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Default="00654E8F" w:rsidP="0001436A">
      <w:pPr>
        <w:pStyle w:val="Ttulo1"/>
      </w:pPr>
      <w:r w:rsidRPr="00994A3D">
        <w:t>Supplementary Data</w:t>
      </w:r>
    </w:p>
    <w:p w14:paraId="45EDDC4A" w14:textId="77777777" w:rsidR="00144B8E" w:rsidRDefault="00144B8E" w:rsidP="00144B8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Table 1. </w:t>
      </w:r>
    </w:p>
    <w:p w14:paraId="7358308E" w14:textId="2F6EBE24" w:rsidR="00215C37" w:rsidRDefault="00215C37" w:rsidP="00144B8E">
      <w:pPr>
        <w:rPr>
          <w:rFonts w:cs="Times New Roman"/>
          <w:b/>
          <w:bCs/>
          <w:szCs w:val="24"/>
        </w:rPr>
      </w:pPr>
      <w:r>
        <w:rPr>
          <w:rFonts w:cs="Times New Roman"/>
          <w:i/>
          <w:iCs/>
          <w:szCs w:val="24"/>
        </w:rPr>
        <w:t>Mean, standard deviation, and significance of memory and self-care practices in the different self-care groups by sex.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1380"/>
        <w:gridCol w:w="1187"/>
        <w:gridCol w:w="1540"/>
        <w:gridCol w:w="1548"/>
        <w:gridCol w:w="1536"/>
        <w:gridCol w:w="1536"/>
        <w:gridCol w:w="1536"/>
        <w:gridCol w:w="1536"/>
      </w:tblGrid>
      <w:tr w:rsidR="00215C37" w:rsidRPr="00A0617B" w14:paraId="5210931F" w14:textId="77777777" w:rsidTr="000F0763"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14:paraId="00334A4F" w14:textId="77777777" w:rsidR="00215C37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nil"/>
            </w:tcBorders>
          </w:tcPr>
          <w:p w14:paraId="4AB66B80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nil"/>
            </w:tcBorders>
          </w:tcPr>
          <w:p w14:paraId="5346ED2F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2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3060A93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Memory</w:t>
            </w:r>
          </w:p>
        </w:tc>
        <w:tc>
          <w:tcPr>
            <w:tcW w:w="4608" w:type="dxa"/>
            <w:gridSpan w:val="3"/>
            <w:tcBorders>
              <w:left w:val="nil"/>
              <w:bottom w:val="single" w:sz="4" w:space="0" w:color="auto"/>
            </w:tcBorders>
          </w:tcPr>
          <w:p w14:paraId="79D095D2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Self-care practices</w:t>
            </w:r>
          </w:p>
        </w:tc>
      </w:tr>
      <w:tr w:rsidR="00215C37" w:rsidRPr="00A0617B" w14:paraId="3F9FE4F2" w14:textId="77777777" w:rsidTr="000F0763"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14:paraId="60E8F396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Group</w:t>
            </w: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nil"/>
            </w:tcBorders>
          </w:tcPr>
          <w:p w14:paraId="63D5ADD6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Sex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nil"/>
            </w:tcBorders>
          </w:tcPr>
          <w:p w14:paraId="177ADD9C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N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</w:tcPr>
          <w:p w14:paraId="5F946E9B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RBMT</w:t>
            </w:r>
          </w:p>
        </w:tc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</w:tcPr>
          <w:p w14:paraId="5C640E58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Prospective</w:t>
            </w:r>
          </w:p>
        </w:tc>
        <w:tc>
          <w:tcPr>
            <w:tcW w:w="1536" w:type="dxa"/>
            <w:tcBorders>
              <w:left w:val="nil"/>
              <w:bottom w:val="single" w:sz="4" w:space="0" w:color="auto"/>
              <w:right w:val="nil"/>
            </w:tcBorders>
          </w:tcPr>
          <w:p w14:paraId="05871E3D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Retrospective</w:t>
            </w:r>
          </w:p>
        </w:tc>
        <w:tc>
          <w:tcPr>
            <w:tcW w:w="1536" w:type="dxa"/>
            <w:tcBorders>
              <w:left w:val="nil"/>
              <w:bottom w:val="single" w:sz="4" w:space="0" w:color="auto"/>
              <w:right w:val="nil"/>
            </w:tcBorders>
          </w:tcPr>
          <w:p w14:paraId="2B9FBC97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A0617B">
              <w:rPr>
                <w:rFonts w:cs="Times New Roman"/>
                <w:szCs w:val="24"/>
              </w:rPr>
              <w:t>urvival</w:t>
            </w:r>
          </w:p>
        </w:tc>
        <w:tc>
          <w:tcPr>
            <w:tcW w:w="1536" w:type="dxa"/>
            <w:tcBorders>
              <w:left w:val="nil"/>
              <w:bottom w:val="single" w:sz="4" w:space="0" w:color="auto"/>
              <w:right w:val="nil"/>
            </w:tcBorders>
          </w:tcPr>
          <w:p w14:paraId="2A12A9B3" w14:textId="3B97D725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Pr="00A0617B">
              <w:rPr>
                <w:rFonts w:cs="Times New Roman"/>
                <w:szCs w:val="24"/>
              </w:rPr>
              <w:t>aintenance</w:t>
            </w: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</w:tcPr>
          <w:p w14:paraId="2904FE63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Develop</w:t>
            </w:r>
            <w:r>
              <w:rPr>
                <w:rFonts w:cs="Times New Roman"/>
                <w:szCs w:val="24"/>
              </w:rPr>
              <w:t>ment</w:t>
            </w:r>
          </w:p>
        </w:tc>
      </w:tr>
      <w:tr w:rsidR="00215C37" w:rsidRPr="00A0617B" w14:paraId="0BC06BF3" w14:textId="77777777" w:rsidTr="000F0763">
        <w:tc>
          <w:tcPr>
            <w:tcW w:w="1303" w:type="dxa"/>
            <w:tcBorders>
              <w:bottom w:val="nil"/>
              <w:right w:val="nil"/>
            </w:tcBorders>
          </w:tcPr>
          <w:p w14:paraId="741EEE9A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D-SC</w:t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</w:tcPr>
          <w:p w14:paraId="61B49037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Male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14:paraId="670D7B00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7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14:paraId="0B3493DB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8.57 (±2.07)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7B18FEC3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1.71(±.75)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08F2869D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4.14(±1.46)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5B22ED9B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3.10(±.52)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66023277" w14:textId="43BCF4BC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2.</w:t>
            </w:r>
            <w:r w:rsidR="00F11AEA">
              <w:rPr>
                <w:rFonts w:cs="Times New Roman"/>
                <w:szCs w:val="24"/>
              </w:rPr>
              <w:t>35</w:t>
            </w:r>
            <w:r w:rsidRPr="00A0617B">
              <w:rPr>
                <w:rFonts w:cs="Times New Roman"/>
                <w:szCs w:val="24"/>
              </w:rPr>
              <w:t>(±1.16)</w:t>
            </w:r>
          </w:p>
        </w:tc>
        <w:tc>
          <w:tcPr>
            <w:tcW w:w="1536" w:type="dxa"/>
            <w:tcBorders>
              <w:left w:val="nil"/>
              <w:bottom w:val="nil"/>
            </w:tcBorders>
          </w:tcPr>
          <w:p w14:paraId="7D56F34A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2.17(±1.11)</w:t>
            </w:r>
          </w:p>
        </w:tc>
      </w:tr>
      <w:tr w:rsidR="00215C37" w:rsidRPr="00A0617B" w14:paraId="4B2F5041" w14:textId="77777777" w:rsidTr="000F0763">
        <w:tc>
          <w:tcPr>
            <w:tcW w:w="1303" w:type="dxa"/>
            <w:tcBorders>
              <w:top w:val="nil"/>
              <w:bottom w:val="single" w:sz="4" w:space="0" w:color="auto"/>
              <w:right w:val="nil"/>
            </w:tcBorders>
          </w:tcPr>
          <w:p w14:paraId="6FFA0BBC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12FEB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Female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837B1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D5BAA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8.94 (±2.18)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264D8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2.05(±.83)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39561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4.34(±1.42)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654BA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3.41(±.51)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D16AD" w14:textId="020C8754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2.</w:t>
            </w:r>
            <w:r w:rsidR="00F11AEA">
              <w:rPr>
                <w:rFonts w:cs="Times New Roman"/>
                <w:szCs w:val="24"/>
              </w:rPr>
              <w:t>59</w:t>
            </w:r>
            <w:r w:rsidRPr="00A0617B">
              <w:rPr>
                <w:rFonts w:cs="Times New Roman"/>
                <w:szCs w:val="24"/>
              </w:rPr>
              <w:t xml:space="preserve"> (±1.25)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</w:tcBorders>
          </w:tcPr>
          <w:p w14:paraId="045BA756" w14:textId="6ADA352B" w:rsidR="00215C37" w:rsidRPr="00A0617B" w:rsidRDefault="00F11AEA" w:rsidP="000F076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215C37" w:rsidRPr="00A0617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0</w:t>
            </w:r>
            <w:r w:rsidR="00215C37" w:rsidRPr="00A0617B">
              <w:rPr>
                <w:rFonts w:cs="Times New Roman"/>
                <w:szCs w:val="24"/>
              </w:rPr>
              <w:t>1(±.57)</w:t>
            </w:r>
          </w:p>
        </w:tc>
      </w:tr>
      <w:tr w:rsidR="00215C37" w:rsidRPr="00A0617B" w14:paraId="16B4C7BA" w14:textId="77777777" w:rsidTr="000F0763">
        <w:tc>
          <w:tcPr>
            <w:tcW w:w="1303" w:type="dxa"/>
            <w:tcBorders>
              <w:bottom w:val="nil"/>
              <w:right w:val="nil"/>
            </w:tcBorders>
          </w:tcPr>
          <w:p w14:paraId="7126A86C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T-SC</w:t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</w:tcPr>
          <w:p w14:paraId="73183D21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Male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14:paraId="03EE0B9C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7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14:paraId="5E401372" w14:textId="588D4762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8.</w:t>
            </w:r>
            <w:r w:rsidR="00653C7F">
              <w:rPr>
                <w:rFonts w:cs="Times New Roman"/>
                <w:szCs w:val="24"/>
              </w:rPr>
              <w:t>87</w:t>
            </w:r>
            <w:r w:rsidRPr="00A0617B">
              <w:rPr>
                <w:rFonts w:cs="Times New Roman"/>
                <w:szCs w:val="24"/>
              </w:rPr>
              <w:t>(±1.73)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5B36E9F5" w14:textId="5941F291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1.</w:t>
            </w:r>
            <w:r w:rsidR="00271E5B">
              <w:rPr>
                <w:rFonts w:cs="Times New Roman"/>
                <w:szCs w:val="24"/>
              </w:rPr>
              <w:t>95</w:t>
            </w:r>
            <w:r w:rsidRPr="00A0617B">
              <w:rPr>
                <w:rFonts w:cs="Times New Roman"/>
                <w:szCs w:val="24"/>
              </w:rPr>
              <w:t>(±.69)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64BA4B45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4.71(±1.11)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59E68C27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3.01(±.39)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7C9B9832" w14:textId="5EF6F799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3.03(±.1.14)</w:t>
            </w:r>
          </w:p>
        </w:tc>
        <w:tc>
          <w:tcPr>
            <w:tcW w:w="1536" w:type="dxa"/>
            <w:tcBorders>
              <w:left w:val="nil"/>
              <w:bottom w:val="nil"/>
            </w:tcBorders>
          </w:tcPr>
          <w:p w14:paraId="782AA2CF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-</w:t>
            </w:r>
          </w:p>
        </w:tc>
      </w:tr>
      <w:tr w:rsidR="00215C37" w:rsidRPr="00A0617B" w14:paraId="63839F9E" w14:textId="77777777" w:rsidTr="000F0763">
        <w:tc>
          <w:tcPr>
            <w:tcW w:w="1303" w:type="dxa"/>
            <w:tcBorders>
              <w:top w:val="nil"/>
              <w:bottom w:val="single" w:sz="4" w:space="0" w:color="auto"/>
              <w:right w:val="nil"/>
            </w:tcBorders>
          </w:tcPr>
          <w:p w14:paraId="305EED08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82A2B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Female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67A6D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39A64" w14:textId="717F1926" w:rsidR="00215C37" w:rsidRPr="00A0617B" w:rsidRDefault="00831AF4" w:rsidP="000F076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215C37" w:rsidRPr="00A0617B">
              <w:rPr>
                <w:rFonts w:cs="Times New Roman"/>
                <w:szCs w:val="24"/>
              </w:rPr>
              <w:t>.</w:t>
            </w:r>
            <w:r w:rsidR="00653C7F">
              <w:rPr>
                <w:rFonts w:cs="Times New Roman"/>
                <w:szCs w:val="24"/>
              </w:rPr>
              <w:t>42</w:t>
            </w:r>
            <w:r w:rsidR="00215C37" w:rsidRPr="00A0617B">
              <w:rPr>
                <w:rFonts w:cs="Times New Roman"/>
                <w:szCs w:val="24"/>
              </w:rPr>
              <w:t>(±1.79)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6AC4B" w14:textId="5562247F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1.</w:t>
            </w:r>
            <w:r w:rsidR="00271E5B">
              <w:rPr>
                <w:rFonts w:cs="Times New Roman"/>
                <w:szCs w:val="24"/>
              </w:rPr>
              <w:t>14</w:t>
            </w:r>
            <w:r w:rsidRPr="00A0617B">
              <w:rPr>
                <w:rFonts w:cs="Times New Roman"/>
                <w:szCs w:val="24"/>
              </w:rPr>
              <w:t>(±.75)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C9B67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4.60(±1.05)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29650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3.36(±.48)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D3103" w14:textId="43858352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2.</w:t>
            </w:r>
            <w:r w:rsidR="00F11AEA">
              <w:rPr>
                <w:rFonts w:cs="Times New Roman"/>
                <w:szCs w:val="24"/>
              </w:rPr>
              <w:t>5</w:t>
            </w:r>
            <w:r w:rsidRPr="00A0617B">
              <w:rPr>
                <w:rFonts w:cs="Times New Roman"/>
                <w:szCs w:val="24"/>
              </w:rPr>
              <w:t>6 (±1.04)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</w:tcBorders>
          </w:tcPr>
          <w:p w14:paraId="13CE118A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-</w:t>
            </w:r>
          </w:p>
        </w:tc>
      </w:tr>
      <w:tr w:rsidR="00215C37" w:rsidRPr="00A0617B" w14:paraId="07C28075" w14:textId="77777777" w:rsidTr="000F0763">
        <w:tc>
          <w:tcPr>
            <w:tcW w:w="1303" w:type="dxa"/>
            <w:tcBorders>
              <w:right w:val="nil"/>
            </w:tcBorders>
          </w:tcPr>
          <w:p w14:paraId="4B8F4AFD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  <w:r w:rsidRPr="00A0617B">
              <w:rPr>
                <w:rFonts w:cs="Times New Roman"/>
                <w:szCs w:val="24"/>
              </w:rPr>
              <w:t>*p&lt;.05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533C968A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tcBorders>
              <w:left w:val="nil"/>
              <w:right w:val="nil"/>
            </w:tcBorders>
          </w:tcPr>
          <w:p w14:paraId="566802AD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left w:val="nil"/>
              <w:right w:val="nil"/>
            </w:tcBorders>
          </w:tcPr>
          <w:p w14:paraId="6F3B78D1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</w:tcPr>
          <w:p w14:paraId="5796DF30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nil"/>
            </w:tcBorders>
          </w:tcPr>
          <w:p w14:paraId="51FD189E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nil"/>
            </w:tcBorders>
          </w:tcPr>
          <w:p w14:paraId="75A6399D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nil"/>
            </w:tcBorders>
          </w:tcPr>
          <w:p w14:paraId="04FD4289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</w:tcBorders>
          </w:tcPr>
          <w:p w14:paraId="02EE370C" w14:textId="77777777" w:rsidR="00215C37" w:rsidRPr="00A0617B" w:rsidRDefault="00215C37" w:rsidP="000F076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4C04135" w14:textId="77777777" w:rsidR="00215C37" w:rsidRDefault="00215C37" w:rsidP="00144B8E">
      <w:pPr>
        <w:rPr>
          <w:rFonts w:cs="Times New Roman"/>
          <w:b/>
          <w:bCs/>
          <w:szCs w:val="24"/>
        </w:rPr>
      </w:pPr>
    </w:p>
    <w:p w14:paraId="776F6A91" w14:textId="77777777" w:rsidR="00215C37" w:rsidRDefault="00215C37" w:rsidP="00144B8E">
      <w:pPr>
        <w:rPr>
          <w:rFonts w:cs="Times New Roman"/>
          <w:b/>
          <w:bCs/>
          <w:szCs w:val="24"/>
        </w:rPr>
      </w:pPr>
    </w:p>
    <w:p w14:paraId="3D7D45F7" w14:textId="77777777" w:rsidR="00215C37" w:rsidRDefault="00215C37" w:rsidP="00144B8E">
      <w:pPr>
        <w:rPr>
          <w:rFonts w:cs="Times New Roman"/>
          <w:b/>
          <w:bCs/>
          <w:szCs w:val="24"/>
        </w:rPr>
      </w:pPr>
    </w:p>
    <w:p w14:paraId="22F53638" w14:textId="77777777" w:rsidR="00215C37" w:rsidRDefault="00215C37" w:rsidP="00144B8E">
      <w:pPr>
        <w:rPr>
          <w:rFonts w:cs="Times New Roman"/>
          <w:b/>
          <w:bCs/>
          <w:szCs w:val="24"/>
        </w:rPr>
      </w:pPr>
    </w:p>
    <w:p w14:paraId="2D8002A1" w14:textId="03B76B7B" w:rsidR="00215C37" w:rsidRDefault="00215C37" w:rsidP="00144B8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Table 2.</w:t>
      </w:r>
    </w:p>
    <w:p w14:paraId="5128EE7B" w14:textId="77777777" w:rsidR="00144B8E" w:rsidRDefault="00144B8E" w:rsidP="00144B8E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Mean, standard deviation, and significance of absolute power in the different bands.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803"/>
        <w:gridCol w:w="1177"/>
        <w:gridCol w:w="1456"/>
        <w:gridCol w:w="1456"/>
        <w:gridCol w:w="1456"/>
        <w:gridCol w:w="1456"/>
        <w:gridCol w:w="1456"/>
      </w:tblGrid>
      <w:tr w:rsidR="00144B8E" w14:paraId="7C4F3FAD" w14:textId="77777777" w:rsidTr="00144B8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51B83B" w14:textId="77777777" w:rsidR="00144B8E" w:rsidRDefault="00144B8E">
            <w:pPr>
              <w:spacing w:after="0"/>
              <w:rPr>
                <w:rFonts w:cs="Times New Roman"/>
                <w:szCs w:val="24"/>
                <w:lang w:val="es-ES"/>
              </w:rPr>
            </w:pPr>
            <w:r>
              <w:rPr>
                <w:rFonts w:cs="Times New Roman"/>
                <w:szCs w:val="24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15773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8B534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Condition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6532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B2191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Frontal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79CAE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Temporal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765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Parietal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4B6AD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Occipital</w:t>
            </w:r>
          </w:p>
        </w:tc>
      </w:tr>
      <w:tr w:rsidR="00144B8E" w14:paraId="5F5B6F9C" w14:textId="77777777" w:rsidTr="00144B8E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AD42D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5CBA6D6E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7704FFCE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Developmental self-care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D682C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644A1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7B0B8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5.20(.268)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7521B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5.19(.265)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9B38C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5.18(.025)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DD24B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5.21(0.28)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D59FA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5.26(0.28)</w:t>
            </w:r>
          </w:p>
        </w:tc>
      </w:tr>
      <w:tr w:rsidR="00144B8E" w14:paraId="3DF7F18A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D5A39D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2A61D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DB657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D0C2F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5.24(.333)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D4B99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5.23(.314)*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0248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5.21(.327)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E7217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5.28(.359)*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FCCAA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5.24(.338)</w:t>
            </w:r>
          </w:p>
        </w:tc>
      </w:tr>
      <w:tr w:rsidR="00144B8E" w14:paraId="6791D7C5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FA18CA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95FF8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Alpha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78F1E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E406B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5.23(.339)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E3CE9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5.16(.344)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7849D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5.20(.340)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B5D40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5.28(.344)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934A3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5.27(.322)</w:t>
            </w:r>
          </w:p>
        </w:tc>
      </w:tr>
      <w:tr w:rsidR="00144B8E" w14:paraId="2DA9B772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F9395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DA501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CFE41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6E203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5.54(.447)**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D5EFD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5.46(.440)**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5EBE2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5.47(.437)**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B0EC9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5.70(.495)**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0C10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5.72(.524)**</w:t>
            </w:r>
          </w:p>
        </w:tc>
      </w:tr>
      <w:tr w:rsidR="00144B8E" w14:paraId="78A1C79E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F4B58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2A56A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A56F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F76B4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4.99(.245)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DBF81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4.94(.265)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CA182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4.98(.258)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0E2D3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4.99(.267)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E8AF8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4.92(.267)</w:t>
            </w:r>
          </w:p>
        </w:tc>
      </w:tr>
      <w:tr w:rsidR="00144B8E" w14:paraId="016103DC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73FDD8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E34A5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96441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BE9E9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4.96(.278)*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5D85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4.90(.299)*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D9A69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4.94(.276)*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D9148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5.01(.296)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F5238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4.95(.305)</w:t>
            </w:r>
          </w:p>
        </w:tc>
      </w:tr>
      <w:tr w:rsidR="00144B8E" w14:paraId="73F8C3BD" w14:textId="77777777" w:rsidTr="00144B8E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DAE2C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306F77A6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3F4DD9FB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Traditional self-care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B045F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79EE4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B7CF5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5.14(.252)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99645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5.11(.251)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B387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5.10(.257)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3204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5.15(.257)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1A09D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5.19(.238)</w:t>
            </w:r>
          </w:p>
        </w:tc>
      </w:tr>
      <w:tr w:rsidR="00144B8E" w14:paraId="0EB754BA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7A17CE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01446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6A47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2107D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5.12(.377)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36479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5.09(.372)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65B4E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5.11(.366)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D94F6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5.13(409)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C8858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5.09(.349)</w:t>
            </w:r>
          </w:p>
        </w:tc>
      </w:tr>
      <w:tr w:rsidR="00144B8E" w14:paraId="4AC15B28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A1E64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ACAC5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Alpha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5D0A9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6BC2B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5.16(.346)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1965A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5.05(.347)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5DB7F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5.12(.324)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66978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5.19(.389)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D0F7D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5.16(.363)</w:t>
            </w:r>
          </w:p>
        </w:tc>
      </w:tr>
      <w:tr w:rsidR="00144B8E" w14:paraId="01CEFAF9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2FC33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2153C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95571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3A10D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5.32(.491)**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A44CD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5.20(.490)**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2493F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5.27(.459)**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C7B7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5.41(.550)**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2941D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5.39(.557)**</w:t>
            </w:r>
          </w:p>
        </w:tc>
      </w:tr>
      <w:tr w:rsidR="00144B8E" w14:paraId="21DD3245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7EC239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E058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56464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D3343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4.94(.259)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87DA3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4.83(.299)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CAF91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4.92(.270)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C3FA3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4.87(.276)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64109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4.81(.283)</w:t>
            </w:r>
          </w:p>
        </w:tc>
      </w:tr>
      <w:tr w:rsidR="00144B8E" w14:paraId="3D0B847F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DE4A7F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DCC447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629EF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79A5B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4.85(.291)**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D7A04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4.75(.325)*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2D414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4.83(.297)*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2E072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4.84(.299)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D52C2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4.79(.302)</w:t>
            </w:r>
          </w:p>
        </w:tc>
      </w:tr>
      <w:tr w:rsidR="00144B8E" w14:paraId="65AF90CF" w14:textId="77777777" w:rsidTr="00144B8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E6DC1E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>
              <w:rPr>
                <w:rFonts w:cs="Times New Roman"/>
                <w:i/>
                <w:iCs/>
                <w:szCs w:val="24"/>
              </w:rPr>
              <w:t>p</w:t>
            </w:r>
            <w:r>
              <w:rPr>
                <w:rFonts w:cs="Times New Roman"/>
                <w:szCs w:val="24"/>
              </w:rPr>
              <w:t>&lt;.05; **</w:t>
            </w:r>
            <w:r>
              <w:rPr>
                <w:rFonts w:cs="Times New Roman"/>
                <w:i/>
                <w:iCs/>
                <w:szCs w:val="24"/>
              </w:rPr>
              <w:t>p</w:t>
            </w:r>
            <w:r>
              <w:rPr>
                <w:rFonts w:cs="Times New Roman"/>
                <w:szCs w:val="24"/>
              </w:rPr>
              <w:t>&lt;.001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75EE4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00B32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A6A1C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59236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6D386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D6E1C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5E505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14:paraId="1B53448C" w14:textId="77777777" w:rsidR="00144B8E" w:rsidRDefault="00144B8E" w:rsidP="00144B8E">
      <w:pPr>
        <w:rPr>
          <w:rFonts w:cs="Times New Roman"/>
          <w:kern w:val="2"/>
          <w:szCs w:val="24"/>
          <w14:ligatures w14:val="standardContextual"/>
        </w:rPr>
      </w:pPr>
    </w:p>
    <w:p w14:paraId="64797630" w14:textId="77777777" w:rsidR="00144B8E" w:rsidRDefault="00144B8E" w:rsidP="00144B8E">
      <w:pPr>
        <w:rPr>
          <w:rFonts w:cs="Times New Roman"/>
          <w:szCs w:val="24"/>
        </w:rPr>
      </w:pPr>
    </w:p>
    <w:p w14:paraId="5C3FC172" w14:textId="77777777" w:rsidR="00215C37" w:rsidRDefault="00215C37" w:rsidP="00144B8E">
      <w:pPr>
        <w:rPr>
          <w:rFonts w:cs="Times New Roman"/>
          <w:b/>
          <w:bCs/>
          <w:szCs w:val="24"/>
        </w:rPr>
      </w:pPr>
    </w:p>
    <w:p w14:paraId="67E469CA" w14:textId="77777777" w:rsidR="00215C37" w:rsidRDefault="00215C37" w:rsidP="00144B8E">
      <w:pPr>
        <w:rPr>
          <w:rFonts w:cs="Times New Roman"/>
          <w:b/>
          <w:bCs/>
          <w:szCs w:val="24"/>
        </w:rPr>
      </w:pPr>
    </w:p>
    <w:p w14:paraId="6C296562" w14:textId="77777777" w:rsidR="00215C37" w:rsidRDefault="00215C37" w:rsidP="00144B8E">
      <w:pPr>
        <w:rPr>
          <w:rFonts w:cs="Times New Roman"/>
          <w:b/>
          <w:bCs/>
          <w:szCs w:val="24"/>
        </w:rPr>
      </w:pPr>
    </w:p>
    <w:p w14:paraId="22BC6B94" w14:textId="40BB4A97" w:rsidR="00144B8E" w:rsidRDefault="00144B8E" w:rsidP="00144B8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Table </w:t>
      </w:r>
      <w:r w:rsidR="00215C37">
        <w:rPr>
          <w:rFonts w:cs="Times New Roman"/>
          <w:b/>
          <w:bCs/>
          <w:szCs w:val="24"/>
        </w:rPr>
        <w:t>3</w:t>
      </w:r>
      <w:r>
        <w:rPr>
          <w:rFonts w:cs="Times New Roman"/>
          <w:b/>
          <w:bCs/>
          <w:szCs w:val="24"/>
        </w:rPr>
        <w:t xml:space="preserve">. </w:t>
      </w:r>
    </w:p>
    <w:p w14:paraId="3177C916" w14:textId="77777777" w:rsidR="00144B8E" w:rsidRDefault="00144B8E" w:rsidP="00144B8E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Mean, standard deviation, and significance of relative power in the different bands.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803"/>
        <w:gridCol w:w="1177"/>
        <w:gridCol w:w="1776"/>
        <w:gridCol w:w="1776"/>
        <w:gridCol w:w="1776"/>
        <w:gridCol w:w="1776"/>
        <w:gridCol w:w="1776"/>
      </w:tblGrid>
      <w:tr w:rsidR="00144B8E" w14:paraId="3636430D" w14:textId="77777777" w:rsidTr="00144B8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6A0CEF" w14:textId="77777777" w:rsidR="00144B8E" w:rsidRDefault="00144B8E">
            <w:pPr>
              <w:spacing w:after="0"/>
              <w:rPr>
                <w:rFonts w:cs="Times New Roman"/>
                <w:szCs w:val="24"/>
                <w:lang w:val="es-ES"/>
              </w:rPr>
            </w:pPr>
            <w:r>
              <w:rPr>
                <w:rFonts w:cs="Times New Roman"/>
                <w:szCs w:val="24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7F12A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FB64B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Condition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478D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AD4D5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Frontal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7DC08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Temporal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FC96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Parietal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EEE79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Occipital</w:t>
            </w:r>
          </w:p>
        </w:tc>
      </w:tr>
      <w:tr w:rsidR="00144B8E" w14:paraId="42E536C9" w14:textId="77777777" w:rsidTr="00144B8E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71BFE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3DB9CA0C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1B8901FB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Developmental self-care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1DC8E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B24EF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8D3BE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-2.09(0.1136)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40718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-2.06(0.1101)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5002A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-2.10(0.1107)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8219C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-2.06(0.1254)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3DD1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-2.00(0.1222)</w:t>
            </w:r>
          </w:p>
        </w:tc>
      </w:tr>
      <w:tr w:rsidR="00144B8E" w14:paraId="1A02876F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7393C9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F96CE5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D3762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69157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-2.10(0.1472)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68E81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-2.06(0.1366)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9BC7C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-2.10(0.1343)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C74A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-2.13(0.1846)*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236C6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-2.14(0.2094)**</w:t>
            </w:r>
          </w:p>
        </w:tc>
      </w:tr>
      <w:tr w:rsidR="00144B8E" w14:paraId="43DE4000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1262E5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68E68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Alpha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607BE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7ECD0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-2.06(0.1604)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8C332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-2.09(0.1629)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4109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-2.08(0.1641)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4CBF5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-2.01(0.1499)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54D0E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-1.99(0.1399)</w:t>
            </w:r>
          </w:p>
        </w:tc>
      </w:tr>
      <w:tr w:rsidR="00144B8E" w14:paraId="394368C6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A07EE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1F1DAF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C2B5D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C5D47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-1.82(0.1975)**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7596C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-1.86(0.2081)**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26223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-1.86(0.1933)**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FA79B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-1.75(0.2011)**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1CE32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-1.72(0.2157)**</w:t>
            </w:r>
          </w:p>
        </w:tc>
      </w:tr>
      <w:tr w:rsidR="00144B8E" w14:paraId="2E81433A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73557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663A6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DB353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94865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-2.30(0.0847)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F2CD3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-2.32(0.0959)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B86CE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-2.30(0.0883)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35FE2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-2.29(0.0964)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6324A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-2.33(0.1043)</w:t>
            </w:r>
          </w:p>
        </w:tc>
      </w:tr>
      <w:tr w:rsidR="00144B8E" w14:paraId="66B08538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FCE2E2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98D7A3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95526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86BFC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-2.38(0.1255)**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786CB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-2.38(0.1300)**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EF9B7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-2.36(0.1165)**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2D2A1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-2.39(0.1548)**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B4446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-2.43(0.1608)**</w:t>
            </w:r>
          </w:p>
        </w:tc>
      </w:tr>
      <w:tr w:rsidR="00144B8E" w14:paraId="320235C6" w14:textId="77777777" w:rsidTr="00144B8E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3ADD5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4B607ADA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4F55D90F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Traditional self-care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74E27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2032F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0EC3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-2.10(0.1445)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84330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-2.06(0.1587)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A5B2F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-2.11(0.1492)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CF5C0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-2.05(0.1386)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0AA90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-2.00(0.1221)</w:t>
            </w:r>
          </w:p>
        </w:tc>
      </w:tr>
      <w:tr w:rsidR="00144B8E" w14:paraId="2F200622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5BF6E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1D91EA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73854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CC519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-2.10(0.1588)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2665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-2.06(0.1720)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FE088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-2.09(0.1531)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9AF25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-2.11(0.1574)*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50141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-2.11(0.1547)**</w:t>
            </w:r>
          </w:p>
        </w:tc>
      </w:tr>
      <w:tr w:rsidR="00144B8E" w14:paraId="5C4E4169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81446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4EBE0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Alpha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DD3BC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4C343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-2.09(0.2046)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7AF3E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-2.13(0.2042)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EC807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-2.10(0.1940)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087BD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-2.02(0.2073)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83CCA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-2.03(0.1860)</w:t>
            </w:r>
          </w:p>
        </w:tc>
      </w:tr>
      <w:tr w:rsidR="00144B8E" w14:paraId="09ED6F8F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303BFA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79AFB2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56439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6CB2E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-1.92(0.2360)**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19269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-1.96(0.2459)**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E9FEF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-1.94(0.2256)**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E7259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-1.84(0.2481)**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9A063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-1.84(0.2505)**</w:t>
            </w:r>
          </w:p>
        </w:tc>
      </w:tr>
      <w:tr w:rsidR="00144B8E" w14:paraId="43F355B2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D72EC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8ECDD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7C29C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C257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-2.33(0.0912)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17170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-2.35(0.1097)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DB7A0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-2.33(0.0889)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E53C9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-2.33(0.1038)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51D20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-2.36(0.1023)</w:t>
            </w:r>
          </w:p>
        </w:tc>
      </w:tr>
      <w:tr w:rsidR="00144B8E" w14:paraId="2027532D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B70DE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5E15F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F3C27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79327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-2.38(0.1311)*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1DF2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-2.39(0.1544)*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2A2EB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-2.37(0.1288)*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FC73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-2.39(0.1589)*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9AC93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-2.41(0.1455)*</w:t>
            </w:r>
          </w:p>
        </w:tc>
      </w:tr>
      <w:tr w:rsidR="00144B8E" w14:paraId="65005629" w14:textId="77777777" w:rsidTr="00144B8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AE9E5F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>
              <w:rPr>
                <w:rFonts w:cs="Times New Roman"/>
                <w:i/>
                <w:iCs/>
                <w:szCs w:val="24"/>
              </w:rPr>
              <w:t>p</w:t>
            </w:r>
            <w:r>
              <w:rPr>
                <w:rFonts w:cs="Times New Roman"/>
                <w:szCs w:val="24"/>
              </w:rPr>
              <w:t>&lt;.05; **</w:t>
            </w:r>
            <w:r>
              <w:rPr>
                <w:rFonts w:cs="Times New Roman"/>
                <w:i/>
                <w:iCs/>
                <w:szCs w:val="24"/>
              </w:rPr>
              <w:t>p</w:t>
            </w:r>
            <w:r>
              <w:rPr>
                <w:rFonts w:cs="Times New Roman"/>
                <w:szCs w:val="24"/>
              </w:rPr>
              <w:t>&lt;.001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E5EC2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5ED74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33EBA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3943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3BB6C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9F048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3D006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14:paraId="58F656E2" w14:textId="77777777" w:rsidR="00144B8E" w:rsidRDefault="00144B8E" w:rsidP="00144B8E">
      <w:pPr>
        <w:rPr>
          <w:rFonts w:cs="Times New Roman"/>
          <w:kern w:val="2"/>
          <w:szCs w:val="24"/>
          <w14:ligatures w14:val="standardContextual"/>
        </w:rPr>
      </w:pPr>
    </w:p>
    <w:p w14:paraId="29C53277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2E6CAD12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00F4E7A6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7044552F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7D6FFCD5" w14:textId="7637F871" w:rsidR="00144B8E" w:rsidRDefault="00144B8E" w:rsidP="00144B8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Table </w:t>
      </w:r>
      <w:r w:rsidR="00215C37">
        <w:rPr>
          <w:rFonts w:cs="Times New Roman"/>
          <w:b/>
          <w:bCs/>
          <w:szCs w:val="24"/>
        </w:rPr>
        <w:t>4</w:t>
      </w:r>
      <w:r>
        <w:rPr>
          <w:rFonts w:cs="Times New Roman"/>
          <w:b/>
          <w:bCs/>
          <w:szCs w:val="24"/>
        </w:rPr>
        <w:t xml:space="preserve">. </w:t>
      </w:r>
    </w:p>
    <w:p w14:paraId="4C436453" w14:textId="62818881" w:rsidR="00144B8E" w:rsidRDefault="00144B8E" w:rsidP="00144B8E">
      <w:pPr>
        <w:rPr>
          <w:rFonts w:cs="Times New Roman"/>
          <w:szCs w:val="24"/>
        </w:rPr>
      </w:pPr>
      <w:r w:rsidRPr="00144B8E">
        <w:rPr>
          <w:rFonts w:cs="Times New Roman"/>
          <w:i/>
          <w:iCs/>
          <w:szCs w:val="24"/>
        </w:rPr>
        <w:t>Mean, standard deviation of coherence in the different bands by the self-care group</w:t>
      </w:r>
      <w:r>
        <w:rPr>
          <w:rFonts w:cs="Times New Roman"/>
          <w:szCs w:val="24"/>
        </w:rPr>
        <w:t>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803"/>
        <w:gridCol w:w="1177"/>
        <w:gridCol w:w="1216"/>
        <w:gridCol w:w="1216"/>
        <w:gridCol w:w="1216"/>
        <w:gridCol w:w="1216"/>
        <w:gridCol w:w="1216"/>
        <w:gridCol w:w="1216"/>
        <w:gridCol w:w="1216"/>
      </w:tblGrid>
      <w:tr w:rsidR="00144B8E" w14:paraId="38E42EA7" w14:textId="77777777" w:rsidTr="00144B8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6CA230" w14:textId="77777777" w:rsidR="00144B8E" w:rsidRDefault="00144B8E">
            <w:pPr>
              <w:spacing w:after="0"/>
              <w:rPr>
                <w:rFonts w:cs="Times New Roman"/>
                <w:szCs w:val="24"/>
                <w:lang w:val="es-ES"/>
              </w:rPr>
            </w:pPr>
            <w:r>
              <w:rPr>
                <w:rFonts w:cs="Times New Roman"/>
                <w:szCs w:val="24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96E3B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AA492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Condition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C64CF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Frontal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84799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Temporal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9CDC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Parietal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992EF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Occipital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AC102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F_O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F562A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T_O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D614A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P_O</w:t>
            </w:r>
          </w:p>
        </w:tc>
      </w:tr>
      <w:tr w:rsidR="00144B8E" w14:paraId="301EFE78" w14:textId="77777777" w:rsidTr="00144B8E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E9589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0A1B6C95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5921525D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Developmental self-care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61A98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B08D0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1F5DB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.607(.074)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5B58A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.531(.104)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65AFD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.264(.038)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18113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.645(.077)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594EB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.629(.057)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2D6CE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.317(.098)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B7395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.727(.064)</w:t>
            </w:r>
          </w:p>
        </w:tc>
      </w:tr>
      <w:tr w:rsidR="00144B8E" w14:paraId="38E4FAE9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1508DA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16312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42752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94CA7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.623(.062)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28B9D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.565(.084)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6D0DF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.250(.024)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DBFC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.619(.058)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73351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.624(.057)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C84B8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.283(.058)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77A2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.701(.069)</w:t>
            </w:r>
          </w:p>
        </w:tc>
      </w:tr>
      <w:tr w:rsidR="00144B8E" w14:paraId="0D1BD94D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A9BF4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DBB4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Alpha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C6724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EAD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.560(.095)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5277F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.520(.096)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D049D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.231(.022)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ADAF8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.600(.076)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33692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.592(.096)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56670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.311(.089)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BB00D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.650(.066)</w:t>
            </w:r>
          </w:p>
        </w:tc>
      </w:tr>
      <w:tr w:rsidR="00144B8E" w14:paraId="0C1790FC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C245C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BB988A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D7CC0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B5BC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.651(.102)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BC80F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.526(.094)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AD3D7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.273(.066)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1B795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.669(.079)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0B9FA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.664(.087)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F9A73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.415(.122)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9083A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.685(.076)</w:t>
            </w:r>
          </w:p>
        </w:tc>
      </w:tr>
      <w:tr w:rsidR="00144B8E" w14:paraId="584B84CF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1DBED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EFEC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80A62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73172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.456(.108)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C567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.361(.089)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CD8A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.165(.012)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309A4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.548(.086)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9C135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.530(.086)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9F30F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.212(.068)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25982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.607(.096)</w:t>
            </w:r>
          </w:p>
        </w:tc>
      </w:tr>
      <w:tr w:rsidR="00144B8E" w14:paraId="1F30447D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2D536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2A548F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FAA08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EE40A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.534(.094)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4058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.426(.095)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C6418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.167(.013)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CD88C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.579(.068)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0509D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.596(.068)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585FB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.236(.059)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5DCA8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.634(.080)</w:t>
            </w:r>
          </w:p>
        </w:tc>
      </w:tr>
      <w:tr w:rsidR="00144B8E" w14:paraId="25E5B7D2" w14:textId="77777777" w:rsidTr="00144B8E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02AFB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7C3DA22B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  <w:p w14:paraId="6383344B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Traditional self-care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7A180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7DAB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8F98F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.577(.122)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B414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.483(.117)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34E21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.270(.054)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D2724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.603(.120)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76290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.587(.845)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104C9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.325(.089)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579B1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.704(.080)</w:t>
            </w:r>
          </w:p>
        </w:tc>
      </w:tr>
      <w:tr w:rsidR="00144B8E" w14:paraId="72681E97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C9AD81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2333C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446AE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C6CFC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.583(.112)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1CE7C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.541(.113)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F537E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.253(.050)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6F6F7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.581(.103)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14F9E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.579(.086)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C5127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.299(.092)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2A53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.686(.093)</w:t>
            </w:r>
          </w:p>
        </w:tc>
      </w:tr>
      <w:tr w:rsidR="00144B8E" w14:paraId="134FDA14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6A863C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C7D8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Alpha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591DD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DB24A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.522(.128)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1A59F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.483(.111)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FA01C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.246(.046)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2390E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.572(.122)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7AC4B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.557(.085)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D8547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.322(.121)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2CA8A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.636(.084)</w:t>
            </w:r>
          </w:p>
        </w:tc>
      </w:tr>
      <w:tr w:rsidR="00144B8E" w14:paraId="0E977FE5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DF406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378451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DBCDE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76CC6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.589(.117)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8CF2D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.527(.105)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4E323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.260(.042)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98D0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.596(.104)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4E53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.597(.092)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696ED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.382(.122)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CE8A2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.647(.097)</w:t>
            </w:r>
          </w:p>
        </w:tc>
      </w:tr>
      <w:tr w:rsidR="00144B8E" w14:paraId="6E42E47A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1239B9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3D692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F6DCF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8808F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.421(.138)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CC8A4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.311(.089)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28A0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.166(.026)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D5471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.533(.112)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1436F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.498(.105)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8C4E0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.223(.100)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9B6A1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.594(.102)</w:t>
            </w:r>
          </w:p>
        </w:tc>
      </w:tr>
      <w:tr w:rsidR="00144B8E" w14:paraId="0AB446B8" w14:textId="77777777" w:rsidTr="00144B8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40586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949A0E" w14:textId="77777777" w:rsidR="00144B8E" w:rsidRDefault="00144B8E">
            <w:pPr>
              <w:spacing w:after="0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6E3A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B84BF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.467(.122)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473BD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.378(.089)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CE88C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.167(.030)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241F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.546(.096)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8A5EE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.547(.087)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66B1A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.240(.083)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BA64A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.627(.097)</w:t>
            </w:r>
          </w:p>
        </w:tc>
      </w:tr>
    </w:tbl>
    <w:p w14:paraId="4109B19F" w14:textId="77777777" w:rsidR="00144B8E" w:rsidRDefault="00144B8E" w:rsidP="00144B8E">
      <w:pPr>
        <w:rPr>
          <w:rFonts w:cs="Times New Roman"/>
          <w:kern w:val="2"/>
          <w:szCs w:val="24"/>
          <w14:ligatures w14:val="standardContextual"/>
        </w:rPr>
      </w:pPr>
    </w:p>
    <w:p w14:paraId="6DD97801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354110BD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5FD89CC8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6646723A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060BD160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2BF0041E" w14:textId="0EA8C656" w:rsidR="00144B8E" w:rsidRDefault="00144B8E" w:rsidP="00144B8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Table </w:t>
      </w:r>
      <w:r w:rsidR="00215C37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 xml:space="preserve">. </w:t>
      </w:r>
    </w:p>
    <w:p w14:paraId="31DAC732" w14:textId="15E37E77" w:rsidR="00144B8E" w:rsidRDefault="00144B8E" w:rsidP="00144B8E">
      <w:pPr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ANOVAs for absolute </w:t>
      </w:r>
      <w:r w:rsidR="00C750CB">
        <w:rPr>
          <w:rFonts w:cs="Times New Roman"/>
          <w:i/>
          <w:iCs/>
          <w:szCs w:val="24"/>
        </w:rPr>
        <w:t xml:space="preserve">power </w:t>
      </w:r>
      <w:r>
        <w:rPr>
          <w:rFonts w:cs="Times New Roman"/>
          <w:i/>
          <w:iCs/>
          <w:szCs w:val="24"/>
        </w:rPr>
        <w:t>with eyes open (EO) condition</w:t>
      </w:r>
      <w:r>
        <w:rPr>
          <w:rFonts w:cs="Times New Roman"/>
          <w:szCs w:val="24"/>
        </w:rPr>
        <w:t>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876"/>
        <w:gridCol w:w="1342"/>
        <w:gridCol w:w="1342"/>
        <w:gridCol w:w="1351"/>
        <w:gridCol w:w="1342"/>
        <w:gridCol w:w="1343"/>
        <w:gridCol w:w="1352"/>
        <w:gridCol w:w="1343"/>
        <w:gridCol w:w="1343"/>
      </w:tblGrid>
      <w:tr w:rsidR="00144B8E" w14:paraId="6B2CF4E6" w14:textId="77777777" w:rsidTr="00144B8E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889E7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6F3A5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  <w:lang w:val="es-ES"/>
              </w:rPr>
            </w:pPr>
            <w:r>
              <w:rPr>
                <w:rFonts w:cs="Times New Roman"/>
                <w:szCs w:val="24"/>
              </w:rPr>
              <w:t>Theta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1EB44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Alpha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F73EB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Beta</w:t>
            </w:r>
          </w:p>
        </w:tc>
      </w:tr>
      <w:tr w:rsidR="00144B8E" w14:paraId="3E8A2598" w14:textId="77777777" w:rsidTr="00144B8E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C0B46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094FA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42721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20D3A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np²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65412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82578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63C8E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np²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1E317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5D426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C959E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np²</w:t>
            </w:r>
          </w:p>
        </w:tc>
      </w:tr>
      <w:tr w:rsidR="00144B8E" w14:paraId="50F6F390" w14:textId="77777777" w:rsidTr="00144B8E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100AC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Main effects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3B91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D70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29EE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7C83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8787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3281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56AD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0C9A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57FD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144B8E" w14:paraId="3C93ED45" w14:textId="77777777" w:rsidTr="00144B8E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EAB095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 &lt; 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512B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1.62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2C582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.285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3F20F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E1930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.728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25CF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.396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455F6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68B21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8478B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6E67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.002</w:t>
            </w:r>
          </w:p>
        </w:tc>
      </w:tr>
      <w:tr w:rsidR="00144B8E" w14:paraId="0B9F9579" w14:textId="77777777" w:rsidTr="00144B8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256F2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&lt; O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E447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1.4358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4D50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.235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C707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43F2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1.84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8A46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7C1F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ADC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D4F5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A7DF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.000</w:t>
            </w:r>
          </w:p>
        </w:tc>
      </w:tr>
      <w:tr w:rsidR="00144B8E" w14:paraId="54C4767A" w14:textId="77777777" w:rsidTr="00144B8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5F889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&lt; O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C4E60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3.3784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791F8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.070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78972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.044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0B6A6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4.04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BEF25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24D8F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64F2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83E3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7F87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.004</w:t>
            </w:r>
          </w:p>
        </w:tc>
      </w:tr>
      <w:tr w:rsidR="00144B8E" w14:paraId="57C1AAAD" w14:textId="77777777" w:rsidTr="00144B8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020076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Rfr &lt; Lfr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8760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.0864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3599A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53853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2A4CA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.0381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CB429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C65CD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E58B7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240D6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22F29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.000</w:t>
            </w:r>
          </w:p>
        </w:tc>
      </w:tr>
      <w:tr w:rsidR="00144B8E" w14:paraId="2DB95A88" w14:textId="77777777" w:rsidTr="00144B8E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BD998C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Interaction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86AE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C7A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C4FD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EE71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3E88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C12A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37BF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6AA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231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144B8E" w14:paraId="5DEE1A68" w14:textId="77777777" w:rsidTr="00144B8E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D2E9F3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 &lt; O x C x E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65E14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7F232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.508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44CE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B753E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.936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1A5C7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595C9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425BF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CEA1F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76F8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.003</w:t>
            </w:r>
          </w:p>
        </w:tc>
      </w:tr>
      <w:tr w:rsidR="00144B8E" w14:paraId="184BB289" w14:textId="77777777" w:rsidTr="00144B8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7E080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&lt; O x C x 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C446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.0561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7E15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D28A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DDBF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.848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CAD9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CFE8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D7E8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CA43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4A64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.003</w:t>
            </w:r>
          </w:p>
        </w:tc>
      </w:tr>
      <w:tr w:rsidR="00144B8E" w14:paraId="05D14EB0" w14:textId="77777777" w:rsidTr="00144B8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CE2D9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&lt; O x C x 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777B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.332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7D1D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.566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9E75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CE45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.625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0175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B967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7CF1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13F6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9871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.004</w:t>
            </w:r>
          </w:p>
        </w:tc>
      </w:tr>
      <w:tr w:rsidR="00144B8E" w14:paraId="794872D2" w14:textId="77777777" w:rsidTr="00144B8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45FAC" w14:textId="77777777" w:rsidR="00144B8E" w:rsidRPr="00144B8E" w:rsidRDefault="00144B8E">
            <w:pPr>
              <w:spacing w:after="0"/>
              <w:rPr>
                <w:rFonts w:cs="Times New Roman"/>
                <w:szCs w:val="24"/>
                <w:lang w:val="es-ES"/>
              </w:rPr>
            </w:pPr>
            <w:r w:rsidRPr="00144B8E">
              <w:rPr>
                <w:rFonts w:cs="Times New Roman"/>
                <w:szCs w:val="24"/>
                <w:lang w:val="es-ES"/>
              </w:rPr>
              <w:t>Rfr &lt; Lfr x C x 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729F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32CD5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B604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AAA66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BF2A0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BCB34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7598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717D1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96D7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.004</w:t>
            </w:r>
          </w:p>
        </w:tc>
      </w:tr>
    </w:tbl>
    <w:p w14:paraId="6B69DC45" w14:textId="77777777" w:rsidR="00144B8E" w:rsidRDefault="00144B8E" w:rsidP="00144B8E">
      <w:pPr>
        <w:rPr>
          <w:rFonts w:cs="Times New Roman"/>
          <w:kern w:val="2"/>
          <w:szCs w:val="24"/>
          <w14:ligatures w14:val="standardContextual"/>
        </w:rPr>
      </w:pPr>
    </w:p>
    <w:p w14:paraId="5734382E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095C12F5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2C4FF71B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60C0C5C1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7230ABBF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51CA5E9B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12C77FD5" w14:textId="14A60CD3" w:rsidR="00144B8E" w:rsidRDefault="00144B8E" w:rsidP="00144B8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Table </w:t>
      </w:r>
      <w:r w:rsidR="00215C37">
        <w:rPr>
          <w:rFonts w:cs="Times New Roman"/>
          <w:b/>
          <w:bCs/>
          <w:szCs w:val="24"/>
        </w:rPr>
        <w:t>6</w:t>
      </w:r>
      <w:r>
        <w:rPr>
          <w:rFonts w:cs="Times New Roman"/>
          <w:b/>
          <w:bCs/>
          <w:szCs w:val="24"/>
        </w:rPr>
        <w:t xml:space="preserve">. </w:t>
      </w:r>
    </w:p>
    <w:p w14:paraId="0A7FCAA0" w14:textId="7271B394" w:rsidR="00144B8E" w:rsidRDefault="00144B8E" w:rsidP="00144B8E">
      <w:pPr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ANOVAs for absolute </w:t>
      </w:r>
      <w:r w:rsidR="008038FB">
        <w:rPr>
          <w:rFonts w:cs="Times New Roman"/>
          <w:i/>
          <w:iCs/>
          <w:szCs w:val="24"/>
        </w:rPr>
        <w:t xml:space="preserve">power </w:t>
      </w:r>
      <w:r>
        <w:rPr>
          <w:rFonts w:cs="Times New Roman"/>
          <w:i/>
          <w:iCs/>
          <w:szCs w:val="24"/>
        </w:rPr>
        <w:t>with eyes close (EC) condition</w:t>
      </w:r>
      <w:r>
        <w:rPr>
          <w:rFonts w:cs="Times New Roman"/>
          <w:szCs w:val="24"/>
        </w:rPr>
        <w:t>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996"/>
        <w:gridCol w:w="1327"/>
        <w:gridCol w:w="1327"/>
        <w:gridCol w:w="1339"/>
        <w:gridCol w:w="1327"/>
        <w:gridCol w:w="1328"/>
        <w:gridCol w:w="1351"/>
        <w:gridCol w:w="1328"/>
        <w:gridCol w:w="1328"/>
      </w:tblGrid>
      <w:tr w:rsidR="00144B8E" w14:paraId="5C95D4CE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D1119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D5D60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  <w:lang w:val="es-ES"/>
              </w:rPr>
            </w:pPr>
            <w:r>
              <w:rPr>
                <w:rFonts w:cs="Times New Roman"/>
                <w:szCs w:val="24"/>
              </w:rPr>
              <w:t>Theta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80C49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Alpha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031DA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Beta</w:t>
            </w:r>
          </w:p>
        </w:tc>
      </w:tr>
      <w:tr w:rsidR="00144B8E" w14:paraId="2E7231D6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1B8B3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E7B15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8C7D9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BA582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np²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D5A62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538D3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5D649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np²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E937E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121EC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2FF2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np²</w:t>
            </w:r>
          </w:p>
        </w:tc>
      </w:tr>
      <w:tr w:rsidR="00144B8E" w14:paraId="2AB6969D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EEB5F5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Main effects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7625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400C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E275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8CB4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AB72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26AD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A12C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001A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BA8C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144B8E" w14:paraId="2EA19B43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BCC0FA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 &lt; 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441CA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.00138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0BE05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.997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AB951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82B758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5.97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C082B7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634E7E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.076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C71177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2.94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F5C5F7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.091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B8765D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.039</w:t>
            </w:r>
          </w:p>
        </w:tc>
      </w:tr>
      <w:tr w:rsidR="00144B8E" w14:paraId="14404421" w14:textId="77777777" w:rsidTr="00144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E2C24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&lt; 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0098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.0136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AD04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.908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4B87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48492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3.542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E8D62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2D939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4136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9635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58D7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.013</w:t>
            </w:r>
          </w:p>
        </w:tc>
      </w:tr>
      <w:tr w:rsidR="00144B8E" w14:paraId="01D3218C" w14:textId="77777777" w:rsidTr="00144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2672E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&lt; 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D043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1.828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8584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.181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0538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16A9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1.498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1EE3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C1D3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9255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1.9914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A3F1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32FF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.027</w:t>
            </w:r>
          </w:p>
        </w:tc>
      </w:tr>
      <w:tr w:rsidR="00144B8E" w14:paraId="1ADB8B22" w14:textId="77777777" w:rsidTr="00144B8E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BAA80A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Rfr &lt; Lfr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CD599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.037845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F3753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473A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35C22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.5234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6749D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894D0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5C9967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3.05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75BD10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E2F4F1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.040</w:t>
            </w:r>
          </w:p>
        </w:tc>
      </w:tr>
      <w:tr w:rsidR="00144B8E" w14:paraId="59185DC5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755910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Interaction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6A01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9688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CD85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469C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9FD6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A847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9EB8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E845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7208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144B8E" w14:paraId="20B7E35A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23047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 &lt; O x C x E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92C1E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47D0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.476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DE2AE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21795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.7154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392E7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B84AA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382D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.1553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902E9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58B8D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.002</w:t>
            </w:r>
          </w:p>
        </w:tc>
      </w:tr>
      <w:tr w:rsidR="00144B8E" w14:paraId="0C7DBB5D" w14:textId="77777777" w:rsidTr="00144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9C5F8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&lt; O x C x 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C968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.340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6C3C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.562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19F3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6708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.5712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7B99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6D74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E86D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7556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3F07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.004</w:t>
            </w:r>
          </w:p>
        </w:tc>
      </w:tr>
      <w:tr w:rsidR="00144B8E" w14:paraId="326F6099" w14:textId="77777777" w:rsidTr="00144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98B11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&lt; O x C x 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8F26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.320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924F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.573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C5B7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CE8F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.0685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27A0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FB1F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B014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D1BF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6D9D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.011</w:t>
            </w:r>
          </w:p>
        </w:tc>
      </w:tr>
      <w:tr w:rsidR="00144B8E" w14:paraId="7635431C" w14:textId="77777777" w:rsidTr="00144B8E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D9AB77" w14:textId="77777777" w:rsidR="00144B8E" w:rsidRPr="00144B8E" w:rsidRDefault="00144B8E">
            <w:pPr>
              <w:spacing w:after="0"/>
              <w:rPr>
                <w:rFonts w:cs="Times New Roman"/>
                <w:szCs w:val="24"/>
                <w:lang w:val="es-ES"/>
              </w:rPr>
            </w:pPr>
            <w:r w:rsidRPr="00144B8E">
              <w:rPr>
                <w:rFonts w:cs="Times New Roman"/>
                <w:szCs w:val="24"/>
                <w:lang w:val="es-ES"/>
              </w:rPr>
              <w:t>Rfr &lt; Lfr x C x 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93E4E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C212C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.441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56CBA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FDFC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C9610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9B8A0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0A210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A0F8A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6F2D9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.000</w:t>
            </w:r>
          </w:p>
        </w:tc>
      </w:tr>
    </w:tbl>
    <w:p w14:paraId="745C8507" w14:textId="77777777" w:rsidR="00144B8E" w:rsidRDefault="00144B8E" w:rsidP="00144B8E">
      <w:pPr>
        <w:rPr>
          <w:rFonts w:cs="Times New Roman"/>
          <w:kern w:val="2"/>
          <w:szCs w:val="24"/>
          <w14:ligatures w14:val="standardContextual"/>
        </w:rPr>
      </w:pPr>
    </w:p>
    <w:p w14:paraId="1C684120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66972B89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506E087A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284804C4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6DEBA1E0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03AE03F1" w14:textId="77777777" w:rsidR="00144B8E" w:rsidRDefault="00144B8E" w:rsidP="00144B8E">
      <w:pPr>
        <w:rPr>
          <w:rFonts w:cs="Times New Roman"/>
          <w:b/>
          <w:bCs/>
          <w:szCs w:val="24"/>
        </w:rPr>
      </w:pPr>
    </w:p>
    <w:p w14:paraId="71E51196" w14:textId="4EBE433B" w:rsidR="00144B8E" w:rsidRDefault="00144B8E" w:rsidP="00144B8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Table </w:t>
      </w:r>
      <w:r w:rsidR="00215C37">
        <w:rPr>
          <w:rFonts w:cs="Times New Roman"/>
          <w:b/>
          <w:bCs/>
          <w:szCs w:val="24"/>
        </w:rPr>
        <w:t>7</w:t>
      </w:r>
      <w:r>
        <w:rPr>
          <w:rFonts w:cs="Times New Roman"/>
          <w:b/>
          <w:bCs/>
          <w:szCs w:val="24"/>
        </w:rPr>
        <w:t xml:space="preserve">. </w:t>
      </w:r>
    </w:p>
    <w:p w14:paraId="7BE09B54" w14:textId="77777777" w:rsidR="00144B8E" w:rsidRDefault="00144B8E" w:rsidP="00144B8E">
      <w:pPr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ANOVAs for reactivity</w:t>
      </w:r>
      <w:r>
        <w:rPr>
          <w:rFonts w:cs="Times New Roman"/>
          <w:szCs w:val="24"/>
        </w:rPr>
        <w:t>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877"/>
        <w:gridCol w:w="1339"/>
        <w:gridCol w:w="1339"/>
        <w:gridCol w:w="1367"/>
        <w:gridCol w:w="1339"/>
        <w:gridCol w:w="1340"/>
        <w:gridCol w:w="1359"/>
        <w:gridCol w:w="1340"/>
        <w:gridCol w:w="1340"/>
      </w:tblGrid>
      <w:tr w:rsidR="00144B8E" w14:paraId="096815F0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3DED2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78217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  <w:lang w:val="es-ES"/>
              </w:rPr>
            </w:pPr>
            <w:r>
              <w:rPr>
                <w:rFonts w:cs="Times New Roman"/>
                <w:szCs w:val="24"/>
              </w:rPr>
              <w:t>Theta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A9945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Alpha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CEF6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Beta</w:t>
            </w:r>
          </w:p>
        </w:tc>
      </w:tr>
      <w:tr w:rsidR="00144B8E" w14:paraId="7CF1DB97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466A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0537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0F830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197B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np²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C696C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944DA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74D4D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np²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15302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E4A33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56D33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np²</w:t>
            </w:r>
          </w:p>
        </w:tc>
      </w:tr>
      <w:tr w:rsidR="00144B8E" w14:paraId="5514FD17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821E5F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Main effects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41FB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19D5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D5DE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9591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AA05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6082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415F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A7A7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A199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144B8E" w14:paraId="052848D0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3E3486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 &lt; 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71B1F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1.658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C6821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7A83C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1D483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2.16466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67922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.146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5E18D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EAC412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2.63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70BE94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.019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4C1E03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.035</w:t>
            </w:r>
          </w:p>
        </w:tc>
      </w:tr>
      <w:tr w:rsidR="00144B8E" w14:paraId="44854D1D" w14:textId="77777777" w:rsidTr="00144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E005E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&lt; 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107D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2.177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5A58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.144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C2CB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B7DC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.0909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48A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2320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6D35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6C0C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E0B5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.012</w:t>
            </w:r>
          </w:p>
        </w:tc>
      </w:tr>
      <w:tr w:rsidR="00144B8E" w14:paraId="308294BA" w14:textId="77777777" w:rsidTr="00144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C22FB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&lt; 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6E20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1.267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A277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.264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9FDC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91EBE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4.04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D575B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.048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D3352" w14:textId="77777777" w:rsidR="00144B8E" w:rsidRP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44B8E">
              <w:rPr>
                <w:rFonts w:cs="Times New Roman"/>
                <w:b/>
                <w:bCs/>
                <w:szCs w:val="24"/>
              </w:rPr>
              <w:t>.052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6B4F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9625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D773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.010</w:t>
            </w:r>
          </w:p>
        </w:tc>
      </w:tr>
      <w:tr w:rsidR="00144B8E" w14:paraId="49BCD0B7" w14:textId="77777777" w:rsidTr="00144B8E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907C10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Rfr &lt; Lfr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F4392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41174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27131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13ABA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ACE0C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3864E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848CC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19560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05488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.028</w:t>
            </w:r>
          </w:p>
        </w:tc>
      </w:tr>
      <w:tr w:rsidR="00144B8E" w14:paraId="77958CDF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FDC9C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Interaction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F4E9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71C3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28C0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3A44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2955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8A23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50AB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9521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02CD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144B8E" w14:paraId="2E33E530" w14:textId="77777777" w:rsidTr="00144B8E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4A3382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 &lt; O x C x E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A6DCA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.05321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6C48D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.818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32325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C2518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.291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BF8A8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3243F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67574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.01862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8CA0E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.892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06854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.000</w:t>
            </w:r>
          </w:p>
        </w:tc>
      </w:tr>
      <w:tr w:rsidR="00144B8E" w14:paraId="34D7C377" w14:textId="77777777" w:rsidTr="00144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C2799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 &lt; O x C x 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7E52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.03086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F21C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.861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690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9E3D1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.196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5C48E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2708D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4998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2B4C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CE20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.002</w:t>
            </w:r>
          </w:p>
        </w:tc>
      </w:tr>
      <w:tr w:rsidR="00144B8E" w14:paraId="49E6D122" w14:textId="77777777" w:rsidTr="00144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28A6A" w14:textId="77777777" w:rsidR="00144B8E" w:rsidRDefault="00144B8E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&lt; O x C x 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4F636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.06321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654C8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.802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F23FF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4AEFA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.1152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96F47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EFB6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FED4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FE56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.202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F9653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.022</w:t>
            </w:r>
          </w:p>
        </w:tc>
      </w:tr>
      <w:tr w:rsidR="00144B8E" w14:paraId="58A3FBB2" w14:textId="77777777" w:rsidTr="00144B8E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F1DD3E" w14:textId="77777777" w:rsidR="00144B8E" w:rsidRPr="00144B8E" w:rsidRDefault="00144B8E">
            <w:pPr>
              <w:spacing w:after="0"/>
              <w:rPr>
                <w:rFonts w:cs="Times New Roman"/>
                <w:szCs w:val="24"/>
                <w:lang w:val="es-ES"/>
              </w:rPr>
            </w:pPr>
            <w:r w:rsidRPr="00144B8E">
              <w:rPr>
                <w:rFonts w:cs="Times New Roman"/>
                <w:szCs w:val="24"/>
                <w:lang w:val="es-ES"/>
              </w:rPr>
              <w:t>Rfr &lt; Lfr x C x 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C16FD5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EC3630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E7BA5C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E53CFB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.319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612FB2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.574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6F7039" w14:textId="77777777" w:rsidR="00144B8E" w:rsidRDefault="00144B8E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30E2CB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3.189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796667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A6365" w14:textId="77777777" w:rsidR="00144B8E" w:rsidRDefault="00144B8E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.042</w:t>
            </w:r>
          </w:p>
        </w:tc>
      </w:tr>
    </w:tbl>
    <w:p w14:paraId="25FBCBFC" w14:textId="77777777" w:rsidR="00144B8E" w:rsidRDefault="00144B8E" w:rsidP="00144B8E">
      <w:pPr>
        <w:rPr>
          <w:rFonts w:cs="Times New Roman"/>
          <w:kern w:val="2"/>
          <w:szCs w:val="24"/>
          <w14:ligatures w14:val="standardContextual"/>
        </w:rPr>
      </w:pPr>
    </w:p>
    <w:p w14:paraId="02FC5EB5" w14:textId="77777777" w:rsidR="00144B8E" w:rsidRPr="00144B8E" w:rsidRDefault="00144B8E" w:rsidP="00144B8E"/>
    <w:sectPr w:rsidR="00144B8E" w:rsidRPr="00144B8E" w:rsidSect="00674B68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D092" w14:textId="77777777" w:rsidR="00016D5E" w:rsidRDefault="00016D5E" w:rsidP="00117666">
      <w:pPr>
        <w:spacing w:after="0"/>
      </w:pPr>
      <w:r>
        <w:separator/>
      </w:r>
    </w:p>
  </w:endnote>
  <w:endnote w:type="continuationSeparator" w:id="0">
    <w:p w14:paraId="33E94323" w14:textId="77777777" w:rsidR="00016D5E" w:rsidRDefault="00016D5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E6624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6624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E6624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E6624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6624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E6624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A2300" w14:textId="77777777" w:rsidR="00016D5E" w:rsidRDefault="00016D5E" w:rsidP="00117666">
      <w:pPr>
        <w:spacing w:after="0"/>
      </w:pPr>
      <w:r>
        <w:separator/>
      </w:r>
    </w:p>
  </w:footnote>
  <w:footnote w:type="continuationSeparator" w:id="0">
    <w:p w14:paraId="144025D3" w14:textId="77777777" w:rsidR="00016D5E" w:rsidRDefault="00016D5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E6624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E6624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6D5E"/>
    <w:rsid w:val="00034304"/>
    <w:rsid w:val="00035434"/>
    <w:rsid w:val="00052A14"/>
    <w:rsid w:val="00077D53"/>
    <w:rsid w:val="00105FD9"/>
    <w:rsid w:val="00117666"/>
    <w:rsid w:val="00144B8E"/>
    <w:rsid w:val="001549D3"/>
    <w:rsid w:val="00160065"/>
    <w:rsid w:val="00177D84"/>
    <w:rsid w:val="001B1D8A"/>
    <w:rsid w:val="00215C37"/>
    <w:rsid w:val="00264050"/>
    <w:rsid w:val="00267D18"/>
    <w:rsid w:val="00271E5B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3C7F"/>
    <w:rsid w:val="00654E8F"/>
    <w:rsid w:val="00660D05"/>
    <w:rsid w:val="00674B68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8FB"/>
    <w:rsid w:val="00803D24"/>
    <w:rsid w:val="00817DD6"/>
    <w:rsid w:val="00831AF4"/>
    <w:rsid w:val="00885156"/>
    <w:rsid w:val="008A3707"/>
    <w:rsid w:val="008D7523"/>
    <w:rsid w:val="009151AA"/>
    <w:rsid w:val="0093429D"/>
    <w:rsid w:val="00943573"/>
    <w:rsid w:val="00970F7D"/>
    <w:rsid w:val="009747A9"/>
    <w:rsid w:val="00994A3D"/>
    <w:rsid w:val="009C2B12"/>
    <w:rsid w:val="009C70F3"/>
    <w:rsid w:val="00A174D9"/>
    <w:rsid w:val="00A569CD"/>
    <w:rsid w:val="00AB5EE2"/>
    <w:rsid w:val="00AB6715"/>
    <w:rsid w:val="00AE1A96"/>
    <w:rsid w:val="00B1671E"/>
    <w:rsid w:val="00B25EB8"/>
    <w:rsid w:val="00B354E1"/>
    <w:rsid w:val="00B37F4D"/>
    <w:rsid w:val="00B41020"/>
    <w:rsid w:val="00C52A7B"/>
    <w:rsid w:val="00C56BAF"/>
    <w:rsid w:val="00C679AA"/>
    <w:rsid w:val="00C750CB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6624D"/>
    <w:rsid w:val="00E866C9"/>
    <w:rsid w:val="00EA3D3C"/>
    <w:rsid w:val="00F04245"/>
    <w:rsid w:val="00F11AE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7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Carmen Requena Hernández</cp:lastModifiedBy>
  <cp:revision>10</cp:revision>
  <cp:lastPrinted>2013-10-03T12:51:00Z</cp:lastPrinted>
  <dcterms:created xsi:type="dcterms:W3CDTF">2024-04-18T14:59:00Z</dcterms:created>
  <dcterms:modified xsi:type="dcterms:W3CDTF">2024-06-26T09:23:00Z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