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7C00C694" w:rsidR="00994A3D" w:rsidRDefault="00B53A5E" w:rsidP="002B4A57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>Table</w:t>
      </w:r>
      <w:r w:rsidR="00994A3D"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="00994A3D" w:rsidRPr="0001436A">
        <w:rPr>
          <w:rFonts w:cs="Times New Roman"/>
          <w:b/>
          <w:szCs w:val="24"/>
        </w:rPr>
        <w:fldChar w:fldCharType="begin"/>
      </w:r>
      <w:r w:rsidR="00994A3D" w:rsidRPr="0001436A">
        <w:rPr>
          <w:rFonts w:cs="Times New Roman"/>
          <w:b/>
          <w:szCs w:val="24"/>
        </w:rPr>
        <w:instrText xml:space="preserve"> SEQ Figure \* ARABIC </w:instrText>
      </w:r>
      <w:r w:rsidR="00994A3D"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="00994A3D" w:rsidRPr="0001436A">
        <w:rPr>
          <w:rFonts w:cs="Times New Roman"/>
          <w:b/>
          <w:szCs w:val="24"/>
        </w:rPr>
        <w:fldChar w:fldCharType="end"/>
      </w:r>
      <w:r w:rsidR="00994A3D" w:rsidRPr="0001436A">
        <w:rPr>
          <w:rFonts w:cs="Times New Roman"/>
          <w:b/>
          <w:szCs w:val="24"/>
        </w:rPr>
        <w:t>.</w:t>
      </w:r>
      <w:r w:rsidR="00994A3D" w:rsidRPr="001549D3">
        <w:rPr>
          <w:rFonts w:cs="Times New Roman"/>
          <w:szCs w:val="24"/>
        </w:rPr>
        <w:t xml:space="preserve"> </w:t>
      </w:r>
      <w:r w:rsidRPr="00B53A5E">
        <w:rPr>
          <w:rFonts w:cs="Times New Roman"/>
          <w:b/>
          <w:bCs/>
          <w:szCs w:val="24"/>
        </w:rPr>
        <w:t>Clinical trials of infliximab biosimilars in inflammatory bowel disease</w:t>
      </w:r>
      <w:r w:rsidRPr="00B53A5E">
        <w:rPr>
          <w:rFonts w:cs="Times New Roman"/>
          <w:szCs w:val="24"/>
        </w:rPr>
        <w:t xml:space="preserve"> </w:t>
      </w:r>
    </w:p>
    <w:tbl>
      <w:tblPr>
        <w:tblStyle w:val="af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2"/>
        <w:gridCol w:w="868"/>
        <w:gridCol w:w="992"/>
        <w:gridCol w:w="1418"/>
        <w:gridCol w:w="1275"/>
        <w:gridCol w:w="2268"/>
        <w:gridCol w:w="1701"/>
        <w:gridCol w:w="1701"/>
        <w:gridCol w:w="1162"/>
        <w:gridCol w:w="1057"/>
      </w:tblGrid>
      <w:tr w:rsidR="0083110D" w:rsidRPr="00B53A5E" w14:paraId="0B1436D5" w14:textId="77777777" w:rsidTr="0034013D">
        <w:trPr>
          <w:trHeight w:val="976"/>
          <w:jc w:val="center"/>
        </w:trPr>
        <w:tc>
          <w:tcPr>
            <w:tcW w:w="1112" w:type="dxa"/>
            <w:vAlign w:val="center"/>
          </w:tcPr>
          <w:p w14:paraId="697E5D25" w14:textId="77777777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Originator</w:t>
            </w:r>
          </w:p>
        </w:tc>
        <w:tc>
          <w:tcPr>
            <w:tcW w:w="868" w:type="dxa"/>
            <w:vAlign w:val="center"/>
          </w:tcPr>
          <w:p w14:paraId="2FC84DE7" w14:textId="77777777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Biosimilar</w:t>
            </w:r>
          </w:p>
        </w:tc>
        <w:tc>
          <w:tcPr>
            <w:tcW w:w="992" w:type="dxa"/>
            <w:vAlign w:val="center"/>
          </w:tcPr>
          <w:p w14:paraId="32615B41" w14:textId="77777777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Study design</w:t>
            </w:r>
          </w:p>
        </w:tc>
        <w:tc>
          <w:tcPr>
            <w:tcW w:w="1418" w:type="dxa"/>
            <w:vAlign w:val="center"/>
          </w:tcPr>
          <w:p w14:paraId="1E629894" w14:textId="77777777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Population</w:t>
            </w:r>
          </w:p>
        </w:tc>
        <w:tc>
          <w:tcPr>
            <w:tcW w:w="1275" w:type="dxa"/>
            <w:vAlign w:val="center"/>
          </w:tcPr>
          <w:p w14:paraId="47841532" w14:textId="131011E5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</w:t>
            </w:r>
            <w:r w:rsidRPr="00B53A5E">
              <w:rPr>
                <w:rFonts w:cs="Times New Roman"/>
                <w:b/>
                <w:bCs/>
                <w:szCs w:val="24"/>
              </w:rPr>
              <w:t>ubgroup</w:t>
            </w:r>
          </w:p>
        </w:tc>
        <w:tc>
          <w:tcPr>
            <w:tcW w:w="2268" w:type="dxa"/>
            <w:vAlign w:val="center"/>
          </w:tcPr>
          <w:p w14:paraId="312DF82E" w14:textId="77777777" w:rsidR="00AF3E02" w:rsidRPr="00B53A5E" w:rsidRDefault="00AF3E02" w:rsidP="0029297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Efficacy</w:t>
            </w:r>
          </w:p>
        </w:tc>
        <w:tc>
          <w:tcPr>
            <w:tcW w:w="1701" w:type="dxa"/>
            <w:vAlign w:val="center"/>
          </w:tcPr>
          <w:p w14:paraId="4B96CE75" w14:textId="77777777" w:rsidR="00AF3E02" w:rsidRPr="00B53A5E" w:rsidRDefault="00AF3E02" w:rsidP="0061636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Safety</w:t>
            </w:r>
          </w:p>
        </w:tc>
        <w:tc>
          <w:tcPr>
            <w:tcW w:w="1701" w:type="dxa"/>
            <w:vAlign w:val="center"/>
          </w:tcPr>
          <w:p w14:paraId="737B3EDC" w14:textId="77DDCBB9" w:rsidR="00AF3E02" w:rsidRPr="00B53A5E" w:rsidRDefault="00AF3E02" w:rsidP="00616362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  <w:r w:rsidRPr="00B53A5E">
              <w:rPr>
                <w:rFonts w:cs="Times New Roman"/>
                <w:b/>
                <w:bCs/>
                <w:szCs w:val="24"/>
              </w:rPr>
              <w:t>harmacokinetics</w:t>
            </w:r>
          </w:p>
        </w:tc>
        <w:tc>
          <w:tcPr>
            <w:tcW w:w="1162" w:type="dxa"/>
            <w:vAlign w:val="center"/>
          </w:tcPr>
          <w:p w14:paraId="5A276E63" w14:textId="53D477BD" w:rsidR="00AF3E02" w:rsidRPr="00B53A5E" w:rsidRDefault="00AF3E02" w:rsidP="00616362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</w:t>
            </w:r>
            <w:r w:rsidRPr="00B53A5E">
              <w:rPr>
                <w:rFonts w:cs="Times New Roman"/>
                <w:b/>
                <w:bCs/>
                <w:szCs w:val="24"/>
              </w:rPr>
              <w:t>mmunogenicity</w:t>
            </w:r>
          </w:p>
        </w:tc>
        <w:tc>
          <w:tcPr>
            <w:tcW w:w="1057" w:type="dxa"/>
            <w:vAlign w:val="center"/>
          </w:tcPr>
          <w:p w14:paraId="35C2BE88" w14:textId="77777777" w:rsidR="00AF3E02" w:rsidRPr="00B53A5E" w:rsidRDefault="00AF3E02" w:rsidP="0061636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b/>
                <w:bCs/>
                <w:szCs w:val="24"/>
              </w:rPr>
              <w:t>Reference</w:t>
            </w:r>
          </w:p>
        </w:tc>
      </w:tr>
      <w:tr w:rsidR="0083110D" w:rsidRPr="00B53A5E" w14:paraId="1A383DA0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21885189" w14:textId="5ABF4B7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51092DA5" w14:textId="14FB6818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6828FBD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Prospective, multicenter, cohort study</w:t>
            </w:r>
          </w:p>
        </w:tc>
        <w:tc>
          <w:tcPr>
            <w:tcW w:w="1418" w:type="dxa"/>
            <w:vAlign w:val="center"/>
          </w:tcPr>
          <w:p w14:paraId="7B4741ED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CD=313</w:t>
            </w:r>
          </w:p>
          <w:p w14:paraId="77B91442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UC=234</w:t>
            </w:r>
          </w:p>
        </w:tc>
        <w:tc>
          <w:tcPr>
            <w:tcW w:w="1275" w:type="dxa"/>
            <w:vAlign w:val="center"/>
          </w:tcPr>
          <w:p w14:paraId="124B2F3A" w14:textId="0FB8D388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1. </w:t>
            </w:r>
            <w:r>
              <w:rPr>
                <w:rFonts w:cs="Times New Roman"/>
                <w:szCs w:val="24"/>
              </w:rPr>
              <w:t>N</w:t>
            </w:r>
            <w:r w:rsidRPr="00B53A5E">
              <w:rPr>
                <w:rFonts w:cs="Times New Roman"/>
                <w:szCs w:val="24"/>
              </w:rPr>
              <w:t>aive to anti-TNFα</w:t>
            </w:r>
          </w:p>
          <w:p w14:paraId="695F724D" w14:textId="06AE2831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>P</w:t>
            </w:r>
            <w:r w:rsidRPr="00B53A5E">
              <w:rPr>
                <w:rFonts w:cs="Times New Roman"/>
                <w:szCs w:val="24"/>
              </w:rPr>
              <w:t>revious expos</w:t>
            </w:r>
            <w:r>
              <w:rPr>
                <w:rFonts w:cs="Times New Roman"/>
                <w:szCs w:val="24"/>
              </w:rPr>
              <w:t>ed</w:t>
            </w:r>
            <w:r w:rsidRPr="00B53A5E">
              <w:rPr>
                <w:rFonts w:cs="Times New Roman"/>
                <w:szCs w:val="24"/>
              </w:rPr>
              <w:t xml:space="preserve"> to anti-TNFα</w:t>
            </w:r>
          </w:p>
          <w:p w14:paraId="0DB0D096" w14:textId="26ADF9D0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3.</w:t>
            </w:r>
            <w:r>
              <w:rPr>
                <w:rFonts w:cs="Times New Roman"/>
                <w:szCs w:val="24"/>
              </w:rPr>
              <w:t>S</w:t>
            </w:r>
            <w:r w:rsidRPr="00B53A5E">
              <w:rPr>
                <w:rFonts w:cs="Times New Roman"/>
                <w:szCs w:val="24"/>
              </w:rPr>
              <w:t xml:space="preserve">witch from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to CT-P13</w:t>
            </w:r>
          </w:p>
        </w:tc>
        <w:tc>
          <w:tcPr>
            <w:tcW w:w="2268" w:type="dxa"/>
            <w:vAlign w:val="center"/>
          </w:tcPr>
          <w:p w14:paraId="2BF60324" w14:textId="0BD5116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The clinical response rates at weeks 8,16, and 24 were 95.7%, 86.4%, and 73.7% for naive, 97.2%, 85.2%, and 62.2% for pre-exposed, and 94.5%, 90.8%, and 78.9% for switch, respectively. </w:t>
            </w:r>
          </w:p>
        </w:tc>
        <w:tc>
          <w:tcPr>
            <w:tcW w:w="1701" w:type="dxa"/>
            <w:vAlign w:val="center"/>
          </w:tcPr>
          <w:p w14:paraId="148D2EBA" w14:textId="77777777" w:rsidR="00AF3E02" w:rsidRDefault="00AF3E02" w:rsidP="00616362">
            <w:pPr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SAE</w:t>
            </w:r>
            <w:r w:rsidRPr="00B53A5E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>66 (12.1%)</w:t>
            </w:r>
          </w:p>
          <w:p w14:paraId="17E3582B" w14:textId="4D49E96F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B53A5E">
              <w:rPr>
                <w:rFonts w:cs="Times New Roman"/>
                <w:szCs w:val="24"/>
              </w:rPr>
              <w:t xml:space="preserve">nfusion-related </w:t>
            </w:r>
            <w:r>
              <w:rPr>
                <w:rFonts w:cs="Times New Roman"/>
                <w:szCs w:val="24"/>
              </w:rPr>
              <w:t xml:space="preserve">reaction: </w:t>
            </w:r>
            <w:r w:rsidRPr="00B53A5E">
              <w:rPr>
                <w:rFonts w:cs="Times New Roman"/>
                <w:szCs w:val="24"/>
              </w:rPr>
              <w:t xml:space="preserve">38 (6.9%) </w:t>
            </w:r>
          </w:p>
        </w:tc>
        <w:tc>
          <w:tcPr>
            <w:tcW w:w="1701" w:type="dxa"/>
            <w:vAlign w:val="center"/>
          </w:tcPr>
          <w:p w14:paraId="07BA262B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0B56EA1C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205FE746" w14:textId="0BF59AB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PEVuZE5vdGU+PENpdGU+PEF1dGhvcj5GaW9yaW5vPC9BdXRob3I+PFllYXI+MjAxNzwvWWVhcj48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PEVuZE5vdGU+PENpdGU+PEF1dGhvcj5GaW9yaW5vPC9BdXRob3I+PFllYXI+MjAxNzwvWWVhcj48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(Fiorino et al., 2017)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7ED55F07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7AA0EAC1" w14:textId="67C4DF62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IFX</w:t>
            </w:r>
          </w:p>
        </w:tc>
        <w:tc>
          <w:tcPr>
            <w:tcW w:w="868" w:type="dxa"/>
            <w:vAlign w:val="center"/>
          </w:tcPr>
          <w:p w14:paraId="5B700273" w14:textId="080A38A0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731AE305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Comparative, equivalence, cohort study</w:t>
            </w:r>
          </w:p>
        </w:tc>
        <w:tc>
          <w:tcPr>
            <w:tcW w:w="1418" w:type="dxa"/>
            <w:vAlign w:val="center"/>
          </w:tcPr>
          <w:p w14:paraId="0F4857B0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CD=5050</w:t>
            </w:r>
          </w:p>
        </w:tc>
        <w:tc>
          <w:tcPr>
            <w:tcW w:w="1275" w:type="dxa"/>
            <w:vAlign w:val="center"/>
          </w:tcPr>
          <w:p w14:paraId="6558BE12" w14:textId="22271F0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treatment group </w:t>
            </w:r>
          </w:p>
          <w:p w14:paraId="1880AF2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CT-P13 treatment group</w:t>
            </w:r>
          </w:p>
        </w:tc>
        <w:tc>
          <w:tcPr>
            <w:tcW w:w="2268" w:type="dxa"/>
            <w:vAlign w:val="center"/>
          </w:tcPr>
          <w:p w14:paraId="1BCC3340" w14:textId="2CBC338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CT-P13 was equivalent to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in terms of death, CD-related surgery, all-cause hospitalization, and reimbursement of another biologic therapy (HR, 0.92 [95% CI, 0.85 to 0.99])</w:t>
            </w:r>
          </w:p>
        </w:tc>
        <w:tc>
          <w:tcPr>
            <w:tcW w:w="1701" w:type="dxa"/>
            <w:vAlign w:val="center"/>
          </w:tcPr>
          <w:p w14:paraId="03D6EE0D" w14:textId="4C091B54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Pr="00B53A5E">
              <w:rPr>
                <w:rFonts w:cs="Times New Roman"/>
                <w:szCs w:val="24"/>
              </w:rPr>
              <w:t xml:space="preserve">o differences in safety outcomes: serious infections, </w:t>
            </w:r>
            <w:r w:rsidRPr="00B53A5E">
              <w:rPr>
                <w:rFonts w:cs="Times New Roman"/>
                <w:szCs w:val="24"/>
              </w:rPr>
              <w:t>tuberculosis</w:t>
            </w:r>
            <w:r w:rsidRPr="00B53A5E">
              <w:rPr>
                <w:rFonts w:cs="Times New Roman"/>
                <w:szCs w:val="24"/>
              </w:rPr>
              <w:t>, and solid or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hematologic cancer.</w:t>
            </w:r>
          </w:p>
        </w:tc>
        <w:tc>
          <w:tcPr>
            <w:tcW w:w="1701" w:type="dxa"/>
            <w:vAlign w:val="center"/>
          </w:tcPr>
          <w:p w14:paraId="67772D5B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6213E495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303510E1" w14:textId="5D0CBAEC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PEVuZE5vdGU+PENpdGU+PEF1dGhvcj5NZXllcjwvQXV0aG9yPjxZZWFyPjIwMTk8L1llYXI+PFJl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PEVuZE5vdGU+PENpdGU+PEF1dGhvcj5NZXllcjwvQXV0aG9yPjxZZWFyPjIwMTk8L1llYXI+PFJl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(Meyer et al., 2019)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1B6737DF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5AAB80D5" w14:textId="39AA086F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716D1C98" w14:textId="0B2B042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01EEE9FC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Prospective, open label, multicenter, parallel cohort, non-inferiority study</w:t>
            </w:r>
          </w:p>
        </w:tc>
        <w:tc>
          <w:tcPr>
            <w:tcW w:w="1418" w:type="dxa"/>
            <w:vAlign w:val="center"/>
          </w:tcPr>
          <w:p w14:paraId="38D1D668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CD=232</w:t>
            </w:r>
          </w:p>
          <w:p w14:paraId="651B173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UC=113</w:t>
            </w:r>
          </w:p>
        </w:tc>
        <w:tc>
          <w:tcPr>
            <w:tcW w:w="1275" w:type="dxa"/>
            <w:vAlign w:val="center"/>
          </w:tcPr>
          <w:p w14:paraId="5B56851A" w14:textId="26607FA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1.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maintenance treatment group (control)</w:t>
            </w:r>
          </w:p>
          <w:p w14:paraId="213D1468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CT-P13 switching treatment group (switch)</w:t>
            </w:r>
          </w:p>
        </w:tc>
        <w:tc>
          <w:tcPr>
            <w:tcW w:w="2268" w:type="dxa"/>
            <w:vAlign w:val="center"/>
          </w:tcPr>
          <w:p w14:paraId="3F44AB14" w14:textId="4BD6B61B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The clinical deterioration rates (7% vs. 8%) and therapeutic discontinuation rates (14% vs. 15%) were similar between the control and the switch group.</w:t>
            </w:r>
          </w:p>
        </w:tc>
        <w:tc>
          <w:tcPr>
            <w:tcW w:w="1701" w:type="dxa"/>
            <w:vAlign w:val="center"/>
          </w:tcPr>
          <w:p w14:paraId="4863FB2D" w14:textId="6089D260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SAEs leading to discontinuation in the control group (6/141, 4%) and the switch group (6/204, 3%) were similar.</w:t>
            </w:r>
          </w:p>
        </w:tc>
        <w:tc>
          <w:tcPr>
            <w:tcW w:w="1701" w:type="dxa"/>
            <w:vAlign w:val="center"/>
          </w:tcPr>
          <w:p w14:paraId="3EA7D02E" w14:textId="6104C374" w:rsidR="00AF3E02" w:rsidRPr="00B53A5E" w:rsidRDefault="008A2EDD" w:rsidP="00AF3E0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Similar </w:t>
            </w:r>
            <w:r w:rsidRPr="00B53A5E">
              <w:rPr>
                <w:rFonts w:cs="Times New Roman"/>
                <w:szCs w:val="24"/>
              </w:rPr>
              <w:t>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>
              <w:rPr>
                <w:rFonts w:cs="Times New Roman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in </w:t>
            </w:r>
            <w:r w:rsidR="00AF3E02" w:rsidRPr="00B53A5E">
              <w:rPr>
                <w:rFonts w:cs="Times New Roman"/>
                <w:szCs w:val="24"/>
              </w:rPr>
              <w:t>the two groups at all time points.</w:t>
            </w:r>
          </w:p>
        </w:tc>
        <w:tc>
          <w:tcPr>
            <w:tcW w:w="1162" w:type="dxa"/>
            <w:vAlign w:val="center"/>
          </w:tcPr>
          <w:p w14:paraId="46EA3E97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23700471" w14:textId="219130E1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PEVuZE5vdGU+PENpdGU+PEF1dGhvcj5IYWlmZXI8L0F1dGhvcj48WWVhcj4yMDIxPC9ZZWFyPjxS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PEVuZE5vdGU+PENpdGU+PEF1dGhvcj5IYWlmZXI8L0F1dGhvcj48WWVhcj4yMDIxPC9ZZWFyPjxS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(Haifer et al., 2021)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11EC58C9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61D7312A" w14:textId="696BF672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09B68E79" w14:textId="0C4C191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3B84631E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Multicenter, observational, prospective, cohort study</w:t>
            </w:r>
          </w:p>
        </w:tc>
        <w:tc>
          <w:tcPr>
            <w:tcW w:w="1418" w:type="dxa"/>
            <w:vAlign w:val="center"/>
          </w:tcPr>
          <w:p w14:paraId="5666F029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CD=86</w:t>
            </w:r>
          </w:p>
          <w:p w14:paraId="46184643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UC=47</w:t>
            </w:r>
          </w:p>
        </w:tc>
        <w:tc>
          <w:tcPr>
            <w:tcW w:w="1275" w:type="dxa"/>
            <w:vAlign w:val="center"/>
          </w:tcPr>
          <w:p w14:paraId="2C4C4B5D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Before CT-P13 switching treatment</w:t>
            </w:r>
          </w:p>
          <w:p w14:paraId="05F3EC28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2. After CT-P13 </w:t>
            </w:r>
            <w:r w:rsidRPr="00B53A5E">
              <w:rPr>
                <w:rFonts w:cs="Times New Roman"/>
                <w:szCs w:val="24"/>
              </w:rPr>
              <w:lastRenderedPageBreak/>
              <w:t xml:space="preserve">switching treatment </w:t>
            </w:r>
          </w:p>
        </w:tc>
        <w:tc>
          <w:tcPr>
            <w:tcW w:w="2268" w:type="dxa"/>
            <w:vAlign w:val="center"/>
          </w:tcPr>
          <w:p w14:paraId="0BA8440D" w14:textId="5E6AC8D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CRP levels and disease activity scores were not significantly different before and after switching.</w:t>
            </w:r>
          </w:p>
        </w:tc>
        <w:tc>
          <w:tcPr>
            <w:tcW w:w="1701" w:type="dxa"/>
            <w:vAlign w:val="center"/>
          </w:tcPr>
          <w:p w14:paraId="394AE8FA" w14:textId="41A8B3C1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AE</w:t>
            </w:r>
            <w:r w:rsidRPr="00B53A5E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9.8% </w:t>
            </w:r>
          </w:p>
        </w:tc>
        <w:tc>
          <w:tcPr>
            <w:tcW w:w="1701" w:type="dxa"/>
            <w:vAlign w:val="center"/>
          </w:tcPr>
          <w:p w14:paraId="2129B8C6" w14:textId="5D72F16E" w:rsidR="00AF3E02" w:rsidRDefault="008A2EDD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>
              <w:rPr>
                <w:rFonts w:cs="Times New Roman"/>
                <w:szCs w:val="24"/>
              </w:rPr>
              <w:t xml:space="preserve"> b</w:t>
            </w:r>
            <w:r w:rsidR="00AF3E02" w:rsidRPr="00B53A5E">
              <w:rPr>
                <w:rFonts w:cs="Times New Roman"/>
                <w:szCs w:val="24"/>
              </w:rPr>
              <w:t>efore switching</w:t>
            </w:r>
            <w:r w:rsidR="00AF3E02">
              <w:rPr>
                <w:rFonts w:cs="Times New Roman"/>
                <w:szCs w:val="24"/>
              </w:rPr>
              <w:t xml:space="preserve">: </w:t>
            </w:r>
            <w:r w:rsidR="00AF3E02" w:rsidRPr="00B53A5E">
              <w:rPr>
                <w:rFonts w:cs="Times New Roman"/>
                <w:szCs w:val="24"/>
              </w:rPr>
              <w:t xml:space="preserve">3.5 μg/mL. </w:t>
            </w:r>
          </w:p>
          <w:p w14:paraId="09D88A94" w14:textId="61ED93A3" w:rsidR="00AF3E02" w:rsidRPr="00B53A5E" w:rsidRDefault="008A2EDD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>
              <w:rPr>
                <w:rFonts w:cs="Times New Roman"/>
                <w:szCs w:val="24"/>
              </w:rPr>
              <w:t xml:space="preserve"> a</w:t>
            </w:r>
            <w:r w:rsidR="00AF3E02">
              <w:rPr>
                <w:rFonts w:cs="Times New Roman"/>
                <w:szCs w:val="24"/>
              </w:rPr>
              <w:t xml:space="preserve">fter switching: </w:t>
            </w:r>
            <w:r w:rsidR="00AF3E02" w:rsidRPr="00B53A5E">
              <w:rPr>
                <w:rFonts w:cs="Times New Roman"/>
                <w:szCs w:val="24"/>
              </w:rPr>
              <w:t xml:space="preserve">3.5 to 4.2 μg/mL </w:t>
            </w:r>
          </w:p>
        </w:tc>
        <w:tc>
          <w:tcPr>
            <w:tcW w:w="1162" w:type="dxa"/>
            <w:vAlign w:val="center"/>
          </w:tcPr>
          <w:p w14:paraId="5348F561" w14:textId="781C4FC0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Three patients developed ADAbs after</w:t>
            </w:r>
            <w:r w:rsidR="008A2EDD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switching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14:paraId="30FA6B1F" w14:textId="38C48A15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PEVuZE5vdGU+PENpdGU+PEF1dGhvcj5TY2htaXR6PC9BdXRob3I+PFllYXI+MjAxODwvWWVhcj48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PEVuZE5vdGU+PENpdGU+PEF1dGhvcj5TY2htaXR6PC9BdXRob3I+PFllYXI+MjAxODwvWWVhcj48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(Schmitz et al., 2018)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16F6EB97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3316C64D" w14:textId="6A78E7C0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369323B6" w14:textId="0004DB6B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45CDDCBA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Randomized, multicenter, double-blind, phase III non-inferiority study</w:t>
            </w:r>
          </w:p>
        </w:tc>
        <w:tc>
          <w:tcPr>
            <w:tcW w:w="1418" w:type="dxa"/>
            <w:vAlign w:val="center"/>
          </w:tcPr>
          <w:p w14:paraId="711E0DD1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CD=220</w:t>
            </w:r>
          </w:p>
        </w:tc>
        <w:tc>
          <w:tcPr>
            <w:tcW w:w="1275" w:type="dxa"/>
            <w:vAlign w:val="center"/>
          </w:tcPr>
          <w:p w14:paraId="2904F600" w14:textId="3B47A6BA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CT-P13-CT-P13 group</w:t>
            </w:r>
          </w:p>
          <w:p w14:paraId="3E5E2735" w14:textId="50CDB755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CT-P13-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group</w:t>
            </w:r>
          </w:p>
          <w:p w14:paraId="3D12E17D" w14:textId="63A1DC5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3. 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group</w:t>
            </w:r>
          </w:p>
          <w:p w14:paraId="18614BF5" w14:textId="10492CB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4. 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>-CT-P13 group</w:t>
            </w:r>
          </w:p>
        </w:tc>
        <w:tc>
          <w:tcPr>
            <w:tcW w:w="2268" w:type="dxa"/>
            <w:vAlign w:val="center"/>
          </w:tcPr>
          <w:p w14:paraId="67ABBDC8" w14:textId="285515A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CDAI-70 response rates at weeks 6, 14, and 30 were similar for CT-P13 (69·4%, 86.5%, and 76.6%, respectively) and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(74·3%, 88.1%, and 75.2%, respectively).</w:t>
            </w:r>
          </w:p>
        </w:tc>
        <w:tc>
          <w:tcPr>
            <w:tcW w:w="1701" w:type="dxa"/>
            <w:vAlign w:val="center"/>
          </w:tcPr>
          <w:p w14:paraId="3C44F0F6" w14:textId="578DEE1B" w:rsidR="00AF3E02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All </w:t>
            </w:r>
            <w:r w:rsidR="008A2EDD">
              <w:rPr>
                <w:rFonts w:cs="Times New Roman"/>
                <w:szCs w:val="24"/>
              </w:rPr>
              <w:t>TEAE</w:t>
            </w:r>
            <w:r>
              <w:rPr>
                <w:rFonts w:cs="Times New Roman"/>
                <w:szCs w:val="24"/>
              </w:rPr>
              <w:t>s: 147 (67%);</w:t>
            </w:r>
          </w:p>
          <w:p w14:paraId="00E6B5A4" w14:textId="78E3117B" w:rsidR="00AF3E02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B53A5E">
              <w:rPr>
                <w:rFonts w:cs="Times New Roman"/>
                <w:szCs w:val="24"/>
              </w:rPr>
              <w:t>he CT-P13-CT-P13 group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>36</w:t>
            </w:r>
            <w:r>
              <w:rPr>
                <w:rFonts w:cs="Times New Roman"/>
                <w:szCs w:val="24"/>
              </w:rPr>
              <w:t xml:space="preserve"> (</w:t>
            </w:r>
            <w:r w:rsidRPr="00B53A5E">
              <w:rPr>
                <w:rFonts w:cs="Times New Roman"/>
                <w:szCs w:val="24"/>
              </w:rPr>
              <w:t>64%</w:t>
            </w:r>
            <w:r>
              <w:rPr>
                <w:rFonts w:cs="Times New Roman"/>
                <w:szCs w:val="24"/>
              </w:rPr>
              <w:t>);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</w:t>
            </w:r>
            <w:r w:rsidRPr="00B53A5E">
              <w:rPr>
                <w:rFonts w:cs="Times New Roman"/>
                <w:szCs w:val="24"/>
              </w:rPr>
              <w:t>he CT-P13-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group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34 </w:t>
            </w:r>
            <w:r>
              <w:rPr>
                <w:rFonts w:cs="Times New Roman"/>
                <w:szCs w:val="24"/>
              </w:rPr>
              <w:t>(</w:t>
            </w:r>
            <w:r w:rsidRPr="00B53A5E">
              <w:rPr>
                <w:rFonts w:cs="Times New Roman"/>
                <w:szCs w:val="24"/>
              </w:rPr>
              <w:t>62%</w:t>
            </w:r>
            <w:r>
              <w:rPr>
                <w:rFonts w:cs="Times New Roman"/>
                <w:szCs w:val="24"/>
              </w:rPr>
              <w:t>);</w:t>
            </w:r>
          </w:p>
          <w:p w14:paraId="7DC9F1BF" w14:textId="733D742E" w:rsidR="00AF3E02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B53A5E">
              <w:rPr>
                <w:rFonts w:cs="Times New Roman"/>
                <w:szCs w:val="24"/>
              </w:rPr>
              <w:t xml:space="preserve">he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group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37 </w:t>
            </w:r>
            <w:r>
              <w:rPr>
                <w:rFonts w:cs="Times New Roman"/>
                <w:szCs w:val="24"/>
              </w:rPr>
              <w:t>(</w:t>
            </w:r>
            <w:r w:rsidRPr="00B53A5E">
              <w:rPr>
                <w:rFonts w:cs="Times New Roman"/>
                <w:szCs w:val="24"/>
              </w:rPr>
              <w:t>69%</w:t>
            </w:r>
            <w:r>
              <w:rPr>
                <w:rFonts w:cs="Times New Roman"/>
                <w:szCs w:val="24"/>
              </w:rPr>
              <w:t>);</w:t>
            </w:r>
            <w:r w:rsidRPr="00B53A5E">
              <w:rPr>
                <w:rFonts w:cs="Times New Roman"/>
                <w:szCs w:val="24"/>
              </w:rPr>
              <w:t xml:space="preserve"> </w:t>
            </w:r>
          </w:p>
          <w:p w14:paraId="429CA24F" w14:textId="736777B1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B53A5E">
              <w:rPr>
                <w:rFonts w:cs="Times New Roman"/>
                <w:szCs w:val="24"/>
              </w:rPr>
              <w:t xml:space="preserve">he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>-CT-P13 group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40 </w:t>
            </w:r>
            <w:r>
              <w:rPr>
                <w:rFonts w:cs="Times New Roman"/>
                <w:szCs w:val="24"/>
              </w:rPr>
              <w:t>(</w:t>
            </w:r>
            <w:r w:rsidRPr="00B53A5E">
              <w:rPr>
                <w:rFonts w:cs="Times New Roman"/>
                <w:szCs w:val="24"/>
              </w:rPr>
              <w:t>73%</w:t>
            </w:r>
            <w:r>
              <w:rPr>
                <w:rFonts w:cs="Times New Roman"/>
                <w:szCs w:val="24"/>
              </w:rPr>
              <w:t>)</w:t>
            </w:r>
            <w:r w:rsidRPr="00B53A5E"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B1989F3" w14:textId="5562455A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</w:t>
            </w:r>
            <w:r w:rsidRPr="00B53A5E">
              <w:rPr>
                <w:rFonts w:cs="Times New Roman"/>
                <w:szCs w:val="24"/>
                <w:vertAlign w:val="subscript"/>
              </w:rPr>
              <w:t>max</w:t>
            </w:r>
            <w:r w:rsidRPr="00B53A5E">
              <w:rPr>
                <w:rFonts w:cs="Times New Roman"/>
                <w:szCs w:val="24"/>
              </w:rPr>
              <w:t xml:space="preserve"> and 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 w:rsidRPr="00B53A5E">
              <w:rPr>
                <w:rFonts w:cs="Times New Roman"/>
                <w:szCs w:val="24"/>
              </w:rPr>
              <w:t xml:space="preserve"> values in CT-P13 and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groups were similar at weeks 0, 2, 6, and 14.</w:t>
            </w:r>
          </w:p>
        </w:tc>
        <w:tc>
          <w:tcPr>
            <w:tcW w:w="1162" w:type="dxa"/>
            <w:vAlign w:val="center"/>
          </w:tcPr>
          <w:p w14:paraId="4DCE261D" w14:textId="4FD0E2BE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ADAbs was similar between the CT-P13 and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treatment groups at week 14 (14% vs. 17%) and</w:t>
            </w:r>
          </w:p>
          <w:p w14:paraId="789903AB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week 54 (39% vs. 33%).</w:t>
            </w:r>
          </w:p>
        </w:tc>
        <w:tc>
          <w:tcPr>
            <w:tcW w:w="1057" w:type="dxa"/>
            <w:vAlign w:val="center"/>
          </w:tcPr>
          <w:p w14:paraId="212EAEDC" w14:textId="27C16A86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PEVuZE5vdGU+PENpdGU+PEF1dGhvcj5ZZTwvQXV0aG9yPjxZZWFyPjIwMTk8L1llYXI+PFJlY051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PC9hYmJyLTE+PC9hbHQtcGVyaW9kaWNhbD48cGFnZXM+MTY5OS0xNzA3PC9wYWdlcz48dm9sdW1l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PEVuZE5vdGU+PENpdGU+PEF1dGhvcj5ZZTwvQXV0aG9yPjxZZWFyPjIwMTk8L1llYXI+PFJlY051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PC9hYmJyLTE+PC9hbHQtcGVyaW9kaWNhbD48cGFnZXM+MTY5OS0xNzA3PC9wYWdlcz48dm9sdW1l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(Ye et al., 2019)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14F1AA25" w14:textId="77777777" w:rsidTr="0034013D">
        <w:trPr>
          <w:trHeight w:val="622"/>
          <w:jc w:val="center"/>
        </w:trPr>
        <w:tc>
          <w:tcPr>
            <w:tcW w:w="1112" w:type="dxa"/>
            <w:vAlign w:val="center"/>
          </w:tcPr>
          <w:p w14:paraId="19B8C624" w14:textId="2D0B4312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78B3EE2A" w14:textId="360B715A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7D1913C8" w14:textId="7008615C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>Randomized, non-inferiority, double-blind, phase IV trial</w:t>
            </w:r>
          </w:p>
        </w:tc>
        <w:tc>
          <w:tcPr>
            <w:tcW w:w="1418" w:type="dxa"/>
            <w:vAlign w:val="center"/>
          </w:tcPr>
          <w:p w14:paraId="43596C5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CD=155</w:t>
            </w:r>
          </w:p>
          <w:p w14:paraId="30B7353B" w14:textId="77777777" w:rsidR="00C5211F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UC=93</w:t>
            </w:r>
          </w:p>
          <w:p w14:paraId="5C533F49" w14:textId="65F2DA8D" w:rsidR="00AF3E02" w:rsidRPr="00B53A5E" w:rsidRDefault="00C5211F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="00AF3E02" w:rsidRPr="00B53A5E">
              <w:rPr>
                <w:rFonts w:cs="Times New Roman"/>
                <w:szCs w:val="24"/>
              </w:rPr>
              <w:t>pondylarthritis =91</w:t>
            </w:r>
          </w:p>
          <w:p w14:paraId="00AFBBD3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RA=77</w:t>
            </w:r>
          </w:p>
          <w:p w14:paraId="70C53B22" w14:textId="52275FA7" w:rsidR="00AF3E02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Psoriatic arthritis=30</w:t>
            </w:r>
          </w:p>
          <w:p w14:paraId="597A6B02" w14:textId="2A62FF45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Psoriasis=35</w:t>
            </w:r>
          </w:p>
        </w:tc>
        <w:tc>
          <w:tcPr>
            <w:tcW w:w="1275" w:type="dxa"/>
            <w:vAlign w:val="center"/>
          </w:tcPr>
          <w:p w14:paraId="48680112" w14:textId="131381EC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1.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maintenance treatment group</w:t>
            </w:r>
          </w:p>
          <w:p w14:paraId="58FDE51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CT-P13 switching treatment group</w:t>
            </w:r>
          </w:p>
        </w:tc>
        <w:tc>
          <w:tcPr>
            <w:tcW w:w="2268" w:type="dxa"/>
            <w:vAlign w:val="center"/>
          </w:tcPr>
          <w:p w14:paraId="212ED345" w14:textId="0C8BF432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Disease worsening occurred in 53 (26%) patients in the </w:t>
            </w:r>
            <w:r>
              <w:rPr>
                <w:rFonts w:cs="Times New Roman"/>
                <w:color w:val="212121"/>
                <w:szCs w:val="24"/>
                <w:shd w:val="clear" w:color="auto" w:fill="FFFFFF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group and 61 (30%) patients in the CT-P13 </w:t>
            </w:r>
            <w:r w:rsidRPr="00B53A5E">
              <w:rPr>
                <w:rFonts w:cs="Times New Roman"/>
                <w:szCs w:val="24"/>
              </w:rPr>
              <w:t>switching treatment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 group</w:t>
            </w:r>
          </w:p>
        </w:tc>
        <w:tc>
          <w:tcPr>
            <w:tcW w:w="1701" w:type="dxa"/>
            <w:vAlign w:val="center"/>
          </w:tcPr>
          <w:p w14:paraId="6B55E9DB" w14:textId="7023D9AF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The overall AEs (70% vs. 68%) and SAEs (10% vs. 9%) were similar between the </w:t>
            </w:r>
            <w:r>
              <w:rPr>
                <w:rFonts w:cs="Times New Roman"/>
                <w:color w:val="212121"/>
                <w:szCs w:val="24"/>
                <w:shd w:val="clear" w:color="auto" w:fill="FFFFFF"/>
              </w:rPr>
              <w:t>IFX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 group and the</w:t>
            </w:r>
            <w:r w:rsidRPr="00B53A5E">
              <w:rPr>
                <w:rFonts w:cs="Times New Roman"/>
                <w:szCs w:val="24"/>
              </w:rPr>
              <w:t xml:space="preserve"> CT-P13 switching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 group.</w:t>
            </w:r>
          </w:p>
        </w:tc>
        <w:tc>
          <w:tcPr>
            <w:tcW w:w="1701" w:type="dxa"/>
            <w:vAlign w:val="center"/>
          </w:tcPr>
          <w:p w14:paraId="59F95A23" w14:textId="07F21CBA" w:rsidR="00AF3E02" w:rsidRPr="00B53A5E" w:rsidRDefault="008A2EDD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Similar </w:t>
            </w:r>
            <w:r w:rsidRPr="008A2EDD">
              <w:rPr>
                <w:rFonts w:cs="Times New Roman"/>
                <w:szCs w:val="24"/>
              </w:rPr>
              <w:t>C</w:t>
            </w:r>
            <w:r w:rsidRPr="008A2EDD">
              <w:rPr>
                <w:rFonts w:cs="Times New Roman"/>
                <w:szCs w:val="24"/>
                <w:vertAlign w:val="subscript"/>
              </w:rPr>
              <w:t>trough</w:t>
            </w:r>
            <w:r w:rsidR="00AF3E02" w:rsidRPr="00B53A5E">
              <w:rPr>
                <w:rFonts w:cs="Times New Roman"/>
                <w:szCs w:val="24"/>
              </w:rPr>
              <w:t xml:space="preserve"> in the two groups during follow-up.</w:t>
            </w:r>
          </w:p>
        </w:tc>
        <w:tc>
          <w:tcPr>
            <w:tcW w:w="1162" w:type="dxa"/>
            <w:vAlign w:val="center"/>
          </w:tcPr>
          <w:p w14:paraId="04CEA09F" w14:textId="360F4982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The incidence of ADAbs was 7% for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and 8% for CT-P13.</w:t>
            </w:r>
          </w:p>
        </w:tc>
        <w:tc>
          <w:tcPr>
            <w:tcW w:w="1057" w:type="dxa"/>
            <w:vAlign w:val="center"/>
          </w:tcPr>
          <w:p w14:paraId="05F4A1D9" w14:textId="26C163E1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PEVuZE5vdGU+PENpdGU+PEF1dGhvcj5Kw7hyZ2Vuc2VuPC9BdXRob3I+PFllYXI+MjAxNzwvWWVh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PEVuZE5vdGU+PENpdGU+PEF1dGhvcj5Kw7hyZ2Vuc2VuPC9BdXRob3I+PFllYXI+MjAxNzwvWWVh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(Jørgensen et al., 2017)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1C7D36A8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16191CA5" w14:textId="09231BE2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4D3DCFEE" w14:textId="32E7B4B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575EC336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>Prospective, open-label, interventional, non-inferiority, multicenter, phase IV trial</w:t>
            </w:r>
          </w:p>
        </w:tc>
        <w:tc>
          <w:tcPr>
            <w:tcW w:w="1418" w:type="dxa"/>
            <w:vAlign w:val="center"/>
          </w:tcPr>
          <w:p w14:paraId="1DB515F3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CD=61</w:t>
            </w:r>
          </w:p>
          <w:p w14:paraId="4717C858" w14:textId="77777777" w:rsidR="00AF3E02" w:rsidRPr="00B53A5E" w:rsidRDefault="00AF3E02" w:rsidP="00B53A5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szCs w:val="24"/>
              </w:rPr>
              <w:t>UC=59</w:t>
            </w:r>
          </w:p>
        </w:tc>
        <w:tc>
          <w:tcPr>
            <w:tcW w:w="1275" w:type="dxa"/>
            <w:vAlign w:val="center"/>
          </w:tcPr>
          <w:p w14:paraId="766DB33A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Before CT-P13 switching treatment</w:t>
            </w:r>
          </w:p>
          <w:p w14:paraId="6981C169" w14:textId="77777777" w:rsidR="00AF3E02" w:rsidRPr="00B53A5E" w:rsidRDefault="00AF3E02" w:rsidP="00B53A5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53A5E">
              <w:rPr>
                <w:rFonts w:cs="Times New Roman"/>
                <w:szCs w:val="24"/>
              </w:rPr>
              <w:t>2. After CT-P13 switching treatment</w:t>
            </w:r>
          </w:p>
        </w:tc>
        <w:tc>
          <w:tcPr>
            <w:tcW w:w="2268" w:type="dxa"/>
            <w:vAlign w:val="center"/>
          </w:tcPr>
          <w:p w14:paraId="5985405D" w14:textId="7E0D72C0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Median CRP levels (at weeks 8 and 16) and</w:t>
            </w:r>
            <w:r w:rsidR="00C5211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FC</w:t>
            </w:r>
            <w:r w:rsidRPr="00B53A5E">
              <w:rPr>
                <w:rFonts w:cs="Times New Roman"/>
                <w:szCs w:val="24"/>
              </w:rPr>
              <w:t xml:space="preserve"> concentrations (at week 16) were not significantly different before and after switching.</w:t>
            </w:r>
          </w:p>
        </w:tc>
        <w:tc>
          <w:tcPr>
            <w:tcW w:w="1701" w:type="dxa"/>
            <w:vAlign w:val="center"/>
          </w:tcPr>
          <w:p w14:paraId="5C12DD11" w14:textId="64F82383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TEAEs were 64 (CD 34, UC 30); </w:t>
            </w:r>
            <w:r w:rsidRPr="00B53A5E">
              <w:rPr>
                <w:rFonts w:cs="Times New Roman"/>
                <w:szCs w:val="24"/>
              </w:rPr>
              <w:t>SAEs were 8 (CD 6, UC 8)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AB7AFC3" w14:textId="55730035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The geometric mean ratio of </w:t>
            </w:r>
            <w:r w:rsidRPr="00B53A5E">
              <w:rPr>
                <w:rFonts w:cs="Times New Roman"/>
                <w:szCs w:val="24"/>
              </w:rPr>
              <w:t>Ctrough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 xml:space="preserve"> at week 16 was 110.1% (CT-P13 vs. </w:t>
            </w:r>
            <w:r>
              <w:rPr>
                <w:rFonts w:cs="Times New Roman"/>
                <w:color w:val="212121"/>
                <w:szCs w:val="24"/>
                <w:shd w:val="clear" w:color="auto" w:fill="FFFFFF"/>
              </w:rPr>
              <w:t>IFX</w:t>
            </w:r>
            <w:r w:rsidRPr="00B53A5E">
              <w:rPr>
                <w:rFonts w:cs="Times New Roman"/>
                <w:color w:val="212121"/>
                <w:szCs w:val="24"/>
                <w:shd w:val="clear" w:color="auto" w:fill="FFFFFF"/>
              </w:rPr>
              <w:t>, 90% CI 96.0-126.3) in UC and 107·6% (97.4-118.8) in CD.</w:t>
            </w:r>
          </w:p>
        </w:tc>
        <w:tc>
          <w:tcPr>
            <w:tcW w:w="1162" w:type="dxa"/>
            <w:vAlign w:val="center"/>
          </w:tcPr>
          <w:p w14:paraId="53DEBCD5" w14:textId="70B88172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Three patients developed </w:t>
            </w:r>
            <w:r>
              <w:rPr>
                <w:rFonts w:cs="Times New Roman"/>
                <w:szCs w:val="24"/>
              </w:rPr>
              <w:t xml:space="preserve">new </w:t>
            </w:r>
            <w:r w:rsidRPr="00B53A5E">
              <w:rPr>
                <w:rFonts w:cs="Times New Roman"/>
                <w:szCs w:val="24"/>
              </w:rPr>
              <w:t>ADAbs after switching (at 16 weeks)</w:t>
            </w:r>
          </w:p>
          <w:p w14:paraId="22FF0DEC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DC5E8B5" w14:textId="08696892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PEVuZE5vdGU+PENpdGU+PEF1dGhvcj5TdHJpazwvQXV0aG9yPjxZZWFyPjIwMTg8L1llYXI+PFJl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PEVuZE5vdGU+PENpdGU+PEF1dGhvcj5TdHJpazwvQXV0aG9yPjxZZWFyPjIwMTg8L1llYXI+PFJl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(Strik et al., 2018)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79657C29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0AA688C7" w14:textId="5A70A53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0EA085F8" w14:textId="1E774ADC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3F402FE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Retrospective, cohort, multicenter study</w:t>
            </w:r>
          </w:p>
        </w:tc>
        <w:tc>
          <w:tcPr>
            <w:tcW w:w="1418" w:type="dxa"/>
            <w:vAlign w:val="center"/>
          </w:tcPr>
          <w:p w14:paraId="3B7C598A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CD=353</w:t>
            </w:r>
          </w:p>
          <w:p w14:paraId="2C83D81A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UC=123</w:t>
            </w:r>
          </w:p>
        </w:tc>
        <w:tc>
          <w:tcPr>
            <w:tcW w:w="1275" w:type="dxa"/>
            <w:vAlign w:val="center"/>
          </w:tcPr>
          <w:p w14:paraId="59063689" w14:textId="111FA56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</w:t>
            </w:r>
            <w:r w:rsidR="00C5211F">
              <w:rPr>
                <w:rFonts w:cs="Times New Roman"/>
                <w:szCs w:val="24"/>
              </w:rPr>
              <w:t xml:space="preserve"> N</w:t>
            </w:r>
            <w:r w:rsidRPr="00B53A5E">
              <w:rPr>
                <w:rFonts w:cs="Times New Roman"/>
                <w:szCs w:val="24"/>
              </w:rPr>
              <w:t>on-switch cohort</w:t>
            </w:r>
            <w:r w:rsidR="00C5211F">
              <w:rPr>
                <w:rFonts w:cs="Times New Roman"/>
                <w:szCs w:val="24"/>
              </w:rPr>
              <w:t xml:space="preserve"> (</w:t>
            </w:r>
            <w:r w:rsidRPr="00B53A5E">
              <w:rPr>
                <w:rFonts w:cs="Times New Roman"/>
                <w:szCs w:val="24"/>
              </w:rPr>
              <w:t>NC)</w:t>
            </w:r>
          </w:p>
          <w:p w14:paraId="5E66FE7C" w14:textId="702CDF91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2.  </w:t>
            </w:r>
            <w:r w:rsidR="00C5211F">
              <w:rPr>
                <w:rFonts w:cs="Times New Roman"/>
                <w:szCs w:val="24"/>
              </w:rPr>
              <w:t>S</w:t>
            </w:r>
            <w:r w:rsidRPr="00B53A5E">
              <w:rPr>
                <w:rFonts w:cs="Times New Roman"/>
                <w:szCs w:val="24"/>
              </w:rPr>
              <w:t>witch cohort</w:t>
            </w:r>
            <w:r w:rsidR="00C07936">
              <w:rPr>
                <w:rFonts w:cs="Times New Roman"/>
                <w:szCs w:val="24"/>
              </w:rPr>
              <w:t xml:space="preserve"> </w:t>
            </w:r>
            <w:r w:rsidR="00C5211F">
              <w:rPr>
                <w:rFonts w:cs="Times New Roman"/>
                <w:szCs w:val="24"/>
              </w:rPr>
              <w:t>(</w:t>
            </w:r>
            <w:r w:rsidRPr="00B53A5E">
              <w:rPr>
                <w:rFonts w:cs="Times New Roman"/>
                <w:szCs w:val="24"/>
              </w:rPr>
              <w:t>SC)</w:t>
            </w:r>
          </w:p>
        </w:tc>
        <w:tc>
          <w:tcPr>
            <w:tcW w:w="2268" w:type="dxa"/>
            <w:vAlign w:val="center"/>
          </w:tcPr>
          <w:p w14:paraId="303DB749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The incidence of relapse in the NC and the SC was 5% and 14% per patient-year, respectively. The switch to CT-P13 was associated with a higher risk of relapse (HR = 3.5, 95% CI = 2-6).</w:t>
            </w:r>
          </w:p>
        </w:tc>
        <w:tc>
          <w:tcPr>
            <w:tcW w:w="1701" w:type="dxa"/>
            <w:vAlign w:val="center"/>
          </w:tcPr>
          <w:p w14:paraId="4AAD35FF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AEs were higher in the NC (30%), compared with 6% in the SC.</w:t>
            </w:r>
          </w:p>
        </w:tc>
        <w:tc>
          <w:tcPr>
            <w:tcW w:w="1701" w:type="dxa"/>
            <w:vAlign w:val="center"/>
          </w:tcPr>
          <w:p w14:paraId="71FD669A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21562286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00773CD6" w14:textId="41563305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PEVuZE5vdGU+PENpdGU+PEF1dGhvcj5DaGFwYXJybzwvQXV0aG9yPjxZZWFyPjIwMTk8L1llYXI+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PEVuZE5vdGU+PENpdGU+PEF1dGhvcj5DaGFwYXJybzwvQXV0aG9yPjxZZWFyPjIwMTk8L1llYXI+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(Chaparro et al., 2019)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286934C0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4559275B" w14:textId="2F97CC5C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42BE54AC" w14:textId="617F8D79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and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SC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lastRenderedPageBreak/>
              <w:t>formulation)</w:t>
            </w:r>
          </w:p>
        </w:tc>
        <w:tc>
          <w:tcPr>
            <w:tcW w:w="992" w:type="dxa"/>
            <w:vAlign w:val="center"/>
          </w:tcPr>
          <w:p w14:paraId="4A0DA491" w14:textId="75633398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Open-label, randomized, multice</w:t>
            </w:r>
            <w:r w:rsidRPr="00B53A5E">
              <w:rPr>
                <w:rFonts w:cs="Times New Roman"/>
                <w:szCs w:val="24"/>
              </w:rPr>
              <w:lastRenderedPageBreak/>
              <w:t>nter, parallel group phase I study</w:t>
            </w:r>
          </w:p>
        </w:tc>
        <w:tc>
          <w:tcPr>
            <w:tcW w:w="1418" w:type="dxa"/>
            <w:vAlign w:val="center"/>
          </w:tcPr>
          <w:p w14:paraId="2CCB121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CD=53</w:t>
            </w:r>
          </w:p>
          <w:p w14:paraId="05827366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UC=78</w:t>
            </w:r>
          </w:p>
        </w:tc>
        <w:tc>
          <w:tcPr>
            <w:tcW w:w="1275" w:type="dxa"/>
            <w:vAlign w:val="center"/>
          </w:tcPr>
          <w:p w14:paraId="7891BE82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CT-P13 IV treatment group</w:t>
            </w:r>
          </w:p>
          <w:p w14:paraId="0A4672BF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2. CT-P13 SC treatment group</w:t>
            </w:r>
          </w:p>
        </w:tc>
        <w:tc>
          <w:tcPr>
            <w:tcW w:w="2268" w:type="dxa"/>
            <w:vAlign w:val="center"/>
          </w:tcPr>
          <w:p w14:paraId="3DEA2F8B" w14:textId="6D87B8E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The clinical response rates (86.8% vs. 74.4%, at week 30), clinical remission rates (60.5% vs. </w:t>
            </w:r>
            <w:r w:rsidRPr="00B53A5E">
              <w:rPr>
                <w:rFonts w:cs="Times New Roman"/>
                <w:szCs w:val="24"/>
              </w:rPr>
              <w:lastRenderedPageBreak/>
              <w:t>38.5%, at week 30), and mucosal healing rates (47.7% vs. 30.8%, at week 22) were comparable between the CT-P13 SC group and the CT-P13 IV group.</w:t>
            </w:r>
          </w:p>
        </w:tc>
        <w:tc>
          <w:tcPr>
            <w:tcW w:w="1701" w:type="dxa"/>
            <w:vAlign w:val="center"/>
          </w:tcPr>
          <w:p w14:paraId="06DEA763" w14:textId="79BF49D9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TEAEs </w:t>
            </w:r>
            <w:r>
              <w:rPr>
                <w:rFonts w:cs="Times New Roman"/>
                <w:szCs w:val="24"/>
              </w:rPr>
              <w:t>in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the CT-P13 SC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 38 (57.6%)</w:t>
            </w:r>
            <w:r>
              <w:rPr>
                <w:rFonts w:cs="Times New Roman"/>
                <w:szCs w:val="24"/>
              </w:rPr>
              <w:t>;</w:t>
            </w:r>
            <w:r w:rsidRPr="00B53A5E">
              <w:rPr>
                <w:rFonts w:cs="Times New Roman"/>
                <w:szCs w:val="24"/>
              </w:rPr>
              <w:t xml:space="preserve"> TEAEs </w:t>
            </w:r>
            <w:r>
              <w:rPr>
                <w:rFonts w:cs="Times New Roman"/>
                <w:szCs w:val="24"/>
              </w:rPr>
              <w:t>in</w:t>
            </w:r>
            <w:r w:rsidRPr="00B53A5E">
              <w:rPr>
                <w:rFonts w:cs="Times New Roman"/>
                <w:szCs w:val="24"/>
              </w:rPr>
              <w:t xml:space="preserve"> the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lastRenderedPageBreak/>
              <w:t>CT-P13 IV</w:t>
            </w:r>
            <w:r>
              <w:rPr>
                <w:rFonts w:cs="Times New Roman"/>
                <w:szCs w:val="24"/>
              </w:rPr>
              <w:t>: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 xml:space="preserve">32 (49.2%) </w:t>
            </w:r>
          </w:p>
        </w:tc>
        <w:tc>
          <w:tcPr>
            <w:tcW w:w="1701" w:type="dxa"/>
            <w:vAlign w:val="center"/>
          </w:tcPr>
          <w:p w14:paraId="56C4B727" w14:textId="445869AE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Mean Ctrough at </w:t>
            </w:r>
            <w:r w:rsidR="008A2EDD">
              <w:rPr>
                <w:rFonts w:cs="Times New Roman"/>
                <w:szCs w:val="24"/>
              </w:rPr>
              <w:t>w</w:t>
            </w:r>
            <w:r w:rsidRPr="00B53A5E">
              <w:rPr>
                <w:rFonts w:cs="Times New Roman"/>
                <w:szCs w:val="24"/>
              </w:rPr>
              <w:t>eek 22</w:t>
            </w:r>
            <w:r>
              <w:rPr>
                <w:rFonts w:cs="Times New Roman" w:hint="eastAsia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 xml:space="preserve">was higher in the CT-P13 SC arm than in the </w:t>
            </w:r>
            <w:r w:rsidRPr="00B53A5E">
              <w:rPr>
                <w:rFonts w:cs="Times New Roman"/>
                <w:szCs w:val="24"/>
              </w:rPr>
              <w:lastRenderedPageBreak/>
              <w:t>CT-P13 IV arm</w:t>
            </w:r>
            <w:r>
              <w:rPr>
                <w:rFonts w:cs="Times New Roman" w:hint="eastAsia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(21.45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mg/mL vs 2.93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mg/mL).</w:t>
            </w:r>
          </w:p>
        </w:tc>
        <w:tc>
          <w:tcPr>
            <w:tcW w:w="1162" w:type="dxa"/>
            <w:vAlign w:val="center"/>
          </w:tcPr>
          <w:p w14:paraId="1C45723A" w14:textId="3A80FEF2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ADAb</w:t>
            </w:r>
            <w:r>
              <w:rPr>
                <w:rFonts w:cs="Times New Roman"/>
                <w:szCs w:val="24"/>
              </w:rPr>
              <w:t>s were similar</w:t>
            </w:r>
            <w:r w:rsidRPr="00B53A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between the </w:t>
            </w:r>
            <w:r>
              <w:rPr>
                <w:rFonts w:cs="Times New Roman"/>
                <w:szCs w:val="24"/>
              </w:rPr>
              <w:lastRenderedPageBreak/>
              <w:t xml:space="preserve">groups </w:t>
            </w:r>
            <w:r w:rsidRPr="00B53A5E">
              <w:rPr>
                <w:rFonts w:cs="Times New Roman"/>
                <w:szCs w:val="24"/>
              </w:rPr>
              <w:t>up to Week30.</w:t>
            </w:r>
          </w:p>
        </w:tc>
        <w:tc>
          <w:tcPr>
            <w:tcW w:w="1057" w:type="dxa"/>
            <w:vAlign w:val="center"/>
          </w:tcPr>
          <w:p w14:paraId="2F3BE912" w14:textId="3D4F918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fldChar w:fldCharType="begin">
                <w:fldData xml:space="preserve">PEVuZE5vdGU+PENpdGU+PEF1dGhvcj5TY2hyZWliZXI8L0F1dGhvcj48WWVhcj4yMDIxPC9ZZWFy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PEVuZE5vdGU+PENpdGU+PEF1dGhvcj5TY2hyZWliZXI8L0F1dGhvcj48WWVhcj4yMDIxPC9ZZWFy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(Schreiber et al., 2021)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05A00AFD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67198217" w14:textId="3AC5E15F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222C139F" w14:textId="01C16029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and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SC)</w:t>
            </w:r>
          </w:p>
        </w:tc>
        <w:tc>
          <w:tcPr>
            <w:tcW w:w="992" w:type="dxa"/>
            <w:vAlign w:val="center"/>
          </w:tcPr>
          <w:p w14:paraId="71E9AA98" w14:textId="7292BAF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Phase I open-label, randomized, controlled trial</w:t>
            </w:r>
          </w:p>
        </w:tc>
        <w:tc>
          <w:tcPr>
            <w:tcW w:w="1418" w:type="dxa"/>
            <w:vAlign w:val="center"/>
          </w:tcPr>
          <w:p w14:paraId="0C0F8F0E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CD=44</w:t>
            </w:r>
          </w:p>
        </w:tc>
        <w:tc>
          <w:tcPr>
            <w:tcW w:w="1275" w:type="dxa"/>
            <w:vAlign w:val="center"/>
          </w:tcPr>
          <w:p w14:paraId="4BEFCF12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CT-P13 IV treatment group</w:t>
            </w:r>
          </w:p>
          <w:p w14:paraId="49E7CE3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CT-P13 SC treatment group</w:t>
            </w:r>
          </w:p>
        </w:tc>
        <w:tc>
          <w:tcPr>
            <w:tcW w:w="2268" w:type="dxa"/>
            <w:vAlign w:val="center"/>
          </w:tcPr>
          <w:p w14:paraId="6DE95362" w14:textId="05FCC6A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The clinical remission rates were comparable between the IV (5mg/kg) and the SC cohorts (120mg, 180mg, and 240mg) at </w:t>
            </w:r>
            <w:r w:rsidR="008A2EDD">
              <w:rPr>
                <w:rFonts w:cs="Times New Roman"/>
                <w:szCs w:val="24"/>
              </w:rPr>
              <w:t>w</w:t>
            </w:r>
            <w:r w:rsidRPr="00B53A5E">
              <w:rPr>
                <w:rFonts w:cs="Times New Roman"/>
                <w:szCs w:val="24"/>
              </w:rPr>
              <w:t>eeks 6 (25% vs. 54.5% vs. 16.7% vs. 14.3%), 22 (41.7% vs. 63.6% vs. 33.3% vs. 42.9%), and 30 (58.3% vs. 81.8% vs. 58.3% vs. 71.4%).</w:t>
            </w:r>
          </w:p>
        </w:tc>
        <w:tc>
          <w:tcPr>
            <w:tcW w:w="1701" w:type="dxa"/>
            <w:vAlign w:val="center"/>
          </w:tcPr>
          <w:p w14:paraId="2D7EDD06" w14:textId="1AA703A4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Injection site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reactions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>11.4%</w:t>
            </w:r>
          </w:p>
        </w:tc>
        <w:tc>
          <w:tcPr>
            <w:tcW w:w="1701" w:type="dxa"/>
            <w:vAlign w:val="center"/>
          </w:tcPr>
          <w:p w14:paraId="76F1FB14" w14:textId="57531370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The mean 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 w:rsidRPr="00B53A5E">
              <w:rPr>
                <w:rFonts w:cs="Times New Roman"/>
                <w:szCs w:val="24"/>
              </w:rPr>
              <w:t xml:space="preserve"> in the SC cohorts were higher than IV cohort. </w:t>
            </w:r>
          </w:p>
        </w:tc>
        <w:tc>
          <w:tcPr>
            <w:tcW w:w="1162" w:type="dxa"/>
            <w:vAlign w:val="center"/>
          </w:tcPr>
          <w:p w14:paraId="3C3A2E8B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1F186323" w14:textId="04801AAC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&lt;EndNote&gt;&lt;Cite&gt;&lt;Author&gt;Reinisch&lt;/Author&gt;&lt;Year&gt;2019&lt;/Year&gt;&lt;RecNum&gt;922&lt;/RecNum&gt;&lt;DisplayText&gt;(Reinisch et al., 2019)&lt;/DisplayText&gt;&lt;record&gt;&lt;rec-number&gt;922&lt;/rec-number&gt;&lt;foreign-keys&gt;&lt;key app="EN" db-id="pravd9v22pfpvaef2e5vaz04p5swwp2xerst" timestamp="1711592924"&gt;922&lt;/key&gt;&lt;/foreign-keys&gt;&lt;ref-type name="Journal Article"&gt;17&lt;/ref-type&gt;&lt;contributors&gt;&lt;authors&gt;&lt;author&gt;Reinisch, W&lt;/author&gt;&lt;author&gt;Jang, B I&lt;/author&gt;&lt;author&gt;Borzan, V&lt;/author&gt;&lt;author&gt;Lahat, A&lt;/author&gt;&lt;author&gt;Pukitis, A&lt;/author&gt;&lt;author&gt;Osipenko, M&lt;/author&gt;&lt;author&gt;Mostovoy, Y&lt;/author&gt;&lt;author&gt;Schreiber, S&lt;/author&gt;&lt;author&gt;Ben-Horin, S&lt;/author&gt;&lt;author&gt;Lee, S J&lt;/author&gt;&lt;author&gt;Suh, J H&lt;/author&gt;&lt;author&gt;Lee, S G&lt;/author&gt;&lt;author&gt;Lee, J H&lt;/author&gt;&lt;author&gt;Ye, B D&lt;/author&gt;&lt;/authors&gt;&lt;/contributors&gt;&lt;titles&gt;&lt;title&gt;DOP62 A novel formulation of CT-P13 (infliximab biosimilar) for subcutaneous administration: 1-year result from a Phase I open-label randomised controlled trial in patients with active Crohn’s disease&lt;/title&gt;&lt;secondary-title&gt;Journal of Crohn&amp;apos;s and Colitis&lt;/secondary-title&gt;&lt;/titles&gt;&lt;periodical&gt;&lt;full-title&gt;Journal of Crohn&amp;apos;s and Colitis&lt;/full-title&gt;&lt;/periodical&gt;&lt;pages&gt;S066-S067&lt;/pages&gt;&lt;volume&gt;13&lt;/volume&gt;&lt;number&gt;Supplement_1&lt;/number&gt;&lt;dates&gt;&lt;year&gt;2019&lt;/year&gt;&lt;/dates&gt;&lt;isbn&gt;1873-9946&lt;/isbn&gt;&lt;urls&gt;&lt;related-urls&gt;&lt;url&gt;https://doi.org/10.1093/ecco-jcc/jjy222.096&lt;/url&gt;&lt;/related-urls&gt;&lt;/urls&gt;&lt;electronic-resource-num&gt;10.1093/ecco-jcc/jjy222.096&lt;/electronic-resource-num&gt;&lt;access-date&gt;3/28/2024&lt;/access-date&gt;&lt;/record&gt;&lt;/Cite&gt;&lt;/EndNote&gt;</w:instrText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(Reinisch et al., 2019)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628198B5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67D23425" w14:textId="4BED48B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2F4F5D02" w14:textId="14437CDB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</w:t>
            </w:r>
            <w:r>
              <w:rPr>
                <w:rFonts w:cs="Times New Roman"/>
                <w:szCs w:val="24"/>
              </w:rPr>
              <w:t xml:space="preserve">SC </w:t>
            </w:r>
            <w:r w:rsidRPr="00B53A5E">
              <w:rPr>
                <w:rFonts w:cs="Times New Roman"/>
                <w:szCs w:val="24"/>
              </w:rPr>
              <w:t>formulation)</w:t>
            </w:r>
          </w:p>
        </w:tc>
        <w:tc>
          <w:tcPr>
            <w:tcW w:w="992" w:type="dxa"/>
            <w:vAlign w:val="center"/>
          </w:tcPr>
          <w:p w14:paraId="12AFD21F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Retrospective, multicenter, cohort study</w:t>
            </w:r>
          </w:p>
        </w:tc>
        <w:tc>
          <w:tcPr>
            <w:tcW w:w="1418" w:type="dxa"/>
            <w:vAlign w:val="center"/>
          </w:tcPr>
          <w:p w14:paraId="2DEC23B1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CD=115</w:t>
            </w:r>
          </w:p>
          <w:p w14:paraId="572211BE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UC=60</w:t>
            </w:r>
          </w:p>
          <w:p w14:paraId="510F9B10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IBD-U=4</w:t>
            </w:r>
          </w:p>
        </w:tc>
        <w:tc>
          <w:tcPr>
            <w:tcW w:w="1275" w:type="dxa"/>
            <w:vAlign w:val="center"/>
          </w:tcPr>
          <w:p w14:paraId="5EBC8403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Before CT-P13 switching treatment</w:t>
            </w:r>
          </w:p>
          <w:p w14:paraId="012140B5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After CT-P13 switching treatment</w:t>
            </w:r>
          </w:p>
        </w:tc>
        <w:tc>
          <w:tcPr>
            <w:tcW w:w="2268" w:type="dxa"/>
            <w:vAlign w:val="center"/>
          </w:tcPr>
          <w:p w14:paraId="129F0013" w14:textId="7C1A3539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The HBI scores (1.0 [2.0] vs. 0.0 [1.0]), SCCAI scores (1.0 [3.0] vs. 0.0 [4.0]), CRP levels (4.0 [2.0] vs. 2.0 [1.0]), and FC concentrations (67.5 [143.5] vs. 79.0 [138.50]) were not significantly </w:t>
            </w:r>
            <w:r w:rsidRPr="00B53A5E">
              <w:rPr>
                <w:rFonts w:cs="Times New Roman"/>
                <w:szCs w:val="24"/>
              </w:rPr>
              <w:lastRenderedPageBreak/>
              <w:t xml:space="preserve">different before and </w:t>
            </w:r>
            <w:r>
              <w:rPr>
                <w:rFonts w:cs="Times New Roman"/>
                <w:szCs w:val="24"/>
              </w:rPr>
              <w:t xml:space="preserve">at </w:t>
            </w:r>
            <w:r w:rsidRPr="00B53A5E">
              <w:rPr>
                <w:rFonts w:cs="Times New Roman"/>
                <w:szCs w:val="24"/>
              </w:rPr>
              <w:t>12 months after switching.</w:t>
            </w:r>
          </w:p>
        </w:tc>
        <w:tc>
          <w:tcPr>
            <w:tcW w:w="1701" w:type="dxa"/>
            <w:vAlign w:val="center"/>
          </w:tcPr>
          <w:p w14:paraId="78D28B2D" w14:textId="06432B98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No SAEs </w:t>
            </w:r>
            <w:r>
              <w:rPr>
                <w:rFonts w:cs="Times New Roman"/>
                <w:szCs w:val="24"/>
              </w:rPr>
              <w:t xml:space="preserve">were </w:t>
            </w:r>
            <w:r w:rsidRPr="00B53A5E">
              <w:rPr>
                <w:rFonts w:cs="Times New Roman"/>
                <w:szCs w:val="24"/>
              </w:rPr>
              <w:t>reported.</w:t>
            </w:r>
          </w:p>
        </w:tc>
        <w:tc>
          <w:tcPr>
            <w:tcW w:w="1701" w:type="dxa"/>
            <w:vAlign w:val="center"/>
          </w:tcPr>
          <w:p w14:paraId="403238FB" w14:textId="22ACAA0D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The mean C</w:t>
            </w:r>
            <w:r w:rsidRPr="00B53A5E">
              <w:rPr>
                <w:rFonts w:cs="Times New Roman"/>
                <w:szCs w:val="24"/>
                <w:vertAlign w:val="subscript"/>
              </w:rPr>
              <w:t>trough</w:t>
            </w:r>
            <w:r w:rsidRPr="00B53A5E">
              <w:rPr>
                <w:rFonts w:cs="Times New Roman"/>
                <w:szCs w:val="24"/>
              </w:rPr>
              <w:t xml:space="preserve"> increased from a baseline of 8.9 µg/</w:t>
            </w:r>
            <w:r w:rsidRPr="00B53A5E">
              <w:rPr>
                <w:rFonts w:cs="Times New Roman"/>
                <w:szCs w:val="24"/>
              </w:rPr>
              <w:t>dl to</w:t>
            </w:r>
            <w:r w:rsidRPr="00B53A5E">
              <w:rPr>
                <w:rFonts w:cs="Times New Roman"/>
                <w:szCs w:val="24"/>
              </w:rPr>
              <w:t xml:space="preserve"> 16.0 µg/dl at 3 months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62" w:type="dxa"/>
            <w:vAlign w:val="center"/>
          </w:tcPr>
          <w:p w14:paraId="61C0C3EE" w14:textId="65E6D8BA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14 (7.7%) patients developed </w:t>
            </w:r>
            <w:r>
              <w:rPr>
                <w:rFonts w:cs="Times New Roman"/>
                <w:szCs w:val="24"/>
              </w:rPr>
              <w:t xml:space="preserve">new </w:t>
            </w:r>
            <w:r w:rsidRPr="00B53A5E">
              <w:rPr>
                <w:rFonts w:cs="Times New Roman"/>
                <w:szCs w:val="24"/>
              </w:rPr>
              <w:t>ADAbs after switch</w:t>
            </w:r>
            <w:r>
              <w:rPr>
                <w:rFonts w:cs="Times New Roman"/>
                <w:szCs w:val="24"/>
              </w:rPr>
              <w:t>ing</w:t>
            </w:r>
            <w:r w:rsidRPr="00B53A5E">
              <w:rPr>
                <w:rFonts w:cs="Times New Roman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14:paraId="41D34EC4" w14:textId="7C19929B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PEVuZE5vdGU+PENpdGU+PEF1dGhvcj5TbWl0aDwvQXV0aG9yPjxZZWFyPjIwMjI8L1llYXI+PFJl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PEVuZE5vdGU+PENpdGU+PEF1dGhvcj5TbWl0aDwvQXV0aG9yPjxZZWFyPjIwMjI8L1llYXI+PFJl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(Smith et al., 2022)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3C1CEBFE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20CC39FD" w14:textId="07AA8207" w:rsidR="00AF3E02" w:rsidRPr="00B53A5E" w:rsidRDefault="00AF3E02" w:rsidP="00B53A5E">
            <w:pPr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55D95768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SB2</w:t>
            </w:r>
          </w:p>
        </w:tc>
        <w:tc>
          <w:tcPr>
            <w:tcW w:w="992" w:type="dxa"/>
            <w:vAlign w:val="center"/>
          </w:tcPr>
          <w:p w14:paraId="0DFB08FA" w14:textId="603DCE4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B53A5E">
              <w:rPr>
                <w:rFonts w:cs="Times New Roman"/>
                <w:szCs w:val="24"/>
              </w:rPr>
              <w:t>ulticenter, observational, prospective</w:t>
            </w:r>
          </w:p>
        </w:tc>
        <w:tc>
          <w:tcPr>
            <w:tcW w:w="1418" w:type="dxa"/>
            <w:vAlign w:val="center"/>
          </w:tcPr>
          <w:p w14:paraId="345B2D1F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CD=136</w:t>
            </w:r>
          </w:p>
          <w:p w14:paraId="28DEC452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UC=140</w:t>
            </w:r>
          </w:p>
        </w:tc>
        <w:tc>
          <w:tcPr>
            <w:tcW w:w="1275" w:type="dxa"/>
            <w:vAlign w:val="center"/>
          </w:tcPr>
          <w:p w14:paraId="051E5143" w14:textId="3D062AD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1. </w:t>
            </w:r>
            <w:r>
              <w:rPr>
                <w:rFonts w:cs="Times New Roman"/>
                <w:szCs w:val="24"/>
              </w:rPr>
              <w:t>N</w:t>
            </w:r>
            <w:r w:rsidRPr="00B53A5E">
              <w:rPr>
                <w:rFonts w:cs="Times New Roman"/>
                <w:szCs w:val="24"/>
              </w:rPr>
              <w:t>aïve to IFX and anti-TNFs</w:t>
            </w:r>
          </w:p>
          <w:p w14:paraId="77203826" w14:textId="6244A63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2. </w:t>
            </w:r>
            <w:r>
              <w:rPr>
                <w:rFonts w:cs="Times New Roman"/>
                <w:szCs w:val="24"/>
              </w:rPr>
              <w:t>N</w:t>
            </w:r>
            <w:r w:rsidRPr="00B53A5E">
              <w:rPr>
                <w:rFonts w:cs="Times New Roman"/>
                <w:szCs w:val="24"/>
              </w:rPr>
              <w:t>aïve to IFX and exposed to anti-TNFs</w:t>
            </w:r>
          </w:p>
          <w:p w14:paraId="2A170E94" w14:textId="03744F31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3. </w:t>
            </w:r>
            <w:r>
              <w:rPr>
                <w:rFonts w:cs="Times New Roman"/>
                <w:szCs w:val="24"/>
              </w:rPr>
              <w:t>S</w:t>
            </w:r>
            <w:r w:rsidRPr="00B53A5E">
              <w:rPr>
                <w:rFonts w:cs="Times New Roman"/>
                <w:szCs w:val="24"/>
              </w:rPr>
              <w:t>witch from IFX to SB2</w:t>
            </w:r>
          </w:p>
          <w:p w14:paraId="51971882" w14:textId="244AF47A" w:rsidR="00AF3E02" w:rsidRPr="00B53A5E" w:rsidRDefault="00AF3E02" w:rsidP="00B53A5E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3A5E">
              <w:rPr>
                <w:rFonts w:cs="Times New Roman"/>
                <w:szCs w:val="24"/>
              </w:rPr>
              <w:t xml:space="preserve">4. </w:t>
            </w:r>
            <w:r>
              <w:rPr>
                <w:rFonts w:cs="Times New Roman"/>
                <w:szCs w:val="24"/>
              </w:rPr>
              <w:t>S</w:t>
            </w:r>
            <w:r w:rsidRPr="00B53A5E">
              <w:rPr>
                <w:rFonts w:cs="Times New Roman"/>
                <w:szCs w:val="24"/>
              </w:rPr>
              <w:t>witch from CT-P13 to SB2</w:t>
            </w:r>
          </w:p>
          <w:p w14:paraId="2C941DC7" w14:textId="0F1D088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5.</w:t>
            </w:r>
            <w:r>
              <w:rPr>
                <w:rFonts w:cs="Times New Roman"/>
                <w:szCs w:val="24"/>
              </w:rPr>
              <w:t>S</w:t>
            </w:r>
            <w:r w:rsidRPr="00B53A5E">
              <w:rPr>
                <w:rFonts w:cs="Times New Roman"/>
                <w:szCs w:val="24"/>
              </w:rPr>
              <w:t>witchfrom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IFX to CT-P13 to SB2</w:t>
            </w:r>
          </w:p>
        </w:tc>
        <w:tc>
          <w:tcPr>
            <w:tcW w:w="2268" w:type="dxa"/>
            <w:vAlign w:val="center"/>
          </w:tcPr>
          <w:p w14:paraId="47BD99D7" w14:textId="1478C1B9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110 patients (110/192, 57.3%) had steroid-free remission, 26 patients (26/192, 13.5%) achieved a partial response, and 56 patients had no response (56/192, 29.2%) after 8 weeks of treatment of SB2</w:t>
            </w:r>
          </w:p>
        </w:tc>
        <w:tc>
          <w:tcPr>
            <w:tcW w:w="1701" w:type="dxa"/>
            <w:vAlign w:val="center"/>
          </w:tcPr>
          <w:p w14:paraId="4FC3A226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Total SAEs 20.7%</w:t>
            </w:r>
          </w:p>
          <w:p w14:paraId="1F306BDD" w14:textId="3FED989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Infusion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reactions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 10.1%</w:t>
            </w:r>
          </w:p>
          <w:p w14:paraId="1FA6D1E2" w14:textId="7CE28D7E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Infections</w:t>
            </w:r>
            <w:r>
              <w:rPr>
                <w:rFonts w:cs="Times New Roman"/>
                <w:szCs w:val="24"/>
              </w:rPr>
              <w:t xml:space="preserve">: </w:t>
            </w:r>
            <w:r w:rsidRPr="00B53A5E">
              <w:rPr>
                <w:rFonts w:cs="Times New Roman"/>
                <w:szCs w:val="24"/>
              </w:rPr>
              <w:t xml:space="preserve"> 3.6%</w:t>
            </w:r>
          </w:p>
        </w:tc>
        <w:tc>
          <w:tcPr>
            <w:tcW w:w="1701" w:type="dxa"/>
            <w:vAlign w:val="center"/>
          </w:tcPr>
          <w:p w14:paraId="5DCE8159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564520A7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057" w:type="dxa"/>
            <w:vAlign w:val="center"/>
          </w:tcPr>
          <w:p w14:paraId="35028108" w14:textId="4EA6CD2B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PEVuZE5vdGU+PENpdGU+PEF1dGhvcj5NYWNhbHVzbzwvQXV0aG9yPjxZZWFyPjIwMjE8L1llYXI+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PEVuZE5vdGU+PENpdGU+PEF1dGhvcj5NYWNhbHVzbzwvQXV0aG9yPjxZZWFyPjIwMjE8L1llYXI+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(Macaluso et al., 2021b)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4815963F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3C96522E" w14:textId="0112E5B4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6DDB7F8E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SB2</w:t>
            </w:r>
          </w:p>
        </w:tc>
        <w:tc>
          <w:tcPr>
            <w:tcW w:w="992" w:type="dxa"/>
            <w:vAlign w:val="center"/>
          </w:tcPr>
          <w:p w14:paraId="18B96A6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Multicentric, prospective, real-life Study</w:t>
            </w:r>
          </w:p>
        </w:tc>
        <w:tc>
          <w:tcPr>
            <w:tcW w:w="1418" w:type="dxa"/>
            <w:vAlign w:val="center"/>
          </w:tcPr>
          <w:p w14:paraId="1A9C35C4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CD=57</w:t>
            </w:r>
          </w:p>
          <w:p w14:paraId="75C7644F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UC=28</w:t>
            </w:r>
          </w:p>
        </w:tc>
        <w:tc>
          <w:tcPr>
            <w:tcW w:w="1275" w:type="dxa"/>
            <w:vAlign w:val="center"/>
          </w:tcPr>
          <w:p w14:paraId="7D602F2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Before SB2 switching treatment</w:t>
            </w:r>
          </w:p>
          <w:p w14:paraId="6DFE8A3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2. After SB2 </w:t>
            </w:r>
            <w:r w:rsidRPr="00B53A5E">
              <w:rPr>
                <w:rFonts w:cs="Times New Roman"/>
                <w:szCs w:val="24"/>
              </w:rPr>
              <w:lastRenderedPageBreak/>
              <w:t>switching treatment</w:t>
            </w:r>
          </w:p>
        </w:tc>
        <w:tc>
          <w:tcPr>
            <w:tcW w:w="2268" w:type="dxa"/>
            <w:vAlign w:val="center"/>
          </w:tcPr>
          <w:p w14:paraId="59095B16" w14:textId="7130B9B3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The clinical remission rates (82.3% vs. 69.4%) and FC levels (68.5 µg/g vs. 57</w:t>
            </w:r>
            <w:r>
              <w:rPr>
                <w:rFonts w:cs="Times New Roman"/>
                <w:szCs w:val="24"/>
              </w:rPr>
              <w:t>.0</w:t>
            </w:r>
            <w:r w:rsidRPr="00B53A5E">
              <w:rPr>
                <w:rFonts w:cs="Times New Roman"/>
                <w:szCs w:val="24"/>
              </w:rPr>
              <w:t xml:space="preserve"> µg/g) were not significantly </w:t>
            </w:r>
            <w:r w:rsidRPr="00B53A5E">
              <w:rPr>
                <w:rFonts w:cs="Times New Roman"/>
                <w:szCs w:val="24"/>
              </w:rPr>
              <w:lastRenderedPageBreak/>
              <w:t>different before and after switching.</w:t>
            </w:r>
          </w:p>
        </w:tc>
        <w:tc>
          <w:tcPr>
            <w:tcW w:w="1701" w:type="dxa"/>
            <w:vAlign w:val="center"/>
          </w:tcPr>
          <w:p w14:paraId="56F8459D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No SAEs were recorded.</w:t>
            </w:r>
          </w:p>
        </w:tc>
        <w:tc>
          <w:tcPr>
            <w:tcW w:w="1701" w:type="dxa"/>
            <w:vAlign w:val="center"/>
          </w:tcPr>
          <w:p w14:paraId="0D938416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6F3EF09E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No new ADAbs developed.</w:t>
            </w:r>
          </w:p>
        </w:tc>
        <w:tc>
          <w:tcPr>
            <w:tcW w:w="1057" w:type="dxa"/>
            <w:vAlign w:val="center"/>
          </w:tcPr>
          <w:p w14:paraId="5CA1D92E" w14:textId="20A89EC0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PEVuZE5vdGU+PENpdGU+PEF1dGhvcj5NYXNzaW1pPC9BdXRob3I+PFllYXI+MjAyMTwvWWVhcj48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PEVuZE5vdGU+PENpdGU+PEF1dGhvcj5NYXNzaW1pPC9BdXRob3I+PFllYXI+MjAyMTwvWWVhcj48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(Massimi et al., 2021)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7E037B2D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7F31D53C" w14:textId="14DF1C48" w:rsidR="00AF3E02" w:rsidRPr="00B53A5E" w:rsidRDefault="00AF3E02" w:rsidP="00B53A5E">
            <w:pPr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35CE63A5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SB2</w:t>
            </w:r>
          </w:p>
        </w:tc>
        <w:tc>
          <w:tcPr>
            <w:tcW w:w="992" w:type="dxa"/>
            <w:vAlign w:val="center"/>
          </w:tcPr>
          <w:p w14:paraId="49D18CBA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Prospective, single-center, longitudinal, observational study</w:t>
            </w:r>
          </w:p>
        </w:tc>
        <w:tc>
          <w:tcPr>
            <w:tcW w:w="1418" w:type="dxa"/>
            <w:vAlign w:val="center"/>
          </w:tcPr>
          <w:p w14:paraId="252EED10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CD=94</w:t>
            </w:r>
          </w:p>
          <w:p w14:paraId="144956C8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UC=50</w:t>
            </w:r>
          </w:p>
        </w:tc>
        <w:tc>
          <w:tcPr>
            <w:tcW w:w="1275" w:type="dxa"/>
            <w:vAlign w:val="center"/>
          </w:tcPr>
          <w:p w14:paraId="5C92F392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Before SB2 switching treatment</w:t>
            </w:r>
          </w:p>
          <w:p w14:paraId="0C971BBB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After SB2 switching treatment</w:t>
            </w:r>
          </w:p>
        </w:tc>
        <w:tc>
          <w:tcPr>
            <w:tcW w:w="2268" w:type="dxa"/>
            <w:vAlign w:val="center"/>
          </w:tcPr>
          <w:p w14:paraId="1D8BD7D1" w14:textId="77AC8CFA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The mean changes of disease activity compared with baseline were -0.9 (SD 2.6), -0.4 (2.2), and -0.4 (2.0) in CD and 0.1 (1.1), 0.1 (1.1), and 0.1 (1.3) in UC patients at weeks 24, 48 and 72.</w:t>
            </w:r>
          </w:p>
        </w:tc>
        <w:tc>
          <w:tcPr>
            <w:tcW w:w="1701" w:type="dxa"/>
            <w:vAlign w:val="center"/>
          </w:tcPr>
          <w:p w14:paraId="483A10B8" w14:textId="77777777" w:rsidR="00AF3E02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SAE: 7.6%</w:t>
            </w:r>
            <w:r>
              <w:rPr>
                <w:rFonts w:cs="Times New Roman" w:hint="eastAsia"/>
                <w:szCs w:val="24"/>
              </w:rPr>
              <w:t>;</w:t>
            </w:r>
          </w:p>
          <w:p w14:paraId="5CC09CB1" w14:textId="4679C2FC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AE: 20.1%</w:t>
            </w:r>
          </w:p>
        </w:tc>
        <w:tc>
          <w:tcPr>
            <w:tcW w:w="1701" w:type="dxa"/>
            <w:vAlign w:val="center"/>
          </w:tcPr>
          <w:p w14:paraId="64481907" w14:textId="0CF4B853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292971">
              <w:rPr>
                <w:rFonts w:cs="Times New Roman"/>
                <w:szCs w:val="24"/>
              </w:rPr>
              <w:t>The mean C</w:t>
            </w:r>
            <w:r w:rsidRPr="00292971">
              <w:rPr>
                <w:rFonts w:cs="Times New Roman"/>
                <w:szCs w:val="24"/>
                <w:vertAlign w:val="subscript"/>
              </w:rPr>
              <w:t>trough</w:t>
            </w:r>
            <w:r w:rsidRPr="00B53A5E">
              <w:rPr>
                <w:rFonts w:cs="Times New Roman"/>
                <w:szCs w:val="24"/>
              </w:rPr>
              <w:t xml:space="preserve"> were 6.2 µg/ml, 5.0 µg/ml, 6.6 µg/ml, and 5.1 µg/</w:t>
            </w:r>
            <w:r w:rsidRPr="00B53A5E">
              <w:rPr>
                <w:rFonts w:cs="Times New Roman"/>
                <w:szCs w:val="24"/>
              </w:rPr>
              <w:t>ml at</w:t>
            </w:r>
            <w:r w:rsidRPr="00B53A5E">
              <w:rPr>
                <w:rFonts w:cs="Times New Roman"/>
                <w:szCs w:val="24"/>
              </w:rPr>
              <w:t xml:space="preserve"> baseline and weeks 24, 48</w:t>
            </w:r>
            <w:r>
              <w:rPr>
                <w:rFonts w:cs="Times New Roman"/>
                <w:szCs w:val="24"/>
              </w:rPr>
              <w:t>,</w:t>
            </w:r>
            <w:r w:rsidRPr="00B53A5E">
              <w:rPr>
                <w:rFonts w:cs="Times New Roman"/>
                <w:szCs w:val="24"/>
              </w:rPr>
              <w:t xml:space="preserve"> and 72</w:t>
            </w:r>
          </w:p>
        </w:tc>
        <w:tc>
          <w:tcPr>
            <w:tcW w:w="1162" w:type="dxa"/>
            <w:vAlign w:val="center"/>
          </w:tcPr>
          <w:p w14:paraId="3CF4FC82" w14:textId="640D6772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9.8% of patients developed new ADAbs after switch</w:t>
            </w:r>
            <w:r>
              <w:rPr>
                <w:rFonts w:cs="Times New Roman"/>
                <w:szCs w:val="24"/>
              </w:rPr>
              <w:t>ing</w:t>
            </w:r>
            <w:r w:rsidRPr="00B53A5E">
              <w:rPr>
                <w:rFonts w:cs="Times New Roman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14:paraId="1D87CE56" w14:textId="215C8D68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PEVuZE5vdGU+PENpdGU+PEF1dGhvcj5GaXNjaGVyPC9BdXRob3I+PFllYXI+MjAyMTwvWWVhcj48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PEVuZE5vdGU+PENpdGU+PEF1dGhvcj5GaXNjaGVyPC9BdXRob3I+PFllYXI+MjAyMTwvWWVhcj48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(Fischer et al., 2021)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39D4E3A2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6699678E" w14:textId="509342DA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31617233" w14:textId="099D9DA3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  <w:r>
              <w:rPr>
                <w:rFonts w:cs="Times New Roman" w:hint="eastAsia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and SB2</w:t>
            </w:r>
          </w:p>
        </w:tc>
        <w:tc>
          <w:tcPr>
            <w:tcW w:w="992" w:type="dxa"/>
            <w:vAlign w:val="center"/>
          </w:tcPr>
          <w:p w14:paraId="0266E107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Single-center, prospective, observational, cohort study</w:t>
            </w:r>
          </w:p>
        </w:tc>
        <w:tc>
          <w:tcPr>
            <w:tcW w:w="1418" w:type="dxa"/>
            <w:vAlign w:val="center"/>
          </w:tcPr>
          <w:p w14:paraId="2F5BDB66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CD=151</w:t>
            </w:r>
          </w:p>
          <w:p w14:paraId="71FC9891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UC=35</w:t>
            </w:r>
          </w:p>
        </w:tc>
        <w:tc>
          <w:tcPr>
            <w:tcW w:w="1275" w:type="dxa"/>
            <w:vAlign w:val="center"/>
          </w:tcPr>
          <w:p w14:paraId="6D1BCBD7" w14:textId="77777777" w:rsidR="00AF3E02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 First switch group (from CT-P13 to SB2)</w:t>
            </w:r>
          </w:p>
          <w:p w14:paraId="7E757BA1" w14:textId="08FD00FE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2. Second switch group (from </w:t>
            </w:r>
            <w:r>
              <w:rPr>
                <w:rFonts w:cs="Times New Roman"/>
                <w:szCs w:val="24"/>
              </w:rPr>
              <w:t>IFX</w:t>
            </w:r>
            <w:r w:rsidRPr="00B53A5E">
              <w:rPr>
                <w:rFonts w:cs="Times New Roman"/>
                <w:szCs w:val="24"/>
              </w:rPr>
              <w:t xml:space="preserve"> to CT-P13 to SB2)</w:t>
            </w:r>
          </w:p>
        </w:tc>
        <w:tc>
          <w:tcPr>
            <w:tcW w:w="2268" w:type="dxa"/>
            <w:vAlign w:val="center"/>
          </w:tcPr>
          <w:p w14:paraId="7C14B889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 xml:space="preserve">The clinical remission rates in the first-switch (91% vs. 92%) and the second-switch group (91% vs. 95%) were not significantly different before and after switching. </w:t>
            </w:r>
          </w:p>
        </w:tc>
        <w:tc>
          <w:tcPr>
            <w:tcW w:w="1701" w:type="dxa"/>
            <w:vAlign w:val="center"/>
          </w:tcPr>
          <w:p w14:paraId="41F86A03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701" w:type="dxa"/>
            <w:vAlign w:val="center"/>
          </w:tcPr>
          <w:p w14:paraId="7207D3DF" w14:textId="713A731B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292971">
              <w:rPr>
                <w:rFonts w:cs="Times New Roman"/>
                <w:szCs w:val="24"/>
              </w:rPr>
              <w:t>The mean C</w:t>
            </w:r>
            <w:r w:rsidRPr="00292971">
              <w:rPr>
                <w:rFonts w:cs="Times New Roman"/>
                <w:szCs w:val="24"/>
                <w:vertAlign w:val="subscript"/>
              </w:rPr>
              <w:t>trough</w:t>
            </w:r>
            <w:r w:rsidRPr="00B53A5E">
              <w:rPr>
                <w:rFonts w:cs="Times New Roman"/>
                <w:szCs w:val="24"/>
              </w:rPr>
              <w:t xml:space="preserve"> were stable in the first-switch (baseline vs early vs. 1year: 5.7 vs. 6.6 vs. 5.7 µg/mL) and the second-switch group (4.3 vs. 4.9 vs. 4.7 µg/mL). </w:t>
            </w:r>
          </w:p>
        </w:tc>
        <w:tc>
          <w:tcPr>
            <w:tcW w:w="1162" w:type="dxa"/>
            <w:vAlign w:val="center"/>
          </w:tcPr>
          <w:p w14:paraId="31580999" w14:textId="0797EA33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3.8% of patients developed new ADAbs</w:t>
            </w:r>
            <w:r>
              <w:rPr>
                <w:rFonts w:cs="Times New Roman"/>
                <w:szCs w:val="24"/>
              </w:rPr>
              <w:t xml:space="preserve"> a</w:t>
            </w:r>
            <w:r w:rsidRPr="00B53A5E">
              <w:rPr>
                <w:rFonts w:cs="Times New Roman"/>
                <w:szCs w:val="24"/>
              </w:rPr>
              <w:t>fter the first switch</w:t>
            </w:r>
            <w:r>
              <w:rPr>
                <w:rFonts w:cs="Times New Roman"/>
                <w:szCs w:val="24"/>
              </w:rPr>
              <w:t>ing</w:t>
            </w:r>
            <w:r w:rsidRPr="00B53A5E">
              <w:rPr>
                <w:rFonts w:cs="Times New Roman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14:paraId="19750887" w14:textId="7CF03374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fldChar w:fldCharType="begin">
                <w:fldData xml:space="preserve">PEVuZE5vdGU+PENpdGU+PEF1dGhvcj5MdWJlcjwvQXV0aG9yPjxZZWFyPjIwMjE8L1llYXI+PFJl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PEVuZE5vdGU+PENpdGU+PEF1dGhvcj5MdWJlcjwvQXV0aG9yPjxZZWFyPjIwMjE8L1llYXI+PFJl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(Luber et al., 2021)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  <w:tr w:rsidR="0083110D" w:rsidRPr="00B53A5E" w14:paraId="4BF36F9C" w14:textId="77777777" w:rsidTr="0034013D">
        <w:trPr>
          <w:trHeight w:val="693"/>
          <w:jc w:val="center"/>
        </w:trPr>
        <w:tc>
          <w:tcPr>
            <w:tcW w:w="1112" w:type="dxa"/>
            <w:vAlign w:val="center"/>
          </w:tcPr>
          <w:p w14:paraId="372D875B" w14:textId="2410315D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IFX</w:t>
            </w:r>
          </w:p>
        </w:tc>
        <w:tc>
          <w:tcPr>
            <w:tcW w:w="868" w:type="dxa"/>
            <w:vAlign w:val="center"/>
          </w:tcPr>
          <w:p w14:paraId="0BB727AF" w14:textId="679822E0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CT-P13 (IV</w:t>
            </w:r>
            <w:r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>formulation)</w:t>
            </w:r>
            <w:r>
              <w:rPr>
                <w:rFonts w:cs="Times New Roman" w:hint="eastAsia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lastRenderedPageBreak/>
              <w:t>and SB2</w:t>
            </w:r>
          </w:p>
        </w:tc>
        <w:tc>
          <w:tcPr>
            <w:tcW w:w="992" w:type="dxa"/>
            <w:vAlign w:val="center"/>
          </w:tcPr>
          <w:p w14:paraId="0C7A2DDC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Prospective, multicenter, </w:t>
            </w:r>
            <w:r w:rsidRPr="00B53A5E">
              <w:rPr>
                <w:rFonts w:cs="Times New Roman"/>
                <w:szCs w:val="24"/>
              </w:rPr>
              <w:lastRenderedPageBreak/>
              <w:t>cohort study</w:t>
            </w:r>
          </w:p>
        </w:tc>
        <w:tc>
          <w:tcPr>
            <w:tcW w:w="1418" w:type="dxa"/>
            <w:vAlign w:val="center"/>
          </w:tcPr>
          <w:p w14:paraId="52306643" w14:textId="77777777" w:rsidR="00AF3E02" w:rsidRPr="00B53A5E" w:rsidRDefault="00AF3E02" w:rsidP="00B53A5E">
            <w:pPr>
              <w:ind w:left="120" w:hangingChars="50" w:hanging="120"/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CD=125</w:t>
            </w:r>
          </w:p>
          <w:p w14:paraId="25D006DC" w14:textId="77777777" w:rsidR="00AF3E02" w:rsidRPr="00B53A5E" w:rsidRDefault="00AF3E02" w:rsidP="00B53A5E">
            <w:pPr>
              <w:ind w:left="120" w:hangingChars="50" w:hanging="120"/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UC=49</w:t>
            </w:r>
          </w:p>
          <w:p w14:paraId="38A3FCB1" w14:textId="77777777" w:rsidR="00AF3E02" w:rsidRPr="00B53A5E" w:rsidRDefault="00AF3E02" w:rsidP="00B53A5E">
            <w:pPr>
              <w:ind w:left="120" w:hangingChars="50" w:hanging="120"/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IBD-U=2</w:t>
            </w:r>
          </w:p>
        </w:tc>
        <w:tc>
          <w:tcPr>
            <w:tcW w:w="1275" w:type="dxa"/>
            <w:vAlign w:val="center"/>
          </w:tcPr>
          <w:p w14:paraId="0621D2D1" w14:textId="0998ADB3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1.</w:t>
            </w:r>
            <w:r w:rsidR="008A2EDD">
              <w:rPr>
                <w:rFonts w:cs="Times New Roman"/>
                <w:szCs w:val="24"/>
              </w:rPr>
              <w:t xml:space="preserve"> </w:t>
            </w:r>
            <w:r w:rsidRPr="00B53A5E">
              <w:rPr>
                <w:rFonts w:cs="Times New Roman"/>
                <w:szCs w:val="24"/>
              </w:rPr>
              <w:t xml:space="preserve">Switches from IFX to CT-P13 </w:t>
            </w:r>
            <w:r w:rsidRPr="00B53A5E">
              <w:rPr>
                <w:rFonts w:cs="Times New Roman"/>
                <w:szCs w:val="24"/>
              </w:rPr>
              <w:lastRenderedPageBreak/>
              <w:t>to SB2 (group 1)</w:t>
            </w:r>
          </w:p>
          <w:p w14:paraId="5AA15E76" w14:textId="7777777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2. Switch from CT-P13 to SB2 (group 2)</w:t>
            </w:r>
          </w:p>
          <w:p w14:paraId="7BB1BA18" w14:textId="2C40FF4F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3. Switch from IFX to CT-P13 (group 3)</w:t>
            </w:r>
          </w:p>
        </w:tc>
        <w:tc>
          <w:tcPr>
            <w:tcW w:w="2268" w:type="dxa"/>
            <w:vAlign w:val="center"/>
          </w:tcPr>
          <w:p w14:paraId="6C3D13C4" w14:textId="196F39B7" w:rsidR="00AF3E02" w:rsidRPr="00B53A5E" w:rsidRDefault="00AF3E02" w:rsidP="00B53A5E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>The clinical remission rates at 12 months were 76.9% (40</w:t>
            </w:r>
            <w:r>
              <w:rPr>
                <w:rFonts w:cs="Times New Roman"/>
                <w:szCs w:val="24"/>
              </w:rPr>
              <w:t>/</w:t>
            </w:r>
            <w:r w:rsidRPr="00B53A5E">
              <w:rPr>
                <w:rFonts w:cs="Times New Roman"/>
                <w:szCs w:val="24"/>
              </w:rPr>
              <w:t>52, group 1), 65.7% (46</w:t>
            </w:r>
            <w:r>
              <w:rPr>
                <w:rFonts w:cs="Times New Roman"/>
                <w:szCs w:val="24"/>
              </w:rPr>
              <w:t>/</w:t>
            </w:r>
            <w:r w:rsidRPr="00B53A5E">
              <w:rPr>
                <w:rFonts w:cs="Times New Roman"/>
                <w:szCs w:val="24"/>
              </w:rPr>
              <w:t>70, group 2), and 76.9% (20</w:t>
            </w:r>
            <w:r>
              <w:rPr>
                <w:rFonts w:cs="Times New Roman"/>
                <w:szCs w:val="24"/>
              </w:rPr>
              <w:t>/</w:t>
            </w:r>
            <w:r w:rsidRPr="00B53A5E">
              <w:rPr>
                <w:rFonts w:cs="Times New Roman"/>
                <w:szCs w:val="24"/>
              </w:rPr>
              <w:t xml:space="preserve">26, </w:t>
            </w:r>
            <w:r w:rsidRPr="00B53A5E">
              <w:rPr>
                <w:rFonts w:cs="Times New Roman"/>
                <w:szCs w:val="24"/>
              </w:rPr>
              <w:lastRenderedPageBreak/>
              <w:t xml:space="preserve">group 3), respectively. The rates of clinical remission, CRP remission, FC remission, and treatment persistence at 12 months were not significantly different between the three groups.  </w:t>
            </w:r>
          </w:p>
        </w:tc>
        <w:tc>
          <w:tcPr>
            <w:tcW w:w="1701" w:type="dxa"/>
            <w:vAlign w:val="center"/>
          </w:tcPr>
          <w:p w14:paraId="7E2C3984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t xml:space="preserve">Infusion reactions: 1.7% </w:t>
            </w:r>
          </w:p>
        </w:tc>
        <w:tc>
          <w:tcPr>
            <w:tcW w:w="1701" w:type="dxa"/>
            <w:vAlign w:val="center"/>
          </w:tcPr>
          <w:p w14:paraId="01A76BC7" w14:textId="77777777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t>N/A</w:t>
            </w:r>
          </w:p>
        </w:tc>
        <w:tc>
          <w:tcPr>
            <w:tcW w:w="1162" w:type="dxa"/>
            <w:vAlign w:val="center"/>
          </w:tcPr>
          <w:p w14:paraId="59AEF319" w14:textId="14F5A09B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Pr="00B53A5E">
              <w:rPr>
                <w:rFonts w:cs="Times New Roman"/>
                <w:szCs w:val="24"/>
              </w:rPr>
              <w:t>ew ADAbs</w:t>
            </w:r>
            <w:r>
              <w:rPr>
                <w:rFonts w:cs="Times New Roman"/>
                <w:szCs w:val="24"/>
              </w:rPr>
              <w:t xml:space="preserve">: 0 in group 1, 3 (3/80, </w:t>
            </w:r>
            <w:r w:rsidRPr="00B53A5E">
              <w:rPr>
                <w:rFonts w:cs="Times New Roman"/>
                <w:szCs w:val="24"/>
              </w:rPr>
              <w:t>3.8%</w:t>
            </w:r>
            <w:r>
              <w:rPr>
                <w:rFonts w:cs="Times New Roman"/>
                <w:szCs w:val="24"/>
              </w:rPr>
              <w:t xml:space="preserve">) in </w:t>
            </w:r>
            <w:r>
              <w:rPr>
                <w:rFonts w:cs="Times New Roman" w:hint="eastAsia"/>
                <w:szCs w:val="24"/>
              </w:rPr>
              <w:lastRenderedPageBreak/>
              <w:t>g</w:t>
            </w:r>
            <w:r w:rsidRPr="00B53A5E">
              <w:rPr>
                <w:rFonts w:cs="Times New Roman"/>
                <w:szCs w:val="24"/>
              </w:rPr>
              <w:t>roup 2</w:t>
            </w:r>
            <w:r>
              <w:rPr>
                <w:rFonts w:cs="Times New Roman"/>
                <w:szCs w:val="24"/>
              </w:rPr>
              <w:t xml:space="preserve">, 1 </w:t>
            </w:r>
            <w:r w:rsidRPr="00B53A5E">
              <w:rPr>
                <w:rFonts w:cs="Times New Roman"/>
                <w:szCs w:val="24"/>
              </w:rPr>
              <w:t>(1/27</w:t>
            </w:r>
            <w:r>
              <w:rPr>
                <w:rFonts w:cs="Times New Roman"/>
                <w:szCs w:val="24"/>
              </w:rPr>
              <w:t xml:space="preserve">, </w:t>
            </w:r>
            <w:r w:rsidRPr="00B53A5E">
              <w:rPr>
                <w:rFonts w:cs="Times New Roman"/>
                <w:szCs w:val="24"/>
              </w:rPr>
              <w:t>3.7</w:t>
            </w:r>
            <w:r w:rsidRPr="00B53A5E">
              <w:rPr>
                <w:rFonts w:cs="Times New Roman"/>
                <w:szCs w:val="24"/>
              </w:rPr>
              <w:t xml:space="preserve">%) </w:t>
            </w:r>
            <w:r>
              <w:rPr>
                <w:rFonts w:cs="Times New Roman"/>
                <w:szCs w:val="24"/>
              </w:rPr>
              <w:t>in g</w:t>
            </w:r>
            <w:r w:rsidRPr="00B53A5E">
              <w:rPr>
                <w:rFonts w:cs="Times New Roman"/>
                <w:szCs w:val="24"/>
              </w:rPr>
              <w:t>roup</w:t>
            </w:r>
            <w:r>
              <w:rPr>
                <w:rFonts w:cs="Times New Roman"/>
                <w:szCs w:val="24"/>
              </w:rPr>
              <w:t xml:space="preserve"> 3.</w:t>
            </w:r>
          </w:p>
        </w:tc>
        <w:tc>
          <w:tcPr>
            <w:tcW w:w="1057" w:type="dxa"/>
            <w:vAlign w:val="center"/>
          </w:tcPr>
          <w:p w14:paraId="27B0FD55" w14:textId="7DFB19EC" w:rsidR="00AF3E02" w:rsidRPr="00B53A5E" w:rsidRDefault="00AF3E02" w:rsidP="00616362">
            <w:pPr>
              <w:jc w:val="both"/>
              <w:rPr>
                <w:rFonts w:cs="Times New Roman"/>
                <w:szCs w:val="24"/>
              </w:rPr>
            </w:pPr>
            <w:r w:rsidRPr="00B53A5E">
              <w:rPr>
                <w:rFonts w:cs="Times New Roman"/>
                <w:szCs w:val="24"/>
              </w:rPr>
              <w:lastRenderedPageBreak/>
              <w:fldChar w:fldCharType="begin">
                <w:fldData xml:space="preserve">PEVuZE5vdGU+PENpdGU+PEF1dGhvcj5IYW56ZWw8L0F1dGhvcj48WWVhcj4yMDIyPC9ZZWFyPjxS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PEVuZE5vdGU+PENpdGU+PEF1dGhvcj5IYW56ZWw8L0F1dGhvcj48WWVhcj4yMDIyPC9ZZWFyPjxS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 w:rsidRPr="00B53A5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(Hanzel et al., 2022)</w:t>
            </w:r>
            <w:r w:rsidRPr="00B53A5E">
              <w:rPr>
                <w:rFonts w:cs="Times New Roman"/>
                <w:szCs w:val="24"/>
              </w:rPr>
              <w:fldChar w:fldCharType="end"/>
            </w:r>
          </w:p>
        </w:tc>
      </w:tr>
    </w:tbl>
    <w:p w14:paraId="475EE21F" w14:textId="01A4ECD3" w:rsidR="00F82AD3" w:rsidRPr="00053E7C" w:rsidRDefault="00053E7C" w:rsidP="00053E7C">
      <w:pPr>
        <w:jc w:val="both"/>
        <w:rPr>
          <w:rFonts w:cs="Times New Roman"/>
          <w:b/>
          <w:szCs w:val="24"/>
          <w:lang w:eastAsia="zh-CN"/>
        </w:rPr>
      </w:pPr>
      <w:r w:rsidRPr="001974D6">
        <w:rPr>
          <w:rFonts w:cs="Times New Roman"/>
          <w:b/>
          <w:szCs w:val="24"/>
        </w:rPr>
        <w:t>Abbreviation</w:t>
      </w:r>
      <w:r>
        <w:rPr>
          <w:rFonts w:cs="Times New Roman"/>
          <w:b/>
          <w:szCs w:val="24"/>
        </w:rPr>
        <w:t xml:space="preserve">: </w:t>
      </w:r>
      <w:r w:rsidRPr="00F82AD3">
        <w:rPr>
          <w:bCs/>
        </w:rPr>
        <w:t xml:space="preserve">IFX: infliximab; CD: crohn’s disease; UC: ulcerative colitis; TNFa: anti-tumor necrosis factor α; SAEs: serious adverse events; N/A: not applicable; IV: intravenous; </w:t>
      </w:r>
      <w:r w:rsidRPr="00F82AD3">
        <w:rPr>
          <w:rFonts w:hint="eastAsia"/>
          <w:bCs/>
        </w:rPr>
        <w:t>HR</w:t>
      </w:r>
      <w:r w:rsidRPr="00F82AD3">
        <w:rPr>
          <w:bCs/>
        </w:rPr>
        <w:t>: hazard ratio; 95% CI: 95% confidence interval; C</w:t>
      </w:r>
      <w:r w:rsidRPr="00F82AD3">
        <w:rPr>
          <w:bCs/>
          <w:vertAlign w:val="subscript"/>
        </w:rPr>
        <w:t>trough</w:t>
      </w:r>
      <w:r w:rsidRPr="00F82AD3">
        <w:rPr>
          <w:bCs/>
        </w:rPr>
        <w:t>: trough concentration; CRP: C reactive protein; ADAbs: anti-drug antibodies; CDAI: crohn’s disease activity index; TEAEs: treatment-emergent adverse events; C</w:t>
      </w:r>
      <w:r w:rsidRPr="00F82AD3">
        <w:rPr>
          <w:bCs/>
          <w:vertAlign w:val="subscript"/>
        </w:rPr>
        <w:t>max</w:t>
      </w:r>
      <w:r w:rsidRPr="00F82AD3">
        <w:rPr>
          <w:bCs/>
        </w:rPr>
        <w:t>: max</w:t>
      </w:r>
      <w:r>
        <w:rPr>
          <w:rFonts w:cs="Times New Roman" w:hint="eastAsia"/>
          <w:b/>
          <w:szCs w:val="24"/>
          <w:lang w:eastAsia="zh-CN"/>
        </w:rPr>
        <w:t xml:space="preserve"> </w:t>
      </w:r>
      <w:r w:rsidR="00F82AD3" w:rsidRPr="00F82AD3">
        <w:rPr>
          <w:bCs/>
        </w:rPr>
        <w:t>concentration; RA: rheumatoid arthritis; AEs: adverse events; FC: fecal calprotectin; SC: subcutaneous; IBD-U: inflammatory bowel disease-unclassified; HBI: Harvey</w:t>
      </w:r>
      <w:r w:rsidR="00F82AD3">
        <w:rPr>
          <w:bCs/>
        </w:rPr>
        <w:t>-</w:t>
      </w:r>
      <w:r w:rsidR="00F82AD3" w:rsidRPr="00F82AD3">
        <w:rPr>
          <w:bCs/>
        </w:rPr>
        <w:t>Bradshaw index; SCCAI: simple clinical colitis activity index.</w:t>
      </w:r>
    </w:p>
    <w:p w14:paraId="4FB69375" w14:textId="6B4E3BC9" w:rsidR="00053E7C" w:rsidRDefault="00053E7C" w:rsidP="00053E7C">
      <w:pPr>
        <w:rPr>
          <w:rFonts w:cs="Times New Roman"/>
          <w:b/>
          <w:szCs w:val="24"/>
        </w:rPr>
      </w:pPr>
    </w:p>
    <w:p w14:paraId="24B0DFD6" w14:textId="58816967" w:rsidR="00053E7C" w:rsidRDefault="00053E7C" w:rsidP="00053E7C">
      <w:pPr>
        <w:rPr>
          <w:rFonts w:cs="Times New Roman"/>
          <w:b/>
          <w:szCs w:val="24"/>
          <w:lang w:eastAsia="zh-CN"/>
        </w:rPr>
      </w:pPr>
    </w:p>
    <w:p w14:paraId="77B56A95" w14:textId="42A4F9D9" w:rsidR="00053E7C" w:rsidRDefault="00053E7C" w:rsidP="00053E7C">
      <w:pPr>
        <w:rPr>
          <w:rFonts w:cs="Times New Roman"/>
          <w:b/>
          <w:szCs w:val="24"/>
          <w:lang w:eastAsia="zh-CN"/>
        </w:rPr>
      </w:pPr>
    </w:p>
    <w:p w14:paraId="4E11D625" w14:textId="1D51265B" w:rsidR="0034013D" w:rsidRDefault="0034013D" w:rsidP="00053E7C">
      <w:pPr>
        <w:rPr>
          <w:rFonts w:cs="Times New Roman"/>
          <w:b/>
          <w:szCs w:val="24"/>
          <w:lang w:eastAsia="zh-CN"/>
        </w:rPr>
      </w:pPr>
    </w:p>
    <w:p w14:paraId="4D392D86" w14:textId="77777777" w:rsidR="0034013D" w:rsidRDefault="0034013D" w:rsidP="00053E7C">
      <w:pPr>
        <w:rPr>
          <w:rFonts w:cs="Times New Roman" w:hint="eastAsia"/>
          <w:b/>
          <w:szCs w:val="24"/>
          <w:lang w:eastAsia="zh-CN"/>
        </w:rPr>
      </w:pPr>
    </w:p>
    <w:p w14:paraId="44CF0B2F" w14:textId="77777777" w:rsidR="00B53A5E" w:rsidRPr="002B4A57" w:rsidRDefault="00B53A5E" w:rsidP="002B4A57">
      <w:pPr>
        <w:keepNext/>
        <w:rPr>
          <w:rFonts w:cs="Times New Roman"/>
          <w:b/>
          <w:szCs w:val="24"/>
        </w:rPr>
      </w:pPr>
      <w:r w:rsidRPr="00033553">
        <w:rPr>
          <w:rFonts w:cs="Times New Roman" w:hint="eastAsia"/>
          <w:b/>
          <w:szCs w:val="24"/>
        </w:rPr>
        <w:lastRenderedPageBreak/>
        <w:t>T</w:t>
      </w:r>
      <w:r w:rsidRPr="00033553">
        <w:rPr>
          <w:rFonts w:cs="Times New Roman"/>
          <w:b/>
          <w:szCs w:val="24"/>
        </w:rPr>
        <w:t xml:space="preserve">able S2. </w:t>
      </w:r>
      <w:r w:rsidRPr="00033553">
        <w:rPr>
          <w:rFonts w:cs="Times New Roman"/>
          <w:b/>
          <w:bCs/>
          <w:szCs w:val="24"/>
        </w:rPr>
        <w:t xml:space="preserve">Clinical trials of </w:t>
      </w:r>
      <w:r w:rsidRPr="00033553">
        <w:rPr>
          <w:rFonts w:cs="Times New Roman"/>
          <w:b/>
          <w:bCs/>
          <w:szCs w:val="24"/>
        </w:rPr>
        <w:t>adalimumab</w:t>
      </w:r>
      <w:r w:rsidRPr="00033553">
        <w:rPr>
          <w:rFonts w:cs="Times New Roman"/>
          <w:b/>
          <w:bCs/>
          <w:szCs w:val="24"/>
        </w:rPr>
        <w:t xml:space="preserve"> biosimilars in inflammatory bowel disease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418"/>
        <w:gridCol w:w="1275"/>
        <w:gridCol w:w="1923"/>
        <w:gridCol w:w="1763"/>
        <w:gridCol w:w="1559"/>
        <w:gridCol w:w="1365"/>
        <w:gridCol w:w="1279"/>
      </w:tblGrid>
      <w:tr w:rsidR="00081DF8" w:rsidRPr="00053E7C" w14:paraId="366837C9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529A764C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Originator</w:t>
            </w:r>
          </w:p>
        </w:tc>
        <w:tc>
          <w:tcPr>
            <w:tcW w:w="1134" w:type="dxa"/>
            <w:vAlign w:val="center"/>
          </w:tcPr>
          <w:p w14:paraId="0AB91622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Biosimilar</w:t>
            </w:r>
          </w:p>
        </w:tc>
        <w:tc>
          <w:tcPr>
            <w:tcW w:w="992" w:type="dxa"/>
            <w:vAlign w:val="center"/>
          </w:tcPr>
          <w:p w14:paraId="7992C5A1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Study design</w:t>
            </w:r>
          </w:p>
        </w:tc>
        <w:tc>
          <w:tcPr>
            <w:tcW w:w="1418" w:type="dxa"/>
            <w:vAlign w:val="center"/>
          </w:tcPr>
          <w:p w14:paraId="42DB5E9A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Population</w:t>
            </w:r>
          </w:p>
        </w:tc>
        <w:tc>
          <w:tcPr>
            <w:tcW w:w="1275" w:type="dxa"/>
            <w:vAlign w:val="center"/>
          </w:tcPr>
          <w:p w14:paraId="74C90120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Subgroup</w:t>
            </w:r>
          </w:p>
        </w:tc>
        <w:tc>
          <w:tcPr>
            <w:tcW w:w="1923" w:type="dxa"/>
            <w:vAlign w:val="center"/>
          </w:tcPr>
          <w:p w14:paraId="5E3D17E4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Efficacy</w:t>
            </w:r>
          </w:p>
        </w:tc>
        <w:tc>
          <w:tcPr>
            <w:tcW w:w="1763" w:type="dxa"/>
            <w:vAlign w:val="center"/>
          </w:tcPr>
          <w:p w14:paraId="68CA7BFD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Safety</w:t>
            </w:r>
          </w:p>
        </w:tc>
        <w:tc>
          <w:tcPr>
            <w:tcW w:w="1559" w:type="dxa"/>
            <w:vAlign w:val="center"/>
          </w:tcPr>
          <w:p w14:paraId="3B0383E9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Pharmacokinetics</w:t>
            </w:r>
          </w:p>
        </w:tc>
        <w:tc>
          <w:tcPr>
            <w:tcW w:w="1365" w:type="dxa"/>
            <w:vAlign w:val="center"/>
          </w:tcPr>
          <w:p w14:paraId="10E843CF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Immunogenicity</w:t>
            </w:r>
          </w:p>
        </w:tc>
        <w:tc>
          <w:tcPr>
            <w:tcW w:w="1279" w:type="dxa"/>
            <w:vAlign w:val="center"/>
          </w:tcPr>
          <w:p w14:paraId="397E1E96" w14:textId="77777777" w:rsidR="00AF3E02" w:rsidRPr="00053E7C" w:rsidRDefault="00AF3E02" w:rsidP="00081D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53E7C">
              <w:rPr>
                <w:rFonts w:cs="Times New Roman"/>
                <w:b/>
                <w:bCs/>
                <w:szCs w:val="24"/>
              </w:rPr>
              <w:t>Reference</w:t>
            </w:r>
          </w:p>
        </w:tc>
      </w:tr>
      <w:tr w:rsidR="00081DF8" w:rsidRPr="00053E7C" w14:paraId="7A6C024A" w14:textId="77777777" w:rsidTr="0034013D">
        <w:trPr>
          <w:trHeight w:val="3015"/>
        </w:trPr>
        <w:tc>
          <w:tcPr>
            <w:tcW w:w="846" w:type="dxa"/>
            <w:vAlign w:val="center"/>
          </w:tcPr>
          <w:p w14:paraId="5730E4F2" w14:textId="49D0C2D0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09CC0A55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ABP 501 and SB5 </w:t>
            </w:r>
          </w:p>
        </w:tc>
        <w:tc>
          <w:tcPr>
            <w:tcW w:w="992" w:type="dxa"/>
            <w:vAlign w:val="center"/>
          </w:tcPr>
          <w:p w14:paraId="73B5205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Propensity score-weighted, multicenter, cohort study</w:t>
            </w:r>
          </w:p>
        </w:tc>
        <w:tc>
          <w:tcPr>
            <w:tcW w:w="1418" w:type="dxa"/>
            <w:vAlign w:val="center"/>
          </w:tcPr>
          <w:p w14:paraId="63E17EF3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CD=86</w:t>
            </w:r>
          </w:p>
          <w:p w14:paraId="5CD0252A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UC=69</w:t>
            </w:r>
          </w:p>
        </w:tc>
        <w:tc>
          <w:tcPr>
            <w:tcW w:w="1275" w:type="dxa"/>
            <w:vAlign w:val="center"/>
          </w:tcPr>
          <w:p w14:paraId="382EA3E2" w14:textId="1E01695A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treatment group</w:t>
            </w:r>
          </w:p>
          <w:p w14:paraId="7051F6F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ABP 501 treatment group</w:t>
            </w:r>
          </w:p>
          <w:p w14:paraId="137BF763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3. SB5 treatment group</w:t>
            </w:r>
          </w:p>
        </w:tc>
        <w:tc>
          <w:tcPr>
            <w:tcW w:w="1923" w:type="dxa"/>
            <w:vAlign w:val="center"/>
          </w:tcPr>
          <w:p w14:paraId="27FE93E0" w14:textId="5FF287CE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steroid-free clinical remission rates at weeks 8 (40% vs. 50.0% vs. 58.7%) and 32 (49.1% vs. 54.5% vs. 59.0%) between </w:t>
            </w:r>
            <w:r w:rsidRPr="00053E7C">
              <w:rPr>
                <w:rFonts w:cs="Times New Roman"/>
                <w:szCs w:val="24"/>
              </w:rPr>
              <w:t>the ADA</w:t>
            </w:r>
            <w:r w:rsidRPr="00053E7C">
              <w:rPr>
                <w:rFonts w:cs="Times New Roman"/>
                <w:szCs w:val="24"/>
              </w:rPr>
              <w:t xml:space="preserve"> group, ABP 501 group, and SB5 group were not significantly different.</w:t>
            </w:r>
          </w:p>
        </w:tc>
        <w:tc>
          <w:tcPr>
            <w:tcW w:w="1763" w:type="dxa"/>
            <w:vAlign w:val="center"/>
          </w:tcPr>
          <w:p w14:paraId="6C7BC6D3" w14:textId="7206B2F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All AEs in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>, ABP 501, and SB5 were 3 (3/55, 5.5%), 7 (7/46, 15.2%), and 2 (2/46, 4.3%)</w:t>
            </w:r>
          </w:p>
        </w:tc>
        <w:tc>
          <w:tcPr>
            <w:tcW w:w="1559" w:type="dxa"/>
            <w:vAlign w:val="center"/>
          </w:tcPr>
          <w:p w14:paraId="63876D4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5D7955D3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12DE6F99" w14:textId="412D1B9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PEVuZE5vdGU+PENpdGU+PEF1dGhvcj5CYXJiZXJpbzwvQXV0aG9yPjxZZWFyPjIwMjE8L1llYXI+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PEVuZE5vdGU+PENpdGU+PEF1dGhvcj5CYXJiZXJpbzwvQXV0aG9yPjxZZWFyPjIwMjE8L1llYXI+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(Barberio et al., 2021)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58CB0CE7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1CA0DC8D" w14:textId="5125D964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6239D6E0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ABP 501</w:t>
            </w:r>
          </w:p>
        </w:tc>
        <w:tc>
          <w:tcPr>
            <w:tcW w:w="992" w:type="dxa"/>
            <w:vAlign w:val="center"/>
          </w:tcPr>
          <w:p w14:paraId="5FF53E6B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Multicenter, observational, prospective study</w:t>
            </w:r>
          </w:p>
        </w:tc>
        <w:tc>
          <w:tcPr>
            <w:tcW w:w="1418" w:type="dxa"/>
            <w:vAlign w:val="center"/>
          </w:tcPr>
          <w:p w14:paraId="679F931D" w14:textId="62A306CD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 492</w:t>
            </w:r>
          </w:p>
          <w:p w14:paraId="593E2B06" w14:textId="6A83A70E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UC=67</w:t>
            </w:r>
          </w:p>
        </w:tc>
        <w:tc>
          <w:tcPr>
            <w:tcW w:w="1275" w:type="dxa"/>
            <w:vAlign w:val="center"/>
          </w:tcPr>
          <w:p w14:paraId="41057798" w14:textId="2719D1E0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</w:t>
            </w:r>
            <w:r w:rsidRPr="00053E7C">
              <w:rPr>
                <w:rFonts w:cs="Times New Roman"/>
                <w:szCs w:val="24"/>
              </w:rPr>
              <w:t>N</w:t>
            </w:r>
            <w:r w:rsidRPr="00053E7C">
              <w:rPr>
                <w:rFonts w:cs="Times New Roman"/>
                <w:szCs w:val="24"/>
              </w:rPr>
              <w:t xml:space="preserve">aïve to </w:t>
            </w:r>
            <w:r w:rsidRPr="00053E7C">
              <w:rPr>
                <w:rFonts w:cs="Times New Roman"/>
                <w:szCs w:val="24"/>
              </w:rPr>
              <w:t xml:space="preserve">ADA </w:t>
            </w:r>
            <w:r w:rsidRPr="00053E7C">
              <w:rPr>
                <w:rFonts w:cs="Times New Roman"/>
                <w:szCs w:val="24"/>
              </w:rPr>
              <w:t xml:space="preserve">and anti-TNFs (group A); </w:t>
            </w:r>
          </w:p>
          <w:p w14:paraId="09C9EA13" w14:textId="0A5845E4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</w:t>
            </w:r>
            <w:r w:rsidRPr="00053E7C">
              <w:rPr>
                <w:rFonts w:cs="Times New Roman"/>
                <w:szCs w:val="24"/>
              </w:rPr>
              <w:t>N</w:t>
            </w:r>
            <w:r w:rsidRPr="00053E7C">
              <w:rPr>
                <w:rFonts w:cs="Times New Roman"/>
                <w:szCs w:val="24"/>
              </w:rPr>
              <w:t xml:space="preserve">aïve to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and exposed to anti-TNFs (group B);</w:t>
            </w:r>
          </w:p>
          <w:p w14:paraId="222584F0" w14:textId="7D4D0A58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3. </w:t>
            </w:r>
            <w:r w:rsidRPr="00053E7C">
              <w:rPr>
                <w:rFonts w:cs="Times New Roman"/>
                <w:szCs w:val="24"/>
              </w:rPr>
              <w:t>S</w:t>
            </w:r>
            <w:r w:rsidRPr="00053E7C">
              <w:rPr>
                <w:rFonts w:cs="Times New Roman"/>
                <w:szCs w:val="24"/>
              </w:rPr>
              <w:t xml:space="preserve">witch from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to ABP </w:t>
            </w:r>
            <w:r w:rsidRPr="00053E7C">
              <w:rPr>
                <w:rFonts w:cs="Times New Roman"/>
                <w:szCs w:val="24"/>
              </w:rPr>
              <w:lastRenderedPageBreak/>
              <w:t>501 (group C).</w:t>
            </w:r>
          </w:p>
        </w:tc>
        <w:tc>
          <w:tcPr>
            <w:tcW w:w="1923" w:type="dxa"/>
            <w:vAlign w:val="center"/>
          </w:tcPr>
          <w:p w14:paraId="1469C135" w14:textId="41508D78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 xml:space="preserve">The </w:t>
            </w:r>
            <w:r w:rsidRPr="00053E7C">
              <w:rPr>
                <w:rFonts w:cs="Times New Roman"/>
                <w:szCs w:val="24"/>
              </w:rPr>
              <w:t>clinical response</w:t>
            </w:r>
            <w:r w:rsidRPr="00053E7C">
              <w:rPr>
                <w:rFonts w:cs="Times New Roman"/>
                <w:szCs w:val="24"/>
              </w:rPr>
              <w:t xml:space="preserve"> rates in patients </w:t>
            </w:r>
            <w:r w:rsidRPr="00053E7C">
              <w:rPr>
                <w:rFonts w:cs="Times New Roman"/>
                <w:szCs w:val="24"/>
              </w:rPr>
              <w:t xml:space="preserve">naïve to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 xml:space="preserve">was </w:t>
            </w:r>
            <w:r w:rsidRPr="00053E7C">
              <w:rPr>
                <w:rFonts w:cs="Times New Roman"/>
                <w:szCs w:val="24"/>
              </w:rPr>
              <w:t>85.8%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>(188/219</w:t>
            </w:r>
            <w:r w:rsidRPr="00053E7C">
              <w:rPr>
                <w:rFonts w:cs="Times New Roman"/>
                <w:szCs w:val="24"/>
              </w:rPr>
              <w:t>).</w:t>
            </w:r>
            <w:r w:rsidRPr="00053E7C">
              <w:rPr>
                <w:rFonts w:cs="Times New Roman"/>
                <w:szCs w:val="24"/>
              </w:rPr>
              <w:t xml:space="preserve"> 165 patients (165/219, 75.3%) achieved a steroid-free remission.</w:t>
            </w:r>
          </w:p>
        </w:tc>
        <w:tc>
          <w:tcPr>
            <w:tcW w:w="1763" w:type="dxa"/>
            <w:vAlign w:val="center"/>
          </w:tcPr>
          <w:p w14:paraId="7E476681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ascii="Calibri" w:hAnsi="Calibri" w:cs="Calibri"/>
                <w:szCs w:val="24"/>
              </w:rPr>
              <w:t>﻿</w:t>
            </w:r>
            <w:r w:rsidRPr="00053E7C">
              <w:rPr>
                <w:rFonts w:cs="Times New Roman"/>
                <w:szCs w:val="24"/>
              </w:rPr>
              <w:t>Total SAEs: 36 (36/559, 6.4%).</w:t>
            </w:r>
          </w:p>
          <w:p w14:paraId="6EBC9265" w14:textId="7B18B79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SAEs in group A (17.4 person-years) and group B (16.4 per 100 person-years) were higher than group C</w:t>
            </w:r>
            <w:r w:rsidRPr="00053E7C">
              <w:rPr>
                <w:rFonts w:cs="Times New Roman"/>
                <w:szCs w:val="24"/>
              </w:rPr>
              <w:t xml:space="preserve"> (</w:t>
            </w:r>
            <w:r w:rsidRPr="00053E7C">
              <w:rPr>
                <w:rFonts w:cs="Times New Roman"/>
                <w:szCs w:val="24"/>
              </w:rPr>
              <w:t>4.8 per 100 person-years</w:t>
            </w:r>
            <w:r w:rsidRPr="00053E7C">
              <w:rPr>
                <w:rFonts w:cs="Times New Roman"/>
                <w:szCs w:val="24"/>
              </w:rPr>
              <w:t>)</w:t>
            </w:r>
            <w:r w:rsidRPr="00053E7C">
              <w:rPr>
                <w:rFonts w:cs="Times New Roman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3491298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355B2C4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05BDAE0E" w14:textId="199C98BE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PEVuZE5vdGU+PENpdGU+PEF1dGhvcj5NYWNhbHVzbzwvQXV0aG9yPjxZZWFyPjIwMjE8L1llYXI+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PEVuZE5vdGU+PENpdGU+PEF1dGhvcj5NYWNhbHVzbzwvQXV0aG9yPjxZZWFyPjIwMjE8L1llYXI+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(Macaluso et al., 2021a)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6B30F4B3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00BACE24" w14:textId="5FCD3AC2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1982F4DA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ABP 501</w:t>
            </w:r>
          </w:p>
        </w:tc>
        <w:tc>
          <w:tcPr>
            <w:tcW w:w="992" w:type="dxa"/>
            <w:vAlign w:val="center"/>
          </w:tcPr>
          <w:p w14:paraId="4FF8046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Observational study</w:t>
            </w:r>
          </w:p>
        </w:tc>
        <w:tc>
          <w:tcPr>
            <w:tcW w:w="1418" w:type="dxa"/>
            <w:vAlign w:val="center"/>
          </w:tcPr>
          <w:p w14:paraId="7DE86197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CD=87</w:t>
            </w:r>
          </w:p>
        </w:tc>
        <w:tc>
          <w:tcPr>
            <w:tcW w:w="1275" w:type="dxa"/>
            <w:vAlign w:val="center"/>
          </w:tcPr>
          <w:p w14:paraId="56F4CBC6" w14:textId="3BB5D621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ABP 501-start group (naïve to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>);</w:t>
            </w:r>
          </w:p>
          <w:p w14:paraId="083A56C1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ABP 501-switch group.</w:t>
            </w:r>
          </w:p>
        </w:tc>
        <w:tc>
          <w:tcPr>
            <w:tcW w:w="1923" w:type="dxa"/>
            <w:vAlign w:val="center"/>
          </w:tcPr>
          <w:p w14:paraId="411EEC33" w14:textId="436A7341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56% of patients gained clinical remission after ABP 501 treatment. The HBI scores (3.4 vs. 3.8) and CRP levels (4.2 vs. 3.6 mg/L) were not significantly different before and after switching.</w:t>
            </w:r>
          </w:p>
        </w:tc>
        <w:tc>
          <w:tcPr>
            <w:tcW w:w="1763" w:type="dxa"/>
            <w:vAlign w:val="center"/>
          </w:tcPr>
          <w:p w14:paraId="5A58424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AEs: 23 (25.3 %). </w:t>
            </w:r>
          </w:p>
        </w:tc>
        <w:tc>
          <w:tcPr>
            <w:tcW w:w="1559" w:type="dxa"/>
            <w:vAlign w:val="center"/>
          </w:tcPr>
          <w:p w14:paraId="06F4AC1E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737B9F16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689304ED" w14:textId="57093901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PEVuZE5vdGU+PENpdGU+PEF1dGhvcj5SaWJhbGRvbmU8L0F1dGhvcj48WWVhcj4yMDIwPC9ZZWFy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==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PEVuZE5vdGU+PENpdGU+PEF1dGhvcj5SaWJhbGRvbmU8L0F1dGhvcj48WWVhcj4yMDIwPC9ZZWFy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==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(Ribaldone et al., 2020)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3603B4AD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502879DA" w14:textId="74E02DCB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3BD77FBB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color w:val="000000" w:themeColor="text1"/>
                <w:szCs w:val="24"/>
              </w:rPr>
              <w:t>ABP 501 and SB5</w:t>
            </w:r>
          </w:p>
        </w:tc>
        <w:tc>
          <w:tcPr>
            <w:tcW w:w="992" w:type="dxa"/>
            <w:vAlign w:val="center"/>
          </w:tcPr>
          <w:p w14:paraId="554BF31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Multicenter prospective cohort study</w:t>
            </w:r>
          </w:p>
        </w:tc>
        <w:tc>
          <w:tcPr>
            <w:tcW w:w="1418" w:type="dxa"/>
            <w:vAlign w:val="center"/>
          </w:tcPr>
          <w:p w14:paraId="54CC752F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CD=88</w:t>
            </w:r>
          </w:p>
          <w:p w14:paraId="42B87F17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UC=30</w:t>
            </w:r>
          </w:p>
        </w:tc>
        <w:tc>
          <w:tcPr>
            <w:tcW w:w="1275" w:type="dxa"/>
            <w:vAlign w:val="center"/>
          </w:tcPr>
          <w:p w14:paraId="3AF0683A" w14:textId="17821E75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Switch from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to ABP501;</w:t>
            </w:r>
          </w:p>
          <w:p w14:paraId="33DB4EDD" w14:textId="28F6007C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Switch from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to SB5;</w:t>
            </w:r>
          </w:p>
          <w:p w14:paraId="7F6D4D4C" w14:textId="1B53AEC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3. Non-switch (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treatment) </w:t>
            </w:r>
          </w:p>
        </w:tc>
        <w:tc>
          <w:tcPr>
            <w:tcW w:w="1923" w:type="dxa"/>
            <w:vAlign w:val="center"/>
          </w:tcPr>
          <w:p w14:paraId="422DF747" w14:textId="24AF0277" w:rsidR="00AF3E02" w:rsidRPr="00053E7C" w:rsidRDefault="00AF3E02" w:rsidP="00033553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053E7C">
              <w:rPr>
                <w:rFonts w:cs="Times New Roman"/>
                <w:szCs w:val="24"/>
              </w:rPr>
              <w:t xml:space="preserve">The remission rates and FC levels were not significantly different before and after switching to ABP 501 (85.4% vs. 76.3%, and 53 vs. 50µg/g, respectively) and SB5 (96% vs. 84%, and 97 vs. 50µg/g, respectively). </w:t>
            </w:r>
          </w:p>
        </w:tc>
        <w:tc>
          <w:tcPr>
            <w:tcW w:w="1763" w:type="dxa"/>
            <w:vAlign w:val="center"/>
          </w:tcPr>
          <w:p w14:paraId="78742FD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559" w:type="dxa"/>
            <w:vAlign w:val="center"/>
          </w:tcPr>
          <w:p w14:paraId="1C5D1FA8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3B9438F0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40591EE9" w14:textId="43E6093F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PEVuZE5vdGU+PENpdGU+PEF1dGhvcj5DaW5nb2xhbmk8L0F1dGhvcj48WWVhcj4yMDIxPC9ZZWFy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PEVuZE5vdGU+PENpdGU+PEF1dGhvcj5DaW5nb2xhbmk8L0F1dGhvcj48WWVhcj4yMDIxPC9ZZWFy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(Cingolani et al., 2021)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526703B3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47371721" w14:textId="359A7FC1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>ADA</w:t>
            </w:r>
          </w:p>
        </w:tc>
        <w:tc>
          <w:tcPr>
            <w:tcW w:w="1134" w:type="dxa"/>
            <w:vAlign w:val="center"/>
          </w:tcPr>
          <w:p w14:paraId="277F355D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SB5</w:t>
            </w:r>
          </w:p>
        </w:tc>
        <w:tc>
          <w:tcPr>
            <w:tcW w:w="992" w:type="dxa"/>
            <w:vAlign w:val="center"/>
          </w:tcPr>
          <w:p w14:paraId="562F0B99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Single, tertiary clinical center, retrospective study</w:t>
            </w:r>
          </w:p>
        </w:tc>
        <w:tc>
          <w:tcPr>
            <w:tcW w:w="1418" w:type="dxa"/>
            <w:vAlign w:val="center"/>
          </w:tcPr>
          <w:p w14:paraId="33A32B8D" w14:textId="77777777" w:rsidR="00C07936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CD=160</w:t>
            </w:r>
          </w:p>
          <w:p w14:paraId="1FB8E245" w14:textId="24F705B8" w:rsidR="00C07936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UC=24</w:t>
            </w:r>
          </w:p>
          <w:p w14:paraId="3225835D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IBD-U=2</w:t>
            </w:r>
          </w:p>
        </w:tc>
        <w:tc>
          <w:tcPr>
            <w:tcW w:w="1275" w:type="dxa"/>
            <w:vAlign w:val="center"/>
          </w:tcPr>
          <w:p w14:paraId="642D4B1E" w14:textId="5574979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Switch from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to SB5 (SWITCH cohort)</w:t>
            </w:r>
          </w:p>
          <w:p w14:paraId="38A7B0EA" w14:textId="65FD9CCB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maintenance treatment (ORIGINATOR cohort)</w:t>
            </w:r>
          </w:p>
        </w:tc>
        <w:tc>
          <w:tcPr>
            <w:tcW w:w="1923" w:type="dxa"/>
            <w:vAlign w:val="center"/>
          </w:tcPr>
          <w:p w14:paraId="143AD3E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HBI (2 vs 2), PMS (1 vs. 1), CRP levels (1.69 vs. 2.02 mg/L), and FC concentrations (99 vs. 202μg/g) were not significantly different between the SWITCH and ORIGINATOR cohort at Week 10.</w:t>
            </w:r>
          </w:p>
        </w:tc>
        <w:tc>
          <w:tcPr>
            <w:tcW w:w="1763" w:type="dxa"/>
            <w:vAlign w:val="center"/>
          </w:tcPr>
          <w:p w14:paraId="2FDF3488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incidence rate of injection pain in the SWITCH cohort (52.7%, 49/93) was higher than the ORIGINATOR cohort (15.1%, 14/93). </w:t>
            </w:r>
          </w:p>
        </w:tc>
        <w:tc>
          <w:tcPr>
            <w:tcW w:w="1559" w:type="dxa"/>
            <w:vAlign w:val="center"/>
          </w:tcPr>
          <w:p w14:paraId="09A00B8C" w14:textId="57ACADBC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</w:t>
            </w:r>
            <w:r w:rsidRPr="00053E7C">
              <w:rPr>
                <w:rFonts w:cs="Times New Roman"/>
                <w:szCs w:val="24"/>
                <w:vertAlign w:val="subscript"/>
              </w:rPr>
              <w:t>trough</w:t>
            </w:r>
            <w:r w:rsidRPr="00053E7C">
              <w:rPr>
                <w:rFonts w:cs="Times New Roman"/>
                <w:szCs w:val="24"/>
              </w:rPr>
              <w:t xml:space="preserve"> levels remained stable before and after switch</w:t>
            </w:r>
            <w:r w:rsidRPr="00053E7C">
              <w:rPr>
                <w:rFonts w:cs="Times New Roman"/>
                <w:szCs w:val="24"/>
              </w:rPr>
              <w:t>ing</w:t>
            </w:r>
            <w:r w:rsidRPr="00053E7C">
              <w:rPr>
                <w:rFonts w:cs="Times New Roman"/>
                <w:szCs w:val="24"/>
              </w:rPr>
              <w:t xml:space="preserve"> (14.2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 xml:space="preserve">vs. 13.0μg/mL. </w:t>
            </w:r>
          </w:p>
        </w:tc>
        <w:tc>
          <w:tcPr>
            <w:tcW w:w="1365" w:type="dxa"/>
            <w:vAlign w:val="center"/>
          </w:tcPr>
          <w:p w14:paraId="5F95E912" w14:textId="1691E37C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ADAbs were same in the SWITCH cohort (2.2%, 2/93) and the ORIGINATOR cohort (2.2%, 2/93).</w:t>
            </w:r>
          </w:p>
        </w:tc>
        <w:tc>
          <w:tcPr>
            <w:tcW w:w="1279" w:type="dxa"/>
            <w:vAlign w:val="center"/>
          </w:tcPr>
          <w:p w14:paraId="151B465C" w14:textId="104441F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PEVuZE5vdGU+PENpdGU+PEF1dGhvcj5MdWthczwvQXV0aG9yPjxZZWFyPjIwMjA8L1llYXI+PFJl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PEVuZE5vdGU+PENpdGU+PEF1dGhvcj5MdWthczwvQXV0aG9yPjxZZWFyPjIwMjA8L1llYXI+PFJl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(Lukas et al., 2020)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5ED995C3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5505C06B" w14:textId="0EC896A6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58B3B345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SB5</w:t>
            </w:r>
          </w:p>
        </w:tc>
        <w:tc>
          <w:tcPr>
            <w:tcW w:w="992" w:type="dxa"/>
            <w:vAlign w:val="center"/>
          </w:tcPr>
          <w:p w14:paraId="00F13536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Observational cohort study</w:t>
            </w:r>
          </w:p>
        </w:tc>
        <w:tc>
          <w:tcPr>
            <w:tcW w:w="1418" w:type="dxa"/>
            <w:vAlign w:val="center"/>
          </w:tcPr>
          <w:p w14:paraId="178B14BD" w14:textId="77777777" w:rsidR="00C07936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CD=403 </w:t>
            </w:r>
          </w:p>
          <w:p w14:paraId="65B0D5F7" w14:textId="15CA938C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UC=60</w:t>
            </w:r>
          </w:p>
          <w:p w14:paraId="4C0D574C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IBD-U=18</w:t>
            </w:r>
          </w:p>
        </w:tc>
        <w:tc>
          <w:tcPr>
            <w:tcW w:w="1275" w:type="dxa"/>
            <w:vAlign w:val="center"/>
          </w:tcPr>
          <w:p w14:paraId="36DACE09" w14:textId="269FE5AF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SB5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 xml:space="preserve">switch group </w:t>
            </w:r>
          </w:p>
          <w:p w14:paraId="61E6C1AA" w14:textId="75D0CBE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SB5 start group</w:t>
            </w:r>
          </w:p>
        </w:tc>
        <w:tc>
          <w:tcPr>
            <w:tcW w:w="1923" w:type="dxa"/>
            <w:vAlign w:val="center"/>
          </w:tcPr>
          <w:p w14:paraId="6CA0704B" w14:textId="4E2DCDD0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B</w:t>
            </w:r>
            <w:r w:rsidRPr="00053E7C">
              <w:rPr>
                <w:rFonts w:cs="Times New Roman"/>
                <w:szCs w:val="24"/>
              </w:rPr>
              <w:t xml:space="preserve">iochemical remission, fecal biomarker remission, and clinical remission </w:t>
            </w:r>
            <w:r w:rsidRPr="00053E7C">
              <w:rPr>
                <w:rFonts w:cs="Times New Roman"/>
                <w:szCs w:val="24"/>
              </w:rPr>
              <w:t xml:space="preserve">rates </w:t>
            </w:r>
            <w:r w:rsidRPr="00053E7C">
              <w:rPr>
                <w:rFonts w:cs="Times New Roman"/>
                <w:szCs w:val="24"/>
              </w:rPr>
              <w:t>were similar before (69.9%, 69.6%, and 82.1%) and at week 26 (70.7%, 58.3%, and 77.5%)</w:t>
            </w:r>
            <w:r w:rsidRPr="00053E7C">
              <w:rPr>
                <w:rFonts w:cs="Times New Roman"/>
                <w:szCs w:val="24"/>
              </w:rPr>
              <w:t>,</w:t>
            </w:r>
            <w:r w:rsidRPr="00053E7C">
              <w:rPr>
                <w:rFonts w:cs="Times New Roman"/>
                <w:szCs w:val="24"/>
              </w:rPr>
              <w:t xml:space="preserve"> and </w:t>
            </w:r>
            <w:r w:rsidRPr="00053E7C">
              <w:rPr>
                <w:rFonts w:cs="Times New Roman"/>
                <w:szCs w:val="24"/>
              </w:rPr>
              <w:t xml:space="preserve">week </w:t>
            </w:r>
            <w:r w:rsidRPr="00053E7C">
              <w:rPr>
                <w:rFonts w:cs="Times New Roman"/>
                <w:szCs w:val="24"/>
              </w:rPr>
              <w:t xml:space="preserve">52 (70.7%, 59.6%, and 75.4%) after switching. The treatment persistence after 1 year was 62.5% </w:t>
            </w:r>
            <w:r w:rsidRPr="00053E7C">
              <w:rPr>
                <w:rFonts w:cs="Times New Roman"/>
                <w:szCs w:val="24"/>
              </w:rPr>
              <w:lastRenderedPageBreak/>
              <w:t>in SB5 start cohort and 83.1% in SB5 switch cohort.</w:t>
            </w:r>
          </w:p>
        </w:tc>
        <w:tc>
          <w:tcPr>
            <w:tcW w:w="1763" w:type="dxa"/>
            <w:vAlign w:val="center"/>
          </w:tcPr>
          <w:p w14:paraId="6200EFC5" w14:textId="7B134584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>AEs in the switch group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19.9% (51/256</w:t>
            </w:r>
            <w:r w:rsidRPr="00053E7C">
              <w:rPr>
                <w:rFonts w:cs="Times New Roman"/>
                <w:szCs w:val="24"/>
              </w:rPr>
              <w:t>) AEs</w:t>
            </w:r>
            <w:r w:rsidRPr="00053E7C">
              <w:rPr>
                <w:rFonts w:cs="Times New Roman"/>
                <w:szCs w:val="24"/>
              </w:rPr>
              <w:t xml:space="preserve"> in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>the start group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17.3% (39/225).</w:t>
            </w:r>
          </w:p>
        </w:tc>
        <w:tc>
          <w:tcPr>
            <w:tcW w:w="1559" w:type="dxa"/>
            <w:vAlign w:val="center"/>
          </w:tcPr>
          <w:p w14:paraId="564740EA" w14:textId="4507247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switch group: the C</w:t>
            </w:r>
            <w:r w:rsidRPr="00053E7C">
              <w:rPr>
                <w:rFonts w:cs="Times New Roman"/>
                <w:szCs w:val="24"/>
                <w:vertAlign w:val="subscript"/>
              </w:rPr>
              <w:t>trough</w:t>
            </w:r>
            <w:r w:rsidRPr="00053E7C">
              <w:rPr>
                <w:rFonts w:cs="Times New Roman"/>
                <w:szCs w:val="24"/>
              </w:rPr>
              <w:t xml:space="preserve"> levels were stable before and after switching at weeks26 and 52 (10.1 vs. 11.6 vs. 7.8 µg/mL). </w:t>
            </w:r>
          </w:p>
        </w:tc>
        <w:tc>
          <w:tcPr>
            <w:tcW w:w="1365" w:type="dxa"/>
            <w:vAlign w:val="center"/>
          </w:tcPr>
          <w:p w14:paraId="0692236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switch group: 7.4% (19/256) patients developed new ADAbs</w:t>
            </w:r>
          </w:p>
          <w:p w14:paraId="2F66054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start group: 22.0%of patients (40/182) developed new ADAbs.</w:t>
            </w:r>
          </w:p>
        </w:tc>
        <w:tc>
          <w:tcPr>
            <w:tcW w:w="1279" w:type="dxa"/>
            <w:vAlign w:val="center"/>
          </w:tcPr>
          <w:p w14:paraId="77E67313" w14:textId="4BC25C25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PEVuZE5vdGU+PENpdGU+PEF1dGhvcj5EZXJpa3g8L0F1dGhvcj48WWVhcj4yMDIxPC9ZZWFyPjxS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PEVuZE5vdGU+PENpdGU+PEF1dGhvcj5EZXJpa3g8L0F1dGhvcj48WWVhcj4yMDIxPC9ZZWFyPjxS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(Derikx et al., 2021)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2B7CBDDF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5C534F67" w14:textId="7DAA53E9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0319FC09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SB5</w:t>
            </w:r>
          </w:p>
        </w:tc>
        <w:tc>
          <w:tcPr>
            <w:tcW w:w="992" w:type="dxa"/>
            <w:vAlign w:val="center"/>
          </w:tcPr>
          <w:p w14:paraId="16E6A20A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Prospective, observational study</w:t>
            </w:r>
          </w:p>
        </w:tc>
        <w:tc>
          <w:tcPr>
            <w:tcW w:w="1418" w:type="dxa"/>
            <w:vAlign w:val="center"/>
          </w:tcPr>
          <w:p w14:paraId="27BF7C46" w14:textId="7F2F98F4" w:rsidR="00C07936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CD=115</w:t>
            </w:r>
          </w:p>
          <w:p w14:paraId="2B43DF49" w14:textId="4DA756F3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UC=31</w:t>
            </w:r>
          </w:p>
        </w:tc>
        <w:tc>
          <w:tcPr>
            <w:tcW w:w="1275" w:type="dxa"/>
            <w:vAlign w:val="center"/>
          </w:tcPr>
          <w:p w14:paraId="65D9C0C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1. SB5 switch group </w:t>
            </w:r>
          </w:p>
          <w:p w14:paraId="3FE2387A" w14:textId="662A9403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SB5 start group</w:t>
            </w:r>
          </w:p>
        </w:tc>
        <w:tc>
          <w:tcPr>
            <w:tcW w:w="1923" w:type="dxa"/>
            <w:vAlign w:val="center"/>
          </w:tcPr>
          <w:p w14:paraId="649D7C68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overall remission rates at 12 months were similar in the SB5 start group (60.4%) and the SB5 switch group (74.5%). </w:t>
            </w:r>
          </w:p>
        </w:tc>
        <w:tc>
          <w:tcPr>
            <w:tcW w:w="1763" w:type="dxa"/>
            <w:vAlign w:val="center"/>
          </w:tcPr>
          <w:p w14:paraId="08BA84B1" w14:textId="1423E97F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AEs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36.3% (53/146).</w:t>
            </w:r>
          </w:p>
          <w:p w14:paraId="768124C8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incidence of injection site pain was 24.7% (36/146). </w:t>
            </w:r>
          </w:p>
        </w:tc>
        <w:tc>
          <w:tcPr>
            <w:tcW w:w="1559" w:type="dxa"/>
            <w:vAlign w:val="center"/>
          </w:tcPr>
          <w:p w14:paraId="536D0C7C" w14:textId="3E689F5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</w:t>
            </w:r>
            <w:r w:rsidRPr="00053E7C">
              <w:rPr>
                <w:rFonts w:cs="Times New Roman"/>
                <w:szCs w:val="24"/>
              </w:rPr>
              <w:t>C</w:t>
            </w:r>
            <w:r w:rsidRPr="00053E7C">
              <w:rPr>
                <w:rFonts w:cs="Times New Roman"/>
                <w:szCs w:val="24"/>
                <w:vertAlign w:val="subscript"/>
              </w:rPr>
              <w:t>trough</w:t>
            </w:r>
            <w:r w:rsidRPr="00053E7C">
              <w:rPr>
                <w:rFonts w:cs="Times New Roman"/>
                <w:szCs w:val="24"/>
              </w:rPr>
              <w:t xml:space="preserve"> levels before and at 3 and 6 months after switching were </w:t>
            </w:r>
            <w:r w:rsidRPr="00053E7C">
              <w:rPr>
                <w:rFonts w:cs="Times New Roman"/>
                <w:szCs w:val="24"/>
              </w:rPr>
              <w:t>14.69 µ</w:t>
            </w:r>
            <w:r w:rsidRPr="00053E7C">
              <w:rPr>
                <w:rFonts w:cs="Times New Roman"/>
                <w:szCs w:val="24"/>
              </w:rPr>
              <w:t xml:space="preserve">g/mL, </w:t>
            </w:r>
            <w:r w:rsidRPr="00053E7C">
              <w:rPr>
                <w:rFonts w:cs="Times New Roman"/>
                <w:szCs w:val="24"/>
              </w:rPr>
              <w:t>14.99 µ</w:t>
            </w:r>
            <w:r w:rsidRPr="00053E7C">
              <w:rPr>
                <w:rFonts w:cs="Times New Roman"/>
                <w:szCs w:val="24"/>
              </w:rPr>
              <w:t>g/mL, and 14.31 µg/mL, respectively.</w:t>
            </w:r>
          </w:p>
        </w:tc>
        <w:tc>
          <w:tcPr>
            <w:tcW w:w="1365" w:type="dxa"/>
            <w:vAlign w:val="center"/>
          </w:tcPr>
          <w:p w14:paraId="15BBBFE6" w14:textId="62D68C6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mean ADAbs levels before and at 3 and 6 months after switching were 15.38</w:t>
            </w:r>
            <w:r w:rsidRPr="00053E7C">
              <w:rPr>
                <w:rFonts w:cs="Times New Roman"/>
                <w:szCs w:val="24"/>
              </w:rPr>
              <w:t>m</w:t>
            </w:r>
            <w:r w:rsidRPr="00053E7C">
              <w:rPr>
                <w:rFonts w:cs="Times New Roman"/>
                <w:szCs w:val="24"/>
              </w:rPr>
              <w:t>ng/mL, 15.51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>ng/mL, and 15.29</w:t>
            </w:r>
            <w:r w:rsidRPr="00053E7C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>ng/mL, respectively.</w:t>
            </w:r>
          </w:p>
        </w:tc>
        <w:tc>
          <w:tcPr>
            <w:tcW w:w="1279" w:type="dxa"/>
            <w:vAlign w:val="center"/>
          </w:tcPr>
          <w:p w14:paraId="5EBD9EAA" w14:textId="6214A13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PEVuZE5vdGU+PENpdGU+PEF1dGhvcj5UYXBldGU8L0F1dGhvcj48WWVhcj4yMDIyPC9ZZWFyPjxS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PEVuZE5vdGU+PENpdGU+PEF1dGhvcj5UYXBldGU8L0F1dGhvcj48WWVhcj4yMDIyPC9ZZWFyPjxS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(Tapete et al., 2022)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6051E5EF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6B8CCCE1" w14:textId="5D5A5DD0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139CCEC6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BI 695501</w:t>
            </w:r>
          </w:p>
        </w:tc>
        <w:tc>
          <w:tcPr>
            <w:tcW w:w="992" w:type="dxa"/>
            <w:vAlign w:val="center"/>
          </w:tcPr>
          <w:p w14:paraId="01B53F4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Multicenter, randomized, double-blind, phase III trial</w:t>
            </w:r>
          </w:p>
        </w:tc>
        <w:tc>
          <w:tcPr>
            <w:tcW w:w="1418" w:type="dxa"/>
            <w:vAlign w:val="center"/>
          </w:tcPr>
          <w:p w14:paraId="326FDD1A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CD=147</w:t>
            </w:r>
          </w:p>
        </w:tc>
        <w:tc>
          <w:tcPr>
            <w:tcW w:w="1275" w:type="dxa"/>
            <w:vAlign w:val="center"/>
          </w:tcPr>
          <w:p w14:paraId="0881F867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BI 695501 treatment group</w:t>
            </w:r>
          </w:p>
          <w:p w14:paraId="7D23459B" w14:textId="2DCBF2C0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treatment group</w:t>
            </w:r>
          </w:p>
        </w:tc>
        <w:tc>
          <w:tcPr>
            <w:tcW w:w="1923" w:type="dxa"/>
            <w:vAlign w:val="center"/>
          </w:tcPr>
          <w:p w14:paraId="4D32425F" w14:textId="6FB6D61E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clinical response rates (90% vs. 94% at week 4, and 81% vs. 82% at week 24) and clinical remission rates (68% vs. 75% at week 24) were similar in the BI </w:t>
            </w:r>
            <w:r w:rsidRPr="00053E7C">
              <w:rPr>
                <w:rFonts w:cs="Times New Roman"/>
                <w:szCs w:val="24"/>
              </w:rPr>
              <w:lastRenderedPageBreak/>
              <w:t xml:space="preserve">695501 and the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group.</w:t>
            </w:r>
          </w:p>
        </w:tc>
        <w:tc>
          <w:tcPr>
            <w:tcW w:w="1763" w:type="dxa"/>
            <w:vAlign w:val="center"/>
          </w:tcPr>
          <w:p w14:paraId="1C29021E" w14:textId="72B4B7C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 xml:space="preserve">The incidence of AEs at week 24 in the BI 695501 and the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group was 63% and 56%, respectively.</w:t>
            </w:r>
          </w:p>
        </w:tc>
        <w:tc>
          <w:tcPr>
            <w:tcW w:w="1559" w:type="dxa"/>
            <w:vAlign w:val="center"/>
          </w:tcPr>
          <w:p w14:paraId="6C42F6F0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60083E4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374B56E8" w14:textId="39B2001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PEVuZE5vdGU+PENpdGU+PEF1dGhvcj5IYW5hdWVyPC9BdXRob3I+PFllYXI+MjAyMTwvWWVhcj48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PEVuZE5vdGU+PENpdGU+PEF1dGhvcj5IYW5hdWVyPC9BdXRob3I+PFllYXI+MjAyMTwvWWVhcj48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(Hanauer et al., 2021)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065A098A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40EEF1FE" w14:textId="592BFE68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29C673E4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GP2017</w:t>
            </w:r>
          </w:p>
        </w:tc>
        <w:tc>
          <w:tcPr>
            <w:tcW w:w="992" w:type="dxa"/>
            <w:vAlign w:val="center"/>
          </w:tcPr>
          <w:p w14:paraId="3D58CAC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Multicenter, observational, retrospective study</w:t>
            </w:r>
          </w:p>
        </w:tc>
        <w:tc>
          <w:tcPr>
            <w:tcW w:w="1418" w:type="dxa"/>
            <w:vAlign w:val="center"/>
          </w:tcPr>
          <w:p w14:paraId="2F31BE73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CD=93</w:t>
            </w:r>
          </w:p>
          <w:p w14:paraId="22640B82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UC=41</w:t>
            </w:r>
          </w:p>
        </w:tc>
        <w:tc>
          <w:tcPr>
            <w:tcW w:w="1275" w:type="dxa"/>
            <w:vAlign w:val="center"/>
          </w:tcPr>
          <w:p w14:paraId="731A49D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GP2017 treatment group</w:t>
            </w:r>
          </w:p>
          <w:p w14:paraId="5290F36F" w14:textId="57464C24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treatment group</w:t>
            </w:r>
          </w:p>
        </w:tc>
        <w:tc>
          <w:tcPr>
            <w:tcW w:w="1923" w:type="dxa"/>
            <w:vAlign w:val="center"/>
          </w:tcPr>
          <w:p w14:paraId="1DD7DA3E" w14:textId="1F4E243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clinical remission rates (82.3% vs. 75.0%) and clinical response rates (87.1% vs. 84.1%) at 12 months were similar in the GP2017 group and the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group.</w:t>
            </w:r>
          </w:p>
          <w:p w14:paraId="7CDC4C18" w14:textId="65674EE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mucosal healing rate in GP2017 treatment was about 1.5 times as that in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treatment (89.2% vs. 60.2%).</w:t>
            </w:r>
          </w:p>
        </w:tc>
        <w:tc>
          <w:tcPr>
            <w:tcW w:w="1763" w:type="dxa"/>
            <w:vAlign w:val="center"/>
          </w:tcPr>
          <w:p w14:paraId="474B59F3" w14:textId="0A7D1B1F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incidence of total AEs was similar between the GP2017 group (1/62, 1.6%) and the 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 xml:space="preserve"> group (4/72, 5.6%).</w:t>
            </w:r>
          </w:p>
        </w:tc>
        <w:tc>
          <w:tcPr>
            <w:tcW w:w="1559" w:type="dxa"/>
            <w:vAlign w:val="center"/>
          </w:tcPr>
          <w:p w14:paraId="30C6878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4B4963F6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598CB71F" w14:textId="275692D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PEVuZE5vdGU+PENpdGU+PEF1dGhvcj5Nb2NjaTwvQXV0aG9yPjxZZWFyPjIwMjI8L1llYXI+PFJl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=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PEVuZE5vdGU+PENpdGU+PEF1dGhvcj5Nb2NjaTwvQXV0aG9yPjxZZWFyPjIwMjI8L1llYXI+PFJl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=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(Mocci et al., 2022)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0735CF74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472CAE7A" w14:textId="19C4F582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182E52C4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GP2017</w:t>
            </w:r>
          </w:p>
        </w:tc>
        <w:tc>
          <w:tcPr>
            <w:tcW w:w="992" w:type="dxa"/>
            <w:vAlign w:val="center"/>
          </w:tcPr>
          <w:p w14:paraId="4429F7E1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Observational, retrospective study</w:t>
            </w:r>
          </w:p>
        </w:tc>
        <w:tc>
          <w:tcPr>
            <w:tcW w:w="1418" w:type="dxa"/>
            <w:vAlign w:val="center"/>
          </w:tcPr>
          <w:p w14:paraId="2C496DCE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CD=65</w:t>
            </w:r>
          </w:p>
          <w:p w14:paraId="1806349B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UC=7</w:t>
            </w:r>
          </w:p>
        </w:tc>
        <w:tc>
          <w:tcPr>
            <w:tcW w:w="1275" w:type="dxa"/>
            <w:vAlign w:val="center"/>
          </w:tcPr>
          <w:p w14:paraId="411CDDB3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GP2017 start group</w:t>
            </w:r>
          </w:p>
          <w:p w14:paraId="0B71E922" w14:textId="0DE8AEE3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2. GP2017 switch group </w:t>
            </w:r>
            <w:r w:rsidRPr="00053E7C">
              <w:rPr>
                <w:rFonts w:cs="Times New Roman"/>
                <w:szCs w:val="24"/>
              </w:rPr>
              <w:t xml:space="preserve">1 </w:t>
            </w:r>
            <w:r w:rsidRPr="00053E7C">
              <w:rPr>
                <w:rFonts w:cs="Times New Roman"/>
                <w:szCs w:val="24"/>
              </w:rPr>
              <w:t>(</w:t>
            </w:r>
            <w:r w:rsidRPr="00053E7C">
              <w:rPr>
                <w:rFonts w:cs="Times New Roman"/>
                <w:szCs w:val="24"/>
              </w:rPr>
              <w:t>ADA</w:t>
            </w:r>
            <w:r w:rsidRPr="00053E7C">
              <w:rPr>
                <w:rFonts w:cs="Times New Roman"/>
                <w:szCs w:val="24"/>
              </w:rPr>
              <w:t>)</w:t>
            </w:r>
          </w:p>
          <w:p w14:paraId="2C096D4F" w14:textId="701E0C5C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 xml:space="preserve">3. GP2017 switch group </w:t>
            </w:r>
            <w:r w:rsidRPr="00053E7C">
              <w:rPr>
                <w:rFonts w:cs="Times New Roman"/>
                <w:szCs w:val="24"/>
              </w:rPr>
              <w:t xml:space="preserve">2 </w:t>
            </w:r>
            <w:r w:rsidRPr="00053E7C">
              <w:rPr>
                <w:rFonts w:cs="Times New Roman"/>
                <w:szCs w:val="24"/>
              </w:rPr>
              <w:t>(ABP 501 and SB5)</w:t>
            </w:r>
          </w:p>
        </w:tc>
        <w:tc>
          <w:tcPr>
            <w:tcW w:w="1923" w:type="dxa"/>
            <w:vAlign w:val="center"/>
          </w:tcPr>
          <w:p w14:paraId="00B32CC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 xml:space="preserve">1. GP2017 start group: the remission rates at T6 (10/29, 34.5%) and T12 (17/29, 58.6%) were higher than </w:t>
            </w:r>
            <w:r w:rsidRPr="00053E7C">
              <w:rPr>
                <w:rFonts w:cs="Times New Roman"/>
                <w:szCs w:val="24"/>
              </w:rPr>
              <w:lastRenderedPageBreak/>
              <w:t>that at T0 (5/29, 17.2%).</w:t>
            </w:r>
          </w:p>
          <w:p w14:paraId="74C93676" w14:textId="1777AC2B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GP2017 switch group</w:t>
            </w:r>
            <w:r w:rsidRPr="00053E7C">
              <w:rPr>
                <w:rFonts w:cs="Times New Roman"/>
                <w:szCs w:val="24"/>
              </w:rPr>
              <w:t xml:space="preserve"> 1:</w:t>
            </w:r>
            <w:r w:rsidRPr="00053E7C">
              <w:rPr>
                <w:rFonts w:cs="Times New Roman"/>
                <w:szCs w:val="24"/>
              </w:rPr>
              <w:t xml:space="preserve"> the remission rates at T0 (25/33, 75.8%), T6 (26/33, 78.8%), and T12 (26/33, 78.8%) were similar.</w:t>
            </w:r>
          </w:p>
          <w:p w14:paraId="663B5636" w14:textId="7788600A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3. GP2017 switch group</w:t>
            </w:r>
            <w:r w:rsidRPr="00053E7C">
              <w:rPr>
                <w:rFonts w:cs="Times New Roman"/>
                <w:szCs w:val="24"/>
              </w:rPr>
              <w:t xml:space="preserve"> 2</w:t>
            </w:r>
            <w:r w:rsidRPr="00053E7C">
              <w:rPr>
                <w:rFonts w:cs="Times New Roman"/>
                <w:szCs w:val="24"/>
              </w:rPr>
              <w:t>: the remission rates at T0 (6/10, 60.0%), T6 (7/10, 70.0%), and T12 (7/10, 70.0%) were similar.</w:t>
            </w:r>
          </w:p>
        </w:tc>
        <w:tc>
          <w:tcPr>
            <w:tcW w:w="1763" w:type="dxa"/>
            <w:vAlign w:val="center"/>
          </w:tcPr>
          <w:p w14:paraId="0D67390D" w14:textId="2E4F30D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>AEs:</w:t>
            </w:r>
            <w:r w:rsidR="00D12543">
              <w:rPr>
                <w:rFonts w:cs="Times New Roman"/>
                <w:szCs w:val="24"/>
              </w:rPr>
              <w:t xml:space="preserve"> </w:t>
            </w:r>
            <w:r w:rsidRPr="00053E7C">
              <w:rPr>
                <w:rFonts w:cs="Times New Roman"/>
                <w:szCs w:val="24"/>
              </w:rPr>
              <w:t>15.2% (11/72)</w:t>
            </w:r>
          </w:p>
        </w:tc>
        <w:tc>
          <w:tcPr>
            <w:tcW w:w="1559" w:type="dxa"/>
            <w:vAlign w:val="center"/>
          </w:tcPr>
          <w:p w14:paraId="4C045C9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5E6222BE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75DBAAD6" w14:textId="4FD0CDB4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PEVuZE5vdGU+PENpdGU+PEF1dGhvcj5WZXJuZXJvPC9BdXRob3I+PFllYXI+MjAyMzwvWWVhcj48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PEVuZE5vdGU+PENpdGU+PEF1dGhvcj5WZXJuZXJvPC9BdXRob3I+PFllYXI+MjAyMzwvWWVhcj48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(Vernero et al., 2023)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7E728C8D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3664446C" w14:textId="0DF6DC1D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3FA1AE50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FKB327 and GP2017</w:t>
            </w:r>
          </w:p>
        </w:tc>
        <w:tc>
          <w:tcPr>
            <w:tcW w:w="992" w:type="dxa"/>
            <w:vAlign w:val="center"/>
          </w:tcPr>
          <w:p w14:paraId="38A90D0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Prospective, observational study</w:t>
            </w:r>
          </w:p>
        </w:tc>
        <w:tc>
          <w:tcPr>
            <w:tcW w:w="1418" w:type="dxa"/>
            <w:vAlign w:val="center"/>
          </w:tcPr>
          <w:p w14:paraId="20FC0D07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CD=34</w:t>
            </w:r>
          </w:p>
          <w:p w14:paraId="008C9486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UC=16</w:t>
            </w:r>
          </w:p>
        </w:tc>
        <w:tc>
          <w:tcPr>
            <w:tcW w:w="1275" w:type="dxa"/>
            <w:vAlign w:val="center"/>
          </w:tcPr>
          <w:p w14:paraId="2C2A7707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FKB327 treatment group</w:t>
            </w:r>
          </w:p>
          <w:p w14:paraId="742510AC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GP2017 treatment group</w:t>
            </w:r>
          </w:p>
        </w:tc>
        <w:tc>
          <w:tcPr>
            <w:tcW w:w="1923" w:type="dxa"/>
            <w:vAlign w:val="center"/>
          </w:tcPr>
          <w:p w14:paraId="4CFD869D" w14:textId="7673A9BE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The remission or partial response rates in the FKB327 group and the GP2017 group were </w:t>
            </w:r>
            <w:r w:rsidRPr="00053E7C">
              <w:rPr>
                <w:rFonts w:cs="Times New Roman"/>
                <w:szCs w:val="24"/>
              </w:rPr>
              <w:t xml:space="preserve">similar, </w:t>
            </w:r>
            <w:r w:rsidRPr="00053E7C">
              <w:rPr>
                <w:rFonts w:cs="Times New Roman"/>
                <w:szCs w:val="24"/>
              </w:rPr>
              <w:t>81.8% (18/22) and 75.0% (21/27), respectively.</w:t>
            </w:r>
          </w:p>
          <w:p w14:paraId="35221B77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8846351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>AEs: 14% (7/50)</w:t>
            </w:r>
          </w:p>
        </w:tc>
        <w:tc>
          <w:tcPr>
            <w:tcW w:w="1559" w:type="dxa"/>
            <w:vAlign w:val="center"/>
          </w:tcPr>
          <w:p w14:paraId="09E3186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682B281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5AAEC96F" w14:textId="435559AB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PEVuZE5vdGU+PENpdGU+PEF1dGhvcj5XYXNzZXJiYXVlcjwvQXV0aG9yPjxZZWFyPjIwMjI8L1ll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PEVuZE5vdGU+PENpdGU+PEF1dGhvcj5XYXNzZXJiYXVlcjwvQXV0aG9yPjxZZWFyPjIwMjI8L1ll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(Wasserbauer et al., 2022)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6AD346EE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0B86E647" w14:textId="3C7B700B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513CD861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53E7C">
              <w:rPr>
                <w:rFonts w:cs="Times New Roman"/>
                <w:szCs w:val="24"/>
              </w:rPr>
              <w:t>SB5, APB501, GP2017, and MSB11022</w:t>
            </w:r>
          </w:p>
        </w:tc>
        <w:tc>
          <w:tcPr>
            <w:tcW w:w="992" w:type="dxa"/>
            <w:vAlign w:val="center"/>
          </w:tcPr>
          <w:p w14:paraId="2645EFFC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Retrospective, observational study</w:t>
            </w:r>
          </w:p>
        </w:tc>
        <w:tc>
          <w:tcPr>
            <w:tcW w:w="1418" w:type="dxa"/>
            <w:vAlign w:val="center"/>
          </w:tcPr>
          <w:p w14:paraId="7C14BB12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CD=371</w:t>
            </w:r>
          </w:p>
          <w:p w14:paraId="42598B90" w14:textId="77777777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UC=162</w:t>
            </w:r>
          </w:p>
        </w:tc>
        <w:tc>
          <w:tcPr>
            <w:tcW w:w="1275" w:type="dxa"/>
            <w:vAlign w:val="center"/>
          </w:tcPr>
          <w:p w14:paraId="004BEE0E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SB5 treatment group</w:t>
            </w:r>
          </w:p>
          <w:p w14:paraId="7BF84149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APB501 treatment group</w:t>
            </w:r>
          </w:p>
          <w:p w14:paraId="7DED822E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3. GP2017 treatment group</w:t>
            </w:r>
          </w:p>
          <w:p w14:paraId="1CD07C15" w14:textId="7C863A8B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4. MSB11022 treatment group</w:t>
            </w:r>
          </w:p>
        </w:tc>
        <w:tc>
          <w:tcPr>
            <w:tcW w:w="1923" w:type="dxa"/>
            <w:vAlign w:val="center"/>
          </w:tcPr>
          <w:p w14:paraId="5CF7C3EE" w14:textId="4480CEDF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clinical remission rates were similar in the SB5 group (161/214, 75.2%), the ABP 501 group (203/259, 78.3%), the GP2017 group (38/49, 77.5%), and the MSB11022 group (9/11, 81.8%).</w:t>
            </w:r>
          </w:p>
        </w:tc>
        <w:tc>
          <w:tcPr>
            <w:tcW w:w="1763" w:type="dxa"/>
            <w:vAlign w:val="center"/>
          </w:tcPr>
          <w:p w14:paraId="29C6C015" w14:textId="30C698E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Total AEs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6.7</w:t>
            </w:r>
            <w:r w:rsidRPr="00053E7C">
              <w:rPr>
                <w:rFonts w:cs="Times New Roman"/>
                <w:szCs w:val="24"/>
              </w:rPr>
              <w:t>%</w:t>
            </w:r>
          </w:p>
          <w:p w14:paraId="4F1B9289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SB5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5.1</w:t>
            </w:r>
            <w:r w:rsidRPr="00053E7C">
              <w:rPr>
                <w:rFonts w:cs="Times New Roman"/>
                <w:szCs w:val="24"/>
              </w:rPr>
              <w:t>%</w:t>
            </w:r>
          </w:p>
          <w:p w14:paraId="1A154B39" w14:textId="77777777" w:rsidR="00C07936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APB501: 8.5%</w:t>
            </w:r>
          </w:p>
          <w:p w14:paraId="7E2F634D" w14:textId="77777777" w:rsidR="00C07936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GP2017: 27.3%</w:t>
            </w:r>
          </w:p>
          <w:p w14:paraId="60D54AB2" w14:textId="7B0171BD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MSB11022: 0 </w:t>
            </w:r>
          </w:p>
        </w:tc>
        <w:tc>
          <w:tcPr>
            <w:tcW w:w="1559" w:type="dxa"/>
            <w:vAlign w:val="center"/>
          </w:tcPr>
          <w:p w14:paraId="719F895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1063F5E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65DD0344" w14:textId="69402732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PEVuZE5vdGU+PENpdGU+PEF1dGhvcj5UdXJzaTwvQXV0aG9yPjxZZWFyPjIwMjM8L1llYXI+PFJl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PEVuZE5vdGU+PENpdGU+PEF1dGhvcj5UdXJzaTwvQXV0aG9yPjxZZWFyPjIwMjM8L1llYXI+PFJl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(Tursi et al., 2023)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7F5EA054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465502A2" w14:textId="5C1F8DDB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4652E987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ABP 501, FKB327, SB5, GP2017, and MSB11022 </w:t>
            </w:r>
          </w:p>
        </w:tc>
        <w:tc>
          <w:tcPr>
            <w:tcW w:w="992" w:type="dxa"/>
            <w:vAlign w:val="center"/>
          </w:tcPr>
          <w:p w14:paraId="75D5B05D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Observational, retrospective, multicenter study</w:t>
            </w:r>
          </w:p>
        </w:tc>
        <w:tc>
          <w:tcPr>
            <w:tcW w:w="1418" w:type="dxa"/>
            <w:vAlign w:val="center"/>
          </w:tcPr>
          <w:p w14:paraId="3EC8DC5B" w14:textId="77777777" w:rsidR="00C07936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CD=457 </w:t>
            </w:r>
          </w:p>
          <w:p w14:paraId="098ED149" w14:textId="600BC672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UC=67</w:t>
            </w:r>
          </w:p>
        </w:tc>
        <w:tc>
          <w:tcPr>
            <w:tcW w:w="1275" w:type="dxa"/>
            <w:vAlign w:val="center"/>
          </w:tcPr>
          <w:p w14:paraId="46FF8322" w14:textId="22F8B509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Non-switch cohort (NSC)</w:t>
            </w:r>
          </w:p>
          <w:p w14:paraId="5356903C" w14:textId="2BF6732B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Switch cohort (SC)</w:t>
            </w:r>
          </w:p>
        </w:tc>
        <w:tc>
          <w:tcPr>
            <w:tcW w:w="1923" w:type="dxa"/>
            <w:vAlign w:val="center"/>
          </w:tcPr>
          <w:p w14:paraId="3AE82251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ascii="Calibri" w:hAnsi="Calibri" w:cs="Calibri"/>
                <w:szCs w:val="24"/>
              </w:rPr>
              <w:t>﻿</w:t>
            </w:r>
            <w:r w:rsidRPr="00053E7C">
              <w:rPr>
                <w:rFonts w:cs="Times New Roman"/>
                <w:szCs w:val="24"/>
              </w:rPr>
              <w:t xml:space="preserve">The cumulative incidence of relapse was similar between the NSC group (3% at 6 months, 6% at 12 months, and 12% at 24 months) and the SC group (3% at 6 months, 6% at 12 months, and </w:t>
            </w:r>
            <w:r w:rsidRPr="00053E7C">
              <w:rPr>
                <w:rFonts w:cs="Times New Roman"/>
                <w:szCs w:val="24"/>
              </w:rPr>
              <w:lastRenderedPageBreak/>
              <w:t>26% at 24 months).</w:t>
            </w:r>
          </w:p>
        </w:tc>
        <w:tc>
          <w:tcPr>
            <w:tcW w:w="1763" w:type="dxa"/>
            <w:vAlign w:val="center"/>
          </w:tcPr>
          <w:p w14:paraId="76795311" w14:textId="29C374C6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lastRenderedPageBreak/>
              <w:t>The incidence of AEs in the SC and the NSC was 6% and 5%, respectivel</w:t>
            </w:r>
            <w:r w:rsidR="00081DF8" w:rsidRPr="00053E7C">
              <w:rPr>
                <w:rFonts w:cs="Times New Roman"/>
                <w:szCs w:val="24"/>
              </w:rPr>
              <w:t>y.</w:t>
            </w:r>
          </w:p>
        </w:tc>
        <w:tc>
          <w:tcPr>
            <w:tcW w:w="1559" w:type="dxa"/>
            <w:vAlign w:val="center"/>
          </w:tcPr>
          <w:p w14:paraId="2774A49E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40DC1B8A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57194450" w14:textId="486F9D8E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PEVuZE5vdGU+PENpdGU+PEF1dGhvcj5DYXNhbm92YTwvQXV0aG9yPjxZZWFyPjIwMjM8L1llYXI+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PEVuZE5vdGU+PENpdGU+PEF1dGhvcj5DYXNhbm92YTwvQXV0aG9yPjxZZWFyPjIwMjM8L1llYXI+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(Casanova et al., 2023)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  <w:tr w:rsidR="00081DF8" w:rsidRPr="00053E7C" w14:paraId="1C0622C2" w14:textId="77777777" w:rsidTr="0034013D">
        <w:trPr>
          <w:trHeight w:val="976"/>
        </w:trPr>
        <w:tc>
          <w:tcPr>
            <w:tcW w:w="846" w:type="dxa"/>
            <w:vAlign w:val="center"/>
          </w:tcPr>
          <w:p w14:paraId="6C39AC9A" w14:textId="4B61933E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ADA</w:t>
            </w:r>
          </w:p>
        </w:tc>
        <w:tc>
          <w:tcPr>
            <w:tcW w:w="1134" w:type="dxa"/>
            <w:vAlign w:val="center"/>
          </w:tcPr>
          <w:p w14:paraId="7B9F73F9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 xml:space="preserve">SB5, APB501, GP2017, and </w:t>
            </w:r>
          </w:p>
          <w:p w14:paraId="2F31042E" w14:textId="77777777" w:rsidR="00AF3E02" w:rsidRPr="00053E7C" w:rsidRDefault="00AF3E02" w:rsidP="005D5FA9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53E7C">
              <w:rPr>
                <w:rFonts w:cs="Times New Roman"/>
                <w:szCs w:val="24"/>
              </w:rPr>
              <w:t>MSB11022</w:t>
            </w:r>
          </w:p>
        </w:tc>
        <w:tc>
          <w:tcPr>
            <w:tcW w:w="992" w:type="dxa"/>
            <w:vAlign w:val="center"/>
          </w:tcPr>
          <w:p w14:paraId="067A21C5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Multicenter, retrospective study</w:t>
            </w:r>
          </w:p>
        </w:tc>
        <w:tc>
          <w:tcPr>
            <w:tcW w:w="1418" w:type="dxa"/>
            <w:vAlign w:val="center"/>
          </w:tcPr>
          <w:p w14:paraId="1DAEAF13" w14:textId="77777777" w:rsidR="00AF3E02" w:rsidRPr="00053E7C" w:rsidRDefault="00AF3E02" w:rsidP="00081DF8">
            <w:pPr>
              <w:rPr>
                <w:rFonts w:cs="Times New Roman"/>
                <w:szCs w:val="24"/>
                <w:shd w:val="clear" w:color="auto" w:fill="FFFFFF"/>
              </w:rPr>
            </w:pPr>
            <w:r w:rsidRPr="00053E7C">
              <w:rPr>
                <w:rFonts w:cs="Times New Roman"/>
                <w:szCs w:val="24"/>
                <w:shd w:val="clear" w:color="auto" w:fill="FFFFFF"/>
              </w:rPr>
              <w:t>CD=127</w:t>
            </w:r>
          </w:p>
          <w:p w14:paraId="17D1DC29" w14:textId="4A6397B6" w:rsidR="00AF3E02" w:rsidRPr="00053E7C" w:rsidRDefault="00AF3E02" w:rsidP="00081DF8">
            <w:pPr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  <w:shd w:val="clear" w:color="auto" w:fill="FFFFFF"/>
              </w:rPr>
              <w:t>UC=26</w:t>
            </w:r>
          </w:p>
        </w:tc>
        <w:tc>
          <w:tcPr>
            <w:tcW w:w="1275" w:type="dxa"/>
            <w:vAlign w:val="center"/>
          </w:tcPr>
          <w:p w14:paraId="68F7C27F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1. SB5 treatment group</w:t>
            </w:r>
          </w:p>
          <w:p w14:paraId="03ED656C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2. APB501 treatment group</w:t>
            </w:r>
          </w:p>
          <w:p w14:paraId="4558873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3. GP2017 treatment group</w:t>
            </w:r>
          </w:p>
          <w:p w14:paraId="70477462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4. MSB11022 treatment group</w:t>
            </w:r>
          </w:p>
        </w:tc>
        <w:tc>
          <w:tcPr>
            <w:tcW w:w="1923" w:type="dxa"/>
            <w:vAlign w:val="center"/>
          </w:tcPr>
          <w:p w14:paraId="6FEC6167" w14:textId="69BFFB6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The clinical remission rates were similar in the SB5 group (51/65, 78.5%), the ABP 501 group (66/78, 84.6%), the GP2017 group (4/7, 66.75), and the MSB11022 group (3/3, 100%)</w:t>
            </w:r>
          </w:p>
        </w:tc>
        <w:tc>
          <w:tcPr>
            <w:tcW w:w="1763" w:type="dxa"/>
            <w:vAlign w:val="center"/>
          </w:tcPr>
          <w:p w14:paraId="5A619946" w14:textId="05E7A79A" w:rsidR="00AF3E02" w:rsidRPr="00053E7C" w:rsidRDefault="00AF3E02" w:rsidP="00033553">
            <w:pPr>
              <w:ind w:left="120" w:hangingChars="50" w:hanging="120"/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AEs</w:t>
            </w:r>
            <w:r w:rsidRPr="00053E7C">
              <w:rPr>
                <w:rFonts w:cs="Times New Roman"/>
                <w:szCs w:val="24"/>
              </w:rPr>
              <w:t xml:space="preserve">: </w:t>
            </w:r>
            <w:r w:rsidRPr="00053E7C">
              <w:rPr>
                <w:rFonts w:cs="Times New Roman"/>
                <w:szCs w:val="24"/>
              </w:rPr>
              <w:t>7.9%.</w:t>
            </w:r>
          </w:p>
        </w:tc>
        <w:tc>
          <w:tcPr>
            <w:tcW w:w="1559" w:type="dxa"/>
            <w:vAlign w:val="center"/>
          </w:tcPr>
          <w:p w14:paraId="6D41F8DB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365" w:type="dxa"/>
            <w:vAlign w:val="center"/>
          </w:tcPr>
          <w:p w14:paraId="16F4CF04" w14:textId="77777777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t>N/A</w:t>
            </w:r>
          </w:p>
        </w:tc>
        <w:tc>
          <w:tcPr>
            <w:tcW w:w="1279" w:type="dxa"/>
            <w:vAlign w:val="center"/>
          </w:tcPr>
          <w:p w14:paraId="48B67DD5" w14:textId="6280CE16" w:rsidR="00AF3E02" w:rsidRPr="00053E7C" w:rsidRDefault="00AF3E02" w:rsidP="00033553">
            <w:pPr>
              <w:jc w:val="both"/>
              <w:rPr>
                <w:rFonts w:cs="Times New Roman"/>
                <w:szCs w:val="24"/>
              </w:rPr>
            </w:pP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PEVuZE5vdGU+PENpdGU+PEF1dGhvcj5UdXJzaTwvQXV0aG9yPjxZZWFyPjIwMjI8L1llYXI+PFJl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 </w:instrText>
            </w:r>
            <w:r w:rsidRPr="00053E7C">
              <w:rPr>
                <w:rFonts w:cs="Times New Roman"/>
                <w:szCs w:val="24"/>
              </w:rPr>
              <w:fldChar w:fldCharType="begin">
                <w:fldData xml:space="preserve">PEVuZE5vdGU+PENpdGU+PEF1dGhvcj5UdXJzaTwvQXV0aG9yPjxZZWFyPjIwMjI8L1llYXI+PFJl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</w:fldData>
              </w:fldChar>
            </w:r>
            <w:r w:rsidRPr="00053E7C">
              <w:rPr>
                <w:rFonts w:cs="Times New Roman"/>
                <w:szCs w:val="24"/>
              </w:rPr>
              <w:instrText xml:space="preserve"> ADDIN EN.CITE.DATA </w:instrText>
            </w:r>
            <w:r w:rsidRPr="00053E7C">
              <w:rPr>
                <w:rFonts w:cs="Times New Roman"/>
                <w:szCs w:val="24"/>
              </w:rPr>
            </w:r>
            <w:r w:rsidRPr="00053E7C">
              <w:rPr>
                <w:rFonts w:cs="Times New Roman"/>
                <w:szCs w:val="24"/>
              </w:rPr>
              <w:fldChar w:fldCharType="end"/>
            </w:r>
            <w:r w:rsidRPr="00053E7C">
              <w:rPr>
                <w:rFonts w:cs="Times New Roman"/>
                <w:szCs w:val="24"/>
              </w:rPr>
              <w:fldChar w:fldCharType="separate"/>
            </w:r>
            <w:r w:rsidRPr="00053E7C">
              <w:rPr>
                <w:rFonts w:cs="Times New Roman"/>
                <w:noProof/>
                <w:szCs w:val="24"/>
              </w:rPr>
              <w:t>(Tursi et al., 2022)</w:t>
            </w:r>
            <w:r w:rsidRPr="00053E7C">
              <w:rPr>
                <w:rFonts w:cs="Times New Roman"/>
                <w:szCs w:val="24"/>
              </w:rPr>
              <w:fldChar w:fldCharType="end"/>
            </w:r>
          </w:p>
        </w:tc>
      </w:tr>
    </w:tbl>
    <w:p w14:paraId="7061A04E" w14:textId="52C717DF" w:rsidR="00033553" w:rsidRDefault="00033553" w:rsidP="00654E8F">
      <w:pPr>
        <w:spacing w:before="240"/>
        <w:rPr>
          <w:lang w:eastAsia="zh-CN"/>
        </w:rPr>
      </w:pPr>
      <w:r w:rsidRPr="00033553">
        <w:rPr>
          <w:b/>
          <w:bCs/>
        </w:rPr>
        <w:t>Abbreviation</w:t>
      </w:r>
      <w:r w:rsidRPr="00033553">
        <w:t xml:space="preserve">: ADA: </w:t>
      </w:r>
      <w:r>
        <w:t xml:space="preserve">adalimumab; </w:t>
      </w:r>
      <w:r w:rsidRPr="00033553">
        <w:t>CD: crohn’s disease</w:t>
      </w:r>
      <w:r>
        <w:rPr>
          <w:lang w:eastAsia="zh-CN"/>
        </w:rPr>
        <w:t xml:space="preserve">; </w:t>
      </w:r>
      <w:r w:rsidRPr="00033553">
        <w:t xml:space="preserve">UC: </w:t>
      </w:r>
      <w:r>
        <w:t>ulcerative colitis;</w:t>
      </w:r>
      <w:r>
        <w:t xml:space="preserve"> </w:t>
      </w:r>
      <w:r w:rsidRPr="00033553">
        <w:t>AEs: adverse events</w:t>
      </w:r>
      <w:r>
        <w:t xml:space="preserve">; </w:t>
      </w:r>
      <w:r w:rsidRPr="00033553">
        <w:t xml:space="preserve">SAEs: serious adverse events; HBI: </w:t>
      </w:r>
      <w:r w:rsidR="00F82AD3" w:rsidRPr="00033553">
        <w:t>Harvey</w:t>
      </w:r>
      <w:r w:rsidR="00F82AD3">
        <w:t>-</w:t>
      </w:r>
      <w:r w:rsidR="00F82AD3" w:rsidRPr="00033553">
        <w:t>Bradshaw</w:t>
      </w:r>
      <w:r w:rsidRPr="00033553">
        <w:t xml:space="preserve"> index;</w:t>
      </w:r>
      <w:r>
        <w:t xml:space="preserve"> </w:t>
      </w:r>
      <w:r w:rsidRPr="00033553">
        <w:t>CRP: C reactive protein; FC: fecal calprotectin; IBD-U: inflammatory bowel disease-unclassified;</w:t>
      </w:r>
      <w:r>
        <w:t xml:space="preserve"> </w:t>
      </w:r>
      <w:r w:rsidRPr="00033553">
        <w:t>PMS:</w:t>
      </w:r>
      <w:r>
        <w:t xml:space="preserve"> </w:t>
      </w:r>
      <w:r w:rsidRPr="00033553">
        <w:t xml:space="preserve">partial </w:t>
      </w:r>
      <w:r>
        <w:t>m</w:t>
      </w:r>
      <w:r w:rsidRPr="00033553">
        <w:t xml:space="preserve">ayo </w:t>
      </w:r>
      <w:r>
        <w:t>s</w:t>
      </w:r>
      <w:r w:rsidRPr="00033553">
        <w:t>core</w:t>
      </w:r>
      <w:r>
        <w:t>.</w:t>
      </w:r>
    </w:p>
    <w:p w14:paraId="563435A6" w14:textId="2BFB0EED" w:rsidR="00033553" w:rsidRDefault="00033553" w:rsidP="00654E8F">
      <w:pPr>
        <w:spacing w:before="240"/>
      </w:pPr>
    </w:p>
    <w:p w14:paraId="597869F8" w14:textId="7B86410E" w:rsidR="00033553" w:rsidRDefault="00033553" w:rsidP="00654E8F">
      <w:pPr>
        <w:spacing w:before="240"/>
      </w:pPr>
    </w:p>
    <w:p w14:paraId="687AC0DA" w14:textId="48455452" w:rsidR="00033553" w:rsidRDefault="00033553" w:rsidP="00654E8F">
      <w:pPr>
        <w:spacing w:before="240"/>
      </w:pPr>
    </w:p>
    <w:p w14:paraId="26C0A190" w14:textId="77777777" w:rsidR="00033553" w:rsidRDefault="00033553" w:rsidP="00654E8F">
      <w:pPr>
        <w:spacing w:before="240"/>
      </w:pPr>
    </w:p>
    <w:p w14:paraId="4BE41FBE" w14:textId="5D85FE04" w:rsidR="001974D6" w:rsidRPr="00033553" w:rsidRDefault="00033553" w:rsidP="00654E8F">
      <w:pPr>
        <w:spacing w:before="240"/>
        <w:rPr>
          <w:b/>
          <w:bCs/>
        </w:rPr>
      </w:pPr>
      <w:r w:rsidRPr="00033553">
        <w:rPr>
          <w:b/>
          <w:bCs/>
        </w:rPr>
        <w:lastRenderedPageBreak/>
        <w:t xml:space="preserve">Reference: </w:t>
      </w:r>
    </w:p>
    <w:p w14:paraId="0A9A76CF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974D6">
        <w:rPr>
          <w:noProof/>
        </w:rPr>
        <w:t xml:space="preserve">Barberio, B., Cingolani, L., Canova, C., Barbieri, G., Sablich, R., Urbano, M.T., et al. (2021). A propensity score-weighted comparison between adalimumab originator and its biosimilars, ABP501 and SB5, in inflammatory bowel disease: a multicenter Italian study. </w:t>
      </w:r>
      <w:r w:rsidRPr="001974D6">
        <w:rPr>
          <w:i/>
          <w:noProof/>
        </w:rPr>
        <w:t>Therap Adv Gastroenterol</w:t>
      </w:r>
      <w:r w:rsidRPr="001974D6">
        <w:rPr>
          <w:noProof/>
        </w:rPr>
        <w:t xml:space="preserve"> 14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17562848211031420. doi: 10.1177/17562848211031420.</w:t>
      </w:r>
    </w:p>
    <w:p w14:paraId="244D4F11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Casanova, M.J., Nantes, Ó., Varela, P., Vela-González, M., Rivero, M., Sierra-Gabarda, O., et al. (2023). Real-world outcomes of switching from adalimumab originator to adalimumab biosimilar in patients with inflammatory bowel disease: The ADA-SWITCH study. </w:t>
      </w:r>
      <w:r w:rsidRPr="001974D6">
        <w:rPr>
          <w:i/>
          <w:noProof/>
        </w:rPr>
        <w:t>Aliment Pharmacol Ther</w:t>
      </w:r>
      <w:r w:rsidRPr="001974D6">
        <w:rPr>
          <w:noProof/>
        </w:rPr>
        <w:t xml:space="preserve"> 58(1)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60-70. doi: 10.1111/apt.17525.</w:t>
      </w:r>
    </w:p>
    <w:p w14:paraId="0E6DB0C1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Chaparro, M., Garre, A., Guerra Veloz, M.F., Vázquez Morón, J.M., De Castro, M.L., Leo, E., et al. (2019). Effectiveness and Safety of the Switch from Remicade® to CT-P13 in Patients with Inflammatory Bowel Disease. </w:t>
      </w:r>
      <w:r w:rsidRPr="001974D6">
        <w:rPr>
          <w:i/>
          <w:noProof/>
        </w:rPr>
        <w:t>J Crohns Colitis</w:t>
      </w:r>
      <w:r w:rsidRPr="001974D6">
        <w:rPr>
          <w:noProof/>
        </w:rPr>
        <w:t xml:space="preserve"> 13(11)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1380-1386. doi: 10.1093/ecco-jcc/jjz070.</w:t>
      </w:r>
    </w:p>
    <w:p w14:paraId="5B348321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Cingolani, L., Barberio, B., Zingone, F., Ferronato, A., Bertani, L., Costa, F., et al. (2021). Adalimumab biosimilars, ABP501 and SB5, are equally effective and safe as adalimumab originator. </w:t>
      </w:r>
      <w:r w:rsidRPr="001974D6">
        <w:rPr>
          <w:i/>
          <w:noProof/>
        </w:rPr>
        <w:t>Sci Rep</w:t>
      </w:r>
      <w:r w:rsidRPr="001974D6">
        <w:rPr>
          <w:noProof/>
        </w:rPr>
        <w:t xml:space="preserve"> 11(1)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10368. doi: 10.1038/s41598-021-89790-4.</w:t>
      </w:r>
    </w:p>
    <w:p w14:paraId="78A46D76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Derikx, L., Dolby, H.W., Plevris, N., Lucaciu, L., Rees, C.S., Lyons, M., et al. (2021). Effectiveness and Safety of Adalimumab Biosimilar SB5 in Inflammatory Bowel Disease: Outcomes in Originator to SB5 Switch, Double Biosimilar Switch and Bio-Naïve SB5 Observational Cohorts. </w:t>
      </w:r>
      <w:r w:rsidRPr="001974D6">
        <w:rPr>
          <w:i/>
          <w:noProof/>
        </w:rPr>
        <w:t>J Crohns Colitis</w:t>
      </w:r>
      <w:r w:rsidRPr="001974D6">
        <w:rPr>
          <w:noProof/>
        </w:rPr>
        <w:t xml:space="preserve"> 15(12)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2011-2021. doi: 10.1093/ecco-jcc/jjab100.</w:t>
      </w:r>
    </w:p>
    <w:p w14:paraId="60218268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Fiorino, G., Manetti, N., Armuzzi, A., Orlando, A., Variola, A., Bonovas, S., et al. (2017). The PROSIT-BIO Cohort: A Prospective Observational Study of Patients with Inflammatory Bowel Disease Treated with Infliximab Biosimilar. </w:t>
      </w:r>
      <w:r w:rsidRPr="001974D6">
        <w:rPr>
          <w:i/>
          <w:noProof/>
        </w:rPr>
        <w:t>Inflamm Bowel Dis</w:t>
      </w:r>
      <w:r w:rsidRPr="001974D6">
        <w:rPr>
          <w:noProof/>
        </w:rPr>
        <w:t xml:space="preserve"> 23(2)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233-243. doi: 10.1097/mib.0000000000000995.</w:t>
      </w:r>
    </w:p>
    <w:p w14:paraId="2439145A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Fischer, S., Cohnen, S., Klenske, E., Schmitt, H., Vitali, F., Hirschmann, S., et al. (2021). Long-term effectiveness, safety and immunogenicity of the biosimilar SB2 in inflammatory bowel disease patients after switching from originator infliximab. </w:t>
      </w:r>
      <w:r w:rsidRPr="001974D6">
        <w:rPr>
          <w:i/>
          <w:noProof/>
        </w:rPr>
        <w:t>Therap Adv Gastroenterol</w:t>
      </w:r>
      <w:r w:rsidRPr="001974D6">
        <w:rPr>
          <w:noProof/>
        </w:rPr>
        <w:t xml:space="preserve"> 14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1756284820982802. doi: 10.1177/1756284820982802.</w:t>
      </w:r>
    </w:p>
    <w:p w14:paraId="4161ACC5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Haifer, C., Srinivasan, A., An, Y.K., Picardo, S., van Langenberg, D., Menon, S., et al. (2021). Switching Australian patients with moderate to severe inflammatory bowel disease from originator to biosimilar infliximab: a multicentre, parallel cohort study. </w:t>
      </w:r>
      <w:r w:rsidRPr="001974D6">
        <w:rPr>
          <w:i/>
          <w:noProof/>
        </w:rPr>
        <w:t>Med J Aust</w:t>
      </w:r>
      <w:r w:rsidRPr="001974D6">
        <w:rPr>
          <w:noProof/>
        </w:rPr>
        <w:t xml:space="preserve"> 214(3)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128-133. doi: 10.5694/mja2.50824.</w:t>
      </w:r>
    </w:p>
    <w:p w14:paraId="3218B53E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Hanauer, S., Liedert, B., Balser, S., Brockstedt, E., Moschetti, V., and Schreiber, S. (2021). Safety and efficacy of BI 695501 versus adalimumab reference product in patients with advanced Crohn's disease (VOLTAIRE-CD): a multicentre, randomised, double-blind, phase 3 trial. </w:t>
      </w:r>
      <w:r w:rsidRPr="001974D6">
        <w:rPr>
          <w:i/>
          <w:noProof/>
        </w:rPr>
        <w:t>Lancet Gastroenterol Hepatol</w:t>
      </w:r>
      <w:r w:rsidRPr="001974D6">
        <w:rPr>
          <w:noProof/>
        </w:rPr>
        <w:t xml:space="preserve"> 6(10)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816-825. doi: 10.1016/s2468-1253(21)00252-1.</w:t>
      </w:r>
    </w:p>
    <w:p w14:paraId="23D835F1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Hanzel, J., Jansen, J.M., Ter Steege, R.W.F., Gecse, K.B., and D'Haens, G.R. (2022). Multiple Switches From the Originator Infliximab to Biosimilars Is Effective and Safe in Inflammatory Bowel Disease: A Prospective Multicenter Cohort Study. </w:t>
      </w:r>
      <w:r w:rsidRPr="001974D6">
        <w:rPr>
          <w:i/>
          <w:noProof/>
        </w:rPr>
        <w:t>Inflamm Bowel Dis</w:t>
      </w:r>
      <w:r w:rsidRPr="001974D6">
        <w:rPr>
          <w:noProof/>
        </w:rPr>
        <w:t xml:space="preserve"> 28(4)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495-501. doi: 10.1093/ibd/izab099.</w:t>
      </w:r>
    </w:p>
    <w:p w14:paraId="001FEC17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lastRenderedPageBreak/>
        <w:t xml:space="preserve">Jørgensen, K.K., Olsen, I.C., Goll, G.L., Lorentzen, M., Bolstad, N., Haavardsholm, E.A., et al. (2017). Switching from originator infliximab to biosimilar CT-P13 compared with maintained treatment with originator infliximab (NOR-SWITCH): a 52-week, randomised, double-blind, non-inferiority trial. </w:t>
      </w:r>
      <w:r w:rsidRPr="001974D6">
        <w:rPr>
          <w:i/>
          <w:noProof/>
        </w:rPr>
        <w:t>Lancet</w:t>
      </w:r>
      <w:r w:rsidRPr="001974D6">
        <w:rPr>
          <w:noProof/>
        </w:rPr>
        <w:t xml:space="preserve"> 389(10086)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2304-2316. doi: 10.1016/s0140-6736(17)30068-5.</w:t>
      </w:r>
    </w:p>
    <w:p w14:paraId="6134F6F7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Luber, R.P., O'Neill, R., Singh, S., Sharma, E., Cunningham, G., Honap, S., et al. (2021). An observational study of switching infliximab biosimilar: no adverse impact on inflammatory bowel disease control or drug levels with first or second switch. </w:t>
      </w:r>
      <w:r w:rsidRPr="001974D6">
        <w:rPr>
          <w:i/>
          <w:noProof/>
        </w:rPr>
        <w:t>Aliment Pharmacol Ther</w:t>
      </w:r>
      <w:r w:rsidRPr="001974D6">
        <w:rPr>
          <w:noProof/>
        </w:rPr>
        <w:t xml:space="preserve"> 54(5)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678-688. doi: 10.1111/apt.16497.</w:t>
      </w:r>
    </w:p>
    <w:p w14:paraId="63032F0E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Lukas, M., Malickova, K., Kolar, M., Bortlik, M., Vasatko, M., Machkova, N., et al. (2020). Switching From Originator Adalimumab to the Biosimilar SB5 in Patients With Inflammatory Bowel Disease: Short-term Experience From a Single Tertiary Clinical Centre. </w:t>
      </w:r>
      <w:r w:rsidRPr="001974D6">
        <w:rPr>
          <w:i/>
          <w:noProof/>
        </w:rPr>
        <w:t>J Crohns Colitis</w:t>
      </w:r>
      <w:r w:rsidRPr="001974D6">
        <w:rPr>
          <w:noProof/>
        </w:rPr>
        <w:t xml:space="preserve"> 14(7)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915-919. doi: 10.1093/ecco-jcc/jjaa001.</w:t>
      </w:r>
    </w:p>
    <w:p w14:paraId="2440F193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Macaluso, F.S., Cappello, M., Busacca, A., Fries, W., Viola, A., Costantino, G., et al. (2021a). SPOSAB ABP 501: A Sicilian Prospective Observational Study of Patients with Inflammatory Bowel Disease Treated with Adalimumab Biosimilar ABP 501. </w:t>
      </w:r>
      <w:r w:rsidRPr="001974D6">
        <w:rPr>
          <w:i/>
          <w:noProof/>
        </w:rPr>
        <w:t>J Gastroenterol Hepatol</w:t>
      </w:r>
      <w:r w:rsidRPr="001974D6">
        <w:rPr>
          <w:noProof/>
        </w:rPr>
        <w:t xml:space="preserve"> 36(11)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3041-3049. doi: 10.1111/jgh.15590.</w:t>
      </w:r>
    </w:p>
    <w:p w14:paraId="52B20B8A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Macaluso, F.S., Fries, W., Viola, A., Centritto, A., Cappello, M., Giuffrida, E., et al. (2021b). The SPOSIB SB2 Sicilian Cohort: Safety and Effectiveness of Infliximab Biosimilar SB2 in Inflammatory Bowel Diseases, Including Multiple Switches. </w:t>
      </w:r>
      <w:r w:rsidRPr="001974D6">
        <w:rPr>
          <w:i/>
          <w:noProof/>
        </w:rPr>
        <w:t>Inflamm Bowel Dis</w:t>
      </w:r>
      <w:r w:rsidRPr="001974D6">
        <w:rPr>
          <w:noProof/>
        </w:rPr>
        <w:t xml:space="preserve"> 27(2)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182-189. doi: 10.1093/ibd/izaa036.</w:t>
      </w:r>
    </w:p>
    <w:p w14:paraId="59F73054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Massimi, D., Barberio, B., Bertani, L., Costa, F., Ferronato, A., Facchin, S., et al. (2021). Switching from Infliximab Originator to SB2 Biosimilar in Inflammatory Bowel Diseases: A Multicentric Prospective Real-Life Study. </w:t>
      </w:r>
      <w:r w:rsidRPr="001974D6">
        <w:rPr>
          <w:i/>
          <w:noProof/>
        </w:rPr>
        <w:t>Therap Adv Gastroenterol</w:t>
      </w:r>
      <w:r w:rsidRPr="001974D6">
        <w:rPr>
          <w:noProof/>
        </w:rPr>
        <w:t xml:space="preserve"> 14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17562848211023384. doi: 10.1177/17562848211023384.</w:t>
      </w:r>
    </w:p>
    <w:p w14:paraId="1009B70E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Meyer, A., Rudant, J., Drouin, J., Weill, A., Carbonnel, F., and Coste, J. (2019). Effectiveness and Safety of Reference Infliximab and Biosimilar in Crohn Disease: A French Equivalence Study. </w:t>
      </w:r>
      <w:r w:rsidRPr="001974D6">
        <w:rPr>
          <w:i/>
          <w:noProof/>
        </w:rPr>
        <w:t>Ann Intern Med</w:t>
      </w:r>
      <w:r w:rsidRPr="001974D6">
        <w:rPr>
          <w:noProof/>
        </w:rPr>
        <w:t xml:space="preserve"> 170(2)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99-107. doi: 10.7326/m18-1512.</w:t>
      </w:r>
    </w:p>
    <w:p w14:paraId="44F5836C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Mocci, G., Bodini, G., Allegretta, L., Cazzato, A.I., Chiri, S., Aragona, G., et al. (2022). Adalimumab Biosimilar GP2017 versus Adalimumab Originator in Treating Patients with Inflammatory Bowel Diseases: A Real-Life, Multicenter, Observational Study. </w:t>
      </w:r>
      <w:r w:rsidRPr="001974D6">
        <w:rPr>
          <w:i/>
          <w:noProof/>
        </w:rPr>
        <w:t>Biomedicines</w:t>
      </w:r>
      <w:r w:rsidRPr="001974D6">
        <w:rPr>
          <w:noProof/>
        </w:rPr>
        <w:t xml:space="preserve"> 10(8)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1799. doi: 10.3390/biomedicines10081799.</w:t>
      </w:r>
    </w:p>
    <w:p w14:paraId="6F3DA48A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Reinisch, W., Jang, B.I., Borzan, V., Lahat, A., Pukitis, A., Osipenko, M., et al. (2019). DOP62 A novel formulation of CT-P13 (infliximab biosimilar) for subcutaneous administration: 1-year result from a Phase I open-label randomised controlled trial in patients with active Crohn’s disease. </w:t>
      </w:r>
      <w:r w:rsidRPr="001974D6">
        <w:rPr>
          <w:i/>
          <w:noProof/>
        </w:rPr>
        <w:t>Journal of Crohn's and Colitis</w:t>
      </w:r>
      <w:r w:rsidRPr="001974D6">
        <w:rPr>
          <w:noProof/>
        </w:rPr>
        <w:t xml:space="preserve"> 13(Supplement_1)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S066-S067. doi: 10.1093/ecco-jcc/jjy222.096.</w:t>
      </w:r>
    </w:p>
    <w:p w14:paraId="06D6EC18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Ribaldone, D.G., Caviglia, G.P., Pellicano, R., Vernero, M., Saracco, G.M., Morino, M., et al. (2020). Effectiveness and safety of adalimumab biosimilar ABP 501 in Crohn's disease: an observational study. </w:t>
      </w:r>
      <w:r w:rsidRPr="001974D6">
        <w:rPr>
          <w:i/>
          <w:noProof/>
        </w:rPr>
        <w:t>Rev Esp Enferm Dig</w:t>
      </w:r>
      <w:r w:rsidRPr="001974D6">
        <w:rPr>
          <w:noProof/>
        </w:rPr>
        <w:t xml:space="preserve"> 112(3)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195-200. doi: 10.17235/reed.2020.6693/2019.</w:t>
      </w:r>
    </w:p>
    <w:p w14:paraId="3C6B1B9C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lastRenderedPageBreak/>
        <w:t xml:space="preserve">Schmitz, E.M.H., Boekema, P.J., Straathof, J.W.A., van Renswouw, D.C., Brunsveld, L., Scharnhorst, V., et al. (2018). Switching from infliximab innovator to biosimilar in patients with inflammatory bowel disease: a 12-month multicentre observational prospective cohort study. </w:t>
      </w:r>
      <w:r w:rsidRPr="001974D6">
        <w:rPr>
          <w:i/>
          <w:noProof/>
        </w:rPr>
        <w:t>Aliment Pharmacol Ther</w:t>
      </w:r>
      <w:r w:rsidRPr="001974D6">
        <w:rPr>
          <w:noProof/>
        </w:rPr>
        <w:t xml:space="preserve"> 47(3)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356-363. doi: 10.1111/apt.14453.</w:t>
      </w:r>
    </w:p>
    <w:p w14:paraId="6CC724F7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Schreiber, S., Ben-Horin, S., Leszczyszyn, J., Dudkowiak, R., Lahat, A., Gawdis-Wojnarska, B., et al. (2021). Randomized Controlled Trial: Subcutaneous vs Intravenous Infliximab CT-P13 Maintenance in Inflammatory Bowel Disease. </w:t>
      </w:r>
      <w:r w:rsidRPr="001974D6">
        <w:rPr>
          <w:i/>
          <w:noProof/>
        </w:rPr>
        <w:t>Gastroenterology</w:t>
      </w:r>
      <w:r w:rsidRPr="001974D6">
        <w:rPr>
          <w:noProof/>
        </w:rPr>
        <w:t xml:space="preserve"> 160(7)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2340-2353. doi: 10.1053/j.gastro.2021.02.068.</w:t>
      </w:r>
    </w:p>
    <w:p w14:paraId="64EC97E1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Smith, P.J., Critchley, L., Storey, D., Gregg, B., Stenson, J., Kneebone, A., et al. (2022). Efficacy and Safety of Elective Switching from Intravenous to Subcutaneous Infliximab [CT-P13]: A Multicentre Cohort Study. </w:t>
      </w:r>
      <w:r w:rsidRPr="001974D6">
        <w:rPr>
          <w:i/>
          <w:noProof/>
        </w:rPr>
        <w:t>J Crohns Colitis</w:t>
      </w:r>
      <w:r w:rsidRPr="001974D6">
        <w:rPr>
          <w:noProof/>
        </w:rPr>
        <w:t xml:space="preserve"> 16(9)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1436-1446. doi: 10.1093/ecco-jcc/jjac053.</w:t>
      </w:r>
    </w:p>
    <w:p w14:paraId="2225BF8F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Strik, A.S., van de Vrie, W., Bloemsaat-Minekus, J.P.J., Nurmohamed, M., Bossuyt, P.J.J., Bodelier, A., et al. (2018). Serum concentrations after switching from originator infliximab to the biosimilar CT-P13 in patients with quiescent inflammatory bowel disease (SECURE): an open-label, multicentre, phase 4 non-inferiority trial. </w:t>
      </w:r>
      <w:r w:rsidRPr="001974D6">
        <w:rPr>
          <w:i/>
          <w:noProof/>
        </w:rPr>
        <w:t>Lancet Gastroenterol Hepatol</w:t>
      </w:r>
      <w:r w:rsidRPr="001974D6">
        <w:rPr>
          <w:noProof/>
        </w:rPr>
        <w:t xml:space="preserve"> 3(6)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404-412. doi: 10.1016/s2468-1253(18)30082-7.</w:t>
      </w:r>
    </w:p>
    <w:p w14:paraId="58BBDC9B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Tapete, G., Bertani, L., Pieraccini, A., Lynch, E.N., Giannotta, M., Morganti, R., et al. (2022). Effectiveness and Safety of Nonmedical Switch From Adalimumab Originator to SB5 Biosimilar in Patients With Inflammatory Bowel Diseases: Twelve-Month Follow-Up From the TABLET Registry. </w:t>
      </w:r>
      <w:r w:rsidRPr="001974D6">
        <w:rPr>
          <w:i/>
          <w:noProof/>
        </w:rPr>
        <w:t>Inflamm Bowel Dis</w:t>
      </w:r>
      <w:r w:rsidRPr="001974D6">
        <w:rPr>
          <w:noProof/>
        </w:rPr>
        <w:t xml:space="preserve"> 28(1)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62-69. doi: 10.1093/ibd/izab027.</w:t>
      </w:r>
    </w:p>
    <w:p w14:paraId="6BECA174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Tursi, A., Mocci, G., Allegretta, L., Aragona, G., Bianco, M.A., Colucci, R., et al. (2023). Comparison of Performances of Adalimumab Biosimilars SB5, ABP501, GP2017, and MSB11022 in Treating Patients with Inflammatory Bowel Diseases: A Real-Life, Multicenter, Observational Study. </w:t>
      </w:r>
      <w:r w:rsidRPr="001974D6">
        <w:rPr>
          <w:i/>
          <w:noProof/>
        </w:rPr>
        <w:t>Inflamm Bowel Dis</w:t>
      </w:r>
      <w:r w:rsidRPr="001974D6">
        <w:rPr>
          <w:noProof/>
        </w:rPr>
        <w:t xml:space="preserve"> 29(3)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376-383. doi: 10.1093/ibd/izac092.</w:t>
      </w:r>
    </w:p>
    <w:p w14:paraId="4D8617BE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Tursi, A., Mocci, G., Cuomo, A., Ferronato, A., Elisei, W., Picchio, M., et al. (2022). Replacement of Adalimumab Originator to Adalimumab Biosimilar for a Non-Medical Reason in Patients with Inflammatory Bowel Disease: A Real-life Comparison of Adalimumab Biosimilars Currently Available in Italy. </w:t>
      </w:r>
      <w:r w:rsidRPr="001974D6">
        <w:rPr>
          <w:i/>
          <w:noProof/>
        </w:rPr>
        <w:t>J Gastrointestin Liver Dis</w:t>
      </w:r>
      <w:r w:rsidRPr="001974D6">
        <w:rPr>
          <w:noProof/>
        </w:rPr>
        <w:t xml:space="preserve"> 31(4)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411-416. doi: 10.15403/jgld-4608.</w:t>
      </w:r>
    </w:p>
    <w:p w14:paraId="44906CB3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Vernero, M., Bezzio, C., Ribaldone, D.G., Costa, S., Scalvini, D., Tribocco, E., et al. (2023). Efficacy and Safety of Adalimumab Biosimilar GP2017 in Patients with Inflammatory Bowel Disease. </w:t>
      </w:r>
      <w:r w:rsidRPr="001974D6">
        <w:rPr>
          <w:i/>
          <w:noProof/>
        </w:rPr>
        <w:t>J Clin Med</w:t>
      </w:r>
      <w:r w:rsidRPr="001974D6">
        <w:rPr>
          <w:noProof/>
        </w:rPr>
        <w:t xml:space="preserve"> 12(21). doi: 10.3390/jcm12216839.</w:t>
      </w:r>
    </w:p>
    <w:p w14:paraId="482BB6DE" w14:textId="77777777" w:rsidR="001974D6" w:rsidRPr="001974D6" w:rsidRDefault="001974D6" w:rsidP="001974D6">
      <w:pPr>
        <w:pStyle w:val="EndNoteBibliography"/>
        <w:spacing w:after="0"/>
        <w:ind w:left="720" w:hanging="720"/>
        <w:rPr>
          <w:noProof/>
        </w:rPr>
      </w:pPr>
      <w:r w:rsidRPr="001974D6">
        <w:rPr>
          <w:noProof/>
        </w:rPr>
        <w:t xml:space="preserve">Wasserbauer, M., Hlava, S., Drabek, J., Stovicek, J., Minarikova, P., Nedbalova, L., et al. (2022). Adalimumab biosimilars in the therapy of Crohn´s disease and ulcerative colitis: Prospective multicentric clinical monitoring. </w:t>
      </w:r>
      <w:r w:rsidRPr="001974D6">
        <w:rPr>
          <w:i/>
          <w:noProof/>
        </w:rPr>
        <w:t>PLoS One</w:t>
      </w:r>
      <w:r w:rsidRPr="001974D6">
        <w:rPr>
          <w:noProof/>
        </w:rPr>
        <w:t xml:space="preserve"> 17(8)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e0271299. doi: 10.1371/journal.pone.0271299.</w:t>
      </w:r>
    </w:p>
    <w:p w14:paraId="1898D40C" w14:textId="77777777" w:rsidR="001974D6" w:rsidRPr="001974D6" w:rsidRDefault="001974D6" w:rsidP="001974D6">
      <w:pPr>
        <w:pStyle w:val="EndNoteBibliography"/>
        <w:ind w:left="720" w:hanging="720"/>
        <w:rPr>
          <w:noProof/>
        </w:rPr>
      </w:pPr>
      <w:r w:rsidRPr="001974D6">
        <w:rPr>
          <w:noProof/>
        </w:rPr>
        <w:t xml:space="preserve">Ye, B.D., Pesegova, M., Alexeeva, O., Osipenko, M., Lahat, A., Dorofeyev, A., et al. (2019). Efficacy and safety of biosimilar CT-P13 compared with originator infliximab in patients with active Crohn's disease: an international, randomised, double-blind, phase 3 non-inferiority study. </w:t>
      </w:r>
      <w:r w:rsidRPr="001974D6">
        <w:rPr>
          <w:i/>
          <w:noProof/>
        </w:rPr>
        <w:t>Lancet</w:t>
      </w:r>
      <w:r w:rsidRPr="001974D6">
        <w:rPr>
          <w:noProof/>
        </w:rPr>
        <w:t xml:space="preserve"> 393(10182)</w:t>
      </w:r>
      <w:r w:rsidRPr="001974D6">
        <w:rPr>
          <w:b/>
          <w:noProof/>
        </w:rPr>
        <w:t>,</w:t>
      </w:r>
      <w:r w:rsidRPr="001974D6">
        <w:rPr>
          <w:noProof/>
        </w:rPr>
        <w:t xml:space="preserve"> 1699-1707. doi: 10.1016/s0140-6736(18)32196-2.</w:t>
      </w:r>
    </w:p>
    <w:p w14:paraId="58F1AED1" w14:textId="0BC82750" w:rsidR="00DE23E8" w:rsidRPr="001549D3" w:rsidRDefault="001974D6" w:rsidP="00654E8F">
      <w:pPr>
        <w:spacing w:before="240"/>
      </w:pPr>
      <w:r>
        <w:lastRenderedPageBreak/>
        <w:fldChar w:fldCharType="end"/>
      </w:r>
    </w:p>
    <w:sectPr w:rsidR="00DE23E8" w:rsidRPr="001549D3" w:rsidSect="00AF3E02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D5E2C" w14:textId="77777777" w:rsidR="00756139" w:rsidRDefault="00756139" w:rsidP="00117666">
      <w:pPr>
        <w:spacing w:after="0"/>
      </w:pPr>
      <w:r>
        <w:separator/>
      </w:r>
    </w:p>
  </w:endnote>
  <w:endnote w:type="continuationSeparator" w:id="0">
    <w:p w14:paraId="1F10E599" w14:textId="77777777" w:rsidR="00756139" w:rsidRDefault="0075613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86C50" w14:textId="77777777" w:rsidR="00756139" w:rsidRDefault="00756139" w:rsidP="00117666">
      <w:pPr>
        <w:spacing w:after="0"/>
      </w:pPr>
      <w:r>
        <w:separator/>
      </w:r>
    </w:p>
  </w:footnote>
  <w:footnote w:type="continuationSeparator" w:id="0">
    <w:p w14:paraId="385BEF22" w14:textId="77777777" w:rsidR="00756139" w:rsidRDefault="0075613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avd9v22pfpvaef2e5vaz04p5swwp2xerst&quot;&gt;My EndNote Library&lt;record-ids&gt;&lt;item&gt;913&lt;/item&gt;&lt;item&gt;914&lt;/item&gt;&lt;item&gt;915&lt;/item&gt;&lt;item&gt;916&lt;/item&gt;&lt;item&gt;918&lt;/item&gt;&lt;item&gt;919&lt;/item&gt;&lt;item&gt;920&lt;/item&gt;&lt;item&gt;921&lt;/item&gt;&lt;item&gt;922&lt;/item&gt;&lt;item&gt;923&lt;/item&gt;&lt;item&gt;925&lt;/item&gt;&lt;item&gt;928&lt;/item&gt;&lt;item&gt;930&lt;/item&gt;&lt;item&gt;931&lt;/item&gt;&lt;item&gt;933&lt;/item&gt;&lt;item&gt;934&lt;/item&gt;&lt;item&gt;947&lt;/item&gt;&lt;item&gt;948&lt;/item&gt;&lt;item&gt;950&lt;/item&gt;&lt;item&gt;951&lt;/item&gt;&lt;item&gt;952&lt;/item&gt;&lt;item&gt;957&lt;/item&gt;&lt;item&gt;958&lt;/item&gt;&lt;item&gt;959&lt;/item&gt;&lt;item&gt;966&lt;/item&gt;&lt;item&gt;971&lt;/item&gt;&lt;item&gt;972&lt;/item&gt;&lt;item&gt;974&lt;/item&gt;&lt;item&gt;976&lt;/item&gt;&lt;item&gt;977&lt;/item&gt;&lt;/record-ids&gt;&lt;/item&gt;&lt;/Libraries&gt;"/>
  </w:docVars>
  <w:rsids>
    <w:rsidRoot w:val="00803D24"/>
    <w:rsid w:val="0001436A"/>
    <w:rsid w:val="00033553"/>
    <w:rsid w:val="00034304"/>
    <w:rsid w:val="00035434"/>
    <w:rsid w:val="00052A14"/>
    <w:rsid w:val="00053E7C"/>
    <w:rsid w:val="00077D53"/>
    <w:rsid w:val="00081DF8"/>
    <w:rsid w:val="00105FD9"/>
    <w:rsid w:val="00117666"/>
    <w:rsid w:val="001549D3"/>
    <w:rsid w:val="00160065"/>
    <w:rsid w:val="00177D84"/>
    <w:rsid w:val="001974D6"/>
    <w:rsid w:val="00267D18"/>
    <w:rsid w:val="002868E2"/>
    <w:rsid w:val="002869C3"/>
    <w:rsid w:val="00292971"/>
    <w:rsid w:val="002936E4"/>
    <w:rsid w:val="002B4A57"/>
    <w:rsid w:val="002C74CA"/>
    <w:rsid w:val="0034013D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16362"/>
    <w:rsid w:val="00616A26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6139"/>
    <w:rsid w:val="00790BB3"/>
    <w:rsid w:val="007C206C"/>
    <w:rsid w:val="00803D24"/>
    <w:rsid w:val="00817DD6"/>
    <w:rsid w:val="0083110D"/>
    <w:rsid w:val="00885156"/>
    <w:rsid w:val="008A2EDD"/>
    <w:rsid w:val="008C2FAB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F3E02"/>
    <w:rsid w:val="00B1671E"/>
    <w:rsid w:val="00B25EB8"/>
    <w:rsid w:val="00B354E1"/>
    <w:rsid w:val="00B37F4D"/>
    <w:rsid w:val="00B53A5E"/>
    <w:rsid w:val="00C07936"/>
    <w:rsid w:val="00C5211F"/>
    <w:rsid w:val="00C52A7B"/>
    <w:rsid w:val="00C56BAF"/>
    <w:rsid w:val="00C679AA"/>
    <w:rsid w:val="00C75972"/>
    <w:rsid w:val="00CC0A3A"/>
    <w:rsid w:val="00CD066B"/>
    <w:rsid w:val="00CE4FEE"/>
    <w:rsid w:val="00D12543"/>
    <w:rsid w:val="00D57679"/>
    <w:rsid w:val="00D96BE5"/>
    <w:rsid w:val="00DB59C3"/>
    <w:rsid w:val="00DC259A"/>
    <w:rsid w:val="00DE23E8"/>
    <w:rsid w:val="00E52377"/>
    <w:rsid w:val="00E64E17"/>
    <w:rsid w:val="00E866C9"/>
    <w:rsid w:val="00EA3D3C"/>
    <w:rsid w:val="00EF257D"/>
    <w:rsid w:val="00F33E7E"/>
    <w:rsid w:val="00F46900"/>
    <w:rsid w:val="00F61D89"/>
    <w:rsid w:val="00F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a0"/>
    <w:link w:val="EndNoteBibliographyTitle0"/>
    <w:rsid w:val="001974D6"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rsid w:val="001974D6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0"/>
    <w:link w:val="EndNoteBibliography0"/>
    <w:rsid w:val="001974D6"/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rsid w:val="001974D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34</TotalTime>
  <Pages>20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Zhen Zeng</cp:lastModifiedBy>
  <cp:revision>12</cp:revision>
  <cp:lastPrinted>2013-10-03T12:51:00Z</cp:lastPrinted>
  <dcterms:created xsi:type="dcterms:W3CDTF">2024-04-25T08:40:00Z</dcterms:created>
  <dcterms:modified xsi:type="dcterms:W3CDTF">2024-04-25T09:28:00Z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