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F803B">
      <w:pPr>
        <w:pStyle w:val="52"/>
        <w:spacing w:line="240" w:lineRule="auto"/>
        <w:rPr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宋体" w:cstheme="minorHAnsi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Search strategy</w:t>
      </w:r>
    </w:p>
    <w:p w14:paraId="544937AD">
      <w:pPr>
        <w:spacing w:after="0" w:line="240" w:lineRule="auto"/>
        <w:ind w:firstLine="480" w:firstLineChars="200"/>
        <w:jc w:val="left"/>
        <w:rPr>
          <w:rFonts w:hint="default" w:eastAsia="宋体" w:cstheme="minorHAnsi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color w:val="000000" w:themeColor="text1"/>
          <w14:textFill>
            <w14:solidFill>
              <w14:schemeClr w14:val="tx1"/>
            </w14:solidFill>
          </w14:textFill>
        </w:rPr>
        <w:t>Date of Search</w:t>
      </w:r>
      <w:r>
        <w:rPr>
          <w:rFonts w:hint="eastAsia" w:eastAsia="宋体" w:cstheme="minorHAnsi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: January 25, </w:t>
      </w:r>
      <w:r>
        <w:rPr>
          <w:rFonts w:eastAsia="Times New Roman" w:cstheme="minorHAnsi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宋体" w:cstheme="minorHAnsi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024 </w:t>
      </w:r>
      <w:r>
        <w:rPr>
          <w:rFonts w:hint="default" w:eastAsia="宋体" w:cstheme="minorHAnsi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(updated  August</w:t>
      </w:r>
      <w:r>
        <w:rPr>
          <w:rFonts w:hint="eastAsia" w:eastAsia="宋体" w:cstheme="minorHAnsi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6, </w:t>
      </w:r>
      <w:r>
        <w:rPr>
          <w:rFonts w:hint="default" w:eastAsia="宋体" w:cstheme="minorHAnsi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宋体" w:cstheme="minorHAnsi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eastAsia="宋体" w:cstheme="minorHAnsi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)</w:t>
      </w:r>
    </w:p>
    <w:p w14:paraId="0740CFD0">
      <w:pPr>
        <w:spacing w:after="0" w:line="240" w:lineRule="auto"/>
        <w:ind w:firstLine="480" w:firstLineChars="200"/>
        <w:jc w:val="left"/>
        <w:rPr>
          <w:rFonts w:hint="default" w:eastAsia="宋体" w:cstheme="minorHAnsi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eastAsia="宋体" w:cstheme="minorHAnsi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Number of results: </w:t>
      </w:r>
      <w:r>
        <w:rPr>
          <w:rFonts w:hint="eastAsia" w:eastAsia="宋体" w:cstheme="minorHAnsi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177</w:t>
      </w:r>
    </w:p>
    <w:tbl>
      <w:tblPr>
        <w:tblStyle w:val="21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229"/>
        <w:gridCol w:w="1134"/>
      </w:tblGrid>
      <w:tr w14:paraId="04C4D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763" w:type="dxa"/>
            <w:gridSpan w:val="2"/>
          </w:tcPr>
          <w:p w14:paraId="6D5C5DBB">
            <w:pPr>
              <w:spacing w:line="240" w:lineRule="auto"/>
              <w:jc w:val="center"/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PubMed</w:t>
            </w:r>
          </w:p>
        </w:tc>
        <w:tc>
          <w:tcPr>
            <w:tcW w:w="1134" w:type="dxa"/>
            <w:vAlign w:val="center"/>
          </w:tcPr>
          <w:p w14:paraId="4BF0A695">
            <w:pPr>
              <w:spacing w:line="240" w:lineRule="auto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Total</w:t>
            </w:r>
          </w:p>
        </w:tc>
      </w:tr>
      <w:tr w14:paraId="1016A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4" w:type="dxa"/>
          </w:tcPr>
          <w:p w14:paraId="74C14EBC">
            <w:pPr>
              <w:spacing w:line="240" w:lineRule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#1</w:t>
            </w:r>
          </w:p>
        </w:tc>
        <w:tc>
          <w:tcPr>
            <w:tcW w:w="7229" w:type="dxa"/>
            <w:vAlign w:val="bottom"/>
          </w:tcPr>
          <w:p w14:paraId="3176AF5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“Polypharmacy”[Mesh] </w:t>
            </w:r>
          </w:p>
        </w:tc>
        <w:tc>
          <w:tcPr>
            <w:tcW w:w="1134" w:type="dxa"/>
            <w:vAlign w:val="center"/>
          </w:tcPr>
          <w:p w14:paraId="00658F08"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4"/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6,851</w:t>
            </w:r>
          </w:p>
        </w:tc>
      </w:tr>
      <w:tr w14:paraId="19AAC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534" w:type="dxa"/>
            <w:vAlign w:val="top"/>
          </w:tcPr>
          <w:p w14:paraId="79C5ABC1">
            <w:pPr>
              <w:spacing w:line="240" w:lineRule="auto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#2</w:t>
            </w:r>
          </w:p>
        </w:tc>
        <w:tc>
          <w:tcPr>
            <w:tcW w:w="7229" w:type="dxa"/>
            <w:vAlign w:val="bottom"/>
          </w:tcPr>
          <w:p w14:paraId="50A3223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polypharmacy[Title/Abstract] OR polymedication[Title/Abstract] OR multiple medicine*[Title/Abstract] OR multiple medication*[Title/Abstract] OR multiple drug*[Title/Abstract] </w:t>
            </w:r>
          </w:p>
        </w:tc>
        <w:tc>
          <w:tcPr>
            <w:tcW w:w="1134" w:type="dxa"/>
            <w:vAlign w:val="center"/>
          </w:tcPr>
          <w:p w14:paraId="3269FA8B"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24,006</w:t>
            </w:r>
          </w:p>
        </w:tc>
      </w:tr>
      <w:tr w14:paraId="27383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top"/>
          </w:tcPr>
          <w:p w14:paraId="1ECB55A0">
            <w:pPr>
              <w:spacing w:line="240" w:lineRule="auto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#3</w:t>
            </w:r>
          </w:p>
        </w:tc>
        <w:tc>
          <w:tcPr>
            <w:tcW w:w="7229" w:type="dxa"/>
            <w:vAlign w:val="bottom"/>
          </w:tcPr>
          <w:p w14:paraId="12675AA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#1 OR #2</w:t>
            </w:r>
          </w:p>
        </w:tc>
        <w:tc>
          <w:tcPr>
            <w:tcW w:w="1134" w:type="dxa"/>
            <w:vAlign w:val="center"/>
          </w:tcPr>
          <w:p w14:paraId="2D99771B">
            <w:pPr>
              <w:spacing w:line="240" w:lineRule="auto"/>
              <w:jc w:val="center"/>
              <w:rPr>
                <w:rStyle w:val="54"/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4"/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26,316</w:t>
            </w:r>
          </w:p>
        </w:tc>
      </w:tr>
      <w:tr w14:paraId="2A44E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top"/>
          </w:tcPr>
          <w:p w14:paraId="5EF9DDD7">
            <w:pPr>
              <w:spacing w:line="240" w:lineRule="auto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#4</w:t>
            </w:r>
          </w:p>
        </w:tc>
        <w:tc>
          <w:tcPr>
            <w:tcW w:w="7229" w:type="dxa"/>
            <w:vAlign w:val="bottom"/>
          </w:tcPr>
          <w:p w14:paraId="43CC5D3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(("Self-Management"[Mesh]) OR "Self Administration"[Mesh]) OR "Self Care"[Mesh:NoExp]</w:t>
            </w:r>
          </w:p>
        </w:tc>
        <w:tc>
          <w:tcPr>
            <w:tcW w:w="1134" w:type="dxa"/>
            <w:vAlign w:val="center"/>
          </w:tcPr>
          <w:p w14:paraId="2BDF2EE9"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53,552</w:t>
            </w:r>
          </w:p>
        </w:tc>
      </w:tr>
      <w:tr w14:paraId="7EC2A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top"/>
          </w:tcPr>
          <w:p w14:paraId="7FC68192">
            <w:pPr>
              <w:spacing w:line="240" w:lineRule="auto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#5</w:t>
            </w:r>
          </w:p>
        </w:tc>
        <w:tc>
          <w:tcPr>
            <w:tcW w:w="7229" w:type="dxa"/>
            <w:vAlign w:val="bottom"/>
          </w:tcPr>
          <w:p w14:paraId="7DBB49F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self management[Title/Abstract] OR self-management[Title/Abstract] OR self government[Title/Abstract] OR self-government[Title/Abstract] OR self care[Title/Abstract] OR self-care[Title/Abstract] OR self monitor[Title/Abstract] OR self-monitor[Title/Abstract] OR self help[Title/Abstract] OR self-help[Title/Abstract] OR self medication[Title/Abstract] OR self-medication[Title/Abstract] OR self administration[Title/Abstract] OR self-administration[Title/Abstract] OR self maintenance[Title/Abstract] OR self-maintenance[Title/Abstract] OR self assessment[Title/Abstract] OR self-assessment[Title/Abstract] OR self control[Title/Abstract] OR self-control[Title/Abstract] OR self regulation[Title/Abstract] OR self-regulation[Title/Abstract] OR self nursing[Title/Abstract] OR self-nursing[Title/Abstract]</w:t>
            </w:r>
          </w:p>
        </w:tc>
        <w:tc>
          <w:tcPr>
            <w:tcW w:w="1134" w:type="dxa"/>
            <w:vAlign w:val="center"/>
          </w:tcPr>
          <w:p w14:paraId="23C5D2CA"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109,015</w:t>
            </w:r>
          </w:p>
        </w:tc>
      </w:tr>
      <w:tr w14:paraId="5228B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top"/>
          </w:tcPr>
          <w:p w14:paraId="265FC671">
            <w:pPr>
              <w:spacing w:line="240" w:lineRule="auto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#6</w:t>
            </w:r>
          </w:p>
        </w:tc>
        <w:tc>
          <w:tcPr>
            <w:tcW w:w="7229" w:type="dxa"/>
            <w:vAlign w:val="bottom"/>
          </w:tcPr>
          <w:p w14:paraId="12FCDF3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#4 OR #5</w:t>
            </w:r>
          </w:p>
        </w:tc>
        <w:tc>
          <w:tcPr>
            <w:tcW w:w="1134" w:type="dxa"/>
            <w:vAlign w:val="center"/>
          </w:tcPr>
          <w:p w14:paraId="0E780131"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133,877</w:t>
            </w:r>
          </w:p>
        </w:tc>
      </w:tr>
      <w:tr w14:paraId="68319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top"/>
          </w:tcPr>
          <w:p w14:paraId="240843A9">
            <w:pPr>
              <w:spacing w:line="240" w:lineRule="auto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#7</w:t>
            </w:r>
          </w:p>
        </w:tc>
        <w:tc>
          <w:tcPr>
            <w:tcW w:w="7229" w:type="dxa"/>
            <w:vAlign w:val="bottom"/>
          </w:tcPr>
          <w:p w14:paraId="3290A79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"Qualitative Research"[Mesh] 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34" w:type="dxa"/>
            <w:vAlign w:val="center"/>
          </w:tcPr>
          <w:p w14:paraId="0C0E5311"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4"/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85,436</w:t>
            </w:r>
          </w:p>
        </w:tc>
      </w:tr>
      <w:tr w14:paraId="7371F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top"/>
          </w:tcPr>
          <w:p w14:paraId="4DADC889">
            <w:pPr>
              <w:spacing w:line="240" w:lineRule="auto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#8</w:t>
            </w:r>
          </w:p>
        </w:tc>
        <w:tc>
          <w:tcPr>
            <w:tcW w:w="7229" w:type="dxa"/>
            <w:vAlign w:val="bottom"/>
          </w:tcPr>
          <w:p w14:paraId="4B60A82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qualitative research[Title/Abstract] OR qualitative[Title/Abstract] OR interview*[Title/Abstract] OR focus group[Title/Abstract] OR phenomenology[Title/Abstract] OR grounded theory[Title/Abstract] OR ethnography*[Title/Abstract] OR content analysis[Title/Abstract] OR thematic analysis[Title/Abstract] OR phenomenological[Title/Abstract] OR experience*[Title/Abstract] OR narrative research[Title/Abstract] OR expectation*[Title/Abstract] OR perception*[Title/Abstract] OR view*[Title/Abstract] OR attitude*[Title/Abstract] OR feeling*[Title/Abstract]</w:t>
            </w:r>
          </w:p>
        </w:tc>
        <w:tc>
          <w:tcPr>
            <w:tcW w:w="1134" w:type="dxa"/>
            <w:vAlign w:val="center"/>
          </w:tcPr>
          <w:p w14:paraId="04C61395"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4"/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2,877,756</w:t>
            </w:r>
          </w:p>
        </w:tc>
      </w:tr>
      <w:tr w14:paraId="31EEA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top"/>
          </w:tcPr>
          <w:p w14:paraId="72C984D1">
            <w:pPr>
              <w:spacing w:line="240" w:lineRule="auto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#9</w:t>
            </w:r>
          </w:p>
        </w:tc>
        <w:tc>
          <w:tcPr>
            <w:tcW w:w="7229" w:type="dxa"/>
            <w:vAlign w:val="bottom"/>
          </w:tcPr>
          <w:p w14:paraId="359471C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#7 OR #8</w:t>
            </w:r>
          </w:p>
        </w:tc>
        <w:tc>
          <w:tcPr>
            <w:tcW w:w="1134" w:type="dxa"/>
            <w:vAlign w:val="center"/>
          </w:tcPr>
          <w:p w14:paraId="4965B149"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4"/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2,882,079</w:t>
            </w:r>
          </w:p>
        </w:tc>
      </w:tr>
      <w:tr w14:paraId="476F6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top"/>
          </w:tcPr>
          <w:p w14:paraId="0B40962A">
            <w:pPr>
              <w:spacing w:line="240" w:lineRule="auto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#10</w:t>
            </w:r>
          </w:p>
        </w:tc>
        <w:tc>
          <w:tcPr>
            <w:tcW w:w="7229" w:type="dxa"/>
            <w:vAlign w:val="bottom"/>
          </w:tcPr>
          <w:p w14:paraId="79D65C5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AND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AND #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34" w:type="dxa"/>
            <w:vAlign w:val="center"/>
          </w:tcPr>
          <w:p w14:paraId="468376C0">
            <w:pPr>
              <w:spacing w:line="240" w:lineRule="auto"/>
              <w:jc w:val="center"/>
              <w:rPr>
                <w:rStyle w:val="54"/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4"/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</w:tr>
    </w:tbl>
    <w:p w14:paraId="495B0F5F">
      <w:pPr>
        <w:spacing w:after="0" w:line="240" w:lineRule="auto"/>
        <w:ind w:firstLine="480" w:firstLineChars="200"/>
        <w:rPr>
          <w:rFonts w:hint="default" w:eastAsia="Times New Roman" w:cstheme="minorHAnsi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color w:val="000000" w:themeColor="text1"/>
          <w14:textFill>
            <w14:solidFill>
              <w14:schemeClr w14:val="tx1"/>
            </w14:solidFill>
          </w14:textFill>
        </w:rPr>
        <w:t>Date of Search</w:t>
      </w:r>
      <w:r>
        <w:rPr>
          <w:rFonts w:hint="eastAsia" w:eastAsia="Times New Roman" w:cstheme="minorHAnsi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: January 25, </w:t>
      </w:r>
      <w:r>
        <w:rPr>
          <w:rFonts w:eastAsia="Times New Roman" w:cstheme="minorHAnsi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Times New Roman" w:cstheme="minorHAnsi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024 </w:t>
      </w:r>
      <w:r>
        <w:rPr>
          <w:rFonts w:hint="default" w:eastAsia="Times New Roman" w:cstheme="minorHAnsi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(updated  August</w:t>
      </w:r>
      <w:r>
        <w:rPr>
          <w:rFonts w:hint="eastAsia" w:eastAsia="Times New Roman" w:cstheme="minorHAnsi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6, </w:t>
      </w:r>
      <w:r>
        <w:rPr>
          <w:rFonts w:hint="default" w:eastAsia="Times New Roman" w:cstheme="minorHAnsi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Times New Roman" w:cstheme="minorHAnsi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eastAsia="Times New Roman" w:cstheme="minorHAnsi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)</w:t>
      </w:r>
    </w:p>
    <w:p w14:paraId="4DB78EA3">
      <w:pPr>
        <w:spacing w:after="0" w:line="240" w:lineRule="auto"/>
        <w:ind w:firstLine="480" w:firstLineChars="200"/>
        <w:rPr>
          <w:rFonts w:hint="default" w:eastAsia="Times New Roman" w:cstheme="minorHAnsi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eastAsia="Times New Roman" w:cstheme="minorHAnsi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Number of results: </w:t>
      </w:r>
      <w:r>
        <w:rPr>
          <w:rFonts w:hint="eastAsia" w:eastAsia="Times New Roman" w:cstheme="minorHAnsi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3052</w:t>
      </w:r>
    </w:p>
    <w:tbl>
      <w:tblPr>
        <w:tblStyle w:val="21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229"/>
        <w:gridCol w:w="1134"/>
      </w:tblGrid>
      <w:tr w14:paraId="5C652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3" w:type="dxa"/>
            <w:gridSpan w:val="2"/>
          </w:tcPr>
          <w:p w14:paraId="7DDA3339">
            <w:pPr>
              <w:spacing w:line="240" w:lineRule="auto"/>
              <w:jc w:val="center"/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Web of science</w:t>
            </w:r>
          </w:p>
        </w:tc>
        <w:tc>
          <w:tcPr>
            <w:tcW w:w="1134" w:type="dxa"/>
            <w:vAlign w:val="center"/>
          </w:tcPr>
          <w:p w14:paraId="1F96C37D">
            <w:pPr>
              <w:spacing w:line="240" w:lineRule="auto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Total</w:t>
            </w:r>
          </w:p>
        </w:tc>
      </w:tr>
      <w:tr w14:paraId="1BBDF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</w:tcPr>
          <w:p w14:paraId="093933A8">
            <w:pPr>
              <w:spacing w:line="240" w:lineRule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#1</w:t>
            </w:r>
          </w:p>
        </w:tc>
        <w:tc>
          <w:tcPr>
            <w:tcW w:w="7229" w:type="dxa"/>
            <w:vAlign w:val="bottom"/>
          </w:tcPr>
          <w:p w14:paraId="46BF5F3E">
            <w:pPr>
              <w:spacing w:line="240" w:lineRule="auto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TS=(polypharmacy or polymedication or multiple medicine* or multiple medication* or multiple drug*)</w:t>
            </w:r>
          </w:p>
        </w:tc>
        <w:tc>
          <w:tcPr>
            <w:tcW w:w="1134" w:type="dxa"/>
            <w:vAlign w:val="center"/>
          </w:tcPr>
          <w:p w14:paraId="0CFE5A26">
            <w:pPr>
              <w:spacing w:line="240" w:lineRule="auto"/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194,743</w:t>
            </w:r>
          </w:p>
        </w:tc>
      </w:tr>
      <w:tr w14:paraId="0BEA7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534" w:type="dxa"/>
          </w:tcPr>
          <w:p w14:paraId="4696EA50">
            <w:pPr>
              <w:spacing w:line="240" w:lineRule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#2</w:t>
            </w:r>
          </w:p>
        </w:tc>
        <w:tc>
          <w:tcPr>
            <w:tcW w:w="7229" w:type="dxa"/>
            <w:vAlign w:val="bottom"/>
          </w:tcPr>
          <w:p w14:paraId="311CDB09">
            <w:pPr>
              <w:spacing w:line="240" w:lineRule="auto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TS=(self management OR self-management OR self government OR self-government OR self care OR self-care OR self monitor OR self-monitor OR self help OR self-help OR self medication OR self-medication OR self administration OR self-administration OR self maintenance OR self-maintenance OR self assessment OR self-assessment OR self control OR self-control OR self regulation OR self-regulation OR self nursing OR self-nursing)</w:t>
            </w:r>
          </w:p>
        </w:tc>
        <w:tc>
          <w:tcPr>
            <w:tcW w:w="1134" w:type="dxa"/>
            <w:vAlign w:val="center"/>
          </w:tcPr>
          <w:p w14:paraId="409BEB46">
            <w:pPr>
              <w:spacing w:line="240" w:lineRule="auto"/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567,553</w:t>
            </w:r>
          </w:p>
        </w:tc>
      </w:tr>
      <w:tr w14:paraId="3F321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</w:tcPr>
          <w:p w14:paraId="317E2EBF">
            <w:pPr>
              <w:spacing w:line="240" w:lineRule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#3</w:t>
            </w:r>
          </w:p>
        </w:tc>
        <w:tc>
          <w:tcPr>
            <w:tcW w:w="7229" w:type="dxa"/>
            <w:vAlign w:val="bottom"/>
          </w:tcPr>
          <w:p w14:paraId="314136D3">
            <w:pPr>
              <w:spacing w:line="240" w:lineRule="auto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TS=(qualitative research OR qualitative OR interview* OR focus group OR phenomenology OR grounded theory OR ethnography* OR content analysis OR thematic analysis OR phenomenological OR experience* OR narrative research OR expectation* OR perception* OR view* OR attitude* OR feeling*)</w:t>
            </w:r>
          </w:p>
        </w:tc>
        <w:tc>
          <w:tcPr>
            <w:tcW w:w="1134" w:type="dxa"/>
            <w:vAlign w:val="center"/>
          </w:tcPr>
          <w:p w14:paraId="171DAC42">
            <w:pPr>
              <w:widowControl/>
              <w:spacing w:before="100" w:beforeAutospacing="1" w:after="100" w:afterAutospacing="1" w:line="240" w:lineRule="auto"/>
              <w:jc w:val="center"/>
              <w:outlineLvl w:val="0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3,560,531</w:t>
            </w:r>
          </w:p>
        </w:tc>
      </w:tr>
      <w:tr w14:paraId="31C99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</w:tcPr>
          <w:p w14:paraId="01B0FD09">
            <w:pPr>
              <w:spacing w:line="240" w:lineRule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#4</w:t>
            </w:r>
          </w:p>
        </w:tc>
        <w:tc>
          <w:tcPr>
            <w:tcW w:w="7229" w:type="dxa"/>
            <w:vAlign w:val="bottom"/>
          </w:tcPr>
          <w:p w14:paraId="74F1945C">
            <w:pPr>
              <w:spacing w:line="240" w:lineRule="auto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#1 AND #2 AND #3</w:t>
            </w:r>
          </w:p>
        </w:tc>
        <w:tc>
          <w:tcPr>
            <w:tcW w:w="1134" w:type="dxa"/>
            <w:vAlign w:val="center"/>
          </w:tcPr>
          <w:p w14:paraId="0B2D51FE">
            <w:pPr>
              <w:widowControl/>
              <w:spacing w:before="100" w:beforeAutospacing="1" w:after="100" w:afterAutospacing="1" w:line="240" w:lineRule="auto"/>
              <w:jc w:val="center"/>
              <w:outlineLvl w:val="0"/>
              <w:rPr>
                <w:rFonts w:hint="default" w:eastAsiaTheme="minorEastAsia"/>
                <w:b/>
                <w:color w:val="000000" w:themeColor="text1"/>
                <w:sz w:val="2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2841</w:t>
            </w:r>
          </w:p>
        </w:tc>
      </w:tr>
    </w:tbl>
    <w:p w14:paraId="3D5CD000">
      <w:pPr>
        <w:spacing w:after="0" w:line="240" w:lineRule="auto"/>
        <w:ind w:firstLine="480" w:firstLineChars="200"/>
        <w:rPr>
          <w:rFonts w:hint="default" w:eastAsia="Times New Roman" w:cstheme="minorHAnsi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color w:val="000000" w:themeColor="text1"/>
          <w14:textFill>
            <w14:solidFill>
              <w14:schemeClr w14:val="tx1"/>
            </w14:solidFill>
          </w14:textFill>
        </w:rPr>
        <w:t>Date of Search</w:t>
      </w:r>
      <w:r>
        <w:rPr>
          <w:rFonts w:hint="eastAsia" w:eastAsia="Times New Roman" w:cstheme="minorHAnsi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: January 25, </w:t>
      </w:r>
      <w:r>
        <w:rPr>
          <w:rFonts w:eastAsia="Times New Roman" w:cstheme="minorHAnsi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Times New Roman" w:cstheme="minorHAnsi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024 </w:t>
      </w:r>
      <w:r>
        <w:rPr>
          <w:rFonts w:hint="default" w:eastAsia="Times New Roman" w:cstheme="minorHAnsi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(updated  August</w:t>
      </w:r>
      <w:r>
        <w:rPr>
          <w:rFonts w:hint="eastAsia" w:eastAsia="Times New Roman" w:cstheme="minorHAnsi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6, </w:t>
      </w:r>
      <w:r>
        <w:rPr>
          <w:rFonts w:hint="default" w:eastAsia="Times New Roman" w:cstheme="minorHAnsi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Times New Roman" w:cstheme="minorHAnsi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eastAsia="Times New Roman" w:cstheme="minorHAnsi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)</w:t>
      </w:r>
    </w:p>
    <w:p w14:paraId="73BF206A">
      <w:pPr>
        <w:spacing w:after="0" w:line="240" w:lineRule="auto"/>
        <w:ind w:firstLine="480" w:firstLineChars="200"/>
        <w:rPr>
          <w:rFonts w:hint="default" w:eastAsia="Times New Roman" w:cstheme="minorHAnsi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eastAsia="Times New Roman" w:cstheme="minorHAnsi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Number of results: </w:t>
      </w:r>
      <w:r>
        <w:rPr>
          <w:rFonts w:hint="eastAsia" w:eastAsia="Times New Roman" w:cstheme="minorHAnsi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1693</w:t>
      </w:r>
    </w:p>
    <w:tbl>
      <w:tblPr>
        <w:tblStyle w:val="21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229"/>
        <w:gridCol w:w="1134"/>
      </w:tblGrid>
      <w:tr w14:paraId="6A1DA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3" w:type="dxa"/>
            <w:gridSpan w:val="2"/>
          </w:tcPr>
          <w:p w14:paraId="135F90A9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Cochrane Library</w:t>
            </w:r>
          </w:p>
        </w:tc>
        <w:tc>
          <w:tcPr>
            <w:tcW w:w="1134" w:type="dxa"/>
          </w:tcPr>
          <w:p w14:paraId="54643656">
            <w:pPr>
              <w:spacing w:line="240" w:lineRule="auto"/>
              <w:ind w:firstLine="210" w:firstLineChars="100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Total</w:t>
            </w:r>
          </w:p>
        </w:tc>
      </w:tr>
      <w:tr w14:paraId="1E736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</w:tcPr>
          <w:p w14:paraId="690AE059">
            <w:pPr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#1</w:t>
            </w:r>
          </w:p>
        </w:tc>
        <w:tc>
          <w:tcPr>
            <w:tcW w:w="7229" w:type="dxa"/>
            <w:vAlign w:val="center"/>
          </w:tcPr>
          <w:p w14:paraId="05E00D33">
            <w:pPr>
              <w:widowControl/>
              <w:spacing w:before="100" w:beforeAutospacing="1" w:after="100" w:afterAutospacing="1" w:line="240" w:lineRule="auto"/>
              <w:jc w:val="both"/>
              <w:outlineLvl w:val="1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MeSH descriptor: [Polypharmacy] explode all trees</w:t>
            </w:r>
          </w:p>
        </w:tc>
        <w:tc>
          <w:tcPr>
            <w:tcW w:w="1134" w:type="dxa"/>
            <w:vAlign w:val="center"/>
          </w:tcPr>
          <w:p w14:paraId="2C1FC7FD"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412</w:t>
            </w:r>
          </w:p>
        </w:tc>
      </w:tr>
      <w:tr w14:paraId="12321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</w:tcPr>
          <w:p w14:paraId="40BF2322">
            <w:pPr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#2</w:t>
            </w:r>
          </w:p>
        </w:tc>
        <w:tc>
          <w:tcPr>
            <w:tcW w:w="7229" w:type="dxa"/>
            <w:vAlign w:val="center"/>
          </w:tcPr>
          <w:p w14:paraId="6AB129D2">
            <w:pPr>
              <w:widowControl/>
              <w:spacing w:before="100" w:beforeAutospacing="1" w:after="100" w:afterAutospacing="1" w:line="240" w:lineRule="auto"/>
              <w:jc w:val="both"/>
              <w:outlineLvl w:val="1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(polypharmacy or polymedication or multiple medicine* or multiple medication* or multiple drug*):ti,ab,kw</w:t>
            </w:r>
          </w:p>
        </w:tc>
        <w:tc>
          <w:tcPr>
            <w:tcW w:w="1134" w:type="dxa"/>
            <w:vAlign w:val="center"/>
          </w:tcPr>
          <w:p w14:paraId="1D38AB41"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56,715</w:t>
            </w:r>
          </w:p>
        </w:tc>
      </w:tr>
      <w:tr w14:paraId="32BE5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</w:tcPr>
          <w:p w14:paraId="0554C187">
            <w:pPr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#3</w:t>
            </w:r>
          </w:p>
        </w:tc>
        <w:tc>
          <w:tcPr>
            <w:tcW w:w="7229" w:type="dxa"/>
            <w:vAlign w:val="center"/>
          </w:tcPr>
          <w:p w14:paraId="7F3F0ADD">
            <w:pPr>
              <w:spacing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#1 OR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</w:tcPr>
          <w:p w14:paraId="56F4873F"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56,715</w:t>
            </w:r>
          </w:p>
        </w:tc>
      </w:tr>
      <w:tr w14:paraId="36C47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</w:tcPr>
          <w:p w14:paraId="7206A54C">
            <w:pPr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#4</w:t>
            </w:r>
          </w:p>
        </w:tc>
        <w:tc>
          <w:tcPr>
            <w:tcW w:w="7229" w:type="dxa"/>
            <w:vAlign w:val="center"/>
          </w:tcPr>
          <w:p w14:paraId="0D7851E7">
            <w:pPr>
              <w:widowControl/>
              <w:spacing w:before="100" w:beforeAutospacing="1" w:after="100" w:afterAutospacing="1" w:line="240" w:lineRule="auto"/>
              <w:jc w:val="both"/>
              <w:outlineLvl w:val="1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MeSH descriptor: [Self-Management] explode all trees</w:t>
            </w:r>
          </w:p>
        </w:tc>
        <w:tc>
          <w:tcPr>
            <w:tcW w:w="1134" w:type="dxa"/>
          </w:tcPr>
          <w:p w14:paraId="79A98D40"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1,042</w:t>
            </w:r>
          </w:p>
        </w:tc>
      </w:tr>
      <w:tr w14:paraId="54547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top"/>
          </w:tcPr>
          <w:p w14:paraId="516D7634">
            <w:pPr>
              <w:spacing w:line="240" w:lineRule="auto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#5</w:t>
            </w:r>
          </w:p>
        </w:tc>
        <w:tc>
          <w:tcPr>
            <w:tcW w:w="7229" w:type="dxa"/>
            <w:vAlign w:val="center"/>
          </w:tcPr>
          <w:p w14:paraId="53CEA84A">
            <w:pPr>
              <w:widowControl/>
              <w:spacing w:before="100" w:beforeAutospacing="1" w:after="100" w:afterAutospacing="1" w:line="240" w:lineRule="auto"/>
              <w:jc w:val="both"/>
              <w:outlineLvl w:val="1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MeSH descriptor: [Self Administration] explode all trees</w:t>
            </w:r>
          </w:p>
        </w:tc>
        <w:tc>
          <w:tcPr>
            <w:tcW w:w="1134" w:type="dxa"/>
          </w:tcPr>
          <w:p w14:paraId="4A20E50D"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851</w:t>
            </w:r>
          </w:p>
        </w:tc>
      </w:tr>
      <w:tr w14:paraId="46049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top"/>
          </w:tcPr>
          <w:p w14:paraId="320B76D1">
            <w:pPr>
              <w:spacing w:line="240" w:lineRule="auto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#6</w:t>
            </w:r>
          </w:p>
        </w:tc>
        <w:tc>
          <w:tcPr>
            <w:tcW w:w="7229" w:type="dxa"/>
            <w:vAlign w:val="center"/>
          </w:tcPr>
          <w:p w14:paraId="119A03B9">
            <w:pPr>
              <w:widowControl/>
              <w:spacing w:before="100" w:beforeAutospacing="1" w:after="100" w:afterAutospacing="1" w:line="240" w:lineRule="auto"/>
              <w:jc w:val="both"/>
              <w:outlineLvl w:val="1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MeSH descriptor: [Self Care] this term only</w:t>
            </w:r>
          </w:p>
        </w:tc>
        <w:tc>
          <w:tcPr>
            <w:tcW w:w="1134" w:type="dxa"/>
          </w:tcPr>
          <w:p w14:paraId="2C3329CE"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5,452</w:t>
            </w:r>
          </w:p>
        </w:tc>
      </w:tr>
      <w:tr w14:paraId="0C809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top"/>
          </w:tcPr>
          <w:p w14:paraId="139C594F">
            <w:pPr>
              <w:spacing w:line="240" w:lineRule="auto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#7</w:t>
            </w:r>
          </w:p>
        </w:tc>
        <w:tc>
          <w:tcPr>
            <w:tcW w:w="7229" w:type="dxa"/>
            <w:vAlign w:val="center"/>
          </w:tcPr>
          <w:p w14:paraId="1CC297DE">
            <w:pPr>
              <w:widowControl/>
              <w:spacing w:before="100" w:beforeAutospacing="1" w:after="100" w:afterAutospacing="1" w:line="240" w:lineRule="auto"/>
              <w:jc w:val="both"/>
              <w:outlineLvl w:val="1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(self management OR self-management OR self government OR self-government OR self care OR self-care OR self monitor OR self-monitor OR self help OR self-help OR self medication OR self-medication OR self administration OR self-administration OR self maintenance OR self-maintenance OR self assessment OR self-assessment OR self control OR self-control OR self regulation OR self-regulation OR self nursing OR self-nursing):ti,ab,kw</w:t>
            </w:r>
          </w:p>
        </w:tc>
        <w:tc>
          <w:tcPr>
            <w:tcW w:w="1134" w:type="dxa"/>
          </w:tcPr>
          <w:p w14:paraId="5A855B8A"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132,702</w:t>
            </w:r>
          </w:p>
        </w:tc>
      </w:tr>
      <w:tr w14:paraId="1D622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</w:tcPr>
          <w:p w14:paraId="0AAD19AA">
            <w:pPr>
              <w:spacing w:line="240" w:lineRule="auto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#8</w:t>
            </w:r>
          </w:p>
        </w:tc>
        <w:tc>
          <w:tcPr>
            <w:tcW w:w="7229" w:type="dxa"/>
            <w:vAlign w:val="center"/>
          </w:tcPr>
          <w:p w14:paraId="52272903">
            <w:pPr>
              <w:spacing w:line="240" w:lineRule="auto"/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#4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OR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#5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OR #6 OR #7</w:t>
            </w:r>
          </w:p>
        </w:tc>
        <w:tc>
          <w:tcPr>
            <w:tcW w:w="1134" w:type="dxa"/>
          </w:tcPr>
          <w:p w14:paraId="2C8C6336"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132,702</w:t>
            </w:r>
          </w:p>
        </w:tc>
      </w:tr>
      <w:tr w14:paraId="36114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</w:tcPr>
          <w:p w14:paraId="319D8B48">
            <w:pPr>
              <w:spacing w:line="240" w:lineRule="auto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#9</w:t>
            </w:r>
          </w:p>
        </w:tc>
        <w:tc>
          <w:tcPr>
            <w:tcW w:w="7229" w:type="dxa"/>
            <w:vAlign w:val="center"/>
          </w:tcPr>
          <w:p w14:paraId="33AC66F9">
            <w:pPr>
              <w:widowControl/>
              <w:spacing w:before="100" w:beforeAutospacing="1" w:after="100" w:afterAutospacing="1" w:line="240" w:lineRule="auto"/>
              <w:jc w:val="both"/>
              <w:outlineLvl w:val="1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MeSH descriptor: [Qualitative Research] explode all trees</w:t>
            </w:r>
          </w:p>
        </w:tc>
        <w:tc>
          <w:tcPr>
            <w:tcW w:w="1134" w:type="dxa"/>
          </w:tcPr>
          <w:p w14:paraId="4F93CD78"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2095</w:t>
            </w:r>
          </w:p>
        </w:tc>
      </w:tr>
      <w:tr w14:paraId="53D7D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</w:tcPr>
          <w:p w14:paraId="618FC826">
            <w:pPr>
              <w:spacing w:line="240" w:lineRule="auto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29" w:type="dxa"/>
            <w:vAlign w:val="center"/>
          </w:tcPr>
          <w:p w14:paraId="70EADE09">
            <w:pPr>
              <w:spacing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(qualitative research OR qualitative OR interview* OR focus group OR phenomenology OR grounded theory OR ethnography* OR content analysis OR thematic analysis OR phenomenological OR experience* OR narrative research OR expectation* OR perception* OR view* OR attitude* OR feeling*):ti,ab,kw</w:t>
            </w:r>
          </w:p>
        </w:tc>
        <w:tc>
          <w:tcPr>
            <w:tcW w:w="1134" w:type="dxa"/>
            <w:vAlign w:val="center"/>
          </w:tcPr>
          <w:p w14:paraId="742309DB"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296,714</w:t>
            </w:r>
          </w:p>
        </w:tc>
      </w:tr>
      <w:tr w14:paraId="413FA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</w:tcPr>
          <w:p w14:paraId="39EE071C">
            <w:pPr>
              <w:spacing w:line="240" w:lineRule="auto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#11</w:t>
            </w:r>
          </w:p>
        </w:tc>
        <w:tc>
          <w:tcPr>
            <w:tcW w:w="7229" w:type="dxa"/>
            <w:vAlign w:val="center"/>
          </w:tcPr>
          <w:p w14:paraId="6C30A7C2">
            <w:pPr>
              <w:spacing w:line="240" w:lineRule="auto"/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#9 OR #10</w:t>
            </w:r>
          </w:p>
        </w:tc>
        <w:tc>
          <w:tcPr>
            <w:tcW w:w="1134" w:type="dxa"/>
            <w:vAlign w:val="top"/>
          </w:tcPr>
          <w:p w14:paraId="5681C37C"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296,714</w:t>
            </w:r>
          </w:p>
        </w:tc>
      </w:tr>
      <w:tr w14:paraId="00AAD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</w:tcPr>
          <w:p w14:paraId="2C7D8D6C">
            <w:pPr>
              <w:spacing w:line="240" w:lineRule="auto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#12</w:t>
            </w:r>
          </w:p>
        </w:tc>
        <w:tc>
          <w:tcPr>
            <w:tcW w:w="7229" w:type="dxa"/>
            <w:vAlign w:val="center"/>
          </w:tcPr>
          <w:p w14:paraId="35E012B2">
            <w:pPr>
              <w:spacing w:line="240" w:lineRule="auto"/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AND #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AND #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34" w:type="dxa"/>
          </w:tcPr>
          <w:p w14:paraId="0C7C4C64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1600</w:t>
            </w:r>
          </w:p>
        </w:tc>
      </w:tr>
    </w:tbl>
    <w:p w14:paraId="02E5D7C2">
      <w:pPr>
        <w:spacing w:after="0" w:line="240" w:lineRule="auto"/>
        <w:ind w:firstLine="480" w:firstLineChars="200"/>
        <w:rPr>
          <w:rFonts w:hint="default" w:eastAsia="Times New Roman" w:cstheme="minorHAnsi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color w:val="000000" w:themeColor="text1"/>
          <w14:textFill>
            <w14:solidFill>
              <w14:schemeClr w14:val="tx1"/>
            </w14:solidFill>
          </w14:textFill>
        </w:rPr>
        <w:t>Date of Search</w:t>
      </w:r>
      <w:r>
        <w:rPr>
          <w:rFonts w:hint="eastAsia" w:eastAsia="Times New Roman" w:cstheme="minorHAnsi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: January 25, </w:t>
      </w:r>
      <w:r>
        <w:rPr>
          <w:rFonts w:eastAsia="Times New Roman" w:cstheme="minorHAnsi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Times New Roman" w:cstheme="minorHAnsi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024 </w:t>
      </w:r>
      <w:r>
        <w:rPr>
          <w:rFonts w:hint="default" w:eastAsia="Times New Roman" w:cstheme="minorHAnsi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(updated  August</w:t>
      </w:r>
      <w:r>
        <w:rPr>
          <w:rFonts w:hint="eastAsia" w:eastAsia="Times New Roman" w:cstheme="minorHAnsi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6, </w:t>
      </w:r>
      <w:r>
        <w:rPr>
          <w:rFonts w:hint="default" w:eastAsia="Times New Roman" w:cstheme="minorHAnsi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Times New Roman" w:cstheme="minorHAnsi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eastAsia="Times New Roman" w:cstheme="minorHAnsi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)</w:t>
      </w:r>
    </w:p>
    <w:p w14:paraId="1CBC1FCD">
      <w:pPr>
        <w:spacing w:after="0" w:line="240" w:lineRule="auto"/>
        <w:ind w:firstLine="480" w:firstLineChars="200"/>
        <w:rPr>
          <w:rFonts w:hint="default" w:eastAsia="Times New Roman" w:cstheme="minorHAnsi"/>
          <w:b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eastAsia="Times New Roman" w:cstheme="minorHAnsi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Number of results:</w:t>
      </w:r>
      <w:r>
        <w:rPr>
          <w:rFonts w:hint="default" w:eastAsia="Times New Roman" w:cstheme="minorHAnsi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Times New Roman" w:cstheme="minorHAnsi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307</w:t>
      </w:r>
    </w:p>
    <w:tbl>
      <w:tblPr>
        <w:tblStyle w:val="21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229"/>
        <w:gridCol w:w="1134"/>
      </w:tblGrid>
      <w:tr w14:paraId="3D939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3" w:type="dxa"/>
            <w:gridSpan w:val="2"/>
          </w:tcPr>
          <w:p w14:paraId="21F2F401">
            <w:pPr>
              <w:spacing w:line="240" w:lineRule="auto"/>
              <w:jc w:val="center"/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Embase</w:t>
            </w:r>
          </w:p>
        </w:tc>
        <w:tc>
          <w:tcPr>
            <w:tcW w:w="1134" w:type="dxa"/>
            <w:vAlign w:val="center"/>
          </w:tcPr>
          <w:p w14:paraId="5E8D8FCB">
            <w:pPr>
              <w:spacing w:line="240" w:lineRule="auto"/>
              <w:ind w:firstLine="210" w:firstLineChars="10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Total</w:t>
            </w:r>
          </w:p>
        </w:tc>
      </w:tr>
      <w:tr w14:paraId="70EF7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</w:tcPr>
          <w:p w14:paraId="214037F7">
            <w:pPr>
              <w:spacing w:line="240" w:lineRule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#1</w:t>
            </w:r>
          </w:p>
        </w:tc>
        <w:tc>
          <w:tcPr>
            <w:tcW w:w="7229" w:type="dxa"/>
          </w:tcPr>
          <w:p w14:paraId="5180CAEB">
            <w:pPr>
              <w:spacing w:line="240" w:lineRule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'polypharmacy'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/exp</w:t>
            </w:r>
          </w:p>
        </w:tc>
        <w:tc>
          <w:tcPr>
            <w:tcW w:w="1134" w:type="dxa"/>
            <w:vAlign w:val="center"/>
          </w:tcPr>
          <w:p w14:paraId="593613C3">
            <w:pPr>
              <w:spacing w:line="240" w:lineRule="auto"/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24,805</w:t>
            </w:r>
          </w:p>
        </w:tc>
      </w:tr>
      <w:tr w14:paraId="211C8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</w:tcPr>
          <w:p w14:paraId="30292F51">
            <w:pPr>
              <w:spacing w:line="240" w:lineRule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#2</w:t>
            </w:r>
          </w:p>
        </w:tc>
        <w:tc>
          <w:tcPr>
            <w:tcW w:w="7229" w:type="dxa"/>
          </w:tcPr>
          <w:p w14:paraId="58279146">
            <w:pPr>
              <w:spacing w:line="240" w:lineRule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polypharmacy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:ab,ti OR polymedication:ab,ti OR 'multiple medicine*':ab,ti OR 'multiple medication*':ab,ti OR 'multiple drug*':ab,ti</w:t>
            </w:r>
          </w:p>
        </w:tc>
        <w:tc>
          <w:tcPr>
            <w:tcW w:w="1134" w:type="dxa"/>
            <w:vAlign w:val="center"/>
          </w:tcPr>
          <w:p w14:paraId="7E937C18">
            <w:pPr>
              <w:spacing w:line="240" w:lineRule="auto"/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36,208</w:t>
            </w:r>
          </w:p>
        </w:tc>
      </w:tr>
      <w:tr w14:paraId="3F748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</w:tcPr>
          <w:p w14:paraId="0A8AF35F">
            <w:pPr>
              <w:spacing w:line="240" w:lineRule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#3</w:t>
            </w:r>
          </w:p>
        </w:tc>
        <w:tc>
          <w:tcPr>
            <w:tcW w:w="7229" w:type="dxa"/>
          </w:tcPr>
          <w:p w14:paraId="0E545BB5">
            <w:pPr>
              <w:spacing w:line="240" w:lineRule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#1 OR #2</w:t>
            </w:r>
          </w:p>
        </w:tc>
        <w:tc>
          <w:tcPr>
            <w:tcW w:w="1134" w:type="dxa"/>
            <w:vAlign w:val="center"/>
          </w:tcPr>
          <w:p w14:paraId="26E0E91E">
            <w:pPr>
              <w:spacing w:line="240" w:lineRule="auto"/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46,007</w:t>
            </w:r>
          </w:p>
        </w:tc>
      </w:tr>
      <w:tr w14:paraId="58E6F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</w:tcPr>
          <w:p w14:paraId="75219858">
            <w:pPr>
              <w:spacing w:line="240" w:lineRule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#4</w:t>
            </w:r>
          </w:p>
        </w:tc>
        <w:tc>
          <w:tcPr>
            <w:tcW w:w="7229" w:type="dxa"/>
          </w:tcPr>
          <w:p w14:paraId="19AEBC7F">
            <w:pPr>
              <w:spacing w:line="240" w:lineRule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'self care'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/exp</w:t>
            </w:r>
          </w:p>
        </w:tc>
        <w:tc>
          <w:tcPr>
            <w:tcW w:w="1134" w:type="dxa"/>
            <w:vAlign w:val="center"/>
          </w:tcPr>
          <w:p w14:paraId="15FE147A">
            <w:pPr>
              <w:spacing w:line="240" w:lineRule="auto"/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106,094</w:t>
            </w:r>
          </w:p>
        </w:tc>
      </w:tr>
      <w:tr w14:paraId="60B70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</w:tcPr>
          <w:p w14:paraId="353B1EB4">
            <w:pPr>
              <w:spacing w:line="240" w:lineRule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#5</w:t>
            </w:r>
          </w:p>
        </w:tc>
        <w:tc>
          <w:tcPr>
            <w:tcW w:w="7229" w:type="dxa"/>
          </w:tcPr>
          <w:p w14:paraId="48F0BA41">
            <w:pPr>
              <w:spacing w:line="240" w:lineRule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'drug self administration'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/exp</w:t>
            </w:r>
          </w:p>
        </w:tc>
        <w:tc>
          <w:tcPr>
            <w:tcW w:w="1134" w:type="dxa"/>
            <w:vAlign w:val="center"/>
          </w:tcPr>
          <w:p w14:paraId="61A87FFB">
            <w:pPr>
              <w:spacing w:line="240" w:lineRule="auto"/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13,422</w:t>
            </w:r>
          </w:p>
        </w:tc>
      </w:tr>
      <w:tr w14:paraId="76FDC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</w:tcPr>
          <w:p w14:paraId="74C4E51D">
            <w:pPr>
              <w:spacing w:line="240" w:lineRule="auto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#6</w:t>
            </w:r>
          </w:p>
        </w:tc>
        <w:tc>
          <w:tcPr>
            <w:tcW w:w="7229" w:type="dxa"/>
          </w:tcPr>
          <w:p w14:paraId="5AA6B37C">
            <w:pPr>
              <w:spacing w:line="240" w:lineRule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'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self management'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:ab,ti OR 'self government':ab,ti OR 'self care':ab,ti OR 'self monitor':ab,ti OR 'self help':ab,ti OR 'self medication':ab,ti OR 'self administration':ab,ti OR 'self maintenance':ab,ti OR 'self assessment':ab,ti OR 'self control':ab,ti OR 'self regulation':ab,ti OR 'self nursing':ab,ti</w:t>
            </w:r>
          </w:p>
        </w:tc>
        <w:tc>
          <w:tcPr>
            <w:tcW w:w="1134" w:type="dxa"/>
            <w:vAlign w:val="center"/>
          </w:tcPr>
          <w:p w14:paraId="539E33C8">
            <w:pPr>
              <w:spacing w:line="240" w:lineRule="auto"/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143,998</w:t>
            </w:r>
          </w:p>
        </w:tc>
      </w:tr>
      <w:tr w14:paraId="47A08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</w:tcPr>
          <w:p w14:paraId="7C25F675">
            <w:pPr>
              <w:spacing w:line="240" w:lineRule="auto"/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229" w:type="dxa"/>
          </w:tcPr>
          <w:p w14:paraId="37FF9120">
            <w:pPr>
              <w:spacing w:line="240" w:lineRule="auto"/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#4 OR #5 OR #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34" w:type="dxa"/>
            <w:vAlign w:val="center"/>
          </w:tcPr>
          <w:p w14:paraId="1ED946D8">
            <w:pPr>
              <w:spacing w:line="240" w:lineRule="auto"/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191,415</w:t>
            </w:r>
          </w:p>
        </w:tc>
      </w:tr>
      <w:tr w14:paraId="3180C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</w:tcPr>
          <w:p w14:paraId="0B0DD90A">
            <w:pPr>
              <w:spacing w:line="240" w:lineRule="auto"/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229" w:type="dxa"/>
          </w:tcPr>
          <w:p w14:paraId="41A15EA2">
            <w:pPr>
              <w:spacing w:line="240" w:lineRule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'qualitative research'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/exp</w:t>
            </w:r>
          </w:p>
        </w:tc>
        <w:tc>
          <w:tcPr>
            <w:tcW w:w="1134" w:type="dxa"/>
            <w:vAlign w:val="center"/>
          </w:tcPr>
          <w:p w14:paraId="3B27A009">
            <w:pPr>
              <w:spacing w:line="240" w:lineRule="auto"/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123,215</w:t>
            </w:r>
          </w:p>
        </w:tc>
      </w:tr>
      <w:tr w14:paraId="2B09F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</w:tcPr>
          <w:p w14:paraId="0AD05FC5">
            <w:pPr>
              <w:spacing w:line="240" w:lineRule="auto"/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229" w:type="dxa"/>
          </w:tcPr>
          <w:p w14:paraId="55194DA6">
            <w:pPr>
              <w:spacing w:line="240" w:lineRule="auto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'qualitative research':ab,ti OR qualitative:ab,ti OR interview*:ab,ti OR 'focus group':ab,ti OR phenomenology:ab,ti OR 'grounded theory':ab,ti OR ethnography*:ab,ti OR 'content analysis':ab,ti OR 'thematic analysis':ab,ti OR phenomenological:ab,ti OR experience*:ab,ti OR 'narrative research':ab,ti OR expectation*:ab,ti OR perception*:ab,ti OR view*:ab,ti OR attitude*:ab,ti OR feeling*:ab,ti</w:t>
            </w:r>
          </w:p>
        </w:tc>
        <w:tc>
          <w:tcPr>
            <w:tcW w:w="1134" w:type="dxa"/>
            <w:vAlign w:val="center"/>
          </w:tcPr>
          <w:p w14:paraId="130A5620">
            <w:pPr>
              <w:spacing w:line="240" w:lineRule="auto"/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3,815,203</w:t>
            </w:r>
          </w:p>
        </w:tc>
      </w:tr>
      <w:tr w14:paraId="3C7BE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</w:tcPr>
          <w:p w14:paraId="44660D52">
            <w:pPr>
              <w:spacing w:line="240" w:lineRule="auto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29" w:type="dxa"/>
          </w:tcPr>
          <w:p w14:paraId="7F046103">
            <w:pPr>
              <w:spacing w:line="240" w:lineRule="auto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#9 OR #10</w:t>
            </w:r>
          </w:p>
        </w:tc>
        <w:tc>
          <w:tcPr>
            <w:tcW w:w="1134" w:type="dxa"/>
            <w:vAlign w:val="center"/>
          </w:tcPr>
          <w:p w14:paraId="7EA73212">
            <w:pPr>
              <w:spacing w:line="240" w:lineRule="auto"/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3,823,103</w:t>
            </w:r>
          </w:p>
        </w:tc>
      </w:tr>
      <w:tr w14:paraId="22605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</w:tcPr>
          <w:p w14:paraId="34844FF2">
            <w:pPr>
              <w:spacing w:line="240" w:lineRule="auto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229" w:type="dxa"/>
          </w:tcPr>
          <w:p w14:paraId="3C28DE92">
            <w:pPr>
              <w:spacing w:line="240" w:lineRule="auto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#3 AND #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AND #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34" w:type="dxa"/>
            <w:vAlign w:val="center"/>
          </w:tcPr>
          <w:p w14:paraId="1152D4FE">
            <w:pPr>
              <w:spacing w:line="240" w:lineRule="auto"/>
              <w:jc w:val="center"/>
              <w:rPr>
                <w:rFonts w:hint="default" w:eastAsiaTheme="minorEastAsia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292</w:t>
            </w:r>
          </w:p>
        </w:tc>
      </w:tr>
    </w:tbl>
    <w:p w14:paraId="2CB2C602">
      <w:pPr>
        <w:spacing w:line="240" w:lineRule="auto"/>
        <w:ind w:firstLine="480" w:firstLineChars="20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Date of Search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: January 25,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024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(updated  August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6, 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)</w:t>
      </w:r>
    </w:p>
    <w:p w14:paraId="21041AF1">
      <w:pPr>
        <w:spacing w:line="240" w:lineRule="auto"/>
        <w:ind w:firstLine="480" w:firstLineChars="200"/>
        <w:rPr>
          <w:rFonts w:hint="default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Number of results:</w:t>
      </w:r>
      <w:r>
        <w:rPr>
          <w:rFonts w:hint="default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169</w:t>
      </w:r>
    </w:p>
    <w:tbl>
      <w:tblPr>
        <w:tblStyle w:val="21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229"/>
        <w:gridCol w:w="1134"/>
      </w:tblGrid>
      <w:tr w14:paraId="22060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3" w:type="dxa"/>
            <w:gridSpan w:val="2"/>
          </w:tcPr>
          <w:p w14:paraId="1AB1E5F5">
            <w:pPr>
              <w:spacing w:line="240" w:lineRule="auto"/>
              <w:jc w:val="center"/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CINAHL</w:t>
            </w:r>
          </w:p>
        </w:tc>
        <w:tc>
          <w:tcPr>
            <w:tcW w:w="1134" w:type="dxa"/>
            <w:vAlign w:val="center"/>
          </w:tcPr>
          <w:p w14:paraId="680F0F5F">
            <w:pPr>
              <w:spacing w:line="240" w:lineRule="auto"/>
              <w:ind w:firstLine="210" w:firstLineChars="10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Total</w:t>
            </w:r>
          </w:p>
        </w:tc>
      </w:tr>
      <w:tr w14:paraId="307F3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</w:tcPr>
          <w:p w14:paraId="0544915D">
            <w:pPr>
              <w:spacing w:line="240" w:lineRule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#1</w:t>
            </w:r>
          </w:p>
        </w:tc>
        <w:tc>
          <w:tcPr>
            <w:tcW w:w="7229" w:type="dxa"/>
          </w:tcPr>
          <w:p w14:paraId="5B369D2B">
            <w:pPr>
              <w:spacing w:line="240" w:lineRule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MH polypharmacy OR TI ( polypharmacy or polymedication or multiple medicine* or multiple medication* or multiple drug* ) OR AB ( polypharmacy or polymedication or multiple medicine* or multiple medication* or multiple drug* )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34" w:type="dxa"/>
            <w:vAlign w:val="center"/>
          </w:tcPr>
          <w:p w14:paraId="2D751F79">
            <w:pPr>
              <w:spacing w:line="240" w:lineRule="auto"/>
              <w:ind w:firstLine="105" w:firstLineChars="50"/>
              <w:jc w:val="both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14,018</w:t>
            </w:r>
          </w:p>
        </w:tc>
      </w:tr>
      <w:tr w14:paraId="0F01D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</w:tcPr>
          <w:p w14:paraId="5537F5EC">
            <w:pPr>
              <w:spacing w:line="240" w:lineRule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#2</w:t>
            </w:r>
          </w:p>
        </w:tc>
        <w:tc>
          <w:tcPr>
            <w:tcW w:w="7229" w:type="dxa"/>
          </w:tcPr>
          <w:p w14:paraId="68AB0FEE">
            <w:pPr>
              <w:spacing w:line="240" w:lineRule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MH ( self management OR self administration OR self-care ) OR TI ( self management OR self-management OR self government OR self-government OR self care OR self-care OR self monitor OR self-monitor OR self help OR self-help OR self medication OR self-medication OR self administration OR self-administration OR self maintenance OR self-maintenance OR self assessment OR self-assessment OR self control OR self-control OR self regulation OR self-regulation OR self nursing OR self-nursing ) OR AB ( self management OR self-management OR self government OR self-government OR self care OR self-care OR self monitor OR self-monitor OR self help OR self-help OR self medication OR self-medication OR self administration OR self-administration OR self maintenance OR self-maintenance OR self assessment OR self-assessment OR self control OR self-control OR self regulation OR self-regulation OR self nursing OR self-nursing )</w:t>
            </w:r>
          </w:p>
        </w:tc>
        <w:tc>
          <w:tcPr>
            <w:tcW w:w="1134" w:type="dxa"/>
            <w:vAlign w:val="center"/>
          </w:tcPr>
          <w:p w14:paraId="4D0FBFFA">
            <w:pPr>
              <w:spacing w:line="240" w:lineRule="auto"/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91,192</w:t>
            </w:r>
          </w:p>
        </w:tc>
      </w:tr>
      <w:tr w14:paraId="4AED7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</w:tcPr>
          <w:p w14:paraId="453BBE3D">
            <w:pPr>
              <w:spacing w:line="240" w:lineRule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#3</w:t>
            </w:r>
          </w:p>
        </w:tc>
        <w:tc>
          <w:tcPr>
            <w:tcW w:w="7229" w:type="dxa"/>
          </w:tcPr>
          <w:p w14:paraId="71A8B86D">
            <w:pPr>
              <w:spacing w:line="240" w:lineRule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MH qualitative research OR TI ( qualitative research OR qualitative OR interview* OR focus group OR phenomenology OR grounded theory OR ethnography* OR content analysis OR thematic analysis OR phenomenological OR experience* OR narrative research OR expectation* OR perception* OR view* OR attitude* OR feeling* ) OR AB ( qualitative research OR qualitative OR interview* OR focus group OR phenomenology OR grounded theory OR ethnography* OR content analysis OR thematic analysis OR phenomenological OR experience* OR narrative research OR expectation* OR perception* OR view* OR attitude* OR feeling* )</w:t>
            </w:r>
          </w:p>
        </w:tc>
        <w:tc>
          <w:tcPr>
            <w:tcW w:w="1134" w:type="dxa"/>
            <w:vAlign w:val="center"/>
          </w:tcPr>
          <w:p w14:paraId="3F2B9752">
            <w:pPr>
              <w:spacing w:line="240" w:lineRule="auto"/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1,081,817</w:t>
            </w:r>
          </w:p>
        </w:tc>
      </w:tr>
      <w:tr w14:paraId="040B2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</w:tcPr>
          <w:p w14:paraId="60A1D89A">
            <w:pPr>
              <w:spacing w:line="240" w:lineRule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#4</w:t>
            </w:r>
          </w:p>
        </w:tc>
        <w:tc>
          <w:tcPr>
            <w:tcW w:w="7229" w:type="dxa"/>
          </w:tcPr>
          <w:p w14:paraId="52277418">
            <w:pPr>
              <w:spacing w:line="240" w:lineRule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#1 AND #2 AND #3</w:t>
            </w:r>
          </w:p>
        </w:tc>
        <w:tc>
          <w:tcPr>
            <w:tcW w:w="1134" w:type="dxa"/>
            <w:vAlign w:val="center"/>
          </w:tcPr>
          <w:p w14:paraId="281E7F1A">
            <w:pPr>
              <w:spacing w:line="240" w:lineRule="auto"/>
              <w:ind w:firstLine="210" w:firstLineChars="100"/>
              <w:jc w:val="both"/>
              <w:rPr>
                <w:rFonts w:hint="default" w:eastAsiaTheme="minorEastAsia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</w:tr>
    </w:tbl>
    <w:p w14:paraId="583F690A">
      <w:pPr>
        <w:spacing w:line="240" w:lineRule="auto"/>
        <w:ind w:firstLine="480" w:firstLineChars="20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Date of Search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: January 25,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024 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(updated  August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6, 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)</w:t>
      </w:r>
    </w:p>
    <w:p w14:paraId="5FF0BB3B">
      <w:pPr>
        <w:spacing w:line="240" w:lineRule="auto"/>
        <w:ind w:firstLine="480" w:firstLineChars="200"/>
        <w:rPr>
          <w:rFonts w:hint="default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Number of results:</w:t>
      </w:r>
      <w:r>
        <w:rPr>
          <w:rFonts w:hint="default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104</w:t>
      </w:r>
    </w:p>
    <w:tbl>
      <w:tblPr>
        <w:tblStyle w:val="21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229"/>
        <w:gridCol w:w="1134"/>
      </w:tblGrid>
      <w:tr w14:paraId="6F87F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3" w:type="dxa"/>
            <w:gridSpan w:val="2"/>
          </w:tcPr>
          <w:p w14:paraId="0DA38E15">
            <w:pPr>
              <w:spacing w:line="240" w:lineRule="auto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PsycI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NFO</w:t>
            </w:r>
          </w:p>
        </w:tc>
        <w:tc>
          <w:tcPr>
            <w:tcW w:w="1134" w:type="dxa"/>
            <w:vAlign w:val="center"/>
          </w:tcPr>
          <w:p w14:paraId="49B3CC7F">
            <w:pPr>
              <w:spacing w:line="240" w:lineRule="auto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Total</w:t>
            </w:r>
          </w:p>
        </w:tc>
      </w:tr>
      <w:tr w14:paraId="4C5BF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</w:tcPr>
          <w:p w14:paraId="004F3838">
            <w:pPr>
              <w:spacing w:line="240" w:lineRule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#1</w:t>
            </w:r>
          </w:p>
        </w:tc>
        <w:tc>
          <w:tcPr>
            <w:tcW w:w="7229" w:type="dxa"/>
          </w:tcPr>
          <w:p w14:paraId="43862D79">
            <w:pPr>
              <w:spacing w:line="240" w:lineRule="auto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MA polypharmacy OR TI ( polypharmacy or polymedication or multiple medicine* or multiple medication* or multiple drug* ) OR AB ( polypharmacy or polymedication or multiple medicine* or multiple medication* or multiple drug* ) </w:t>
            </w:r>
          </w:p>
        </w:tc>
        <w:tc>
          <w:tcPr>
            <w:tcW w:w="1134" w:type="dxa"/>
            <w:vAlign w:val="center"/>
          </w:tcPr>
          <w:p w14:paraId="651E5292">
            <w:pPr>
              <w:spacing w:line="240" w:lineRule="auto"/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424</w:t>
            </w:r>
          </w:p>
          <w:p w14:paraId="633CF146">
            <w:pPr>
              <w:spacing w:line="240" w:lineRule="auto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232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</w:tcPr>
          <w:p w14:paraId="6D67ADF6">
            <w:pPr>
              <w:spacing w:line="240" w:lineRule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#2</w:t>
            </w:r>
          </w:p>
        </w:tc>
        <w:tc>
          <w:tcPr>
            <w:tcW w:w="7229" w:type="dxa"/>
          </w:tcPr>
          <w:p w14:paraId="772A2346">
            <w:pPr>
              <w:spacing w:line="240" w:lineRule="auto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MA ( self management OR self administration OR self-care ) OR TI ( self management OR self-management OR self government OR self-government OR self care OR self-care OR self monitor OR self-monitor OR self help OR self-help OR self medication OR self-medication OR self administration OR self-administration OR self maintenance OR self-maintenance OR self assessment OR self-assessment OR self control OR self-control OR self regulation OR self-regulation OR self nursing OR self-nursing ) OR AB ( self management OR self-management OR self government OR self-government OR self care OR self-care OR self monitor OR self-monitor OR self help OR self-help OR self medication OR self-medication OR self administration OR self-administration OR self maintenance OR self-maintenance OR self assessment OR self-assessment OR self control OR self-control OR self regulation OR self-regulation OR self nursing OR self-nursing )</w:t>
            </w:r>
          </w:p>
        </w:tc>
        <w:tc>
          <w:tcPr>
            <w:tcW w:w="1134" w:type="dxa"/>
            <w:vAlign w:val="center"/>
          </w:tcPr>
          <w:p w14:paraId="59F3AAA8">
            <w:pPr>
              <w:spacing w:line="240" w:lineRule="auto"/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127,583</w:t>
            </w:r>
          </w:p>
        </w:tc>
      </w:tr>
      <w:tr w14:paraId="51821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</w:tcPr>
          <w:p w14:paraId="369FFBD0">
            <w:pPr>
              <w:spacing w:line="240" w:lineRule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#3</w:t>
            </w:r>
          </w:p>
        </w:tc>
        <w:tc>
          <w:tcPr>
            <w:tcW w:w="7229" w:type="dxa"/>
          </w:tcPr>
          <w:p w14:paraId="5DA6E068">
            <w:pPr>
              <w:spacing w:line="240" w:lineRule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MA qualitative research OR TI ( qualitative research OR qualitative OR interview* OR focus group OR phenomenology OR grounded theory OR ethnography* OR content analysis OR thematic analysis OR phenomenological OR experience* OR narrative research OR expectation* OR perception* OR view* OR attitude* OR feeling* ) OR AB ( qualitative research OR qualitative OR interview* OR focus group OR phenomenology OR grounded theory OR ethnography* OR content analysis OR thematic analysis OR phenomenological OR experience* OR narrative research OR expectation* OR perception* OR view* OR attitude* OR feeling* )</w:t>
            </w:r>
          </w:p>
        </w:tc>
        <w:tc>
          <w:tcPr>
            <w:tcW w:w="1134" w:type="dxa"/>
            <w:vAlign w:val="center"/>
          </w:tcPr>
          <w:p w14:paraId="3EEC973D">
            <w:pPr>
              <w:spacing w:line="240" w:lineRule="auto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1,834,611</w:t>
            </w:r>
          </w:p>
        </w:tc>
      </w:tr>
      <w:tr w14:paraId="305C8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</w:tcPr>
          <w:p w14:paraId="5E347778">
            <w:pPr>
              <w:spacing w:line="240" w:lineRule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#4</w:t>
            </w:r>
          </w:p>
        </w:tc>
        <w:tc>
          <w:tcPr>
            <w:tcW w:w="7229" w:type="dxa"/>
          </w:tcPr>
          <w:p w14:paraId="643B9EE4">
            <w:pPr>
              <w:spacing w:line="240" w:lineRule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#1 AND #2 AND #3</w:t>
            </w:r>
          </w:p>
        </w:tc>
        <w:tc>
          <w:tcPr>
            <w:tcW w:w="1134" w:type="dxa"/>
            <w:vAlign w:val="center"/>
          </w:tcPr>
          <w:p w14:paraId="732DDF83">
            <w:pPr>
              <w:spacing w:line="240" w:lineRule="auto"/>
              <w:jc w:val="center"/>
              <w:rPr>
                <w:rFonts w:hint="default" w:eastAsiaTheme="minorEastAsia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</w:tr>
    </w:tbl>
    <w:p w14:paraId="6668674B">
      <w:pPr>
        <w:spacing w:line="240" w:lineRule="auto"/>
        <w:ind w:firstLine="480" w:firstLineChars="20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Date of Search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: January 25,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024 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(updated  August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6, 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)</w:t>
      </w:r>
    </w:p>
    <w:p w14:paraId="2B3BC57D">
      <w:pPr>
        <w:spacing w:line="240" w:lineRule="auto"/>
        <w:ind w:firstLine="480" w:firstLineChars="200"/>
        <w:rPr>
          <w:rFonts w:hint="default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Number of results:</w:t>
      </w:r>
      <w:r>
        <w:rPr>
          <w:rFonts w:hint="default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305</w:t>
      </w:r>
    </w:p>
    <w:tbl>
      <w:tblPr>
        <w:tblStyle w:val="21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229"/>
        <w:gridCol w:w="1134"/>
      </w:tblGrid>
      <w:tr w14:paraId="2DB5A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7763" w:type="dxa"/>
            <w:gridSpan w:val="2"/>
            <w:vAlign w:val="center"/>
          </w:tcPr>
          <w:p w14:paraId="53B7CFE7">
            <w:pPr>
              <w:spacing w:line="240" w:lineRule="auto"/>
              <w:jc w:val="center"/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MEDLIN</w:t>
            </w:r>
            <w:bookmarkStart w:id="0" w:name="_GoBack"/>
            <w:bookmarkEnd w:id="0"/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</w:t>
            </w:r>
          </w:p>
        </w:tc>
        <w:tc>
          <w:tcPr>
            <w:tcW w:w="1134" w:type="dxa"/>
            <w:vAlign w:val="center"/>
          </w:tcPr>
          <w:p w14:paraId="42655724">
            <w:pPr>
              <w:spacing w:line="240" w:lineRule="auto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Total</w:t>
            </w:r>
          </w:p>
        </w:tc>
      </w:tr>
      <w:tr w14:paraId="0922C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534" w:type="dxa"/>
          </w:tcPr>
          <w:p w14:paraId="0D09E22C">
            <w:pPr>
              <w:spacing w:line="240" w:lineRule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#1</w:t>
            </w:r>
          </w:p>
        </w:tc>
        <w:tc>
          <w:tcPr>
            <w:tcW w:w="7229" w:type="dxa"/>
          </w:tcPr>
          <w:p w14:paraId="7B74B45A">
            <w:pPr>
              <w:spacing w:line="240" w:lineRule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MH polypharmacy OR TI ( polypharmacy or polymedication or multiple medicine* or multiple medication* or multiple drug* ) OR AB ( polypharmacy or polymedication or multiple medicine* or multiple medication* or multiple drug* )</w:t>
            </w:r>
          </w:p>
        </w:tc>
        <w:tc>
          <w:tcPr>
            <w:tcW w:w="1134" w:type="dxa"/>
            <w:vAlign w:val="center"/>
          </w:tcPr>
          <w:p w14:paraId="29548E85">
            <w:pPr>
              <w:widowControl/>
              <w:spacing w:line="240" w:lineRule="auto"/>
              <w:jc w:val="center"/>
              <w:textAlignment w:val="baseline"/>
              <w:outlineLvl w:val="0"/>
              <w:rPr>
                <w:rFonts w:hint="default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44,109</w:t>
            </w:r>
          </w:p>
          <w:p w14:paraId="23287533">
            <w:pPr>
              <w:spacing w:line="240" w:lineRule="auto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2D7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</w:tcPr>
          <w:p w14:paraId="4EA8DD48">
            <w:pPr>
              <w:spacing w:line="240" w:lineRule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#2</w:t>
            </w:r>
          </w:p>
        </w:tc>
        <w:tc>
          <w:tcPr>
            <w:tcW w:w="7229" w:type="dxa"/>
          </w:tcPr>
          <w:p w14:paraId="5B2255DE">
            <w:pPr>
              <w:spacing w:line="240" w:lineRule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MH ( self management OR self administration OR self-care ) OR TI ( self management OR self-management OR self government OR self-government OR self care OR self-care OR self monitor OR self-monitor OR self help OR self-help OR self medication OR self-medication OR self administration OR self-administration OR self maintenance OR self-maintenance OR self assessment OR self-assessment OR self control OR self-control OR self regulation OR self-regulation OR self nursing OR self-nursing ) OR AB ( self management OR self-management OR self government OR self-government OR self care OR self-care OR self monitor OR self-monitor OR self help OR self-help OR self medication OR self-medication OR self administration OR self-administration OR self maintenance OR self-maintenance OR self assessment OR self-assessment OR self control OR self-control OR self regulation OR self-regulation OR self nursing OR self-nursing )</w:t>
            </w:r>
          </w:p>
        </w:tc>
        <w:tc>
          <w:tcPr>
            <w:tcW w:w="1134" w:type="dxa"/>
            <w:vAlign w:val="center"/>
          </w:tcPr>
          <w:p w14:paraId="5C0ED41D">
            <w:pPr>
              <w:widowControl/>
              <w:spacing w:line="240" w:lineRule="auto"/>
              <w:jc w:val="center"/>
              <w:textAlignment w:val="baseline"/>
              <w:outlineLvl w:val="0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167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873</w:t>
            </w:r>
          </w:p>
          <w:p w14:paraId="53A57749">
            <w:pPr>
              <w:spacing w:line="240" w:lineRule="auto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561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534" w:type="dxa"/>
          </w:tcPr>
          <w:p w14:paraId="640E3796">
            <w:pPr>
              <w:spacing w:line="240" w:lineRule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#3</w:t>
            </w:r>
          </w:p>
        </w:tc>
        <w:tc>
          <w:tcPr>
            <w:tcW w:w="7229" w:type="dxa"/>
          </w:tcPr>
          <w:p w14:paraId="274A9039">
            <w:pPr>
              <w:spacing w:line="240" w:lineRule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MH qualitative research OR TI ( qualitative research OR qualitative OR interview* OR focus group OR phenomenology OR grounded theory OR ethnography* OR content analysis OR thematic analysis OR phenomenological OR experience* OR narrative research OR expectation* OR perception* OR view* OR attitude* OR feeling* ) OR AB ( qualitative research OR qualitative OR interview* OR focus group OR phenomenology OR grounded theory OR ethnography* OR content analysis OR thematic analysis OR phenomenological OR experience* OR narrative research OR expectation* OR perception* OR view* OR attitude* OR feeling* )</w:t>
            </w:r>
          </w:p>
        </w:tc>
        <w:tc>
          <w:tcPr>
            <w:tcW w:w="1134" w:type="dxa"/>
            <w:vAlign w:val="center"/>
          </w:tcPr>
          <w:p w14:paraId="31E74877">
            <w:pPr>
              <w:widowControl/>
              <w:spacing w:line="240" w:lineRule="auto"/>
              <w:jc w:val="center"/>
              <w:textAlignment w:val="baseline"/>
              <w:outlineLvl w:val="0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879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444</w:t>
            </w:r>
          </w:p>
          <w:p w14:paraId="373B6CD9">
            <w:pPr>
              <w:spacing w:line="240" w:lineRule="auto"/>
              <w:ind w:firstLine="210" w:firstLineChars="10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EE9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</w:tcPr>
          <w:p w14:paraId="485DF8BA">
            <w:pPr>
              <w:spacing w:line="240" w:lineRule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#4</w:t>
            </w:r>
          </w:p>
        </w:tc>
        <w:tc>
          <w:tcPr>
            <w:tcW w:w="7229" w:type="dxa"/>
          </w:tcPr>
          <w:p w14:paraId="00485E77">
            <w:pPr>
              <w:spacing w:line="240" w:lineRule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#1 AND #2 AND #3</w:t>
            </w:r>
          </w:p>
        </w:tc>
        <w:tc>
          <w:tcPr>
            <w:tcW w:w="1134" w:type="dxa"/>
            <w:vAlign w:val="center"/>
          </w:tcPr>
          <w:p w14:paraId="1DDC350F">
            <w:pPr>
              <w:spacing w:line="240" w:lineRule="auto"/>
              <w:jc w:val="center"/>
              <w:rPr>
                <w:rFonts w:hint="default" w:eastAsiaTheme="minorEastAsia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284</w:t>
            </w:r>
          </w:p>
        </w:tc>
      </w:tr>
    </w:tbl>
    <w:p w14:paraId="39DBA03D">
      <w:pPr>
        <w:keepNext/>
        <w:spacing w:line="240" w:lineRule="auto"/>
        <w:rPr>
          <w:rFonts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2326C13E">
      <w:pPr>
        <w:keepNext/>
        <w:spacing w:line="240" w:lineRule="auto"/>
        <w:jc w:val="center"/>
        <w:rPr>
          <w:rFonts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lang w:val="en-GB" w:eastAsia="en-GB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050665" cy="1456055"/>
            <wp:effectExtent l="0" t="0" r="6985" b="0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2491" cy="17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ECEF3">
      <w:pPr>
        <w:spacing w:before="240" w:line="24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EF77CE"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4BEB3E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434.15pt;margin-top:726.5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 w14:paraId="24BEB3EB"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014F0"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800194E"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34.15pt;margin-top:724.2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 w14:paraId="2800194E"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6A3C6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98F984"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720"/>
  <w:evenAndOddHeaders w:val="1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3M2YyMDNkMjc2NmM3NjA3ZTgwZGRmYWFhMzVhNDEifQ==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598292F"/>
    <w:rsid w:val="20AA343C"/>
    <w:rsid w:val="21540619"/>
    <w:rsid w:val="2994507C"/>
    <w:rsid w:val="35553D35"/>
    <w:rsid w:val="373627C7"/>
    <w:rsid w:val="5DBB45A8"/>
    <w:rsid w:val="6051772E"/>
    <w:rsid w:val="63CB0392"/>
    <w:rsid w:val="71D6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autoRedefine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autoRedefine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autoRedefine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autoRedefine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autoRedefine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autoRedefine/>
    <w:semiHidden/>
    <w:unhideWhenUsed/>
    <w:qFormat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autoRedefine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autoRedefine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autoRedefine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autoRedefine/>
    <w:semiHidden/>
    <w:unhideWhenUsed/>
    <w:qFormat/>
    <w:uiPriority w:val="99"/>
    <w:rPr>
      <w:sz w:val="20"/>
      <w:szCs w:val="20"/>
    </w:rPr>
  </w:style>
  <w:style w:type="paragraph" w:styleId="11">
    <w:name w:val="endnote text"/>
    <w:basedOn w:val="1"/>
    <w:link w:val="39"/>
    <w:autoRedefine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autoRedefine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autoRedefine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autoRedefine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autoRedefine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autoRedefine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autoRedefine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autoRedefine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autoRedefine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autoRedefine/>
    <w:semiHidden/>
    <w:unhideWhenUsed/>
    <w:qFormat/>
    <w:uiPriority w:val="99"/>
    <w:rPr>
      <w:vertAlign w:val="superscript"/>
    </w:rPr>
  </w:style>
  <w:style w:type="character" w:styleId="25">
    <w:name w:val="FollowedHyperlink"/>
    <w:basedOn w:val="22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autoRedefine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autoRedefine/>
    <w:semiHidden/>
    <w:unhideWhenUsed/>
    <w:qFormat/>
    <w:uiPriority w:val="99"/>
  </w:style>
  <w:style w:type="character" w:styleId="28">
    <w:name w:val="Hyperlink"/>
    <w:basedOn w:val="22"/>
    <w:autoRedefine/>
    <w:unhideWhenUsed/>
    <w:qFormat/>
    <w:uiPriority w:val="99"/>
    <w:rPr>
      <w:color w:val="0000FF"/>
      <w:u w:val="single"/>
    </w:rPr>
  </w:style>
  <w:style w:type="character" w:styleId="29">
    <w:name w:val="annotation reference"/>
    <w:basedOn w:val="22"/>
    <w:autoRedefine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2"/>
    <w:autoRedefine/>
    <w:semiHidden/>
    <w:unhideWhenUsed/>
    <w:qFormat/>
    <w:uiPriority w:val="99"/>
    <w:rPr>
      <w:vertAlign w:val="superscript"/>
    </w:rPr>
  </w:style>
  <w:style w:type="character" w:customStyle="1" w:styleId="31">
    <w:name w:val="Heading 1 Char"/>
    <w:basedOn w:val="22"/>
    <w:link w:val="2"/>
    <w:autoRedefine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2"/>
    <w:link w:val="4"/>
    <w:autoRedefine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2"/>
    <w:link w:val="15"/>
    <w:autoRedefine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autoRedefine/>
    <w:qFormat/>
    <w:uiPriority w:val="1"/>
  </w:style>
  <w:style w:type="character" w:customStyle="1" w:styleId="35">
    <w:name w:val="Balloon Text Char"/>
    <w:basedOn w:val="22"/>
    <w:link w:val="12"/>
    <w:autoRedefine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2"/>
    <w:link w:val="10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19"/>
    <w:autoRedefine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2"/>
    <w:link w:val="11"/>
    <w:autoRedefine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2"/>
    <w:link w:val="13"/>
    <w:autoRedefine/>
    <w:qFormat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2"/>
    <w:link w:val="16"/>
    <w:autoRedefine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2"/>
    <w:link w:val="14"/>
    <w:autoRedefine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autoRedefine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autoRedefine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2"/>
    <w:link w:val="5"/>
    <w:autoRedefine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2"/>
    <w:link w:val="6"/>
    <w:autoRedefine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2"/>
    <w:link w:val="7"/>
    <w:autoRedefine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autoRedefine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2"/>
    <w:link w:val="48"/>
    <w:autoRedefine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autoRedefine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2"/>
    <w:link w:val="18"/>
    <w:autoRedefine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  <w:style w:type="paragraph" w:customStyle="1" w:styleId="53">
    <w:name w:val="Revision"/>
    <w:autoRedefine/>
    <w:hidden/>
    <w:semiHidden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character" w:customStyle="1" w:styleId="54">
    <w:name w:val="value"/>
    <w:basedOn w:val="2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6.xml"/><Relationship Id="rId16" Type="http://schemas.openxmlformats.org/officeDocument/2006/relationships/customXml" Target="../customXml/item5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/>
</ds:datastoreItem>
</file>

<file path=customXml/itemProps3.xml><?xml version="1.0" encoding="utf-8"?>
<ds:datastoreItem xmlns:ds="http://schemas.openxmlformats.org/officeDocument/2006/customXml" ds:itemID="{114314AF-3C36-4C2C-B599-40A76C6FFFC1}">
  <ds:schemaRefs/>
</ds:datastoreItem>
</file>

<file path=customXml/itemProps4.xml><?xml version="1.0" encoding="utf-8"?>
<ds:datastoreItem xmlns:ds="http://schemas.openxmlformats.org/officeDocument/2006/customXml" ds:itemID="{2558679B-78FB-42CD-A1EA-A99096AF5568}">
  <ds:schemaRefs/>
</ds:datastoreItem>
</file>

<file path=customXml/itemProps5.xml><?xml version="1.0" encoding="utf-8"?>
<ds:datastoreItem xmlns:ds="http://schemas.openxmlformats.org/officeDocument/2006/customXml" ds:itemID="{4B2E0E22-D442-4EBE-AAA2-EDC8871E7B41}">
  <ds:schemaRefs/>
</ds:datastoreItem>
</file>

<file path=customXml/itemProps6.xml><?xml version="1.0" encoding="utf-8"?>
<ds:datastoreItem xmlns:ds="http://schemas.openxmlformats.org/officeDocument/2006/customXml" ds:itemID="{A3D4929F-83D0-432F-8F82-6D4423C25F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6</Pages>
  <Words>1527</Words>
  <Characters>9641</Characters>
  <Lines>6</Lines>
  <Paragraphs>1</Paragraphs>
  <TotalTime>34</TotalTime>
  <ScaleCrop>false</ScaleCrop>
  <LinksUpToDate>false</LinksUpToDate>
  <CharactersWithSpaces>11010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2022-11-17T16:58:00Z</dcterms:created>
  <dc:creator>Frontiers</dc:creator>
  <cp:lastModifiedBy>七七</cp:lastModifiedBy>
  <cp:lastPrinted>2013-10-03T12:51:00Z</cp:lastPrinted>
  <dcterms:modified xsi:type="dcterms:W3CDTF">2024-09-07T02:54:42Z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2052-12.1.0.18240</vt:lpwstr>
  </property>
  <property fmtid="{D5CDD505-2E9C-101B-9397-08002B2CF9AE}" pid="11" name="ICV">
    <vt:lpwstr>85A974013B1F4AE79B25330F8A7B356A_13</vt:lpwstr>
  </property>
</Properties>
</file>