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0E77" w14:textId="36B7CA22" w:rsidR="00994A3D" w:rsidRDefault="00994A3D" w:rsidP="002B4A57">
      <w:pPr>
        <w:keepNext/>
        <w:rPr>
          <w:rFonts w:cs="Times New Roman"/>
          <w:kern w:val="2"/>
          <w:lang w:val="en-GB"/>
          <w14:ligatures w14:val="standardContextual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387A14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="006F4E81">
        <w:rPr>
          <w:rFonts w:cs="Times New Roman"/>
          <w:b/>
          <w:szCs w:val="24"/>
        </w:rPr>
        <w:t xml:space="preserve">1. </w:t>
      </w:r>
      <w:r w:rsidR="006F4E81">
        <w:rPr>
          <w:rFonts w:cs="Times New Roman"/>
          <w:bCs/>
          <w:szCs w:val="24"/>
        </w:rPr>
        <w:t xml:space="preserve">List of </w:t>
      </w:r>
      <w:r w:rsidR="002D7BC4">
        <w:rPr>
          <w:rFonts w:cs="Times New Roman"/>
          <w:bCs/>
          <w:szCs w:val="24"/>
        </w:rPr>
        <w:t>studied</w:t>
      </w:r>
      <w:r w:rsidR="006F4E81">
        <w:rPr>
          <w:rFonts w:cs="Times New Roman"/>
          <w:bCs/>
          <w:szCs w:val="24"/>
        </w:rPr>
        <w:t xml:space="preserve"> accessions with corresponding code, </w:t>
      </w:r>
      <w:r w:rsidR="00092C2D">
        <w:rPr>
          <w:rFonts w:cs="Times New Roman"/>
          <w:bCs/>
          <w:szCs w:val="24"/>
        </w:rPr>
        <w:t xml:space="preserve">genebank code, </w:t>
      </w:r>
      <w:r w:rsidR="006F4E81">
        <w:rPr>
          <w:rFonts w:cs="Times New Roman"/>
          <w:bCs/>
          <w:szCs w:val="24"/>
        </w:rPr>
        <w:t>varietal type, and origin</w:t>
      </w:r>
      <w:r w:rsidR="00387A14" w:rsidRPr="004E67B1">
        <w:rPr>
          <w:rFonts w:cs="Times New Roman"/>
          <w:kern w:val="2"/>
          <w:lang w:val="en-GB"/>
          <w14:ligatures w14:val="standardContextual"/>
        </w:rPr>
        <w:t>.</w:t>
      </w:r>
    </w:p>
    <w:tbl>
      <w:tblPr>
        <w:tblW w:w="1121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216"/>
        <w:gridCol w:w="1736"/>
        <w:gridCol w:w="1077"/>
        <w:gridCol w:w="370"/>
        <w:gridCol w:w="1216"/>
        <w:gridCol w:w="1216"/>
        <w:gridCol w:w="1679"/>
        <w:gridCol w:w="1493"/>
      </w:tblGrid>
      <w:tr w:rsidR="00120D5A" w:rsidRPr="00120D5A" w14:paraId="7DDDA020" w14:textId="77777777" w:rsidTr="00092C2D">
        <w:trPr>
          <w:trHeight w:val="315"/>
        </w:trPr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DCE0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bookmarkStart w:id="0" w:name="RANGE!A1"/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Accession</w:t>
            </w:r>
            <w:bookmarkEnd w:id="0"/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E3E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Genebank code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862E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Varietal type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D1B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Origin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5FB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00FA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Accession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470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Genebank code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8F9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Varietal type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689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Origin</w:t>
            </w:r>
          </w:p>
        </w:tc>
      </w:tr>
      <w:tr w:rsidR="00120D5A" w:rsidRPr="00120D5A" w14:paraId="731FBF09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F71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225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PI-0152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25C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DF0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A45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03C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E9C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PI-0014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D83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E7C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7D767798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BA0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640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F63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EF0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B9B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5BD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80C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PI-0071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305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DEC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445BFDB9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F35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F50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PI-0155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CB6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82B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442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897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F55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PI-0069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291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7E6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3124B757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86E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774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PI-0156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C87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753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650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818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BBD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PI-0251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003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10B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24A0DC8F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638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844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FEF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719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7CD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E22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EBE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099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443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1572A846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323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40C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A8C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7A4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31D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C1F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73B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BGHZ5244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939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ECC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7749E409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435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7BF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01D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245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0C6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57C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6C5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BGHZ3337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54C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143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399EA20B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2DD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ABF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PI-0161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A75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37F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526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186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F3B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BGHZ5245/1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F02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C9E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2FCE92DA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49A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545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PI-0162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BB8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80F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08B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D46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6CA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PI-0010/5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187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3FE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5F269CB4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6F3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74E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B46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E89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283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E94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0E3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PI-0257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6F9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717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38631709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8C7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953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37D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43C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92E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28D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E0D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PI-0256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F05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425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4AA7FC9C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868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46E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05E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3DA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9F4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AF6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D97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PI-0258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205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845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5CA4A5BA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C1F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202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5DB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544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D14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AF2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9E1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PI-0073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F5A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057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</w:tr>
      <w:tr w:rsidR="00120D5A" w:rsidRPr="00120D5A" w14:paraId="1D7444A2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BD1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0F9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PI-0167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DD1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9A4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E80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BBB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835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BGIB069*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6F9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Banya de cabra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91E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0022081A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C74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D32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2E6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96C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932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109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P49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41F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BGIB086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35A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Banya de cabra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7BB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782CE2C4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8CE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9AB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PI-0169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3F1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27D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896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977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FED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BGIB085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E1F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Blau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C45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221F1D5E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7D0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565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623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2E1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606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6D7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64F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BGIB166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143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Blau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B26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1CCE6EA6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740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9C1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07B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932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5A0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432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B28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BGIB229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38A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Cirereta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C39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404E5A62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9F8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29D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PI-0068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573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074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3C2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EDD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5D3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BGIB137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20D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D'envinagrar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7B8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4FE94E9F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3CD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CD4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PI-0264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818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A0A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48F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EFF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A8F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BGIB068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95F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Fulla d'olivera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2D0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1955EA44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101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070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268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EF7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B40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07F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DC1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BGIB152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CD3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Fulla d’olivera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E08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4F7DF6A6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030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F29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7CE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489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A16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548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280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BGIB160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EA8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Ros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80F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13BB75EB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138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DD2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PI-0265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2DB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FC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D60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BF5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E6C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BGIB222*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C05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Ros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4B7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3B9F5E5B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6FB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AEC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PI-0263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F19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296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690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C00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E87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BGIB039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1D3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Ros gruixat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5D6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1A4E6651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962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793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F00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D7B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B19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A7B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86A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BGIB091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86B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Ros gruixat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F05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06C17735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FF2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565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PI-0249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96F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Pebrera Blanca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D31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937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FC1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D45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BGIB084*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E49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Ros gruixat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4D1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56060F6D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D0A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149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PI-0015/3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21A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B97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1A3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E0E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P61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F27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BGIB070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773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Ros prim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D3A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294A3E9D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AD4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419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PI0117/4A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C0F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553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071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433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P62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705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BGIB087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E378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Ros prim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43F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0A3259D6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C57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P29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EAB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PI-0117/4B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B78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038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B52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61D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A30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BGIB195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9A7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Tap de cortí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4C3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4F20E7F5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0C4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171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PI-0079A/2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A77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543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004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4B8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9E2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BGIB022*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769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Tap de cortí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2CF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16B0AB60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6EF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756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PI-0208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1C4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83F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9E9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4812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85C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BGIB110*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CF5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Tap de cortí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820A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358062CB" w14:textId="77777777" w:rsidTr="00092C2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516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9F0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5A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C23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B72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3069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F7A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BGIB128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5EE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Tap de cortí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4A9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1E2B7555" w14:textId="77777777" w:rsidTr="00092C2D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E5F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A42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PI-0254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005B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6AC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B485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51E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E8B07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BGIB136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392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Tap de cortí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3E94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Mallorca</w:t>
            </w:r>
          </w:p>
        </w:tc>
      </w:tr>
      <w:tr w:rsidR="00120D5A" w:rsidRPr="00120D5A" w14:paraId="65378928" w14:textId="77777777" w:rsidTr="00092C2D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0EEE3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25F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PI-0255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95EE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Citró de Matances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B3AF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120D5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Ibiza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33D0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9A7D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4C6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9831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57BC" w14:textId="77777777" w:rsidR="00120D5A" w:rsidRPr="00120D5A" w:rsidRDefault="00120D5A" w:rsidP="00120D5A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64DEE374" w14:textId="77777777" w:rsidR="006F4E81" w:rsidRDefault="006F4E81" w:rsidP="002B4A57">
      <w:pPr>
        <w:keepNext/>
        <w:rPr>
          <w:rFonts w:cs="Times New Roman"/>
          <w:kern w:val="2"/>
          <w:lang w:val="en-GB"/>
          <w14:ligatures w14:val="standardContextual"/>
        </w:rPr>
      </w:pPr>
    </w:p>
    <w:sectPr w:rsidR="006F4E81" w:rsidSect="00727E09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A88D" w14:textId="77777777" w:rsidR="00AC5DBD" w:rsidRDefault="00AC5DBD" w:rsidP="00117666">
      <w:pPr>
        <w:spacing w:after="0"/>
      </w:pPr>
      <w:r>
        <w:separator/>
      </w:r>
    </w:p>
  </w:endnote>
  <w:endnote w:type="continuationSeparator" w:id="0">
    <w:p w14:paraId="42703CD7" w14:textId="77777777" w:rsidR="00AC5DBD" w:rsidRDefault="00AC5DB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B75A1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75A1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B75A1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B75A1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75A1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B75A1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8693" w14:textId="77777777" w:rsidR="00AC5DBD" w:rsidRDefault="00AC5DBD" w:rsidP="00117666">
      <w:pPr>
        <w:spacing w:after="0"/>
      </w:pPr>
      <w:r>
        <w:separator/>
      </w:r>
    </w:p>
  </w:footnote>
  <w:footnote w:type="continuationSeparator" w:id="0">
    <w:p w14:paraId="7F3AF027" w14:textId="77777777" w:rsidR="00AC5DBD" w:rsidRDefault="00AC5DB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B75A1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B75A1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4679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467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7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9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614170973">
    <w:abstractNumId w:val="0"/>
  </w:num>
  <w:num w:numId="2" w16cid:durableId="657150498">
    <w:abstractNumId w:val="4"/>
  </w:num>
  <w:num w:numId="3" w16cid:durableId="275479759">
    <w:abstractNumId w:val="1"/>
  </w:num>
  <w:num w:numId="4" w16cid:durableId="1662199441">
    <w:abstractNumId w:val="5"/>
  </w:num>
  <w:num w:numId="5" w16cid:durableId="1517890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571512">
    <w:abstractNumId w:val="3"/>
  </w:num>
  <w:num w:numId="7" w16cid:durableId="1670131615">
    <w:abstractNumId w:val="6"/>
  </w:num>
  <w:num w:numId="8" w16cid:durableId="759253322">
    <w:abstractNumId w:val="6"/>
  </w:num>
  <w:num w:numId="9" w16cid:durableId="543642196">
    <w:abstractNumId w:val="6"/>
  </w:num>
  <w:num w:numId="10" w16cid:durableId="1419717497">
    <w:abstractNumId w:val="6"/>
  </w:num>
  <w:num w:numId="11" w16cid:durableId="583610457">
    <w:abstractNumId w:val="6"/>
  </w:num>
  <w:num w:numId="12" w16cid:durableId="1342774570">
    <w:abstractNumId w:val="6"/>
  </w:num>
  <w:num w:numId="13" w16cid:durableId="1384259156">
    <w:abstractNumId w:val="3"/>
  </w:num>
  <w:num w:numId="14" w16cid:durableId="1938059943">
    <w:abstractNumId w:val="2"/>
  </w:num>
  <w:num w:numId="15" w16cid:durableId="1986084940">
    <w:abstractNumId w:val="2"/>
  </w:num>
  <w:num w:numId="16" w16cid:durableId="475992082">
    <w:abstractNumId w:val="2"/>
  </w:num>
  <w:num w:numId="17" w16cid:durableId="629479914">
    <w:abstractNumId w:val="2"/>
  </w:num>
  <w:num w:numId="18" w16cid:durableId="1722898524">
    <w:abstractNumId w:val="2"/>
  </w:num>
  <w:num w:numId="19" w16cid:durableId="55038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83185"/>
    <w:rsid w:val="00092C2D"/>
    <w:rsid w:val="000F61B0"/>
    <w:rsid w:val="00105FD9"/>
    <w:rsid w:val="00117666"/>
    <w:rsid w:val="00120D5A"/>
    <w:rsid w:val="001549D3"/>
    <w:rsid w:val="00160065"/>
    <w:rsid w:val="00177D84"/>
    <w:rsid w:val="0019161F"/>
    <w:rsid w:val="001E7E58"/>
    <w:rsid w:val="00261483"/>
    <w:rsid w:val="00267D18"/>
    <w:rsid w:val="002722AC"/>
    <w:rsid w:val="002868E2"/>
    <w:rsid w:val="002869C3"/>
    <w:rsid w:val="002936E4"/>
    <w:rsid w:val="002B4A57"/>
    <w:rsid w:val="002C74CA"/>
    <w:rsid w:val="002D7BC4"/>
    <w:rsid w:val="003544FB"/>
    <w:rsid w:val="00387A14"/>
    <w:rsid w:val="003D2D47"/>
    <w:rsid w:val="003D2F2D"/>
    <w:rsid w:val="00401590"/>
    <w:rsid w:val="00442BA6"/>
    <w:rsid w:val="00447801"/>
    <w:rsid w:val="00452E9C"/>
    <w:rsid w:val="004735C8"/>
    <w:rsid w:val="004961FF"/>
    <w:rsid w:val="00517A89"/>
    <w:rsid w:val="005250F2"/>
    <w:rsid w:val="00593EEA"/>
    <w:rsid w:val="005A5EEE"/>
    <w:rsid w:val="005B3F99"/>
    <w:rsid w:val="005D5EA3"/>
    <w:rsid w:val="006375C7"/>
    <w:rsid w:val="006541E8"/>
    <w:rsid w:val="00654E8F"/>
    <w:rsid w:val="00660D05"/>
    <w:rsid w:val="006820B1"/>
    <w:rsid w:val="006B7D14"/>
    <w:rsid w:val="006D2535"/>
    <w:rsid w:val="006F4E81"/>
    <w:rsid w:val="00701727"/>
    <w:rsid w:val="007042EA"/>
    <w:rsid w:val="0070566C"/>
    <w:rsid w:val="00714C50"/>
    <w:rsid w:val="00725A7D"/>
    <w:rsid w:val="00727E09"/>
    <w:rsid w:val="007501BE"/>
    <w:rsid w:val="00790BB3"/>
    <w:rsid w:val="007C206C"/>
    <w:rsid w:val="00803D24"/>
    <w:rsid w:val="00817DD6"/>
    <w:rsid w:val="00885156"/>
    <w:rsid w:val="00907B9F"/>
    <w:rsid w:val="009151AA"/>
    <w:rsid w:val="00915865"/>
    <w:rsid w:val="0093429D"/>
    <w:rsid w:val="00943573"/>
    <w:rsid w:val="00970F7D"/>
    <w:rsid w:val="00994A3D"/>
    <w:rsid w:val="009A7FD4"/>
    <w:rsid w:val="009C2B12"/>
    <w:rsid w:val="009C70F3"/>
    <w:rsid w:val="00A174D9"/>
    <w:rsid w:val="00A25AB1"/>
    <w:rsid w:val="00A4617A"/>
    <w:rsid w:val="00A569CD"/>
    <w:rsid w:val="00AB5EE2"/>
    <w:rsid w:val="00AB6715"/>
    <w:rsid w:val="00AC5DBD"/>
    <w:rsid w:val="00AD4217"/>
    <w:rsid w:val="00B1671E"/>
    <w:rsid w:val="00B25EB8"/>
    <w:rsid w:val="00B354E1"/>
    <w:rsid w:val="00B37F4D"/>
    <w:rsid w:val="00B44597"/>
    <w:rsid w:val="00B75A1B"/>
    <w:rsid w:val="00C26505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DF5F63"/>
    <w:rsid w:val="00E52377"/>
    <w:rsid w:val="00E64E17"/>
    <w:rsid w:val="00E866C9"/>
    <w:rsid w:val="00EA3D3C"/>
    <w:rsid w:val="00F36CA1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8A015A9A-1E69-4799-9C4A-0733D4141E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25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Neus Ortega Albero</cp:lastModifiedBy>
  <cp:revision>21</cp:revision>
  <cp:lastPrinted>2013-10-03T12:51:00Z</cp:lastPrinted>
  <dcterms:created xsi:type="dcterms:W3CDTF">2022-11-17T16:58:00Z</dcterms:created>
  <dcterms:modified xsi:type="dcterms:W3CDTF">2024-07-29T08:44:00Z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