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20E77" w14:textId="46AF60DA" w:rsidR="00994A3D" w:rsidRPr="004C5238" w:rsidRDefault="00994A3D" w:rsidP="002B4A57">
      <w:pPr>
        <w:keepNext/>
        <w:rPr>
          <w:rFonts w:cs="Times New Roman"/>
          <w:kern w:val="2"/>
          <w:lang w:val="en-GB"/>
          <w14:ligatures w14:val="standardContextual"/>
        </w:rPr>
      </w:pPr>
      <w:r w:rsidRPr="004C5238">
        <w:rPr>
          <w:rFonts w:cs="Times New Roman"/>
          <w:b/>
          <w:szCs w:val="24"/>
        </w:rPr>
        <w:t xml:space="preserve">Supplementary </w:t>
      </w:r>
      <w:r w:rsidR="00387A14" w:rsidRPr="004C5238">
        <w:rPr>
          <w:rFonts w:cs="Times New Roman"/>
          <w:b/>
          <w:szCs w:val="24"/>
        </w:rPr>
        <w:t>Table</w:t>
      </w:r>
      <w:r w:rsidRPr="004C5238">
        <w:rPr>
          <w:rFonts w:cs="Times New Roman"/>
          <w:b/>
          <w:szCs w:val="24"/>
        </w:rPr>
        <w:t xml:space="preserve"> </w:t>
      </w:r>
      <w:r w:rsidR="007042EA" w:rsidRPr="004C5238">
        <w:rPr>
          <w:rFonts w:cs="Times New Roman"/>
          <w:b/>
          <w:szCs w:val="24"/>
        </w:rPr>
        <w:t>2</w:t>
      </w:r>
      <w:r w:rsidRPr="004C5238">
        <w:rPr>
          <w:rFonts w:cs="Times New Roman"/>
          <w:b/>
          <w:szCs w:val="24"/>
        </w:rPr>
        <w:t>.</w:t>
      </w:r>
      <w:r w:rsidRPr="004C5238">
        <w:rPr>
          <w:rFonts w:cs="Times New Roman"/>
          <w:szCs w:val="24"/>
        </w:rPr>
        <w:t xml:space="preserve"> </w:t>
      </w:r>
      <w:r w:rsidR="00387A14" w:rsidRPr="004C5238">
        <w:rPr>
          <w:rFonts w:cs="Times New Roman"/>
          <w:kern w:val="2"/>
          <w:lang w:val="en-GB"/>
          <w14:ligatures w14:val="standardContextual"/>
        </w:rPr>
        <w:t>Phenotyping values (mean ± standard deviation</w:t>
      </w:r>
      <w:r w:rsidR="00D17E65">
        <w:rPr>
          <w:rFonts w:cs="Times New Roman"/>
          <w:kern w:val="2"/>
          <w:lang w:val="en-GB"/>
          <w14:ligatures w14:val="standardContextual"/>
        </w:rPr>
        <w:t>, in traits where several measure</w:t>
      </w:r>
      <w:r w:rsidR="006F76E3">
        <w:rPr>
          <w:rFonts w:cs="Times New Roman"/>
          <w:kern w:val="2"/>
          <w:lang w:val="en-GB"/>
          <w14:ligatures w14:val="standardContextual"/>
        </w:rPr>
        <w:t>ments</w:t>
      </w:r>
      <w:r w:rsidR="00D17E65">
        <w:rPr>
          <w:rFonts w:cs="Times New Roman"/>
          <w:kern w:val="2"/>
          <w:lang w:val="en-GB"/>
          <w14:ligatures w14:val="standardContextual"/>
        </w:rPr>
        <w:t xml:space="preserve"> were possible</w:t>
      </w:r>
      <w:r w:rsidR="00387A14" w:rsidRPr="004C5238">
        <w:rPr>
          <w:rFonts w:cs="Times New Roman"/>
          <w:kern w:val="2"/>
          <w:lang w:val="en-GB"/>
          <w14:ligatures w14:val="standardContextual"/>
        </w:rPr>
        <w:t xml:space="preserve">) for the quantitative traits analysed in </w:t>
      </w:r>
      <w:r w:rsidR="00D35601" w:rsidRPr="004C5238">
        <w:rPr>
          <w:rFonts w:cs="Times New Roman"/>
          <w:kern w:val="2"/>
          <w:lang w:val="en-GB"/>
          <w14:ligatures w14:val="standardContextual"/>
        </w:rPr>
        <w:t>all the selected accessions</w:t>
      </w:r>
      <w:r w:rsidR="00387A14" w:rsidRPr="004C5238">
        <w:rPr>
          <w:rFonts w:cs="Times New Roman"/>
          <w:kern w:val="2"/>
          <w:lang w:val="en-GB"/>
          <w14:ligatures w14:val="standardContextual"/>
        </w:rPr>
        <w:t xml:space="preserve"> and reference </w:t>
      </w:r>
      <w:r w:rsidR="00236882" w:rsidRPr="004C5238">
        <w:rPr>
          <w:rFonts w:cs="Times New Roman"/>
          <w:kern w:val="2"/>
          <w:lang w:val="en-GB"/>
          <w14:ligatures w14:val="standardContextual"/>
        </w:rPr>
        <w:t>varieties</w:t>
      </w:r>
      <w:r w:rsidR="00387A14" w:rsidRPr="004C5238">
        <w:rPr>
          <w:rFonts w:cs="Times New Roman"/>
          <w:kern w:val="2"/>
          <w:lang w:val="en-GB"/>
          <w14:ligatures w14:val="standardContextual"/>
        </w:rPr>
        <w:t>. NA indicates missing data.</w:t>
      </w:r>
    </w:p>
    <w:tbl>
      <w:tblPr>
        <w:tblW w:w="13892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907"/>
        <w:gridCol w:w="1134"/>
        <w:gridCol w:w="1134"/>
        <w:gridCol w:w="1134"/>
        <w:gridCol w:w="1134"/>
        <w:gridCol w:w="1134"/>
        <w:gridCol w:w="1645"/>
        <w:gridCol w:w="1134"/>
        <w:gridCol w:w="992"/>
        <w:gridCol w:w="992"/>
        <w:gridCol w:w="850"/>
      </w:tblGrid>
      <w:tr w:rsidR="005B63C6" w:rsidRPr="005B63C6" w14:paraId="507AF584" w14:textId="77777777" w:rsidTr="00216B9A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59A66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es-ES"/>
              </w:rPr>
              <w:t>Accession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10A07" w14:textId="4DA0DE81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es-ES"/>
              </w:rPr>
              <w:t>SL</w:t>
            </w:r>
            <w:r w:rsidR="002C720A" w:rsidRPr="002C720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val="en-GB" w:eastAsia="es-E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A999E" w14:textId="64727C74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es-ES"/>
              </w:rPr>
              <w:t>FL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40B88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es-ES"/>
              </w:rPr>
              <w:t>FA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B1EAB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es-ES"/>
              </w:rPr>
              <w:t>FB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48426" w14:textId="2F84DF7E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es-ES"/>
              </w:rPr>
              <w:t>FLE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E93B9" w14:textId="177EBC71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es-ES"/>
              </w:rPr>
              <w:t>FWI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60BF3" w14:textId="74100274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es-ES"/>
              </w:rPr>
              <w:t>FW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757FB" w14:textId="69AA9D85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es-ES"/>
              </w:rPr>
              <w:t>NL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B711F2" w14:textId="253B2051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es-ES"/>
              </w:rPr>
              <w:t>PMV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861FB" w14:textId="685386C9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es-ES"/>
              </w:rPr>
              <w:t>PB)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13B7B2" w14:textId="6766B22C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es-ES"/>
              </w:rPr>
              <w:t>SW</w:t>
            </w:r>
          </w:p>
        </w:tc>
      </w:tr>
      <w:tr w:rsidR="005B63C6" w:rsidRPr="005B63C6" w14:paraId="4415AECC" w14:textId="77777777" w:rsidTr="00216B9A">
        <w:trPr>
          <w:gridAfter w:val="1"/>
          <w:wAfter w:w="850" w:type="dxa"/>
          <w:trHeight w:val="315"/>
        </w:trPr>
        <w:tc>
          <w:tcPr>
            <w:tcW w:w="17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0304E" w14:textId="544A2BB7" w:rsidR="005B63C6" w:rsidRPr="005B63C6" w:rsidRDefault="005B63C6" w:rsidP="001F6AAD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5B63C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s-ES"/>
              </w:rPr>
              <w:t>Pebrera</w:t>
            </w:r>
            <w:proofErr w:type="spellEnd"/>
            <w:r w:rsidRPr="005B63C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s-ES"/>
              </w:rPr>
              <w:t xml:space="preserve"> Blanca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0545" w14:textId="77777777" w:rsidR="005B63C6" w:rsidRPr="005B63C6" w:rsidRDefault="005B63C6" w:rsidP="001F6AAD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7E8CEE1" w14:textId="77777777" w:rsidR="005B63C6" w:rsidRPr="005B63C6" w:rsidRDefault="005B63C6" w:rsidP="001F6AAD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9556B07" w14:textId="77777777" w:rsidR="005B63C6" w:rsidRPr="005B63C6" w:rsidRDefault="005B63C6" w:rsidP="001F6AAD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CF7A47C" w14:textId="77777777" w:rsidR="005B63C6" w:rsidRPr="005B63C6" w:rsidRDefault="005B63C6" w:rsidP="001F6AAD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36E2B0C" w14:textId="77777777" w:rsidR="005B63C6" w:rsidRPr="005B63C6" w:rsidRDefault="005B63C6" w:rsidP="001F6AAD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4764AE4" w14:textId="77777777" w:rsidR="005B63C6" w:rsidRPr="005B63C6" w:rsidRDefault="005B63C6" w:rsidP="001F6AAD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923FD5E" w14:textId="77777777" w:rsidR="005B63C6" w:rsidRPr="005B63C6" w:rsidRDefault="005B63C6" w:rsidP="001F6AAD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A42FCD2" w14:textId="77777777" w:rsidR="005B63C6" w:rsidRPr="005B63C6" w:rsidRDefault="005B63C6" w:rsidP="001F6AAD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6E9F61B" w14:textId="77777777" w:rsidR="005B63C6" w:rsidRPr="005B63C6" w:rsidRDefault="005B63C6" w:rsidP="001F6AAD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8934046" w14:textId="77777777" w:rsidR="005B63C6" w:rsidRPr="005B63C6" w:rsidRDefault="005B63C6" w:rsidP="001F6AAD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5B63C6" w:rsidRPr="005B63C6" w14:paraId="61D9F62A" w14:textId="77777777" w:rsidTr="00216B9A">
        <w:trPr>
          <w:trHeight w:val="315"/>
        </w:trPr>
        <w:tc>
          <w:tcPr>
            <w:tcW w:w="170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D66B6" w14:textId="77777777" w:rsidR="005B63C6" w:rsidRPr="00680A59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680A59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P4</w:t>
            </w:r>
          </w:p>
        </w:tc>
        <w:tc>
          <w:tcPr>
            <w:tcW w:w="90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A2D21" w14:textId="1EF95433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115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2431A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4F670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F1728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825A8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98CDA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16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D5379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783BC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57413" w14:textId="2D535A88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80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2E041" w14:textId="71C4EE71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80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21846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0.82</w:t>
            </w:r>
          </w:p>
        </w:tc>
      </w:tr>
      <w:tr w:rsidR="005B63C6" w:rsidRPr="005B63C6" w14:paraId="4F29EFD6" w14:textId="77777777" w:rsidTr="00216B9A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5A711" w14:textId="77777777" w:rsidR="005B63C6" w:rsidRPr="00680A59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680A59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P6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6E9AE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F7C07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34.72 ± 1.3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5CB6C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35.66 ± 2.6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9AE86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19.89 ± 3.7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91EAC" w14:textId="42CC33C8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</w:t>
            </w:r>
            <w:r w:rsidR="00B857D4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27</w:t>
            </w: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 ± 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A9E14" w14:textId="655ED5DD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5</w:t>
            </w:r>
            <w:r w:rsidR="00B857D4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7</w:t>
            </w: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 ± 6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F26D4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179.54 ± 37.4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B0380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3.2 ± 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20D6E" w14:textId="2AFC597E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A1D31" w14:textId="2E01F4BE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E8751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0.69</w:t>
            </w:r>
          </w:p>
        </w:tc>
      </w:tr>
      <w:tr w:rsidR="005B63C6" w:rsidRPr="005B63C6" w14:paraId="007BEA47" w14:textId="77777777" w:rsidTr="00216B9A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2D48A" w14:textId="77777777" w:rsidR="005B63C6" w:rsidRPr="00680A59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680A59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P13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065E9" w14:textId="5E1FED03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262D5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627EC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65876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C6488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9A20D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AB519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5E2B9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7C3C1" w14:textId="1C16D8D2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D6FD9" w14:textId="3388A1D1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89C2B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0.64</w:t>
            </w:r>
          </w:p>
        </w:tc>
      </w:tr>
      <w:tr w:rsidR="005B63C6" w:rsidRPr="005B63C6" w14:paraId="1FA23C20" w14:textId="77777777" w:rsidTr="00216B9A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7524D" w14:textId="77777777" w:rsidR="005B63C6" w:rsidRPr="00680A59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680A59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P23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D29C4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828B8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EFB34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7C425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C9981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9D071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4C27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25A7B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5D595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F981C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B420F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0.73</w:t>
            </w:r>
          </w:p>
        </w:tc>
      </w:tr>
      <w:tr w:rsidR="005B63C6" w:rsidRPr="005B63C6" w14:paraId="59071ADA" w14:textId="77777777" w:rsidTr="00216B9A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96913" w14:textId="77777777" w:rsidR="005B63C6" w:rsidRPr="00680A59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680A59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P25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0C262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E2A8D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36.89 ± 1.6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3544A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39.92 ± 2.9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57878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24.99 ± 3.7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B6869" w14:textId="080188F5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147 ± 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175A9" w14:textId="341FCDB8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43 ± 3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BB55B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113.32 ± 20.3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7F199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 ± 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C4609" w14:textId="1BB4AB3D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79DBC" w14:textId="7D1A149B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B26AA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0.62</w:t>
            </w:r>
          </w:p>
        </w:tc>
      </w:tr>
      <w:tr w:rsidR="005B63C6" w:rsidRPr="005B63C6" w14:paraId="637E3304" w14:textId="77777777" w:rsidTr="00216B9A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E07E6" w14:textId="77777777" w:rsidR="005B63C6" w:rsidRPr="00680A59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680A59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P26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1A8D8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73957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34.27 ± 1.7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F9FDD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33.68 ± 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4B248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21.09 ± 2.9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85B8F" w14:textId="302929E9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118 ± 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D49E7" w14:textId="394FB755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63 ± 12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8EB4D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162.13 ± 32.8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5DAAC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3.4 ± 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2BC24" w14:textId="6C95692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8B21A" w14:textId="3AEFFE45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5878E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0.76</w:t>
            </w:r>
          </w:p>
        </w:tc>
      </w:tr>
      <w:tr w:rsidR="005B63C6" w:rsidRPr="005B63C6" w14:paraId="679F5C7A" w14:textId="77777777" w:rsidTr="00216B9A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817E3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94DD6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BD3A6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35707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E8B92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D4CB0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3BDF2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AEE17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D4001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D5FF9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7A5CE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09B37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</w:tr>
      <w:tr w:rsidR="005B63C6" w:rsidRPr="005B63C6" w14:paraId="0404486B" w14:textId="77777777" w:rsidTr="00216B9A">
        <w:trPr>
          <w:gridAfter w:val="1"/>
          <w:wAfter w:w="850" w:type="dxa"/>
          <w:trHeight w:val="315"/>
        </w:trPr>
        <w:tc>
          <w:tcPr>
            <w:tcW w:w="17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BA9CE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5B63C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s-ES"/>
              </w:rPr>
              <w:t>Citró</w:t>
            </w:r>
            <w:proofErr w:type="spellEnd"/>
            <w:r w:rsidRPr="005B63C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s-ES"/>
              </w:rPr>
              <w:t xml:space="preserve"> de matances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3CD8" w14:textId="77777777" w:rsidR="005B63C6" w:rsidRPr="005B63C6" w:rsidRDefault="005B63C6" w:rsidP="00AE0EC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49111B9" w14:textId="77777777" w:rsidR="005B63C6" w:rsidRPr="005B63C6" w:rsidRDefault="005B63C6" w:rsidP="00AE0EC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C61A539" w14:textId="77777777" w:rsidR="005B63C6" w:rsidRPr="005B63C6" w:rsidRDefault="005B63C6" w:rsidP="00AE0EC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90C4C55" w14:textId="77777777" w:rsidR="005B63C6" w:rsidRPr="005B63C6" w:rsidRDefault="005B63C6" w:rsidP="00AE0EC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7D91D70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F4B333F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2F9BE65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49FD21F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24CCFEB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7D1505A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5B63C6" w:rsidRPr="005B63C6" w14:paraId="11130FAC" w14:textId="77777777" w:rsidTr="00216B9A">
        <w:trPr>
          <w:trHeight w:val="315"/>
        </w:trPr>
        <w:tc>
          <w:tcPr>
            <w:tcW w:w="170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ADB6E" w14:textId="77777777" w:rsidR="005B63C6" w:rsidRPr="00680A59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680A59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P27</w:t>
            </w:r>
          </w:p>
        </w:tc>
        <w:tc>
          <w:tcPr>
            <w:tcW w:w="90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0EB65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30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352C4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33.82 ± 1.9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AF136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35.43 ± 1.9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46D73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16.61 ± 2.4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79D88" w14:textId="2CB105C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11</w:t>
            </w:r>
            <w:r w:rsidR="00B857D4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0</w:t>
            </w: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 ± 2</w:t>
            </w:r>
            <w:r w:rsidR="00B857D4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3528E" w14:textId="235826C9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31 ± 2</w:t>
            </w:r>
          </w:p>
        </w:tc>
        <w:tc>
          <w:tcPr>
            <w:tcW w:w="16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2FDDC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32.1 ± 9.2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B9F8E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2.8 ± 0.8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50E9C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NA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E529D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NA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3FFA4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0.84</w:t>
            </w:r>
          </w:p>
        </w:tc>
      </w:tr>
      <w:tr w:rsidR="005B63C6" w:rsidRPr="005B63C6" w14:paraId="76FC247C" w14:textId="77777777" w:rsidTr="00216B9A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CEBD7" w14:textId="77777777" w:rsidR="005B63C6" w:rsidRPr="00680A59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680A59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P29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04CFA" w14:textId="07D4A345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603A9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34.5 ± 1.7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7595D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34.54 ± 2.8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C1F13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17.06 ± 2.3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0F105" w14:textId="74C312D0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78 ± 1</w:t>
            </w:r>
            <w:r w:rsidR="00B857D4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0</w:t>
            </w: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33D7" w14:textId="7AB5A846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2.98 ± 2 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0B5F0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27.99 ± 4.4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D2062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03A72" w14:textId="23FA75B5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F2885" w14:textId="5A827605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22898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0.65</w:t>
            </w:r>
          </w:p>
        </w:tc>
      </w:tr>
      <w:tr w:rsidR="005B63C6" w:rsidRPr="005B63C6" w14:paraId="0D7A1791" w14:textId="77777777" w:rsidTr="00216B9A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09E03" w14:textId="77777777" w:rsidR="005B63C6" w:rsidRPr="00680A59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680A59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P32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AA166" w14:textId="2605893B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465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32.83 ± 0.8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9F554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33.64 ±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55AE1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14.89 ± 2.9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C2888" w14:textId="70114286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10</w:t>
            </w:r>
            <w:r w:rsidR="00B857D4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9</w:t>
            </w: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 ± 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BA520" w14:textId="61320165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3.38 ± 4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A8D8C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29.85 ± 13.9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85252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2.2 ± 0.4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ADBCC" w14:textId="59F692C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EE9F0" w14:textId="6369CAE3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18B4E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0.99</w:t>
            </w:r>
          </w:p>
        </w:tc>
      </w:tr>
      <w:tr w:rsidR="005B63C6" w:rsidRPr="005B63C6" w14:paraId="005BAC26" w14:textId="77777777" w:rsidTr="00216B9A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6BC31" w14:textId="77777777" w:rsidR="005B63C6" w:rsidRPr="00680A59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680A59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P33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E6536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DB86A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33.04 ± 0.7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86E49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33.82 ±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BADB3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15.28 ± 2.4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39B4D" w14:textId="60B93974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137 ± 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98269" w14:textId="3CDDFA45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3.02 ± 2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CBAC7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46.51 ± 9.7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DD6AD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2.6 ± 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18223" w14:textId="6C994433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A6A02" w14:textId="4EDA3B48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19AC7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0.69</w:t>
            </w:r>
          </w:p>
        </w:tc>
      </w:tr>
      <w:tr w:rsidR="005B63C6" w:rsidRPr="005B63C6" w14:paraId="49DC411E" w14:textId="77777777" w:rsidTr="00216B9A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7D7D7" w14:textId="77777777" w:rsidR="005B63C6" w:rsidRPr="00680A59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680A59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P34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0291F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68691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34.23 ± 2.4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54FB4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33.27 ± 3.1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F7CDD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16.8 ± 4.2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60746" w14:textId="17605B65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96 ± 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1CBDD" w14:textId="669EE1A5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3.6 ± 4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6C969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34.86 ± 15.1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CC232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2.6 ± 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2AA97" w14:textId="25212295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75191" w14:textId="0338776A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0D65A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0.71</w:t>
            </w:r>
          </w:p>
        </w:tc>
      </w:tr>
      <w:tr w:rsidR="005B63C6" w:rsidRPr="005B63C6" w14:paraId="03ABF5CE" w14:textId="77777777" w:rsidTr="00216B9A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AF0A5" w14:textId="77777777" w:rsidR="005B63C6" w:rsidRPr="00680A59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680A59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P42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EAE21" w14:textId="78435A5E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AE6B5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34.49 ± 2.6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16282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39.12 ± 2.2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CC3E8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21.93 ± 2.8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47B57" w14:textId="79911D08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132 ± 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C8D59" w14:textId="4F13A841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3.04 ± 5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779E2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45.3 ± 20.6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B99C8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3.2 ± 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75A76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61B50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2999E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0.46</w:t>
            </w:r>
          </w:p>
        </w:tc>
      </w:tr>
      <w:tr w:rsidR="005B63C6" w:rsidRPr="005B63C6" w14:paraId="54249B96" w14:textId="77777777" w:rsidTr="00216B9A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1842C" w14:textId="77777777" w:rsidR="005B63C6" w:rsidRPr="00680A59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680A59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P44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88FDD" w14:textId="402A9244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555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3B8C5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38.99 ± 0.9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45333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41.39 ± 1.5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8D279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21.17 ± 2.3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F4B0C" w14:textId="761B5403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53 ±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EABBB" w14:textId="1172DF51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1.54 ± 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EEA65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4.94 ± 0.5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EBA60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2.2 ± 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0AABF" w14:textId="2849C359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3523B" w14:textId="30D7FCC2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66A31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0.48</w:t>
            </w:r>
          </w:p>
        </w:tc>
      </w:tr>
      <w:tr w:rsidR="005B63C6" w:rsidRPr="005B63C6" w14:paraId="0CD3A82B" w14:textId="77777777" w:rsidTr="00216B9A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1B5C4" w14:textId="77777777" w:rsidR="005B63C6" w:rsidRPr="00680A59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680A59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P45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6E5BC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84CB7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41.26 ±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3E637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44.5 ± 1.2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3AEBD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25.9 ± 2.8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34BB8" w14:textId="4C18CFDC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4</w:t>
            </w:r>
            <w:r w:rsidR="00B857D4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6</w:t>
            </w: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 ± 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CC17D" w14:textId="5EBB7D5E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10 ± </w:t>
            </w:r>
            <w:r w:rsidR="00B857D4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</w:t>
            </w: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 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7A49C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2.13 ± 0.3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97905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4B1F2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B77F2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52905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0.44</w:t>
            </w:r>
          </w:p>
        </w:tc>
      </w:tr>
      <w:tr w:rsidR="005B63C6" w:rsidRPr="005B63C6" w14:paraId="26DBC820" w14:textId="77777777" w:rsidTr="00216B9A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73D22" w14:textId="77777777" w:rsidR="005B63C6" w:rsidRPr="00680A59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680A59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P46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10E13" w14:textId="59C5644D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375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5EF1B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39.73 ± 1.2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2B08D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43.24 ± 1.4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C17F3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23.58 ± 2.5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F692C" w14:textId="65C5AA02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19 ±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270AF" w14:textId="53F38318" w:rsidR="005B63C6" w:rsidRPr="005B63C6" w:rsidRDefault="00B857D4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8</w:t>
            </w:r>
            <w:r w:rsidR="005B63C6"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 ±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9DE87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0.63 ± 0.1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FA009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2.2 ± 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B57E8" w14:textId="69087DA2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82291" w14:textId="05C8A3EB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2F2DB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0.28</w:t>
            </w:r>
          </w:p>
        </w:tc>
      </w:tr>
      <w:tr w:rsidR="005B63C6" w:rsidRPr="005B63C6" w14:paraId="38C5AB26" w14:textId="77777777" w:rsidTr="00216B9A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9442C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92FF1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0EFDD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EDDC8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F1C19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5A7C6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235B7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38D16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D2FD7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10FD1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88E0E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E93B7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</w:tr>
      <w:tr w:rsidR="005B63C6" w:rsidRPr="005B63C6" w14:paraId="69954613" w14:textId="77777777" w:rsidTr="00216B9A">
        <w:trPr>
          <w:gridAfter w:val="1"/>
          <w:wAfter w:w="850" w:type="dxa"/>
          <w:trHeight w:val="315"/>
        </w:trPr>
        <w:tc>
          <w:tcPr>
            <w:tcW w:w="17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39837" w14:textId="159D6CAD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s-ES"/>
              </w:rPr>
              <w:t xml:space="preserve">Banya de </w:t>
            </w:r>
            <w:proofErr w:type="spellStart"/>
            <w:r w:rsidRPr="005B63C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s-ES"/>
              </w:rPr>
              <w:t>Cabra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2D6D" w14:textId="77777777" w:rsidR="005B63C6" w:rsidRPr="005B63C6" w:rsidRDefault="005B63C6" w:rsidP="00AE0EC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4629853" w14:textId="77777777" w:rsidR="005B63C6" w:rsidRPr="005B63C6" w:rsidRDefault="005B63C6" w:rsidP="00AE0EC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57A66F1" w14:textId="77777777" w:rsidR="005B63C6" w:rsidRPr="005B63C6" w:rsidRDefault="005B63C6" w:rsidP="00AE0EC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3CC0DA3" w14:textId="77777777" w:rsidR="005B63C6" w:rsidRPr="005B63C6" w:rsidRDefault="005B63C6" w:rsidP="00AE0EC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633D0C6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CDD1C5D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995ECDB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1B224A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EFF6001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612C827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5B63C6" w:rsidRPr="005B63C6" w14:paraId="2194D3DA" w14:textId="77777777" w:rsidTr="00216B9A">
        <w:trPr>
          <w:trHeight w:val="315"/>
        </w:trPr>
        <w:tc>
          <w:tcPr>
            <w:tcW w:w="170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E32CD" w14:textId="77777777" w:rsidR="005B63C6" w:rsidRPr="00680A59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680A59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X1</w:t>
            </w:r>
          </w:p>
        </w:tc>
        <w:tc>
          <w:tcPr>
            <w:tcW w:w="90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FAB88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39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437B3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34.97 ± 2.3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9D02D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37.37 ± 3.1 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43BD1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18.52 ± 3.2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7A94D" w14:textId="0003257F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107 ± 4</w:t>
            </w:r>
            <w:r w:rsidR="00656D0D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6C9C9" w14:textId="071CBF76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29 ± 4</w:t>
            </w:r>
          </w:p>
        </w:tc>
        <w:tc>
          <w:tcPr>
            <w:tcW w:w="16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8038F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30.85 ± 9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1BA4D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3.2 ± 0.4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4F74F" w14:textId="7D452FB5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78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04DA5" w14:textId="62441B94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78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F7268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0.69</w:t>
            </w:r>
          </w:p>
        </w:tc>
      </w:tr>
      <w:tr w:rsidR="005B63C6" w:rsidRPr="005B63C6" w14:paraId="79D5AED8" w14:textId="77777777" w:rsidTr="00216B9A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02464" w14:textId="77777777" w:rsidR="005B63C6" w:rsidRPr="00680A59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680A59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P48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0F421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29418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31.88 ± 2.2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82B18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31.32 ± 2.7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A1168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14 ±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AACE2" w14:textId="29B35DFE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19</w:t>
            </w:r>
            <w:r w:rsidR="00656D0D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</w:t>
            </w: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 ± 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7155F" w14:textId="3CDCF08B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</w:t>
            </w:r>
            <w:r w:rsidR="00656D0D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7</w:t>
            </w: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 ± 4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BAAFD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65.94 ± 24.9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8B495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3.4 ± 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46EE7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F654C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DC2C4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0.67</w:t>
            </w:r>
          </w:p>
        </w:tc>
      </w:tr>
      <w:tr w:rsidR="005B63C6" w:rsidRPr="005B63C6" w14:paraId="6F5AF8CD" w14:textId="77777777" w:rsidTr="00216B9A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185EA" w14:textId="77777777" w:rsidR="005B63C6" w:rsidRPr="00680A59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680A59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P49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B15C8" w14:textId="0304CE4E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F8735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33.91 ± 3.3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29EF2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33.66 ± 3.9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88793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16.39 ± 3.1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5EE56" w14:textId="1A934C0E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16</w:t>
            </w:r>
            <w:r w:rsidR="00656D0D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</w:t>
            </w: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 ± 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55493" w14:textId="01DB4C11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38 ± 4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A64A3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62.26 ± 17.8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B8194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3.2 ± 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6E3EF" w14:textId="69E2DB19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30125" w14:textId="3EFC4239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FC08E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0.79</w:t>
            </w:r>
          </w:p>
        </w:tc>
      </w:tr>
      <w:tr w:rsidR="005B63C6" w:rsidRPr="005B63C6" w14:paraId="27957F20" w14:textId="77777777" w:rsidTr="00216B9A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7BBEC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1127F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F49BB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C8299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ADE34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B5AB0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2FE0F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9637C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729DA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D7366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0FCC7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E2746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</w:tr>
      <w:tr w:rsidR="005B63C6" w:rsidRPr="005B63C6" w14:paraId="37A7E93C" w14:textId="77777777" w:rsidTr="00216B9A">
        <w:trPr>
          <w:trHeight w:val="315"/>
        </w:trPr>
        <w:tc>
          <w:tcPr>
            <w:tcW w:w="17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AA82C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s-ES"/>
              </w:rPr>
              <w:t>Blau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E5266A4" w14:textId="77777777" w:rsidR="005B63C6" w:rsidRPr="005B63C6" w:rsidRDefault="005B63C6" w:rsidP="00AE0EC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866E" w14:textId="77777777" w:rsidR="005B63C6" w:rsidRPr="005B63C6" w:rsidRDefault="005B63C6" w:rsidP="00AE0EC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58A1688" w14:textId="77777777" w:rsidR="005B63C6" w:rsidRPr="005B63C6" w:rsidRDefault="005B63C6" w:rsidP="00AE0EC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D8F40E2" w14:textId="77777777" w:rsidR="005B63C6" w:rsidRPr="005B63C6" w:rsidRDefault="005B63C6" w:rsidP="00AE0EC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BB92A5D" w14:textId="77777777" w:rsidR="005B63C6" w:rsidRPr="005B63C6" w:rsidRDefault="005B63C6" w:rsidP="00AE0EC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99B3331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2078697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D54AAC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C9EAF5B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EBA0E19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2BBBF55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5B63C6" w:rsidRPr="005B63C6" w14:paraId="26F93016" w14:textId="77777777" w:rsidTr="00216B9A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B75F8" w14:textId="77777777" w:rsidR="005B63C6" w:rsidRPr="00680A59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680A59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X2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97666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FEF96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720BD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FC4EE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2C93C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ED67F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7757E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E3228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70884" w14:textId="6E854D03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E7D94" w14:textId="0AE850CC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47780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NA</w:t>
            </w:r>
          </w:p>
        </w:tc>
      </w:tr>
      <w:tr w:rsidR="005B63C6" w:rsidRPr="005B63C6" w14:paraId="2B894BAA" w14:textId="77777777" w:rsidTr="00216B9A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67384" w14:textId="77777777" w:rsidR="005B63C6" w:rsidRPr="00680A59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680A59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P50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A5948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00031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413E4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C0598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F640C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DF34E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BD419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723F1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AB163" w14:textId="0D705A62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3FED3" w14:textId="2A4824E4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3D904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NA</w:t>
            </w:r>
          </w:p>
        </w:tc>
      </w:tr>
      <w:tr w:rsidR="005B63C6" w:rsidRPr="005B63C6" w14:paraId="325CD8B1" w14:textId="77777777" w:rsidTr="00216B9A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89119" w14:textId="77777777" w:rsidR="005B63C6" w:rsidRPr="00680A59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680A59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P51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34BD8" w14:textId="5501DD86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15631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45C88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EB93A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4CE85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3A61A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7E892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631C3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002AB" w14:textId="2CBBF6A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34B7D" w14:textId="41F22482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3CD6E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0.52</w:t>
            </w:r>
          </w:p>
        </w:tc>
      </w:tr>
      <w:tr w:rsidR="005B63C6" w:rsidRPr="005B63C6" w14:paraId="55C85DD2" w14:textId="77777777" w:rsidTr="00216B9A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1CF13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1DE67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DC85F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CABC4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67471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DDECE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950D1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E1C73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44778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691AC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F4D79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BFA90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</w:tr>
      <w:tr w:rsidR="005B63C6" w:rsidRPr="005B63C6" w14:paraId="55A65200" w14:textId="77777777" w:rsidTr="00216B9A">
        <w:trPr>
          <w:trHeight w:val="315"/>
        </w:trPr>
        <w:tc>
          <w:tcPr>
            <w:tcW w:w="17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436A1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5B63C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s-ES"/>
              </w:rPr>
              <w:t>Cirereta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C708333" w14:textId="77777777" w:rsidR="005B63C6" w:rsidRPr="005B63C6" w:rsidRDefault="005B63C6" w:rsidP="00AE0EC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04A9" w14:textId="77777777" w:rsidR="005B63C6" w:rsidRPr="005B63C6" w:rsidRDefault="005B63C6" w:rsidP="00AE0EC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BCD9CAA" w14:textId="77777777" w:rsidR="005B63C6" w:rsidRPr="005B63C6" w:rsidRDefault="005B63C6" w:rsidP="00AE0EC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9FFF45B" w14:textId="77777777" w:rsidR="005B63C6" w:rsidRPr="005B63C6" w:rsidRDefault="005B63C6" w:rsidP="00AE0EC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B4E35A7" w14:textId="77777777" w:rsidR="005B63C6" w:rsidRPr="005B63C6" w:rsidRDefault="005B63C6" w:rsidP="00AE0EC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26D2568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040C32D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622BDAF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DD3C568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048F0AA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94560FB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5B63C6" w:rsidRPr="005B63C6" w14:paraId="5EF47147" w14:textId="77777777" w:rsidTr="00216B9A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BB84" w14:textId="77777777" w:rsidR="005B63C6" w:rsidRPr="00680A59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680A59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P52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A97EA" w14:textId="439C441C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2A122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35.1 ± 1.7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C66E0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40.16 ± 1.4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36AD5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18.06 ± 1.5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61D7B" w14:textId="068EB0D2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10</w:t>
            </w:r>
            <w:r w:rsidR="00656D0D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2</w:t>
            </w: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 ± 2</w:t>
            </w:r>
            <w:r w:rsidR="00656D0D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5E90E" w14:textId="7DDC884C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17 ± 4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A6AD2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12.79 ± 5.6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DCCC8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2.2 ± 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5C129" w14:textId="016F5FC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03E0D" w14:textId="28BA12E3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951D0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0.42</w:t>
            </w:r>
          </w:p>
        </w:tc>
      </w:tr>
      <w:tr w:rsidR="005B63C6" w:rsidRPr="005B63C6" w14:paraId="037A4701" w14:textId="77777777" w:rsidTr="00216B9A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A8D07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13663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03C93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08741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196C3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1A1FC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03728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0E7FA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C6566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ABC37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372BB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54739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</w:tr>
      <w:tr w:rsidR="005B63C6" w:rsidRPr="005B63C6" w14:paraId="767DCA00" w14:textId="77777777" w:rsidTr="00216B9A">
        <w:trPr>
          <w:trHeight w:val="315"/>
        </w:trPr>
        <w:tc>
          <w:tcPr>
            <w:tcW w:w="17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2970E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5B63C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s-ES"/>
              </w:rPr>
              <w:t>D’Envinagrar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F69B593" w14:textId="77777777" w:rsidR="005B63C6" w:rsidRPr="005B63C6" w:rsidRDefault="005B63C6" w:rsidP="00AE0EC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98CD" w14:textId="77777777" w:rsidR="005B63C6" w:rsidRPr="005B63C6" w:rsidRDefault="005B63C6" w:rsidP="00AE0EC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25DC67E" w14:textId="77777777" w:rsidR="005B63C6" w:rsidRPr="005B63C6" w:rsidRDefault="005B63C6" w:rsidP="00AE0EC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2949755" w14:textId="77777777" w:rsidR="005B63C6" w:rsidRPr="005B63C6" w:rsidRDefault="005B63C6" w:rsidP="00AE0EC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97E5D44" w14:textId="77777777" w:rsidR="005B63C6" w:rsidRPr="005B63C6" w:rsidRDefault="005B63C6" w:rsidP="00AE0EC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FCCB4D2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B41C230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1CA8243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0F3E2C3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74F22F1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1FC48B2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5B63C6" w:rsidRPr="005B63C6" w14:paraId="0EDBE977" w14:textId="77777777" w:rsidTr="00216B9A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B4D39" w14:textId="77777777" w:rsidR="005B63C6" w:rsidRPr="00680A59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680A59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X3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E5AD8" w14:textId="1065C944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375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01A30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41.92 ± 1.9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977E3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39.93 ± 2.6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8E7C8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27.26 ± 3.6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08C7E" w14:textId="5812F2C6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79 ± 1</w:t>
            </w:r>
            <w:r w:rsidR="00270C8B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A9764" w14:textId="69F879A8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2.46 ± 2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E9418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14.82 ± 1.3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6E910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2.8 ± 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7BAC3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4D4A1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E2630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0.42</w:t>
            </w:r>
          </w:p>
        </w:tc>
      </w:tr>
      <w:tr w:rsidR="005B63C6" w:rsidRPr="005B63C6" w14:paraId="606C7FEC" w14:textId="77777777" w:rsidTr="00216B9A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82E88" w14:textId="77777777" w:rsidR="005B63C6" w:rsidRPr="00680A59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680A59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P53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DE900" w14:textId="7C60192A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09DCA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43.54 ± 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1FA5E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44.99 ± 1.4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EB386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36.32 ± 3.4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A118C" w14:textId="5731BE1B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91 ±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FD09F" w14:textId="2A5703ED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1.94 ± 2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33668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12.76 ± 2.5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8E76E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2.6 ± 0.5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36BE2" w14:textId="05734DC9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E9FEE" w14:textId="337BC34B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A5DC7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0.57</w:t>
            </w:r>
          </w:p>
        </w:tc>
      </w:tr>
      <w:tr w:rsidR="005B63C6" w:rsidRPr="005B63C6" w14:paraId="1948E7DB" w14:textId="77777777" w:rsidTr="00216B9A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45867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02ED3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13276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9C298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B0015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F0EAD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2F603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4B1E6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6EF94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1A51B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7DA53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F49A4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</w:tr>
      <w:tr w:rsidR="005B63C6" w:rsidRPr="005B63C6" w14:paraId="54ACA218" w14:textId="77777777" w:rsidTr="00216B9A">
        <w:trPr>
          <w:gridAfter w:val="1"/>
          <w:wAfter w:w="850" w:type="dxa"/>
          <w:trHeight w:val="315"/>
        </w:trPr>
        <w:tc>
          <w:tcPr>
            <w:tcW w:w="17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376C8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s-ES"/>
              </w:rPr>
              <w:t xml:space="preserve">Fulla </w:t>
            </w:r>
            <w:proofErr w:type="spellStart"/>
            <w:r w:rsidRPr="005B63C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s-ES"/>
              </w:rPr>
              <w:t>d’Olivera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8F4D" w14:textId="77777777" w:rsidR="005B63C6" w:rsidRPr="005B63C6" w:rsidRDefault="005B63C6" w:rsidP="00AE0EC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3266319" w14:textId="77777777" w:rsidR="005B63C6" w:rsidRPr="005B63C6" w:rsidRDefault="005B63C6" w:rsidP="00AE0EC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2B4A607" w14:textId="77777777" w:rsidR="005B63C6" w:rsidRPr="005B63C6" w:rsidRDefault="005B63C6" w:rsidP="00AE0EC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7521C41" w14:textId="77777777" w:rsidR="005B63C6" w:rsidRPr="005B63C6" w:rsidRDefault="005B63C6" w:rsidP="00AE0EC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412CEEB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098EE07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5F06885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37151FA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D62C440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10FC2B1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5B63C6" w:rsidRPr="005B63C6" w14:paraId="0E0DF666" w14:textId="77777777" w:rsidTr="00216B9A">
        <w:trPr>
          <w:trHeight w:val="315"/>
        </w:trPr>
        <w:tc>
          <w:tcPr>
            <w:tcW w:w="170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3497C" w14:textId="77777777" w:rsidR="005B63C6" w:rsidRPr="00680A59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680A59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X4</w:t>
            </w:r>
          </w:p>
        </w:tc>
        <w:tc>
          <w:tcPr>
            <w:tcW w:w="90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70C64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23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312FF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40.22 ± 1.7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CA319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41.11 ± 2 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99D1E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22.45 ± 3.4 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D7A17" w14:textId="600524C8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84 ± 16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1974C" w14:textId="656B0EC6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</w:t>
            </w:r>
            <w:r w:rsidR="00270C8B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4</w:t>
            </w: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 ± 1</w:t>
            </w:r>
          </w:p>
        </w:tc>
        <w:tc>
          <w:tcPr>
            <w:tcW w:w="16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641BC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6.6 ± 2.5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B4FAB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2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C0159" w14:textId="2DFFD6F9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82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CB64F" w14:textId="4AE6CB90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81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ABBA8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0.52</w:t>
            </w:r>
          </w:p>
        </w:tc>
      </w:tr>
      <w:tr w:rsidR="005B63C6" w:rsidRPr="005B63C6" w14:paraId="2E07C878" w14:textId="77777777" w:rsidTr="00216B9A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25CC7" w14:textId="77777777" w:rsidR="005B63C6" w:rsidRPr="00680A59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680A59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X5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E2132" w14:textId="5722B35F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C7260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36.88 ± 1.1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CA669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38.97 ± 2.2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90CAB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17.48 ± 2.5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7E626" w14:textId="41D1DE52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101 ± 1.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4F41C" w14:textId="6D8529E9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</w:t>
            </w:r>
            <w:r w:rsidR="00270C8B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4</w:t>
            </w: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 ± 2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58169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7.69 ± 2.5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5AE3C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2.8 ± 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A2589" w14:textId="131C1EE1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EEEA2" w14:textId="38D96B84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58BF9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0.54</w:t>
            </w:r>
          </w:p>
        </w:tc>
      </w:tr>
      <w:tr w:rsidR="005B63C6" w:rsidRPr="005B63C6" w14:paraId="30D8FBEB" w14:textId="77777777" w:rsidTr="00216B9A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2648E" w14:textId="77777777" w:rsidR="005B63C6" w:rsidRPr="00680A59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680A59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P54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887EF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3A87A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31.57 ± 1.2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32332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38.77 ± 1.3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9E499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16.53 ± 1.5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3743D" w14:textId="28A5BF24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12</w:t>
            </w:r>
            <w:r w:rsidR="00270C8B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</w:t>
            </w: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 ± 0.5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F0A8B" w14:textId="482CF5C5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18 ± 2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44625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17.75 ± 3.5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8DD44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2.4 ± 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D61C8" w14:textId="07FE6F43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CF498" w14:textId="46FF1BAE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05B3C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0.39</w:t>
            </w:r>
          </w:p>
        </w:tc>
      </w:tr>
      <w:tr w:rsidR="005B63C6" w:rsidRPr="005B63C6" w14:paraId="7A724B47" w14:textId="77777777" w:rsidTr="00216B9A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52829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272CD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B0E5F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31B92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56756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A2A07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B3BEF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74786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83A4F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1B1E7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2D684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C5981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</w:tr>
      <w:tr w:rsidR="005B63C6" w:rsidRPr="005B63C6" w14:paraId="589471D5" w14:textId="77777777" w:rsidTr="00216B9A">
        <w:trPr>
          <w:trHeight w:val="315"/>
        </w:trPr>
        <w:tc>
          <w:tcPr>
            <w:tcW w:w="17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EE373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s-ES"/>
              </w:rPr>
              <w:t>Ros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F287888" w14:textId="77777777" w:rsidR="005B63C6" w:rsidRPr="005B63C6" w:rsidRDefault="005B63C6" w:rsidP="00AE0EC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FDBA" w14:textId="77777777" w:rsidR="005B63C6" w:rsidRPr="005B63C6" w:rsidRDefault="005B63C6" w:rsidP="00AE0EC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AA6C062" w14:textId="77777777" w:rsidR="005B63C6" w:rsidRPr="005B63C6" w:rsidRDefault="005B63C6" w:rsidP="00AE0EC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A2F342A" w14:textId="77777777" w:rsidR="005B63C6" w:rsidRPr="005B63C6" w:rsidRDefault="005B63C6" w:rsidP="00AE0EC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FF0EA73" w14:textId="77777777" w:rsidR="005B63C6" w:rsidRPr="005B63C6" w:rsidRDefault="005B63C6" w:rsidP="00AE0EC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85F2AA5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5F3F939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F6DB530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ECCD86A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3973C83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BF95DE8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5B63C6" w:rsidRPr="005B63C6" w14:paraId="7E14B84E" w14:textId="77777777" w:rsidTr="00216B9A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FEF97" w14:textId="77777777" w:rsidR="005B63C6" w:rsidRPr="00680A59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680A59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X6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74D53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E17FC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35.75 ±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AE62E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36.07 ± 2.7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D3F10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18.43 ± 2.7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9262B" w14:textId="6D7A286A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103 ± 1.3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A4C43" w14:textId="2A3377D2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44 ± 6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C7DEF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84.14 ± 14.6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8BE46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3.6 ± 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8467E" w14:textId="43D5C0D8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5190E" w14:textId="7A54081D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EFA4B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0.68</w:t>
            </w:r>
          </w:p>
        </w:tc>
      </w:tr>
      <w:tr w:rsidR="005B63C6" w:rsidRPr="005B63C6" w14:paraId="1068D47B" w14:textId="77777777" w:rsidTr="00216B9A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F76DA" w14:textId="77777777" w:rsidR="005B63C6" w:rsidRPr="00680A59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680A59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P56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F8667" w14:textId="13887022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3E4F9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35.25 ± 2.2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41034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38.78 ± 4.1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E7C5F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21.53 ± 3.7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62E6B" w14:textId="05C0359D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12</w:t>
            </w:r>
            <w:r w:rsidR="00270C8B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</w:t>
            </w: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 ± 1.1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F738C" w14:textId="4EA53A1D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4</w:t>
            </w:r>
            <w:r w:rsidR="00270C8B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6</w:t>
            </w: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 ± 3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08FEF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96.62 ± 11.4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00295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3.2 ± 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FEE43" w14:textId="04C84516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45BE7" w14:textId="120F1CE9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68568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0.60</w:t>
            </w:r>
          </w:p>
        </w:tc>
      </w:tr>
      <w:tr w:rsidR="005B63C6" w:rsidRPr="005B63C6" w14:paraId="3B58722D" w14:textId="77777777" w:rsidTr="00216B9A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C232A" w14:textId="77777777" w:rsidR="005B63C6" w:rsidRPr="00680A59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680A59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P57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DC9BE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8.5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13C71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35.5 ± 1.2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87A4A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39.82 ± 3.6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84E69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21.64 ± 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4F0B5" w14:textId="33B34CD8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15</w:t>
            </w:r>
            <w:r w:rsidR="00270C8B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2</w:t>
            </w: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 ± 3.2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30C11" w14:textId="0E82F5F6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47 ± 8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2F0D9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132.09 ± 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05BAE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3 ± 0.7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9F469" w14:textId="68D4C7CC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21D97" w14:textId="4601BCF1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5DB3D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0.62</w:t>
            </w:r>
          </w:p>
        </w:tc>
      </w:tr>
      <w:tr w:rsidR="005B63C6" w:rsidRPr="005B63C6" w14:paraId="738C374F" w14:textId="77777777" w:rsidTr="00216B9A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0F8F8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C2D04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7D402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D3D9A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0ED7F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415F4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AEC03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CF5AC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9F7EB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8B402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E8F0F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32697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</w:tr>
      <w:tr w:rsidR="005B63C6" w:rsidRPr="005B63C6" w14:paraId="2EF17D2D" w14:textId="77777777" w:rsidTr="00216B9A">
        <w:trPr>
          <w:trHeight w:val="315"/>
        </w:trPr>
        <w:tc>
          <w:tcPr>
            <w:tcW w:w="17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2C456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s-ES"/>
              </w:rPr>
              <w:t xml:space="preserve">Ros </w:t>
            </w:r>
            <w:proofErr w:type="spellStart"/>
            <w:r w:rsidRPr="005B63C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s-ES"/>
              </w:rPr>
              <w:t>Gruixat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7A31425" w14:textId="77777777" w:rsidR="005B63C6" w:rsidRPr="005B63C6" w:rsidRDefault="005B63C6" w:rsidP="00AE0EC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C7C6" w14:textId="77777777" w:rsidR="005B63C6" w:rsidRPr="005B63C6" w:rsidRDefault="005B63C6" w:rsidP="00AE0EC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124EC31" w14:textId="77777777" w:rsidR="005B63C6" w:rsidRPr="005B63C6" w:rsidRDefault="005B63C6" w:rsidP="00AE0EC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85F7FA" w14:textId="77777777" w:rsidR="005B63C6" w:rsidRPr="005B63C6" w:rsidRDefault="005B63C6" w:rsidP="00AE0EC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E872C68" w14:textId="77777777" w:rsidR="005B63C6" w:rsidRPr="005B63C6" w:rsidRDefault="005B63C6" w:rsidP="00AE0EC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2BF4B8C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FC23BC9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47B36AA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5ECE65C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C4E1FA7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C212767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5B63C6" w:rsidRPr="005B63C6" w14:paraId="7A8A09C4" w14:textId="77777777" w:rsidTr="00216B9A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BEA43" w14:textId="77777777" w:rsidR="005B63C6" w:rsidRPr="00680A59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680A59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X7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6C7AF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75905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EEEF5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1F430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9E59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465B1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E1B54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BD745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E4CE1" w14:textId="4BBA4F9A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83346" w14:textId="458CAFEB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3CE9C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0.71</w:t>
            </w:r>
          </w:p>
        </w:tc>
      </w:tr>
      <w:tr w:rsidR="005B63C6" w:rsidRPr="005B63C6" w14:paraId="618CAE5D" w14:textId="77777777" w:rsidTr="00216B9A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58EE7" w14:textId="77777777" w:rsidR="005B63C6" w:rsidRPr="00680A59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680A59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P58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80093" w14:textId="51229789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AB3E9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35.82 ± 2.1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4C76F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37.59 ± 4.7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3ECB4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21.84 ± 4.9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C8724" w14:textId="36207F5A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148 ± 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92A12" w14:textId="196CFD93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43 ±8 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FE503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119.96 ± 28.7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B1F03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2.6 ± 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1A8BB" w14:textId="4145B691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2E454" w14:textId="2A79BD9B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E2E8C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0.56</w:t>
            </w:r>
          </w:p>
        </w:tc>
      </w:tr>
      <w:tr w:rsidR="005B63C6" w:rsidRPr="005B63C6" w14:paraId="41CD0D22" w14:textId="77777777" w:rsidTr="00216B9A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A0936" w14:textId="77777777" w:rsidR="005B63C6" w:rsidRPr="00680A59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680A59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P59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05E3E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C53A7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2136C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FE357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1308F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0C161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78180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CBC80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84FD9" w14:textId="1B6BB07D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BE70A" w14:textId="0D5E6256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B2EBE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0.49</w:t>
            </w:r>
          </w:p>
        </w:tc>
      </w:tr>
      <w:tr w:rsidR="005B63C6" w:rsidRPr="005B63C6" w14:paraId="0B585539" w14:textId="77777777" w:rsidTr="00216B9A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DB095" w14:textId="77777777" w:rsidR="005B63C6" w:rsidRPr="00680A59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680A59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P60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C3F29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FEBA0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37.17 ± 3.7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F29E7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39.63 ± 3.5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72F0C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23.58 ± 5.4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4DF09" w14:textId="0548B93D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14</w:t>
            </w:r>
            <w:r w:rsidR="00270C8B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0</w:t>
            </w: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 ± 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D49E4" w14:textId="7CDDAA18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4</w:t>
            </w:r>
            <w:r w:rsidR="00270C8B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5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87FB4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109.35 ± 22.8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BDFAE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2.4 ± 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0D8F8" w14:textId="78EF362F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09C39" w14:textId="0BFEAB14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639E9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0.76</w:t>
            </w:r>
          </w:p>
        </w:tc>
      </w:tr>
      <w:tr w:rsidR="005B63C6" w:rsidRPr="005B63C6" w14:paraId="0EA050F9" w14:textId="77777777" w:rsidTr="00216B9A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1A50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04828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CD8E2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93258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CFE17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C5A99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C90CA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B718B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9C851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685DF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A8990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C3315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</w:tr>
      <w:tr w:rsidR="005B63C6" w:rsidRPr="005B63C6" w14:paraId="2912DF58" w14:textId="77777777" w:rsidTr="00216B9A">
        <w:trPr>
          <w:trHeight w:val="315"/>
        </w:trPr>
        <w:tc>
          <w:tcPr>
            <w:tcW w:w="17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F179B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s-ES"/>
              </w:rPr>
              <w:t>Ros Prim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0496328" w14:textId="77777777" w:rsidR="005B63C6" w:rsidRPr="005B63C6" w:rsidRDefault="005B63C6" w:rsidP="00AE0EC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EB2B" w14:textId="77777777" w:rsidR="005B63C6" w:rsidRPr="005B63C6" w:rsidRDefault="005B63C6" w:rsidP="00AE0EC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5E3B15A" w14:textId="77777777" w:rsidR="005B63C6" w:rsidRPr="005B63C6" w:rsidRDefault="005B63C6" w:rsidP="00AE0EC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B17B6A4" w14:textId="77777777" w:rsidR="005B63C6" w:rsidRPr="005B63C6" w:rsidRDefault="005B63C6" w:rsidP="00AE0EC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7C68F9E" w14:textId="77777777" w:rsidR="005B63C6" w:rsidRPr="005B63C6" w:rsidRDefault="005B63C6" w:rsidP="00AE0EC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780524D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0E22CC3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9934AB8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2A63DD2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E9E9E58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62D75F3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5B63C6" w:rsidRPr="005B63C6" w14:paraId="67688625" w14:textId="77777777" w:rsidTr="00216B9A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EF44E" w14:textId="77777777" w:rsidR="005B63C6" w:rsidRPr="00680A59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680A59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P61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F3D29" w14:textId="5ED35BE5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215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A2C28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37.61 ± 2.3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CC157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39.12 ± 3.1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1F308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22.38 ± 3.6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55E3D" w14:textId="69D6E46F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14</w:t>
            </w:r>
            <w:r w:rsidR="00421033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2</w:t>
            </w: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 ± 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D05F3" w14:textId="3F0968FB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4</w:t>
            </w:r>
            <w:r w:rsidR="00421033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4</w:t>
            </w: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 ± 3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A3989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112.4 ± 8.9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82E2A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2.8 ± 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FC1A0" w14:textId="43F5D770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3CBBA" w14:textId="4956ADDE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B65AD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0.62</w:t>
            </w:r>
          </w:p>
        </w:tc>
      </w:tr>
      <w:tr w:rsidR="005B63C6" w:rsidRPr="005B63C6" w14:paraId="40D376F6" w14:textId="77777777" w:rsidTr="00216B9A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F33A7" w14:textId="77777777" w:rsidR="005B63C6" w:rsidRPr="00680A59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680A59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P62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D4AF7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1892C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33.88 ± 1.3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8339A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39.75 ± 2.2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073E2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22.7 ± 3.6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A963E" w14:textId="0DFD939D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14</w:t>
            </w:r>
            <w:r w:rsidR="00421033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</w:t>
            </w: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 ± 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2AD27" w14:textId="5479172B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48 ± 2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988D5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123.73 ± 30.4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72C9D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76CC3" w14:textId="1D58F0BF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433A2" w14:textId="781893B8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D8992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0.69</w:t>
            </w:r>
          </w:p>
        </w:tc>
      </w:tr>
      <w:tr w:rsidR="005B63C6" w:rsidRPr="005B63C6" w14:paraId="4F0841B8" w14:textId="77777777" w:rsidTr="00216B9A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79BCE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0D88B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03ADE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F1F8E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A5A50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76CBA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30838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F0E5C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3B18C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F120B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3DCBB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7B645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</w:tr>
      <w:tr w:rsidR="005B63C6" w:rsidRPr="005B63C6" w14:paraId="233BACC1" w14:textId="77777777" w:rsidTr="00216B9A">
        <w:trPr>
          <w:trHeight w:val="315"/>
        </w:trPr>
        <w:tc>
          <w:tcPr>
            <w:tcW w:w="17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E02B8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s-ES"/>
              </w:rPr>
              <w:t xml:space="preserve">Tap de </w:t>
            </w:r>
            <w:proofErr w:type="spellStart"/>
            <w:r w:rsidRPr="005B63C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s-ES"/>
              </w:rPr>
              <w:t>Cortí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C4AFC47" w14:textId="77777777" w:rsidR="005B63C6" w:rsidRPr="005B63C6" w:rsidRDefault="005B63C6" w:rsidP="00AE0EC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E273" w14:textId="77777777" w:rsidR="005B63C6" w:rsidRPr="005B63C6" w:rsidRDefault="005B63C6" w:rsidP="00AE0EC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048012A" w14:textId="77777777" w:rsidR="005B63C6" w:rsidRPr="005B63C6" w:rsidRDefault="005B63C6" w:rsidP="00AE0EC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5616240" w14:textId="77777777" w:rsidR="005B63C6" w:rsidRPr="005B63C6" w:rsidRDefault="005B63C6" w:rsidP="00AE0EC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40321B8" w14:textId="77777777" w:rsidR="005B63C6" w:rsidRPr="005B63C6" w:rsidRDefault="005B63C6" w:rsidP="00AE0EC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7316A5B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DCA0F14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1A0D5FE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23E51B4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BD15DD3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A09562D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5B63C6" w:rsidRPr="005B63C6" w14:paraId="2FE92924" w14:textId="77777777" w:rsidTr="00216B9A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F28A0" w14:textId="77777777" w:rsidR="005B63C6" w:rsidRPr="00680A59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680A59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P63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66B07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4AA68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A40D6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5F854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49D42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1D8A6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132D2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EF5F0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DF026" w14:textId="61E7ECDB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2B44C" w14:textId="197686DF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BC74B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NA</w:t>
            </w:r>
          </w:p>
        </w:tc>
      </w:tr>
      <w:tr w:rsidR="005B63C6" w:rsidRPr="005B63C6" w14:paraId="12ADC374" w14:textId="77777777" w:rsidTr="00216B9A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C19F4" w14:textId="77777777" w:rsidR="005B63C6" w:rsidRPr="00680A59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680A59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P64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C713D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13BEE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32.66 ± 2.7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4DC39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32.54 ± 2.3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14A79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14.15 ± 2.4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30703" w14:textId="30BE09A0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5</w:t>
            </w:r>
            <w:r w:rsidR="00C2194E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4</w:t>
            </w: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 ± 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0A5BB" w14:textId="0584155F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2.68 ± 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2ADC7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17.17 ± 1.5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37B66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2.8 ± 0.4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1B0C6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78907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09700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0.55</w:t>
            </w:r>
          </w:p>
        </w:tc>
      </w:tr>
      <w:tr w:rsidR="005B63C6" w:rsidRPr="005B63C6" w14:paraId="621B8D8D" w14:textId="77777777" w:rsidTr="00216B9A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FF48F" w14:textId="77777777" w:rsidR="005B63C6" w:rsidRPr="00680A59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680A59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P65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5ED5C" w14:textId="3734939C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FD358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32.93 ± 1.1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B802D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32.1 ± 2.4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13ACD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12.88 ± 2.2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9BF70" w14:textId="2E88A6B1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65 ± 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1F3EC" w14:textId="4B6FAFA3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2.86 ± 2 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75C1C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24.66 ± 1.7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02F96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2.4 ± 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E6F33" w14:textId="7320CF68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CCBF9" w14:textId="4CC1C40A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9DE22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0.67</w:t>
            </w:r>
          </w:p>
        </w:tc>
      </w:tr>
      <w:tr w:rsidR="005B63C6" w:rsidRPr="005B63C6" w14:paraId="02EEB517" w14:textId="77777777" w:rsidTr="00216B9A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233D6" w14:textId="77777777" w:rsidR="005B63C6" w:rsidRPr="00680A59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680A59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P66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B7BE0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BFFC4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33.78 ±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FCF4E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31.95 ± 2.6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0B9A8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14.12 ± 1.2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F1F1A" w14:textId="427120F4" w:rsidR="005B63C6" w:rsidRPr="005B63C6" w:rsidRDefault="00C2194E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61</w:t>
            </w:r>
            <w:r w:rsidR="005B63C6"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 ±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8DD58" w14:textId="090A065D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2.9 ± 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05BF3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23.48 ± 2.2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7DB0F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2.6 ± 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BCA61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FD5DD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C44F7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0.49</w:t>
            </w:r>
          </w:p>
        </w:tc>
      </w:tr>
      <w:tr w:rsidR="005B63C6" w:rsidRPr="005B63C6" w14:paraId="63C29931" w14:textId="77777777" w:rsidTr="00216B9A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5E26A" w14:textId="77777777" w:rsidR="005B63C6" w:rsidRPr="00680A59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680A59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P67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BB2AE" w14:textId="60A2C9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2BA91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33.84 ± 0.8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C2217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33.34 ± 1.8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4CF42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14.83 ± 1.4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FD70B" w14:textId="0C8E8C9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6</w:t>
            </w:r>
            <w:r w:rsidR="00C2194E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5</w:t>
            </w: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 ±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98016" w14:textId="53B44469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2.84 ± 3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3A396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21.93 ± 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A9964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2.4 ± 0.5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B7AAE" w14:textId="408A85D4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E27AC" w14:textId="1D3CF9D3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4CFBF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0.51</w:t>
            </w:r>
          </w:p>
        </w:tc>
      </w:tr>
      <w:tr w:rsidR="005B63C6" w:rsidRPr="005B63C6" w14:paraId="650B9142" w14:textId="77777777" w:rsidTr="00216B9A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BDF97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D8830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E553B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89053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59C77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052AE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0A1B3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80441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4AD10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03725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07BB4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68C92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</w:tr>
      <w:tr w:rsidR="005B63C6" w:rsidRPr="005B63C6" w14:paraId="5C978814" w14:textId="77777777" w:rsidTr="00216B9A">
        <w:trPr>
          <w:gridAfter w:val="1"/>
          <w:wAfter w:w="850" w:type="dxa"/>
          <w:trHeight w:val="315"/>
        </w:trPr>
        <w:tc>
          <w:tcPr>
            <w:tcW w:w="17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0711D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s-ES"/>
              </w:rPr>
              <w:t>Reference accessions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1ABC" w14:textId="77777777" w:rsidR="005B63C6" w:rsidRPr="005B63C6" w:rsidRDefault="005B63C6" w:rsidP="00AE0EC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D5E76C9" w14:textId="77777777" w:rsidR="005B63C6" w:rsidRPr="005B63C6" w:rsidRDefault="005B63C6" w:rsidP="00AE0EC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BFFEAB7" w14:textId="77777777" w:rsidR="005B63C6" w:rsidRPr="005B63C6" w:rsidRDefault="005B63C6" w:rsidP="00AE0EC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3DC4552" w14:textId="77777777" w:rsidR="005B63C6" w:rsidRPr="005B63C6" w:rsidRDefault="005B63C6" w:rsidP="00AE0EC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45C48A3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35B53A2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1A42D17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F28ACA9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674B214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5E06536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5B63C6" w:rsidRPr="005B63C6" w14:paraId="54040D42" w14:textId="77777777" w:rsidTr="00216B9A">
        <w:trPr>
          <w:trHeight w:val="315"/>
        </w:trPr>
        <w:tc>
          <w:tcPr>
            <w:tcW w:w="170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C61B3" w14:textId="77777777" w:rsidR="005B63C6" w:rsidRPr="00680A59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680A59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California Wonder</w:t>
            </w:r>
          </w:p>
        </w:tc>
        <w:tc>
          <w:tcPr>
            <w:tcW w:w="90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CE239" w14:textId="45B15BE4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245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F8882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59.12 ± 3.3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4E155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-0.08 ± 2.5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54855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56.24 ± 3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49F2C" w14:textId="544D759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7</w:t>
            </w:r>
            <w:r w:rsidR="00C2194E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2</w:t>
            </w: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 ± 4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B40F6" w14:textId="15510249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6</w:t>
            </w:r>
            <w:r w:rsidR="00C2194E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2</w:t>
            </w: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 ± 4</w:t>
            </w:r>
          </w:p>
        </w:tc>
        <w:tc>
          <w:tcPr>
            <w:tcW w:w="16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7FF60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93.15 ± 8.1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DDC92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39DBE" w14:textId="4748C508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07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72730" w14:textId="4DBB9248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05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739DF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0.78</w:t>
            </w:r>
          </w:p>
        </w:tc>
      </w:tr>
      <w:tr w:rsidR="005B63C6" w:rsidRPr="005B63C6" w14:paraId="11432AF4" w14:textId="77777777" w:rsidTr="00216B9A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D7086" w14:textId="77777777" w:rsidR="005B63C6" w:rsidRPr="00680A59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680A59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Chile Serrano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28C75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36527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41.93 ± 2.4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C84BA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40.5 ± 1.1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C9B48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26.95 ± 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DC61D" w14:textId="3BB27DA4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36 ± 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61FC7" w14:textId="5A70808D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</w:t>
            </w:r>
            <w:r w:rsidR="00C2194E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</w:t>
            </w: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 ± 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DD595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3.24 ±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45BDA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2.4 ± 0.5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4A21F" w14:textId="2FE7ADD9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C623E" w14:textId="66052191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1BC58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0.60</w:t>
            </w:r>
          </w:p>
        </w:tc>
      </w:tr>
      <w:tr w:rsidR="005B63C6" w:rsidRPr="005B63C6" w14:paraId="03E850C3" w14:textId="77777777" w:rsidTr="00216B9A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381D8" w14:textId="77777777" w:rsidR="005B63C6" w:rsidRPr="00680A59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680A59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Bola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925F1" w14:textId="29007B23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435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16CA9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36.5 ± 1.3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26EA2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35.59 ± 2.7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AEB28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18.86 ± 1.5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C411D" w14:textId="71466653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33 ± 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AB85F" w14:textId="070B0AE8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27 ± 3 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FEF41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14.61 ± 5.4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21A3A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2.6 ± 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4F5CA" w14:textId="6DE5994E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6349A" w14:textId="1C37392D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CD947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0.70</w:t>
            </w:r>
          </w:p>
        </w:tc>
      </w:tr>
      <w:tr w:rsidR="005B63C6" w:rsidRPr="005B63C6" w14:paraId="13F3579C" w14:textId="77777777" w:rsidTr="00216B9A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F05C3" w14:textId="77777777" w:rsidR="005B63C6" w:rsidRPr="00680A59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680A59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Pasilla</w:t>
            </w:r>
            <w:proofErr w:type="spellEnd"/>
            <w:r w:rsidRPr="00680A59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 </w:t>
            </w:r>
            <w:proofErr w:type="spellStart"/>
            <w:r w:rsidRPr="00680A59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Bajío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CB0CD" w14:textId="4DAE2598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485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793B2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28.03 ± 0.8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A01BB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3.12 ± 1.1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15C9E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3.73 ± 0.8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AF2A4" w14:textId="13DAFE03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15</w:t>
            </w:r>
            <w:r w:rsidR="00C2194E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5</w:t>
            </w: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 ± 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3DDE" w14:textId="29CB1F6D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29 ± 2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141A4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27.06 ± 7.7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BB38D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2.2 ± 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3D94D" w14:textId="0D99464C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437D6" w14:textId="4C2A8802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EF6EA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1.29</w:t>
            </w:r>
          </w:p>
        </w:tc>
      </w:tr>
      <w:tr w:rsidR="005B63C6" w:rsidRPr="005B63C6" w14:paraId="73434297" w14:textId="77777777" w:rsidTr="00216B9A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4C506" w14:textId="77777777" w:rsidR="005B63C6" w:rsidRPr="00680A59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680A59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Serrano Criollo de Morelos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770B7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BE7F0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39.9 ± 2.6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D924B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39.83 ± 1.7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21240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23.65 ± 2.4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2F445" w14:textId="189A42D6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101 ± 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1DECD" w14:textId="7102BA45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2 ± 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D08E2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16.52 ± 4.3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CFEE6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2.2 ± 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B84CF" w14:textId="16B089A0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30671" w14:textId="0D9C6AE3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ADFAB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0.74</w:t>
            </w:r>
          </w:p>
        </w:tc>
      </w:tr>
      <w:tr w:rsidR="005B63C6" w:rsidRPr="005B63C6" w14:paraId="2DE85F5A" w14:textId="77777777" w:rsidTr="00216B9A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E7FC9" w14:textId="77777777" w:rsidR="005B63C6" w:rsidRPr="00680A59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680A59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Piquillo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92633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B46D2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36.13 ± 1.9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8CD65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 xml:space="preserve">34.63 ± 3.5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C4CC6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17.2 ± 2.9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9FA6F" w14:textId="6988C174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71 ± 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93822" w14:textId="023F5AB4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41 ± 3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B58F3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41.8 ± 9.3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676CE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n-GB" w:eastAsia="es-ES"/>
              </w:rPr>
              <w:t>2.6 ± 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8AE80" w14:textId="44BD3CF0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B5379" w14:textId="2AD79F0D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DFCCF" w14:textId="77777777" w:rsidR="005B63C6" w:rsidRPr="005B63C6" w:rsidRDefault="005B63C6" w:rsidP="00AE0EC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5B63C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0.77</w:t>
            </w:r>
          </w:p>
        </w:tc>
      </w:tr>
    </w:tbl>
    <w:p w14:paraId="58F1AED1" w14:textId="77777777" w:rsidR="00DE23E8" w:rsidRDefault="00DE23E8" w:rsidP="00654E8F">
      <w:pPr>
        <w:spacing w:before="240"/>
        <w:rPr>
          <w:sz w:val="18"/>
          <w:szCs w:val="16"/>
        </w:rPr>
      </w:pPr>
    </w:p>
    <w:p w14:paraId="65054F27" w14:textId="2EF86384" w:rsidR="002C720A" w:rsidRDefault="002C720A" w:rsidP="002C720A">
      <w:pPr>
        <w:spacing w:before="0" w:after="200" w:line="276" w:lineRule="auto"/>
        <w:jc w:val="both"/>
        <w:rPr>
          <w:lang w:val="en-GB" w:eastAsia="en-GB"/>
        </w:rPr>
      </w:pPr>
      <w:r w:rsidRPr="004C75BA">
        <w:rPr>
          <w:vertAlign w:val="superscript"/>
          <w:lang w:val="en-GB" w:eastAsia="en-GB"/>
        </w:rPr>
        <w:t>1</w:t>
      </w:r>
      <w:r w:rsidRPr="00AA6D3F">
        <w:rPr>
          <w:lang w:val="en-GB" w:eastAsia="en-GB"/>
        </w:rPr>
        <w:t xml:space="preserve"> </w:t>
      </w:r>
      <w:r>
        <w:rPr>
          <w:lang w:val="en-GB" w:eastAsia="en-GB"/>
        </w:rPr>
        <w:t>SL: stem length (mm), FL: fruit colour lightness, FA: fruit colour green/red, FB: fruit colour blue/yellow, FLE: fruit length (mm), FWI: fruit width (mm), FW: fruit weight (g), NL: number of locules, PMV: pollen morphological viability (%), PBV: pollen biological viability (%), SW: seed weight (g).</w:t>
      </w:r>
    </w:p>
    <w:p w14:paraId="7D032DB8" w14:textId="77777777" w:rsidR="002C720A" w:rsidRPr="004C5238" w:rsidRDefault="002C720A" w:rsidP="00654E8F">
      <w:pPr>
        <w:spacing w:before="240"/>
        <w:rPr>
          <w:sz w:val="18"/>
          <w:szCs w:val="16"/>
        </w:rPr>
      </w:pPr>
    </w:p>
    <w:sectPr w:rsidR="002C720A" w:rsidRPr="004C5238" w:rsidSect="00B66212">
      <w:headerReference w:type="even" r:id="rId12"/>
      <w:footerReference w:type="even" r:id="rId13"/>
      <w:footerReference w:type="default" r:id="rId14"/>
      <w:headerReference w:type="first" r:id="rId15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2F551" w14:textId="77777777" w:rsidR="00E65C39" w:rsidRDefault="00E65C39" w:rsidP="00117666">
      <w:pPr>
        <w:spacing w:after="0"/>
      </w:pPr>
      <w:r>
        <w:separator/>
      </w:r>
    </w:p>
  </w:endnote>
  <w:endnote w:type="continuationSeparator" w:id="0">
    <w:p w14:paraId="1D888674" w14:textId="77777777" w:rsidR="00E65C39" w:rsidRDefault="00E65C3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B75A1B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B75A1B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B75A1B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B75A1B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6EB80" w14:textId="77777777" w:rsidR="00E65C39" w:rsidRDefault="00E65C39" w:rsidP="00117666">
      <w:pPr>
        <w:spacing w:after="0"/>
      </w:pPr>
      <w:r>
        <w:separator/>
      </w:r>
    </w:p>
  </w:footnote>
  <w:footnote w:type="continuationSeparator" w:id="0">
    <w:p w14:paraId="524EF24E" w14:textId="77777777" w:rsidR="00E65C39" w:rsidRDefault="00E65C3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B75A1B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B75A1B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4679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467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7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9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69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9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2012096713">
    <w:abstractNumId w:val="0"/>
  </w:num>
  <w:num w:numId="2" w16cid:durableId="1929263559">
    <w:abstractNumId w:val="4"/>
  </w:num>
  <w:num w:numId="3" w16cid:durableId="1747414929">
    <w:abstractNumId w:val="1"/>
  </w:num>
  <w:num w:numId="4" w16cid:durableId="487749196">
    <w:abstractNumId w:val="5"/>
  </w:num>
  <w:num w:numId="5" w16cid:durableId="396755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1478290">
    <w:abstractNumId w:val="3"/>
  </w:num>
  <w:num w:numId="7" w16cid:durableId="1635136912">
    <w:abstractNumId w:val="6"/>
  </w:num>
  <w:num w:numId="8" w16cid:durableId="877937014">
    <w:abstractNumId w:val="6"/>
  </w:num>
  <w:num w:numId="9" w16cid:durableId="1994983342">
    <w:abstractNumId w:val="6"/>
  </w:num>
  <w:num w:numId="10" w16cid:durableId="300816870">
    <w:abstractNumId w:val="6"/>
  </w:num>
  <w:num w:numId="11" w16cid:durableId="311980929">
    <w:abstractNumId w:val="6"/>
  </w:num>
  <w:num w:numId="12" w16cid:durableId="1987783914">
    <w:abstractNumId w:val="6"/>
  </w:num>
  <w:num w:numId="13" w16cid:durableId="250160082">
    <w:abstractNumId w:val="3"/>
  </w:num>
  <w:num w:numId="14" w16cid:durableId="527375856">
    <w:abstractNumId w:val="2"/>
  </w:num>
  <w:num w:numId="15" w16cid:durableId="1752850799">
    <w:abstractNumId w:val="2"/>
  </w:num>
  <w:num w:numId="16" w16cid:durableId="1615281367">
    <w:abstractNumId w:val="2"/>
  </w:num>
  <w:num w:numId="17" w16cid:durableId="1572692911">
    <w:abstractNumId w:val="2"/>
  </w:num>
  <w:num w:numId="18" w16cid:durableId="2042171517">
    <w:abstractNumId w:val="2"/>
  </w:num>
  <w:num w:numId="19" w16cid:durableId="1491828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07E4"/>
    <w:rsid w:val="0001436A"/>
    <w:rsid w:val="00034304"/>
    <w:rsid w:val="00035434"/>
    <w:rsid w:val="00052A14"/>
    <w:rsid w:val="000636E2"/>
    <w:rsid w:val="00077D53"/>
    <w:rsid w:val="00105FD9"/>
    <w:rsid w:val="00117666"/>
    <w:rsid w:val="001549D3"/>
    <w:rsid w:val="00160065"/>
    <w:rsid w:val="00177D84"/>
    <w:rsid w:val="0019161F"/>
    <w:rsid w:val="00216B9A"/>
    <w:rsid w:val="00224FB0"/>
    <w:rsid w:val="00236882"/>
    <w:rsid w:val="00245527"/>
    <w:rsid w:val="0026266A"/>
    <w:rsid w:val="00267D18"/>
    <w:rsid w:val="00270C8B"/>
    <w:rsid w:val="002868E2"/>
    <w:rsid w:val="002869C3"/>
    <w:rsid w:val="00290F55"/>
    <w:rsid w:val="002936E4"/>
    <w:rsid w:val="002B4A57"/>
    <w:rsid w:val="002C720A"/>
    <w:rsid w:val="002C74CA"/>
    <w:rsid w:val="002E306A"/>
    <w:rsid w:val="0031188B"/>
    <w:rsid w:val="0035284B"/>
    <w:rsid w:val="003544FB"/>
    <w:rsid w:val="00387A14"/>
    <w:rsid w:val="003D2D47"/>
    <w:rsid w:val="003D2F2D"/>
    <w:rsid w:val="003D5ECD"/>
    <w:rsid w:val="00401590"/>
    <w:rsid w:val="00402040"/>
    <w:rsid w:val="00421033"/>
    <w:rsid w:val="00447801"/>
    <w:rsid w:val="00452E9C"/>
    <w:rsid w:val="004735C8"/>
    <w:rsid w:val="004961FF"/>
    <w:rsid w:val="004C3DD4"/>
    <w:rsid w:val="004C5238"/>
    <w:rsid w:val="004C75BA"/>
    <w:rsid w:val="004F57E0"/>
    <w:rsid w:val="00517A89"/>
    <w:rsid w:val="005250F2"/>
    <w:rsid w:val="00593EEA"/>
    <w:rsid w:val="005A5EEE"/>
    <w:rsid w:val="005B63C6"/>
    <w:rsid w:val="005D5EA3"/>
    <w:rsid w:val="006375C7"/>
    <w:rsid w:val="00654E8F"/>
    <w:rsid w:val="00656D0D"/>
    <w:rsid w:val="00660D05"/>
    <w:rsid w:val="00680A59"/>
    <w:rsid w:val="006820B1"/>
    <w:rsid w:val="006B7D14"/>
    <w:rsid w:val="006E3760"/>
    <w:rsid w:val="006E5DF3"/>
    <w:rsid w:val="006F76E3"/>
    <w:rsid w:val="00701727"/>
    <w:rsid w:val="007042EA"/>
    <w:rsid w:val="0070566C"/>
    <w:rsid w:val="00714C50"/>
    <w:rsid w:val="00725A7D"/>
    <w:rsid w:val="007501BE"/>
    <w:rsid w:val="00775442"/>
    <w:rsid w:val="00790BB3"/>
    <w:rsid w:val="00796DC4"/>
    <w:rsid w:val="007C206C"/>
    <w:rsid w:val="007D26F8"/>
    <w:rsid w:val="007D5D22"/>
    <w:rsid w:val="00803D24"/>
    <w:rsid w:val="00806E4D"/>
    <w:rsid w:val="00817DD6"/>
    <w:rsid w:val="00885156"/>
    <w:rsid w:val="009151AA"/>
    <w:rsid w:val="0093429D"/>
    <w:rsid w:val="00943573"/>
    <w:rsid w:val="00970F7D"/>
    <w:rsid w:val="009726D0"/>
    <w:rsid w:val="009806D3"/>
    <w:rsid w:val="009922DF"/>
    <w:rsid w:val="00994A3D"/>
    <w:rsid w:val="009A7FD4"/>
    <w:rsid w:val="009C2B12"/>
    <w:rsid w:val="009C70F3"/>
    <w:rsid w:val="00A174D9"/>
    <w:rsid w:val="00A569CD"/>
    <w:rsid w:val="00AB5EE2"/>
    <w:rsid w:val="00AB6715"/>
    <w:rsid w:val="00AE0EC6"/>
    <w:rsid w:val="00B1671E"/>
    <w:rsid w:val="00B25EB8"/>
    <w:rsid w:val="00B354E1"/>
    <w:rsid w:val="00B37F4D"/>
    <w:rsid w:val="00B66212"/>
    <w:rsid w:val="00B75A1B"/>
    <w:rsid w:val="00B857D4"/>
    <w:rsid w:val="00B93623"/>
    <w:rsid w:val="00BE524E"/>
    <w:rsid w:val="00C2194E"/>
    <w:rsid w:val="00C52A7B"/>
    <w:rsid w:val="00C56BAF"/>
    <w:rsid w:val="00C679AA"/>
    <w:rsid w:val="00C75972"/>
    <w:rsid w:val="00CA51DD"/>
    <w:rsid w:val="00CC0A3A"/>
    <w:rsid w:val="00CD066B"/>
    <w:rsid w:val="00CE4FEE"/>
    <w:rsid w:val="00D17E65"/>
    <w:rsid w:val="00D35601"/>
    <w:rsid w:val="00DB59C3"/>
    <w:rsid w:val="00DC259A"/>
    <w:rsid w:val="00DE23E8"/>
    <w:rsid w:val="00E148DD"/>
    <w:rsid w:val="00E52377"/>
    <w:rsid w:val="00E64E17"/>
    <w:rsid w:val="00E65C39"/>
    <w:rsid w:val="00E866C9"/>
    <w:rsid w:val="00EA3D3C"/>
    <w:rsid w:val="00F15993"/>
    <w:rsid w:val="00F46900"/>
    <w:rsid w:val="00F554AA"/>
    <w:rsid w:val="00F61D89"/>
    <w:rsid w:val="00FC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msonormal0">
    <w:name w:val="msonormal"/>
    <w:basedOn w:val="Normal"/>
    <w:rsid w:val="000107E4"/>
    <w:pPr>
      <w:spacing w:before="100" w:beforeAutospacing="1" w:after="100" w:afterAutospacing="1"/>
    </w:pPr>
    <w:rPr>
      <w:rFonts w:eastAsia="Times New Roman" w:cs="Times New Roman"/>
      <w:szCs w:val="24"/>
      <w:lang w:val="es-ES" w:eastAsia="es-ES"/>
    </w:rPr>
  </w:style>
  <w:style w:type="paragraph" w:customStyle="1" w:styleId="xl63">
    <w:name w:val="xl63"/>
    <w:basedOn w:val="Normal"/>
    <w:rsid w:val="000107E4"/>
    <w:pP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sz w:val="18"/>
      <w:szCs w:val="18"/>
      <w:lang w:val="es-ES" w:eastAsia="es-ES"/>
    </w:rPr>
  </w:style>
  <w:style w:type="paragraph" w:customStyle="1" w:styleId="xl64">
    <w:name w:val="xl64"/>
    <w:basedOn w:val="Normal"/>
    <w:rsid w:val="000107E4"/>
    <w:pP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sz w:val="18"/>
      <w:szCs w:val="18"/>
      <w:lang w:val="es-ES" w:eastAsia="es-ES"/>
    </w:rPr>
  </w:style>
  <w:style w:type="paragraph" w:customStyle="1" w:styleId="xl65">
    <w:name w:val="xl65"/>
    <w:basedOn w:val="Normal"/>
    <w:rsid w:val="000107E4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sz w:val="18"/>
      <w:szCs w:val="18"/>
      <w:lang w:val="es-ES" w:eastAsia="es-ES"/>
    </w:rPr>
  </w:style>
  <w:style w:type="paragraph" w:customStyle="1" w:styleId="xl66">
    <w:name w:val="xl66"/>
    <w:basedOn w:val="Normal"/>
    <w:rsid w:val="000107E4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sz w:val="18"/>
      <w:szCs w:val="18"/>
      <w:lang w:val="es-ES" w:eastAsia="es-ES"/>
    </w:rPr>
  </w:style>
  <w:style w:type="paragraph" w:customStyle="1" w:styleId="xl67">
    <w:name w:val="xl67"/>
    <w:basedOn w:val="Normal"/>
    <w:rsid w:val="000107E4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sz w:val="18"/>
      <w:szCs w:val="18"/>
      <w:lang w:val="es-ES" w:eastAsia="es-ES"/>
    </w:rPr>
  </w:style>
  <w:style w:type="paragraph" w:customStyle="1" w:styleId="xl68">
    <w:name w:val="xl68"/>
    <w:basedOn w:val="Normal"/>
    <w:rsid w:val="000107E4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sz w:val="18"/>
      <w:szCs w:val="18"/>
      <w:lang w:val="es-ES" w:eastAsia="es-ES"/>
    </w:rPr>
  </w:style>
  <w:style w:type="paragraph" w:customStyle="1" w:styleId="xl69">
    <w:name w:val="xl69"/>
    <w:basedOn w:val="Normal"/>
    <w:rsid w:val="000107E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val="es-ES" w:eastAsia="es-ES"/>
    </w:rPr>
  </w:style>
  <w:style w:type="paragraph" w:customStyle="1" w:styleId="xl70">
    <w:name w:val="xl70"/>
    <w:basedOn w:val="Normal"/>
    <w:rsid w:val="000107E4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18"/>
      <w:szCs w:val="18"/>
      <w:lang w:val="es-ES" w:eastAsia="es-ES"/>
    </w:rPr>
  </w:style>
  <w:style w:type="paragraph" w:customStyle="1" w:styleId="xl71">
    <w:name w:val="xl71"/>
    <w:basedOn w:val="Normal"/>
    <w:rsid w:val="000107E4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18"/>
      <w:szCs w:val="18"/>
      <w:lang w:val="es-ES" w:eastAsia="es-ES"/>
    </w:rPr>
  </w:style>
  <w:style w:type="paragraph" w:customStyle="1" w:styleId="xl72">
    <w:name w:val="xl72"/>
    <w:basedOn w:val="Normal"/>
    <w:rsid w:val="000107E4"/>
    <w:pP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18"/>
      <w:szCs w:val="18"/>
      <w:lang w:val="es-ES" w:eastAsia="es-ES"/>
    </w:rPr>
  </w:style>
  <w:style w:type="paragraph" w:customStyle="1" w:styleId="xl73">
    <w:name w:val="xl73"/>
    <w:basedOn w:val="Normal"/>
    <w:rsid w:val="000107E4"/>
    <w:pP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18"/>
      <w:szCs w:val="18"/>
      <w:lang w:val="es-ES" w:eastAsia="es-ES"/>
    </w:rPr>
  </w:style>
  <w:style w:type="paragraph" w:customStyle="1" w:styleId="xl74">
    <w:name w:val="xl74"/>
    <w:basedOn w:val="Normal"/>
    <w:rsid w:val="000107E4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val="es-ES" w:eastAsia="es-ES"/>
    </w:rPr>
  </w:style>
  <w:style w:type="paragraph" w:customStyle="1" w:styleId="xl75">
    <w:name w:val="xl75"/>
    <w:basedOn w:val="Normal"/>
    <w:rsid w:val="000107E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sz w:val="18"/>
      <w:szCs w:val="18"/>
      <w:lang w:val="es-ES" w:eastAsia="es-ES"/>
    </w:rPr>
  </w:style>
  <w:style w:type="paragraph" w:customStyle="1" w:styleId="xl76">
    <w:name w:val="xl76"/>
    <w:basedOn w:val="Normal"/>
    <w:rsid w:val="000107E4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i/>
      <w:iCs/>
      <w:color w:val="000000"/>
      <w:sz w:val="18"/>
      <w:szCs w:val="18"/>
      <w:lang w:val="es-ES" w:eastAsia="es-ES"/>
    </w:rPr>
  </w:style>
  <w:style w:type="paragraph" w:customStyle="1" w:styleId="xl77">
    <w:name w:val="xl77"/>
    <w:basedOn w:val="Normal"/>
    <w:rsid w:val="000107E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i/>
      <w:iCs/>
      <w:color w:val="000000"/>
      <w:sz w:val="18"/>
      <w:szCs w:val="18"/>
      <w:lang w:val="es-ES" w:eastAsia="es-ES"/>
    </w:rPr>
  </w:style>
  <w:style w:type="paragraph" w:customStyle="1" w:styleId="xl78">
    <w:name w:val="xl78"/>
    <w:basedOn w:val="Normal"/>
    <w:rsid w:val="000107E4"/>
    <w:pPr>
      <w:spacing w:before="100" w:beforeAutospacing="1" w:after="100" w:afterAutospacing="1"/>
      <w:textAlignment w:val="center"/>
    </w:pPr>
    <w:rPr>
      <w:rFonts w:eastAsia="Times New Roman" w:cs="Times New Roman"/>
      <w:b/>
      <w:bCs/>
      <w:i/>
      <w:iCs/>
      <w:color w:val="000000"/>
      <w:sz w:val="18"/>
      <w:szCs w:val="18"/>
      <w:lang w:val="es-ES" w:eastAsia="es-ES"/>
    </w:rPr>
  </w:style>
  <w:style w:type="paragraph" w:customStyle="1" w:styleId="xl79">
    <w:name w:val="xl79"/>
    <w:basedOn w:val="Normal"/>
    <w:rsid w:val="00AE0EC6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val="es-ES" w:eastAsia="es-ES"/>
    </w:rPr>
  </w:style>
  <w:style w:type="paragraph" w:customStyle="1" w:styleId="xl80">
    <w:name w:val="xl80"/>
    <w:basedOn w:val="Normal"/>
    <w:rsid w:val="00AE0EC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val="es-ES" w:eastAsia="es-ES"/>
    </w:rPr>
  </w:style>
  <w:style w:type="paragraph" w:customStyle="1" w:styleId="xl81">
    <w:name w:val="xl81"/>
    <w:basedOn w:val="Normal"/>
    <w:rsid w:val="00AE0EC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936E80-CC3B-4896-AF12-17BE93E1F9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56</TotalTime>
  <Pages>1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India Humphreys</cp:lastModifiedBy>
  <cp:revision>40</cp:revision>
  <cp:lastPrinted>2013-10-03T12:51:00Z</cp:lastPrinted>
  <dcterms:created xsi:type="dcterms:W3CDTF">2022-11-17T16:58:00Z</dcterms:created>
  <dcterms:modified xsi:type="dcterms:W3CDTF">2024-09-17T12:59:00Z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