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A20A6" w14:textId="77777777" w:rsidR="00633BD7" w:rsidRPr="009E5D19" w:rsidRDefault="00000000">
      <w:pPr>
        <w:pStyle w:val="SupplementaryMaterial"/>
      </w:pPr>
      <w:r w:rsidRPr="009E5D19">
        <w:t>Supplementary Material</w:t>
      </w:r>
    </w:p>
    <w:p w14:paraId="4F938407" w14:textId="77777777" w:rsidR="00633BD7" w:rsidRPr="009E5D19" w:rsidRDefault="00000000">
      <w:pPr>
        <w:keepNext/>
        <w:rPr>
          <w:rFonts w:cs="Times New Roman"/>
          <w:b/>
          <w:szCs w:val="24"/>
        </w:rPr>
      </w:pPr>
      <w:r w:rsidRPr="009E5D19">
        <w:rPr>
          <w:rFonts w:cs="Times New Roman"/>
          <w:b/>
          <w:szCs w:val="24"/>
        </w:rPr>
        <w:t xml:space="preserve">Supplementary </w:t>
      </w:r>
      <w:r w:rsidRPr="009E5D19">
        <w:rPr>
          <w:rFonts w:eastAsia="SimSun" w:cs="Times New Roman" w:hint="eastAsia"/>
          <w:b/>
          <w:szCs w:val="24"/>
          <w:lang w:eastAsia="zh-CN"/>
        </w:rPr>
        <w:t>Table</w:t>
      </w:r>
      <w:r w:rsidRPr="009E5D19">
        <w:rPr>
          <w:rFonts w:cs="Times New Roman"/>
          <w:b/>
          <w:szCs w:val="24"/>
        </w:rPr>
        <w:t xml:space="preserve"> </w:t>
      </w:r>
      <w:r w:rsidRPr="009E5D19">
        <w:rPr>
          <w:rFonts w:cs="Times New Roman"/>
          <w:b/>
          <w:szCs w:val="24"/>
        </w:rPr>
        <w:fldChar w:fldCharType="begin"/>
      </w:r>
      <w:r w:rsidRPr="009E5D19">
        <w:rPr>
          <w:rFonts w:cs="Times New Roman"/>
          <w:b/>
          <w:szCs w:val="24"/>
        </w:rPr>
        <w:instrText xml:space="preserve"> SEQ Figure \* ARABIC </w:instrText>
      </w:r>
      <w:r w:rsidRPr="009E5D19">
        <w:rPr>
          <w:rFonts w:cs="Times New Roman"/>
          <w:b/>
          <w:szCs w:val="24"/>
        </w:rPr>
        <w:fldChar w:fldCharType="separate"/>
      </w:r>
      <w:r w:rsidRPr="009E5D19">
        <w:rPr>
          <w:rFonts w:cs="Times New Roman"/>
          <w:b/>
          <w:szCs w:val="24"/>
        </w:rPr>
        <w:t>1</w:t>
      </w:r>
      <w:r w:rsidRPr="009E5D19">
        <w:rPr>
          <w:rFonts w:cs="Times New Roman"/>
          <w:b/>
          <w:szCs w:val="24"/>
        </w:rPr>
        <w:fldChar w:fldCharType="end"/>
      </w:r>
      <w:r w:rsidRPr="009E5D19">
        <w:rPr>
          <w:rFonts w:cs="Times New Roman"/>
          <w:b/>
          <w:szCs w:val="24"/>
        </w:rPr>
        <w:t>.</w:t>
      </w:r>
      <w:r w:rsidRPr="009E5D19">
        <w:rPr>
          <w:rFonts w:cs="Times New Roman"/>
          <w:szCs w:val="24"/>
        </w:rPr>
        <w:t xml:space="preserve"> </w:t>
      </w:r>
      <w:r w:rsidRPr="009E5D19">
        <w:rPr>
          <w:rFonts w:eastAsia="SimSun" w:cs="Times New Roman" w:hint="eastAsia"/>
          <w:szCs w:val="24"/>
          <w:lang w:eastAsia="zh-CN"/>
        </w:rPr>
        <w:t xml:space="preserve">SOFA scores of the </w:t>
      </w:r>
      <w:proofErr w:type="spellStart"/>
      <w:r w:rsidRPr="009E5D19">
        <w:rPr>
          <w:rFonts w:eastAsia="SimSun" w:cs="Times New Roman" w:hint="eastAsia"/>
          <w:szCs w:val="24"/>
          <w:lang w:eastAsia="zh-CN"/>
        </w:rPr>
        <w:t>patiens</w:t>
      </w:r>
      <w:proofErr w:type="spellEnd"/>
      <w:r w:rsidRPr="009E5D19">
        <w:rPr>
          <w:rFonts w:eastAsia="SimSun" w:cs="Times New Roman" w:hint="eastAsia"/>
          <w:szCs w:val="24"/>
          <w:lang w:eastAsia="zh-CN"/>
        </w:rPr>
        <w:t xml:space="preserve"> throughout the clinical course.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05"/>
        <w:gridCol w:w="1225"/>
      </w:tblGrid>
      <w:tr w:rsidR="009E5D19" w:rsidRPr="009E5D19" w14:paraId="1B29DB74" w14:textId="77777777">
        <w:trPr>
          <w:trHeight w:val="256"/>
        </w:trPr>
        <w:tc>
          <w:tcPr>
            <w:tcW w:w="2105" w:type="dxa"/>
          </w:tcPr>
          <w:p w14:paraId="693CE6F8" w14:textId="77777777" w:rsidR="00633BD7" w:rsidRPr="009E5D19" w:rsidRDefault="00000000">
            <w:pPr>
              <w:rPr>
                <w:rFonts w:eastAsia="SimSun" w:cs="Arial"/>
                <w:b/>
                <w:bCs/>
                <w:sz w:val="16"/>
                <w:szCs w:val="16"/>
                <w:shd w:val="clear" w:color="auto" w:fill="FFFFFF"/>
                <w:lang w:eastAsia="zh-CN" w:bidi="ar"/>
              </w:rPr>
            </w:pPr>
            <w:r w:rsidRPr="009E5D19">
              <w:rPr>
                <w:rFonts w:eastAsia="SimSun" w:cs="Arial" w:hint="eastAsia"/>
                <w:b/>
                <w:bCs/>
                <w:sz w:val="16"/>
                <w:szCs w:val="16"/>
                <w:shd w:val="clear" w:color="auto" w:fill="FFFFFF"/>
                <w:lang w:eastAsia="zh-CN" w:bidi="ar"/>
              </w:rPr>
              <w:t>Length of hospital stay</w:t>
            </w:r>
          </w:p>
        </w:tc>
        <w:tc>
          <w:tcPr>
            <w:tcW w:w="1225" w:type="dxa"/>
          </w:tcPr>
          <w:p w14:paraId="60759D8C" w14:textId="77777777" w:rsidR="00633BD7" w:rsidRPr="009E5D19" w:rsidRDefault="00000000">
            <w:pPr>
              <w:rPr>
                <w:rFonts w:eastAsia="SimSun" w:cs="Arial"/>
                <w:b/>
                <w:bCs/>
                <w:sz w:val="16"/>
                <w:szCs w:val="16"/>
                <w:shd w:val="clear" w:color="auto" w:fill="FFFFFF"/>
                <w:lang w:eastAsia="zh-CN" w:bidi="ar"/>
              </w:rPr>
            </w:pPr>
            <w:r w:rsidRPr="009E5D19">
              <w:rPr>
                <w:rFonts w:eastAsia="SimSun" w:cs="Arial"/>
                <w:b/>
                <w:bCs/>
                <w:sz w:val="16"/>
                <w:szCs w:val="16"/>
                <w:shd w:val="clear" w:color="auto" w:fill="FFFFFF"/>
                <w:lang w:bidi="ar"/>
              </w:rPr>
              <w:t>SOFA</w:t>
            </w:r>
            <w:r w:rsidRPr="009E5D19">
              <w:rPr>
                <w:rFonts w:eastAsia="SimSun" w:cs="Arial" w:hint="eastAsia"/>
                <w:b/>
                <w:bCs/>
                <w:sz w:val="16"/>
                <w:szCs w:val="16"/>
                <w:shd w:val="clear" w:color="auto" w:fill="FFFFFF"/>
                <w:lang w:eastAsia="zh-CN" w:bidi="ar"/>
              </w:rPr>
              <w:t xml:space="preserve"> Score</w:t>
            </w:r>
          </w:p>
        </w:tc>
      </w:tr>
      <w:tr w:rsidR="009E5D19" w:rsidRPr="009E5D19" w14:paraId="4ECA0203" w14:textId="77777777">
        <w:tc>
          <w:tcPr>
            <w:tcW w:w="2105" w:type="dxa"/>
          </w:tcPr>
          <w:p w14:paraId="2FD4B195" w14:textId="77777777" w:rsidR="00633BD7" w:rsidRPr="009E5D19" w:rsidRDefault="00000000">
            <w:pPr>
              <w:rPr>
                <w:rFonts w:eastAsia="SimSun" w:cs="Arial"/>
                <w:sz w:val="16"/>
                <w:szCs w:val="16"/>
                <w:shd w:val="clear" w:color="auto" w:fill="FFFFFF"/>
                <w:lang w:eastAsia="zh-CN" w:bidi="ar"/>
              </w:rPr>
            </w:pPr>
            <w:r w:rsidRPr="009E5D19">
              <w:rPr>
                <w:rFonts w:eastAsia="SimSun" w:cs="Arial"/>
                <w:sz w:val="16"/>
                <w:szCs w:val="16"/>
                <w:shd w:val="clear" w:color="auto" w:fill="FFFFFF"/>
                <w:lang w:bidi="ar"/>
              </w:rPr>
              <w:t>D1</w:t>
            </w:r>
            <w:r w:rsidRPr="009E5D19">
              <w:rPr>
                <w:rFonts w:eastAsia="SimSun" w:cs="Arial" w:hint="eastAsia"/>
                <w:sz w:val="16"/>
                <w:szCs w:val="16"/>
                <w:shd w:val="clear" w:color="auto" w:fill="FFFFFF"/>
                <w:lang w:eastAsia="zh-CN" w:bidi="ar"/>
              </w:rPr>
              <w:t xml:space="preserve"> (Feb-26)</w:t>
            </w:r>
          </w:p>
        </w:tc>
        <w:tc>
          <w:tcPr>
            <w:tcW w:w="1225" w:type="dxa"/>
          </w:tcPr>
          <w:p w14:paraId="0DAD5CB3" w14:textId="77777777" w:rsidR="00633BD7" w:rsidRPr="009E5D19" w:rsidRDefault="00000000">
            <w:pPr>
              <w:rPr>
                <w:rFonts w:eastAsia="SimSun" w:cs="Arial"/>
                <w:sz w:val="16"/>
                <w:szCs w:val="16"/>
                <w:shd w:val="clear" w:color="auto" w:fill="FFFFFF"/>
                <w:lang w:bidi="ar"/>
              </w:rPr>
            </w:pPr>
            <w:r w:rsidRPr="009E5D19">
              <w:rPr>
                <w:rFonts w:eastAsia="SimSun" w:cs="Arial"/>
                <w:sz w:val="16"/>
                <w:szCs w:val="16"/>
                <w:shd w:val="clear" w:color="auto" w:fill="FFFFFF"/>
                <w:lang w:bidi="ar"/>
              </w:rPr>
              <w:t>17</w:t>
            </w:r>
          </w:p>
        </w:tc>
      </w:tr>
      <w:tr w:rsidR="009E5D19" w:rsidRPr="009E5D19" w14:paraId="3C9B9A18" w14:textId="77777777">
        <w:tc>
          <w:tcPr>
            <w:tcW w:w="2105" w:type="dxa"/>
          </w:tcPr>
          <w:p w14:paraId="36BC15C4" w14:textId="77777777" w:rsidR="00633BD7" w:rsidRPr="009E5D19" w:rsidRDefault="00000000">
            <w:pPr>
              <w:rPr>
                <w:rFonts w:eastAsia="SimSun" w:cs="Arial"/>
                <w:sz w:val="16"/>
                <w:szCs w:val="16"/>
                <w:shd w:val="clear" w:color="auto" w:fill="FFFFFF"/>
                <w:lang w:bidi="ar"/>
              </w:rPr>
            </w:pPr>
            <w:r w:rsidRPr="009E5D19">
              <w:rPr>
                <w:rFonts w:eastAsia="SimSun" w:cs="Arial"/>
                <w:sz w:val="16"/>
                <w:szCs w:val="16"/>
                <w:shd w:val="clear" w:color="auto" w:fill="FFFFFF"/>
                <w:lang w:bidi="ar"/>
              </w:rPr>
              <w:t>D3</w:t>
            </w:r>
          </w:p>
        </w:tc>
        <w:tc>
          <w:tcPr>
            <w:tcW w:w="1225" w:type="dxa"/>
          </w:tcPr>
          <w:p w14:paraId="689BD086" w14:textId="77777777" w:rsidR="00633BD7" w:rsidRPr="009E5D19" w:rsidRDefault="00000000">
            <w:pPr>
              <w:rPr>
                <w:rFonts w:eastAsia="SimSun" w:cs="Arial"/>
                <w:sz w:val="16"/>
                <w:szCs w:val="16"/>
                <w:shd w:val="clear" w:color="auto" w:fill="FFFFFF"/>
                <w:lang w:bidi="ar"/>
              </w:rPr>
            </w:pPr>
            <w:r w:rsidRPr="009E5D19">
              <w:rPr>
                <w:rFonts w:eastAsia="SimSun" w:cs="Arial"/>
                <w:sz w:val="16"/>
                <w:szCs w:val="16"/>
                <w:shd w:val="clear" w:color="auto" w:fill="FFFFFF"/>
                <w:lang w:bidi="ar"/>
              </w:rPr>
              <w:t>18</w:t>
            </w:r>
          </w:p>
        </w:tc>
      </w:tr>
      <w:tr w:rsidR="009E5D19" w:rsidRPr="009E5D19" w14:paraId="4160E6D1" w14:textId="77777777">
        <w:tc>
          <w:tcPr>
            <w:tcW w:w="2105" w:type="dxa"/>
          </w:tcPr>
          <w:p w14:paraId="38735666" w14:textId="77777777" w:rsidR="00633BD7" w:rsidRPr="009E5D19" w:rsidRDefault="00000000">
            <w:pPr>
              <w:rPr>
                <w:rFonts w:eastAsia="SimSun" w:cs="Arial"/>
                <w:sz w:val="16"/>
                <w:szCs w:val="16"/>
                <w:shd w:val="clear" w:color="auto" w:fill="FFFFFF"/>
                <w:lang w:bidi="ar"/>
              </w:rPr>
            </w:pPr>
            <w:r w:rsidRPr="009E5D19">
              <w:rPr>
                <w:rFonts w:eastAsia="SimSun" w:cs="Arial"/>
                <w:sz w:val="16"/>
                <w:szCs w:val="16"/>
                <w:shd w:val="clear" w:color="auto" w:fill="FFFFFF"/>
                <w:lang w:bidi="ar"/>
              </w:rPr>
              <w:t>D5</w:t>
            </w:r>
          </w:p>
        </w:tc>
        <w:tc>
          <w:tcPr>
            <w:tcW w:w="1225" w:type="dxa"/>
          </w:tcPr>
          <w:p w14:paraId="3BC64C10" w14:textId="77777777" w:rsidR="00633BD7" w:rsidRPr="009E5D19" w:rsidRDefault="00000000">
            <w:pPr>
              <w:rPr>
                <w:rFonts w:eastAsia="SimSun" w:cs="Arial"/>
                <w:sz w:val="16"/>
                <w:szCs w:val="16"/>
                <w:shd w:val="clear" w:color="auto" w:fill="FFFFFF"/>
                <w:lang w:bidi="ar"/>
              </w:rPr>
            </w:pPr>
            <w:r w:rsidRPr="009E5D19">
              <w:rPr>
                <w:rFonts w:eastAsia="SimSun" w:cs="Arial"/>
                <w:sz w:val="16"/>
                <w:szCs w:val="16"/>
                <w:shd w:val="clear" w:color="auto" w:fill="FFFFFF"/>
                <w:lang w:bidi="ar"/>
              </w:rPr>
              <w:t>15</w:t>
            </w:r>
          </w:p>
        </w:tc>
      </w:tr>
      <w:tr w:rsidR="009E5D19" w:rsidRPr="009E5D19" w14:paraId="12BBAC14" w14:textId="77777777">
        <w:tc>
          <w:tcPr>
            <w:tcW w:w="2105" w:type="dxa"/>
          </w:tcPr>
          <w:p w14:paraId="3D83B412" w14:textId="77777777" w:rsidR="00633BD7" w:rsidRPr="009E5D19" w:rsidRDefault="00000000">
            <w:pPr>
              <w:rPr>
                <w:rFonts w:eastAsia="SimSun" w:cs="Arial"/>
                <w:sz w:val="16"/>
                <w:szCs w:val="16"/>
                <w:shd w:val="clear" w:color="auto" w:fill="FFFFFF"/>
                <w:lang w:bidi="ar"/>
              </w:rPr>
            </w:pPr>
            <w:r w:rsidRPr="009E5D19">
              <w:rPr>
                <w:rFonts w:eastAsia="SimSun" w:cs="Arial"/>
                <w:sz w:val="16"/>
                <w:szCs w:val="16"/>
                <w:shd w:val="clear" w:color="auto" w:fill="FFFFFF"/>
                <w:lang w:bidi="ar"/>
              </w:rPr>
              <w:t>D7</w:t>
            </w:r>
          </w:p>
        </w:tc>
        <w:tc>
          <w:tcPr>
            <w:tcW w:w="1225" w:type="dxa"/>
          </w:tcPr>
          <w:p w14:paraId="009FEFB5" w14:textId="77777777" w:rsidR="00633BD7" w:rsidRPr="009E5D19" w:rsidRDefault="00000000">
            <w:pPr>
              <w:rPr>
                <w:rFonts w:eastAsia="SimSun" w:cs="Arial"/>
                <w:sz w:val="16"/>
                <w:szCs w:val="16"/>
                <w:shd w:val="clear" w:color="auto" w:fill="FFFFFF"/>
                <w:lang w:bidi="ar"/>
              </w:rPr>
            </w:pPr>
            <w:r w:rsidRPr="009E5D19">
              <w:rPr>
                <w:rFonts w:eastAsia="SimSun" w:cs="Arial"/>
                <w:sz w:val="16"/>
                <w:szCs w:val="16"/>
                <w:shd w:val="clear" w:color="auto" w:fill="FFFFFF"/>
                <w:lang w:bidi="ar"/>
              </w:rPr>
              <w:t>10</w:t>
            </w:r>
          </w:p>
        </w:tc>
      </w:tr>
      <w:tr w:rsidR="009E5D19" w:rsidRPr="009E5D19" w14:paraId="17503EC2" w14:textId="77777777">
        <w:tc>
          <w:tcPr>
            <w:tcW w:w="2105" w:type="dxa"/>
          </w:tcPr>
          <w:p w14:paraId="44C52D05" w14:textId="77777777" w:rsidR="00633BD7" w:rsidRPr="009E5D19" w:rsidRDefault="00000000">
            <w:pPr>
              <w:rPr>
                <w:rFonts w:eastAsia="SimSun" w:cs="Arial"/>
                <w:sz w:val="16"/>
                <w:szCs w:val="16"/>
                <w:shd w:val="clear" w:color="auto" w:fill="FFFFFF"/>
                <w:lang w:bidi="ar"/>
              </w:rPr>
            </w:pPr>
            <w:r w:rsidRPr="009E5D19">
              <w:rPr>
                <w:rFonts w:eastAsia="SimSun" w:cs="Arial"/>
                <w:sz w:val="16"/>
                <w:szCs w:val="16"/>
                <w:shd w:val="clear" w:color="auto" w:fill="FFFFFF"/>
                <w:lang w:bidi="ar"/>
              </w:rPr>
              <w:t>D9</w:t>
            </w:r>
          </w:p>
        </w:tc>
        <w:tc>
          <w:tcPr>
            <w:tcW w:w="1225" w:type="dxa"/>
          </w:tcPr>
          <w:p w14:paraId="5B5CEF2C" w14:textId="77777777" w:rsidR="00633BD7" w:rsidRPr="009E5D19" w:rsidRDefault="00000000">
            <w:pPr>
              <w:rPr>
                <w:rFonts w:eastAsia="SimSun" w:cs="Arial"/>
                <w:sz w:val="16"/>
                <w:szCs w:val="16"/>
                <w:shd w:val="clear" w:color="auto" w:fill="FFFFFF"/>
                <w:lang w:bidi="ar"/>
              </w:rPr>
            </w:pPr>
            <w:r w:rsidRPr="009E5D19">
              <w:rPr>
                <w:rFonts w:eastAsia="SimSun" w:cs="Arial"/>
                <w:sz w:val="16"/>
                <w:szCs w:val="16"/>
                <w:shd w:val="clear" w:color="auto" w:fill="FFFFFF"/>
                <w:lang w:bidi="ar"/>
              </w:rPr>
              <w:t>13</w:t>
            </w:r>
          </w:p>
        </w:tc>
      </w:tr>
      <w:tr w:rsidR="009E5D19" w:rsidRPr="009E5D19" w14:paraId="13470B4D" w14:textId="77777777">
        <w:tc>
          <w:tcPr>
            <w:tcW w:w="2105" w:type="dxa"/>
          </w:tcPr>
          <w:p w14:paraId="7C844ECC" w14:textId="77777777" w:rsidR="00633BD7" w:rsidRPr="009E5D19" w:rsidRDefault="00000000">
            <w:pPr>
              <w:rPr>
                <w:rFonts w:eastAsia="SimSun" w:cs="Arial"/>
                <w:sz w:val="16"/>
                <w:szCs w:val="16"/>
                <w:shd w:val="clear" w:color="auto" w:fill="FFFFFF"/>
                <w:lang w:bidi="ar"/>
              </w:rPr>
            </w:pPr>
            <w:r w:rsidRPr="009E5D19">
              <w:rPr>
                <w:rFonts w:eastAsia="SimSun" w:cs="Arial"/>
                <w:sz w:val="16"/>
                <w:szCs w:val="16"/>
                <w:shd w:val="clear" w:color="auto" w:fill="FFFFFF"/>
                <w:lang w:bidi="ar"/>
              </w:rPr>
              <w:t>D11</w:t>
            </w:r>
          </w:p>
        </w:tc>
        <w:tc>
          <w:tcPr>
            <w:tcW w:w="1225" w:type="dxa"/>
          </w:tcPr>
          <w:p w14:paraId="7ACFDC65" w14:textId="77777777" w:rsidR="00633BD7" w:rsidRPr="009E5D19" w:rsidRDefault="00000000">
            <w:pPr>
              <w:rPr>
                <w:rFonts w:eastAsia="SimSun" w:cs="Arial"/>
                <w:sz w:val="16"/>
                <w:szCs w:val="16"/>
                <w:shd w:val="clear" w:color="auto" w:fill="FFFFFF"/>
                <w:lang w:bidi="ar"/>
              </w:rPr>
            </w:pPr>
            <w:r w:rsidRPr="009E5D19">
              <w:rPr>
                <w:rFonts w:eastAsia="SimSun" w:cs="Arial"/>
                <w:sz w:val="16"/>
                <w:szCs w:val="16"/>
                <w:shd w:val="clear" w:color="auto" w:fill="FFFFFF"/>
                <w:lang w:bidi="ar"/>
              </w:rPr>
              <w:t>12</w:t>
            </w:r>
          </w:p>
        </w:tc>
      </w:tr>
      <w:tr w:rsidR="009E5D19" w:rsidRPr="009E5D19" w14:paraId="0CE9CE3C" w14:textId="77777777">
        <w:tc>
          <w:tcPr>
            <w:tcW w:w="2105" w:type="dxa"/>
          </w:tcPr>
          <w:p w14:paraId="27893F26" w14:textId="77777777" w:rsidR="00633BD7" w:rsidRPr="009E5D19" w:rsidRDefault="00000000">
            <w:pPr>
              <w:rPr>
                <w:rFonts w:eastAsia="SimSun" w:cs="Arial"/>
                <w:sz w:val="16"/>
                <w:szCs w:val="16"/>
                <w:shd w:val="clear" w:color="auto" w:fill="FFFFFF"/>
                <w:lang w:bidi="ar"/>
              </w:rPr>
            </w:pPr>
            <w:r w:rsidRPr="009E5D19">
              <w:rPr>
                <w:rFonts w:eastAsia="SimSun" w:cs="Arial"/>
                <w:sz w:val="16"/>
                <w:szCs w:val="16"/>
                <w:shd w:val="clear" w:color="auto" w:fill="FFFFFF"/>
                <w:lang w:bidi="ar"/>
              </w:rPr>
              <w:t>D13</w:t>
            </w:r>
          </w:p>
        </w:tc>
        <w:tc>
          <w:tcPr>
            <w:tcW w:w="1225" w:type="dxa"/>
          </w:tcPr>
          <w:p w14:paraId="574854CB" w14:textId="77777777" w:rsidR="00633BD7" w:rsidRPr="009E5D19" w:rsidRDefault="00000000">
            <w:pPr>
              <w:rPr>
                <w:rFonts w:eastAsia="SimSun" w:cs="Arial"/>
                <w:sz w:val="16"/>
                <w:szCs w:val="16"/>
                <w:shd w:val="clear" w:color="auto" w:fill="FFFFFF"/>
                <w:lang w:bidi="ar"/>
              </w:rPr>
            </w:pPr>
            <w:r w:rsidRPr="009E5D19">
              <w:rPr>
                <w:rFonts w:eastAsia="SimSun" w:cs="Arial"/>
                <w:sz w:val="16"/>
                <w:szCs w:val="16"/>
                <w:shd w:val="clear" w:color="auto" w:fill="FFFFFF"/>
                <w:lang w:bidi="ar"/>
              </w:rPr>
              <w:t>11</w:t>
            </w:r>
          </w:p>
        </w:tc>
      </w:tr>
      <w:tr w:rsidR="009E5D19" w:rsidRPr="009E5D19" w14:paraId="3758C81A" w14:textId="77777777">
        <w:tc>
          <w:tcPr>
            <w:tcW w:w="2105" w:type="dxa"/>
          </w:tcPr>
          <w:p w14:paraId="00998926" w14:textId="77777777" w:rsidR="00633BD7" w:rsidRPr="009E5D19" w:rsidRDefault="00000000">
            <w:pPr>
              <w:rPr>
                <w:rFonts w:eastAsia="SimSun" w:cs="Arial"/>
                <w:sz w:val="16"/>
                <w:szCs w:val="16"/>
                <w:shd w:val="clear" w:color="auto" w:fill="FFFFFF"/>
                <w:lang w:bidi="ar"/>
              </w:rPr>
            </w:pPr>
            <w:r w:rsidRPr="009E5D19">
              <w:rPr>
                <w:rFonts w:eastAsia="SimSun" w:cs="Arial"/>
                <w:sz w:val="16"/>
                <w:szCs w:val="16"/>
                <w:shd w:val="clear" w:color="auto" w:fill="FFFFFF"/>
                <w:lang w:bidi="ar"/>
              </w:rPr>
              <w:t>D15</w:t>
            </w:r>
          </w:p>
        </w:tc>
        <w:tc>
          <w:tcPr>
            <w:tcW w:w="1225" w:type="dxa"/>
          </w:tcPr>
          <w:p w14:paraId="1D2F36DF" w14:textId="77777777" w:rsidR="00633BD7" w:rsidRPr="009E5D19" w:rsidRDefault="00000000">
            <w:pPr>
              <w:rPr>
                <w:rFonts w:eastAsia="SimSun" w:cs="Arial"/>
                <w:sz w:val="16"/>
                <w:szCs w:val="16"/>
                <w:shd w:val="clear" w:color="auto" w:fill="FFFFFF"/>
                <w:lang w:bidi="ar"/>
              </w:rPr>
            </w:pPr>
            <w:r w:rsidRPr="009E5D19">
              <w:rPr>
                <w:rFonts w:eastAsia="SimSun" w:cs="Arial"/>
                <w:sz w:val="16"/>
                <w:szCs w:val="16"/>
                <w:shd w:val="clear" w:color="auto" w:fill="FFFFFF"/>
                <w:lang w:bidi="ar"/>
              </w:rPr>
              <w:t>12</w:t>
            </w:r>
          </w:p>
        </w:tc>
      </w:tr>
      <w:tr w:rsidR="009E5D19" w:rsidRPr="009E5D19" w14:paraId="13A00FA0" w14:textId="77777777">
        <w:tc>
          <w:tcPr>
            <w:tcW w:w="2105" w:type="dxa"/>
          </w:tcPr>
          <w:p w14:paraId="64017089" w14:textId="77777777" w:rsidR="00633BD7" w:rsidRPr="009E5D19" w:rsidRDefault="00000000">
            <w:pPr>
              <w:rPr>
                <w:rFonts w:eastAsia="SimSun" w:cs="Arial"/>
                <w:sz w:val="16"/>
                <w:szCs w:val="16"/>
                <w:shd w:val="clear" w:color="auto" w:fill="FFFFFF"/>
                <w:lang w:bidi="ar"/>
              </w:rPr>
            </w:pPr>
            <w:r w:rsidRPr="009E5D19">
              <w:rPr>
                <w:rFonts w:eastAsia="SimSun" w:cs="Arial"/>
                <w:sz w:val="16"/>
                <w:szCs w:val="16"/>
                <w:shd w:val="clear" w:color="auto" w:fill="FFFFFF"/>
                <w:lang w:bidi="ar"/>
              </w:rPr>
              <w:t>D17</w:t>
            </w:r>
          </w:p>
        </w:tc>
        <w:tc>
          <w:tcPr>
            <w:tcW w:w="1225" w:type="dxa"/>
          </w:tcPr>
          <w:p w14:paraId="26472D42" w14:textId="77777777" w:rsidR="00633BD7" w:rsidRPr="009E5D19" w:rsidRDefault="00000000">
            <w:pPr>
              <w:rPr>
                <w:rFonts w:eastAsia="SimSun" w:cs="Arial"/>
                <w:sz w:val="16"/>
                <w:szCs w:val="16"/>
                <w:shd w:val="clear" w:color="auto" w:fill="FFFFFF"/>
                <w:lang w:bidi="ar"/>
              </w:rPr>
            </w:pPr>
            <w:r w:rsidRPr="009E5D19">
              <w:rPr>
                <w:rFonts w:eastAsia="SimSun" w:cs="Arial"/>
                <w:sz w:val="16"/>
                <w:szCs w:val="16"/>
                <w:shd w:val="clear" w:color="auto" w:fill="FFFFFF"/>
                <w:lang w:bidi="ar"/>
              </w:rPr>
              <w:t>13</w:t>
            </w:r>
          </w:p>
        </w:tc>
      </w:tr>
      <w:tr w:rsidR="009E5D19" w:rsidRPr="009E5D19" w14:paraId="27C5E24B" w14:textId="77777777">
        <w:tc>
          <w:tcPr>
            <w:tcW w:w="2105" w:type="dxa"/>
          </w:tcPr>
          <w:p w14:paraId="7E842E02" w14:textId="77777777" w:rsidR="00633BD7" w:rsidRPr="009E5D19" w:rsidRDefault="00000000">
            <w:pPr>
              <w:rPr>
                <w:rFonts w:eastAsia="SimSun" w:cs="Arial"/>
                <w:sz w:val="16"/>
                <w:szCs w:val="16"/>
                <w:shd w:val="clear" w:color="auto" w:fill="FFFFFF"/>
                <w:lang w:bidi="ar"/>
              </w:rPr>
            </w:pPr>
            <w:r w:rsidRPr="009E5D19">
              <w:rPr>
                <w:rFonts w:eastAsia="SimSun" w:cs="Arial"/>
                <w:sz w:val="16"/>
                <w:szCs w:val="16"/>
                <w:shd w:val="clear" w:color="auto" w:fill="FFFFFF"/>
                <w:lang w:bidi="ar"/>
              </w:rPr>
              <w:t>D19</w:t>
            </w:r>
          </w:p>
        </w:tc>
        <w:tc>
          <w:tcPr>
            <w:tcW w:w="1225" w:type="dxa"/>
          </w:tcPr>
          <w:p w14:paraId="2FE60E78" w14:textId="77777777" w:rsidR="00633BD7" w:rsidRPr="009E5D19" w:rsidRDefault="00000000">
            <w:pPr>
              <w:rPr>
                <w:rFonts w:eastAsia="SimSun" w:cs="Arial"/>
                <w:sz w:val="16"/>
                <w:szCs w:val="16"/>
                <w:shd w:val="clear" w:color="auto" w:fill="FFFFFF"/>
                <w:lang w:bidi="ar"/>
              </w:rPr>
            </w:pPr>
            <w:r w:rsidRPr="009E5D19">
              <w:rPr>
                <w:rFonts w:eastAsia="SimSun" w:cs="Arial"/>
                <w:sz w:val="16"/>
                <w:szCs w:val="16"/>
                <w:shd w:val="clear" w:color="auto" w:fill="FFFFFF"/>
                <w:lang w:bidi="ar"/>
              </w:rPr>
              <w:t>11</w:t>
            </w:r>
          </w:p>
        </w:tc>
      </w:tr>
      <w:tr w:rsidR="009E5D19" w:rsidRPr="009E5D19" w14:paraId="6B18541A" w14:textId="77777777">
        <w:tc>
          <w:tcPr>
            <w:tcW w:w="2105" w:type="dxa"/>
          </w:tcPr>
          <w:p w14:paraId="6D8722C5" w14:textId="77777777" w:rsidR="00633BD7" w:rsidRPr="009E5D19" w:rsidRDefault="00000000">
            <w:pPr>
              <w:rPr>
                <w:rFonts w:eastAsia="SimSun" w:cs="Arial"/>
                <w:sz w:val="16"/>
                <w:szCs w:val="16"/>
                <w:shd w:val="clear" w:color="auto" w:fill="FFFFFF"/>
                <w:lang w:bidi="ar"/>
              </w:rPr>
            </w:pPr>
            <w:r w:rsidRPr="009E5D19">
              <w:rPr>
                <w:rFonts w:eastAsia="SimSun" w:cs="Arial"/>
                <w:sz w:val="16"/>
                <w:szCs w:val="16"/>
                <w:shd w:val="clear" w:color="auto" w:fill="FFFFFF"/>
                <w:lang w:bidi="ar"/>
              </w:rPr>
              <w:t>D21</w:t>
            </w:r>
          </w:p>
        </w:tc>
        <w:tc>
          <w:tcPr>
            <w:tcW w:w="1225" w:type="dxa"/>
          </w:tcPr>
          <w:p w14:paraId="744DE35D" w14:textId="77777777" w:rsidR="00633BD7" w:rsidRPr="009E5D19" w:rsidRDefault="00000000">
            <w:pPr>
              <w:rPr>
                <w:rFonts w:eastAsia="SimSun" w:cs="Arial"/>
                <w:sz w:val="16"/>
                <w:szCs w:val="16"/>
                <w:shd w:val="clear" w:color="auto" w:fill="FFFFFF"/>
                <w:lang w:bidi="ar"/>
              </w:rPr>
            </w:pPr>
            <w:r w:rsidRPr="009E5D19">
              <w:rPr>
                <w:rFonts w:eastAsia="SimSun" w:cs="Arial"/>
                <w:sz w:val="16"/>
                <w:szCs w:val="16"/>
                <w:shd w:val="clear" w:color="auto" w:fill="FFFFFF"/>
                <w:lang w:bidi="ar"/>
              </w:rPr>
              <w:t>11</w:t>
            </w:r>
          </w:p>
        </w:tc>
      </w:tr>
      <w:tr w:rsidR="009E5D19" w:rsidRPr="009E5D19" w14:paraId="6BCE3D34" w14:textId="77777777">
        <w:tc>
          <w:tcPr>
            <w:tcW w:w="2105" w:type="dxa"/>
          </w:tcPr>
          <w:p w14:paraId="1F5F6A40" w14:textId="77777777" w:rsidR="00633BD7" w:rsidRPr="009E5D19" w:rsidRDefault="00000000">
            <w:pPr>
              <w:rPr>
                <w:rFonts w:eastAsia="SimSun" w:cs="Arial"/>
                <w:sz w:val="16"/>
                <w:szCs w:val="16"/>
                <w:shd w:val="clear" w:color="auto" w:fill="FFFFFF"/>
                <w:lang w:bidi="ar"/>
              </w:rPr>
            </w:pPr>
            <w:r w:rsidRPr="009E5D19">
              <w:rPr>
                <w:rFonts w:eastAsia="SimSun" w:cs="Arial"/>
                <w:sz w:val="16"/>
                <w:szCs w:val="16"/>
                <w:shd w:val="clear" w:color="auto" w:fill="FFFFFF"/>
                <w:lang w:bidi="ar"/>
              </w:rPr>
              <w:t>D23</w:t>
            </w:r>
          </w:p>
        </w:tc>
        <w:tc>
          <w:tcPr>
            <w:tcW w:w="1225" w:type="dxa"/>
          </w:tcPr>
          <w:p w14:paraId="2A7BD605" w14:textId="77777777" w:rsidR="00633BD7" w:rsidRPr="009E5D19" w:rsidRDefault="00000000">
            <w:pPr>
              <w:rPr>
                <w:rFonts w:eastAsia="SimSun" w:cs="Arial"/>
                <w:sz w:val="16"/>
                <w:szCs w:val="16"/>
                <w:shd w:val="clear" w:color="auto" w:fill="FFFFFF"/>
                <w:lang w:bidi="ar"/>
              </w:rPr>
            </w:pPr>
            <w:r w:rsidRPr="009E5D19">
              <w:rPr>
                <w:rFonts w:eastAsia="SimSun" w:cs="Arial"/>
                <w:sz w:val="16"/>
                <w:szCs w:val="16"/>
                <w:shd w:val="clear" w:color="auto" w:fill="FFFFFF"/>
                <w:lang w:bidi="ar"/>
              </w:rPr>
              <w:t>12</w:t>
            </w:r>
          </w:p>
        </w:tc>
      </w:tr>
      <w:tr w:rsidR="00633BD7" w:rsidRPr="009E5D19" w14:paraId="38F07A2D" w14:textId="77777777">
        <w:trPr>
          <w:trHeight w:val="90"/>
        </w:trPr>
        <w:tc>
          <w:tcPr>
            <w:tcW w:w="2105" w:type="dxa"/>
          </w:tcPr>
          <w:p w14:paraId="620EE75A" w14:textId="77777777" w:rsidR="00633BD7" w:rsidRPr="009E5D19" w:rsidRDefault="00000000">
            <w:pPr>
              <w:rPr>
                <w:rFonts w:eastAsia="SimSun" w:cs="Arial"/>
                <w:sz w:val="16"/>
                <w:szCs w:val="16"/>
                <w:shd w:val="clear" w:color="auto" w:fill="FFFFFF"/>
                <w:lang w:bidi="ar"/>
              </w:rPr>
            </w:pPr>
            <w:r w:rsidRPr="009E5D19">
              <w:rPr>
                <w:rFonts w:eastAsia="SimSun" w:cs="Arial"/>
                <w:sz w:val="16"/>
                <w:szCs w:val="16"/>
                <w:shd w:val="clear" w:color="auto" w:fill="FFFFFF"/>
                <w:lang w:bidi="ar"/>
              </w:rPr>
              <w:t>D25</w:t>
            </w:r>
          </w:p>
        </w:tc>
        <w:tc>
          <w:tcPr>
            <w:tcW w:w="1225" w:type="dxa"/>
          </w:tcPr>
          <w:p w14:paraId="70CE6473" w14:textId="77777777" w:rsidR="00633BD7" w:rsidRPr="009E5D19" w:rsidRDefault="00000000">
            <w:pPr>
              <w:rPr>
                <w:rFonts w:eastAsia="SimSun" w:cs="Arial"/>
                <w:sz w:val="16"/>
                <w:szCs w:val="16"/>
                <w:shd w:val="clear" w:color="auto" w:fill="FFFFFF"/>
                <w:lang w:bidi="ar"/>
              </w:rPr>
            </w:pPr>
            <w:r w:rsidRPr="009E5D19">
              <w:rPr>
                <w:rFonts w:eastAsia="SimSun" w:cs="Arial"/>
                <w:sz w:val="16"/>
                <w:szCs w:val="16"/>
                <w:shd w:val="clear" w:color="auto" w:fill="FFFFFF"/>
                <w:lang w:bidi="ar"/>
              </w:rPr>
              <w:t>10</w:t>
            </w:r>
          </w:p>
        </w:tc>
      </w:tr>
    </w:tbl>
    <w:p w14:paraId="7C8BE77C" w14:textId="77777777" w:rsidR="00633BD7" w:rsidRPr="009E5D19" w:rsidRDefault="00633BD7">
      <w:pPr>
        <w:pStyle w:val="Title"/>
      </w:pPr>
    </w:p>
    <w:p w14:paraId="1E3C89C4" w14:textId="77777777" w:rsidR="00633BD7" w:rsidRPr="009E5D19" w:rsidRDefault="00000000">
      <w:pPr>
        <w:keepNext/>
        <w:rPr>
          <w:rFonts w:cs="Times New Roman"/>
          <w:b/>
          <w:szCs w:val="24"/>
        </w:rPr>
      </w:pPr>
      <w:r w:rsidRPr="009E5D19">
        <w:rPr>
          <w:rFonts w:cs="Times New Roman"/>
          <w:b/>
          <w:szCs w:val="24"/>
        </w:rPr>
        <w:t xml:space="preserve">Supplementary </w:t>
      </w:r>
      <w:r w:rsidRPr="009E5D19">
        <w:rPr>
          <w:rFonts w:eastAsia="SimSun" w:cs="Times New Roman" w:hint="eastAsia"/>
          <w:b/>
          <w:szCs w:val="24"/>
          <w:lang w:eastAsia="zh-CN"/>
        </w:rPr>
        <w:t>Table</w:t>
      </w:r>
      <w:r w:rsidRPr="009E5D19">
        <w:rPr>
          <w:rFonts w:cs="Times New Roman"/>
          <w:b/>
          <w:szCs w:val="24"/>
        </w:rPr>
        <w:t xml:space="preserve"> </w:t>
      </w:r>
      <w:r w:rsidRPr="009E5D19">
        <w:rPr>
          <w:rFonts w:eastAsia="SimSun" w:cs="Times New Roman" w:hint="eastAsia"/>
          <w:b/>
          <w:szCs w:val="24"/>
          <w:lang w:eastAsia="zh-CN"/>
        </w:rPr>
        <w:t>2</w:t>
      </w:r>
      <w:r w:rsidRPr="009E5D19">
        <w:rPr>
          <w:rFonts w:cs="Times New Roman"/>
          <w:b/>
          <w:szCs w:val="24"/>
        </w:rPr>
        <w:t>.</w:t>
      </w:r>
      <w:r w:rsidRPr="009E5D19">
        <w:rPr>
          <w:rFonts w:cs="Times New Roman"/>
          <w:szCs w:val="24"/>
        </w:rPr>
        <w:t xml:space="preserve"> </w:t>
      </w:r>
      <w:r w:rsidRPr="009E5D19">
        <w:rPr>
          <w:rFonts w:eastAsia="SimSun" w:cs="Times New Roman" w:hint="eastAsia"/>
          <w:szCs w:val="24"/>
          <w:lang w:eastAsia="zh-CN"/>
        </w:rPr>
        <w:t xml:space="preserve">The relative abundance of the pathogens identified by BALF,  Pleural effusion and blood </w:t>
      </w:r>
      <w:proofErr w:type="spellStart"/>
      <w:r w:rsidRPr="009E5D19">
        <w:rPr>
          <w:rFonts w:eastAsia="SimSun" w:cs="Times New Roman" w:hint="eastAsia"/>
          <w:szCs w:val="24"/>
          <w:lang w:eastAsia="zh-CN"/>
        </w:rPr>
        <w:t>mNGS</w:t>
      </w:r>
      <w:proofErr w:type="spellEnd"/>
      <w:r w:rsidRPr="009E5D19">
        <w:rPr>
          <w:rFonts w:eastAsia="SimSun" w:cs="Times New Roman" w:hint="eastAsia"/>
          <w:szCs w:val="24"/>
          <w:lang w:eastAsia="zh-CN"/>
        </w:rPr>
        <w:t>.</w:t>
      </w:r>
    </w:p>
    <w:tbl>
      <w:tblPr>
        <w:tblW w:w="4999" w:type="pct"/>
        <w:tblLook w:val="04A0" w:firstRow="1" w:lastRow="0" w:firstColumn="1" w:lastColumn="0" w:noHBand="0" w:noVBand="1"/>
      </w:tblPr>
      <w:tblGrid>
        <w:gridCol w:w="3065"/>
        <w:gridCol w:w="4819"/>
        <w:gridCol w:w="5667"/>
      </w:tblGrid>
      <w:tr w:rsidR="009E5D19" w:rsidRPr="009E5D19" w14:paraId="1FB63B38" w14:textId="77777777">
        <w:trPr>
          <w:trHeight w:val="285"/>
        </w:trPr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7DF8A6" w14:textId="77777777" w:rsidR="00633BD7" w:rsidRPr="009E5D19" w:rsidRDefault="00000000">
            <w:pPr>
              <w:textAlignment w:val="bottom"/>
              <w:rPr>
                <w:rFonts w:eastAsia="DengXian" w:cs="Times New Roman"/>
                <w:b/>
                <w:bCs/>
                <w:sz w:val="16"/>
                <w:szCs w:val="16"/>
              </w:rPr>
            </w:pPr>
            <w:r w:rsidRPr="009E5D19">
              <w:rPr>
                <w:rFonts w:eastAsia="DengXian" w:cs="Times New Roman"/>
                <w:b/>
                <w:bCs/>
                <w:sz w:val="16"/>
                <w:szCs w:val="16"/>
                <w:lang w:eastAsia="zh-CN" w:bidi="ar"/>
              </w:rPr>
              <w:t>Sample</w:t>
            </w: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2B8C6FA" w14:textId="77777777" w:rsidR="00633BD7" w:rsidRPr="009E5D19" w:rsidRDefault="00000000">
            <w:pPr>
              <w:textAlignment w:val="bottom"/>
              <w:rPr>
                <w:rFonts w:eastAsia="DengXian" w:cs="Times New Roman"/>
                <w:b/>
                <w:bCs/>
                <w:sz w:val="16"/>
                <w:szCs w:val="16"/>
              </w:rPr>
            </w:pPr>
            <w:r w:rsidRPr="009E5D19">
              <w:rPr>
                <w:rFonts w:eastAsia="DengXian" w:cs="Times New Roman"/>
                <w:b/>
                <w:bCs/>
                <w:sz w:val="16"/>
                <w:szCs w:val="16"/>
                <w:lang w:eastAsia="zh-CN" w:bidi="ar"/>
              </w:rPr>
              <w:t>Pathogens</w:t>
            </w: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B65A61" w14:textId="77777777" w:rsidR="00633BD7" w:rsidRPr="009E5D19" w:rsidRDefault="00000000">
            <w:pPr>
              <w:jc w:val="center"/>
              <w:textAlignment w:val="bottom"/>
              <w:rPr>
                <w:rFonts w:eastAsia="DengXian" w:cs="Times New Roman"/>
                <w:b/>
                <w:bCs/>
                <w:sz w:val="16"/>
                <w:szCs w:val="16"/>
              </w:rPr>
            </w:pPr>
            <w:r w:rsidRPr="009E5D19">
              <w:rPr>
                <w:rFonts w:eastAsia="DengXian" w:cs="Times New Roman"/>
                <w:b/>
                <w:bCs/>
                <w:sz w:val="16"/>
                <w:szCs w:val="16"/>
                <w:lang w:eastAsia="zh-CN" w:bidi="ar"/>
              </w:rPr>
              <w:t>Relative abundance at species level</w:t>
            </w:r>
          </w:p>
        </w:tc>
      </w:tr>
      <w:tr w:rsidR="009E5D19" w:rsidRPr="009E5D19" w14:paraId="00C2C6D9" w14:textId="77777777">
        <w:trPr>
          <w:trHeight w:val="330"/>
        </w:trPr>
        <w:tc>
          <w:tcPr>
            <w:tcW w:w="1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0A901D" w14:textId="77777777" w:rsidR="00633BD7" w:rsidRPr="009E5D19" w:rsidRDefault="00000000">
            <w:pPr>
              <w:jc w:val="center"/>
              <w:textAlignment w:val="center"/>
              <w:rPr>
                <w:rFonts w:eastAsia="DengXian" w:cs="Times New Roman"/>
                <w:sz w:val="16"/>
                <w:szCs w:val="16"/>
              </w:rPr>
            </w:pPr>
            <w:r w:rsidRPr="009E5D19">
              <w:rPr>
                <w:rFonts w:eastAsia="DengXian" w:cs="Times New Roman"/>
                <w:sz w:val="16"/>
                <w:szCs w:val="16"/>
                <w:lang w:eastAsia="zh-CN" w:bidi="ar"/>
              </w:rPr>
              <w:t>BALF</w:t>
            </w: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4767EE" w14:textId="77777777" w:rsidR="00633BD7" w:rsidRPr="009E5D19" w:rsidRDefault="00000000">
            <w:pPr>
              <w:textAlignment w:val="bottom"/>
              <w:rPr>
                <w:rFonts w:eastAsia="DengXian" w:cs="Times New Roman"/>
                <w:i/>
                <w:iCs/>
                <w:sz w:val="16"/>
                <w:szCs w:val="16"/>
              </w:rPr>
            </w:pPr>
            <w:proofErr w:type="spellStart"/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>Parvimonas</w:t>
            </w:r>
            <w:proofErr w:type="spellEnd"/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 xml:space="preserve"> micra</w:t>
            </w: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6ABC34" w14:textId="77777777" w:rsidR="00633BD7" w:rsidRPr="009E5D19" w:rsidRDefault="00000000">
            <w:pPr>
              <w:jc w:val="center"/>
              <w:textAlignment w:val="bottom"/>
              <w:rPr>
                <w:rFonts w:eastAsia="DengXian" w:cs="Times New Roman"/>
                <w:sz w:val="16"/>
                <w:szCs w:val="16"/>
              </w:rPr>
            </w:pPr>
            <w:r w:rsidRPr="009E5D19">
              <w:rPr>
                <w:rFonts w:eastAsia="DengXian" w:cs="Times New Roman"/>
                <w:sz w:val="16"/>
                <w:szCs w:val="16"/>
                <w:lang w:eastAsia="zh-CN" w:bidi="ar"/>
              </w:rPr>
              <w:t>18.20%</w:t>
            </w:r>
          </w:p>
        </w:tc>
      </w:tr>
      <w:tr w:rsidR="009E5D19" w:rsidRPr="009E5D19" w14:paraId="33B79950" w14:textId="77777777">
        <w:trPr>
          <w:trHeight w:val="330"/>
        </w:trPr>
        <w:tc>
          <w:tcPr>
            <w:tcW w:w="1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32FE6" w14:textId="77777777" w:rsidR="00633BD7" w:rsidRPr="009E5D19" w:rsidRDefault="00633BD7">
            <w:pPr>
              <w:jc w:val="center"/>
              <w:rPr>
                <w:rFonts w:eastAsia="DengXian" w:cs="Times New Roman"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6165D1" w14:textId="77777777" w:rsidR="00633BD7" w:rsidRPr="009E5D19" w:rsidRDefault="00000000">
            <w:pPr>
              <w:textAlignment w:val="bottom"/>
              <w:rPr>
                <w:rFonts w:eastAsia="DengXian" w:cs="Times New Roman"/>
                <w:i/>
                <w:iCs/>
                <w:sz w:val="16"/>
                <w:szCs w:val="16"/>
              </w:rPr>
            </w:pPr>
            <w:proofErr w:type="spellStart"/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>Peptostreptococcus</w:t>
            </w:r>
            <w:proofErr w:type="spellEnd"/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 xml:space="preserve"> </w:t>
            </w:r>
            <w:proofErr w:type="spellStart"/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>stomatis</w:t>
            </w:r>
            <w:proofErr w:type="spellEnd"/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08BF15F" w14:textId="77777777" w:rsidR="00633BD7" w:rsidRPr="009E5D19" w:rsidRDefault="00000000">
            <w:pPr>
              <w:jc w:val="center"/>
              <w:textAlignment w:val="bottom"/>
              <w:rPr>
                <w:rFonts w:eastAsia="DengXian" w:cs="Times New Roman"/>
                <w:sz w:val="16"/>
                <w:szCs w:val="16"/>
              </w:rPr>
            </w:pPr>
            <w:r w:rsidRPr="009E5D19">
              <w:rPr>
                <w:rFonts w:eastAsia="DengXian" w:cs="Times New Roman"/>
                <w:sz w:val="16"/>
                <w:szCs w:val="16"/>
                <w:lang w:eastAsia="zh-CN" w:bidi="ar"/>
              </w:rPr>
              <w:t>18.10%</w:t>
            </w:r>
          </w:p>
        </w:tc>
      </w:tr>
      <w:tr w:rsidR="009E5D19" w:rsidRPr="009E5D19" w14:paraId="4C0925E1" w14:textId="77777777">
        <w:trPr>
          <w:trHeight w:val="330"/>
        </w:trPr>
        <w:tc>
          <w:tcPr>
            <w:tcW w:w="1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156B3" w14:textId="77777777" w:rsidR="00633BD7" w:rsidRPr="009E5D19" w:rsidRDefault="00633BD7">
            <w:pPr>
              <w:jc w:val="center"/>
              <w:rPr>
                <w:rFonts w:eastAsia="DengXian" w:cs="Times New Roman"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E7D330" w14:textId="77777777" w:rsidR="00633BD7" w:rsidRPr="009E5D19" w:rsidRDefault="00000000">
            <w:pPr>
              <w:textAlignment w:val="bottom"/>
              <w:rPr>
                <w:rFonts w:eastAsia="DengXian" w:cs="Times New Roman"/>
                <w:i/>
                <w:iCs/>
                <w:sz w:val="16"/>
                <w:szCs w:val="16"/>
              </w:rPr>
            </w:pPr>
            <w:proofErr w:type="spellStart"/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>Olsenella</w:t>
            </w:r>
            <w:proofErr w:type="spellEnd"/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 xml:space="preserve"> </w:t>
            </w:r>
            <w:proofErr w:type="spellStart"/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>uli</w:t>
            </w:r>
            <w:proofErr w:type="spellEnd"/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9DC12F" w14:textId="77777777" w:rsidR="00633BD7" w:rsidRPr="009E5D19" w:rsidRDefault="00000000">
            <w:pPr>
              <w:jc w:val="center"/>
              <w:textAlignment w:val="bottom"/>
              <w:rPr>
                <w:rFonts w:eastAsia="DengXian" w:cs="Times New Roman"/>
                <w:sz w:val="16"/>
                <w:szCs w:val="16"/>
              </w:rPr>
            </w:pPr>
            <w:r w:rsidRPr="009E5D19">
              <w:rPr>
                <w:rFonts w:eastAsia="DengXian" w:cs="Times New Roman"/>
                <w:sz w:val="16"/>
                <w:szCs w:val="16"/>
                <w:lang w:eastAsia="zh-CN" w:bidi="ar"/>
              </w:rPr>
              <w:t>13.90%</w:t>
            </w:r>
          </w:p>
        </w:tc>
      </w:tr>
      <w:tr w:rsidR="009E5D19" w:rsidRPr="009E5D19" w14:paraId="66942621" w14:textId="77777777">
        <w:trPr>
          <w:trHeight w:val="330"/>
        </w:trPr>
        <w:tc>
          <w:tcPr>
            <w:tcW w:w="1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F01AE" w14:textId="77777777" w:rsidR="00633BD7" w:rsidRPr="009E5D19" w:rsidRDefault="00633BD7">
            <w:pPr>
              <w:jc w:val="center"/>
              <w:rPr>
                <w:rFonts w:eastAsia="DengXian" w:cs="Times New Roman"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F03AFD" w14:textId="77777777" w:rsidR="00633BD7" w:rsidRPr="009E5D19" w:rsidRDefault="00000000">
            <w:pPr>
              <w:textAlignment w:val="bottom"/>
              <w:rPr>
                <w:rFonts w:eastAsia="DengXian" w:cs="Times New Roman"/>
                <w:i/>
                <w:iCs/>
                <w:sz w:val="16"/>
                <w:szCs w:val="16"/>
              </w:rPr>
            </w:pPr>
            <w:proofErr w:type="spellStart"/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>Slackia</w:t>
            </w:r>
            <w:proofErr w:type="spellEnd"/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 xml:space="preserve"> </w:t>
            </w:r>
            <w:proofErr w:type="spellStart"/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>exigua</w:t>
            </w:r>
            <w:proofErr w:type="spellEnd"/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513E065" w14:textId="77777777" w:rsidR="00633BD7" w:rsidRPr="009E5D19" w:rsidRDefault="00000000">
            <w:pPr>
              <w:jc w:val="center"/>
              <w:textAlignment w:val="bottom"/>
              <w:rPr>
                <w:rFonts w:eastAsia="DengXian" w:cs="Times New Roman"/>
                <w:sz w:val="16"/>
                <w:szCs w:val="16"/>
              </w:rPr>
            </w:pPr>
            <w:r w:rsidRPr="009E5D19">
              <w:rPr>
                <w:rFonts w:eastAsia="DengXian" w:cs="Times New Roman"/>
                <w:sz w:val="16"/>
                <w:szCs w:val="16"/>
                <w:lang w:eastAsia="zh-CN" w:bidi="ar"/>
              </w:rPr>
              <w:t>8.30%</w:t>
            </w:r>
          </w:p>
        </w:tc>
      </w:tr>
      <w:tr w:rsidR="009E5D19" w:rsidRPr="009E5D19" w14:paraId="598BCBD6" w14:textId="77777777">
        <w:trPr>
          <w:trHeight w:val="330"/>
        </w:trPr>
        <w:tc>
          <w:tcPr>
            <w:tcW w:w="1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7BCF8" w14:textId="77777777" w:rsidR="00633BD7" w:rsidRPr="009E5D19" w:rsidRDefault="00633BD7">
            <w:pPr>
              <w:jc w:val="center"/>
              <w:rPr>
                <w:rFonts w:eastAsia="DengXian" w:cs="Times New Roman"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E694F08" w14:textId="77777777" w:rsidR="00633BD7" w:rsidRPr="009E5D19" w:rsidRDefault="00000000">
            <w:pPr>
              <w:textAlignment w:val="bottom"/>
              <w:rPr>
                <w:rFonts w:eastAsia="DengXian" w:cs="Times New Roman"/>
                <w:i/>
                <w:iCs/>
                <w:sz w:val="16"/>
                <w:szCs w:val="16"/>
              </w:rPr>
            </w:pPr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 xml:space="preserve">Bacteroides </w:t>
            </w:r>
            <w:proofErr w:type="spellStart"/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>heparinolyticus</w:t>
            </w:r>
            <w:proofErr w:type="spellEnd"/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909D70D" w14:textId="77777777" w:rsidR="00633BD7" w:rsidRPr="009E5D19" w:rsidRDefault="00000000">
            <w:pPr>
              <w:jc w:val="center"/>
              <w:textAlignment w:val="bottom"/>
              <w:rPr>
                <w:rFonts w:eastAsia="DengXian" w:cs="Times New Roman"/>
                <w:sz w:val="16"/>
                <w:szCs w:val="16"/>
              </w:rPr>
            </w:pPr>
            <w:r w:rsidRPr="009E5D19">
              <w:rPr>
                <w:rFonts w:eastAsia="DengXian" w:cs="Times New Roman"/>
                <w:sz w:val="16"/>
                <w:szCs w:val="16"/>
                <w:lang w:eastAsia="zh-CN" w:bidi="ar"/>
              </w:rPr>
              <w:t>6.00%</w:t>
            </w:r>
          </w:p>
        </w:tc>
      </w:tr>
      <w:tr w:rsidR="009E5D19" w:rsidRPr="009E5D19" w14:paraId="2B4004BC" w14:textId="77777777">
        <w:trPr>
          <w:trHeight w:val="330"/>
        </w:trPr>
        <w:tc>
          <w:tcPr>
            <w:tcW w:w="1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7C0D5" w14:textId="77777777" w:rsidR="00633BD7" w:rsidRPr="009E5D19" w:rsidRDefault="00633BD7">
            <w:pPr>
              <w:jc w:val="center"/>
              <w:rPr>
                <w:rFonts w:eastAsia="DengXian" w:cs="Times New Roman"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14DA165" w14:textId="77777777" w:rsidR="00633BD7" w:rsidRPr="009E5D19" w:rsidRDefault="00000000">
            <w:pPr>
              <w:textAlignment w:val="bottom"/>
              <w:rPr>
                <w:rFonts w:eastAsia="DengXian" w:cs="Times New Roman"/>
                <w:i/>
                <w:iCs/>
                <w:sz w:val="16"/>
                <w:szCs w:val="16"/>
              </w:rPr>
            </w:pPr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 xml:space="preserve">Streptococcus </w:t>
            </w:r>
            <w:proofErr w:type="spellStart"/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>anginosus</w:t>
            </w:r>
            <w:proofErr w:type="spellEnd"/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355664" w14:textId="77777777" w:rsidR="00633BD7" w:rsidRPr="009E5D19" w:rsidRDefault="00000000">
            <w:pPr>
              <w:jc w:val="center"/>
              <w:textAlignment w:val="bottom"/>
              <w:rPr>
                <w:rFonts w:eastAsia="DengXian" w:cs="Times New Roman"/>
                <w:sz w:val="16"/>
                <w:szCs w:val="16"/>
              </w:rPr>
            </w:pPr>
            <w:r w:rsidRPr="009E5D19">
              <w:rPr>
                <w:rFonts w:eastAsia="DengXian" w:cs="Times New Roman"/>
                <w:sz w:val="16"/>
                <w:szCs w:val="16"/>
                <w:lang w:eastAsia="zh-CN" w:bidi="ar"/>
              </w:rPr>
              <w:t>5.60%</w:t>
            </w:r>
          </w:p>
        </w:tc>
      </w:tr>
      <w:tr w:rsidR="009E5D19" w:rsidRPr="009E5D19" w14:paraId="0534C4CB" w14:textId="77777777">
        <w:trPr>
          <w:trHeight w:val="330"/>
        </w:trPr>
        <w:tc>
          <w:tcPr>
            <w:tcW w:w="1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0261EF" w14:textId="77777777" w:rsidR="00633BD7" w:rsidRPr="009E5D19" w:rsidRDefault="00633BD7">
            <w:pPr>
              <w:jc w:val="center"/>
              <w:rPr>
                <w:rFonts w:eastAsia="DengXian" w:cs="Times New Roman"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73EC29" w14:textId="77777777" w:rsidR="00633BD7" w:rsidRPr="009E5D19" w:rsidRDefault="00000000">
            <w:pPr>
              <w:textAlignment w:val="bottom"/>
              <w:rPr>
                <w:rFonts w:eastAsia="DengXian" w:cs="Times New Roman"/>
                <w:i/>
                <w:iCs/>
                <w:sz w:val="16"/>
                <w:szCs w:val="16"/>
              </w:rPr>
            </w:pPr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 xml:space="preserve">Gemella </w:t>
            </w:r>
            <w:proofErr w:type="spellStart"/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>morbillorum</w:t>
            </w:r>
            <w:proofErr w:type="spellEnd"/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A37AEAC" w14:textId="77777777" w:rsidR="00633BD7" w:rsidRPr="009E5D19" w:rsidRDefault="00000000">
            <w:pPr>
              <w:jc w:val="center"/>
              <w:textAlignment w:val="bottom"/>
              <w:rPr>
                <w:rFonts w:eastAsia="DengXian" w:cs="Times New Roman"/>
                <w:sz w:val="16"/>
                <w:szCs w:val="16"/>
              </w:rPr>
            </w:pPr>
            <w:r w:rsidRPr="009E5D19">
              <w:rPr>
                <w:rFonts w:eastAsia="DengXian" w:cs="Times New Roman"/>
                <w:sz w:val="16"/>
                <w:szCs w:val="16"/>
                <w:lang w:eastAsia="zh-CN" w:bidi="ar"/>
              </w:rPr>
              <w:t>5.60%</w:t>
            </w:r>
          </w:p>
        </w:tc>
      </w:tr>
      <w:tr w:rsidR="009E5D19" w:rsidRPr="009E5D19" w14:paraId="4F8DD11D" w14:textId="77777777">
        <w:trPr>
          <w:trHeight w:val="330"/>
        </w:trPr>
        <w:tc>
          <w:tcPr>
            <w:tcW w:w="1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6E5E16" w14:textId="77777777" w:rsidR="00633BD7" w:rsidRPr="009E5D19" w:rsidRDefault="00633BD7">
            <w:pPr>
              <w:jc w:val="center"/>
              <w:rPr>
                <w:rFonts w:eastAsia="DengXian" w:cs="Times New Roman"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1C50A1" w14:textId="77777777" w:rsidR="00633BD7" w:rsidRPr="009E5D19" w:rsidRDefault="00000000">
            <w:pPr>
              <w:textAlignment w:val="bottom"/>
              <w:rPr>
                <w:rFonts w:eastAsia="DengXian" w:cs="Times New Roman"/>
                <w:i/>
                <w:iCs/>
                <w:sz w:val="16"/>
                <w:szCs w:val="16"/>
              </w:rPr>
            </w:pPr>
            <w:proofErr w:type="spellStart"/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>Porphyromonas</w:t>
            </w:r>
            <w:proofErr w:type="spellEnd"/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 xml:space="preserve"> </w:t>
            </w:r>
            <w:proofErr w:type="spellStart"/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>endodontalis</w:t>
            </w:r>
            <w:proofErr w:type="spellEnd"/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E4DF3C6" w14:textId="77777777" w:rsidR="00633BD7" w:rsidRPr="009E5D19" w:rsidRDefault="00000000">
            <w:pPr>
              <w:jc w:val="center"/>
              <w:textAlignment w:val="bottom"/>
              <w:rPr>
                <w:rFonts w:eastAsia="DengXian" w:cs="Times New Roman"/>
                <w:sz w:val="16"/>
                <w:szCs w:val="16"/>
              </w:rPr>
            </w:pPr>
            <w:r w:rsidRPr="009E5D19">
              <w:rPr>
                <w:rFonts w:eastAsia="DengXian" w:cs="Times New Roman"/>
                <w:sz w:val="16"/>
                <w:szCs w:val="16"/>
                <w:lang w:eastAsia="zh-CN" w:bidi="ar"/>
              </w:rPr>
              <w:t>4.00%</w:t>
            </w:r>
          </w:p>
        </w:tc>
      </w:tr>
      <w:tr w:rsidR="009E5D19" w:rsidRPr="009E5D19" w14:paraId="140C89EF" w14:textId="77777777">
        <w:trPr>
          <w:trHeight w:val="330"/>
        </w:trPr>
        <w:tc>
          <w:tcPr>
            <w:tcW w:w="1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9C2BBE" w14:textId="77777777" w:rsidR="00633BD7" w:rsidRPr="009E5D19" w:rsidRDefault="00633BD7">
            <w:pPr>
              <w:jc w:val="center"/>
              <w:rPr>
                <w:rFonts w:eastAsia="DengXian" w:cs="Times New Roman"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46C236" w14:textId="77777777" w:rsidR="00633BD7" w:rsidRPr="009E5D19" w:rsidRDefault="00000000">
            <w:pPr>
              <w:textAlignment w:val="bottom"/>
              <w:rPr>
                <w:rFonts w:eastAsia="DengXian" w:cs="Times New Roman"/>
                <w:i/>
                <w:iCs/>
                <w:sz w:val="16"/>
                <w:szCs w:val="16"/>
              </w:rPr>
            </w:pPr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>Streptococcus pneumoniae</w:t>
            </w: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D954F35" w14:textId="77777777" w:rsidR="00633BD7" w:rsidRPr="009E5D19" w:rsidRDefault="00000000">
            <w:pPr>
              <w:jc w:val="center"/>
              <w:textAlignment w:val="bottom"/>
              <w:rPr>
                <w:rFonts w:eastAsia="DengXian" w:cs="Times New Roman"/>
                <w:sz w:val="16"/>
                <w:szCs w:val="16"/>
              </w:rPr>
            </w:pPr>
            <w:r w:rsidRPr="009E5D19">
              <w:rPr>
                <w:rFonts w:eastAsia="DengXian" w:cs="Times New Roman"/>
                <w:sz w:val="16"/>
                <w:szCs w:val="16"/>
                <w:lang w:eastAsia="zh-CN" w:bidi="ar"/>
              </w:rPr>
              <w:t>0.90%</w:t>
            </w:r>
          </w:p>
        </w:tc>
      </w:tr>
      <w:tr w:rsidR="009E5D19" w:rsidRPr="009E5D19" w14:paraId="2ED424CC" w14:textId="77777777">
        <w:trPr>
          <w:trHeight w:val="330"/>
        </w:trPr>
        <w:tc>
          <w:tcPr>
            <w:tcW w:w="1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145C08" w14:textId="77777777" w:rsidR="00633BD7" w:rsidRPr="009E5D19" w:rsidRDefault="00633BD7">
            <w:pPr>
              <w:jc w:val="center"/>
              <w:rPr>
                <w:rFonts w:eastAsia="DengXian" w:cs="Times New Roman"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1B8050" w14:textId="77777777" w:rsidR="00633BD7" w:rsidRPr="009E5D19" w:rsidRDefault="00000000">
            <w:pPr>
              <w:textAlignment w:val="bottom"/>
              <w:rPr>
                <w:rFonts w:eastAsia="DengXian" w:cs="Times New Roman"/>
                <w:i/>
                <w:iCs/>
                <w:sz w:val="16"/>
                <w:szCs w:val="16"/>
              </w:rPr>
            </w:pPr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>Staphylococcus aureus</w:t>
            </w: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2165C00" w14:textId="77777777" w:rsidR="00633BD7" w:rsidRPr="009E5D19" w:rsidRDefault="00000000">
            <w:pPr>
              <w:jc w:val="center"/>
              <w:textAlignment w:val="bottom"/>
              <w:rPr>
                <w:rFonts w:eastAsia="DengXian" w:cs="Times New Roman"/>
                <w:sz w:val="16"/>
                <w:szCs w:val="16"/>
              </w:rPr>
            </w:pPr>
            <w:r w:rsidRPr="009E5D19">
              <w:rPr>
                <w:rFonts w:eastAsia="DengXian" w:cs="Times New Roman"/>
                <w:sz w:val="16"/>
                <w:szCs w:val="16"/>
                <w:lang w:eastAsia="zh-CN" w:bidi="ar"/>
              </w:rPr>
              <w:t>0.01%</w:t>
            </w:r>
          </w:p>
        </w:tc>
      </w:tr>
      <w:tr w:rsidR="009E5D19" w:rsidRPr="009E5D19" w14:paraId="6578CEEE" w14:textId="77777777">
        <w:trPr>
          <w:trHeight w:val="330"/>
        </w:trPr>
        <w:tc>
          <w:tcPr>
            <w:tcW w:w="1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9473D1" w14:textId="77777777" w:rsidR="00633BD7" w:rsidRPr="009E5D19" w:rsidRDefault="00000000">
            <w:pPr>
              <w:jc w:val="center"/>
              <w:textAlignment w:val="center"/>
              <w:rPr>
                <w:rFonts w:eastAsia="DengXian" w:cs="Times New Roman"/>
                <w:sz w:val="16"/>
                <w:szCs w:val="16"/>
              </w:rPr>
            </w:pPr>
            <w:r w:rsidRPr="009E5D19">
              <w:rPr>
                <w:rFonts w:eastAsia="DengXian" w:cs="Times New Roman"/>
                <w:sz w:val="16"/>
                <w:szCs w:val="16"/>
                <w:lang w:eastAsia="zh-CN" w:bidi="ar"/>
              </w:rPr>
              <w:t>Pleural effusion</w:t>
            </w: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92BCAE8" w14:textId="77777777" w:rsidR="00633BD7" w:rsidRPr="009E5D19" w:rsidRDefault="00000000">
            <w:pPr>
              <w:textAlignment w:val="bottom"/>
              <w:rPr>
                <w:rFonts w:eastAsia="DengXian" w:cs="Times New Roman"/>
                <w:i/>
                <w:iCs/>
                <w:sz w:val="16"/>
                <w:szCs w:val="16"/>
              </w:rPr>
            </w:pPr>
            <w:proofErr w:type="spellStart"/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>Peptostreptococcus</w:t>
            </w:r>
            <w:proofErr w:type="spellEnd"/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 xml:space="preserve"> </w:t>
            </w:r>
            <w:proofErr w:type="spellStart"/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>stomatis</w:t>
            </w:r>
            <w:proofErr w:type="spellEnd"/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013DFAE" w14:textId="77777777" w:rsidR="00633BD7" w:rsidRPr="009E5D19" w:rsidRDefault="00000000">
            <w:pPr>
              <w:jc w:val="center"/>
              <w:textAlignment w:val="bottom"/>
              <w:rPr>
                <w:rFonts w:eastAsia="DengXian" w:cs="Times New Roman"/>
                <w:sz w:val="16"/>
                <w:szCs w:val="16"/>
              </w:rPr>
            </w:pPr>
            <w:r w:rsidRPr="009E5D19">
              <w:rPr>
                <w:rFonts w:eastAsia="DengXian" w:cs="Times New Roman"/>
                <w:sz w:val="16"/>
                <w:szCs w:val="16"/>
                <w:lang w:eastAsia="zh-CN" w:bidi="ar"/>
              </w:rPr>
              <w:t>29.30%</w:t>
            </w:r>
          </w:p>
        </w:tc>
      </w:tr>
      <w:tr w:rsidR="009E5D19" w:rsidRPr="009E5D19" w14:paraId="6F11AB36" w14:textId="77777777">
        <w:trPr>
          <w:trHeight w:val="330"/>
        </w:trPr>
        <w:tc>
          <w:tcPr>
            <w:tcW w:w="1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A76D8E" w14:textId="77777777" w:rsidR="00633BD7" w:rsidRPr="009E5D19" w:rsidRDefault="00633BD7">
            <w:pPr>
              <w:jc w:val="center"/>
              <w:rPr>
                <w:rFonts w:eastAsia="DengXian" w:cs="Times New Roman"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22CC68" w14:textId="77777777" w:rsidR="00633BD7" w:rsidRPr="009E5D19" w:rsidRDefault="00000000">
            <w:pPr>
              <w:textAlignment w:val="bottom"/>
              <w:rPr>
                <w:rFonts w:eastAsia="DengXian" w:cs="Times New Roman"/>
                <w:i/>
                <w:iCs/>
                <w:sz w:val="16"/>
                <w:szCs w:val="16"/>
              </w:rPr>
            </w:pPr>
            <w:proofErr w:type="spellStart"/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>Slackia</w:t>
            </w:r>
            <w:proofErr w:type="spellEnd"/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 xml:space="preserve"> </w:t>
            </w:r>
            <w:proofErr w:type="spellStart"/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>exigua</w:t>
            </w:r>
            <w:proofErr w:type="spellEnd"/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2089A3C" w14:textId="77777777" w:rsidR="00633BD7" w:rsidRPr="009E5D19" w:rsidRDefault="00000000">
            <w:pPr>
              <w:jc w:val="center"/>
              <w:textAlignment w:val="bottom"/>
              <w:rPr>
                <w:rFonts w:eastAsia="DengXian" w:cs="Times New Roman"/>
                <w:sz w:val="16"/>
                <w:szCs w:val="16"/>
              </w:rPr>
            </w:pPr>
            <w:r w:rsidRPr="009E5D19">
              <w:rPr>
                <w:rFonts w:eastAsia="DengXian" w:cs="Times New Roman"/>
                <w:sz w:val="16"/>
                <w:szCs w:val="16"/>
                <w:lang w:eastAsia="zh-CN" w:bidi="ar"/>
              </w:rPr>
              <w:t>23.00%</w:t>
            </w:r>
          </w:p>
        </w:tc>
      </w:tr>
      <w:tr w:rsidR="009E5D19" w:rsidRPr="009E5D19" w14:paraId="40C4F1F6" w14:textId="77777777">
        <w:trPr>
          <w:trHeight w:val="330"/>
        </w:trPr>
        <w:tc>
          <w:tcPr>
            <w:tcW w:w="1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E23865" w14:textId="77777777" w:rsidR="00633BD7" w:rsidRPr="009E5D19" w:rsidRDefault="00633BD7">
            <w:pPr>
              <w:jc w:val="center"/>
              <w:rPr>
                <w:rFonts w:eastAsia="DengXian" w:cs="Times New Roman"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9A453E" w14:textId="77777777" w:rsidR="00633BD7" w:rsidRPr="009E5D19" w:rsidRDefault="00000000">
            <w:pPr>
              <w:textAlignment w:val="bottom"/>
              <w:rPr>
                <w:rFonts w:eastAsia="DengXian" w:cs="Times New Roman"/>
                <w:i/>
                <w:iCs/>
                <w:sz w:val="16"/>
                <w:szCs w:val="16"/>
              </w:rPr>
            </w:pPr>
            <w:proofErr w:type="spellStart"/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>Olsenella</w:t>
            </w:r>
            <w:proofErr w:type="spellEnd"/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 xml:space="preserve"> </w:t>
            </w:r>
            <w:proofErr w:type="spellStart"/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>uli</w:t>
            </w:r>
            <w:proofErr w:type="spellEnd"/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15F5177" w14:textId="77777777" w:rsidR="00633BD7" w:rsidRPr="009E5D19" w:rsidRDefault="00000000">
            <w:pPr>
              <w:jc w:val="center"/>
              <w:textAlignment w:val="bottom"/>
              <w:rPr>
                <w:rFonts w:eastAsia="DengXian" w:cs="Times New Roman"/>
                <w:sz w:val="16"/>
                <w:szCs w:val="16"/>
              </w:rPr>
            </w:pPr>
            <w:r w:rsidRPr="009E5D19">
              <w:rPr>
                <w:rFonts w:eastAsia="DengXian" w:cs="Times New Roman"/>
                <w:sz w:val="16"/>
                <w:szCs w:val="16"/>
                <w:lang w:eastAsia="zh-CN" w:bidi="ar"/>
              </w:rPr>
              <w:t>22.90%</w:t>
            </w:r>
          </w:p>
        </w:tc>
      </w:tr>
      <w:tr w:rsidR="009E5D19" w:rsidRPr="009E5D19" w14:paraId="65C7F35D" w14:textId="77777777">
        <w:trPr>
          <w:trHeight w:val="330"/>
        </w:trPr>
        <w:tc>
          <w:tcPr>
            <w:tcW w:w="1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338E4" w14:textId="77777777" w:rsidR="00633BD7" w:rsidRPr="009E5D19" w:rsidRDefault="00633BD7">
            <w:pPr>
              <w:jc w:val="center"/>
              <w:rPr>
                <w:rFonts w:eastAsia="DengXian" w:cs="Times New Roman"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B2A75EA" w14:textId="77777777" w:rsidR="00633BD7" w:rsidRPr="009E5D19" w:rsidRDefault="00000000">
            <w:pPr>
              <w:textAlignment w:val="bottom"/>
              <w:rPr>
                <w:rFonts w:eastAsia="DengXian" w:cs="Times New Roman"/>
                <w:i/>
                <w:iCs/>
                <w:sz w:val="16"/>
                <w:szCs w:val="16"/>
              </w:rPr>
            </w:pPr>
            <w:proofErr w:type="spellStart"/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>Filifactor</w:t>
            </w:r>
            <w:proofErr w:type="spellEnd"/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 xml:space="preserve"> </w:t>
            </w:r>
            <w:proofErr w:type="spellStart"/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>alocis</w:t>
            </w:r>
            <w:proofErr w:type="spellEnd"/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FA9236" w14:textId="77777777" w:rsidR="00633BD7" w:rsidRPr="009E5D19" w:rsidRDefault="00000000">
            <w:pPr>
              <w:jc w:val="center"/>
              <w:textAlignment w:val="bottom"/>
              <w:rPr>
                <w:rFonts w:eastAsia="DengXian" w:cs="Times New Roman"/>
                <w:sz w:val="16"/>
                <w:szCs w:val="16"/>
              </w:rPr>
            </w:pPr>
            <w:r w:rsidRPr="009E5D19">
              <w:rPr>
                <w:rFonts w:eastAsia="DengXian" w:cs="Times New Roman"/>
                <w:sz w:val="16"/>
                <w:szCs w:val="16"/>
                <w:lang w:eastAsia="zh-CN" w:bidi="ar"/>
              </w:rPr>
              <w:t>7.70%</w:t>
            </w:r>
          </w:p>
        </w:tc>
      </w:tr>
      <w:tr w:rsidR="009E5D19" w:rsidRPr="009E5D19" w14:paraId="0409D05F" w14:textId="77777777">
        <w:trPr>
          <w:trHeight w:val="330"/>
        </w:trPr>
        <w:tc>
          <w:tcPr>
            <w:tcW w:w="1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01725" w14:textId="77777777" w:rsidR="00633BD7" w:rsidRPr="009E5D19" w:rsidRDefault="00633BD7">
            <w:pPr>
              <w:jc w:val="center"/>
              <w:rPr>
                <w:rFonts w:eastAsia="DengXian" w:cs="Times New Roman"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414B08C" w14:textId="77777777" w:rsidR="00633BD7" w:rsidRPr="009E5D19" w:rsidRDefault="00000000">
            <w:pPr>
              <w:textAlignment w:val="bottom"/>
              <w:rPr>
                <w:rFonts w:eastAsia="DengXian" w:cs="Times New Roman"/>
                <w:i/>
                <w:iCs/>
                <w:sz w:val="16"/>
                <w:szCs w:val="16"/>
              </w:rPr>
            </w:pPr>
            <w:proofErr w:type="spellStart"/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>Porphyromonas</w:t>
            </w:r>
            <w:proofErr w:type="spellEnd"/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 xml:space="preserve"> </w:t>
            </w:r>
            <w:proofErr w:type="spellStart"/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>endodontalis</w:t>
            </w:r>
            <w:proofErr w:type="spellEnd"/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8C5B6FC" w14:textId="77777777" w:rsidR="00633BD7" w:rsidRPr="009E5D19" w:rsidRDefault="00000000">
            <w:pPr>
              <w:jc w:val="center"/>
              <w:textAlignment w:val="bottom"/>
              <w:rPr>
                <w:rFonts w:eastAsia="DengXian" w:cs="Times New Roman"/>
                <w:sz w:val="16"/>
                <w:szCs w:val="16"/>
              </w:rPr>
            </w:pPr>
            <w:r w:rsidRPr="009E5D19">
              <w:rPr>
                <w:rFonts w:eastAsia="DengXian" w:cs="Times New Roman"/>
                <w:sz w:val="16"/>
                <w:szCs w:val="16"/>
                <w:lang w:eastAsia="zh-CN" w:bidi="ar"/>
              </w:rPr>
              <w:t>6.00%</w:t>
            </w:r>
          </w:p>
        </w:tc>
      </w:tr>
      <w:tr w:rsidR="009E5D19" w:rsidRPr="009E5D19" w14:paraId="7C76AED6" w14:textId="77777777">
        <w:trPr>
          <w:trHeight w:val="330"/>
        </w:trPr>
        <w:tc>
          <w:tcPr>
            <w:tcW w:w="1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8B726E" w14:textId="77777777" w:rsidR="00633BD7" w:rsidRPr="009E5D19" w:rsidRDefault="00633BD7">
            <w:pPr>
              <w:jc w:val="center"/>
              <w:rPr>
                <w:rFonts w:eastAsia="DengXian" w:cs="Times New Roman"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BB195FE" w14:textId="77777777" w:rsidR="00633BD7" w:rsidRPr="009E5D19" w:rsidRDefault="00000000">
            <w:pPr>
              <w:textAlignment w:val="bottom"/>
              <w:rPr>
                <w:rFonts w:eastAsia="DengXian" w:cs="Times New Roman"/>
                <w:i/>
                <w:iCs/>
                <w:sz w:val="16"/>
                <w:szCs w:val="16"/>
              </w:rPr>
            </w:pPr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 xml:space="preserve">Bacteroides </w:t>
            </w:r>
            <w:proofErr w:type="spellStart"/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>heparinolyticus</w:t>
            </w:r>
            <w:proofErr w:type="spellEnd"/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6D3F54F" w14:textId="77777777" w:rsidR="00633BD7" w:rsidRPr="009E5D19" w:rsidRDefault="00000000">
            <w:pPr>
              <w:jc w:val="center"/>
              <w:textAlignment w:val="bottom"/>
              <w:rPr>
                <w:rFonts w:eastAsia="DengXian" w:cs="Times New Roman"/>
                <w:sz w:val="16"/>
                <w:szCs w:val="16"/>
              </w:rPr>
            </w:pPr>
            <w:r w:rsidRPr="009E5D19">
              <w:rPr>
                <w:rFonts w:eastAsia="DengXian" w:cs="Times New Roman"/>
                <w:sz w:val="16"/>
                <w:szCs w:val="16"/>
                <w:lang w:eastAsia="zh-CN" w:bidi="ar"/>
              </w:rPr>
              <w:t>3.00%</w:t>
            </w:r>
          </w:p>
        </w:tc>
      </w:tr>
      <w:tr w:rsidR="009E5D19" w:rsidRPr="009E5D19" w14:paraId="52DB30BB" w14:textId="77777777">
        <w:trPr>
          <w:trHeight w:val="330"/>
        </w:trPr>
        <w:tc>
          <w:tcPr>
            <w:tcW w:w="1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1E5175" w14:textId="77777777" w:rsidR="00633BD7" w:rsidRPr="009E5D19" w:rsidRDefault="00633BD7">
            <w:pPr>
              <w:jc w:val="center"/>
              <w:rPr>
                <w:rFonts w:eastAsia="DengXian" w:cs="Times New Roman"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627F04F" w14:textId="77777777" w:rsidR="00633BD7" w:rsidRPr="009E5D19" w:rsidRDefault="00000000">
            <w:pPr>
              <w:textAlignment w:val="bottom"/>
              <w:rPr>
                <w:rFonts w:eastAsia="DengXian" w:cs="Times New Roman"/>
                <w:i/>
                <w:iCs/>
                <w:sz w:val="16"/>
                <w:szCs w:val="16"/>
              </w:rPr>
            </w:pPr>
            <w:proofErr w:type="spellStart"/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>Dialister</w:t>
            </w:r>
            <w:proofErr w:type="spellEnd"/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 xml:space="preserve"> </w:t>
            </w:r>
            <w:proofErr w:type="spellStart"/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>pneumosintes</w:t>
            </w:r>
            <w:proofErr w:type="spellEnd"/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3AFBD0" w14:textId="77777777" w:rsidR="00633BD7" w:rsidRPr="009E5D19" w:rsidRDefault="00000000">
            <w:pPr>
              <w:jc w:val="center"/>
              <w:textAlignment w:val="bottom"/>
              <w:rPr>
                <w:rFonts w:eastAsia="DengXian" w:cs="Times New Roman"/>
                <w:sz w:val="16"/>
                <w:szCs w:val="16"/>
              </w:rPr>
            </w:pPr>
            <w:r w:rsidRPr="009E5D19">
              <w:rPr>
                <w:rFonts w:eastAsia="DengXian" w:cs="Times New Roman"/>
                <w:sz w:val="16"/>
                <w:szCs w:val="16"/>
                <w:lang w:eastAsia="zh-CN" w:bidi="ar"/>
              </w:rPr>
              <w:t>2.50%</w:t>
            </w:r>
          </w:p>
        </w:tc>
      </w:tr>
      <w:tr w:rsidR="009E5D19" w:rsidRPr="009E5D19" w14:paraId="1AF64EB6" w14:textId="77777777">
        <w:trPr>
          <w:trHeight w:val="330"/>
        </w:trPr>
        <w:tc>
          <w:tcPr>
            <w:tcW w:w="1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94B6D" w14:textId="77777777" w:rsidR="00633BD7" w:rsidRPr="009E5D19" w:rsidRDefault="00633BD7">
            <w:pPr>
              <w:jc w:val="center"/>
              <w:rPr>
                <w:rFonts w:eastAsia="DengXian" w:cs="Times New Roman"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FF781A" w14:textId="77777777" w:rsidR="00633BD7" w:rsidRPr="009E5D19" w:rsidRDefault="00000000">
            <w:pPr>
              <w:textAlignment w:val="bottom"/>
              <w:rPr>
                <w:rFonts w:eastAsia="DengXian" w:cs="Times New Roman"/>
                <w:i/>
                <w:iCs/>
                <w:sz w:val="16"/>
                <w:szCs w:val="16"/>
              </w:rPr>
            </w:pPr>
            <w:proofErr w:type="spellStart"/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>Prevotella</w:t>
            </w:r>
            <w:proofErr w:type="spellEnd"/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 xml:space="preserve"> </w:t>
            </w:r>
            <w:proofErr w:type="spellStart"/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>baroniae</w:t>
            </w:r>
            <w:proofErr w:type="spellEnd"/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AF5FAE" w14:textId="77777777" w:rsidR="00633BD7" w:rsidRPr="009E5D19" w:rsidRDefault="00000000">
            <w:pPr>
              <w:jc w:val="center"/>
              <w:textAlignment w:val="bottom"/>
              <w:rPr>
                <w:rFonts w:eastAsia="DengXian" w:cs="Times New Roman"/>
                <w:sz w:val="16"/>
                <w:szCs w:val="16"/>
              </w:rPr>
            </w:pPr>
            <w:r w:rsidRPr="009E5D19">
              <w:rPr>
                <w:rFonts w:eastAsia="DengXian" w:cs="Times New Roman"/>
                <w:sz w:val="16"/>
                <w:szCs w:val="16"/>
                <w:lang w:eastAsia="zh-CN" w:bidi="ar"/>
              </w:rPr>
              <w:t>1.50%</w:t>
            </w:r>
          </w:p>
        </w:tc>
      </w:tr>
      <w:tr w:rsidR="009E5D19" w:rsidRPr="009E5D19" w14:paraId="0524A51D" w14:textId="77777777">
        <w:trPr>
          <w:trHeight w:val="330"/>
        </w:trPr>
        <w:tc>
          <w:tcPr>
            <w:tcW w:w="1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64DF1" w14:textId="77777777" w:rsidR="00633BD7" w:rsidRPr="009E5D19" w:rsidRDefault="00633BD7">
            <w:pPr>
              <w:jc w:val="center"/>
              <w:rPr>
                <w:rFonts w:eastAsia="DengXian" w:cs="Times New Roman"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C590EBD" w14:textId="77777777" w:rsidR="00633BD7" w:rsidRPr="009E5D19" w:rsidRDefault="00000000">
            <w:pPr>
              <w:textAlignment w:val="bottom"/>
              <w:rPr>
                <w:rFonts w:eastAsia="DengXian" w:cs="Times New Roman"/>
                <w:i/>
                <w:iCs/>
                <w:sz w:val="16"/>
                <w:szCs w:val="16"/>
              </w:rPr>
            </w:pPr>
            <w:proofErr w:type="spellStart"/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>Alloprevotella</w:t>
            </w:r>
            <w:proofErr w:type="spellEnd"/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 xml:space="preserve"> </w:t>
            </w:r>
            <w:proofErr w:type="spellStart"/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>tannerae</w:t>
            </w:r>
            <w:proofErr w:type="spellEnd"/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F9729A0" w14:textId="77777777" w:rsidR="00633BD7" w:rsidRPr="009E5D19" w:rsidRDefault="00000000">
            <w:pPr>
              <w:jc w:val="center"/>
              <w:textAlignment w:val="bottom"/>
              <w:rPr>
                <w:rFonts w:eastAsia="DengXian" w:cs="Times New Roman"/>
                <w:sz w:val="16"/>
                <w:szCs w:val="16"/>
              </w:rPr>
            </w:pPr>
            <w:r w:rsidRPr="009E5D19">
              <w:rPr>
                <w:rFonts w:eastAsia="DengXian" w:cs="Times New Roman"/>
                <w:sz w:val="16"/>
                <w:szCs w:val="16"/>
                <w:lang w:eastAsia="zh-CN" w:bidi="ar"/>
              </w:rPr>
              <w:t>0.45%</w:t>
            </w:r>
          </w:p>
        </w:tc>
      </w:tr>
      <w:tr w:rsidR="009E5D19" w:rsidRPr="009E5D19" w14:paraId="7F9BC090" w14:textId="77777777">
        <w:trPr>
          <w:trHeight w:val="330"/>
        </w:trPr>
        <w:tc>
          <w:tcPr>
            <w:tcW w:w="1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EEFAC" w14:textId="77777777" w:rsidR="00633BD7" w:rsidRPr="009E5D19" w:rsidRDefault="00633BD7">
            <w:pPr>
              <w:jc w:val="center"/>
              <w:rPr>
                <w:rFonts w:eastAsia="DengXian" w:cs="Times New Roman"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89D84C9" w14:textId="77777777" w:rsidR="00633BD7" w:rsidRPr="009E5D19" w:rsidRDefault="00000000">
            <w:pPr>
              <w:textAlignment w:val="bottom"/>
              <w:rPr>
                <w:rFonts w:eastAsia="DengXian" w:cs="Times New Roman"/>
                <w:i/>
                <w:iCs/>
                <w:sz w:val="16"/>
                <w:szCs w:val="16"/>
              </w:rPr>
            </w:pPr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 xml:space="preserve">Fusobacterium </w:t>
            </w:r>
            <w:proofErr w:type="spellStart"/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>nucleatum</w:t>
            </w:r>
            <w:proofErr w:type="spellEnd"/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DFBCAB1" w14:textId="77777777" w:rsidR="00633BD7" w:rsidRPr="009E5D19" w:rsidRDefault="00000000">
            <w:pPr>
              <w:jc w:val="center"/>
              <w:textAlignment w:val="bottom"/>
              <w:rPr>
                <w:rFonts w:eastAsia="DengXian" w:cs="Times New Roman"/>
                <w:sz w:val="16"/>
                <w:szCs w:val="16"/>
              </w:rPr>
            </w:pPr>
            <w:r w:rsidRPr="009E5D19">
              <w:rPr>
                <w:rFonts w:eastAsia="DengXian" w:cs="Times New Roman"/>
                <w:sz w:val="16"/>
                <w:szCs w:val="16"/>
                <w:lang w:eastAsia="zh-CN" w:bidi="ar"/>
              </w:rPr>
              <w:t>0.09%</w:t>
            </w:r>
          </w:p>
        </w:tc>
      </w:tr>
      <w:tr w:rsidR="009E5D19" w:rsidRPr="009E5D19" w14:paraId="132F093C" w14:textId="77777777">
        <w:trPr>
          <w:trHeight w:val="330"/>
        </w:trPr>
        <w:tc>
          <w:tcPr>
            <w:tcW w:w="1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375378" w14:textId="77777777" w:rsidR="00633BD7" w:rsidRPr="009E5D19" w:rsidRDefault="00633BD7">
            <w:pPr>
              <w:jc w:val="center"/>
              <w:rPr>
                <w:rFonts w:eastAsia="DengXian" w:cs="Times New Roman"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689DF84" w14:textId="77777777" w:rsidR="00633BD7" w:rsidRPr="009E5D19" w:rsidRDefault="00000000">
            <w:pPr>
              <w:textAlignment w:val="bottom"/>
              <w:rPr>
                <w:rFonts w:eastAsia="DengXian" w:cs="Times New Roman"/>
                <w:i/>
                <w:iCs/>
                <w:sz w:val="16"/>
                <w:szCs w:val="16"/>
              </w:rPr>
            </w:pPr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>Campylobacter rectus</w:t>
            </w: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5071EA" w14:textId="77777777" w:rsidR="00633BD7" w:rsidRPr="009E5D19" w:rsidRDefault="00000000">
            <w:pPr>
              <w:jc w:val="center"/>
              <w:textAlignment w:val="bottom"/>
              <w:rPr>
                <w:rFonts w:eastAsia="DengXian" w:cs="Times New Roman"/>
                <w:sz w:val="16"/>
                <w:szCs w:val="16"/>
              </w:rPr>
            </w:pPr>
            <w:r w:rsidRPr="009E5D19">
              <w:rPr>
                <w:rFonts w:eastAsia="DengXian" w:cs="Times New Roman"/>
                <w:sz w:val="16"/>
                <w:szCs w:val="16"/>
                <w:lang w:eastAsia="zh-CN" w:bidi="ar"/>
              </w:rPr>
              <w:t>0.09%</w:t>
            </w:r>
          </w:p>
        </w:tc>
      </w:tr>
      <w:tr w:rsidR="009E5D19" w:rsidRPr="009E5D19" w14:paraId="741473AA" w14:textId="77777777">
        <w:trPr>
          <w:trHeight w:val="330"/>
        </w:trPr>
        <w:tc>
          <w:tcPr>
            <w:tcW w:w="113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81F394" w14:textId="77777777" w:rsidR="00633BD7" w:rsidRPr="009E5D19" w:rsidRDefault="00000000">
            <w:pPr>
              <w:jc w:val="center"/>
              <w:textAlignment w:val="center"/>
              <w:rPr>
                <w:rFonts w:eastAsia="DengXian" w:cs="Times New Roman"/>
                <w:sz w:val="16"/>
                <w:szCs w:val="16"/>
              </w:rPr>
            </w:pPr>
            <w:r w:rsidRPr="009E5D19">
              <w:rPr>
                <w:rFonts w:eastAsia="DengXian" w:cs="Times New Roman"/>
                <w:sz w:val="16"/>
                <w:szCs w:val="16"/>
                <w:lang w:eastAsia="zh-CN" w:bidi="ar"/>
              </w:rPr>
              <w:t>Blood</w:t>
            </w: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A6A31C2" w14:textId="77777777" w:rsidR="00633BD7" w:rsidRPr="009E5D19" w:rsidRDefault="00000000">
            <w:pPr>
              <w:textAlignment w:val="bottom"/>
              <w:rPr>
                <w:rFonts w:eastAsia="DengXian" w:cs="Times New Roman"/>
                <w:i/>
                <w:iCs/>
                <w:sz w:val="16"/>
                <w:szCs w:val="16"/>
              </w:rPr>
            </w:pPr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 xml:space="preserve">Bacteroides </w:t>
            </w:r>
            <w:proofErr w:type="spellStart"/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>heparinolyticus</w:t>
            </w:r>
            <w:proofErr w:type="spellEnd"/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703B3C5" w14:textId="77777777" w:rsidR="00633BD7" w:rsidRPr="009E5D19" w:rsidRDefault="00000000">
            <w:pPr>
              <w:jc w:val="center"/>
              <w:textAlignment w:val="bottom"/>
              <w:rPr>
                <w:rFonts w:eastAsia="DengXian" w:cs="Times New Roman"/>
                <w:sz w:val="16"/>
                <w:szCs w:val="16"/>
              </w:rPr>
            </w:pPr>
            <w:r w:rsidRPr="009E5D19">
              <w:rPr>
                <w:rFonts w:eastAsia="DengXian" w:cs="Times New Roman"/>
                <w:sz w:val="16"/>
                <w:szCs w:val="16"/>
                <w:lang w:eastAsia="zh-CN" w:bidi="ar"/>
              </w:rPr>
              <w:t>2.40%</w:t>
            </w:r>
          </w:p>
        </w:tc>
      </w:tr>
      <w:tr w:rsidR="009E5D19" w:rsidRPr="009E5D19" w14:paraId="5EAB13CE" w14:textId="77777777">
        <w:trPr>
          <w:trHeight w:val="330"/>
        </w:trPr>
        <w:tc>
          <w:tcPr>
            <w:tcW w:w="1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A63E90" w14:textId="77777777" w:rsidR="00633BD7" w:rsidRPr="009E5D19" w:rsidRDefault="00633BD7">
            <w:pPr>
              <w:jc w:val="center"/>
              <w:rPr>
                <w:rFonts w:eastAsia="DengXian" w:cs="Times New Roman"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7BAF341" w14:textId="77777777" w:rsidR="00633BD7" w:rsidRPr="009E5D19" w:rsidRDefault="00000000">
            <w:pPr>
              <w:textAlignment w:val="bottom"/>
              <w:rPr>
                <w:rFonts w:eastAsia="DengXian" w:cs="Times New Roman"/>
                <w:i/>
                <w:iCs/>
                <w:sz w:val="16"/>
                <w:szCs w:val="16"/>
              </w:rPr>
            </w:pPr>
            <w:proofErr w:type="spellStart"/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>Alloprevotella</w:t>
            </w:r>
            <w:proofErr w:type="spellEnd"/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 xml:space="preserve"> </w:t>
            </w:r>
            <w:proofErr w:type="spellStart"/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>tannerae</w:t>
            </w:r>
            <w:proofErr w:type="spellEnd"/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A12CF65" w14:textId="77777777" w:rsidR="00633BD7" w:rsidRPr="009E5D19" w:rsidRDefault="00000000">
            <w:pPr>
              <w:jc w:val="center"/>
              <w:textAlignment w:val="bottom"/>
              <w:rPr>
                <w:rFonts w:eastAsia="DengXian" w:cs="Times New Roman"/>
                <w:sz w:val="16"/>
                <w:szCs w:val="16"/>
              </w:rPr>
            </w:pPr>
            <w:r w:rsidRPr="009E5D19">
              <w:rPr>
                <w:rFonts w:eastAsia="DengXian" w:cs="Times New Roman"/>
                <w:sz w:val="16"/>
                <w:szCs w:val="16"/>
                <w:lang w:eastAsia="zh-CN" w:bidi="ar"/>
              </w:rPr>
              <w:t>1.80%</w:t>
            </w:r>
          </w:p>
        </w:tc>
      </w:tr>
      <w:tr w:rsidR="009E5D19" w:rsidRPr="009E5D19" w14:paraId="2ABE8E34" w14:textId="77777777">
        <w:trPr>
          <w:trHeight w:val="330"/>
        </w:trPr>
        <w:tc>
          <w:tcPr>
            <w:tcW w:w="1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23B5ED" w14:textId="77777777" w:rsidR="00633BD7" w:rsidRPr="009E5D19" w:rsidRDefault="00633BD7">
            <w:pPr>
              <w:jc w:val="center"/>
              <w:rPr>
                <w:rFonts w:eastAsia="DengXian" w:cs="Times New Roman"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073B1C" w14:textId="77777777" w:rsidR="00633BD7" w:rsidRPr="009E5D19" w:rsidRDefault="00000000">
            <w:pPr>
              <w:textAlignment w:val="bottom"/>
              <w:rPr>
                <w:rFonts w:eastAsia="DengXian" w:cs="Times New Roman"/>
                <w:i/>
                <w:iCs/>
                <w:sz w:val="16"/>
                <w:szCs w:val="16"/>
              </w:rPr>
            </w:pPr>
            <w:proofErr w:type="spellStart"/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>Porphyromonas</w:t>
            </w:r>
            <w:proofErr w:type="spellEnd"/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 xml:space="preserve"> </w:t>
            </w:r>
            <w:proofErr w:type="spellStart"/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>endodontalis</w:t>
            </w:r>
            <w:proofErr w:type="spellEnd"/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5737E3C" w14:textId="77777777" w:rsidR="00633BD7" w:rsidRPr="009E5D19" w:rsidRDefault="00000000">
            <w:pPr>
              <w:jc w:val="center"/>
              <w:textAlignment w:val="bottom"/>
              <w:rPr>
                <w:rFonts w:eastAsia="DengXian" w:cs="Times New Roman"/>
                <w:sz w:val="16"/>
                <w:szCs w:val="16"/>
              </w:rPr>
            </w:pPr>
            <w:r w:rsidRPr="009E5D19">
              <w:rPr>
                <w:rFonts w:eastAsia="DengXian" w:cs="Times New Roman"/>
                <w:sz w:val="16"/>
                <w:szCs w:val="16"/>
                <w:lang w:eastAsia="zh-CN" w:bidi="ar"/>
              </w:rPr>
              <w:t>1.80%</w:t>
            </w:r>
          </w:p>
        </w:tc>
      </w:tr>
      <w:tr w:rsidR="009E5D19" w:rsidRPr="009E5D19" w14:paraId="2FD527A2" w14:textId="77777777">
        <w:trPr>
          <w:trHeight w:val="90"/>
        </w:trPr>
        <w:tc>
          <w:tcPr>
            <w:tcW w:w="113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622287" w14:textId="77777777" w:rsidR="00633BD7" w:rsidRPr="009E5D19" w:rsidRDefault="00633BD7">
            <w:pPr>
              <w:jc w:val="center"/>
              <w:rPr>
                <w:rFonts w:eastAsia="DengXian" w:cs="Times New Roman"/>
                <w:sz w:val="16"/>
                <w:szCs w:val="16"/>
              </w:rPr>
            </w:pPr>
          </w:p>
        </w:tc>
        <w:tc>
          <w:tcPr>
            <w:tcW w:w="17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ED37361" w14:textId="77777777" w:rsidR="00633BD7" w:rsidRPr="009E5D19" w:rsidRDefault="00000000">
            <w:pPr>
              <w:textAlignment w:val="bottom"/>
              <w:rPr>
                <w:rFonts w:eastAsia="DengXian" w:cs="Times New Roman"/>
                <w:i/>
                <w:iCs/>
                <w:sz w:val="16"/>
                <w:szCs w:val="16"/>
              </w:rPr>
            </w:pPr>
            <w:r w:rsidRPr="009E5D19">
              <w:rPr>
                <w:rFonts w:eastAsia="DengXian" w:cs="Times New Roman"/>
                <w:i/>
                <w:iCs/>
                <w:sz w:val="16"/>
                <w:szCs w:val="16"/>
                <w:lang w:eastAsia="zh-CN" w:bidi="ar"/>
              </w:rPr>
              <w:t>Streptococcus pneumoniae</w:t>
            </w:r>
          </w:p>
        </w:tc>
        <w:tc>
          <w:tcPr>
            <w:tcW w:w="20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FE1E18" w14:textId="77777777" w:rsidR="00633BD7" w:rsidRPr="009E5D19" w:rsidRDefault="00000000">
            <w:pPr>
              <w:jc w:val="center"/>
              <w:textAlignment w:val="bottom"/>
              <w:rPr>
                <w:rFonts w:eastAsia="DengXian" w:cs="Times New Roman"/>
                <w:sz w:val="16"/>
                <w:szCs w:val="16"/>
              </w:rPr>
            </w:pPr>
            <w:r w:rsidRPr="009E5D19">
              <w:rPr>
                <w:rFonts w:eastAsia="DengXian" w:cs="Times New Roman"/>
                <w:sz w:val="16"/>
                <w:szCs w:val="16"/>
                <w:lang w:eastAsia="zh-CN" w:bidi="ar"/>
              </w:rPr>
              <w:t>0.80%</w:t>
            </w:r>
          </w:p>
        </w:tc>
      </w:tr>
    </w:tbl>
    <w:p w14:paraId="1F5E2C13" w14:textId="77777777" w:rsidR="00633BD7" w:rsidRPr="009E5D19" w:rsidRDefault="00000000">
      <w:pPr>
        <w:keepNext/>
        <w:rPr>
          <w:rFonts w:cs="Times New Roman"/>
          <w:szCs w:val="24"/>
        </w:rPr>
      </w:pPr>
      <w:r w:rsidRPr="009E5D19">
        <w:rPr>
          <w:rFonts w:cs="Times New Roman"/>
          <w:szCs w:val="24"/>
          <w:lang w:eastAsia="zh-CN" w:bidi="ar"/>
        </w:rPr>
        <w:t>Note: Relative abundance refers to the proportion of distribution of a microbial species sequence in the corresponding species (usually divided into bacteria, fungi, viruses, and parasitic insects) after the removal of the host sequence.</w:t>
      </w:r>
    </w:p>
    <w:p w14:paraId="7ACD990C" w14:textId="77777777" w:rsidR="00633BD7" w:rsidRPr="009E5D19" w:rsidRDefault="00633BD7"/>
    <w:p w14:paraId="3C755623" w14:textId="0D82A7EA" w:rsidR="00633BD7" w:rsidRPr="009E5D19" w:rsidRDefault="00000000">
      <w:pPr>
        <w:keepNext/>
        <w:rPr>
          <w:rFonts w:cs="Times New Roman"/>
          <w:b/>
          <w:szCs w:val="24"/>
        </w:rPr>
      </w:pPr>
      <w:r w:rsidRPr="009E5D19">
        <w:rPr>
          <w:rFonts w:cs="Times New Roman"/>
          <w:b/>
          <w:szCs w:val="24"/>
        </w:rPr>
        <w:t xml:space="preserve">Supplementary </w:t>
      </w:r>
      <w:r w:rsidRPr="009E5D19">
        <w:rPr>
          <w:rFonts w:eastAsia="SimSun" w:cs="Times New Roman" w:hint="eastAsia"/>
          <w:b/>
          <w:szCs w:val="24"/>
          <w:lang w:eastAsia="zh-CN"/>
        </w:rPr>
        <w:t>Table</w:t>
      </w:r>
      <w:r w:rsidRPr="009E5D19">
        <w:rPr>
          <w:rFonts w:cs="Times New Roman"/>
          <w:b/>
          <w:szCs w:val="24"/>
        </w:rPr>
        <w:t xml:space="preserve"> </w:t>
      </w:r>
      <w:r w:rsidRPr="009E5D19">
        <w:rPr>
          <w:rFonts w:eastAsia="SimSun" w:cs="Times New Roman" w:hint="eastAsia"/>
          <w:b/>
          <w:szCs w:val="24"/>
          <w:lang w:eastAsia="zh-CN"/>
        </w:rPr>
        <w:t>3</w:t>
      </w:r>
      <w:r w:rsidRPr="009E5D19">
        <w:rPr>
          <w:rFonts w:cs="Times New Roman"/>
          <w:b/>
          <w:szCs w:val="24"/>
        </w:rPr>
        <w:t>.</w:t>
      </w:r>
      <w:r w:rsidRPr="009E5D19">
        <w:rPr>
          <w:rFonts w:cs="Times New Roman"/>
          <w:szCs w:val="24"/>
        </w:rPr>
        <w:t xml:space="preserve"> </w:t>
      </w:r>
      <w:r w:rsidRPr="009E5D19">
        <w:rPr>
          <w:rFonts w:eastAsia="SimSun" w:cs="Times New Roman" w:hint="eastAsia"/>
          <w:szCs w:val="24"/>
          <w:lang w:eastAsia="zh-CN"/>
        </w:rPr>
        <w:t>Clinical data of patients diagnosed with anaerobic pleural empyema</w:t>
      </w:r>
      <w:r w:rsidRPr="009E5D19">
        <w:rPr>
          <w:rFonts w:cs="Times New Roman"/>
          <w:szCs w:val="24"/>
        </w:rPr>
        <w:t xml:space="preserve">. </w:t>
      </w:r>
    </w:p>
    <w:tbl>
      <w:tblPr>
        <w:tblW w:w="5068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9"/>
        <w:gridCol w:w="528"/>
        <w:gridCol w:w="506"/>
        <w:gridCol w:w="299"/>
        <w:gridCol w:w="1091"/>
        <w:gridCol w:w="1006"/>
        <w:gridCol w:w="1797"/>
        <w:gridCol w:w="920"/>
        <w:gridCol w:w="882"/>
        <w:gridCol w:w="1668"/>
        <w:gridCol w:w="1610"/>
        <w:gridCol w:w="865"/>
        <w:gridCol w:w="1698"/>
        <w:gridCol w:w="659"/>
      </w:tblGrid>
      <w:tr w:rsidR="009E5D19" w:rsidRPr="009E5D19" w14:paraId="248505C0" w14:textId="77777777">
        <w:trPr>
          <w:trHeight w:val="537"/>
        </w:trPr>
        <w:tc>
          <w:tcPr>
            <w:tcW w:w="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646D1" w14:textId="77777777" w:rsidR="00633BD7" w:rsidRPr="009E5D19" w:rsidRDefault="00000000">
            <w:pPr>
              <w:spacing w:before="0" w:after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E5D19">
              <w:rPr>
                <w:rFonts w:cs="Times New Roman"/>
                <w:b/>
                <w:bCs/>
                <w:sz w:val="16"/>
                <w:szCs w:val="16"/>
              </w:rPr>
              <w:t>ID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7B26A" w14:textId="77777777" w:rsidR="00633BD7" w:rsidRPr="009E5D19" w:rsidRDefault="00000000">
            <w:pPr>
              <w:spacing w:before="0" w:after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E5D19">
              <w:rPr>
                <w:rFonts w:cs="Times New Roman"/>
                <w:b/>
                <w:bCs/>
                <w:sz w:val="16"/>
                <w:szCs w:val="16"/>
              </w:rPr>
              <w:t>Year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47B53" w14:textId="77777777" w:rsidR="00633BD7" w:rsidRPr="009E5D19" w:rsidRDefault="00000000">
            <w:pPr>
              <w:spacing w:before="0" w:after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E5D19">
              <w:rPr>
                <w:rFonts w:cs="Times New Roman"/>
                <w:b/>
                <w:bCs/>
                <w:sz w:val="16"/>
                <w:szCs w:val="16"/>
              </w:rPr>
              <w:t>Sex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C11CC" w14:textId="77777777" w:rsidR="00633BD7" w:rsidRPr="009E5D19" w:rsidRDefault="00000000">
            <w:pPr>
              <w:spacing w:before="0" w:after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E5D19">
              <w:rPr>
                <w:rFonts w:cs="Times New Roman"/>
                <w:b/>
                <w:bCs/>
                <w:sz w:val="16"/>
                <w:szCs w:val="16"/>
              </w:rPr>
              <w:t>Age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36F23" w14:textId="77777777" w:rsidR="00633BD7" w:rsidRPr="009E5D19" w:rsidRDefault="00000000">
            <w:pPr>
              <w:spacing w:before="0" w:after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E5D19">
              <w:rPr>
                <w:rFonts w:cs="Times New Roman"/>
                <w:b/>
                <w:bCs/>
                <w:sz w:val="16"/>
                <w:szCs w:val="16"/>
              </w:rPr>
              <w:t>Underlying diseases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B7C1D" w14:textId="77777777" w:rsidR="00633BD7" w:rsidRPr="009E5D19" w:rsidRDefault="00000000">
            <w:pPr>
              <w:spacing w:before="0" w:after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E5D19">
              <w:rPr>
                <w:rFonts w:cs="Times New Roman"/>
                <w:b/>
                <w:bCs/>
                <w:sz w:val="16"/>
                <w:szCs w:val="16"/>
              </w:rPr>
              <w:t>Initial symptoms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552AF" w14:textId="77777777" w:rsidR="00633BD7" w:rsidRPr="009E5D19" w:rsidRDefault="00000000">
            <w:pPr>
              <w:spacing w:before="0" w:after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E5D19">
              <w:rPr>
                <w:rFonts w:cs="Times New Roman"/>
                <w:b/>
                <w:bCs/>
                <w:sz w:val="16"/>
                <w:szCs w:val="16"/>
              </w:rPr>
              <w:t>radiographic appearance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1B7A7" w14:textId="77777777" w:rsidR="00633BD7" w:rsidRPr="009E5D19" w:rsidRDefault="00000000">
            <w:pPr>
              <w:spacing w:before="0" w:after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E5D19">
              <w:rPr>
                <w:rFonts w:cs="Times New Roman"/>
                <w:b/>
                <w:bCs/>
                <w:sz w:val="16"/>
                <w:szCs w:val="16"/>
              </w:rPr>
              <w:t>Sample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F3E5D" w14:textId="77777777" w:rsidR="00633BD7" w:rsidRPr="009E5D19" w:rsidRDefault="00000000">
            <w:pPr>
              <w:spacing w:before="0" w:after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E5D19">
              <w:rPr>
                <w:rFonts w:cs="Times New Roman"/>
                <w:b/>
                <w:bCs/>
                <w:sz w:val="16"/>
                <w:szCs w:val="16"/>
              </w:rPr>
              <w:t>Confirmed method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82E34" w14:textId="77777777" w:rsidR="00633BD7" w:rsidRPr="009E5D19" w:rsidRDefault="00000000">
            <w:pPr>
              <w:spacing w:before="0" w:after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E5D19">
              <w:rPr>
                <w:rFonts w:cs="Times New Roman"/>
                <w:b/>
                <w:bCs/>
                <w:sz w:val="16"/>
                <w:szCs w:val="16"/>
              </w:rPr>
              <w:t>Species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17879" w14:textId="77777777" w:rsidR="00633BD7" w:rsidRPr="009E5D19" w:rsidRDefault="00000000">
            <w:pPr>
              <w:spacing w:before="0" w:after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E5D19">
              <w:rPr>
                <w:rFonts w:cs="Times New Roman"/>
                <w:b/>
                <w:bCs/>
                <w:sz w:val="16"/>
                <w:szCs w:val="16"/>
              </w:rPr>
              <w:t>surgery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7B643" w14:textId="77777777" w:rsidR="00633BD7" w:rsidRPr="009E5D19" w:rsidRDefault="00000000">
            <w:pPr>
              <w:spacing w:before="0" w:after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E5D19">
              <w:rPr>
                <w:rFonts w:cs="Times New Roman"/>
                <w:b/>
                <w:bCs/>
                <w:sz w:val="16"/>
                <w:szCs w:val="16"/>
              </w:rPr>
              <w:t>Mechanical ventilation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80F5F" w14:textId="77777777" w:rsidR="00633BD7" w:rsidRPr="009E5D19" w:rsidRDefault="00000000">
            <w:pPr>
              <w:spacing w:before="0" w:after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E5D19">
              <w:rPr>
                <w:rFonts w:cs="Times New Roman"/>
                <w:b/>
                <w:bCs/>
                <w:sz w:val="16"/>
                <w:szCs w:val="16"/>
              </w:rPr>
              <w:t>Therapy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92599F" w14:textId="77777777" w:rsidR="00633BD7" w:rsidRPr="009E5D19" w:rsidRDefault="00000000">
            <w:pPr>
              <w:spacing w:before="0" w:after="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9E5D19">
              <w:rPr>
                <w:rFonts w:cs="Times New Roman"/>
                <w:b/>
                <w:bCs/>
                <w:sz w:val="16"/>
                <w:szCs w:val="16"/>
              </w:rPr>
              <w:t>Outcome</w:t>
            </w:r>
          </w:p>
        </w:tc>
      </w:tr>
      <w:tr w:rsidR="009E5D19" w:rsidRPr="009E5D19" w14:paraId="13339D62" w14:textId="77777777">
        <w:trPr>
          <w:trHeight w:val="979"/>
        </w:trPr>
        <w:tc>
          <w:tcPr>
            <w:tcW w:w="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A5A30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2A932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2024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 xml:space="preserve"> </w:t>
            </w:r>
            <w:r w:rsidRPr="009E5D19">
              <w:rPr>
                <w:rFonts w:cs="Times New Roman"/>
                <w:sz w:val="16"/>
                <w:szCs w:val="16"/>
              </w:rPr>
              <w:fldChar w:fldCharType="begin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 xml:space="preserve"> ADDIN EN.CITE &lt;EndNote&gt;&lt;Cite&gt;&lt;Author&gt;Gumbs&lt;/Author&gt;&lt;Year&gt;2024&lt;/Year&gt;&lt;RecNum&gt;1135&lt;/RecNum&gt;&lt;DisplayText&gt;(1)&lt;/DisplayText&gt;&lt;record&gt;&lt;rec-number&gt;1135&lt;/rec-number&gt;&lt;foreign-keys&gt;&lt;key app="EN" db-id="fxtast52a9eztlew5xdx9dpr9v9xprxdvsvx" timestamp="1715916841"&gt;1135&lt;/key&gt;&lt;/foreign-keys&gt;&lt;ref-type name="Journal Article"&gt;17&lt;/ref-type&gt;&lt;contributors&gt;&lt;authors&gt;&lt;author&gt;Gumbs, S.&lt;/author&gt;&lt;author&gt;Kwentoh, I.&lt;/author&gt;&lt;author&gt;Atiku, E.&lt;/author&gt;&lt;author&gt;Gikunda, W.&lt;/author&gt;&lt;author&gt;Safavi, A.&lt;/author&gt;&lt;/authors&gt;&lt;/contributors&gt;&lt;auth-address&gt;Department of Surgery, Columbia University College of Physicians and Surgeons, Harlem Hospital Center, New York, USA.&amp;#xD;Department of Medicine, Columbia University College of Physicians and Surgeons, Harlem Hospital Center, New York, USA.&lt;/auth-address&gt;&lt;titles&gt;&lt;title&gt;Parvimonas micra: A Rare Cause of Pleural Empyema With COVID-19 Co-infection&lt;/title&gt;&lt;secondary-title&gt;Cureus&lt;/secondary-title&gt;&lt;short-title&gt;11&lt;/short-title&gt;&lt;/titles&gt;&lt;periodical&gt;&lt;full-title&gt;Cureus&lt;/full-title&gt;&lt;/periodical&gt;&lt;pages&gt;e51998&lt;/pages&gt;&lt;volume&gt;16&lt;/volume&gt;&lt;number&gt;1&lt;/number&gt;&lt;keywords&gt;&lt;keyword&gt;community acquired pneumonia&lt;/keyword&gt;&lt;keyword&gt;covid-19&lt;/keyword&gt;&lt;keyword&gt;empyema&lt;/keyword&gt;&lt;keyword&gt;parvimonas micra&lt;/keyword&gt;&lt;keyword&gt;thoracotomy&lt;/keyword&gt;&lt;/keywords&gt;&lt;dates&gt;&lt;year&gt;2024&lt;/year&gt;&lt;/dates&gt;&lt;isbn&gt;2168-8184 (Print)&amp;#xD;2168-8184&lt;/isbn&gt;&lt;accession-num&gt;38205082&lt;/accession-num&gt;&lt;urls&gt;&lt;/urls&gt;&lt;custom2&gt;PMC10777265&lt;/custom2&gt;&lt;electronic-resource-num&gt;10.7759/cureus.51998&lt;/electronic-resource-num&gt;&lt;remote-database-provider&gt;NLM&lt;/remote-database-provider&gt;&lt;language&gt;eng&lt;/language&gt;&lt;/record&gt;&lt;/Cite&gt;&lt;/EndNote&gt;</w:instrText>
            </w:r>
            <w:r w:rsidRPr="009E5D19">
              <w:rPr>
                <w:rFonts w:cs="Times New Roman"/>
                <w:sz w:val="16"/>
                <w:szCs w:val="16"/>
              </w:rPr>
              <w:fldChar w:fldCharType="separate"/>
            </w:r>
            <w:r w:rsidRPr="009E5D19">
              <w:rPr>
                <w:rFonts w:cs="Times New Roman" w:hint="eastAsia"/>
                <w:sz w:val="16"/>
                <w:szCs w:val="16"/>
                <w:lang w:eastAsia="zh-CN"/>
              </w:rPr>
              <w:t>(1)</w:t>
            </w:r>
            <w:r w:rsidRPr="009E5D19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1C11F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male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AB9ED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B6FA6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poly-substance use disorder, hyperlipidemia, smoking history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6EFC6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chest pain, cough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3948CF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 xml:space="preserve">hazy opacification of the right lower lung field; areas of 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lucency</w:t>
            </w:r>
            <w:proofErr w:type="spellEnd"/>
            <w:r w:rsidRPr="009E5D19">
              <w:rPr>
                <w:rFonts w:cs="Times New Roman"/>
                <w:sz w:val="16"/>
                <w:szCs w:val="16"/>
              </w:rPr>
              <w:t xml:space="preserve"> in the medial margin of the consolidation may correspond to the aerated lung; necrosis has a similar appearance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B0AC9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body fluid, pleural fluid, surgical swab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995D7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culture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62443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proofErr w:type="spellStart"/>
            <w:r w:rsidRPr="009E5D19">
              <w:rPr>
                <w:rFonts w:cs="Times New Roman"/>
                <w:sz w:val="16"/>
                <w:szCs w:val="16"/>
              </w:rPr>
              <w:t>Parvimonas</w:t>
            </w:r>
            <w:proofErr w:type="spellEnd"/>
            <w:r w:rsidRPr="009E5D19">
              <w:rPr>
                <w:rFonts w:cs="Times New Roman"/>
                <w:sz w:val="16"/>
                <w:szCs w:val="16"/>
              </w:rPr>
              <w:t xml:space="preserve"> micra, COVID-19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9D8EF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 xml:space="preserve">right 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postero</w:t>
            </w:r>
            <w:proofErr w:type="spellEnd"/>
            <w:r w:rsidRPr="009E5D19">
              <w:rPr>
                <w:rFonts w:cs="Times New Roman"/>
                <w:sz w:val="16"/>
                <w:szCs w:val="16"/>
              </w:rPr>
              <w:t xml:space="preserve">-lateral open thoracotomy, total lung decortication, wedge resection of the right lower and middle lobe, 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pneumonolysis</w:t>
            </w:r>
            <w:proofErr w:type="spellEnd"/>
            <w:r w:rsidRPr="009E5D19">
              <w:rPr>
                <w:rFonts w:cs="Times New Roman"/>
                <w:sz w:val="16"/>
                <w:szCs w:val="16"/>
              </w:rPr>
              <w:t>, and mechanical pleurodesis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42451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NIPPV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1E296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 xml:space="preserve">levofloxacin, vancomycin, and Zosyn 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7E5FF2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recovery</w:t>
            </w:r>
          </w:p>
        </w:tc>
      </w:tr>
      <w:tr w:rsidR="009E5D19" w:rsidRPr="009E5D19" w14:paraId="674716BB" w14:textId="77777777">
        <w:trPr>
          <w:trHeight w:val="657"/>
        </w:trPr>
        <w:tc>
          <w:tcPr>
            <w:tcW w:w="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9839B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2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AA454" w14:textId="77777777" w:rsidR="00633BD7" w:rsidRPr="009E5D19" w:rsidRDefault="00000000">
            <w:pPr>
              <w:spacing w:before="0" w:after="0"/>
              <w:rPr>
                <w:rFonts w:eastAsia="SimSun" w:cs="Times New Roman"/>
                <w:sz w:val="16"/>
                <w:szCs w:val="16"/>
                <w:lang w:eastAsia="zh-CN"/>
              </w:rPr>
            </w:pPr>
            <w:r w:rsidRPr="009E5D19">
              <w:rPr>
                <w:rFonts w:cs="Times New Roman"/>
                <w:sz w:val="16"/>
                <w:szCs w:val="16"/>
              </w:rPr>
              <w:t>2024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 xml:space="preserve"> 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begin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 xml:space="preserve"> ADDIN EN.CITE &lt;EndNote&gt;&lt;Cite&gt;&lt;Author&gt;Matsubayashi&lt;/Author&gt;&lt;Year&gt;2024&lt;/Year&gt;&lt;RecNum&gt;1101&lt;/RecNum&gt;&lt;DisplayText&gt;(2)&lt;/DisplayText&gt;&lt;record&gt;&lt;rec-number&gt;1101&lt;/rec-number&gt;&lt;foreign-keys&gt;&lt;key app="EN" db-id="fxtast52a9eztlew5xdx9dpr9v9xprxdvsvx" timestamp="1712889252"&gt;1101&lt;/key&gt;&lt;/foreign-keys&gt;&lt;ref-type name="Journal Article"&gt;17&lt;/ref-type&gt;&lt;contributors&gt;&lt;authors&gt;&lt;author&gt;Matsubayashi, Yuta&lt;/author&gt;&lt;author&gt;Mizuno, Kiyomichi&lt;/author&gt;&lt;author&gt;Yamashita, Takashi&lt;/author&gt;&lt;author&gt;Asai, Katsuyuki&lt;/author&gt;&lt;/authors&gt;&lt;/contributors&gt;&lt;titles&gt;&lt;title&gt;A Case of Thoracic Empyema Caused by Actinomyces naeslundii&lt;/title&gt;&lt;secondary-title&gt;American Journal of Case Reports&lt;/secondary-title&gt;&lt;short-title&gt;18&lt;/short-title&gt;&lt;/titles&gt;&lt;pages&gt;e943030&lt;/pages&gt;&lt;volume&gt;25&lt;/volume&gt;&lt;dates&gt;&lt;year&gt;2024&lt;/year&gt;&lt;/dates&gt;&lt;isbn&gt;1941-5923&lt;/isbn&gt;&lt;urls&gt;&lt;/urls&gt;&lt;electronic-resource-num&gt;10.12659/ajcr.943030&lt;/electronic-resource-num&gt;&lt;/record&gt;&lt;/Cite&gt;&lt;/EndNote&gt;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separate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(2)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F0E40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male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8257A8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39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9C0E5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bronchial asthma and a mild form of periodontal disease, smoking and drinking history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19DB26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back pain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8FEFE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a mass with pleural thickening and an internal low-attenuation area at the site of the previous empyema cavity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B4D56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pleural fluid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2A7D8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culture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DEDE0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 xml:space="preserve">Actinomyces 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naeslundii</w:t>
            </w:r>
            <w:proofErr w:type="spellEnd"/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B6D22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thoracoscopic surgery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6AB7D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D90E3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Amoxicillin/Clavulanate, Ampicillin/Sulbactam, Amoxicillin/Clavulanate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C09F6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recovery</w:t>
            </w:r>
          </w:p>
        </w:tc>
      </w:tr>
      <w:tr w:rsidR="009E5D19" w:rsidRPr="009E5D19" w14:paraId="476B6BD4" w14:textId="77777777">
        <w:trPr>
          <w:trHeight w:val="737"/>
        </w:trPr>
        <w:tc>
          <w:tcPr>
            <w:tcW w:w="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FE125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3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D20C9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2024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 xml:space="preserve"> </w:t>
            </w:r>
            <w:r w:rsidRPr="009E5D19">
              <w:rPr>
                <w:rFonts w:eastAsia="SimSun" w:cs="Times New Roman"/>
                <w:sz w:val="16"/>
                <w:szCs w:val="16"/>
                <w:lang w:eastAsia="zh-CN"/>
              </w:rPr>
              <w:fldChar w:fldCharType="begin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 xml:space="preserve"> ADDIN EN.CITE &lt;EndNote&gt;&lt;Cite&gt;&lt;Author&gt;Babar&lt;/Author&gt;&lt;Year&gt;2024&lt;/Year&gt;&lt;RecNum&gt;1098&lt;/RecNum&gt;&lt;DisplayText&gt;(3)&lt;/DisplayText&gt;&lt;record&gt;&lt;rec-number&gt;1098&lt;/rec-number&gt;&lt;foreign-keys&gt;&lt;key app="EN" db-id="fxtast52a9eztlew5xdx9dpr9v9xprxdvsvx" timestamp="1712889245"&gt;1098&lt;/key&gt;&lt;/foreign-keys&gt;&lt;ref-type name="Journal Article"&gt;17&lt;/ref-type&gt;&lt;contributors&gt;&lt;authors&gt;&lt;author&gt;Babar, Sumbal&lt;/author&gt;&lt;author&gt;Liu, Emily&lt;/author&gt;&lt;author&gt;Kaur, Savreet&lt;/author&gt;&lt;author&gt;Hussain, Juzar&lt;/author&gt;&lt;author&gt;Danaher, Patrick J.&lt;/author&gt;&lt;author&gt;Anstead, Gregory M.&lt;/author&gt;&lt;/authors&gt;&lt;/contributors&gt;&lt;titles&gt;&lt;title&gt;Pseudopropionibacterium propionicum as a Cause of Empyema; A Diagnosis with Next-Generation Sequencing&lt;/title&gt;&lt;secondary-title&gt;Pathogens&lt;/secondary-title&gt;&lt;short-title&gt;24&lt;/short-title&gt;&lt;/titles&gt;&lt;pages&gt;165&lt;/pages&gt;&lt;volume&gt;13&lt;/volume&gt;&lt;number&gt;2&lt;/number&gt;&lt;dates&gt;&lt;year&gt;2024&lt;/year&gt;&lt;/dates&gt;&lt;isbn&gt;2076-0817&lt;/isbn&gt;&lt;urls&gt;&lt;/urls&gt;&lt;electronic-resource-num&gt;10.3390/pathogens13020165&lt;/electronic-resource-num&gt;&lt;/record&gt;&lt;/Cite&gt;&lt;/EndNote&gt;</w:instrText>
            </w:r>
            <w:r w:rsidRPr="009E5D19">
              <w:rPr>
                <w:rFonts w:eastAsia="SimSun" w:cs="Times New Roman"/>
                <w:sz w:val="16"/>
                <w:szCs w:val="16"/>
                <w:lang w:eastAsia="zh-CN"/>
              </w:rPr>
              <w:fldChar w:fldCharType="separate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(3)</w:t>
            </w:r>
            <w:r w:rsidRPr="009E5D19">
              <w:rPr>
                <w:rFonts w:eastAsia="SimSun" w:cs="Times New Roman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F786A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male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B5998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77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B8E2F4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chronic obstructive pulmonary disease, chronic kidney disease, and anemia, smoking history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77019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dyspnea, cough, weight loss, decreased appetite, and night sweats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45789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 xml:space="preserve">nodular opacities with bilateral pleural effusions 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EDE31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 xml:space="preserve">empyema 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EB2DA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proofErr w:type="spellStart"/>
            <w:r w:rsidRPr="009E5D19">
              <w:rPr>
                <w:rFonts w:cs="Times New Roman"/>
                <w:sz w:val="16"/>
                <w:szCs w:val="16"/>
              </w:rPr>
              <w:t>mNGS</w:t>
            </w:r>
            <w:proofErr w:type="spellEnd"/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01FBF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proofErr w:type="spellStart"/>
            <w:r w:rsidRPr="009E5D19">
              <w:rPr>
                <w:rFonts w:cs="Times New Roman"/>
                <w:sz w:val="16"/>
                <w:szCs w:val="16"/>
              </w:rPr>
              <w:t>Pseudopropionibacterium</w:t>
            </w:r>
            <w:proofErr w:type="spellEnd"/>
            <w:r w:rsidRPr="009E5D19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propionicum</w:t>
            </w:r>
            <w:proofErr w:type="spellEnd"/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ED853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DBE65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E0527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ceftriaxone and minocycline, minocycline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8888E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died</w:t>
            </w:r>
          </w:p>
        </w:tc>
      </w:tr>
      <w:tr w:rsidR="009E5D19" w:rsidRPr="009E5D19" w14:paraId="4914C17E" w14:textId="77777777">
        <w:trPr>
          <w:trHeight w:val="416"/>
        </w:trPr>
        <w:tc>
          <w:tcPr>
            <w:tcW w:w="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47F5A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4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689A5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2023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 xml:space="preserve"> 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begin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 xml:space="preserve"> ADDIN EN.CITE &lt;EndNote&gt;&lt;Cite&gt;&lt;Author&gt;Vilcarromero&lt;/Author&gt;&lt;Year&gt;2023&lt;/Year&gt;&lt;RecNum&gt;1147&lt;/RecNum&gt;&lt;DisplayText&gt;(4)&lt;/DisplayText&gt;&lt;record&gt;&lt;rec-number&gt;1147&lt;/rec-number&gt;&lt;foreign-keys&gt;&lt;key app="EN" db-id="fxtast52a9eztlew5xdx9dpr9v9xprxdvsvx" timestamp="1715916841"&gt;1147&lt;/key&gt;&lt;/foreign-keys&gt;&lt;ref-type name="Journal Article"&gt;17&lt;/ref-type&gt;&lt;contributors&gt;&lt;authors&gt;&lt;author&gt;Vilcarromero, S.&lt;/author&gt;&lt;author&gt;Small, M.&lt;/author&gt;&lt;author&gt;Lizarzaburu, A.&lt;/author&gt;&lt;author&gt;Rivadeneyra-Rodriguez, A.&lt;/author&gt;&lt;/authors&gt;&lt;/contributors&gt;&lt;auth-address&gt;Servicio de Infectolog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>í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>a del Hospital Edgardo Rebagliati Martins, EsSalud, Lima, Per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>ú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>.&amp;#xD;Servicio de Neumolog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>í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>a del Hospital Edgardo Rebagliati Martins, EsSalud, Lima, Per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>ú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>.&amp;#xD;Servicio de Odontoestomatologia del Hospital Edgardo Rebagliati Martins, EsSalud, Lima, Per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>ú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>.&lt;/auth-address&gt;&lt;titles&gt;&lt;title&gt;Pleural empyema by Parvimonas micra in an immunocompetent patient: a case report&lt;/title&gt;&lt;secondary-title&gt;Rev Peru Med Exp Salud Publica&lt;/secondary-title&gt;&lt;/titles&gt;&lt;periodical&gt;&lt;full-title&gt;Rev Peru Med Exp Salud Publica&lt;/full-title&gt;&lt;/periodical&gt;&lt;pages&gt;99-104&lt;/pages&gt;&lt;volume&gt;40&lt;/volume&gt;&lt;number&gt;1&lt;/number&gt;&lt;keywords&gt;&lt;keyword&gt;Humans&lt;/keyword&gt;&lt;keyword&gt;RNA, Ribosomal, 16S&lt;/keyword&gt;&lt;keyword&gt;Base Composition&lt;/keyword&gt;&lt;keyword&gt;Sequence Analysis, DNA&lt;/keyword&gt;&lt;keyword&gt;Phylogeny&lt;/keyword&gt;&lt;keyword&gt;*Empyema, Pleural/diagnosis&lt;/keyword&gt;&lt;/keywords&gt;&lt;dates&gt;&lt;year&gt;2023&lt;/year&gt;&lt;/dates&gt;&lt;orig-pub&gt;Empiema pleural por Parvimonas micra en un paciente inmunocompetente: reporte de un caso.&lt;/orig-pub&gt;&lt;isbn&gt;1726-4634&lt;/isbn&gt;&lt;accession-num&gt;37377244&lt;/accession-num&gt;&lt;urls&gt;&lt;/urls&gt;&lt;electronic-resource-num&gt;10.17843/rpmesp.2023.401.11956&lt;/electronic-resource-num&gt;&lt;remote-database-provider&gt;NLM&lt;/remote-database-provider&gt;&lt;language&gt;spa&amp;#xD;eng&lt;/language&gt;&lt;/record&gt;&lt;/Cite&gt;&lt;/EndNote&gt;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separate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(4)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B52CA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male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3CCAD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28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FD2A7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pulmonary tuberculosis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12748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 xml:space="preserve">fever, weight loss, dyspnea 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CF475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an extensive empyema in the left hemithorax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B1DA6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empyema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D276C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MALDI-TOF MS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E23F6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proofErr w:type="spellStart"/>
            <w:r w:rsidRPr="009E5D19">
              <w:rPr>
                <w:rFonts w:cs="Times New Roman"/>
                <w:sz w:val="16"/>
                <w:szCs w:val="16"/>
              </w:rPr>
              <w:t>Parvimonas</w:t>
            </w:r>
            <w:proofErr w:type="spellEnd"/>
            <w:r w:rsidRPr="009E5D19">
              <w:rPr>
                <w:rFonts w:cs="Times New Roman"/>
                <w:sz w:val="16"/>
                <w:szCs w:val="16"/>
              </w:rPr>
              <w:t xml:space="preserve"> micra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68A60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7884C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4BC87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piperacillin/tazobactam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1569E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recovery</w:t>
            </w:r>
          </w:p>
        </w:tc>
      </w:tr>
      <w:tr w:rsidR="009E5D19" w:rsidRPr="009E5D19" w14:paraId="2F13A577" w14:textId="77777777">
        <w:trPr>
          <w:trHeight w:val="336"/>
        </w:trPr>
        <w:tc>
          <w:tcPr>
            <w:tcW w:w="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FCD4D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3C43C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2023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 xml:space="preserve"> 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begin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 xml:space="preserve"> ADDIN EN.CITE &lt;EndNote&gt;&lt;Cite&gt;&lt;Author&gt;Martinez&lt;/Author&gt;&lt;Year&gt;2023&lt;/Year&gt;&lt;RecNum&gt;1143&lt;/RecNum&gt;&lt;DisplayText&gt;(5)&lt;/DisplayText&gt;&lt;record&gt;&lt;rec-number&gt;1143&lt;/rec-number&gt;&lt;foreign-keys&gt;&lt;key app="EN" db-id="fxtast52a9eztlew5xdx9dpr9v9xprxdvsvx" timestamp="1715916841"&gt;1143&lt;/key&gt;&lt;/foreign-keys&gt;&lt;ref-type name="Journal Article"&gt;17&lt;/ref-type&gt;&lt;contributors&gt;&lt;authors&gt;&lt;author&gt;Martinez, K.&lt;/author&gt;&lt;author&gt;Mangat, G. K.&lt;/author&gt;&lt;author&gt;Sherwani, N.&lt;/author&gt;&lt;author&gt;Glover, Do M.&lt;/author&gt;&lt;author&gt;Silver Md, M.&lt;/author&gt;&lt;/authors&gt;&lt;/contributors&gt;&lt;auth-address&gt;Surgery, Ross University School of Medicine, Pontiac, USA.&amp;#xD;Internal Medicine, Ross University School of Medicine, Pontiac, USA.&amp;#xD;Pediatrics, Ross University School of Medicine, Pontiac, USA.&amp;#xD;Surgery, Trinity Health Oakland Hospital, Pontiac, USA.&amp;#xD;Cardiothoracic Surgery, Trinity Health Oakland Hospital, Pontiac, USA.&lt;/auth-address&gt;&lt;titles&gt;&lt;title&gt;Veillonella Intrapulmonary Abscess With Empyema&lt;/title&gt;&lt;secondary-title&gt;Cureus&lt;/secondary-title&gt;&lt;/titles&gt;&lt;periodical&gt;&lt;full-title&gt;Cureus&lt;/full-title&gt;&lt;/periodical&gt;&lt;pages&gt;e45210&lt;/pages&gt;&lt;volume&gt;15&lt;/volume&gt;&lt;number&gt;9&lt;/number&gt;&lt;keywords&gt;&lt;keyword&gt;cardio thoracic surgery&lt;/keyword&gt;&lt;keyword&gt;chest tube&lt;/keyword&gt;&lt;keyword&gt;lung abscess&lt;/keyword&gt;&lt;keyword&gt;pulmonary empyema&lt;/keyword&gt;&lt;keyword&gt;video assisted thoracoscopic surgery&lt;/keyword&gt;&lt;/keywords&gt;&lt;dates&gt;&lt;year&gt;2023&lt;/year&gt;&lt;/dates&gt;&lt;isbn&gt;2168-8184 (Print)&amp;#xD;2168-8184&lt;/isbn&gt;&lt;accession-num&gt;37842426&lt;/accession-num&gt;&lt;urls&gt;&lt;/urls&gt;&lt;custom2&gt;PMC10576213&lt;/custom2&gt;&lt;electronic-resource-num&gt;10.7759/cureus.45210&lt;/electronic-resource-num&gt;&lt;remote-database-provider&gt;NLM&lt;/remote-database-provider&gt;&lt;language&gt;eng&lt;/language&gt;&lt;/record&gt;&lt;/Cite&gt;&lt;/EndNote&gt;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separate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(5)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C13A7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female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AD00C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51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C4928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smoking history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F537B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chest pain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26840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a large right-sided fluid collection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665E6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Tissue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FEBC4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culture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4956C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proofErr w:type="spellStart"/>
            <w:r w:rsidRPr="009E5D19">
              <w:rPr>
                <w:rFonts w:cs="Times New Roman"/>
                <w:sz w:val="16"/>
                <w:szCs w:val="16"/>
              </w:rPr>
              <w:t>Peptostreptococcus</w:t>
            </w:r>
            <w:proofErr w:type="spellEnd"/>
            <w:r w:rsidRPr="009E5D19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Veillonella</w:t>
            </w:r>
            <w:proofErr w:type="spellEnd"/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51433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VATS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49257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ED4B7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intravenous ampicillin-sulbactam and ertapenem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36AC3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recovery</w:t>
            </w:r>
          </w:p>
        </w:tc>
      </w:tr>
      <w:tr w:rsidR="009E5D19" w:rsidRPr="009E5D19" w14:paraId="6E4F0206" w14:textId="77777777">
        <w:trPr>
          <w:trHeight w:val="577"/>
        </w:trPr>
        <w:tc>
          <w:tcPr>
            <w:tcW w:w="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BF8BEB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6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76701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2023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 xml:space="preserve"> 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begin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 xml:space="preserve"> ADDIN EN.CITE &lt;EndNote&gt;&lt;Cite&gt;&lt;Author&gt;Stewart&lt;/Author&gt;&lt;Year&gt;2023&lt;/Year&gt;&lt;RecNum&gt;1086&lt;/RecNum&gt;&lt;DisplayText&gt;(6)&lt;/DisplayText&gt;&lt;record&gt;&lt;rec-number&gt;1086&lt;/rec-number&gt;&lt;foreign-keys&gt;&lt;key app="EN" db-id="fxtast52a9eztlew5xdx9dpr9v9xprxdvsvx" timestamp="1712889222"&gt;1086&lt;/key&gt;&lt;/foreign-keys&gt;&lt;ref-type name="Journal Article"&gt;17&lt;/ref-type&gt;&lt;contributors&gt;&lt;authors&gt;&lt;author&gt;Stewart, Courtney E.&lt;/author&gt;&lt;author&gt;McCafferty, Allison&lt;/author&gt;&lt;author&gt;Sherertz, Robert&lt;/author&gt;&lt;/authors&gt;&lt;/contributors&gt;&lt;titles&gt;&lt;title&gt;Tannerella forsythia, Fusobacterium nucleatum, and Suspected Actinomyces Causing Massive Empyema: A Case Report&lt;/title&gt;&lt;secondary-title&gt;Cureus&lt;/secondary-title&gt;&lt;short-title&gt;7&lt;/short-title&gt;&lt;/titles&gt;&lt;periodical&gt;&lt;full-title&gt;Cureus&lt;/full-title&gt;&lt;/periodical&gt;&lt;pages&gt;e48117&lt;/pages&gt;&lt;volume&gt;15&lt;/volume&gt;&lt;number&gt;11&lt;/number&gt;&lt;dates&gt;&lt;year&gt;2023&lt;/year&gt;&lt;/dates&gt;&lt;isbn&gt;2168-8184&lt;/isbn&gt;&lt;urls&gt;&lt;/urls&gt;&lt;electronic-resource-num&gt;10.7759/cureus.48117&lt;/electronic-resource-num&gt;&lt;/record&gt;&lt;/Cite&gt;&lt;/EndNote&gt;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separate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(6)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7406C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male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F2568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60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AED22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hypertension, a mood disorder, dental surgery, smoking and drinking history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80FFC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cough, dyspnea, appetite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A2033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a massive right-sided pleural effusion, with gas components suggesting a possible empyema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1FC58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pleural fluid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AC889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cultures, fluid analysis, and cytology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C0051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proofErr w:type="spellStart"/>
            <w:r w:rsidRPr="009E5D19">
              <w:rPr>
                <w:rFonts w:cs="Times New Roman"/>
                <w:sz w:val="16"/>
                <w:szCs w:val="16"/>
              </w:rPr>
              <w:t>Tannerella</w:t>
            </w:r>
            <w:proofErr w:type="spellEnd"/>
            <w:r w:rsidRPr="009E5D19">
              <w:rPr>
                <w:rFonts w:cs="Times New Roman"/>
                <w:sz w:val="16"/>
                <w:szCs w:val="16"/>
              </w:rPr>
              <w:t xml:space="preserve"> forsythia, Fusobacterium 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nucleatum</w:t>
            </w:r>
            <w:proofErr w:type="spellEnd"/>
            <w:r w:rsidRPr="009E5D19">
              <w:rPr>
                <w:rFonts w:cs="Times New Roman"/>
                <w:sz w:val="16"/>
                <w:szCs w:val="16"/>
              </w:rPr>
              <w:t>，</w:t>
            </w:r>
            <w:r w:rsidRPr="009E5D19">
              <w:rPr>
                <w:rFonts w:cs="Times New Roman"/>
                <w:sz w:val="16"/>
                <w:szCs w:val="16"/>
              </w:rPr>
              <w:t xml:space="preserve"> Actinomyces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50762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thoracostomy, VATS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8F9EB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C87281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 xml:space="preserve">ampicillin-sulbactam, amoxicillin-clavulanic acid 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D994D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recovery</w:t>
            </w:r>
          </w:p>
        </w:tc>
      </w:tr>
      <w:tr w:rsidR="009E5D19" w:rsidRPr="009E5D19" w14:paraId="3F0C861F" w14:textId="77777777">
        <w:trPr>
          <w:trHeight w:val="1059"/>
        </w:trPr>
        <w:tc>
          <w:tcPr>
            <w:tcW w:w="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DA553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7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C58CF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2023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 xml:space="preserve"> 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begin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 xml:space="preserve"> ADDIN EN.CITE &lt;EndNote&gt;&lt;Cite&gt;&lt;Author&gt;Patel&lt;/Author&gt;&lt;Year&gt;2023&lt;/Year&gt;&lt;RecNum&gt;1095&lt;/RecNum&gt;&lt;DisplayText&gt;(7)&lt;/DisplayText&gt;&lt;record&gt;&lt;rec-number&gt;1095&lt;/rec-number&gt;&lt;foreign-keys&gt;&lt;key app="EN" db-id="fxtast52a9eztlew5xdx9dpr9v9xprxdvsvx" timestamp="1712889241"&gt;1095&lt;/key&gt;&lt;/foreign-keys&gt;&lt;ref-type name="Journal Article"&gt;17&lt;/ref-type&gt;&lt;contributors&gt;&lt;authors&gt;&lt;author&gt;Patel, Sakshi&lt;/author&gt;&lt;author&gt;Hanfe, Hamza&lt;/author&gt;&lt;author&gt;Khurana, Alkesh Kumar&lt;/author&gt;&lt;/authors&gt;&lt;/contributors&gt;&lt;titles&gt;&lt;title&gt;Unilateral complicated pleural empyema in a patient with bronchial asthma due to clindamycin-resistant Prevotella buccae&lt;/title&gt;&lt;secondary-title&gt;Archive of Clinical Cases&lt;/secondary-title&gt;&lt;short-title&gt;8&lt;/short-title&gt;&lt;/titles&gt;&lt;pages&gt;150-152&lt;/pages&gt;&lt;volume&gt;10&lt;/volume&gt;&lt;number&gt;4&lt;/number&gt;&lt;dates&gt;&lt;year&gt;2023&lt;/year&gt;&lt;/dates&gt;&lt;isbn&gt;23606975&amp;#xD;23606975&lt;/isbn&gt;&lt;urls&gt;&lt;/urls&gt;&lt;electronic-resource-num&gt;10.22551/2023.41.1004.10263&lt;/electronic-resource-num&gt;&lt;/record&gt;&lt;/Cite&gt;&lt;/EndNote&gt;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separate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(7)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8007A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male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704CA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37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F8343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bronchial asthma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B7EED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 xml:space="preserve">right-sided dull aching pain in the subcoastal region, high-grade fever with chills and shortness of breath 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11EEA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moderate effusion accompanied by underlying lung collapse, multiple enlarged mediastinal lymph nodes were noted in pre-vascular, sub-carinal, sub-aortic, paratracheal, paraaortic, and para-esophageal stations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BE886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blood, pleural fluid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43DA4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 xml:space="preserve">culture 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D71B3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proofErr w:type="spellStart"/>
            <w:r w:rsidRPr="009E5D19">
              <w:rPr>
                <w:rFonts w:cs="Times New Roman"/>
                <w:sz w:val="16"/>
                <w:szCs w:val="16"/>
              </w:rPr>
              <w:t>Prevotella</w:t>
            </w:r>
            <w:proofErr w:type="spellEnd"/>
            <w:r w:rsidRPr="009E5D19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buccae</w:t>
            </w:r>
            <w:proofErr w:type="spellEnd"/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FD7EB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AF776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44056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intercostal drain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4F9B5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recovery</w:t>
            </w:r>
          </w:p>
        </w:tc>
      </w:tr>
      <w:tr w:rsidR="009E5D19" w:rsidRPr="009E5D19" w14:paraId="2B73BEFB" w14:textId="77777777">
        <w:trPr>
          <w:trHeight w:val="569"/>
        </w:trPr>
        <w:tc>
          <w:tcPr>
            <w:tcW w:w="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22648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37BE3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2023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 xml:space="preserve"> 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begin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 xml:space="preserve"> ADDIN EN.CITE &lt;EndNote&gt;&lt;Cite&gt;&lt;Author&gt;Sha&lt;/Author&gt;&lt;Year&gt;2023&lt;/Year&gt;&lt;RecNum&gt;1091&lt;/RecNum&gt;&lt;DisplayText&gt;(8)&lt;/DisplayText&gt;&lt;record&gt;&lt;rec-number&gt;1091&lt;/rec-number&gt;&lt;foreign-keys&gt;&lt;key app="EN" db-id="fxtast52a9eztlew5xdx9dpr9v9xprxdvsvx" timestamp="1712889233"&gt;1091&lt;/key&gt;&lt;/foreign-keys&gt;&lt;ref-type name="Journal Article"&gt;17&lt;/ref-type&gt;&lt;contributors&gt;&lt;authors&gt;&lt;author&gt;Sha, Jun&lt;/author&gt;&lt;author&gt;Shao, Jie&lt;/author&gt;&lt;author&gt;Lu, Sheng&lt;/author&gt;&lt;author&gt;Yao, Wei&lt;/author&gt;&lt;author&gt;Deng, Yimai&lt;/author&gt;&lt;author&gt;Chen, Jie&lt;/author&gt;&lt;author&gt;Zhang, Jianfeng&lt;/author&gt;&lt;author&gt;Feng, Yufeng&lt;/author&gt;&lt;/authors&gt;&lt;/contributors&gt;&lt;titles&gt;&lt;title&gt;Pyopneumothorax with bronchopleural fistula due to pulmonary infection caused by Porphyromonas gingivalis in a patient with periodontitis&lt;/title&gt;&lt;secondary-title&gt;The Clinical Respiratory Journal&lt;/secondary-title&gt;&lt;short-title&gt;29&lt;/short-title&gt;&lt;/titles&gt;&lt;pages&gt;962-965&lt;/pages&gt;&lt;volume&gt;17&lt;/volume&gt;&lt;number&gt;9&lt;/number&gt;&lt;dates&gt;&lt;year&gt;2023&lt;/year&gt;&lt;/dates&gt;&lt;isbn&gt;1752-6981&amp;#xD;1752-699X&lt;/isbn&gt;&lt;urls&gt;&lt;/urls&gt;&lt;electronic-resource-num&gt;10.1111/crj.13684&lt;/electronic-resource-num&gt;&lt;/record&gt;&lt;/Cite&gt;&lt;/EndNote&gt;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separate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(8)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4843D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male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41EAA9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49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40858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tobacco and alcohol consumption, periodontitis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10596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cough, sputum, dyspnea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5041CF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infectious lesions in both lungs, the giant cavity of the left lung with gas and fluid levels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94E7B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pus, peripheral blood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4ABEF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proofErr w:type="spellStart"/>
            <w:r w:rsidRPr="009E5D19">
              <w:rPr>
                <w:rFonts w:cs="Times New Roman"/>
                <w:sz w:val="16"/>
                <w:szCs w:val="16"/>
              </w:rPr>
              <w:t>mNGS</w:t>
            </w:r>
            <w:proofErr w:type="spellEnd"/>
            <w:r w:rsidRPr="009E5D19">
              <w:rPr>
                <w:rFonts w:cs="Times New Roman"/>
                <w:sz w:val="16"/>
                <w:szCs w:val="16"/>
              </w:rPr>
              <w:t>, culture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4D533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proofErr w:type="spellStart"/>
            <w:r w:rsidRPr="009E5D19">
              <w:rPr>
                <w:rFonts w:cs="Times New Roman"/>
                <w:sz w:val="16"/>
                <w:szCs w:val="16"/>
              </w:rPr>
              <w:t>Porphyromonas</w:t>
            </w:r>
            <w:proofErr w:type="spellEnd"/>
            <w:r w:rsidRPr="009E5D19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gingivalis</w:t>
            </w:r>
            <w:proofErr w:type="spellEnd"/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3FC84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B1883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MV</w:t>
            </w:r>
            <w:r w:rsidRPr="009E5D19">
              <w:rPr>
                <w:rFonts w:cs="Times New Roman"/>
                <w:sz w:val="16"/>
                <w:szCs w:val="16"/>
              </w:rPr>
              <w:t xml:space="preserve"> with endotracheal intubation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83B26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imipenem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1E750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recovery</w:t>
            </w:r>
          </w:p>
        </w:tc>
      </w:tr>
      <w:tr w:rsidR="009E5D19" w:rsidRPr="009E5D19" w14:paraId="4BFC7148" w14:textId="77777777">
        <w:trPr>
          <w:trHeight w:val="336"/>
        </w:trPr>
        <w:tc>
          <w:tcPr>
            <w:tcW w:w="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271A3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7E3482" w14:textId="77777777" w:rsidR="00633BD7" w:rsidRPr="009E5D19" w:rsidRDefault="00000000">
            <w:pPr>
              <w:spacing w:before="0" w:after="0"/>
              <w:rPr>
                <w:rFonts w:eastAsia="SimSun" w:cs="Times New Roman"/>
                <w:sz w:val="16"/>
                <w:szCs w:val="16"/>
                <w:lang w:eastAsia="zh-CN"/>
              </w:rPr>
            </w:pPr>
            <w:r w:rsidRPr="009E5D19">
              <w:rPr>
                <w:rFonts w:cs="Times New Roman"/>
                <w:sz w:val="16"/>
                <w:szCs w:val="16"/>
              </w:rPr>
              <w:t>2023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 xml:space="preserve"> 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begin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 xml:space="preserve"> ADDIN EN.CITE &lt;EndNote&gt;&lt;Cite&gt;&lt;Author&gt;Zhijun&lt;/Author&gt;&lt;Year&gt;2023&lt;/Year&gt;&lt;RecNum&gt;1077&lt;/RecNum&gt;&lt;DisplayText&gt;(9)&lt;/DisplayText&gt;&lt;record&gt;&lt;rec-number&gt;1077&lt;/rec-number&gt;&lt;foreign-keys&gt;&lt;key app="EN" db-id="fxtast52a9eztlew5xdx9dpr9v9xprxdvsvx" timestamp="1712889147"&gt;1077&lt;/key&gt;&lt;/foreign-keys&gt;&lt;ref-type name="Journal Article"&gt;17&lt;/ref-type&gt;&lt;contributors&gt;&lt;authors&gt;&lt;author&gt;Zhijun, Lai&lt;/author&gt;&lt;author&gt;Wenhai, Yang&lt;/author&gt;&lt;author&gt;Peibin, Zeng&lt;/author&gt;&lt;author&gt;Qingming, Luo&lt;/author&gt;&lt;/authors&gt;&lt;/contributors&gt;&lt;titles&gt;&lt;title&gt;Pediatric pulmonary infection caused by oral obligate anaerobes: Case Series&lt;/title&gt;&lt;secondary-title&gt;Frontiers in Pediatrics&lt;/secondary-title&gt;&lt;short-title&gt;16&lt;/short-title&gt;&lt;/titles&gt;&lt;pages&gt;1226706&lt;/pages&gt;&lt;volume&gt;11&lt;/volume&gt;&lt;dates&gt;&lt;year&gt;2023&lt;/year&gt;&lt;/dates&gt;&lt;isbn&gt;2296-2360&lt;/isbn&gt;&lt;urls&gt;&lt;/urls&gt;&lt;electronic-resource-num&gt;10.3389/fped.2023.1226706&lt;/electronic-resource-num&gt;&lt;/record&gt;&lt;/Cite&gt;&lt;/EndNote&gt;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separate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(9)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14534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male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8BDE7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8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59EA83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Down's syndrome</w:t>
            </w:r>
          </w:p>
        </w:tc>
        <w:tc>
          <w:tcPr>
            <w:tcW w:w="36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8661C9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fever and cough</w:t>
            </w:r>
          </w:p>
        </w:tc>
        <w:tc>
          <w:tcPr>
            <w:tcW w:w="64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621D59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pleural effusion and lung abscess</w:t>
            </w:r>
          </w:p>
        </w:tc>
        <w:tc>
          <w:tcPr>
            <w:tcW w:w="33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0CB8E7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 xml:space="preserve">sputum, Pleural 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effussion</w:t>
            </w:r>
            <w:proofErr w:type="spellEnd"/>
          </w:p>
        </w:tc>
        <w:tc>
          <w:tcPr>
            <w:tcW w:w="31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1E3323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proofErr w:type="spellStart"/>
            <w:r w:rsidRPr="009E5D19">
              <w:rPr>
                <w:rFonts w:cs="Times New Roman"/>
                <w:sz w:val="16"/>
                <w:szCs w:val="16"/>
              </w:rPr>
              <w:t>mNGS</w:t>
            </w:r>
            <w:proofErr w:type="spellEnd"/>
          </w:p>
        </w:tc>
        <w:tc>
          <w:tcPr>
            <w:tcW w:w="59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9C888C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proofErr w:type="spellStart"/>
            <w:r w:rsidRPr="009E5D19">
              <w:rPr>
                <w:rFonts w:cs="Times New Roman"/>
                <w:sz w:val="16"/>
                <w:szCs w:val="16"/>
              </w:rPr>
              <w:t>Parvimonas</w:t>
            </w:r>
            <w:proofErr w:type="spellEnd"/>
            <w:r w:rsidRPr="009E5D19">
              <w:rPr>
                <w:rFonts w:cs="Times New Roman"/>
                <w:sz w:val="16"/>
                <w:szCs w:val="16"/>
              </w:rPr>
              <w:t xml:space="preserve"> micra, 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Porphyromonas</w:t>
            </w:r>
            <w:proofErr w:type="spellEnd"/>
            <w:r w:rsidRPr="009E5D19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gingivalis</w:t>
            </w:r>
            <w:proofErr w:type="spellEnd"/>
          </w:p>
        </w:tc>
        <w:tc>
          <w:tcPr>
            <w:tcW w:w="577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2F63F5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one of the children underwent lung necrosis tissue resection</w:t>
            </w:r>
          </w:p>
        </w:tc>
        <w:tc>
          <w:tcPr>
            <w:tcW w:w="310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A1AAD02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one required MV, three with low-</w:t>
            </w:r>
            <w:r w:rsidRPr="009E5D19">
              <w:rPr>
                <w:rFonts w:cs="Times New Roman"/>
                <w:sz w:val="16"/>
                <w:szCs w:val="16"/>
              </w:rPr>
              <w:lastRenderedPageBreak/>
              <w:t>flow oxygen support</w:t>
            </w:r>
          </w:p>
        </w:tc>
        <w:tc>
          <w:tcPr>
            <w:tcW w:w="608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C6BFB12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lastRenderedPageBreak/>
              <w:t>metronidazole and piperacillin tazobactam</w:t>
            </w:r>
          </w:p>
        </w:tc>
        <w:tc>
          <w:tcPr>
            <w:tcW w:w="236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8BB71C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recovery</w:t>
            </w:r>
          </w:p>
        </w:tc>
      </w:tr>
      <w:tr w:rsidR="009E5D19" w:rsidRPr="009E5D19" w14:paraId="299BC47A" w14:textId="77777777">
        <w:trPr>
          <w:trHeight w:val="115"/>
        </w:trPr>
        <w:tc>
          <w:tcPr>
            <w:tcW w:w="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2B544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10</w:t>
            </w:r>
          </w:p>
        </w:tc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40D0F0" w14:textId="77777777" w:rsidR="00633BD7" w:rsidRPr="009E5D19" w:rsidRDefault="00633BD7">
            <w:pPr>
              <w:spacing w:before="0"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C5BDB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male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CC423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13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D5BEA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Cerebral palsy</w:t>
            </w: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03BFABF" w14:textId="77777777" w:rsidR="00633BD7" w:rsidRPr="009E5D19" w:rsidRDefault="00633BD7">
            <w:pPr>
              <w:spacing w:before="0"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0F49F3" w14:textId="77777777" w:rsidR="00633BD7" w:rsidRPr="009E5D19" w:rsidRDefault="00633BD7">
            <w:pPr>
              <w:spacing w:before="0"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94E3F0" w14:textId="77777777" w:rsidR="00633BD7" w:rsidRPr="009E5D19" w:rsidRDefault="00633BD7">
            <w:pPr>
              <w:spacing w:before="0"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3F96758" w14:textId="77777777" w:rsidR="00633BD7" w:rsidRPr="009E5D19" w:rsidRDefault="00633BD7">
            <w:pPr>
              <w:spacing w:before="0"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FE903C" w14:textId="77777777" w:rsidR="00633BD7" w:rsidRPr="009E5D19" w:rsidRDefault="00633BD7">
            <w:pPr>
              <w:spacing w:before="0"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F00B8A" w14:textId="77777777" w:rsidR="00633BD7" w:rsidRPr="009E5D19" w:rsidRDefault="00633BD7">
            <w:pPr>
              <w:spacing w:before="0"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77A62" w14:textId="77777777" w:rsidR="00633BD7" w:rsidRPr="009E5D19" w:rsidRDefault="00633BD7">
            <w:pPr>
              <w:spacing w:before="0"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1EE5DA" w14:textId="77777777" w:rsidR="00633BD7" w:rsidRPr="009E5D19" w:rsidRDefault="00633BD7">
            <w:pPr>
              <w:spacing w:before="0"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64DDC0" w14:textId="77777777" w:rsidR="00633BD7" w:rsidRPr="009E5D19" w:rsidRDefault="00633BD7">
            <w:pPr>
              <w:spacing w:before="0" w:after="0"/>
              <w:rPr>
                <w:rFonts w:cs="Times New Roman"/>
                <w:sz w:val="16"/>
                <w:szCs w:val="16"/>
              </w:rPr>
            </w:pPr>
          </w:p>
        </w:tc>
      </w:tr>
      <w:tr w:rsidR="009E5D19" w:rsidRPr="009E5D19" w14:paraId="4F82F23D" w14:textId="77777777">
        <w:trPr>
          <w:trHeight w:val="95"/>
        </w:trPr>
        <w:tc>
          <w:tcPr>
            <w:tcW w:w="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D38DC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189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0B4721" w14:textId="77777777" w:rsidR="00633BD7" w:rsidRPr="009E5D19" w:rsidRDefault="00633BD7">
            <w:pPr>
              <w:spacing w:before="0"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4BCD2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male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C7344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11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EF3A2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Cerebral palsy</w:t>
            </w:r>
          </w:p>
        </w:tc>
        <w:tc>
          <w:tcPr>
            <w:tcW w:w="36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F57853" w14:textId="77777777" w:rsidR="00633BD7" w:rsidRPr="009E5D19" w:rsidRDefault="00633BD7">
            <w:pPr>
              <w:spacing w:before="0"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4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15E657" w14:textId="77777777" w:rsidR="00633BD7" w:rsidRPr="009E5D19" w:rsidRDefault="00633BD7">
            <w:pPr>
              <w:spacing w:before="0"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9325771" w14:textId="77777777" w:rsidR="00633BD7" w:rsidRPr="009E5D19" w:rsidRDefault="00633BD7">
            <w:pPr>
              <w:spacing w:before="0"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B5180F7" w14:textId="77777777" w:rsidR="00633BD7" w:rsidRPr="009E5D19" w:rsidRDefault="00633BD7">
            <w:pPr>
              <w:spacing w:before="0"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0CD4166" w14:textId="77777777" w:rsidR="00633BD7" w:rsidRPr="009E5D19" w:rsidRDefault="00633BD7">
            <w:pPr>
              <w:spacing w:before="0"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52AC56" w14:textId="77777777" w:rsidR="00633BD7" w:rsidRPr="009E5D19" w:rsidRDefault="00633BD7">
            <w:pPr>
              <w:spacing w:before="0"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0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AA479D" w14:textId="77777777" w:rsidR="00633BD7" w:rsidRPr="009E5D19" w:rsidRDefault="00633BD7">
            <w:pPr>
              <w:spacing w:before="0"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8A534A" w14:textId="77777777" w:rsidR="00633BD7" w:rsidRPr="009E5D19" w:rsidRDefault="00633BD7">
            <w:pPr>
              <w:spacing w:before="0"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7A9FE05" w14:textId="77777777" w:rsidR="00633BD7" w:rsidRPr="009E5D19" w:rsidRDefault="00633BD7">
            <w:pPr>
              <w:spacing w:before="0" w:after="0"/>
              <w:rPr>
                <w:rFonts w:cs="Times New Roman"/>
                <w:sz w:val="16"/>
                <w:szCs w:val="16"/>
              </w:rPr>
            </w:pPr>
          </w:p>
        </w:tc>
      </w:tr>
      <w:tr w:rsidR="009E5D19" w:rsidRPr="009E5D19" w14:paraId="58E9D2C3" w14:textId="77777777">
        <w:trPr>
          <w:trHeight w:val="90"/>
        </w:trPr>
        <w:tc>
          <w:tcPr>
            <w:tcW w:w="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3E1B4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1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6A489" w14:textId="77777777" w:rsidR="00633BD7" w:rsidRPr="009E5D19" w:rsidRDefault="00633BD7">
            <w:pPr>
              <w:spacing w:before="0"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2F634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female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C3250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9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2DFA2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proofErr w:type="spellStart"/>
            <w:r w:rsidRPr="009E5D19">
              <w:rPr>
                <w:rFonts w:cs="Times New Roman"/>
                <w:sz w:val="16"/>
                <w:szCs w:val="16"/>
              </w:rPr>
              <w:t>Hypophrenia</w:t>
            </w:r>
            <w:proofErr w:type="spellEnd"/>
          </w:p>
        </w:tc>
        <w:tc>
          <w:tcPr>
            <w:tcW w:w="36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A2902" w14:textId="77777777" w:rsidR="00633BD7" w:rsidRPr="009E5D19" w:rsidRDefault="00633BD7">
            <w:pPr>
              <w:spacing w:before="0"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4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425CB" w14:textId="77777777" w:rsidR="00633BD7" w:rsidRPr="009E5D19" w:rsidRDefault="00633BD7">
            <w:pPr>
              <w:spacing w:before="0"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3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A9E15" w14:textId="77777777" w:rsidR="00633BD7" w:rsidRPr="009E5D19" w:rsidRDefault="00633BD7">
            <w:pPr>
              <w:spacing w:before="0"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F7474" w14:textId="77777777" w:rsidR="00633BD7" w:rsidRPr="009E5D19" w:rsidRDefault="00633BD7">
            <w:pPr>
              <w:spacing w:before="0"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9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36479" w14:textId="77777777" w:rsidR="00633BD7" w:rsidRPr="009E5D19" w:rsidRDefault="00633BD7">
            <w:pPr>
              <w:spacing w:before="0"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77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26A19" w14:textId="77777777" w:rsidR="00633BD7" w:rsidRPr="009E5D19" w:rsidRDefault="00633BD7">
            <w:pPr>
              <w:spacing w:before="0"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10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D0964" w14:textId="77777777" w:rsidR="00633BD7" w:rsidRPr="009E5D19" w:rsidRDefault="00633BD7">
            <w:pPr>
              <w:spacing w:before="0"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608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DFFAB" w14:textId="77777777" w:rsidR="00633BD7" w:rsidRPr="009E5D19" w:rsidRDefault="00633BD7">
            <w:pPr>
              <w:spacing w:before="0"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3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621C2" w14:textId="77777777" w:rsidR="00633BD7" w:rsidRPr="009E5D19" w:rsidRDefault="00633BD7">
            <w:pPr>
              <w:spacing w:before="0" w:after="0"/>
              <w:rPr>
                <w:rFonts w:cs="Times New Roman"/>
                <w:sz w:val="16"/>
                <w:szCs w:val="16"/>
              </w:rPr>
            </w:pPr>
          </w:p>
        </w:tc>
      </w:tr>
      <w:tr w:rsidR="009E5D19" w:rsidRPr="009E5D19" w14:paraId="6AD4E74C" w14:textId="77777777">
        <w:trPr>
          <w:trHeight w:val="496"/>
        </w:trPr>
        <w:tc>
          <w:tcPr>
            <w:tcW w:w="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76107" w14:textId="77777777" w:rsidR="00633BD7" w:rsidRPr="009E5D19" w:rsidRDefault="00000000">
            <w:pPr>
              <w:spacing w:before="0" w:after="0"/>
              <w:rPr>
                <w:rFonts w:eastAsia="SimSun" w:cs="Times New Roman"/>
                <w:sz w:val="16"/>
                <w:szCs w:val="16"/>
                <w:lang w:eastAsia="zh-CN"/>
              </w:rPr>
            </w:pP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189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20961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 xml:space="preserve">2023 </w:t>
            </w:r>
            <w:r w:rsidRPr="009E5D19">
              <w:rPr>
                <w:rFonts w:cs="Times New Roman"/>
                <w:sz w:val="16"/>
                <w:szCs w:val="16"/>
              </w:rPr>
              <w:fldChar w:fldCharType="begin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 xml:space="preserve"> ADDIN EN.CITE &lt;EndNote&gt;&lt;Cite&gt;&lt;Author&gt;Fern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>á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>ndez Vecilla&lt;/Author&gt;&lt;Year&gt;2023&lt;/Year&gt;&lt;RecNum&gt;1354&lt;/RecNum&gt;&lt;DisplayText&gt;(10)&lt;/DisplayText&gt;&lt;record&gt;&lt;rec-number&gt;1354&lt;/rec-number&gt;&lt;foreign-keys&gt;&lt;key app="EN" db-id="fxtast52a9eztlew5xdx9dpr9v9xprxdvsvx" timestamp="1721374620"&gt;1354&lt;/key&gt;&lt;/foreign-keys&gt;&lt;ref-type name="Journal Article"&gt;17&lt;/ref-type&gt;&lt;contributors&gt;&lt;authors&gt;&lt;author&gt;Fern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>á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>ndez Vecilla, Domingo&lt;/author&gt;&lt;author&gt;Roche Matheus, Mary Paz&lt;/author&gt;&lt;author&gt;Iglesias Hidalgo, Gotzon&lt;/author&gt;&lt;author&gt;Ugalde Z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>á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>rraga, Est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>í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>baliz&lt;/author&gt;&lt;author&gt;Unzaga Barañano, Miren Josebe&lt;/author&gt;&lt;author&gt;D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>í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>az de Tuesta del Arco, Jos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>é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 xml:space="preserve"> Luis&lt;/author&gt;&lt;/authors&gt;&lt;/contributors&gt;&lt;titles&gt;&lt;title&gt;Two cases of Prevotella oris causing serious pleuropulmonary infections&lt;/title&gt;&lt;secondary-title&gt;Revista Española de Quimioterapia&lt;/secondary-title&gt;&lt;/titles&gt;&lt;periodical&gt;&lt;full-title&gt;Revista Española de Quimioterapia&lt;/full-title&gt;&lt;/periodical&gt;&lt;pages&gt;439-441&lt;/pages&gt;&lt;volume&gt;36&lt;/volume&gt;&lt;number&gt;4&lt;/number&gt;&lt;dates&gt;&lt;year&gt;2023&lt;/year&gt;&lt;/dates&gt;&lt;isbn&gt;02143429&amp;#xD;19889518&lt;/isbn&gt;&lt;urls&gt;&lt;/urls&gt;&lt;electronic-resource-num&gt;10.37201/req/001.2023&lt;/electronic-resource-num&gt;&lt;/record&gt;&lt;/Cite&gt;&lt;/EndNote&gt;</w:instrText>
            </w:r>
            <w:r w:rsidRPr="009E5D19">
              <w:rPr>
                <w:rFonts w:cs="Times New Roman"/>
                <w:sz w:val="16"/>
                <w:szCs w:val="16"/>
              </w:rPr>
              <w:fldChar w:fldCharType="separate"/>
            </w:r>
            <w:r w:rsidRPr="009E5D19">
              <w:rPr>
                <w:rFonts w:cs="Times New Roman" w:hint="eastAsia"/>
                <w:sz w:val="16"/>
                <w:szCs w:val="16"/>
                <w:lang w:eastAsia="zh-CN"/>
              </w:rPr>
              <w:t>(10)</w:t>
            </w:r>
            <w:r w:rsidRPr="009E5D19">
              <w:rPr>
                <w:rFonts w:cs="Times New Roman"/>
                <w:sz w:val="16"/>
                <w:szCs w:val="16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EC527" w14:textId="77777777" w:rsidR="00633BD7" w:rsidRPr="009E5D19" w:rsidRDefault="00000000">
            <w:pPr>
              <w:spacing w:before="0" w:after="0"/>
              <w:rPr>
                <w:rFonts w:eastAsia="SimSun" w:cs="Times New Roman"/>
                <w:sz w:val="16"/>
                <w:szCs w:val="16"/>
                <w:lang w:eastAsia="zh-CN"/>
              </w:rPr>
            </w:pP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unknown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E26C2" w14:textId="77777777" w:rsidR="00633BD7" w:rsidRPr="009E5D19" w:rsidRDefault="00000000">
            <w:pPr>
              <w:spacing w:before="0" w:after="0"/>
              <w:rPr>
                <w:rFonts w:eastAsia="SimSun" w:cs="Times New Roman"/>
                <w:sz w:val="16"/>
                <w:szCs w:val="16"/>
                <w:lang w:eastAsia="zh-CN"/>
              </w:rPr>
            </w:pP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1C627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sickle cell anemia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BB2BC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  <w:lang w:eastAsia="zh-CN"/>
              </w:rPr>
            </w:pPr>
            <w:r w:rsidRPr="009E5D19">
              <w:rPr>
                <w:rFonts w:cs="Times New Roman"/>
                <w:sz w:val="16"/>
                <w:szCs w:val="16"/>
                <w:lang w:eastAsia="zh-CN"/>
              </w:rPr>
              <w:t xml:space="preserve">Fever, cough, and </w:t>
            </w:r>
            <w:r w:rsidRPr="009E5D19">
              <w:rPr>
                <w:rFonts w:cs="Times New Roman"/>
                <w:sz w:val="16"/>
                <w:szCs w:val="16"/>
              </w:rPr>
              <w:t>purulent expectoration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4DE25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condensation in the right upper lobe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AF10E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  <w:lang w:eastAsia="zh-CN"/>
              </w:rPr>
            </w:pPr>
            <w:r w:rsidRPr="009E5D19">
              <w:rPr>
                <w:rFonts w:cs="Times New Roman"/>
                <w:sz w:val="16"/>
                <w:szCs w:val="16"/>
              </w:rPr>
              <w:t>broncho-aspirate</w:t>
            </w:r>
            <w:r w:rsidRPr="009E5D19">
              <w:rPr>
                <w:rFonts w:cs="Times New Roman"/>
                <w:sz w:val="16"/>
                <w:szCs w:val="16"/>
                <w:lang w:eastAsia="zh-CN"/>
              </w:rPr>
              <w:t xml:space="preserve">, </w:t>
            </w:r>
            <w:r w:rsidRPr="009E5D19">
              <w:rPr>
                <w:rFonts w:cs="Times New Roman"/>
                <w:sz w:val="16"/>
                <w:szCs w:val="16"/>
              </w:rPr>
              <w:t>bronchial brushing</w:t>
            </w:r>
            <w:r w:rsidRPr="009E5D19">
              <w:rPr>
                <w:rFonts w:cs="Times New Roman"/>
                <w:sz w:val="16"/>
                <w:szCs w:val="16"/>
                <w:lang w:eastAsia="zh-CN"/>
              </w:rPr>
              <w:t xml:space="preserve"> and BALF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E8817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  <w:lang w:eastAsia="zh-CN"/>
              </w:rPr>
            </w:pPr>
            <w:r w:rsidRPr="009E5D19">
              <w:rPr>
                <w:rFonts w:cs="Times New Roman"/>
                <w:sz w:val="16"/>
                <w:szCs w:val="16"/>
                <w:lang w:eastAsia="zh-CN"/>
              </w:rPr>
              <w:t>Culture, 16S rRNA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7CAAD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  <w:lang w:eastAsia="zh-CN"/>
              </w:rPr>
            </w:pPr>
            <w:proofErr w:type="spellStart"/>
            <w:r w:rsidRPr="009E5D19">
              <w:rPr>
                <w:rFonts w:cs="Times New Roman"/>
                <w:sz w:val="16"/>
                <w:szCs w:val="16"/>
              </w:rPr>
              <w:t>Lautropia</w:t>
            </w:r>
            <w:proofErr w:type="spellEnd"/>
            <w:r w:rsidRPr="009E5D19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mirabillis</w:t>
            </w:r>
            <w:proofErr w:type="spellEnd"/>
            <w:r w:rsidRPr="009E5D19">
              <w:rPr>
                <w:rFonts w:cs="Times New Roman"/>
                <w:sz w:val="16"/>
                <w:szCs w:val="16"/>
                <w:lang w:eastAsia="zh-CN"/>
              </w:rPr>
              <w:t xml:space="preserve">, 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Prevotella</w:t>
            </w:r>
            <w:proofErr w:type="spellEnd"/>
            <w:r w:rsidRPr="009E5D19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oris</w:t>
            </w:r>
            <w:proofErr w:type="spellEnd"/>
            <w:r w:rsidRPr="009E5D19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70D0A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  <w:lang w:eastAsia="zh-CN"/>
              </w:rPr>
            </w:pPr>
            <w:r w:rsidRPr="009E5D19">
              <w:rPr>
                <w:rFonts w:cs="Times New Roman"/>
                <w:sz w:val="16"/>
                <w:szCs w:val="16"/>
                <w:lang w:eastAsia="zh-CN"/>
              </w:rPr>
              <w:t>no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C0955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  <w:lang w:eastAsia="zh-CN"/>
              </w:rPr>
            </w:pPr>
            <w:r w:rsidRPr="009E5D19">
              <w:rPr>
                <w:rFonts w:cs="Times New Roman"/>
                <w:sz w:val="16"/>
                <w:szCs w:val="16"/>
                <w:lang w:eastAsia="zh-CN"/>
              </w:rPr>
              <w:t>no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ECD67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  <w:lang w:eastAsia="zh-CN"/>
              </w:rPr>
            </w:pPr>
            <w:r w:rsidRPr="009E5D19">
              <w:rPr>
                <w:rFonts w:cs="Times New Roman"/>
                <w:sz w:val="16"/>
                <w:szCs w:val="16"/>
              </w:rPr>
              <w:t>Cefotaxime</w:t>
            </w:r>
            <w:r w:rsidRPr="009E5D19">
              <w:rPr>
                <w:rFonts w:cs="Times New Roman"/>
                <w:sz w:val="16"/>
                <w:szCs w:val="16"/>
                <w:lang w:eastAsia="zh-CN"/>
              </w:rPr>
              <w:t xml:space="preserve"> and </w:t>
            </w:r>
            <w:r w:rsidRPr="009E5D19">
              <w:rPr>
                <w:rFonts w:cs="Times New Roman"/>
                <w:sz w:val="16"/>
                <w:szCs w:val="16"/>
              </w:rPr>
              <w:t>vancomycin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AEC38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  <w:lang w:eastAsia="zh-CN"/>
              </w:rPr>
            </w:pPr>
            <w:r w:rsidRPr="009E5D19">
              <w:rPr>
                <w:rFonts w:cs="Times New Roman"/>
                <w:sz w:val="16"/>
                <w:szCs w:val="16"/>
                <w:lang w:eastAsia="zh-CN"/>
              </w:rPr>
              <w:t>recovery</w:t>
            </w:r>
          </w:p>
        </w:tc>
      </w:tr>
      <w:tr w:rsidR="009E5D19" w:rsidRPr="009E5D19" w14:paraId="18EA5AA3" w14:textId="77777777">
        <w:trPr>
          <w:trHeight w:val="496"/>
        </w:trPr>
        <w:tc>
          <w:tcPr>
            <w:tcW w:w="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A4F57" w14:textId="77777777" w:rsidR="00633BD7" w:rsidRPr="009E5D19" w:rsidRDefault="00000000">
            <w:pPr>
              <w:spacing w:before="0" w:after="0"/>
              <w:rPr>
                <w:rFonts w:eastAsia="SimSun" w:cs="Times New Roman"/>
                <w:sz w:val="16"/>
                <w:szCs w:val="16"/>
                <w:lang w:eastAsia="zh-CN"/>
              </w:rPr>
            </w:pP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14</w:t>
            </w:r>
          </w:p>
        </w:tc>
        <w:tc>
          <w:tcPr>
            <w:tcW w:w="189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2727A" w14:textId="77777777" w:rsidR="00633BD7" w:rsidRPr="009E5D19" w:rsidRDefault="00633BD7">
            <w:pPr>
              <w:spacing w:before="0" w:after="0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EA329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unknown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764B04" w14:textId="77777777" w:rsidR="00633BD7" w:rsidRPr="009E5D19" w:rsidRDefault="00000000">
            <w:pPr>
              <w:spacing w:before="0" w:after="0"/>
              <w:rPr>
                <w:rFonts w:eastAsia="SimSun" w:cs="Times New Roman"/>
                <w:sz w:val="16"/>
                <w:szCs w:val="16"/>
                <w:lang w:eastAsia="zh-CN"/>
              </w:rPr>
            </w:pP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13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89A50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Glanzmann’s thrombasthenia and allergic asthma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4E24D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left flank pain radiating to the shoulder and respiratory distress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A8BC0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condensation in the left lung base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00E2F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pleural effusion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1CD4DA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  <w:lang w:eastAsia="zh-CN"/>
              </w:rPr>
              <w:t>16S rRNA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E7660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proofErr w:type="spellStart"/>
            <w:r w:rsidRPr="009E5D19">
              <w:rPr>
                <w:rFonts w:cs="Times New Roman"/>
                <w:sz w:val="16"/>
                <w:szCs w:val="16"/>
              </w:rPr>
              <w:t>Prevotella</w:t>
            </w:r>
            <w:proofErr w:type="spellEnd"/>
            <w:r w:rsidRPr="009E5D19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oris</w:t>
            </w:r>
            <w:proofErr w:type="spellEnd"/>
            <w:r w:rsidRPr="009E5D19">
              <w:rPr>
                <w:rFonts w:cs="Times New Roman"/>
                <w:sz w:val="16"/>
                <w:szCs w:val="16"/>
              </w:rPr>
              <w:t> 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03026" w14:textId="77777777" w:rsidR="00633BD7" w:rsidRPr="009E5D19" w:rsidRDefault="00000000">
            <w:pPr>
              <w:spacing w:before="0" w:after="0"/>
              <w:rPr>
                <w:rFonts w:eastAsia="SimSun" w:cs="Times New Roman"/>
                <w:sz w:val="16"/>
                <w:szCs w:val="16"/>
                <w:lang w:eastAsia="zh-CN"/>
              </w:rPr>
            </w:pP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no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3CB2A" w14:textId="77777777" w:rsidR="00633BD7" w:rsidRPr="009E5D19" w:rsidRDefault="00000000">
            <w:pPr>
              <w:spacing w:before="0" w:after="0"/>
              <w:rPr>
                <w:rFonts w:eastAsia="SimSun" w:cs="Times New Roman"/>
                <w:sz w:val="16"/>
                <w:szCs w:val="16"/>
                <w:lang w:eastAsia="zh-CN"/>
              </w:rPr>
            </w:pP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no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5EE4B" w14:textId="77777777" w:rsidR="00633BD7" w:rsidRPr="009E5D19" w:rsidRDefault="00000000">
            <w:pPr>
              <w:spacing w:before="0" w:after="0"/>
              <w:rPr>
                <w:rFonts w:eastAsia="SimSun" w:cs="Times New Roman"/>
                <w:sz w:val="16"/>
                <w:szCs w:val="16"/>
                <w:lang w:eastAsia="zh-CN"/>
              </w:rPr>
            </w:pPr>
            <w:r w:rsidRPr="009E5D19">
              <w:rPr>
                <w:rFonts w:cs="Times New Roman"/>
                <w:sz w:val="16"/>
                <w:szCs w:val="16"/>
              </w:rPr>
              <w:t>Cefotaxime</w:t>
            </w:r>
            <w:r w:rsidRPr="009E5D19">
              <w:rPr>
                <w:rFonts w:cs="Times New Roman"/>
                <w:sz w:val="16"/>
                <w:szCs w:val="16"/>
                <w:lang w:eastAsia="zh-CN"/>
              </w:rPr>
              <w:t xml:space="preserve"> and </w:t>
            </w:r>
            <w:r w:rsidRPr="009E5D19">
              <w:rPr>
                <w:rFonts w:cs="Times New Roman"/>
                <w:sz w:val="16"/>
                <w:szCs w:val="16"/>
              </w:rPr>
              <w:t>vancomycin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 xml:space="preserve"> and clindamycin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3532A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  <w:lang w:eastAsia="zh-CN"/>
              </w:rPr>
              <w:t>recovery</w:t>
            </w:r>
          </w:p>
        </w:tc>
      </w:tr>
      <w:tr w:rsidR="009E5D19" w:rsidRPr="009E5D19" w14:paraId="50D947E0" w14:textId="77777777">
        <w:trPr>
          <w:trHeight w:val="496"/>
        </w:trPr>
        <w:tc>
          <w:tcPr>
            <w:tcW w:w="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3D3BD" w14:textId="77777777" w:rsidR="00633BD7" w:rsidRPr="009E5D19" w:rsidRDefault="00000000">
            <w:pPr>
              <w:spacing w:before="0" w:after="0"/>
              <w:rPr>
                <w:rFonts w:eastAsia="SimSun" w:cs="Times New Roman"/>
                <w:sz w:val="16"/>
                <w:szCs w:val="16"/>
                <w:lang w:eastAsia="zh-CN"/>
              </w:rPr>
            </w:pP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15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EE02A" w14:textId="77777777" w:rsidR="00633BD7" w:rsidRPr="009E5D19" w:rsidRDefault="00000000">
            <w:pPr>
              <w:spacing w:before="0" w:after="0"/>
              <w:rPr>
                <w:rFonts w:eastAsia="SimSun" w:cs="Times New Roman"/>
                <w:sz w:val="16"/>
                <w:szCs w:val="16"/>
                <w:lang w:eastAsia="zh-CN"/>
              </w:rPr>
            </w:pP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 xml:space="preserve">2022 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begin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 xml:space="preserve"> ADDIN EN.CITE &lt;EndNote&gt;&lt;Cite&gt;&lt;Author&gt;Viswanath&lt;/Author&gt;&lt;Year&gt;2022&lt;/Year&gt;&lt;RecNum&gt;1355&lt;/RecNum&gt;&lt;DisplayText&gt;(11)&lt;/DisplayText&gt;&lt;record&gt;&lt;rec-number&gt;1355&lt;/rec-number&gt;&lt;foreign-keys&gt;&lt;key app="EN" db-id="fxtast52a9eztlew5xdx9dpr9v9xprxdvsvx" timestamp="1721376344"&gt;1355&lt;/key&gt;&lt;/foreign-keys&gt;&lt;ref-type name="Journal Article"&gt;17&lt;/ref-type&gt;&lt;contributors&gt;&lt;authors&gt;&lt;author&gt;Viswanath, L. S.&lt;/author&gt;&lt;author&gt;Gunalan, A.&lt;/author&gt;&lt;author&gt;Jamir, I.&lt;/author&gt;&lt;author&gt;S, B.&lt;/author&gt;&lt;author&gt;S, A.&lt;/author&gt;&lt;author&gt;K, A.&lt;/author&gt;&lt;author&gt;Biswas, R.&lt;/author&gt;&lt;/authors&gt;&lt;/contributors&gt;&lt;auth-address&gt;Department of Microbiology, Jawaharlal Institute of Post-Graduate Medical Education and Research (JIPMER), Puducherry, 605 006, India.&amp;#xD;Department of Surgery, Jawaharlal Institute of Post-Graduate Medical Education and Research (JIPMER), Puducherry, 605 006, India.&amp;#xD;Department of Emergency Medicine, Jawaharlal Institute of Post-Graduate Medical Education and Research (JIPMER), Puducherry, 605 006, India.&amp;#xD;Jawaharlal Institute of Post-Graduate Medical Education and Research (JIPMER), Puducherry, 605 006, India. Electronic address: dr.rakhibiswas@gmail.com.&lt;/auth-address&gt;&lt;titles&gt;&lt;title&gt;Prevotella oris: A lesser known etiological agent of pleural effusion&lt;/title&gt;&lt;secondary-title&gt;Anaerobe&lt;/secondary-title&gt;&lt;/titles&gt;&lt;periodical&gt;&lt;full-title&gt;Anaerobe&lt;/full-title&gt;&lt;/periodical&gt;&lt;pages&gt;102644&lt;/pages&gt;&lt;volume&gt;78&lt;/volume&gt;&lt;keywords&gt;&lt;keyword&gt;Male&lt;/keyword&gt;&lt;keyword&gt;Humans&lt;/keyword&gt;&lt;keyword&gt;Middle Aged&lt;/keyword&gt;&lt;keyword&gt;*Pleural Effusion/diagnosis&lt;/keyword&gt;&lt;keyword&gt;Prevotella&lt;/keyword&gt;&lt;/keywords&gt;&lt;dates&gt;&lt;year&gt;2022&lt;/year&gt;&lt;/dates&gt;&lt;isbn&gt;1075-9964&lt;/isbn&gt;&lt;accession-num&gt;36116686&lt;/accession-num&gt;&lt;urls&gt;&lt;/urls&gt;&lt;electronic-resource-num&gt;10.1016/j.anaerobe.2022.102644&lt;/electronic-resource-num&gt;&lt;remote-database-provider&gt;NLM&lt;/remote-database-provider&gt;&lt;language&gt;eng&lt;/language&gt;&lt;/record&gt;&lt;/Cite&gt;&lt;/EndNote&gt;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separate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(11)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A7151" w14:textId="77777777" w:rsidR="00633BD7" w:rsidRPr="009E5D19" w:rsidRDefault="00000000">
            <w:pPr>
              <w:spacing w:before="0" w:after="0"/>
              <w:rPr>
                <w:rFonts w:eastAsia="SimSun" w:cs="Times New Roman"/>
                <w:sz w:val="16"/>
                <w:szCs w:val="16"/>
                <w:lang w:eastAsia="zh-CN"/>
              </w:rPr>
            </w:pP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Male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A03E6" w14:textId="77777777" w:rsidR="00633BD7" w:rsidRPr="009E5D19" w:rsidRDefault="00000000">
            <w:pPr>
              <w:spacing w:before="0" w:after="0"/>
              <w:rPr>
                <w:rFonts w:eastAsia="SimSun" w:cs="Times New Roman"/>
                <w:sz w:val="16"/>
                <w:szCs w:val="16"/>
                <w:lang w:eastAsia="zh-CN"/>
              </w:rPr>
            </w:pP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51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44F5D" w14:textId="77777777" w:rsidR="00633BD7" w:rsidRPr="009E5D19" w:rsidRDefault="00000000">
            <w:pPr>
              <w:spacing w:before="0" w:after="0"/>
              <w:rPr>
                <w:rFonts w:eastAsia="SimSun" w:cs="Times New Roman"/>
                <w:sz w:val="16"/>
                <w:szCs w:val="16"/>
                <w:lang w:eastAsia="zh-CN"/>
              </w:rPr>
            </w:pPr>
            <w:proofErr w:type="spellStart"/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Smocking</w:t>
            </w:r>
            <w:proofErr w:type="spellEnd"/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 xml:space="preserve"> and drinking history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5A78E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right-sided chest pain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19EDB2" w14:textId="77777777" w:rsidR="00633BD7" w:rsidRPr="009E5D19" w:rsidRDefault="00000000">
            <w:pPr>
              <w:spacing w:before="0" w:after="0"/>
              <w:rPr>
                <w:rFonts w:eastAsia="SimSun" w:cs="Times New Roman"/>
                <w:sz w:val="16"/>
                <w:szCs w:val="16"/>
                <w:lang w:eastAsia="zh-CN"/>
              </w:rPr>
            </w:pPr>
            <w:r w:rsidRPr="009E5D19">
              <w:rPr>
                <w:rFonts w:cs="Times New Roman"/>
                <w:sz w:val="16"/>
                <w:szCs w:val="16"/>
              </w:rPr>
              <w:t>mild haziness in the right lung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, right sided pleural effusion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089ED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pleural pus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80EC8" w14:textId="77777777" w:rsidR="00633BD7" w:rsidRPr="009E5D19" w:rsidRDefault="00000000">
            <w:pPr>
              <w:spacing w:before="0" w:after="0"/>
              <w:rPr>
                <w:rFonts w:eastAsia="SimSun" w:cs="Times New Roman"/>
                <w:sz w:val="16"/>
                <w:szCs w:val="16"/>
                <w:lang w:eastAsia="zh-CN"/>
              </w:rPr>
            </w:pP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Culture, MALDI TOF MS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BE5A6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proofErr w:type="spellStart"/>
            <w:r w:rsidRPr="009E5D19">
              <w:rPr>
                <w:rFonts w:cs="Times New Roman"/>
                <w:sz w:val="16"/>
                <w:szCs w:val="16"/>
              </w:rPr>
              <w:t>Prevotella</w:t>
            </w:r>
            <w:proofErr w:type="spellEnd"/>
            <w:r w:rsidRPr="009E5D19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oris</w:t>
            </w:r>
            <w:proofErr w:type="spellEnd"/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05E6B9" w14:textId="77777777" w:rsidR="00633BD7" w:rsidRPr="009E5D19" w:rsidRDefault="00000000">
            <w:pPr>
              <w:spacing w:before="0" w:after="0"/>
              <w:rPr>
                <w:rFonts w:eastAsia="SimSun" w:cs="Times New Roman"/>
                <w:sz w:val="16"/>
                <w:szCs w:val="16"/>
                <w:lang w:eastAsia="zh-CN"/>
              </w:rPr>
            </w:pP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no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123BE" w14:textId="77777777" w:rsidR="00633BD7" w:rsidRPr="009E5D19" w:rsidRDefault="00000000">
            <w:pPr>
              <w:spacing w:before="0" w:after="0"/>
              <w:rPr>
                <w:rFonts w:eastAsia="SimSun" w:cs="Times New Roman"/>
                <w:sz w:val="16"/>
                <w:szCs w:val="16"/>
                <w:lang w:eastAsia="zh-CN"/>
              </w:rPr>
            </w:pP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no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51660" w14:textId="77777777" w:rsidR="00633BD7" w:rsidRPr="009E5D19" w:rsidRDefault="00000000">
            <w:pPr>
              <w:spacing w:before="0" w:after="0"/>
              <w:rPr>
                <w:rFonts w:eastAsia="SimSun" w:cs="Times New Roman"/>
                <w:sz w:val="16"/>
                <w:szCs w:val="16"/>
                <w:lang w:eastAsia="zh-CN"/>
              </w:rPr>
            </w:pP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metronidazole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83F83" w14:textId="77777777" w:rsidR="00633BD7" w:rsidRPr="009E5D19" w:rsidRDefault="00000000">
            <w:pPr>
              <w:spacing w:before="0" w:after="0"/>
              <w:rPr>
                <w:rFonts w:eastAsia="SimSun" w:cs="Times New Roman"/>
                <w:sz w:val="16"/>
                <w:szCs w:val="16"/>
                <w:lang w:eastAsia="zh-CN"/>
              </w:rPr>
            </w:pP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recovery</w:t>
            </w:r>
          </w:p>
        </w:tc>
      </w:tr>
      <w:tr w:rsidR="009E5D19" w:rsidRPr="009E5D19" w14:paraId="5A553B4F" w14:textId="77777777">
        <w:trPr>
          <w:trHeight w:val="496"/>
        </w:trPr>
        <w:tc>
          <w:tcPr>
            <w:tcW w:w="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73A8F" w14:textId="68706358" w:rsidR="00633BD7" w:rsidRPr="009E5D19" w:rsidRDefault="00000000">
            <w:pPr>
              <w:spacing w:before="0" w:after="0"/>
              <w:rPr>
                <w:rFonts w:eastAsia="SimSun" w:cs="Times New Roman"/>
                <w:sz w:val="16"/>
                <w:szCs w:val="16"/>
                <w:lang w:eastAsia="zh-CN"/>
              </w:rPr>
            </w:pPr>
            <w:r w:rsidRPr="009E5D19">
              <w:rPr>
                <w:rFonts w:cs="Times New Roman"/>
                <w:sz w:val="16"/>
                <w:szCs w:val="16"/>
              </w:rPr>
              <w:t>1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E6627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2022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 xml:space="preserve">  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begin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 xml:space="preserve"> ADDIN EN.CITE &lt;EndNote&gt;&lt;Cite&gt;&lt;Author&gt;Barberis&lt;/Author&gt;&lt;Year&gt;2022&lt;/Year&gt;&lt;RecNum&gt;1075&lt;/RecNum&gt;&lt;DisplayText&gt;(12)&lt;/DisplayText&gt;&lt;record&gt;&lt;rec-number&gt;1075&lt;/rec-number&gt;&lt;foreign-keys&gt;&lt;key app="EN" db-id="fxtast52a9eztlew5xdx9dpr9v9xprxdvsvx" timestamp="1712889139"&gt;1075&lt;/key&gt;&lt;/foreign-keys&gt;&lt;ref-type name="Journal Article"&gt;17&lt;/ref-type&gt;&lt;contributors&gt;&lt;authors&gt;&lt;author&gt;Barberis, Claudia&lt;/author&gt;&lt;author&gt;Florencia Veiga, Mar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>í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>a&lt;/author&gt;&lt;author&gt;Tolosa, Daniela&lt;/author&gt;&lt;author&gt;Vay, Carlos&lt;/author&gt;&lt;author&gt;Schuarzberg, Pablo&lt;/author&gt;&lt;/authors&gt;&lt;/contributors&gt;&lt;titles&gt;&lt;title&gt;Empyema necessitatis caused by Campylobacterrectus. Rapid identification by MALDI-TOF MS&lt;/title&gt;&lt;secondary-title&gt;Revista Argentina de Microbiolog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>í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>a&lt;/secondary-title&gt;&lt;short-title&gt;19&lt;/short-title&gt;&lt;/titles&gt;&lt;pages&gt;305-308&lt;/pages&gt;&lt;volume&gt;54&lt;/volume&gt;&lt;number&gt;4&lt;/number&gt;&lt;dates&gt;&lt;year&gt;2022&lt;/year&gt;&lt;/dates&gt;&lt;isbn&gt;03257541&lt;/isbn&gt;&lt;urls&gt;&lt;/urls&gt;&lt;electronic-resource-num&gt;10.1016/j.ram.2022.03.001&lt;/electronic-resource-num&gt;&lt;/record&gt;&lt;/Cite&gt;&lt;/EndNote&gt;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separate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(12)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1B6B7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male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B6E70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48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87E00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drinking history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6B27F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erythema and painful lesions on the right side of the chest, dyspnea, weakness, and weight loss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A8C94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multiple voids, wall thickening and pleural effusion, right chest abscess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FC675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pleural fluid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D5549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culture, MALDI-TOF MS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DC91A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Campylobacter rectus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8E6C1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93AC8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10B4C3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imipenem, amoxicillin clavulanic acid and metronidazole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3A030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recovery</w:t>
            </w:r>
          </w:p>
        </w:tc>
      </w:tr>
      <w:tr w:rsidR="009E5D19" w:rsidRPr="009E5D19" w14:paraId="34FFE354" w14:textId="77777777">
        <w:trPr>
          <w:trHeight w:val="898"/>
        </w:trPr>
        <w:tc>
          <w:tcPr>
            <w:tcW w:w="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138CB" w14:textId="3AA00EAC" w:rsidR="00633BD7" w:rsidRPr="009E5D19" w:rsidRDefault="00000000">
            <w:pPr>
              <w:spacing w:before="0" w:after="0"/>
              <w:rPr>
                <w:rFonts w:eastAsia="SimSun" w:cs="Times New Roman"/>
                <w:sz w:val="16"/>
                <w:szCs w:val="16"/>
                <w:lang w:eastAsia="zh-CN"/>
              </w:rPr>
            </w:pPr>
            <w:r w:rsidRPr="009E5D19">
              <w:rPr>
                <w:rFonts w:cs="Times New Roman"/>
                <w:sz w:val="16"/>
                <w:szCs w:val="16"/>
              </w:rPr>
              <w:t>1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C7738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2022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 xml:space="preserve"> 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begin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 xml:space="preserve"> ADDIN EN.CITE &lt;EndNote&gt;&lt;Cite&gt;&lt;Author&gt;Tanaka&lt;/Author&gt;&lt;Year&gt;2022&lt;/Year&gt;&lt;RecNum&gt;1084&lt;/RecNum&gt;&lt;DisplayText&gt;(13)&lt;/DisplayText&gt;&lt;record&gt;&lt;rec-number&gt;1084&lt;/rec-number&gt;&lt;foreign-keys&gt;&lt;key app="EN" db-id="fxtast52a9eztlew5xdx9dpr9v9xprxdvsvx" timestamp="1712889196"&gt;1084&lt;/key&gt;&lt;/foreign-keys&gt;&lt;ref-type name="Journal Article"&gt;17&lt;/ref-type&gt;&lt;contributors&gt;&lt;authors&gt;&lt;author&gt;Tanaka, Akane&lt;/author&gt;&lt;author&gt;Kogami, Mariko&lt;/author&gt;&lt;author&gt;Nagatomo, Yoko&lt;/author&gt;&lt;author&gt;Takeda, Yukihisa&lt;/author&gt;&lt;author&gt;Kanzawa, Hiroya&lt;/author&gt;&lt;author&gt;Kawaguchi, Yohei&lt;/author&gt;&lt;author&gt;Ono, Shotaro&lt;/author&gt;&lt;author&gt;Furukawa, Kinya&lt;/author&gt;&lt;author&gt;Nakamura, Hiroyuki&lt;/author&gt;&lt;author&gt;Aoshiba, Kazutetsu&lt;/author&gt;&lt;/authors&gt;&lt;/contributors&gt;&lt;titles&gt;&lt;title&gt;Subcutaneous abscess due to empyema necessitans caused by Porphyromonas gingivalis in a patient with periodontitis&lt;/title&gt;&lt;secondary-title&gt;IDCases&lt;/secondary-title&gt;&lt;short-title&gt;22&lt;/short-title&gt;&lt;/titles&gt;&lt;volume&gt;27&lt;/volume&gt;&lt;section&gt;e01458&lt;/section&gt;&lt;dates&gt;&lt;year&gt;2022&lt;/year&gt;&lt;/dates&gt;&lt;isbn&gt;22142509&lt;/isbn&gt;&lt;urls&gt;&lt;/urls&gt;&lt;electronic-resource-num&gt;10.1016/j.idcr.2022.e01458&lt;/electronic-resource-num&gt;&lt;/record&gt;&lt;/Cite&gt;&lt;/EndNote&gt;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separate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(13)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69761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female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A3DC7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74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C0D775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 xml:space="preserve">gastric cancer, periodontitis 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66705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regrowth of the chest wall mass with tenderness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AD12E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a subcutaneous abscess with a diameter of 9 cm extending from a right lower subpleural lung abscess with a diameter of 8 cm accompanied by empyema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7B70D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pus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63715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culture, 16</w:t>
            </w:r>
            <w:r w:rsidRPr="009E5D19">
              <w:rPr>
                <w:rFonts w:eastAsia="MS Gothic" w:cs="Times New Roman"/>
                <w:sz w:val="16"/>
                <w:szCs w:val="16"/>
              </w:rPr>
              <w:t> </w:t>
            </w:r>
            <w:r w:rsidRPr="009E5D19">
              <w:rPr>
                <w:rFonts w:cs="Times New Roman"/>
                <w:sz w:val="16"/>
                <w:szCs w:val="16"/>
              </w:rPr>
              <w:t>S rRNA PCR assay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BCD71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proofErr w:type="spellStart"/>
            <w:r w:rsidRPr="009E5D19">
              <w:rPr>
                <w:rFonts w:cs="Times New Roman"/>
                <w:sz w:val="16"/>
                <w:szCs w:val="16"/>
              </w:rPr>
              <w:t>Porphyromonas</w:t>
            </w:r>
            <w:proofErr w:type="spellEnd"/>
            <w:r w:rsidRPr="009E5D19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gingivalis</w:t>
            </w:r>
            <w:proofErr w:type="spellEnd"/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50CFD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the subcutaneous abscess with debridement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0034CE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69615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ampicillin/sulbactam, amoxicillin/clavulanate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875E7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recovery</w:t>
            </w:r>
          </w:p>
        </w:tc>
      </w:tr>
      <w:tr w:rsidR="009E5D19" w:rsidRPr="009E5D19" w14:paraId="2CF8154A" w14:textId="77777777">
        <w:trPr>
          <w:trHeight w:val="818"/>
        </w:trPr>
        <w:tc>
          <w:tcPr>
            <w:tcW w:w="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0E122" w14:textId="295F9EF3" w:rsidR="00633BD7" w:rsidRPr="009E5D19" w:rsidRDefault="00000000">
            <w:pPr>
              <w:spacing w:before="0" w:after="0"/>
              <w:rPr>
                <w:rFonts w:eastAsia="SimSun" w:cs="Times New Roman"/>
                <w:sz w:val="16"/>
                <w:szCs w:val="16"/>
                <w:lang w:eastAsia="zh-CN"/>
              </w:rPr>
            </w:pPr>
            <w:r w:rsidRPr="009E5D19">
              <w:rPr>
                <w:rFonts w:cs="Times New Roman"/>
                <w:sz w:val="16"/>
                <w:szCs w:val="16"/>
              </w:rPr>
              <w:t>1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9CA78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2021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 xml:space="preserve"> 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begin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 xml:space="preserve"> ADDIN EN.CITE &lt;EndNote&gt;&lt;Cite&gt;&lt;Author&gt;Hoheisel&lt;/Author&gt;&lt;Year&gt;2021&lt;/Year&gt;&lt;RecNum&gt;1085&lt;/RecNum&gt;&lt;DisplayText&gt;(14)&lt;/DisplayText&gt;&lt;record&gt;&lt;rec-number&gt;1085&lt;/rec-number&gt;&lt;foreign-keys&gt;&lt;key app="EN" db-id="fxtast52a9eztlew5xdx9dpr9v9xprxdvsvx" timestamp="1712889220"&gt;1085&lt;/key&gt;&lt;/foreign-keys&gt;&lt;ref-type name="Journal Article"&gt;17&lt;/ref-type&gt;&lt;contributors&gt;&lt;authors&gt;&lt;author&gt;Hoheisel, Andreas&lt;/author&gt;&lt;author&gt;Herrmann, Matthias Josef&lt;/author&gt;&lt;author&gt;Kassi, Elianne&lt;/author&gt;&lt;author&gt;Hojski, Aljaz&lt;/author&gt;&lt;author&gt;Tamm, Michael&lt;/author&gt;&lt;author&gt;Jahn, Kathleen&lt;/author&gt;&lt;/authors&gt;&lt;/contributors&gt;&lt;titles&gt;&lt;title&gt;Actinomyces meyeri pleural empyema: A case report&lt;/title&gt;&lt;secondary-title&gt;IDCases&lt;/secondary-title&gt;&lt;short-title&gt;1&lt;/short-title&gt;&lt;/titles&gt;&lt;pages&gt;e01278&lt;/pages&gt;&lt;volume&gt;26&lt;/volume&gt;&lt;dates&gt;&lt;year&gt;2021&lt;/year&gt;&lt;/dates&gt;&lt;isbn&gt;22142509&lt;/isbn&gt;&lt;urls&gt;&lt;/urls&gt;&lt;electronic-resource-num&gt;10.1016/j.idcr.2021.e01278&lt;/electronic-resource-num&gt;&lt;/record&gt;&lt;/Cite&gt;&lt;/EndNote&gt;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separate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(14)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90D66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male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3D78D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52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0F95D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smoking history, drinking history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B4705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shortness of breath, cough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04350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a massive pleural effusion on the left with mediastinal lymphadenopathy and shift to the right side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32C40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 xml:space="preserve">pleural effusion fluid, 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septae</w:t>
            </w:r>
            <w:proofErr w:type="spellEnd"/>
            <w:r w:rsidRPr="009E5D19">
              <w:rPr>
                <w:rFonts w:cs="Times New Roman"/>
                <w:sz w:val="16"/>
                <w:szCs w:val="16"/>
              </w:rPr>
              <w:t xml:space="preserve"> biopsies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58B6F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MALDI-TOF MS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308A7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 xml:space="preserve">Actinomyces 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meyeri</w:t>
            </w:r>
            <w:proofErr w:type="spellEnd"/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BFB4BA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proofErr w:type="spellStart"/>
            <w:r w:rsidRPr="009E5D19">
              <w:rPr>
                <w:rFonts w:cs="Times New Roman"/>
                <w:sz w:val="16"/>
                <w:szCs w:val="16"/>
              </w:rPr>
              <w:t>minithoracotomy</w:t>
            </w:r>
            <w:proofErr w:type="spellEnd"/>
            <w:r w:rsidRPr="009E5D19">
              <w:rPr>
                <w:rFonts w:cs="Times New Roman"/>
                <w:sz w:val="16"/>
                <w:szCs w:val="16"/>
              </w:rPr>
              <w:t xml:space="preserve"> with empyema evacuation, complete parietal pleurectomy, decortications of the left upper and lower lobes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5170A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NIV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D1C1CF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amoxicillin/clavulanic acid, amoxicillin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0500AE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recovery</w:t>
            </w:r>
          </w:p>
        </w:tc>
      </w:tr>
      <w:tr w:rsidR="009E5D19" w:rsidRPr="009E5D19" w14:paraId="3AD6C104" w14:textId="77777777">
        <w:trPr>
          <w:trHeight w:val="577"/>
        </w:trPr>
        <w:tc>
          <w:tcPr>
            <w:tcW w:w="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577F2" w14:textId="5461882C" w:rsidR="00633BD7" w:rsidRPr="009E5D19" w:rsidRDefault="00000000">
            <w:pPr>
              <w:spacing w:before="0" w:after="0"/>
              <w:rPr>
                <w:rFonts w:eastAsia="SimSun" w:cs="Times New Roman"/>
                <w:sz w:val="16"/>
                <w:szCs w:val="16"/>
                <w:lang w:eastAsia="zh-CN"/>
              </w:rPr>
            </w:pPr>
            <w:r w:rsidRPr="009E5D19">
              <w:rPr>
                <w:rFonts w:cs="Times New Roman"/>
                <w:sz w:val="16"/>
                <w:szCs w:val="16"/>
              </w:rPr>
              <w:t>1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7645F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2021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 xml:space="preserve"> 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begin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 xml:space="preserve"> ADDIN EN.CITE &lt;EndNote&gt;&lt;Cite&gt;&lt;Author&gt;Johnson&lt;/Author&gt;&lt;Year&gt;2021&lt;/Year&gt;&lt;RecNum&gt;1097&lt;/RecNum&gt;&lt;DisplayText&gt;(15)&lt;/DisplayText&gt;&lt;record&gt;&lt;rec-number&gt;1097&lt;/rec-number&gt;&lt;foreign-keys&gt;&lt;key app="EN" db-id="fxtast52a9eztlew5xdx9dpr9v9xprxdvsvx" timestamp="1712889244"&gt;1097&lt;/key&gt;&lt;/foreign-keys&gt;&lt;ref-type name="Journal Article"&gt;17&lt;/ref-type&gt;&lt;contributors&gt;&lt;authors&gt;&lt;author&gt;Johnson, Shelsey W.&lt;/author&gt;&lt;author&gt;Billatos, Ehab&lt;/author&gt;&lt;/authors&gt;&lt;/contributors&gt;&lt;titles&gt;&lt;title&gt;Polymicrobial empyema; a novel case of Actinomyces turicensis&lt;/title&gt;&lt;secondary-title&gt;Respiratory Medicine Case Reports&lt;/secondary-title&gt;&lt;short-title&gt;13&lt;/short-title&gt;&lt;/titles&gt;&lt;pages&gt;101365&lt;/pages&gt;&lt;volume&gt;32&lt;/volume&gt;&lt;dates&gt;&lt;year&gt;2021&lt;/year&gt;&lt;/dates&gt;&lt;isbn&gt;22130071&lt;/isbn&gt;&lt;urls&gt;&lt;/urls&gt;&lt;electronic-resource-num&gt;10.1016/j.rmcr.2021.101365&lt;/electronic-resource-num&gt;&lt;/record&gt;&lt;/Cite&gt;&lt;/EndNote&gt;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separate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(15)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241BD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male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0D676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33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04ECC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obesity, T2DM, obstructive sleep apnea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BD176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chest pain, inspiration, cough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F5E2E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a large, loculated pleural effusion with partial collapse of the right upper and lower lobes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CDB08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pleural fluid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BB751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gram stain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4908A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 xml:space="preserve">Fusobacterium 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nucleatum</w:t>
            </w:r>
            <w:proofErr w:type="spellEnd"/>
            <w:r w:rsidRPr="009E5D19">
              <w:rPr>
                <w:rFonts w:cs="Times New Roman"/>
                <w:sz w:val="16"/>
                <w:szCs w:val="16"/>
              </w:rPr>
              <w:t xml:space="preserve">, Actinomyces 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turicensis</w:t>
            </w:r>
            <w:proofErr w:type="spellEnd"/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9F08D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E12B7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0A084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ampicillin/sulbactam, amoxicillin/clavulanic acid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7ABDF8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recovery</w:t>
            </w:r>
          </w:p>
        </w:tc>
      </w:tr>
      <w:tr w:rsidR="009E5D19" w:rsidRPr="009E5D19" w14:paraId="1D31994A" w14:textId="77777777">
        <w:trPr>
          <w:trHeight w:val="577"/>
        </w:trPr>
        <w:tc>
          <w:tcPr>
            <w:tcW w:w="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77BE9" w14:textId="3CB1ED28" w:rsidR="00633BD7" w:rsidRPr="009E5D19" w:rsidRDefault="00000000">
            <w:pPr>
              <w:spacing w:before="0" w:after="0"/>
              <w:rPr>
                <w:rFonts w:eastAsia="SimSun" w:cs="Times New Roman"/>
                <w:sz w:val="16"/>
                <w:szCs w:val="16"/>
                <w:lang w:eastAsia="zh-CN"/>
              </w:rPr>
            </w:pP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20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98219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2021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 xml:space="preserve"> 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begin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 xml:space="preserve"> ADDIN EN.CITE &lt;EndNote&gt;&lt;Cite&gt;&lt;Author&gt;Lee&lt;/Author&gt;&lt;Year&gt;2021&lt;/Year&gt;&lt;RecNum&gt;1099&lt;/RecNum&gt;&lt;DisplayText&gt;(16)&lt;/DisplayText&gt;&lt;record&gt;&lt;rec-number&gt;1099&lt;/rec-number&gt;&lt;foreign-keys&gt;&lt;key app="EN" db-id="fxtast52a9eztlew5xdx9dpr9v9xprxdvsvx" timestamp="1712889247"&gt;1099&lt;/key&gt;&lt;/foreign-keys&gt;&lt;ref-type name="Journal Article"&gt;17&lt;/ref-type&gt;&lt;contributors&gt;&lt;authors&gt;&lt;author&gt;Lee, Young Joo&lt;/author&gt;&lt;author&gt;Lee, Jeonghun&lt;/author&gt;&lt;author&gt;Kwon, Byung Su&lt;/author&gt;&lt;author&gt;Kim, Youngsun&lt;/author&gt;&lt;/authors&gt;&lt;/contributors&gt;&lt;titles&gt;&lt;title&gt;An empyema caused by Streptococcus constellatus in an older immunocompetent patient&lt;/title&gt;&lt;secondary-title&gt;Medicine&lt;/secondary-title&gt;&lt;short-title&gt;15&lt;/short-title&gt;&lt;/titles&gt;&lt;pages&gt;e27893&lt;/pages&gt;&lt;volume&gt;100&lt;/volume&gt;&lt;number&gt;45&lt;/number&gt;&lt;dates&gt;&lt;year&gt;2021&lt;/year&gt;&lt;/dates&gt;&lt;isbn&gt;0025-7974&amp;#xD;1536-5964&lt;/isbn&gt;&lt;urls&gt;&lt;/urls&gt;&lt;electronic-resource-num&gt;10.1097/md.0000000000027893&lt;/electronic-resource-num&gt;&lt;/record&gt;&lt;/Cite&gt;&lt;/EndNote&gt;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separate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(16)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A0B480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male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96DE9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78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A7491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none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9687F6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dyspnea and chills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AC56E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a large and multiloculated pleural effusion with an air bubble on the right side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4D75D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pleural effusion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6F2C9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culture and 16S rRNA gene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CE75A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 xml:space="preserve">Streptococcus 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constellatus</w:t>
            </w:r>
            <w:proofErr w:type="spellEnd"/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45BD6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3E932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615CD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ceftriaxone and clindamycin, cefpodoxime and clindamycin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F5661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recovery</w:t>
            </w:r>
          </w:p>
        </w:tc>
      </w:tr>
      <w:tr w:rsidR="009E5D19" w:rsidRPr="009E5D19" w14:paraId="5F2D46AB" w14:textId="77777777">
        <w:trPr>
          <w:trHeight w:val="818"/>
        </w:trPr>
        <w:tc>
          <w:tcPr>
            <w:tcW w:w="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25B64" w14:textId="10E3E3F6" w:rsidR="00633BD7" w:rsidRPr="009E5D19" w:rsidRDefault="00000000">
            <w:pPr>
              <w:spacing w:before="0" w:after="0"/>
              <w:rPr>
                <w:rFonts w:eastAsia="SimSun" w:cs="Times New Roman"/>
                <w:sz w:val="16"/>
                <w:szCs w:val="16"/>
                <w:lang w:eastAsia="zh-CN"/>
              </w:rPr>
            </w:pP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21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8C4F3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2021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 xml:space="preserve"> 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begin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 xml:space="preserve"> ADDIN EN.CITE &lt;EndNote&gt;&lt;Cite&gt;&lt;Author&gt;Kanai&lt;/Author&gt;&lt;Year&gt;2021&lt;/Year&gt;&lt;RecNum&gt;1094&lt;/RecNum&gt;&lt;DisplayText&gt;(17)&lt;/DisplayText&gt;&lt;record&gt;&lt;rec-number&gt;1094&lt;/rec-number&gt;&lt;foreign-keys&gt;&lt;key app="EN" db-id="fxtast52a9eztlew5xdx9dpr9v9xprxdvsvx" timestamp="1712889240"&gt;1094&lt;/key&gt;&lt;/foreign-keys&gt;&lt;ref-type name="Journal Article"&gt;17&lt;/ref-type&gt;&lt;contributors&gt;&lt;authors&gt;&lt;author&gt;Kanai, Osamu&lt;/author&gt;&lt;author&gt;Fujita, Kohei&lt;/author&gt;&lt;author&gt;Okamura, Misato&lt;/author&gt;&lt;author&gt;Nakatani, Koichi&lt;/author&gt;&lt;author&gt;Mio, Tadashi&lt;/author&gt;&lt;/authors&gt;&lt;/contributors&gt;&lt;titles&gt;&lt;title&gt;Afebrile tension pyopneumothorax due to anaerobic bacteria: Fistula or gas production?&lt;/title&gt;&lt;secondary-title&gt;Respiratory Medicine Case Reports&lt;/secondary-title&gt;&lt;short-title&gt;23&lt;/short-title&gt;&lt;/titles&gt;&lt;pages&gt;101372&lt;/pages&gt;&lt;volume&gt;32&lt;/volume&gt;&lt;dates&gt;&lt;year&gt;2021&lt;/year&gt;&lt;/dates&gt;&lt;isbn&gt;22130071&lt;/isbn&gt;&lt;urls&gt;&lt;/urls&gt;&lt;electronic-resource-num&gt;10.1016/j.rmcr.2021.101372&lt;/electronic-resource-num&gt;&lt;/record&gt;&lt;/Cite&gt;&lt;/EndNote&gt;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separate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(17)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end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786BE8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Female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05DA6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65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5963F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diabetes mellitus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1F322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fatigue, appetite loss, cough, and dyspnea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9501E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extensive pleural effusion with slight bubbles and air in the left pleural cavity, which caused the collapse of the left lung and mediastinal shift to the right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376FA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pus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813C2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smear microscopy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AE97E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anaerobic bacteria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C75E5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393FB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0CA19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sulbactam, ampicillin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5C041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recovery</w:t>
            </w:r>
          </w:p>
        </w:tc>
      </w:tr>
      <w:tr w:rsidR="009E5D19" w:rsidRPr="009E5D19" w14:paraId="16C96D2A" w14:textId="77777777">
        <w:trPr>
          <w:trHeight w:val="737"/>
        </w:trPr>
        <w:tc>
          <w:tcPr>
            <w:tcW w:w="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FD02C8" w14:textId="11AD1256" w:rsidR="00633BD7" w:rsidRPr="009E5D19" w:rsidRDefault="00000000">
            <w:pPr>
              <w:spacing w:before="0" w:after="0"/>
              <w:rPr>
                <w:rFonts w:eastAsia="SimSun" w:cs="Times New Roman"/>
                <w:sz w:val="16"/>
                <w:szCs w:val="16"/>
                <w:lang w:eastAsia="zh-CN"/>
              </w:rPr>
            </w:pP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lastRenderedPageBreak/>
              <w:t>22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60ABBE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2020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 xml:space="preserve"> 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begin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 xml:space="preserve"> ADDIN EN.CITE &lt;EndNote&gt;&lt;Cite&gt;&lt;Author&gt;Samir Abdelhafiz&lt;/Author&gt;&lt;Year&gt;2020&lt;/Year&gt;&lt;RecNum&gt;1083&lt;/RecNum&gt;&lt;DisplayText&gt;(18)&lt;/DisplayText&gt;&lt;record&gt;&lt;rec-number&gt;1083&lt;/rec-number&gt;&lt;foreign-keys&gt;&lt;key app="EN" db-id="fxtast52a9eztlew5xdx9dpr9v9xprxdvsvx" timestamp="1712889195"&gt;1083&lt;/key&gt;&lt;/foreign-keys&gt;&lt;ref-type name="Journal Article"&gt;17&lt;/ref-type&gt;&lt;contributors&gt;&lt;authors&gt;&lt;author&gt;Samir Abdelhafiz, A., &lt;/author&gt;&lt;author&gt;Wassef, M., &lt;/author&gt;&lt;author&gt;Alorabi, M.&lt;/author&gt;&lt;/authors&gt;&lt;/contributors&gt;&lt;titles&gt;&lt;title&gt;Pleural empyema due to Salmonella in a patient with bronchogenic carcinoma: the first case report from a cancer hospital in Egypt&lt;/title&gt;&lt;secondary-title&gt;Access microbiology&lt;/secondary-title&gt;&lt;short-title&gt;10&lt;/short-title&gt;&lt;/titles&gt;&lt;pages&gt;acmi000151&lt;/pages&gt;&lt;volume&gt;2&lt;/volume&gt;&lt;number&gt;9&lt;/number&gt;&lt;dates&gt;&lt;year&gt;2020&lt;/year&gt;&lt;/dates&gt;&lt;urls&gt;&lt;/urls&gt;&lt;electronic-resource-num&gt;10.1099/acmi.0.000151&lt;/electronic-resource-num&gt;&lt;/record&gt;&lt;/Cite&gt;&lt;/EndNote&gt;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separate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(18)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A95FE0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female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01BFF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66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ED6C9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grade 2 bronchogenic adenocarcinoma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2ABFE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cough, shortness of breath and dyspnea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D1A59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left upper lung lobe mass about 50×52×60 mm impressive of bronchogenic carcinoma, with mild pleural effusion on the left side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89176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pus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1407F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culture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41FCE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Salmonella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4E93F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4CD56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061F9B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 xml:space="preserve">levofloxacin, ceftazidime, clindamycin 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73C19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recovery</w:t>
            </w:r>
          </w:p>
        </w:tc>
      </w:tr>
      <w:tr w:rsidR="009E5D19" w:rsidRPr="009E5D19" w14:paraId="1688D87C" w14:textId="77777777">
        <w:trPr>
          <w:trHeight w:val="496"/>
        </w:trPr>
        <w:tc>
          <w:tcPr>
            <w:tcW w:w="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DB52E" w14:textId="37A52909" w:rsidR="00633BD7" w:rsidRPr="009E5D19" w:rsidRDefault="00000000">
            <w:pPr>
              <w:spacing w:before="0" w:after="0"/>
              <w:rPr>
                <w:rFonts w:eastAsia="SimSun" w:cs="Times New Roman"/>
                <w:sz w:val="16"/>
                <w:szCs w:val="16"/>
                <w:lang w:eastAsia="zh-CN"/>
              </w:rPr>
            </w:pPr>
            <w:r w:rsidRPr="009E5D19">
              <w:rPr>
                <w:rFonts w:cs="Times New Roman"/>
                <w:sz w:val="16"/>
                <w:szCs w:val="16"/>
              </w:rPr>
              <w:t>2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C8625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2019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 xml:space="preserve"> 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begin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 xml:space="preserve"> ADDIN EN.CITE &lt;EndNote&gt;&lt;Cite&gt;&lt;Author&gt;Farooq&lt;/Author&gt;&lt;Year&gt;2019&lt;/Year&gt;&lt;RecNum&gt;1088&lt;/RecNum&gt;&lt;DisplayText&gt;(19)&lt;/DisplayText&gt;&lt;record&gt;&lt;rec-number&gt;1088&lt;/rec-number&gt;&lt;foreign-keys&gt;&lt;key app="EN" db-id="fxtast52a9eztlew5xdx9dpr9v9xprxdvsvx" timestamp="1712889227"&gt;1088&lt;/key&gt;&lt;/foreign-keys&gt;&lt;ref-type name="Journal Article"&gt;17&lt;/ref-type&gt;&lt;contributors&gt;&lt;authors&gt;&lt;author&gt;Farooq, Hafsa&lt;/author&gt;&lt;author&gt;Mohammad, Tayyaba&lt;/author&gt;&lt;author&gt;Farooq, Amna&lt;/author&gt;&lt;author&gt;Mohammad, Qasim&lt;/author&gt;&lt;/authors&gt;&lt;/contributors&gt;&lt;titles&gt;&lt;title&gt;Streptococcus gordonii Empyema: A Rare Presentation of Streptococcus gordonii Infection&lt;/title&gt;&lt;secondary-title&gt;Cureus&lt;/secondary-title&gt;&lt;short-title&gt;27&lt;/short-title&gt;&lt;/titles&gt;&lt;periodical&gt;&lt;full-title&gt;Cureus&lt;/full-title&gt;&lt;/periodical&gt;&lt;pages&gt;e4611&lt;/pages&gt;&lt;volume&gt;11&lt;/volume&gt;&lt;number&gt;5&lt;/number&gt;&lt;dates&gt;&lt;year&gt;2019&lt;/year&gt;&lt;/dates&gt;&lt;isbn&gt;2168-8184&lt;/isbn&gt;&lt;urls&gt;&lt;/urls&gt;&lt;electronic-resource-num&gt;10.7759/cureus.4611&lt;/electronic-resource-num&gt;&lt;/record&gt;&lt;/Cite&gt;&lt;/EndNote&gt;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separate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(19)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30A83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male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731F5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75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47332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tobacco abuse and depression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43448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fatigue, coughing up blood-tinged sputum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569661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 xml:space="preserve">a large, lower, </w:t>
            </w:r>
            <w:proofErr w:type="gramStart"/>
            <w:r w:rsidRPr="009E5D19">
              <w:rPr>
                <w:rFonts w:cs="Times New Roman"/>
                <w:sz w:val="16"/>
                <w:szCs w:val="16"/>
              </w:rPr>
              <w:t>right-sided</w:t>
            </w:r>
            <w:proofErr w:type="gramEnd"/>
            <w:r w:rsidRPr="009E5D19">
              <w:rPr>
                <w:rFonts w:cs="Times New Roman"/>
                <w:sz w:val="16"/>
                <w:szCs w:val="16"/>
              </w:rPr>
              <w:t xml:space="preserve"> loculated effusion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3FA7A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blood, pleural fluid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D0218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culture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64283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 xml:space="preserve">Streptococcus 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gordonii</w:t>
            </w:r>
            <w:proofErr w:type="spellEnd"/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275BA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VATS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B4E1F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09DCE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ampicillin/sulbactam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2B790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/</w:t>
            </w:r>
          </w:p>
        </w:tc>
      </w:tr>
      <w:tr w:rsidR="009E5D19" w:rsidRPr="009E5D19" w14:paraId="22BC0BA5" w14:textId="77777777">
        <w:trPr>
          <w:trHeight w:val="577"/>
        </w:trPr>
        <w:tc>
          <w:tcPr>
            <w:tcW w:w="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5BB9E" w14:textId="56241629" w:rsidR="00633BD7" w:rsidRPr="009E5D19" w:rsidRDefault="00000000">
            <w:pPr>
              <w:spacing w:before="0" w:after="0"/>
              <w:rPr>
                <w:rFonts w:eastAsia="SimSun" w:cs="Times New Roman"/>
                <w:sz w:val="16"/>
                <w:szCs w:val="16"/>
                <w:lang w:eastAsia="zh-CN"/>
              </w:rPr>
            </w:pPr>
            <w:r w:rsidRPr="009E5D19">
              <w:rPr>
                <w:rFonts w:cs="Times New Roman"/>
                <w:sz w:val="16"/>
                <w:szCs w:val="16"/>
              </w:rPr>
              <w:t>2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B5ED2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2018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 xml:space="preserve"> 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begin">
                <w:fldData xml:space="preserve">PEVuZE5vdGU+PENpdGU+PEF1dGhvcj5EdXBvcnQ8L0F1dGhvcj48WWVhcj4yMDE4PC9ZZWFyPjxS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</w:fldData>
              </w:fldChar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 xml:space="preserve"> ADDIN EN.CITE 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begin">
                <w:fldData xml:space="preserve">PEVuZE5vdGU+PENpdGU+PEF1dGhvcj5EdXBvcnQ8L0F1dGhvcj48WWVhcj4yMDE4PC9ZZWFyPjxS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</w:fldData>
              </w:fldChar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 xml:space="preserve"> ADDIN EN.CITE.DATA </w:instrText>
            </w:r>
            <w:r w:rsidRPr="009E5D19">
              <w:rPr>
                <w:rFonts w:eastAsia="SimSun" w:cs="Times New Roman"/>
                <w:sz w:val="16"/>
                <w:szCs w:val="16"/>
                <w:lang w:eastAsia="zh-CN"/>
              </w:rPr>
            </w:r>
            <w:r w:rsidRPr="009E5D19">
              <w:rPr>
                <w:rFonts w:eastAsia="SimSun" w:cs="Times New Roman"/>
                <w:sz w:val="16"/>
                <w:szCs w:val="16"/>
                <w:lang w:eastAsia="zh-CN"/>
              </w:rPr>
              <w:fldChar w:fldCharType="separate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end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separate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(20)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18C40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female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E28F9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40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6BB5D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hypertension, asthma, smoking history, drinking history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EAFA3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cough, sputum, fever, chills, watery diarrhea, and vomiting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4B352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left pulmonary abscess with pleural effusion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FFFF9F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blood, pleural fluid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E3E65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culture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C750C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proofErr w:type="spellStart"/>
            <w:r w:rsidRPr="009E5D19">
              <w:rPr>
                <w:rFonts w:cs="Times New Roman"/>
                <w:sz w:val="16"/>
                <w:szCs w:val="16"/>
              </w:rPr>
              <w:t>Eggerthia</w:t>
            </w:r>
            <w:proofErr w:type="spellEnd"/>
            <w:r w:rsidRPr="009E5D19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catenaformis</w:t>
            </w:r>
            <w:proofErr w:type="spellEnd"/>
            <w:r w:rsidRPr="009E5D19">
              <w:rPr>
                <w:rFonts w:cs="Times New Roman"/>
                <w:sz w:val="16"/>
                <w:szCs w:val="16"/>
              </w:rPr>
              <w:t xml:space="preserve">, Fusobacterium 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nucleatum</w:t>
            </w:r>
            <w:proofErr w:type="spellEnd"/>
            <w:r w:rsidRPr="009E5D19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Parvimonas</w:t>
            </w:r>
            <w:proofErr w:type="spellEnd"/>
            <w:r w:rsidRPr="009E5D19">
              <w:rPr>
                <w:rFonts w:cs="Times New Roman"/>
                <w:sz w:val="16"/>
                <w:szCs w:val="16"/>
              </w:rPr>
              <w:t xml:space="preserve"> micra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3045B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AFD56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MV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5A3D5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amoxicillin-clavulanate for 6 weeks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B092E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recovery</w:t>
            </w:r>
          </w:p>
        </w:tc>
      </w:tr>
      <w:tr w:rsidR="009E5D19" w:rsidRPr="009E5D19" w14:paraId="5576F651" w14:textId="77777777">
        <w:trPr>
          <w:trHeight w:val="818"/>
        </w:trPr>
        <w:tc>
          <w:tcPr>
            <w:tcW w:w="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77BEE" w14:textId="4172FF35" w:rsidR="00633BD7" w:rsidRPr="009E5D19" w:rsidRDefault="00000000">
            <w:pPr>
              <w:spacing w:before="0" w:after="0"/>
              <w:rPr>
                <w:rFonts w:eastAsia="SimSun" w:cs="Times New Roman"/>
                <w:sz w:val="16"/>
                <w:szCs w:val="16"/>
                <w:lang w:eastAsia="zh-CN"/>
              </w:rPr>
            </w:pPr>
            <w:r w:rsidRPr="009E5D19">
              <w:rPr>
                <w:rFonts w:cs="Times New Roman"/>
                <w:sz w:val="16"/>
                <w:szCs w:val="16"/>
              </w:rPr>
              <w:t>2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A1BC5" w14:textId="77777777" w:rsidR="00633BD7" w:rsidRPr="009E5D19" w:rsidRDefault="00000000">
            <w:pPr>
              <w:spacing w:before="0" w:after="0"/>
              <w:rPr>
                <w:rFonts w:eastAsia="SimSun" w:cs="Times New Roman"/>
                <w:sz w:val="16"/>
                <w:szCs w:val="16"/>
                <w:lang w:eastAsia="zh-CN"/>
              </w:rPr>
            </w:pPr>
            <w:r w:rsidRPr="009E5D19">
              <w:rPr>
                <w:rFonts w:cs="Times New Roman"/>
                <w:sz w:val="16"/>
                <w:szCs w:val="16"/>
              </w:rPr>
              <w:t>2018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 xml:space="preserve"> 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begin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 xml:space="preserve"> ADDIN EN.CITE &lt;EndNote&gt;&lt;Cite&gt;&lt;Author&gt;Noël&lt;/Author&gt;&lt;Year&gt;2018&lt;/Year&gt;&lt;RecNum&gt;1067&lt;/RecNum&gt;&lt;DisplayText&gt;(21)&lt;/DisplayText&gt;&lt;record&gt;&lt;rec-number&gt;1067&lt;/rec-number&gt;&lt;foreign-keys&gt;&lt;key app="EN" db-id="fxtast52a9eztlew5xdx9dpr9v9xprxdvsvx" timestamp="1712889076"&gt;1067&lt;/key&gt;&lt;/foreign-keys&gt;&lt;ref-type name="Journal Article"&gt;17&lt;/ref-type&gt;&lt;contributors&gt;&lt;authors&gt;&lt;author&gt;Noël, A.&lt;/author&gt;&lt;author&gt;Verroken, A.&lt;/author&gt;&lt;author&gt;Belkhir, L.&lt;/author&gt;&lt;author&gt;Rodriguez-Villalobos, H.&lt;/author&gt;&lt;/authors&gt;&lt;/contributors&gt;&lt;titles&gt;&lt;title&gt;Fatal thoracic empyema involving Campylobacter rectus : A case report&lt;/title&gt;&lt;secondary-title&gt;Anaerobe&lt;/secondary-title&gt;&lt;short-title&gt;26&lt;/short-title&gt;&lt;/titles&gt;&lt;periodical&gt;&lt;full-title&gt;Anaerobe&lt;/full-title&gt;&lt;/periodical&gt;&lt;pages&gt;95-98&lt;/pages&gt;&lt;volume&gt;49&lt;/volume&gt;&lt;dates&gt;&lt;year&gt;2018&lt;/year&gt;&lt;/dates&gt;&lt;isbn&gt;10759964&lt;/isbn&gt;&lt;urls&gt;&lt;/urls&gt;&lt;electronic-resource-num&gt;10.1016/j.anaerobe.2017.12.014&lt;/electronic-resource-num&gt;&lt;/record&gt;&lt;/Cite&gt;&lt;/EndNote&gt;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separate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(21)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84B40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male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BCBA9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69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01046F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chronic renal failure, atherosclerosis and chronic obstructive pulmonary disease, drinking history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401B2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back pain, shortness of breath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1EEAB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an empyema and a large broncho-pleural fistula complicating a necrotic pneumonia in the inferior lobe of the right lung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DEA43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pleural liquid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910BDF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culture and MALDI-TOF MS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1237C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Campylobacter rectus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B0BBD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E1445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C8742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/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DFA45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died</w:t>
            </w:r>
          </w:p>
        </w:tc>
      </w:tr>
      <w:tr w:rsidR="009E5D19" w:rsidRPr="009E5D19" w14:paraId="564A0426" w14:textId="77777777">
        <w:trPr>
          <w:trHeight w:val="657"/>
        </w:trPr>
        <w:tc>
          <w:tcPr>
            <w:tcW w:w="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465AE" w14:textId="73B565B3" w:rsidR="00633BD7" w:rsidRPr="009E5D19" w:rsidRDefault="00000000">
            <w:pPr>
              <w:spacing w:before="0" w:after="0"/>
              <w:rPr>
                <w:rFonts w:eastAsia="SimSun" w:cs="Times New Roman"/>
                <w:sz w:val="16"/>
                <w:szCs w:val="16"/>
                <w:lang w:eastAsia="zh-CN"/>
              </w:rPr>
            </w:pPr>
            <w:r w:rsidRPr="009E5D19">
              <w:rPr>
                <w:rFonts w:cs="Times New Roman"/>
                <w:sz w:val="16"/>
                <w:szCs w:val="16"/>
              </w:rPr>
              <w:t>2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D9F67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2017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 xml:space="preserve"> 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begin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 xml:space="preserve"> ADDIN EN.CITE &lt;EndNote&gt;&lt;Cite&gt;&lt;Author&gt;Lawrence&lt;/Author&gt;&lt;Year&gt;2017&lt;/Year&gt;&lt;RecNum&gt;1089&lt;/RecNum&gt;&lt;DisplayText&gt;(22)&lt;/DisplayText&gt;&lt;record&gt;&lt;rec-number&gt;1089&lt;/rec-number&gt;&lt;foreign-keys&gt;&lt;key app="EN" db-id="fxtast52a9eztlew5xdx9dpr9v9xprxdvsvx" timestamp="1712889228"&gt;1089&lt;/key&gt;&lt;/foreign-keys&gt;&lt;ref-type name="Journal Article"&gt;17&lt;/ref-type&gt;&lt;contributors&gt;&lt;authors&gt;&lt;author&gt;Lawrence, Hannah&lt;/author&gt;&lt;author&gt;Moore, Thomas&lt;/author&gt;&lt;author&gt;Webb, Karmel&lt;/author&gt;&lt;author&gt;Lim, Wei Shen&lt;/author&gt;&lt;/authors&gt;&lt;/contributors&gt;&lt;titles&gt;&lt;title&gt;Propionibacterium acnes pleural empyema following medical thoracoscopy&lt;/title&gt;&lt;secondary-title&gt;Respirology Case Reports&lt;/secondary-title&gt;&lt;short-title&gt;5&lt;/short-title&gt;&lt;/titles&gt;&lt;pages&gt;e00249&lt;/pages&gt;&lt;volume&gt;5&lt;/volume&gt;&lt;number&gt;5&lt;/number&gt;&lt;dates&gt;&lt;year&gt;2017&lt;/year&gt;&lt;/dates&gt;&lt;isbn&gt;20513380&lt;/isbn&gt;&lt;urls&gt;&lt;/urls&gt;&lt;electronic-resource-num&gt;10.1002/rcr2.249&lt;/electronic-resource-num&gt;&lt;/record&gt;&lt;/Cite&gt;&lt;/EndNote&gt;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separate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(22)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8E812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male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BB01E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75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01D81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smoking history, rheumatoid arthritis, T2DM, thoracoscopy and talc pleurodesis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8B6F4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breathlessness, malaise, cough, fevers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F95BD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a right‐sided hydropneumothorax and a stable left‐sided effusion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07177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pleural fluid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DBB2C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culture, 16S rRNA PCR testing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8251C4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Propionibacterium acnes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878A52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surgical decortication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23585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BFEF7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piperacillin/tazobactam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126CB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recovery</w:t>
            </w:r>
          </w:p>
        </w:tc>
      </w:tr>
      <w:tr w:rsidR="009E5D19" w:rsidRPr="009E5D19" w14:paraId="3BA5D513" w14:textId="77777777">
        <w:trPr>
          <w:trHeight w:val="496"/>
        </w:trPr>
        <w:tc>
          <w:tcPr>
            <w:tcW w:w="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E0DCD" w14:textId="110B6EE1" w:rsidR="00633BD7" w:rsidRPr="009E5D19" w:rsidRDefault="00000000">
            <w:pPr>
              <w:spacing w:before="0" w:after="0"/>
              <w:rPr>
                <w:rFonts w:eastAsia="SimSun" w:cs="Times New Roman"/>
                <w:sz w:val="16"/>
                <w:szCs w:val="16"/>
                <w:lang w:eastAsia="zh-CN"/>
              </w:rPr>
            </w:pPr>
            <w:r w:rsidRPr="009E5D19">
              <w:rPr>
                <w:rFonts w:cs="Times New Roman"/>
                <w:sz w:val="16"/>
                <w:szCs w:val="16"/>
              </w:rPr>
              <w:t>2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4762C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2017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 xml:space="preserve"> 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begin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 xml:space="preserve"> ADDIN EN.CITE &lt;EndNote&gt;&lt;Cite&gt;&lt;Author&gt;Horio&lt;/Author&gt;&lt;Year&gt;2017&lt;/Year&gt;&lt;RecNum&gt;1100&lt;/RecNum&gt;&lt;DisplayText&gt;(23)&lt;/DisplayText&gt;&lt;record&gt;&lt;rec-number&gt;1100&lt;/rec-number&gt;&lt;foreign-keys&gt;&lt;key app="EN" db-id="fxtast52a9eztlew5xdx9dpr9v9xprxdvsvx" timestamp="1712889249"&gt;1100&lt;/key&gt;&lt;/foreign-keys&gt;&lt;ref-type name="Journal Article"&gt;17&lt;/ref-type&gt;&lt;contributors&gt;&lt;authors&gt;&lt;author&gt;Horio, Yukihiro&lt;/author&gt;&lt;author&gt;Shiraishi, Yoshiki&lt;/author&gt;&lt;author&gt;Watanabe, Nobuo&lt;/author&gt;&lt;author&gt;Inoue, Shigeaki&lt;/author&gt;&lt;author&gt;Imanishi, Tadashi&lt;/author&gt;&lt;author&gt;Asano, Koichiro&lt;/author&gt;&lt;/authors&gt;&lt;/contributors&gt;&lt;titles&gt;&lt;title&gt;Empyema associated with Campylobacter curvus infection&lt;/title&gt;&lt;secondary-title&gt;Respirology Case Reports&lt;/secondary-title&gt;&lt;short-title&gt;14&lt;/short-title&gt;&lt;/titles&gt;&lt;pages&gt;e00234&lt;/pages&gt;&lt;volume&gt;5&lt;/volume&gt;&lt;number&gt;4&lt;/number&gt;&lt;dates&gt;&lt;year&gt;2017&lt;/year&gt;&lt;/dates&gt;&lt;isbn&gt;2051-3380&amp;#xD;2051-3380&lt;/isbn&gt;&lt;urls&gt;&lt;/urls&gt;&lt;electronic-resource-num&gt;10.1002/rcr2.234&lt;/electronic-resource-num&gt;&lt;/record&gt;&lt;/Cite&gt;&lt;/EndNote&gt;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separate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(23)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2643D5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female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53804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65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2D209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bronchiectasis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08247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cough, phlegm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2C3EC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 xml:space="preserve">a cavitary lesion in the left upper lobe superior 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lingular</w:t>
            </w:r>
            <w:proofErr w:type="spellEnd"/>
            <w:r w:rsidRPr="009E5D19">
              <w:rPr>
                <w:rFonts w:cs="Times New Roman"/>
                <w:sz w:val="16"/>
                <w:szCs w:val="16"/>
              </w:rPr>
              <w:t xml:space="preserve"> segment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2FE63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 xml:space="preserve">blood, pleural effusion 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60B02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16</w:t>
            </w:r>
            <w:r w:rsidRPr="009E5D19">
              <w:rPr>
                <w:rFonts w:eastAsia="MS Gothic" w:cs="Times New Roman"/>
                <w:sz w:val="16"/>
                <w:szCs w:val="16"/>
              </w:rPr>
              <w:t> </w:t>
            </w:r>
            <w:r w:rsidRPr="009E5D19">
              <w:rPr>
                <w:rFonts w:cs="Times New Roman"/>
                <w:sz w:val="16"/>
                <w:szCs w:val="16"/>
              </w:rPr>
              <w:t>S rRNA PCR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12CE9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 xml:space="preserve">Campylobacter 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curvus</w:t>
            </w:r>
            <w:proofErr w:type="spellEnd"/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4B0AD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AA202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5F34E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 xml:space="preserve">ampicillin/sulbactam and clindamycin 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3C33D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recovery</w:t>
            </w:r>
          </w:p>
        </w:tc>
      </w:tr>
      <w:tr w:rsidR="009E5D19" w:rsidRPr="009E5D19" w14:paraId="708C10E9" w14:textId="77777777">
        <w:trPr>
          <w:trHeight w:val="336"/>
        </w:trPr>
        <w:tc>
          <w:tcPr>
            <w:tcW w:w="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C128A" w14:textId="7EA9621C" w:rsidR="00633BD7" w:rsidRPr="009E5D19" w:rsidRDefault="00000000">
            <w:pPr>
              <w:spacing w:before="0" w:after="0"/>
              <w:rPr>
                <w:rFonts w:eastAsia="SimSun" w:cs="Times New Roman"/>
                <w:sz w:val="16"/>
                <w:szCs w:val="16"/>
                <w:lang w:eastAsia="zh-CN"/>
              </w:rPr>
            </w:pPr>
            <w:r w:rsidRPr="009E5D19">
              <w:rPr>
                <w:rFonts w:cs="Times New Roman"/>
                <w:sz w:val="16"/>
                <w:szCs w:val="16"/>
              </w:rPr>
              <w:t>2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033C3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2016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 xml:space="preserve"> 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begin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 xml:space="preserve"> ADDIN EN.CITE &lt;EndNote&gt;&lt;Cite&gt;&lt;Author&gt;Habert&lt;/Author&gt;&lt;Year&gt;2016&lt;/Year&gt;&lt;RecNum&gt;1066&lt;/RecNum&gt;&lt;DisplayText&gt;(24)&lt;/DisplayText&gt;&lt;record&gt;&lt;rec-number&gt;1066&lt;/rec-number&gt;&lt;foreign-keys&gt;&lt;key app="EN" db-id="fxtast52a9eztlew5xdx9dpr9v9xprxdvsvx" timestamp="1712889072"&gt;1066&lt;/key&gt;&lt;/foreign-keys&gt;&lt;ref-type name="Journal Article"&gt;17&lt;/ref-type&gt;&lt;contributors&gt;&lt;authors&gt;&lt;author&gt;Habert, P.&lt;/author&gt;&lt;author&gt;Tazi-Mezalek, R.&lt;/author&gt;&lt;author&gt;Guinde, J.&lt;/author&gt;&lt;author&gt;Martinez, S.&lt;/author&gt;&lt;author&gt;Laroumagne, S.&lt;/author&gt;&lt;author&gt;Astoul, P.&lt;/author&gt;&lt;author&gt;Dutau, H.&lt;/author&gt;&lt;/authors&gt;&lt;/contributors&gt;&lt;titles&gt;&lt;title&gt;Pleuro-pneumonia revealing septic thrombophlebitis of the jugular vein: Think about the Lemierre&amp;apos;s syndrome&lt;/title&gt;&lt;secondary-title&gt;Revue des Maladies Respiratoires&lt;/secondary-title&gt;&lt;short-title&gt;32&lt;/short-title&gt;&lt;/titles&gt;&lt;pages&gt;72-77&lt;/pages&gt;&lt;volume&gt;33&lt;/volume&gt;&lt;number&gt;1&lt;/number&gt;&lt;dates&gt;&lt;year&gt;2016&lt;/year&gt;&lt;/dates&gt;&lt;isbn&gt;07618425&lt;/isbn&gt;&lt;urls&gt;&lt;/urls&gt;&lt;electronic-resource-num&gt;10.1016/j.rmr.2015.05.006&lt;/electronic-resource-num&gt;&lt;/record&gt;&lt;/Cite&gt;&lt;/EndNote&gt;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separate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(24)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EB4CE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male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B0B25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24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748C8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smoking history, have a wisdom tooth extracted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FFF4A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fever, dyspnea, severe fatigue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1A39B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right pleural effusion, no embolism or pulmonary abscess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E5677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blood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7CEF4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culture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6B1133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 xml:space="preserve">Fusobacterium 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necrophorum</w:t>
            </w:r>
            <w:proofErr w:type="spellEnd"/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FB1F5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DAFB71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CE60F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Amoxicillin/clavulanic acid, and metronidazole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29648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recovery</w:t>
            </w:r>
          </w:p>
        </w:tc>
      </w:tr>
      <w:tr w:rsidR="009E5D19" w:rsidRPr="009E5D19" w14:paraId="29F5CD1F" w14:textId="77777777">
        <w:trPr>
          <w:trHeight w:val="587"/>
        </w:trPr>
        <w:tc>
          <w:tcPr>
            <w:tcW w:w="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1A2CB" w14:textId="4325CB1A" w:rsidR="00633BD7" w:rsidRPr="009E5D19" w:rsidRDefault="00000000">
            <w:pPr>
              <w:spacing w:before="0" w:after="0"/>
              <w:rPr>
                <w:rFonts w:eastAsia="SimSun" w:cs="Times New Roman"/>
                <w:sz w:val="16"/>
                <w:szCs w:val="16"/>
                <w:lang w:eastAsia="zh-CN"/>
              </w:rPr>
            </w:pPr>
            <w:r w:rsidRPr="009E5D19">
              <w:rPr>
                <w:rFonts w:cs="Times New Roman"/>
                <w:sz w:val="16"/>
                <w:szCs w:val="16"/>
              </w:rPr>
              <w:t>2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F322B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201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 xml:space="preserve">4 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begin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 xml:space="preserve"> ADDIN EN.CITE &lt;EndNote&gt;&lt;Cite&gt;&lt;Author&gt;Zhou&lt;/Author&gt;&lt;Year&gt;2014&lt;/Year&gt;&lt;RecNum&gt;1065&lt;/RecNum&gt;&lt;DisplayText&gt;(25)&lt;/DisplayText&gt;&lt;record&gt;&lt;rec-number&gt;1065&lt;/rec-number&gt;&lt;foreign-keys&gt;&lt;key app="EN" db-id="fxtast52a9eztlew5xdx9dpr9v9xprxdvsvx" timestamp="1712889070"&gt;1065&lt;/key&gt;&lt;/foreign-keys&gt;&lt;ref-type name="Journal Article"&gt;17&lt;/ref-type&gt;&lt;contributors&gt;&lt;authors&gt;&lt;author&gt;Zhou, Hua&lt;/author&gt;&lt;author&gt;Shen, Yihong&lt;/author&gt;&lt;author&gt;Shen, Qian&lt;/author&gt;&lt;author&gt;Zhou, Jianying&lt;/author&gt;&lt;/authors&gt;&lt;/contributors&gt;&lt;titles&gt;&lt;title&gt;Thoracic empyema caused by Prevotella spp. diagnosed using 16S rDNA sequence analysis&lt;/title&gt;&lt;secondary-title&gt;The Clinical Respiratory Journal&lt;/secondary-title&gt;&lt;short-title&gt;21&lt;/short-title&gt;&lt;/titles&gt;&lt;pages&gt;121-124&lt;/pages&gt;&lt;volume&gt;9&lt;/volume&gt;&lt;number&gt;1&lt;/number&gt;&lt;dates&gt;&lt;year&gt;2014&lt;/year&gt;&lt;/dates&gt;&lt;isbn&gt;1752-6981&amp;#xD;1752-699X&lt;/isbn&gt;&lt;urls&gt;&lt;/urls&gt;&lt;electronic-resource-num&gt;10.1111/crj.12106&lt;/electronic-resource-num&gt;&lt;/record&gt;&lt;/Cite&gt;&lt;/EndNote&gt;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separate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(25)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46F18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male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6AC89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76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5BBD0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hypertension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6315AC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fever and chest pain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433722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left encapsulated pleural effusion, pleural thickening and adhesion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6F069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 xml:space="preserve">pleural 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pus</w:t>
            </w:r>
            <w:r w:rsidRPr="009E5D19">
              <w:rPr>
                <w:rFonts w:cs="Times New Roman"/>
                <w:sz w:val="16"/>
                <w:szCs w:val="16"/>
              </w:rPr>
              <w:t>，</w:t>
            </w:r>
            <w:r w:rsidRPr="009E5D19">
              <w:rPr>
                <w:rFonts w:cs="Times New Roman"/>
                <w:sz w:val="16"/>
                <w:szCs w:val="16"/>
              </w:rPr>
              <w:t>sputum</w:t>
            </w:r>
            <w:proofErr w:type="spellEnd"/>
            <w:r w:rsidRPr="009E5D19">
              <w:rPr>
                <w:rFonts w:cs="Times New Roman"/>
                <w:sz w:val="16"/>
                <w:szCs w:val="16"/>
              </w:rPr>
              <w:t>, blood, bronchoalveolar lavage fluid and pleural fluid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61DCEA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16S rDNA sequence analysis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4BEA5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proofErr w:type="spellStart"/>
            <w:r w:rsidRPr="009E5D19">
              <w:rPr>
                <w:rFonts w:cs="Times New Roman"/>
                <w:sz w:val="16"/>
                <w:szCs w:val="16"/>
              </w:rPr>
              <w:t>Prevotella</w:t>
            </w:r>
            <w:proofErr w:type="spellEnd"/>
            <w:r w:rsidRPr="009E5D19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spp</w:t>
            </w:r>
            <w:proofErr w:type="spellEnd"/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29E47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ED791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0C459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Imipenem, metronidazole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C948AD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recovery</w:t>
            </w:r>
          </w:p>
        </w:tc>
      </w:tr>
      <w:tr w:rsidR="009E5D19" w:rsidRPr="009E5D19" w14:paraId="3B0D30E2" w14:textId="77777777">
        <w:trPr>
          <w:trHeight w:val="818"/>
        </w:trPr>
        <w:tc>
          <w:tcPr>
            <w:tcW w:w="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AED0C" w14:textId="1BED72E6" w:rsidR="00633BD7" w:rsidRPr="009E5D19" w:rsidRDefault="00000000">
            <w:pPr>
              <w:spacing w:before="0" w:after="0"/>
              <w:rPr>
                <w:rFonts w:eastAsia="SimSun" w:cs="Times New Roman"/>
                <w:sz w:val="16"/>
                <w:szCs w:val="16"/>
                <w:lang w:eastAsia="zh-CN"/>
              </w:rPr>
            </w:pP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30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F4D231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2012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 xml:space="preserve"> 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begin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 xml:space="preserve"> ADDIN EN.CITE &lt;EndNote&gt;&lt;Cite&gt;&lt;Author&gt;Jones&lt;/Author&gt;&lt;Year&gt;2012&lt;/Year&gt;&lt;RecNum&gt;1087&lt;/RecNum&gt;&lt;DisplayText&gt;(26)&lt;/DisplayText&gt;&lt;record&gt;&lt;rec-number&gt;1087&lt;/rec-number&gt;&lt;foreign-keys&gt;&lt;key app="EN" db-id="fxtast52a9eztlew5xdx9dpr9v9xprxdvsvx" timestamp="1712889225"&gt;1087&lt;/key&gt;&lt;/foreign-keys&gt;&lt;ref-type name="Journal Article"&gt;17&lt;/ref-type&gt;&lt;contributors&gt;&lt;authors&gt;&lt;author&gt;Jones, G. H.&lt;/author&gt;&lt;author&gt;Kalaher, H. R.&lt;/author&gt;&lt;author&gt;Misra, N.&lt;/author&gt;&lt;author&gt;Curtis, J.&lt;/author&gt;&lt;author&gt;Parker, R. J.&lt;/author&gt;&lt;/authors&gt;&lt;/contributors&gt;&lt;titles&gt;&lt;title&gt;Empyema and Respiratory Failure Secondary to Nephropleural Fistula Caused by Chronic Urinary Tract Infection: A Case Report&lt;/title&gt;&lt;secondary-title&gt;Case Reports in Pulmonology&lt;/secondary-title&gt;&lt;short-title&gt;6&lt;/short-title&gt;&lt;/titles&gt;&lt;pages&gt;1-5&lt;/pages&gt;&lt;volume&gt;2012&lt;/volume&gt;&lt;dates&gt;&lt;year&gt;2012&lt;/year&gt;&lt;/dates&gt;&lt;isbn&gt;2090-6846&amp;#xD;2090-6854&lt;/isbn&gt;&lt;urls&gt;&lt;/urls&gt;&lt;electronic-resource-num&gt;10.1155/2012/595402&lt;/electronic-resource-num&gt;&lt;/record&gt;&lt;/Cite&gt;&lt;/EndNote&gt;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separate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(26)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08874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male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F9E23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68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926FF2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 xml:space="preserve">adenocarcinoma of the sigmoid colon, recurrent urinary tract infections, </w:t>
            </w:r>
            <w:r w:rsidRPr="009E5D19">
              <w:rPr>
                <w:rFonts w:cs="Times New Roman"/>
                <w:sz w:val="16"/>
                <w:szCs w:val="16"/>
              </w:rPr>
              <w:lastRenderedPageBreak/>
              <w:t>nephrolithiasis, and hydronephrosis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D587B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lastRenderedPageBreak/>
              <w:t>breathlessness, cough, left-sided loin pains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817B0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 xml:space="preserve">a left-sided perinephric collection and a large pleural effusion that had gas-containing areas </w:t>
            </w:r>
            <w:r w:rsidRPr="009E5D19">
              <w:rPr>
                <w:rFonts w:cs="Times New Roman"/>
                <w:sz w:val="16"/>
                <w:szCs w:val="16"/>
              </w:rPr>
              <w:lastRenderedPageBreak/>
              <w:t>consistent with an empyema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D18CD5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lastRenderedPageBreak/>
              <w:t>pleural fluid, urine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4B5AC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culture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A6FB6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Escherichia coli, Enterococcus faecalis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C65FF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1A90D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endotracheal intubation and MV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F2128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piperacillin/tazobactam, metronidazole, amoxicillin, ciprofloxacin.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7AF4E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recovery</w:t>
            </w:r>
          </w:p>
        </w:tc>
      </w:tr>
      <w:tr w:rsidR="009E5D19" w:rsidRPr="009E5D19" w14:paraId="7F3AE9AD" w14:textId="77777777">
        <w:trPr>
          <w:trHeight w:val="577"/>
        </w:trPr>
        <w:tc>
          <w:tcPr>
            <w:tcW w:w="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9228D" w14:textId="7F5D9BD8" w:rsidR="00633BD7" w:rsidRPr="009E5D19" w:rsidRDefault="00000000">
            <w:pPr>
              <w:spacing w:before="0" w:after="0"/>
              <w:rPr>
                <w:rFonts w:eastAsia="SimSun" w:cs="Times New Roman"/>
                <w:sz w:val="16"/>
                <w:szCs w:val="16"/>
                <w:lang w:eastAsia="zh-CN"/>
              </w:rPr>
            </w:pP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31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F2389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2011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 xml:space="preserve"> 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begin">
                <w:fldData xml:space="preserve">PEVuZE5vdGU+PENpdGU+PEF1dGhvcj5Hw7xsbWV6PC9BdXRob3I+PFllYXI+MjAxMTwvWWVhcj48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</w:fldData>
              </w:fldChar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 xml:space="preserve"> ADDIN EN.CITE 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begin">
                <w:fldData xml:space="preserve">PEVuZE5vdGU+PENpdGU+PEF1dGhvcj5Hw7xsbWV6PC9BdXRob3I+PFllYXI+MjAxMTwvWWVhcj48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</w:fldData>
              </w:fldChar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 xml:space="preserve"> ADDIN EN.CITE.DATA </w:instrText>
            </w:r>
            <w:r w:rsidRPr="009E5D19">
              <w:rPr>
                <w:rFonts w:eastAsia="SimSun" w:cs="Times New Roman"/>
                <w:sz w:val="16"/>
                <w:szCs w:val="16"/>
                <w:lang w:eastAsia="zh-CN"/>
              </w:rPr>
            </w:r>
            <w:r w:rsidRPr="009E5D19">
              <w:rPr>
                <w:rFonts w:eastAsia="SimSun" w:cs="Times New Roman"/>
                <w:sz w:val="16"/>
                <w:szCs w:val="16"/>
                <w:lang w:eastAsia="zh-CN"/>
              </w:rPr>
              <w:fldChar w:fldCharType="separate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end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separate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(27)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30DF9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male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BBCB5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22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34EE2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619DB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Sore throat, fever, difficulty swallowing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1AB3A9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Lung consolidation, lung infiltration, pleural effusion, Gas-liquid plane on the right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B30B6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pleural fluid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8998B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culture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76B1F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 xml:space="preserve">Fusobacterium 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necrophorum</w:t>
            </w:r>
            <w:proofErr w:type="spellEnd"/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56764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endoscopic treatment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DC4D16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85EBBC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meropenem, clarithromycin, linezolid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13B40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recovery</w:t>
            </w:r>
          </w:p>
        </w:tc>
      </w:tr>
      <w:tr w:rsidR="009E5D19" w:rsidRPr="009E5D19" w14:paraId="39E60CB7" w14:textId="77777777">
        <w:trPr>
          <w:trHeight w:val="1059"/>
        </w:trPr>
        <w:tc>
          <w:tcPr>
            <w:tcW w:w="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3937A" w14:textId="4530B9CF" w:rsidR="00633BD7" w:rsidRPr="009E5D19" w:rsidRDefault="00000000">
            <w:pPr>
              <w:spacing w:before="0" w:after="0"/>
              <w:rPr>
                <w:rFonts w:eastAsia="SimSun" w:cs="Times New Roman"/>
                <w:sz w:val="16"/>
                <w:szCs w:val="16"/>
                <w:lang w:eastAsia="zh-CN"/>
              </w:rPr>
            </w:pP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32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D6C15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2008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 xml:space="preserve"> 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begin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 xml:space="preserve"> ADDIN EN.CITE &lt;EndNote&gt;&lt;Cite&gt;&lt;Author&gt;Escher&lt;/Author&gt;&lt;Year&gt;2008&lt;/Year&gt;&lt;RecNum&gt;1062&lt;/RecNum&gt;&lt;DisplayText&gt;(28)&lt;/DisplayText&gt;&lt;record&gt;&lt;rec-number&gt;1062&lt;/rec-number&gt;&lt;foreign-keys&gt;&lt;key app="EN" db-id="fxtast52a9eztlew5xdx9dpr9v9xprxdvsvx" timestamp="1712889064"&gt;1062&lt;/key&gt;&lt;/foreign-keys&gt;&lt;ref-type name="Journal Article"&gt;17&lt;/ref-type&gt;&lt;contributors&gt;&lt;authors&gt;&lt;author&gt;Escher, R.&lt;/author&gt;&lt;author&gt;Haltmeier, S.&lt;/author&gt;&lt;author&gt;von Steiger, N.&lt;/author&gt;&lt;author&gt;Dutly, A. E.&lt;/author&gt;&lt;author&gt;Arnold, A.&lt;/author&gt;&lt;author&gt;Kickuth, R.&lt;/author&gt;&lt;author&gt;Schiemann, U.&lt;/author&gt;&lt;/authors&gt;&lt;/contributors&gt;&lt;titles&gt;&lt;title&gt;Advanced Lemierre Syndrome Requiring Surgery&lt;/title&gt;&lt;secondary-title&gt;Infection&lt;/secondary-title&gt;&lt;short-title&gt;17&lt;/short-title&gt;&lt;/titles&gt;&lt;periodical&gt;&lt;full-title&gt;Infection&lt;/full-title&gt;&lt;/periodical&gt;&lt;pages&gt;495-496&lt;/pages&gt;&lt;volume&gt;36&lt;/volume&gt;&lt;number&gt;5&lt;/number&gt;&lt;dates&gt;&lt;year&gt;2008&lt;/year&gt;&lt;/dates&gt;&lt;isbn&gt;0300-8126&amp;#xD;1439-0973&lt;/isbn&gt;&lt;urls&gt;&lt;/urls&gt;&lt;electronic-resource-num&gt;10.1007/s15010-008-8216-7&lt;/electronic-resource-num&gt;&lt;/record&gt;&lt;/Cite&gt;&lt;/EndNote&gt;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separate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(28)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86DBF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male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705A4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38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02278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/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730C9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sore throat, shortness of breath, and high fever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A744AB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 xml:space="preserve">left peritonsillar abscess formation, occlusion of the left internal jugular vein with inflammatory wall thickening and 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perijugular</w:t>
            </w:r>
            <w:proofErr w:type="spellEnd"/>
            <w:r w:rsidRPr="009E5D19">
              <w:rPr>
                <w:rFonts w:cs="Times New Roman"/>
                <w:sz w:val="16"/>
                <w:szCs w:val="16"/>
              </w:rPr>
              <w:t xml:space="preserve"> soft tissue infiltration, pulmonary abscesses, and bilateral pleural effusions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23010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blood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A846B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culture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6D5F7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 xml:space="preserve">Fusobacterium 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necrophorum</w:t>
            </w:r>
            <w:proofErr w:type="spellEnd"/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B2E16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staged decortication of bilateral empyema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3D52A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57790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clindamycin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897D7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recovery</w:t>
            </w:r>
          </w:p>
        </w:tc>
      </w:tr>
      <w:tr w:rsidR="009E5D19" w:rsidRPr="009E5D19" w14:paraId="0F032BB0" w14:textId="77777777">
        <w:trPr>
          <w:trHeight w:val="657"/>
        </w:trPr>
        <w:tc>
          <w:tcPr>
            <w:tcW w:w="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29AD4" w14:textId="79551C47" w:rsidR="00633BD7" w:rsidRPr="009E5D19" w:rsidRDefault="00000000">
            <w:pPr>
              <w:spacing w:before="0" w:after="0"/>
              <w:rPr>
                <w:rFonts w:eastAsia="SimSun" w:cs="Times New Roman"/>
                <w:sz w:val="16"/>
                <w:szCs w:val="16"/>
                <w:lang w:eastAsia="zh-CN"/>
              </w:rPr>
            </w:pPr>
            <w:r w:rsidRPr="009E5D19">
              <w:rPr>
                <w:rFonts w:cs="Times New Roman"/>
                <w:sz w:val="16"/>
                <w:szCs w:val="16"/>
              </w:rPr>
              <w:t>3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3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A8265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2006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 xml:space="preserve"> 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begin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 xml:space="preserve"> ADDIN EN.CITE &lt;EndNote&gt;&lt;Cite&gt;&lt;Author&gt;Kikuchi&lt;/Author&gt;&lt;Year&gt;2006&lt;/Year&gt;&lt;RecNum&gt;1137&lt;/RecNum&gt;&lt;DisplayText&gt;(29)&lt;/DisplayText&gt;&lt;record&gt;&lt;rec-number&gt;1137&lt;/rec-number&gt;&lt;foreign-keys&gt;&lt;key app="EN" db-id="fxtast52a9eztlew5xdx9dpr9v9xprxdvsvx" timestamp="1715916841"&gt;1137&lt;/key&gt;&lt;/foreign-keys&gt;&lt;ref-type name="Journal Article"&gt;17&lt;/ref-type&gt;&lt;contributors&gt;&lt;authors&gt;&lt;author&gt;Kikuchi, N.&lt;/author&gt;&lt;author&gt;Nomura, A.&lt;/author&gt;&lt;author&gt;Endo, T.&lt;/author&gt;&lt;author&gt;Sekizawa, K.&lt;/author&gt;&lt;/authors&gt;&lt;/contributors&gt;&lt;auth-address&gt;Department of Pulmonary Medicine, Institute of Clinical Medicine, University of Tsukuba, Tsukuba, Japan.&lt;/auth-address&gt;&lt;titles&gt;&lt;title&gt;Anaerobic bacterial empyema accompanying intrathoracic gas formation in anorexia nervosa&lt;/title&gt;&lt;secondary-title&gt;Int J Eat Disord&lt;/secondary-title&gt;&lt;/titles&gt;&lt;periodical&gt;&lt;full-title&gt;Int J Eat Disord&lt;/full-title&gt;&lt;/periodical&gt;&lt;pages&gt;621-3&lt;/pages&gt;&lt;volume&gt;39&lt;/volume&gt;&lt;number&gt;7&lt;/number&gt;&lt;keywords&gt;&lt;keyword&gt;Adult&lt;/keyword&gt;&lt;keyword&gt;Anti-Bacterial Agents/therapeutic use&lt;/keyword&gt;&lt;keyword&gt;Bacteria, Anaerobic/isolation &amp;amp; purification&lt;/keyword&gt;&lt;keyword&gt;Combined Modality Therapy&lt;/keyword&gt;&lt;keyword&gt;Drainage&lt;/keyword&gt;&lt;keyword&gt;Empyema, Pleural/diagnostic imaging/*microbiology/therapy&lt;/keyword&gt;&lt;keyword&gt;Female&lt;/keyword&gt;&lt;keyword&gt;Gram-Positive Bacterial Infections/*complications&lt;/keyword&gt;&lt;keyword&gt;Humans&lt;/keyword&gt;&lt;keyword&gt;Pleural Effusion/diagnostic imaging/microbiology/therapy&lt;/keyword&gt;&lt;keyword&gt;Radiography&lt;/keyword&gt;&lt;/keywords&gt;&lt;dates&gt;&lt;year&gt;2006&lt;/year&gt;&lt;/dates&gt;&lt;isbn&gt;0276-3478 (Print)&amp;#xD;0276-3478&lt;/isbn&gt;&lt;accession-num&gt;16752426&lt;/accession-num&gt;&lt;urls&gt;&lt;/urls&gt;&lt;electronic-resource-num&gt;10.1002/eat.20275&lt;/electronic-resource-num&gt;&lt;remote-database-provider&gt;NLM&lt;/remote-database-provider&gt;&lt;language&gt;eng&lt;/language&gt;&lt;/record&gt;&lt;/Cite&gt;&lt;/EndNote&gt;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separate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(29)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end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92C31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Female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122ED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19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5B0BE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anorexia nervosa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A5047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cough, fever, malaise, left chest pain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F672D0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 xml:space="preserve">massive pleural effusion and gas in the left pleural cavity, causing 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ashift</w:t>
            </w:r>
            <w:proofErr w:type="spellEnd"/>
            <w:r w:rsidRPr="009E5D19">
              <w:rPr>
                <w:rFonts w:cs="Times New Roman"/>
                <w:sz w:val="16"/>
                <w:szCs w:val="16"/>
              </w:rPr>
              <w:t xml:space="preserve"> of the mediastinum to the right side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F3FD3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pleural fluids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04636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culture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2672D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proofErr w:type="spellStart"/>
            <w:r w:rsidRPr="009E5D19">
              <w:rPr>
                <w:rFonts w:cs="Times New Roman"/>
                <w:sz w:val="16"/>
                <w:szCs w:val="16"/>
              </w:rPr>
              <w:t>Peptostreptococcus</w:t>
            </w:r>
            <w:proofErr w:type="spellEnd"/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CEFDB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A7B79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FC5C5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clindamycin, meropenem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2F73A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recovery</w:t>
            </w:r>
          </w:p>
        </w:tc>
      </w:tr>
      <w:tr w:rsidR="009E5D19" w:rsidRPr="009E5D19" w14:paraId="6E13E319" w14:textId="77777777">
        <w:trPr>
          <w:trHeight w:val="255"/>
        </w:trPr>
        <w:tc>
          <w:tcPr>
            <w:tcW w:w="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FBA96" w14:textId="512AC714" w:rsidR="00633BD7" w:rsidRPr="009E5D19" w:rsidRDefault="00000000">
            <w:pPr>
              <w:spacing w:before="0" w:after="0"/>
              <w:rPr>
                <w:rFonts w:eastAsia="SimSun" w:cs="Times New Roman"/>
                <w:sz w:val="16"/>
                <w:szCs w:val="16"/>
                <w:lang w:eastAsia="zh-CN"/>
              </w:rPr>
            </w:pPr>
            <w:r w:rsidRPr="009E5D19">
              <w:rPr>
                <w:rFonts w:cs="Times New Roman"/>
                <w:sz w:val="16"/>
                <w:szCs w:val="16"/>
              </w:rPr>
              <w:t>3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4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95B014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2006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 xml:space="preserve"> 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begin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 xml:space="preserve"> ADDIN EN.CITE &lt;EndNote&gt;&lt;Cite&gt;&lt;Author&gt;D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>í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>az Peromingo&lt;/Author&gt;&lt;Year&gt;2006&lt;/Year&gt;&lt;RecNum&gt;1059&lt;/RecNum&gt;&lt;DisplayText&gt;(30)&lt;/DisplayText&gt;&lt;record&gt;&lt;rec-number&gt;1059&lt;/rec-number&gt;&lt;foreign-keys&gt;&lt;key app="EN" db-id="fxtast52a9eztlew5xdx9dpr9v9xprxdvsvx" timestamp="1712888967"&gt;1059&lt;/key&gt;&lt;/foreign-keys&gt;&lt;ref-type name="Journal Article"&gt;17&lt;/ref-type&gt;&lt;contributors&gt;&lt;authors&gt;&lt;author&gt;D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>í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>az Peromingo, Jos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>é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 xml:space="preserve"> Antonio&lt;/author&gt;&lt;author&gt;S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>á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>nchez Leira, Joaqu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>í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>n&lt;/author&gt;&lt;author&gt;Garc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>í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>a Su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>á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>rez, Florinda&lt;/author&gt;&lt;author&gt;Pad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>í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>n Paz, Emilio&lt;/author&gt;&lt;author&gt;Saborido Froj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>á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>n, Juan&lt;/author&gt;&lt;/authors&gt;&lt;/contributors&gt;&lt;titles&gt;&lt;title&gt;Streptococcus constellatusas a causative agent of empyema. Report of one case&lt;/title&gt;&lt;secondary-title&gt;Revista medica de Chile&lt;/secondary-title&gt;&lt;short-title&gt;35&lt;/short-title&gt;&lt;/titles&gt;&lt;pages&gt;1030-1032&lt;/pages&gt;&lt;volume&gt;134&lt;/volume&gt;&lt;number&gt;8&lt;/number&gt;&lt;dates&gt;&lt;year&gt;2006&lt;/year&gt;&lt;/dates&gt;&lt;isbn&gt;0034-9887&lt;/isbn&gt;&lt;urls&gt;&lt;/urls&gt;&lt;electronic-resource-num&gt;10.4067/s0034-98872006000800013&lt;/electronic-resource-num&gt;&lt;/record&gt;&lt;/Cite&gt;&lt;/EndNote&gt;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separate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(30)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0FA2F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male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AADEC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59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F1033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cerebrovascular accident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D49B8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fever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205D7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 xml:space="preserve">right 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submassive</w:t>
            </w:r>
            <w:proofErr w:type="spellEnd"/>
            <w:r w:rsidRPr="009E5D19">
              <w:rPr>
                <w:rFonts w:cs="Times New Roman"/>
                <w:sz w:val="16"/>
                <w:szCs w:val="16"/>
              </w:rPr>
              <w:t xml:space="preserve"> pleural effusion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6D575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pleural fluid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7C6DD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culture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A4F291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 xml:space="preserve">Streptococcus 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constellatusas</w:t>
            </w:r>
            <w:proofErr w:type="spellEnd"/>
            <w:r w:rsidRPr="009E5D19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Prevotella</w:t>
            </w:r>
            <w:proofErr w:type="spellEnd"/>
            <w:r w:rsidRPr="009E5D19">
              <w:rPr>
                <w:rFonts w:cs="Times New Roman"/>
                <w:sz w:val="16"/>
                <w:szCs w:val="16"/>
              </w:rPr>
              <w:t xml:space="preserve"> intermedia, Fusobacterium 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urealyticus</w:t>
            </w:r>
            <w:proofErr w:type="spellEnd"/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FA55D4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B85DA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ABBE2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ceftriaxone, clindamycin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6B613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recovery</w:t>
            </w:r>
          </w:p>
        </w:tc>
      </w:tr>
      <w:tr w:rsidR="009E5D19" w:rsidRPr="009E5D19" w14:paraId="3D946F23" w14:textId="77777777">
        <w:trPr>
          <w:trHeight w:val="577"/>
        </w:trPr>
        <w:tc>
          <w:tcPr>
            <w:tcW w:w="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C1B04" w14:textId="71242AB2" w:rsidR="00633BD7" w:rsidRPr="009E5D19" w:rsidRDefault="00000000">
            <w:pPr>
              <w:spacing w:before="0" w:after="0"/>
              <w:rPr>
                <w:rFonts w:eastAsia="SimSun" w:cs="Times New Roman"/>
                <w:sz w:val="16"/>
                <w:szCs w:val="16"/>
                <w:lang w:eastAsia="zh-CN"/>
              </w:rPr>
            </w:pPr>
            <w:r w:rsidRPr="009E5D19">
              <w:rPr>
                <w:rFonts w:cs="Times New Roman"/>
                <w:sz w:val="16"/>
                <w:szCs w:val="16"/>
              </w:rPr>
              <w:t>3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5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50F57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2001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 xml:space="preserve"> 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begin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 xml:space="preserve"> ADDIN EN.CITE &lt;EndNote&gt;&lt;Cite&gt;&lt;Author&gt;Yuen&lt;/Author&gt;&lt;Year&gt;2001&lt;/Year&gt;&lt;RecNum&gt;1093&lt;/RecNum&gt;&lt;DisplayText&gt;(31)&lt;/DisplayText&gt;&lt;record&gt;&lt;rec-number&gt;1093&lt;/rec-number&gt;&lt;foreign-keys&gt;&lt;key app="EN" db-id="fxtast52a9eztlew5xdx9dpr9v9xprxdvsvx" timestamp="1712889237"&gt;1093&lt;/key&gt;&lt;/foreign-keys&gt;&lt;ref-type name="Journal Article"&gt;17&lt;/ref-type&gt;&lt;contributors&gt;&lt;authors&gt;&lt;author&gt;Yuen, Kwok-Yung&lt;/author&gt;&lt;author&gt;Woo, Patrick C. Y.&lt;/author&gt;&lt;author&gt;Teng, Jade L. L.&lt;/author&gt;&lt;author&gt;Leung, Kit-Wah&lt;/author&gt;&lt;author&gt;Wong, Michelle K. M.&lt;/author&gt;&lt;author&gt;Lau, Susanna K. P.&lt;/author&gt;&lt;/authors&gt;&lt;/contributors&gt;&lt;titles&gt;&lt;title&gt;Laribacter hongkongensis gen. nov., sp. nov., a novel gram-negative bacterium isolated from a cirrhotic patient with bacteremia and empyema&lt;/title&gt;&lt;secondary-title&gt;Journal of Clinical Microbiology&lt;/secondary-title&gt;&lt;short-title&gt;25&lt;/short-title&gt;&lt;/titles&gt;&lt;pages&gt;4227-4232&lt;/pages&gt;&lt;volume&gt;39&lt;/volume&gt;&lt;number&gt;12&lt;/number&gt;&lt;dates&gt;&lt;year&gt;2001&lt;/year&gt;&lt;/dates&gt;&lt;isbn&gt;0095-1137&amp;#xD;1098-660X&lt;/isbn&gt;&lt;urls&gt;&lt;/urls&gt;&lt;electronic-resource-num&gt;10.1128/jcm.39.12.4227-4232.2001&lt;/electronic-resource-num&gt;&lt;/record&gt;&lt;/Cite&gt;&lt;/EndNote&gt;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separate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(31)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A60DD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male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2B31D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54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4E152F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alcoholic cirrhosis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F8803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fever and shortness of breath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1B00E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right empyema and collapse-consolidation of the lower lobe of the right lung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C088A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blood, pleural fluid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06EDA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culture,16S rRNA gene sequence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95712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  <w:lang w:val="fr-CH"/>
              </w:rPr>
            </w:pPr>
            <w:proofErr w:type="spellStart"/>
            <w:r w:rsidRPr="009E5D19">
              <w:rPr>
                <w:rFonts w:cs="Times New Roman"/>
                <w:sz w:val="16"/>
                <w:szCs w:val="16"/>
                <w:lang w:val="fr-CH"/>
              </w:rPr>
              <w:t>Laribacter</w:t>
            </w:r>
            <w:proofErr w:type="spellEnd"/>
            <w:r w:rsidRPr="009E5D19">
              <w:rPr>
                <w:rFonts w:cs="Times New Roman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9E5D19">
              <w:rPr>
                <w:rFonts w:cs="Times New Roman"/>
                <w:sz w:val="16"/>
                <w:szCs w:val="16"/>
                <w:lang w:val="fr-CH"/>
              </w:rPr>
              <w:t>hongkongensis</w:t>
            </w:r>
            <w:proofErr w:type="spellEnd"/>
            <w:r w:rsidRPr="009E5D19">
              <w:rPr>
                <w:rFonts w:cs="Times New Roman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9E5D19">
              <w:rPr>
                <w:rFonts w:cs="Times New Roman"/>
                <w:sz w:val="16"/>
                <w:szCs w:val="16"/>
                <w:lang w:val="fr-CH"/>
              </w:rPr>
              <w:t>gen</w:t>
            </w:r>
            <w:proofErr w:type="spellEnd"/>
            <w:r w:rsidRPr="009E5D19">
              <w:rPr>
                <w:rFonts w:cs="Times New Roman"/>
                <w:sz w:val="16"/>
                <w:szCs w:val="16"/>
                <w:lang w:val="fr-CH"/>
              </w:rPr>
              <w:t>. nov.</w:t>
            </w:r>
            <w:r w:rsidRPr="009E5D19">
              <w:rPr>
                <w:rFonts w:eastAsia="SimSun" w:cs="Times New Roman" w:hint="eastAsia"/>
                <w:sz w:val="16"/>
                <w:szCs w:val="16"/>
                <w:lang w:val="fr-CH" w:eastAsia="zh-CN"/>
              </w:rPr>
              <w:t>,</w:t>
            </w:r>
            <w:r w:rsidRPr="009E5D19">
              <w:rPr>
                <w:rFonts w:cs="Times New Roman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9E5D19">
              <w:rPr>
                <w:rFonts w:cs="Times New Roman"/>
                <w:sz w:val="16"/>
                <w:szCs w:val="16"/>
                <w:lang w:val="fr-CH"/>
              </w:rPr>
              <w:t>sp</w:t>
            </w:r>
            <w:proofErr w:type="spellEnd"/>
            <w:r w:rsidRPr="009E5D19">
              <w:rPr>
                <w:rFonts w:cs="Times New Roman"/>
                <w:sz w:val="16"/>
                <w:szCs w:val="16"/>
                <w:lang w:val="fr-CH"/>
              </w:rPr>
              <w:t>. nov.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E1804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7C406D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04986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cefuroxime, netilmicin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16ECC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recovery</w:t>
            </w:r>
          </w:p>
        </w:tc>
      </w:tr>
      <w:tr w:rsidR="009E5D19" w:rsidRPr="009E5D19" w14:paraId="71212030" w14:textId="77777777">
        <w:trPr>
          <w:trHeight w:val="657"/>
        </w:trPr>
        <w:tc>
          <w:tcPr>
            <w:tcW w:w="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86231" w14:textId="1386E61A" w:rsidR="00633BD7" w:rsidRPr="009E5D19" w:rsidRDefault="00000000">
            <w:pPr>
              <w:spacing w:before="0" w:after="0"/>
              <w:rPr>
                <w:rFonts w:eastAsia="SimSun" w:cs="Times New Roman"/>
                <w:sz w:val="16"/>
                <w:szCs w:val="16"/>
                <w:lang w:eastAsia="zh-CN"/>
              </w:rPr>
            </w:pPr>
            <w:r w:rsidRPr="009E5D19">
              <w:rPr>
                <w:rFonts w:cs="Times New Roman"/>
                <w:sz w:val="16"/>
                <w:szCs w:val="16"/>
              </w:rPr>
              <w:t>3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6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BA86C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2000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 xml:space="preserve"> 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begin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 xml:space="preserve"> ADDIN EN.CITE &lt;EndNote&gt;&lt;Cite&gt;&lt;Author&gt;Endo&lt;/Author&gt;&lt;Year&gt;2000&lt;/Year&gt;&lt;RecNum&gt;1055&lt;/RecNum&gt;&lt;DisplayText&gt;(32)&lt;/DisplayText&gt;&lt;record&gt;&lt;rec-number&gt;1055&lt;/rec-number&gt;&lt;foreign-keys&gt;&lt;key app="EN" db-id="fxtast52a9eztlew5xdx9dpr9v9xprxdvsvx" timestamp="1712888869"&gt;1055&lt;/key&gt;&lt;/foreign-keys&gt;&lt;ref-type name="Journal Article"&gt;17&lt;/ref-type&gt;&lt;contributors&gt;&lt;authors&gt;&lt;author&gt;Endo, T., &lt;/author&gt;&lt;author&gt;Saito, T., &lt;/author&gt;&lt;author&gt;Ohse, H., &lt;/author&gt;&lt;author&gt;Nakayama, M., &lt;/author&gt;&lt;author&gt;Watanabe, S., &lt;/author&gt;&lt;author&gt;Sekizawa, K., &lt;/author&gt;&lt;author&gt;Hasegawa, S.&lt;/author&gt;&lt;/authors&gt;&lt;/contributors&gt;&lt;titles&gt;&lt;title&gt;Anaerobic bacillus pyothorax with the production of gas and severe mediastinal shift&lt;/title&gt;&lt;secondary-title&gt;Nihon Kokyuki Gakkai zasshi&lt;/secondary-title&gt;&lt;short-title&gt;12&lt;/short-title&gt;&lt;/titles&gt;&lt;pages&gt;45-49&lt;/pages&gt;&lt;volume&gt;38&lt;/volume&gt;&lt;number&gt;1&lt;/number&gt;&lt;dates&gt;&lt;year&gt;2000&lt;/year&gt;&lt;/dates&gt;&lt;urls&gt;&lt;/urls&gt;&lt;/record&gt;&lt;/Cite&gt;&lt;/EndNote&gt;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separate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(32)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592109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Male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53308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62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38ECC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chronic sinusitis, smoking and drinking history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A2099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chronic sputum, dyspnea, and weakness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21440F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severe mediastinal shift and left lung collapse due to the accumulation of fluid and gas in the left pleural space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CA8F4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pleural effusion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A4048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culture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F0C101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Bacteroides spp.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91BB4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18A827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7990A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imipenem/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cilastatin</w:t>
            </w:r>
            <w:proofErr w:type="spellEnd"/>
            <w:r w:rsidRPr="009E5D19">
              <w:rPr>
                <w:rFonts w:cs="Times New Roman"/>
                <w:sz w:val="16"/>
                <w:szCs w:val="16"/>
              </w:rPr>
              <w:t xml:space="preserve"> sodium, clindamycin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6E94D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recovery</w:t>
            </w:r>
          </w:p>
        </w:tc>
      </w:tr>
      <w:tr w:rsidR="009E5D19" w:rsidRPr="009E5D19" w14:paraId="246B3889" w14:textId="77777777">
        <w:trPr>
          <w:trHeight w:val="577"/>
        </w:trPr>
        <w:tc>
          <w:tcPr>
            <w:tcW w:w="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CBCE3" w14:textId="39363B9A" w:rsidR="00633BD7" w:rsidRPr="009E5D19" w:rsidRDefault="00000000">
            <w:pPr>
              <w:spacing w:before="0" w:after="0"/>
              <w:rPr>
                <w:rFonts w:eastAsia="SimSun" w:cs="Times New Roman"/>
                <w:sz w:val="16"/>
                <w:szCs w:val="16"/>
                <w:lang w:eastAsia="zh-CN"/>
              </w:rPr>
            </w:pPr>
            <w:r w:rsidRPr="009E5D19">
              <w:rPr>
                <w:rFonts w:cs="Times New Roman"/>
                <w:sz w:val="16"/>
                <w:szCs w:val="16"/>
              </w:rPr>
              <w:t>3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7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7163A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2000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 xml:space="preserve"> 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begin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 xml:space="preserve"> ADDIN EN.CITE &lt;EndNote&gt;&lt;Cite&gt;&lt;Author&gt;Kuze&lt;/Author&gt;&lt;Year&gt;2000&lt;/Year&gt;&lt;RecNum&gt;1057&lt;/RecNum&gt;&lt;DisplayText&gt;(33)&lt;/DisplayText&gt;&lt;record&gt;&lt;rec-number&gt;1057&lt;/rec-number&gt;&lt;foreign-keys&gt;&lt;key app="EN" db-id="fxtast52a9eztlew5xdx9dpr9v9xprxdvsvx" timestamp="1712888872"&gt;1057&lt;/key&gt;&lt;/foreign-keys&gt;&lt;ref-type name="Journal Article"&gt;17&lt;/ref-type&gt;&lt;contributors&gt;&lt;authors&gt;&lt;author&gt;Kuze, N., &lt;/author&gt;&lt;author&gt;Nishizaka, Y., &lt;/author&gt;&lt;author&gt;Okamoto, K., &lt;/author&gt;&lt;author&gt;Wakayama, T., &lt;/author&gt;&lt;author&gt;Imanaka, M., &lt;/author&gt;&lt;author&gt;Kubo, Y., &lt;/author&gt;&lt;author&gt;Oda, Y., &lt;/author&gt;&lt;author&gt;Amitani, R.&lt;/author&gt;&lt;/authors&gt;&lt;/contributors&gt;&lt;titles&gt;&lt;title&gt;Empyema thoracis accompanied by hyperammonemic encephalopathy&lt;/title&gt;&lt;secondary-title&gt;Nihon Kokyuki Gakkai zasshi&lt;/secondary-title&gt;&lt;short-title&gt;33&lt;/short-title&gt;&lt;/titles&gt;&lt;pages&gt;117-121&lt;/pages&gt;&lt;volume&gt;38&lt;/volume&gt;&lt;number&gt;2&lt;/number&gt;&lt;dates&gt;&lt;year&gt;2000&lt;/year&gt;&lt;/dates&gt;&lt;urls&gt;&lt;/urls&gt;&lt;/record&gt;&lt;/Cite&gt;&lt;/EndNote&gt;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separate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(33)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2C66AA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male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B7F6B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50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408C8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spontaneous pneumothorax, drinking and smoking history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1C37C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disturbance of consciousness, chest pain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55C5E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massive pleural effusion with air fluid level and deviation of mediastinum to the left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5406A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pleural fluid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4FA2D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culture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E57C0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  <w:lang w:val="fr-CH"/>
              </w:rPr>
            </w:pPr>
            <w:proofErr w:type="spellStart"/>
            <w:r w:rsidRPr="009E5D19">
              <w:rPr>
                <w:rFonts w:cs="Times New Roman"/>
                <w:sz w:val="16"/>
                <w:szCs w:val="16"/>
                <w:lang w:val="fr-CH"/>
              </w:rPr>
              <w:t>Bacteroides</w:t>
            </w:r>
            <w:proofErr w:type="spellEnd"/>
            <w:r w:rsidRPr="009E5D19">
              <w:rPr>
                <w:rFonts w:cs="Times New Roman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9E5D19">
              <w:rPr>
                <w:rFonts w:cs="Times New Roman"/>
                <w:sz w:val="16"/>
                <w:szCs w:val="16"/>
                <w:lang w:val="fr-CH"/>
              </w:rPr>
              <w:t>fragilis</w:t>
            </w:r>
            <w:proofErr w:type="spellEnd"/>
            <w:r w:rsidRPr="009E5D19">
              <w:rPr>
                <w:rFonts w:cs="Times New Roman"/>
                <w:sz w:val="16"/>
                <w:szCs w:val="16"/>
                <w:lang w:val="fr-CH"/>
              </w:rPr>
              <w:t xml:space="preserve">, </w:t>
            </w:r>
            <w:proofErr w:type="spellStart"/>
            <w:r w:rsidRPr="009E5D19">
              <w:rPr>
                <w:rFonts w:cs="Times New Roman"/>
                <w:sz w:val="16"/>
                <w:szCs w:val="16"/>
                <w:lang w:val="fr-CH"/>
              </w:rPr>
              <w:t>Citrobacter</w:t>
            </w:r>
            <w:proofErr w:type="spellEnd"/>
            <w:r w:rsidRPr="009E5D19">
              <w:rPr>
                <w:rFonts w:cs="Times New Roman"/>
                <w:sz w:val="16"/>
                <w:szCs w:val="16"/>
                <w:lang w:val="fr-CH"/>
              </w:rPr>
              <w:t xml:space="preserve"> </w:t>
            </w:r>
            <w:proofErr w:type="spellStart"/>
            <w:r w:rsidRPr="009E5D19">
              <w:rPr>
                <w:rFonts w:cs="Times New Roman"/>
                <w:sz w:val="16"/>
                <w:szCs w:val="16"/>
                <w:lang w:val="fr-CH"/>
              </w:rPr>
              <w:t>koseri</w:t>
            </w:r>
            <w:proofErr w:type="spellEnd"/>
            <w:r w:rsidRPr="009E5D19">
              <w:rPr>
                <w:rFonts w:cs="Times New Roman"/>
                <w:sz w:val="16"/>
                <w:szCs w:val="16"/>
                <w:lang w:val="fr-CH"/>
              </w:rPr>
              <w:t xml:space="preserve">, Enterococcus </w:t>
            </w:r>
            <w:proofErr w:type="spellStart"/>
            <w:r w:rsidRPr="009E5D19">
              <w:rPr>
                <w:rFonts w:cs="Times New Roman"/>
                <w:sz w:val="16"/>
                <w:szCs w:val="16"/>
                <w:lang w:val="fr-CH"/>
              </w:rPr>
              <w:t>species</w:t>
            </w:r>
            <w:proofErr w:type="spellEnd"/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964ED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19B75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05BCA8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imipenem/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cilastatin</w:t>
            </w:r>
            <w:proofErr w:type="spellEnd"/>
            <w:r w:rsidRPr="009E5D19">
              <w:rPr>
                <w:rFonts w:cs="Times New Roman"/>
                <w:sz w:val="16"/>
                <w:szCs w:val="16"/>
              </w:rPr>
              <w:t>, amikacin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35B1C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recovery</w:t>
            </w:r>
          </w:p>
        </w:tc>
      </w:tr>
      <w:tr w:rsidR="009E5D19" w:rsidRPr="009E5D19" w14:paraId="33CB5246" w14:textId="77777777">
        <w:trPr>
          <w:trHeight w:val="737"/>
        </w:trPr>
        <w:tc>
          <w:tcPr>
            <w:tcW w:w="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4A0CF" w14:textId="709959B6" w:rsidR="00633BD7" w:rsidRPr="009E5D19" w:rsidRDefault="00000000">
            <w:pPr>
              <w:spacing w:before="0" w:after="0"/>
              <w:rPr>
                <w:rFonts w:eastAsia="SimSun" w:cs="Times New Roman"/>
                <w:sz w:val="16"/>
                <w:szCs w:val="16"/>
                <w:lang w:eastAsia="zh-CN"/>
              </w:rPr>
            </w:pPr>
            <w:r w:rsidRPr="009E5D19">
              <w:rPr>
                <w:rFonts w:cs="Times New Roman"/>
                <w:sz w:val="16"/>
                <w:szCs w:val="16"/>
              </w:rPr>
              <w:t>3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8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9F226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1998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 xml:space="preserve"> 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begin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 xml:space="preserve"> ADDIN EN.CITE &lt;EndNote&gt;&lt;Cite&gt;&lt;Author&gt;Mayall&lt;/Author&gt;&lt;Year&gt;1998&lt;/Year&gt;&lt;RecNum&gt;1054&lt;/RecNum&gt;&lt;DisplayText&gt;(34)&lt;/DisplayText&gt;&lt;record&gt;&lt;rec-number&gt;1054&lt;/rec-number&gt;&lt;foreign-keys&gt;&lt;key app="EN" db-id="fxtast52a9eztlew5xdx9dpr9v9xprxdvsvx" timestamp="1712888869"&gt;1054&lt;/key&gt;&lt;/foreign-keys&gt;&lt;ref-type name="Journal Article"&gt;17&lt;/ref-type&gt;&lt;contributors&gt;&lt;authors&gt;&lt;author&gt;Mayall, Barrie C.&lt;/author&gt;&lt;author&gt;Snashall, Elizabeth A.&lt;/author&gt;&lt;author&gt;Peel, Margaret M.&lt;/author&gt;&lt;/authors&gt;&lt;/contributors&gt;&lt;titles&gt;&lt;title&gt;Isolation of clostridium tetani from anaerobic empyema&lt;/title&gt;&lt;secondary-title&gt;Pathology&lt;/secondary-title&gt;&lt;short-title&gt;20&lt;/short-title&gt;&lt;/titles&gt;&lt;pages&gt;402-404&lt;/pages&gt;&lt;volume&gt;30&lt;/volume&gt;&lt;number&gt;4&lt;/number&gt;&lt;dates&gt;&lt;year&gt;1998&lt;/year&gt;&lt;/dates&gt;&lt;isbn&gt;00313025&lt;/isbn&gt;&lt;urls&gt;&lt;/urls&gt;&lt;electronic-resource-num&gt;10.1080/00313029800169716&lt;/electronic-resource-num&gt;&lt;/record&gt;&lt;/Cite&gt;&lt;/EndNote&gt;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separate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(34)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end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B8A8D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male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0F08AE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68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CE3A9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malaria, rheumatic fever, emphysema, myocardial infarcts angina, drinking and smoking history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6AC2C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rigors, right hypochondrial pain and ankle swelling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4815C2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signs of a right pleural effusion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7A466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aspirate, empyema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A8657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cultures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094AA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 xml:space="preserve">Clostridium tetani, Fusobacterium 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mortiferum</w:t>
            </w:r>
            <w:proofErr w:type="spellEnd"/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439FD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thoracotomy and drainage of the effusion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17F0B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3A4A3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penicillin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FBA50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died</w:t>
            </w:r>
          </w:p>
        </w:tc>
      </w:tr>
      <w:tr w:rsidR="009E5D19" w:rsidRPr="009E5D19" w14:paraId="6E31491D" w14:textId="77777777">
        <w:trPr>
          <w:trHeight w:val="818"/>
        </w:trPr>
        <w:tc>
          <w:tcPr>
            <w:tcW w:w="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201EA6" w14:textId="461381FE" w:rsidR="00633BD7" w:rsidRPr="009E5D19" w:rsidRDefault="00000000">
            <w:pPr>
              <w:spacing w:before="0" w:after="0"/>
              <w:rPr>
                <w:rFonts w:eastAsia="SimSun" w:cs="Times New Roman"/>
                <w:sz w:val="16"/>
                <w:szCs w:val="16"/>
                <w:lang w:eastAsia="zh-CN"/>
              </w:rPr>
            </w:pPr>
            <w:r w:rsidRPr="009E5D19">
              <w:rPr>
                <w:rFonts w:cs="Times New Roman"/>
                <w:sz w:val="16"/>
                <w:szCs w:val="16"/>
              </w:rPr>
              <w:lastRenderedPageBreak/>
              <w:t>3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9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48A43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1996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 xml:space="preserve"> 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begin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 xml:space="preserve"> ADDIN EN.CITE &lt;EndNote&gt;&lt;Cite&gt;&lt;Author&gt;Colleran&lt;/Author&gt;&lt;Year&gt;1996&lt;/Year&gt;&lt;RecNum&gt;1053&lt;/RecNum&gt;&lt;DisplayText&gt;(35)&lt;/DisplayText&gt;&lt;record&gt;&lt;rec-number&gt;1053&lt;/rec-number&gt;&lt;foreign-keys&gt;&lt;key app="EN" db-id="fxtast52a9eztlew5xdx9dpr9v9xprxdvsvx" timestamp="1712888746"&gt;1053&lt;/key&gt;&lt;/foreign-keys&gt;&lt;ref-type name="Journal Article"&gt;17&lt;/ref-type&gt;&lt;contributors&gt;&lt;authors&gt;&lt;author&gt;Colleran, J. A., &lt;/author&gt;&lt;author&gt;Ballo, M. S., &lt;/author&gt;&lt;author&gt;Papademetriou, V., &lt;/author&gt;&lt;author&gt;Lu, D., &lt;/author&gt;&lt;author&gt;Fletcher, R. D.&lt;/author&gt;&lt;/authors&gt;&lt;/contributors&gt;&lt;titles&gt;&lt;title&gt;Regional cardiac compression due to a large anaerobic bacterial empyema&lt;/title&gt;&lt;secondary-title&gt;Clinical cardiology&lt;/secondary-title&gt;&lt;short-title&gt;31&lt;/short-title&gt;&lt;/titles&gt;&lt;pages&gt;332-334&lt;/pages&gt;&lt;volume&gt;19&lt;/volume&gt;&lt;number&gt;4&lt;/number&gt;&lt;dates&gt;&lt;year&gt;1996&lt;/year&gt;&lt;/dates&gt;&lt;urls&gt;&lt;/urls&gt;&lt;electronic-resource-num&gt;10.1002/clc.4960190410&lt;/electronic-resource-num&gt;&lt;/record&gt;&lt;/Cite&gt;&lt;/EndNote&gt;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separate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(35)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922E1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Male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BD2DA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68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4C91E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anorectic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44828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weakness, malaise, weight loss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011294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 xml:space="preserve">a large mass along the left side of the heart which appeared to extend into the left lung with 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consilidation</w:t>
            </w:r>
            <w:proofErr w:type="spellEnd"/>
            <w:r w:rsidRPr="009E5D19">
              <w:rPr>
                <w:rFonts w:cs="Times New Roman"/>
                <w:sz w:val="16"/>
                <w:szCs w:val="16"/>
              </w:rPr>
              <w:t xml:space="preserve"> and bilateral pleural effusions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28EC2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abscess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B7DE6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culture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996BA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proofErr w:type="spellStart"/>
            <w:r w:rsidRPr="009E5D19">
              <w:rPr>
                <w:rFonts w:cs="Times New Roman"/>
                <w:sz w:val="16"/>
                <w:szCs w:val="16"/>
              </w:rPr>
              <w:t>Peptostreptococcus</w:t>
            </w:r>
            <w:proofErr w:type="spellEnd"/>
            <w:r w:rsidRPr="009E5D19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anaerobius</w:t>
            </w:r>
            <w:proofErr w:type="spellEnd"/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843EC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pulmonary artery catheter insertion and thoracotomy with chest tube drainage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29339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/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6A70E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/</w:t>
            </w:r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3AA83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/</w:t>
            </w:r>
          </w:p>
        </w:tc>
      </w:tr>
      <w:tr w:rsidR="009E5D19" w:rsidRPr="009E5D19" w14:paraId="2FBF7E6B" w14:textId="77777777">
        <w:trPr>
          <w:trHeight w:val="159"/>
        </w:trPr>
        <w:tc>
          <w:tcPr>
            <w:tcW w:w="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EE288" w14:textId="756ED63F" w:rsidR="00633BD7" w:rsidRPr="009E5D19" w:rsidRDefault="00000000">
            <w:pPr>
              <w:spacing w:before="0" w:after="0"/>
              <w:rPr>
                <w:rFonts w:eastAsia="SimSun" w:cs="Times New Roman"/>
                <w:sz w:val="16"/>
                <w:szCs w:val="16"/>
                <w:lang w:eastAsia="zh-CN"/>
              </w:rPr>
            </w:pP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40</w:t>
            </w:r>
          </w:p>
        </w:tc>
        <w:tc>
          <w:tcPr>
            <w:tcW w:w="1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56521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1989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 xml:space="preserve"> 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begin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instrText xml:space="preserve"> ADDIN EN.CITE &lt;EndNote&gt;&lt;Cite&gt;&lt;Author&gt;Legrand&lt;/Author&gt;&lt;Year&gt;1989&lt;/Year&gt;&lt;RecNum&gt;1090&lt;/RecNum&gt;&lt;DisplayText&gt;(36)&lt;/DisplayText&gt;&lt;record&gt;&lt;rec-number&gt;1090&lt;/rec-number&gt;&lt;foreign-keys&gt;&lt;key app="EN" db-id="fxtast52a9eztlew5xdx9dpr9v9xprxdvsvx" timestamp="1712889230"&gt;1090&lt;/key&gt;&lt;/foreign-keys&gt;&lt;ref-type name="Journal Article"&gt;17&lt;/ref-type&gt;&lt;contributors&gt;&lt;authors&gt;&lt;author&gt;Legrand, J. C., &lt;/author&gt;&lt;author&gt;Alewaeters, A., &lt;/author&gt;&lt;author&gt;Leenaerts, L., &lt;/author&gt;&lt;author&gt;Gilbert, P., &lt;/author&gt;&lt;author&gt;Labbe, M., &lt;/author&gt;&lt;author&gt;Glupczynski, Y. &lt;/author&gt;&lt;/authors&gt;&lt;/contributors&gt;&lt;titles&gt;&lt;title&gt;Gardnerella vaginalis bacteremia from pulmonary abscess in a male alcohol abuser&lt;/title&gt;&lt;secondary-title&gt;Journal of clinical microbiology&lt;/secondary-title&gt;&lt;short-title&gt;34&lt;/short-title&gt;&lt;/titles&gt;&lt;pages&gt;1132-1134&lt;/pages&gt;&lt;volume&gt;27&lt;/volume&gt;&lt;number&gt;5&lt;/number&gt;&lt;dates&gt;&lt;year&gt;1989&lt;/year&gt;&lt;/dates&gt;&lt;urls&gt;&lt;/urls&gt;&lt;electronic-resource-num&gt;10.1128/jcm.27.5.1132-1134.1989&lt;/electronic-resource-num&gt;&lt;/record&gt;&lt;/Cite&gt;&lt;/EndNote&gt;</w:instrTex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separate"/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t>(36)</w:t>
            </w:r>
            <w:r w:rsidRPr="009E5D19">
              <w:rPr>
                <w:rFonts w:eastAsia="SimSun" w:cs="Times New Roman" w:hint="eastAsia"/>
                <w:sz w:val="16"/>
                <w:szCs w:val="16"/>
                <w:lang w:eastAsia="zh-CN"/>
              </w:rPr>
              <w:fldChar w:fldCharType="end"/>
            </w:r>
          </w:p>
        </w:tc>
        <w:tc>
          <w:tcPr>
            <w:tcW w:w="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58838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male</w:t>
            </w:r>
          </w:p>
        </w:tc>
        <w:tc>
          <w:tcPr>
            <w:tcW w:w="1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78F08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41</w:t>
            </w:r>
          </w:p>
        </w:tc>
        <w:tc>
          <w:tcPr>
            <w:tcW w:w="3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56F2B5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chronic alcohol abuser</w:t>
            </w:r>
          </w:p>
        </w:tc>
        <w:tc>
          <w:tcPr>
            <w:tcW w:w="3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A9EA8F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clouding of consciousness</w:t>
            </w:r>
          </w:p>
        </w:tc>
        <w:tc>
          <w:tcPr>
            <w:tcW w:w="6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863DC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right-side pneumonia</w:t>
            </w:r>
          </w:p>
        </w:tc>
        <w:tc>
          <w:tcPr>
            <w:tcW w:w="3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BEF0C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fluid, blood</w:t>
            </w:r>
          </w:p>
        </w:tc>
        <w:tc>
          <w:tcPr>
            <w:tcW w:w="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E9094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culture</w:t>
            </w:r>
          </w:p>
        </w:tc>
        <w:tc>
          <w:tcPr>
            <w:tcW w:w="5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D42D9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 xml:space="preserve">Gardnerella vaginalis, Streptococcus 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milleri</w:t>
            </w:r>
            <w:proofErr w:type="spellEnd"/>
            <w:r w:rsidRPr="009E5D19">
              <w:rPr>
                <w:rFonts w:cs="Times New Roman"/>
                <w:sz w:val="16"/>
                <w:szCs w:val="16"/>
              </w:rPr>
              <w:t xml:space="preserve">, Bacteroides 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oralis</w:t>
            </w:r>
            <w:proofErr w:type="spellEnd"/>
            <w:r w:rsidRPr="009E5D19">
              <w:rPr>
                <w:rFonts w:cs="Times New Roman"/>
                <w:sz w:val="16"/>
                <w:szCs w:val="16"/>
              </w:rPr>
              <w:t xml:space="preserve">, 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Peptiostreptococcussp</w:t>
            </w:r>
            <w:proofErr w:type="spellEnd"/>
            <w:r w:rsidRPr="009E5D19">
              <w:rPr>
                <w:rFonts w:cs="Times New Roman"/>
                <w:sz w:val="16"/>
                <w:szCs w:val="16"/>
              </w:rPr>
              <w:t xml:space="preserve">., 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Peptococcus</w:t>
            </w:r>
            <w:proofErr w:type="spellEnd"/>
            <w:r w:rsidRPr="009E5D19">
              <w:rPr>
                <w:rFonts w:cs="Times New Roman"/>
                <w:sz w:val="16"/>
                <w:szCs w:val="16"/>
              </w:rPr>
              <w:t xml:space="preserve"> sp., 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Veillonella</w:t>
            </w:r>
            <w:proofErr w:type="spellEnd"/>
            <w:r w:rsidRPr="009E5D19">
              <w:rPr>
                <w:rFonts w:cs="Times New Roman"/>
                <w:sz w:val="16"/>
                <w:szCs w:val="16"/>
              </w:rPr>
              <w:t xml:space="preserve"> sp., 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Haemophilus</w:t>
            </w:r>
            <w:proofErr w:type="spellEnd"/>
            <w:r w:rsidRPr="009E5D19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parainjfluenzae,Streptococcus</w:t>
            </w:r>
            <w:proofErr w:type="spellEnd"/>
            <w:r w:rsidRPr="009E5D19">
              <w:rPr>
                <w:rFonts w:cs="Times New Roman"/>
                <w:sz w:val="16"/>
                <w:szCs w:val="16"/>
              </w:rPr>
              <w:t xml:space="preserve"> 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milleri</w:t>
            </w:r>
            <w:proofErr w:type="spellEnd"/>
            <w:r w:rsidRPr="009E5D19">
              <w:rPr>
                <w:rFonts w:cs="Times New Roman"/>
                <w:sz w:val="16"/>
                <w:szCs w:val="16"/>
              </w:rPr>
              <w:t xml:space="preserve">, Neisseria sicca. </w:t>
            </w:r>
            <w:proofErr w:type="spellStart"/>
            <w:r w:rsidRPr="009E5D19">
              <w:rPr>
                <w:rFonts w:cs="Times New Roman"/>
                <w:sz w:val="16"/>
                <w:szCs w:val="16"/>
              </w:rPr>
              <w:t>ect</w:t>
            </w:r>
            <w:proofErr w:type="spellEnd"/>
            <w:r w:rsidRPr="009E5D19">
              <w:rPr>
                <w:rFonts w:cs="Times New Roman"/>
                <w:sz w:val="16"/>
                <w:szCs w:val="16"/>
              </w:rPr>
              <w:t>.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A6ACD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3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030DC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no</w:t>
            </w:r>
          </w:p>
        </w:tc>
        <w:tc>
          <w:tcPr>
            <w:tcW w:w="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F4176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  <w:lang w:val="fr-CH"/>
              </w:rPr>
            </w:pPr>
            <w:proofErr w:type="spellStart"/>
            <w:proofErr w:type="gramStart"/>
            <w:r w:rsidRPr="009E5D19">
              <w:rPr>
                <w:rFonts w:cs="Times New Roman"/>
                <w:sz w:val="16"/>
                <w:szCs w:val="16"/>
                <w:lang w:val="fr-CH"/>
              </w:rPr>
              <w:t>ceftazidime</w:t>
            </w:r>
            <w:proofErr w:type="spellEnd"/>
            <w:proofErr w:type="gramEnd"/>
            <w:r w:rsidRPr="009E5D19">
              <w:rPr>
                <w:rFonts w:cs="Times New Roman"/>
                <w:sz w:val="16"/>
                <w:szCs w:val="16"/>
                <w:lang w:val="fr-CH"/>
              </w:rPr>
              <w:t xml:space="preserve">, </w:t>
            </w:r>
            <w:proofErr w:type="spellStart"/>
            <w:r w:rsidRPr="009E5D19">
              <w:rPr>
                <w:rFonts w:cs="Times New Roman"/>
                <w:sz w:val="16"/>
                <w:szCs w:val="16"/>
                <w:lang w:val="fr-CH"/>
              </w:rPr>
              <w:t>penicillin</w:t>
            </w:r>
            <w:proofErr w:type="spellEnd"/>
            <w:r w:rsidRPr="009E5D19">
              <w:rPr>
                <w:rFonts w:cs="Times New Roman"/>
                <w:sz w:val="16"/>
                <w:szCs w:val="16"/>
                <w:lang w:val="fr-CH"/>
              </w:rPr>
              <w:t xml:space="preserve">, </w:t>
            </w:r>
            <w:proofErr w:type="spellStart"/>
            <w:r w:rsidRPr="009E5D19">
              <w:rPr>
                <w:rFonts w:cs="Times New Roman"/>
                <w:sz w:val="16"/>
                <w:szCs w:val="16"/>
                <w:lang w:val="fr-CH"/>
              </w:rPr>
              <w:t>minocycline</w:t>
            </w:r>
            <w:proofErr w:type="spellEnd"/>
            <w:r w:rsidRPr="009E5D19">
              <w:rPr>
                <w:rFonts w:cs="Times New Roman"/>
                <w:sz w:val="16"/>
                <w:szCs w:val="16"/>
                <w:lang w:val="fr-CH"/>
              </w:rPr>
              <w:t xml:space="preserve">, </w:t>
            </w:r>
            <w:proofErr w:type="spellStart"/>
            <w:r w:rsidRPr="009E5D19">
              <w:rPr>
                <w:rFonts w:cs="Times New Roman"/>
                <w:sz w:val="16"/>
                <w:szCs w:val="16"/>
                <w:lang w:val="fr-CH"/>
              </w:rPr>
              <w:t>metronidazole</w:t>
            </w:r>
            <w:proofErr w:type="spellEnd"/>
            <w:r w:rsidRPr="009E5D19">
              <w:rPr>
                <w:rFonts w:cs="Times New Roman"/>
                <w:sz w:val="16"/>
                <w:szCs w:val="16"/>
                <w:lang w:val="fr-CH"/>
              </w:rPr>
              <w:t xml:space="preserve">, </w:t>
            </w:r>
            <w:proofErr w:type="spellStart"/>
            <w:r w:rsidRPr="009E5D19">
              <w:rPr>
                <w:rFonts w:cs="Times New Roman"/>
                <w:sz w:val="16"/>
                <w:szCs w:val="16"/>
                <w:lang w:val="fr-CH"/>
              </w:rPr>
              <w:t>clindamycin</w:t>
            </w:r>
            <w:proofErr w:type="spellEnd"/>
            <w:r w:rsidRPr="009E5D19">
              <w:rPr>
                <w:rFonts w:cs="Times New Roman"/>
                <w:sz w:val="16"/>
                <w:szCs w:val="16"/>
                <w:lang w:val="fr-CH"/>
              </w:rPr>
              <w:t xml:space="preserve">, </w:t>
            </w:r>
            <w:proofErr w:type="spellStart"/>
            <w:r w:rsidRPr="009E5D19">
              <w:rPr>
                <w:rFonts w:cs="Times New Roman"/>
                <w:sz w:val="16"/>
                <w:szCs w:val="16"/>
                <w:lang w:val="fr-CH"/>
              </w:rPr>
              <w:t>ampicillin</w:t>
            </w:r>
            <w:proofErr w:type="spellEnd"/>
          </w:p>
        </w:tc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F2808" w14:textId="77777777" w:rsidR="00633BD7" w:rsidRPr="009E5D19" w:rsidRDefault="00000000">
            <w:pPr>
              <w:spacing w:before="0" w:after="0"/>
              <w:rPr>
                <w:rFonts w:cs="Times New Roman"/>
                <w:sz w:val="16"/>
                <w:szCs w:val="16"/>
              </w:rPr>
            </w:pPr>
            <w:r w:rsidRPr="009E5D19">
              <w:rPr>
                <w:rFonts w:cs="Times New Roman"/>
                <w:sz w:val="16"/>
                <w:szCs w:val="16"/>
              </w:rPr>
              <w:t>died</w:t>
            </w:r>
          </w:p>
        </w:tc>
      </w:tr>
    </w:tbl>
    <w:tbl>
      <w:tblPr>
        <w:tblStyle w:val="TableGrid"/>
        <w:tblpPr w:leftFromText="180" w:rightFromText="180" w:vertAnchor="text" w:tblpX="14810" w:tblpY="26169"/>
        <w:tblOverlap w:val="never"/>
        <w:tblW w:w="289" w:type="pct"/>
        <w:tblLayout w:type="fixed"/>
        <w:tblLook w:val="04A0" w:firstRow="1" w:lastRow="0" w:firstColumn="1" w:lastColumn="0" w:noHBand="0" w:noVBand="1"/>
      </w:tblPr>
      <w:tblGrid>
        <w:gridCol w:w="783"/>
      </w:tblGrid>
      <w:tr w:rsidR="009E5D19" w:rsidRPr="009E5D19" w14:paraId="1B9B166C" w14:textId="77777777">
        <w:trPr>
          <w:trHeight w:val="30"/>
        </w:trPr>
        <w:tc>
          <w:tcPr>
            <w:tcW w:w="5000" w:type="pct"/>
          </w:tcPr>
          <w:p w14:paraId="60619B99" w14:textId="77777777" w:rsidR="00633BD7" w:rsidRPr="009E5D19" w:rsidRDefault="00633BD7">
            <w:pPr>
              <w:rPr>
                <w:rFonts w:cs="Times New Roman"/>
                <w:sz w:val="16"/>
                <w:szCs w:val="16"/>
              </w:rPr>
            </w:pPr>
          </w:p>
        </w:tc>
      </w:tr>
    </w:tbl>
    <w:p w14:paraId="27B7FEE8" w14:textId="77777777" w:rsidR="00633BD7" w:rsidRPr="009E5D19" w:rsidRDefault="00000000">
      <w:pPr>
        <w:rPr>
          <w:rFonts w:cs="Times New Roman"/>
          <w:sz w:val="16"/>
          <w:szCs w:val="16"/>
          <w:shd w:val="clear" w:color="auto" w:fill="FFFFFF"/>
        </w:rPr>
      </w:pPr>
      <w:r w:rsidRPr="009E5D19">
        <w:rPr>
          <w:rFonts w:cs="Times New Roman"/>
          <w:sz w:val="16"/>
          <w:szCs w:val="16"/>
        </w:rPr>
        <w:t>NIV: non-invasive ventilation;</w:t>
      </w:r>
      <w:r w:rsidRPr="009E5D19">
        <w:rPr>
          <w:rFonts w:eastAsia="SimSun" w:cs="Times New Roman" w:hint="eastAsia"/>
          <w:sz w:val="16"/>
          <w:szCs w:val="16"/>
          <w:lang w:eastAsia="zh-CN"/>
        </w:rPr>
        <w:t xml:space="preserve"> </w:t>
      </w:r>
      <w:r w:rsidRPr="009E5D19">
        <w:rPr>
          <w:rFonts w:cs="Times New Roman"/>
          <w:sz w:val="16"/>
          <w:szCs w:val="16"/>
          <w:shd w:val="clear" w:color="auto" w:fill="FFFFFF"/>
        </w:rPr>
        <w:t xml:space="preserve">NIPPV: noninvasive positive pressure </w:t>
      </w:r>
      <w:r w:rsidRPr="009E5D19">
        <w:rPr>
          <w:rStyle w:val="Strong"/>
          <w:rFonts w:cs="Times New Roman"/>
          <w:b w:val="0"/>
          <w:bCs w:val="0"/>
          <w:sz w:val="16"/>
          <w:szCs w:val="16"/>
          <w:shd w:val="clear" w:color="auto" w:fill="FFFFFF"/>
        </w:rPr>
        <w:t>ventilation</w:t>
      </w:r>
      <w:r w:rsidRPr="009E5D19">
        <w:rPr>
          <w:rFonts w:cs="Times New Roman"/>
          <w:sz w:val="16"/>
          <w:szCs w:val="16"/>
          <w:shd w:val="clear" w:color="auto" w:fill="FFFFFF"/>
        </w:rPr>
        <w:t>;</w:t>
      </w:r>
      <w:r w:rsidRPr="009E5D19">
        <w:rPr>
          <w:rFonts w:eastAsia="SimSun" w:cs="Times New Roman" w:hint="eastAsia"/>
          <w:sz w:val="16"/>
          <w:szCs w:val="16"/>
          <w:shd w:val="clear" w:color="auto" w:fill="FFFFFF"/>
          <w:lang w:eastAsia="zh-CN"/>
        </w:rPr>
        <w:t xml:space="preserve"> </w:t>
      </w:r>
      <w:r w:rsidRPr="009E5D19">
        <w:rPr>
          <w:rFonts w:cs="Times New Roman"/>
          <w:sz w:val="16"/>
          <w:szCs w:val="16"/>
        </w:rPr>
        <w:t xml:space="preserve">MV: </w:t>
      </w:r>
      <w:r w:rsidRPr="009E5D19">
        <w:rPr>
          <w:rFonts w:cs="Times New Roman"/>
          <w:sz w:val="16"/>
          <w:szCs w:val="16"/>
          <w:shd w:val="clear" w:color="auto" w:fill="FFFFFF"/>
        </w:rPr>
        <w:t>Mechanical ventilation; VATS: video-assisted thoracoscopic surgery</w:t>
      </w:r>
      <w:r w:rsidRPr="009E5D19">
        <w:rPr>
          <w:rFonts w:cs="Times New Roman" w:hint="eastAsia"/>
          <w:sz w:val="16"/>
          <w:szCs w:val="16"/>
          <w:shd w:val="clear" w:color="auto" w:fill="FFFFFF"/>
        </w:rPr>
        <w:t>.</w:t>
      </w:r>
    </w:p>
    <w:p w14:paraId="58BAE3AB" w14:textId="77777777" w:rsidR="00633BD7" w:rsidRPr="009E5D19" w:rsidRDefault="00633BD7">
      <w:pPr>
        <w:spacing w:before="240"/>
      </w:pPr>
    </w:p>
    <w:p w14:paraId="14BD0BB6" w14:textId="77777777" w:rsidR="00633BD7" w:rsidRPr="009E5D19" w:rsidRDefault="00000000">
      <w:pPr>
        <w:spacing w:before="240"/>
        <w:rPr>
          <w:rFonts w:eastAsia="SimSun"/>
          <w:b/>
          <w:bCs/>
          <w:sz w:val="32"/>
          <w:szCs w:val="28"/>
          <w:lang w:eastAsia="zh-CN"/>
        </w:rPr>
      </w:pPr>
      <w:r w:rsidRPr="009E5D19">
        <w:rPr>
          <w:rFonts w:eastAsia="SimSun" w:hint="eastAsia"/>
          <w:b/>
          <w:bCs/>
          <w:sz w:val="32"/>
          <w:szCs w:val="28"/>
          <w:lang w:eastAsia="zh-CN"/>
        </w:rPr>
        <w:t>Reference</w:t>
      </w:r>
    </w:p>
    <w:p w14:paraId="337710DF" w14:textId="77777777" w:rsidR="00633BD7" w:rsidRPr="009E5D19" w:rsidRDefault="00000000">
      <w:pPr>
        <w:pStyle w:val="EndNoteBibliography"/>
      </w:pPr>
      <w:r w:rsidRPr="009E5D19">
        <w:rPr>
          <w:rFonts w:eastAsia="SimSun"/>
          <w:lang w:eastAsia="zh-CN"/>
        </w:rPr>
        <w:fldChar w:fldCharType="begin"/>
      </w:r>
      <w:r w:rsidRPr="009E5D19">
        <w:rPr>
          <w:rFonts w:eastAsia="SimSun" w:hint="eastAsia"/>
          <w:lang w:eastAsia="zh-CN"/>
        </w:rPr>
        <w:instrText xml:space="preserve"> ADDIN EN.REFLIST </w:instrText>
      </w:r>
      <w:r w:rsidRPr="009E5D19">
        <w:rPr>
          <w:rFonts w:eastAsia="SimSun"/>
          <w:lang w:eastAsia="zh-CN"/>
        </w:rPr>
        <w:fldChar w:fldCharType="separate"/>
      </w:r>
      <w:r w:rsidRPr="009E5D19">
        <w:t>1.</w:t>
      </w:r>
      <w:r w:rsidRPr="009E5D19">
        <w:tab/>
        <w:t xml:space="preserve">Gumbs S, Kwentoh I, Atiku E, Gikunda W, Safavi A. Parvimonas Micra: A Rare Cause of Pleural Empyema with Covid-19 Co-Infection. </w:t>
      </w:r>
      <w:r w:rsidRPr="009E5D19">
        <w:rPr>
          <w:i/>
        </w:rPr>
        <w:t>Cureus</w:t>
      </w:r>
      <w:r w:rsidRPr="009E5D19">
        <w:t xml:space="preserve"> (2024) 16(1):e51998. doi: 10.7759/cureus.51998.</w:t>
      </w:r>
    </w:p>
    <w:p w14:paraId="79CF06FC" w14:textId="77777777" w:rsidR="00633BD7" w:rsidRPr="009E5D19" w:rsidRDefault="00000000">
      <w:pPr>
        <w:pStyle w:val="EndNoteBibliography"/>
      </w:pPr>
      <w:r w:rsidRPr="009E5D19">
        <w:t>2.</w:t>
      </w:r>
      <w:r w:rsidRPr="009E5D19">
        <w:tab/>
        <w:t xml:space="preserve">Matsubayashi Y, Mizuno K, Yamashita T, Asai K. A Case of Thoracic Empyema Caused by Actinomyces Naeslundii. </w:t>
      </w:r>
      <w:r w:rsidRPr="009E5D19">
        <w:rPr>
          <w:i/>
        </w:rPr>
        <w:t>American Journal of Case Reports</w:t>
      </w:r>
      <w:r w:rsidRPr="009E5D19">
        <w:t xml:space="preserve"> (2024) 25:e943030. doi: 10.12659/ajcr.943030.</w:t>
      </w:r>
    </w:p>
    <w:p w14:paraId="164BF8CC" w14:textId="77777777" w:rsidR="00633BD7" w:rsidRPr="009E5D19" w:rsidRDefault="00000000">
      <w:pPr>
        <w:pStyle w:val="EndNoteBibliography"/>
      </w:pPr>
      <w:r w:rsidRPr="009E5D19">
        <w:t>3.</w:t>
      </w:r>
      <w:r w:rsidRPr="009E5D19">
        <w:tab/>
        <w:t xml:space="preserve">Babar S, Liu E, Kaur S, Hussain J, Danaher PJ, Anstead GM. Pseudopropionibacterium Propionicum as a Cause of Empyema; a Diagnosis with Next-Generation Sequencing. </w:t>
      </w:r>
      <w:r w:rsidRPr="009E5D19">
        <w:rPr>
          <w:i/>
        </w:rPr>
        <w:t>Pathogens</w:t>
      </w:r>
      <w:r w:rsidRPr="009E5D19">
        <w:t xml:space="preserve"> (2024) 13(2):165. doi: 10.3390/pathogens13020165.</w:t>
      </w:r>
    </w:p>
    <w:p w14:paraId="7B945856" w14:textId="77777777" w:rsidR="00633BD7" w:rsidRPr="009E5D19" w:rsidRDefault="00000000">
      <w:pPr>
        <w:pStyle w:val="EndNoteBibliography"/>
      </w:pPr>
      <w:r w:rsidRPr="009E5D19">
        <w:t>4.</w:t>
      </w:r>
      <w:r w:rsidRPr="009E5D19">
        <w:tab/>
        <w:t xml:space="preserve">Vilcarromero S, Small M, Lizarzaburu A, Rivadeneyra-Rodriguez A. Pleural Empyema by Parvimonas Micra in an Immunocompetent Patient: A Case Report. </w:t>
      </w:r>
      <w:r w:rsidRPr="009E5D19">
        <w:rPr>
          <w:i/>
        </w:rPr>
        <w:t>Rev Peru Med Exp Salud Publica</w:t>
      </w:r>
      <w:r w:rsidRPr="009E5D19">
        <w:t xml:space="preserve"> (2023) 40(1):99-104. doi: 10.17843/rpmesp.2023.401.11956.</w:t>
      </w:r>
    </w:p>
    <w:p w14:paraId="050DDE39" w14:textId="77777777" w:rsidR="00633BD7" w:rsidRPr="009E5D19" w:rsidRDefault="00000000">
      <w:pPr>
        <w:pStyle w:val="EndNoteBibliography"/>
      </w:pPr>
      <w:r w:rsidRPr="009E5D19">
        <w:t>5.</w:t>
      </w:r>
      <w:r w:rsidRPr="009E5D19">
        <w:tab/>
        <w:t xml:space="preserve">Martinez K, Mangat GK, Sherwani N, Glover DM, Silver Md M. Veillonella Intrapulmonary Abscess with Empyema. </w:t>
      </w:r>
      <w:r w:rsidRPr="009E5D19">
        <w:rPr>
          <w:i/>
        </w:rPr>
        <w:t>Cureus</w:t>
      </w:r>
      <w:r w:rsidRPr="009E5D19">
        <w:t xml:space="preserve"> (2023) 15(9):e45210. doi: 10.7759/cureus.45210.</w:t>
      </w:r>
    </w:p>
    <w:p w14:paraId="0012D14E" w14:textId="77777777" w:rsidR="00633BD7" w:rsidRPr="009E5D19" w:rsidRDefault="00000000">
      <w:pPr>
        <w:pStyle w:val="EndNoteBibliography"/>
      </w:pPr>
      <w:r w:rsidRPr="009E5D19">
        <w:t>6.</w:t>
      </w:r>
      <w:r w:rsidRPr="009E5D19">
        <w:tab/>
        <w:t xml:space="preserve">Stewart CE, McCafferty A, Sherertz R. Tannerella Forsythia, Fusobacterium Nucleatum, and Suspected Actinomyces Causing Massive Empyema: A Case Report. </w:t>
      </w:r>
      <w:r w:rsidRPr="009E5D19">
        <w:rPr>
          <w:i/>
        </w:rPr>
        <w:t>Cureus</w:t>
      </w:r>
      <w:r w:rsidRPr="009E5D19">
        <w:t xml:space="preserve"> (2023) 15(11):e48117. doi: 10.7759/cureus.48117.</w:t>
      </w:r>
    </w:p>
    <w:p w14:paraId="6CF45155" w14:textId="77777777" w:rsidR="00633BD7" w:rsidRPr="009E5D19" w:rsidRDefault="00000000">
      <w:pPr>
        <w:pStyle w:val="EndNoteBibliography"/>
      </w:pPr>
      <w:r w:rsidRPr="009E5D19">
        <w:t>7.</w:t>
      </w:r>
      <w:r w:rsidRPr="009E5D19">
        <w:tab/>
        <w:t xml:space="preserve">Patel S, Hanfe H, Khurana AK. Unilateral Complicated Pleural Empyema in a Patient with Bronchial Asthma Due to Clindamycin-Resistant Prevotella Buccae. </w:t>
      </w:r>
      <w:r w:rsidRPr="009E5D19">
        <w:rPr>
          <w:i/>
        </w:rPr>
        <w:t>Archive of Clinical Cases</w:t>
      </w:r>
      <w:r w:rsidRPr="009E5D19">
        <w:t xml:space="preserve"> (2023) 10(4):150-2. doi: 10.22551/2023.41.1004.10263.</w:t>
      </w:r>
    </w:p>
    <w:p w14:paraId="73E12C54" w14:textId="77777777" w:rsidR="00633BD7" w:rsidRPr="009E5D19" w:rsidRDefault="00000000">
      <w:pPr>
        <w:pStyle w:val="EndNoteBibliography"/>
      </w:pPr>
      <w:r w:rsidRPr="009E5D19">
        <w:t>8.</w:t>
      </w:r>
      <w:r w:rsidRPr="009E5D19">
        <w:tab/>
        <w:t xml:space="preserve">Sha J, Shao J, Lu S, Yao W, Deng Y, Chen J, et al. Pyopneumothorax with Bronchopleural Fistula Due to Pulmonary Infection Caused by Porphyromonas Gingivalis in a Patient with Periodontitis. </w:t>
      </w:r>
      <w:r w:rsidRPr="009E5D19">
        <w:rPr>
          <w:i/>
        </w:rPr>
        <w:t>The Clinical Respiratory Journal</w:t>
      </w:r>
      <w:r w:rsidRPr="009E5D19">
        <w:t xml:space="preserve"> (2023) 17(9):962-5. doi: 10.1111/crj.13684.</w:t>
      </w:r>
    </w:p>
    <w:p w14:paraId="206E8323" w14:textId="77777777" w:rsidR="00633BD7" w:rsidRPr="009E5D19" w:rsidRDefault="00000000">
      <w:pPr>
        <w:pStyle w:val="EndNoteBibliography"/>
      </w:pPr>
      <w:r w:rsidRPr="009E5D19">
        <w:t>9.</w:t>
      </w:r>
      <w:r w:rsidRPr="009E5D19">
        <w:tab/>
        <w:t xml:space="preserve">Zhijun L, Wenhai Y, Peibin Z, Qingming L. Pediatric Pulmonary Infection Caused by Oral Obligate Anaerobes: Case Series. </w:t>
      </w:r>
      <w:r w:rsidRPr="009E5D19">
        <w:rPr>
          <w:i/>
        </w:rPr>
        <w:t>Frontiers in Pediatrics</w:t>
      </w:r>
      <w:r w:rsidRPr="009E5D19">
        <w:t xml:space="preserve"> (2023) 11:1226706. doi: 10.3389/fped.2023.1226706.</w:t>
      </w:r>
    </w:p>
    <w:p w14:paraId="4AA9897D" w14:textId="77777777" w:rsidR="00633BD7" w:rsidRPr="009E5D19" w:rsidRDefault="00000000">
      <w:pPr>
        <w:pStyle w:val="EndNoteBibliography"/>
      </w:pPr>
      <w:r w:rsidRPr="009E5D19">
        <w:t>10.</w:t>
      </w:r>
      <w:r w:rsidRPr="009E5D19">
        <w:tab/>
        <w:t xml:space="preserve">Fernández Vecilla D, Roche Matheus MP, Iglesias Hidalgo G, Ugalde Zárraga E, Unzaga Barañano MJ, Díaz de Tuesta del Arco JL. Two Cases of Prevotella Oris Causing Serious Pleuropulmonary Infections. </w:t>
      </w:r>
      <w:r w:rsidRPr="009E5D19">
        <w:rPr>
          <w:i/>
        </w:rPr>
        <w:t>Revista Española de Quimioterapia</w:t>
      </w:r>
      <w:r w:rsidRPr="009E5D19">
        <w:t xml:space="preserve"> (2023) 36(4):439-41. doi: 10.37201/req/001.2023.</w:t>
      </w:r>
    </w:p>
    <w:p w14:paraId="650C6DF4" w14:textId="77777777" w:rsidR="00633BD7" w:rsidRPr="009E5D19" w:rsidRDefault="00000000">
      <w:pPr>
        <w:pStyle w:val="EndNoteBibliography"/>
      </w:pPr>
      <w:r w:rsidRPr="009E5D19">
        <w:t>11.</w:t>
      </w:r>
      <w:r w:rsidRPr="009E5D19">
        <w:tab/>
        <w:t xml:space="preserve">Viswanath LS, Gunalan A, Jamir I, S B, S A, K A, et al. Prevotella Oris: A Lesser Known Etiological Agent of Pleural Effusion. </w:t>
      </w:r>
      <w:r w:rsidRPr="009E5D19">
        <w:rPr>
          <w:i/>
        </w:rPr>
        <w:t>Anaerobe</w:t>
      </w:r>
      <w:r w:rsidRPr="009E5D19">
        <w:t xml:space="preserve"> (2022) 78:102644. doi: 10.1016/j.anaerobe.2022.102644.</w:t>
      </w:r>
    </w:p>
    <w:p w14:paraId="28E318E9" w14:textId="77777777" w:rsidR="00633BD7" w:rsidRPr="009E5D19" w:rsidRDefault="00000000">
      <w:pPr>
        <w:pStyle w:val="EndNoteBibliography"/>
      </w:pPr>
      <w:r w:rsidRPr="009E5D19">
        <w:t>12.</w:t>
      </w:r>
      <w:r w:rsidRPr="009E5D19">
        <w:tab/>
        <w:t xml:space="preserve">Barberis C, Florencia Veiga M, Tolosa D, Vay C, Schuarzberg P. Empyema Necessitatis Caused by Campylobacterrectus. Rapid Identification by Maldi-Tof Ms. </w:t>
      </w:r>
      <w:r w:rsidRPr="009E5D19">
        <w:rPr>
          <w:i/>
        </w:rPr>
        <w:t>Revista Argentina de Microbiología</w:t>
      </w:r>
      <w:r w:rsidRPr="009E5D19">
        <w:t xml:space="preserve"> (2022) 54(4):305-8. doi: 10.1016/j.ram.2022.03.001.</w:t>
      </w:r>
    </w:p>
    <w:p w14:paraId="2B3F725F" w14:textId="77777777" w:rsidR="00633BD7" w:rsidRPr="009E5D19" w:rsidRDefault="00000000">
      <w:pPr>
        <w:pStyle w:val="EndNoteBibliography"/>
      </w:pPr>
      <w:r w:rsidRPr="009E5D19">
        <w:t>13.</w:t>
      </w:r>
      <w:r w:rsidRPr="009E5D19">
        <w:tab/>
        <w:t xml:space="preserve">Tanaka A, Kogami M, Nagatomo Y, Takeda Y, Kanzawa H, Kawaguchi Y, et al. Subcutaneous Abscess Due to Empyema Necessitans Caused by Porphyromonas Gingivalis in a Patient with Periodontitis. </w:t>
      </w:r>
      <w:r w:rsidRPr="009E5D19">
        <w:rPr>
          <w:i/>
        </w:rPr>
        <w:t>IDCases</w:t>
      </w:r>
      <w:r w:rsidRPr="009E5D19">
        <w:t xml:space="preserve"> (2022) 27. doi: 10.1016/j.idcr.2022.e01458.</w:t>
      </w:r>
    </w:p>
    <w:p w14:paraId="3C13642E" w14:textId="77777777" w:rsidR="00633BD7" w:rsidRPr="009E5D19" w:rsidRDefault="00000000">
      <w:pPr>
        <w:pStyle w:val="EndNoteBibliography"/>
      </w:pPr>
      <w:r w:rsidRPr="009E5D19">
        <w:lastRenderedPageBreak/>
        <w:t>14.</w:t>
      </w:r>
      <w:r w:rsidRPr="009E5D19">
        <w:tab/>
        <w:t xml:space="preserve">Hoheisel A, Herrmann MJ, Kassi E, Hojski A, Tamm M, Jahn K. Actinomyces Meyeri Pleural Empyema: A Case Report. </w:t>
      </w:r>
      <w:r w:rsidRPr="009E5D19">
        <w:rPr>
          <w:i/>
        </w:rPr>
        <w:t>IDCases</w:t>
      </w:r>
      <w:r w:rsidRPr="009E5D19">
        <w:t xml:space="preserve"> (2021) 26:e01278. doi: 10.1016/j.idcr.2021.e01278.</w:t>
      </w:r>
    </w:p>
    <w:p w14:paraId="4EF6FEFE" w14:textId="77777777" w:rsidR="00633BD7" w:rsidRPr="009E5D19" w:rsidRDefault="00000000">
      <w:pPr>
        <w:pStyle w:val="EndNoteBibliography"/>
      </w:pPr>
      <w:r w:rsidRPr="009E5D19">
        <w:t>15.</w:t>
      </w:r>
      <w:r w:rsidRPr="009E5D19">
        <w:tab/>
        <w:t xml:space="preserve">Johnson SW, Billatos E. Polymicrobial Empyema; a Novel Case of Actinomyces Turicensis. </w:t>
      </w:r>
      <w:r w:rsidRPr="009E5D19">
        <w:rPr>
          <w:i/>
        </w:rPr>
        <w:t>Respiratory Medicine Case Reports</w:t>
      </w:r>
      <w:r w:rsidRPr="009E5D19">
        <w:t xml:space="preserve"> (2021) 32:101365. doi: 10.1016/j.rmcr.2021.101365.</w:t>
      </w:r>
    </w:p>
    <w:p w14:paraId="74A13EA5" w14:textId="77777777" w:rsidR="00633BD7" w:rsidRPr="009E5D19" w:rsidRDefault="00000000">
      <w:pPr>
        <w:pStyle w:val="EndNoteBibliography"/>
      </w:pPr>
      <w:r w:rsidRPr="009E5D19">
        <w:t>16.</w:t>
      </w:r>
      <w:r w:rsidRPr="009E5D19">
        <w:tab/>
        <w:t xml:space="preserve">Lee YJ, Lee J, Kwon BS, Kim Y. An Empyema Caused by Streptococcus Constellatus in an Older Immunocompetent Patient. </w:t>
      </w:r>
      <w:r w:rsidRPr="009E5D19">
        <w:rPr>
          <w:i/>
        </w:rPr>
        <w:t>Medicine</w:t>
      </w:r>
      <w:r w:rsidRPr="009E5D19">
        <w:t xml:space="preserve"> (2021) 100(45):e27893. doi: 10.1097/md.0000000000027893.</w:t>
      </w:r>
    </w:p>
    <w:p w14:paraId="68ED411E" w14:textId="77777777" w:rsidR="00633BD7" w:rsidRPr="009E5D19" w:rsidRDefault="00000000">
      <w:pPr>
        <w:pStyle w:val="EndNoteBibliography"/>
      </w:pPr>
      <w:r w:rsidRPr="009E5D19">
        <w:t>17.</w:t>
      </w:r>
      <w:r w:rsidRPr="009E5D19">
        <w:tab/>
        <w:t xml:space="preserve">Kanai O, Fujita K, Okamura M, Nakatani K, Mio T. Afebrile Tension Pyopneumothorax Due to Anaerobic Bacteria: Fistula or Gas Production? </w:t>
      </w:r>
      <w:r w:rsidRPr="009E5D19">
        <w:rPr>
          <w:i/>
        </w:rPr>
        <w:t>Respiratory Medicine Case Reports</w:t>
      </w:r>
      <w:r w:rsidRPr="009E5D19">
        <w:t xml:space="preserve"> (2021) 32:101372. doi: 10.1016/j.rmcr.2021.101372.</w:t>
      </w:r>
    </w:p>
    <w:p w14:paraId="70E7FB6E" w14:textId="77777777" w:rsidR="00633BD7" w:rsidRPr="009E5D19" w:rsidRDefault="00000000">
      <w:pPr>
        <w:pStyle w:val="EndNoteBibliography"/>
      </w:pPr>
      <w:r w:rsidRPr="009E5D19">
        <w:t>18.</w:t>
      </w:r>
      <w:r w:rsidRPr="009E5D19">
        <w:tab/>
        <w:t xml:space="preserve">Samir Abdelhafiz A, Wassef M, Alorabi M. Pleural Empyema Due to Salmonella in a Patient with Bronchogenic Carcinoma: The First Case Report from a Cancer Hospital in Egypt. </w:t>
      </w:r>
      <w:r w:rsidRPr="009E5D19">
        <w:rPr>
          <w:i/>
        </w:rPr>
        <w:t>Access microbiology</w:t>
      </w:r>
      <w:r w:rsidRPr="009E5D19">
        <w:t xml:space="preserve"> (2020) 2(9):acmi000151. doi: 10.1099/acmi.0.000151.</w:t>
      </w:r>
    </w:p>
    <w:p w14:paraId="0EA59B82" w14:textId="77777777" w:rsidR="00633BD7" w:rsidRPr="009E5D19" w:rsidRDefault="00000000">
      <w:pPr>
        <w:pStyle w:val="EndNoteBibliography"/>
      </w:pPr>
      <w:r w:rsidRPr="009E5D19">
        <w:t>19.</w:t>
      </w:r>
      <w:r w:rsidRPr="009E5D19">
        <w:tab/>
        <w:t xml:space="preserve">Farooq H, Mohammad T, Farooq A, Mohammad Q. Streptococcus Gordonii Empyema: A Rare Presentation of Streptococcus Gordonii Infection. </w:t>
      </w:r>
      <w:r w:rsidRPr="009E5D19">
        <w:rPr>
          <w:i/>
        </w:rPr>
        <w:t>Cureus</w:t>
      </w:r>
      <w:r w:rsidRPr="009E5D19">
        <w:t xml:space="preserve"> (2019) 11(5):e4611. doi: 10.7759/cureus.4611.</w:t>
      </w:r>
    </w:p>
    <w:p w14:paraId="024B771D" w14:textId="77777777" w:rsidR="00633BD7" w:rsidRPr="009E5D19" w:rsidRDefault="00000000">
      <w:pPr>
        <w:pStyle w:val="EndNoteBibliography"/>
      </w:pPr>
      <w:r w:rsidRPr="009E5D19">
        <w:t>20.</w:t>
      </w:r>
      <w:r w:rsidRPr="009E5D19">
        <w:tab/>
        <w:t xml:space="preserve">Duport P, Miltgen G, Kebbabi C, Belmonte O, Coolen-Allou N, Allyn J, et al. First Case of Pleural Empyema and Pulmonary Abscess Caused by Eggerthia Catenaformis. </w:t>
      </w:r>
      <w:r w:rsidRPr="009E5D19">
        <w:rPr>
          <w:i/>
        </w:rPr>
        <w:t>Anaerobe</w:t>
      </w:r>
      <w:r w:rsidRPr="009E5D19">
        <w:t xml:space="preserve"> (2018) 50:9-11. doi: 10.1016/j.anaerobe.2018.01.006.</w:t>
      </w:r>
    </w:p>
    <w:p w14:paraId="24253F72" w14:textId="77777777" w:rsidR="00633BD7" w:rsidRPr="009E5D19" w:rsidRDefault="00000000">
      <w:pPr>
        <w:pStyle w:val="EndNoteBibliography"/>
      </w:pPr>
      <w:r w:rsidRPr="009E5D19">
        <w:t>21.</w:t>
      </w:r>
      <w:r w:rsidRPr="009E5D19">
        <w:tab/>
        <w:t xml:space="preserve">Noël A, Verroken A, Belkhir L, Rodriguez-Villalobos H. Fatal Thoracic Empyema Involving Campylobacter Rectus : A Case Report. </w:t>
      </w:r>
      <w:r w:rsidRPr="009E5D19">
        <w:rPr>
          <w:i/>
        </w:rPr>
        <w:t>Anaerobe</w:t>
      </w:r>
      <w:r w:rsidRPr="009E5D19">
        <w:t xml:space="preserve"> (2018) 49:95-8. doi: 10.1016/j.anaerobe.2017.12.014.</w:t>
      </w:r>
    </w:p>
    <w:p w14:paraId="43FFBCD3" w14:textId="77777777" w:rsidR="00633BD7" w:rsidRPr="009E5D19" w:rsidRDefault="00000000">
      <w:pPr>
        <w:pStyle w:val="EndNoteBibliography"/>
      </w:pPr>
      <w:r w:rsidRPr="009E5D19">
        <w:t>22.</w:t>
      </w:r>
      <w:r w:rsidRPr="009E5D19">
        <w:tab/>
        <w:t xml:space="preserve">Lawrence H, Moore T, Webb K, Lim WS. Propionibacterium Acnes Pleural Empyema Following Medical Thoracoscopy. </w:t>
      </w:r>
      <w:r w:rsidRPr="009E5D19">
        <w:rPr>
          <w:i/>
        </w:rPr>
        <w:t>Respirology Case Reports</w:t>
      </w:r>
      <w:r w:rsidRPr="009E5D19">
        <w:t xml:space="preserve"> (2017) 5(5):e00249. doi: 10.1002/rcr2.249.</w:t>
      </w:r>
    </w:p>
    <w:p w14:paraId="44FBD546" w14:textId="77777777" w:rsidR="00633BD7" w:rsidRPr="009E5D19" w:rsidRDefault="00000000">
      <w:pPr>
        <w:pStyle w:val="EndNoteBibliography"/>
      </w:pPr>
      <w:r w:rsidRPr="009E5D19">
        <w:t>23.</w:t>
      </w:r>
      <w:r w:rsidRPr="009E5D19">
        <w:tab/>
        <w:t xml:space="preserve">Horio Y, Shiraishi Y, Watanabe N, Inoue S, Imanishi T, Asano K. Empyema Associated with Campylobacter Curvus Infection. </w:t>
      </w:r>
      <w:r w:rsidRPr="009E5D19">
        <w:rPr>
          <w:i/>
        </w:rPr>
        <w:t>Respirology Case Reports</w:t>
      </w:r>
      <w:r w:rsidRPr="009E5D19">
        <w:t xml:space="preserve"> (2017) 5(4):e00234. doi: 10.1002/rcr2.234.</w:t>
      </w:r>
    </w:p>
    <w:p w14:paraId="0C31CA7B" w14:textId="77777777" w:rsidR="00633BD7" w:rsidRPr="009E5D19" w:rsidRDefault="00000000">
      <w:pPr>
        <w:pStyle w:val="EndNoteBibliography"/>
        <w:rPr>
          <w:lang w:val="fr-CH"/>
        </w:rPr>
      </w:pPr>
      <w:r w:rsidRPr="009E5D19">
        <w:t>24.</w:t>
      </w:r>
      <w:r w:rsidRPr="009E5D19">
        <w:tab/>
        <w:t xml:space="preserve">Habert P, Tazi-Mezalek R, Guinde J, Martinez S, Laroumagne S, Astoul P, et al. Pleuro-Pneumonia Revealing Septic Thrombophlebitis of the Jugular Vein: Think About the Lemierre's Syndrome. </w:t>
      </w:r>
      <w:r w:rsidRPr="009E5D19">
        <w:rPr>
          <w:i/>
          <w:lang w:val="fr-CH"/>
        </w:rPr>
        <w:t>Revue des Maladies Respiratoires</w:t>
      </w:r>
      <w:r w:rsidRPr="009E5D19">
        <w:rPr>
          <w:lang w:val="fr-CH"/>
        </w:rPr>
        <w:t xml:space="preserve"> (2016) 33(1</w:t>
      </w:r>
      <w:proofErr w:type="gramStart"/>
      <w:r w:rsidRPr="009E5D19">
        <w:rPr>
          <w:lang w:val="fr-CH"/>
        </w:rPr>
        <w:t>):</w:t>
      </w:r>
      <w:proofErr w:type="gramEnd"/>
      <w:r w:rsidRPr="009E5D19">
        <w:rPr>
          <w:lang w:val="fr-CH"/>
        </w:rPr>
        <w:t xml:space="preserve">72-7. </w:t>
      </w:r>
      <w:proofErr w:type="spellStart"/>
      <w:proofErr w:type="gramStart"/>
      <w:r w:rsidRPr="009E5D19">
        <w:rPr>
          <w:lang w:val="fr-CH"/>
        </w:rPr>
        <w:t>doi</w:t>
      </w:r>
      <w:proofErr w:type="spellEnd"/>
      <w:r w:rsidRPr="009E5D19">
        <w:rPr>
          <w:lang w:val="fr-CH"/>
        </w:rPr>
        <w:t>:</w:t>
      </w:r>
      <w:proofErr w:type="gramEnd"/>
      <w:r w:rsidRPr="009E5D19">
        <w:rPr>
          <w:lang w:val="fr-CH"/>
        </w:rPr>
        <w:t xml:space="preserve"> 10.1016/j.rmr.2015.05.006.</w:t>
      </w:r>
    </w:p>
    <w:p w14:paraId="6D31814F" w14:textId="77777777" w:rsidR="00633BD7" w:rsidRPr="009E5D19" w:rsidRDefault="00000000">
      <w:pPr>
        <w:pStyle w:val="EndNoteBibliography"/>
      </w:pPr>
      <w:r w:rsidRPr="009E5D19">
        <w:rPr>
          <w:lang w:val="fr-CH"/>
        </w:rPr>
        <w:t>25.</w:t>
      </w:r>
      <w:r w:rsidRPr="009E5D19">
        <w:rPr>
          <w:lang w:val="fr-CH"/>
        </w:rPr>
        <w:tab/>
        <w:t xml:space="preserve">Zhou H, Shen Y, Shen Q, Zhou J. </w:t>
      </w:r>
      <w:proofErr w:type="spellStart"/>
      <w:r w:rsidRPr="009E5D19">
        <w:rPr>
          <w:lang w:val="fr-CH"/>
        </w:rPr>
        <w:t>Thoracic</w:t>
      </w:r>
      <w:proofErr w:type="spellEnd"/>
      <w:r w:rsidRPr="009E5D19">
        <w:rPr>
          <w:lang w:val="fr-CH"/>
        </w:rPr>
        <w:t xml:space="preserve"> </w:t>
      </w:r>
      <w:proofErr w:type="spellStart"/>
      <w:r w:rsidRPr="009E5D19">
        <w:rPr>
          <w:lang w:val="fr-CH"/>
        </w:rPr>
        <w:t>Empyema</w:t>
      </w:r>
      <w:proofErr w:type="spellEnd"/>
      <w:r w:rsidRPr="009E5D19">
        <w:rPr>
          <w:lang w:val="fr-CH"/>
        </w:rPr>
        <w:t xml:space="preserve"> </w:t>
      </w:r>
      <w:proofErr w:type="spellStart"/>
      <w:r w:rsidRPr="009E5D19">
        <w:rPr>
          <w:lang w:val="fr-CH"/>
        </w:rPr>
        <w:t>Caused</w:t>
      </w:r>
      <w:proofErr w:type="spellEnd"/>
      <w:r w:rsidRPr="009E5D19">
        <w:rPr>
          <w:lang w:val="fr-CH"/>
        </w:rPr>
        <w:t xml:space="preserve"> by </w:t>
      </w:r>
      <w:proofErr w:type="spellStart"/>
      <w:r w:rsidRPr="009E5D19">
        <w:rPr>
          <w:lang w:val="fr-CH"/>
        </w:rPr>
        <w:t>Prevotella</w:t>
      </w:r>
      <w:proofErr w:type="spellEnd"/>
      <w:r w:rsidRPr="009E5D19">
        <w:rPr>
          <w:lang w:val="fr-CH"/>
        </w:rPr>
        <w:t xml:space="preserve"> </w:t>
      </w:r>
      <w:proofErr w:type="spellStart"/>
      <w:r w:rsidRPr="009E5D19">
        <w:rPr>
          <w:lang w:val="fr-CH"/>
        </w:rPr>
        <w:t>Spp</w:t>
      </w:r>
      <w:proofErr w:type="spellEnd"/>
      <w:r w:rsidRPr="009E5D19">
        <w:rPr>
          <w:lang w:val="fr-CH"/>
        </w:rPr>
        <w:t xml:space="preserve">. </w:t>
      </w:r>
      <w:r w:rsidRPr="009E5D19">
        <w:t xml:space="preserve">Diagnosed Using 16s </w:t>
      </w:r>
      <w:proofErr w:type="spellStart"/>
      <w:r w:rsidRPr="009E5D19">
        <w:t>Rdna</w:t>
      </w:r>
      <w:proofErr w:type="spellEnd"/>
      <w:r w:rsidRPr="009E5D19">
        <w:t xml:space="preserve"> Sequence Analysis. </w:t>
      </w:r>
      <w:r w:rsidRPr="009E5D19">
        <w:rPr>
          <w:i/>
        </w:rPr>
        <w:t>The Clinical Respiratory Journal</w:t>
      </w:r>
      <w:r w:rsidRPr="009E5D19">
        <w:t xml:space="preserve"> (2014) 9(1):121-4. doi: 10.1111/crj.12106.</w:t>
      </w:r>
    </w:p>
    <w:p w14:paraId="1F3AAF7C" w14:textId="77777777" w:rsidR="00633BD7" w:rsidRPr="009E5D19" w:rsidRDefault="00000000">
      <w:pPr>
        <w:pStyle w:val="EndNoteBibliography"/>
      </w:pPr>
      <w:r w:rsidRPr="009E5D19">
        <w:rPr>
          <w:lang w:val="de-CH"/>
        </w:rPr>
        <w:t>26.</w:t>
      </w:r>
      <w:r w:rsidRPr="009E5D19">
        <w:rPr>
          <w:lang w:val="de-CH"/>
        </w:rPr>
        <w:tab/>
        <w:t xml:space="preserve">Jones GH, Kalaher HR, Misra N, Curtis J, Parker RJ. </w:t>
      </w:r>
      <w:r w:rsidRPr="009E5D19">
        <w:t xml:space="preserve">Empyema and Respiratory Failure Secondary to Nephropleural Fistula Caused by Chronic Urinary Tract Infection: A Case Report. </w:t>
      </w:r>
      <w:r w:rsidRPr="009E5D19">
        <w:rPr>
          <w:i/>
        </w:rPr>
        <w:t>Case Reports in Pulmonology</w:t>
      </w:r>
      <w:r w:rsidRPr="009E5D19">
        <w:t xml:space="preserve"> (2012) 2012:1-5. doi: 10.1155/2012/595402.</w:t>
      </w:r>
    </w:p>
    <w:p w14:paraId="296ADE39" w14:textId="77777777" w:rsidR="00633BD7" w:rsidRPr="009E5D19" w:rsidRDefault="00000000">
      <w:pPr>
        <w:pStyle w:val="EndNoteBibliography"/>
        <w:rPr>
          <w:lang w:val="de-CH"/>
        </w:rPr>
      </w:pPr>
      <w:r w:rsidRPr="009E5D19">
        <w:t>27.</w:t>
      </w:r>
      <w:r w:rsidRPr="009E5D19">
        <w:tab/>
        <w:t xml:space="preserve">Gülmez D, Alp S, Topeli İskit A, Akova M, Hasçelik G. [Pneumonia Caused by Fusobacterium Necrophorum: Is Lemierre Syndrome Still Current?]. </w:t>
      </w:r>
      <w:r w:rsidRPr="009E5D19">
        <w:rPr>
          <w:i/>
          <w:lang w:val="de-CH"/>
        </w:rPr>
        <w:t>Mikrobiyol Bul</w:t>
      </w:r>
      <w:r w:rsidRPr="009E5D19">
        <w:rPr>
          <w:lang w:val="de-CH"/>
        </w:rPr>
        <w:t xml:space="preserve"> (2011) 45(4):729-34.</w:t>
      </w:r>
    </w:p>
    <w:p w14:paraId="03DBF0B3" w14:textId="77777777" w:rsidR="00633BD7" w:rsidRPr="009E5D19" w:rsidRDefault="00000000">
      <w:pPr>
        <w:pStyle w:val="EndNoteBibliography"/>
      </w:pPr>
      <w:r w:rsidRPr="009E5D19">
        <w:rPr>
          <w:lang w:val="de-CH"/>
        </w:rPr>
        <w:t>28.</w:t>
      </w:r>
      <w:r w:rsidRPr="009E5D19">
        <w:rPr>
          <w:lang w:val="de-CH"/>
        </w:rPr>
        <w:tab/>
        <w:t xml:space="preserve">Escher R, Haltmeier S, von Steiger N, Dutly AE, Arnold A, Kickuth R, et al. </w:t>
      </w:r>
      <w:r w:rsidRPr="009E5D19">
        <w:t xml:space="preserve">Advanced </w:t>
      </w:r>
      <w:proofErr w:type="spellStart"/>
      <w:r w:rsidRPr="009E5D19">
        <w:t>Lemierre</w:t>
      </w:r>
      <w:proofErr w:type="spellEnd"/>
      <w:r w:rsidRPr="009E5D19">
        <w:t xml:space="preserve"> Syndrome Requiring Surgery. </w:t>
      </w:r>
      <w:r w:rsidRPr="009E5D19">
        <w:rPr>
          <w:i/>
        </w:rPr>
        <w:t>Infection</w:t>
      </w:r>
      <w:r w:rsidRPr="009E5D19">
        <w:t xml:space="preserve"> (2008) 36(5):495-6. doi: 10.1007/s15010-008-8216-7.</w:t>
      </w:r>
    </w:p>
    <w:p w14:paraId="27ADBB27" w14:textId="77777777" w:rsidR="00633BD7" w:rsidRPr="009E5D19" w:rsidRDefault="00000000">
      <w:pPr>
        <w:pStyle w:val="EndNoteBibliography"/>
      </w:pPr>
      <w:r w:rsidRPr="009E5D19">
        <w:t>29.</w:t>
      </w:r>
      <w:r w:rsidRPr="009E5D19">
        <w:tab/>
        <w:t xml:space="preserve">Kikuchi N, Nomura A, Endo T, Sekizawa K. Anaerobic Bacterial Empyema Accompanying Intrathoracic Gas Formation in Anorexia Nervosa. </w:t>
      </w:r>
      <w:r w:rsidRPr="009E5D19">
        <w:rPr>
          <w:i/>
        </w:rPr>
        <w:t>Int J Eat Disord</w:t>
      </w:r>
      <w:r w:rsidRPr="009E5D19">
        <w:t xml:space="preserve"> (2006) 39(7):621-3. doi: 10.1002/eat.20275.</w:t>
      </w:r>
    </w:p>
    <w:p w14:paraId="4EF17C84" w14:textId="77777777" w:rsidR="00633BD7" w:rsidRPr="009E5D19" w:rsidRDefault="00000000">
      <w:pPr>
        <w:pStyle w:val="EndNoteBibliography"/>
      </w:pPr>
      <w:r w:rsidRPr="009E5D19">
        <w:lastRenderedPageBreak/>
        <w:t>30.</w:t>
      </w:r>
      <w:r w:rsidRPr="009E5D19">
        <w:tab/>
        <w:t xml:space="preserve">Díaz Peromingo JA, Sánchez Leira J, García Suárez F, Padín Paz E, Saborido Froján J. Streptococcus Constellatusas a Causative Agent of Empyema. Report of One Case. </w:t>
      </w:r>
      <w:r w:rsidRPr="009E5D19">
        <w:rPr>
          <w:i/>
        </w:rPr>
        <w:t>Revista medica de Chile</w:t>
      </w:r>
      <w:r w:rsidRPr="009E5D19">
        <w:t xml:space="preserve"> (2006) 134(8):1030-2. doi: 10.4067/s0034-98872006000800013.</w:t>
      </w:r>
    </w:p>
    <w:p w14:paraId="2142BA62" w14:textId="77777777" w:rsidR="00633BD7" w:rsidRPr="009E5D19" w:rsidRDefault="00000000">
      <w:pPr>
        <w:pStyle w:val="EndNoteBibliography"/>
      </w:pPr>
      <w:r w:rsidRPr="009E5D19">
        <w:t>31.</w:t>
      </w:r>
      <w:r w:rsidRPr="009E5D19">
        <w:tab/>
        <w:t xml:space="preserve">Yuen K-Y, Woo PCY, Teng JLL, Leung K-W, Wong MKM, Lau SKP. Laribacter Hongkongensis Gen. Nov., Sp. Nov., a Novel Gram-Negative Bacterium Isolated from a Cirrhotic Patient with Bacteremia and Empyema. </w:t>
      </w:r>
      <w:r w:rsidRPr="009E5D19">
        <w:rPr>
          <w:i/>
        </w:rPr>
        <w:t>Journal of Clinical Microbiology</w:t>
      </w:r>
      <w:r w:rsidRPr="009E5D19">
        <w:t xml:space="preserve"> (2001) 39(12):4227-32. doi: 10.1128/jcm.39.12.4227-4232.2001.</w:t>
      </w:r>
    </w:p>
    <w:p w14:paraId="17F500B2" w14:textId="77777777" w:rsidR="00633BD7" w:rsidRPr="009E5D19" w:rsidRDefault="00000000">
      <w:pPr>
        <w:pStyle w:val="EndNoteBibliography"/>
      </w:pPr>
      <w:r w:rsidRPr="009E5D19">
        <w:t>32.</w:t>
      </w:r>
      <w:r w:rsidRPr="009E5D19">
        <w:tab/>
        <w:t xml:space="preserve">Endo T, Saito T, Ohse H, Nakayama M, Watanabe S, Sekizawa K, et al. Anaerobic Bacillus Pyothorax with the Production of Gas and Severe Mediastinal Shift. </w:t>
      </w:r>
      <w:r w:rsidRPr="009E5D19">
        <w:rPr>
          <w:i/>
        </w:rPr>
        <w:t>Nihon Kokyuki Gakkai zasshi</w:t>
      </w:r>
      <w:r w:rsidRPr="009E5D19">
        <w:t xml:space="preserve"> (2000) 38(1):45-9.</w:t>
      </w:r>
    </w:p>
    <w:p w14:paraId="2D285DE5" w14:textId="77777777" w:rsidR="00633BD7" w:rsidRPr="009E5D19" w:rsidRDefault="00000000">
      <w:pPr>
        <w:pStyle w:val="EndNoteBibliography"/>
      </w:pPr>
      <w:r w:rsidRPr="009E5D19">
        <w:t>33.</w:t>
      </w:r>
      <w:r w:rsidRPr="009E5D19">
        <w:tab/>
        <w:t xml:space="preserve">Kuze N, Nishizaka Y, Okamoto K, Wakayama T, Imanaka M, Kubo Y, et al. Empyema Thoracis Accompanied by Hyperammonemic Encephalopathy. </w:t>
      </w:r>
      <w:r w:rsidRPr="009E5D19">
        <w:rPr>
          <w:i/>
        </w:rPr>
        <w:t>Nihon Kokyuki Gakkai zasshi</w:t>
      </w:r>
      <w:r w:rsidRPr="009E5D19">
        <w:t xml:space="preserve"> (2000) 38(2):117-21.</w:t>
      </w:r>
    </w:p>
    <w:p w14:paraId="00A6DAA2" w14:textId="77777777" w:rsidR="00633BD7" w:rsidRPr="009E5D19" w:rsidRDefault="00000000">
      <w:pPr>
        <w:pStyle w:val="EndNoteBibliography"/>
      </w:pPr>
      <w:r w:rsidRPr="009E5D19">
        <w:t>34.</w:t>
      </w:r>
      <w:r w:rsidRPr="009E5D19">
        <w:tab/>
        <w:t xml:space="preserve">Mayall BC, Snashall EA, Peel MM. Isolation of Clostridium Tetani from Anaerobic Empyema. </w:t>
      </w:r>
      <w:r w:rsidRPr="009E5D19">
        <w:rPr>
          <w:i/>
        </w:rPr>
        <w:t>Pathology</w:t>
      </w:r>
      <w:r w:rsidRPr="009E5D19">
        <w:t xml:space="preserve"> (1998) 30(4):402-4. doi: 10.1080/00313029800169716.</w:t>
      </w:r>
    </w:p>
    <w:p w14:paraId="1C1E346C" w14:textId="77777777" w:rsidR="00633BD7" w:rsidRPr="009E5D19" w:rsidRDefault="00000000">
      <w:pPr>
        <w:pStyle w:val="EndNoteBibliography"/>
      </w:pPr>
      <w:r w:rsidRPr="009E5D19">
        <w:t>35.</w:t>
      </w:r>
      <w:r w:rsidRPr="009E5D19">
        <w:tab/>
        <w:t xml:space="preserve">Colleran JA, Ballo MS, Papademetriou V, Lu D, Fletcher RD. Regional Cardiac Compression Due to a Large Anaerobic Bacterial Empyema. </w:t>
      </w:r>
      <w:r w:rsidRPr="009E5D19">
        <w:rPr>
          <w:i/>
        </w:rPr>
        <w:t>Clinical cardiology</w:t>
      </w:r>
      <w:r w:rsidRPr="009E5D19">
        <w:t xml:space="preserve"> (1996) 19(4):332-4. doi: 10.1002/clc.4960190410.</w:t>
      </w:r>
    </w:p>
    <w:p w14:paraId="4DCDD639" w14:textId="77777777" w:rsidR="00633BD7" w:rsidRPr="009E5D19" w:rsidRDefault="00000000">
      <w:pPr>
        <w:pStyle w:val="EndNoteBibliography"/>
      </w:pPr>
      <w:r w:rsidRPr="009E5D19">
        <w:t>36.</w:t>
      </w:r>
      <w:r w:rsidRPr="009E5D19">
        <w:tab/>
        <w:t xml:space="preserve">Legrand JC, Alewaeters A, Leenaerts L, Gilbert P, Labbe M, Glupczynski Y. Gardnerella Vaginalis Bacteremia from Pulmonary Abscess in a Male Alcohol Abuser. </w:t>
      </w:r>
      <w:r w:rsidRPr="009E5D19">
        <w:rPr>
          <w:i/>
        </w:rPr>
        <w:t>Journal of clinical microbiology</w:t>
      </w:r>
      <w:r w:rsidRPr="009E5D19">
        <w:t xml:space="preserve"> (1989) 27(5):1132-4. doi: 10.1128/jcm.27.5.1132-1134.1989.</w:t>
      </w:r>
    </w:p>
    <w:p w14:paraId="6CA01685" w14:textId="77777777" w:rsidR="00633BD7" w:rsidRPr="009E5D19" w:rsidRDefault="00000000">
      <w:pPr>
        <w:spacing w:before="240"/>
        <w:rPr>
          <w:rFonts w:eastAsia="SimSun"/>
          <w:lang w:eastAsia="zh-CN"/>
        </w:rPr>
      </w:pPr>
      <w:r w:rsidRPr="009E5D19">
        <w:rPr>
          <w:rFonts w:eastAsia="SimSun"/>
          <w:lang w:eastAsia="zh-CN"/>
        </w:rPr>
        <w:fldChar w:fldCharType="end"/>
      </w:r>
    </w:p>
    <w:sectPr w:rsidR="00633BD7" w:rsidRPr="009E5D19">
      <w:headerReference w:type="even" r:id="rId13"/>
      <w:footerReference w:type="even" r:id="rId14"/>
      <w:footerReference w:type="default" r:id="rId15"/>
      <w:headerReference w:type="first" r:id="rId16"/>
      <w:pgSz w:w="15840" w:h="12240" w:orient="landscape"/>
      <w:pgMar w:top="1282" w:right="1138" w:bottom="1181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50454" w14:textId="77777777" w:rsidR="00A208B5" w:rsidRDefault="00A208B5">
      <w:r>
        <w:separator/>
      </w:r>
    </w:p>
  </w:endnote>
  <w:endnote w:type="continuationSeparator" w:id="0">
    <w:p w14:paraId="65018C17" w14:textId="77777777" w:rsidR="00A208B5" w:rsidRDefault="00A20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890F30" w14:textId="77777777" w:rsidR="00633BD7" w:rsidRDefault="00000000">
    <w:pPr>
      <w:rPr>
        <w:color w:val="C0000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C8930D" wp14:editId="18BE1D50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6443A0E" w14:textId="77777777" w:rsidR="00633BD7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1" o:spid="_x0000_s1026" o:spt="202" type="#_x0000_t202" style="position:absolute;left:0pt;margin-left:616.3pt;margin-top:54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048E38BD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1E768C" w14:textId="77777777" w:rsidR="00633BD7" w:rsidRDefault="00000000">
    <w:pPr>
      <w:rPr>
        <w:b/>
        <w:sz w:val="20"/>
        <w:szCs w:val="24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773365" wp14:editId="07FB7F6A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08BD21C" w14:textId="77777777" w:rsidR="00633BD7" w:rsidRDefault="00000000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Text Box 56" o:spid="_x0000_s1026" o:spt="202" type="#_x0000_t202" style="position:absolute;left:0pt;margin-left:616.3pt;margin-top:54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20023DBB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E3C88" w14:textId="77777777" w:rsidR="00A208B5" w:rsidRDefault="00A208B5">
      <w:pPr>
        <w:spacing w:before="0" w:after="0"/>
      </w:pPr>
      <w:r>
        <w:separator/>
      </w:r>
    </w:p>
  </w:footnote>
  <w:footnote w:type="continuationSeparator" w:id="0">
    <w:p w14:paraId="0369AE69" w14:textId="77777777" w:rsidR="00A208B5" w:rsidRDefault="00A208B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3D707E" w14:textId="77777777" w:rsidR="00633BD7" w:rsidRDefault="00000000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812B1" w14:textId="77777777" w:rsidR="00633BD7" w:rsidRDefault="00000000">
    <w:r>
      <w:rPr>
        <w:b/>
        <w:noProof/>
        <w:color w:val="A6A6A6" w:themeColor="background1" w:themeShade="A6"/>
        <w:lang w:val="en-GB" w:eastAsia="en-GB"/>
      </w:rPr>
      <w:drawing>
        <wp:inline distT="0" distB="0" distL="0" distR="0" wp14:anchorId="5653B131" wp14:editId="63C17AAB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0601A"/>
    <w:multiLevelType w:val="multilevel"/>
    <w:tmpl w:val="1EC0601A"/>
    <w:lvl w:ilvl="0">
      <w:start w:val="1"/>
      <w:numFmt w:val="decimal"/>
      <w:pStyle w:val="Heading1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225305B5"/>
    <w:multiLevelType w:val="multilevel"/>
    <w:tmpl w:val="225305B5"/>
    <w:lvl w:ilvl="0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12456095">
    <w:abstractNumId w:val="0"/>
  </w:num>
  <w:num w:numId="2" w16cid:durableId="811411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UyZmJkOGFjZjUxYjQ3YThkYTU5MTcyMDY4MzNiNmYifQ=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xtast52a9eztlew5xdx9dpr9v9xprxdvsvx&quot;&gt;zxj work EndNote Library-Converted&lt;record-ids&gt;&lt;item&gt;1053&lt;/item&gt;&lt;item&gt;1054&lt;/item&gt;&lt;item&gt;1055&lt;/item&gt;&lt;item&gt;1057&lt;/item&gt;&lt;item&gt;1059&lt;/item&gt;&lt;item&gt;1062&lt;/item&gt;&lt;item&gt;1065&lt;/item&gt;&lt;item&gt;1066&lt;/item&gt;&lt;item&gt;1067&lt;/item&gt;&lt;item&gt;1075&lt;/item&gt;&lt;item&gt;1077&lt;/item&gt;&lt;item&gt;1083&lt;/item&gt;&lt;item&gt;1084&lt;/item&gt;&lt;item&gt;1085&lt;/item&gt;&lt;item&gt;1086&lt;/item&gt;&lt;item&gt;1087&lt;/item&gt;&lt;item&gt;1088&lt;/item&gt;&lt;item&gt;1089&lt;/item&gt;&lt;item&gt;1090&lt;/item&gt;&lt;item&gt;1091&lt;/item&gt;&lt;item&gt;1093&lt;/item&gt;&lt;item&gt;1094&lt;/item&gt;&lt;item&gt;1095&lt;/item&gt;&lt;item&gt;1097&lt;/item&gt;&lt;item&gt;1098&lt;/item&gt;&lt;item&gt;1099&lt;/item&gt;&lt;item&gt;1100&lt;/item&gt;&lt;item&gt;1101&lt;/item&gt;&lt;item&gt;1133&lt;/item&gt;&lt;item&gt;1134&lt;/item&gt;&lt;item&gt;1135&lt;/item&gt;&lt;item&gt;1137&lt;/item&gt;&lt;item&gt;1143&lt;/item&gt;&lt;item&gt;1147&lt;/item&gt;&lt;item&gt;1354&lt;/item&gt;&lt;item&gt;1355&lt;/item&gt;&lt;/record-ids&gt;&lt;/item&gt;&lt;/Libraries&gt;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3BD7"/>
    <w:rsid w:val="006375C7"/>
    <w:rsid w:val="00654E8F"/>
    <w:rsid w:val="00660D05"/>
    <w:rsid w:val="006820B1"/>
    <w:rsid w:val="006B2385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9E5D19"/>
    <w:rsid w:val="00A174D9"/>
    <w:rsid w:val="00A208B5"/>
    <w:rsid w:val="00A569CD"/>
    <w:rsid w:val="00AB5EE2"/>
    <w:rsid w:val="00AB6715"/>
    <w:rsid w:val="00B1671E"/>
    <w:rsid w:val="00B25EB8"/>
    <w:rsid w:val="00B354E1"/>
    <w:rsid w:val="00B37F4D"/>
    <w:rsid w:val="00B94CCC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0E851FF6"/>
    <w:rsid w:val="15D258C2"/>
    <w:rsid w:val="197762DD"/>
    <w:rsid w:val="1C1B5646"/>
    <w:rsid w:val="27172B32"/>
    <w:rsid w:val="2AF3298A"/>
    <w:rsid w:val="4E172AE9"/>
    <w:rsid w:val="577908DD"/>
    <w:rsid w:val="5D181D21"/>
    <w:rsid w:val="6C203B90"/>
    <w:rsid w:val="6EA13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E3648"/>
  <w15:docId w15:val="{E6D2007D-AB55-41B4-AD5D-1AF41471E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" w:qFormat="1"/>
    <w:lsdException w:name="Quote" w:uiPriority="29" w:qFormat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240"/>
    </w:pPr>
    <w:rPr>
      <w:rFonts w:eastAsiaTheme="minorHAnsi" w:cstheme="minorBidi"/>
      <w:sz w:val="24"/>
      <w:szCs w:val="22"/>
      <w:lang w:val="en-US" w:eastAsia="en-US"/>
    </w:rPr>
  </w:style>
  <w:style w:type="paragraph" w:styleId="Heading1">
    <w:name w:val="heading 1"/>
    <w:basedOn w:val="ListParagraph"/>
    <w:next w:val="Normal"/>
    <w:link w:val="Heading1Char"/>
    <w:uiPriority w:val="2"/>
    <w:qFormat/>
    <w:pPr>
      <w:numPr>
        <w:numId w:val="1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autoRedefine/>
    <w:uiPriority w:val="2"/>
    <w:qFormat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autoRedefine/>
    <w:uiPriority w:val="2"/>
    <w:qFormat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"/>
    <w:qFormat/>
    <w:pPr>
      <w:numPr>
        <w:numId w:val="2"/>
      </w:numPr>
      <w:contextualSpacing/>
    </w:pPr>
    <w:rPr>
      <w:rFonts w:eastAsia="Cambria" w:cs="Times New Roman"/>
      <w:szCs w:val="24"/>
    </w:rPr>
  </w:style>
  <w:style w:type="paragraph" w:styleId="Caption">
    <w:name w:val="caption"/>
    <w:basedOn w:val="Normal"/>
    <w:next w:val="NoSpacing"/>
    <w:uiPriority w:val="35"/>
    <w:unhideWhenUsed/>
    <w:qFormat/>
    <w:pPr>
      <w:keepNext/>
    </w:pPr>
    <w:rPr>
      <w:rFonts w:cs="Times New Roman"/>
      <w:b/>
      <w:bCs/>
      <w:szCs w:val="24"/>
    </w:rPr>
  </w:style>
  <w:style w:type="paragraph" w:styleId="NoSpacing">
    <w:name w:val="No Spacing"/>
    <w:autoRedefine/>
    <w:uiPriority w:val="99"/>
    <w:unhideWhenUsed/>
    <w:qFormat/>
    <w:rPr>
      <w:rFonts w:eastAsiaTheme="minorHAnsi" w:cstheme="minorBidi"/>
      <w:sz w:val="24"/>
      <w:szCs w:val="22"/>
      <w:lang w:val="en-US" w:eastAsia="en-US"/>
    </w:rPr>
  </w:style>
  <w:style w:type="paragraph" w:styleId="CommentText">
    <w:name w:val="annotation text"/>
    <w:basedOn w:val="Normal"/>
    <w:link w:val="CommentTextChar"/>
    <w:autoRedefine/>
    <w:uiPriority w:val="99"/>
    <w:semiHidden/>
    <w:unhideWhenUsed/>
    <w:qFormat/>
    <w:rPr>
      <w:sz w:val="20"/>
      <w:szCs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844"/>
        <w:tab w:val="right" w:pos="9689"/>
      </w:tabs>
      <w:spacing w:after="0"/>
    </w:pPr>
  </w:style>
  <w:style w:type="paragraph" w:styleId="Header">
    <w:name w:val="header"/>
    <w:basedOn w:val="Normal"/>
    <w:link w:val="HeaderChar"/>
    <w:autoRedefine/>
    <w:uiPriority w:val="99"/>
    <w:unhideWhenUsed/>
    <w:qFormat/>
    <w:pPr>
      <w:tabs>
        <w:tab w:val="center" w:pos="4844"/>
        <w:tab w:val="right" w:pos="9689"/>
      </w:tabs>
    </w:pPr>
    <w:rPr>
      <w:b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pPr>
      <w:spacing w:before="240"/>
    </w:pPr>
    <w:rPr>
      <w:rFonts w:cs="Times New Roman"/>
      <w:b/>
      <w:szCs w:val="24"/>
    </w:rPr>
  </w:style>
  <w:style w:type="paragraph" w:styleId="FootnoteText">
    <w:name w:val="footnote text"/>
    <w:basedOn w:val="Normal"/>
    <w:link w:val="FootnoteTextChar"/>
    <w:autoRedefine/>
    <w:uiPriority w:val="99"/>
    <w:semiHidden/>
    <w:unhideWhenUsed/>
    <w:qFormat/>
    <w:pPr>
      <w:spacing w:after="0"/>
    </w:pPr>
    <w:rPr>
      <w:sz w:val="20"/>
      <w:szCs w:val="20"/>
    </w:rPr>
  </w:style>
  <w:style w:type="paragraph" w:styleId="NormalWeb">
    <w:name w:val="Normal (Web)"/>
    <w:basedOn w:val="Normal"/>
    <w:autoRedefine/>
    <w:uiPriority w:val="99"/>
    <w:unhideWhenUsed/>
    <w:qFormat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Title">
    <w:name w:val="Title"/>
    <w:basedOn w:val="Normal"/>
    <w:next w:val="Normal"/>
    <w:link w:val="TitleChar"/>
    <w:qFormat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autoRedefine/>
    <w:uiPriority w:val="99"/>
    <w:semiHidden/>
    <w:unhideWhenUsed/>
    <w:qFormat/>
    <w:rPr>
      <w:b/>
      <w:bCs/>
    </w:rPr>
  </w:style>
  <w:style w:type="table" w:styleId="TableGrid">
    <w:name w:val="Table Grid"/>
    <w:basedOn w:val="TableNormal"/>
    <w:uiPriority w:val="59"/>
    <w:qFormat/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Pr>
      <w:rFonts w:ascii="Times New Roman" w:hAnsi="Times New Roman"/>
      <w:b/>
      <w:bCs/>
    </w:rPr>
  </w:style>
  <w:style w:type="character" w:styleId="EndnoteReference">
    <w:name w:val="endnote reference"/>
    <w:basedOn w:val="DefaultParagraphFont"/>
    <w:uiPriority w:val="99"/>
    <w:semiHidden/>
    <w:unhideWhenUsed/>
    <w:qFormat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qFormat/>
    <w:rPr>
      <w:color w:val="800080" w:themeColor="followedHyperlink"/>
      <w:u w:val="single"/>
    </w:rPr>
  </w:style>
  <w:style w:type="character" w:styleId="Emphasis">
    <w:name w:val="Emphasis"/>
    <w:basedOn w:val="DefaultParagraphFont"/>
    <w:autoRedefine/>
    <w:uiPriority w:val="20"/>
    <w:qFormat/>
    <w:rPr>
      <w:rFonts w:ascii="Times New Roman" w:hAnsi="Times New Roman"/>
      <w:i/>
      <w:iCs/>
    </w:rPr>
  </w:style>
  <w:style w:type="character" w:styleId="LineNumber">
    <w:name w:val="line number"/>
    <w:basedOn w:val="DefaultParagraphFont"/>
    <w:autoRedefine/>
    <w:uiPriority w:val="99"/>
    <w:semiHidden/>
    <w:unhideWhenUsed/>
    <w:qFormat/>
  </w:style>
  <w:style w:type="character" w:styleId="Hyperlink">
    <w:name w:val="Hyperlink"/>
    <w:basedOn w:val="DefaultParagraphFont"/>
    <w:uiPriority w:val="99"/>
    <w:unhideWhenUsed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character" w:styleId="FootnoteReference">
    <w:name w:val="footnote reference"/>
    <w:basedOn w:val="DefaultParagraphFont"/>
    <w:uiPriority w:val="99"/>
    <w:semiHidden/>
    <w:unhideWhenUsed/>
    <w:qFormat/>
    <w:rPr>
      <w:vertAlign w:val="superscript"/>
    </w:rPr>
  </w:style>
  <w:style w:type="character" w:customStyle="1" w:styleId="Heading1Char">
    <w:name w:val="Heading 1 Char"/>
    <w:basedOn w:val="DefaultParagraphFont"/>
    <w:link w:val="Heading1"/>
    <w:autoRedefine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autoRedefine/>
    <w:uiPriority w:val="2"/>
    <w:qFormat/>
    <w:rPr>
      <w:rFonts w:ascii="Times New Roman" w:eastAsia="Cambria" w:hAnsi="Times New Roman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qFormat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basedOn w:val="Subtitle"/>
    <w:next w:val="Normal"/>
    <w:autoRedefine/>
    <w:uiPriority w:val="1"/>
    <w:qFormat/>
  </w:style>
  <w:style w:type="character" w:customStyle="1" w:styleId="BalloonTextChar">
    <w:name w:val="Balloon Text Char"/>
    <w:basedOn w:val="DefaultParagraphFont"/>
    <w:link w:val="BalloonText"/>
    <w:autoRedefine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BookTitle1">
    <w:name w:val="Book Title1"/>
    <w:basedOn w:val="DefaultParagraphFont"/>
    <w:uiPriority w:val="33"/>
    <w:qFormat/>
    <w:rPr>
      <w:rFonts w:ascii="Times New Roman" w:hAnsi="Times New Roman"/>
      <w:b/>
      <w:bCs/>
      <w:i/>
      <w:iCs/>
      <w:spacing w:val="5"/>
    </w:rPr>
  </w:style>
  <w:style w:type="character" w:customStyle="1" w:styleId="CommentTextChar">
    <w:name w:val="Comment Text Char"/>
    <w:basedOn w:val="DefaultParagraphFont"/>
    <w:link w:val="CommentText"/>
    <w:autoRedefine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autoRedefine/>
    <w:uiPriority w:val="99"/>
    <w:semiHidden/>
    <w:qFormat/>
    <w:rPr>
      <w:rFonts w:ascii="Times New Roman" w:hAnsi="Times New Roman"/>
      <w:b/>
      <w:bCs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autoRedefine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autoRedefine/>
    <w:uiPriority w:val="99"/>
    <w:qFormat/>
    <w:rPr>
      <w:rFonts w:ascii="Times New Roman" w:hAnsi="Times New Roman"/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qFormat/>
    <w:rPr>
      <w:rFonts w:ascii="Times New Roman" w:hAnsi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Times New Roman" w:hAnsi="Times New Roman"/>
      <w:b/>
      <w:sz w:val="24"/>
    </w:rPr>
  </w:style>
  <w:style w:type="character" w:customStyle="1" w:styleId="IntenseEmphasis1">
    <w:name w:val="Intense Emphasis1"/>
    <w:basedOn w:val="DefaultParagraphFont"/>
    <w:autoRedefine/>
    <w:uiPriority w:val="21"/>
    <w:unhideWhenUsed/>
    <w:qFormat/>
    <w:rPr>
      <w:rFonts w:ascii="Times New Roman" w:hAnsi="Times New Roman"/>
      <w:i/>
      <w:iCs/>
      <w:color w:val="auto"/>
    </w:rPr>
  </w:style>
  <w:style w:type="character" w:customStyle="1" w:styleId="IntenseReference1">
    <w:name w:val="Intense Reference1"/>
    <w:basedOn w:val="DefaultParagraphFont"/>
    <w:uiPriority w:val="32"/>
    <w:qFormat/>
    <w:rPr>
      <w:b/>
      <w:bCs/>
      <w:smallCaps/>
      <w:color w:val="auto"/>
      <w:spacing w:val="5"/>
    </w:rPr>
  </w:style>
  <w:style w:type="character" w:customStyle="1" w:styleId="Heading3Char">
    <w:name w:val="Heading 3 Char"/>
    <w:basedOn w:val="DefaultParagraphFont"/>
    <w:link w:val="Heading3"/>
    <w:uiPriority w:val="2"/>
    <w:qFormat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autoRedefine/>
    <w:uiPriority w:val="2"/>
    <w:qFormat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autoRedefine/>
    <w:uiPriority w:val="29"/>
    <w:qFormat/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SubtleEmphasis1">
    <w:name w:val="Subtle Emphasis1"/>
    <w:basedOn w:val="DefaultParagraphFont"/>
    <w:autoRedefine/>
    <w:uiPriority w:val="19"/>
    <w:qFormat/>
    <w:rPr>
      <w:rFonts w:ascii="Times New Roman" w:hAnsi="Times New Roman"/>
      <w:i/>
      <w:i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qFormat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pPr>
      <w:spacing w:after="120"/>
    </w:pPr>
    <w:rPr>
      <w:i/>
    </w:rPr>
  </w:style>
  <w:style w:type="paragraph" w:customStyle="1" w:styleId="Revision1">
    <w:name w:val="Revision1"/>
    <w:autoRedefine/>
    <w:hidden/>
    <w:uiPriority w:val="99"/>
    <w:semiHidden/>
    <w:qFormat/>
    <w:rPr>
      <w:rFonts w:eastAsiaTheme="minorHAnsi" w:cstheme="minorBidi"/>
      <w:sz w:val="24"/>
      <w:szCs w:val="22"/>
      <w:lang w:val="en-US" w:eastAsia="en-US"/>
    </w:rPr>
  </w:style>
  <w:style w:type="paragraph" w:customStyle="1" w:styleId="EndNoteBibliographyTitle">
    <w:name w:val="EndNote Bibliography Title"/>
    <w:qFormat/>
    <w:pPr>
      <w:jc w:val="center"/>
    </w:pPr>
    <w:rPr>
      <w:rFonts w:eastAsiaTheme="minorHAnsi"/>
      <w:sz w:val="24"/>
      <w:szCs w:val="22"/>
      <w:lang w:val="en-US" w:eastAsia="en-US"/>
    </w:rPr>
  </w:style>
  <w:style w:type="paragraph" w:customStyle="1" w:styleId="EndNoteBibliography">
    <w:name w:val="EndNote Bibliography"/>
    <w:qFormat/>
    <w:rPr>
      <w:rFonts w:eastAsiaTheme="minorHAnsi"/>
      <w:sz w:val="24"/>
      <w:szCs w:val="22"/>
      <w:lang w:val="en-US" w:eastAsia="en-US"/>
    </w:rPr>
  </w:style>
  <w:style w:type="paragraph" w:styleId="Revision">
    <w:name w:val="Revision"/>
    <w:hidden/>
    <w:uiPriority w:val="99"/>
    <w:unhideWhenUsed/>
    <w:rsid w:val="006B2385"/>
    <w:rPr>
      <w:rFonts w:eastAsiaTheme="minorHAnsi" w:cstheme="minorBidi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D4929F-83D0-432F-8F82-6D4423C25F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2E0E22-D442-4EBE-AAA2-EDC8871E7B41}">
  <ds:schemaRefs>
    <ds:schemaRef ds:uri="http://schemas.microsoft.com/office/2006/metadata/properties"/>
    <ds:schemaRef ds:uri="http://schemas.microsoft.com/office/infopath/2007/PartnerControls"/>
    <ds:schemaRef ds:uri="26005759-6815-4540-b8ea-913958d74f23"/>
    <ds:schemaRef ds:uri="970c08f3-bdc0-46be-888b-e62464d9f78c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2558679B-78FB-42CD-A1EA-A99096AF5568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14314AF-3C36-4C2C-B599-40A76C6FFFC1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FF441E3-103C-4487-877D-08CD22337C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005759-6815-4540-b8ea-913958d74f23"/>
    <ds:schemaRef ds:uri="970c08f3-bdc0-46be-888b-e62464d9f7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TotalTime>0</TotalTime>
  <Pages>11</Pages>
  <Words>8745</Words>
  <Characters>49851</Characters>
  <Application>Microsoft Office Word</Application>
  <DocSecurity>0</DocSecurity>
  <Lines>415</Lines>
  <Paragraphs>116</Paragraphs>
  <ScaleCrop>false</ScaleCrop>
  <Company/>
  <LinksUpToDate>false</LinksUpToDate>
  <CharactersWithSpaces>58480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</dc:creator>
  <cp:lastModifiedBy>Elsa Carron</cp:lastModifiedBy>
  <cp:revision>6</cp:revision>
  <cp:lastPrinted>2013-10-03T12:51:00Z</cp:lastPrinted>
  <dcterms:created xsi:type="dcterms:W3CDTF">2022-11-17T16:58:00Z</dcterms:created>
  <dcterms:modified xsi:type="dcterms:W3CDTF">2024-07-29T09:15:00Z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2052-12.1.0.17147</vt:lpwstr>
  </property>
  <property fmtid="{D5CDD505-2E9C-101B-9397-08002B2CF9AE}" pid="11" name="ICV">
    <vt:lpwstr>2F9A15C67AB84DE3A61560B54C9E4DBB_12</vt:lpwstr>
  </property>
</Properties>
</file>