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B26F2" w14:textId="4F151B6D" w:rsidR="007618DE" w:rsidRPr="00DF1373" w:rsidRDefault="006D1373" w:rsidP="006D1373">
      <w:pPr>
        <w:rPr>
          <w:rFonts w:ascii="Times New Roman" w:hAnsi="Times New Roman" w:cs="Times New Roman"/>
          <w:b/>
          <w:bCs/>
          <w:sz w:val="24"/>
        </w:rPr>
      </w:pPr>
      <w:r w:rsidRPr="00DF1373">
        <w:rPr>
          <w:rFonts w:ascii="Times New Roman" w:hAnsi="Times New Roman" w:cs="Times New Roman"/>
          <w:b/>
          <w:bCs/>
          <w:sz w:val="24"/>
        </w:rPr>
        <w:t xml:space="preserve">Table </w:t>
      </w:r>
      <w:r w:rsidR="00DF1373" w:rsidRPr="00DF1373">
        <w:rPr>
          <w:rFonts w:ascii="Times New Roman" w:hAnsi="Times New Roman" w:cs="Times New Roman"/>
          <w:b/>
          <w:bCs/>
          <w:sz w:val="24"/>
        </w:rPr>
        <w:t>S</w:t>
      </w:r>
      <w:r w:rsidRPr="00DF1373">
        <w:rPr>
          <w:rFonts w:ascii="Times New Roman" w:hAnsi="Times New Roman" w:cs="Times New Roman"/>
          <w:b/>
          <w:bCs/>
          <w:sz w:val="24"/>
        </w:rPr>
        <w:t>1.</w:t>
      </w:r>
      <w:r w:rsidRPr="00DF1373">
        <w:rPr>
          <w:rFonts w:ascii="Times New Roman" w:hAnsi="Times New Roman" w:cs="Times New Roman"/>
          <w:sz w:val="24"/>
        </w:rPr>
        <w:t xml:space="preserve"> </w:t>
      </w:r>
      <w:r w:rsidR="00DF1373" w:rsidRPr="00DF1373">
        <w:rPr>
          <w:rFonts w:ascii="Times New Roman" w:hAnsi="Times New Roman" w:cs="Times New Roman"/>
          <w:sz w:val="24"/>
        </w:rPr>
        <w:t>Baseline characteristics of participants from 2</w:t>
      </w:r>
      <w:r w:rsidR="00DF1373" w:rsidRPr="00DF1373">
        <w:rPr>
          <w:rFonts w:ascii="Times New Roman" w:hAnsi="Times New Roman" w:cs="Times New Roman"/>
          <w:sz w:val="24"/>
        </w:rPr>
        <w:t>001-2004</w:t>
      </w:r>
      <w:r w:rsidR="00DF1373" w:rsidRPr="00DF1373">
        <w:rPr>
          <w:rFonts w:ascii="Times New Roman" w:hAnsi="Times New Roman" w:cs="Times New Roman"/>
          <w:sz w:val="24"/>
        </w:rPr>
        <w:t xml:space="preserve"> National Health and Nutrition Examination Survey (NHANES), divided by</w:t>
      </w:r>
      <w:r w:rsidR="00DF1373" w:rsidRPr="00DF1373">
        <w:rPr>
          <w:rFonts w:ascii="Times New Roman" w:hAnsi="Times New Roman" w:cs="Times New Roman"/>
          <w:color w:val="000000" w:themeColor="text1"/>
          <w:kern w:val="0"/>
          <w:sz w:val="24"/>
        </w:rPr>
        <w:t>10-year risk of ASCVD</w:t>
      </w:r>
      <w:r w:rsidR="00DF1373" w:rsidRPr="00DF1373">
        <w:rPr>
          <w:rFonts w:ascii="Times New Roman" w:hAnsi="Times New Roman" w:cs="Times New Roman"/>
          <w:color w:val="000000" w:themeColor="text1"/>
          <w:kern w:val="0"/>
          <w:sz w:val="24"/>
        </w:rPr>
        <w:t xml:space="preserve">, weighted. </w:t>
      </w:r>
    </w:p>
    <w:tbl>
      <w:tblPr>
        <w:tblStyle w:val="a3"/>
        <w:tblW w:w="14743" w:type="dxa"/>
        <w:tblInd w:w="-28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2021"/>
        <w:gridCol w:w="2021"/>
        <w:gridCol w:w="2238"/>
        <w:gridCol w:w="2410"/>
        <w:gridCol w:w="1985"/>
        <w:gridCol w:w="992"/>
      </w:tblGrid>
      <w:tr w:rsidR="007618DE" w:rsidRPr="002E1AF2" w14:paraId="2AAA91CB" w14:textId="77777777" w:rsidTr="007618DE">
        <w:tc>
          <w:tcPr>
            <w:tcW w:w="3076" w:type="dxa"/>
            <w:vMerge w:val="restart"/>
          </w:tcPr>
          <w:p w14:paraId="5844EDD7" w14:textId="07A1C7B4" w:rsidR="007618DE" w:rsidRPr="002E1AF2" w:rsidRDefault="007618DE" w:rsidP="002E1AF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Characteristics</w:t>
            </w:r>
          </w:p>
        </w:tc>
        <w:tc>
          <w:tcPr>
            <w:tcW w:w="2021" w:type="dxa"/>
            <w:vMerge w:val="restart"/>
          </w:tcPr>
          <w:p w14:paraId="67654611" w14:textId="64770175" w:rsidR="007618DE" w:rsidRPr="002E1AF2" w:rsidRDefault="007618DE" w:rsidP="002E1AF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AF2">
              <w:rPr>
                <w:rFonts w:ascii="Times New Roman" w:hAnsi="Times New Roman" w:cs="Times New Roman"/>
                <w:sz w:val="20"/>
                <w:szCs w:val="20"/>
              </w:rPr>
              <w:t>Total participants</w:t>
            </w:r>
          </w:p>
        </w:tc>
        <w:tc>
          <w:tcPr>
            <w:tcW w:w="8654" w:type="dxa"/>
            <w:gridSpan w:val="4"/>
            <w:tcBorders>
              <w:bottom w:val="single" w:sz="4" w:space="0" w:color="auto"/>
            </w:tcBorders>
          </w:tcPr>
          <w:p w14:paraId="24E447D9" w14:textId="5C48591D" w:rsidR="007618DE" w:rsidRPr="002E1AF2" w:rsidRDefault="007618DE" w:rsidP="007618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27"/>
            <w:r w:rsidRPr="007618DE"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>10-year risk of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4"/>
              </w:rPr>
              <w:t xml:space="preserve"> ASCVD</w:t>
            </w:r>
            <w:bookmarkEnd w:id="0"/>
          </w:p>
        </w:tc>
        <w:tc>
          <w:tcPr>
            <w:tcW w:w="992" w:type="dxa"/>
            <w:vMerge w:val="restart"/>
          </w:tcPr>
          <w:p w14:paraId="64A50B2C" w14:textId="7413022E" w:rsidR="007618DE" w:rsidRPr="002E1AF2" w:rsidRDefault="007618DE" w:rsidP="002E1AF2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E1A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 value</w:t>
            </w:r>
          </w:p>
        </w:tc>
      </w:tr>
      <w:tr w:rsidR="007618DE" w:rsidRPr="002E1AF2" w14:paraId="7A162201" w14:textId="77777777" w:rsidTr="007618DE">
        <w:tc>
          <w:tcPr>
            <w:tcW w:w="3076" w:type="dxa"/>
            <w:vMerge/>
            <w:tcBorders>
              <w:bottom w:val="single" w:sz="4" w:space="0" w:color="auto"/>
            </w:tcBorders>
          </w:tcPr>
          <w:p w14:paraId="6CA7E76B" w14:textId="77777777" w:rsidR="002E1AF2" w:rsidRPr="002E1AF2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bottom w:val="single" w:sz="4" w:space="0" w:color="auto"/>
            </w:tcBorders>
          </w:tcPr>
          <w:p w14:paraId="0065E970" w14:textId="77777777" w:rsidR="002E1AF2" w:rsidRPr="002E1AF2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single" w:sz="4" w:space="0" w:color="auto"/>
            </w:tcBorders>
          </w:tcPr>
          <w:p w14:paraId="60B92103" w14:textId="7E8C30AA" w:rsidR="002E1AF2" w:rsidRPr="002E1AF2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AF2">
              <w:rPr>
                <w:rFonts w:ascii="Times New Roman" w:hAnsi="Times New Roman" w:cs="Times New Roman"/>
                <w:sz w:val="20"/>
                <w:szCs w:val="20"/>
              </w:rPr>
              <w:t>Low (&lt;5%)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14:paraId="39345A31" w14:textId="706F70C5" w:rsidR="002E1AF2" w:rsidRPr="002E1AF2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AF2">
              <w:rPr>
                <w:rFonts w:ascii="Times New Roman" w:hAnsi="Times New Roman" w:cs="Times New Roman"/>
                <w:sz w:val="20"/>
                <w:szCs w:val="20"/>
              </w:rPr>
              <w:t>Borderline (</w:t>
            </w:r>
            <w:r w:rsidRPr="002E1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5%-7.5%</w:t>
            </w:r>
            <w:r w:rsidRPr="002E1A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874D375" w14:textId="721F276B" w:rsidR="002E1AF2" w:rsidRPr="002E1AF2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AF2">
              <w:rPr>
                <w:rFonts w:ascii="Times New Roman" w:hAnsi="Times New Roman" w:cs="Times New Roman"/>
                <w:sz w:val="20"/>
                <w:szCs w:val="20"/>
              </w:rPr>
              <w:t>Intermediate (</w:t>
            </w:r>
            <w:r w:rsidRPr="002E1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7.5%-20%</w:t>
            </w:r>
            <w:r w:rsidRPr="002E1A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4E0F830" w14:textId="7DE314DD" w:rsidR="002E1AF2" w:rsidRPr="002E1AF2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1AF2">
              <w:rPr>
                <w:rFonts w:ascii="Times New Roman" w:hAnsi="Times New Roman" w:cs="Times New Roman"/>
                <w:sz w:val="20"/>
                <w:szCs w:val="20"/>
              </w:rPr>
              <w:t>High (</w:t>
            </w:r>
            <w:r w:rsidRPr="002E1A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&gt;20%</w:t>
            </w:r>
            <w:r w:rsidRPr="002E1A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59E0441" w14:textId="77777777" w:rsidR="002E1AF2" w:rsidRPr="002E1AF2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61062C24" w14:textId="77777777" w:rsidTr="007618DE">
        <w:tc>
          <w:tcPr>
            <w:tcW w:w="3076" w:type="dxa"/>
            <w:tcBorders>
              <w:top w:val="single" w:sz="4" w:space="0" w:color="auto"/>
              <w:bottom w:val="nil"/>
            </w:tcBorders>
          </w:tcPr>
          <w:p w14:paraId="3E236BE3" w14:textId="1F389D39" w:rsidR="002E1AF2" w:rsidRPr="002E1AF2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Number, n</w:t>
            </w:r>
          </w:p>
        </w:tc>
        <w:tc>
          <w:tcPr>
            <w:tcW w:w="2021" w:type="dxa"/>
            <w:tcBorders>
              <w:top w:val="single" w:sz="4" w:space="0" w:color="auto"/>
              <w:bottom w:val="nil"/>
            </w:tcBorders>
          </w:tcPr>
          <w:p w14:paraId="6FEEB01D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bottom w:val="nil"/>
            </w:tcBorders>
          </w:tcPr>
          <w:p w14:paraId="32E741C5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bottom w:val="nil"/>
            </w:tcBorders>
          </w:tcPr>
          <w:p w14:paraId="6CD2F882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14:paraId="74947A2D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7F20005D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09BADEE8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38206490" w14:textId="77777777" w:rsidTr="007618DE">
        <w:tc>
          <w:tcPr>
            <w:tcW w:w="3076" w:type="dxa"/>
            <w:tcBorders>
              <w:top w:val="nil"/>
            </w:tcBorders>
          </w:tcPr>
          <w:p w14:paraId="44D85451" w14:textId="59F45245" w:rsidR="002E1AF2" w:rsidRPr="002E1AF2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Age, year </w:t>
            </w:r>
          </w:p>
        </w:tc>
        <w:tc>
          <w:tcPr>
            <w:tcW w:w="2021" w:type="dxa"/>
            <w:tcBorders>
              <w:top w:val="nil"/>
            </w:tcBorders>
            <w:vAlign w:val="bottom"/>
          </w:tcPr>
          <w:p w14:paraId="3A278F34" w14:textId="5972D95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15"/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54.35±0.27</w:t>
            </w:r>
            <w:bookmarkEnd w:id="1"/>
          </w:p>
        </w:tc>
        <w:tc>
          <w:tcPr>
            <w:tcW w:w="2021" w:type="dxa"/>
            <w:tcBorders>
              <w:top w:val="nil"/>
            </w:tcBorders>
            <w:vAlign w:val="bottom"/>
          </w:tcPr>
          <w:p w14:paraId="1AAD8753" w14:textId="2608C94E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45.97±0.23</w:t>
            </w:r>
          </w:p>
        </w:tc>
        <w:tc>
          <w:tcPr>
            <w:tcW w:w="2238" w:type="dxa"/>
            <w:tcBorders>
              <w:top w:val="nil"/>
            </w:tcBorders>
            <w:vAlign w:val="bottom"/>
          </w:tcPr>
          <w:p w14:paraId="0E2D2EEE" w14:textId="3A1F81FD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51.25±0.37</w:t>
            </w:r>
          </w:p>
        </w:tc>
        <w:tc>
          <w:tcPr>
            <w:tcW w:w="2410" w:type="dxa"/>
            <w:tcBorders>
              <w:top w:val="nil"/>
            </w:tcBorders>
            <w:vAlign w:val="bottom"/>
          </w:tcPr>
          <w:p w14:paraId="766E27A4" w14:textId="65CA99C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57.55±0.42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14:paraId="7AF3ADD8" w14:textId="287A6373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70.32±0.53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71612DA1" w14:textId="7A460BCA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7618DE" w:rsidRPr="002E1AF2" w14:paraId="53682EAD" w14:textId="77777777" w:rsidTr="007618DE">
        <w:tc>
          <w:tcPr>
            <w:tcW w:w="3076" w:type="dxa"/>
          </w:tcPr>
          <w:p w14:paraId="4DBEB184" w14:textId="0D05149C" w:rsidR="002E1AF2" w:rsidRPr="002E1AF2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BMI, kg/m</w:t>
            </w:r>
            <w:r w:rsidRPr="00C72C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21" w:type="dxa"/>
            <w:vAlign w:val="bottom"/>
          </w:tcPr>
          <w:p w14:paraId="27AD008D" w14:textId="3F47B7A6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28.79±0.19</w:t>
            </w:r>
          </w:p>
        </w:tc>
        <w:tc>
          <w:tcPr>
            <w:tcW w:w="2021" w:type="dxa"/>
            <w:vAlign w:val="bottom"/>
          </w:tcPr>
          <w:p w14:paraId="32FAF4C5" w14:textId="3D5D2A5B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28.00±0.29</w:t>
            </w:r>
          </w:p>
        </w:tc>
        <w:tc>
          <w:tcPr>
            <w:tcW w:w="2238" w:type="dxa"/>
            <w:vAlign w:val="bottom"/>
          </w:tcPr>
          <w:p w14:paraId="608CF159" w14:textId="3A2EB0BD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29.56±0.67</w:t>
            </w:r>
          </w:p>
        </w:tc>
        <w:tc>
          <w:tcPr>
            <w:tcW w:w="2410" w:type="dxa"/>
            <w:vAlign w:val="bottom"/>
          </w:tcPr>
          <w:p w14:paraId="1A13BDA0" w14:textId="2C3F07AC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29.29±0.39</w:t>
            </w:r>
          </w:p>
        </w:tc>
        <w:tc>
          <w:tcPr>
            <w:tcW w:w="1985" w:type="dxa"/>
            <w:vAlign w:val="bottom"/>
          </w:tcPr>
          <w:p w14:paraId="025E51E2" w14:textId="09161021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29.11±0.30</w:t>
            </w:r>
          </w:p>
        </w:tc>
        <w:tc>
          <w:tcPr>
            <w:tcW w:w="992" w:type="dxa"/>
            <w:vAlign w:val="bottom"/>
          </w:tcPr>
          <w:p w14:paraId="77780BC3" w14:textId="2E756FC5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</w:t>
            </w:r>
          </w:p>
        </w:tc>
      </w:tr>
      <w:tr w:rsidR="007618DE" w:rsidRPr="002E1AF2" w14:paraId="6F5FCE14" w14:textId="77777777" w:rsidTr="007618DE">
        <w:tc>
          <w:tcPr>
            <w:tcW w:w="3076" w:type="dxa"/>
          </w:tcPr>
          <w:p w14:paraId="5ED396E9" w14:textId="16F45B99" w:rsidR="002E1AF2" w:rsidRPr="002E1AF2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TC, mg/dL</w:t>
            </w:r>
          </w:p>
        </w:tc>
        <w:tc>
          <w:tcPr>
            <w:tcW w:w="2021" w:type="dxa"/>
            <w:vAlign w:val="bottom"/>
          </w:tcPr>
          <w:p w14:paraId="76515058" w14:textId="5D1F5ACF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207.53±1.63</w:t>
            </w:r>
          </w:p>
        </w:tc>
        <w:tc>
          <w:tcPr>
            <w:tcW w:w="2021" w:type="dxa"/>
            <w:vAlign w:val="bottom"/>
          </w:tcPr>
          <w:p w14:paraId="288428CC" w14:textId="16EB98D5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203.43±2.68</w:t>
            </w:r>
          </w:p>
        </w:tc>
        <w:tc>
          <w:tcPr>
            <w:tcW w:w="2238" w:type="dxa"/>
            <w:vAlign w:val="bottom"/>
          </w:tcPr>
          <w:p w14:paraId="711DD214" w14:textId="6752F0DA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209.47±4.08</w:t>
            </w:r>
          </w:p>
        </w:tc>
        <w:tc>
          <w:tcPr>
            <w:tcW w:w="2410" w:type="dxa"/>
            <w:vAlign w:val="bottom"/>
          </w:tcPr>
          <w:p w14:paraId="20113D68" w14:textId="73EED45A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212.57±2.43</w:t>
            </w:r>
          </w:p>
        </w:tc>
        <w:tc>
          <w:tcPr>
            <w:tcW w:w="1985" w:type="dxa"/>
            <w:vAlign w:val="bottom"/>
          </w:tcPr>
          <w:p w14:paraId="506D873C" w14:textId="2C5575E2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206.50±4.51</w:t>
            </w:r>
          </w:p>
        </w:tc>
        <w:tc>
          <w:tcPr>
            <w:tcW w:w="992" w:type="dxa"/>
            <w:vAlign w:val="bottom"/>
          </w:tcPr>
          <w:p w14:paraId="14E9FB71" w14:textId="65983C3C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</w:t>
            </w:r>
          </w:p>
        </w:tc>
      </w:tr>
      <w:tr w:rsidR="007618DE" w:rsidRPr="002E1AF2" w14:paraId="225527A1" w14:textId="77777777" w:rsidTr="007618DE">
        <w:tc>
          <w:tcPr>
            <w:tcW w:w="3076" w:type="dxa"/>
          </w:tcPr>
          <w:p w14:paraId="4971BFAA" w14:textId="376AB587" w:rsidR="002E1AF2" w:rsidRPr="002E1AF2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HDL-c, mg/dL</w:t>
            </w:r>
          </w:p>
        </w:tc>
        <w:tc>
          <w:tcPr>
            <w:tcW w:w="2021" w:type="dxa"/>
            <w:vAlign w:val="bottom"/>
          </w:tcPr>
          <w:p w14:paraId="2BD2B3E7" w14:textId="1C4BC189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46.63±0.46</w:t>
            </w:r>
          </w:p>
        </w:tc>
        <w:tc>
          <w:tcPr>
            <w:tcW w:w="2021" w:type="dxa"/>
            <w:vAlign w:val="bottom"/>
          </w:tcPr>
          <w:p w14:paraId="4D4C61E9" w14:textId="214C624A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49.57±0.86</w:t>
            </w:r>
          </w:p>
        </w:tc>
        <w:tc>
          <w:tcPr>
            <w:tcW w:w="2238" w:type="dxa"/>
            <w:vAlign w:val="bottom"/>
          </w:tcPr>
          <w:p w14:paraId="0654FBF1" w14:textId="0A63693C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46.09±0.78</w:t>
            </w:r>
          </w:p>
        </w:tc>
        <w:tc>
          <w:tcPr>
            <w:tcW w:w="2410" w:type="dxa"/>
            <w:vAlign w:val="bottom"/>
          </w:tcPr>
          <w:p w14:paraId="05520D4B" w14:textId="22C8C6B1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44.18±0.76</w:t>
            </w:r>
          </w:p>
        </w:tc>
        <w:tc>
          <w:tcPr>
            <w:tcW w:w="1985" w:type="dxa"/>
            <w:vAlign w:val="bottom"/>
          </w:tcPr>
          <w:p w14:paraId="37D4A753" w14:textId="0B7B2801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44.63±0.71</w:t>
            </w:r>
          </w:p>
        </w:tc>
        <w:tc>
          <w:tcPr>
            <w:tcW w:w="992" w:type="dxa"/>
            <w:vAlign w:val="bottom"/>
          </w:tcPr>
          <w:p w14:paraId="7423F404" w14:textId="0EBA6E95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7618DE" w:rsidRPr="002E1AF2" w14:paraId="5C7DA88A" w14:textId="77777777" w:rsidTr="007618DE">
        <w:tc>
          <w:tcPr>
            <w:tcW w:w="3076" w:type="dxa"/>
          </w:tcPr>
          <w:p w14:paraId="425182B5" w14:textId="5BB79C8F" w:rsidR="002E1AF2" w:rsidRPr="00C72C68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Educational level, %</w:t>
            </w:r>
          </w:p>
        </w:tc>
        <w:tc>
          <w:tcPr>
            <w:tcW w:w="2021" w:type="dxa"/>
          </w:tcPr>
          <w:p w14:paraId="4C101F70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14:paraId="2192E2AE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14:paraId="1B0F02A2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E4B707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64E4788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1B0AE4" w14:textId="3C162C41" w:rsidR="002E1AF2" w:rsidRPr="007618DE" w:rsidRDefault="007618DE" w:rsidP="007618DE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7618DE" w:rsidRPr="002E1AF2" w14:paraId="29FD315B" w14:textId="77777777" w:rsidTr="007618DE">
        <w:tc>
          <w:tcPr>
            <w:tcW w:w="3076" w:type="dxa"/>
          </w:tcPr>
          <w:p w14:paraId="2F7E360F" w14:textId="715B41E1" w:rsidR="007618DE" w:rsidRPr="00C72C68" w:rsidRDefault="007618DE" w:rsidP="007618DE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Below high school</w:t>
            </w:r>
          </w:p>
        </w:tc>
        <w:tc>
          <w:tcPr>
            <w:tcW w:w="2021" w:type="dxa"/>
            <w:vAlign w:val="bottom"/>
          </w:tcPr>
          <w:p w14:paraId="17ECA921" w14:textId="7C0FEECF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10.62(7.74,13.49)</w:t>
            </w:r>
          </w:p>
        </w:tc>
        <w:tc>
          <w:tcPr>
            <w:tcW w:w="2021" w:type="dxa"/>
            <w:vAlign w:val="bottom"/>
          </w:tcPr>
          <w:p w14:paraId="6D211BFF" w14:textId="2C70BD03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2.77(0.70, 4.85)</w:t>
            </w:r>
          </w:p>
        </w:tc>
        <w:tc>
          <w:tcPr>
            <w:tcW w:w="2238" w:type="dxa"/>
            <w:vAlign w:val="bottom"/>
          </w:tcPr>
          <w:p w14:paraId="2A3BEAA4" w14:textId="39AC922E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6.58(2.44,10.72)</w:t>
            </w:r>
          </w:p>
        </w:tc>
        <w:tc>
          <w:tcPr>
            <w:tcW w:w="2410" w:type="dxa"/>
            <w:vAlign w:val="bottom"/>
          </w:tcPr>
          <w:p w14:paraId="57A569B9" w14:textId="7E5B8F63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15.02(11.64,18.40)</w:t>
            </w:r>
          </w:p>
        </w:tc>
        <w:tc>
          <w:tcPr>
            <w:tcW w:w="1985" w:type="dxa"/>
            <w:vAlign w:val="bottom"/>
          </w:tcPr>
          <w:p w14:paraId="7FD5B75E" w14:textId="1998B803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23.92(18.69,29.14)</w:t>
            </w:r>
          </w:p>
        </w:tc>
        <w:tc>
          <w:tcPr>
            <w:tcW w:w="992" w:type="dxa"/>
          </w:tcPr>
          <w:p w14:paraId="44E89732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3093C859" w14:textId="77777777" w:rsidTr="007618DE">
        <w:tc>
          <w:tcPr>
            <w:tcW w:w="3076" w:type="dxa"/>
          </w:tcPr>
          <w:p w14:paraId="160501DD" w14:textId="3079DA58" w:rsidR="007618DE" w:rsidRPr="00C72C68" w:rsidRDefault="007618DE" w:rsidP="007618DE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High school</w:t>
            </w:r>
          </w:p>
        </w:tc>
        <w:tc>
          <w:tcPr>
            <w:tcW w:w="2021" w:type="dxa"/>
            <w:vAlign w:val="bottom"/>
          </w:tcPr>
          <w:p w14:paraId="59253009" w14:textId="2802A3FD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27.43(21.98,32.88)</w:t>
            </w:r>
          </w:p>
        </w:tc>
        <w:tc>
          <w:tcPr>
            <w:tcW w:w="2021" w:type="dxa"/>
            <w:vAlign w:val="bottom"/>
          </w:tcPr>
          <w:p w14:paraId="02B09E51" w14:textId="0859EFE3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26.99(22.32,31.66)</w:t>
            </w:r>
          </w:p>
        </w:tc>
        <w:tc>
          <w:tcPr>
            <w:tcW w:w="2238" w:type="dxa"/>
            <w:vAlign w:val="bottom"/>
          </w:tcPr>
          <w:p w14:paraId="4CB6431F" w14:textId="7D549C2C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26.83(17.90,35.76)</w:t>
            </w:r>
          </w:p>
        </w:tc>
        <w:tc>
          <w:tcPr>
            <w:tcW w:w="2410" w:type="dxa"/>
            <w:vAlign w:val="bottom"/>
          </w:tcPr>
          <w:p w14:paraId="0739D0DD" w14:textId="31F8337B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26.84(22.79,30.88)</w:t>
            </w:r>
          </w:p>
        </w:tc>
        <w:tc>
          <w:tcPr>
            <w:tcW w:w="1985" w:type="dxa"/>
            <w:vAlign w:val="bottom"/>
          </w:tcPr>
          <w:p w14:paraId="500E552C" w14:textId="19DBB3F4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29.98(24.44,35.51)</w:t>
            </w:r>
          </w:p>
        </w:tc>
        <w:tc>
          <w:tcPr>
            <w:tcW w:w="992" w:type="dxa"/>
          </w:tcPr>
          <w:p w14:paraId="50E65D3D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1BCD6063" w14:textId="77777777" w:rsidTr="007618DE">
        <w:tc>
          <w:tcPr>
            <w:tcW w:w="3076" w:type="dxa"/>
          </w:tcPr>
          <w:p w14:paraId="7D83B799" w14:textId="30F783AB" w:rsidR="007618DE" w:rsidRPr="00C72C68" w:rsidRDefault="007618DE" w:rsidP="007618DE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Above high school </w:t>
            </w:r>
          </w:p>
        </w:tc>
        <w:tc>
          <w:tcPr>
            <w:tcW w:w="2021" w:type="dxa"/>
            <w:vAlign w:val="bottom"/>
          </w:tcPr>
          <w:p w14:paraId="41276EDB" w14:textId="1041700A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61.95(54.07,69.84)</w:t>
            </w:r>
          </w:p>
        </w:tc>
        <w:tc>
          <w:tcPr>
            <w:tcW w:w="2021" w:type="dxa"/>
            <w:vAlign w:val="bottom"/>
          </w:tcPr>
          <w:p w14:paraId="20D48E38" w14:textId="3973FA7D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70.24(64.94,75.54)</w:t>
            </w:r>
          </w:p>
        </w:tc>
        <w:tc>
          <w:tcPr>
            <w:tcW w:w="2238" w:type="dxa"/>
            <w:vAlign w:val="bottom"/>
          </w:tcPr>
          <w:p w14:paraId="1560B8D6" w14:textId="315D527F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66.59(57.95,75.23)</w:t>
            </w:r>
          </w:p>
        </w:tc>
        <w:tc>
          <w:tcPr>
            <w:tcW w:w="2410" w:type="dxa"/>
            <w:vAlign w:val="bottom"/>
          </w:tcPr>
          <w:p w14:paraId="3A9FAFF3" w14:textId="643297BE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58.15(53.23,63.06)</w:t>
            </w:r>
          </w:p>
        </w:tc>
        <w:tc>
          <w:tcPr>
            <w:tcW w:w="1985" w:type="dxa"/>
            <w:vAlign w:val="bottom"/>
          </w:tcPr>
          <w:p w14:paraId="1B2DDEB0" w14:textId="03F44A6A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46.11(39.83,52.38)</w:t>
            </w:r>
          </w:p>
        </w:tc>
        <w:tc>
          <w:tcPr>
            <w:tcW w:w="992" w:type="dxa"/>
          </w:tcPr>
          <w:p w14:paraId="49C4BE82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4C4E14AE" w14:textId="77777777" w:rsidTr="007618DE">
        <w:tc>
          <w:tcPr>
            <w:tcW w:w="3076" w:type="dxa"/>
          </w:tcPr>
          <w:p w14:paraId="20E699BC" w14:textId="6A7C261C" w:rsidR="007618DE" w:rsidRPr="00C72C68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Marital status, %</w:t>
            </w:r>
          </w:p>
        </w:tc>
        <w:tc>
          <w:tcPr>
            <w:tcW w:w="2021" w:type="dxa"/>
            <w:vAlign w:val="bottom"/>
          </w:tcPr>
          <w:p w14:paraId="49A4773F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Align w:val="bottom"/>
          </w:tcPr>
          <w:p w14:paraId="457F7D55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Align w:val="bottom"/>
          </w:tcPr>
          <w:p w14:paraId="46F810BA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35A68A29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510F1186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A201839" w14:textId="05650540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</w:t>
            </w:r>
          </w:p>
        </w:tc>
      </w:tr>
      <w:tr w:rsidR="007618DE" w:rsidRPr="002E1AF2" w14:paraId="49893C2A" w14:textId="77777777" w:rsidTr="007618DE">
        <w:tc>
          <w:tcPr>
            <w:tcW w:w="3076" w:type="dxa"/>
          </w:tcPr>
          <w:p w14:paraId="6B1566FC" w14:textId="30D5F991" w:rsidR="007618DE" w:rsidRPr="00C72C68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  Married or living with a partner</w:t>
            </w:r>
          </w:p>
        </w:tc>
        <w:tc>
          <w:tcPr>
            <w:tcW w:w="2021" w:type="dxa"/>
            <w:vAlign w:val="bottom"/>
          </w:tcPr>
          <w:p w14:paraId="2F1CCC81" w14:textId="0F872731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81.21(68.91,93.51)</w:t>
            </w:r>
          </w:p>
        </w:tc>
        <w:tc>
          <w:tcPr>
            <w:tcW w:w="2021" w:type="dxa"/>
            <w:vAlign w:val="bottom"/>
          </w:tcPr>
          <w:p w14:paraId="7EDE4D8C" w14:textId="4EF74C74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83.14(78.84,87.45)</w:t>
            </w:r>
          </w:p>
        </w:tc>
        <w:tc>
          <w:tcPr>
            <w:tcW w:w="2238" w:type="dxa"/>
            <w:vAlign w:val="bottom"/>
          </w:tcPr>
          <w:p w14:paraId="3151E826" w14:textId="003CED30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73.68(67.36,80.00)</w:t>
            </w:r>
          </w:p>
        </w:tc>
        <w:tc>
          <w:tcPr>
            <w:tcW w:w="2410" w:type="dxa"/>
            <w:vAlign w:val="bottom"/>
          </w:tcPr>
          <w:p w14:paraId="2E43D00C" w14:textId="3C640542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82.43(79.45,85.42)</w:t>
            </w:r>
          </w:p>
        </w:tc>
        <w:tc>
          <w:tcPr>
            <w:tcW w:w="1985" w:type="dxa"/>
            <w:vAlign w:val="bottom"/>
          </w:tcPr>
          <w:p w14:paraId="7A9138D1" w14:textId="642A7F01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80.31(76.03,84.59)</w:t>
            </w:r>
          </w:p>
        </w:tc>
        <w:tc>
          <w:tcPr>
            <w:tcW w:w="992" w:type="dxa"/>
            <w:vAlign w:val="bottom"/>
          </w:tcPr>
          <w:p w14:paraId="303DAFAD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14A133A0" w14:textId="77777777" w:rsidTr="007618DE">
        <w:tc>
          <w:tcPr>
            <w:tcW w:w="3076" w:type="dxa"/>
          </w:tcPr>
          <w:p w14:paraId="41B6EC4D" w14:textId="0746397A" w:rsidR="007618DE" w:rsidRPr="00C72C68" w:rsidRDefault="007618DE" w:rsidP="007618DE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Living alone </w:t>
            </w:r>
          </w:p>
        </w:tc>
        <w:tc>
          <w:tcPr>
            <w:tcW w:w="2021" w:type="dxa"/>
            <w:vAlign w:val="bottom"/>
          </w:tcPr>
          <w:p w14:paraId="2194279B" w14:textId="4D574345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18.79(15.95,21.63)</w:t>
            </w:r>
          </w:p>
        </w:tc>
        <w:tc>
          <w:tcPr>
            <w:tcW w:w="2021" w:type="dxa"/>
            <w:vAlign w:val="bottom"/>
          </w:tcPr>
          <w:p w14:paraId="4BC032C9" w14:textId="27BC9C36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16.86(12.55,21.16)</w:t>
            </w:r>
          </w:p>
        </w:tc>
        <w:tc>
          <w:tcPr>
            <w:tcW w:w="2238" w:type="dxa"/>
            <w:vAlign w:val="bottom"/>
          </w:tcPr>
          <w:p w14:paraId="27691BD1" w14:textId="09C19DE9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26.32(20.00,32.64)</w:t>
            </w:r>
          </w:p>
        </w:tc>
        <w:tc>
          <w:tcPr>
            <w:tcW w:w="2410" w:type="dxa"/>
            <w:vAlign w:val="bottom"/>
          </w:tcPr>
          <w:p w14:paraId="065CEFC1" w14:textId="63D3A266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17.57(14.58,20.55)</w:t>
            </w:r>
          </w:p>
        </w:tc>
        <w:tc>
          <w:tcPr>
            <w:tcW w:w="1985" w:type="dxa"/>
            <w:vAlign w:val="bottom"/>
          </w:tcPr>
          <w:p w14:paraId="366675E3" w14:textId="490A0A15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19.69(15.41,23.97)</w:t>
            </w:r>
          </w:p>
        </w:tc>
        <w:tc>
          <w:tcPr>
            <w:tcW w:w="992" w:type="dxa"/>
            <w:vAlign w:val="bottom"/>
          </w:tcPr>
          <w:p w14:paraId="13C556D7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322F6F56" w14:textId="77777777" w:rsidTr="007618DE">
        <w:tc>
          <w:tcPr>
            <w:tcW w:w="3076" w:type="dxa"/>
          </w:tcPr>
          <w:p w14:paraId="5CB42222" w14:textId="60CF115A" w:rsidR="002E1AF2" w:rsidRPr="00C72C68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PIR, %</w:t>
            </w:r>
          </w:p>
        </w:tc>
        <w:tc>
          <w:tcPr>
            <w:tcW w:w="2021" w:type="dxa"/>
          </w:tcPr>
          <w:p w14:paraId="058E5EC7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14:paraId="41D6A566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14:paraId="6294213B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CBB2D7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98DD37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F6B4B2A" w14:textId="60B0E659" w:rsidR="002E1AF2" w:rsidRPr="007618DE" w:rsidRDefault="007618DE" w:rsidP="007618DE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7618DE" w:rsidRPr="002E1AF2" w14:paraId="1A3B93D9" w14:textId="77777777" w:rsidTr="007618DE">
        <w:tc>
          <w:tcPr>
            <w:tcW w:w="3076" w:type="dxa"/>
          </w:tcPr>
          <w:p w14:paraId="2AC2DC92" w14:textId="7AA3B316" w:rsidR="007618DE" w:rsidRPr="00C72C68" w:rsidRDefault="007618DE" w:rsidP="007618DE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PIR≤1.3</w:t>
            </w:r>
          </w:p>
        </w:tc>
        <w:tc>
          <w:tcPr>
            <w:tcW w:w="2021" w:type="dxa"/>
            <w:vAlign w:val="bottom"/>
          </w:tcPr>
          <w:p w14:paraId="10949EF0" w14:textId="4A334218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10.36(7.14,13.59)</w:t>
            </w:r>
          </w:p>
        </w:tc>
        <w:tc>
          <w:tcPr>
            <w:tcW w:w="2021" w:type="dxa"/>
            <w:vAlign w:val="bottom"/>
          </w:tcPr>
          <w:p w14:paraId="30A2251F" w14:textId="2B7B78D9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6.83(4.27, 9.38)</w:t>
            </w:r>
          </w:p>
        </w:tc>
        <w:tc>
          <w:tcPr>
            <w:tcW w:w="2238" w:type="dxa"/>
            <w:vAlign w:val="bottom"/>
          </w:tcPr>
          <w:p w14:paraId="5776D81F" w14:textId="3AD7E66A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9.49(5.34,13.65)</w:t>
            </w:r>
          </w:p>
        </w:tc>
        <w:tc>
          <w:tcPr>
            <w:tcW w:w="2410" w:type="dxa"/>
            <w:vAlign w:val="bottom"/>
          </w:tcPr>
          <w:p w14:paraId="054E1081" w14:textId="3905B334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14.37(8.63,20.10)</w:t>
            </w:r>
          </w:p>
        </w:tc>
        <w:tc>
          <w:tcPr>
            <w:tcW w:w="1985" w:type="dxa"/>
            <w:vAlign w:val="bottom"/>
          </w:tcPr>
          <w:p w14:paraId="1EDBE647" w14:textId="2AB8A058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12.05(9.05,15.05)</w:t>
            </w:r>
          </w:p>
        </w:tc>
        <w:tc>
          <w:tcPr>
            <w:tcW w:w="992" w:type="dxa"/>
          </w:tcPr>
          <w:p w14:paraId="751DFB38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40A65FBD" w14:textId="77777777" w:rsidTr="007618DE">
        <w:tc>
          <w:tcPr>
            <w:tcW w:w="3076" w:type="dxa"/>
          </w:tcPr>
          <w:p w14:paraId="75C8FB5A" w14:textId="49B3B904" w:rsidR="007618DE" w:rsidRPr="00C72C68" w:rsidRDefault="007618DE" w:rsidP="007618DE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1.3&lt;PIR≤3.5</w:t>
            </w:r>
          </w:p>
        </w:tc>
        <w:tc>
          <w:tcPr>
            <w:tcW w:w="2021" w:type="dxa"/>
            <w:vAlign w:val="bottom"/>
          </w:tcPr>
          <w:p w14:paraId="3A5FAC7F" w14:textId="71DF81AA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29.77(24.85,34.69)</w:t>
            </w:r>
          </w:p>
        </w:tc>
        <w:tc>
          <w:tcPr>
            <w:tcW w:w="2021" w:type="dxa"/>
            <w:vAlign w:val="bottom"/>
          </w:tcPr>
          <w:p w14:paraId="03696745" w14:textId="267E419C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25.52(21.38,29.65)</w:t>
            </w:r>
          </w:p>
        </w:tc>
        <w:tc>
          <w:tcPr>
            <w:tcW w:w="2238" w:type="dxa"/>
            <w:vAlign w:val="bottom"/>
          </w:tcPr>
          <w:p w14:paraId="7DAB8174" w14:textId="54A7C8F9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21.04(13.54,28.55)</w:t>
            </w:r>
          </w:p>
        </w:tc>
        <w:tc>
          <w:tcPr>
            <w:tcW w:w="2410" w:type="dxa"/>
            <w:vAlign w:val="bottom"/>
          </w:tcPr>
          <w:p w14:paraId="3792329B" w14:textId="43D5E75A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29.58(25.82,33.34)</w:t>
            </w:r>
          </w:p>
        </w:tc>
        <w:tc>
          <w:tcPr>
            <w:tcW w:w="1985" w:type="dxa"/>
            <w:vAlign w:val="bottom"/>
          </w:tcPr>
          <w:p w14:paraId="7EAC3AB3" w14:textId="00193AF2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46.59(41.06,52.12)</w:t>
            </w:r>
          </w:p>
        </w:tc>
        <w:tc>
          <w:tcPr>
            <w:tcW w:w="992" w:type="dxa"/>
          </w:tcPr>
          <w:p w14:paraId="3054CF6D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4BDCD596" w14:textId="77777777" w:rsidTr="007618DE">
        <w:tc>
          <w:tcPr>
            <w:tcW w:w="3076" w:type="dxa"/>
          </w:tcPr>
          <w:p w14:paraId="7586A2B3" w14:textId="71FABB8C" w:rsidR="007618DE" w:rsidRPr="00C72C68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  PIR&gt;3.5</w:t>
            </w:r>
          </w:p>
        </w:tc>
        <w:tc>
          <w:tcPr>
            <w:tcW w:w="2021" w:type="dxa"/>
            <w:vAlign w:val="bottom"/>
          </w:tcPr>
          <w:p w14:paraId="491C9435" w14:textId="55D10BA2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59.86(51.21,68.52)</w:t>
            </w:r>
          </w:p>
        </w:tc>
        <w:tc>
          <w:tcPr>
            <w:tcW w:w="2021" w:type="dxa"/>
            <w:vAlign w:val="bottom"/>
          </w:tcPr>
          <w:p w14:paraId="686E844D" w14:textId="4FB82130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67.66(62.68,72.63)</w:t>
            </w:r>
          </w:p>
        </w:tc>
        <w:tc>
          <w:tcPr>
            <w:tcW w:w="2238" w:type="dxa"/>
            <w:vAlign w:val="bottom"/>
          </w:tcPr>
          <w:p w14:paraId="72D67003" w14:textId="65DE1862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69.46(61.48,77.45)</w:t>
            </w:r>
          </w:p>
        </w:tc>
        <w:tc>
          <w:tcPr>
            <w:tcW w:w="2410" w:type="dxa"/>
            <w:vAlign w:val="bottom"/>
          </w:tcPr>
          <w:p w14:paraId="27940E77" w14:textId="145A61AA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56.05(48.75,63.35)</w:t>
            </w:r>
          </w:p>
        </w:tc>
        <w:tc>
          <w:tcPr>
            <w:tcW w:w="1985" w:type="dxa"/>
            <w:vAlign w:val="bottom"/>
          </w:tcPr>
          <w:p w14:paraId="75FBA9F1" w14:textId="6A61661C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41.37(34.55,48.18)</w:t>
            </w:r>
          </w:p>
        </w:tc>
        <w:tc>
          <w:tcPr>
            <w:tcW w:w="992" w:type="dxa"/>
          </w:tcPr>
          <w:p w14:paraId="52B38407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324D0144" w14:textId="77777777" w:rsidTr="007618DE">
        <w:tc>
          <w:tcPr>
            <w:tcW w:w="3076" w:type="dxa"/>
            <w:vAlign w:val="bottom"/>
          </w:tcPr>
          <w:p w14:paraId="4E098259" w14:textId="4F3652B6" w:rsidR="002E1AF2" w:rsidRPr="00C72C68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BMI category, %</w:t>
            </w:r>
          </w:p>
        </w:tc>
        <w:tc>
          <w:tcPr>
            <w:tcW w:w="2021" w:type="dxa"/>
          </w:tcPr>
          <w:p w14:paraId="5DDA7722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14:paraId="21193549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14:paraId="5F1DF481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B39E18A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8E3B75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8BC68D" w14:textId="755AD2F5" w:rsidR="002E1AF2" w:rsidRPr="007618DE" w:rsidRDefault="007618DE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7618DE" w:rsidRPr="002E1AF2" w14:paraId="78A942E2" w14:textId="77777777" w:rsidTr="007618DE">
        <w:tc>
          <w:tcPr>
            <w:tcW w:w="3076" w:type="dxa"/>
            <w:vAlign w:val="bottom"/>
          </w:tcPr>
          <w:p w14:paraId="4E76E1F4" w14:textId="26E999E1" w:rsidR="007618DE" w:rsidRPr="00C72C68" w:rsidRDefault="007618DE" w:rsidP="007618DE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&lt;25</w:t>
            </w: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 kg/m</w:t>
            </w:r>
            <w:r w:rsidRPr="00C72C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21" w:type="dxa"/>
            <w:vAlign w:val="bottom"/>
          </w:tcPr>
          <w:p w14:paraId="41C71F8A" w14:textId="6DF579CA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21.17(16.90,25.44)</w:t>
            </w:r>
          </w:p>
        </w:tc>
        <w:tc>
          <w:tcPr>
            <w:tcW w:w="2021" w:type="dxa"/>
            <w:vAlign w:val="bottom"/>
          </w:tcPr>
          <w:p w14:paraId="0F11B911" w14:textId="7D4E2DB2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24.04(19.63,28.44)</w:t>
            </w:r>
          </w:p>
        </w:tc>
        <w:tc>
          <w:tcPr>
            <w:tcW w:w="2238" w:type="dxa"/>
            <w:vAlign w:val="bottom"/>
          </w:tcPr>
          <w:p w14:paraId="35F5830A" w14:textId="3B3BF47C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18.51(11.27,25.75)</w:t>
            </w:r>
          </w:p>
        </w:tc>
        <w:tc>
          <w:tcPr>
            <w:tcW w:w="2410" w:type="dxa"/>
            <w:vAlign w:val="bottom"/>
          </w:tcPr>
          <w:p w14:paraId="26B0E383" w14:textId="061F056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19.02(13.86,24.17)</w:t>
            </w:r>
          </w:p>
        </w:tc>
        <w:tc>
          <w:tcPr>
            <w:tcW w:w="1985" w:type="dxa"/>
            <w:vAlign w:val="bottom"/>
          </w:tcPr>
          <w:p w14:paraId="6B14DA00" w14:textId="6F1EF76A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20.41(16.23,24.59)</w:t>
            </w:r>
          </w:p>
        </w:tc>
        <w:tc>
          <w:tcPr>
            <w:tcW w:w="992" w:type="dxa"/>
          </w:tcPr>
          <w:p w14:paraId="19FC21CC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4B8657ED" w14:textId="77777777" w:rsidTr="007618DE">
        <w:tc>
          <w:tcPr>
            <w:tcW w:w="3076" w:type="dxa"/>
            <w:vAlign w:val="bottom"/>
          </w:tcPr>
          <w:p w14:paraId="70CD73AA" w14:textId="304C24BE" w:rsidR="007618DE" w:rsidRPr="00C72C68" w:rsidRDefault="007618DE" w:rsidP="007618DE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25-30</w:t>
            </w: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 kg/m</w:t>
            </w:r>
            <w:r w:rsidRPr="00C72C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21" w:type="dxa"/>
            <w:vAlign w:val="bottom"/>
          </w:tcPr>
          <w:p w14:paraId="14DB2BFC" w14:textId="29589E2F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45.13(38.67,51.58)</w:t>
            </w:r>
          </w:p>
        </w:tc>
        <w:tc>
          <w:tcPr>
            <w:tcW w:w="2021" w:type="dxa"/>
            <w:vAlign w:val="bottom"/>
          </w:tcPr>
          <w:p w14:paraId="37331353" w14:textId="288D5AED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46.29(41.41,51.17)</w:t>
            </w:r>
          </w:p>
        </w:tc>
        <w:tc>
          <w:tcPr>
            <w:tcW w:w="2238" w:type="dxa"/>
            <w:vAlign w:val="bottom"/>
          </w:tcPr>
          <w:p w14:paraId="3D793A82" w14:textId="7EEA9F4B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45.80(38.78,52.83)</w:t>
            </w:r>
          </w:p>
        </w:tc>
        <w:tc>
          <w:tcPr>
            <w:tcW w:w="2410" w:type="dxa"/>
            <w:vAlign w:val="bottom"/>
          </w:tcPr>
          <w:p w14:paraId="6EC66185" w14:textId="074133CF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44.34(39.87,48.82)</w:t>
            </w:r>
          </w:p>
        </w:tc>
        <w:tc>
          <w:tcPr>
            <w:tcW w:w="1985" w:type="dxa"/>
            <w:vAlign w:val="bottom"/>
          </w:tcPr>
          <w:p w14:paraId="4B98126B" w14:textId="58FFC3B8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43.32(36.54,50.09)</w:t>
            </w:r>
          </w:p>
        </w:tc>
        <w:tc>
          <w:tcPr>
            <w:tcW w:w="992" w:type="dxa"/>
          </w:tcPr>
          <w:p w14:paraId="24076A50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26E94F8E" w14:textId="77777777" w:rsidTr="007618DE">
        <w:tc>
          <w:tcPr>
            <w:tcW w:w="3076" w:type="dxa"/>
            <w:vAlign w:val="bottom"/>
          </w:tcPr>
          <w:p w14:paraId="6F848349" w14:textId="6B19F4E1" w:rsidR="007618DE" w:rsidRPr="00C72C68" w:rsidRDefault="007618DE" w:rsidP="007618DE">
            <w:pPr>
              <w:ind w:firstLineChars="100" w:firstLine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&gt;=30</w:t>
            </w: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 kg/m</w:t>
            </w:r>
            <w:r w:rsidRPr="00C72C6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21" w:type="dxa"/>
            <w:vAlign w:val="bottom"/>
          </w:tcPr>
          <w:p w14:paraId="49AD8194" w14:textId="34F1605F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33.71(28.39,39.03)</w:t>
            </w:r>
          </w:p>
        </w:tc>
        <w:tc>
          <w:tcPr>
            <w:tcW w:w="2021" w:type="dxa"/>
            <w:vAlign w:val="bottom"/>
          </w:tcPr>
          <w:p w14:paraId="2050E090" w14:textId="2B0AE81E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29.67(24.12,35.23)</w:t>
            </w:r>
          </w:p>
        </w:tc>
        <w:tc>
          <w:tcPr>
            <w:tcW w:w="2238" w:type="dxa"/>
            <w:vAlign w:val="bottom"/>
          </w:tcPr>
          <w:p w14:paraId="59C3A6F6" w14:textId="5C7784F0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35.69(27.75,43.62)</w:t>
            </w:r>
          </w:p>
        </w:tc>
        <w:tc>
          <w:tcPr>
            <w:tcW w:w="2410" w:type="dxa"/>
            <w:vAlign w:val="bottom"/>
          </w:tcPr>
          <w:p w14:paraId="41E9237A" w14:textId="7033D44F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36.64(29.53,43.74)</w:t>
            </w:r>
          </w:p>
        </w:tc>
        <w:tc>
          <w:tcPr>
            <w:tcW w:w="1985" w:type="dxa"/>
            <w:vAlign w:val="bottom"/>
          </w:tcPr>
          <w:p w14:paraId="2802DFAE" w14:textId="0F64D4D6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36.27(30.82,41.72)</w:t>
            </w:r>
          </w:p>
        </w:tc>
        <w:tc>
          <w:tcPr>
            <w:tcW w:w="992" w:type="dxa"/>
          </w:tcPr>
          <w:p w14:paraId="114BE051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6C7263B1" w14:textId="77777777" w:rsidTr="007618DE">
        <w:tc>
          <w:tcPr>
            <w:tcW w:w="3076" w:type="dxa"/>
            <w:vAlign w:val="bottom"/>
          </w:tcPr>
          <w:p w14:paraId="343E13E1" w14:textId="7B676DEA" w:rsidR="007618DE" w:rsidRPr="00C72C68" w:rsidRDefault="007618DE" w:rsidP="007618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Age category, %</w:t>
            </w:r>
          </w:p>
        </w:tc>
        <w:tc>
          <w:tcPr>
            <w:tcW w:w="2021" w:type="dxa"/>
            <w:vAlign w:val="bottom"/>
          </w:tcPr>
          <w:p w14:paraId="4C8D779A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Align w:val="bottom"/>
          </w:tcPr>
          <w:p w14:paraId="6A32391E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Align w:val="bottom"/>
          </w:tcPr>
          <w:p w14:paraId="23C61C80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024023DC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71AC5BBA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7C47E03C" w14:textId="0526988A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7618DE" w:rsidRPr="002E1AF2" w14:paraId="28D50A1D" w14:textId="77777777" w:rsidTr="007618DE">
        <w:tc>
          <w:tcPr>
            <w:tcW w:w="3076" w:type="dxa"/>
            <w:vAlign w:val="bottom"/>
          </w:tcPr>
          <w:p w14:paraId="178841AF" w14:textId="0FF1D534" w:rsidR="007618DE" w:rsidRPr="00C72C68" w:rsidRDefault="007618DE" w:rsidP="007618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&lt;60y</w:t>
            </w:r>
          </w:p>
        </w:tc>
        <w:tc>
          <w:tcPr>
            <w:tcW w:w="2021" w:type="dxa"/>
            <w:vAlign w:val="bottom"/>
          </w:tcPr>
          <w:p w14:paraId="614CA47F" w14:textId="34B69078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70.15(61.11,79.18)</w:t>
            </w:r>
          </w:p>
        </w:tc>
        <w:tc>
          <w:tcPr>
            <w:tcW w:w="2021" w:type="dxa"/>
            <w:vAlign w:val="bottom"/>
          </w:tcPr>
          <w:p w14:paraId="544F98BE" w14:textId="5AD1171F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99.81(99.43,100.19)</w:t>
            </w:r>
          </w:p>
        </w:tc>
        <w:tc>
          <w:tcPr>
            <w:tcW w:w="2238" w:type="dxa"/>
            <w:vAlign w:val="bottom"/>
          </w:tcPr>
          <w:p w14:paraId="0CA38D7D" w14:textId="2270DDB3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97.42(95.16, 99.68)</w:t>
            </w:r>
          </w:p>
        </w:tc>
        <w:tc>
          <w:tcPr>
            <w:tcW w:w="2410" w:type="dxa"/>
            <w:vAlign w:val="bottom"/>
          </w:tcPr>
          <w:p w14:paraId="7977AD6D" w14:textId="5EF5E2E8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55.91(50.83, 60.99)</w:t>
            </w:r>
          </w:p>
        </w:tc>
        <w:tc>
          <w:tcPr>
            <w:tcW w:w="1985" w:type="dxa"/>
            <w:vAlign w:val="bottom"/>
          </w:tcPr>
          <w:p w14:paraId="7F453790" w14:textId="768C9A30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6.34(1.65, 11.02)</w:t>
            </w:r>
          </w:p>
        </w:tc>
        <w:tc>
          <w:tcPr>
            <w:tcW w:w="992" w:type="dxa"/>
            <w:vAlign w:val="bottom"/>
          </w:tcPr>
          <w:p w14:paraId="1D719104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49046D6E" w14:textId="77777777" w:rsidTr="007618DE">
        <w:tc>
          <w:tcPr>
            <w:tcW w:w="3076" w:type="dxa"/>
            <w:vAlign w:val="bottom"/>
          </w:tcPr>
          <w:p w14:paraId="64DDDFB9" w14:textId="49E6EE6D" w:rsidR="007618DE" w:rsidRPr="00C72C68" w:rsidRDefault="007618DE" w:rsidP="007618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   ≥60y</w:t>
            </w:r>
          </w:p>
        </w:tc>
        <w:tc>
          <w:tcPr>
            <w:tcW w:w="2021" w:type="dxa"/>
            <w:vAlign w:val="bottom"/>
          </w:tcPr>
          <w:p w14:paraId="2EDCB418" w14:textId="4682D7D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29.85(24.86,34.84)</w:t>
            </w:r>
          </w:p>
        </w:tc>
        <w:tc>
          <w:tcPr>
            <w:tcW w:w="2021" w:type="dxa"/>
            <w:vAlign w:val="bottom"/>
          </w:tcPr>
          <w:p w14:paraId="63F5C82B" w14:textId="3C4F390A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0.19(-0.19, 0.57)</w:t>
            </w:r>
          </w:p>
        </w:tc>
        <w:tc>
          <w:tcPr>
            <w:tcW w:w="2238" w:type="dxa"/>
            <w:vAlign w:val="bottom"/>
          </w:tcPr>
          <w:p w14:paraId="670D1673" w14:textId="37F7E66A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2.58(0.32, 4.84)</w:t>
            </w:r>
          </w:p>
        </w:tc>
        <w:tc>
          <w:tcPr>
            <w:tcW w:w="2410" w:type="dxa"/>
            <w:vAlign w:val="bottom"/>
          </w:tcPr>
          <w:p w14:paraId="7C232B24" w14:textId="55737C33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44.09(39.01,49.17)</w:t>
            </w:r>
          </w:p>
        </w:tc>
        <w:tc>
          <w:tcPr>
            <w:tcW w:w="1985" w:type="dxa"/>
            <w:vAlign w:val="bottom"/>
          </w:tcPr>
          <w:p w14:paraId="6C3AFD76" w14:textId="4A7083D9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93.66(88.98,98.35)</w:t>
            </w:r>
          </w:p>
        </w:tc>
        <w:tc>
          <w:tcPr>
            <w:tcW w:w="992" w:type="dxa"/>
            <w:vAlign w:val="bottom"/>
          </w:tcPr>
          <w:p w14:paraId="2E1A7B99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524ADF80" w14:textId="77777777" w:rsidTr="007618DE">
        <w:tc>
          <w:tcPr>
            <w:tcW w:w="3076" w:type="dxa"/>
          </w:tcPr>
          <w:p w14:paraId="20386E5D" w14:textId="1D6D1096" w:rsidR="007618DE" w:rsidRPr="00C72C68" w:rsidRDefault="007618DE" w:rsidP="007618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Alcohol intake, %</w:t>
            </w:r>
          </w:p>
        </w:tc>
        <w:tc>
          <w:tcPr>
            <w:tcW w:w="2021" w:type="dxa"/>
            <w:vAlign w:val="bottom"/>
          </w:tcPr>
          <w:p w14:paraId="2FEEA88C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Align w:val="bottom"/>
          </w:tcPr>
          <w:p w14:paraId="71C4D6A0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Align w:val="bottom"/>
          </w:tcPr>
          <w:p w14:paraId="276ABB2D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449B7B59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1BD7E28C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41AC6D6" w14:textId="02364DF3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7618DE" w:rsidRPr="002E1AF2" w14:paraId="75B93784" w14:textId="77777777" w:rsidTr="007618DE">
        <w:tc>
          <w:tcPr>
            <w:tcW w:w="3076" w:type="dxa"/>
          </w:tcPr>
          <w:p w14:paraId="63D5074C" w14:textId="5D93B691" w:rsidR="007618DE" w:rsidRPr="00C72C68" w:rsidRDefault="007618DE" w:rsidP="007618DE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No  </w:t>
            </w:r>
          </w:p>
        </w:tc>
        <w:tc>
          <w:tcPr>
            <w:tcW w:w="2021" w:type="dxa"/>
            <w:vAlign w:val="bottom"/>
          </w:tcPr>
          <w:p w14:paraId="7E85DE53" w14:textId="785910C1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27.04(20.39,33.68)</w:t>
            </w:r>
          </w:p>
        </w:tc>
        <w:tc>
          <w:tcPr>
            <w:tcW w:w="2021" w:type="dxa"/>
            <w:vAlign w:val="bottom"/>
          </w:tcPr>
          <w:p w14:paraId="70AF0FAF" w14:textId="0BE4C623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20.95(16.16,25.74)</w:t>
            </w:r>
          </w:p>
        </w:tc>
        <w:tc>
          <w:tcPr>
            <w:tcW w:w="2238" w:type="dxa"/>
            <w:vAlign w:val="bottom"/>
          </w:tcPr>
          <w:p w14:paraId="06F99E65" w14:textId="6291E73B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21.28(13.09,29.47)</w:t>
            </w:r>
          </w:p>
        </w:tc>
        <w:tc>
          <w:tcPr>
            <w:tcW w:w="2410" w:type="dxa"/>
            <w:vAlign w:val="bottom"/>
          </w:tcPr>
          <w:p w14:paraId="313E38DF" w14:textId="1260BD52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29.31(21.57,37.04)</w:t>
            </w:r>
          </w:p>
        </w:tc>
        <w:tc>
          <w:tcPr>
            <w:tcW w:w="1985" w:type="dxa"/>
            <w:vAlign w:val="bottom"/>
          </w:tcPr>
          <w:p w14:paraId="3B1894FC" w14:textId="244BA212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41.42(32.91,49.94)</w:t>
            </w:r>
          </w:p>
        </w:tc>
        <w:tc>
          <w:tcPr>
            <w:tcW w:w="992" w:type="dxa"/>
            <w:vAlign w:val="bottom"/>
          </w:tcPr>
          <w:p w14:paraId="39185672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29B2D733" w14:textId="77777777" w:rsidTr="007618DE">
        <w:tc>
          <w:tcPr>
            <w:tcW w:w="3076" w:type="dxa"/>
          </w:tcPr>
          <w:p w14:paraId="73A31F77" w14:textId="4CF6770C" w:rsidR="007618DE" w:rsidRPr="00C72C68" w:rsidRDefault="007618DE" w:rsidP="007618DE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2021" w:type="dxa"/>
            <w:vAlign w:val="bottom"/>
          </w:tcPr>
          <w:p w14:paraId="53FB1523" w14:textId="0495579F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72.96(62.82,83.11)</w:t>
            </w:r>
          </w:p>
        </w:tc>
        <w:tc>
          <w:tcPr>
            <w:tcW w:w="2021" w:type="dxa"/>
            <w:vAlign w:val="bottom"/>
          </w:tcPr>
          <w:p w14:paraId="6266B1C2" w14:textId="704F2262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79.05(74.26,83.84)</w:t>
            </w:r>
          </w:p>
        </w:tc>
        <w:tc>
          <w:tcPr>
            <w:tcW w:w="2238" w:type="dxa"/>
            <w:vAlign w:val="bottom"/>
          </w:tcPr>
          <w:p w14:paraId="18BE5BB6" w14:textId="26E70F93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78.72(70.53,86.91)</w:t>
            </w:r>
          </w:p>
        </w:tc>
        <w:tc>
          <w:tcPr>
            <w:tcW w:w="2410" w:type="dxa"/>
            <w:vAlign w:val="bottom"/>
          </w:tcPr>
          <w:p w14:paraId="59D10EBC" w14:textId="094D4B8E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70.69(62.96,78.43)</w:t>
            </w:r>
          </w:p>
        </w:tc>
        <w:tc>
          <w:tcPr>
            <w:tcW w:w="1985" w:type="dxa"/>
            <w:vAlign w:val="bottom"/>
          </w:tcPr>
          <w:p w14:paraId="442F3649" w14:textId="75582F32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58.58(50.06,67.09)</w:t>
            </w:r>
          </w:p>
        </w:tc>
        <w:tc>
          <w:tcPr>
            <w:tcW w:w="992" w:type="dxa"/>
            <w:vAlign w:val="bottom"/>
          </w:tcPr>
          <w:p w14:paraId="62426F40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4F0BDEF1" w14:textId="77777777" w:rsidTr="007618DE">
        <w:tc>
          <w:tcPr>
            <w:tcW w:w="3076" w:type="dxa"/>
          </w:tcPr>
          <w:p w14:paraId="0403694A" w14:textId="157494C7" w:rsidR="002E1AF2" w:rsidRPr="00C72C68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Smoking, %</w:t>
            </w:r>
          </w:p>
        </w:tc>
        <w:tc>
          <w:tcPr>
            <w:tcW w:w="2021" w:type="dxa"/>
          </w:tcPr>
          <w:p w14:paraId="11EAF595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</w:tcPr>
          <w:p w14:paraId="7DDC035B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</w:tcPr>
          <w:p w14:paraId="7C79BD08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555C93A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7159083" w14:textId="77777777" w:rsidR="002E1AF2" w:rsidRPr="007618DE" w:rsidRDefault="002E1AF2" w:rsidP="002E1A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155AE49" w14:textId="2E87A5CF" w:rsidR="002E1AF2" w:rsidRPr="007618DE" w:rsidRDefault="007618DE" w:rsidP="007618DE">
            <w:pPr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7618DE" w:rsidRPr="002E1AF2" w14:paraId="51B5F7B8" w14:textId="77777777" w:rsidTr="007618DE">
        <w:tc>
          <w:tcPr>
            <w:tcW w:w="3076" w:type="dxa"/>
          </w:tcPr>
          <w:p w14:paraId="0F953EF4" w14:textId="4CED28CE" w:rsidR="007618DE" w:rsidRPr="00C72C68" w:rsidRDefault="007618DE" w:rsidP="007618DE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Never</w:t>
            </w:r>
          </w:p>
        </w:tc>
        <w:tc>
          <w:tcPr>
            <w:tcW w:w="2021" w:type="dxa"/>
            <w:vAlign w:val="bottom"/>
          </w:tcPr>
          <w:p w14:paraId="6B9CCAA3" w14:textId="21936B4C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38.55(33.08,44.02)</w:t>
            </w:r>
          </w:p>
        </w:tc>
        <w:tc>
          <w:tcPr>
            <w:tcW w:w="2021" w:type="dxa"/>
            <w:vAlign w:val="bottom"/>
          </w:tcPr>
          <w:p w14:paraId="7916D1A9" w14:textId="2F87FFE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54.82(48.94,60.71)</w:t>
            </w:r>
          </w:p>
        </w:tc>
        <w:tc>
          <w:tcPr>
            <w:tcW w:w="2238" w:type="dxa"/>
            <w:vAlign w:val="bottom"/>
          </w:tcPr>
          <w:p w14:paraId="7B7649BC" w14:textId="0F710ABA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32.64(24.80,40.49)</w:t>
            </w:r>
          </w:p>
        </w:tc>
        <w:tc>
          <w:tcPr>
            <w:tcW w:w="2410" w:type="dxa"/>
            <w:vAlign w:val="bottom"/>
          </w:tcPr>
          <w:p w14:paraId="03F7AF8E" w14:textId="7EB531D2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26.05(21.38,30.72)</w:t>
            </w:r>
          </w:p>
        </w:tc>
        <w:tc>
          <w:tcPr>
            <w:tcW w:w="1985" w:type="dxa"/>
            <w:vAlign w:val="bottom"/>
          </w:tcPr>
          <w:p w14:paraId="5016909C" w14:textId="08454499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27.85(22.66,33.04)</w:t>
            </w:r>
          </w:p>
        </w:tc>
        <w:tc>
          <w:tcPr>
            <w:tcW w:w="992" w:type="dxa"/>
          </w:tcPr>
          <w:p w14:paraId="0CB68917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6AF69B84" w14:textId="77777777" w:rsidTr="007618DE">
        <w:tc>
          <w:tcPr>
            <w:tcW w:w="3076" w:type="dxa"/>
          </w:tcPr>
          <w:p w14:paraId="413B4257" w14:textId="11B8FFB5" w:rsidR="007618DE" w:rsidRPr="00C72C68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  Former </w:t>
            </w:r>
          </w:p>
        </w:tc>
        <w:tc>
          <w:tcPr>
            <w:tcW w:w="2021" w:type="dxa"/>
            <w:vAlign w:val="bottom"/>
          </w:tcPr>
          <w:p w14:paraId="196CE876" w14:textId="5299FEE6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39.33(32.91,45.76)</w:t>
            </w:r>
          </w:p>
        </w:tc>
        <w:tc>
          <w:tcPr>
            <w:tcW w:w="2021" w:type="dxa"/>
            <w:vAlign w:val="bottom"/>
          </w:tcPr>
          <w:p w14:paraId="021EBD14" w14:textId="78D4B23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34.69(29.33,40.06)</w:t>
            </w:r>
          </w:p>
        </w:tc>
        <w:tc>
          <w:tcPr>
            <w:tcW w:w="2238" w:type="dxa"/>
            <w:vAlign w:val="bottom"/>
          </w:tcPr>
          <w:p w14:paraId="7048634E" w14:textId="12C5E111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38.50(30.99,46.02)</w:t>
            </w:r>
          </w:p>
        </w:tc>
        <w:tc>
          <w:tcPr>
            <w:tcW w:w="2410" w:type="dxa"/>
            <w:vAlign w:val="bottom"/>
          </w:tcPr>
          <w:p w14:paraId="2416ACA3" w14:textId="4C581108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37.51(33.62,41.40)</w:t>
            </w:r>
          </w:p>
        </w:tc>
        <w:tc>
          <w:tcPr>
            <w:tcW w:w="1985" w:type="dxa"/>
            <w:vAlign w:val="bottom"/>
          </w:tcPr>
          <w:p w14:paraId="14E9B904" w14:textId="69924129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53.93(48.25,59.60)</w:t>
            </w:r>
          </w:p>
        </w:tc>
        <w:tc>
          <w:tcPr>
            <w:tcW w:w="992" w:type="dxa"/>
          </w:tcPr>
          <w:p w14:paraId="656B9316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3779F9B8" w14:textId="77777777" w:rsidTr="007618DE">
        <w:tc>
          <w:tcPr>
            <w:tcW w:w="3076" w:type="dxa"/>
          </w:tcPr>
          <w:p w14:paraId="2102CFCB" w14:textId="5D6DCE93" w:rsidR="007618DE" w:rsidRPr="00C72C68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  Now </w:t>
            </w:r>
          </w:p>
        </w:tc>
        <w:tc>
          <w:tcPr>
            <w:tcW w:w="2021" w:type="dxa"/>
            <w:vAlign w:val="bottom"/>
          </w:tcPr>
          <w:p w14:paraId="03EA743E" w14:textId="22601816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22.11(17.76,26.47)</w:t>
            </w:r>
          </w:p>
        </w:tc>
        <w:tc>
          <w:tcPr>
            <w:tcW w:w="2021" w:type="dxa"/>
            <w:vAlign w:val="bottom"/>
          </w:tcPr>
          <w:p w14:paraId="547A2BAA" w14:textId="24F0B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10.48(7.00,13.97)</w:t>
            </w:r>
          </w:p>
        </w:tc>
        <w:tc>
          <w:tcPr>
            <w:tcW w:w="2238" w:type="dxa"/>
            <w:vAlign w:val="bottom"/>
          </w:tcPr>
          <w:p w14:paraId="6DE9FAFC" w14:textId="279FC082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28.86(22.07,35.64)</w:t>
            </w:r>
          </w:p>
        </w:tc>
        <w:tc>
          <w:tcPr>
            <w:tcW w:w="2410" w:type="dxa"/>
            <w:vAlign w:val="bottom"/>
          </w:tcPr>
          <w:p w14:paraId="444E9AC5" w14:textId="36A90389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36.43(31.76,41.11)</w:t>
            </w:r>
          </w:p>
        </w:tc>
        <w:tc>
          <w:tcPr>
            <w:tcW w:w="1985" w:type="dxa"/>
            <w:vAlign w:val="bottom"/>
          </w:tcPr>
          <w:p w14:paraId="16944FE9" w14:textId="0CF95D1D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18.22(12.09,24.36)</w:t>
            </w:r>
          </w:p>
        </w:tc>
        <w:tc>
          <w:tcPr>
            <w:tcW w:w="992" w:type="dxa"/>
          </w:tcPr>
          <w:p w14:paraId="52CA570A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417E47E0" w14:textId="77777777" w:rsidTr="007618DE">
        <w:tc>
          <w:tcPr>
            <w:tcW w:w="3076" w:type="dxa"/>
          </w:tcPr>
          <w:p w14:paraId="3725DEEE" w14:textId="24983A90" w:rsidR="007618DE" w:rsidRPr="00C72C68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Vigorous activity, %</w:t>
            </w:r>
          </w:p>
        </w:tc>
        <w:tc>
          <w:tcPr>
            <w:tcW w:w="2021" w:type="dxa"/>
            <w:vAlign w:val="bottom"/>
          </w:tcPr>
          <w:p w14:paraId="42E61219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Align w:val="bottom"/>
          </w:tcPr>
          <w:p w14:paraId="0F51276C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Align w:val="bottom"/>
          </w:tcPr>
          <w:p w14:paraId="376201A6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45E6059C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24721661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47D13F82" w14:textId="274A60C9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7618DE" w:rsidRPr="002E1AF2" w14:paraId="533344EA" w14:textId="77777777" w:rsidTr="007618DE">
        <w:tc>
          <w:tcPr>
            <w:tcW w:w="3076" w:type="dxa"/>
          </w:tcPr>
          <w:p w14:paraId="3901BFC4" w14:textId="70E7AB5B" w:rsidR="007618DE" w:rsidRPr="00C72C68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  No  </w:t>
            </w:r>
          </w:p>
        </w:tc>
        <w:tc>
          <w:tcPr>
            <w:tcW w:w="2021" w:type="dxa"/>
            <w:vAlign w:val="bottom"/>
          </w:tcPr>
          <w:p w14:paraId="1326A38A" w14:textId="6B6FC5AD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66.23(56.84,75.62)</w:t>
            </w:r>
          </w:p>
        </w:tc>
        <w:tc>
          <w:tcPr>
            <w:tcW w:w="2021" w:type="dxa"/>
            <w:vAlign w:val="bottom"/>
          </w:tcPr>
          <w:p w14:paraId="4C5C96BC" w14:textId="39FF62B4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52.40(46.83,57.97)</w:t>
            </w:r>
          </w:p>
        </w:tc>
        <w:tc>
          <w:tcPr>
            <w:tcW w:w="2238" w:type="dxa"/>
            <w:vAlign w:val="bottom"/>
          </w:tcPr>
          <w:p w14:paraId="170F8D94" w14:textId="157A59C0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62.67(52.21,73.14)</w:t>
            </w:r>
          </w:p>
        </w:tc>
        <w:tc>
          <w:tcPr>
            <w:tcW w:w="2410" w:type="dxa"/>
            <w:vAlign w:val="bottom"/>
          </w:tcPr>
          <w:p w14:paraId="4AB73417" w14:textId="11D1E3BC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75.41(69.99,80.83)</w:t>
            </w:r>
          </w:p>
        </w:tc>
        <w:tc>
          <w:tcPr>
            <w:tcW w:w="1985" w:type="dxa"/>
            <w:vAlign w:val="bottom"/>
          </w:tcPr>
          <w:p w14:paraId="71564193" w14:textId="3C1A53A0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84.44(79.98,88.90)</w:t>
            </w:r>
          </w:p>
        </w:tc>
        <w:tc>
          <w:tcPr>
            <w:tcW w:w="992" w:type="dxa"/>
            <w:vAlign w:val="bottom"/>
          </w:tcPr>
          <w:p w14:paraId="151EA1D6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62D8802D" w14:textId="77777777" w:rsidTr="007618DE">
        <w:tc>
          <w:tcPr>
            <w:tcW w:w="3076" w:type="dxa"/>
          </w:tcPr>
          <w:p w14:paraId="30BEB192" w14:textId="26BA2E5E" w:rsidR="007618DE" w:rsidRPr="00C72C68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  Yes </w:t>
            </w:r>
          </w:p>
        </w:tc>
        <w:tc>
          <w:tcPr>
            <w:tcW w:w="2021" w:type="dxa"/>
            <w:vAlign w:val="bottom"/>
          </w:tcPr>
          <w:p w14:paraId="1EAF0961" w14:textId="59070108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33.77(27.86,39.68)</w:t>
            </w:r>
          </w:p>
        </w:tc>
        <w:tc>
          <w:tcPr>
            <w:tcW w:w="2021" w:type="dxa"/>
            <w:vAlign w:val="bottom"/>
          </w:tcPr>
          <w:p w14:paraId="3C0791D3" w14:textId="7CBF7CEC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47.60(42.03,53.17)</w:t>
            </w:r>
          </w:p>
        </w:tc>
        <w:tc>
          <w:tcPr>
            <w:tcW w:w="2238" w:type="dxa"/>
            <w:vAlign w:val="bottom"/>
          </w:tcPr>
          <w:p w14:paraId="09721F5A" w14:textId="592874F3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37.33(26.86,47.79)</w:t>
            </w:r>
          </w:p>
        </w:tc>
        <w:tc>
          <w:tcPr>
            <w:tcW w:w="2410" w:type="dxa"/>
            <w:vAlign w:val="bottom"/>
          </w:tcPr>
          <w:p w14:paraId="7A296F0C" w14:textId="001B7B01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24.59(19.17,30.01)</w:t>
            </w:r>
          </w:p>
        </w:tc>
        <w:tc>
          <w:tcPr>
            <w:tcW w:w="1985" w:type="dxa"/>
            <w:vAlign w:val="bottom"/>
          </w:tcPr>
          <w:p w14:paraId="229617C5" w14:textId="394A77FB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15.56(11.10,20.02)</w:t>
            </w:r>
          </w:p>
        </w:tc>
        <w:tc>
          <w:tcPr>
            <w:tcW w:w="992" w:type="dxa"/>
            <w:vAlign w:val="bottom"/>
          </w:tcPr>
          <w:p w14:paraId="731AB682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7B89DDB9" w14:textId="77777777" w:rsidTr="007618DE">
        <w:tc>
          <w:tcPr>
            <w:tcW w:w="3076" w:type="dxa"/>
          </w:tcPr>
          <w:p w14:paraId="34E27EF9" w14:textId="730BE9C1" w:rsidR="007618DE" w:rsidRPr="00C72C68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Moderate activity, %</w:t>
            </w:r>
          </w:p>
        </w:tc>
        <w:tc>
          <w:tcPr>
            <w:tcW w:w="2021" w:type="dxa"/>
            <w:vAlign w:val="bottom"/>
          </w:tcPr>
          <w:p w14:paraId="702DE834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Align w:val="bottom"/>
          </w:tcPr>
          <w:p w14:paraId="2C31F340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Align w:val="bottom"/>
          </w:tcPr>
          <w:p w14:paraId="134DA882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254636EE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11B608AD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F77A1E1" w14:textId="389827A4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</w:tr>
      <w:tr w:rsidR="007618DE" w:rsidRPr="002E1AF2" w14:paraId="641F4459" w14:textId="77777777" w:rsidTr="007618DE">
        <w:tc>
          <w:tcPr>
            <w:tcW w:w="3076" w:type="dxa"/>
          </w:tcPr>
          <w:p w14:paraId="3D3F0E2D" w14:textId="1E8E05F8" w:rsidR="007618DE" w:rsidRPr="00C72C68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  No </w:t>
            </w:r>
          </w:p>
        </w:tc>
        <w:tc>
          <w:tcPr>
            <w:tcW w:w="2021" w:type="dxa"/>
            <w:vAlign w:val="bottom"/>
          </w:tcPr>
          <w:p w14:paraId="370FA319" w14:textId="40358E01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41.19(35.41,46.97)</w:t>
            </w:r>
          </w:p>
        </w:tc>
        <w:tc>
          <w:tcPr>
            <w:tcW w:w="2021" w:type="dxa"/>
            <w:vAlign w:val="bottom"/>
          </w:tcPr>
          <w:p w14:paraId="6DF0CC3F" w14:textId="61958484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34.03(28.87,39.18)</w:t>
            </w:r>
          </w:p>
        </w:tc>
        <w:tc>
          <w:tcPr>
            <w:tcW w:w="2238" w:type="dxa"/>
            <w:vAlign w:val="bottom"/>
          </w:tcPr>
          <w:p w14:paraId="49D888BE" w14:textId="4009B915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36.00(26.04,45.96)</w:t>
            </w:r>
          </w:p>
        </w:tc>
        <w:tc>
          <w:tcPr>
            <w:tcW w:w="2410" w:type="dxa"/>
            <w:vAlign w:val="bottom"/>
          </w:tcPr>
          <w:p w14:paraId="1302C49B" w14:textId="500E4181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47.33(41.95,52.71)</w:t>
            </w:r>
          </w:p>
        </w:tc>
        <w:tc>
          <w:tcPr>
            <w:tcW w:w="1985" w:type="dxa"/>
            <w:vAlign w:val="bottom"/>
          </w:tcPr>
          <w:p w14:paraId="6C3D3124" w14:textId="4DF3DAC3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50.70(44.68,56.71)</w:t>
            </w:r>
          </w:p>
        </w:tc>
        <w:tc>
          <w:tcPr>
            <w:tcW w:w="992" w:type="dxa"/>
            <w:vAlign w:val="bottom"/>
          </w:tcPr>
          <w:p w14:paraId="0293332F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253857E8" w14:textId="77777777" w:rsidTr="007618DE">
        <w:tc>
          <w:tcPr>
            <w:tcW w:w="3076" w:type="dxa"/>
          </w:tcPr>
          <w:p w14:paraId="051B9941" w14:textId="7D913299" w:rsidR="007618DE" w:rsidRPr="00C72C68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  Yes </w:t>
            </w:r>
          </w:p>
        </w:tc>
        <w:tc>
          <w:tcPr>
            <w:tcW w:w="2021" w:type="dxa"/>
            <w:vAlign w:val="bottom"/>
          </w:tcPr>
          <w:p w14:paraId="0ED309B0" w14:textId="1F1C5012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58.81(49.67,67.95)</w:t>
            </w:r>
          </w:p>
        </w:tc>
        <w:tc>
          <w:tcPr>
            <w:tcW w:w="2021" w:type="dxa"/>
            <w:vAlign w:val="bottom"/>
          </w:tcPr>
          <w:p w14:paraId="51276BD2" w14:textId="1C38853A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65.97(60.82,71.13)</w:t>
            </w:r>
          </w:p>
        </w:tc>
        <w:tc>
          <w:tcPr>
            <w:tcW w:w="2238" w:type="dxa"/>
            <w:vAlign w:val="bottom"/>
          </w:tcPr>
          <w:p w14:paraId="70602AAE" w14:textId="3F5BCEDF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64.00(54.04,73.96)</w:t>
            </w:r>
          </w:p>
        </w:tc>
        <w:tc>
          <w:tcPr>
            <w:tcW w:w="2410" w:type="dxa"/>
            <w:vAlign w:val="bottom"/>
          </w:tcPr>
          <w:p w14:paraId="34525BC8" w14:textId="401C21D2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52.67(47.29,58.05)</w:t>
            </w:r>
          </w:p>
        </w:tc>
        <w:tc>
          <w:tcPr>
            <w:tcW w:w="1985" w:type="dxa"/>
            <w:vAlign w:val="bottom"/>
          </w:tcPr>
          <w:p w14:paraId="5697EA30" w14:textId="124A42D8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49.30(43.29,55.32)</w:t>
            </w:r>
          </w:p>
        </w:tc>
        <w:tc>
          <w:tcPr>
            <w:tcW w:w="992" w:type="dxa"/>
            <w:vAlign w:val="bottom"/>
          </w:tcPr>
          <w:p w14:paraId="1D0007CF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1869730D" w14:textId="77777777" w:rsidTr="007618DE">
        <w:tc>
          <w:tcPr>
            <w:tcW w:w="3076" w:type="dxa"/>
          </w:tcPr>
          <w:p w14:paraId="3EDB80AA" w14:textId="0B697053" w:rsidR="007618DE" w:rsidRPr="00C72C68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History of </w:t>
            </w:r>
            <w:r w:rsidR="00DF1373">
              <w:rPr>
                <w:rFonts w:ascii="Times New Roman" w:hAnsi="Times New Roman" w:cs="Times New Roman"/>
                <w:sz w:val="20"/>
                <w:szCs w:val="20"/>
              </w:rPr>
              <w:t>DM</w:t>
            </w: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2021" w:type="dxa"/>
            <w:vAlign w:val="bottom"/>
          </w:tcPr>
          <w:p w14:paraId="05E3DBD8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Align w:val="bottom"/>
          </w:tcPr>
          <w:p w14:paraId="11759808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Align w:val="bottom"/>
          </w:tcPr>
          <w:p w14:paraId="675624F9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6ED55BE4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0A332833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6799F56E" w14:textId="6804224F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7618DE" w:rsidRPr="002E1AF2" w14:paraId="14DA3439" w14:textId="77777777" w:rsidTr="007618DE">
        <w:tc>
          <w:tcPr>
            <w:tcW w:w="3076" w:type="dxa"/>
          </w:tcPr>
          <w:p w14:paraId="24033ACD" w14:textId="12121A05" w:rsidR="007618DE" w:rsidRPr="00C72C68" w:rsidRDefault="007618DE" w:rsidP="007618DE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No  </w:t>
            </w:r>
          </w:p>
        </w:tc>
        <w:tc>
          <w:tcPr>
            <w:tcW w:w="2021" w:type="dxa"/>
            <w:vAlign w:val="bottom"/>
          </w:tcPr>
          <w:p w14:paraId="2AF39F98" w14:textId="01A52D29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87.03(75.32,98.73)</w:t>
            </w:r>
          </w:p>
        </w:tc>
        <w:tc>
          <w:tcPr>
            <w:tcW w:w="2021" w:type="dxa"/>
            <w:vAlign w:val="bottom"/>
          </w:tcPr>
          <w:p w14:paraId="5F3E4AE1" w14:textId="38C2260F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98.85(97.50,100.21)</w:t>
            </w:r>
          </w:p>
        </w:tc>
        <w:tc>
          <w:tcPr>
            <w:tcW w:w="2238" w:type="dxa"/>
            <w:vAlign w:val="bottom"/>
          </w:tcPr>
          <w:p w14:paraId="73CB9092" w14:textId="0B3ACEB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92.17(86.90, 97.44)</w:t>
            </w:r>
          </w:p>
        </w:tc>
        <w:tc>
          <w:tcPr>
            <w:tcW w:w="2410" w:type="dxa"/>
            <w:vAlign w:val="bottom"/>
          </w:tcPr>
          <w:p w14:paraId="63763463" w14:textId="6A19096F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83.64(79.64, 87.65)</w:t>
            </w:r>
          </w:p>
        </w:tc>
        <w:tc>
          <w:tcPr>
            <w:tcW w:w="1985" w:type="dxa"/>
            <w:vAlign w:val="bottom"/>
          </w:tcPr>
          <w:p w14:paraId="48C4A3D7" w14:textId="5D8BE80D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61.88(56.19,67.57)</w:t>
            </w:r>
          </w:p>
        </w:tc>
        <w:tc>
          <w:tcPr>
            <w:tcW w:w="992" w:type="dxa"/>
            <w:vAlign w:val="bottom"/>
          </w:tcPr>
          <w:p w14:paraId="3ACE3BD5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733D5AE2" w14:textId="77777777" w:rsidTr="007618DE">
        <w:tc>
          <w:tcPr>
            <w:tcW w:w="3076" w:type="dxa"/>
          </w:tcPr>
          <w:p w14:paraId="4C131418" w14:textId="13D473D6" w:rsidR="007618DE" w:rsidRPr="00C72C68" w:rsidRDefault="007618DE" w:rsidP="007618DE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Yes  </w:t>
            </w:r>
          </w:p>
        </w:tc>
        <w:tc>
          <w:tcPr>
            <w:tcW w:w="2021" w:type="dxa"/>
            <w:vAlign w:val="bottom"/>
          </w:tcPr>
          <w:p w14:paraId="12F6BDAE" w14:textId="5B5216CF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12.97(9.97,15.97)</w:t>
            </w:r>
          </w:p>
        </w:tc>
        <w:tc>
          <w:tcPr>
            <w:tcW w:w="2021" w:type="dxa"/>
            <w:vAlign w:val="bottom"/>
          </w:tcPr>
          <w:p w14:paraId="1ED77156" w14:textId="7741E61A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1.15(-0.21, 2.50)</w:t>
            </w:r>
          </w:p>
        </w:tc>
        <w:tc>
          <w:tcPr>
            <w:tcW w:w="2238" w:type="dxa"/>
            <w:vAlign w:val="bottom"/>
          </w:tcPr>
          <w:p w14:paraId="4A23C1C4" w14:textId="36256AA8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7.83(2.56,13.10)</w:t>
            </w:r>
          </w:p>
        </w:tc>
        <w:tc>
          <w:tcPr>
            <w:tcW w:w="2410" w:type="dxa"/>
            <w:vAlign w:val="bottom"/>
          </w:tcPr>
          <w:p w14:paraId="58CD47A8" w14:textId="54798892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16.36(12.35,20.36)</w:t>
            </w:r>
          </w:p>
        </w:tc>
        <w:tc>
          <w:tcPr>
            <w:tcW w:w="1985" w:type="dxa"/>
            <w:vAlign w:val="bottom"/>
          </w:tcPr>
          <w:p w14:paraId="5642CE7F" w14:textId="55792533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38.12(32.43,43.81)</w:t>
            </w:r>
          </w:p>
        </w:tc>
        <w:tc>
          <w:tcPr>
            <w:tcW w:w="992" w:type="dxa"/>
            <w:vAlign w:val="bottom"/>
          </w:tcPr>
          <w:p w14:paraId="5BF8CF80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42152B43" w14:textId="77777777" w:rsidTr="007618DE">
        <w:tc>
          <w:tcPr>
            <w:tcW w:w="3076" w:type="dxa"/>
          </w:tcPr>
          <w:p w14:paraId="7EC3E739" w14:textId="41298A86" w:rsidR="007618DE" w:rsidRPr="00C72C68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History of CVD, %</w:t>
            </w:r>
          </w:p>
        </w:tc>
        <w:tc>
          <w:tcPr>
            <w:tcW w:w="2021" w:type="dxa"/>
            <w:vAlign w:val="bottom"/>
          </w:tcPr>
          <w:p w14:paraId="3C8A7BE7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Align w:val="bottom"/>
          </w:tcPr>
          <w:p w14:paraId="27C0330C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Align w:val="bottom"/>
          </w:tcPr>
          <w:p w14:paraId="13731CF1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422A0B43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61FEEEA4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C15F999" w14:textId="7B70F228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7618DE" w:rsidRPr="002E1AF2" w14:paraId="37485F3D" w14:textId="77777777" w:rsidTr="007618DE">
        <w:tc>
          <w:tcPr>
            <w:tcW w:w="3076" w:type="dxa"/>
          </w:tcPr>
          <w:p w14:paraId="38C94F73" w14:textId="6E7A8A83" w:rsidR="007618DE" w:rsidRPr="00C72C68" w:rsidRDefault="007618DE" w:rsidP="007618DE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No  </w:t>
            </w:r>
          </w:p>
        </w:tc>
        <w:tc>
          <w:tcPr>
            <w:tcW w:w="2021" w:type="dxa"/>
            <w:vAlign w:val="bottom"/>
          </w:tcPr>
          <w:p w14:paraId="1DF9B8E2" w14:textId="3706EDE8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92.24(79.88,104.61)</w:t>
            </w:r>
          </w:p>
        </w:tc>
        <w:tc>
          <w:tcPr>
            <w:tcW w:w="2021" w:type="dxa"/>
            <w:vAlign w:val="bottom"/>
          </w:tcPr>
          <w:p w14:paraId="1036823B" w14:textId="1FE19D0C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97.35(96.17,98.53)</w:t>
            </w:r>
          </w:p>
        </w:tc>
        <w:tc>
          <w:tcPr>
            <w:tcW w:w="2238" w:type="dxa"/>
            <w:vAlign w:val="bottom"/>
          </w:tcPr>
          <w:p w14:paraId="162ED9E4" w14:textId="2D529EF1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95.85(92.97,98.73)</w:t>
            </w:r>
          </w:p>
        </w:tc>
        <w:tc>
          <w:tcPr>
            <w:tcW w:w="2410" w:type="dxa"/>
            <w:vAlign w:val="bottom"/>
          </w:tcPr>
          <w:p w14:paraId="1E69CC1C" w14:textId="55A84543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89.79(86.74,92.83)</w:t>
            </w:r>
          </w:p>
        </w:tc>
        <w:tc>
          <w:tcPr>
            <w:tcW w:w="1985" w:type="dxa"/>
            <w:vAlign w:val="bottom"/>
          </w:tcPr>
          <w:p w14:paraId="5BC7FE33" w14:textId="337600A5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82.10(77.19,87.01)</w:t>
            </w:r>
          </w:p>
        </w:tc>
        <w:tc>
          <w:tcPr>
            <w:tcW w:w="992" w:type="dxa"/>
            <w:vAlign w:val="bottom"/>
          </w:tcPr>
          <w:p w14:paraId="226FD4ED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1F61C127" w14:textId="77777777" w:rsidTr="007618DE">
        <w:tc>
          <w:tcPr>
            <w:tcW w:w="3076" w:type="dxa"/>
          </w:tcPr>
          <w:p w14:paraId="7F1FC02D" w14:textId="043BCAAA" w:rsidR="007618DE" w:rsidRPr="00C72C68" w:rsidRDefault="007618DE" w:rsidP="007618DE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2021" w:type="dxa"/>
            <w:vAlign w:val="bottom"/>
          </w:tcPr>
          <w:p w14:paraId="001C720B" w14:textId="262E95E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7.76(5.53, 9.98)</w:t>
            </w:r>
          </w:p>
        </w:tc>
        <w:tc>
          <w:tcPr>
            <w:tcW w:w="2021" w:type="dxa"/>
            <w:vAlign w:val="bottom"/>
          </w:tcPr>
          <w:p w14:paraId="5E4FAE7E" w14:textId="66C22DFD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2.65(1.47, 3.83)</w:t>
            </w:r>
          </w:p>
        </w:tc>
        <w:tc>
          <w:tcPr>
            <w:tcW w:w="2238" w:type="dxa"/>
            <w:vAlign w:val="bottom"/>
          </w:tcPr>
          <w:p w14:paraId="31E5EED8" w14:textId="181B34B8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4.15(1.27, 7.03)</w:t>
            </w:r>
          </w:p>
        </w:tc>
        <w:tc>
          <w:tcPr>
            <w:tcW w:w="2410" w:type="dxa"/>
            <w:vAlign w:val="bottom"/>
          </w:tcPr>
          <w:p w14:paraId="5D0898E0" w14:textId="45F30BDF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10.21(7.17,13.26)</w:t>
            </w:r>
          </w:p>
        </w:tc>
        <w:tc>
          <w:tcPr>
            <w:tcW w:w="1985" w:type="dxa"/>
            <w:vAlign w:val="bottom"/>
          </w:tcPr>
          <w:p w14:paraId="2DDDC35C" w14:textId="39FFB54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17.90(12.99,22.81)</w:t>
            </w:r>
          </w:p>
        </w:tc>
        <w:tc>
          <w:tcPr>
            <w:tcW w:w="992" w:type="dxa"/>
            <w:vAlign w:val="bottom"/>
          </w:tcPr>
          <w:p w14:paraId="2F9C6F2C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66CA3C80" w14:textId="77777777" w:rsidTr="007618DE">
        <w:tc>
          <w:tcPr>
            <w:tcW w:w="3076" w:type="dxa"/>
          </w:tcPr>
          <w:p w14:paraId="3EF7AB7D" w14:textId="777FF335" w:rsidR="007618DE" w:rsidRPr="00C72C68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History of hypertension, %</w:t>
            </w:r>
          </w:p>
        </w:tc>
        <w:tc>
          <w:tcPr>
            <w:tcW w:w="2021" w:type="dxa"/>
            <w:vAlign w:val="bottom"/>
          </w:tcPr>
          <w:p w14:paraId="3E7A9D52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vAlign w:val="bottom"/>
          </w:tcPr>
          <w:p w14:paraId="00F23480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Align w:val="bottom"/>
          </w:tcPr>
          <w:p w14:paraId="66D4C094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0AECE2CF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3CC5D380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0C4FA71A" w14:textId="098107D5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7618DE" w:rsidRPr="002E1AF2" w14:paraId="673C2163" w14:textId="77777777" w:rsidTr="007618DE">
        <w:tc>
          <w:tcPr>
            <w:tcW w:w="3076" w:type="dxa"/>
          </w:tcPr>
          <w:p w14:paraId="6A65526F" w14:textId="08D9BD38" w:rsidR="007618DE" w:rsidRPr="00C72C68" w:rsidRDefault="007618DE" w:rsidP="007618DE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021" w:type="dxa"/>
            <w:vAlign w:val="bottom"/>
          </w:tcPr>
          <w:p w14:paraId="4C185526" w14:textId="36162B0E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56.62(47.63,65.62)</w:t>
            </w:r>
          </w:p>
        </w:tc>
        <w:tc>
          <w:tcPr>
            <w:tcW w:w="2021" w:type="dxa"/>
            <w:vAlign w:val="bottom"/>
          </w:tcPr>
          <w:p w14:paraId="5C877110" w14:textId="0B7E862A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74.06(68.07,80.06)</w:t>
            </w:r>
          </w:p>
        </w:tc>
        <w:tc>
          <w:tcPr>
            <w:tcW w:w="2238" w:type="dxa"/>
            <w:vAlign w:val="bottom"/>
          </w:tcPr>
          <w:p w14:paraId="53095FFB" w14:textId="0FEDB714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64.76(54.66,74.85)</w:t>
            </w:r>
          </w:p>
        </w:tc>
        <w:tc>
          <w:tcPr>
            <w:tcW w:w="2410" w:type="dxa"/>
            <w:vAlign w:val="bottom"/>
          </w:tcPr>
          <w:p w14:paraId="29B412FA" w14:textId="2D952820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46.78(41.60,51.96)</w:t>
            </w:r>
          </w:p>
        </w:tc>
        <w:tc>
          <w:tcPr>
            <w:tcW w:w="1985" w:type="dxa"/>
            <w:vAlign w:val="bottom"/>
          </w:tcPr>
          <w:p w14:paraId="7C48BEC8" w14:textId="4E310D65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27.76(22.46,33.06)</w:t>
            </w:r>
          </w:p>
        </w:tc>
        <w:tc>
          <w:tcPr>
            <w:tcW w:w="992" w:type="dxa"/>
            <w:vAlign w:val="bottom"/>
          </w:tcPr>
          <w:p w14:paraId="0DCC072E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18DE" w:rsidRPr="002E1AF2" w14:paraId="3C7640FC" w14:textId="77777777" w:rsidTr="007618DE">
        <w:tc>
          <w:tcPr>
            <w:tcW w:w="3076" w:type="dxa"/>
          </w:tcPr>
          <w:p w14:paraId="7AB3E1FF" w14:textId="1FA7C7A9" w:rsidR="007618DE" w:rsidRPr="00C72C68" w:rsidRDefault="007618DE" w:rsidP="007618DE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2021" w:type="dxa"/>
            <w:vAlign w:val="bottom"/>
          </w:tcPr>
          <w:p w14:paraId="61F1F051" w14:textId="4ADBB741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43.38(36.32,50.43)</w:t>
            </w:r>
          </w:p>
        </w:tc>
        <w:tc>
          <w:tcPr>
            <w:tcW w:w="2021" w:type="dxa"/>
            <w:vAlign w:val="bottom"/>
          </w:tcPr>
          <w:p w14:paraId="199D36DC" w14:textId="6A12111A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25.94(19.94,31.93)</w:t>
            </w:r>
          </w:p>
        </w:tc>
        <w:tc>
          <w:tcPr>
            <w:tcW w:w="2238" w:type="dxa"/>
            <w:vAlign w:val="bottom"/>
          </w:tcPr>
          <w:p w14:paraId="3F4E4AD2" w14:textId="52270024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35.24(25.15,45.34)</w:t>
            </w:r>
          </w:p>
        </w:tc>
        <w:tc>
          <w:tcPr>
            <w:tcW w:w="2410" w:type="dxa"/>
            <w:vAlign w:val="bottom"/>
          </w:tcPr>
          <w:p w14:paraId="39993D45" w14:textId="3D3D3BEC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53.22(48.04,58.40)</w:t>
            </w:r>
          </w:p>
        </w:tc>
        <w:tc>
          <w:tcPr>
            <w:tcW w:w="1985" w:type="dxa"/>
            <w:vAlign w:val="bottom"/>
          </w:tcPr>
          <w:p w14:paraId="46D057E2" w14:textId="7130943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72.24(66.94,77.54)</w:t>
            </w:r>
          </w:p>
        </w:tc>
        <w:tc>
          <w:tcPr>
            <w:tcW w:w="992" w:type="dxa"/>
            <w:vAlign w:val="bottom"/>
          </w:tcPr>
          <w:p w14:paraId="41C84E72" w14:textId="77777777" w:rsidR="007618DE" w:rsidRPr="007618DE" w:rsidRDefault="007618DE" w:rsidP="007618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82" w:rsidRPr="007618DE" w14:paraId="250102AF" w14:textId="77777777" w:rsidTr="00C77377">
        <w:tc>
          <w:tcPr>
            <w:tcW w:w="3076" w:type="dxa"/>
          </w:tcPr>
          <w:p w14:paraId="08887AA6" w14:textId="4C84EE68" w:rsidR="00321B82" w:rsidRPr="00C72C68" w:rsidRDefault="00321B82" w:rsidP="00321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History of hyper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lip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idemia</w:t>
            </w: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, %</w:t>
            </w:r>
          </w:p>
        </w:tc>
        <w:tc>
          <w:tcPr>
            <w:tcW w:w="2021" w:type="dxa"/>
            <w:vAlign w:val="bottom"/>
          </w:tcPr>
          <w:p w14:paraId="76D5EE52" w14:textId="77777777" w:rsidR="00321B82" w:rsidRPr="00321B82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vAlign w:val="bottom"/>
          </w:tcPr>
          <w:p w14:paraId="0824AC97" w14:textId="77777777" w:rsidR="00321B82" w:rsidRPr="00321B82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vAlign w:val="bottom"/>
          </w:tcPr>
          <w:p w14:paraId="01FDC672" w14:textId="77777777" w:rsidR="00321B82" w:rsidRPr="00321B82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7FB2AF9E" w14:textId="77777777" w:rsidR="00321B82" w:rsidRPr="00321B82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0508470D" w14:textId="77777777" w:rsidR="00321B82" w:rsidRPr="00321B82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299A7180" w14:textId="458957D9" w:rsidR="00321B82" w:rsidRPr="00321B82" w:rsidRDefault="00321B82" w:rsidP="00321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1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0.001</w:t>
            </w:r>
          </w:p>
        </w:tc>
      </w:tr>
      <w:tr w:rsidR="00321B82" w:rsidRPr="007618DE" w14:paraId="5F9E147A" w14:textId="77777777" w:rsidTr="00C77377">
        <w:tc>
          <w:tcPr>
            <w:tcW w:w="3076" w:type="dxa"/>
          </w:tcPr>
          <w:p w14:paraId="32D0BC7B" w14:textId="4E101C7A" w:rsidR="00321B82" w:rsidRPr="00C72C68" w:rsidRDefault="00321B82" w:rsidP="00321B82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021" w:type="dxa"/>
            <w:vAlign w:val="bottom"/>
          </w:tcPr>
          <w:p w14:paraId="0CDB8A69" w14:textId="40FC08E2" w:rsidR="00321B82" w:rsidRPr="00321B82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17.57(14.10,21.04)</w:t>
            </w:r>
          </w:p>
        </w:tc>
        <w:tc>
          <w:tcPr>
            <w:tcW w:w="2021" w:type="dxa"/>
            <w:vAlign w:val="bottom"/>
          </w:tcPr>
          <w:p w14:paraId="5D599BCF" w14:textId="1FED92E8" w:rsidR="00321B82" w:rsidRPr="00321B82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26.21(21.46,30.95)</w:t>
            </w:r>
          </w:p>
        </w:tc>
        <w:tc>
          <w:tcPr>
            <w:tcW w:w="2238" w:type="dxa"/>
            <w:vAlign w:val="bottom"/>
          </w:tcPr>
          <w:p w14:paraId="51BB40D8" w14:textId="612D51DA" w:rsidR="00321B82" w:rsidRPr="00321B82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14.42(5.72,23.13)</w:t>
            </w:r>
          </w:p>
        </w:tc>
        <w:tc>
          <w:tcPr>
            <w:tcW w:w="2410" w:type="dxa"/>
            <w:vAlign w:val="bottom"/>
          </w:tcPr>
          <w:p w14:paraId="17B386D9" w14:textId="16F4EA98" w:rsidR="00321B82" w:rsidRPr="00321B82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10.19(6.96,13.42)</w:t>
            </w:r>
          </w:p>
        </w:tc>
        <w:tc>
          <w:tcPr>
            <w:tcW w:w="1985" w:type="dxa"/>
            <w:vAlign w:val="bottom"/>
          </w:tcPr>
          <w:p w14:paraId="5D48E748" w14:textId="4CD87ECB" w:rsidR="00321B82" w:rsidRPr="00321B82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13.22(9.31,17.13)</w:t>
            </w:r>
          </w:p>
        </w:tc>
        <w:tc>
          <w:tcPr>
            <w:tcW w:w="992" w:type="dxa"/>
            <w:vAlign w:val="bottom"/>
          </w:tcPr>
          <w:p w14:paraId="50DD94B0" w14:textId="77777777" w:rsidR="00321B82" w:rsidRPr="00321B82" w:rsidRDefault="00321B82" w:rsidP="00321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82" w:rsidRPr="002E1AF2" w14:paraId="356A702A" w14:textId="77777777" w:rsidTr="007618DE">
        <w:tc>
          <w:tcPr>
            <w:tcW w:w="3076" w:type="dxa"/>
          </w:tcPr>
          <w:p w14:paraId="2B243435" w14:textId="5B215C9F" w:rsidR="00321B82" w:rsidRPr="00C72C68" w:rsidRDefault="00321B82" w:rsidP="00321B82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2021" w:type="dxa"/>
            <w:vAlign w:val="bottom"/>
          </w:tcPr>
          <w:p w14:paraId="26F3971E" w14:textId="59FE5731" w:rsidR="00321B82" w:rsidRPr="00321B82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82.43(71.15,93.71)</w:t>
            </w:r>
          </w:p>
        </w:tc>
        <w:tc>
          <w:tcPr>
            <w:tcW w:w="2021" w:type="dxa"/>
            <w:vAlign w:val="bottom"/>
          </w:tcPr>
          <w:p w14:paraId="69F926C6" w14:textId="0D63D33D" w:rsidR="00321B82" w:rsidRPr="00321B82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73.79(69.05,78.54)</w:t>
            </w:r>
          </w:p>
        </w:tc>
        <w:tc>
          <w:tcPr>
            <w:tcW w:w="2238" w:type="dxa"/>
            <w:vAlign w:val="bottom"/>
          </w:tcPr>
          <w:p w14:paraId="165161B5" w14:textId="49AB75DE" w:rsidR="00321B82" w:rsidRPr="00321B82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85.58(76.87,94.28)</w:t>
            </w:r>
          </w:p>
        </w:tc>
        <w:tc>
          <w:tcPr>
            <w:tcW w:w="2410" w:type="dxa"/>
            <w:vAlign w:val="bottom"/>
          </w:tcPr>
          <w:p w14:paraId="4B1E262F" w14:textId="51D5B404" w:rsidR="00321B82" w:rsidRPr="00321B82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89.81(86.58,93.04)</w:t>
            </w:r>
          </w:p>
        </w:tc>
        <w:tc>
          <w:tcPr>
            <w:tcW w:w="1985" w:type="dxa"/>
            <w:vAlign w:val="bottom"/>
          </w:tcPr>
          <w:p w14:paraId="5EABB336" w14:textId="0E67ECA6" w:rsidR="00321B82" w:rsidRPr="00321B82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1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86.78(82.87,90.69)</w:t>
            </w:r>
          </w:p>
        </w:tc>
        <w:tc>
          <w:tcPr>
            <w:tcW w:w="992" w:type="dxa"/>
            <w:vAlign w:val="bottom"/>
          </w:tcPr>
          <w:p w14:paraId="7C070C29" w14:textId="77777777" w:rsidR="00321B82" w:rsidRPr="00321B82" w:rsidRDefault="00321B82" w:rsidP="00321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82" w:rsidRPr="002E1AF2" w14:paraId="2077D51D" w14:textId="77777777" w:rsidTr="007618DE">
        <w:tc>
          <w:tcPr>
            <w:tcW w:w="3076" w:type="dxa"/>
          </w:tcPr>
          <w:p w14:paraId="67158861" w14:textId="2082DDCA" w:rsidR="00321B82" w:rsidRPr="00C72C68" w:rsidRDefault="00321B82" w:rsidP="00321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History of ED, %</w:t>
            </w:r>
          </w:p>
        </w:tc>
        <w:tc>
          <w:tcPr>
            <w:tcW w:w="2021" w:type="dxa"/>
            <w:vAlign w:val="bottom"/>
          </w:tcPr>
          <w:p w14:paraId="401DE634" w14:textId="77777777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vAlign w:val="bottom"/>
          </w:tcPr>
          <w:p w14:paraId="5615211F" w14:textId="77777777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vAlign w:val="bottom"/>
          </w:tcPr>
          <w:p w14:paraId="03A48000" w14:textId="77777777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58CF3C64" w14:textId="77777777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214CB19B" w14:textId="77777777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164642A8" w14:textId="4F64063C" w:rsidR="00321B82" w:rsidRPr="007618DE" w:rsidRDefault="00321B82" w:rsidP="00321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321B82" w:rsidRPr="002E1AF2" w14:paraId="54DA3EBD" w14:textId="77777777" w:rsidTr="007618DE">
        <w:tc>
          <w:tcPr>
            <w:tcW w:w="3076" w:type="dxa"/>
          </w:tcPr>
          <w:p w14:paraId="30378836" w14:textId="7A19D06C" w:rsidR="00321B82" w:rsidRPr="00C72C68" w:rsidRDefault="00321B82" w:rsidP="00321B82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021" w:type="dxa"/>
            <w:vAlign w:val="bottom"/>
          </w:tcPr>
          <w:p w14:paraId="5D714ED1" w14:textId="4B500F87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74.01(64.83,83.19)</w:t>
            </w:r>
          </w:p>
        </w:tc>
        <w:tc>
          <w:tcPr>
            <w:tcW w:w="2021" w:type="dxa"/>
            <w:vAlign w:val="bottom"/>
          </w:tcPr>
          <w:p w14:paraId="5EE9818A" w14:textId="59707ED0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93.60(91.33,95.87)</w:t>
            </w:r>
          </w:p>
        </w:tc>
        <w:tc>
          <w:tcPr>
            <w:tcW w:w="2238" w:type="dxa"/>
            <w:vAlign w:val="bottom"/>
          </w:tcPr>
          <w:p w14:paraId="3F1B6E43" w14:textId="4BBDEA6C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82.37(75.98,88.76)</w:t>
            </w:r>
          </w:p>
        </w:tc>
        <w:tc>
          <w:tcPr>
            <w:tcW w:w="2410" w:type="dxa"/>
            <w:vAlign w:val="bottom"/>
          </w:tcPr>
          <w:p w14:paraId="1A61E618" w14:textId="4FD70A8C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65.51(60.85,70.16)</w:t>
            </w:r>
          </w:p>
        </w:tc>
        <w:tc>
          <w:tcPr>
            <w:tcW w:w="1985" w:type="dxa"/>
            <w:vAlign w:val="bottom"/>
          </w:tcPr>
          <w:p w14:paraId="38C4F3D2" w14:textId="07BC8A7C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37.60(32.17,43.03)</w:t>
            </w:r>
          </w:p>
        </w:tc>
        <w:tc>
          <w:tcPr>
            <w:tcW w:w="992" w:type="dxa"/>
            <w:vAlign w:val="bottom"/>
          </w:tcPr>
          <w:p w14:paraId="76CA959A" w14:textId="77777777" w:rsidR="00321B82" w:rsidRPr="007618DE" w:rsidRDefault="00321B82" w:rsidP="00321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82" w:rsidRPr="002E1AF2" w14:paraId="75D6D471" w14:textId="77777777" w:rsidTr="007618DE">
        <w:tc>
          <w:tcPr>
            <w:tcW w:w="3076" w:type="dxa"/>
          </w:tcPr>
          <w:p w14:paraId="53A5B3FF" w14:textId="4B5DA7D5" w:rsidR="00321B82" w:rsidRPr="00C72C68" w:rsidRDefault="00321B82" w:rsidP="00321B82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2021" w:type="dxa"/>
            <w:vAlign w:val="bottom"/>
          </w:tcPr>
          <w:p w14:paraId="16F72797" w14:textId="6719608E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25.99(20.63,31.35)</w:t>
            </w:r>
          </w:p>
        </w:tc>
        <w:tc>
          <w:tcPr>
            <w:tcW w:w="2021" w:type="dxa"/>
            <w:vAlign w:val="bottom"/>
          </w:tcPr>
          <w:p w14:paraId="22B67930" w14:textId="11B17ACB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6.40(4.13, 8.67)</w:t>
            </w:r>
          </w:p>
        </w:tc>
        <w:tc>
          <w:tcPr>
            <w:tcW w:w="2238" w:type="dxa"/>
            <w:vAlign w:val="bottom"/>
          </w:tcPr>
          <w:p w14:paraId="4D53FC28" w14:textId="59D31AA0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17.63(11.24,24.02)</w:t>
            </w:r>
          </w:p>
        </w:tc>
        <w:tc>
          <w:tcPr>
            <w:tcW w:w="2410" w:type="dxa"/>
            <w:vAlign w:val="bottom"/>
          </w:tcPr>
          <w:p w14:paraId="29FD5C94" w14:textId="12B15541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34.49(29.84,39.15)</w:t>
            </w:r>
          </w:p>
        </w:tc>
        <w:tc>
          <w:tcPr>
            <w:tcW w:w="1985" w:type="dxa"/>
            <w:vAlign w:val="bottom"/>
          </w:tcPr>
          <w:p w14:paraId="77D56FA1" w14:textId="38204C05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62.40(56.97,67.83)</w:t>
            </w:r>
          </w:p>
        </w:tc>
        <w:tc>
          <w:tcPr>
            <w:tcW w:w="992" w:type="dxa"/>
            <w:vAlign w:val="bottom"/>
          </w:tcPr>
          <w:p w14:paraId="522879D5" w14:textId="77777777" w:rsidR="00321B82" w:rsidRPr="007618DE" w:rsidRDefault="00321B82" w:rsidP="00321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82" w:rsidRPr="002E1AF2" w14:paraId="0BB22EC2" w14:textId="77777777" w:rsidTr="007618DE">
        <w:tc>
          <w:tcPr>
            <w:tcW w:w="3076" w:type="dxa"/>
          </w:tcPr>
          <w:p w14:paraId="4DA0DAC0" w14:textId="1EE904B4" w:rsidR="00321B82" w:rsidRPr="00C72C68" w:rsidRDefault="00321B82" w:rsidP="00321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History of severe ED, %</w:t>
            </w:r>
          </w:p>
        </w:tc>
        <w:tc>
          <w:tcPr>
            <w:tcW w:w="2021" w:type="dxa"/>
            <w:vAlign w:val="bottom"/>
          </w:tcPr>
          <w:p w14:paraId="2EF4E093" w14:textId="77777777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1" w:type="dxa"/>
            <w:vAlign w:val="bottom"/>
          </w:tcPr>
          <w:p w14:paraId="035845AB" w14:textId="77777777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8" w:type="dxa"/>
            <w:vAlign w:val="bottom"/>
          </w:tcPr>
          <w:p w14:paraId="6C755190" w14:textId="77777777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14:paraId="6BC6F41A" w14:textId="77777777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14:paraId="4A8F6DC6" w14:textId="77777777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14:paraId="7B732728" w14:textId="487FDC40" w:rsidR="00321B82" w:rsidRPr="007618DE" w:rsidRDefault="00321B82" w:rsidP="00321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&lt; 0.0001</w:t>
            </w:r>
          </w:p>
        </w:tc>
      </w:tr>
      <w:tr w:rsidR="00321B82" w:rsidRPr="002E1AF2" w14:paraId="591921F5" w14:textId="77777777" w:rsidTr="007618DE">
        <w:tc>
          <w:tcPr>
            <w:tcW w:w="3076" w:type="dxa"/>
          </w:tcPr>
          <w:p w14:paraId="4DB87A74" w14:textId="762D4987" w:rsidR="00321B82" w:rsidRPr="00C72C68" w:rsidRDefault="00321B82" w:rsidP="00321B82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2021" w:type="dxa"/>
            <w:vAlign w:val="bottom"/>
          </w:tcPr>
          <w:p w14:paraId="393E93E6" w14:textId="6C3151D9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52.94(46.79,59.08)</w:t>
            </w:r>
          </w:p>
        </w:tc>
        <w:tc>
          <w:tcPr>
            <w:tcW w:w="2021" w:type="dxa"/>
            <w:vAlign w:val="bottom"/>
          </w:tcPr>
          <w:p w14:paraId="30BCBDA4" w14:textId="3B1DE06D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75.81(72.20,79.42)</w:t>
            </w:r>
          </w:p>
        </w:tc>
        <w:tc>
          <w:tcPr>
            <w:tcW w:w="2238" w:type="dxa"/>
            <w:vAlign w:val="bottom"/>
          </w:tcPr>
          <w:p w14:paraId="53C4034F" w14:textId="04379356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60.53(53.29,67.76)</w:t>
            </w:r>
          </w:p>
        </w:tc>
        <w:tc>
          <w:tcPr>
            <w:tcW w:w="2410" w:type="dxa"/>
            <w:vAlign w:val="bottom"/>
          </w:tcPr>
          <w:p w14:paraId="21BFD986" w14:textId="631C06A2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41.98(37.40,46.55)</w:t>
            </w:r>
          </w:p>
        </w:tc>
        <w:tc>
          <w:tcPr>
            <w:tcW w:w="1985" w:type="dxa"/>
            <w:vAlign w:val="bottom"/>
          </w:tcPr>
          <w:p w14:paraId="5808ABC4" w14:textId="4863E198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13.96(9.65,18.26)</w:t>
            </w:r>
          </w:p>
        </w:tc>
        <w:tc>
          <w:tcPr>
            <w:tcW w:w="992" w:type="dxa"/>
            <w:vAlign w:val="bottom"/>
          </w:tcPr>
          <w:p w14:paraId="5FB25FFC" w14:textId="77777777" w:rsidR="00321B82" w:rsidRPr="007618DE" w:rsidRDefault="00321B82" w:rsidP="00321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1B82" w:rsidRPr="002E1AF2" w14:paraId="729D0236" w14:textId="77777777" w:rsidTr="007618DE">
        <w:tc>
          <w:tcPr>
            <w:tcW w:w="3076" w:type="dxa"/>
          </w:tcPr>
          <w:p w14:paraId="798B5FF4" w14:textId="426AAAF7" w:rsidR="00321B82" w:rsidRPr="00C72C68" w:rsidRDefault="00321B82" w:rsidP="00321B82">
            <w:pPr>
              <w:ind w:firstLineChars="100" w:firstLine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C72C68">
              <w:rPr>
                <w:rFonts w:ascii="Times New Roman" w:hAnsi="Times New Roman" w:cs="Times New Roman"/>
                <w:sz w:val="20"/>
                <w:szCs w:val="20"/>
              </w:rPr>
              <w:t xml:space="preserve">Yes </w:t>
            </w:r>
          </w:p>
        </w:tc>
        <w:tc>
          <w:tcPr>
            <w:tcW w:w="2021" w:type="dxa"/>
            <w:vAlign w:val="bottom"/>
          </w:tcPr>
          <w:p w14:paraId="72ED0A79" w14:textId="7822D354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47.06(38.39,55.73)</w:t>
            </w:r>
          </w:p>
        </w:tc>
        <w:tc>
          <w:tcPr>
            <w:tcW w:w="2021" w:type="dxa"/>
            <w:vAlign w:val="bottom"/>
          </w:tcPr>
          <w:p w14:paraId="0AB7C776" w14:textId="6B123852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24.19(20.58,27.80)</w:t>
            </w:r>
          </w:p>
        </w:tc>
        <w:tc>
          <w:tcPr>
            <w:tcW w:w="2238" w:type="dxa"/>
            <w:vAlign w:val="bottom"/>
          </w:tcPr>
          <w:p w14:paraId="476BA4F3" w14:textId="350796E7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39.47(32.24,46.71)</w:t>
            </w:r>
          </w:p>
        </w:tc>
        <w:tc>
          <w:tcPr>
            <w:tcW w:w="2410" w:type="dxa"/>
            <w:vAlign w:val="bottom"/>
          </w:tcPr>
          <w:p w14:paraId="07A3E921" w14:textId="7F34F228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58.02(53.45,62.60)</w:t>
            </w:r>
          </w:p>
        </w:tc>
        <w:tc>
          <w:tcPr>
            <w:tcW w:w="1985" w:type="dxa"/>
            <w:vAlign w:val="bottom"/>
          </w:tcPr>
          <w:p w14:paraId="36334B37" w14:textId="2D3AEB5C" w:rsidR="00321B82" w:rsidRPr="007618DE" w:rsidRDefault="00321B82" w:rsidP="00321B8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1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86.04(81.74,90.35)</w:t>
            </w:r>
          </w:p>
        </w:tc>
        <w:tc>
          <w:tcPr>
            <w:tcW w:w="992" w:type="dxa"/>
            <w:vAlign w:val="bottom"/>
          </w:tcPr>
          <w:p w14:paraId="68D9479B" w14:textId="77777777" w:rsidR="00321B82" w:rsidRPr="007618DE" w:rsidRDefault="00321B82" w:rsidP="00321B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290960" w14:textId="77777777" w:rsidR="00DF1373" w:rsidRPr="0096565D" w:rsidRDefault="00DF1373" w:rsidP="00DF1373">
      <w:pPr>
        <w:rPr>
          <w:rFonts w:ascii="Times New Roman" w:hAnsi="Times New Roman" w:cs="Times New Roman"/>
          <w:b/>
          <w:bCs/>
          <w:sz w:val="24"/>
        </w:rPr>
      </w:pPr>
      <w:r w:rsidRPr="0096565D">
        <w:rPr>
          <w:rFonts w:ascii="Times New Roman" w:hAnsi="Times New Roman" w:cs="Times New Roman"/>
          <w:b/>
          <w:bCs/>
          <w:sz w:val="24"/>
        </w:rPr>
        <w:t xml:space="preserve">Abbreviations: </w:t>
      </w:r>
    </w:p>
    <w:p w14:paraId="44598AA1" w14:textId="77777777" w:rsidR="00DF1373" w:rsidRPr="0096565D" w:rsidRDefault="00DF1373" w:rsidP="00DF1373">
      <w:pPr>
        <w:rPr>
          <w:rFonts w:ascii="Times New Roman" w:hAnsi="Times New Roman" w:cs="Times New Roman"/>
          <w:sz w:val="24"/>
        </w:rPr>
      </w:pPr>
      <w:r w:rsidRPr="0096565D">
        <w:rPr>
          <w:rFonts w:ascii="Times New Roman" w:hAnsi="Times New Roman" w:cs="Times New Roman"/>
          <w:sz w:val="24"/>
        </w:rPr>
        <w:t xml:space="preserve">ED: erectile dysfunction; BMI: body mass index; </w:t>
      </w:r>
      <w:r w:rsidRPr="0096565D">
        <w:rPr>
          <w:rFonts w:ascii="Times New Roman" w:hAnsi="Times New Roman" w:cs="Times New Roman" w:hint="eastAsia"/>
          <w:sz w:val="24"/>
        </w:rPr>
        <w:t>P</w:t>
      </w:r>
      <w:r w:rsidRPr="0096565D">
        <w:rPr>
          <w:rFonts w:ascii="Times New Roman" w:hAnsi="Times New Roman" w:cs="Times New Roman"/>
          <w:sz w:val="24"/>
        </w:rPr>
        <w:t>IR: poverty income ratio; TC: total cholesterol; HDL-c: high-density lipoprotein cholesterol; ASCVD: atherosclerotic cardiovascular disease; DM: diabetes mellitus;</w:t>
      </w:r>
      <w:r>
        <w:rPr>
          <w:rFonts w:ascii="Times New Roman" w:hAnsi="Times New Roman" w:cs="Times New Roman"/>
          <w:sz w:val="24"/>
        </w:rPr>
        <w:t xml:space="preserve"> </w:t>
      </w:r>
      <w:r w:rsidRPr="0096565D">
        <w:rPr>
          <w:rFonts w:ascii="Times New Roman" w:hAnsi="Times New Roman" w:cs="Times New Roman"/>
          <w:sz w:val="24"/>
        </w:rPr>
        <w:t>CVD: cardiovascular disease.</w:t>
      </w:r>
    </w:p>
    <w:p w14:paraId="56E334EF" w14:textId="77777777" w:rsidR="00B7145B" w:rsidRPr="00DF1373" w:rsidRDefault="00B7145B"/>
    <w:sectPr w:rsidR="00B7145B" w:rsidRPr="00DF1373" w:rsidSect="00D770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373"/>
    <w:rsid w:val="00006CC5"/>
    <w:rsid w:val="000244A5"/>
    <w:rsid w:val="00030CBD"/>
    <w:rsid w:val="000416A2"/>
    <w:rsid w:val="00046D34"/>
    <w:rsid w:val="00047132"/>
    <w:rsid w:val="00054E2C"/>
    <w:rsid w:val="000614E1"/>
    <w:rsid w:val="000902F7"/>
    <w:rsid w:val="000B0CF3"/>
    <w:rsid w:val="000C1894"/>
    <w:rsid w:val="000C36CE"/>
    <w:rsid w:val="000D5075"/>
    <w:rsid w:val="00101AB4"/>
    <w:rsid w:val="00110631"/>
    <w:rsid w:val="00133EE8"/>
    <w:rsid w:val="00155206"/>
    <w:rsid w:val="00171D65"/>
    <w:rsid w:val="00183B1F"/>
    <w:rsid w:val="001A0690"/>
    <w:rsid w:val="001B25C2"/>
    <w:rsid w:val="001B34A3"/>
    <w:rsid w:val="001B57B1"/>
    <w:rsid w:val="001B6591"/>
    <w:rsid w:val="001C2449"/>
    <w:rsid w:val="001D33E2"/>
    <w:rsid w:val="001D73F1"/>
    <w:rsid w:val="00202E56"/>
    <w:rsid w:val="00215279"/>
    <w:rsid w:val="002172B5"/>
    <w:rsid w:val="00220EFC"/>
    <w:rsid w:val="0024232C"/>
    <w:rsid w:val="002577E9"/>
    <w:rsid w:val="0027621A"/>
    <w:rsid w:val="00284BA3"/>
    <w:rsid w:val="0028516E"/>
    <w:rsid w:val="002A3B44"/>
    <w:rsid w:val="002C63D0"/>
    <w:rsid w:val="002C6FF1"/>
    <w:rsid w:val="002E1AF2"/>
    <w:rsid w:val="002F0521"/>
    <w:rsid w:val="002F53C4"/>
    <w:rsid w:val="00312C29"/>
    <w:rsid w:val="003179FC"/>
    <w:rsid w:val="00321B82"/>
    <w:rsid w:val="00322213"/>
    <w:rsid w:val="0032755D"/>
    <w:rsid w:val="00330136"/>
    <w:rsid w:val="00340A7E"/>
    <w:rsid w:val="00365C2E"/>
    <w:rsid w:val="003765AC"/>
    <w:rsid w:val="00382FE2"/>
    <w:rsid w:val="00393645"/>
    <w:rsid w:val="003A5BFA"/>
    <w:rsid w:val="003C0566"/>
    <w:rsid w:val="003C4245"/>
    <w:rsid w:val="003C56A1"/>
    <w:rsid w:val="003E36CC"/>
    <w:rsid w:val="003E7AB9"/>
    <w:rsid w:val="003F0473"/>
    <w:rsid w:val="003F457B"/>
    <w:rsid w:val="00410DD3"/>
    <w:rsid w:val="004257FD"/>
    <w:rsid w:val="004342E2"/>
    <w:rsid w:val="0044059C"/>
    <w:rsid w:val="004541E6"/>
    <w:rsid w:val="004869A1"/>
    <w:rsid w:val="004A1D0B"/>
    <w:rsid w:val="004B4DB1"/>
    <w:rsid w:val="004C399E"/>
    <w:rsid w:val="004C41AA"/>
    <w:rsid w:val="004D340F"/>
    <w:rsid w:val="00505234"/>
    <w:rsid w:val="00507AA2"/>
    <w:rsid w:val="005447A6"/>
    <w:rsid w:val="005744EB"/>
    <w:rsid w:val="005C30DF"/>
    <w:rsid w:val="005F235A"/>
    <w:rsid w:val="00643011"/>
    <w:rsid w:val="00674D90"/>
    <w:rsid w:val="006B3F60"/>
    <w:rsid w:val="006D06B8"/>
    <w:rsid w:val="006D1373"/>
    <w:rsid w:val="006D6AE0"/>
    <w:rsid w:val="0070519B"/>
    <w:rsid w:val="007421DA"/>
    <w:rsid w:val="0074644E"/>
    <w:rsid w:val="007618DE"/>
    <w:rsid w:val="007708F6"/>
    <w:rsid w:val="007A2707"/>
    <w:rsid w:val="008010AD"/>
    <w:rsid w:val="0081320F"/>
    <w:rsid w:val="008212A9"/>
    <w:rsid w:val="00831765"/>
    <w:rsid w:val="008A2947"/>
    <w:rsid w:val="008B4D6F"/>
    <w:rsid w:val="008B7A84"/>
    <w:rsid w:val="008C1D33"/>
    <w:rsid w:val="008C63CF"/>
    <w:rsid w:val="008D4267"/>
    <w:rsid w:val="009124B0"/>
    <w:rsid w:val="009217B3"/>
    <w:rsid w:val="0095045D"/>
    <w:rsid w:val="0095194D"/>
    <w:rsid w:val="00954D21"/>
    <w:rsid w:val="0097224D"/>
    <w:rsid w:val="009742AB"/>
    <w:rsid w:val="009A101E"/>
    <w:rsid w:val="009A1026"/>
    <w:rsid w:val="009C3E71"/>
    <w:rsid w:val="009F287C"/>
    <w:rsid w:val="00A00FFC"/>
    <w:rsid w:val="00A43849"/>
    <w:rsid w:val="00A74DE1"/>
    <w:rsid w:val="00A94BAD"/>
    <w:rsid w:val="00AA7E81"/>
    <w:rsid w:val="00AD1ED3"/>
    <w:rsid w:val="00AE0BEC"/>
    <w:rsid w:val="00AE645B"/>
    <w:rsid w:val="00AE7C24"/>
    <w:rsid w:val="00B14E58"/>
    <w:rsid w:val="00B31891"/>
    <w:rsid w:val="00B33020"/>
    <w:rsid w:val="00B4254D"/>
    <w:rsid w:val="00B51852"/>
    <w:rsid w:val="00B56659"/>
    <w:rsid w:val="00B62227"/>
    <w:rsid w:val="00B64F8F"/>
    <w:rsid w:val="00B7145B"/>
    <w:rsid w:val="00B71469"/>
    <w:rsid w:val="00B7522E"/>
    <w:rsid w:val="00B828CA"/>
    <w:rsid w:val="00B869E0"/>
    <w:rsid w:val="00B96697"/>
    <w:rsid w:val="00B97276"/>
    <w:rsid w:val="00C15AAD"/>
    <w:rsid w:val="00C601F9"/>
    <w:rsid w:val="00C652C2"/>
    <w:rsid w:val="00C67695"/>
    <w:rsid w:val="00C72C68"/>
    <w:rsid w:val="00CA7E6A"/>
    <w:rsid w:val="00CB4473"/>
    <w:rsid w:val="00CF157C"/>
    <w:rsid w:val="00D0334C"/>
    <w:rsid w:val="00D110B6"/>
    <w:rsid w:val="00D24070"/>
    <w:rsid w:val="00D31215"/>
    <w:rsid w:val="00D77054"/>
    <w:rsid w:val="00D8158B"/>
    <w:rsid w:val="00D8676E"/>
    <w:rsid w:val="00DC03B3"/>
    <w:rsid w:val="00DC579A"/>
    <w:rsid w:val="00DF1373"/>
    <w:rsid w:val="00E11E60"/>
    <w:rsid w:val="00E40BB9"/>
    <w:rsid w:val="00E42F3F"/>
    <w:rsid w:val="00E66414"/>
    <w:rsid w:val="00EA5A37"/>
    <w:rsid w:val="00EB6A15"/>
    <w:rsid w:val="00EC24A7"/>
    <w:rsid w:val="00EF0BBA"/>
    <w:rsid w:val="00F15472"/>
    <w:rsid w:val="00F3329F"/>
    <w:rsid w:val="00F877D8"/>
    <w:rsid w:val="00F94BE6"/>
    <w:rsid w:val="00F9547D"/>
    <w:rsid w:val="00FA372F"/>
    <w:rsid w:val="00FD2775"/>
    <w:rsid w:val="00FF4D54"/>
    <w:rsid w:val="00FF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A853C"/>
  <w15:chartTrackingRefBased/>
  <w15:docId w15:val="{41E1FE25-5824-0E42-8901-535029AA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27</TotalTime>
  <Pages>3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2023-06-18T02:53:00Z</dcterms:created>
  <dcterms:modified xsi:type="dcterms:W3CDTF">2024-05-16T02:13:00Z</dcterms:modified>
</cp:coreProperties>
</file>