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A3497A9" w14:textId="77777777" w:rsidR="0083345D" w:rsidRDefault="0083345D" w:rsidP="00B51742">
      <w:pPr>
        <w:spacing w:before="240" w:after="0"/>
        <w:jc w:val="center"/>
        <w:rPr>
          <w:rFonts w:cs="Times New Roman"/>
          <w:b/>
          <w:sz w:val="32"/>
          <w:szCs w:val="32"/>
        </w:rPr>
      </w:pPr>
    </w:p>
    <w:p w14:paraId="23E85D8D" w14:textId="0D485013" w:rsidR="00B51742" w:rsidRDefault="00B51742" w:rsidP="00B51742">
      <w:pPr>
        <w:spacing w:before="240" w:after="0"/>
        <w:jc w:val="center"/>
        <w:rPr>
          <w:rFonts w:cs="Times New Roman"/>
          <w:b/>
          <w:sz w:val="32"/>
          <w:szCs w:val="32"/>
        </w:rPr>
      </w:pPr>
      <w:r w:rsidRPr="00B51742">
        <w:rPr>
          <w:rFonts w:cs="Times New Roman"/>
          <w:b/>
          <w:sz w:val="32"/>
          <w:szCs w:val="32"/>
        </w:rPr>
        <w:t>Training loads and practices of competitive organ-recipients at the British and World Transplant Games.</w:t>
      </w:r>
    </w:p>
    <w:p w14:paraId="2C1952A4" w14:textId="77777777" w:rsidR="0083345D" w:rsidRPr="00B51742" w:rsidRDefault="0083345D" w:rsidP="00B51742">
      <w:pPr>
        <w:spacing w:before="240" w:after="0"/>
        <w:jc w:val="center"/>
        <w:rPr>
          <w:rFonts w:cs="Times New Roman"/>
          <w:b/>
          <w:sz w:val="32"/>
          <w:szCs w:val="32"/>
        </w:rPr>
      </w:pPr>
    </w:p>
    <w:p w14:paraId="798FA96F" w14:textId="045360E1" w:rsidR="00B51742" w:rsidRDefault="00B51742" w:rsidP="00B51742">
      <w:pPr>
        <w:spacing w:before="240" w:after="0"/>
        <w:rPr>
          <w:rFonts w:cs="Times New Roman"/>
          <w:b/>
          <w:szCs w:val="24"/>
        </w:rPr>
      </w:pPr>
      <w:r w:rsidRPr="00B51742">
        <w:rPr>
          <w:rFonts w:cs="Times New Roman"/>
          <w:b/>
          <w:szCs w:val="24"/>
        </w:rPr>
        <w:t>Thomas Hames, Sheila Leddington-Wright, C. Douglas Thake, Stefan De Smet, Mike Price*</w:t>
      </w:r>
    </w:p>
    <w:p w14:paraId="217F3AE0" w14:textId="7097A939" w:rsidR="002868E2" w:rsidRPr="00994A3D" w:rsidRDefault="002868E2" w:rsidP="00B51742">
      <w:pPr>
        <w:spacing w:before="240" w:after="0"/>
        <w:rPr>
          <w:rFonts w:cs="Times New Roman"/>
        </w:rPr>
      </w:pPr>
      <w:r w:rsidRPr="00B51742">
        <w:rPr>
          <w:rFonts w:cs="Times New Roman"/>
          <w:b/>
          <w:szCs w:val="24"/>
        </w:rPr>
        <w:t>*</w:t>
      </w:r>
      <w:r w:rsidRPr="00994A3D">
        <w:rPr>
          <w:rFonts w:cs="Times New Roman"/>
          <w:b/>
        </w:rPr>
        <w:t xml:space="preserve">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r w:rsidR="00421EAE">
        <w:rPr>
          <w:rFonts w:cs="Times New Roman"/>
        </w:rPr>
        <w:t>mike.price@coventry.ac.uk</w:t>
      </w:r>
    </w:p>
    <w:p w14:paraId="627B29A5" w14:textId="77777777" w:rsidR="0083345D" w:rsidRDefault="0083345D" w:rsidP="0017443E">
      <w:pPr>
        <w:pStyle w:val="Heading1"/>
        <w:numPr>
          <w:ilvl w:val="0"/>
          <w:numId w:val="0"/>
        </w:numPr>
        <w:ind w:left="567" w:hanging="567"/>
      </w:pPr>
    </w:p>
    <w:p w14:paraId="4ECCF184" w14:textId="77777777" w:rsidR="00A05F2D" w:rsidRDefault="00A05F2D" w:rsidP="002B4A57">
      <w:pPr>
        <w:keepNext/>
      </w:pPr>
    </w:p>
    <w:p w14:paraId="5A1194BC" w14:textId="2B793CEA" w:rsidR="00E66626" w:rsidRPr="00E66626" w:rsidRDefault="00994A3D" w:rsidP="00DE61D8">
      <w:pPr>
        <w:keepNext/>
        <w:rPr>
          <w:rFonts w:eastAsia="Times New Roman" w:cs="Times New Roman"/>
          <w:color w:val="000000"/>
          <w:sz w:val="22"/>
          <w:lang w:val="en-GB" w:eastAsia="en-GB"/>
        </w:rPr>
      </w:pPr>
      <w:r w:rsidRPr="00DE61D8">
        <w:rPr>
          <w:rFonts w:cs="Times New Roman"/>
          <w:b/>
          <w:szCs w:val="24"/>
        </w:rPr>
        <w:t xml:space="preserve">Supplementary </w:t>
      </w:r>
      <w:r w:rsidR="0017443E" w:rsidRPr="00DE61D8">
        <w:rPr>
          <w:rFonts w:cs="Times New Roman"/>
          <w:b/>
          <w:szCs w:val="24"/>
        </w:rPr>
        <w:t>Table</w:t>
      </w:r>
      <w:r w:rsidRPr="00DE61D8">
        <w:rPr>
          <w:rFonts w:cs="Times New Roman"/>
          <w:b/>
          <w:szCs w:val="24"/>
        </w:rPr>
        <w:t xml:space="preserve"> </w:t>
      </w:r>
      <w:r w:rsidRPr="00DE61D8">
        <w:rPr>
          <w:rFonts w:cs="Times New Roman"/>
          <w:b/>
          <w:szCs w:val="24"/>
        </w:rPr>
        <w:fldChar w:fldCharType="begin"/>
      </w:r>
      <w:r w:rsidRPr="00DE61D8">
        <w:rPr>
          <w:rFonts w:cs="Times New Roman"/>
          <w:b/>
          <w:szCs w:val="24"/>
        </w:rPr>
        <w:instrText xml:space="preserve"> SEQ Figure \* ARABIC </w:instrText>
      </w:r>
      <w:r w:rsidRPr="00DE61D8">
        <w:rPr>
          <w:rFonts w:cs="Times New Roman"/>
          <w:b/>
          <w:szCs w:val="24"/>
        </w:rPr>
        <w:fldChar w:fldCharType="separate"/>
      </w:r>
      <w:r w:rsidR="00803D24" w:rsidRPr="00DE61D8">
        <w:rPr>
          <w:rFonts w:cs="Times New Roman"/>
          <w:b/>
          <w:noProof/>
          <w:szCs w:val="24"/>
        </w:rPr>
        <w:t>1</w:t>
      </w:r>
      <w:r w:rsidRPr="00DE61D8">
        <w:rPr>
          <w:rFonts w:cs="Times New Roman"/>
          <w:b/>
          <w:szCs w:val="24"/>
        </w:rPr>
        <w:fldChar w:fldCharType="end"/>
      </w:r>
      <w:r w:rsidRPr="00DE61D8">
        <w:rPr>
          <w:rFonts w:cs="Times New Roman"/>
          <w:b/>
          <w:szCs w:val="24"/>
        </w:rPr>
        <w:t>.</w:t>
      </w:r>
      <w:r w:rsidRPr="000F2A5A">
        <w:rPr>
          <w:rFonts w:cs="Times New Roman"/>
          <w:szCs w:val="24"/>
        </w:rPr>
        <w:t xml:space="preserve"> </w:t>
      </w:r>
      <w:r w:rsidR="00E66626" w:rsidRPr="00E66626">
        <w:rPr>
          <w:rFonts w:eastAsia="Times New Roman" w:cs="Times New Roman"/>
          <w:szCs w:val="24"/>
          <w:lang w:val="en-GB" w:eastAsia="en-GB"/>
        </w:rPr>
        <w:t xml:space="preserve">Frequency of transplant type </w:t>
      </w:r>
      <w:r w:rsidR="00E66626" w:rsidRPr="00E66626">
        <w:rPr>
          <w:rFonts w:eastAsia="Times New Roman" w:cs="Times New Roman"/>
          <w:color w:val="000000"/>
          <w:szCs w:val="24"/>
          <w:lang w:val="en-GB" w:eastAsia="en-GB"/>
        </w:rPr>
        <w:t>within each main sporting discipline.  </w:t>
      </w:r>
    </w:p>
    <w:p w14:paraId="6F83D4A0" w14:textId="77777777" w:rsidR="00E66626" w:rsidRPr="00E66626" w:rsidRDefault="00E66626" w:rsidP="00E66626">
      <w:pPr>
        <w:spacing w:before="0" w:after="0"/>
        <w:textAlignment w:val="baseline"/>
        <w:rPr>
          <w:rFonts w:eastAsia="Times New Roman" w:cs="Times New Roman"/>
          <w:sz w:val="22"/>
          <w:lang w:val="en-GB" w:eastAsia="en-GB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720"/>
        <w:gridCol w:w="783"/>
        <w:gridCol w:w="854"/>
        <w:gridCol w:w="783"/>
        <w:gridCol w:w="720"/>
        <w:gridCol w:w="783"/>
        <w:gridCol w:w="953"/>
        <w:gridCol w:w="783"/>
        <w:gridCol w:w="1520"/>
      </w:tblGrid>
      <w:tr w:rsidR="00E66626" w:rsidRPr="00E66626" w14:paraId="3C844884" w14:textId="77777777" w:rsidTr="009448AB">
        <w:trPr>
          <w:trHeight w:val="540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F80E048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E290232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Total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646226B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Heart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BA305DD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Kidney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824C275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Liver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544CDCF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Lung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B9846BA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Stem cell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BDE472E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Pancreas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95D820F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Heart and Lung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35344D4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Kidney and pancreas</w:t>
            </w:r>
          </w:p>
        </w:tc>
      </w:tr>
      <w:tr w:rsidR="00E66626" w:rsidRPr="00E66626" w14:paraId="554515F3" w14:textId="77777777" w:rsidTr="009448AB">
        <w:trPr>
          <w:trHeight w:val="270"/>
        </w:trPr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9DEBF14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Total n (%)</w:t>
            </w:r>
          </w:p>
          <w:p w14:paraId="315534EA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 </w:t>
            </w:r>
          </w:p>
          <w:p w14:paraId="2CDBB5E6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3DDF793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218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07833D2" w14:textId="77777777" w:rsid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 (16%)</w:t>
            </w:r>
          </w:p>
          <w:p w14:paraId="1D06201F" w14:textId="77777777" w:rsidR="00C51476" w:rsidRDefault="00C5147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  <w:p w14:paraId="756F6CA9" w14:textId="77777777" w:rsidR="00351AC5" w:rsidRPr="00E66626" w:rsidRDefault="00351AC5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61CA725" w14:textId="77777777" w:rsidR="00351AC5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95 </w:t>
            </w:r>
          </w:p>
          <w:p w14:paraId="4EA87A51" w14:textId="0E68D0BD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(44%)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069570F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 (22%)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8AB2A8A" w14:textId="77777777" w:rsidR="00351AC5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11 </w:t>
            </w:r>
          </w:p>
          <w:p w14:paraId="543DA7ED" w14:textId="7445110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(5%)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C6001E4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 (10%)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C91EF08" w14:textId="77777777" w:rsidR="00351AC5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 </w:t>
            </w:r>
          </w:p>
          <w:p w14:paraId="6A357D04" w14:textId="798BA04F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(&lt;1%)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635448A" w14:textId="77777777" w:rsidR="00351AC5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4 </w:t>
            </w:r>
          </w:p>
          <w:p w14:paraId="2109DF97" w14:textId="058BFB53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(2%)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31C86D7" w14:textId="77777777" w:rsidR="00351AC5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3 </w:t>
            </w:r>
          </w:p>
          <w:p w14:paraId="12D3753B" w14:textId="2493547A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(1%)</w:t>
            </w:r>
          </w:p>
        </w:tc>
      </w:tr>
      <w:tr w:rsidR="00E66626" w:rsidRPr="00E66626" w14:paraId="417FA84D" w14:textId="77777777" w:rsidTr="009448AB">
        <w:trPr>
          <w:trHeight w:val="270"/>
        </w:trPr>
        <w:tc>
          <w:tcPr>
            <w:tcW w:w="1425" w:type="dxa"/>
            <w:shd w:val="clear" w:color="auto" w:fill="auto"/>
            <w:hideMark/>
          </w:tcPr>
          <w:p w14:paraId="5667E9FC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Track </w:t>
            </w:r>
          </w:p>
          <w:p w14:paraId="6B885929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  <w:p w14:paraId="68D17A52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474E8284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</w:t>
            </w:r>
          </w:p>
        </w:tc>
        <w:tc>
          <w:tcPr>
            <w:tcW w:w="1425" w:type="dxa"/>
            <w:shd w:val="clear" w:color="auto" w:fill="auto"/>
            <w:hideMark/>
          </w:tcPr>
          <w:p w14:paraId="649D61C4" w14:textId="77777777" w:rsid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10 (20%)</w:t>
            </w:r>
          </w:p>
          <w:p w14:paraId="4CDBE7D2" w14:textId="77777777" w:rsidR="00C66EF2" w:rsidRDefault="00C66EF2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  <w:p w14:paraId="29F1DCEB" w14:textId="77777777" w:rsidR="00351AC5" w:rsidRPr="00E66626" w:rsidRDefault="00351AC5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5092CCEE" w14:textId="77777777" w:rsidR="00351AC5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16 </w:t>
            </w:r>
          </w:p>
          <w:p w14:paraId="3EB4EA7A" w14:textId="04BC8DA6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(31%)</w:t>
            </w:r>
          </w:p>
        </w:tc>
        <w:tc>
          <w:tcPr>
            <w:tcW w:w="1425" w:type="dxa"/>
            <w:shd w:val="clear" w:color="auto" w:fill="auto"/>
            <w:hideMark/>
          </w:tcPr>
          <w:p w14:paraId="3D94329F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14 (27%)</w:t>
            </w:r>
          </w:p>
        </w:tc>
        <w:tc>
          <w:tcPr>
            <w:tcW w:w="1425" w:type="dxa"/>
            <w:shd w:val="clear" w:color="auto" w:fill="auto"/>
            <w:hideMark/>
          </w:tcPr>
          <w:p w14:paraId="080BD1B1" w14:textId="77777777" w:rsidR="00351AC5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2 </w:t>
            </w:r>
          </w:p>
          <w:p w14:paraId="7966D19A" w14:textId="2ACCA612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(4%)</w:t>
            </w:r>
          </w:p>
        </w:tc>
        <w:tc>
          <w:tcPr>
            <w:tcW w:w="1425" w:type="dxa"/>
            <w:shd w:val="clear" w:color="auto" w:fill="auto"/>
            <w:hideMark/>
          </w:tcPr>
          <w:p w14:paraId="42D3A4B8" w14:textId="77777777" w:rsidR="00351AC5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7 </w:t>
            </w:r>
          </w:p>
          <w:p w14:paraId="78840AF6" w14:textId="48781BE9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(14)</w:t>
            </w:r>
          </w:p>
        </w:tc>
        <w:tc>
          <w:tcPr>
            <w:tcW w:w="1425" w:type="dxa"/>
            <w:shd w:val="clear" w:color="auto" w:fill="auto"/>
            <w:hideMark/>
          </w:tcPr>
          <w:p w14:paraId="7CA56FAE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</w:tc>
        <w:tc>
          <w:tcPr>
            <w:tcW w:w="1425" w:type="dxa"/>
            <w:shd w:val="clear" w:color="auto" w:fill="auto"/>
            <w:hideMark/>
          </w:tcPr>
          <w:p w14:paraId="0A9D0817" w14:textId="77777777" w:rsidR="00351AC5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 </w:t>
            </w:r>
          </w:p>
          <w:p w14:paraId="71BA7133" w14:textId="4C62EFF9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(2%)</w:t>
            </w:r>
          </w:p>
        </w:tc>
        <w:tc>
          <w:tcPr>
            <w:tcW w:w="1425" w:type="dxa"/>
            <w:shd w:val="clear" w:color="auto" w:fill="auto"/>
            <w:hideMark/>
          </w:tcPr>
          <w:p w14:paraId="116819CE" w14:textId="77777777" w:rsidR="00351AC5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 </w:t>
            </w:r>
          </w:p>
          <w:p w14:paraId="1895AFA2" w14:textId="454C0BA9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(2%)</w:t>
            </w:r>
          </w:p>
        </w:tc>
      </w:tr>
      <w:tr w:rsidR="00E66626" w:rsidRPr="00E66626" w14:paraId="6EC35E79" w14:textId="77777777" w:rsidTr="009448AB">
        <w:trPr>
          <w:trHeight w:val="270"/>
        </w:trPr>
        <w:tc>
          <w:tcPr>
            <w:tcW w:w="1425" w:type="dxa"/>
            <w:shd w:val="clear" w:color="auto" w:fill="auto"/>
            <w:hideMark/>
          </w:tcPr>
          <w:p w14:paraId="596872A1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Field </w:t>
            </w:r>
          </w:p>
          <w:p w14:paraId="17027078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  <w:p w14:paraId="53A1673C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7202591D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30</w:t>
            </w:r>
          </w:p>
        </w:tc>
        <w:tc>
          <w:tcPr>
            <w:tcW w:w="1425" w:type="dxa"/>
            <w:shd w:val="clear" w:color="auto" w:fill="auto"/>
            <w:hideMark/>
          </w:tcPr>
          <w:p w14:paraId="1E61D2E2" w14:textId="77777777" w:rsidR="00351AC5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8 </w:t>
            </w:r>
          </w:p>
          <w:p w14:paraId="271D9AE9" w14:textId="77777777" w:rsid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(27%)</w:t>
            </w:r>
          </w:p>
          <w:p w14:paraId="1B6DD6F0" w14:textId="77777777" w:rsidR="00C66EF2" w:rsidRDefault="00C66EF2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  <w:p w14:paraId="5F219216" w14:textId="61B2AB48" w:rsidR="00351AC5" w:rsidRPr="00E66626" w:rsidRDefault="00351AC5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082B741D" w14:textId="77777777" w:rsidR="00351AC5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9 </w:t>
            </w:r>
          </w:p>
          <w:p w14:paraId="25EE4D34" w14:textId="35CCAD91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(30%)</w:t>
            </w:r>
          </w:p>
        </w:tc>
        <w:tc>
          <w:tcPr>
            <w:tcW w:w="1425" w:type="dxa"/>
            <w:shd w:val="clear" w:color="auto" w:fill="auto"/>
            <w:hideMark/>
          </w:tcPr>
          <w:p w14:paraId="017863E6" w14:textId="77777777" w:rsidR="00351AC5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4 </w:t>
            </w:r>
          </w:p>
          <w:p w14:paraId="42149D5B" w14:textId="06122740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(13%)</w:t>
            </w:r>
          </w:p>
        </w:tc>
        <w:tc>
          <w:tcPr>
            <w:tcW w:w="1425" w:type="dxa"/>
            <w:shd w:val="clear" w:color="auto" w:fill="auto"/>
            <w:hideMark/>
          </w:tcPr>
          <w:p w14:paraId="5EA2DBEF" w14:textId="77777777" w:rsidR="00351AC5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2 </w:t>
            </w:r>
          </w:p>
          <w:p w14:paraId="2BE58141" w14:textId="029D110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(7%)</w:t>
            </w:r>
          </w:p>
        </w:tc>
        <w:tc>
          <w:tcPr>
            <w:tcW w:w="1425" w:type="dxa"/>
            <w:shd w:val="clear" w:color="auto" w:fill="auto"/>
            <w:hideMark/>
          </w:tcPr>
          <w:p w14:paraId="277B2CEA" w14:textId="77777777" w:rsidR="00351AC5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5 </w:t>
            </w:r>
          </w:p>
          <w:p w14:paraId="1E9C623F" w14:textId="28DC537A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(17%)</w:t>
            </w:r>
          </w:p>
        </w:tc>
        <w:tc>
          <w:tcPr>
            <w:tcW w:w="1425" w:type="dxa"/>
            <w:shd w:val="clear" w:color="auto" w:fill="auto"/>
            <w:hideMark/>
          </w:tcPr>
          <w:p w14:paraId="7071D73C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</w:tc>
        <w:tc>
          <w:tcPr>
            <w:tcW w:w="1425" w:type="dxa"/>
            <w:shd w:val="clear" w:color="auto" w:fill="auto"/>
            <w:hideMark/>
          </w:tcPr>
          <w:p w14:paraId="57895249" w14:textId="77777777" w:rsidR="00351AC5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 </w:t>
            </w:r>
          </w:p>
          <w:p w14:paraId="5A5B1C85" w14:textId="3B76CC53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(3%)</w:t>
            </w:r>
          </w:p>
        </w:tc>
        <w:tc>
          <w:tcPr>
            <w:tcW w:w="1425" w:type="dxa"/>
            <w:shd w:val="clear" w:color="auto" w:fill="auto"/>
            <w:hideMark/>
          </w:tcPr>
          <w:p w14:paraId="452D5E0F" w14:textId="77777777" w:rsidR="00351AC5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 </w:t>
            </w:r>
          </w:p>
          <w:p w14:paraId="746200BE" w14:textId="4A2694F5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(3%)</w:t>
            </w:r>
          </w:p>
        </w:tc>
      </w:tr>
      <w:tr w:rsidR="00E66626" w:rsidRPr="00E66626" w14:paraId="3D811F13" w14:textId="77777777" w:rsidTr="009448AB">
        <w:trPr>
          <w:trHeight w:val="270"/>
        </w:trPr>
        <w:tc>
          <w:tcPr>
            <w:tcW w:w="1425" w:type="dxa"/>
            <w:shd w:val="clear" w:color="auto" w:fill="auto"/>
            <w:hideMark/>
          </w:tcPr>
          <w:p w14:paraId="580C460F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Cycling </w:t>
            </w:r>
          </w:p>
          <w:p w14:paraId="69E8A243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  <w:p w14:paraId="1CA5C500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1E83509E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16</w:t>
            </w:r>
          </w:p>
        </w:tc>
        <w:tc>
          <w:tcPr>
            <w:tcW w:w="1425" w:type="dxa"/>
            <w:shd w:val="clear" w:color="auto" w:fill="auto"/>
            <w:hideMark/>
          </w:tcPr>
          <w:p w14:paraId="4C84EC44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7 </w:t>
            </w:r>
          </w:p>
          <w:p w14:paraId="284517CA" w14:textId="77777777" w:rsid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(44%)</w:t>
            </w:r>
          </w:p>
          <w:p w14:paraId="7EF4D74E" w14:textId="77777777" w:rsidR="00C66EF2" w:rsidRDefault="00C66EF2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  <w:p w14:paraId="2EB8790B" w14:textId="28E3F6EF" w:rsidR="007936D8" w:rsidRPr="00E66626" w:rsidRDefault="007936D8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298DEEA4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7 </w:t>
            </w:r>
          </w:p>
          <w:p w14:paraId="760864F3" w14:textId="7DAE7A12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(44%)</w:t>
            </w:r>
          </w:p>
        </w:tc>
        <w:tc>
          <w:tcPr>
            <w:tcW w:w="1425" w:type="dxa"/>
            <w:shd w:val="clear" w:color="auto" w:fill="auto"/>
            <w:hideMark/>
          </w:tcPr>
          <w:p w14:paraId="3B15A2D5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</w:tc>
        <w:tc>
          <w:tcPr>
            <w:tcW w:w="1425" w:type="dxa"/>
            <w:shd w:val="clear" w:color="auto" w:fill="auto"/>
            <w:hideMark/>
          </w:tcPr>
          <w:p w14:paraId="4814963A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</w:tc>
        <w:tc>
          <w:tcPr>
            <w:tcW w:w="1425" w:type="dxa"/>
            <w:shd w:val="clear" w:color="auto" w:fill="auto"/>
            <w:hideMark/>
          </w:tcPr>
          <w:p w14:paraId="7C74864E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 </w:t>
            </w:r>
          </w:p>
          <w:p w14:paraId="58D40889" w14:textId="4508C4D9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(6%)</w:t>
            </w:r>
          </w:p>
        </w:tc>
        <w:tc>
          <w:tcPr>
            <w:tcW w:w="1425" w:type="dxa"/>
            <w:shd w:val="clear" w:color="auto" w:fill="auto"/>
            <w:hideMark/>
          </w:tcPr>
          <w:p w14:paraId="54967209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 </w:t>
            </w:r>
          </w:p>
          <w:p w14:paraId="595844F6" w14:textId="1D51577F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(6%)</w:t>
            </w:r>
          </w:p>
        </w:tc>
        <w:tc>
          <w:tcPr>
            <w:tcW w:w="1425" w:type="dxa"/>
            <w:shd w:val="clear" w:color="auto" w:fill="auto"/>
            <w:hideMark/>
          </w:tcPr>
          <w:p w14:paraId="2A5A7F5D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</w:tc>
        <w:tc>
          <w:tcPr>
            <w:tcW w:w="1425" w:type="dxa"/>
            <w:shd w:val="clear" w:color="auto" w:fill="auto"/>
            <w:hideMark/>
          </w:tcPr>
          <w:p w14:paraId="6CD4DF22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</w:tc>
      </w:tr>
      <w:tr w:rsidR="00E66626" w:rsidRPr="00E66626" w14:paraId="60E0E474" w14:textId="77777777" w:rsidTr="009448AB">
        <w:trPr>
          <w:trHeight w:val="270"/>
        </w:trPr>
        <w:tc>
          <w:tcPr>
            <w:tcW w:w="1425" w:type="dxa"/>
            <w:shd w:val="clear" w:color="auto" w:fill="auto"/>
            <w:hideMark/>
          </w:tcPr>
          <w:p w14:paraId="1D920255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Swimming </w:t>
            </w:r>
          </w:p>
          <w:p w14:paraId="057035F9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  <w:p w14:paraId="3CD342AF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0FB21A61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26</w:t>
            </w:r>
          </w:p>
        </w:tc>
        <w:tc>
          <w:tcPr>
            <w:tcW w:w="1425" w:type="dxa"/>
            <w:shd w:val="clear" w:color="auto" w:fill="auto"/>
            <w:hideMark/>
          </w:tcPr>
          <w:p w14:paraId="169EDB21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2 </w:t>
            </w:r>
          </w:p>
          <w:p w14:paraId="7FFE18EC" w14:textId="77777777" w:rsid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(8%)</w:t>
            </w:r>
          </w:p>
          <w:p w14:paraId="7867B0E9" w14:textId="77777777" w:rsidR="00C66EF2" w:rsidRDefault="00C66EF2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  <w:p w14:paraId="3EAAB6CF" w14:textId="2AA1A760" w:rsidR="007936D8" w:rsidRPr="00E66626" w:rsidRDefault="007936D8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281CC61C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12 </w:t>
            </w:r>
          </w:p>
          <w:p w14:paraId="3633E630" w14:textId="520F181C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(46%)</w:t>
            </w:r>
          </w:p>
        </w:tc>
        <w:tc>
          <w:tcPr>
            <w:tcW w:w="1425" w:type="dxa"/>
            <w:shd w:val="clear" w:color="auto" w:fill="auto"/>
            <w:hideMark/>
          </w:tcPr>
          <w:p w14:paraId="6E113F2A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9 </w:t>
            </w:r>
          </w:p>
          <w:p w14:paraId="001281C1" w14:textId="72E8F523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(35%)</w:t>
            </w:r>
          </w:p>
        </w:tc>
        <w:tc>
          <w:tcPr>
            <w:tcW w:w="1425" w:type="dxa"/>
            <w:shd w:val="clear" w:color="auto" w:fill="auto"/>
            <w:hideMark/>
          </w:tcPr>
          <w:p w14:paraId="0FB89C68" w14:textId="77777777" w:rsidR="007936D8" w:rsidRDefault="00E66626" w:rsidP="007936D8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2 </w:t>
            </w:r>
          </w:p>
          <w:p w14:paraId="61087312" w14:textId="68C2AECB" w:rsidR="00E66626" w:rsidRPr="007936D8" w:rsidRDefault="00E66626" w:rsidP="007936D8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(8%)</w:t>
            </w:r>
          </w:p>
        </w:tc>
        <w:tc>
          <w:tcPr>
            <w:tcW w:w="1425" w:type="dxa"/>
            <w:shd w:val="clear" w:color="auto" w:fill="auto"/>
            <w:hideMark/>
          </w:tcPr>
          <w:p w14:paraId="304E7FC2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 </w:t>
            </w:r>
          </w:p>
          <w:p w14:paraId="1C336EF5" w14:textId="38550285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(4%)</w:t>
            </w:r>
          </w:p>
        </w:tc>
        <w:tc>
          <w:tcPr>
            <w:tcW w:w="1425" w:type="dxa"/>
            <w:shd w:val="clear" w:color="auto" w:fill="auto"/>
            <w:hideMark/>
          </w:tcPr>
          <w:p w14:paraId="7C345FF4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</w:tc>
        <w:tc>
          <w:tcPr>
            <w:tcW w:w="1425" w:type="dxa"/>
            <w:shd w:val="clear" w:color="auto" w:fill="auto"/>
            <w:hideMark/>
          </w:tcPr>
          <w:p w14:paraId="00520144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</w:tc>
        <w:tc>
          <w:tcPr>
            <w:tcW w:w="1425" w:type="dxa"/>
            <w:shd w:val="clear" w:color="auto" w:fill="auto"/>
            <w:hideMark/>
          </w:tcPr>
          <w:p w14:paraId="65073749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</w:tc>
      </w:tr>
      <w:tr w:rsidR="00E66626" w:rsidRPr="00E66626" w14:paraId="4CB9A3C8" w14:textId="77777777" w:rsidTr="009448AB">
        <w:trPr>
          <w:trHeight w:val="270"/>
        </w:trPr>
        <w:tc>
          <w:tcPr>
            <w:tcW w:w="1425" w:type="dxa"/>
            <w:shd w:val="clear" w:color="auto" w:fill="auto"/>
            <w:hideMark/>
          </w:tcPr>
          <w:p w14:paraId="2EA924D0" w14:textId="2557687B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Court</w:t>
            </w:r>
            <w:r w:rsidR="00B83154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-based</w:t>
            </w:r>
          </w:p>
          <w:p w14:paraId="29F5FDE8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  <w:p w14:paraId="5D1A658D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58B6BBDF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70</w:t>
            </w:r>
          </w:p>
        </w:tc>
        <w:tc>
          <w:tcPr>
            <w:tcW w:w="1425" w:type="dxa"/>
            <w:shd w:val="clear" w:color="auto" w:fill="auto"/>
            <w:hideMark/>
          </w:tcPr>
          <w:p w14:paraId="549B09C7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5 </w:t>
            </w:r>
          </w:p>
          <w:p w14:paraId="496E395C" w14:textId="77777777" w:rsid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(7%)</w:t>
            </w:r>
          </w:p>
          <w:p w14:paraId="7C2F453B" w14:textId="77777777" w:rsidR="00C66EF2" w:rsidRDefault="00C66EF2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  <w:p w14:paraId="75523832" w14:textId="4E880E57" w:rsidR="007936D8" w:rsidRPr="00E66626" w:rsidRDefault="007936D8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6BAFBD8B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37 </w:t>
            </w:r>
          </w:p>
          <w:p w14:paraId="6E42BC5D" w14:textId="5AD2FFE4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(53%)</w:t>
            </w:r>
          </w:p>
        </w:tc>
        <w:tc>
          <w:tcPr>
            <w:tcW w:w="1425" w:type="dxa"/>
            <w:shd w:val="clear" w:color="auto" w:fill="auto"/>
            <w:hideMark/>
          </w:tcPr>
          <w:p w14:paraId="114132B3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17 (24%)</w:t>
            </w:r>
          </w:p>
        </w:tc>
        <w:tc>
          <w:tcPr>
            <w:tcW w:w="1425" w:type="dxa"/>
            <w:shd w:val="clear" w:color="auto" w:fill="auto"/>
            <w:hideMark/>
          </w:tcPr>
          <w:p w14:paraId="761479D4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5 </w:t>
            </w:r>
          </w:p>
          <w:p w14:paraId="0D42BAB2" w14:textId="249B54E4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(7%)</w:t>
            </w:r>
          </w:p>
        </w:tc>
        <w:tc>
          <w:tcPr>
            <w:tcW w:w="1425" w:type="dxa"/>
            <w:shd w:val="clear" w:color="auto" w:fill="auto"/>
            <w:hideMark/>
          </w:tcPr>
          <w:p w14:paraId="38F933C9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5 </w:t>
            </w:r>
          </w:p>
          <w:p w14:paraId="540104F2" w14:textId="0A92B36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(7%)</w:t>
            </w:r>
          </w:p>
        </w:tc>
        <w:tc>
          <w:tcPr>
            <w:tcW w:w="1425" w:type="dxa"/>
            <w:shd w:val="clear" w:color="auto" w:fill="auto"/>
            <w:hideMark/>
          </w:tcPr>
          <w:p w14:paraId="4627A04A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</w:tc>
        <w:tc>
          <w:tcPr>
            <w:tcW w:w="1425" w:type="dxa"/>
            <w:shd w:val="clear" w:color="auto" w:fill="auto"/>
            <w:hideMark/>
          </w:tcPr>
          <w:p w14:paraId="1C8E1C3F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 </w:t>
            </w:r>
          </w:p>
          <w:p w14:paraId="793D11B1" w14:textId="4B4476CB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(1%)</w:t>
            </w:r>
          </w:p>
        </w:tc>
        <w:tc>
          <w:tcPr>
            <w:tcW w:w="1425" w:type="dxa"/>
            <w:shd w:val="clear" w:color="auto" w:fill="auto"/>
            <w:hideMark/>
          </w:tcPr>
          <w:p w14:paraId="36DCB933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</w:tc>
      </w:tr>
      <w:tr w:rsidR="00E66626" w:rsidRPr="00E66626" w14:paraId="62DB63CB" w14:textId="77777777" w:rsidTr="009448AB">
        <w:trPr>
          <w:trHeight w:val="270"/>
        </w:trPr>
        <w:tc>
          <w:tcPr>
            <w:tcW w:w="1425" w:type="dxa"/>
            <w:shd w:val="clear" w:color="auto" w:fill="auto"/>
            <w:hideMark/>
          </w:tcPr>
          <w:p w14:paraId="08CD09B9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HPD</w:t>
            </w:r>
          </w:p>
          <w:p w14:paraId="3CFABE6C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 </w:t>
            </w:r>
          </w:p>
          <w:p w14:paraId="7A680242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032B93B1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</w:t>
            </w:r>
          </w:p>
        </w:tc>
        <w:tc>
          <w:tcPr>
            <w:tcW w:w="1425" w:type="dxa"/>
            <w:shd w:val="clear" w:color="auto" w:fill="auto"/>
            <w:hideMark/>
          </w:tcPr>
          <w:p w14:paraId="1293A0F6" w14:textId="77777777" w:rsid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  <w:p w14:paraId="4C54AC18" w14:textId="77777777" w:rsidR="00C66EF2" w:rsidRDefault="00C66EF2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  <w:p w14:paraId="39CDAE90" w14:textId="77777777" w:rsidR="00C66EF2" w:rsidRPr="00E66626" w:rsidRDefault="00C66EF2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75A9B25C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3 </w:t>
            </w:r>
          </w:p>
          <w:p w14:paraId="64DE4425" w14:textId="77777777" w:rsid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(50%)</w:t>
            </w:r>
          </w:p>
          <w:p w14:paraId="22AEAC2C" w14:textId="12DE4FD7" w:rsidR="007936D8" w:rsidRPr="00E66626" w:rsidRDefault="007936D8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14:paraId="3627A68A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 </w:t>
            </w:r>
          </w:p>
          <w:p w14:paraId="220FE702" w14:textId="3DE931C8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(17%)</w:t>
            </w:r>
          </w:p>
        </w:tc>
        <w:tc>
          <w:tcPr>
            <w:tcW w:w="1425" w:type="dxa"/>
            <w:shd w:val="clear" w:color="auto" w:fill="auto"/>
            <w:hideMark/>
          </w:tcPr>
          <w:p w14:paraId="571DF517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</w:tc>
        <w:tc>
          <w:tcPr>
            <w:tcW w:w="1425" w:type="dxa"/>
            <w:shd w:val="clear" w:color="auto" w:fill="auto"/>
            <w:hideMark/>
          </w:tcPr>
          <w:p w14:paraId="144D6C50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 </w:t>
            </w:r>
          </w:p>
          <w:p w14:paraId="33506A7E" w14:textId="2A2CD0A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(17%)</w:t>
            </w:r>
          </w:p>
        </w:tc>
        <w:tc>
          <w:tcPr>
            <w:tcW w:w="1425" w:type="dxa"/>
            <w:shd w:val="clear" w:color="auto" w:fill="auto"/>
            <w:hideMark/>
          </w:tcPr>
          <w:p w14:paraId="2F123645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</w:tc>
        <w:tc>
          <w:tcPr>
            <w:tcW w:w="1425" w:type="dxa"/>
            <w:shd w:val="clear" w:color="auto" w:fill="auto"/>
            <w:hideMark/>
          </w:tcPr>
          <w:p w14:paraId="4E48B311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 </w:t>
            </w:r>
          </w:p>
          <w:p w14:paraId="68B8CE61" w14:textId="79410423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(17%)</w:t>
            </w:r>
          </w:p>
        </w:tc>
        <w:tc>
          <w:tcPr>
            <w:tcW w:w="1425" w:type="dxa"/>
            <w:shd w:val="clear" w:color="auto" w:fill="auto"/>
            <w:hideMark/>
          </w:tcPr>
          <w:p w14:paraId="14D24CDD" w14:textId="77777777" w:rsidR="00E66626" w:rsidRPr="00E66626" w:rsidRDefault="00E66626" w:rsidP="00C5147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</w:tc>
      </w:tr>
      <w:tr w:rsidR="00E66626" w:rsidRPr="00E66626" w14:paraId="62E76E7E" w14:textId="77777777" w:rsidTr="009448AB">
        <w:trPr>
          <w:trHeight w:val="270"/>
        </w:trPr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59054B7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LPH </w:t>
            </w:r>
          </w:p>
          <w:p w14:paraId="5D0EAE85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  <w:p w14:paraId="174A0D72" w14:textId="77777777" w:rsidR="00E66626" w:rsidRPr="00E66626" w:rsidRDefault="00E66626" w:rsidP="00E66626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EF27BD3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19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9E53A09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3 </w:t>
            </w:r>
          </w:p>
          <w:p w14:paraId="3518EC7F" w14:textId="77777777" w:rsid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(16%)</w:t>
            </w:r>
          </w:p>
          <w:p w14:paraId="286FFF40" w14:textId="77777777" w:rsidR="00C66EF2" w:rsidRDefault="00C66EF2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</w:p>
          <w:p w14:paraId="078503FB" w14:textId="560A72DC" w:rsidR="007936D8" w:rsidRPr="00E66626" w:rsidRDefault="007936D8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F23469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11 </w:t>
            </w:r>
          </w:p>
          <w:p w14:paraId="14F65BC0" w14:textId="183589BF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(58%)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5360ABD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3 </w:t>
            </w:r>
          </w:p>
          <w:p w14:paraId="4A2A84A1" w14:textId="5ED179AF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(16%)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C2EF0F3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5143CB7" w14:textId="77777777" w:rsidR="007936D8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1 </w:t>
            </w:r>
          </w:p>
          <w:p w14:paraId="0FDE79AA" w14:textId="2546B82C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(5%)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EE2B00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FF47A57" w14:textId="77777777" w:rsidR="00E66626" w:rsidRPr="00E66626" w:rsidRDefault="00E66626" w:rsidP="00E66626">
            <w:pPr>
              <w:spacing w:before="0" w:after="0"/>
              <w:jc w:val="center"/>
              <w:textAlignment w:val="baseline"/>
              <w:rPr>
                <w:rFonts w:eastAsia="Times New Roman" w:cs="Times New Roman"/>
                <w:szCs w:val="24"/>
                <w:lang w:val="en-GB" w:eastAsia="en-GB"/>
              </w:rPr>
            </w:pPr>
            <w:r w:rsidRPr="00E66626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-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115B7D" w14:textId="1AB3DA0E" w:rsidR="00BF5AAF" w:rsidRDefault="00BF5AAF" w:rsidP="00C51476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1080"/>
              <w:jc w:val="center"/>
              <w:textAlignment w:val="baseline"/>
              <w:rPr>
                <w:rFonts w:eastAsia="Times New Roman"/>
                <w:color w:val="000000"/>
                <w:sz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lang w:val="en-GB" w:eastAsia="en-GB"/>
              </w:rPr>
              <w:t>1</w:t>
            </w:r>
          </w:p>
          <w:p w14:paraId="01061F32" w14:textId="7E6732B6" w:rsidR="00E66626" w:rsidRPr="00BF5AAF" w:rsidRDefault="00E66626" w:rsidP="00C51476">
            <w:pPr>
              <w:pStyle w:val="ListParagraph"/>
              <w:numPr>
                <w:ilvl w:val="0"/>
                <w:numId w:val="0"/>
              </w:numPr>
              <w:spacing w:before="0" w:after="0" w:line="259" w:lineRule="auto"/>
              <w:ind w:left="1080"/>
              <w:jc w:val="center"/>
              <w:textAlignment w:val="baseline"/>
              <w:rPr>
                <w:rFonts w:eastAsia="Times New Roman"/>
                <w:lang w:val="en-GB" w:eastAsia="en-GB"/>
              </w:rPr>
            </w:pPr>
            <w:r w:rsidRPr="00BF5AAF">
              <w:rPr>
                <w:rFonts w:eastAsia="Times New Roman"/>
                <w:color w:val="000000"/>
                <w:sz w:val="22"/>
                <w:lang w:val="en-GB" w:eastAsia="en-GB"/>
              </w:rPr>
              <w:t>(5%)</w:t>
            </w:r>
          </w:p>
        </w:tc>
      </w:tr>
    </w:tbl>
    <w:p w14:paraId="6386D3DB" w14:textId="77777777" w:rsidR="00E66626" w:rsidRPr="00E66626" w:rsidRDefault="00E66626" w:rsidP="00E66626">
      <w:pPr>
        <w:spacing w:before="0" w:after="0"/>
        <w:textAlignment w:val="baseline"/>
        <w:rPr>
          <w:rFonts w:eastAsia="Times New Roman" w:cs="Times New Roman"/>
          <w:sz w:val="22"/>
          <w:lang w:val="en-GB" w:eastAsia="en-GB"/>
        </w:rPr>
      </w:pPr>
      <w:r w:rsidRPr="00E66626">
        <w:rPr>
          <w:rFonts w:eastAsia="Times New Roman" w:cs="Times New Roman"/>
          <w:sz w:val="22"/>
          <w:lang w:val="en-GB" w:eastAsia="en-GB"/>
        </w:rPr>
        <w:t> </w:t>
      </w:r>
    </w:p>
    <w:p w14:paraId="467A5612" w14:textId="77777777" w:rsidR="00E66626" w:rsidRPr="00E66626" w:rsidRDefault="00E66626" w:rsidP="00E66626">
      <w:pPr>
        <w:spacing w:before="0" w:after="0"/>
        <w:textAlignment w:val="baseline"/>
        <w:rPr>
          <w:rFonts w:eastAsia="Times New Roman" w:cs="Times New Roman"/>
          <w:sz w:val="22"/>
          <w:lang w:val="en-GB" w:eastAsia="en-GB"/>
        </w:rPr>
      </w:pPr>
      <w:r w:rsidRPr="00E66626">
        <w:rPr>
          <w:rFonts w:eastAsia="Times New Roman" w:cs="Times New Roman"/>
          <w:sz w:val="22"/>
          <w:lang w:val="en-GB" w:eastAsia="en-GB"/>
        </w:rPr>
        <w:t>NB: N=3 participants excluded as they did not identify a main sport. </w:t>
      </w:r>
    </w:p>
    <w:p w14:paraId="5E44BE63" w14:textId="77777777" w:rsidR="00E66626" w:rsidRPr="00E66626" w:rsidRDefault="00E66626" w:rsidP="00E66626">
      <w:pPr>
        <w:spacing w:before="0" w:after="160" w:line="259" w:lineRule="auto"/>
        <w:rPr>
          <w:rFonts w:eastAsia="Calibri" w:cs="Times New Roman"/>
          <w:sz w:val="22"/>
          <w:lang w:val="en-GB"/>
        </w:rPr>
      </w:pPr>
    </w:p>
    <w:p w14:paraId="0E48D19B" w14:textId="77777777" w:rsidR="00E66626" w:rsidRPr="00E66626" w:rsidRDefault="00E66626" w:rsidP="00E66626">
      <w:pPr>
        <w:spacing w:before="0" w:after="160" w:line="480" w:lineRule="auto"/>
        <w:rPr>
          <w:rFonts w:eastAsia="Calibri" w:cs="Times New Roman"/>
          <w:b/>
          <w:sz w:val="22"/>
          <w:lang w:val="en-GB"/>
        </w:rPr>
        <w:sectPr w:rsidR="00E66626" w:rsidRPr="00E66626" w:rsidSect="002A11A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9DE188" w14:textId="6D96E58F" w:rsidR="00E66626" w:rsidRPr="00E66626" w:rsidRDefault="000F2A5A" w:rsidP="00E66626">
      <w:pPr>
        <w:spacing w:before="0" w:after="160" w:line="480" w:lineRule="auto"/>
        <w:rPr>
          <w:rFonts w:eastAsia="Calibri" w:cs="Times New Roman"/>
          <w:sz w:val="22"/>
          <w:lang w:val="en-GB"/>
        </w:rPr>
      </w:pPr>
      <w:r w:rsidRPr="00DE61D8">
        <w:rPr>
          <w:rFonts w:cs="Times New Roman"/>
          <w:b/>
          <w:szCs w:val="24"/>
        </w:rPr>
        <w:lastRenderedPageBreak/>
        <w:t xml:space="preserve">Supplementary Table </w:t>
      </w:r>
      <w:r w:rsidR="00E66626" w:rsidRPr="00E66626">
        <w:rPr>
          <w:rFonts w:eastAsia="Calibri" w:cs="Times New Roman"/>
          <w:b/>
          <w:bCs/>
          <w:szCs w:val="24"/>
          <w:lang w:val="en-GB"/>
        </w:rPr>
        <w:t>2.</w:t>
      </w:r>
      <w:r w:rsidR="00E66626" w:rsidRPr="00E66626">
        <w:rPr>
          <w:rFonts w:eastAsia="Calibri" w:cs="Times New Roman"/>
          <w:szCs w:val="24"/>
          <w:lang w:val="en-GB"/>
        </w:rPr>
        <w:t xml:space="preserve"> Training characteristics of </w:t>
      </w:r>
      <w:proofErr w:type="spellStart"/>
      <w:r w:rsidR="00E66626" w:rsidRPr="00E66626">
        <w:rPr>
          <w:rFonts w:eastAsia="Calibri" w:cs="Times New Roman"/>
          <w:szCs w:val="24"/>
          <w:lang w:val="en-GB"/>
        </w:rPr>
        <w:t>TxA’s</w:t>
      </w:r>
      <w:proofErr w:type="spellEnd"/>
      <w:r w:rsidR="00E66626" w:rsidRPr="00E66626">
        <w:rPr>
          <w:rFonts w:eastAsia="Calibri" w:cs="Times New Roman"/>
          <w:szCs w:val="24"/>
          <w:lang w:val="en-GB"/>
        </w:rPr>
        <w:t xml:space="preserve"> for a representative in-season training week. Specific sessions for each discipline are highlighted. RPE = Rating of Perceived Exertion, Min = minutes, </w:t>
      </w:r>
      <w:proofErr w:type="spellStart"/>
      <w:r w:rsidR="00E66626" w:rsidRPr="00E66626">
        <w:rPr>
          <w:rFonts w:eastAsia="Calibri" w:cs="Times New Roman"/>
          <w:szCs w:val="24"/>
          <w:lang w:val="en-GB"/>
        </w:rPr>
        <w:t>Frq</w:t>
      </w:r>
      <w:proofErr w:type="spellEnd"/>
      <w:r w:rsidR="00E66626" w:rsidRPr="00E66626">
        <w:rPr>
          <w:rFonts w:eastAsia="Calibri" w:cs="Times New Roman"/>
          <w:szCs w:val="24"/>
          <w:lang w:val="en-GB"/>
        </w:rPr>
        <w:t xml:space="preserve"> = Training frequency - number of training sessions per </w:t>
      </w:r>
      <w:proofErr w:type="spellStart"/>
      <w:r w:rsidR="00E66626" w:rsidRPr="00E66626">
        <w:rPr>
          <w:rFonts w:eastAsia="Calibri" w:cs="Times New Roman"/>
          <w:szCs w:val="24"/>
          <w:lang w:val="en-GB"/>
        </w:rPr>
        <w:t>wk</w:t>
      </w:r>
      <w:proofErr w:type="spellEnd"/>
      <w:r w:rsidR="00E66626" w:rsidRPr="00E66626">
        <w:rPr>
          <w:rFonts w:eastAsia="Calibri" w:cs="Times New Roman"/>
          <w:szCs w:val="24"/>
          <w:lang w:val="en-GB"/>
        </w:rPr>
        <w:t xml:space="preserve">, N = number of athletes, </w:t>
      </w:r>
      <w:r w:rsidR="00FD3C04">
        <w:rPr>
          <w:rFonts w:eastAsia="Calibri" w:cs="Times New Roman"/>
          <w:szCs w:val="24"/>
          <w:lang w:val="en-GB"/>
        </w:rPr>
        <w:t>TL</w:t>
      </w:r>
      <w:r w:rsidR="00E66626" w:rsidRPr="00E66626">
        <w:rPr>
          <w:rFonts w:eastAsia="Calibri" w:cs="Times New Roman"/>
          <w:szCs w:val="24"/>
          <w:lang w:val="en-GB"/>
        </w:rPr>
        <w:t xml:space="preserve"> = weekly training load.</w:t>
      </w:r>
    </w:p>
    <w:tbl>
      <w:tblPr>
        <w:tblStyle w:val="TableGrid3"/>
        <w:tblW w:w="15315" w:type="dxa"/>
        <w:tblInd w:w="-246" w:type="dxa"/>
        <w:tblLayout w:type="fixed"/>
        <w:tblLook w:val="04A0" w:firstRow="1" w:lastRow="0" w:firstColumn="1" w:lastColumn="0" w:noHBand="0" w:noVBand="1"/>
      </w:tblPr>
      <w:tblGrid>
        <w:gridCol w:w="2271"/>
        <w:gridCol w:w="568"/>
        <w:gridCol w:w="568"/>
        <w:gridCol w:w="568"/>
        <w:gridCol w:w="567"/>
        <w:gridCol w:w="992"/>
        <w:gridCol w:w="567"/>
        <w:gridCol w:w="567"/>
        <w:gridCol w:w="567"/>
        <w:gridCol w:w="567"/>
        <w:gridCol w:w="992"/>
        <w:gridCol w:w="567"/>
        <w:gridCol w:w="567"/>
        <w:gridCol w:w="567"/>
        <w:gridCol w:w="567"/>
        <w:gridCol w:w="992"/>
        <w:gridCol w:w="567"/>
        <w:gridCol w:w="567"/>
        <w:gridCol w:w="567"/>
        <w:gridCol w:w="567"/>
        <w:gridCol w:w="993"/>
      </w:tblGrid>
      <w:tr w:rsidR="00E66626" w:rsidRPr="00DE61D8" w14:paraId="22B943C7" w14:textId="77777777" w:rsidTr="00E66626">
        <w:trPr>
          <w:trHeight w:hRule="exact" w:val="340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hideMark/>
          </w:tcPr>
          <w:p w14:paraId="35E1D70E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Number of Athletes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noWrap/>
            <w:hideMark/>
          </w:tcPr>
          <w:p w14:paraId="3403F3DA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All Athletes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noWrap/>
            <w:hideMark/>
          </w:tcPr>
          <w:p w14:paraId="16AEBBC7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Track Athletes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noWrap/>
            <w:hideMark/>
          </w:tcPr>
          <w:p w14:paraId="48668301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Field Athletes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noWrap/>
            <w:hideMark/>
          </w:tcPr>
          <w:p w14:paraId="1FBCA2AB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Cycling Athletes</w:t>
            </w:r>
          </w:p>
        </w:tc>
      </w:tr>
      <w:tr w:rsidR="00E66626" w:rsidRPr="00DE61D8" w14:paraId="716FFA0E" w14:textId="77777777" w:rsidTr="00E66626">
        <w:trPr>
          <w:trHeight w:hRule="exact" w:val="340"/>
        </w:trPr>
        <w:tc>
          <w:tcPr>
            <w:tcW w:w="22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69F1F9" w14:textId="77777777" w:rsidR="00E66626" w:rsidRPr="00E66626" w:rsidRDefault="00E66626" w:rsidP="00E66626">
            <w:pPr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hideMark/>
          </w:tcPr>
          <w:p w14:paraId="5374BEA3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n =218</w:t>
            </w:r>
          </w:p>
        </w:tc>
        <w:tc>
          <w:tcPr>
            <w:tcW w:w="326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hideMark/>
          </w:tcPr>
          <w:p w14:paraId="40C2639C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n =51</w:t>
            </w:r>
          </w:p>
        </w:tc>
        <w:tc>
          <w:tcPr>
            <w:tcW w:w="326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hideMark/>
          </w:tcPr>
          <w:p w14:paraId="7C741CD4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n =30</w:t>
            </w:r>
          </w:p>
        </w:tc>
        <w:tc>
          <w:tcPr>
            <w:tcW w:w="326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hideMark/>
          </w:tcPr>
          <w:p w14:paraId="0D82E3F6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n =16</w:t>
            </w:r>
          </w:p>
        </w:tc>
      </w:tr>
      <w:tr w:rsidR="00E66626" w:rsidRPr="00E66626" w14:paraId="2CC72EEE" w14:textId="77777777" w:rsidTr="009448AB">
        <w:trPr>
          <w:trHeight w:val="34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FD8D2EF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Session type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6C2111B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RPE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B23D5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Min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E785E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proofErr w:type="spellStart"/>
            <w:r w:rsidRPr="00E66626">
              <w:rPr>
                <w:sz w:val="16"/>
                <w:szCs w:val="16"/>
              </w:rPr>
              <w:t>Frq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07AB5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14598C1" w14:textId="6195BBB2" w:rsidR="00E66626" w:rsidRPr="00E66626" w:rsidRDefault="00987482" w:rsidP="00E66626">
            <w:pPr>
              <w:spacing w:before="0" w:after="0"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6601DDA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RPE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A1630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Min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61DA0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proofErr w:type="spellStart"/>
            <w:r w:rsidRPr="00E66626">
              <w:rPr>
                <w:sz w:val="16"/>
                <w:szCs w:val="16"/>
              </w:rPr>
              <w:t>Frq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F6964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CEF6016" w14:textId="769E5BD0" w:rsidR="00E66626" w:rsidRPr="00E66626" w:rsidRDefault="00987482" w:rsidP="00E66626">
            <w:pPr>
              <w:spacing w:before="0" w:after="0"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5645D40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RPE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FE3040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Min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1F50D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proofErr w:type="spellStart"/>
            <w:r w:rsidRPr="00E66626">
              <w:rPr>
                <w:sz w:val="16"/>
                <w:szCs w:val="16"/>
              </w:rPr>
              <w:t>Frq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36C69E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1285036" w14:textId="75950F68" w:rsidR="00E66626" w:rsidRPr="00E66626" w:rsidRDefault="00987482" w:rsidP="00E66626">
            <w:pPr>
              <w:spacing w:before="0" w:after="0"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2299FA9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RPE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82E431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Min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D004C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proofErr w:type="spellStart"/>
            <w:r w:rsidRPr="00E66626">
              <w:rPr>
                <w:sz w:val="16"/>
                <w:szCs w:val="16"/>
              </w:rPr>
              <w:t>Frq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54D83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N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5F82C45" w14:textId="022B9A54" w:rsidR="00E66626" w:rsidRPr="00E66626" w:rsidRDefault="00987482" w:rsidP="00E66626">
            <w:pPr>
              <w:spacing w:before="0" w:after="0"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TL</w:t>
            </w:r>
          </w:p>
        </w:tc>
      </w:tr>
      <w:tr w:rsidR="00E66626" w:rsidRPr="00E66626" w14:paraId="3CA0A261" w14:textId="77777777" w:rsidTr="009448AB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70602E75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Resistance training (Gym)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34E34214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D6AD19C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5F80711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733F643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0F7B2F13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 xml:space="preserve">1096 </w:t>
            </w:r>
            <w:r w:rsidRPr="00E66626">
              <w:rPr>
                <w:i/>
                <w:iCs/>
                <w:sz w:val="16"/>
                <w:szCs w:val="16"/>
                <w:u w:val="single"/>
              </w:rPr>
              <w:t>+</w:t>
            </w:r>
            <w:r w:rsidRPr="00E66626">
              <w:rPr>
                <w:i/>
                <w:iCs/>
                <w:sz w:val="16"/>
                <w:szCs w:val="16"/>
              </w:rPr>
              <w:t>1758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03C9B15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BA5FED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A2F92C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E1F513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427C3C5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822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3322E13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C27DDF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07C244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5888AD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5242314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1904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5069E67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9BBED8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9941CA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21BE68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53674A7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874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926</w:t>
            </w:r>
          </w:p>
        </w:tc>
      </w:tr>
      <w:tr w:rsidR="00E66626" w:rsidRPr="00E66626" w14:paraId="654A643D" w14:textId="77777777" w:rsidTr="009448AB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79823355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Aerobic session (Gym)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12F84AC1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87FCA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B52A2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DDA0E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537336AF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 xml:space="preserve">886 </w:t>
            </w:r>
            <w:r w:rsidRPr="00E66626">
              <w:rPr>
                <w:i/>
                <w:iCs/>
                <w:sz w:val="16"/>
                <w:szCs w:val="16"/>
                <w:u w:val="single"/>
              </w:rPr>
              <w:t>+</w:t>
            </w:r>
            <w:r w:rsidRPr="00E66626">
              <w:rPr>
                <w:i/>
                <w:iCs/>
                <w:sz w:val="16"/>
                <w:szCs w:val="16"/>
              </w:rPr>
              <w:t>791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0605AB2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28C0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35C4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3831A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7AD5213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1151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1024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5D6917F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CA6EC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8734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3C34D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0BC46DE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927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898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09B9278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2E8CD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DADF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675D0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0E68CB4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852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856</w:t>
            </w:r>
          </w:p>
        </w:tc>
      </w:tr>
      <w:tr w:rsidR="00E66626" w:rsidRPr="00E66626" w14:paraId="1ACA30F2" w14:textId="77777777" w:rsidTr="009448AB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1F45A04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Aerobic classes (Gym)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462E2DD5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4A1313F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6EB3B2A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49AF12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ACE2632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 xml:space="preserve">783 </w:t>
            </w:r>
            <w:r w:rsidRPr="00E66626">
              <w:rPr>
                <w:i/>
                <w:iCs/>
                <w:sz w:val="16"/>
                <w:szCs w:val="16"/>
                <w:u w:val="single"/>
              </w:rPr>
              <w:t>+</w:t>
            </w:r>
            <w:r w:rsidRPr="00E66626">
              <w:rPr>
                <w:i/>
                <w:iCs/>
                <w:sz w:val="16"/>
                <w:szCs w:val="16"/>
              </w:rPr>
              <w:t>783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619C322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3C711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CB22F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08827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E82064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978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1280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4D3836C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9A275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4E5080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71EE4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ACFEBA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540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393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3591635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59D582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4C801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DA4EE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F12441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1345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474</w:t>
            </w:r>
          </w:p>
        </w:tc>
      </w:tr>
      <w:tr w:rsidR="00E66626" w:rsidRPr="00DE61D8" w14:paraId="7D7BC258" w14:textId="77777777" w:rsidTr="00E66626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59C4758D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Sprint distance track sessions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60DE808E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F6BBB9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E8C96E0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84F414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519481E6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 xml:space="preserve">1003 </w:t>
            </w:r>
            <w:r w:rsidRPr="00E66626">
              <w:rPr>
                <w:i/>
                <w:iCs/>
                <w:sz w:val="16"/>
                <w:szCs w:val="16"/>
                <w:u w:val="single"/>
              </w:rPr>
              <w:t>+</w:t>
            </w:r>
            <w:r w:rsidRPr="00E66626">
              <w:rPr>
                <w:i/>
                <w:iCs/>
                <w:sz w:val="16"/>
                <w:szCs w:val="16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noWrap/>
            <w:hideMark/>
          </w:tcPr>
          <w:p w14:paraId="49483E3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73872F1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2425D21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59FA265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noWrap/>
            <w:hideMark/>
          </w:tcPr>
          <w:p w14:paraId="6C9E550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1224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113039C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22500C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09B8D5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A89FB2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2A75E38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675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07A5DD3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124BC3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9560C2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51E3E5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244B72B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450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212</w:t>
            </w:r>
          </w:p>
        </w:tc>
      </w:tr>
      <w:tr w:rsidR="00E66626" w:rsidRPr="00DE61D8" w14:paraId="41FED879" w14:textId="77777777" w:rsidTr="00E66626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0FDBA634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Middle distance track sessions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7883D2A8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3578F4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E27A5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3BA4A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1F3E5817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 xml:space="preserve">904 </w:t>
            </w:r>
            <w:r w:rsidRPr="00E66626">
              <w:rPr>
                <w:i/>
                <w:iCs/>
                <w:sz w:val="16"/>
                <w:szCs w:val="16"/>
                <w:u w:val="single"/>
              </w:rPr>
              <w:t>+</w:t>
            </w:r>
            <w:r w:rsidRPr="00E66626">
              <w:rPr>
                <w:i/>
                <w:iCs/>
                <w:sz w:val="16"/>
                <w:szCs w:val="16"/>
              </w:rPr>
              <w:t>1195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noWrap/>
            <w:hideMark/>
          </w:tcPr>
          <w:p w14:paraId="35C62E7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0EF1695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5E630DD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1916C5C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noWrap/>
            <w:hideMark/>
          </w:tcPr>
          <w:p w14:paraId="19AE208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1258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1580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4822046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0A45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7D4FD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6B868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3F13AF3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356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236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7135E59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B4A69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67003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F006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413FA73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</w:tr>
      <w:tr w:rsidR="00E66626" w:rsidRPr="00DE61D8" w14:paraId="38ED08A3" w14:textId="77777777" w:rsidTr="00E66626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8C37E95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Long distance track sessions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2EDC1829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97A44D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86FBC8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5761162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D859B78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 xml:space="preserve">731 </w:t>
            </w:r>
            <w:r w:rsidRPr="00E66626">
              <w:rPr>
                <w:i/>
                <w:iCs/>
                <w:sz w:val="16"/>
                <w:szCs w:val="16"/>
                <w:u w:val="single"/>
              </w:rPr>
              <w:t>+</w:t>
            </w:r>
            <w:r w:rsidRPr="00E66626">
              <w:rPr>
                <w:i/>
                <w:iCs/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29AA0D4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7BCC4FF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68244AC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5356DB1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hideMark/>
          </w:tcPr>
          <w:p w14:paraId="4620C14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768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456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71A471A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A9D75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B7B24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3EF6B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E8B37F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315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1DEF2A7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3CFD5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DD07C0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31F43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173220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</w:tr>
      <w:tr w:rsidR="00E66626" w:rsidRPr="00DE61D8" w14:paraId="4C7DDB79" w14:textId="77777777" w:rsidTr="00E66626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7871217D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Jump sessions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271EC0A2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1D0C304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90.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0D66B30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CDAD824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52A2D6C3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 xml:space="preserve">1273 </w:t>
            </w:r>
            <w:r w:rsidRPr="00E66626">
              <w:rPr>
                <w:i/>
                <w:iCs/>
                <w:sz w:val="16"/>
                <w:szCs w:val="16"/>
                <w:u w:val="single"/>
              </w:rPr>
              <w:t>+</w:t>
            </w:r>
            <w:r w:rsidRPr="00E66626">
              <w:rPr>
                <w:i/>
                <w:iCs/>
                <w:sz w:val="16"/>
                <w:szCs w:val="16"/>
              </w:rPr>
              <w:t>1213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4C15D01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BDC75E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3A48C5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AA9BD7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0CD5D3A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195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noWrap/>
            <w:hideMark/>
          </w:tcPr>
          <w:p w14:paraId="022640B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108E183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36436DA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53D2FD6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noWrap/>
            <w:hideMark/>
          </w:tcPr>
          <w:p w14:paraId="604F5E4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980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5FE0ED8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304900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115794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FD9E5B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454D95E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</w:tr>
      <w:tr w:rsidR="00E66626" w:rsidRPr="00DE61D8" w14:paraId="21D6FED1" w14:textId="77777777" w:rsidTr="00E66626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3598F25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Throwing sessions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6DD53E47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8C320B5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CA7D6B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3A5E84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148D655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 xml:space="preserve">1325 </w:t>
            </w:r>
            <w:r w:rsidRPr="00E66626">
              <w:rPr>
                <w:i/>
                <w:iCs/>
                <w:sz w:val="16"/>
                <w:szCs w:val="16"/>
                <w:u w:val="single"/>
              </w:rPr>
              <w:t>+</w:t>
            </w:r>
            <w:r w:rsidRPr="00E66626">
              <w:rPr>
                <w:i/>
                <w:iCs/>
                <w:sz w:val="16"/>
                <w:szCs w:val="16"/>
              </w:rPr>
              <w:t>3091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62532F5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C4B890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D58D5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9D1A3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D03FD1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248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3D10080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2B11F89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6B7AD48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623936A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hideMark/>
          </w:tcPr>
          <w:p w14:paraId="47F2BA9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1658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3655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45ED6B2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35974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2F886C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3569AC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C7C265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</w:tr>
      <w:tr w:rsidR="00E66626" w:rsidRPr="00DE61D8" w14:paraId="3E4EF235" w14:textId="77777777" w:rsidTr="00E66626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4FFA6866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 xml:space="preserve">Sprint distance cycling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5483EE0A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44FDF6E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73B6B15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D87E296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110C8C28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 xml:space="preserve">686 </w:t>
            </w:r>
            <w:r w:rsidRPr="00E66626">
              <w:rPr>
                <w:i/>
                <w:iCs/>
                <w:sz w:val="16"/>
                <w:szCs w:val="16"/>
                <w:u w:val="single"/>
              </w:rPr>
              <w:t>+</w:t>
            </w:r>
            <w:r w:rsidRPr="00E66626">
              <w:rPr>
                <w:i/>
                <w:iCs/>
                <w:sz w:val="16"/>
                <w:szCs w:val="16"/>
              </w:rPr>
              <w:t>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2969912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1F26EF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C97E5D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A59BA2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6F4761D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720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2080DEE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AF50CE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5FDD05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52E773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029F67B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noWrap/>
            <w:hideMark/>
          </w:tcPr>
          <w:p w14:paraId="3859E9C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6C6AA0D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51A9E46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7DACEE9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noWrap/>
            <w:hideMark/>
          </w:tcPr>
          <w:p w14:paraId="6E4A954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741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532</w:t>
            </w:r>
          </w:p>
        </w:tc>
      </w:tr>
      <w:tr w:rsidR="00E66626" w:rsidRPr="00DE61D8" w14:paraId="747AC4A5" w14:textId="77777777" w:rsidTr="00E66626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75AEB47E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 xml:space="preserve">Middle distance cycling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4A4F2C6D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825BE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CC330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58E820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0ECDC561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 xml:space="preserve">1182 </w:t>
            </w:r>
            <w:r w:rsidRPr="00E66626">
              <w:rPr>
                <w:i/>
                <w:iCs/>
                <w:sz w:val="16"/>
                <w:szCs w:val="16"/>
                <w:u w:val="single"/>
              </w:rPr>
              <w:t>+</w:t>
            </w:r>
            <w:r w:rsidRPr="00E66626">
              <w:rPr>
                <w:i/>
                <w:iCs/>
                <w:sz w:val="16"/>
                <w:szCs w:val="16"/>
              </w:rPr>
              <w:t>1516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0719E51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68EC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13A7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BF77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1C905D3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726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664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6955563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9FF5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4466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E9D7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0ADAA35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noWrap/>
            <w:hideMark/>
          </w:tcPr>
          <w:p w14:paraId="00B9D9D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74E5CEC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2F3AE72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01C2014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noWrap/>
            <w:hideMark/>
          </w:tcPr>
          <w:p w14:paraId="0AB8F42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1782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1897</w:t>
            </w:r>
          </w:p>
        </w:tc>
      </w:tr>
      <w:tr w:rsidR="00E66626" w:rsidRPr="00DE61D8" w14:paraId="04EF153E" w14:textId="77777777" w:rsidTr="00E66626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4D6EE49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Long distance cycling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648036EA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5C7AB64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06E2E2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3AE3D9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D43DD76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 xml:space="preserve">1102 </w:t>
            </w:r>
            <w:r w:rsidRPr="00E66626">
              <w:rPr>
                <w:i/>
                <w:iCs/>
                <w:sz w:val="16"/>
                <w:szCs w:val="16"/>
                <w:u w:val="single"/>
              </w:rPr>
              <w:t>+</w:t>
            </w:r>
            <w:r w:rsidRPr="00E66626">
              <w:rPr>
                <w:i/>
                <w:iCs/>
                <w:sz w:val="16"/>
                <w:szCs w:val="16"/>
              </w:rPr>
              <w:t>1127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0F93EBB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C6518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B335D0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85727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686438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725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439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77D8B64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FD4C84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13748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693B4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A12DD8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30C9E86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4CE669A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3E6FED2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66E9E7E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hideMark/>
          </w:tcPr>
          <w:p w14:paraId="36736B7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1800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1371</w:t>
            </w:r>
          </w:p>
        </w:tc>
      </w:tr>
      <w:tr w:rsidR="00E66626" w:rsidRPr="00E66626" w14:paraId="23ADC282" w14:textId="77777777" w:rsidTr="009448AB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630EB0E8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Sprint distance swimming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45A595C3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C6F3FBD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ED370F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1662EF6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78247E83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 xml:space="preserve">797 </w:t>
            </w:r>
            <w:r w:rsidRPr="00E66626">
              <w:rPr>
                <w:i/>
                <w:iCs/>
                <w:sz w:val="16"/>
                <w:szCs w:val="16"/>
                <w:u w:val="single"/>
              </w:rPr>
              <w:t>+</w:t>
            </w:r>
            <w:r w:rsidRPr="00E66626">
              <w:rPr>
                <w:i/>
                <w:iCs/>
                <w:sz w:val="16"/>
                <w:szCs w:val="16"/>
              </w:rPr>
              <w:t>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2B165E3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428B90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94FD82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7232A8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6B22597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1FCF632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21BB41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BD8F04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C85F16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798B366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874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741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6CB26DB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428327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525CEF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68270C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052CD32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1163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1008</w:t>
            </w:r>
          </w:p>
        </w:tc>
      </w:tr>
      <w:tr w:rsidR="00E66626" w:rsidRPr="00E66626" w14:paraId="34153DE1" w14:textId="77777777" w:rsidTr="009448AB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5C0BBD4E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Middle distance swimming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496A4F7F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8A623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A4EE0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0D01F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483D32EB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 xml:space="preserve">536 </w:t>
            </w:r>
            <w:r w:rsidRPr="00E66626">
              <w:rPr>
                <w:i/>
                <w:iCs/>
                <w:sz w:val="16"/>
                <w:szCs w:val="16"/>
                <w:u w:val="single"/>
              </w:rPr>
              <w:t>+</w:t>
            </w:r>
            <w:r w:rsidRPr="00E66626">
              <w:rPr>
                <w:i/>
                <w:iCs/>
                <w:sz w:val="16"/>
                <w:szCs w:val="16"/>
              </w:rPr>
              <w:t>539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6ED72C4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B520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6981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61B2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0FDD5F3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294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258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3A9BBBE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4090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AF3E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CFFF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0404DFE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270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4A0D8E4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84E4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80BA4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76717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1BEB7C8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450</w:t>
            </w:r>
          </w:p>
        </w:tc>
      </w:tr>
      <w:tr w:rsidR="00E66626" w:rsidRPr="00E66626" w14:paraId="0EF90E30" w14:textId="77777777" w:rsidTr="009448AB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DF3BDBA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Long distance swimming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7AC24C01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EAAE7D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34A914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74762E5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8A9C3FC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 xml:space="preserve">429 </w:t>
            </w:r>
            <w:r w:rsidRPr="00E66626">
              <w:rPr>
                <w:i/>
                <w:iCs/>
                <w:sz w:val="16"/>
                <w:szCs w:val="16"/>
                <w:u w:val="single"/>
              </w:rPr>
              <w:t>+</w:t>
            </w:r>
            <w:r w:rsidRPr="00E66626">
              <w:rPr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43D0576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B55DB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D7F1E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689B1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D1194B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068343D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4CF5A2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C1DD4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531B0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03FB4E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170BDCF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D28711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86F07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C319A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9BB3BF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</w:tr>
      <w:tr w:rsidR="00E66626" w:rsidRPr="00E66626" w14:paraId="798A7879" w14:textId="77777777" w:rsidTr="009448AB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3A20089" w14:textId="293916E1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Court</w:t>
            </w:r>
            <w:r w:rsidR="00A42750">
              <w:rPr>
                <w:b/>
                <w:bCs/>
                <w:sz w:val="16"/>
                <w:szCs w:val="16"/>
              </w:rPr>
              <w:t>-</w:t>
            </w:r>
            <w:r w:rsidRPr="00E66626">
              <w:rPr>
                <w:b/>
                <w:bCs/>
                <w:sz w:val="16"/>
                <w:szCs w:val="16"/>
              </w:rPr>
              <w:t>based sessions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78FB4AFA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785666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977161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E56669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996B19F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 xml:space="preserve">1512 </w:t>
            </w:r>
            <w:r w:rsidRPr="00E66626">
              <w:rPr>
                <w:i/>
                <w:iCs/>
                <w:sz w:val="16"/>
                <w:szCs w:val="16"/>
                <w:u w:val="single"/>
              </w:rPr>
              <w:t>+</w:t>
            </w:r>
            <w:r w:rsidRPr="00E66626">
              <w:rPr>
                <w:i/>
                <w:iCs/>
                <w:sz w:val="16"/>
                <w:szCs w:val="16"/>
              </w:rPr>
              <w:t>2324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0528F4C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4281B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576BE5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77000C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EDB3DA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1BD8AAE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220153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3DB920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7E4B0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D11D4C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150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501D238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8E892D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56F13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6FB48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76D5CB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470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321</w:t>
            </w:r>
          </w:p>
        </w:tc>
      </w:tr>
      <w:tr w:rsidR="00E66626" w:rsidRPr="00E66626" w14:paraId="520809F8" w14:textId="77777777" w:rsidTr="009448AB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03CA94D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hideMark/>
          </w:tcPr>
          <w:p w14:paraId="4237C5D1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0ACAA68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B123C90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5AA1FA0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A8C29A0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 xml:space="preserve">720 </w:t>
            </w:r>
            <w:r w:rsidRPr="00E66626">
              <w:rPr>
                <w:i/>
                <w:iCs/>
                <w:sz w:val="16"/>
                <w:szCs w:val="16"/>
                <w:u w:val="single"/>
              </w:rPr>
              <w:t>+</w:t>
            </w:r>
            <w:r w:rsidRPr="00E66626">
              <w:rPr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hideMark/>
          </w:tcPr>
          <w:p w14:paraId="0E25933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28CEE9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3A9A8E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EC1EA3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043AF6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820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hideMark/>
          </w:tcPr>
          <w:p w14:paraId="0FABDCD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F437A8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AC0216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7CF15A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E7EBDA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530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hideMark/>
          </w:tcPr>
          <w:p w14:paraId="2F3F620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DA15C2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258E5F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77AE52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0B5303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465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209</w:t>
            </w:r>
          </w:p>
        </w:tc>
      </w:tr>
      <w:tr w:rsidR="00E66626" w:rsidRPr="00E66626" w14:paraId="431901CF" w14:textId="77777777" w:rsidTr="009448AB">
        <w:trPr>
          <w:trHeight w:hRule="exact" w:val="34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9735453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Athlete cumulative load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876B6D6" w14:textId="77777777" w:rsidR="00E66626" w:rsidRPr="00E66626" w:rsidRDefault="00E66626" w:rsidP="00E66626">
            <w:pPr>
              <w:spacing w:before="0" w:after="0" w:line="480" w:lineRule="auto"/>
              <w:rPr>
                <w:i/>
                <w:iCs/>
                <w:sz w:val="16"/>
                <w:szCs w:val="16"/>
              </w:rPr>
            </w:pPr>
            <w:r w:rsidRPr="00E66626">
              <w:rPr>
                <w:i/>
                <w:iCs/>
                <w:sz w:val="16"/>
                <w:szCs w:val="16"/>
              </w:rPr>
              <w:t xml:space="preserve">2762 </w:t>
            </w:r>
            <w:r w:rsidRPr="00E66626">
              <w:rPr>
                <w:i/>
                <w:iCs/>
                <w:sz w:val="16"/>
                <w:szCs w:val="16"/>
                <w:u w:val="single"/>
              </w:rPr>
              <w:t>+</w:t>
            </w:r>
            <w:r w:rsidRPr="00E66626">
              <w:rPr>
                <w:i/>
                <w:iCs/>
                <w:sz w:val="16"/>
                <w:szCs w:val="16"/>
              </w:rPr>
              <w:t>3583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D5122E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2547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2664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CB4FF2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3671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6189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6ADC2D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4383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4005</w:t>
            </w:r>
          </w:p>
        </w:tc>
      </w:tr>
      <w:tr w:rsidR="00E66626" w:rsidRPr="00E66626" w14:paraId="11B77866" w14:textId="77777777" w:rsidTr="009448AB">
        <w:trPr>
          <w:trHeight w:hRule="exact" w:val="340"/>
        </w:trPr>
        <w:tc>
          <w:tcPr>
            <w:tcW w:w="226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31672928" w14:textId="77777777" w:rsidR="00E66626" w:rsidRPr="00E66626" w:rsidRDefault="00E66626" w:rsidP="00E66626">
            <w:pPr>
              <w:spacing w:before="0" w:after="0" w:line="256" w:lineRule="auto"/>
              <w:rPr>
                <w:sz w:val="16"/>
                <w:szCs w:val="16"/>
              </w:rPr>
            </w:pPr>
          </w:p>
          <w:p w14:paraId="5DA2BDE5" w14:textId="77777777" w:rsidR="00E66626" w:rsidRPr="00E66626" w:rsidRDefault="00E66626" w:rsidP="00E66626">
            <w:pPr>
              <w:spacing w:before="0" w:after="0" w:line="256" w:lineRule="auto"/>
              <w:rPr>
                <w:sz w:val="16"/>
                <w:szCs w:val="16"/>
              </w:rPr>
            </w:pPr>
          </w:p>
          <w:p w14:paraId="475BD647" w14:textId="77777777" w:rsidR="00E66626" w:rsidRPr="00E66626" w:rsidRDefault="00E66626" w:rsidP="00E66626">
            <w:pPr>
              <w:spacing w:before="0" w:after="0" w:line="256" w:lineRule="auto"/>
              <w:rPr>
                <w:sz w:val="16"/>
                <w:szCs w:val="16"/>
              </w:rPr>
            </w:pPr>
          </w:p>
          <w:p w14:paraId="293844B3" w14:textId="77777777" w:rsidR="00E66626" w:rsidRPr="00E66626" w:rsidRDefault="00E66626" w:rsidP="00E66626">
            <w:pPr>
              <w:spacing w:before="0" w:after="0" w:line="25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6EB057DF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7E2805D6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6074DE72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7E86B76B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1377551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79C5834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63F08A12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DEDC3CF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457DABEC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013960C5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142057D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2CD94E6D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27A26B8D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D04C80B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5B7B1896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C6B18BC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53A0A52F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54EDE174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44EEEFC3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D70F6C4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E66626" w:rsidRPr="00E66626" w14:paraId="3D1D1EC6" w14:textId="77777777" w:rsidTr="009448AB">
        <w:trPr>
          <w:trHeight w:hRule="exact"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92A790" w14:textId="77777777" w:rsidR="00E66626" w:rsidRPr="00E66626" w:rsidRDefault="00E66626" w:rsidP="00E66626">
            <w:pPr>
              <w:spacing w:before="0" w:after="0" w:line="25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33163C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E8A3E2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E3F5C3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581075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7C3172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81AD32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DE1547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E334E3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70B81E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540D98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9A70FD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ED5B8D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DDE831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2193F0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354CDB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D25256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AD92D8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E74DFF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A80E32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3576D9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E66626" w:rsidRPr="00E66626" w14:paraId="7765F45A" w14:textId="77777777" w:rsidTr="009448AB">
        <w:trPr>
          <w:trHeight w:hRule="exact"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3277C2" w14:textId="77777777" w:rsidR="00E66626" w:rsidRPr="00E66626" w:rsidRDefault="00E66626" w:rsidP="00E66626">
            <w:pPr>
              <w:spacing w:before="0" w:after="0" w:line="25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29218C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F8CA0E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6C5EE3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812891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FE377E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A39724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EA2D06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CE1D10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3DDF82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B438E4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F78BA6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B52CDB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86A753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CDE5DC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F7E011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5BE065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BC429C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540BD4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567D7C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18FB1A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E66626" w:rsidRPr="00E66626" w14:paraId="3AFE81F5" w14:textId="77777777" w:rsidTr="009448AB">
        <w:trPr>
          <w:trHeight w:hRule="exact"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5C0DB8" w14:textId="77777777" w:rsidR="00E66626" w:rsidRPr="00E66626" w:rsidRDefault="00E66626" w:rsidP="00E66626">
            <w:pPr>
              <w:spacing w:before="0" w:after="0" w:line="25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870A68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A72B53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35C639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0265F4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0E1508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49DA79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4F5CD9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A9EBA3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C1C154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2289AF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08D411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BC73AE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AEBC71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8019EA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6ED7D6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5AFE91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E4C1A3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E57690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023ED0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309CDC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E66626" w:rsidRPr="00E66626" w14:paraId="6A35F6B7" w14:textId="77777777" w:rsidTr="009448AB">
        <w:trPr>
          <w:trHeight w:hRule="exact" w:val="34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CC6C45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626BDB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D093C3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3C18C91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3A394B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B4C8F0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8D7F19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51A8BD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C33F84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687150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CFD30A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E023B0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C5F6EB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9E895C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086F28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9D181E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B2EE6B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D716F90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D1C859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FFBA81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A294DF" w14:textId="77777777" w:rsidR="00E66626" w:rsidRPr="00E66626" w:rsidRDefault="00E66626" w:rsidP="00E66626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E66626" w:rsidRPr="00DE61D8" w14:paraId="69EF6027" w14:textId="77777777" w:rsidTr="00E66626">
        <w:trPr>
          <w:trHeight w:hRule="exact" w:val="34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hideMark/>
          </w:tcPr>
          <w:p w14:paraId="3346C42A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Number of Athletes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noWrap/>
            <w:hideMark/>
          </w:tcPr>
          <w:p w14:paraId="3CE0587F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Swimming Athletes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noWrap/>
            <w:hideMark/>
          </w:tcPr>
          <w:p w14:paraId="05AFE6CB" w14:textId="50D8CAB6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Court</w:t>
            </w:r>
            <w:r w:rsidR="00A42750">
              <w:rPr>
                <w:b/>
                <w:bCs/>
                <w:sz w:val="16"/>
                <w:szCs w:val="16"/>
              </w:rPr>
              <w:t>-</w:t>
            </w:r>
            <w:r w:rsidRPr="00E66626">
              <w:rPr>
                <w:b/>
                <w:bCs/>
                <w:sz w:val="16"/>
                <w:szCs w:val="16"/>
              </w:rPr>
              <w:t>base</w:t>
            </w:r>
            <w:r w:rsidR="00A42750">
              <w:rPr>
                <w:b/>
                <w:bCs/>
                <w:sz w:val="16"/>
                <w:szCs w:val="16"/>
              </w:rPr>
              <w:t>d</w:t>
            </w:r>
            <w:r w:rsidRPr="00E66626">
              <w:rPr>
                <w:b/>
                <w:bCs/>
                <w:sz w:val="16"/>
                <w:szCs w:val="16"/>
              </w:rPr>
              <w:t xml:space="preserve"> Athletes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noWrap/>
            <w:hideMark/>
          </w:tcPr>
          <w:p w14:paraId="4835A761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High physiological demand sports (HPD)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noWrap/>
            <w:hideMark/>
          </w:tcPr>
          <w:p w14:paraId="4D62FF77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Low physiological demand sports (LPD)</w:t>
            </w:r>
          </w:p>
        </w:tc>
      </w:tr>
      <w:tr w:rsidR="00E66626" w:rsidRPr="00DE61D8" w14:paraId="5577C90A" w14:textId="77777777" w:rsidTr="00E66626">
        <w:trPr>
          <w:trHeight w:hRule="exact" w:val="340"/>
        </w:trPr>
        <w:tc>
          <w:tcPr>
            <w:tcW w:w="22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48B5E6" w14:textId="77777777" w:rsidR="00E66626" w:rsidRPr="00E66626" w:rsidRDefault="00E66626" w:rsidP="00E66626">
            <w:pPr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hideMark/>
          </w:tcPr>
          <w:p w14:paraId="43770A74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n =26</w:t>
            </w:r>
          </w:p>
        </w:tc>
        <w:tc>
          <w:tcPr>
            <w:tcW w:w="3260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hideMark/>
          </w:tcPr>
          <w:p w14:paraId="48D8CC12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n =70</w:t>
            </w:r>
          </w:p>
        </w:tc>
        <w:tc>
          <w:tcPr>
            <w:tcW w:w="3260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hideMark/>
          </w:tcPr>
          <w:p w14:paraId="4019B6C4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n =6</w:t>
            </w:r>
          </w:p>
        </w:tc>
        <w:tc>
          <w:tcPr>
            <w:tcW w:w="326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hideMark/>
          </w:tcPr>
          <w:p w14:paraId="35854A15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n =19</w:t>
            </w:r>
          </w:p>
        </w:tc>
      </w:tr>
      <w:tr w:rsidR="00E66626" w:rsidRPr="00E66626" w14:paraId="7DEED988" w14:textId="77777777" w:rsidTr="009448AB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F68746C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Session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154753B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RPE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6440E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Min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1B473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proofErr w:type="spellStart"/>
            <w:r w:rsidRPr="00E66626">
              <w:rPr>
                <w:sz w:val="16"/>
                <w:szCs w:val="16"/>
              </w:rPr>
              <w:t>Frq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8907A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5F6EA8D" w14:textId="16D884EF" w:rsidR="00E66626" w:rsidRPr="00E66626" w:rsidRDefault="00987482" w:rsidP="00E66626">
            <w:pPr>
              <w:spacing w:before="0" w:after="0"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1C912A9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RPE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81CD1E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Min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AE6BD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proofErr w:type="spellStart"/>
            <w:r w:rsidRPr="00E66626">
              <w:rPr>
                <w:sz w:val="16"/>
                <w:szCs w:val="16"/>
              </w:rPr>
              <w:t>Frq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6B921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3D02950" w14:textId="65A0E6C1" w:rsidR="00E66626" w:rsidRPr="00E66626" w:rsidRDefault="00987482" w:rsidP="00E66626">
            <w:pPr>
              <w:spacing w:before="0" w:after="0"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53CDBB4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RPE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975FA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Min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83C511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proofErr w:type="spellStart"/>
            <w:r w:rsidRPr="00E66626">
              <w:rPr>
                <w:sz w:val="16"/>
                <w:szCs w:val="16"/>
              </w:rPr>
              <w:t>Frq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00DD7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53DEC56" w14:textId="564A035C" w:rsidR="00E66626" w:rsidRPr="00E66626" w:rsidRDefault="00987482" w:rsidP="00E66626">
            <w:pPr>
              <w:spacing w:before="0" w:after="0"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23A0769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RPE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F3109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Min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CF78F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proofErr w:type="spellStart"/>
            <w:r w:rsidRPr="00E66626">
              <w:rPr>
                <w:sz w:val="16"/>
                <w:szCs w:val="16"/>
              </w:rPr>
              <w:t>Frq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60AA5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172D8AB" w14:textId="6DE36FF9" w:rsidR="00E66626" w:rsidRPr="00E66626" w:rsidRDefault="00987482" w:rsidP="00E66626">
            <w:pPr>
              <w:spacing w:before="0" w:after="0"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TL</w:t>
            </w:r>
          </w:p>
        </w:tc>
      </w:tr>
      <w:tr w:rsidR="00E66626" w:rsidRPr="00E66626" w14:paraId="19477B7A" w14:textId="77777777" w:rsidTr="009448AB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4F1C2633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Resistance training (Gym)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05F24CA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B74034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CAF903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63D6A4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1D21D6E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726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581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363EBBA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FB1DE0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5A026D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BFDB2B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7EBEA07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1015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721F3B9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33CFC0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59D3DA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C52465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3B6082C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623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008678C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1D3DAE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782D39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0FC728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1FC30FF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564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407</w:t>
            </w:r>
          </w:p>
        </w:tc>
      </w:tr>
      <w:tr w:rsidR="00E66626" w:rsidRPr="00E66626" w14:paraId="31B8CEE1" w14:textId="77777777" w:rsidTr="009448AB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6658B283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Aerobic session (Gym)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73C5387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3DDC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0367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67A5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3EAFAF1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855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687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74DD2FF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6076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79B4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6C622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7EFE8C4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814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06590B7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189AA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1159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6FCE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00B2089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510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369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490018F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CA979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267BA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63BDC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2E73F63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390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297</w:t>
            </w:r>
          </w:p>
        </w:tc>
      </w:tr>
      <w:tr w:rsidR="00E66626" w:rsidRPr="00E66626" w14:paraId="209F0AD4" w14:textId="77777777" w:rsidTr="009448AB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9E56B1A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Aerobic classes (Gym)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114A845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C494E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929B0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51F4F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42EB19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5E5EF6B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2BD20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25209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35F6C9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ED49CE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578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423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3D93A2B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D6B9E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A7725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DA6B1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74C2CD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4062521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F3DF3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C66CC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47486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8B0C5B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</w:tr>
      <w:tr w:rsidR="00E66626" w:rsidRPr="00E66626" w14:paraId="6AE24B40" w14:textId="77777777" w:rsidTr="009448AB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106F23B6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Sprint distance track sessions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12B9B58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976405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88FB90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CB91C0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7475090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48E7BB7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D0EA18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558DE0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D4AFF7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313796A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791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3C9A77E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CF5C0F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AF88F7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CA5540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2D954B1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1575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536D795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9D4878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95FEAC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BDEE7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44722AD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</w:tr>
      <w:tr w:rsidR="00E66626" w:rsidRPr="00E66626" w14:paraId="174C388B" w14:textId="77777777" w:rsidTr="009448AB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066DCB97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Middle distance track sessions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3D2824B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15578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C723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7B34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3CB677B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638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456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3F1AE8F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91F6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5B48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BE5F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16C28B7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780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406D912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654F3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DD67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95E0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5CD8573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368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329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729655F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D743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F7F4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937E5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1C62D9D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480</w:t>
            </w:r>
          </w:p>
        </w:tc>
      </w:tr>
      <w:tr w:rsidR="00E66626" w:rsidRPr="00E66626" w14:paraId="7C0BB095" w14:textId="77777777" w:rsidTr="009448AB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221F6C0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Long distance track sessions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4C03FDD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2CFB2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AB611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B9182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4E09E1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381D668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F2BC7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349A9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61A59C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BF334D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4C3EADC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B9DF32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84FD2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F1661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CE54EE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7411AF2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78D82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088B7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DAF20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C84C1C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</w:tr>
      <w:tr w:rsidR="00E66626" w:rsidRPr="00E66626" w14:paraId="5B4470A6" w14:textId="77777777" w:rsidTr="009448AB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67823F89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Jump sessions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0ACC4AE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A625B7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A5C562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362C3A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4EF9C10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5E6FFD9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95F887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102AFB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1CF18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246B8CC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4D04B75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8FA408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38B20B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B71D40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68DF22E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534B9B8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69AD4E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CE563C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730967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3E0830C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</w:tr>
      <w:tr w:rsidR="00E66626" w:rsidRPr="00E66626" w14:paraId="322C7BCD" w14:textId="77777777" w:rsidTr="009448AB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BA28424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Throwing sessions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54B4523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C3BD1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438CC8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0C30D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8BA65F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21E7C2D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29F4B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9ED99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0D608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43CCE2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1125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1366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0BBD36A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4E5D2D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FD69B2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70C378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ABA637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270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2B86EC5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2618E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96387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00683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AAB216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420</w:t>
            </w:r>
          </w:p>
        </w:tc>
      </w:tr>
      <w:tr w:rsidR="00E66626" w:rsidRPr="00E66626" w14:paraId="46BD7ABB" w14:textId="77777777" w:rsidTr="009448AB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6F964116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 xml:space="preserve">Sprint distance cycling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724BCC1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0E2A71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230F17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AAD94A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502D1D9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6DD50FE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1D0204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87249E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3894EF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25A87C0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4BAC02B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0F2352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6EEC66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13D589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797BB10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194256A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102C55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2598CC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07B410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537B92D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</w:tr>
      <w:tr w:rsidR="00E66626" w:rsidRPr="00E66626" w14:paraId="5C39F9AF" w14:textId="77777777" w:rsidTr="009448AB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6E1A20FC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 xml:space="preserve">Middle distance cycling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7B70679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4227F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0476D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50DC5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3E21F09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225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3716A0E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286B0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9FD27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9620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2911FE0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500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324A624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9FA1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B2CB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EB6A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0752068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330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212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70D1253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D5CF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51DC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C3C97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061484D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720</w:t>
            </w:r>
          </w:p>
        </w:tc>
      </w:tr>
      <w:tr w:rsidR="00E66626" w:rsidRPr="00E66626" w14:paraId="42485DF4" w14:textId="77777777" w:rsidTr="009448AB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72CA1E4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Long distance cycling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464B703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71C8CE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D573A9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705CB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FA0F36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0CA68EF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C827F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5B3424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031D5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78AB57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4F600B3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9B224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47F142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35CB0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CBAACB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203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4081259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58C4A1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203BA6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233D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95CA59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</w:tr>
      <w:tr w:rsidR="00E66626" w:rsidRPr="00DE61D8" w14:paraId="714E3AB7" w14:textId="77777777" w:rsidTr="00E66626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6D492EE8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Sprint distance swimming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noWrap/>
            <w:hideMark/>
          </w:tcPr>
          <w:p w14:paraId="2B996F3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384D8C3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1208188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5BA0EB7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noWrap/>
            <w:hideMark/>
          </w:tcPr>
          <w:p w14:paraId="477750C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848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47630D3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DFE6A1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438EB4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6A673A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6AAFD9B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420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773FE15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8B40E8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E9F62E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3A1574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7F9D730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56532E5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0255BB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43BE6A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90C5B7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7A1E23B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</w:tr>
      <w:tr w:rsidR="00E66626" w:rsidRPr="00DE61D8" w14:paraId="37CD7779" w14:textId="77777777" w:rsidTr="00E66626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612F60B6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Middle distance swimming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noWrap/>
            <w:hideMark/>
          </w:tcPr>
          <w:p w14:paraId="719E050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5634A2E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3C5985F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hideMark/>
          </w:tcPr>
          <w:p w14:paraId="5174B0E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noWrap/>
            <w:hideMark/>
          </w:tcPr>
          <w:p w14:paraId="04B3E19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780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652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03E23CD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45D06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593C1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3001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1906717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199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273C455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CE34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848B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39EB6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5B09536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387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402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0FD1164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020F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0DA40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9B95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0F29206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</w:tr>
      <w:tr w:rsidR="00E66626" w:rsidRPr="00DE61D8" w14:paraId="42C10783" w14:textId="77777777" w:rsidTr="00E66626">
        <w:trPr>
          <w:trHeight w:hRule="exact" w:val="340"/>
        </w:trPr>
        <w:tc>
          <w:tcPr>
            <w:tcW w:w="22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06D2530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Long distance swimming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5638802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5099FAB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3E350DE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14646B8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hideMark/>
          </w:tcPr>
          <w:p w14:paraId="6B7E14D9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597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220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5EF2BDD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6AE35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CA127F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D87565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C08547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669D6C0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45A90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712CC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FCFCEF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242EF0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0CD8ECF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065D5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438E97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61601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0AEF38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</w:tr>
      <w:tr w:rsidR="00E66626" w:rsidRPr="00DE61D8" w14:paraId="43D0C226" w14:textId="77777777" w:rsidTr="00E66626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24A1066" w14:textId="09381A11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Court</w:t>
            </w:r>
            <w:r w:rsidR="00A42750">
              <w:rPr>
                <w:b/>
                <w:bCs/>
                <w:sz w:val="16"/>
                <w:szCs w:val="16"/>
              </w:rPr>
              <w:t>-</w:t>
            </w:r>
            <w:r w:rsidRPr="00E66626">
              <w:rPr>
                <w:b/>
                <w:bCs/>
                <w:sz w:val="16"/>
                <w:szCs w:val="16"/>
              </w:rPr>
              <w:t>based sessions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6E63CA6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559D2B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F50DC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1F0CC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F38D9B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390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73055BFB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2FA69B0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259541B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hideMark/>
          </w:tcPr>
          <w:p w14:paraId="6A06E6D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hideMark/>
          </w:tcPr>
          <w:p w14:paraId="25D2AC6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1863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2584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1E2C031F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8075B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316CFC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2EE88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99B229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3F8AC06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9038562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20DE4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FB8C21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73B950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630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784</w:t>
            </w:r>
          </w:p>
        </w:tc>
      </w:tr>
      <w:tr w:rsidR="00E66626" w:rsidRPr="00DE61D8" w14:paraId="104BFAA9" w14:textId="77777777" w:rsidTr="00E66626">
        <w:trPr>
          <w:trHeight w:hRule="exact" w:val="34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AB503D9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hideMark/>
          </w:tcPr>
          <w:p w14:paraId="4D615FB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BA1DF0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BF6BAF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36F1C8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8A7151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248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hideMark/>
          </w:tcPr>
          <w:p w14:paraId="5CE08185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BD5C2A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29A4E40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4B8BA3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DCC254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905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noWrap/>
            <w:hideMark/>
          </w:tcPr>
          <w:p w14:paraId="0BBEB3B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2F2F2"/>
            <w:noWrap/>
            <w:hideMark/>
          </w:tcPr>
          <w:p w14:paraId="2E02342D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2F2F2"/>
            <w:noWrap/>
            <w:hideMark/>
          </w:tcPr>
          <w:p w14:paraId="2598660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2F2F2"/>
            <w:noWrap/>
            <w:hideMark/>
          </w:tcPr>
          <w:p w14:paraId="628E3563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hideMark/>
          </w:tcPr>
          <w:p w14:paraId="04A30EE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1050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noWrap/>
            <w:hideMark/>
          </w:tcPr>
          <w:p w14:paraId="7E806C84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2F2F2"/>
            <w:noWrap/>
            <w:hideMark/>
          </w:tcPr>
          <w:p w14:paraId="1FCFFCA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2F2F2"/>
            <w:noWrap/>
            <w:hideMark/>
          </w:tcPr>
          <w:p w14:paraId="091CD137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2F2F2"/>
            <w:noWrap/>
            <w:hideMark/>
          </w:tcPr>
          <w:p w14:paraId="3192DB16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hideMark/>
          </w:tcPr>
          <w:p w14:paraId="69EBA5F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564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336</w:t>
            </w:r>
          </w:p>
        </w:tc>
      </w:tr>
      <w:tr w:rsidR="00E66626" w:rsidRPr="00E66626" w14:paraId="4073FF1B" w14:textId="77777777" w:rsidTr="009448AB">
        <w:trPr>
          <w:trHeight w:hRule="exact" w:val="34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DDBE2C3" w14:textId="77777777" w:rsidR="00E66626" w:rsidRPr="00E66626" w:rsidRDefault="00E66626" w:rsidP="00E66626">
            <w:pPr>
              <w:spacing w:before="0" w:after="0" w:line="480" w:lineRule="auto"/>
              <w:rPr>
                <w:b/>
                <w:bCs/>
                <w:sz w:val="16"/>
                <w:szCs w:val="16"/>
              </w:rPr>
            </w:pPr>
            <w:r w:rsidRPr="00E66626">
              <w:rPr>
                <w:b/>
                <w:bCs/>
                <w:sz w:val="16"/>
                <w:szCs w:val="16"/>
              </w:rPr>
              <w:t>Athlete cumulative load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797239E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2051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1047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C3E108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2645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3308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40D0ABA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2595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2247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3612278" w14:textId="77777777" w:rsidR="00E66626" w:rsidRPr="00E66626" w:rsidRDefault="00E66626" w:rsidP="00E66626">
            <w:pPr>
              <w:spacing w:before="0" w:after="0" w:line="480" w:lineRule="auto"/>
              <w:rPr>
                <w:sz w:val="16"/>
                <w:szCs w:val="16"/>
              </w:rPr>
            </w:pPr>
            <w:r w:rsidRPr="00E66626">
              <w:rPr>
                <w:sz w:val="16"/>
                <w:szCs w:val="16"/>
              </w:rPr>
              <w:t xml:space="preserve">1182 </w:t>
            </w:r>
            <w:r w:rsidRPr="00E66626">
              <w:rPr>
                <w:sz w:val="16"/>
                <w:szCs w:val="16"/>
                <w:u w:val="single"/>
              </w:rPr>
              <w:t>+</w:t>
            </w:r>
            <w:r w:rsidRPr="00E66626">
              <w:rPr>
                <w:sz w:val="16"/>
                <w:szCs w:val="16"/>
              </w:rPr>
              <w:t>801</w:t>
            </w:r>
          </w:p>
        </w:tc>
      </w:tr>
    </w:tbl>
    <w:p w14:paraId="5AB7CDFC" w14:textId="77777777" w:rsidR="00E66626" w:rsidRPr="00E66626" w:rsidRDefault="00E66626" w:rsidP="00E66626">
      <w:pPr>
        <w:spacing w:before="0" w:after="160" w:line="259" w:lineRule="auto"/>
        <w:rPr>
          <w:rFonts w:eastAsia="Calibri" w:cs="Times New Roman"/>
          <w:sz w:val="22"/>
          <w:lang w:val="en-GB"/>
        </w:rPr>
        <w:sectPr w:rsidR="00E66626" w:rsidRPr="00E66626" w:rsidSect="00DE5A2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8661064" w14:textId="77777777" w:rsidR="00E66626" w:rsidRPr="00E66626" w:rsidRDefault="00E66626" w:rsidP="0029792B">
      <w:pPr>
        <w:spacing w:before="0" w:after="160" w:line="259" w:lineRule="auto"/>
        <w:rPr>
          <w:rFonts w:eastAsia="Calibri" w:cs="Times New Roman"/>
          <w:sz w:val="22"/>
          <w:lang w:val="en-GB"/>
        </w:rPr>
      </w:pPr>
    </w:p>
    <w:sectPr w:rsidR="00E66626" w:rsidRPr="00E66626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811F6" w14:textId="77777777" w:rsidR="00C80437" w:rsidRDefault="00C80437" w:rsidP="00117666">
      <w:pPr>
        <w:spacing w:after="0"/>
      </w:pPr>
      <w:r>
        <w:separator/>
      </w:r>
    </w:p>
  </w:endnote>
  <w:endnote w:type="continuationSeparator" w:id="0">
    <w:p w14:paraId="2BB10F0E" w14:textId="77777777" w:rsidR="00C80437" w:rsidRDefault="00C8043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F94F0E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F94F0E" w:rsidRPr="00E66626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E66626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E66626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E66626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2B4A57" w:rsidRPr="00E66626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E66626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F94F0E" w:rsidRPr="00E66626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E66626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E66626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E66626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2B4A57" w:rsidRPr="00E66626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E66626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F94F0E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F94F0E" w:rsidRPr="00E66626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E66626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E66626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E66626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994A3D" w:rsidRPr="00E66626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E66626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F94F0E" w:rsidRPr="00E66626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E66626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E66626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E66626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994A3D" w:rsidRPr="00E66626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E66626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B75D6" w14:textId="77777777" w:rsidR="00C80437" w:rsidRDefault="00C80437" w:rsidP="00117666">
      <w:pPr>
        <w:spacing w:after="0"/>
      </w:pPr>
      <w:r>
        <w:separator/>
      </w:r>
    </w:p>
  </w:footnote>
  <w:footnote w:type="continuationSeparator" w:id="0">
    <w:p w14:paraId="4627038A" w14:textId="77777777" w:rsidR="00C80437" w:rsidRDefault="00C8043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F94F0E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F94F0E" w:rsidRDefault="0093429D" w:rsidP="0093429D">
    <w:r w:rsidRPr="00E66626">
      <w:rPr>
        <w:b/>
        <w:noProof/>
        <w:color w:val="A6A6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3C437E"/>
    <w:multiLevelType w:val="hybridMultilevel"/>
    <w:tmpl w:val="96860892"/>
    <w:lvl w:ilvl="0" w:tplc="85CA12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F12A1"/>
    <w:multiLevelType w:val="hybridMultilevel"/>
    <w:tmpl w:val="C89CB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0C6D"/>
    <w:multiLevelType w:val="hybridMultilevel"/>
    <w:tmpl w:val="73587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1FBC1E82"/>
    <w:multiLevelType w:val="multilevel"/>
    <w:tmpl w:val="4214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D8424E"/>
    <w:multiLevelType w:val="hybridMultilevel"/>
    <w:tmpl w:val="55A29E30"/>
    <w:lvl w:ilvl="0" w:tplc="AB6A9916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105C63"/>
    <w:multiLevelType w:val="hybridMultilevel"/>
    <w:tmpl w:val="0C7682BE"/>
    <w:lvl w:ilvl="0" w:tplc="5F9438F8">
      <w:start w:val="11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A350C"/>
    <w:multiLevelType w:val="hybridMultilevel"/>
    <w:tmpl w:val="9730A7C4"/>
    <w:lvl w:ilvl="0" w:tplc="DDC2EE54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C0B81"/>
    <w:multiLevelType w:val="hybridMultilevel"/>
    <w:tmpl w:val="2D407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44F99"/>
    <w:multiLevelType w:val="hybridMultilevel"/>
    <w:tmpl w:val="CCB8397A"/>
    <w:lvl w:ilvl="0" w:tplc="AA2829D2">
      <w:start w:val="6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13"/>
  </w:num>
  <w:num w:numId="3" w16cid:durableId="615480040">
    <w:abstractNumId w:val="3"/>
  </w:num>
  <w:num w:numId="4" w16cid:durableId="1566183234">
    <w:abstractNumId w:val="14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7"/>
  </w:num>
  <w:num w:numId="7" w16cid:durableId="1359550598">
    <w:abstractNumId w:val="15"/>
  </w:num>
  <w:num w:numId="8" w16cid:durableId="1559510671">
    <w:abstractNumId w:val="15"/>
  </w:num>
  <w:num w:numId="9" w16cid:durableId="1734543462">
    <w:abstractNumId w:val="15"/>
  </w:num>
  <w:num w:numId="10" w16cid:durableId="708839681">
    <w:abstractNumId w:val="15"/>
  </w:num>
  <w:num w:numId="11" w16cid:durableId="2046978920">
    <w:abstractNumId w:val="15"/>
  </w:num>
  <w:num w:numId="12" w16cid:durableId="2124614653">
    <w:abstractNumId w:val="15"/>
  </w:num>
  <w:num w:numId="13" w16cid:durableId="150105246">
    <w:abstractNumId w:val="7"/>
  </w:num>
  <w:num w:numId="14" w16cid:durableId="515769853">
    <w:abstractNumId w:val="5"/>
  </w:num>
  <w:num w:numId="15" w16cid:durableId="1753046014">
    <w:abstractNumId w:val="5"/>
  </w:num>
  <w:num w:numId="16" w16cid:durableId="665939894">
    <w:abstractNumId w:val="5"/>
  </w:num>
  <w:num w:numId="17" w16cid:durableId="2078749421">
    <w:abstractNumId w:val="5"/>
  </w:num>
  <w:num w:numId="18" w16cid:durableId="825047625">
    <w:abstractNumId w:val="5"/>
  </w:num>
  <w:num w:numId="19" w16cid:durableId="803810417">
    <w:abstractNumId w:val="5"/>
  </w:num>
  <w:num w:numId="20" w16cid:durableId="1597329732">
    <w:abstractNumId w:val="2"/>
  </w:num>
  <w:num w:numId="21" w16cid:durableId="1774402573">
    <w:abstractNumId w:val="4"/>
  </w:num>
  <w:num w:numId="22" w16cid:durableId="246112835">
    <w:abstractNumId w:val="11"/>
  </w:num>
  <w:num w:numId="23" w16cid:durableId="1717511185">
    <w:abstractNumId w:val="12"/>
  </w:num>
  <w:num w:numId="24" w16cid:durableId="1455950380">
    <w:abstractNumId w:val="9"/>
  </w:num>
  <w:num w:numId="25" w16cid:durableId="1604534259">
    <w:abstractNumId w:val="6"/>
  </w:num>
  <w:num w:numId="26" w16cid:durableId="256867367">
    <w:abstractNumId w:val="1"/>
  </w:num>
  <w:num w:numId="27" w16cid:durableId="1098676960">
    <w:abstractNumId w:val="10"/>
  </w:num>
  <w:num w:numId="28" w16cid:durableId="1920165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F2A5A"/>
    <w:rsid w:val="00105FD9"/>
    <w:rsid w:val="00117666"/>
    <w:rsid w:val="001549D3"/>
    <w:rsid w:val="00160065"/>
    <w:rsid w:val="0017443E"/>
    <w:rsid w:val="00177D84"/>
    <w:rsid w:val="00267D18"/>
    <w:rsid w:val="002868E2"/>
    <w:rsid w:val="002869C3"/>
    <w:rsid w:val="002936E4"/>
    <w:rsid w:val="0029792B"/>
    <w:rsid w:val="002B4A57"/>
    <w:rsid w:val="002C74CA"/>
    <w:rsid w:val="00351AC5"/>
    <w:rsid w:val="003544FB"/>
    <w:rsid w:val="003D256B"/>
    <w:rsid w:val="003D2F2D"/>
    <w:rsid w:val="00401590"/>
    <w:rsid w:val="00421EAE"/>
    <w:rsid w:val="00447801"/>
    <w:rsid w:val="00452E9C"/>
    <w:rsid w:val="004735C8"/>
    <w:rsid w:val="004961FF"/>
    <w:rsid w:val="004B1282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E3F79"/>
    <w:rsid w:val="00701727"/>
    <w:rsid w:val="0070566C"/>
    <w:rsid w:val="00714C50"/>
    <w:rsid w:val="00725A7D"/>
    <w:rsid w:val="0073129A"/>
    <w:rsid w:val="007501BE"/>
    <w:rsid w:val="00790BB3"/>
    <w:rsid w:val="00793275"/>
    <w:rsid w:val="007936D8"/>
    <w:rsid w:val="007C206C"/>
    <w:rsid w:val="00803D24"/>
    <w:rsid w:val="00817DD6"/>
    <w:rsid w:val="00821628"/>
    <w:rsid w:val="0083345D"/>
    <w:rsid w:val="00885156"/>
    <w:rsid w:val="008B7F06"/>
    <w:rsid w:val="009151AA"/>
    <w:rsid w:val="0093429D"/>
    <w:rsid w:val="00943573"/>
    <w:rsid w:val="00970F7D"/>
    <w:rsid w:val="00987482"/>
    <w:rsid w:val="00994A3D"/>
    <w:rsid w:val="009C2B12"/>
    <w:rsid w:val="009C70F3"/>
    <w:rsid w:val="00A05F2D"/>
    <w:rsid w:val="00A07053"/>
    <w:rsid w:val="00A174D9"/>
    <w:rsid w:val="00A42750"/>
    <w:rsid w:val="00A569CD"/>
    <w:rsid w:val="00AB6715"/>
    <w:rsid w:val="00B1671E"/>
    <w:rsid w:val="00B25EB8"/>
    <w:rsid w:val="00B354E1"/>
    <w:rsid w:val="00B37F4D"/>
    <w:rsid w:val="00B51742"/>
    <w:rsid w:val="00B83154"/>
    <w:rsid w:val="00BF5AAF"/>
    <w:rsid w:val="00C51476"/>
    <w:rsid w:val="00C52A7B"/>
    <w:rsid w:val="00C56BAF"/>
    <w:rsid w:val="00C66EF2"/>
    <w:rsid w:val="00C679AA"/>
    <w:rsid w:val="00C75972"/>
    <w:rsid w:val="00C80437"/>
    <w:rsid w:val="00CC0A3A"/>
    <w:rsid w:val="00CD066B"/>
    <w:rsid w:val="00CE4FEE"/>
    <w:rsid w:val="00D37BF0"/>
    <w:rsid w:val="00DB59C3"/>
    <w:rsid w:val="00DC259A"/>
    <w:rsid w:val="00DE23E8"/>
    <w:rsid w:val="00DE61D8"/>
    <w:rsid w:val="00E52377"/>
    <w:rsid w:val="00E64E17"/>
    <w:rsid w:val="00E66626"/>
    <w:rsid w:val="00E866C9"/>
    <w:rsid w:val="00EA3D3C"/>
    <w:rsid w:val="00F46900"/>
    <w:rsid w:val="00F61D89"/>
    <w:rsid w:val="00F94F0E"/>
    <w:rsid w:val="00FD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E6662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6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6662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66626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paragraph" w:customStyle="1" w:styleId="font0">
    <w:name w:val="font0"/>
    <w:basedOn w:val="Normal"/>
    <w:rsid w:val="00E66626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lang w:val="en-GB" w:eastAsia="en-GB"/>
    </w:rPr>
  </w:style>
  <w:style w:type="paragraph" w:customStyle="1" w:styleId="font5">
    <w:name w:val="font5"/>
    <w:basedOn w:val="Normal"/>
    <w:rsid w:val="00E66626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lang w:val="en-GB" w:eastAsia="en-GB"/>
    </w:rPr>
  </w:style>
  <w:style w:type="paragraph" w:customStyle="1" w:styleId="font6">
    <w:name w:val="font6"/>
    <w:basedOn w:val="Normal"/>
    <w:rsid w:val="00E66626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u w:val="single"/>
      <w:lang w:val="en-GB" w:eastAsia="en-GB"/>
    </w:rPr>
  </w:style>
  <w:style w:type="paragraph" w:customStyle="1" w:styleId="font7">
    <w:name w:val="font7"/>
    <w:basedOn w:val="Normal"/>
    <w:rsid w:val="00E66626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u w:val="single"/>
      <w:lang w:val="en-GB" w:eastAsia="en-GB"/>
    </w:rPr>
  </w:style>
  <w:style w:type="paragraph" w:customStyle="1" w:styleId="font8">
    <w:name w:val="font8"/>
    <w:basedOn w:val="Normal"/>
    <w:rsid w:val="00E66626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lang w:val="en-GB" w:eastAsia="en-GB"/>
    </w:rPr>
  </w:style>
  <w:style w:type="paragraph" w:customStyle="1" w:styleId="font9">
    <w:name w:val="font9"/>
    <w:basedOn w:val="Normal"/>
    <w:rsid w:val="00E66626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u w:val="single"/>
      <w:lang w:val="en-GB" w:eastAsia="en-GB"/>
    </w:rPr>
  </w:style>
  <w:style w:type="paragraph" w:customStyle="1" w:styleId="font10">
    <w:name w:val="font10"/>
    <w:basedOn w:val="Normal"/>
    <w:rsid w:val="00E66626"/>
    <w:pPr>
      <w:spacing w:before="100" w:beforeAutospacing="1" w:after="100" w:afterAutospacing="1"/>
    </w:pPr>
    <w:rPr>
      <w:rFonts w:ascii="Calibri" w:eastAsia="Times New Roman" w:hAnsi="Calibri" w:cs="Calibri"/>
      <w:b/>
      <w:bCs/>
      <w:i/>
      <w:iCs/>
      <w:color w:val="000000"/>
      <w:sz w:val="22"/>
      <w:lang w:val="en-GB" w:eastAsia="en-GB"/>
    </w:rPr>
  </w:style>
  <w:style w:type="paragraph" w:customStyle="1" w:styleId="font11">
    <w:name w:val="font11"/>
    <w:basedOn w:val="Normal"/>
    <w:rsid w:val="00E66626"/>
    <w:pPr>
      <w:spacing w:before="100" w:beforeAutospacing="1" w:after="100" w:afterAutospacing="1"/>
    </w:pPr>
    <w:rPr>
      <w:rFonts w:ascii="Calibri" w:eastAsia="Times New Roman" w:hAnsi="Calibri" w:cs="Calibri"/>
      <w:b/>
      <w:bCs/>
      <w:i/>
      <w:iCs/>
      <w:color w:val="000000"/>
      <w:sz w:val="22"/>
      <w:u w:val="single"/>
      <w:lang w:val="en-GB" w:eastAsia="en-GB"/>
    </w:rPr>
  </w:style>
  <w:style w:type="paragraph" w:customStyle="1" w:styleId="xl65">
    <w:name w:val="xl65"/>
    <w:basedOn w:val="Normal"/>
    <w:rsid w:val="00E66626"/>
    <w:pPr>
      <w:shd w:val="clear" w:color="000000" w:fill="EBF1DE"/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66">
    <w:name w:val="xl66"/>
    <w:basedOn w:val="Normal"/>
    <w:rsid w:val="00E66626"/>
    <w:pPr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67">
    <w:name w:val="xl67"/>
    <w:basedOn w:val="Normal"/>
    <w:rsid w:val="00E6662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68">
    <w:name w:val="xl68"/>
    <w:basedOn w:val="Normal"/>
    <w:rsid w:val="00E66626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69">
    <w:name w:val="xl69"/>
    <w:basedOn w:val="Normal"/>
    <w:rsid w:val="00E6662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70">
    <w:name w:val="xl70"/>
    <w:basedOn w:val="Normal"/>
    <w:rsid w:val="00E66626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71">
    <w:name w:val="xl71"/>
    <w:basedOn w:val="Normal"/>
    <w:rsid w:val="00E666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72">
    <w:name w:val="xl72"/>
    <w:basedOn w:val="Normal"/>
    <w:rsid w:val="00E66626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73">
    <w:name w:val="xl73"/>
    <w:basedOn w:val="Normal"/>
    <w:rsid w:val="00E6662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74">
    <w:name w:val="xl74"/>
    <w:basedOn w:val="Normal"/>
    <w:rsid w:val="00E66626"/>
    <w:pPr>
      <w:pBdr>
        <w:right w:val="single" w:sz="8" w:space="0" w:color="auto"/>
      </w:pBdr>
      <w:shd w:val="clear" w:color="000000" w:fill="EBF1DE"/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75">
    <w:name w:val="xl75"/>
    <w:basedOn w:val="Normal"/>
    <w:rsid w:val="00E66626"/>
    <w:pPr>
      <w:pBdr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76">
    <w:name w:val="xl76"/>
    <w:basedOn w:val="Normal"/>
    <w:rsid w:val="00E6662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77">
    <w:name w:val="xl77"/>
    <w:basedOn w:val="Normal"/>
    <w:rsid w:val="00E6662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78">
    <w:name w:val="xl78"/>
    <w:basedOn w:val="Normal"/>
    <w:rsid w:val="00E666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79">
    <w:name w:val="xl79"/>
    <w:basedOn w:val="Normal"/>
    <w:rsid w:val="00E6662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80">
    <w:name w:val="xl80"/>
    <w:basedOn w:val="Normal"/>
    <w:rsid w:val="00E666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81">
    <w:name w:val="xl81"/>
    <w:basedOn w:val="Normal"/>
    <w:rsid w:val="00E666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82">
    <w:name w:val="xl82"/>
    <w:basedOn w:val="Normal"/>
    <w:rsid w:val="00E66626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83">
    <w:name w:val="xl83"/>
    <w:basedOn w:val="Normal"/>
    <w:rsid w:val="00E6662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84">
    <w:name w:val="xl84"/>
    <w:basedOn w:val="Normal"/>
    <w:rsid w:val="00E6662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85">
    <w:name w:val="xl85"/>
    <w:basedOn w:val="Normal"/>
    <w:rsid w:val="00E66626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86">
    <w:name w:val="xl86"/>
    <w:basedOn w:val="Normal"/>
    <w:rsid w:val="00E66626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87">
    <w:name w:val="xl87"/>
    <w:basedOn w:val="Normal"/>
    <w:rsid w:val="00E66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88">
    <w:name w:val="xl88"/>
    <w:basedOn w:val="Normal"/>
    <w:rsid w:val="00E666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89">
    <w:name w:val="xl89"/>
    <w:basedOn w:val="Normal"/>
    <w:rsid w:val="00E66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90">
    <w:name w:val="xl90"/>
    <w:basedOn w:val="Normal"/>
    <w:rsid w:val="00E66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91">
    <w:name w:val="xl91"/>
    <w:basedOn w:val="Normal"/>
    <w:rsid w:val="00E666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92">
    <w:name w:val="xl92"/>
    <w:basedOn w:val="Normal"/>
    <w:rsid w:val="00E66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93">
    <w:name w:val="xl93"/>
    <w:basedOn w:val="Normal"/>
    <w:rsid w:val="00E66626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94">
    <w:name w:val="xl94"/>
    <w:basedOn w:val="Normal"/>
    <w:rsid w:val="00E66626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95">
    <w:name w:val="xl95"/>
    <w:basedOn w:val="Normal"/>
    <w:rsid w:val="00E66626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xl96">
    <w:name w:val="xl96"/>
    <w:basedOn w:val="Normal"/>
    <w:rsid w:val="00E66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97">
    <w:name w:val="xl97"/>
    <w:basedOn w:val="Normal"/>
    <w:rsid w:val="00E66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98">
    <w:name w:val="xl98"/>
    <w:basedOn w:val="Normal"/>
    <w:rsid w:val="00E6662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99">
    <w:name w:val="xl99"/>
    <w:basedOn w:val="Normal"/>
    <w:rsid w:val="00E6662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00">
    <w:name w:val="xl100"/>
    <w:basedOn w:val="Normal"/>
    <w:rsid w:val="00E6662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01">
    <w:name w:val="xl101"/>
    <w:basedOn w:val="Normal"/>
    <w:rsid w:val="00E6662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02">
    <w:name w:val="xl102"/>
    <w:basedOn w:val="Normal"/>
    <w:rsid w:val="00E6662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03">
    <w:name w:val="xl103"/>
    <w:basedOn w:val="Normal"/>
    <w:rsid w:val="00E666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04">
    <w:name w:val="xl104"/>
    <w:basedOn w:val="Normal"/>
    <w:rsid w:val="00E66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05">
    <w:name w:val="xl105"/>
    <w:basedOn w:val="Normal"/>
    <w:rsid w:val="00E6662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06">
    <w:name w:val="xl106"/>
    <w:basedOn w:val="Normal"/>
    <w:rsid w:val="00E6662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07">
    <w:name w:val="xl107"/>
    <w:basedOn w:val="Normal"/>
    <w:rsid w:val="00E66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08">
    <w:name w:val="xl108"/>
    <w:basedOn w:val="Normal"/>
    <w:rsid w:val="00E6662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Cs w:val="24"/>
      <w:lang w:val="en-GB" w:eastAsia="en-GB"/>
    </w:rPr>
  </w:style>
  <w:style w:type="paragraph" w:customStyle="1" w:styleId="xl109">
    <w:name w:val="xl109"/>
    <w:basedOn w:val="Normal"/>
    <w:rsid w:val="00E6662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Cs w:val="24"/>
      <w:lang w:val="en-GB" w:eastAsia="en-GB"/>
    </w:rPr>
  </w:style>
  <w:style w:type="paragraph" w:customStyle="1" w:styleId="xl110">
    <w:name w:val="xl110"/>
    <w:basedOn w:val="Normal"/>
    <w:rsid w:val="00E66626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Cs w:val="24"/>
      <w:lang w:val="en-GB" w:eastAsia="en-GB"/>
    </w:rPr>
  </w:style>
  <w:style w:type="paragraph" w:customStyle="1" w:styleId="xl111">
    <w:name w:val="xl111"/>
    <w:basedOn w:val="Normal"/>
    <w:rsid w:val="00E6662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Cs w:val="24"/>
      <w:lang w:val="en-GB" w:eastAsia="en-GB"/>
    </w:rPr>
  </w:style>
  <w:style w:type="paragraph" w:customStyle="1" w:styleId="xl112">
    <w:name w:val="xl112"/>
    <w:basedOn w:val="Normal"/>
    <w:rsid w:val="00E66626"/>
    <w:pPr>
      <w:spacing w:before="100" w:beforeAutospacing="1" w:after="100" w:afterAutospacing="1"/>
      <w:jc w:val="center"/>
    </w:pPr>
    <w:rPr>
      <w:rFonts w:eastAsia="Times New Roman" w:cs="Times New Roman"/>
      <w:i/>
      <w:iCs/>
      <w:szCs w:val="24"/>
      <w:lang w:val="en-GB" w:eastAsia="en-GB"/>
    </w:rPr>
  </w:style>
  <w:style w:type="paragraph" w:customStyle="1" w:styleId="xl113">
    <w:name w:val="xl113"/>
    <w:basedOn w:val="Normal"/>
    <w:rsid w:val="00E66626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Cs w:val="24"/>
      <w:lang w:val="en-GB" w:eastAsia="en-GB"/>
    </w:rPr>
  </w:style>
  <w:style w:type="paragraph" w:customStyle="1" w:styleId="xl114">
    <w:name w:val="xl114"/>
    <w:basedOn w:val="Normal"/>
    <w:rsid w:val="00E6662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Cs w:val="24"/>
      <w:lang w:val="en-GB" w:eastAsia="en-GB"/>
    </w:rPr>
  </w:style>
  <w:style w:type="paragraph" w:customStyle="1" w:styleId="xl115">
    <w:name w:val="xl115"/>
    <w:basedOn w:val="Normal"/>
    <w:rsid w:val="00E6662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Cs w:val="24"/>
      <w:lang w:val="en-GB" w:eastAsia="en-GB"/>
    </w:rPr>
  </w:style>
  <w:style w:type="paragraph" w:customStyle="1" w:styleId="xl116">
    <w:name w:val="xl116"/>
    <w:basedOn w:val="Normal"/>
    <w:rsid w:val="00E66626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Cs w:val="24"/>
      <w:lang w:val="en-GB" w:eastAsia="en-GB"/>
    </w:rPr>
  </w:style>
  <w:style w:type="paragraph" w:customStyle="1" w:styleId="xl117">
    <w:name w:val="xl117"/>
    <w:basedOn w:val="Normal"/>
    <w:rsid w:val="00E6662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Cs w:val="24"/>
      <w:lang w:val="en-GB" w:eastAsia="en-GB"/>
    </w:rPr>
  </w:style>
  <w:style w:type="paragraph" w:customStyle="1" w:styleId="xl118">
    <w:name w:val="xl118"/>
    <w:basedOn w:val="Normal"/>
    <w:rsid w:val="00E666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Cs w:val="24"/>
      <w:lang w:val="en-GB" w:eastAsia="en-GB"/>
    </w:rPr>
  </w:style>
  <w:style w:type="paragraph" w:customStyle="1" w:styleId="xl119">
    <w:name w:val="xl119"/>
    <w:basedOn w:val="Normal"/>
    <w:rsid w:val="00E66626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Cs w:val="24"/>
      <w:lang w:val="en-GB" w:eastAsia="en-GB"/>
    </w:rPr>
  </w:style>
  <w:style w:type="paragraph" w:customStyle="1" w:styleId="xl120">
    <w:name w:val="xl120"/>
    <w:basedOn w:val="Normal"/>
    <w:rsid w:val="00E6662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21">
    <w:name w:val="xl121"/>
    <w:basedOn w:val="Normal"/>
    <w:rsid w:val="00E6662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22">
    <w:name w:val="xl122"/>
    <w:basedOn w:val="Normal"/>
    <w:rsid w:val="00E6662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23">
    <w:name w:val="xl123"/>
    <w:basedOn w:val="Normal"/>
    <w:rsid w:val="00E6662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24">
    <w:name w:val="xl124"/>
    <w:basedOn w:val="Normal"/>
    <w:rsid w:val="00E6662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25">
    <w:name w:val="xl125"/>
    <w:basedOn w:val="Normal"/>
    <w:rsid w:val="00E6662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26">
    <w:name w:val="xl126"/>
    <w:basedOn w:val="Normal"/>
    <w:rsid w:val="00E6662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27">
    <w:name w:val="xl127"/>
    <w:basedOn w:val="Normal"/>
    <w:rsid w:val="00E66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28">
    <w:name w:val="xl128"/>
    <w:basedOn w:val="Normal"/>
    <w:rsid w:val="00E6662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29">
    <w:name w:val="xl129"/>
    <w:basedOn w:val="Normal"/>
    <w:rsid w:val="00E6662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val="en-GB" w:eastAsia="en-GB"/>
    </w:rPr>
  </w:style>
  <w:style w:type="paragraph" w:customStyle="1" w:styleId="xl130">
    <w:name w:val="xl130"/>
    <w:basedOn w:val="Normal"/>
    <w:rsid w:val="00E6662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val="en-GB" w:eastAsia="en-GB"/>
    </w:rPr>
  </w:style>
  <w:style w:type="paragraph" w:customStyle="1" w:styleId="xl131">
    <w:name w:val="xl131"/>
    <w:basedOn w:val="Normal"/>
    <w:rsid w:val="00E66626"/>
    <w:pPr>
      <w:pBdr>
        <w:top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val="en-GB" w:eastAsia="en-GB"/>
    </w:rPr>
  </w:style>
  <w:style w:type="paragraph" w:customStyle="1" w:styleId="xl132">
    <w:name w:val="xl132"/>
    <w:basedOn w:val="Normal"/>
    <w:rsid w:val="00E66626"/>
    <w:pPr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33">
    <w:name w:val="xl133"/>
    <w:basedOn w:val="Normal"/>
    <w:rsid w:val="00E6662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34">
    <w:name w:val="xl134"/>
    <w:basedOn w:val="Normal"/>
    <w:rsid w:val="00E6662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35">
    <w:name w:val="xl135"/>
    <w:basedOn w:val="Normal"/>
    <w:rsid w:val="00E6662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36">
    <w:name w:val="xl136"/>
    <w:basedOn w:val="Normal"/>
    <w:rsid w:val="00E6662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37">
    <w:name w:val="xl137"/>
    <w:basedOn w:val="Normal"/>
    <w:rsid w:val="00E6662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38">
    <w:name w:val="xl138"/>
    <w:basedOn w:val="Normal"/>
    <w:rsid w:val="00E6662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39">
    <w:name w:val="xl139"/>
    <w:basedOn w:val="Normal"/>
    <w:rsid w:val="00E66626"/>
    <w:pPr>
      <w:pBdr>
        <w:top w:val="single" w:sz="8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40">
    <w:name w:val="xl140"/>
    <w:basedOn w:val="Normal"/>
    <w:rsid w:val="00E6662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41">
    <w:name w:val="xl141"/>
    <w:basedOn w:val="Normal"/>
    <w:rsid w:val="00E6662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42">
    <w:name w:val="xl142"/>
    <w:basedOn w:val="Normal"/>
    <w:rsid w:val="00E66626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43">
    <w:name w:val="xl143"/>
    <w:basedOn w:val="Normal"/>
    <w:rsid w:val="00E66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144">
    <w:name w:val="xl144"/>
    <w:basedOn w:val="Normal"/>
    <w:rsid w:val="00E6662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66626"/>
  </w:style>
  <w:style w:type="character" w:customStyle="1" w:styleId="spellingerror">
    <w:name w:val="spellingerror"/>
    <w:basedOn w:val="DefaultParagraphFont"/>
    <w:rsid w:val="00E66626"/>
  </w:style>
  <w:style w:type="table" w:customStyle="1" w:styleId="TableGrid11">
    <w:name w:val="Table Grid11"/>
    <w:basedOn w:val="TableNormal"/>
    <w:next w:val="TableGrid"/>
    <w:uiPriority w:val="39"/>
    <w:rsid w:val="00E66626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66626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E66626"/>
  </w:style>
  <w:style w:type="table" w:customStyle="1" w:styleId="TableGrid3">
    <w:name w:val="Table Grid3"/>
    <w:basedOn w:val="TableNormal"/>
    <w:next w:val="TableGrid"/>
    <w:uiPriority w:val="39"/>
    <w:rsid w:val="00E66626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6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Mike Price</cp:lastModifiedBy>
  <cp:revision>5</cp:revision>
  <cp:lastPrinted>2013-10-03T12:51:00Z</cp:lastPrinted>
  <dcterms:created xsi:type="dcterms:W3CDTF">2024-09-10T15:04:00Z</dcterms:created>
  <dcterms:modified xsi:type="dcterms:W3CDTF">2024-09-11T12:48:00Z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