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2A5A" w14:textId="77777777" w:rsidR="00740BEE" w:rsidRPr="00947D0F" w:rsidRDefault="00740BEE" w:rsidP="00740B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D0F"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5E53ABB7" w14:textId="77777777" w:rsidR="00740BEE" w:rsidRPr="00947D0F" w:rsidRDefault="00740BEE" w:rsidP="00740B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D0F">
        <w:rPr>
          <w:rFonts w:ascii="Times New Roman" w:hAnsi="Times New Roman" w:cs="Times New Roman"/>
          <w:b/>
          <w:bCs/>
          <w:sz w:val="24"/>
          <w:szCs w:val="24"/>
        </w:rPr>
        <w:t xml:space="preserve">Table A1. the classification of patents (detailed description of each IPC can be found at </w:t>
      </w:r>
      <w:hyperlink r:id="rId4" w:history="1">
        <w:r w:rsidRPr="00947D0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https://www.wipo.int/classifications/ipc/en/</w:t>
        </w:r>
      </w:hyperlink>
      <w:r w:rsidRPr="00947D0F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740BEE" w:rsidRPr="00947D0F" w14:paraId="6E35722E" w14:textId="77777777" w:rsidTr="003E4FD7">
        <w:trPr>
          <w:trHeight w:val="300"/>
          <w:jc w:val="center"/>
        </w:trPr>
        <w:tc>
          <w:tcPr>
            <w:tcW w:w="2830" w:type="dxa"/>
            <w:noWrap/>
            <w:hideMark/>
          </w:tcPr>
          <w:p w14:paraId="4AEF7055" w14:textId="77777777" w:rsidR="00740BEE" w:rsidRPr="00947D0F" w:rsidRDefault="00740BEE" w:rsidP="003E4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 sub-systems</w:t>
            </w:r>
          </w:p>
        </w:tc>
        <w:tc>
          <w:tcPr>
            <w:tcW w:w="6186" w:type="dxa"/>
            <w:noWrap/>
            <w:hideMark/>
          </w:tcPr>
          <w:p w14:paraId="5EB55973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IPC code</w:t>
            </w:r>
          </w:p>
        </w:tc>
      </w:tr>
      <w:tr w:rsidR="00740BEE" w:rsidRPr="00947D0F" w14:paraId="4DDC4509" w14:textId="77777777" w:rsidTr="003E4FD7">
        <w:trPr>
          <w:trHeight w:val="300"/>
          <w:jc w:val="center"/>
        </w:trPr>
        <w:tc>
          <w:tcPr>
            <w:tcW w:w="2830" w:type="dxa"/>
            <w:noWrap/>
            <w:hideMark/>
          </w:tcPr>
          <w:p w14:paraId="136A5403" w14:textId="77777777" w:rsidR="00740BEE" w:rsidRPr="00947D0F" w:rsidRDefault="00740BEE" w:rsidP="003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water demand</w:t>
            </w:r>
          </w:p>
        </w:tc>
        <w:tc>
          <w:tcPr>
            <w:tcW w:w="6186" w:type="dxa"/>
            <w:noWrap/>
            <w:hideMark/>
          </w:tcPr>
          <w:p w14:paraId="7125AFF5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A01B,  A01C,  A01D,  A01G,  A01K,  A01M,  A01N,  A22B,  A22C,  A23B,  A23K,  A23N,  A43B,  A45B,  A45C,  A45F,  A47C,  A47K,  A61H,  A61K,  A62B,  A62C,  A63B,  A63C,  A63F,  A63G,  A63H,  A63J,  B03B,  B03C,  B03D,  B04B,  B04C,  B05B,  B07B,  B23B,  B23K,  B23P,  B24B,  B24C,  B25B,  B27K,  B28C,  B44C,  B60B,  B60F,  B60G,  B60J,  B60L,  B60M,  B60P,  B60R,  B60S,  B60V,  B60W,  B61B,  B61L,  B62B,  B62D,  B63B,  B63C,  B63G,  B63H,  B63J,  B64B,  B65B,  B65G,  B66C,  B66D,  B66F,  B67D,  C04B,  C05F,  C05G,  C08G,  C09K,  C10G,  C10J,  C10L,  C10M,  C12Q,  C22B,  C25B,  C25C,  D02G,  D03D,  D04B,  D06B,  D06F,  D06M,  D06P,  E03D,  E05F,  E06B,  E06C,  E21C,  E21D,  F01B,  F01D,  F01K,  F01P,  F02B,  F02C,  F02G,  F02M,  F02N,  F03B,  F03C,  F03D,  F03G,  F04B,  F04C,  F04F,  F16B,  F16C,  F16D,  F16H,  F16K,  F16N,  F17C,  F21K,  F21L,  F21S,  F21V,  F24D,  F24F,  F24H,  F24T,  F25B,  F25C,  F25D,  F26B,  F28B,  F28C,  F28D,  F28F,  F28G,  F42B,  F42D,  G02B,  G06M,  G08G,  G09F,  G21C,  G21D,  H01B,  H01L,  H01M,  H01Q,  H01R,  H02K,  H02N,  H02P,  H02S,  H04B,  H05B</w:t>
            </w:r>
          </w:p>
        </w:tc>
      </w:tr>
      <w:tr w:rsidR="00740BEE" w:rsidRPr="00947D0F" w14:paraId="379178A5" w14:textId="77777777" w:rsidTr="003E4FD7">
        <w:trPr>
          <w:trHeight w:val="300"/>
          <w:jc w:val="center"/>
        </w:trPr>
        <w:tc>
          <w:tcPr>
            <w:tcW w:w="2830" w:type="dxa"/>
            <w:noWrap/>
            <w:hideMark/>
          </w:tcPr>
          <w:p w14:paraId="16514DDA" w14:textId="77777777" w:rsidR="00740BEE" w:rsidRPr="00947D0F" w:rsidRDefault="00740BEE" w:rsidP="003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water supply</w:t>
            </w:r>
          </w:p>
        </w:tc>
        <w:tc>
          <w:tcPr>
            <w:tcW w:w="6186" w:type="dxa"/>
            <w:noWrap/>
            <w:hideMark/>
          </w:tcPr>
          <w:p w14:paraId="48246708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A23L,  A47J,  A61C,  A61G,  A61L,  A62D,  B01D,  B01F,  B01J,  B01L,  B02C,  B06B,  B08B,  B09B,  B09C,  B21F,  B25H,  B25J,  B28B,  B28D,  B29B,  B29C,  B30B,  B32B,  B64C,  B64D,  B65D,  B65F,  B65H,  B66B,  C01B,  C01C,  C01D,  C01F,  C01G,  C02F,  C03B,  C03C,  C07C,  C07D,  C07F,  C08F,  C08J,  C08L,  C09D,  C10B,  C10C,  C11D,  C12F,  C12M,  C12N,  C12P,  C14C,  C22C,  C23C,  C23F,  C23G,  C25D,  C30B,  D04H,  D07B,  E01C,  E01D,  E01F,  E01H,  E02C,  E02D,  E02F,  E03B,  E03C,  E03F,  E04B,  E04C,  E04D,  E04F,  E04G,  E04H,  E21B,  E21F,  F04D,  F15B,  F16F,  F16L,  F16M,  F17D,  F22D,  F23G,  F23J,  F24S,  F24V,  F27D</w:t>
            </w:r>
          </w:p>
        </w:tc>
      </w:tr>
      <w:tr w:rsidR="00740BEE" w:rsidRPr="00947D0F" w14:paraId="5F928CC3" w14:textId="77777777" w:rsidTr="003E4FD7">
        <w:trPr>
          <w:trHeight w:val="30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noWrap/>
            <w:hideMark/>
          </w:tcPr>
          <w:p w14:paraId="62CE2A81" w14:textId="77777777" w:rsidR="00740BEE" w:rsidRPr="00947D0F" w:rsidRDefault="00740BEE" w:rsidP="003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water management</w:t>
            </w:r>
          </w:p>
        </w:tc>
        <w:tc>
          <w:tcPr>
            <w:tcW w:w="6186" w:type="dxa"/>
            <w:tcBorders>
              <w:bottom w:val="single" w:sz="4" w:space="0" w:color="auto"/>
            </w:tcBorders>
            <w:noWrap/>
            <w:hideMark/>
          </w:tcPr>
          <w:p w14:paraId="1A418B87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E02B,  F15C,  F15D,  F22B,  G01B,  G01C,  G01D,  G01F,  G01G,  G01H,  G01J,  G01K,  G01L,  G01M,  G01N,  G01P,  G01R,  G01S,  G01T,  G01V,  G01W,  G05B,  G05D,  G06F,  G06G,  G06K,  G06N,  G06Q,  G06T,  G07C,  G08B,  G08C,  G09B,  G10L,  G16C,  G16Z,  G21F,  H01F,  H01H,  H01T,  H02B,  H02G,  H02J,  H03B,  H03F,  H03K,  H04H,  H04L,  H04M,  H04N,  H04Q,  H04W,  H05F,  H05K</w:t>
            </w:r>
          </w:p>
        </w:tc>
      </w:tr>
      <w:tr w:rsidR="00740BEE" w:rsidRPr="00947D0F" w14:paraId="7986EBC0" w14:textId="77777777" w:rsidTr="003E4FD7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42F0310" w14:textId="77777777" w:rsidR="00740BEE" w:rsidRPr="00947D0F" w:rsidRDefault="00740BEE" w:rsidP="003E4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IPC classifications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A9537B4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0BEE" w:rsidRPr="00947D0F" w14:paraId="04520120" w14:textId="77777777" w:rsidTr="003E4FD7">
        <w:trPr>
          <w:trHeight w:val="300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0F0C27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A: Human Necessities</w:t>
            </w:r>
          </w:p>
        </w:tc>
      </w:tr>
      <w:tr w:rsidR="00740BEE" w:rsidRPr="00947D0F" w14:paraId="34C7E140" w14:textId="77777777" w:rsidTr="003E4FD7">
        <w:trPr>
          <w:trHeight w:val="300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1CAA4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B: Performing operations; Transporting separating; Mixing</w:t>
            </w:r>
          </w:p>
        </w:tc>
      </w:tr>
      <w:tr w:rsidR="00740BEE" w:rsidRPr="00947D0F" w14:paraId="2823D8DD" w14:textId="77777777" w:rsidTr="003E4FD7">
        <w:trPr>
          <w:trHeight w:val="300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192EC3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C: Chemistry; Metallurgy</w:t>
            </w:r>
          </w:p>
        </w:tc>
      </w:tr>
      <w:tr w:rsidR="00740BEE" w:rsidRPr="00947D0F" w14:paraId="59BC2CB0" w14:textId="77777777" w:rsidTr="003E4FD7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2437107" w14:textId="77777777" w:rsidR="00740BEE" w:rsidRPr="00947D0F" w:rsidRDefault="00740BEE" w:rsidP="003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D: Textiles; Paper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053CBBE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EE" w:rsidRPr="00947D0F" w14:paraId="027C498D" w14:textId="77777777" w:rsidTr="003E4FD7">
        <w:trPr>
          <w:trHeight w:val="300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0B45AA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E: Fixed constructions</w:t>
            </w:r>
          </w:p>
        </w:tc>
      </w:tr>
      <w:tr w:rsidR="00740BEE" w:rsidRPr="00947D0F" w14:paraId="29A02B7A" w14:textId="77777777" w:rsidTr="003E4FD7">
        <w:trPr>
          <w:trHeight w:val="300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1E61F0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F: Mechanical engineering; Lighting; Heating; Weapons; Blasting</w:t>
            </w:r>
          </w:p>
        </w:tc>
      </w:tr>
      <w:tr w:rsidR="00740BEE" w:rsidRPr="00947D0F" w14:paraId="169BE2D4" w14:textId="77777777" w:rsidTr="003E4FD7">
        <w:trPr>
          <w:trHeight w:val="300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B0B852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G: Physics</w:t>
            </w:r>
          </w:p>
        </w:tc>
      </w:tr>
      <w:tr w:rsidR="00740BEE" w:rsidRPr="00947D0F" w14:paraId="0C271CFB" w14:textId="77777777" w:rsidTr="003E4FD7">
        <w:trPr>
          <w:trHeight w:val="300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9ABF7" w14:textId="77777777" w:rsidR="00740BEE" w:rsidRPr="00947D0F" w:rsidRDefault="00740BEE" w:rsidP="003E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</w:rPr>
              <w:t>H: Electricity</w:t>
            </w:r>
          </w:p>
        </w:tc>
      </w:tr>
    </w:tbl>
    <w:p w14:paraId="538F76D0" w14:textId="77777777" w:rsidR="00740BEE" w:rsidRPr="00947D0F" w:rsidRDefault="00740BEE" w:rsidP="00740B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DFB27" w14:textId="77777777" w:rsidR="00740BEE" w:rsidRPr="00947D0F" w:rsidRDefault="00740BEE" w:rsidP="00740B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D0F">
        <w:rPr>
          <w:rFonts w:ascii="Times New Roman" w:hAnsi="Times New Roman" w:cs="Times New Roman"/>
          <w:b/>
          <w:bCs/>
          <w:sz w:val="24"/>
          <w:szCs w:val="24"/>
        </w:rPr>
        <w:t>Table A2. the patents which are not shown in Figure 3a.</w:t>
      </w:r>
    </w:p>
    <w:tbl>
      <w:tblPr>
        <w:tblW w:w="50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960"/>
        <w:gridCol w:w="1043"/>
        <w:gridCol w:w="960"/>
        <w:gridCol w:w="1536"/>
      </w:tblGrid>
      <w:tr w:rsidR="00740BEE" w:rsidRPr="00947D0F" w14:paraId="02E6DE45" w14:textId="77777777" w:rsidTr="003E4FD7">
        <w:trPr>
          <w:trHeight w:val="36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EF19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4316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74E3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water demand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16C3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water supply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F8B3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water management</w:t>
            </w:r>
          </w:p>
        </w:tc>
      </w:tr>
      <w:tr w:rsidR="00740BEE" w:rsidRPr="00947D0F" w14:paraId="1158F469" w14:textId="77777777" w:rsidTr="003E4F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E9BE7A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CZECHOSLOVAKIA (CS)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3D3E1E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84CF9A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1D2474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20C6A5A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40BEE" w:rsidRPr="00947D0F" w14:paraId="12C3B716" w14:textId="77777777" w:rsidTr="003E4F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A52156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Patent Office (EA)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FC94C5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E409B4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552AD0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6584108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40BEE" w:rsidRPr="00947D0F" w14:paraId="76CEB797" w14:textId="77777777" w:rsidTr="003E4F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537F09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Patent Office (EP)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3D7761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198880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965C2F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15B4E12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740BEE" w:rsidRPr="00947D0F" w14:paraId="48FF8318" w14:textId="77777777" w:rsidTr="003E4F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661EC1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Soviet Union (SU)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B6B88B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D26BAA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7910F5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D8C4352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</w:tr>
      <w:tr w:rsidR="00740BEE" w:rsidRPr="00947D0F" w14:paraId="3636A36C" w14:textId="77777777" w:rsidTr="003E4FD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55158D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Intellectual Property Organization (WO)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286FEF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5ACFA8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DD43D6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F80407C" w14:textId="77777777" w:rsidR="00740BEE" w:rsidRPr="00947D0F" w:rsidRDefault="00740BEE" w:rsidP="003E4F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</w:tr>
    </w:tbl>
    <w:p w14:paraId="69283FEC" w14:textId="77777777" w:rsidR="00740BEE" w:rsidRPr="00947D0F" w:rsidRDefault="00740BEE" w:rsidP="00740B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92AD5" w14:textId="77777777" w:rsidR="00740BEE" w:rsidRPr="00947D0F" w:rsidRDefault="00740BEE" w:rsidP="00740B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D0F">
        <w:rPr>
          <w:rFonts w:ascii="Times New Roman" w:hAnsi="Times New Roman" w:cs="Times New Roman"/>
          <w:b/>
          <w:bCs/>
          <w:sz w:val="24"/>
          <w:szCs w:val="24"/>
        </w:rPr>
        <w:t>Table A3. the full name of country which showed in Figure 3b.</w:t>
      </w:r>
    </w:p>
    <w:tbl>
      <w:tblPr>
        <w:tblW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515"/>
        <w:gridCol w:w="940"/>
        <w:gridCol w:w="2260"/>
      </w:tblGrid>
      <w:tr w:rsidR="00740BEE" w:rsidRPr="00947D0F" w14:paraId="1C8650B9" w14:textId="77777777" w:rsidTr="003E4FD7">
        <w:trPr>
          <w:trHeight w:val="36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0F02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Code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B392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9478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Code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AB4C9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Country</w:t>
            </w:r>
          </w:p>
        </w:tc>
      </w:tr>
      <w:tr w:rsidR="00740BEE" w:rsidRPr="00947D0F" w14:paraId="1AC325D6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8A8B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AR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DF52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Argentina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B0D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JP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A5887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Japan</w:t>
            </w:r>
          </w:p>
        </w:tc>
      </w:tr>
      <w:tr w:rsidR="00740BEE" w:rsidRPr="00947D0F" w14:paraId="3205E214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40B5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41E9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Australia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5F89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KR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8E715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Korea</w:t>
            </w:r>
          </w:p>
        </w:tc>
      </w:tr>
      <w:tr w:rsidR="00740BEE" w:rsidRPr="00947D0F" w14:paraId="2DD8F795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DC1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BG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E958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Bulgaria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793C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KZ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0C958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Kazakstan</w:t>
            </w:r>
            <w:proofErr w:type="spellEnd"/>
          </w:p>
        </w:tc>
      </w:tr>
      <w:tr w:rsidR="00740BEE" w:rsidRPr="00947D0F" w14:paraId="1852138A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D4F6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BR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C64C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Brazil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1EDC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LT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C22E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Lithuania</w:t>
            </w:r>
          </w:p>
        </w:tc>
      </w:tr>
      <w:tr w:rsidR="00740BEE" w:rsidRPr="00947D0F" w14:paraId="4A82BFC2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4AC9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B698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Canada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BA2F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LV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9C87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Latvia</w:t>
            </w:r>
          </w:p>
        </w:tc>
      </w:tr>
      <w:tr w:rsidR="00740BEE" w:rsidRPr="00947D0F" w14:paraId="1BAC92A3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51B7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CN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A3F6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CF9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MX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216AB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Mexico</w:t>
            </w:r>
          </w:p>
        </w:tc>
      </w:tr>
      <w:tr w:rsidR="00740BEE" w:rsidRPr="00947D0F" w14:paraId="5188B670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C00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CZ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9C1A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Czech Republic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4B98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MY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1B7E5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Malaysia</w:t>
            </w:r>
          </w:p>
        </w:tc>
      </w:tr>
      <w:tr w:rsidR="00740BEE" w:rsidRPr="00947D0F" w14:paraId="03B6C6ED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D642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6737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Germany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562A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NL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9510A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Netherlands</w:t>
            </w:r>
          </w:p>
        </w:tc>
      </w:tr>
      <w:tr w:rsidR="00740BEE" w:rsidRPr="00947D0F" w14:paraId="58F62076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20DB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DK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239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Denmark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852F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NZ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12B3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New Zealand</w:t>
            </w:r>
          </w:p>
        </w:tc>
      </w:tr>
      <w:tr w:rsidR="00740BEE" w:rsidRPr="00947D0F" w14:paraId="230E8360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3AFC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EE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9DE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Estonia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114F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PH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EE0B0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Philippines</w:t>
            </w:r>
          </w:p>
        </w:tc>
      </w:tr>
      <w:tr w:rsidR="00740BEE" w:rsidRPr="00947D0F" w14:paraId="07A33115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BFA1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EG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87CF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Egypt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07DD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PL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35FE9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Poland</w:t>
            </w:r>
          </w:p>
        </w:tc>
      </w:tr>
      <w:tr w:rsidR="00740BEE" w:rsidRPr="00947D0F" w14:paraId="5ADC0DC6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B864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ES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8BED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Spain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D464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PT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9039B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Portugal</w:t>
            </w:r>
          </w:p>
        </w:tc>
      </w:tr>
      <w:tr w:rsidR="00740BEE" w:rsidRPr="00947D0F" w14:paraId="481D5BDC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552C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FI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5692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Finland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3DB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60A13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Romania</w:t>
            </w:r>
          </w:p>
        </w:tc>
      </w:tr>
      <w:tr w:rsidR="00740BEE" w:rsidRPr="00947D0F" w14:paraId="5FD8A4E2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E269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FR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7AA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France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1693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RS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DBF3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Serbia</w:t>
            </w:r>
          </w:p>
        </w:tc>
      </w:tr>
      <w:tr w:rsidR="00740BEE" w:rsidRPr="00947D0F" w14:paraId="72110E5F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75E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3EE3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United Kingdom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7E15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RU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2A998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Russian Federation</w:t>
            </w:r>
          </w:p>
        </w:tc>
      </w:tr>
      <w:tr w:rsidR="00740BEE" w:rsidRPr="00947D0F" w14:paraId="4C66E7C9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50C5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GE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4B98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Georgia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B844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E15CC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Sweden</w:t>
            </w:r>
          </w:p>
        </w:tc>
      </w:tr>
      <w:tr w:rsidR="00740BEE" w:rsidRPr="00947D0F" w14:paraId="004DC462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D819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F4E6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Greece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EFC7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SG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A5F0F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Singapore</w:t>
            </w:r>
          </w:p>
        </w:tc>
      </w:tr>
      <w:tr w:rsidR="00740BEE" w:rsidRPr="00947D0F" w14:paraId="170EAA62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64B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ID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C8E8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Indonesia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5674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88BF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Slovakia</w:t>
            </w:r>
          </w:p>
        </w:tc>
      </w:tr>
      <w:tr w:rsidR="00740BEE" w:rsidRPr="00947D0F" w14:paraId="6E8DC02F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E69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IL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6D73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Israel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9D4F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B2F2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Thailand</w:t>
            </w:r>
          </w:p>
        </w:tc>
      </w:tr>
      <w:tr w:rsidR="00740BEE" w:rsidRPr="00947D0F" w14:paraId="0E718956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B5D9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1988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India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25C3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TN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7BE3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Tunisia</w:t>
            </w:r>
          </w:p>
        </w:tc>
      </w:tr>
      <w:tr w:rsidR="00740BEE" w:rsidRPr="00947D0F" w14:paraId="7C19342C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61DD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IT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8EA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Italy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5361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US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676D2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United States of America</w:t>
            </w:r>
          </w:p>
        </w:tc>
      </w:tr>
      <w:tr w:rsidR="00740BEE" w:rsidRPr="00947D0F" w14:paraId="0B4C4666" w14:textId="77777777" w:rsidTr="003E4FD7">
        <w:trPr>
          <w:trHeight w:val="300"/>
        </w:trPr>
        <w:tc>
          <w:tcPr>
            <w:tcW w:w="9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6CAD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JO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09E2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Jordan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DF45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</w:t>
            </w:r>
          </w:p>
        </w:tc>
        <w:tc>
          <w:tcPr>
            <w:tcW w:w="2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2E70" w14:textId="77777777" w:rsidR="00740BEE" w:rsidRPr="00947D0F" w:rsidRDefault="00740BEE" w:rsidP="003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South Africa</w:t>
            </w:r>
          </w:p>
        </w:tc>
      </w:tr>
    </w:tbl>
    <w:p w14:paraId="08356404" w14:textId="77777777" w:rsidR="00740BEE" w:rsidRPr="00947D0F" w:rsidRDefault="00740BEE" w:rsidP="00740B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4791E" w14:textId="77777777" w:rsidR="004662DD" w:rsidRDefault="004662DD"/>
    <w:sectPr w:rsidR="004662DD" w:rsidSect="00740BEE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EE"/>
    <w:rsid w:val="00023E25"/>
    <w:rsid w:val="00061DC8"/>
    <w:rsid w:val="000A06D5"/>
    <w:rsid w:val="000A2B44"/>
    <w:rsid w:val="00101ECD"/>
    <w:rsid w:val="00102EA7"/>
    <w:rsid w:val="00126566"/>
    <w:rsid w:val="00142CC7"/>
    <w:rsid w:val="00376B74"/>
    <w:rsid w:val="003F3D66"/>
    <w:rsid w:val="004179E9"/>
    <w:rsid w:val="004662DD"/>
    <w:rsid w:val="006255D3"/>
    <w:rsid w:val="0062707D"/>
    <w:rsid w:val="00697989"/>
    <w:rsid w:val="006C3653"/>
    <w:rsid w:val="00723004"/>
    <w:rsid w:val="007368EC"/>
    <w:rsid w:val="00740BEE"/>
    <w:rsid w:val="007A5378"/>
    <w:rsid w:val="00843BB7"/>
    <w:rsid w:val="00895AD6"/>
    <w:rsid w:val="008B3ADD"/>
    <w:rsid w:val="00924715"/>
    <w:rsid w:val="00924B7F"/>
    <w:rsid w:val="00973008"/>
    <w:rsid w:val="009C25F7"/>
    <w:rsid w:val="00A75E46"/>
    <w:rsid w:val="00AC5311"/>
    <w:rsid w:val="00B54200"/>
    <w:rsid w:val="00C044A6"/>
    <w:rsid w:val="00C77602"/>
    <w:rsid w:val="00CB1BB1"/>
    <w:rsid w:val="00CB7D22"/>
    <w:rsid w:val="00CD440B"/>
    <w:rsid w:val="00CF7749"/>
    <w:rsid w:val="00D9185D"/>
    <w:rsid w:val="00D96E6C"/>
    <w:rsid w:val="00DC7EB2"/>
    <w:rsid w:val="00DD0822"/>
    <w:rsid w:val="00DE7CC0"/>
    <w:rsid w:val="00EC5B1D"/>
    <w:rsid w:val="00EE4586"/>
    <w:rsid w:val="00F27B31"/>
    <w:rsid w:val="00F320C9"/>
    <w:rsid w:val="00F53B08"/>
    <w:rsid w:val="00F874EB"/>
    <w:rsid w:val="00FA25D6"/>
    <w:rsid w:val="00FC297E"/>
    <w:rsid w:val="00F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E06E7"/>
  <w15:chartTrackingRefBased/>
  <w15:docId w15:val="{574BDE64-1771-464A-A8F1-FC2F0B99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EE"/>
    <w:pPr>
      <w:spacing w:line="259" w:lineRule="auto"/>
    </w:pPr>
    <w:rPr>
      <w:rFonts w:eastAsia="SimSun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BEE"/>
    <w:pPr>
      <w:spacing w:after="0" w:line="240" w:lineRule="auto"/>
    </w:pPr>
    <w:rPr>
      <w:rFonts w:eastAsia="SimSun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0BEE"/>
    <w:rPr>
      <w:color w:val="467886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4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po.int/classifications/ipc/e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Gan</dc:creator>
  <cp:keywords/>
  <dc:description/>
  <cp:lastModifiedBy>Lin Gan</cp:lastModifiedBy>
  <cp:revision>1</cp:revision>
  <dcterms:created xsi:type="dcterms:W3CDTF">2024-05-30T12:01:00Z</dcterms:created>
  <dcterms:modified xsi:type="dcterms:W3CDTF">2024-05-30T12:03:00Z</dcterms:modified>
</cp:coreProperties>
</file>