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326CEE6F" w:rsidR="00994A3D" w:rsidRPr="001B1E79" w:rsidRDefault="00D00F79" w:rsidP="0001436A">
      <w:pPr>
        <w:pStyle w:val="Titre1"/>
        <w:rPr>
          <w:b w:val="0"/>
          <w:bCs/>
        </w:rPr>
      </w:pPr>
      <w:r w:rsidRPr="00D00F79">
        <w:t xml:space="preserve">Supplementary Table 1. </w:t>
      </w:r>
      <w:r w:rsidR="001B1E79" w:rsidRPr="001B1E79">
        <w:rPr>
          <w:b w:val="0"/>
          <w:bCs/>
        </w:rPr>
        <w:t>Citations of the</w:t>
      </w:r>
      <w:r w:rsidRPr="001B1E79">
        <w:rPr>
          <w:b w:val="0"/>
          <w:bCs/>
        </w:rPr>
        <w:t xml:space="preserve"> report</w:t>
      </w:r>
      <w:r w:rsidR="001B1E79" w:rsidRPr="001B1E79">
        <w:rPr>
          <w:b w:val="0"/>
          <w:bCs/>
        </w:rPr>
        <w:t>s</w:t>
      </w:r>
      <w:r w:rsidRPr="001B1E79">
        <w:rPr>
          <w:b w:val="0"/>
          <w:bCs/>
        </w:rPr>
        <w:t xml:space="preserve"> of aphid-transmitted viruses</w:t>
      </w:r>
      <w:r w:rsidR="001B1E79" w:rsidRPr="001B1E79">
        <w:rPr>
          <w:b w:val="0"/>
          <w:bCs/>
        </w:rPr>
        <w:t xml:space="preserve"> in pepper</w:t>
      </w:r>
      <w:r w:rsidRPr="001B1E79">
        <w:rPr>
          <w:b w:val="0"/>
          <w:bCs/>
        </w:rPr>
        <w:t xml:space="preserve"> in Africa</w:t>
      </w:r>
      <w:r w:rsidR="001B1E79">
        <w:rPr>
          <w:b w:val="0"/>
          <w:bCs/>
        </w:rPr>
        <w:t>.</w:t>
      </w:r>
    </w:p>
    <w:tbl>
      <w:tblPr>
        <w:tblStyle w:val="Grilledutableau"/>
        <w:tblW w:w="13745" w:type="dxa"/>
        <w:tblLook w:val="04A0" w:firstRow="1" w:lastRow="0" w:firstColumn="1" w:lastColumn="0" w:noHBand="0" w:noVBand="1"/>
      </w:tblPr>
      <w:tblGrid>
        <w:gridCol w:w="1600"/>
        <w:gridCol w:w="1416"/>
        <w:gridCol w:w="1510"/>
        <w:gridCol w:w="1279"/>
        <w:gridCol w:w="7940"/>
      </w:tblGrid>
      <w:tr w:rsidR="00D00F79" w:rsidRPr="00D00F79" w14:paraId="5D0972FE" w14:textId="77777777" w:rsidTr="00D00F79">
        <w:tc>
          <w:tcPr>
            <w:tcW w:w="1600" w:type="dxa"/>
          </w:tcPr>
          <w:p w14:paraId="4CE6859D" w14:textId="77777777" w:rsidR="00D00F79" w:rsidRPr="00D00F79" w:rsidRDefault="00D00F79" w:rsidP="00D00F79">
            <w:pPr>
              <w:spacing w:before="240"/>
              <w:rPr>
                <w:b/>
                <w:bCs/>
              </w:rPr>
            </w:pPr>
            <w:r w:rsidRPr="00D00F79">
              <w:rPr>
                <w:b/>
                <w:bCs/>
              </w:rPr>
              <w:t>Country</w:t>
            </w:r>
          </w:p>
        </w:tc>
        <w:tc>
          <w:tcPr>
            <w:tcW w:w="1416" w:type="dxa"/>
          </w:tcPr>
          <w:p w14:paraId="42A0AD61" w14:textId="77777777" w:rsidR="00D00F79" w:rsidRPr="00D00F79" w:rsidRDefault="00D00F79" w:rsidP="00D00F79">
            <w:pPr>
              <w:spacing w:before="240"/>
              <w:rPr>
                <w:b/>
                <w:bCs/>
              </w:rPr>
            </w:pPr>
            <w:r w:rsidRPr="00D00F79">
              <w:rPr>
                <w:b/>
                <w:bCs/>
              </w:rPr>
              <w:t>Aphid-transmitted viruses reported</w:t>
            </w:r>
          </w:p>
        </w:tc>
        <w:tc>
          <w:tcPr>
            <w:tcW w:w="1510" w:type="dxa"/>
          </w:tcPr>
          <w:p w14:paraId="292837CF" w14:textId="77777777" w:rsidR="00D00F79" w:rsidRPr="00D00F79" w:rsidRDefault="00D00F79" w:rsidP="00D00F79">
            <w:pPr>
              <w:spacing w:before="240"/>
              <w:rPr>
                <w:b/>
                <w:bCs/>
              </w:rPr>
            </w:pPr>
            <w:r w:rsidRPr="00D00F79">
              <w:rPr>
                <w:b/>
                <w:bCs/>
              </w:rPr>
              <w:t xml:space="preserve">Genus </w:t>
            </w:r>
          </w:p>
        </w:tc>
        <w:tc>
          <w:tcPr>
            <w:tcW w:w="1279" w:type="dxa"/>
          </w:tcPr>
          <w:p w14:paraId="06F1C450" w14:textId="77777777" w:rsidR="00D00F79" w:rsidRPr="00D00F79" w:rsidRDefault="00D00F79" w:rsidP="00D00F79">
            <w:pPr>
              <w:spacing w:before="240"/>
              <w:rPr>
                <w:b/>
                <w:bCs/>
              </w:rPr>
            </w:pPr>
            <w:r w:rsidRPr="00D00F79">
              <w:rPr>
                <w:b/>
                <w:bCs/>
              </w:rPr>
              <w:t>Year of the first report</w:t>
            </w:r>
          </w:p>
        </w:tc>
        <w:tc>
          <w:tcPr>
            <w:tcW w:w="7940" w:type="dxa"/>
          </w:tcPr>
          <w:p w14:paraId="4B642C6F" w14:textId="77777777" w:rsidR="00D00F79" w:rsidRPr="00D00F79" w:rsidRDefault="00D00F79" w:rsidP="00D00F79">
            <w:pPr>
              <w:spacing w:before="240"/>
              <w:rPr>
                <w:b/>
                <w:bCs/>
              </w:rPr>
            </w:pPr>
            <w:r w:rsidRPr="00D00F79">
              <w:rPr>
                <w:b/>
                <w:bCs/>
              </w:rPr>
              <w:t>References</w:t>
            </w:r>
          </w:p>
        </w:tc>
      </w:tr>
      <w:tr w:rsidR="00D00F79" w:rsidRPr="00D00F79" w14:paraId="7B926327" w14:textId="77777777" w:rsidTr="00D00F79">
        <w:tc>
          <w:tcPr>
            <w:tcW w:w="1600" w:type="dxa"/>
            <w:vMerge w:val="restart"/>
          </w:tcPr>
          <w:p w14:paraId="4E8D5DDA" w14:textId="77777777" w:rsidR="00D00F79" w:rsidRPr="00D00F79" w:rsidRDefault="00D00F79" w:rsidP="00D00F79">
            <w:pPr>
              <w:spacing w:before="240"/>
            </w:pPr>
            <w:r w:rsidRPr="00D00F79">
              <w:t>Benin</w:t>
            </w:r>
          </w:p>
        </w:tc>
        <w:tc>
          <w:tcPr>
            <w:tcW w:w="1416" w:type="dxa"/>
          </w:tcPr>
          <w:p w14:paraId="20565D66" w14:textId="77777777" w:rsidR="00D00F79" w:rsidRPr="00D00F79" w:rsidRDefault="00D00F79" w:rsidP="00D00F79">
            <w:pPr>
              <w:spacing w:before="240"/>
            </w:pPr>
            <w:r w:rsidRPr="00D00F79">
              <w:t>PVMV</w:t>
            </w:r>
          </w:p>
        </w:tc>
        <w:tc>
          <w:tcPr>
            <w:tcW w:w="1510" w:type="dxa"/>
          </w:tcPr>
          <w:p w14:paraId="2C49C66E" w14:textId="77777777" w:rsidR="00D00F79" w:rsidRPr="00D00F79" w:rsidRDefault="00D00F79" w:rsidP="00D00F79">
            <w:pPr>
              <w:spacing w:before="240"/>
            </w:pPr>
            <w:r w:rsidRPr="00D00F79">
              <w:t>Potyvirus</w:t>
            </w:r>
          </w:p>
        </w:tc>
        <w:tc>
          <w:tcPr>
            <w:tcW w:w="1279" w:type="dxa"/>
          </w:tcPr>
          <w:p w14:paraId="254E4287" w14:textId="77777777" w:rsidR="00D00F79" w:rsidRPr="00D00F79" w:rsidRDefault="00D00F79" w:rsidP="00D00F79">
            <w:pPr>
              <w:spacing w:before="240"/>
            </w:pPr>
            <w:r w:rsidRPr="00D00F79">
              <w:t>2013</w:t>
            </w:r>
          </w:p>
        </w:tc>
        <w:tc>
          <w:tcPr>
            <w:tcW w:w="7940" w:type="dxa"/>
          </w:tcPr>
          <w:p w14:paraId="2C9C19B1" w14:textId="77777777" w:rsidR="00D00F79" w:rsidRPr="00D00F79" w:rsidRDefault="00D00F79" w:rsidP="00D00F79">
            <w:pPr>
              <w:spacing w:before="240"/>
            </w:pPr>
            <w:r w:rsidRPr="00D00F79">
              <w:t>Afouda, L. A., Kotchofa, R., Sare, R., Zinsou, V., &amp; Winter, S. (2013). Occurrence and distribution of viruses infecting tomato and pepper in Alibori in northern Benin. </w:t>
            </w:r>
            <w:r w:rsidRPr="00D00F79">
              <w:rPr>
                <w:i/>
                <w:iCs/>
              </w:rPr>
              <w:t>Phytoparasitica</w:t>
            </w:r>
            <w:r w:rsidRPr="00D00F79">
              <w:t>, </w:t>
            </w:r>
            <w:r w:rsidRPr="00D00F79">
              <w:rPr>
                <w:i/>
                <w:iCs/>
              </w:rPr>
              <w:t>41</w:t>
            </w:r>
            <w:r w:rsidRPr="00D00F79">
              <w:t>, 271-276.</w:t>
            </w:r>
          </w:p>
        </w:tc>
      </w:tr>
      <w:tr w:rsidR="00D00F79" w:rsidRPr="00D00F79" w14:paraId="37344DA1" w14:textId="77777777" w:rsidTr="00D00F79">
        <w:tc>
          <w:tcPr>
            <w:tcW w:w="1600" w:type="dxa"/>
            <w:vMerge/>
          </w:tcPr>
          <w:p w14:paraId="39F2D6CA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416" w:type="dxa"/>
          </w:tcPr>
          <w:p w14:paraId="3426D488" w14:textId="77777777" w:rsidR="00D00F79" w:rsidRPr="00D00F79" w:rsidRDefault="00D00F79" w:rsidP="00D00F79">
            <w:pPr>
              <w:spacing w:before="240"/>
            </w:pPr>
            <w:r w:rsidRPr="00D00F79">
              <w:t>PVY</w:t>
            </w:r>
          </w:p>
        </w:tc>
        <w:tc>
          <w:tcPr>
            <w:tcW w:w="1510" w:type="dxa"/>
          </w:tcPr>
          <w:p w14:paraId="50B43461" w14:textId="77777777" w:rsidR="00D00F79" w:rsidRPr="00D00F79" w:rsidRDefault="00D00F79" w:rsidP="00D00F79">
            <w:pPr>
              <w:spacing w:before="240"/>
            </w:pPr>
            <w:r w:rsidRPr="00D00F79">
              <w:t>Potyvirus</w:t>
            </w:r>
          </w:p>
        </w:tc>
        <w:tc>
          <w:tcPr>
            <w:tcW w:w="1279" w:type="dxa"/>
          </w:tcPr>
          <w:p w14:paraId="2C4A5850" w14:textId="77777777" w:rsidR="00D00F79" w:rsidRPr="00D00F79" w:rsidRDefault="00D00F79" w:rsidP="00D00F79">
            <w:pPr>
              <w:spacing w:before="240"/>
            </w:pPr>
            <w:r w:rsidRPr="00D00F79">
              <w:t>2013</w:t>
            </w:r>
          </w:p>
        </w:tc>
        <w:tc>
          <w:tcPr>
            <w:tcW w:w="7940" w:type="dxa"/>
          </w:tcPr>
          <w:p w14:paraId="71CF426D" w14:textId="77777777" w:rsidR="00D00F79" w:rsidRPr="00D00F79" w:rsidRDefault="00D00F79" w:rsidP="00D00F79">
            <w:pPr>
              <w:spacing w:before="240"/>
            </w:pPr>
            <w:r w:rsidRPr="00D00F79">
              <w:t>Afouda, L. A., Kotchofa, R., Sare, R., Zinsou, V., &amp; Winter, S. (2013). Occurrence and distribution of viruses infecting tomato and pepper in Alibori in northern Benin. </w:t>
            </w:r>
            <w:r w:rsidRPr="00D00F79">
              <w:rPr>
                <w:i/>
                <w:iCs/>
              </w:rPr>
              <w:t>Phytoparasitica</w:t>
            </w:r>
            <w:r w:rsidRPr="00D00F79">
              <w:t>, </w:t>
            </w:r>
            <w:r w:rsidRPr="00D00F79">
              <w:rPr>
                <w:i/>
                <w:iCs/>
              </w:rPr>
              <w:t>41</w:t>
            </w:r>
            <w:r w:rsidRPr="00D00F79">
              <w:t>, 271-276.</w:t>
            </w:r>
          </w:p>
        </w:tc>
      </w:tr>
      <w:tr w:rsidR="00D00F79" w:rsidRPr="00D00F79" w14:paraId="43FF9480" w14:textId="77777777" w:rsidTr="00D00F79">
        <w:tc>
          <w:tcPr>
            <w:tcW w:w="1600" w:type="dxa"/>
            <w:vMerge/>
          </w:tcPr>
          <w:p w14:paraId="6C92E10B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416" w:type="dxa"/>
          </w:tcPr>
          <w:p w14:paraId="59D04EBE" w14:textId="77777777" w:rsidR="00D00F79" w:rsidRPr="00D00F79" w:rsidRDefault="00D00F79" w:rsidP="00D00F79">
            <w:pPr>
              <w:spacing w:before="240"/>
            </w:pPr>
            <w:r w:rsidRPr="00D00F79">
              <w:t>ChiVMV</w:t>
            </w:r>
          </w:p>
        </w:tc>
        <w:tc>
          <w:tcPr>
            <w:tcW w:w="1510" w:type="dxa"/>
          </w:tcPr>
          <w:p w14:paraId="2769B0A8" w14:textId="77777777" w:rsidR="00D00F79" w:rsidRPr="00D00F79" w:rsidRDefault="00D00F79" w:rsidP="00D00F79">
            <w:pPr>
              <w:spacing w:before="240"/>
            </w:pPr>
            <w:r w:rsidRPr="00D00F79">
              <w:t>Potyvirus</w:t>
            </w:r>
          </w:p>
        </w:tc>
        <w:tc>
          <w:tcPr>
            <w:tcW w:w="1279" w:type="dxa"/>
          </w:tcPr>
          <w:p w14:paraId="1CAAEA82" w14:textId="77777777" w:rsidR="00D00F79" w:rsidRPr="00D00F79" w:rsidRDefault="00D00F79" w:rsidP="00D00F79">
            <w:pPr>
              <w:spacing w:before="240"/>
            </w:pPr>
            <w:r w:rsidRPr="00D00F79">
              <w:t>2022</w:t>
            </w:r>
          </w:p>
        </w:tc>
        <w:tc>
          <w:tcPr>
            <w:tcW w:w="7940" w:type="dxa"/>
          </w:tcPr>
          <w:p w14:paraId="0851C502" w14:textId="77777777" w:rsidR="00D00F79" w:rsidRPr="00D00F79" w:rsidRDefault="00D00F79" w:rsidP="00D00F79">
            <w:pPr>
              <w:spacing w:before="240"/>
            </w:pPr>
            <w:r w:rsidRPr="00D00F79">
              <w:t>Zohoungbogbo, H. P., Achigan-Dako, E. G., Honfoga, J., Lin, S. W., Lin, T. H., Wang, Y. W., ... &amp; Barchenger, D. W. (2022). Incidence and severity of aphid-transmitted viruses and horticultural performance of habanero pepper (Capsicum chinense Jacq.) breeding lines in Benin. </w:t>
            </w:r>
            <w:r w:rsidRPr="00D00F79">
              <w:rPr>
                <w:i/>
                <w:iCs/>
              </w:rPr>
              <w:t>HortScience</w:t>
            </w:r>
            <w:r w:rsidRPr="00D00F79">
              <w:t>, </w:t>
            </w:r>
            <w:r w:rsidRPr="00D00F79">
              <w:rPr>
                <w:i/>
                <w:iCs/>
              </w:rPr>
              <w:t>57</w:t>
            </w:r>
            <w:r w:rsidRPr="00D00F79">
              <w:t>(5), 606-612.</w:t>
            </w:r>
          </w:p>
        </w:tc>
      </w:tr>
      <w:tr w:rsidR="00D00F79" w:rsidRPr="00D00F79" w14:paraId="23DA5396" w14:textId="77777777" w:rsidTr="00D00F79">
        <w:tc>
          <w:tcPr>
            <w:tcW w:w="1600" w:type="dxa"/>
            <w:vMerge/>
          </w:tcPr>
          <w:p w14:paraId="3EF0C3DF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416" w:type="dxa"/>
          </w:tcPr>
          <w:p w14:paraId="359725E4" w14:textId="77777777" w:rsidR="00D00F79" w:rsidRPr="00D00F79" w:rsidRDefault="00D00F79" w:rsidP="00D00F79">
            <w:pPr>
              <w:spacing w:before="240"/>
            </w:pPr>
            <w:r w:rsidRPr="00D00F79">
              <w:t>CMV</w:t>
            </w:r>
          </w:p>
        </w:tc>
        <w:tc>
          <w:tcPr>
            <w:tcW w:w="1510" w:type="dxa"/>
          </w:tcPr>
          <w:p w14:paraId="02957A8B" w14:textId="77777777" w:rsidR="00D00F79" w:rsidRPr="00D00F79" w:rsidRDefault="00D00F79" w:rsidP="00D00F79">
            <w:pPr>
              <w:spacing w:before="240"/>
            </w:pPr>
            <w:r w:rsidRPr="00D00F79">
              <w:t>Cucumovirus</w:t>
            </w:r>
          </w:p>
        </w:tc>
        <w:tc>
          <w:tcPr>
            <w:tcW w:w="1279" w:type="dxa"/>
          </w:tcPr>
          <w:p w14:paraId="3B8ACA63" w14:textId="77777777" w:rsidR="00D00F79" w:rsidRPr="00D00F79" w:rsidRDefault="00D00F79" w:rsidP="00D00F79">
            <w:pPr>
              <w:spacing w:before="240"/>
            </w:pPr>
            <w:r w:rsidRPr="00D00F79">
              <w:t>2013</w:t>
            </w:r>
          </w:p>
        </w:tc>
        <w:tc>
          <w:tcPr>
            <w:tcW w:w="7940" w:type="dxa"/>
          </w:tcPr>
          <w:p w14:paraId="7D57941F" w14:textId="77777777" w:rsidR="00D00F79" w:rsidRPr="00D00F79" w:rsidRDefault="00D00F79" w:rsidP="00D00F79">
            <w:pPr>
              <w:spacing w:before="240"/>
            </w:pPr>
            <w:r w:rsidRPr="00D00F79">
              <w:t>Afouda, L. A., Kotchofa, R., Sare, R., Zinsou, V., &amp; Winter, S. (2013). Occurrence and distribution of viruses infecting tomato and pepper in Alibori in northern Benin. </w:t>
            </w:r>
            <w:r w:rsidRPr="00D00F79">
              <w:rPr>
                <w:i/>
                <w:iCs/>
              </w:rPr>
              <w:t>Phytoparasitica</w:t>
            </w:r>
            <w:r w:rsidRPr="00D00F79">
              <w:t>, </w:t>
            </w:r>
            <w:r w:rsidRPr="00D00F79">
              <w:rPr>
                <w:i/>
                <w:iCs/>
              </w:rPr>
              <w:t>41</w:t>
            </w:r>
            <w:r w:rsidRPr="00D00F79">
              <w:t>, 271-276.</w:t>
            </w:r>
          </w:p>
        </w:tc>
      </w:tr>
      <w:tr w:rsidR="00D00F79" w:rsidRPr="00D00F79" w14:paraId="5C665FFA" w14:textId="77777777" w:rsidTr="00D00F79">
        <w:tc>
          <w:tcPr>
            <w:tcW w:w="1600" w:type="dxa"/>
            <w:vMerge/>
          </w:tcPr>
          <w:p w14:paraId="09C571BE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416" w:type="dxa"/>
          </w:tcPr>
          <w:p w14:paraId="76A94E1A" w14:textId="77777777" w:rsidR="00D00F79" w:rsidRPr="00D00F79" w:rsidRDefault="00D00F79" w:rsidP="00D00F79">
            <w:pPr>
              <w:spacing w:before="240"/>
            </w:pPr>
            <w:r w:rsidRPr="00D00F79">
              <w:t>PeVYV</w:t>
            </w:r>
          </w:p>
        </w:tc>
        <w:tc>
          <w:tcPr>
            <w:tcW w:w="1510" w:type="dxa"/>
          </w:tcPr>
          <w:p w14:paraId="5826319B" w14:textId="77777777" w:rsidR="00D00F79" w:rsidRPr="00D00F79" w:rsidRDefault="00D00F79" w:rsidP="00D00F79">
            <w:pPr>
              <w:spacing w:before="240"/>
            </w:pPr>
            <w:r w:rsidRPr="00D00F79">
              <w:t>Polerovirus</w:t>
            </w:r>
          </w:p>
        </w:tc>
        <w:tc>
          <w:tcPr>
            <w:tcW w:w="1279" w:type="dxa"/>
          </w:tcPr>
          <w:p w14:paraId="4C49F261" w14:textId="77777777" w:rsidR="00D00F79" w:rsidRPr="00D00F79" w:rsidRDefault="00D00F79" w:rsidP="00D00F79">
            <w:pPr>
              <w:spacing w:before="240"/>
            </w:pPr>
            <w:r w:rsidRPr="00D00F79">
              <w:t>2017</w:t>
            </w:r>
          </w:p>
        </w:tc>
        <w:tc>
          <w:tcPr>
            <w:tcW w:w="7940" w:type="dxa"/>
          </w:tcPr>
          <w:p w14:paraId="13AC8491" w14:textId="77777777" w:rsidR="00D00F79" w:rsidRPr="00D00F79" w:rsidRDefault="00D00F79" w:rsidP="00D00F79">
            <w:pPr>
              <w:spacing w:before="240"/>
            </w:pPr>
            <w:r w:rsidRPr="00D00F79">
              <w:t>Afouda, L., Kone, D., Zinsou, V., Dossou, L., Kenyon, L., Winter, S., &amp; Knierim, D. (2017). Virus surveys of Capsicum spp. in the Republic of Benin reveal the prevalence of pepper vein yellows virus and the identification of a previously uncharacterised polerovirus species. </w:t>
            </w:r>
            <w:r w:rsidRPr="00D00F79">
              <w:rPr>
                <w:i/>
                <w:iCs/>
              </w:rPr>
              <w:t>Archives of virology</w:t>
            </w:r>
            <w:r w:rsidRPr="00D00F79">
              <w:t>, </w:t>
            </w:r>
            <w:r w:rsidRPr="00D00F79">
              <w:rPr>
                <w:i/>
                <w:iCs/>
              </w:rPr>
              <w:t>162</w:t>
            </w:r>
            <w:r w:rsidRPr="00D00F79">
              <w:t>, 1599-1607.</w:t>
            </w:r>
          </w:p>
        </w:tc>
      </w:tr>
      <w:tr w:rsidR="00D00F79" w:rsidRPr="00D00F79" w14:paraId="49EC726D" w14:textId="77777777" w:rsidTr="00D00F79">
        <w:tc>
          <w:tcPr>
            <w:tcW w:w="1600" w:type="dxa"/>
            <w:vMerge w:val="restart"/>
          </w:tcPr>
          <w:p w14:paraId="5E7CE797" w14:textId="77777777" w:rsidR="00D00F79" w:rsidRPr="00D00F79" w:rsidRDefault="00D00F79" w:rsidP="00D00F79">
            <w:pPr>
              <w:spacing w:before="240"/>
            </w:pPr>
            <w:r w:rsidRPr="00D00F79">
              <w:t>Ghana</w:t>
            </w:r>
          </w:p>
        </w:tc>
        <w:tc>
          <w:tcPr>
            <w:tcW w:w="1416" w:type="dxa"/>
          </w:tcPr>
          <w:p w14:paraId="78CD69AA" w14:textId="77777777" w:rsidR="00D00F79" w:rsidRPr="00D00F79" w:rsidRDefault="00D00F79" w:rsidP="00D00F79">
            <w:pPr>
              <w:spacing w:before="240"/>
            </w:pPr>
            <w:r w:rsidRPr="00D00F79">
              <w:t>PVMV</w:t>
            </w:r>
          </w:p>
        </w:tc>
        <w:tc>
          <w:tcPr>
            <w:tcW w:w="1510" w:type="dxa"/>
          </w:tcPr>
          <w:p w14:paraId="7B5B887A" w14:textId="77777777" w:rsidR="00D00F79" w:rsidRPr="00D00F79" w:rsidRDefault="00D00F79" w:rsidP="00D00F79">
            <w:pPr>
              <w:spacing w:before="240"/>
            </w:pPr>
            <w:r w:rsidRPr="00D00F79">
              <w:t>Potyvirus</w:t>
            </w:r>
          </w:p>
        </w:tc>
        <w:tc>
          <w:tcPr>
            <w:tcW w:w="1279" w:type="dxa"/>
          </w:tcPr>
          <w:p w14:paraId="018FBBEA" w14:textId="77777777" w:rsidR="00D00F79" w:rsidRPr="00D00F79" w:rsidRDefault="00D00F79" w:rsidP="00D00F79">
            <w:pPr>
              <w:spacing w:before="240"/>
            </w:pPr>
            <w:r w:rsidRPr="00D00F79">
              <w:t>1971</w:t>
            </w:r>
          </w:p>
        </w:tc>
        <w:tc>
          <w:tcPr>
            <w:tcW w:w="7940" w:type="dxa"/>
          </w:tcPr>
          <w:p w14:paraId="70C4D356" w14:textId="77777777" w:rsidR="00D00F79" w:rsidRPr="00D00F79" w:rsidRDefault="00D00F79" w:rsidP="00D00F79">
            <w:pPr>
              <w:spacing w:before="240"/>
            </w:pPr>
            <w:r w:rsidRPr="00D00F79">
              <w:t>Brunt, A. A., &amp; Kenten, R. H. (1971). Pepper veinal mottle virus‐a new member of the potato virus Y group from peppers (Capsicum annuum L. and C. frutescens L.) in Ghana. </w:t>
            </w:r>
            <w:r w:rsidRPr="00D00F79">
              <w:rPr>
                <w:i/>
                <w:iCs/>
              </w:rPr>
              <w:t>Annals of Applied Biology</w:t>
            </w:r>
            <w:r w:rsidRPr="00D00F79">
              <w:t>, </w:t>
            </w:r>
            <w:r w:rsidRPr="00D00F79">
              <w:rPr>
                <w:i/>
                <w:iCs/>
              </w:rPr>
              <w:t>69</w:t>
            </w:r>
            <w:r w:rsidRPr="00D00F79">
              <w:t>(3), 235-243.</w:t>
            </w:r>
          </w:p>
        </w:tc>
      </w:tr>
      <w:tr w:rsidR="00D00F79" w:rsidRPr="00D00F79" w14:paraId="51E4F9D7" w14:textId="77777777" w:rsidTr="00D00F79">
        <w:tc>
          <w:tcPr>
            <w:tcW w:w="1600" w:type="dxa"/>
            <w:vMerge/>
          </w:tcPr>
          <w:p w14:paraId="0EEEAB93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416" w:type="dxa"/>
          </w:tcPr>
          <w:p w14:paraId="7538D00F" w14:textId="77777777" w:rsidR="00D00F79" w:rsidRPr="00D00F79" w:rsidRDefault="00D00F79" w:rsidP="00D00F79">
            <w:pPr>
              <w:spacing w:before="240"/>
            </w:pPr>
            <w:r w:rsidRPr="00D00F79">
              <w:t>CMV</w:t>
            </w:r>
          </w:p>
        </w:tc>
        <w:tc>
          <w:tcPr>
            <w:tcW w:w="1510" w:type="dxa"/>
          </w:tcPr>
          <w:p w14:paraId="1F92CF5B" w14:textId="77777777" w:rsidR="00D00F79" w:rsidRPr="00D00F79" w:rsidRDefault="00D00F79" w:rsidP="00D00F79">
            <w:pPr>
              <w:spacing w:before="240"/>
            </w:pPr>
            <w:r w:rsidRPr="00D00F79">
              <w:t>Cucumovirus</w:t>
            </w:r>
          </w:p>
        </w:tc>
        <w:tc>
          <w:tcPr>
            <w:tcW w:w="1279" w:type="dxa"/>
          </w:tcPr>
          <w:p w14:paraId="5E298BEE" w14:textId="77777777" w:rsidR="00D00F79" w:rsidRPr="00D00F79" w:rsidRDefault="00D00F79" w:rsidP="00D00F79">
            <w:pPr>
              <w:spacing w:before="240"/>
            </w:pPr>
            <w:r w:rsidRPr="00D00F79">
              <w:t>2014</w:t>
            </w:r>
          </w:p>
        </w:tc>
        <w:tc>
          <w:tcPr>
            <w:tcW w:w="7940" w:type="dxa"/>
          </w:tcPr>
          <w:p w14:paraId="01FFEAF2" w14:textId="77777777" w:rsidR="00D00F79" w:rsidRPr="00D00F79" w:rsidRDefault="00D00F79" w:rsidP="00D00F79">
            <w:pPr>
              <w:spacing w:before="240"/>
            </w:pPr>
            <w:r w:rsidRPr="00D00F79">
              <w:t>Appiah, A. S., Quartey, E. K., Amoatey, H. M., Nunekpeku, W., Owusu-Ansah, M., &amp; Ofori, S. (2014). Response of nine cultivars of pepper (Capsicum spp.) to infection by four viruses under natural field conditions in the coastal savanna zone of Ghana. </w:t>
            </w:r>
            <w:r w:rsidRPr="00D00F79">
              <w:rPr>
                <w:i/>
                <w:iCs/>
              </w:rPr>
              <w:t>Research Journal of Applied Sciences, Engineering and Technology</w:t>
            </w:r>
            <w:r w:rsidRPr="00D00F79">
              <w:t>, </w:t>
            </w:r>
            <w:r w:rsidRPr="00D00F79">
              <w:rPr>
                <w:i/>
                <w:iCs/>
              </w:rPr>
              <w:t>7</w:t>
            </w:r>
            <w:r w:rsidRPr="00D00F79">
              <w:t>(5), 903-907.</w:t>
            </w:r>
          </w:p>
        </w:tc>
      </w:tr>
      <w:tr w:rsidR="00D00F79" w:rsidRPr="00D00F79" w14:paraId="05AEC86E" w14:textId="77777777" w:rsidTr="00D00F79">
        <w:tc>
          <w:tcPr>
            <w:tcW w:w="1600" w:type="dxa"/>
            <w:vMerge w:val="restart"/>
          </w:tcPr>
          <w:p w14:paraId="5851823A" w14:textId="77777777" w:rsidR="00D00F79" w:rsidRPr="00D00F79" w:rsidRDefault="00D00F79" w:rsidP="00D00F79">
            <w:pPr>
              <w:spacing w:before="240"/>
            </w:pPr>
            <w:r w:rsidRPr="00D00F79">
              <w:t>Mali</w:t>
            </w:r>
          </w:p>
        </w:tc>
        <w:tc>
          <w:tcPr>
            <w:tcW w:w="1416" w:type="dxa"/>
          </w:tcPr>
          <w:p w14:paraId="49FDC2BC" w14:textId="77777777" w:rsidR="00D00F79" w:rsidRPr="00D00F79" w:rsidRDefault="00D00F79" w:rsidP="00D00F79">
            <w:pPr>
              <w:spacing w:before="240"/>
            </w:pPr>
            <w:r w:rsidRPr="00D00F79">
              <w:t>PVMV</w:t>
            </w:r>
          </w:p>
        </w:tc>
        <w:tc>
          <w:tcPr>
            <w:tcW w:w="1510" w:type="dxa"/>
          </w:tcPr>
          <w:p w14:paraId="27249412" w14:textId="77777777" w:rsidR="00D00F79" w:rsidRPr="00D00F79" w:rsidRDefault="00D00F79" w:rsidP="00D00F79">
            <w:pPr>
              <w:spacing w:before="240"/>
            </w:pPr>
            <w:r w:rsidRPr="00D00F79">
              <w:t>Potyvirus</w:t>
            </w:r>
          </w:p>
        </w:tc>
        <w:tc>
          <w:tcPr>
            <w:tcW w:w="1279" w:type="dxa"/>
          </w:tcPr>
          <w:p w14:paraId="41512DFC" w14:textId="77777777" w:rsidR="00D00F79" w:rsidRPr="00D00F79" w:rsidRDefault="00D00F79" w:rsidP="00D00F79">
            <w:pPr>
              <w:spacing w:before="240"/>
            </w:pPr>
            <w:r w:rsidRPr="00D00F79">
              <w:t>2010</w:t>
            </w:r>
          </w:p>
        </w:tc>
        <w:tc>
          <w:tcPr>
            <w:tcW w:w="7940" w:type="dxa"/>
          </w:tcPr>
          <w:p w14:paraId="4C236A38" w14:textId="77777777" w:rsidR="00D00F79" w:rsidRPr="00D00F79" w:rsidRDefault="00D00F79" w:rsidP="00D00F79">
            <w:pPr>
              <w:spacing w:before="240"/>
            </w:pPr>
            <w:r w:rsidRPr="00D00F79">
              <w:t>Tsai, W. S., Abdourhamane, I. K., &amp; Kenyon, L. (2010). First report of pepper veinal mottle virus associated with mosaic and mottle diseases of tomato and pepper in Mali. </w:t>
            </w:r>
            <w:r w:rsidRPr="00D00F79">
              <w:rPr>
                <w:i/>
                <w:iCs/>
              </w:rPr>
              <w:t>Plant Disease</w:t>
            </w:r>
            <w:r w:rsidRPr="00D00F79">
              <w:t>, </w:t>
            </w:r>
            <w:r w:rsidRPr="00D00F79">
              <w:rPr>
                <w:i/>
                <w:iCs/>
              </w:rPr>
              <w:t>94</w:t>
            </w:r>
            <w:r w:rsidRPr="00D00F79">
              <w:t>(3), 378-378.</w:t>
            </w:r>
          </w:p>
        </w:tc>
      </w:tr>
      <w:tr w:rsidR="00D00F79" w:rsidRPr="00D00F79" w14:paraId="40E97492" w14:textId="77777777" w:rsidTr="00D00F79">
        <w:tc>
          <w:tcPr>
            <w:tcW w:w="1600" w:type="dxa"/>
            <w:vMerge/>
          </w:tcPr>
          <w:p w14:paraId="1D4BCE86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416" w:type="dxa"/>
          </w:tcPr>
          <w:p w14:paraId="003EA4C1" w14:textId="77777777" w:rsidR="00D00F79" w:rsidRPr="00D00F79" w:rsidRDefault="00D00F79" w:rsidP="00D00F79">
            <w:pPr>
              <w:spacing w:before="240"/>
            </w:pPr>
            <w:r w:rsidRPr="00D00F79">
              <w:t>PeVYV</w:t>
            </w:r>
          </w:p>
        </w:tc>
        <w:tc>
          <w:tcPr>
            <w:tcW w:w="1510" w:type="dxa"/>
          </w:tcPr>
          <w:p w14:paraId="7E432AD2" w14:textId="77777777" w:rsidR="00D00F79" w:rsidRPr="00D00F79" w:rsidRDefault="00D00F79" w:rsidP="00D00F79">
            <w:pPr>
              <w:spacing w:before="240"/>
            </w:pPr>
            <w:r w:rsidRPr="00D00F79">
              <w:t>Polerovirus</w:t>
            </w:r>
          </w:p>
        </w:tc>
        <w:tc>
          <w:tcPr>
            <w:tcW w:w="1279" w:type="dxa"/>
          </w:tcPr>
          <w:p w14:paraId="71CEA8A8" w14:textId="77777777" w:rsidR="00D00F79" w:rsidRPr="00D00F79" w:rsidRDefault="00D00F79" w:rsidP="00D00F79">
            <w:pPr>
              <w:spacing w:before="240"/>
            </w:pPr>
            <w:r w:rsidRPr="00D00F79">
              <w:t>2013</w:t>
            </w:r>
          </w:p>
        </w:tc>
        <w:tc>
          <w:tcPr>
            <w:tcW w:w="7940" w:type="dxa"/>
          </w:tcPr>
          <w:p w14:paraId="678A54F0" w14:textId="77777777" w:rsidR="00D00F79" w:rsidRPr="00D00F79" w:rsidRDefault="00D00F79" w:rsidP="00D00F79">
            <w:pPr>
              <w:spacing w:before="240"/>
            </w:pPr>
            <w:r w:rsidRPr="00D00F79">
              <w:t>Knierim, D., Tsai, W. S., &amp; Kenyon, L. (2013). Analysis of sequences from field samples reveals the presence of the recently described pepper vein yellows virus (genus Polerovirus) in six additional countries. </w:t>
            </w:r>
            <w:r w:rsidRPr="00D00F79">
              <w:rPr>
                <w:i/>
                <w:iCs/>
              </w:rPr>
              <w:t>Archives of virology</w:t>
            </w:r>
            <w:r w:rsidRPr="00D00F79">
              <w:t>, </w:t>
            </w:r>
            <w:r w:rsidRPr="00D00F79">
              <w:rPr>
                <w:i/>
                <w:iCs/>
              </w:rPr>
              <w:t>158</w:t>
            </w:r>
            <w:r w:rsidRPr="00D00F79">
              <w:t>, 1337-1341.</w:t>
            </w:r>
          </w:p>
        </w:tc>
      </w:tr>
      <w:tr w:rsidR="00D00F79" w:rsidRPr="00D00F79" w14:paraId="205FC5F4" w14:textId="77777777" w:rsidTr="00D00F79">
        <w:tc>
          <w:tcPr>
            <w:tcW w:w="1600" w:type="dxa"/>
          </w:tcPr>
          <w:p w14:paraId="5729E8C4" w14:textId="77777777" w:rsidR="00D00F79" w:rsidRPr="00D00F79" w:rsidRDefault="00D00F79" w:rsidP="00D00F79">
            <w:pPr>
              <w:spacing w:before="240"/>
            </w:pPr>
            <w:r w:rsidRPr="00D00F79">
              <w:t>Burkina-Faso</w:t>
            </w:r>
          </w:p>
        </w:tc>
        <w:tc>
          <w:tcPr>
            <w:tcW w:w="1416" w:type="dxa"/>
          </w:tcPr>
          <w:p w14:paraId="7DD39E56" w14:textId="77777777" w:rsidR="00D00F79" w:rsidRPr="00D00F79" w:rsidRDefault="00D00F79" w:rsidP="00D00F79">
            <w:pPr>
              <w:spacing w:before="240"/>
            </w:pPr>
            <w:r w:rsidRPr="00D00F79">
              <w:t>PVMV</w:t>
            </w:r>
          </w:p>
        </w:tc>
        <w:tc>
          <w:tcPr>
            <w:tcW w:w="1510" w:type="dxa"/>
          </w:tcPr>
          <w:p w14:paraId="3A6E421A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32EAB8D6" w14:textId="77777777" w:rsidR="00D00F79" w:rsidRPr="00D00F79" w:rsidRDefault="00D00F79" w:rsidP="00D00F79">
            <w:pPr>
              <w:spacing w:before="240"/>
            </w:pPr>
            <w:r w:rsidRPr="00D00F79">
              <w:t>1996</w:t>
            </w:r>
          </w:p>
        </w:tc>
        <w:tc>
          <w:tcPr>
            <w:tcW w:w="7940" w:type="dxa"/>
          </w:tcPr>
          <w:p w14:paraId="44E500E2" w14:textId="234B29D1" w:rsidR="00D00F79" w:rsidRPr="00D00F79" w:rsidRDefault="00D00F79" w:rsidP="00D00F79">
            <w:pPr>
              <w:spacing w:before="240"/>
            </w:pPr>
            <w:r w:rsidRPr="00D00F79">
              <w:t xml:space="preserve">Huguenot, C., Furneaux M., Clare J.,Hamilton R. (1996). Serodiagnosis of Pepper Veinal Mottle Virus in West Africa using Specific Monoclonal Antibodies in DAS‐ELISA. Journal of Phytopathology 144, 29-32. </w:t>
            </w:r>
          </w:p>
        </w:tc>
      </w:tr>
      <w:tr w:rsidR="00D00F79" w:rsidRPr="00D00F79" w14:paraId="74D303BD" w14:textId="77777777" w:rsidTr="00D00F79">
        <w:tc>
          <w:tcPr>
            <w:tcW w:w="1600" w:type="dxa"/>
            <w:vMerge w:val="restart"/>
          </w:tcPr>
          <w:p w14:paraId="1539F20B" w14:textId="77777777" w:rsidR="00D00F79" w:rsidRPr="00D00F79" w:rsidRDefault="00D00F79" w:rsidP="00D00F79">
            <w:pPr>
              <w:spacing w:before="240"/>
            </w:pPr>
            <w:r w:rsidRPr="00D00F79">
              <w:lastRenderedPageBreak/>
              <w:t>Nigeria</w:t>
            </w:r>
          </w:p>
        </w:tc>
        <w:tc>
          <w:tcPr>
            <w:tcW w:w="1416" w:type="dxa"/>
          </w:tcPr>
          <w:p w14:paraId="6B073FA6" w14:textId="77777777" w:rsidR="00D00F79" w:rsidRPr="00D00F79" w:rsidRDefault="00D00F79" w:rsidP="00D00F79">
            <w:pPr>
              <w:spacing w:before="240"/>
            </w:pPr>
            <w:r w:rsidRPr="00D00F79">
              <w:t>PVMV</w:t>
            </w:r>
          </w:p>
        </w:tc>
        <w:tc>
          <w:tcPr>
            <w:tcW w:w="1510" w:type="dxa"/>
          </w:tcPr>
          <w:p w14:paraId="1021B13A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7798C387" w14:textId="77777777" w:rsidR="00D00F79" w:rsidRPr="00D00F79" w:rsidRDefault="00D00F79" w:rsidP="00D00F79">
            <w:pPr>
              <w:spacing w:before="240"/>
            </w:pPr>
            <w:r w:rsidRPr="00D00F79">
              <w:t>1975</w:t>
            </w:r>
          </w:p>
        </w:tc>
        <w:tc>
          <w:tcPr>
            <w:tcW w:w="7940" w:type="dxa"/>
          </w:tcPr>
          <w:p w14:paraId="0D4395B5" w14:textId="77777777" w:rsidR="00D00F79" w:rsidRPr="00D00F79" w:rsidRDefault="00D00F79" w:rsidP="00D00F79">
            <w:pPr>
              <w:spacing w:before="240"/>
            </w:pPr>
            <w:r w:rsidRPr="00D00F79">
              <w:t>Lana, A. O., Gilmer, R. M., Wilson, G. F., &amp; Shoyinka, S. A. (1975). An unusual new virus, possibly of the potyvirus group, from pepper in Nigeria. </w:t>
            </w:r>
            <w:r w:rsidRPr="00D00F79">
              <w:rPr>
                <w:i/>
                <w:iCs/>
              </w:rPr>
              <w:t>Phytopathology</w:t>
            </w:r>
            <w:r w:rsidRPr="00D00F79">
              <w:t>, </w:t>
            </w:r>
            <w:r w:rsidRPr="00D00F79">
              <w:rPr>
                <w:i/>
                <w:iCs/>
              </w:rPr>
              <w:t>65</w:t>
            </w:r>
            <w:r w:rsidRPr="00D00F79">
              <w:t>, 1329-1332.</w:t>
            </w:r>
          </w:p>
        </w:tc>
      </w:tr>
      <w:tr w:rsidR="00D00F79" w:rsidRPr="00D00F79" w14:paraId="132F8150" w14:textId="77777777" w:rsidTr="00D00F79">
        <w:tc>
          <w:tcPr>
            <w:tcW w:w="1600" w:type="dxa"/>
            <w:vMerge/>
          </w:tcPr>
          <w:p w14:paraId="5E435255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416" w:type="dxa"/>
          </w:tcPr>
          <w:p w14:paraId="57BA7DA4" w14:textId="77777777" w:rsidR="00D00F79" w:rsidRPr="00D00F79" w:rsidRDefault="00D00F79" w:rsidP="00D00F79">
            <w:pPr>
              <w:spacing w:before="240"/>
            </w:pPr>
            <w:r w:rsidRPr="00D00F79">
              <w:t>PVY</w:t>
            </w:r>
          </w:p>
        </w:tc>
        <w:tc>
          <w:tcPr>
            <w:tcW w:w="1510" w:type="dxa"/>
          </w:tcPr>
          <w:p w14:paraId="2872D299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5805FF23" w14:textId="77777777" w:rsidR="00D00F79" w:rsidRPr="00D00F79" w:rsidRDefault="00D00F79" w:rsidP="00D00F79">
            <w:pPr>
              <w:spacing w:before="240"/>
            </w:pPr>
            <w:r w:rsidRPr="00D00F79">
              <w:t>1975</w:t>
            </w:r>
          </w:p>
        </w:tc>
        <w:tc>
          <w:tcPr>
            <w:tcW w:w="7940" w:type="dxa"/>
          </w:tcPr>
          <w:p w14:paraId="6DEC0959" w14:textId="77777777" w:rsidR="00D00F79" w:rsidRPr="00D00F79" w:rsidRDefault="00D00F79" w:rsidP="00D00F79">
            <w:pPr>
              <w:spacing w:before="240"/>
            </w:pPr>
            <w:r w:rsidRPr="00D00F79">
              <w:rPr>
                <w:lang w:val="fr-FR"/>
              </w:rPr>
              <w:t xml:space="preserve">Lana, Allan O., et al. </w:t>
            </w:r>
            <w:r w:rsidRPr="00D00F79">
              <w:t>"An unusual new virus, possibly of the potyvirus group, from pepper in Nigeria." </w:t>
            </w:r>
            <w:r w:rsidRPr="00D00F79">
              <w:rPr>
                <w:i/>
                <w:iCs/>
              </w:rPr>
              <w:t>Phytopathology</w:t>
            </w:r>
            <w:r w:rsidRPr="00D00F79">
              <w:t> 65 (1975): 1329-1332.</w:t>
            </w:r>
          </w:p>
        </w:tc>
      </w:tr>
      <w:tr w:rsidR="00D00F79" w:rsidRPr="00D00F79" w14:paraId="209325AE" w14:textId="77777777" w:rsidTr="00D00F79">
        <w:tc>
          <w:tcPr>
            <w:tcW w:w="1600" w:type="dxa"/>
            <w:vMerge/>
          </w:tcPr>
          <w:p w14:paraId="208095C8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416" w:type="dxa"/>
          </w:tcPr>
          <w:p w14:paraId="7FFEEA93" w14:textId="77777777" w:rsidR="00D00F79" w:rsidRPr="00D00F79" w:rsidRDefault="00D00F79" w:rsidP="00D00F79">
            <w:pPr>
              <w:spacing w:before="240"/>
            </w:pPr>
            <w:r w:rsidRPr="00D00F79">
              <w:t>CMV</w:t>
            </w:r>
          </w:p>
        </w:tc>
        <w:tc>
          <w:tcPr>
            <w:tcW w:w="1510" w:type="dxa"/>
          </w:tcPr>
          <w:p w14:paraId="717A1032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72CC45AC" w14:textId="77777777" w:rsidR="00D00F79" w:rsidRPr="00D00F79" w:rsidRDefault="00D00F79" w:rsidP="00D00F79">
            <w:pPr>
              <w:spacing w:before="240"/>
            </w:pPr>
            <w:r w:rsidRPr="00D00F79">
              <w:t>2012</w:t>
            </w:r>
          </w:p>
        </w:tc>
        <w:tc>
          <w:tcPr>
            <w:tcW w:w="7940" w:type="dxa"/>
          </w:tcPr>
          <w:p w14:paraId="24565F4F" w14:textId="77777777" w:rsidR="00D00F79" w:rsidRPr="00D00F79" w:rsidRDefault="00D00F79" w:rsidP="00D00F79">
            <w:pPr>
              <w:spacing w:before="240"/>
            </w:pPr>
            <w:r w:rsidRPr="00D00F79">
              <w:t>Arogundade, O., Balogun, O. S., &amp; Kareem, K. T. (2012). Occurrence and distribution of pepper veinal mottle virus and cucumber mosaic virus in pepper in Ibadan, Nigeria. </w:t>
            </w:r>
            <w:r w:rsidRPr="00D00F79">
              <w:rPr>
                <w:i/>
                <w:iCs/>
              </w:rPr>
              <w:t>Virology Journal</w:t>
            </w:r>
            <w:r w:rsidRPr="00D00F79">
              <w:t>, </w:t>
            </w:r>
            <w:r w:rsidRPr="00D00F79">
              <w:rPr>
                <w:i/>
                <w:iCs/>
              </w:rPr>
              <w:t>9</w:t>
            </w:r>
            <w:r w:rsidRPr="00D00F79">
              <w:t>, 1-4.</w:t>
            </w:r>
          </w:p>
        </w:tc>
      </w:tr>
      <w:tr w:rsidR="00D00F79" w:rsidRPr="00D00F79" w14:paraId="23F28D9E" w14:textId="77777777" w:rsidTr="00D00F79">
        <w:tc>
          <w:tcPr>
            <w:tcW w:w="1600" w:type="dxa"/>
            <w:vMerge w:val="restart"/>
          </w:tcPr>
          <w:p w14:paraId="48193EBB" w14:textId="77777777" w:rsidR="00D00F79" w:rsidRPr="00D00F79" w:rsidRDefault="00D00F79" w:rsidP="00D00F79">
            <w:pPr>
              <w:spacing w:before="240"/>
            </w:pPr>
            <w:r w:rsidRPr="00D00F79">
              <w:t>Cote d’Ivoire</w:t>
            </w:r>
          </w:p>
        </w:tc>
        <w:tc>
          <w:tcPr>
            <w:tcW w:w="1416" w:type="dxa"/>
          </w:tcPr>
          <w:p w14:paraId="0B886075" w14:textId="77777777" w:rsidR="00D00F79" w:rsidRPr="00D00F79" w:rsidRDefault="00D00F79" w:rsidP="00D00F79">
            <w:pPr>
              <w:spacing w:before="240"/>
            </w:pPr>
            <w:r w:rsidRPr="00D00F79">
              <w:t>PVMV</w:t>
            </w:r>
          </w:p>
        </w:tc>
        <w:tc>
          <w:tcPr>
            <w:tcW w:w="1510" w:type="dxa"/>
          </w:tcPr>
          <w:p w14:paraId="09E917CA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4E424519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7940" w:type="dxa"/>
          </w:tcPr>
          <w:p w14:paraId="139706F4" w14:textId="5AC06E0F" w:rsidR="00D00F79" w:rsidRPr="00D00F79" w:rsidRDefault="00D00F79" w:rsidP="00D00F79">
            <w:pPr>
              <w:spacing w:before="240"/>
            </w:pPr>
            <w:r w:rsidRPr="00D00F79">
              <w:t xml:space="preserve">De Wijs, J.-J. (1973). Pepper veinal mottle virus in Ivory Coast. Netherlands journal of plant pathology 79, 189-193. </w:t>
            </w:r>
          </w:p>
        </w:tc>
      </w:tr>
      <w:tr w:rsidR="00D00F79" w:rsidRPr="00D00F79" w14:paraId="1683B2A6" w14:textId="77777777" w:rsidTr="00D00F79">
        <w:tc>
          <w:tcPr>
            <w:tcW w:w="1600" w:type="dxa"/>
            <w:vMerge/>
          </w:tcPr>
          <w:p w14:paraId="2B2FAB1C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416" w:type="dxa"/>
          </w:tcPr>
          <w:p w14:paraId="5EC41A4D" w14:textId="77777777" w:rsidR="00D00F79" w:rsidRPr="00D00F79" w:rsidRDefault="00D00F79" w:rsidP="00D00F79">
            <w:pPr>
              <w:spacing w:before="240"/>
            </w:pPr>
            <w:r w:rsidRPr="00D00F79">
              <w:t>CMV</w:t>
            </w:r>
          </w:p>
        </w:tc>
        <w:tc>
          <w:tcPr>
            <w:tcW w:w="1510" w:type="dxa"/>
          </w:tcPr>
          <w:p w14:paraId="2431E09A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28824B9D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7940" w:type="dxa"/>
          </w:tcPr>
          <w:p w14:paraId="4F8E05DC" w14:textId="77777777" w:rsidR="00D00F79" w:rsidRPr="00D00F79" w:rsidRDefault="00D00F79" w:rsidP="00D00F79">
            <w:pPr>
              <w:spacing w:before="240"/>
            </w:pPr>
            <w:r w:rsidRPr="00D00F79">
              <w:rPr>
                <w:lang w:val="fr-FR"/>
              </w:rPr>
              <w:t>Fauquet C, Thouvenel JC, 1987. Maladies virales des plantes en Côte d'Ivoire. </w:t>
            </w:r>
            <w:r w:rsidRPr="00D00F79">
              <w:t>Documentations Techniques 46. Paris, France: ORSTOM.</w:t>
            </w:r>
          </w:p>
        </w:tc>
      </w:tr>
      <w:tr w:rsidR="00D00F79" w:rsidRPr="00D00F79" w14:paraId="1777A7EB" w14:textId="77777777" w:rsidTr="00D00F79">
        <w:tc>
          <w:tcPr>
            <w:tcW w:w="1600" w:type="dxa"/>
            <w:vMerge/>
          </w:tcPr>
          <w:p w14:paraId="55694918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416" w:type="dxa"/>
          </w:tcPr>
          <w:p w14:paraId="4325FFCD" w14:textId="77777777" w:rsidR="00D00F79" w:rsidRPr="00D00F79" w:rsidRDefault="00D00F79" w:rsidP="00D00F79">
            <w:pPr>
              <w:spacing w:before="240"/>
            </w:pPr>
            <w:r w:rsidRPr="00D00F79">
              <w:t>PeVYV</w:t>
            </w:r>
          </w:p>
        </w:tc>
        <w:tc>
          <w:tcPr>
            <w:tcW w:w="1510" w:type="dxa"/>
          </w:tcPr>
          <w:p w14:paraId="23D32C66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775AFF1F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7940" w:type="dxa"/>
          </w:tcPr>
          <w:p w14:paraId="336A7E2F" w14:textId="77777777" w:rsidR="00D00F79" w:rsidRPr="00D00F79" w:rsidRDefault="00D00F79" w:rsidP="00D00F79">
            <w:pPr>
              <w:spacing w:before="240"/>
            </w:pPr>
            <w:r w:rsidRPr="00D00F79">
              <w:t>Bolou Bi, B. A., Moury, B., Abo, K., Kakou, D. J., Girardot, G., Kouassi, N. D. P., ... &amp; Kone, D. (2015). First report of Pepper vein yellows virus in field-grown pepper in Ivory Coast.</w:t>
            </w:r>
          </w:p>
        </w:tc>
      </w:tr>
      <w:tr w:rsidR="00D00F79" w:rsidRPr="00D00F79" w14:paraId="1B58C9AE" w14:textId="77777777" w:rsidTr="00D00F79">
        <w:tc>
          <w:tcPr>
            <w:tcW w:w="1600" w:type="dxa"/>
            <w:vMerge w:val="restart"/>
          </w:tcPr>
          <w:p w14:paraId="6471A9DA" w14:textId="77777777" w:rsidR="00D00F79" w:rsidRPr="00D00F79" w:rsidRDefault="00D00F79" w:rsidP="00D00F79">
            <w:pPr>
              <w:spacing w:before="240"/>
            </w:pPr>
            <w:r w:rsidRPr="00D00F79">
              <w:t>Senegal</w:t>
            </w:r>
          </w:p>
        </w:tc>
        <w:tc>
          <w:tcPr>
            <w:tcW w:w="1416" w:type="dxa"/>
          </w:tcPr>
          <w:p w14:paraId="778DF4F9" w14:textId="77777777" w:rsidR="00D00F79" w:rsidRPr="00D00F79" w:rsidRDefault="00D00F79" w:rsidP="00D00F79">
            <w:pPr>
              <w:spacing w:before="240"/>
            </w:pPr>
            <w:r w:rsidRPr="00D00F79">
              <w:t>PVMV</w:t>
            </w:r>
          </w:p>
        </w:tc>
        <w:tc>
          <w:tcPr>
            <w:tcW w:w="1510" w:type="dxa"/>
          </w:tcPr>
          <w:p w14:paraId="1BFBDA10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27E956FB" w14:textId="77777777" w:rsidR="00D00F79" w:rsidRPr="00D00F79" w:rsidRDefault="00D00F79" w:rsidP="00D00F79">
            <w:pPr>
              <w:spacing w:before="240"/>
            </w:pPr>
            <w:r w:rsidRPr="00D00F79">
              <w:t>1996</w:t>
            </w:r>
          </w:p>
        </w:tc>
        <w:tc>
          <w:tcPr>
            <w:tcW w:w="7940" w:type="dxa"/>
          </w:tcPr>
          <w:p w14:paraId="39B4D2EB" w14:textId="77777777" w:rsidR="00D00F79" w:rsidRPr="00D00F79" w:rsidRDefault="00D00F79" w:rsidP="00D00F79">
            <w:pPr>
              <w:spacing w:before="240"/>
            </w:pPr>
            <w:r w:rsidRPr="00D00F79">
              <w:t xml:space="preserve">Huguenot, C., Furneaux M., Clare J.,Hamilton R. (1996). Serodiagnosis of Pepper Veinal Mottle Virus in West Africa using Specific Monoclonal Antibodies in DAS‐ELISA. Journal of Phytopathology 144, 29-32. </w:t>
            </w:r>
          </w:p>
          <w:p w14:paraId="690C63AD" w14:textId="77777777" w:rsidR="00D00F79" w:rsidRPr="00D00F79" w:rsidRDefault="00D00F79" w:rsidP="00D00F79">
            <w:pPr>
              <w:spacing w:before="240"/>
            </w:pPr>
          </w:p>
        </w:tc>
      </w:tr>
      <w:tr w:rsidR="00D00F79" w:rsidRPr="00D00F79" w14:paraId="7D262FC3" w14:textId="77777777" w:rsidTr="00D00F79">
        <w:tc>
          <w:tcPr>
            <w:tcW w:w="1600" w:type="dxa"/>
            <w:vMerge/>
          </w:tcPr>
          <w:p w14:paraId="383DC5EB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416" w:type="dxa"/>
          </w:tcPr>
          <w:p w14:paraId="34DE9A92" w14:textId="77777777" w:rsidR="00D00F79" w:rsidRPr="00D00F79" w:rsidRDefault="00D00F79" w:rsidP="00D00F79">
            <w:pPr>
              <w:spacing w:before="240"/>
            </w:pPr>
            <w:r w:rsidRPr="00D00F79">
              <w:t>ChiVMV</w:t>
            </w:r>
          </w:p>
        </w:tc>
        <w:tc>
          <w:tcPr>
            <w:tcW w:w="1510" w:type="dxa"/>
          </w:tcPr>
          <w:p w14:paraId="5ADC907B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5A9F966C" w14:textId="77777777" w:rsidR="00D00F79" w:rsidRPr="00D00F79" w:rsidRDefault="00D00F79" w:rsidP="00D00F79">
            <w:pPr>
              <w:spacing w:before="240"/>
            </w:pPr>
            <w:r w:rsidRPr="00D00F79">
              <w:t>2005</w:t>
            </w:r>
          </w:p>
        </w:tc>
        <w:tc>
          <w:tcPr>
            <w:tcW w:w="7940" w:type="dxa"/>
          </w:tcPr>
          <w:p w14:paraId="6C8D208A" w14:textId="03E3F1D0" w:rsidR="00D00F79" w:rsidRPr="00D00F79" w:rsidRDefault="00D00F79" w:rsidP="00D00F79">
            <w:pPr>
              <w:spacing w:before="240"/>
            </w:pPr>
            <w:r w:rsidRPr="00D00F79">
              <w:rPr>
                <w:lang w:val="fr-FR"/>
              </w:rPr>
              <w:t xml:space="preserve">Moury, B., Palloix A., Caranta C., Gognalons P., Souche S., Selassie K. G.,Marchoux G. (2005). </w:t>
            </w:r>
            <w:r w:rsidRPr="00D00F79">
              <w:t>Serological, molecular, and pathotype diversity of Pepper veinal mottle virus and Chili veinal mottle virus. Phytopathology 95, 227-232.</w:t>
            </w:r>
          </w:p>
        </w:tc>
      </w:tr>
      <w:tr w:rsidR="00D00F79" w:rsidRPr="00D00F79" w14:paraId="10831848" w14:textId="77777777" w:rsidTr="00D00F79">
        <w:tc>
          <w:tcPr>
            <w:tcW w:w="1600" w:type="dxa"/>
            <w:vMerge/>
          </w:tcPr>
          <w:p w14:paraId="3D033FC1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416" w:type="dxa"/>
          </w:tcPr>
          <w:p w14:paraId="40B1A8F4" w14:textId="77777777" w:rsidR="00D00F79" w:rsidRPr="00D00F79" w:rsidRDefault="00D00F79" w:rsidP="00D00F79">
            <w:pPr>
              <w:spacing w:before="240"/>
            </w:pPr>
            <w:r w:rsidRPr="00D00F79">
              <w:t>PVY</w:t>
            </w:r>
          </w:p>
        </w:tc>
        <w:tc>
          <w:tcPr>
            <w:tcW w:w="1510" w:type="dxa"/>
          </w:tcPr>
          <w:p w14:paraId="7AAB6A4F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1D1A5874" w14:textId="77777777" w:rsidR="00D00F79" w:rsidRPr="00D00F79" w:rsidRDefault="00D00F79" w:rsidP="00D00F79">
            <w:pPr>
              <w:spacing w:before="240"/>
            </w:pPr>
            <w:r w:rsidRPr="00D00F79">
              <w:t>2001</w:t>
            </w:r>
          </w:p>
        </w:tc>
        <w:tc>
          <w:tcPr>
            <w:tcW w:w="7940" w:type="dxa"/>
          </w:tcPr>
          <w:p w14:paraId="7206F8C8" w14:textId="2CCB074D" w:rsidR="00D00F79" w:rsidRPr="00D00F79" w:rsidRDefault="00D00F79" w:rsidP="00D00F79">
            <w:pPr>
              <w:spacing w:before="240"/>
            </w:pPr>
            <w:r w:rsidRPr="00D00F79">
              <w:rPr>
                <w:lang w:val="fr-FR"/>
              </w:rPr>
              <w:t xml:space="preserve">Moury, B., Palloix A., Caranta C., Gognalons P., Souche S., Selassie K. G.,Marchoux G. (2005). </w:t>
            </w:r>
            <w:r w:rsidRPr="00D00F79">
              <w:t>Serological, molecular, and pathotype diversity of Pepper veinal mottle virus and Chili veinal mottle virus. Phytopathology 95, 227-232.</w:t>
            </w:r>
          </w:p>
        </w:tc>
      </w:tr>
      <w:tr w:rsidR="00D00F79" w:rsidRPr="00D00F79" w14:paraId="693A369D" w14:textId="77777777" w:rsidTr="00D00F79">
        <w:tc>
          <w:tcPr>
            <w:tcW w:w="1600" w:type="dxa"/>
          </w:tcPr>
          <w:p w14:paraId="10472CF2" w14:textId="77777777" w:rsidR="00D00F79" w:rsidRPr="00D00F79" w:rsidRDefault="00D00F79" w:rsidP="00D00F79">
            <w:pPr>
              <w:spacing w:before="240"/>
            </w:pPr>
            <w:r w:rsidRPr="00D00F79">
              <w:t>Togo</w:t>
            </w:r>
          </w:p>
        </w:tc>
        <w:tc>
          <w:tcPr>
            <w:tcW w:w="1416" w:type="dxa"/>
          </w:tcPr>
          <w:p w14:paraId="1593E887" w14:textId="77777777" w:rsidR="00D00F79" w:rsidRPr="00D00F79" w:rsidRDefault="00D00F79" w:rsidP="00D00F79">
            <w:pPr>
              <w:spacing w:before="240"/>
            </w:pPr>
            <w:r w:rsidRPr="00D00F79">
              <w:t>PVMV</w:t>
            </w:r>
          </w:p>
        </w:tc>
        <w:tc>
          <w:tcPr>
            <w:tcW w:w="1510" w:type="dxa"/>
          </w:tcPr>
          <w:p w14:paraId="664C47C0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1769803F" w14:textId="77777777" w:rsidR="00D00F79" w:rsidRPr="00D00F79" w:rsidRDefault="00D00F79" w:rsidP="00D00F79">
            <w:pPr>
              <w:spacing w:before="240"/>
            </w:pPr>
            <w:r w:rsidRPr="00D00F79">
              <w:t>1996</w:t>
            </w:r>
          </w:p>
        </w:tc>
        <w:tc>
          <w:tcPr>
            <w:tcW w:w="7940" w:type="dxa"/>
          </w:tcPr>
          <w:p w14:paraId="4E1DD326" w14:textId="11431A96" w:rsidR="00D00F79" w:rsidRPr="00D00F79" w:rsidRDefault="00D00F79" w:rsidP="00D00F79">
            <w:pPr>
              <w:spacing w:before="240"/>
            </w:pPr>
            <w:r w:rsidRPr="00D00F79">
              <w:t xml:space="preserve">Huguenot, C., Furneaux M., Clare J.,Hamilton R. (1996). Serodiagnosis of Pepper Veinal Mottle Virus in West Africa using Specific Monoclonal Antibodies in DAS‐ELISA. Journal of Phytopathology 144, 29-32. </w:t>
            </w:r>
          </w:p>
        </w:tc>
      </w:tr>
      <w:tr w:rsidR="00D00F79" w:rsidRPr="00D00F79" w14:paraId="242B0BC8" w14:textId="77777777" w:rsidTr="00D00F79">
        <w:tc>
          <w:tcPr>
            <w:tcW w:w="1600" w:type="dxa"/>
          </w:tcPr>
          <w:p w14:paraId="794E25C2" w14:textId="77777777" w:rsidR="00D00F79" w:rsidRPr="00D00F79" w:rsidRDefault="00D00F79" w:rsidP="00D00F79">
            <w:pPr>
              <w:spacing w:before="240"/>
            </w:pPr>
            <w:r w:rsidRPr="00D00F79">
              <w:t>Sierra-leone</w:t>
            </w:r>
          </w:p>
        </w:tc>
        <w:tc>
          <w:tcPr>
            <w:tcW w:w="1416" w:type="dxa"/>
          </w:tcPr>
          <w:p w14:paraId="460B85ED" w14:textId="77777777" w:rsidR="00D00F79" w:rsidRPr="00D00F79" w:rsidRDefault="00D00F79" w:rsidP="00D00F79">
            <w:pPr>
              <w:spacing w:before="240"/>
            </w:pPr>
            <w:r w:rsidRPr="00D00F79">
              <w:t>PVMV</w:t>
            </w:r>
          </w:p>
        </w:tc>
        <w:tc>
          <w:tcPr>
            <w:tcW w:w="1510" w:type="dxa"/>
          </w:tcPr>
          <w:p w14:paraId="431DB814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662BAF14" w14:textId="77777777" w:rsidR="00D00F79" w:rsidRPr="00D00F79" w:rsidRDefault="00D00F79" w:rsidP="00D00F79">
            <w:pPr>
              <w:spacing w:before="240"/>
            </w:pPr>
            <w:r w:rsidRPr="00D00F79">
              <w:t>1996</w:t>
            </w:r>
          </w:p>
        </w:tc>
        <w:tc>
          <w:tcPr>
            <w:tcW w:w="7940" w:type="dxa"/>
          </w:tcPr>
          <w:p w14:paraId="5B9953A7" w14:textId="565F9B06" w:rsidR="00D00F79" w:rsidRPr="00D00F79" w:rsidRDefault="00D00F79" w:rsidP="00D00F79">
            <w:pPr>
              <w:spacing w:before="240"/>
            </w:pPr>
            <w:r w:rsidRPr="00D00F79">
              <w:t xml:space="preserve">Huguenot, C., Furneaux M., Clare J.,Hamilton R. (1996). Serodiagnosis of Pepper Veinal Mottle Virus in West Africa using Specific Monoclonal Antibodies in DAS‐ELISA. Journal of Phytopathology 144, 29-32. </w:t>
            </w:r>
          </w:p>
        </w:tc>
      </w:tr>
      <w:tr w:rsidR="00D00F79" w:rsidRPr="00D00F79" w14:paraId="624669AF" w14:textId="77777777" w:rsidTr="00D00F79">
        <w:tc>
          <w:tcPr>
            <w:tcW w:w="1600" w:type="dxa"/>
          </w:tcPr>
          <w:p w14:paraId="226FB087" w14:textId="77777777" w:rsidR="00D00F79" w:rsidRPr="00D00F79" w:rsidRDefault="00D00F79" w:rsidP="00D00F79">
            <w:pPr>
              <w:spacing w:before="240"/>
            </w:pPr>
            <w:r w:rsidRPr="00D00F79">
              <w:t>Cameroon</w:t>
            </w:r>
          </w:p>
        </w:tc>
        <w:tc>
          <w:tcPr>
            <w:tcW w:w="1416" w:type="dxa"/>
          </w:tcPr>
          <w:p w14:paraId="31D3FFB7" w14:textId="77777777" w:rsidR="00D00F79" w:rsidRPr="00D00F79" w:rsidRDefault="00D00F79" w:rsidP="00D00F79">
            <w:pPr>
              <w:spacing w:before="240"/>
            </w:pPr>
            <w:r w:rsidRPr="00D00F79">
              <w:t>PVMV</w:t>
            </w:r>
          </w:p>
        </w:tc>
        <w:tc>
          <w:tcPr>
            <w:tcW w:w="1510" w:type="dxa"/>
          </w:tcPr>
          <w:p w14:paraId="2D05CCB3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528AB1DD" w14:textId="77777777" w:rsidR="00D00F79" w:rsidRPr="00D00F79" w:rsidRDefault="00D00F79" w:rsidP="00D00F79">
            <w:pPr>
              <w:spacing w:before="240"/>
            </w:pPr>
            <w:r w:rsidRPr="00D00F79">
              <w:t>1993</w:t>
            </w:r>
          </w:p>
        </w:tc>
        <w:tc>
          <w:tcPr>
            <w:tcW w:w="7940" w:type="dxa"/>
          </w:tcPr>
          <w:p w14:paraId="10492CC0" w14:textId="77777777" w:rsidR="00D00F79" w:rsidRPr="00D00F79" w:rsidRDefault="00D00F79" w:rsidP="00D00F79">
            <w:pPr>
              <w:spacing w:before="240"/>
            </w:pPr>
            <w:r w:rsidRPr="00D00F79">
              <w:t>Nono-Womdim, R. (2003). An overview of major virus diseases of vegetable crops in Africa and some aspects of their control. In </w:t>
            </w:r>
            <w:r w:rsidRPr="00D00F79">
              <w:rPr>
                <w:i/>
                <w:iCs/>
              </w:rPr>
              <w:t>Plant Virology in Sub-Saharan Africa, Proc. Conf. Organized by IITA. J. d’A. Hughes and J. Odu, International Institute of Tropical Agriculture, Ibadan, Nigeria</w:t>
            </w:r>
            <w:r w:rsidRPr="00D00F79">
              <w:t> (pp. 213-232).</w:t>
            </w:r>
          </w:p>
        </w:tc>
      </w:tr>
      <w:tr w:rsidR="00D00F79" w:rsidRPr="00D00F79" w14:paraId="6776AB14" w14:textId="77777777" w:rsidTr="00D00F79">
        <w:tc>
          <w:tcPr>
            <w:tcW w:w="1600" w:type="dxa"/>
          </w:tcPr>
          <w:p w14:paraId="425157A9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416" w:type="dxa"/>
          </w:tcPr>
          <w:p w14:paraId="459CB640" w14:textId="77777777" w:rsidR="00D00F79" w:rsidRPr="00D00F79" w:rsidRDefault="00D00F79" w:rsidP="00D00F79">
            <w:pPr>
              <w:spacing w:before="240"/>
            </w:pPr>
            <w:r w:rsidRPr="00D00F79">
              <w:t>CMV</w:t>
            </w:r>
          </w:p>
        </w:tc>
        <w:tc>
          <w:tcPr>
            <w:tcW w:w="1510" w:type="dxa"/>
          </w:tcPr>
          <w:p w14:paraId="28089682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6C82CA39" w14:textId="77777777" w:rsidR="00D00F79" w:rsidRPr="00D00F79" w:rsidRDefault="00D00F79" w:rsidP="00D00F79">
            <w:pPr>
              <w:spacing w:before="240"/>
            </w:pPr>
            <w:r w:rsidRPr="00D00F79">
              <w:t>2022</w:t>
            </w:r>
          </w:p>
        </w:tc>
        <w:tc>
          <w:tcPr>
            <w:tcW w:w="7940" w:type="dxa"/>
          </w:tcPr>
          <w:p w14:paraId="189A0320" w14:textId="77777777" w:rsidR="00D00F79" w:rsidRPr="00D00F79" w:rsidRDefault="00D00F79" w:rsidP="00D00F79">
            <w:pPr>
              <w:spacing w:before="240"/>
            </w:pPr>
            <w:r w:rsidRPr="00D00F79">
              <w:t>Deloko, D. C. T., Chofong, N. G., Ali, I. M., Kachiwouo, I. G., Songolo, F. O., Manock, A. R. N., ... &amp; Njukeng, A. P. (2022). Detection of Cucumber mosaic virus on Solanum lycopersicum L. and Capsicum annuum L. in the Western region of Cameroon. </w:t>
            </w:r>
            <w:r w:rsidRPr="00D00F79">
              <w:rPr>
                <w:i/>
                <w:iCs/>
              </w:rPr>
              <w:t>Journal of Agriculture and Food Research</w:t>
            </w:r>
            <w:r w:rsidRPr="00D00F79">
              <w:t>, </w:t>
            </w:r>
            <w:r w:rsidRPr="00D00F79">
              <w:rPr>
                <w:i/>
                <w:iCs/>
              </w:rPr>
              <w:t>8</w:t>
            </w:r>
            <w:r w:rsidRPr="00D00F79">
              <w:t>, 100294.</w:t>
            </w:r>
          </w:p>
        </w:tc>
      </w:tr>
      <w:tr w:rsidR="00D00F79" w:rsidRPr="00D00F79" w14:paraId="3F21A602" w14:textId="77777777" w:rsidTr="00D00F79">
        <w:tc>
          <w:tcPr>
            <w:tcW w:w="1600" w:type="dxa"/>
            <w:vMerge w:val="restart"/>
          </w:tcPr>
          <w:p w14:paraId="4E8E10E8" w14:textId="77777777" w:rsidR="00D00F79" w:rsidRPr="00D00F79" w:rsidRDefault="00D00F79" w:rsidP="00D00F79">
            <w:pPr>
              <w:spacing w:before="240"/>
            </w:pPr>
            <w:r w:rsidRPr="00D00F79">
              <w:lastRenderedPageBreak/>
              <w:t>Rwanda</w:t>
            </w:r>
          </w:p>
        </w:tc>
        <w:tc>
          <w:tcPr>
            <w:tcW w:w="1416" w:type="dxa"/>
          </w:tcPr>
          <w:p w14:paraId="3B2B6AAD" w14:textId="77777777" w:rsidR="00D00F79" w:rsidRPr="00D00F79" w:rsidRDefault="00D00F79" w:rsidP="00D00F79">
            <w:pPr>
              <w:spacing w:before="240"/>
            </w:pPr>
            <w:r w:rsidRPr="00D00F79">
              <w:t>PVMV</w:t>
            </w:r>
          </w:p>
        </w:tc>
        <w:tc>
          <w:tcPr>
            <w:tcW w:w="1510" w:type="dxa"/>
          </w:tcPr>
          <w:p w14:paraId="0BA832E3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4EB4DF3E" w14:textId="77777777" w:rsidR="00D00F79" w:rsidRPr="00D00F79" w:rsidRDefault="00D00F79" w:rsidP="00D00F79">
            <w:pPr>
              <w:spacing w:before="240"/>
            </w:pPr>
            <w:r w:rsidRPr="00D00F79">
              <w:t>2018</w:t>
            </w:r>
          </w:p>
        </w:tc>
        <w:tc>
          <w:tcPr>
            <w:tcW w:w="7940" w:type="dxa"/>
          </w:tcPr>
          <w:p w14:paraId="7290FC08" w14:textId="77777777" w:rsidR="00D00F79" w:rsidRPr="00D00F79" w:rsidRDefault="00D00F79" w:rsidP="00D00F79">
            <w:pPr>
              <w:spacing w:before="240"/>
            </w:pPr>
            <w:r w:rsidRPr="00D00F79">
              <w:t>Skelton, A., Uzayisenga, B., Fowkes, A., Adams, I., Buxton-Kirk, A., Harju, V., ... &amp; Fox, A. (2018). First report of Pepper veinal mottle virus, Pepper yellows virus and a novel enamovirus in chilli pepper (Capsicum sp.) in Rwanda. </w:t>
            </w:r>
            <w:r w:rsidRPr="00D00F79">
              <w:rPr>
                <w:i/>
                <w:iCs/>
              </w:rPr>
              <w:t>New Disease Reports</w:t>
            </w:r>
            <w:r w:rsidRPr="00D00F79">
              <w:t>, </w:t>
            </w:r>
            <w:r w:rsidRPr="00D00F79">
              <w:rPr>
                <w:i/>
                <w:iCs/>
              </w:rPr>
              <w:t>37</w:t>
            </w:r>
            <w:r w:rsidRPr="00D00F79">
              <w:t>(5), 2044-0588.</w:t>
            </w:r>
          </w:p>
        </w:tc>
      </w:tr>
      <w:tr w:rsidR="00D00F79" w:rsidRPr="00D00F79" w14:paraId="422B3577" w14:textId="77777777" w:rsidTr="00D00F79">
        <w:tc>
          <w:tcPr>
            <w:tcW w:w="1600" w:type="dxa"/>
            <w:vMerge/>
          </w:tcPr>
          <w:p w14:paraId="08EA722C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416" w:type="dxa"/>
          </w:tcPr>
          <w:p w14:paraId="252AB47D" w14:textId="77777777" w:rsidR="00D00F79" w:rsidRPr="00D00F79" w:rsidRDefault="00D00F79" w:rsidP="00D00F79">
            <w:pPr>
              <w:spacing w:before="240"/>
            </w:pPr>
            <w:r w:rsidRPr="00D00F79">
              <w:t>PVY</w:t>
            </w:r>
          </w:p>
        </w:tc>
        <w:tc>
          <w:tcPr>
            <w:tcW w:w="1510" w:type="dxa"/>
          </w:tcPr>
          <w:p w14:paraId="725AE338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23CBC3F2" w14:textId="77777777" w:rsidR="00D00F79" w:rsidRPr="00D00F79" w:rsidRDefault="00D00F79" w:rsidP="00D00F79">
            <w:pPr>
              <w:spacing w:before="240"/>
            </w:pPr>
            <w:r w:rsidRPr="00D00F79">
              <w:t>2021</w:t>
            </w:r>
          </w:p>
        </w:tc>
        <w:tc>
          <w:tcPr>
            <w:tcW w:w="7940" w:type="dxa"/>
          </w:tcPr>
          <w:p w14:paraId="4AC9FE3D" w14:textId="77777777" w:rsidR="00D00F79" w:rsidRPr="00D00F79" w:rsidRDefault="00D00F79" w:rsidP="00D00F79">
            <w:pPr>
              <w:spacing w:before="240"/>
            </w:pPr>
            <w:r w:rsidRPr="00D00F79">
              <w:t>Waweru, B. W., Miano, D. W., Kilalo, D. C., Rukundo, P., &amp; Kimenju, J. W. (2021). Detection and distribution of viruses infecting hot pepper (Capsicum spp.) in Rwanda. </w:t>
            </w:r>
            <w:r w:rsidRPr="00D00F79">
              <w:rPr>
                <w:i/>
                <w:iCs/>
              </w:rPr>
              <w:t>Journal of Plant Pathology</w:t>
            </w:r>
            <w:r w:rsidRPr="00D00F79">
              <w:t>, </w:t>
            </w:r>
            <w:r w:rsidRPr="00D00F79">
              <w:rPr>
                <w:i/>
                <w:iCs/>
              </w:rPr>
              <w:t>103</w:t>
            </w:r>
            <w:r w:rsidRPr="00D00F79">
              <w:t>, 573-585.</w:t>
            </w:r>
          </w:p>
        </w:tc>
      </w:tr>
      <w:tr w:rsidR="00D00F79" w:rsidRPr="00D00F79" w14:paraId="2DDE2037" w14:textId="77777777" w:rsidTr="00D00F79">
        <w:tc>
          <w:tcPr>
            <w:tcW w:w="1600" w:type="dxa"/>
            <w:vMerge/>
          </w:tcPr>
          <w:p w14:paraId="0EAEDEC4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416" w:type="dxa"/>
          </w:tcPr>
          <w:p w14:paraId="65A4B215" w14:textId="77777777" w:rsidR="00D00F79" w:rsidRPr="00D00F79" w:rsidRDefault="00D00F79" w:rsidP="00D00F79">
            <w:pPr>
              <w:spacing w:before="240"/>
            </w:pPr>
            <w:r w:rsidRPr="00D00F79">
              <w:t>CMV</w:t>
            </w:r>
          </w:p>
        </w:tc>
        <w:tc>
          <w:tcPr>
            <w:tcW w:w="1510" w:type="dxa"/>
          </w:tcPr>
          <w:p w14:paraId="7A50C843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081F9D1E" w14:textId="77777777" w:rsidR="00D00F79" w:rsidRPr="00D00F79" w:rsidRDefault="00D00F79" w:rsidP="00D00F79">
            <w:pPr>
              <w:spacing w:before="240"/>
            </w:pPr>
            <w:r w:rsidRPr="00D00F79">
              <w:t>2018</w:t>
            </w:r>
          </w:p>
        </w:tc>
        <w:tc>
          <w:tcPr>
            <w:tcW w:w="7940" w:type="dxa"/>
          </w:tcPr>
          <w:p w14:paraId="5795EE27" w14:textId="77777777" w:rsidR="00D00F79" w:rsidRPr="00D00F79" w:rsidRDefault="00D00F79" w:rsidP="00D00F79">
            <w:pPr>
              <w:spacing w:before="240"/>
            </w:pPr>
            <w:r w:rsidRPr="00D00F79">
              <w:t>Skelton, A., Uzayisenga, B., Fowkes, A., Adams, I., Buxton-Kirk, A., Harju, V., ... &amp; Fox, A. (2018). First report of Pepper veinal mottle virus, Pepper yellows virus and a novel enamovirus in chilli pepper (Capsicum sp.) in Rwanda. </w:t>
            </w:r>
            <w:r w:rsidRPr="00D00F79">
              <w:rPr>
                <w:i/>
                <w:iCs/>
              </w:rPr>
              <w:t>New Disease Reports</w:t>
            </w:r>
            <w:r w:rsidRPr="00D00F79">
              <w:t>, </w:t>
            </w:r>
            <w:r w:rsidRPr="00D00F79">
              <w:rPr>
                <w:i/>
                <w:iCs/>
              </w:rPr>
              <w:t>37</w:t>
            </w:r>
            <w:r w:rsidRPr="00D00F79">
              <w:t>(5), 2044-0588.</w:t>
            </w:r>
          </w:p>
        </w:tc>
      </w:tr>
      <w:tr w:rsidR="00D00F79" w:rsidRPr="00D00F79" w14:paraId="00299350" w14:textId="77777777" w:rsidTr="00D00F79">
        <w:tc>
          <w:tcPr>
            <w:tcW w:w="1600" w:type="dxa"/>
            <w:vMerge/>
          </w:tcPr>
          <w:p w14:paraId="3D86B3D9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416" w:type="dxa"/>
          </w:tcPr>
          <w:p w14:paraId="73AE6BD0" w14:textId="77777777" w:rsidR="00D00F79" w:rsidRPr="00D00F79" w:rsidRDefault="00D00F79" w:rsidP="00D00F79">
            <w:pPr>
              <w:spacing w:before="240"/>
            </w:pPr>
            <w:r w:rsidRPr="00D00F79">
              <w:t>PeVYV</w:t>
            </w:r>
          </w:p>
        </w:tc>
        <w:tc>
          <w:tcPr>
            <w:tcW w:w="1510" w:type="dxa"/>
          </w:tcPr>
          <w:p w14:paraId="056AFE8E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74B447F4" w14:textId="77777777" w:rsidR="00D00F79" w:rsidRPr="00D00F79" w:rsidRDefault="00D00F79" w:rsidP="00D00F79">
            <w:pPr>
              <w:spacing w:before="240"/>
            </w:pPr>
            <w:r w:rsidRPr="00D00F79">
              <w:t>2018</w:t>
            </w:r>
          </w:p>
        </w:tc>
        <w:tc>
          <w:tcPr>
            <w:tcW w:w="7940" w:type="dxa"/>
          </w:tcPr>
          <w:p w14:paraId="07A28088" w14:textId="77777777" w:rsidR="00D00F79" w:rsidRPr="00D00F79" w:rsidRDefault="00D00F79" w:rsidP="00D00F79">
            <w:pPr>
              <w:spacing w:before="240"/>
            </w:pPr>
            <w:r w:rsidRPr="00D00F79">
              <w:t>Skelton, A., Uzayisenga, B., Fowkes, A., Adams, I., Buxton-Kirk, A., Harju, V., ... &amp; Fox, A. (2018). First report of Pepper veinal mottle virus, Pepper yellows virus and a novel enamovirus in chilli pepper (Capsicum sp.) in Rwanda. </w:t>
            </w:r>
            <w:r w:rsidRPr="00D00F79">
              <w:rPr>
                <w:i/>
                <w:iCs/>
              </w:rPr>
              <w:t>New Disease Reports</w:t>
            </w:r>
            <w:r w:rsidRPr="00D00F79">
              <w:t>, </w:t>
            </w:r>
            <w:r w:rsidRPr="00D00F79">
              <w:rPr>
                <w:i/>
                <w:iCs/>
              </w:rPr>
              <w:t>37</w:t>
            </w:r>
            <w:r w:rsidRPr="00D00F79">
              <w:t>(5), 2044-0588.</w:t>
            </w:r>
          </w:p>
        </w:tc>
      </w:tr>
      <w:tr w:rsidR="00D00F79" w:rsidRPr="00D00F79" w14:paraId="25A37969" w14:textId="77777777" w:rsidTr="00D00F79">
        <w:tc>
          <w:tcPr>
            <w:tcW w:w="1600" w:type="dxa"/>
            <w:vMerge w:val="restart"/>
          </w:tcPr>
          <w:p w14:paraId="5605167D" w14:textId="77777777" w:rsidR="00D00F79" w:rsidRPr="00D00F79" w:rsidRDefault="00D00F79" w:rsidP="00D00F79">
            <w:pPr>
              <w:spacing w:before="240"/>
            </w:pPr>
            <w:r w:rsidRPr="00D00F79">
              <w:t>Ethiopia</w:t>
            </w:r>
          </w:p>
        </w:tc>
        <w:tc>
          <w:tcPr>
            <w:tcW w:w="1416" w:type="dxa"/>
          </w:tcPr>
          <w:p w14:paraId="1C3C9C9F" w14:textId="77777777" w:rsidR="00D00F79" w:rsidRPr="00D00F79" w:rsidRDefault="00D00F79" w:rsidP="00D00F79">
            <w:pPr>
              <w:spacing w:before="240"/>
            </w:pPr>
            <w:r w:rsidRPr="00D00F79">
              <w:t>PVMV</w:t>
            </w:r>
          </w:p>
        </w:tc>
        <w:tc>
          <w:tcPr>
            <w:tcW w:w="1510" w:type="dxa"/>
          </w:tcPr>
          <w:p w14:paraId="5C512E24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316405A1" w14:textId="77777777" w:rsidR="00D00F79" w:rsidRPr="00D00F79" w:rsidRDefault="00D00F79" w:rsidP="00D00F79">
            <w:pPr>
              <w:spacing w:before="240"/>
            </w:pPr>
            <w:r w:rsidRPr="00D00F79">
              <w:t>1993</w:t>
            </w:r>
          </w:p>
        </w:tc>
        <w:tc>
          <w:tcPr>
            <w:tcW w:w="7940" w:type="dxa"/>
          </w:tcPr>
          <w:p w14:paraId="4ACC9601" w14:textId="77777777" w:rsidR="00D00F79" w:rsidRPr="00D00F79" w:rsidRDefault="00D00F79" w:rsidP="00D00F79">
            <w:pPr>
              <w:spacing w:before="240"/>
            </w:pPr>
            <w:r w:rsidRPr="00D00F79">
              <w:t>Agranovsky, A. A. (1993). Virus diseases of pepper (Capsicum annuum L.) in Ethiopia. </w:t>
            </w:r>
            <w:r w:rsidRPr="00D00F79">
              <w:rPr>
                <w:i/>
                <w:iCs/>
              </w:rPr>
              <w:t>Journal of phytopathology</w:t>
            </w:r>
            <w:r w:rsidRPr="00D00F79">
              <w:t>, </w:t>
            </w:r>
            <w:r w:rsidRPr="00D00F79">
              <w:rPr>
                <w:i/>
                <w:iCs/>
              </w:rPr>
              <w:t>138</w:t>
            </w:r>
            <w:r w:rsidRPr="00D00F79">
              <w:t>(2), 89-97.</w:t>
            </w:r>
          </w:p>
        </w:tc>
      </w:tr>
      <w:tr w:rsidR="00D00F79" w:rsidRPr="00D00F79" w14:paraId="7CA6C27B" w14:textId="77777777" w:rsidTr="00D00F79">
        <w:tc>
          <w:tcPr>
            <w:tcW w:w="1600" w:type="dxa"/>
            <w:vMerge/>
          </w:tcPr>
          <w:p w14:paraId="0B756AD8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416" w:type="dxa"/>
          </w:tcPr>
          <w:p w14:paraId="32908EB3" w14:textId="77777777" w:rsidR="00D00F79" w:rsidRPr="00D00F79" w:rsidRDefault="00D00F79" w:rsidP="00D00F79">
            <w:pPr>
              <w:spacing w:before="240"/>
            </w:pPr>
            <w:r w:rsidRPr="00D00F79">
              <w:t>ChiVMV</w:t>
            </w:r>
          </w:p>
        </w:tc>
        <w:tc>
          <w:tcPr>
            <w:tcW w:w="1510" w:type="dxa"/>
          </w:tcPr>
          <w:p w14:paraId="6EBF45A3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3ADF6B89" w14:textId="77777777" w:rsidR="00D00F79" w:rsidRPr="00D00F79" w:rsidRDefault="00D00F79" w:rsidP="00D00F79">
            <w:pPr>
              <w:spacing w:before="240"/>
            </w:pPr>
            <w:r w:rsidRPr="00D00F79">
              <w:t>2001</w:t>
            </w:r>
          </w:p>
        </w:tc>
        <w:tc>
          <w:tcPr>
            <w:tcW w:w="7940" w:type="dxa"/>
          </w:tcPr>
          <w:p w14:paraId="6B2B714F" w14:textId="77777777" w:rsidR="00D00F79" w:rsidRPr="00D00F79" w:rsidRDefault="00D00F79" w:rsidP="00D00F79">
            <w:pPr>
              <w:spacing w:before="240"/>
            </w:pPr>
            <w:r w:rsidRPr="00D00F79">
              <w:t>Dafalla, G. A. (2001). Situation of tomato and pepper viruses in Africa.</w:t>
            </w:r>
          </w:p>
        </w:tc>
      </w:tr>
      <w:tr w:rsidR="00D00F79" w:rsidRPr="00D00F79" w14:paraId="08130400" w14:textId="77777777" w:rsidTr="00D00F79">
        <w:tc>
          <w:tcPr>
            <w:tcW w:w="1600" w:type="dxa"/>
            <w:vMerge/>
          </w:tcPr>
          <w:p w14:paraId="247FE059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416" w:type="dxa"/>
          </w:tcPr>
          <w:p w14:paraId="58CE6CF4" w14:textId="77777777" w:rsidR="00D00F79" w:rsidRPr="00D00F79" w:rsidRDefault="00D00F79" w:rsidP="00D00F79">
            <w:pPr>
              <w:spacing w:before="240"/>
            </w:pPr>
            <w:r w:rsidRPr="00D00F79">
              <w:t>PVY</w:t>
            </w:r>
          </w:p>
        </w:tc>
        <w:tc>
          <w:tcPr>
            <w:tcW w:w="1510" w:type="dxa"/>
          </w:tcPr>
          <w:p w14:paraId="0236B672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0801D2D0" w14:textId="77777777" w:rsidR="00D00F79" w:rsidRPr="00D00F79" w:rsidRDefault="00D00F79" w:rsidP="00D00F79">
            <w:pPr>
              <w:spacing w:before="240"/>
            </w:pPr>
            <w:r w:rsidRPr="00D00F79">
              <w:t>1993</w:t>
            </w:r>
          </w:p>
        </w:tc>
        <w:tc>
          <w:tcPr>
            <w:tcW w:w="7940" w:type="dxa"/>
          </w:tcPr>
          <w:p w14:paraId="4D2E662F" w14:textId="77777777" w:rsidR="00D00F79" w:rsidRPr="00D00F79" w:rsidRDefault="00D00F79" w:rsidP="00D00F79">
            <w:pPr>
              <w:spacing w:before="240"/>
            </w:pPr>
            <w:r w:rsidRPr="00D00F79">
              <w:t>Agranovsky, A. A. (1993). Virus diseases of pepper (Capsicum annuum L.) in Ethiopia. </w:t>
            </w:r>
            <w:r w:rsidRPr="00D00F79">
              <w:rPr>
                <w:i/>
                <w:iCs/>
              </w:rPr>
              <w:t>Journal of phytopathology</w:t>
            </w:r>
            <w:r w:rsidRPr="00D00F79">
              <w:t>, </w:t>
            </w:r>
            <w:r w:rsidRPr="00D00F79">
              <w:rPr>
                <w:i/>
                <w:iCs/>
              </w:rPr>
              <w:t>138</w:t>
            </w:r>
            <w:r w:rsidRPr="00D00F79">
              <w:t>(2), 89-97.</w:t>
            </w:r>
          </w:p>
        </w:tc>
      </w:tr>
      <w:tr w:rsidR="00D00F79" w:rsidRPr="00D00F79" w14:paraId="13B0C86D" w14:textId="77777777" w:rsidTr="00D00F79">
        <w:tc>
          <w:tcPr>
            <w:tcW w:w="1600" w:type="dxa"/>
            <w:vMerge/>
          </w:tcPr>
          <w:p w14:paraId="5C8D2F31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416" w:type="dxa"/>
          </w:tcPr>
          <w:p w14:paraId="2F5857AC" w14:textId="77777777" w:rsidR="00D00F79" w:rsidRPr="00D00F79" w:rsidRDefault="00D00F79" w:rsidP="00D00F79">
            <w:pPr>
              <w:spacing w:before="240"/>
            </w:pPr>
            <w:r w:rsidRPr="00D00F79">
              <w:t>CMV</w:t>
            </w:r>
          </w:p>
        </w:tc>
        <w:tc>
          <w:tcPr>
            <w:tcW w:w="1510" w:type="dxa"/>
          </w:tcPr>
          <w:p w14:paraId="6B283866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010895DF" w14:textId="77777777" w:rsidR="00D00F79" w:rsidRPr="00D00F79" w:rsidRDefault="00D00F79" w:rsidP="00D00F79">
            <w:pPr>
              <w:spacing w:before="240"/>
            </w:pPr>
            <w:r w:rsidRPr="00D00F79">
              <w:t>1993</w:t>
            </w:r>
          </w:p>
        </w:tc>
        <w:tc>
          <w:tcPr>
            <w:tcW w:w="7940" w:type="dxa"/>
          </w:tcPr>
          <w:p w14:paraId="251AE430" w14:textId="77777777" w:rsidR="00D00F79" w:rsidRPr="00D00F79" w:rsidRDefault="00D00F79" w:rsidP="00D00F79">
            <w:pPr>
              <w:spacing w:before="240"/>
            </w:pPr>
            <w:r w:rsidRPr="00D00F79">
              <w:t>Agranovsky, A. A. (1993). Virus diseases of pepper (Capsicum annuum L.) in Ethiopia. </w:t>
            </w:r>
            <w:r w:rsidRPr="00D00F79">
              <w:rPr>
                <w:i/>
                <w:iCs/>
              </w:rPr>
              <w:t>Journal of phytopathology</w:t>
            </w:r>
            <w:r w:rsidRPr="00D00F79">
              <w:t>, </w:t>
            </w:r>
            <w:r w:rsidRPr="00D00F79">
              <w:rPr>
                <w:i/>
                <w:iCs/>
              </w:rPr>
              <w:t>138</w:t>
            </w:r>
            <w:r w:rsidRPr="00D00F79">
              <w:t>(2), 89-97.</w:t>
            </w:r>
          </w:p>
        </w:tc>
      </w:tr>
      <w:tr w:rsidR="00D00F79" w:rsidRPr="00D00F79" w14:paraId="03525733" w14:textId="77777777" w:rsidTr="00D00F79">
        <w:tc>
          <w:tcPr>
            <w:tcW w:w="1600" w:type="dxa"/>
            <w:vMerge w:val="restart"/>
          </w:tcPr>
          <w:p w14:paraId="0005BFEA" w14:textId="77777777" w:rsidR="00D00F79" w:rsidRPr="00D00F79" w:rsidRDefault="00D00F79" w:rsidP="00D00F79">
            <w:pPr>
              <w:spacing w:before="240"/>
            </w:pPr>
            <w:r w:rsidRPr="00D00F79">
              <w:t>Uganda</w:t>
            </w:r>
          </w:p>
        </w:tc>
        <w:tc>
          <w:tcPr>
            <w:tcW w:w="1416" w:type="dxa"/>
          </w:tcPr>
          <w:p w14:paraId="77A01DF7" w14:textId="77777777" w:rsidR="00D00F79" w:rsidRPr="00D00F79" w:rsidRDefault="00D00F79" w:rsidP="00D00F79">
            <w:pPr>
              <w:spacing w:before="240"/>
            </w:pPr>
            <w:r w:rsidRPr="00D00F79">
              <w:t>PVMV</w:t>
            </w:r>
          </w:p>
        </w:tc>
        <w:tc>
          <w:tcPr>
            <w:tcW w:w="1510" w:type="dxa"/>
          </w:tcPr>
          <w:p w14:paraId="54AA8225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2C4F9EFB" w14:textId="77777777" w:rsidR="00D00F79" w:rsidRPr="00D00F79" w:rsidRDefault="00D00F79" w:rsidP="00D00F79">
            <w:pPr>
              <w:spacing w:before="240"/>
            </w:pPr>
            <w:r w:rsidRPr="00D00F79">
              <w:t>2001</w:t>
            </w:r>
          </w:p>
        </w:tc>
        <w:tc>
          <w:tcPr>
            <w:tcW w:w="7940" w:type="dxa"/>
          </w:tcPr>
          <w:p w14:paraId="6E8F1CD7" w14:textId="77777777" w:rsidR="00D00F79" w:rsidRPr="00D00F79" w:rsidRDefault="00D00F79" w:rsidP="00D00F79">
            <w:pPr>
              <w:spacing w:before="240"/>
            </w:pPr>
            <w:r w:rsidRPr="00D00F79">
              <w:t>Dafalla, G. A. (2001). Situation of tomato and pepper viruses in Africa</w:t>
            </w:r>
          </w:p>
        </w:tc>
      </w:tr>
      <w:tr w:rsidR="00D00F79" w:rsidRPr="00D00F79" w14:paraId="2C4120A1" w14:textId="77777777" w:rsidTr="00D00F79">
        <w:tc>
          <w:tcPr>
            <w:tcW w:w="1600" w:type="dxa"/>
            <w:vMerge/>
          </w:tcPr>
          <w:p w14:paraId="08E7F302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416" w:type="dxa"/>
          </w:tcPr>
          <w:p w14:paraId="45623F0A" w14:textId="77777777" w:rsidR="00D00F79" w:rsidRPr="00D00F79" w:rsidRDefault="00D00F79" w:rsidP="00D00F79">
            <w:pPr>
              <w:spacing w:before="240"/>
            </w:pPr>
            <w:r w:rsidRPr="00D00F79">
              <w:t>ChiVMV</w:t>
            </w:r>
          </w:p>
        </w:tc>
        <w:tc>
          <w:tcPr>
            <w:tcW w:w="1510" w:type="dxa"/>
          </w:tcPr>
          <w:p w14:paraId="65192CA7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11D2DEE8" w14:textId="77777777" w:rsidR="00D00F79" w:rsidRPr="00D00F79" w:rsidRDefault="00D00F79" w:rsidP="00D00F79">
            <w:pPr>
              <w:spacing w:before="240"/>
            </w:pPr>
            <w:r w:rsidRPr="00D00F79">
              <w:t>2001</w:t>
            </w:r>
          </w:p>
        </w:tc>
        <w:tc>
          <w:tcPr>
            <w:tcW w:w="7940" w:type="dxa"/>
          </w:tcPr>
          <w:p w14:paraId="58FAE572" w14:textId="77777777" w:rsidR="00D00F79" w:rsidRPr="00D00F79" w:rsidRDefault="00D00F79" w:rsidP="00D00F79">
            <w:pPr>
              <w:spacing w:before="240"/>
            </w:pPr>
            <w:r w:rsidRPr="00D00F79">
              <w:t>Dafalla, G. A. (2001). Situation of tomato and pepper viruses in Africa</w:t>
            </w:r>
          </w:p>
        </w:tc>
      </w:tr>
      <w:tr w:rsidR="00D00F79" w:rsidRPr="00D00F79" w14:paraId="150A425C" w14:textId="77777777" w:rsidTr="00D00F79">
        <w:tc>
          <w:tcPr>
            <w:tcW w:w="1600" w:type="dxa"/>
            <w:vMerge/>
          </w:tcPr>
          <w:p w14:paraId="598D8EA3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416" w:type="dxa"/>
          </w:tcPr>
          <w:p w14:paraId="26A5EE5D" w14:textId="77777777" w:rsidR="00D00F79" w:rsidRPr="00D00F79" w:rsidRDefault="00D00F79" w:rsidP="00D00F79">
            <w:pPr>
              <w:spacing w:before="240"/>
            </w:pPr>
            <w:r w:rsidRPr="00D00F79">
              <w:t>PVY</w:t>
            </w:r>
          </w:p>
        </w:tc>
        <w:tc>
          <w:tcPr>
            <w:tcW w:w="1510" w:type="dxa"/>
          </w:tcPr>
          <w:p w14:paraId="46B635E2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573DFF9C" w14:textId="77777777" w:rsidR="00D00F79" w:rsidRPr="00D00F79" w:rsidRDefault="00D00F79" w:rsidP="00D00F79">
            <w:pPr>
              <w:spacing w:before="240"/>
            </w:pPr>
            <w:r w:rsidRPr="00D00F79">
              <w:t>2001</w:t>
            </w:r>
          </w:p>
        </w:tc>
        <w:tc>
          <w:tcPr>
            <w:tcW w:w="7940" w:type="dxa"/>
          </w:tcPr>
          <w:p w14:paraId="5D90BF5D" w14:textId="77777777" w:rsidR="00D00F79" w:rsidRPr="00D00F79" w:rsidRDefault="00D00F79" w:rsidP="00D00F79">
            <w:pPr>
              <w:spacing w:before="240"/>
            </w:pPr>
            <w:r w:rsidRPr="00D00F79">
              <w:t>Dafalla, G. A. (2001). Situation of tomato and pepper viruses in Africa</w:t>
            </w:r>
          </w:p>
        </w:tc>
      </w:tr>
      <w:tr w:rsidR="00D00F79" w:rsidRPr="00D00F79" w14:paraId="3EB3F1DD" w14:textId="77777777" w:rsidTr="00D00F79">
        <w:tc>
          <w:tcPr>
            <w:tcW w:w="1600" w:type="dxa"/>
            <w:vMerge/>
          </w:tcPr>
          <w:p w14:paraId="45A06DC2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416" w:type="dxa"/>
          </w:tcPr>
          <w:p w14:paraId="369F7701" w14:textId="77777777" w:rsidR="00D00F79" w:rsidRPr="00D00F79" w:rsidRDefault="00D00F79" w:rsidP="00D00F79">
            <w:pPr>
              <w:spacing w:before="240"/>
            </w:pPr>
            <w:r w:rsidRPr="00D00F79">
              <w:t>CMV</w:t>
            </w:r>
          </w:p>
        </w:tc>
        <w:tc>
          <w:tcPr>
            <w:tcW w:w="1510" w:type="dxa"/>
          </w:tcPr>
          <w:p w14:paraId="1EA53ECD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4467055B" w14:textId="77777777" w:rsidR="00D00F79" w:rsidRPr="00D00F79" w:rsidRDefault="00D00F79" w:rsidP="00D00F79">
            <w:pPr>
              <w:spacing w:before="240"/>
            </w:pPr>
            <w:r w:rsidRPr="00D00F79">
              <w:t>2001</w:t>
            </w:r>
          </w:p>
        </w:tc>
        <w:tc>
          <w:tcPr>
            <w:tcW w:w="7940" w:type="dxa"/>
          </w:tcPr>
          <w:p w14:paraId="5FD30D59" w14:textId="77777777" w:rsidR="00D00F79" w:rsidRPr="00D00F79" w:rsidRDefault="00D00F79" w:rsidP="00D00F79">
            <w:pPr>
              <w:spacing w:before="240"/>
            </w:pPr>
            <w:r w:rsidRPr="00D00F79">
              <w:t>Dafalla, G. A. (2001). Situation of tomato and pepper viruses in Africa</w:t>
            </w:r>
          </w:p>
        </w:tc>
      </w:tr>
      <w:tr w:rsidR="00D00F79" w:rsidRPr="00D00F79" w14:paraId="28C13D2C" w14:textId="77777777" w:rsidTr="00D00F79">
        <w:tc>
          <w:tcPr>
            <w:tcW w:w="1600" w:type="dxa"/>
            <w:vMerge w:val="restart"/>
          </w:tcPr>
          <w:p w14:paraId="18527FA8" w14:textId="77777777" w:rsidR="00D00F79" w:rsidRPr="00D00F79" w:rsidRDefault="00D00F79" w:rsidP="00D00F79">
            <w:pPr>
              <w:spacing w:before="240"/>
            </w:pPr>
            <w:r w:rsidRPr="00D00F79">
              <w:t>Kenya</w:t>
            </w:r>
          </w:p>
        </w:tc>
        <w:tc>
          <w:tcPr>
            <w:tcW w:w="1416" w:type="dxa"/>
          </w:tcPr>
          <w:p w14:paraId="2FF817BD" w14:textId="77777777" w:rsidR="00D00F79" w:rsidRPr="00D00F79" w:rsidRDefault="00D00F79" w:rsidP="00D00F79">
            <w:pPr>
              <w:spacing w:before="240"/>
            </w:pPr>
            <w:r w:rsidRPr="00D00F79">
              <w:t>PVMV</w:t>
            </w:r>
          </w:p>
        </w:tc>
        <w:tc>
          <w:tcPr>
            <w:tcW w:w="1510" w:type="dxa"/>
          </w:tcPr>
          <w:p w14:paraId="5BB380FB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1067F66D" w14:textId="77777777" w:rsidR="00D00F79" w:rsidRPr="00D00F79" w:rsidRDefault="00D00F79" w:rsidP="00D00F79">
            <w:pPr>
              <w:spacing w:before="240"/>
            </w:pPr>
            <w:r w:rsidRPr="00D00F79">
              <w:t>1993</w:t>
            </w:r>
          </w:p>
        </w:tc>
        <w:tc>
          <w:tcPr>
            <w:tcW w:w="7940" w:type="dxa"/>
          </w:tcPr>
          <w:p w14:paraId="721B9F75" w14:textId="77777777" w:rsidR="00D00F79" w:rsidRPr="00D00F79" w:rsidRDefault="00D00F79" w:rsidP="00D00F79">
            <w:pPr>
              <w:spacing w:before="240"/>
            </w:pPr>
            <w:r w:rsidRPr="00D00F79">
              <w:t>Agranovsky, A. A. (1993). Virus diseases of pepper (Capsicum annuum L.) in Ethiopia. </w:t>
            </w:r>
            <w:r w:rsidRPr="00D00F79">
              <w:rPr>
                <w:i/>
                <w:iCs/>
              </w:rPr>
              <w:t>Journal of phytopathology</w:t>
            </w:r>
            <w:r w:rsidRPr="00D00F79">
              <w:t>, </w:t>
            </w:r>
            <w:r w:rsidRPr="00D00F79">
              <w:rPr>
                <w:i/>
                <w:iCs/>
              </w:rPr>
              <w:t>138</w:t>
            </w:r>
            <w:r w:rsidRPr="00D00F79">
              <w:t>(2), 89-97.</w:t>
            </w:r>
          </w:p>
        </w:tc>
      </w:tr>
      <w:tr w:rsidR="00D00F79" w:rsidRPr="00D00F79" w14:paraId="3A718D4A" w14:textId="77777777" w:rsidTr="00D00F79">
        <w:tc>
          <w:tcPr>
            <w:tcW w:w="1600" w:type="dxa"/>
            <w:vMerge/>
          </w:tcPr>
          <w:p w14:paraId="18548998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416" w:type="dxa"/>
          </w:tcPr>
          <w:p w14:paraId="7E2F4011" w14:textId="77777777" w:rsidR="00D00F79" w:rsidRPr="00D00F79" w:rsidRDefault="00D00F79" w:rsidP="00D00F79">
            <w:pPr>
              <w:spacing w:before="240"/>
            </w:pPr>
            <w:r w:rsidRPr="00D00F79">
              <w:t>PVY</w:t>
            </w:r>
          </w:p>
        </w:tc>
        <w:tc>
          <w:tcPr>
            <w:tcW w:w="1510" w:type="dxa"/>
          </w:tcPr>
          <w:p w14:paraId="75B9C0B0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72220B28" w14:textId="77777777" w:rsidR="00D00F79" w:rsidRPr="00D00F79" w:rsidRDefault="00D00F79" w:rsidP="00D00F79">
            <w:pPr>
              <w:spacing w:before="240"/>
            </w:pPr>
            <w:r w:rsidRPr="00D00F79">
              <w:t>2001</w:t>
            </w:r>
          </w:p>
        </w:tc>
        <w:tc>
          <w:tcPr>
            <w:tcW w:w="7940" w:type="dxa"/>
          </w:tcPr>
          <w:p w14:paraId="36356BB3" w14:textId="77777777" w:rsidR="00D00F79" w:rsidRPr="00D00F79" w:rsidRDefault="00D00F79" w:rsidP="00D00F79">
            <w:pPr>
              <w:spacing w:before="240"/>
            </w:pPr>
            <w:r w:rsidRPr="00D00F79">
              <w:t>Dafalla, G. A. (2001). Situation of tomato and pepper viruses in Africa</w:t>
            </w:r>
          </w:p>
        </w:tc>
      </w:tr>
      <w:tr w:rsidR="00D00F79" w:rsidRPr="00D00F79" w14:paraId="41E04E5C" w14:textId="77777777" w:rsidTr="00D00F79">
        <w:tc>
          <w:tcPr>
            <w:tcW w:w="1600" w:type="dxa"/>
            <w:vMerge/>
          </w:tcPr>
          <w:p w14:paraId="314632DD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416" w:type="dxa"/>
          </w:tcPr>
          <w:p w14:paraId="6D1A2019" w14:textId="77777777" w:rsidR="00D00F79" w:rsidRPr="00D00F79" w:rsidRDefault="00D00F79" w:rsidP="00D00F79">
            <w:pPr>
              <w:spacing w:before="240"/>
            </w:pPr>
            <w:r w:rsidRPr="00D00F79">
              <w:t>CMV</w:t>
            </w:r>
          </w:p>
        </w:tc>
        <w:tc>
          <w:tcPr>
            <w:tcW w:w="1510" w:type="dxa"/>
          </w:tcPr>
          <w:p w14:paraId="1E4E5ACB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3EFDCD07" w14:textId="77777777" w:rsidR="00D00F79" w:rsidRPr="00D00F79" w:rsidRDefault="00D00F79" w:rsidP="00D00F79">
            <w:pPr>
              <w:spacing w:before="240"/>
            </w:pPr>
            <w:r w:rsidRPr="00D00F79">
              <w:t>1975</w:t>
            </w:r>
          </w:p>
        </w:tc>
        <w:tc>
          <w:tcPr>
            <w:tcW w:w="7940" w:type="dxa"/>
          </w:tcPr>
          <w:p w14:paraId="45B4BDC0" w14:textId="77777777" w:rsidR="00D00F79" w:rsidRPr="00D00F79" w:rsidRDefault="00D00F79" w:rsidP="00D00F79">
            <w:pPr>
              <w:spacing w:before="240"/>
            </w:pPr>
            <w:r w:rsidRPr="00D00F79">
              <w:t>Bock, K.R., Guthrie, E.J. and Pearson, M.N. 1975. Notes on East African plant virus diseases 9: Cucumber mosaic virus. East African Agricultural and Forestry Journal, 41: 81-84</w:t>
            </w:r>
          </w:p>
        </w:tc>
      </w:tr>
      <w:tr w:rsidR="00D00F79" w:rsidRPr="00D00F79" w14:paraId="09400E14" w14:textId="77777777" w:rsidTr="00D00F79">
        <w:tc>
          <w:tcPr>
            <w:tcW w:w="1600" w:type="dxa"/>
            <w:vMerge w:val="restart"/>
          </w:tcPr>
          <w:p w14:paraId="552AF091" w14:textId="77777777" w:rsidR="00D00F79" w:rsidRPr="00D00F79" w:rsidRDefault="00D00F79" w:rsidP="00D00F79">
            <w:pPr>
              <w:spacing w:before="240"/>
            </w:pPr>
            <w:r w:rsidRPr="00D00F79">
              <w:t>Tanzania</w:t>
            </w:r>
          </w:p>
        </w:tc>
        <w:tc>
          <w:tcPr>
            <w:tcW w:w="1416" w:type="dxa"/>
          </w:tcPr>
          <w:p w14:paraId="6B5BE003" w14:textId="77777777" w:rsidR="00D00F79" w:rsidRPr="00D00F79" w:rsidRDefault="00D00F79" w:rsidP="00D00F79">
            <w:pPr>
              <w:spacing w:before="240"/>
            </w:pPr>
            <w:r w:rsidRPr="00D00F79">
              <w:t>PVMV</w:t>
            </w:r>
          </w:p>
        </w:tc>
        <w:tc>
          <w:tcPr>
            <w:tcW w:w="1510" w:type="dxa"/>
          </w:tcPr>
          <w:p w14:paraId="3EADBE2A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2A651A77" w14:textId="77777777" w:rsidR="00D00F79" w:rsidRPr="00D00F79" w:rsidRDefault="00D00F79" w:rsidP="00D00F79">
            <w:pPr>
              <w:spacing w:before="240"/>
            </w:pPr>
            <w:r w:rsidRPr="00D00F79">
              <w:t>2001</w:t>
            </w:r>
          </w:p>
        </w:tc>
        <w:tc>
          <w:tcPr>
            <w:tcW w:w="7940" w:type="dxa"/>
          </w:tcPr>
          <w:p w14:paraId="53AC04C6" w14:textId="77777777" w:rsidR="00D00F79" w:rsidRPr="00D00F79" w:rsidRDefault="00D00F79" w:rsidP="00D00F79">
            <w:pPr>
              <w:spacing w:before="240"/>
            </w:pPr>
            <w:r w:rsidRPr="00D00F79">
              <w:t>Dafalla, G. A. (2001). Situation of tomato and pepper viruses in Africa</w:t>
            </w:r>
          </w:p>
        </w:tc>
      </w:tr>
      <w:tr w:rsidR="00D00F79" w:rsidRPr="00D00F79" w14:paraId="3F5B9ABB" w14:textId="77777777" w:rsidTr="00D00F79">
        <w:tc>
          <w:tcPr>
            <w:tcW w:w="1600" w:type="dxa"/>
            <w:vMerge/>
          </w:tcPr>
          <w:p w14:paraId="7968C930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416" w:type="dxa"/>
          </w:tcPr>
          <w:p w14:paraId="43FB31EB" w14:textId="77777777" w:rsidR="00D00F79" w:rsidRPr="00D00F79" w:rsidRDefault="00D00F79" w:rsidP="00D00F79">
            <w:pPr>
              <w:spacing w:before="240"/>
            </w:pPr>
            <w:r w:rsidRPr="00D00F79">
              <w:t>ChiVMV</w:t>
            </w:r>
          </w:p>
        </w:tc>
        <w:tc>
          <w:tcPr>
            <w:tcW w:w="1510" w:type="dxa"/>
          </w:tcPr>
          <w:p w14:paraId="16B6EB66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02717888" w14:textId="77777777" w:rsidR="00D00F79" w:rsidRPr="00D00F79" w:rsidRDefault="00D00F79" w:rsidP="00D00F79">
            <w:pPr>
              <w:spacing w:before="240"/>
            </w:pPr>
            <w:r w:rsidRPr="00D00F79">
              <w:t>1991</w:t>
            </w:r>
          </w:p>
        </w:tc>
        <w:tc>
          <w:tcPr>
            <w:tcW w:w="7940" w:type="dxa"/>
          </w:tcPr>
          <w:p w14:paraId="1852E659" w14:textId="77777777" w:rsidR="00D00F79" w:rsidRPr="00D00F79" w:rsidRDefault="00D00F79" w:rsidP="00D00F79">
            <w:pPr>
              <w:spacing w:before="240"/>
            </w:pPr>
            <w:r w:rsidRPr="00D00F79">
              <w:t>Dafalla, G. A. (2001). Situation of tomato and pepper viruses in Africa</w:t>
            </w:r>
          </w:p>
        </w:tc>
      </w:tr>
      <w:tr w:rsidR="00D00F79" w:rsidRPr="00D00F79" w14:paraId="2ABCBBD3" w14:textId="77777777" w:rsidTr="00D00F79">
        <w:tc>
          <w:tcPr>
            <w:tcW w:w="1600" w:type="dxa"/>
            <w:vMerge/>
          </w:tcPr>
          <w:p w14:paraId="384BCCD4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416" w:type="dxa"/>
          </w:tcPr>
          <w:p w14:paraId="4EFDB323" w14:textId="77777777" w:rsidR="00D00F79" w:rsidRPr="00D00F79" w:rsidRDefault="00D00F79" w:rsidP="00D00F79">
            <w:pPr>
              <w:spacing w:before="240"/>
            </w:pPr>
            <w:r w:rsidRPr="00D00F79">
              <w:t>PVY</w:t>
            </w:r>
          </w:p>
        </w:tc>
        <w:tc>
          <w:tcPr>
            <w:tcW w:w="1510" w:type="dxa"/>
          </w:tcPr>
          <w:p w14:paraId="75CE228C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00105717" w14:textId="77777777" w:rsidR="00D00F79" w:rsidRPr="00D00F79" w:rsidRDefault="00D00F79" w:rsidP="00D00F79">
            <w:pPr>
              <w:spacing w:before="240"/>
            </w:pPr>
            <w:r w:rsidRPr="00D00F79">
              <w:t>1991</w:t>
            </w:r>
          </w:p>
        </w:tc>
        <w:tc>
          <w:tcPr>
            <w:tcW w:w="7940" w:type="dxa"/>
          </w:tcPr>
          <w:p w14:paraId="59D7113A" w14:textId="77777777" w:rsidR="00D00F79" w:rsidRPr="00D00F79" w:rsidRDefault="00D00F79" w:rsidP="00D00F79">
            <w:pPr>
              <w:spacing w:before="240"/>
            </w:pPr>
            <w:r w:rsidRPr="00D00F79">
              <w:t>Dafalla, G. A. (2001). Situation of tomato and pepper viruses in Africa</w:t>
            </w:r>
          </w:p>
        </w:tc>
      </w:tr>
      <w:tr w:rsidR="00D00F79" w:rsidRPr="00D00F79" w14:paraId="742655FD" w14:textId="77777777" w:rsidTr="00D00F79">
        <w:tc>
          <w:tcPr>
            <w:tcW w:w="1600" w:type="dxa"/>
            <w:vMerge/>
          </w:tcPr>
          <w:p w14:paraId="257E688B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416" w:type="dxa"/>
          </w:tcPr>
          <w:p w14:paraId="7D7D5CA2" w14:textId="77777777" w:rsidR="00D00F79" w:rsidRPr="00D00F79" w:rsidRDefault="00D00F79" w:rsidP="00D00F79">
            <w:pPr>
              <w:spacing w:before="240"/>
            </w:pPr>
            <w:r w:rsidRPr="00D00F79">
              <w:t>CMV</w:t>
            </w:r>
          </w:p>
        </w:tc>
        <w:tc>
          <w:tcPr>
            <w:tcW w:w="1510" w:type="dxa"/>
          </w:tcPr>
          <w:p w14:paraId="4D579F46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358613FA" w14:textId="77777777" w:rsidR="00D00F79" w:rsidRPr="00D00F79" w:rsidRDefault="00D00F79" w:rsidP="00D00F79">
            <w:pPr>
              <w:spacing w:before="240"/>
            </w:pPr>
            <w:r w:rsidRPr="00D00F79">
              <w:t>2001</w:t>
            </w:r>
          </w:p>
        </w:tc>
        <w:tc>
          <w:tcPr>
            <w:tcW w:w="7940" w:type="dxa"/>
          </w:tcPr>
          <w:p w14:paraId="20E45F3C" w14:textId="77777777" w:rsidR="00D00F79" w:rsidRPr="00D00F79" w:rsidRDefault="00D00F79" w:rsidP="00D00F79">
            <w:pPr>
              <w:spacing w:before="240"/>
            </w:pPr>
            <w:r w:rsidRPr="00D00F79">
              <w:t>Dafalla, G. A. (2001). Situation of tomato and pepper viruses in Africa</w:t>
            </w:r>
          </w:p>
        </w:tc>
      </w:tr>
      <w:tr w:rsidR="00D00F79" w:rsidRPr="00D00F79" w14:paraId="7FAF3030" w14:textId="77777777" w:rsidTr="00D00F79">
        <w:tc>
          <w:tcPr>
            <w:tcW w:w="1600" w:type="dxa"/>
            <w:vMerge w:val="restart"/>
          </w:tcPr>
          <w:p w14:paraId="7DBDB8E7" w14:textId="77777777" w:rsidR="00D00F79" w:rsidRPr="00D00F79" w:rsidRDefault="00D00F79" w:rsidP="00D00F79">
            <w:pPr>
              <w:spacing w:before="240"/>
            </w:pPr>
            <w:r w:rsidRPr="00D00F79">
              <w:t>South Africa</w:t>
            </w:r>
          </w:p>
        </w:tc>
        <w:tc>
          <w:tcPr>
            <w:tcW w:w="1416" w:type="dxa"/>
          </w:tcPr>
          <w:p w14:paraId="726B68A1" w14:textId="77777777" w:rsidR="00D00F79" w:rsidRPr="00D00F79" w:rsidRDefault="00D00F79" w:rsidP="00D00F79">
            <w:pPr>
              <w:spacing w:before="240"/>
            </w:pPr>
            <w:r w:rsidRPr="00D00F79">
              <w:t>PVMV</w:t>
            </w:r>
          </w:p>
        </w:tc>
        <w:tc>
          <w:tcPr>
            <w:tcW w:w="1510" w:type="dxa"/>
          </w:tcPr>
          <w:p w14:paraId="1D99EC4A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350A99D7" w14:textId="77777777" w:rsidR="00D00F79" w:rsidRPr="00D00F79" w:rsidRDefault="00D00F79" w:rsidP="00D00F79">
            <w:pPr>
              <w:spacing w:before="240"/>
            </w:pPr>
            <w:r w:rsidRPr="00D00F79">
              <w:t>1978</w:t>
            </w:r>
          </w:p>
        </w:tc>
        <w:tc>
          <w:tcPr>
            <w:tcW w:w="7940" w:type="dxa"/>
          </w:tcPr>
          <w:p w14:paraId="4A7182AE" w14:textId="77777777" w:rsidR="00D00F79" w:rsidRPr="00D00F79" w:rsidRDefault="00D00F79" w:rsidP="00D00F79">
            <w:pPr>
              <w:spacing w:before="240"/>
            </w:pPr>
            <w:r w:rsidRPr="00D00F79">
              <w:t>Brunt, A. A., Kenten, R. H., &amp; Phillips, S. (1978). Symptomatologically distinct strains of pepper veinal mottle virus from four West African solanaceous crops. </w:t>
            </w:r>
            <w:r w:rsidRPr="00D00F79">
              <w:rPr>
                <w:i/>
                <w:iCs/>
              </w:rPr>
              <w:t>Annals of Applied Biology</w:t>
            </w:r>
            <w:r w:rsidRPr="00D00F79">
              <w:t>, </w:t>
            </w:r>
            <w:r w:rsidRPr="00D00F79">
              <w:rPr>
                <w:i/>
                <w:iCs/>
              </w:rPr>
              <w:t>88</w:t>
            </w:r>
            <w:r w:rsidRPr="00D00F79">
              <w:t>(1), 115-119.</w:t>
            </w:r>
          </w:p>
        </w:tc>
      </w:tr>
      <w:tr w:rsidR="00D00F79" w:rsidRPr="00D00F79" w14:paraId="47F4A476" w14:textId="77777777" w:rsidTr="00D00F79">
        <w:tc>
          <w:tcPr>
            <w:tcW w:w="1600" w:type="dxa"/>
            <w:vMerge/>
          </w:tcPr>
          <w:p w14:paraId="7ED89F9D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416" w:type="dxa"/>
          </w:tcPr>
          <w:p w14:paraId="577045BE" w14:textId="77777777" w:rsidR="00D00F79" w:rsidRPr="00D00F79" w:rsidRDefault="00D00F79" w:rsidP="00D00F79">
            <w:pPr>
              <w:spacing w:before="240"/>
            </w:pPr>
            <w:r w:rsidRPr="00D00F79">
              <w:t>PVY</w:t>
            </w:r>
          </w:p>
        </w:tc>
        <w:tc>
          <w:tcPr>
            <w:tcW w:w="1510" w:type="dxa"/>
          </w:tcPr>
          <w:p w14:paraId="09305FAC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1FD2EE34" w14:textId="77777777" w:rsidR="00D00F79" w:rsidRPr="00D00F79" w:rsidRDefault="00D00F79" w:rsidP="00D00F79">
            <w:pPr>
              <w:spacing w:before="240"/>
            </w:pPr>
            <w:r w:rsidRPr="00D00F79">
              <w:t>1996</w:t>
            </w:r>
          </w:p>
        </w:tc>
        <w:tc>
          <w:tcPr>
            <w:tcW w:w="7940" w:type="dxa"/>
          </w:tcPr>
          <w:p w14:paraId="44994B90" w14:textId="77777777" w:rsidR="00D00F79" w:rsidRPr="00D00F79" w:rsidRDefault="00D00F79" w:rsidP="00D00F79">
            <w:pPr>
              <w:spacing w:before="240"/>
            </w:pPr>
            <w:r w:rsidRPr="00D00F79">
              <w:t>Budnik, K., Laing, M. D., &amp; Da Graca, J. V. (1996). Reduction of yield losses in pepper crops caused by Potato Virus Y in KwaZulu-Natal, South Africa, using plastic mulch and yellow sticky traps. </w:t>
            </w:r>
            <w:r w:rsidRPr="00D00F79">
              <w:rPr>
                <w:i/>
                <w:iCs/>
              </w:rPr>
              <w:t>Phytoparasitica</w:t>
            </w:r>
            <w:r w:rsidRPr="00D00F79">
              <w:t>, </w:t>
            </w:r>
            <w:r w:rsidRPr="00D00F79">
              <w:rPr>
                <w:i/>
                <w:iCs/>
              </w:rPr>
              <w:t>24</w:t>
            </w:r>
            <w:r w:rsidRPr="00D00F79">
              <w:t>, 119-124.</w:t>
            </w:r>
          </w:p>
        </w:tc>
      </w:tr>
      <w:tr w:rsidR="00D00F79" w:rsidRPr="00D00F79" w14:paraId="001D7992" w14:textId="77777777" w:rsidTr="00D00F79">
        <w:tc>
          <w:tcPr>
            <w:tcW w:w="1600" w:type="dxa"/>
            <w:vMerge/>
          </w:tcPr>
          <w:p w14:paraId="0F5611D8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416" w:type="dxa"/>
          </w:tcPr>
          <w:p w14:paraId="73F7502D" w14:textId="77777777" w:rsidR="00D00F79" w:rsidRPr="00D00F79" w:rsidRDefault="00D00F79" w:rsidP="00D00F79">
            <w:pPr>
              <w:spacing w:before="240"/>
            </w:pPr>
            <w:r w:rsidRPr="00D00F79">
              <w:t>CMV</w:t>
            </w:r>
          </w:p>
        </w:tc>
        <w:tc>
          <w:tcPr>
            <w:tcW w:w="1510" w:type="dxa"/>
          </w:tcPr>
          <w:p w14:paraId="71CBBDD7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303EC5BC" w14:textId="77777777" w:rsidR="00D00F79" w:rsidRPr="00D00F79" w:rsidRDefault="00D00F79" w:rsidP="00D00F79">
            <w:pPr>
              <w:spacing w:before="240"/>
            </w:pPr>
            <w:r w:rsidRPr="00D00F79">
              <w:t>1996</w:t>
            </w:r>
          </w:p>
        </w:tc>
        <w:tc>
          <w:tcPr>
            <w:tcW w:w="7940" w:type="dxa"/>
          </w:tcPr>
          <w:p w14:paraId="43466F02" w14:textId="77777777" w:rsidR="00D00F79" w:rsidRPr="00D00F79" w:rsidRDefault="00D00F79" w:rsidP="00D00F79">
            <w:pPr>
              <w:spacing w:before="240"/>
            </w:pPr>
            <w:r w:rsidRPr="00D00F79">
              <w:t>Budnik, K., Laing, M. D., &amp; Da Graca, J. V. (1996). Reduction of yield losses in pepper crops caused by Potato Virus Y in KwaZulu-Natal, South Africa, using plastic mulch and yellow sticky traps. </w:t>
            </w:r>
            <w:r w:rsidRPr="00D00F79">
              <w:rPr>
                <w:i/>
                <w:iCs/>
              </w:rPr>
              <w:t>Phytoparasitica</w:t>
            </w:r>
            <w:r w:rsidRPr="00D00F79">
              <w:t>, </w:t>
            </w:r>
            <w:r w:rsidRPr="00D00F79">
              <w:rPr>
                <w:i/>
                <w:iCs/>
              </w:rPr>
              <w:t>24</w:t>
            </w:r>
            <w:r w:rsidRPr="00D00F79">
              <w:t>, 119-124.</w:t>
            </w:r>
          </w:p>
        </w:tc>
      </w:tr>
      <w:tr w:rsidR="00D00F79" w:rsidRPr="00D00F79" w14:paraId="3733A6DB" w14:textId="77777777" w:rsidTr="00D00F79">
        <w:tc>
          <w:tcPr>
            <w:tcW w:w="1600" w:type="dxa"/>
            <w:vMerge w:val="restart"/>
          </w:tcPr>
          <w:p w14:paraId="05CD815A" w14:textId="77777777" w:rsidR="00D00F79" w:rsidRPr="00D00F79" w:rsidRDefault="00D00F79" w:rsidP="00D00F79">
            <w:pPr>
              <w:spacing w:before="240"/>
            </w:pPr>
            <w:r w:rsidRPr="00D00F79">
              <w:t>Tunisia</w:t>
            </w:r>
          </w:p>
        </w:tc>
        <w:tc>
          <w:tcPr>
            <w:tcW w:w="1416" w:type="dxa"/>
          </w:tcPr>
          <w:p w14:paraId="37E80CB9" w14:textId="77777777" w:rsidR="00D00F79" w:rsidRPr="00D00F79" w:rsidRDefault="00D00F79" w:rsidP="00D00F79">
            <w:pPr>
              <w:spacing w:before="240"/>
            </w:pPr>
            <w:r w:rsidRPr="00D00F79">
              <w:t>PVMV</w:t>
            </w:r>
          </w:p>
        </w:tc>
        <w:tc>
          <w:tcPr>
            <w:tcW w:w="1510" w:type="dxa"/>
          </w:tcPr>
          <w:p w14:paraId="5C3CF1CE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2915424E" w14:textId="77777777" w:rsidR="00D00F79" w:rsidRPr="00D00F79" w:rsidRDefault="00D00F79" w:rsidP="00D00F79">
            <w:pPr>
              <w:spacing w:before="240"/>
            </w:pPr>
            <w:r w:rsidRPr="00D00F79">
              <w:t>1999</w:t>
            </w:r>
          </w:p>
        </w:tc>
        <w:tc>
          <w:tcPr>
            <w:tcW w:w="7940" w:type="dxa"/>
          </w:tcPr>
          <w:p w14:paraId="46AB5DA0" w14:textId="77777777" w:rsidR="00D00F79" w:rsidRPr="00D00F79" w:rsidRDefault="00D00F79" w:rsidP="00D00F79">
            <w:pPr>
              <w:spacing w:before="240"/>
            </w:pPr>
            <w:r w:rsidRPr="00D00F79">
              <w:t>Gorsane, F., Fakhfakh, H., Tourneur, C., Makni, M., &amp; Marrakchi, M. (1999). Some biological and molecular properties of pepper veinal mottle virus isolates occurring in Tunisia. </w:t>
            </w:r>
            <w:r w:rsidRPr="00D00F79">
              <w:rPr>
                <w:i/>
                <w:iCs/>
              </w:rPr>
              <w:t>Plant Molecular Biology Reporter</w:t>
            </w:r>
            <w:r w:rsidRPr="00D00F79">
              <w:t>, </w:t>
            </w:r>
            <w:r w:rsidRPr="00D00F79">
              <w:rPr>
                <w:i/>
                <w:iCs/>
              </w:rPr>
              <w:t>17</w:t>
            </w:r>
            <w:r w:rsidRPr="00D00F79">
              <w:t>, 149-158.</w:t>
            </w:r>
          </w:p>
        </w:tc>
      </w:tr>
      <w:tr w:rsidR="00D00F79" w:rsidRPr="00D00F79" w14:paraId="0D317085" w14:textId="77777777" w:rsidTr="00D00F79">
        <w:tc>
          <w:tcPr>
            <w:tcW w:w="1600" w:type="dxa"/>
            <w:vMerge/>
          </w:tcPr>
          <w:p w14:paraId="5394F055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416" w:type="dxa"/>
          </w:tcPr>
          <w:p w14:paraId="13D4BF61" w14:textId="77777777" w:rsidR="00D00F79" w:rsidRPr="00D00F79" w:rsidRDefault="00D00F79" w:rsidP="00D00F79">
            <w:pPr>
              <w:spacing w:before="240"/>
            </w:pPr>
            <w:r w:rsidRPr="00D00F79">
              <w:t>PVY</w:t>
            </w:r>
          </w:p>
        </w:tc>
        <w:tc>
          <w:tcPr>
            <w:tcW w:w="1510" w:type="dxa"/>
          </w:tcPr>
          <w:p w14:paraId="63BE9F30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22EDE20F" w14:textId="77777777" w:rsidR="00D00F79" w:rsidRPr="00D00F79" w:rsidRDefault="00D00F79" w:rsidP="00D00F79">
            <w:pPr>
              <w:spacing w:before="240"/>
            </w:pPr>
            <w:r w:rsidRPr="00D00F79">
              <w:t>1994</w:t>
            </w:r>
          </w:p>
        </w:tc>
        <w:tc>
          <w:tcPr>
            <w:tcW w:w="7940" w:type="dxa"/>
          </w:tcPr>
          <w:p w14:paraId="566C20C1" w14:textId="77777777" w:rsidR="00D00F79" w:rsidRPr="00D00F79" w:rsidRDefault="00D00F79" w:rsidP="00D00F79">
            <w:pPr>
              <w:spacing w:before="240"/>
            </w:pPr>
            <w:r w:rsidRPr="00D00F79">
              <w:t>Gorsane, F., Fakhfakh, H., Tourneur, C., Makni, M., &amp; Marrakchi, M. (1999). Some biological and molecular properties of pepper veinal mottle virus isolates occurring in Tunisia. </w:t>
            </w:r>
            <w:r w:rsidRPr="00D00F79">
              <w:rPr>
                <w:i/>
                <w:iCs/>
              </w:rPr>
              <w:t>Plant Molecular Biology Reporter</w:t>
            </w:r>
            <w:r w:rsidRPr="00D00F79">
              <w:t>, </w:t>
            </w:r>
            <w:r w:rsidRPr="00D00F79">
              <w:rPr>
                <w:i/>
                <w:iCs/>
              </w:rPr>
              <w:t>17</w:t>
            </w:r>
            <w:r w:rsidRPr="00D00F79">
              <w:t>, 149-158.</w:t>
            </w:r>
          </w:p>
        </w:tc>
      </w:tr>
      <w:tr w:rsidR="00D00F79" w:rsidRPr="00D00F79" w14:paraId="131614BB" w14:textId="77777777" w:rsidTr="00D00F79">
        <w:tc>
          <w:tcPr>
            <w:tcW w:w="1600" w:type="dxa"/>
            <w:vMerge/>
          </w:tcPr>
          <w:p w14:paraId="3CB66114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416" w:type="dxa"/>
          </w:tcPr>
          <w:p w14:paraId="3BB71009" w14:textId="77777777" w:rsidR="00D00F79" w:rsidRPr="00D00F79" w:rsidRDefault="00D00F79" w:rsidP="00D00F79">
            <w:pPr>
              <w:spacing w:before="240"/>
            </w:pPr>
            <w:r w:rsidRPr="00D00F79">
              <w:t>CMV</w:t>
            </w:r>
          </w:p>
        </w:tc>
        <w:tc>
          <w:tcPr>
            <w:tcW w:w="1510" w:type="dxa"/>
          </w:tcPr>
          <w:p w14:paraId="78EF05F4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04C455EF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7940" w:type="dxa"/>
          </w:tcPr>
          <w:p w14:paraId="4AAE12DA" w14:textId="77777777" w:rsidR="00D00F79" w:rsidRPr="00D00F79" w:rsidRDefault="00D00F79" w:rsidP="00D00F79">
            <w:pPr>
              <w:spacing w:before="240"/>
            </w:pPr>
          </w:p>
        </w:tc>
      </w:tr>
      <w:tr w:rsidR="00D00F79" w:rsidRPr="00D00F79" w14:paraId="778A864C" w14:textId="77777777" w:rsidTr="00D00F79">
        <w:tc>
          <w:tcPr>
            <w:tcW w:w="1600" w:type="dxa"/>
            <w:vMerge/>
          </w:tcPr>
          <w:p w14:paraId="5126141D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416" w:type="dxa"/>
          </w:tcPr>
          <w:p w14:paraId="3CDE6FA2" w14:textId="77777777" w:rsidR="00D00F79" w:rsidRPr="00D00F79" w:rsidRDefault="00D00F79" w:rsidP="00D00F79">
            <w:pPr>
              <w:spacing w:before="240"/>
            </w:pPr>
            <w:r w:rsidRPr="00D00F79">
              <w:t>PeVYV</w:t>
            </w:r>
          </w:p>
        </w:tc>
        <w:tc>
          <w:tcPr>
            <w:tcW w:w="1510" w:type="dxa"/>
          </w:tcPr>
          <w:p w14:paraId="3C6D5E30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4AC32417" w14:textId="77777777" w:rsidR="00D00F79" w:rsidRPr="00D00F79" w:rsidRDefault="00D00F79" w:rsidP="00D00F79">
            <w:pPr>
              <w:spacing w:before="240"/>
            </w:pPr>
            <w:r w:rsidRPr="00D00F79">
              <w:t>2013</w:t>
            </w:r>
          </w:p>
        </w:tc>
        <w:tc>
          <w:tcPr>
            <w:tcW w:w="7940" w:type="dxa"/>
          </w:tcPr>
          <w:p w14:paraId="7B07DBDC" w14:textId="77777777" w:rsidR="00D00F79" w:rsidRPr="00D00F79" w:rsidRDefault="00D00F79" w:rsidP="00D00F79">
            <w:pPr>
              <w:spacing w:before="240"/>
            </w:pPr>
            <w:r w:rsidRPr="00D00F79">
              <w:t>Buzkan, N., Arpaci, B. B., Simon, V., Fakhfakh, H., &amp; Moury, B. (2013). High prevalence of poleroviruses in field-grown pepper in Turkey and Tunisia. </w:t>
            </w:r>
            <w:r w:rsidRPr="00D00F79">
              <w:rPr>
                <w:i/>
                <w:iCs/>
              </w:rPr>
              <w:t>Archives of virology</w:t>
            </w:r>
            <w:r w:rsidRPr="00D00F79">
              <w:t>, </w:t>
            </w:r>
            <w:r w:rsidRPr="00D00F79">
              <w:rPr>
                <w:i/>
                <w:iCs/>
              </w:rPr>
              <w:t>158</w:t>
            </w:r>
            <w:r w:rsidRPr="00D00F79">
              <w:t>, 881-885.</w:t>
            </w:r>
          </w:p>
        </w:tc>
      </w:tr>
      <w:tr w:rsidR="00D00F79" w:rsidRPr="00D00F79" w14:paraId="26B9F7C9" w14:textId="77777777" w:rsidTr="00D00F79">
        <w:tc>
          <w:tcPr>
            <w:tcW w:w="1600" w:type="dxa"/>
          </w:tcPr>
          <w:p w14:paraId="184F09B9" w14:textId="77777777" w:rsidR="00D00F79" w:rsidRPr="00D00F79" w:rsidRDefault="00D00F79" w:rsidP="00D00F79">
            <w:pPr>
              <w:spacing w:before="240"/>
            </w:pPr>
            <w:r w:rsidRPr="00D00F79">
              <w:t>Egypt</w:t>
            </w:r>
          </w:p>
        </w:tc>
        <w:tc>
          <w:tcPr>
            <w:tcW w:w="1416" w:type="dxa"/>
          </w:tcPr>
          <w:p w14:paraId="2B34B847" w14:textId="77777777" w:rsidR="00D00F79" w:rsidRPr="00D00F79" w:rsidRDefault="00D00F79" w:rsidP="00D00F79">
            <w:pPr>
              <w:spacing w:before="240"/>
            </w:pPr>
            <w:r w:rsidRPr="00D00F79">
              <w:t>PVY</w:t>
            </w:r>
          </w:p>
        </w:tc>
        <w:tc>
          <w:tcPr>
            <w:tcW w:w="1510" w:type="dxa"/>
          </w:tcPr>
          <w:p w14:paraId="208E4CDE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0E27A8A8" w14:textId="77777777" w:rsidR="00D00F79" w:rsidRPr="00D00F79" w:rsidRDefault="00D00F79" w:rsidP="00D00F79">
            <w:pPr>
              <w:spacing w:before="240"/>
            </w:pPr>
            <w:r w:rsidRPr="00D00F79">
              <w:t>2015</w:t>
            </w:r>
          </w:p>
        </w:tc>
        <w:tc>
          <w:tcPr>
            <w:tcW w:w="7940" w:type="dxa"/>
          </w:tcPr>
          <w:p w14:paraId="5680D00A" w14:textId="77777777" w:rsidR="00D00F79" w:rsidRPr="00D00F79" w:rsidRDefault="00D00F79" w:rsidP="00D00F79">
            <w:pPr>
              <w:spacing w:before="240"/>
            </w:pPr>
            <w:r w:rsidRPr="00D00F79">
              <w:t>El Banna, O. H., Hassan, A., &amp; Hamed, A. H. (2015). Biological, cytopathological and molecular studies of Potato virus Y isolated from pepper grown under greenhouse conditions in Egypt. </w:t>
            </w:r>
            <w:r w:rsidRPr="00D00F79">
              <w:rPr>
                <w:i/>
                <w:iCs/>
              </w:rPr>
              <w:t>IJ Sci. &amp; Eng. Res</w:t>
            </w:r>
            <w:r w:rsidRPr="00D00F79">
              <w:t>, </w:t>
            </w:r>
            <w:r w:rsidRPr="00D00F79">
              <w:rPr>
                <w:i/>
                <w:iCs/>
              </w:rPr>
              <w:t>6</w:t>
            </w:r>
            <w:r w:rsidRPr="00D00F79">
              <w:t>(10), 1281-1289.</w:t>
            </w:r>
          </w:p>
        </w:tc>
      </w:tr>
      <w:tr w:rsidR="00D00F79" w:rsidRPr="00D00F79" w14:paraId="046EAFA6" w14:textId="77777777" w:rsidTr="00D00F79">
        <w:tc>
          <w:tcPr>
            <w:tcW w:w="1600" w:type="dxa"/>
          </w:tcPr>
          <w:p w14:paraId="47639FED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416" w:type="dxa"/>
          </w:tcPr>
          <w:p w14:paraId="53FB32FE" w14:textId="77777777" w:rsidR="00D00F79" w:rsidRPr="00D00F79" w:rsidRDefault="00D00F79" w:rsidP="00D00F79">
            <w:pPr>
              <w:spacing w:before="240"/>
            </w:pPr>
            <w:r w:rsidRPr="00D00F79">
              <w:t>CMV</w:t>
            </w:r>
          </w:p>
        </w:tc>
        <w:tc>
          <w:tcPr>
            <w:tcW w:w="1510" w:type="dxa"/>
          </w:tcPr>
          <w:p w14:paraId="66E029B1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40AC48F6" w14:textId="77777777" w:rsidR="00D00F79" w:rsidRPr="00D00F79" w:rsidRDefault="00D00F79" w:rsidP="00D00F79">
            <w:pPr>
              <w:spacing w:before="240"/>
            </w:pPr>
            <w:r w:rsidRPr="00D00F79">
              <w:t>1987</w:t>
            </w:r>
          </w:p>
        </w:tc>
        <w:tc>
          <w:tcPr>
            <w:tcW w:w="7940" w:type="dxa"/>
          </w:tcPr>
          <w:p w14:paraId="0E058291" w14:textId="77777777" w:rsidR="00D00F79" w:rsidRPr="00D00F79" w:rsidRDefault="00D00F79" w:rsidP="00D00F79">
            <w:pPr>
              <w:spacing w:before="240"/>
            </w:pPr>
            <w:r w:rsidRPr="00D00F79">
              <w:t>Khalil, E. M., &amp; Mikhail, M. S. (1987). The use of enzyme-linked immunosorbent assay (ELISA) as a rapid and quantitative detection method for cucumber mosaic virus (CMV) in peppers.</w:t>
            </w:r>
          </w:p>
        </w:tc>
      </w:tr>
      <w:tr w:rsidR="00D00F79" w:rsidRPr="00D00F79" w14:paraId="01878DEB" w14:textId="77777777" w:rsidTr="00D00F79">
        <w:tc>
          <w:tcPr>
            <w:tcW w:w="1600" w:type="dxa"/>
            <w:vMerge w:val="restart"/>
          </w:tcPr>
          <w:p w14:paraId="255524E9" w14:textId="77777777" w:rsidR="00D00F79" w:rsidRPr="00D00F79" w:rsidRDefault="00D00F79" w:rsidP="00D00F79">
            <w:pPr>
              <w:spacing w:before="240"/>
            </w:pPr>
            <w:r w:rsidRPr="00D00F79">
              <w:t>Malawi</w:t>
            </w:r>
          </w:p>
        </w:tc>
        <w:tc>
          <w:tcPr>
            <w:tcW w:w="1416" w:type="dxa"/>
          </w:tcPr>
          <w:p w14:paraId="4E75BB90" w14:textId="77777777" w:rsidR="00D00F79" w:rsidRPr="00D00F79" w:rsidRDefault="00D00F79" w:rsidP="00D00F79">
            <w:pPr>
              <w:spacing w:before="240"/>
            </w:pPr>
            <w:r w:rsidRPr="00D00F79">
              <w:t>PVY</w:t>
            </w:r>
          </w:p>
        </w:tc>
        <w:tc>
          <w:tcPr>
            <w:tcW w:w="1510" w:type="dxa"/>
          </w:tcPr>
          <w:p w14:paraId="15A950A4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1B876871" w14:textId="77777777" w:rsidR="00D00F79" w:rsidRPr="00D00F79" w:rsidRDefault="00D00F79" w:rsidP="00D00F79">
            <w:pPr>
              <w:spacing w:before="240"/>
            </w:pPr>
            <w:r w:rsidRPr="00D00F79">
              <w:t>2001</w:t>
            </w:r>
          </w:p>
        </w:tc>
        <w:tc>
          <w:tcPr>
            <w:tcW w:w="7940" w:type="dxa"/>
          </w:tcPr>
          <w:p w14:paraId="079F3381" w14:textId="77777777" w:rsidR="00D00F79" w:rsidRPr="00D00F79" w:rsidRDefault="00D00F79" w:rsidP="00D00F79">
            <w:pPr>
              <w:spacing w:before="240"/>
            </w:pPr>
            <w:r w:rsidRPr="00D00F79">
              <w:t>Dafalla, G. A. (2001). Situation of tomato and pepper viruses in Africa</w:t>
            </w:r>
          </w:p>
        </w:tc>
      </w:tr>
      <w:tr w:rsidR="00D00F79" w:rsidRPr="00D00F79" w14:paraId="4DC1AA76" w14:textId="77777777" w:rsidTr="00D00F79">
        <w:tc>
          <w:tcPr>
            <w:tcW w:w="1600" w:type="dxa"/>
            <w:vMerge/>
          </w:tcPr>
          <w:p w14:paraId="485C30BC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416" w:type="dxa"/>
          </w:tcPr>
          <w:p w14:paraId="13C67744" w14:textId="77777777" w:rsidR="00D00F79" w:rsidRPr="00D00F79" w:rsidRDefault="00D00F79" w:rsidP="00D00F79">
            <w:pPr>
              <w:spacing w:before="240"/>
            </w:pPr>
            <w:r w:rsidRPr="00D00F79">
              <w:t>CMV</w:t>
            </w:r>
          </w:p>
        </w:tc>
        <w:tc>
          <w:tcPr>
            <w:tcW w:w="1510" w:type="dxa"/>
          </w:tcPr>
          <w:p w14:paraId="3FDA17E9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2CD425EE" w14:textId="77777777" w:rsidR="00D00F79" w:rsidRPr="00D00F79" w:rsidRDefault="00D00F79" w:rsidP="00D00F79">
            <w:pPr>
              <w:spacing w:before="240"/>
            </w:pPr>
            <w:r w:rsidRPr="00D00F79">
              <w:t>2001</w:t>
            </w:r>
          </w:p>
        </w:tc>
        <w:tc>
          <w:tcPr>
            <w:tcW w:w="7940" w:type="dxa"/>
          </w:tcPr>
          <w:p w14:paraId="18CB63D5" w14:textId="77777777" w:rsidR="00D00F79" w:rsidRPr="00D00F79" w:rsidRDefault="00D00F79" w:rsidP="00D00F79">
            <w:pPr>
              <w:spacing w:before="240"/>
            </w:pPr>
            <w:r w:rsidRPr="00D00F79">
              <w:t>Dafalla, G. A. (2001). Situation of tomato and pepper viruses in Africa</w:t>
            </w:r>
          </w:p>
        </w:tc>
      </w:tr>
      <w:tr w:rsidR="00D00F79" w:rsidRPr="00D00F79" w14:paraId="1A66CF3A" w14:textId="77777777" w:rsidTr="00D00F79">
        <w:tc>
          <w:tcPr>
            <w:tcW w:w="1600" w:type="dxa"/>
          </w:tcPr>
          <w:p w14:paraId="19B540AB" w14:textId="77777777" w:rsidR="00D00F79" w:rsidRPr="00D00F79" w:rsidRDefault="00D00F79" w:rsidP="00D00F79">
            <w:pPr>
              <w:spacing w:before="240"/>
            </w:pPr>
            <w:r w:rsidRPr="00D00F79">
              <w:t>Zimbabwe</w:t>
            </w:r>
          </w:p>
        </w:tc>
        <w:tc>
          <w:tcPr>
            <w:tcW w:w="1416" w:type="dxa"/>
          </w:tcPr>
          <w:p w14:paraId="597EA4C1" w14:textId="77777777" w:rsidR="00D00F79" w:rsidRPr="00D00F79" w:rsidRDefault="00D00F79" w:rsidP="00D00F79">
            <w:pPr>
              <w:spacing w:before="240"/>
            </w:pPr>
            <w:r w:rsidRPr="00D00F79">
              <w:t>PVY</w:t>
            </w:r>
          </w:p>
        </w:tc>
        <w:tc>
          <w:tcPr>
            <w:tcW w:w="1510" w:type="dxa"/>
          </w:tcPr>
          <w:p w14:paraId="6A8368A3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4E521DF7" w14:textId="77777777" w:rsidR="00D00F79" w:rsidRPr="00D00F79" w:rsidRDefault="00D00F79" w:rsidP="00D00F79">
            <w:pPr>
              <w:spacing w:before="240"/>
            </w:pPr>
            <w:r w:rsidRPr="00D00F79">
              <w:t>2016</w:t>
            </w:r>
          </w:p>
        </w:tc>
        <w:tc>
          <w:tcPr>
            <w:tcW w:w="7940" w:type="dxa"/>
          </w:tcPr>
          <w:p w14:paraId="238E051C" w14:textId="77777777" w:rsidR="00D00F79" w:rsidRPr="00D00F79" w:rsidRDefault="00D00F79" w:rsidP="00D00F79">
            <w:pPr>
              <w:spacing w:before="240"/>
            </w:pPr>
            <w:r w:rsidRPr="00D00F79">
              <w:t>Karavina, C., Ximba, S., Ibaba, J. D., &amp; Gubba, A. (2016). First report of a mixed infection of Potato virus Y and Tomato spotted wilt virus on pepper (Capsicum annuum) in Zimbabwe. </w:t>
            </w:r>
            <w:r w:rsidRPr="00D00F79">
              <w:rPr>
                <w:i/>
                <w:iCs/>
              </w:rPr>
              <w:t>Plant disease</w:t>
            </w:r>
            <w:r w:rsidRPr="00D00F79">
              <w:t>, </w:t>
            </w:r>
            <w:r w:rsidRPr="00D00F79">
              <w:rPr>
                <w:i/>
                <w:iCs/>
              </w:rPr>
              <w:t>100</w:t>
            </w:r>
            <w:r w:rsidRPr="00D00F79">
              <w:t>(7), 1513-1513.</w:t>
            </w:r>
          </w:p>
        </w:tc>
      </w:tr>
      <w:tr w:rsidR="00D00F79" w:rsidRPr="00D00F79" w14:paraId="5270C92B" w14:textId="77777777" w:rsidTr="00D00F79">
        <w:tc>
          <w:tcPr>
            <w:tcW w:w="1600" w:type="dxa"/>
            <w:vMerge w:val="restart"/>
          </w:tcPr>
          <w:p w14:paraId="7528A58E" w14:textId="77777777" w:rsidR="00D00F79" w:rsidRPr="00D00F79" w:rsidRDefault="00D00F79" w:rsidP="00D00F79">
            <w:pPr>
              <w:spacing w:before="240"/>
            </w:pPr>
            <w:r w:rsidRPr="00D00F79">
              <w:t>Zambia</w:t>
            </w:r>
          </w:p>
        </w:tc>
        <w:tc>
          <w:tcPr>
            <w:tcW w:w="1416" w:type="dxa"/>
          </w:tcPr>
          <w:p w14:paraId="33642F59" w14:textId="77777777" w:rsidR="00D00F79" w:rsidRPr="00D00F79" w:rsidRDefault="00D00F79" w:rsidP="00D00F79">
            <w:pPr>
              <w:spacing w:before="240"/>
            </w:pPr>
            <w:r w:rsidRPr="00D00F79">
              <w:t>PVY</w:t>
            </w:r>
          </w:p>
        </w:tc>
        <w:tc>
          <w:tcPr>
            <w:tcW w:w="1510" w:type="dxa"/>
          </w:tcPr>
          <w:p w14:paraId="25793F6D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37830720" w14:textId="77777777" w:rsidR="00D00F79" w:rsidRPr="00D00F79" w:rsidRDefault="00D00F79" w:rsidP="00D00F79">
            <w:pPr>
              <w:spacing w:before="240"/>
            </w:pPr>
            <w:r w:rsidRPr="00D00F79">
              <w:t>1999</w:t>
            </w:r>
          </w:p>
        </w:tc>
        <w:tc>
          <w:tcPr>
            <w:tcW w:w="7940" w:type="dxa"/>
          </w:tcPr>
          <w:p w14:paraId="16624153" w14:textId="77777777" w:rsidR="00D00F79" w:rsidRPr="00D00F79" w:rsidRDefault="00D00F79" w:rsidP="00D00F79">
            <w:pPr>
              <w:spacing w:before="240"/>
            </w:pPr>
            <w:r w:rsidRPr="00D00F79">
              <w:t>Ndunguru, J., &amp; Kapooria, R. G. (1999). Identification and incidence of virus diseases of Capsicum annuum in the Lusaka Province of Zambia. </w:t>
            </w:r>
            <w:r w:rsidRPr="00D00F79">
              <w:rPr>
                <w:i/>
                <w:iCs/>
              </w:rPr>
              <w:t>EPPO Bulletin</w:t>
            </w:r>
            <w:r w:rsidRPr="00D00F79">
              <w:t>, </w:t>
            </w:r>
            <w:r w:rsidRPr="00D00F79">
              <w:rPr>
                <w:i/>
                <w:iCs/>
              </w:rPr>
              <w:t>29</w:t>
            </w:r>
            <w:r w:rsidRPr="00D00F79">
              <w:t>(1‐2), 183-189.</w:t>
            </w:r>
          </w:p>
        </w:tc>
      </w:tr>
      <w:tr w:rsidR="00D00F79" w:rsidRPr="00D00F79" w14:paraId="6F1CAAD8" w14:textId="77777777" w:rsidTr="00D00F79">
        <w:tc>
          <w:tcPr>
            <w:tcW w:w="1600" w:type="dxa"/>
            <w:vMerge/>
          </w:tcPr>
          <w:p w14:paraId="4BE2636B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416" w:type="dxa"/>
          </w:tcPr>
          <w:p w14:paraId="470CCFD2" w14:textId="77777777" w:rsidR="00D00F79" w:rsidRPr="00D00F79" w:rsidRDefault="00D00F79" w:rsidP="00D00F79">
            <w:pPr>
              <w:spacing w:before="240"/>
            </w:pPr>
            <w:r w:rsidRPr="00D00F79">
              <w:t>CMV</w:t>
            </w:r>
          </w:p>
        </w:tc>
        <w:tc>
          <w:tcPr>
            <w:tcW w:w="1510" w:type="dxa"/>
          </w:tcPr>
          <w:p w14:paraId="518D7DDC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3C224135" w14:textId="77777777" w:rsidR="00D00F79" w:rsidRPr="00D00F79" w:rsidRDefault="00D00F79" w:rsidP="00D00F79">
            <w:pPr>
              <w:spacing w:before="240"/>
            </w:pPr>
            <w:r w:rsidRPr="00D00F79">
              <w:t>1999</w:t>
            </w:r>
          </w:p>
        </w:tc>
        <w:tc>
          <w:tcPr>
            <w:tcW w:w="7940" w:type="dxa"/>
          </w:tcPr>
          <w:p w14:paraId="043B3995" w14:textId="77777777" w:rsidR="00D00F79" w:rsidRPr="00D00F79" w:rsidRDefault="00D00F79" w:rsidP="00D00F79">
            <w:pPr>
              <w:spacing w:before="240"/>
            </w:pPr>
            <w:r w:rsidRPr="00D00F79">
              <w:t>Ndunguru, J., &amp; Kapooria, R. G. (1999). Identification and incidence of virus diseases of Capsicum annuum in the Lusaka Province of Zambia. </w:t>
            </w:r>
            <w:r w:rsidRPr="00D00F79">
              <w:rPr>
                <w:i/>
                <w:iCs/>
              </w:rPr>
              <w:t>EPPO Bulletin</w:t>
            </w:r>
            <w:r w:rsidRPr="00D00F79">
              <w:t>, </w:t>
            </w:r>
            <w:r w:rsidRPr="00D00F79">
              <w:rPr>
                <w:i/>
                <w:iCs/>
              </w:rPr>
              <w:t>29</w:t>
            </w:r>
            <w:r w:rsidRPr="00D00F79">
              <w:t>(1‐2), 183-189.</w:t>
            </w:r>
          </w:p>
        </w:tc>
      </w:tr>
      <w:tr w:rsidR="00D00F79" w:rsidRPr="00D00F79" w14:paraId="40E2A740" w14:textId="77777777" w:rsidTr="00D00F79">
        <w:tc>
          <w:tcPr>
            <w:tcW w:w="1600" w:type="dxa"/>
          </w:tcPr>
          <w:p w14:paraId="39D316A2" w14:textId="77777777" w:rsidR="00D00F79" w:rsidRPr="00D00F79" w:rsidRDefault="00D00F79" w:rsidP="00D00F79">
            <w:pPr>
              <w:spacing w:before="240"/>
            </w:pPr>
            <w:r w:rsidRPr="00D00F79">
              <w:t>Madagascar</w:t>
            </w:r>
          </w:p>
        </w:tc>
        <w:tc>
          <w:tcPr>
            <w:tcW w:w="1416" w:type="dxa"/>
          </w:tcPr>
          <w:p w14:paraId="7218098F" w14:textId="77777777" w:rsidR="00D00F79" w:rsidRPr="00D00F79" w:rsidRDefault="00D00F79" w:rsidP="00D00F79">
            <w:pPr>
              <w:spacing w:before="240"/>
            </w:pPr>
            <w:r w:rsidRPr="00D00F79">
              <w:t>PVY</w:t>
            </w:r>
          </w:p>
        </w:tc>
        <w:tc>
          <w:tcPr>
            <w:tcW w:w="1510" w:type="dxa"/>
          </w:tcPr>
          <w:p w14:paraId="1F33A272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1AEBADAF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7940" w:type="dxa"/>
          </w:tcPr>
          <w:p w14:paraId="73D15624" w14:textId="77777777" w:rsidR="00D00F79" w:rsidRPr="00D00F79" w:rsidRDefault="00D00F79" w:rsidP="00D00F79">
            <w:pPr>
              <w:spacing w:before="240"/>
            </w:pPr>
            <w:r w:rsidRPr="00D00F79">
              <w:t>Dafalla, G. A. (2001). Situation of tomato and pepper viruses in Africa</w:t>
            </w:r>
          </w:p>
        </w:tc>
      </w:tr>
      <w:tr w:rsidR="00D00F79" w:rsidRPr="00D00F79" w14:paraId="532C771B" w14:textId="77777777" w:rsidTr="00D00F79">
        <w:tc>
          <w:tcPr>
            <w:tcW w:w="1600" w:type="dxa"/>
          </w:tcPr>
          <w:p w14:paraId="52372BF9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416" w:type="dxa"/>
          </w:tcPr>
          <w:p w14:paraId="299ED49D" w14:textId="77777777" w:rsidR="00D00F79" w:rsidRPr="00D00F79" w:rsidRDefault="00D00F79" w:rsidP="00D00F79">
            <w:pPr>
              <w:spacing w:before="240"/>
            </w:pPr>
            <w:r w:rsidRPr="00D00F79">
              <w:t>CMV</w:t>
            </w:r>
          </w:p>
        </w:tc>
        <w:tc>
          <w:tcPr>
            <w:tcW w:w="1510" w:type="dxa"/>
          </w:tcPr>
          <w:p w14:paraId="4D4F46C1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755A2B08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7940" w:type="dxa"/>
          </w:tcPr>
          <w:p w14:paraId="56534289" w14:textId="77777777" w:rsidR="00D00F79" w:rsidRPr="00D00F79" w:rsidRDefault="00D00F79" w:rsidP="00D00F79">
            <w:pPr>
              <w:spacing w:before="240"/>
            </w:pPr>
            <w:r w:rsidRPr="00D00F79">
              <w:t>Dafalla, G. A. (2001). Situation of tomato and pepper viruses in Africa</w:t>
            </w:r>
          </w:p>
        </w:tc>
      </w:tr>
      <w:tr w:rsidR="00D00F79" w:rsidRPr="00D00F79" w14:paraId="4251BBFB" w14:textId="77777777" w:rsidTr="00D00F79">
        <w:tc>
          <w:tcPr>
            <w:tcW w:w="1600" w:type="dxa"/>
          </w:tcPr>
          <w:p w14:paraId="6BE231E1" w14:textId="77777777" w:rsidR="00D00F79" w:rsidRPr="00D00F79" w:rsidRDefault="00D00F79" w:rsidP="00D00F79">
            <w:pPr>
              <w:spacing w:before="240"/>
            </w:pPr>
            <w:r w:rsidRPr="00D00F79">
              <w:t>Morocco</w:t>
            </w:r>
          </w:p>
        </w:tc>
        <w:tc>
          <w:tcPr>
            <w:tcW w:w="1416" w:type="dxa"/>
          </w:tcPr>
          <w:p w14:paraId="5FA0743B" w14:textId="77777777" w:rsidR="00D00F79" w:rsidRPr="00D00F79" w:rsidRDefault="00D00F79" w:rsidP="00D00F79">
            <w:pPr>
              <w:spacing w:before="240"/>
            </w:pPr>
            <w:r w:rsidRPr="00D00F79">
              <w:t>CMV</w:t>
            </w:r>
          </w:p>
        </w:tc>
        <w:tc>
          <w:tcPr>
            <w:tcW w:w="1510" w:type="dxa"/>
          </w:tcPr>
          <w:p w14:paraId="2997E010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427B9D7B" w14:textId="77777777" w:rsidR="00D00F79" w:rsidRPr="00D00F79" w:rsidRDefault="00D00F79" w:rsidP="00D00F79">
            <w:pPr>
              <w:spacing w:before="240"/>
            </w:pPr>
            <w:r w:rsidRPr="00D00F79">
              <w:t>1976</w:t>
            </w:r>
          </w:p>
        </w:tc>
        <w:tc>
          <w:tcPr>
            <w:tcW w:w="7940" w:type="dxa"/>
          </w:tcPr>
          <w:p w14:paraId="3062332B" w14:textId="77777777" w:rsidR="00D00F79" w:rsidRPr="00D00F79" w:rsidRDefault="00D00F79" w:rsidP="00D00F79">
            <w:pPr>
              <w:spacing w:before="240"/>
            </w:pPr>
            <w:r w:rsidRPr="00D00F79">
              <w:t>Lockhart, B. E. L., &amp; Fischer, H. U. (1976). CUCUMBER MOSAIC VIRUS INFECTIONS OF PEPPER IN MOROCCO. </w:t>
            </w:r>
            <w:r w:rsidRPr="00D00F79">
              <w:rPr>
                <w:i/>
                <w:iCs/>
              </w:rPr>
              <w:t>The Plant Disease Reporter</w:t>
            </w:r>
            <w:r w:rsidRPr="00D00F79">
              <w:t>, </w:t>
            </w:r>
            <w:r w:rsidRPr="00D00F79">
              <w:rPr>
                <w:i/>
                <w:iCs/>
              </w:rPr>
              <w:t>60</w:t>
            </w:r>
            <w:r w:rsidRPr="00D00F79">
              <w:t>(1-6), 262.</w:t>
            </w:r>
          </w:p>
        </w:tc>
      </w:tr>
      <w:tr w:rsidR="00D00F79" w:rsidRPr="00D00F79" w14:paraId="153C654A" w14:textId="77777777" w:rsidTr="00D00F79">
        <w:tc>
          <w:tcPr>
            <w:tcW w:w="1600" w:type="dxa"/>
            <w:vMerge w:val="restart"/>
          </w:tcPr>
          <w:p w14:paraId="54A57156" w14:textId="77777777" w:rsidR="00D00F79" w:rsidRPr="00D00F79" w:rsidRDefault="00D00F79" w:rsidP="00D00F79">
            <w:pPr>
              <w:spacing w:before="240"/>
            </w:pPr>
            <w:r w:rsidRPr="00D00F79">
              <w:t>Sudan</w:t>
            </w:r>
          </w:p>
        </w:tc>
        <w:tc>
          <w:tcPr>
            <w:tcW w:w="1416" w:type="dxa"/>
          </w:tcPr>
          <w:p w14:paraId="69F9D252" w14:textId="77777777" w:rsidR="00D00F79" w:rsidRPr="00D00F79" w:rsidRDefault="00D00F79" w:rsidP="00D00F79">
            <w:pPr>
              <w:spacing w:before="240"/>
            </w:pPr>
            <w:r w:rsidRPr="00D00F79">
              <w:t>PeVYV</w:t>
            </w:r>
          </w:p>
        </w:tc>
        <w:tc>
          <w:tcPr>
            <w:tcW w:w="1510" w:type="dxa"/>
          </w:tcPr>
          <w:p w14:paraId="30068B14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06123857" w14:textId="77777777" w:rsidR="00D00F79" w:rsidRPr="00D00F79" w:rsidRDefault="00D00F79" w:rsidP="00D00F79">
            <w:pPr>
              <w:spacing w:before="240"/>
            </w:pPr>
            <w:r w:rsidRPr="00D00F79">
              <w:t>2014</w:t>
            </w:r>
          </w:p>
        </w:tc>
        <w:tc>
          <w:tcPr>
            <w:tcW w:w="7940" w:type="dxa"/>
          </w:tcPr>
          <w:p w14:paraId="43CD476F" w14:textId="77777777" w:rsidR="00D00F79" w:rsidRPr="00D00F79" w:rsidRDefault="00D00F79" w:rsidP="00D00F79">
            <w:pPr>
              <w:spacing w:before="240"/>
            </w:pPr>
            <w:r w:rsidRPr="00D00F79">
              <w:rPr>
                <w:lang w:val="fr-FR"/>
              </w:rPr>
              <w:t xml:space="preserve">Alfaro-Fernández, A., ElShafie E., Ali M., El Bashir O., Córdoba-Sellés M.,Ambrosio M. F. S. (2014). </w:t>
            </w:r>
            <w:r w:rsidRPr="00D00F79">
              <w:t xml:space="preserve">First report of Pepper vein yellows virus infecting hot pepper in Sudan. Plant Disease 98, 1446-1446. doi: </w:t>
            </w:r>
            <w:hyperlink r:id="rId12" w:history="1">
              <w:r w:rsidRPr="00D00F79">
                <w:rPr>
                  <w:rStyle w:val="Lienhypertexte"/>
                </w:rPr>
                <w:t>https://doi.org/10.1094/PDIS-03-14-0251-PDN</w:t>
              </w:r>
            </w:hyperlink>
            <w:r w:rsidRPr="00D00F79">
              <w:t>.</w:t>
            </w:r>
          </w:p>
          <w:p w14:paraId="353A3628" w14:textId="77777777" w:rsidR="00D00F79" w:rsidRPr="00D00F79" w:rsidRDefault="00D00F79" w:rsidP="00D00F79">
            <w:pPr>
              <w:spacing w:before="240"/>
            </w:pPr>
          </w:p>
        </w:tc>
      </w:tr>
      <w:tr w:rsidR="00D00F79" w:rsidRPr="00D00F79" w14:paraId="4CF731BB" w14:textId="77777777" w:rsidTr="00D00F79">
        <w:tc>
          <w:tcPr>
            <w:tcW w:w="1600" w:type="dxa"/>
            <w:vMerge/>
          </w:tcPr>
          <w:p w14:paraId="490689AB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416" w:type="dxa"/>
          </w:tcPr>
          <w:p w14:paraId="1ADC5165" w14:textId="77777777" w:rsidR="00D00F79" w:rsidRPr="00D00F79" w:rsidRDefault="00D00F79" w:rsidP="00D00F79">
            <w:pPr>
              <w:spacing w:before="240"/>
            </w:pPr>
            <w:r w:rsidRPr="00D00F79">
              <w:t>CMV</w:t>
            </w:r>
          </w:p>
        </w:tc>
        <w:tc>
          <w:tcPr>
            <w:tcW w:w="1510" w:type="dxa"/>
          </w:tcPr>
          <w:p w14:paraId="112B553A" w14:textId="77777777" w:rsidR="00D00F79" w:rsidRPr="00D00F79" w:rsidRDefault="00D00F79" w:rsidP="00D00F79">
            <w:pPr>
              <w:spacing w:before="240"/>
            </w:pPr>
          </w:p>
        </w:tc>
        <w:tc>
          <w:tcPr>
            <w:tcW w:w="1279" w:type="dxa"/>
          </w:tcPr>
          <w:p w14:paraId="46715B20" w14:textId="77777777" w:rsidR="00D00F79" w:rsidRPr="00D00F79" w:rsidRDefault="00D00F79" w:rsidP="00D00F79">
            <w:pPr>
              <w:spacing w:before="240"/>
            </w:pPr>
            <w:r w:rsidRPr="00D00F79">
              <w:t>2001</w:t>
            </w:r>
          </w:p>
        </w:tc>
        <w:tc>
          <w:tcPr>
            <w:tcW w:w="7940" w:type="dxa"/>
          </w:tcPr>
          <w:p w14:paraId="73C7A44E" w14:textId="77777777" w:rsidR="00D00F79" w:rsidRPr="00D00F79" w:rsidRDefault="00D00F79" w:rsidP="00D00F79">
            <w:pPr>
              <w:spacing w:before="240"/>
            </w:pPr>
            <w:r w:rsidRPr="00D00F79">
              <w:t>Dafalla, G. A. (2001). Situation of tomato and pepper viruses in Africa</w:t>
            </w:r>
          </w:p>
        </w:tc>
      </w:tr>
    </w:tbl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D00F79">
      <w:headerReference w:type="even" r:id="rId13"/>
      <w:footerReference w:type="even" r:id="rId14"/>
      <w:footerReference w:type="default" r:id="rId15"/>
      <w:headerReference w:type="first" r:id="rId16"/>
      <w:pgSz w:w="15840" w:h="12240" w:orient="landscape"/>
      <w:pgMar w:top="1281" w:right="1140" w:bottom="1179" w:left="11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208C" w14:textId="77777777" w:rsidR="00583C74" w:rsidRDefault="00583C74" w:rsidP="00117666">
      <w:pPr>
        <w:spacing w:after="0"/>
      </w:pPr>
      <w:r>
        <w:separator/>
      </w:r>
    </w:p>
  </w:endnote>
  <w:endnote w:type="continuationSeparator" w:id="0">
    <w:p w14:paraId="378716BA" w14:textId="77777777" w:rsidR="00583C74" w:rsidRDefault="00583C7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425102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425102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E2391" w14:textId="77777777" w:rsidR="00583C74" w:rsidRDefault="00583C74" w:rsidP="00117666">
      <w:pPr>
        <w:spacing w:after="0"/>
      </w:pPr>
      <w:r>
        <w:separator/>
      </w:r>
    </w:p>
  </w:footnote>
  <w:footnote w:type="continuationSeparator" w:id="0">
    <w:p w14:paraId="65BCE72A" w14:textId="77777777" w:rsidR="00583C74" w:rsidRDefault="00583C7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425102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425102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B1E79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25102"/>
    <w:rsid w:val="00447801"/>
    <w:rsid w:val="00452E9C"/>
    <w:rsid w:val="004735C8"/>
    <w:rsid w:val="004961FF"/>
    <w:rsid w:val="00517A89"/>
    <w:rsid w:val="005250F2"/>
    <w:rsid w:val="005721CC"/>
    <w:rsid w:val="00583C74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8F47D5"/>
    <w:rsid w:val="009151AA"/>
    <w:rsid w:val="0093429D"/>
    <w:rsid w:val="00943573"/>
    <w:rsid w:val="00970F7D"/>
    <w:rsid w:val="00994A3D"/>
    <w:rsid w:val="009C2B12"/>
    <w:rsid w:val="009C70F3"/>
    <w:rsid w:val="009D200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00F79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re1">
    <w:name w:val="heading 1"/>
    <w:basedOn w:val="Paragraphedeliste"/>
    <w:next w:val="Normal"/>
    <w:link w:val="Titre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re2">
    <w:name w:val="heading 2"/>
    <w:basedOn w:val="Titre1"/>
    <w:next w:val="Normal"/>
    <w:link w:val="Titre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re3">
    <w:name w:val="heading 3"/>
    <w:basedOn w:val="Normal"/>
    <w:next w:val="Normal"/>
    <w:link w:val="Titre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re4">
    <w:name w:val="heading 4"/>
    <w:basedOn w:val="Titre3"/>
    <w:next w:val="Normal"/>
    <w:link w:val="Titre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re5">
    <w:name w:val="heading 5"/>
    <w:basedOn w:val="Titre4"/>
    <w:next w:val="Normal"/>
    <w:link w:val="Titre5Car"/>
    <w:uiPriority w:val="2"/>
    <w:qFormat/>
    <w:rsid w:val="00AB6715"/>
    <w:pPr>
      <w:numPr>
        <w:ilvl w:val="4"/>
      </w:num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us-titre"/>
    <w:next w:val="Normal"/>
    <w:uiPriority w:val="1"/>
    <w:qFormat/>
    <w:rsid w:val="00AB6715"/>
  </w:style>
  <w:style w:type="paragraph" w:styleId="Textedebulles">
    <w:name w:val="Balloon Text"/>
    <w:basedOn w:val="Normal"/>
    <w:link w:val="Textedebulles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redulivre">
    <w:name w:val="Book Title"/>
    <w:basedOn w:val="Policepardfau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gende">
    <w:name w:val="caption"/>
    <w:basedOn w:val="Normal"/>
    <w:next w:val="Sansinterligne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ansinterligne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B67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67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7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AB6715"/>
    <w:rPr>
      <w:rFonts w:ascii="Times New Roman" w:hAnsi="Times New Roman"/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B6715"/>
    <w:rPr>
      <w:rFonts w:ascii="Times New Roman" w:hAnsi="Times New Roman"/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-tteCar">
    <w:name w:val="En-tête Car"/>
    <w:basedOn w:val="Policepardfaut"/>
    <w:link w:val="En-tte"/>
    <w:uiPriority w:val="99"/>
    <w:rsid w:val="00AB6715"/>
    <w:rPr>
      <w:rFonts w:ascii="Times New Roman" w:hAnsi="Times New Roman"/>
      <w:b/>
      <w:sz w:val="24"/>
    </w:rPr>
  </w:style>
  <w:style w:type="paragraph" w:styleId="Paragraphedeliste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Lienhypertexte">
    <w:name w:val="Hyperlink"/>
    <w:basedOn w:val="Policepardfaut"/>
    <w:uiPriority w:val="99"/>
    <w:unhideWhenUsed/>
    <w:rsid w:val="00AB6715"/>
    <w:rPr>
      <w:color w:val="0000FF"/>
      <w:u w:val="single"/>
    </w:rPr>
  </w:style>
  <w:style w:type="character" w:styleId="Accentuationintense">
    <w:name w:val="Intense Emphasis"/>
    <w:basedOn w:val="Policepardfau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frenceintense">
    <w:name w:val="Intense Reference"/>
    <w:basedOn w:val="Policepardfaut"/>
    <w:uiPriority w:val="32"/>
    <w:qFormat/>
    <w:rsid w:val="00AB6715"/>
    <w:rPr>
      <w:b/>
      <w:bCs/>
      <w:smallCaps/>
      <w:color w:val="auto"/>
      <w:spacing w:val="5"/>
    </w:rPr>
  </w:style>
  <w:style w:type="character" w:styleId="Numrodeligne">
    <w:name w:val="line number"/>
    <w:basedOn w:val="Policepardfaut"/>
    <w:uiPriority w:val="99"/>
    <w:semiHidden/>
    <w:unhideWhenUsed/>
    <w:rsid w:val="00AB6715"/>
  </w:style>
  <w:style w:type="character" w:customStyle="1" w:styleId="Titre3Car">
    <w:name w:val="Titre 3 Car"/>
    <w:basedOn w:val="Policepardfaut"/>
    <w:link w:val="Titre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lev">
    <w:name w:val="Strong"/>
    <w:basedOn w:val="Policepardfaut"/>
    <w:uiPriority w:val="22"/>
    <w:qFormat/>
    <w:rsid w:val="00AB6715"/>
    <w:rPr>
      <w:rFonts w:ascii="Times New Roman" w:hAnsi="Times New Roman"/>
      <w:b/>
      <w:bCs/>
    </w:rPr>
  </w:style>
  <w:style w:type="character" w:styleId="Accentuationlgre">
    <w:name w:val="Subtle Emphasis"/>
    <w:basedOn w:val="Policepardfau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lledutableau">
    <w:name w:val="Table Grid"/>
    <w:basedOn w:val="Tableau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reCar">
    <w:name w:val="Titre Car"/>
    <w:basedOn w:val="Policepardfaut"/>
    <w:link w:val="Titr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re"/>
    <w:next w:val="Titre"/>
    <w:qFormat/>
    <w:rsid w:val="0001436A"/>
    <w:pPr>
      <w:spacing w:after="120"/>
    </w:pPr>
    <w:rPr>
      <w:i/>
    </w:rPr>
  </w:style>
  <w:style w:type="paragraph" w:styleId="R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D00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doi.org/10.1094/PDIS-03-14-0251-PD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</TotalTime>
  <Pages>1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Herbaud Zohoungbogbo</cp:lastModifiedBy>
  <cp:revision>6</cp:revision>
  <cp:lastPrinted>2013-10-03T12:51:00Z</cp:lastPrinted>
  <dcterms:created xsi:type="dcterms:W3CDTF">2024-06-25T06:35:00Z</dcterms:created>
  <dcterms:modified xsi:type="dcterms:W3CDTF">2024-08-03T13:19:00Z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