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3C8DCBE" w14:textId="3867ADA7" w:rsidR="009B7E77" w:rsidRPr="00994A3D" w:rsidRDefault="009B7E77" w:rsidP="009B7E77">
      <w:pPr>
        <w:pStyle w:val="1"/>
      </w:pPr>
      <w:r w:rsidRPr="00994A3D">
        <w:t>Supplementary Table</w:t>
      </w:r>
      <w:r>
        <w:rPr>
          <w:rFonts w:eastAsiaTheme="minorEastAsia" w:hint="eastAsia"/>
          <w:lang w:eastAsia="zh-CN"/>
        </w:rPr>
        <w:t xml:space="preserve"> 1</w:t>
      </w:r>
    </w:p>
    <w:p w14:paraId="544E01AF" w14:textId="62D7A5AF" w:rsidR="00CF508A" w:rsidRDefault="00CF508A" w:rsidP="00CF508A">
      <w:pPr>
        <w:pStyle w:val="a9"/>
      </w:pPr>
      <w:r>
        <w:t xml:space="preserve">Table </w:t>
      </w:r>
      <w:r>
        <w:rPr>
          <w:rFonts w:hint="eastAsia"/>
          <w:lang w:eastAsia="zh-CN"/>
        </w:rPr>
        <w:t>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1255">
        <w:rPr>
          <w:noProof/>
        </w:rPr>
        <w:t>1</w:t>
      </w:r>
      <w:r>
        <w:fldChar w:fldCharType="end"/>
      </w:r>
      <w:r>
        <w:rPr>
          <w:rFonts w:hint="eastAsia"/>
          <w:lang w:eastAsia="zh-CN"/>
        </w:rPr>
        <w:t xml:space="preserve"> </w:t>
      </w:r>
      <w:r w:rsidRPr="00A33294">
        <w:rPr>
          <w:rFonts w:hint="eastAsia"/>
          <w:lang w:eastAsia="zh-CN"/>
        </w:rPr>
        <w:t>List of antidepressants and their classifications</w:t>
      </w:r>
    </w:p>
    <w:tbl>
      <w:tblPr>
        <w:tblStyle w:val="aff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4862"/>
        <w:gridCol w:w="2207"/>
      </w:tblGrid>
      <w:tr w:rsidR="009B7E77" w:rsidRPr="00456FDA" w14:paraId="6521E6A9" w14:textId="77777777" w:rsidTr="00CF508A">
        <w:tc>
          <w:tcPr>
            <w:tcW w:w="2698" w:type="dxa"/>
            <w:tcBorders>
              <w:top w:val="single" w:sz="12" w:space="0" w:color="auto"/>
              <w:bottom w:val="single" w:sz="8" w:space="0" w:color="auto"/>
            </w:tcBorders>
          </w:tcPr>
          <w:p w14:paraId="6EBC12B7" w14:textId="30700A24" w:rsidR="009B7E77" w:rsidRPr="009B7E77" w:rsidRDefault="009B7E77" w:rsidP="00313C0D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B7E77">
              <w:rPr>
                <w:b/>
                <w:bCs/>
                <w:sz w:val="20"/>
                <w:szCs w:val="20"/>
              </w:rPr>
              <w:t xml:space="preserve">The </w:t>
            </w:r>
            <w:r w:rsidRPr="009B7E77">
              <w:rPr>
                <w:rFonts w:hint="eastAsia"/>
                <w:b/>
                <w:bCs/>
                <w:sz w:val="20"/>
                <w:szCs w:val="20"/>
                <w:lang w:eastAsia="zh-CN"/>
              </w:rPr>
              <w:t>second</w:t>
            </w:r>
            <w:r w:rsidRPr="009B7E77">
              <w:rPr>
                <w:b/>
                <w:bCs/>
                <w:sz w:val="20"/>
                <w:szCs w:val="20"/>
              </w:rPr>
              <w:t xml:space="preserve"> level code</w:t>
            </w:r>
          </w:p>
        </w:tc>
        <w:tc>
          <w:tcPr>
            <w:tcW w:w="4862" w:type="dxa"/>
            <w:tcBorders>
              <w:top w:val="single" w:sz="12" w:space="0" w:color="auto"/>
              <w:bottom w:val="single" w:sz="8" w:space="0" w:color="auto"/>
            </w:tcBorders>
          </w:tcPr>
          <w:p w14:paraId="2CDA6817" w14:textId="55385FB2" w:rsidR="009B7E77" w:rsidRPr="009B7E77" w:rsidRDefault="009B7E77" w:rsidP="00313C0D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B7E77">
              <w:rPr>
                <w:b/>
                <w:bCs/>
                <w:sz w:val="20"/>
                <w:szCs w:val="20"/>
              </w:rPr>
              <w:t>The third level code/Drug classification</w:t>
            </w:r>
          </w:p>
        </w:tc>
        <w:tc>
          <w:tcPr>
            <w:tcW w:w="2207" w:type="dxa"/>
            <w:tcBorders>
              <w:top w:val="single" w:sz="12" w:space="0" w:color="auto"/>
              <w:bottom w:val="single" w:sz="8" w:space="0" w:color="auto"/>
            </w:tcBorders>
          </w:tcPr>
          <w:p w14:paraId="51D7F6BF" w14:textId="77777777" w:rsidR="009B7E77" w:rsidRPr="009B7E77" w:rsidRDefault="009B7E77" w:rsidP="00313C0D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9B7E77">
              <w:rPr>
                <w:b/>
                <w:bCs/>
                <w:sz w:val="20"/>
                <w:szCs w:val="20"/>
              </w:rPr>
              <w:t>Medication name</w:t>
            </w:r>
          </w:p>
        </w:tc>
      </w:tr>
      <w:tr w:rsidR="00CF508A" w14:paraId="64BEE152" w14:textId="77777777" w:rsidTr="00CF508A">
        <w:tc>
          <w:tcPr>
            <w:tcW w:w="2698" w:type="dxa"/>
            <w:vMerge w:val="restart"/>
            <w:tcBorders>
              <w:top w:val="single" w:sz="8" w:space="0" w:color="auto"/>
            </w:tcBorders>
            <w:vAlign w:val="center"/>
          </w:tcPr>
          <w:p w14:paraId="329020C9" w14:textId="57649CC0" w:rsidR="00CF508A" w:rsidRPr="009B7E77" w:rsidRDefault="00CF508A" w:rsidP="00CF508A">
            <w:pPr>
              <w:spacing w:before="0" w:after="0"/>
              <w:jc w:val="center"/>
              <w:rPr>
                <w:rFonts w:hint="eastAsia"/>
                <w:sz w:val="20"/>
                <w:szCs w:val="20"/>
                <w:lang w:eastAsia="zh-CN"/>
              </w:rPr>
            </w:pPr>
            <w:r w:rsidRPr="00CF508A">
              <w:rPr>
                <w:sz w:val="20"/>
                <w:szCs w:val="20"/>
              </w:rPr>
              <w:t>249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- </w:t>
            </w:r>
            <w:r w:rsidRPr="00CF508A">
              <w:rPr>
                <w:sz w:val="20"/>
                <w:szCs w:val="20"/>
                <w:lang w:eastAsia="zh-CN"/>
              </w:rPr>
              <w:t>ANTIDEPRESSANTS</w:t>
            </w:r>
          </w:p>
        </w:tc>
        <w:tc>
          <w:tcPr>
            <w:tcW w:w="4862" w:type="dxa"/>
            <w:tcBorders>
              <w:top w:val="single" w:sz="8" w:space="0" w:color="auto"/>
            </w:tcBorders>
          </w:tcPr>
          <w:p w14:paraId="609AC319" w14:textId="4026FBA1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250 - Monoamine oxidase inhibitors</w:t>
            </w:r>
          </w:p>
        </w:tc>
        <w:tc>
          <w:tcPr>
            <w:tcW w:w="2207" w:type="dxa"/>
            <w:tcBorders>
              <w:top w:val="single" w:sz="8" w:space="0" w:color="auto"/>
            </w:tcBorders>
          </w:tcPr>
          <w:p w14:paraId="1D74A46E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SELEGILINE</w:t>
            </w:r>
          </w:p>
          <w:p w14:paraId="1ED4CCBB" w14:textId="1F463492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508A" w14:paraId="7F838C16" w14:textId="77777777" w:rsidTr="00CF508A">
        <w:tc>
          <w:tcPr>
            <w:tcW w:w="2698" w:type="dxa"/>
            <w:vMerge/>
          </w:tcPr>
          <w:p w14:paraId="55D8DC4A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862" w:type="dxa"/>
          </w:tcPr>
          <w:p w14:paraId="09D6FA42" w14:textId="5E469BEE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306 - Phenylpiperazines</w:t>
            </w:r>
          </w:p>
        </w:tc>
        <w:tc>
          <w:tcPr>
            <w:tcW w:w="2207" w:type="dxa"/>
          </w:tcPr>
          <w:p w14:paraId="174B65EF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TRAZODONE</w:t>
            </w:r>
          </w:p>
          <w:p w14:paraId="4EC815B3" w14:textId="77777777" w:rsidR="00CF508A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NEFAZODONE</w:t>
            </w:r>
          </w:p>
          <w:p w14:paraId="42923EE4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508A" w14:paraId="01364241" w14:textId="77777777" w:rsidTr="00CF508A">
        <w:tc>
          <w:tcPr>
            <w:tcW w:w="2698" w:type="dxa"/>
            <w:vMerge/>
          </w:tcPr>
          <w:p w14:paraId="2986F036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862" w:type="dxa"/>
          </w:tcPr>
          <w:p w14:paraId="74A23155" w14:textId="7B87F31F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308 - Serotonin and norepinephrine reupdate inhibitors</w:t>
            </w:r>
          </w:p>
        </w:tc>
        <w:tc>
          <w:tcPr>
            <w:tcW w:w="2207" w:type="dxa"/>
          </w:tcPr>
          <w:p w14:paraId="0D4B8823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VENLAFAXINE</w:t>
            </w:r>
          </w:p>
          <w:p w14:paraId="25B25CBD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DULOXETINE</w:t>
            </w:r>
          </w:p>
          <w:p w14:paraId="469C9713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MILNACIPRAN</w:t>
            </w:r>
          </w:p>
          <w:p w14:paraId="005C9AA2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DESVENLAFAXINE</w:t>
            </w:r>
          </w:p>
          <w:p w14:paraId="7BA4ED73" w14:textId="635B8A59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508A" w14:paraId="2E95A130" w14:textId="77777777" w:rsidTr="00CF508A">
        <w:tc>
          <w:tcPr>
            <w:tcW w:w="2698" w:type="dxa"/>
            <w:vMerge/>
          </w:tcPr>
          <w:p w14:paraId="56E49FB6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862" w:type="dxa"/>
          </w:tcPr>
          <w:p w14:paraId="199861A7" w14:textId="38BA1C83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208 - Selective serotonin reuptake inhibitors</w:t>
            </w:r>
          </w:p>
        </w:tc>
        <w:tc>
          <w:tcPr>
            <w:tcW w:w="2207" w:type="dxa"/>
          </w:tcPr>
          <w:p w14:paraId="05E6F354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FLUOXETINE</w:t>
            </w:r>
          </w:p>
          <w:p w14:paraId="08118A37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SERTRALINE</w:t>
            </w:r>
          </w:p>
          <w:p w14:paraId="23F00DA7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PAROXETINE</w:t>
            </w:r>
          </w:p>
          <w:p w14:paraId="4B487B33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FLUVOXAMINE</w:t>
            </w:r>
          </w:p>
          <w:p w14:paraId="36AB2636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CITALOPRAM</w:t>
            </w:r>
          </w:p>
          <w:p w14:paraId="183DA065" w14:textId="77777777" w:rsidR="00CF508A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ESCITALOPRAM</w:t>
            </w:r>
          </w:p>
          <w:p w14:paraId="5EE5BD22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508A" w14:paraId="0FA7E50F" w14:textId="77777777" w:rsidTr="00CF508A">
        <w:tc>
          <w:tcPr>
            <w:tcW w:w="2698" w:type="dxa"/>
            <w:vMerge/>
          </w:tcPr>
          <w:p w14:paraId="11B59D82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862" w:type="dxa"/>
          </w:tcPr>
          <w:p w14:paraId="3D556E21" w14:textId="1BCFE5F5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209 - Tricyclic antidepressants</w:t>
            </w:r>
          </w:p>
        </w:tc>
        <w:tc>
          <w:tcPr>
            <w:tcW w:w="2207" w:type="dxa"/>
          </w:tcPr>
          <w:p w14:paraId="116EAA9A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  <w:lang w:val="it-IT"/>
              </w:rPr>
            </w:pPr>
            <w:r w:rsidRPr="009B7E77">
              <w:rPr>
                <w:sz w:val="20"/>
                <w:szCs w:val="20"/>
                <w:lang w:val="it-IT"/>
              </w:rPr>
              <w:t>SEROTONIN</w:t>
            </w:r>
          </w:p>
          <w:p w14:paraId="5D939BC7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  <w:lang w:val="it-IT"/>
              </w:rPr>
            </w:pPr>
            <w:r w:rsidRPr="009B7E77">
              <w:rPr>
                <w:sz w:val="20"/>
                <w:szCs w:val="20"/>
                <w:lang w:val="it-IT"/>
              </w:rPr>
              <w:t>NORTRIPTYLINE</w:t>
            </w:r>
          </w:p>
          <w:p w14:paraId="02CC063A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  <w:lang w:val="it-IT"/>
              </w:rPr>
            </w:pPr>
            <w:r w:rsidRPr="009B7E77">
              <w:rPr>
                <w:sz w:val="20"/>
                <w:szCs w:val="20"/>
                <w:lang w:val="it-IT"/>
              </w:rPr>
              <w:t>DESIPRAMINE</w:t>
            </w:r>
          </w:p>
          <w:p w14:paraId="681785E2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  <w:lang w:val="it-IT"/>
              </w:rPr>
            </w:pPr>
            <w:r w:rsidRPr="009B7E77">
              <w:rPr>
                <w:sz w:val="20"/>
                <w:szCs w:val="20"/>
                <w:lang w:val="it-IT"/>
              </w:rPr>
              <w:t>AMITRIPTYLINE</w:t>
            </w:r>
          </w:p>
          <w:p w14:paraId="69780C63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  <w:lang w:val="it-IT"/>
              </w:rPr>
            </w:pPr>
            <w:r w:rsidRPr="009B7E77">
              <w:rPr>
                <w:sz w:val="20"/>
                <w:szCs w:val="20"/>
                <w:lang w:val="it-IT"/>
              </w:rPr>
              <w:t>DOXEPIN</w:t>
            </w:r>
          </w:p>
          <w:p w14:paraId="3D802847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  <w:lang w:val="it-IT"/>
              </w:rPr>
            </w:pPr>
            <w:r w:rsidRPr="009B7E77">
              <w:rPr>
                <w:sz w:val="20"/>
                <w:szCs w:val="20"/>
                <w:lang w:val="it-IT"/>
              </w:rPr>
              <w:t>IMIPRAMINE</w:t>
            </w:r>
          </w:p>
          <w:p w14:paraId="5AF773C0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PROTRIPTYLINE</w:t>
            </w:r>
          </w:p>
          <w:p w14:paraId="622063F7" w14:textId="49D752D8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CF508A" w14:paraId="2C58AD13" w14:textId="77777777" w:rsidTr="00CF508A">
        <w:tc>
          <w:tcPr>
            <w:tcW w:w="2698" w:type="dxa"/>
            <w:vMerge/>
          </w:tcPr>
          <w:p w14:paraId="5A679A7F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862" w:type="dxa"/>
          </w:tcPr>
          <w:p w14:paraId="370B1A43" w14:textId="7F682BDC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307 - Tetracyclic antidepressants</w:t>
            </w:r>
          </w:p>
        </w:tc>
        <w:tc>
          <w:tcPr>
            <w:tcW w:w="2207" w:type="dxa"/>
          </w:tcPr>
          <w:p w14:paraId="7E7395E9" w14:textId="5009E802" w:rsidR="00CF508A" w:rsidRDefault="00CF508A" w:rsidP="00313C0D">
            <w:pPr>
              <w:spacing w:before="0"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NA</w:t>
            </w:r>
          </w:p>
          <w:p w14:paraId="24715F10" w14:textId="52DC4670" w:rsidR="00CF508A" w:rsidRPr="009B7E77" w:rsidRDefault="00CF508A" w:rsidP="00313C0D">
            <w:pPr>
              <w:spacing w:before="0" w:after="0"/>
              <w:rPr>
                <w:rFonts w:hint="eastAsia"/>
                <w:sz w:val="20"/>
                <w:szCs w:val="20"/>
                <w:lang w:eastAsia="zh-CN"/>
              </w:rPr>
            </w:pPr>
          </w:p>
        </w:tc>
      </w:tr>
      <w:tr w:rsidR="00CF508A" w14:paraId="5C108E12" w14:textId="77777777" w:rsidTr="00CF508A">
        <w:tc>
          <w:tcPr>
            <w:tcW w:w="2698" w:type="dxa"/>
            <w:vMerge/>
            <w:tcBorders>
              <w:bottom w:val="single" w:sz="12" w:space="0" w:color="auto"/>
            </w:tcBorders>
          </w:tcPr>
          <w:p w14:paraId="0EFD7215" w14:textId="77777777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12" w:space="0" w:color="auto"/>
            </w:tcBorders>
          </w:tcPr>
          <w:p w14:paraId="60F47795" w14:textId="539ED27A" w:rsidR="00CF508A" w:rsidRPr="009B7E77" w:rsidRDefault="00CF508A" w:rsidP="00313C0D">
            <w:pPr>
              <w:spacing w:before="0" w:after="0"/>
              <w:rPr>
                <w:sz w:val="20"/>
                <w:szCs w:val="20"/>
              </w:rPr>
            </w:pPr>
            <w:r w:rsidRPr="009B7E77">
              <w:rPr>
                <w:sz w:val="20"/>
                <w:szCs w:val="20"/>
              </w:rPr>
              <w:t>76 - Miscellaneous antidepressants</w:t>
            </w:r>
          </w:p>
        </w:tc>
        <w:tc>
          <w:tcPr>
            <w:tcW w:w="2207" w:type="dxa"/>
            <w:tcBorders>
              <w:bottom w:val="single" w:sz="12" w:space="0" w:color="auto"/>
            </w:tcBorders>
          </w:tcPr>
          <w:p w14:paraId="5BF1888E" w14:textId="4255AAF1" w:rsidR="00CF508A" w:rsidRPr="009B7E77" w:rsidRDefault="00CF508A" w:rsidP="00313C0D">
            <w:pPr>
              <w:spacing w:before="0" w:after="0"/>
              <w:rPr>
                <w:rFonts w:hint="eastAsia"/>
                <w:sz w:val="20"/>
                <w:szCs w:val="20"/>
                <w:lang w:eastAsia="zh-CN"/>
              </w:rPr>
            </w:pPr>
            <w:r w:rsidRPr="009B7E77">
              <w:rPr>
                <w:sz w:val="20"/>
                <w:szCs w:val="20"/>
              </w:rPr>
              <w:t>BUPROPION</w:t>
            </w:r>
          </w:p>
        </w:tc>
      </w:tr>
    </w:tbl>
    <w:p w14:paraId="390AE5AB" w14:textId="77777777" w:rsidR="009B7E77" w:rsidRPr="009B7E77" w:rsidRDefault="009B7E77" w:rsidP="00CF508A">
      <w:pPr>
        <w:pStyle w:val="1"/>
        <w:numPr>
          <w:ilvl w:val="0"/>
          <w:numId w:val="0"/>
        </w:numPr>
        <w:ind w:left="567"/>
        <w:rPr>
          <w:rFonts w:hint="eastAsia"/>
        </w:rPr>
      </w:pPr>
    </w:p>
    <w:p w14:paraId="5E584EE8" w14:textId="7C7DC425" w:rsidR="00994A3D" w:rsidRPr="00994A3D" w:rsidRDefault="00654E8F" w:rsidP="0001436A">
      <w:pPr>
        <w:pStyle w:val="1"/>
      </w:pPr>
      <w:r w:rsidRPr="00994A3D">
        <w:t>Supplementary Table</w:t>
      </w:r>
      <w:r w:rsidR="00E440D1">
        <w:rPr>
          <w:rFonts w:eastAsiaTheme="minorEastAsia" w:hint="eastAsia"/>
          <w:lang w:eastAsia="zh-CN"/>
        </w:rPr>
        <w:t xml:space="preserve"> </w:t>
      </w:r>
      <w:r w:rsidR="009B7E77">
        <w:rPr>
          <w:rFonts w:eastAsiaTheme="minorEastAsia" w:hint="eastAsia"/>
          <w:lang w:eastAsia="zh-CN"/>
        </w:rPr>
        <w:t>2</w:t>
      </w:r>
    </w:p>
    <w:p w14:paraId="3F13EE8A" w14:textId="455DF6BD" w:rsidR="00E440D1" w:rsidRDefault="00E440D1" w:rsidP="00E440D1">
      <w:pPr>
        <w:pStyle w:val="a9"/>
        <w:spacing w:after="120"/>
        <w:rPr>
          <w:rFonts w:eastAsia="等线"/>
          <w:lang w:eastAsia="zh-CN"/>
        </w:rPr>
      </w:pPr>
      <w:bookmarkStart w:id="0" w:name="_Hlk169451414"/>
      <w:r>
        <w:rPr>
          <w:rFonts w:eastAsia="等线"/>
          <w:lang w:eastAsia="zh-CN"/>
        </w:rPr>
        <w:t>Table</w:t>
      </w:r>
      <w:r>
        <w:rPr>
          <w:rFonts w:eastAsia="等线" w:hint="eastAsia"/>
          <w:lang w:eastAsia="zh-CN"/>
        </w:rPr>
        <w:t xml:space="preserve"> S</w:t>
      </w:r>
      <w:r>
        <w:rPr>
          <w:rFonts w:eastAsia="等线"/>
          <w:lang w:eastAsia="zh-CN"/>
        </w:rPr>
        <w:fldChar w:fldCharType="begin"/>
      </w:r>
      <w:r>
        <w:rPr>
          <w:rFonts w:eastAsia="等线"/>
          <w:lang w:eastAsia="zh-CN"/>
        </w:rPr>
        <w:instrText xml:space="preserve"> SEQ Table \* ARABIC </w:instrText>
      </w:r>
      <w:r>
        <w:rPr>
          <w:rFonts w:eastAsia="等线"/>
          <w:lang w:eastAsia="zh-CN"/>
        </w:rPr>
        <w:fldChar w:fldCharType="separate"/>
      </w:r>
      <w:r w:rsidR="00E01255">
        <w:rPr>
          <w:rFonts w:eastAsia="等线"/>
          <w:noProof/>
          <w:lang w:eastAsia="zh-CN"/>
        </w:rPr>
        <w:t>2</w:t>
      </w:r>
      <w:r>
        <w:rPr>
          <w:rFonts w:eastAsia="等线"/>
          <w:lang w:eastAsia="zh-CN"/>
        </w:rPr>
        <w:fldChar w:fldCharType="end"/>
      </w:r>
      <w:r>
        <w:rPr>
          <w:rFonts w:eastAsia="等线" w:hint="eastAsia"/>
          <w:lang w:eastAsia="zh-CN"/>
        </w:rPr>
        <w:t xml:space="preserve"> </w:t>
      </w:r>
      <w:r>
        <w:rPr>
          <w:rFonts w:eastAsia="等线"/>
          <w:lang w:eastAsia="zh-CN"/>
        </w:rPr>
        <w:t>Group differences between depression and non</w:t>
      </w:r>
      <w:r>
        <w:rPr>
          <w:rFonts w:eastAsia="等线" w:hint="eastAsia"/>
          <w:lang w:eastAsia="zh-CN"/>
        </w:rPr>
        <w:t>-</w:t>
      </w:r>
      <w:r>
        <w:rPr>
          <w:rFonts w:eastAsia="等线"/>
          <w:lang w:eastAsia="zh-CN"/>
        </w:rPr>
        <w:t>depression groups</w:t>
      </w:r>
      <w:r>
        <w:rPr>
          <w:rFonts w:eastAsia="等线" w:hint="eastAsia"/>
          <w:lang w:eastAsia="zh-CN"/>
        </w:rPr>
        <w:t>.</w:t>
      </w:r>
    </w:p>
    <w:tbl>
      <w:tblPr>
        <w:tblW w:w="8884" w:type="dxa"/>
        <w:tblLook w:val="04A0" w:firstRow="1" w:lastRow="0" w:firstColumn="1" w:lastColumn="0" w:noHBand="0" w:noVBand="1"/>
      </w:tblPr>
      <w:tblGrid>
        <w:gridCol w:w="2965"/>
        <w:gridCol w:w="2790"/>
        <w:gridCol w:w="2237"/>
        <w:gridCol w:w="892"/>
      </w:tblGrid>
      <w:tr w:rsidR="00E440D1" w14:paraId="7B4ACEE5" w14:textId="77777777" w:rsidTr="0041547E">
        <w:trPr>
          <w:trHeight w:val="390"/>
        </w:trPr>
        <w:tc>
          <w:tcPr>
            <w:tcW w:w="29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B308C2" w14:textId="77777777" w:rsidR="00E440D1" w:rsidRDefault="00E440D1" w:rsidP="0078703E">
            <w:pPr>
              <w:spacing w:after="0"/>
              <w:jc w:val="center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Variables</w:t>
            </w:r>
          </w:p>
        </w:tc>
        <w:tc>
          <w:tcPr>
            <w:tcW w:w="27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63F882" w14:textId="77777777" w:rsidR="00E440D1" w:rsidRDefault="00E440D1" w:rsidP="0078703E">
            <w:pPr>
              <w:spacing w:after="0"/>
              <w:jc w:val="center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Non-Depression</w:t>
            </w:r>
          </w:p>
        </w:tc>
        <w:tc>
          <w:tcPr>
            <w:tcW w:w="223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15AC9" w14:textId="77777777" w:rsidR="00E440D1" w:rsidRDefault="00E440D1" w:rsidP="0078703E">
            <w:pPr>
              <w:spacing w:after="0"/>
              <w:jc w:val="center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Depression</w:t>
            </w:r>
          </w:p>
        </w:tc>
        <w:tc>
          <w:tcPr>
            <w:tcW w:w="8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449667" w14:textId="77777777" w:rsidR="00E440D1" w:rsidRDefault="00E440D1" w:rsidP="0078703E">
            <w:pPr>
              <w:spacing w:after="0"/>
              <w:jc w:val="center"/>
              <w:rPr>
                <w:rFonts w:eastAsia="等线"/>
                <w:b/>
                <w:bCs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i/>
                <w:iCs/>
                <w:sz w:val="20"/>
                <w:szCs w:val="20"/>
                <w:lang w:eastAsia="zh-CN"/>
              </w:rPr>
              <w:t>P-</w:t>
            </w: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value</w:t>
            </w:r>
          </w:p>
        </w:tc>
      </w:tr>
      <w:tr w:rsidR="00E440D1" w14:paraId="6DB91F06" w14:textId="77777777" w:rsidTr="0041547E">
        <w:trPr>
          <w:trHeight w:val="375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FF03387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N(weighted)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F5CA7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12890(167,795,863)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65EE68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1214(12,782,943)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D77F32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01426AE7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71E817EC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Gender 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FEAA48E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7B7C41D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FEB4EF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7F313954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6C0BC082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Male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9E53BF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49.66(48.95,50.38)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0A39E74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35.99(33.07,39.01)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A69FD8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6E96031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1E713850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Female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88A2502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50.34(49.62,51.05)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66BAB6A9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64.01(60.99,66.93)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3FE51D4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05637EE7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0C01515D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Age 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99B25B1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001C706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F3D153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6A5C40BD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550825EE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lastRenderedPageBreak/>
              <w:t>20~39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4A3F64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37.09(35.48,38.72)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12BBAF7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35.31(32.16,38.59)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5B05FE9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25E6F6FC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702C7D5B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40~59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5D1FF12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38.99(37.79,40.20)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4334ED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48.43(45.08,51.80)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F64B7AC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280E7339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289DEF8D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60~79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DFBAB12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20.22(18.81,21.71)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ADEA9E1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14.56(12.74,16.60)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B27FC7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115DA8E7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4D671870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80 and over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7216C83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3.71(3.23,4.25)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284C9FA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1.70(1.15,2.51)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E9691A2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376D0ACE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51257079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Ethnicity 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458A188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7739B47F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BCE610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62288070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6D4462C4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Mexican American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38DE28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8.05(6.43,10.04)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2539240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8.99(6.31,12.65)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C28BEB2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3C72B07E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46D4375B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Other Hispanic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65C82C3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4.19(3.13,5.58)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3611517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6.58(4.39,9.76)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16F789B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18F064C3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16E9B7FA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Non-Hispanic White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F43C25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71.89(68.09,75.39)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0584741B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64.01(57.61,69.95)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566EF1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434622C7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595640EA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Non-Hispanic Black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D053410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10.54(8.81,12.56)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2BAB2899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15.95(12.92,19.53)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04146C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19CBA1EC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74B1133E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Others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83C2164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5.33(4.50,6.30)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5D9DA83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4.47(3.07,6.47)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1A09D9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0178F767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340FA750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Education 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79273F7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2877A4A5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0F4269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2CD3567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18B7D2A8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 w:hint="eastAsia"/>
                <w:sz w:val="20"/>
                <w:szCs w:val="20"/>
                <w:lang w:eastAsia="zh-CN"/>
              </w:rPr>
              <w:t>H</w:t>
            </w:r>
            <w:r>
              <w:rPr>
                <w:rFonts w:eastAsia="等线"/>
                <w:sz w:val="20"/>
                <w:szCs w:val="20"/>
                <w:lang w:eastAsia="zh-CN"/>
              </w:rPr>
              <w:t>igh school or</w:t>
            </w:r>
            <w:r>
              <w:rPr>
                <w:rFonts w:eastAsia="等线" w:hint="eastAsia"/>
                <w:sz w:val="20"/>
                <w:szCs w:val="20"/>
                <w:lang w:eastAsia="zh-CN"/>
              </w:rPr>
              <w:t xml:space="preserve"> lower</w:t>
            </w:r>
            <w:r>
              <w:rPr>
                <w:rFonts w:eastAsia="等线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F193F43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41.18(38.82,43.58)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669CD693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58.29(53.54,62.89)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9E0B6D8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59E365F4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42A8A61D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More than high school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AF977A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58.82(56.42,61.18)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2F71438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41.71(37.11,46.46)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393CE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608D6040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03CB2646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Marital status 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387FCBC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32F77FB4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BEAFA33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79C7CC31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2AB25C68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Married, living with partner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78FBD80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66.53(64.77,68.25)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0065A86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51.33(47.74,54.92)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6FB17A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77DDD3F4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00F17090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Widowed, divorced, sep</w:t>
            </w:r>
            <w:r>
              <w:rPr>
                <w:rFonts w:eastAsia="等线" w:hint="eastAsia"/>
                <w:sz w:val="20"/>
                <w:szCs w:val="20"/>
                <w:lang w:eastAsia="zh-CN"/>
              </w:rPr>
              <w:t>a</w:t>
            </w:r>
            <w:r>
              <w:rPr>
                <w:rFonts w:eastAsia="等线"/>
                <w:sz w:val="20"/>
                <w:szCs w:val="20"/>
                <w:lang w:eastAsia="zh-CN"/>
              </w:rPr>
              <w:t>rated o</w:t>
            </w:r>
            <w:r>
              <w:rPr>
                <w:rFonts w:eastAsia="等线" w:hint="eastAsia"/>
                <w:sz w:val="20"/>
                <w:szCs w:val="20"/>
                <w:lang w:eastAsia="zh-CN"/>
              </w:rPr>
              <w:t>r</w:t>
            </w:r>
            <w:r>
              <w:rPr>
                <w:rFonts w:eastAsia="等线"/>
                <w:sz w:val="20"/>
                <w:szCs w:val="20"/>
                <w:lang w:eastAsia="zh-CN"/>
              </w:rPr>
              <w:t xml:space="preserve"> never married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977E20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33.47(31.75,35.23)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7283790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48.67(45.08,52.26)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CE853A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76E1B85E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141930F4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alcohol 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577B71E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7CB8AF65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42DAA0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0.033</w:t>
            </w:r>
          </w:p>
        </w:tc>
      </w:tr>
      <w:tr w:rsidR="00E440D1" w14:paraId="55A4861C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4C6AF3D2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E189AE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23.66(21.83,25.59)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0FC558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26.99(24.29,29.86)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B6B1228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40E57554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23B9CA7F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99A3A50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76.34(74.41,78.17)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CBBD02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73.01(70.14,75.71)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C2E2244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15F8140A" w14:textId="77777777" w:rsidTr="0041547E">
        <w:trPr>
          <w:trHeight w:val="375"/>
        </w:trPr>
        <w:tc>
          <w:tcPr>
            <w:tcW w:w="5755" w:type="dxa"/>
            <w:gridSpan w:val="2"/>
            <w:shd w:val="clear" w:color="auto" w:fill="auto"/>
            <w:noWrap/>
            <w:vAlign w:val="center"/>
          </w:tcPr>
          <w:p w14:paraId="3DD2DD46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Fecal incontinence (%)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D7FA463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4D261A1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37BBC4D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69258019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EB02F53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53.33(51.62,55.03)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281460B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41.25(37.34,45.27)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0D0077B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425DF66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397B26B3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4887C84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46.67(44.97,48.38)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31DA57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58.75(54.73,62.66)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36204C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60B51998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29C2720F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gas leakage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39E7C79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39.32(37.71,40.96)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219EB54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38.49(34.69,42.43)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7659FE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0536165D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1EA3B589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mucus leakage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9781008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1.28(1.04,1.58)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E0BAC6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3.72(2.35,5.83)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0E2507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6AFBFB5E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0704B08D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fluid leakage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9F5CA20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4.48(4.01,4.99)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558115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12.88(10.81,15.29)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E9DE8E1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62594207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5FE73A1C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solid leakage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4AD32D7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1.59(1.35,1.87)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38446C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3.66(2.72,4.9)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49D51D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67EC5946" w14:textId="77777777" w:rsidTr="0041547E">
        <w:trPr>
          <w:trHeight w:val="375"/>
        </w:trPr>
        <w:tc>
          <w:tcPr>
            <w:tcW w:w="5755" w:type="dxa"/>
            <w:gridSpan w:val="2"/>
            <w:shd w:val="clear" w:color="auto" w:fill="auto"/>
            <w:noWrap/>
            <w:vAlign w:val="center"/>
          </w:tcPr>
          <w:p w14:paraId="1546E4BB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Bowel movement</w:t>
            </w:r>
            <w:r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BC199C5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D35117B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020EA25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7129B81B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Normal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888D04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85.22(84.39,86.01)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63AC1AC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71.71(68.61,74.63)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C8C00FC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77C7CCAE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0676681B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Constipation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784836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8.84(8.19,9.53)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01B16AE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18.98(15.99,22.38)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E5F4431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65FD9523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47041C53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Diarrhea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3BF8030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5.95(5.47,6.46)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64A5515B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9.30(7.62,11.32)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52EF86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0DAA5DAD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4C4F3F3F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Hypertension 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73A446F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3160030F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B621AC9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61D47324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5BD8625B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74212DB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50.79(49.21,52.37)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CDA0E3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42.01(38.73,45.36)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45FFF5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7E4AC1FD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2E521C8C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F1DF2F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49.21(47.63,50.79)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AFF9C5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57.99(54.64,61.27)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B1E8E6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5152F7FF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1500F150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Sleep disorder</w:t>
            </w:r>
            <w:r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0363AD7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B7C2D77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5E8DC2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3E8D4B25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7700C913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lastRenderedPageBreak/>
              <w:t>No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742EDD21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76.29(75.24,77.31)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4E62550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39.35(35.71,43.1)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4C323E4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5BCAAA08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4D889A3D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C920129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23.71(22.69,24.76)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843440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60.65(56.9,64.29)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796B5D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336C4421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08E9E634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Smoke</w:t>
            </w:r>
            <w:r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030FE95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2A35B9E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FFE8CCD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2B3BB0BE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5B7E6D8B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C3D593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79.15(77.88,80.37)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78958101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57.21(53,61.31)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A82E94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5A65BB31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2BF8371A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C669E42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20.85(19.63,22.12)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37D2448F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42.79(38.69,47)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89D021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4A7CCBF2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0BCB1F4B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BMI</w:t>
            </w:r>
            <w:r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0A7C4795" w14:textId="77777777" w:rsidR="00E440D1" w:rsidRDefault="00E440D1" w:rsidP="0078703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CD2CF9B" w14:textId="77777777" w:rsidR="00E440D1" w:rsidRDefault="00E440D1" w:rsidP="0078703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E735B28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E440D1" w14:paraId="6C464432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30A8E885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Normal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AECF57B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30.00(28.54,31.5)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F924E3E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25.46(21.98,29.28)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AD08334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3AC86DC2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5EB317FD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Under-weight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17AC3F6C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1.61(1.34,1.95)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4609C509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1.41(0.61,3.23)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FD8C9F3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7A337B0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36277655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Overweight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22F35FF7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33.98(32.83,35.16)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6DB54C56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28.50(25.69,31.5)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F3E75A1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440D1" w14:paraId="59AE66A0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240397B5" w14:textId="77777777" w:rsidR="00E440D1" w:rsidRDefault="00E440D1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Obesity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38DFBE6A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34.41(32.87,35.97)</w:t>
            </w: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7A98C32B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>44.63(40.37,48.96)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51844095" w14:textId="77777777" w:rsidR="00E440D1" w:rsidRDefault="00E440D1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CF508A" w14:paraId="10905913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54B8C71A" w14:textId="04343C0A" w:rsidR="00CF508A" w:rsidRDefault="00CF508A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Energy</w:t>
            </w:r>
            <w:r w:rsidRPr="0041547E"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4FBB10F4" w14:textId="77777777" w:rsidR="00CF508A" w:rsidRDefault="00CF508A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568638AE" w14:textId="77777777" w:rsidR="00CF508A" w:rsidRDefault="00CF508A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6395575" w14:textId="21CBB8A2" w:rsidR="00CF508A" w:rsidRDefault="00CF508A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CF508A"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41547E" w14:paraId="22ADFE51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4CA78FB6" w14:textId="13C95821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1</w:t>
            </w:r>
          </w:p>
        </w:tc>
        <w:tc>
          <w:tcPr>
            <w:tcW w:w="2790" w:type="dxa"/>
            <w:shd w:val="clear" w:color="auto" w:fill="auto"/>
            <w:noWrap/>
          </w:tcPr>
          <w:p w14:paraId="53410B8A" w14:textId="2E46A1E3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21.01(19.89,22.18)</w:t>
            </w:r>
          </w:p>
        </w:tc>
        <w:tc>
          <w:tcPr>
            <w:tcW w:w="2237" w:type="dxa"/>
            <w:shd w:val="clear" w:color="auto" w:fill="auto"/>
            <w:noWrap/>
          </w:tcPr>
          <w:p w14:paraId="01647F7C" w14:textId="66BD5F46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29.83(25.74,34.28)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77B5D11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14:paraId="2264F157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01A63DBB" w14:textId="52C060F2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2</w:t>
            </w:r>
          </w:p>
        </w:tc>
        <w:tc>
          <w:tcPr>
            <w:tcW w:w="2790" w:type="dxa"/>
            <w:shd w:val="clear" w:color="auto" w:fill="auto"/>
            <w:noWrap/>
          </w:tcPr>
          <w:p w14:paraId="619AE46E" w14:textId="3954089E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25.07(24.05,26.13)</w:t>
            </w:r>
          </w:p>
        </w:tc>
        <w:tc>
          <w:tcPr>
            <w:tcW w:w="2237" w:type="dxa"/>
            <w:shd w:val="clear" w:color="auto" w:fill="auto"/>
            <w:noWrap/>
          </w:tcPr>
          <w:p w14:paraId="0E3A4454" w14:textId="67DB7408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25.57(21.39,28.06)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C5C0CD3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14:paraId="34791B90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5EBAE7E1" w14:textId="68FF408E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3</w:t>
            </w:r>
          </w:p>
        </w:tc>
        <w:tc>
          <w:tcPr>
            <w:tcW w:w="2790" w:type="dxa"/>
            <w:shd w:val="clear" w:color="auto" w:fill="auto"/>
            <w:noWrap/>
          </w:tcPr>
          <w:p w14:paraId="435E8EB6" w14:textId="235C65C6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26.16(24.99,27.37)</w:t>
            </w:r>
          </w:p>
        </w:tc>
        <w:tc>
          <w:tcPr>
            <w:tcW w:w="2237" w:type="dxa"/>
            <w:shd w:val="clear" w:color="auto" w:fill="auto"/>
            <w:noWrap/>
          </w:tcPr>
          <w:p w14:paraId="1D95AC25" w14:textId="2AB91CC5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23.56(20.90,26.45)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11F9BA9F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14:paraId="48D93894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252326D3" w14:textId="1A91821E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4</w:t>
            </w:r>
          </w:p>
        </w:tc>
        <w:tc>
          <w:tcPr>
            <w:tcW w:w="2790" w:type="dxa"/>
            <w:shd w:val="clear" w:color="auto" w:fill="auto"/>
            <w:noWrap/>
          </w:tcPr>
          <w:p w14:paraId="50953961" w14:textId="5B39767D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27.75(26.50,29.04)</w:t>
            </w:r>
          </w:p>
        </w:tc>
        <w:tc>
          <w:tcPr>
            <w:tcW w:w="2237" w:type="dxa"/>
            <w:shd w:val="clear" w:color="auto" w:fill="auto"/>
            <w:noWrap/>
          </w:tcPr>
          <w:p w14:paraId="07C71815" w14:textId="46837F16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22.03(19.59,24.69)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BF388EF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CF508A" w14:paraId="52FD693B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0E2FD4A3" w14:textId="12C121EA" w:rsidR="00CF508A" w:rsidRDefault="0041547E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Protein</w:t>
            </w:r>
            <w:r w:rsidRPr="0041547E"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5BFD2404" w14:textId="77777777" w:rsidR="00CF508A" w:rsidRDefault="00CF508A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95B8D24" w14:textId="77777777" w:rsidR="00CF508A" w:rsidRDefault="00CF508A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8424FD4" w14:textId="01C23604" w:rsidR="00CF508A" w:rsidRDefault="0041547E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CF508A"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41547E" w:rsidRPr="0041547E" w14:paraId="0D85C6DC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25215D3B" w14:textId="34CC3137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1</w:t>
            </w:r>
          </w:p>
        </w:tc>
        <w:tc>
          <w:tcPr>
            <w:tcW w:w="2790" w:type="dxa"/>
            <w:shd w:val="clear" w:color="auto" w:fill="auto"/>
            <w:noWrap/>
          </w:tcPr>
          <w:p w14:paraId="0C027747" w14:textId="1888D84F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20.93(19.82,22.10)</w:t>
            </w:r>
          </w:p>
        </w:tc>
        <w:tc>
          <w:tcPr>
            <w:tcW w:w="2237" w:type="dxa"/>
            <w:shd w:val="clear" w:color="auto" w:fill="auto"/>
            <w:noWrap/>
          </w:tcPr>
          <w:p w14:paraId="55A6A646" w14:textId="54DF138F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34.83(30.02,39.98)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545B035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4096D289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602AA516" w14:textId="0CFE2C05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2</w:t>
            </w:r>
          </w:p>
        </w:tc>
        <w:tc>
          <w:tcPr>
            <w:tcW w:w="2790" w:type="dxa"/>
            <w:shd w:val="clear" w:color="auto" w:fill="auto"/>
            <w:noWrap/>
          </w:tcPr>
          <w:p w14:paraId="5F0C1B8D" w14:textId="0DEB71D8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24.61(23.65,25.60)</w:t>
            </w:r>
          </w:p>
        </w:tc>
        <w:tc>
          <w:tcPr>
            <w:tcW w:w="2237" w:type="dxa"/>
            <w:shd w:val="clear" w:color="auto" w:fill="auto"/>
            <w:noWrap/>
          </w:tcPr>
          <w:p w14:paraId="6E89D2E7" w14:textId="1C7B1D86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23.64(20.39,27.22)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86CCA3A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1018CF8A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7517A5D6" w14:textId="3A285E0B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3</w:t>
            </w:r>
          </w:p>
        </w:tc>
        <w:tc>
          <w:tcPr>
            <w:tcW w:w="2790" w:type="dxa"/>
            <w:shd w:val="clear" w:color="auto" w:fill="auto"/>
            <w:noWrap/>
          </w:tcPr>
          <w:p w14:paraId="2741FB4E" w14:textId="39ACA6F6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25.88(24.52,27.28)</w:t>
            </w:r>
          </w:p>
        </w:tc>
        <w:tc>
          <w:tcPr>
            <w:tcW w:w="2237" w:type="dxa"/>
            <w:shd w:val="clear" w:color="auto" w:fill="auto"/>
            <w:noWrap/>
          </w:tcPr>
          <w:p w14:paraId="29529CDB" w14:textId="2F8DF27A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20.82(18.30,23.59)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15835E7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3B38EC2A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22DE94D6" w14:textId="739BF441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4</w:t>
            </w:r>
          </w:p>
        </w:tc>
        <w:tc>
          <w:tcPr>
            <w:tcW w:w="2790" w:type="dxa"/>
            <w:shd w:val="clear" w:color="auto" w:fill="auto"/>
            <w:noWrap/>
          </w:tcPr>
          <w:p w14:paraId="500095F5" w14:textId="624E5643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</w:t>
            </w:r>
            <w:r w:rsidR="00B31DE4">
              <w:rPr>
                <w:rFonts w:eastAsia="等线" w:hint="eastAsia"/>
                <w:sz w:val="20"/>
                <w:szCs w:val="20"/>
                <w:lang w:eastAsia="zh-CN"/>
              </w:rPr>
              <w:t>8</w:t>
            </w:r>
            <w:r w:rsidRPr="0041547E">
              <w:rPr>
                <w:rFonts w:eastAsia="等线"/>
                <w:sz w:val="20"/>
                <w:szCs w:val="20"/>
                <w:lang w:eastAsia="zh-CN"/>
              </w:rPr>
              <w:t>.58(27.30,29.89)</w:t>
            </w:r>
          </w:p>
        </w:tc>
        <w:tc>
          <w:tcPr>
            <w:tcW w:w="2237" w:type="dxa"/>
            <w:shd w:val="clear" w:color="auto" w:fill="auto"/>
            <w:noWrap/>
          </w:tcPr>
          <w:p w14:paraId="4185A508" w14:textId="462D6B05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20.71(17.51,24.31)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3F18F341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CF508A" w:rsidRPr="0041547E" w14:paraId="5C50EA4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  <w:vAlign w:val="center"/>
          </w:tcPr>
          <w:p w14:paraId="11C8E226" w14:textId="13292513" w:rsidR="00CF508A" w:rsidRDefault="0041547E" w:rsidP="0078703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Carbon</w:t>
            </w:r>
            <w:r w:rsidRPr="0041547E"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 w14:paraId="62988BF1" w14:textId="77777777" w:rsidR="00CF508A" w:rsidRDefault="00CF508A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  <w:vAlign w:val="center"/>
          </w:tcPr>
          <w:p w14:paraId="113D88FA" w14:textId="77777777" w:rsidR="00CF508A" w:rsidRDefault="00CF508A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00BC8BEE" w14:textId="5268A259" w:rsidR="00CF508A" w:rsidRDefault="0041547E" w:rsidP="0078703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>
              <w:rPr>
                <w:rFonts w:eastAsia="等线" w:hint="eastAsia"/>
                <w:sz w:val="20"/>
                <w:szCs w:val="20"/>
                <w:lang w:eastAsia="zh-CN"/>
              </w:rPr>
              <w:t>0.033</w:t>
            </w:r>
          </w:p>
        </w:tc>
      </w:tr>
      <w:tr w:rsidR="0041547E" w:rsidRPr="0041547E" w14:paraId="3C41031E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325435EB" w14:textId="5267DB95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1</w:t>
            </w:r>
          </w:p>
        </w:tc>
        <w:tc>
          <w:tcPr>
            <w:tcW w:w="2790" w:type="dxa"/>
            <w:shd w:val="clear" w:color="auto" w:fill="auto"/>
            <w:noWrap/>
          </w:tcPr>
          <w:p w14:paraId="63A5480E" w14:textId="755FBD5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22.91(21.81,24.05)</w:t>
            </w:r>
          </w:p>
        </w:tc>
        <w:tc>
          <w:tcPr>
            <w:tcW w:w="2237" w:type="dxa"/>
            <w:shd w:val="clear" w:color="auto" w:fill="auto"/>
            <w:noWrap/>
          </w:tcPr>
          <w:p w14:paraId="56CA34D0" w14:textId="74EFA71E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26.30(22.18,30.89)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2658EB20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466031A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0A51E324" w14:textId="28EB151F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2</w:t>
            </w:r>
          </w:p>
        </w:tc>
        <w:tc>
          <w:tcPr>
            <w:tcW w:w="2790" w:type="dxa"/>
            <w:shd w:val="clear" w:color="auto" w:fill="auto"/>
            <w:noWrap/>
          </w:tcPr>
          <w:p w14:paraId="0283A1C4" w14:textId="5D961D6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25.63(24.62,26.66)</w:t>
            </w:r>
          </w:p>
        </w:tc>
        <w:tc>
          <w:tcPr>
            <w:tcW w:w="2237" w:type="dxa"/>
            <w:shd w:val="clear" w:color="auto" w:fill="auto"/>
            <w:noWrap/>
          </w:tcPr>
          <w:p w14:paraId="0EE18CD6" w14:textId="62F2DBC5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28.33(24.72,32.24)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7DE49CCC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7AE4BC65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735D8ABD" w14:textId="19E60F3A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3</w:t>
            </w:r>
          </w:p>
        </w:tc>
        <w:tc>
          <w:tcPr>
            <w:tcW w:w="2790" w:type="dxa"/>
            <w:shd w:val="clear" w:color="auto" w:fill="auto"/>
            <w:noWrap/>
          </w:tcPr>
          <w:p w14:paraId="66A061E7" w14:textId="29E2E4CF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25.61(24.77,26.46)</w:t>
            </w:r>
          </w:p>
        </w:tc>
        <w:tc>
          <w:tcPr>
            <w:tcW w:w="2237" w:type="dxa"/>
            <w:shd w:val="clear" w:color="auto" w:fill="auto"/>
            <w:noWrap/>
          </w:tcPr>
          <w:p w14:paraId="31D8D4D4" w14:textId="0070B0A5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23.29(19.67,27.34)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66990CB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41B3FA69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341C6A2D" w14:textId="7E355C71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4</w:t>
            </w:r>
          </w:p>
        </w:tc>
        <w:tc>
          <w:tcPr>
            <w:tcW w:w="2790" w:type="dxa"/>
            <w:shd w:val="clear" w:color="auto" w:fill="auto"/>
            <w:noWrap/>
          </w:tcPr>
          <w:p w14:paraId="41220103" w14:textId="60284539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25.86(24.51,27.25)</w:t>
            </w:r>
          </w:p>
        </w:tc>
        <w:tc>
          <w:tcPr>
            <w:tcW w:w="2237" w:type="dxa"/>
            <w:shd w:val="clear" w:color="auto" w:fill="auto"/>
            <w:noWrap/>
          </w:tcPr>
          <w:p w14:paraId="508DA090" w14:textId="03F48FED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22.08(19.31,25.13)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14:paraId="6455914C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1B58208B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309A53E7" w14:textId="053FD48E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Fiber</w:t>
            </w:r>
            <w:r w:rsidRPr="0041547E"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</w:tcPr>
          <w:p w14:paraId="2B91A2E1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</w:tcPr>
          <w:p w14:paraId="0D22630A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</w:tcPr>
          <w:p w14:paraId="7B3E2D2D" w14:textId="313F8FA4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41547E" w:rsidRPr="0041547E" w14:paraId="249B82AF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1EE53E74" w14:textId="6E7658C6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1</w:t>
            </w:r>
          </w:p>
        </w:tc>
        <w:tc>
          <w:tcPr>
            <w:tcW w:w="2790" w:type="dxa"/>
            <w:shd w:val="clear" w:color="auto" w:fill="auto"/>
            <w:noWrap/>
          </w:tcPr>
          <w:p w14:paraId="5B99A654" w14:textId="4D3887BC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22.32(20.78,23.93)</w:t>
            </w:r>
          </w:p>
        </w:tc>
        <w:tc>
          <w:tcPr>
            <w:tcW w:w="2237" w:type="dxa"/>
            <w:shd w:val="clear" w:color="auto" w:fill="auto"/>
            <w:noWrap/>
          </w:tcPr>
          <w:p w14:paraId="308EDB94" w14:textId="0CBC0F0B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36.42(32.10,40.98)</w:t>
            </w:r>
          </w:p>
        </w:tc>
        <w:tc>
          <w:tcPr>
            <w:tcW w:w="892" w:type="dxa"/>
            <w:shd w:val="clear" w:color="auto" w:fill="auto"/>
            <w:noWrap/>
          </w:tcPr>
          <w:p w14:paraId="738A884A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3F8FCA55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214F33B7" w14:textId="2599C102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2</w:t>
            </w:r>
          </w:p>
        </w:tc>
        <w:tc>
          <w:tcPr>
            <w:tcW w:w="2790" w:type="dxa"/>
            <w:shd w:val="clear" w:color="auto" w:fill="auto"/>
            <w:noWrap/>
          </w:tcPr>
          <w:p w14:paraId="767FAE5F" w14:textId="168E436B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24.20(23.32,25.11)</w:t>
            </w:r>
          </w:p>
        </w:tc>
        <w:tc>
          <w:tcPr>
            <w:tcW w:w="2237" w:type="dxa"/>
            <w:shd w:val="clear" w:color="auto" w:fill="auto"/>
            <w:noWrap/>
          </w:tcPr>
          <w:p w14:paraId="1B5169E0" w14:textId="6ABD239B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27.10(23.83,30.65)</w:t>
            </w:r>
          </w:p>
        </w:tc>
        <w:tc>
          <w:tcPr>
            <w:tcW w:w="892" w:type="dxa"/>
            <w:shd w:val="clear" w:color="auto" w:fill="auto"/>
            <w:noWrap/>
          </w:tcPr>
          <w:p w14:paraId="1D57777D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706859D1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3CB83A7B" w14:textId="750BD2F0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3</w:t>
            </w:r>
          </w:p>
        </w:tc>
        <w:tc>
          <w:tcPr>
            <w:tcW w:w="2790" w:type="dxa"/>
            <w:shd w:val="clear" w:color="auto" w:fill="auto"/>
            <w:noWrap/>
          </w:tcPr>
          <w:p w14:paraId="02A84FA9" w14:textId="61A83506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26.29(25.25,27.37)</w:t>
            </w:r>
          </w:p>
        </w:tc>
        <w:tc>
          <w:tcPr>
            <w:tcW w:w="2237" w:type="dxa"/>
            <w:shd w:val="clear" w:color="auto" w:fill="auto"/>
            <w:noWrap/>
          </w:tcPr>
          <w:p w14:paraId="0E04CB1B" w14:textId="0D07207E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20.43(17.20,24.10)</w:t>
            </w:r>
          </w:p>
        </w:tc>
        <w:tc>
          <w:tcPr>
            <w:tcW w:w="892" w:type="dxa"/>
            <w:shd w:val="clear" w:color="auto" w:fill="auto"/>
            <w:noWrap/>
          </w:tcPr>
          <w:p w14:paraId="68F093F0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50799062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6E4A9BE3" w14:textId="6576382B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Quartile 4</w:t>
            </w:r>
          </w:p>
        </w:tc>
        <w:tc>
          <w:tcPr>
            <w:tcW w:w="2790" w:type="dxa"/>
            <w:shd w:val="clear" w:color="auto" w:fill="auto"/>
            <w:noWrap/>
          </w:tcPr>
          <w:p w14:paraId="3F4B4222" w14:textId="0355C4E2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27.19(25.50,28.94)</w:t>
            </w:r>
          </w:p>
        </w:tc>
        <w:tc>
          <w:tcPr>
            <w:tcW w:w="2237" w:type="dxa"/>
            <w:shd w:val="clear" w:color="auto" w:fill="auto"/>
            <w:noWrap/>
          </w:tcPr>
          <w:p w14:paraId="4534F721" w14:textId="0C6EBDDD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16.04(13.42,19.07)</w:t>
            </w:r>
          </w:p>
        </w:tc>
        <w:tc>
          <w:tcPr>
            <w:tcW w:w="892" w:type="dxa"/>
            <w:shd w:val="clear" w:color="auto" w:fill="auto"/>
            <w:noWrap/>
          </w:tcPr>
          <w:p w14:paraId="1BF99298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1C9B4B33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62A4DE29" w14:textId="025B57B1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Heart disease</w:t>
            </w:r>
            <w:r w:rsidRPr="0041547E"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</w:tcPr>
          <w:p w14:paraId="69EBAD93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</w:tcPr>
          <w:p w14:paraId="116EC2B6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</w:tcPr>
          <w:p w14:paraId="61307F94" w14:textId="312A0E74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41547E" w:rsidRPr="0041547E" w14:paraId="2269EACE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0CA0B5BA" w14:textId="357944F1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790" w:type="dxa"/>
            <w:shd w:val="clear" w:color="auto" w:fill="auto"/>
            <w:noWrap/>
          </w:tcPr>
          <w:p w14:paraId="0C685E04" w14:textId="0856B25D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95.69(95.14,96.18)</w:t>
            </w:r>
          </w:p>
        </w:tc>
        <w:tc>
          <w:tcPr>
            <w:tcW w:w="2237" w:type="dxa"/>
            <w:shd w:val="clear" w:color="auto" w:fill="auto"/>
            <w:noWrap/>
          </w:tcPr>
          <w:p w14:paraId="1AEB70D5" w14:textId="010540FA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92.62(90.61,94.23)</w:t>
            </w:r>
          </w:p>
        </w:tc>
        <w:tc>
          <w:tcPr>
            <w:tcW w:w="892" w:type="dxa"/>
            <w:shd w:val="clear" w:color="auto" w:fill="auto"/>
            <w:noWrap/>
          </w:tcPr>
          <w:p w14:paraId="555469C1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17012316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5461A492" w14:textId="419A6A39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2790" w:type="dxa"/>
            <w:shd w:val="clear" w:color="auto" w:fill="auto"/>
            <w:noWrap/>
          </w:tcPr>
          <w:p w14:paraId="40F356AC" w14:textId="5BE9D769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4.31(3.82,4.86)</w:t>
            </w:r>
          </w:p>
        </w:tc>
        <w:tc>
          <w:tcPr>
            <w:tcW w:w="2237" w:type="dxa"/>
            <w:shd w:val="clear" w:color="auto" w:fill="auto"/>
            <w:noWrap/>
          </w:tcPr>
          <w:p w14:paraId="5250D1F6" w14:textId="34F9C01F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7.38(5.77,9.39)</w:t>
            </w:r>
          </w:p>
        </w:tc>
        <w:tc>
          <w:tcPr>
            <w:tcW w:w="892" w:type="dxa"/>
            <w:shd w:val="clear" w:color="auto" w:fill="auto"/>
            <w:noWrap/>
          </w:tcPr>
          <w:p w14:paraId="01939D2B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55AF2F59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5FF2FB08" w14:textId="26D988A1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Cancer</w:t>
            </w:r>
            <w:r w:rsidRPr="0041547E"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</w:tcPr>
          <w:p w14:paraId="07953C20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</w:tcPr>
          <w:p w14:paraId="03303F6A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</w:tcPr>
          <w:p w14:paraId="6CFD8A4A" w14:textId="411E1CA6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0.057</w:t>
            </w:r>
          </w:p>
        </w:tc>
      </w:tr>
      <w:tr w:rsidR="0041547E" w:rsidRPr="0041547E" w14:paraId="67A1BBF8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54402E40" w14:textId="3B3DD98E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790" w:type="dxa"/>
            <w:shd w:val="clear" w:color="auto" w:fill="auto"/>
            <w:noWrap/>
          </w:tcPr>
          <w:p w14:paraId="3D3B3AA5" w14:textId="4ED000D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90.98(90.11,91.77)</w:t>
            </w:r>
          </w:p>
        </w:tc>
        <w:tc>
          <w:tcPr>
            <w:tcW w:w="2237" w:type="dxa"/>
            <w:shd w:val="clear" w:color="auto" w:fill="auto"/>
            <w:noWrap/>
          </w:tcPr>
          <w:p w14:paraId="2445AD46" w14:textId="1CBD134C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87.88(84.98,90.28)</w:t>
            </w:r>
          </w:p>
        </w:tc>
        <w:tc>
          <w:tcPr>
            <w:tcW w:w="892" w:type="dxa"/>
            <w:shd w:val="clear" w:color="auto" w:fill="auto"/>
            <w:noWrap/>
          </w:tcPr>
          <w:p w14:paraId="20152E66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0FEF0B20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42B50CC8" w14:textId="1C9A0043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lastRenderedPageBreak/>
              <w:t>Yes</w:t>
            </w:r>
          </w:p>
        </w:tc>
        <w:tc>
          <w:tcPr>
            <w:tcW w:w="2790" w:type="dxa"/>
            <w:shd w:val="clear" w:color="auto" w:fill="auto"/>
            <w:noWrap/>
          </w:tcPr>
          <w:p w14:paraId="36B83FE1" w14:textId="5B08BFEA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9.03(8.23,9.89)</w:t>
            </w:r>
          </w:p>
        </w:tc>
        <w:tc>
          <w:tcPr>
            <w:tcW w:w="2237" w:type="dxa"/>
            <w:shd w:val="clear" w:color="auto" w:fill="auto"/>
            <w:noWrap/>
          </w:tcPr>
          <w:p w14:paraId="557771CE" w14:textId="79B748F9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12.12(99.72,15.02)</w:t>
            </w:r>
          </w:p>
        </w:tc>
        <w:tc>
          <w:tcPr>
            <w:tcW w:w="892" w:type="dxa"/>
            <w:shd w:val="clear" w:color="auto" w:fill="auto"/>
            <w:noWrap/>
          </w:tcPr>
          <w:p w14:paraId="6255C839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5E726B64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608A8AFD" w14:textId="7CCA085A" w:rsidR="0041547E" w:rsidRPr="0041547E" w:rsidRDefault="0041547E" w:rsidP="0041547E">
            <w:pPr>
              <w:spacing w:after="0"/>
              <w:rPr>
                <w:rFonts w:eastAsia="等线"/>
                <w:b/>
                <w:bCs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Antidepressant</w:t>
            </w:r>
            <w:r w:rsidRPr="0041547E">
              <w:rPr>
                <w:rFonts w:eastAsia="等线" w:hint="eastAsia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41547E">
              <w:rPr>
                <w:rFonts w:eastAsia="等线"/>
                <w:b/>
                <w:bCs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2790" w:type="dxa"/>
            <w:shd w:val="clear" w:color="auto" w:fill="auto"/>
            <w:noWrap/>
          </w:tcPr>
          <w:p w14:paraId="3E02E6E0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2237" w:type="dxa"/>
            <w:shd w:val="clear" w:color="auto" w:fill="auto"/>
            <w:noWrap/>
          </w:tcPr>
          <w:p w14:paraId="105FE67C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  <w:tc>
          <w:tcPr>
            <w:tcW w:w="892" w:type="dxa"/>
            <w:shd w:val="clear" w:color="auto" w:fill="auto"/>
            <w:noWrap/>
          </w:tcPr>
          <w:p w14:paraId="4A19E4FC" w14:textId="0D3FFE70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&lt;0.001</w:t>
            </w:r>
          </w:p>
        </w:tc>
      </w:tr>
      <w:tr w:rsidR="0041547E" w:rsidRPr="0041547E" w14:paraId="6CE8B924" w14:textId="77777777" w:rsidTr="0041547E">
        <w:trPr>
          <w:trHeight w:val="375"/>
        </w:trPr>
        <w:tc>
          <w:tcPr>
            <w:tcW w:w="2965" w:type="dxa"/>
            <w:shd w:val="clear" w:color="auto" w:fill="auto"/>
            <w:noWrap/>
          </w:tcPr>
          <w:p w14:paraId="668EBEFB" w14:textId="6B10CB87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2790" w:type="dxa"/>
            <w:shd w:val="clear" w:color="auto" w:fill="auto"/>
            <w:noWrap/>
          </w:tcPr>
          <w:p w14:paraId="0D41935B" w14:textId="7E5CE6C3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90.12(89.23,90.94)</w:t>
            </w:r>
          </w:p>
        </w:tc>
        <w:tc>
          <w:tcPr>
            <w:tcW w:w="2237" w:type="dxa"/>
            <w:shd w:val="clear" w:color="auto" w:fill="auto"/>
            <w:noWrap/>
          </w:tcPr>
          <w:p w14:paraId="27BEBA50" w14:textId="4D0DB642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69.32(65.06,73.28)</w:t>
            </w:r>
          </w:p>
        </w:tc>
        <w:tc>
          <w:tcPr>
            <w:tcW w:w="892" w:type="dxa"/>
            <w:shd w:val="clear" w:color="auto" w:fill="auto"/>
            <w:noWrap/>
          </w:tcPr>
          <w:p w14:paraId="5AFE6800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  <w:tr w:rsidR="0041547E" w:rsidRPr="0041547E" w14:paraId="163D5C29" w14:textId="77777777" w:rsidTr="0041547E">
        <w:trPr>
          <w:trHeight w:val="375"/>
        </w:trPr>
        <w:tc>
          <w:tcPr>
            <w:tcW w:w="2965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37137E8F" w14:textId="2215DFB7" w:rsidR="0041547E" w:rsidRDefault="0041547E" w:rsidP="0041547E">
            <w:pPr>
              <w:spacing w:after="0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Yes</w:t>
            </w:r>
          </w:p>
        </w:tc>
        <w:tc>
          <w:tcPr>
            <w:tcW w:w="2790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01EAFDC2" w14:textId="3C342BE0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9.88(9.06,10.77)</w:t>
            </w:r>
          </w:p>
        </w:tc>
        <w:tc>
          <w:tcPr>
            <w:tcW w:w="2237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2F15ABBB" w14:textId="3883F349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  <w:r w:rsidRPr="0041547E">
              <w:rPr>
                <w:rFonts w:eastAsia="等线"/>
                <w:sz w:val="20"/>
                <w:szCs w:val="20"/>
                <w:lang w:eastAsia="zh-CN"/>
              </w:rPr>
              <w:t>30.68(26.72,34.94)</w:t>
            </w:r>
          </w:p>
        </w:tc>
        <w:tc>
          <w:tcPr>
            <w:tcW w:w="892" w:type="dxa"/>
            <w:tcBorders>
              <w:bottom w:val="single" w:sz="8" w:space="0" w:color="auto"/>
            </w:tcBorders>
            <w:shd w:val="clear" w:color="auto" w:fill="auto"/>
            <w:noWrap/>
          </w:tcPr>
          <w:p w14:paraId="6D69FDE0" w14:textId="77777777" w:rsidR="0041547E" w:rsidRDefault="0041547E" w:rsidP="0041547E">
            <w:pPr>
              <w:spacing w:after="0"/>
              <w:jc w:val="center"/>
              <w:rPr>
                <w:rFonts w:eastAsia="等线"/>
                <w:sz w:val="20"/>
                <w:szCs w:val="20"/>
                <w:lang w:eastAsia="zh-CN"/>
              </w:rPr>
            </w:pPr>
          </w:p>
        </w:tc>
      </w:tr>
    </w:tbl>
    <w:p w14:paraId="12A3E171" w14:textId="77777777" w:rsidR="00E440D1" w:rsidRDefault="00E440D1" w:rsidP="00E440D1">
      <w:pPr>
        <w:spacing w:after="0"/>
        <w:rPr>
          <w:rFonts w:eastAsia="等线"/>
          <w:sz w:val="20"/>
          <w:szCs w:val="20"/>
          <w:lang w:eastAsia="zh-CN"/>
        </w:rPr>
      </w:pPr>
      <w:r>
        <w:rPr>
          <w:rFonts w:eastAsia="等线"/>
          <w:sz w:val="20"/>
          <w:szCs w:val="20"/>
          <w:lang w:eastAsia="zh-CN"/>
        </w:rPr>
        <w:t>% for categorical variables: the p-value was calculated by a weighted chi-square test. BMI, body mass index.</w:t>
      </w:r>
    </w:p>
    <w:bookmarkEnd w:id="0"/>
    <w:p w14:paraId="58F1AED1" w14:textId="77777777" w:rsidR="00DE23E8" w:rsidRDefault="00DE23E8" w:rsidP="00654E8F">
      <w:pPr>
        <w:spacing w:before="240"/>
        <w:rPr>
          <w:lang w:eastAsia="zh-CN"/>
        </w:rPr>
      </w:pPr>
    </w:p>
    <w:p w14:paraId="36DA3F3B" w14:textId="5393F3BE" w:rsidR="00F42073" w:rsidRPr="00F42073" w:rsidRDefault="00F42073" w:rsidP="00F42073">
      <w:pPr>
        <w:pStyle w:val="1"/>
        <w:rPr>
          <w:rFonts w:eastAsiaTheme="minorEastAsia" w:hint="eastAsia"/>
          <w:lang w:eastAsia="zh-CN"/>
        </w:rPr>
      </w:pPr>
      <w:r w:rsidRPr="00994A3D">
        <w:t>Supplementary Table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3</w:t>
      </w:r>
    </w:p>
    <w:p w14:paraId="59F39EF8" w14:textId="20812355" w:rsidR="00F42073" w:rsidRDefault="00F42073" w:rsidP="00F42073">
      <w:pPr>
        <w:pStyle w:val="a9"/>
      </w:pPr>
      <w:r>
        <w:t xml:space="preserve">Table </w:t>
      </w:r>
      <w:r>
        <w:rPr>
          <w:rFonts w:hint="eastAsia"/>
          <w:lang w:eastAsia="zh-CN"/>
        </w:rPr>
        <w:t>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1255">
        <w:rPr>
          <w:noProof/>
        </w:rPr>
        <w:t>3</w:t>
      </w:r>
      <w:r>
        <w:fldChar w:fldCharType="end"/>
      </w:r>
      <w:r>
        <w:rPr>
          <w:rFonts w:hint="eastAsia"/>
          <w:lang w:eastAsia="zh-CN"/>
        </w:rPr>
        <w:t xml:space="preserve"> </w:t>
      </w:r>
      <w:r w:rsidRPr="007043BF">
        <w:rPr>
          <w:rFonts w:hint="eastAsia"/>
          <w:lang w:eastAsia="zh-CN"/>
        </w:rPr>
        <w:t>Sensitivity analysis: Unweighted logistic regression analysis on the association between depression and bowel movement disorder</w:t>
      </w:r>
    </w:p>
    <w:tbl>
      <w:tblPr>
        <w:tblStyle w:val="aff5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450"/>
        <w:gridCol w:w="1082"/>
        <w:gridCol w:w="1655"/>
        <w:gridCol w:w="1098"/>
        <w:gridCol w:w="1450"/>
        <w:gridCol w:w="779"/>
      </w:tblGrid>
      <w:tr w:rsidR="00F42073" w:rsidRPr="00F42073" w14:paraId="3120BCD2" w14:textId="77777777" w:rsidTr="00F42073">
        <w:trPr>
          <w:trHeight w:val="375"/>
        </w:trPr>
        <w:tc>
          <w:tcPr>
            <w:tcW w:w="1968" w:type="dxa"/>
            <w:tcBorders>
              <w:top w:val="single" w:sz="12" w:space="0" w:color="auto"/>
            </w:tcBorders>
            <w:noWrap/>
            <w:hideMark/>
          </w:tcPr>
          <w:p w14:paraId="6EABF37D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532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2BC316F8" w14:textId="206709C4" w:rsidR="00F42073" w:rsidRPr="00F42073" w:rsidRDefault="00F42073" w:rsidP="00F4207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Model 1</w:t>
            </w:r>
          </w:p>
        </w:tc>
        <w:tc>
          <w:tcPr>
            <w:tcW w:w="2753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31137ABB" w14:textId="070FF6A3" w:rsidR="00F42073" w:rsidRPr="00F42073" w:rsidRDefault="00F42073" w:rsidP="00F42073">
            <w:pPr>
              <w:jc w:val="center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Model 2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74CE8066" w14:textId="1CE4FE0A" w:rsidR="00F42073" w:rsidRPr="00F42073" w:rsidRDefault="00F42073" w:rsidP="00F42073">
            <w:pPr>
              <w:jc w:val="center"/>
              <w:rPr>
                <w:rFonts w:cs="Times New Roman" w:hint="eastAsia"/>
                <w:b/>
                <w:b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Model 3</w:t>
            </w:r>
          </w:p>
        </w:tc>
      </w:tr>
      <w:tr w:rsidR="00F42073" w:rsidRPr="00F42073" w14:paraId="43CC18C9" w14:textId="77777777" w:rsidTr="00F42073">
        <w:trPr>
          <w:trHeight w:val="375"/>
        </w:trPr>
        <w:tc>
          <w:tcPr>
            <w:tcW w:w="1968" w:type="dxa"/>
            <w:tcBorders>
              <w:bottom w:val="single" w:sz="8" w:space="0" w:color="auto"/>
            </w:tcBorders>
            <w:noWrap/>
            <w:hideMark/>
          </w:tcPr>
          <w:p w14:paraId="4FF89031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Exposure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2D3D221F" w14:textId="3F778967" w:rsidR="00F42073" w:rsidRPr="00F42073" w:rsidRDefault="00F42073" w:rsidP="00F42073">
            <w:pPr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OR</w:t>
            </w: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 </w:t>
            </w:r>
            <w:r w:rsidRPr="00F42073">
              <w:rPr>
                <w:rFonts w:cs="Times New Roman"/>
                <w:sz w:val="20"/>
                <w:szCs w:val="20"/>
                <w:lang w:eastAsia="zh-CN"/>
              </w:rPr>
              <w:t>(95%CI)</w:t>
            </w:r>
          </w:p>
        </w:tc>
        <w:tc>
          <w:tcPr>
            <w:tcW w:w="1082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D52D488" w14:textId="17F29596" w:rsidR="00F42073" w:rsidRPr="00F42073" w:rsidRDefault="00F42073" w:rsidP="00F42073">
            <w:pPr>
              <w:jc w:val="center"/>
              <w:rPr>
                <w:rFonts w:cs="Times New Roman"/>
                <w:i/>
                <w:i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1655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DB03402" w14:textId="67DF08A3" w:rsidR="00F42073" w:rsidRPr="00F42073" w:rsidRDefault="00F42073" w:rsidP="00F42073">
            <w:pPr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OR</w:t>
            </w: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 </w:t>
            </w:r>
            <w:r w:rsidRPr="00F42073">
              <w:rPr>
                <w:rFonts w:cs="Times New Roman"/>
                <w:sz w:val="20"/>
                <w:szCs w:val="20"/>
                <w:lang w:eastAsia="zh-CN"/>
              </w:rPr>
              <w:t>(95%CI)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3BC7F8F5" w14:textId="506147B3" w:rsidR="00F42073" w:rsidRPr="00F42073" w:rsidRDefault="00F42073" w:rsidP="00F42073">
            <w:pPr>
              <w:jc w:val="center"/>
              <w:rPr>
                <w:rFonts w:cs="Times New Roman"/>
                <w:i/>
                <w:i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1450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01A6ACBE" w14:textId="725B3558" w:rsidR="00F42073" w:rsidRPr="00F42073" w:rsidRDefault="00F42073" w:rsidP="00F42073">
            <w:pPr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OR</w:t>
            </w: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 </w:t>
            </w:r>
            <w:r w:rsidRPr="00F42073">
              <w:rPr>
                <w:rFonts w:cs="Times New Roman"/>
                <w:sz w:val="20"/>
                <w:szCs w:val="20"/>
                <w:lang w:eastAsia="zh-CN"/>
              </w:rPr>
              <w:t>(95%CI)</w:t>
            </w:r>
          </w:p>
        </w:tc>
        <w:tc>
          <w:tcPr>
            <w:tcW w:w="779" w:type="dxa"/>
            <w:tcBorders>
              <w:bottom w:val="single" w:sz="8" w:space="0" w:color="auto"/>
            </w:tcBorders>
            <w:noWrap/>
            <w:vAlign w:val="center"/>
            <w:hideMark/>
          </w:tcPr>
          <w:p w14:paraId="723DB16A" w14:textId="3F087E50" w:rsidR="00F42073" w:rsidRPr="00F42073" w:rsidRDefault="00F42073" w:rsidP="00F42073">
            <w:pPr>
              <w:jc w:val="center"/>
              <w:rPr>
                <w:rFonts w:cs="Times New Roman"/>
                <w:i/>
                <w:i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>P</w:t>
            </w:r>
          </w:p>
        </w:tc>
      </w:tr>
      <w:tr w:rsidR="00F42073" w:rsidRPr="00F42073" w14:paraId="43FC69BB" w14:textId="77777777" w:rsidTr="00F42073">
        <w:trPr>
          <w:trHeight w:val="375"/>
        </w:trPr>
        <w:tc>
          <w:tcPr>
            <w:tcW w:w="1968" w:type="dxa"/>
            <w:tcBorders>
              <w:top w:val="single" w:sz="8" w:space="0" w:color="auto"/>
            </w:tcBorders>
            <w:noWrap/>
            <w:hideMark/>
          </w:tcPr>
          <w:p w14:paraId="07DF9DFB" w14:textId="77777777" w:rsidR="00F42073" w:rsidRPr="00F42073" w:rsidRDefault="00F42073" w:rsidP="00F42073">
            <w:pPr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Bowel Movements</w:t>
            </w:r>
          </w:p>
        </w:tc>
        <w:tc>
          <w:tcPr>
            <w:tcW w:w="1450" w:type="dxa"/>
            <w:tcBorders>
              <w:top w:val="single" w:sz="8" w:space="0" w:color="auto"/>
            </w:tcBorders>
            <w:noWrap/>
            <w:hideMark/>
          </w:tcPr>
          <w:p w14:paraId="5CDC9929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2" w:type="dxa"/>
            <w:tcBorders>
              <w:top w:val="single" w:sz="8" w:space="0" w:color="auto"/>
            </w:tcBorders>
            <w:noWrap/>
            <w:hideMark/>
          </w:tcPr>
          <w:p w14:paraId="15EC9CCE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5" w:type="dxa"/>
            <w:tcBorders>
              <w:top w:val="single" w:sz="8" w:space="0" w:color="auto"/>
            </w:tcBorders>
            <w:noWrap/>
            <w:hideMark/>
          </w:tcPr>
          <w:p w14:paraId="31483552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  <w:noWrap/>
            <w:hideMark/>
          </w:tcPr>
          <w:p w14:paraId="3A326441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tcBorders>
              <w:top w:val="single" w:sz="8" w:space="0" w:color="auto"/>
            </w:tcBorders>
            <w:noWrap/>
            <w:hideMark/>
          </w:tcPr>
          <w:p w14:paraId="3A3CE6CF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noWrap/>
            <w:hideMark/>
          </w:tcPr>
          <w:p w14:paraId="4D6F5AD5" w14:textId="77777777" w:rsidR="00F42073" w:rsidRPr="00F42073" w:rsidRDefault="00F42073" w:rsidP="00F42073">
            <w:pPr>
              <w:rPr>
                <w:rFonts w:cs="Times New Roman"/>
                <w:i/>
                <w:i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42073" w:rsidRPr="00F42073" w14:paraId="18ADBCB0" w14:textId="77777777" w:rsidTr="00F42073">
        <w:trPr>
          <w:trHeight w:val="375"/>
        </w:trPr>
        <w:tc>
          <w:tcPr>
            <w:tcW w:w="1968" w:type="dxa"/>
            <w:noWrap/>
            <w:hideMark/>
          </w:tcPr>
          <w:p w14:paraId="4571084B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Constipation</w:t>
            </w:r>
          </w:p>
        </w:tc>
        <w:tc>
          <w:tcPr>
            <w:tcW w:w="1450" w:type="dxa"/>
            <w:noWrap/>
            <w:hideMark/>
          </w:tcPr>
          <w:p w14:paraId="78BEEB31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2.26(1.93,2.66)</w:t>
            </w:r>
          </w:p>
        </w:tc>
        <w:tc>
          <w:tcPr>
            <w:tcW w:w="1082" w:type="dxa"/>
            <w:noWrap/>
            <w:hideMark/>
          </w:tcPr>
          <w:p w14:paraId="4F51BCFF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655" w:type="dxa"/>
            <w:noWrap/>
            <w:hideMark/>
          </w:tcPr>
          <w:p w14:paraId="0DCC68C4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2.00(1.70,2.35)</w:t>
            </w:r>
          </w:p>
        </w:tc>
        <w:tc>
          <w:tcPr>
            <w:tcW w:w="1098" w:type="dxa"/>
            <w:noWrap/>
            <w:hideMark/>
          </w:tcPr>
          <w:p w14:paraId="75DBF0C8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11B110BC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1.85(1.55,2.22)</w:t>
            </w:r>
          </w:p>
        </w:tc>
        <w:tc>
          <w:tcPr>
            <w:tcW w:w="779" w:type="dxa"/>
            <w:noWrap/>
            <w:hideMark/>
          </w:tcPr>
          <w:p w14:paraId="50DBBB50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F42073" w:rsidRPr="00F42073" w14:paraId="0B0ADFFF" w14:textId="77777777" w:rsidTr="00F42073">
        <w:trPr>
          <w:trHeight w:val="375"/>
        </w:trPr>
        <w:tc>
          <w:tcPr>
            <w:tcW w:w="1968" w:type="dxa"/>
            <w:noWrap/>
            <w:hideMark/>
          </w:tcPr>
          <w:p w14:paraId="5C2C707F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Diarrhea</w:t>
            </w:r>
          </w:p>
        </w:tc>
        <w:tc>
          <w:tcPr>
            <w:tcW w:w="1450" w:type="dxa"/>
            <w:noWrap/>
            <w:hideMark/>
          </w:tcPr>
          <w:p w14:paraId="6FE9082B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2.01(1.65,2.44)</w:t>
            </w:r>
          </w:p>
        </w:tc>
        <w:tc>
          <w:tcPr>
            <w:tcW w:w="1082" w:type="dxa"/>
            <w:noWrap/>
            <w:hideMark/>
          </w:tcPr>
          <w:p w14:paraId="59EB56E6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655" w:type="dxa"/>
            <w:noWrap/>
            <w:hideMark/>
          </w:tcPr>
          <w:p w14:paraId="3471AA5E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2.08(1.71,2.53)</w:t>
            </w:r>
          </w:p>
        </w:tc>
        <w:tc>
          <w:tcPr>
            <w:tcW w:w="1098" w:type="dxa"/>
            <w:noWrap/>
            <w:hideMark/>
          </w:tcPr>
          <w:p w14:paraId="07A1B8CF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623B9CD0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1.86(1.51,2.30)</w:t>
            </w:r>
          </w:p>
        </w:tc>
        <w:tc>
          <w:tcPr>
            <w:tcW w:w="779" w:type="dxa"/>
            <w:noWrap/>
            <w:hideMark/>
          </w:tcPr>
          <w:p w14:paraId="23FBB992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F42073" w:rsidRPr="00F42073" w14:paraId="2F48B8D4" w14:textId="77777777" w:rsidTr="00F42073">
        <w:trPr>
          <w:trHeight w:val="375"/>
        </w:trPr>
        <w:tc>
          <w:tcPr>
            <w:tcW w:w="1968" w:type="dxa"/>
            <w:noWrap/>
            <w:hideMark/>
          </w:tcPr>
          <w:p w14:paraId="3B3FF7D4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>P</w:t>
            </w: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450" w:type="dxa"/>
            <w:noWrap/>
            <w:hideMark/>
          </w:tcPr>
          <w:p w14:paraId="200C4803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082" w:type="dxa"/>
            <w:noWrap/>
            <w:hideMark/>
          </w:tcPr>
          <w:p w14:paraId="1233522A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5" w:type="dxa"/>
            <w:noWrap/>
            <w:hideMark/>
          </w:tcPr>
          <w:p w14:paraId="55E3DC24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098" w:type="dxa"/>
            <w:noWrap/>
            <w:hideMark/>
          </w:tcPr>
          <w:p w14:paraId="2181247A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noWrap/>
            <w:hideMark/>
          </w:tcPr>
          <w:p w14:paraId="7261162A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779" w:type="dxa"/>
            <w:noWrap/>
            <w:hideMark/>
          </w:tcPr>
          <w:p w14:paraId="119C2BCB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42073" w:rsidRPr="00F42073" w14:paraId="563CF62B" w14:textId="77777777" w:rsidTr="00F42073">
        <w:trPr>
          <w:trHeight w:val="375"/>
        </w:trPr>
        <w:tc>
          <w:tcPr>
            <w:tcW w:w="1968" w:type="dxa"/>
            <w:noWrap/>
            <w:hideMark/>
          </w:tcPr>
          <w:p w14:paraId="13E76BB1" w14:textId="77777777" w:rsidR="00F42073" w:rsidRPr="00F42073" w:rsidRDefault="00F42073" w:rsidP="00F42073">
            <w:pPr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Fecal Incontinence</w:t>
            </w:r>
          </w:p>
        </w:tc>
        <w:tc>
          <w:tcPr>
            <w:tcW w:w="1450" w:type="dxa"/>
            <w:noWrap/>
            <w:hideMark/>
          </w:tcPr>
          <w:p w14:paraId="1EB9EC1E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82" w:type="dxa"/>
            <w:noWrap/>
            <w:hideMark/>
          </w:tcPr>
          <w:p w14:paraId="5DA3F7AA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5" w:type="dxa"/>
            <w:noWrap/>
            <w:hideMark/>
          </w:tcPr>
          <w:p w14:paraId="76611A82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noWrap/>
            <w:hideMark/>
          </w:tcPr>
          <w:p w14:paraId="0642E0B2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noWrap/>
            <w:hideMark/>
          </w:tcPr>
          <w:p w14:paraId="4EB2BCB1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noWrap/>
            <w:hideMark/>
          </w:tcPr>
          <w:p w14:paraId="39FDBCB3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F42073" w:rsidRPr="00F42073" w14:paraId="3729F851" w14:textId="77777777" w:rsidTr="00F42073">
        <w:trPr>
          <w:trHeight w:val="375"/>
        </w:trPr>
        <w:tc>
          <w:tcPr>
            <w:tcW w:w="1968" w:type="dxa"/>
            <w:noWrap/>
            <w:hideMark/>
          </w:tcPr>
          <w:p w14:paraId="7BBCB2F9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Gas </w:t>
            </w:r>
          </w:p>
        </w:tc>
        <w:tc>
          <w:tcPr>
            <w:tcW w:w="1450" w:type="dxa"/>
            <w:noWrap/>
            <w:hideMark/>
          </w:tcPr>
          <w:p w14:paraId="380A40B6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1.37(1.19,1.56)</w:t>
            </w:r>
          </w:p>
        </w:tc>
        <w:tc>
          <w:tcPr>
            <w:tcW w:w="1082" w:type="dxa"/>
            <w:noWrap/>
            <w:hideMark/>
          </w:tcPr>
          <w:p w14:paraId="7C616486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655" w:type="dxa"/>
            <w:noWrap/>
            <w:hideMark/>
          </w:tcPr>
          <w:p w14:paraId="3F5A63CA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1.35(1.18,1.55)</w:t>
            </w:r>
          </w:p>
        </w:tc>
        <w:tc>
          <w:tcPr>
            <w:tcW w:w="1098" w:type="dxa"/>
            <w:noWrap/>
            <w:hideMark/>
          </w:tcPr>
          <w:p w14:paraId="09B300A5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332C7FA0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1.37(1.19,1.58)</w:t>
            </w:r>
          </w:p>
        </w:tc>
        <w:tc>
          <w:tcPr>
            <w:tcW w:w="779" w:type="dxa"/>
            <w:noWrap/>
            <w:hideMark/>
          </w:tcPr>
          <w:p w14:paraId="4D28F41E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F42073" w:rsidRPr="00F42073" w14:paraId="0F4C17D2" w14:textId="77777777" w:rsidTr="00F42073">
        <w:trPr>
          <w:trHeight w:val="375"/>
        </w:trPr>
        <w:tc>
          <w:tcPr>
            <w:tcW w:w="1968" w:type="dxa"/>
            <w:noWrap/>
            <w:hideMark/>
          </w:tcPr>
          <w:p w14:paraId="602817F6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Mucus</w:t>
            </w:r>
          </w:p>
        </w:tc>
        <w:tc>
          <w:tcPr>
            <w:tcW w:w="1450" w:type="dxa"/>
            <w:noWrap/>
            <w:hideMark/>
          </w:tcPr>
          <w:p w14:paraId="20A35755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3.50(2.50,4.91)</w:t>
            </w:r>
          </w:p>
        </w:tc>
        <w:tc>
          <w:tcPr>
            <w:tcW w:w="1082" w:type="dxa"/>
            <w:noWrap/>
            <w:hideMark/>
          </w:tcPr>
          <w:p w14:paraId="355A0D4E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655" w:type="dxa"/>
            <w:noWrap/>
            <w:hideMark/>
          </w:tcPr>
          <w:p w14:paraId="5ABD305E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3.57(2.54,5.03)</w:t>
            </w:r>
          </w:p>
        </w:tc>
        <w:tc>
          <w:tcPr>
            <w:tcW w:w="1098" w:type="dxa"/>
            <w:noWrap/>
            <w:hideMark/>
          </w:tcPr>
          <w:p w14:paraId="26F5677B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2F8FB1A7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3.28(2.27,4.74)</w:t>
            </w:r>
          </w:p>
        </w:tc>
        <w:tc>
          <w:tcPr>
            <w:tcW w:w="779" w:type="dxa"/>
            <w:noWrap/>
            <w:hideMark/>
          </w:tcPr>
          <w:p w14:paraId="369F1096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F42073" w:rsidRPr="00F42073" w14:paraId="2A0CA73F" w14:textId="77777777" w:rsidTr="00F42073">
        <w:trPr>
          <w:trHeight w:val="375"/>
        </w:trPr>
        <w:tc>
          <w:tcPr>
            <w:tcW w:w="1968" w:type="dxa"/>
            <w:noWrap/>
            <w:hideMark/>
          </w:tcPr>
          <w:p w14:paraId="753A9825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Fluid</w:t>
            </w:r>
          </w:p>
        </w:tc>
        <w:tc>
          <w:tcPr>
            <w:tcW w:w="1450" w:type="dxa"/>
            <w:noWrap/>
            <w:hideMark/>
          </w:tcPr>
          <w:p w14:paraId="6653078C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3.84(3.14,4.70)</w:t>
            </w:r>
          </w:p>
        </w:tc>
        <w:tc>
          <w:tcPr>
            <w:tcW w:w="1082" w:type="dxa"/>
            <w:noWrap/>
            <w:hideMark/>
          </w:tcPr>
          <w:p w14:paraId="1A556C37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655" w:type="dxa"/>
            <w:noWrap/>
            <w:hideMark/>
          </w:tcPr>
          <w:p w14:paraId="5A25321A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4.28(3.48,5.26)</w:t>
            </w:r>
          </w:p>
        </w:tc>
        <w:tc>
          <w:tcPr>
            <w:tcW w:w="1098" w:type="dxa"/>
            <w:noWrap/>
            <w:hideMark/>
          </w:tcPr>
          <w:p w14:paraId="5FFFEB28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77ED43F5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3.40(2.72,4.26)</w:t>
            </w:r>
          </w:p>
        </w:tc>
        <w:tc>
          <w:tcPr>
            <w:tcW w:w="779" w:type="dxa"/>
            <w:noWrap/>
            <w:hideMark/>
          </w:tcPr>
          <w:p w14:paraId="6454F374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F42073" w:rsidRPr="00F42073" w14:paraId="2F96E756" w14:textId="77777777" w:rsidTr="00F42073">
        <w:trPr>
          <w:trHeight w:val="375"/>
        </w:trPr>
        <w:tc>
          <w:tcPr>
            <w:tcW w:w="1968" w:type="dxa"/>
            <w:noWrap/>
            <w:hideMark/>
          </w:tcPr>
          <w:p w14:paraId="4278EA43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Solid</w:t>
            </w:r>
          </w:p>
        </w:tc>
        <w:tc>
          <w:tcPr>
            <w:tcW w:w="1450" w:type="dxa"/>
            <w:noWrap/>
            <w:hideMark/>
          </w:tcPr>
          <w:p w14:paraId="63E884A4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3.77(2.81,5.06)</w:t>
            </w:r>
          </w:p>
        </w:tc>
        <w:tc>
          <w:tcPr>
            <w:tcW w:w="1082" w:type="dxa"/>
            <w:noWrap/>
            <w:hideMark/>
          </w:tcPr>
          <w:p w14:paraId="6A356935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655" w:type="dxa"/>
            <w:noWrap/>
            <w:hideMark/>
          </w:tcPr>
          <w:p w14:paraId="1E120A18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4.33(3.20,5.86)</w:t>
            </w:r>
          </w:p>
        </w:tc>
        <w:tc>
          <w:tcPr>
            <w:tcW w:w="1098" w:type="dxa"/>
            <w:noWrap/>
            <w:hideMark/>
          </w:tcPr>
          <w:p w14:paraId="351A0D84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43854FC7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3.30(2.36,4.60)</w:t>
            </w:r>
          </w:p>
        </w:tc>
        <w:tc>
          <w:tcPr>
            <w:tcW w:w="779" w:type="dxa"/>
            <w:noWrap/>
            <w:hideMark/>
          </w:tcPr>
          <w:p w14:paraId="6C52626D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F42073" w:rsidRPr="00F42073" w14:paraId="3276ADA6" w14:textId="77777777" w:rsidTr="00F42073">
        <w:trPr>
          <w:trHeight w:val="375"/>
        </w:trPr>
        <w:tc>
          <w:tcPr>
            <w:tcW w:w="1968" w:type="dxa"/>
            <w:tcBorders>
              <w:bottom w:val="single" w:sz="12" w:space="0" w:color="auto"/>
            </w:tcBorders>
            <w:noWrap/>
            <w:hideMark/>
          </w:tcPr>
          <w:p w14:paraId="4B358BE8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>P</w:t>
            </w: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noWrap/>
            <w:hideMark/>
          </w:tcPr>
          <w:p w14:paraId="594C7F79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082" w:type="dxa"/>
            <w:tcBorders>
              <w:bottom w:val="single" w:sz="12" w:space="0" w:color="auto"/>
            </w:tcBorders>
            <w:noWrap/>
            <w:hideMark/>
          </w:tcPr>
          <w:p w14:paraId="66C31FC5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55" w:type="dxa"/>
            <w:tcBorders>
              <w:bottom w:val="single" w:sz="12" w:space="0" w:color="auto"/>
            </w:tcBorders>
            <w:noWrap/>
            <w:hideMark/>
          </w:tcPr>
          <w:p w14:paraId="66A6A819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noWrap/>
            <w:hideMark/>
          </w:tcPr>
          <w:p w14:paraId="228BB7A0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  <w:noWrap/>
            <w:hideMark/>
          </w:tcPr>
          <w:p w14:paraId="65104838" w14:textId="77777777" w:rsidR="00F42073" w:rsidRPr="00F42073" w:rsidRDefault="00F42073" w:rsidP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noWrap/>
            <w:hideMark/>
          </w:tcPr>
          <w:p w14:paraId="3CAF770B" w14:textId="77777777" w:rsidR="00F42073" w:rsidRPr="00F42073" w:rsidRDefault="00F42073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F42073">
              <w:rPr>
                <w:rFonts w:cs="Times New Roman"/>
                <w:sz w:val="20"/>
                <w:szCs w:val="20"/>
                <w:lang w:eastAsia="zh-CN"/>
              </w:rPr>
              <w:t xml:space="preserve">　</w:t>
            </w:r>
          </w:p>
        </w:tc>
      </w:tr>
    </w:tbl>
    <w:p w14:paraId="140BFD88" w14:textId="77777777" w:rsidR="00F42073" w:rsidRPr="00F42073" w:rsidRDefault="00F42073" w:rsidP="00F42073">
      <w:pPr>
        <w:spacing w:before="0" w:after="0"/>
        <w:rPr>
          <w:sz w:val="20"/>
          <w:szCs w:val="20"/>
          <w:lang w:eastAsia="zh-CN"/>
        </w:rPr>
      </w:pPr>
      <w:r w:rsidRPr="00F42073">
        <w:rPr>
          <w:sz w:val="20"/>
          <w:szCs w:val="20"/>
          <w:lang w:eastAsia="zh-CN"/>
        </w:rPr>
        <w:t>Model 1: Unadjusted.</w:t>
      </w:r>
    </w:p>
    <w:p w14:paraId="2B0A0AC5" w14:textId="77777777" w:rsidR="00F42073" w:rsidRPr="00F42073" w:rsidRDefault="00F42073" w:rsidP="00F42073">
      <w:pPr>
        <w:spacing w:before="0" w:after="0"/>
        <w:rPr>
          <w:sz w:val="20"/>
          <w:szCs w:val="20"/>
          <w:lang w:eastAsia="zh-CN"/>
        </w:rPr>
      </w:pPr>
      <w:r w:rsidRPr="00F42073">
        <w:rPr>
          <w:sz w:val="20"/>
          <w:szCs w:val="20"/>
          <w:lang w:eastAsia="zh-CN"/>
        </w:rPr>
        <w:t>Model 2: Adjusted for age, sex, ethnicity.</w:t>
      </w:r>
    </w:p>
    <w:p w14:paraId="52320436" w14:textId="3B4C0288" w:rsidR="00F42073" w:rsidRPr="00F42073" w:rsidRDefault="00F42073" w:rsidP="00F42073">
      <w:pPr>
        <w:spacing w:before="0" w:after="0"/>
        <w:rPr>
          <w:sz w:val="20"/>
          <w:szCs w:val="20"/>
          <w:lang w:eastAsia="zh-CN"/>
        </w:rPr>
      </w:pPr>
      <w:r w:rsidRPr="00F42073">
        <w:rPr>
          <w:sz w:val="20"/>
          <w:szCs w:val="20"/>
          <w:lang w:eastAsia="zh-CN"/>
        </w:rPr>
        <w:t xml:space="preserve">Model 3: Adjusted for age, sex, ethnicity, education, marital status, BMI, sleep status, alcohol, </w:t>
      </w:r>
      <w:proofErr w:type="gramStart"/>
      <w:r w:rsidRPr="00F42073">
        <w:rPr>
          <w:sz w:val="20"/>
          <w:szCs w:val="20"/>
          <w:lang w:eastAsia="zh-CN"/>
        </w:rPr>
        <w:t>smoking ,</w:t>
      </w:r>
      <w:proofErr w:type="gramEnd"/>
      <w:r w:rsidRPr="00F42073">
        <w:rPr>
          <w:sz w:val="20"/>
          <w:szCs w:val="20"/>
          <w:lang w:eastAsia="zh-CN"/>
        </w:rPr>
        <w:t xml:space="preserve"> hypertension, heart disease, cancer, antidepressant usage, and food intake (energy, fiber, carbon, and protein).</w:t>
      </w:r>
    </w:p>
    <w:p w14:paraId="7F968CB9" w14:textId="77777777" w:rsidR="00F42073" w:rsidRPr="00F42073" w:rsidRDefault="00F42073" w:rsidP="00F42073">
      <w:pPr>
        <w:rPr>
          <w:rFonts w:hint="eastAsia"/>
          <w:lang w:eastAsia="zh-CN"/>
        </w:rPr>
      </w:pPr>
    </w:p>
    <w:p w14:paraId="3E5B9E81" w14:textId="59C199C5" w:rsidR="00F42073" w:rsidRPr="00994A3D" w:rsidRDefault="00F42073" w:rsidP="00F42073">
      <w:pPr>
        <w:pStyle w:val="1"/>
      </w:pPr>
      <w:r w:rsidRPr="00994A3D">
        <w:t>Supplementary Table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4</w:t>
      </w:r>
    </w:p>
    <w:p w14:paraId="1C4D0505" w14:textId="77777777" w:rsidR="00F42073" w:rsidRDefault="00F42073" w:rsidP="00654E8F">
      <w:pPr>
        <w:spacing w:before="240"/>
        <w:rPr>
          <w:lang w:eastAsia="zh-CN"/>
        </w:rPr>
      </w:pPr>
    </w:p>
    <w:p w14:paraId="56B6D3FC" w14:textId="3D8D9457" w:rsidR="00382417" w:rsidRDefault="00382417" w:rsidP="00382417">
      <w:pPr>
        <w:pStyle w:val="a9"/>
      </w:pPr>
      <w:r>
        <w:t xml:space="preserve">Table </w:t>
      </w:r>
      <w:r>
        <w:rPr>
          <w:rFonts w:hint="eastAsia"/>
          <w:lang w:eastAsia="zh-CN"/>
        </w:rPr>
        <w:t>S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E01255">
        <w:rPr>
          <w:noProof/>
        </w:rPr>
        <w:t>4</w:t>
      </w:r>
      <w:r>
        <w:fldChar w:fldCharType="end"/>
      </w:r>
      <w:r>
        <w:rPr>
          <w:rFonts w:hint="eastAsia"/>
          <w:lang w:eastAsia="zh-CN"/>
        </w:rPr>
        <w:t xml:space="preserve"> </w:t>
      </w:r>
      <w:r w:rsidRPr="00882D96">
        <w:rPr>
          <w:rFonts w:hint="eastAsia"/>
        </w:rPr>
        <w:t>Sensitivity analysis: Modified full-adjusted model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1574"/>
        <w:gridCol w:w="1495"/>
        <w:gridCol w:w="1318"/>
        <w:gridCol w:w="1378"/>
        <w:gridCol w:w="1378"/>
        <w:gridCol w:w="1378"/>
      </w:tblGrid>
      <w:tr w:rsidR="00382417" w:rsidRPr="00382417" w14:paraId="563F0DEA" w14:textId="77777777" w:rsidTr="00382417">
        <w:trPr>
          <w:trHeight w:val="375"/>
        </w:trPr>
        <w:tc>
          <w:tcPr>
            <w:tcW w:w="1246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0D4E4D43" w14:textId="772D6D21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Model 3</w:t>
            </w:r>
          </w:p>
        </w:tc>
        <w:tc>
          <w:tcPr>
            <w:tcW w:w="3069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04B3D9EA" w14:textId="28D94D62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Bowel Movements</w:t>
            </w:r>
          </w:p>
        </w:tc>
        <w:tc>
          <w:tcPr>
            <w:tcW w:w="5452" w:type="dxa"/>
            <w:gridSpan w:val="4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7AF9A515" w14:textId="0ABF4A6D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Fecal Incontinence</w:t>
            </w:r>
          </w:p>
        </w:tc>
      </w:tr>
      <w:tr w:rsidR="00382417" w:rsidRPr="00382417" w14:paraId="4EDFC62E" w14:textId="77777777" w:rsidTr="00382417">
        <w:trPr>
          <w:trHeight w:val="375"/>
        </w:trPr>
        <w:tc>
          <w:tcPr>
            <w:tcW w:w="1246" w:type="dxa"/>
            <w:vMerge/>
            <w:tcBorders>
              <w:bottom w:val="single" w:sz="8" w:space="0" w:color="auto"/>
            </w:tcBorders>
            <w:noWrap/>
            <w:vAlign w:val="center"/>
            <w:hideMark/>
          </w:tcPr>
          <w:p w14:paraId="4C05AA71" w14:textId="3D2CB520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4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0688220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Constipation</w:t>
            </w:r>
          </w:p>
        </w:tc>
        <w:tc>
          <w:tcPr>
            <w:tcW w:w="1495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454CDA2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Diarrhea</w:t>
            </w:r>
          </w:p>
        </w:tc>
        <w:tc>
          <w:tcPr>
            <w:tcW w:w="131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146188AF" w14:textId="6796EF1E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Gas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7CC56A54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Mucus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3C8D00AB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Fluid</w:t>
            </w:r>
          </w:p>
        </w:tc>
        <w:tc>
          <w:tcPr>
            <w:tcW w:w="1378" w:type="dxa"/>
            <w:tcBorders>
              <w:top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14:paraId="085F662F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Solid</w:t>
            </w:r>
          </w:p>
        </w:tc>
      </w:tr>
      <w:tr w:rsidR="00382417" w:rsidRPr="00382417" w14:paraId="64D47E2C" w14:textId="77777777" w:rsidTr="00382417">
        <w:trPr>
          <w:trHeight w:val="375"/>
        </w:trPr>
        <w:tc>
          <w:tcPr>
            <w:tcW w:w="1246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3406B50F" w14:textId="77777777" w:rsid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OR</w:t>
            </w:r>
          </w:p>
          <w:p w14:paraId="79C2B9E2" w14:textId="5FAABC4D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382417">
              <w:rPr>
                <w:sz w:val="20"/>
                <w:szCs w:val="20"/>
                <w:lang w:eastAsia="zh-CN"/>
              </w:rPr>
              <w:t>(95%CI)</w:t>
            </w:r>
          </w:p>
        </w:tc>
        <w:tc>
          <w:tcPr>
            <w:tcW w:w="1574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1891154" w14:textId="77777777" w:rsid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2.29</w:t>
            </w:r>
          </w:p>
          <w:p w14:paraId="3E6217E0" w14:textId="5DA301CE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(1.79,2.92)</w:t>
            </w:r>
          </w:p>
        </w:tc>
        <w:tc>
          <w:tcPr>
            <w:tcW w:w="1495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20964D0D" w14:textId="77777777" w:rsid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1.76</w:t>
            </w:r>
          </w:p>
          <w:p w14:paraId="543AC11E" w14:textId="126AA706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(1.34,2.33)</w:t>
            </w:r>
          </w:p>
        </w:tc>
        <w:tc>
          <w:tcPr>
            <w:tcW w:w="131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CA6D089" w14:textId="77777777" w:rsid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1.28</w:t>
            </w:r>
          </w:p>
          <w:p w14:paraId="6D0F8672" w14:textId="4116A438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(1.02,1.61)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40002D2F" w14:textId="77777777" w:rsid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3.59</w:t>
            </w:r>
          </w:p>
          <w:p w14:paraId="07A5A87F" w14:textId="469AE99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(1.69,7.64)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56A44DF3" w14:textId="77777777" w:rsid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3.34</w:t>
            </w:r>
          </w:p>
          <w:p w14:paraId="793DC4F5" w14:textId="61D22A0E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(2.50,4.46)</w:t>
            </w:r>
          </w:p>
        </w:tc>
        <w:tc>
          <w:tcPr>
            <w:tcW w:w="1378" w:type="dxa"/>
            <w:tcBorders>
              <w:top w:val="single" w:sz="8" w:space="0" w:color="auto"/>
            </w:tcBorders>
            <w:noWrap/>
            <w:vAlign w:val="center"/>
            <w:hideMark/>
          </w:tcPr>
          <w:p w14:paraId="15863B71" w14:textId="77777777" w:rsid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2.40</w:t>
            </w:r>
          </w:p>
          <w:p w14:paraId="51B9ED61" w14:textId="784F4E92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(1.67,3.44)</w:t>
            </w:r>
          </w:p>
        </w:tc>
      </w:tr>
      <w:tr w:rsidR="00382417" w:rsidRPr="00382417" w14:paraId="597ACF57" w14:textId="77777777" w:rsidTr="00382417">
        <w:trPr>
          <w:trHeight w:val="375"/>
        </w:trPr>
        <w:tc>
          <w:tcPr>
            <w:tcW w:w="1246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46F95951" w14:textId="59A31007" w:rsidR="00382417" w:rsidRPr="00382417" w:rsidRDefault="00382417" w:rsidP="00382417">
            <w:pPr>
              <w:spacing w:before="240"/>
              <w:jc w:val="center"/>
              <w:rPr>
                <w:i/>
                <w:iCs/>
                <w:sz w:val="20"/>
                <w:szCs w:val="20"/>
                <w:lang w:eastAsia="zh-CN"/>
              </w:rPr>
            </w:pPr>
            <w:r w:rsidRPr="00382417">
              <w:rPr>
                <w:i/>
                <w:iCs/>
                <w:sz w:val="20"/>
                <w:szCs w:val="20"/>
                <w:lang w:eastAsia="zh-CN"/>
              </w:rPr>
              <w:t>P</w:t>
            </w:r>
          </w:p>
        </w:tc>
        <w:tc>
          <w:tcPr>
            <w:tcW w:w="1574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6E45183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95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60180DAB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31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5D1355C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0.035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15F8D4E7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0.001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060C6A87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noWrap/>
            <w:vAlign w:val="center"/>
            <w:hideMark/>
          </w:tcPr>
          <w:p w14:paraId="255F70E5" w14:textId="77777777" w:rsidR="00382417" w:rsidRPr="00382417" w:rsidRDefault="00382417" w:rsidP="00382417">
            <w:pPr>
              <w:spacing w:before="240"/>
              <w:jc w:val="center"/>
              <w:rPr>
                <w:sz w:val="20"/>
                <w:szCs w:val="20"/>
                <w:lang w:eastAsia="zh-CN"/>
              </w:rPr>
            </w:pPr>
            <w:r w:rsidRPr="00382417">
              <w:rPr>
                <w:sz w:val="20"/>
                <w:szCs w:val="20"/>
                <w:lang w:eastAsia="zh-CN"/>
              </w:rPr>
              <w:t>&lt;0.001</w:t>
            </w:r>
          </w:p>
        </w:tc>
      </w:tr>
    </w:tbl>
    <w:p w14:paraId="42FDDBE4" w14:textId="55E62B9D" w:rsidR="00F42073" w:rsidRPr="00382417" w:rsidRDefault="00382417" w:rsidP="00382417">
      <w:pPr>
        <w:spacing w:before="0" w:after="0"/>
        <w:rPr>
          <w:sz w:val="20"/>
          <w:szCs w:val="20"/>
          <w:lang w:eastAsia="zh-CN"/>
        </w:rPr>
      </w:pPr>
      <w:r w:rsidRPr="00382417">
        <w:rPr>
          <w:sz w:val="20"/>
          <w:szCs w:val="20"/>
          <w:lang w:eastAsia="zh-CN"/>
        </w:rPr>
        <w:t xml:space="preserve">Model 3: </w:t>
      </w:r>
      <w:bookmarkStart w:id="1" w:name="_Hlk174312395"/>
      <w:r w:rsidRPr="00382417">
        <w:rPr>
          <w:sz w:val="20"/>
          <w:szCs w:val="20"/>
          <w:lang w:eastAsia="zh-CN"/>
        </w:rPr>
        <w:t>Adjusted for age, sex, ethnicity, education, marital status, BMI, sleep status, alcohol, smoking, antidepressant usage, and food intake (energy, fiber, carbon, and protein)</w:t>
      </w:r>
      <w:bookmarkEnd w:id="1"/>
      <w:r w:rsidRPr="00382417">
        <w:rPr>
          <w:sz w:val="20"/>
          <w:szCs w:val="20"/>
          <w:lang w:eastAsia="zh-CN"/>
        </w:rPr>
        <w:t>.</w:t>
      </w:r>
    </w:p>
    <w:p w14:paraId="5A06631B" w14:textId="77777777" w:rsidR="00382417" w:rsidRDefault="00382417" w:rsidP="00654E8F">
      <w:pPr>
        <w:spacing w:before="240"/>
        <w:rPr>
          <w:lang w:eastAsia="zh-CN"/>
        </w:rPr>
      </w:pPr>
    </w:p>
    <w:p w14:paraId="51F1DCF9" w14:textId="7BE1909E" w:rsidR="00382417" w:rsidRPr="00994A3D" w:rsidRDefault="00382417" w:rsidP="00382417">
      <w:pPr>
        <w:pStyle w:val="1"/>
      </w:pPr>
      <w:r w:rsidRPr="00994A3D">
        <w:t>Supplementary Table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 w:hint="eastAsia"/>
          <w:lang w:eastAsia="zh-CN"/>
        </w:rPr>
        <w:t>5</w:t>
      </w:r>
    </w:p>
    <w:p w14:paraId="3608567A" w14:textId="77777777" w:rsidR="00382417" w:rsidRDefault="00382417" w:rsidP="00654E8F">
      <w:pPr>
        <w:spacing w:before="240"/>
        <w:rPr>
          <w:lang w:eastAsia="zh-CN"/>
        </w:rPr>
      </w:pPr>
    </w:p>
    <w:p w14:paraId="109F5F20" w14:textId="5CFFAC9E" w:rsidR="00E01255" w:rsidRDefault="00E01255" w:rsidP="00E01255">
      <w:pPr>
        <w:pStyle w:val="a9"/>
      </w:pPr>
      <w:r>
        <w:t xml:space="preserve">Table </w:t>
      </w:r>
      <w:r>
        <w:rPr>
          <w:rFonts w:hint="eastAsia"/>
          <w:lang w:eastAsia="zh-CN"/>
        </w:rPr>
        <w:t>S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rPr>
          <w:rFonts w:hint="eastAsia"/>
          <w:lang w:eastAsia="zh-CN"/>
        </w:rPr>
        <w:t xml:space="preserve"> </w:t>
      </w:r>
      <w:r w:rsidRPr="00BB2E16">
        <w:rPr>
          <w:rFonts w:hint="eastAsia"/>
          <w:lang w:eastAsia="zh-CN"/>
        </w:rPr>
        <w:t xml:space="preserve">Sensitivity analysis: The association between depression (PHQ-9 </w:t>
      </w:r>
      <w:r w:rsidRPr="00E01255">
        <w:rPr>
          <w:lang w:eastAsia="zh-CN"/>
        </w:rPr>
        <w:t>≥</w:t>
      </w:r>
      <w:r w:rsidRPr="00BB2E16">
        <w:rPr>
          <w:rFonts w:hint="eastAsia"/>
          <w:lang w:eastAsia="zh-CN"/>
        </w:rPr>
        <w:t xml:space="preserve"> 8) and bowel movement disorders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8"/>
        <w:gridCol w:w="1450"/>
        <w:gridCol w:w="779"/>
        <w:gridCol w:w="1958"/>
        <w:gridCol w:w="1098"/>
        <w:gridCol w:w="1450"/>
        <w:gridCol w:w="779"/>
      </w:tblGrid>
      <w:tr w:rsidR="00E01255" w:rsidRPr="00E01255" w14:paraId="054EFF9E" w14:textId="77777777" w:rsidTr="00E01255">
        <w:trPr>
          <w:trHeight w:val="20"/>
        </w:trPr>
        <w:tc>
          <w:tcPr>
            <w:tcW w:w="1968" w:type="dxa"/>
            <w:tcBorders>
              <w:top w:val="single" w:sz="12" w:space="0" w:color="auto"/>
            </w:tcBorders>
            <w:noWrap/>
            <w:hideMark/>
          </w:tcPr>
          <w:p w14:paraId="04394A99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71A4F1A8" w14:textId="6FA54220" w:rsidR="00E01255" w:rsidRPr="00E01255" w:rsidRDefault="00E01255" w:rsidP="00E01255">
            <w:pPr>
              <w:spacing w:before="2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Model 1</w:t>
            </w:r>
          </w:p>
        </w:tc>
        <w:tc>
          <w:tcPr>
            <w:tcW w:w="3056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6F9ADDCA" w14:textId="0E37B448" w:rsidR="00E01255" w:rsidRPr="00E01255" w:rsidRDefault="00E01255" w:rsidP="00E01255">
            <w:pPr>
              <w:spacing w:before="24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Model 2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bottom w:val="single" w:sz="8" w:space="0" w:color="auto"/>
            </w:tcBorders>
            <w:noWrap/>
            <w:vAlign w:val="center"/>
            <w:hideMark/>
          </w:tcPr>
          <w:p w14:paraId="3C0E2284" w14:textId="370B18D2" w:rsidR="00E01255" w:rsidRPr="00E01255" w:rsidRDefault="00E01255" w:rsidP="00E01255">
            <w:pPr>
              <w:spacing w:before="240"/>
              <w:jc w:val="center"/>
              <w:rPr>
                <w:rFonts w:cs="Times New Roman" w:hint="eastAsia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Model 3</w:t>
            </w:r>
          </w:p>
        </w:tc>
      </w:tr>
      <w:tr w:rsidR="00E01255" w:rsidRPr="00E01255" w14:paraId="303EDB3F" w14:textId="77777777" w:rsidTr="00E01255">
        <w:trPr>
          <w:trHeight w:val="20"/>
        </w:trPr>
        <w:tc>
          <w:tcPr>
            <w:tcW w:w="1968" w:type="dxa"/>
            <w:tcBorders>
              <w:bottom w:val="single" w:sz="8" w:space="0" w:color="auto"/>
            </w:tcBorders>
            <w:noWrap/>
            <w:hideMark/>
          </w:tcPr>
          <w:p w14:paraId="42B105D3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Exposure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9F3B8E8" w14:textId="3FC3FC91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OR</w:t>
            </w:r>
            <w:r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E01255">
              <w:rPr>
                <w:rFonts w:cs="Times New Roman"/>
                <w:sz w:val="20"/>
                <w:szCs w:val="20"/>
                <w:lang w:eastAsia="zh-CN"/>
              </w:rPr>
              <w:t>(95%CI)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609743E" w14:textId="77777777" w:rsidR="00E01255" w:rsidRPr="00E01255" w:rsidRDefault="00E01255" w:rsidP="00E01255">
            <w:pPr>
              <w:spacing w:before="240"/>
              <w:rPr>
                <w:rFonts w:cs="Times New Roman"/>
                <w:i/>
                <w:iCs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 xml:space="preserve">P </w:t>
            </w:r>
          </w:p>
        </w:tc>
        <w:tc>
          <w:tcPr>
            <w:tcW w:w="195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63BD782A" w14:textId="5CBD1D11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OR</w:t>
            </w:r>
            <w:r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E01255">
              <w:rPr>
                <w:rFonts w:cs="Times New Roman"/>
                <w:sz w:val="20"/>
                <w:szCs w:val="20"/>
                <w:lang w:eastAsia="zh-CN"/>
              </w:rPr>
              <w:t>(95%CI)</w:t>
            </w:r>
          </w:p>
        </w:tc>
        <w:tc>
          <w:tcPr>
            <w:tcW w:w="1098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76B7D705" w14:textId="77777777" w:rsidR="00E01255" w:rsidRPr="00E01255" w:rsidRDefault="00E01255" w:rsidP="00E01255">
            <w:pPr>
              <w:spacing w:before="240"/>
              <w:rPr>
                <w:rFonts w:cs="Times New Roman"/>
                <w:i/>
                <w:iCs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 xml:space="preserve">P </w:t>
            </w:r>
          </w:p>
        </w:tc>
        <w:tc>
          <w:tcPr>
            <w:tcW w:w="1450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05C0CD03" w14:textId="5E10FF93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OR</w:t>
            </w:r>
            <w:r>
              <w:rPr>
                <w:rFonts w:cs="Times New Roman" w:hint="eastAsia"/>
                <w:sz w:val="20"/>
                <w:szCs w:val="20"/>
                <w:lang w:eastAsia="zh-CN"/>
              </w:rPr>
              <w:t xml:space="preserve"> </w:t>
            </w:r>
            <w:r w:rsidRPr="00E01255">
              <w:rPr>
                <w:rFonts w:cs="Times New Roman"/>
                <w:sz w:val="20"/>
                <w:szCs w:val="20"/>
                <w:lang w:eastAsia="zh-CN"/>
              </w:rPr>
              <w:t>(95%CI)</w:t>
            </w:r>
          </w:p>
        </w:tc>
        <w:tc>
          <w:tcPr>
            <w:tcW w:w="779" w:type="dxa"/>
            <w:tcBorders>
              <w:top w:val="single" w:sz="8" w:space="0" w:color="auto"/>
              <w:bottom w:val="single" w:sz="8" w:space="0" w:color="auto"/>
            </w:tcBorders>
            <w:noWrap/>
            <w:hideMark/>
          </w:tcPr>
          <w:p w14:paraId="508598AC" w14:textId="77777777" w:rsidR="00E01255" w:rsidRPr="00E01255" w:rsidRDefault="00E01255" w:rsidP="00E01255">
            <w:pPr>
              <w:spacing w:before="240"/>
              <w:rPr>
                <w:rFonts w:cs="Times New Roman"/>
                <w:i/>
                <w:iCs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 xml:space="preserve">P </w:t>
            </w:r>
          </w:p>
        </w:tc>
      </w:tr>
      <w:tr w:rsidR="00E01255" w:rsidRPr="00E01255" w14:paraId="50F2A6A6" w14:textId="77777777" w:rsidTr="00E01255">
        <w:trPr>
          <w:trHeight w:val="20"/>
        </w:trPr>
        <w:tc>
          <w:tcPr>
            <w:tcW w:w="1968" w:type="dxa"/>
            <w:tcBorders>
              <w:top w:val="single" w:sz="8" w:space="0" w:color="auto"/>
            </w:tcBorders>
            <w:noWrap/>
            <w:hideMark/>
          </w:tcPr>
          <w:p w14:paraId="766DD4C7" w14:textId="77777777" w:rsidR="00E01255" w:rsidRPr="00E01255" w:rsidRDefault="00E01255" w:rsidP="00E01255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Bowel Movements</w:t>
            </w:r>
          </w:p>
        </w:tc>
        <w:tc>
          <w:tcPr>
            <w:tcW w:w="1450" w:type="dxa"/>
            <w:tcBorders>
              <w:top w:val="single" w:sz="8" w:space="0" w:color="auto"/>
            </w:tcBorders>
            <w:noWrap/>
            <w:hideMark/>
          </w:tcPr>
          <w:p w14:paraId="11718522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noWrap/>
            <w:hideMark/>
          </w:tcPr>
          <w:p w14:paraId="4B0D1EED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tcBorders>
              <w:top w:val="single" w:sz="8" w:space="0" w:color="auto"/>
            </w:tcBorders>
            <w:noWrap/>
            <w:hideMark/>
          </w:tcPr>
          <w:p w14:paraId="51683F11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tcBorders>
              <w:top w:val="single" w:sz="8" w:space="0" w:color="auto"/>
            </w:tcBorders>
            <w:noWrap/>
            <w:hideMark/>
          </w:tcPr>
          <w:p w14:paraId="27484844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tcBorders>
              <w:top w:val="single" w:sz="8" w:space="0" w:color="auto"/>
            </w:tcBorders>
            <w:noWrap/>
            <w:hideMark/>
          </w:tcPr>
          <w:p w14:paraId="1B09316C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tcBorders>
              <w:top w:val="single" w:sz="8" w:space="0" w:color="auto"/>
            </w:tcBorders>
            <w:noWrap/>
            <w:hideMark/>
          </w:tcPr>
          <w:p w14:paraId="4AB9B21C" w14:textId="77777777" w:rsidR="00E01255" w:rsidRPr="00E01255" w:rsidRDefault="00E01255" w:rsidP="00E01255">
            <w:pPr>
              <w:spacing w:before="240"/>
              <w:rPr>
                <w:rFonts w:cs="Times New Roman"/>
                <w:i/>
                <w:iCs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01255" w:rsidRPr="00E01255" w14:paraId="19113EAF" w14:textId="77777777" w:rsidTr="00E01255">
        <w:trPr>
          <w:trHeight w:val="20"/>
        </w:trPr>
        <w:tc>
          <w:tcPr>
            <w:tcW w:w="1968" w:type="dxa"/>
            <w:noWrap/>
            <w:hideMark/>
          </w:tcPr>
          <w:p w14:paraId="07F01D47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Constipation</w:t>
            </w:r>
          </w:p>
        </w:tc>
        <w:tc>
          <w:tcPr>
            <w:tcW w:w="1450" w:type="dxa"/>
            <w:noWrap/>
            <w:hideMark/>
          </w:tcPr>
          <w:p w14:paraId="0D79E818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2.65(2.21,3.18)</w:t>
            </w:r>
          </w:p>
        </w:tc>
        <w:tc>
          <w:tcPr>
            <w:tcW w:w="779" w:type="dxa"/>
            <w:noWrap/>
            <w:hideMark/>
          </w:tcPr>
          <w:p w14:paraId="18C9A581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958" w:type="dxa"/>
            <w:noWrap/>
            <w:hideMark/>
          </w:tcPr>
          <w:p w14:paraId="0ADF15F7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2.32(1.94,2.78)</w:t>
            </w:r>
          </w:p>
        </w:tc>
        <w:tc>
          <w:tcPr>
            <w:tcW w:w="1098" w:type="dxa"/>
            <w:noWrap/>
            <w:hideMark/>
          </w:tcPr>
          <w:p w14:paraId="2B5A5EE0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44F68F6A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2.13(1.79,2.55)</w:t>
            </w:r>
          </w:p>
        </w:tc>
        <w:tc>
          <w:tcPr>
            <w:tcW w:w="779" w:type="dxa"/>
            <w:noWrap/>
            <w:hideMark/>
          </w:tcPr>
          <w:p w14:paraId="41E8BFC2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E01255" w:rsidRPr="00E01255" w14:paraId="0DF565CC" w14:textId="77777777" w:rsidTr="00E01255">
        <w:trPr>
          <w:trHeight w:val="20"/>
        </w:trPr>
        <w:tc>
          <w:tcPr>
            <w:tcW w:w="1968" w:type="dxa"/>
            <w:noWrap/>
            <w:hideMark/>
          </w:tcPr>
          <w:p w14:paraId="459E84CF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Diarrhea</w:t>
            </w:r>
          </w:p>
        </w:tc>
        <w:tc>
          <w:tcPr>
            <w:tcW w:w="1450" w:type="dxa"/>
            <w:noWrap/>
            <w:hideMark/>
          </w:tcPr>
          <w:p w14:paraId="2910832B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1.80(1.31,2.45)</w:t>
            </w:r>
          </w:p>
        </w:tc>
        <w:tc>
          <w:tcPr>
            <w:tcW w:w="779" w:type="dxa"/>
            <w:noWrap/>
            <w:hideMark/>
          </w:tcPr>
          <w:p w14:paraId="7984E30E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0.001</w:t>
            </w:r>
          </w:p>
        </w:tc>
        <w:tc>
          <w:tcPr>
            <w:tcW w:w="1958" w:type="dxa"/>
            <w:noWrap/>
            <w:hideMark/>
          </w:tcPr>
          <w:p w14:paraId="7A079980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1.91(1.39,2.62)</w:t>
            </w:r>
          </w:p>
        </w:tc>
        <w:tc>
          <w:tcPr>
            <w:tcW w:w="1098" w:type="dxa"/>
            <w:noWrap/>
            <w:hideMark/>
          </w:tcPr>
          <w:p w14:paraId="1098C8CD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505C1958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1.75(1.28,2.38)</w:t>
            </w:r>
          </w:p>
        </w:tc>
        <w:tc>
          <w:tcPr>
            <w:tcW w:w="779" w:type="dxa"/>
            <w:noWrap/>
            <w:hideMark/>
          </w:tcPr>
          <w:p w14:paraId="784519A2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E01255" w:rsidRPr="00E01255" w14:paraId="29375221" w14:textId="77777777" w:rsidTr="00E01255">
        <w:trPr>
          <w:trHeight w:val="20"/>
        </w:trPr>
        <w:tc>
          <w:tcPr>
            <w:tcW w:w="1968" w:type="dxa"/>
            <w:noWrap/>
            <w:hideMark/>
          </w:tcPr>
          <w:p w14:paraId="1A4F0606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>P</w:t>
            </w:r>
            <w:r w:rsidRPr="00E01255">
              <w:rPr>
                <w:rFonts w:cs="Times New Roman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450" w:type="dxa"/>
            <w:noWrap/>
            <w:hideMark/>
          </w:tcPr>
          <w:p w14:paraId="6E741C1F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779" w:type="dxa"/>
            <w:noWrap/>
            <w:hideMark/>
          </w:tcPr>
          <w:p w14:paraId="7767C64C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noWrap/>
            <w:hideMark/>
          </w:tcPr>
          <w:p w14:paraId="632F4752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098" w:type="dxa"/>
            <w:noWrap/>
            <w:hideMark/>
          </w:tcPr>
          <w:p w14:paraId="27CFFC6B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noWrap/>
            <w:hideMark/>
          </w:tcPr>
          <w:p w14:paraId="7113505D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779" w:type="dxa"/>
            <w:noWrap/>
            <w:hideMark/>
          </w:tcPr>
          <w:p w14:paraId="0CFEE22B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01255" w:rsidRPr="00E01255" w14:paraId="5A436273" w14:textId="77777777" w:rsidTr="00E01255">
        <w:trPr>
          <w:trHeight w:val="20"/>
        </w:trPr>
        <w:tc>
          <w:tcPr>
            <w:tcW w:w="1968" w:type="dxa"/>
            <w:noWrap/>
            <w:hideMark/>
          </w:tcPr>
          <w:p w14:paraId="4A5692E8" w14:textId="77777777" w:rsidR="00E01255" w:rsidRPr="00E01255" w:rsidRDefault="00E01255" w:rsidP="00E01255">
            <w:pPr>
              <w:spacing w:before="240"/>
              <w:rPr>
                <w:rFonts w:cs="Times New Roman"/>
                <w:b/>
                <w:bCs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b/>
                <w:bCs/>
                <w:sz w:val="20"/>
                <w:szCs w:val="20"/>
                <w:lang w:eastAsia="zh-CN"/>
              </w:rPr>
              <w:t>Fecal Incontinence</w:t>
            </w:r>
          </w:p>
        </w:tc>
        <w:tc>
          <w:tcPr>
            <w:tcW w:w="1450" w:type="dxa"/>
            <w:noWrap/>
            <w:hideMark/>
          </w:tcPr>
          <w:p w14:paraId="40DF9297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noWrap/>
            <w:hideMark/>
          </w:tcPr>
          <w:p w14:paraId="5C0790FB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noWrap/>
            <w:hideMark/>
          </w:tcPr>
          <w:p w14:paraId="2951DD21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98" w:type="dxa"/>
            <w:noWrap/>
            <w:hideMark/>
          </w:tcPr>
          <w:p w14:paraId="449CFCB3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noWrap/>
            <w:hideMark/>
          </w:tcPr>
          <w:p w14:paraId="55974454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779" w:type="dxa"/>
            <w:noWrap/>
            <w:hideMark/>
          </w:tcPr>
          <w:p w14:paraId="27253A89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 xml:space="preserve">　</w:t>
            </w:r>
          </w:p>
        </w:tc>
      </w:tr>
      <w:tr w:rsidR="00E01255" w:rsidRPr="00E01255" w14:paraId="300A2DB8" w14:textId="77777777" w:rsidTr="00E01255">
        <w:trPr>
          <w:trHeight w:val="20"/>
        </w:trPr>
        <w:tc>
          <w:tcPr>
            <w:tcW w:w="1968" w:type="dxa"/>
            <w:noWrap/>
            <w:hideMark/>
          </w:tcPr>
          <w:p w14:paraId="6624B6F5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 xml:space="preserve">Gas </w:t>
            </w:r>
          </w:p>
        </w:tc>
        <w:tc>
          <w:tcPr>
            <w:tcW w:w="1450" w:type="dxa"/>
            <w:noWrap/>
            <w:hideMark/>
          </w:tcPr>
          <w:p w14:paraId="72209F36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1.31(1.11,1.55)</w:t>
            </w:r>
          </w:p>
        </w:tc>
        <w:tc>
          <w:tcPr>
            <w:tcW w:w="779" w:type="dxa"/>
            <w:noWrap/>
            <w:hideMark/>
          </w:tcPr>
          <w:p w14:paraId="6888CD8E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0.002</w:t>
            </w:r>
          </w:p>
        </w:tc>
        <w:tc>
          <w:tcPr>
            <w:tcW w:w="1958" w:type="dxa"/>
            <w:noWrap/>
            <w:hideMark/>
          </w:tcPr>
          <w:p w14:paraId="6342B300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1.31(1.11,1.54)</w:t>
            </w:r>
          </w:p>
        </w:tc>
        <w:tc>
          <w:tcPr>
            <w:tcW w:w="1098" w:type="dxa"/>
            <w:noWrap/>
            <w:hideMark/>
          </w:tcPr>
          <w:p w14:paraId="10D9EEDB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bookmarkStart w:id="2" w:name="RANGE!F40"/>
            <w:r w:rsidRPr="00E01255">
              <w:rPr>
                <w:rFonts w:cs="Times New Roman"/>
                <w:sz w:val="20"/>
                <w:szCs w:val="20"/>
                <w:lang w:eastAsia="zh-CN"/>
              </w:rPr>
              <w:t>0.002</w:t>
            </w:r>
            <w:bookmarkEnd w:id="2"/>
          </w:p>
        </w:tc>
        <w:tc>
          <w:tcPr>
            <w:tcW w:w="1450" w:type="dxa"/>
            <w:noWrap/>
            <w:hideMark/>
          </w:tcPr>
          <w:p w14:paraId="13ACF199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1.34(1.13,1.59)</w:t>
            </w:r>
          </w:p>
        </w:tc>
        <w:tc>
          <w:tcPr>
            <w:tcW w:w="779" w:type="dxa"/>
            <w:noWrap/>
            <w:hideMark/>
          </w:tcPr>
          <w:p w14:paraId="6CBD2A3C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0.001</w:t>
            </w:r>
          </w:p>
        </w:tc>
      </w:tr>
      <w:tr w:rsidR="00E01255" w:rsidRPr="00E01255" w14:paraId="63FD9679" w14:textId="77777777" w:rsidTr="00E01255">
        <w:trPr>
          <w:trHeight w:val="20"/>
        </w:trPr>
        <w:tc>
          <w:tcPr>
            <w:tcW w:w="1968" w:type="dxa"/>
            <w:noWrap/>
            <w:hideMark/>
          </w:tcPr>
          <w:p w14:paraId="1188B14E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lastRenderedPageBreak/>
              <w:t>Mucus</w:t>
            </w:r>
          </w:p>
        </w:tc>
        <w:tc>
          <w:tcPr>
            <w:tcW w:w="1450" w:type="dxa"/>
            <w:noWrap/>
            <w:hideMark/>
          </w:tcPr>
          <w:p w14:paraId="51EA7404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3.92(2.43,6.33)</w:t>
            </w:r>
          </w:p>
        </w:tc>
        <w:tc>
          <w:tcPr>
            <w:tcW w:w="779" w:type="dxa"/>
            <w:noWrap/>
            <w:hideMark/>
          </w:tcPr>
          <w:p w14:paraId="2A7198DE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958" w:type="dxa"/>
            <w:noWrap/>
            <w:hideMark/>
          </w:tcPr>
          <w:p w14:paraId="63024733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4.14(2.60,6.59)</w:t>
            </w:r>
          </w:p>
        </w:tc>
        <w:tc>
          <w:tcPr>
            <w:tcW w:w="1098" w:type="dxa"/>
            <w:noWrap/>
            <w:hideMark/>
          </w:tcPr>
          <w:p w14:paraId="69726576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64AB5C52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3.69(2.16,6.28)</w:t>
            </w:r>
          </w:p>
        </w:tc>
        <w:tc>
          <w:tcPr>
            <w:tcW w:w="779" w:type="dxa"/>
            <w:noWrap/>
            <w:hideMark/>
          </w:tcPr>
          <w:p w14:paraId="1D01AAAE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E01255" w:rsidRPr="00E01255" w14:paraId="6A362A7E" w14:textId="77777777" w:rsidTr="00E01255">
        <w:trPr>
          <w:trHeight w:val="20"/>
        </w:trPr>
        <w:tc>
          <w:tcPr>
            <w:tcW w:w="1968" w:type="dxa"/>
            <w:noWrap/>
            <w:hideMark/>
          </w:tcPr>
          <w:p w14:paraId="128281D1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Fluid</w:t>
            </w:r>
          </w:p>
        </w:tc>
        <w:tc>
          <w:tcPr>
            <w:tcW w:w="1450" w:type="dxa"/>
            <w:noWrap/>
            <w:hideMark/>
          </w:tcPr>
          <w:p w14:paraId="24D40C59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3.38(2.52,4.53)</w:t>
            </w:r>
          </w:p>
        </w:tc>
        <w:tc>
          <w:tcPr>
            <w:tcW w:w="779" w:type="dxa"/>
            <w:noWrap/>
            <w:hideMark/>
          </w:tcPr>
          <w:p w14:paraId="75EA8247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958" w:type="dxa"/>
            <w:noWrap/>
            <w:hideMark/>
          </w:tcPr>
          <w:p w14:paraId="4094D6BA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3.86(2.82,5.29)</w:t>
            </w:r>
          </w:p>
        </w:tc>
        <w:tc>
          <w:tcPr>
            <w:tcW w:w="1098" w:type="dxa"/>
            <w:noWrap/>
            <w:hideMark/>
          </w:tcPr>
          <w:p w14:paraId="28FE7E01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4634BD70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3.27(2.37,4.51)</w:t>
            </w:r>
          </w:p>
        </w:tc>
        <w:tc>
          <w:tcPr>
            <w:tcW w:w="779" w:type="dxa"/>
            <w:noWrap/>
            <w:hideMark/>
          </w:tcPr>
          <w:p w14:paraId="705439B1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E01255" w:rsidRPr="00E01255" w14:paraId="5A52AABF" w14:textId="77777777" w:rsidTr="00E01255">
        <w:trPr>
          <w:trHeight w:val="20"/>
        </w:trPr>
        <w:tc>
          <w:tcPr>
            <w:tcW w:w="1968" w:type="dxa"/>
            <w:noWrap/>
            <w:hideMark/>
          </w:tcPr>
          <w:p w14:paraId="3B0912E5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Solid</w:t>
            </w:r>
          </w:p>
        </w:tc>
        <w:tc>
          <w:tcPr>
            <w:tcW w:w="1450" w:type="dxa"/>
            <w:noWrap/>
            <w:hideMark/>
          </w:tcPr>
          <w:p w14:paraId="72610F17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2.55(1.76,3.70)</w:t>
            </w:r>
          </w:p>
        </w:tc>
        <w:tc>
          <w:tcPr>
            <w:tcW w:w="779" w:type="dxa"/>
            <w:noWrap/>
            <w:hideMark/>
          </w:tcPr>
          <w:p w14:paraId="108CD141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958" w:type="dxa"/>
            <w:noWrap/>
            <w:hideMark/>
          </w:tcPr>
          <w:p w14:paraId="054473AC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2.93(1.95,4.39)</w:t>
            </w:r>
          </w:p>
        </w:tc>
        <w:tc>
          <w:tcPr>
            <w:tcW w:w="1098" w:type="dxa"/>
            <w:noWrap/>
            <w:hideMark/>
          </w:tcPr>
          <w:p w14:paraId="2E1644C8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450" w:type="dxa"/>
            <w:noWrap/>
            <w:hideMark/>
          </w:tcPr>
          <w:p w14:paraId="27598872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2.37(1.62,3.47)</w:t>
            </w:r>
          </w:p>
        </w:tc>
        <w:tc>
          <w:tcPr>
            <w:tcW w:w="779" w:type="dxa"/>
            <w:noWrap/>
            <w:hideMark/>
          </w:tcPr>
          <w:p w14:paraId="30D44473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</w:tr>
      <w:tr w:rsidR="00E01255" w:rsidRPr="00E01255" w14:paraId="3713ECD9" w14:textId="77777777" w:rsidTr="00E01255">
        <w:trPr>
          <w:trHeight w:val="20"/>
        </w:trPr>
        <w:tc>
          <w:tcPr>
            <w:tcW w:w="1968" w:type="dxa"/>
            <w:tcBorders>
              <w:bottom w:val="single" w:sz="12" w:space="0" w:color="auto"/>
            </w:tcBorders>
            <w:noWrap/>
            <w:hideMark/>
          </w:tcPr>
          <w:p w14:paraId="306D395B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i/>
                <w:iCs/>
                <w:sz w:val="20"/>
                <w:szCs w:val="20"/>
                <w:lang w:eastAsia="zh-CN"/>
              </w:rPr>
              <w:t>P</w:t>
            </w:r>
            <w:r w:rsidRPr="00E01255">
              <w:rPr>
                <w:rFonts w:cs="Times New Roman"/>
                <w:sz w:val="20"/>
                <w:szCs w:val="20"/>
                <w:lang w:eastAsia="zh-CN"/>
              </w:rPr>
              <w:t xml:space="preserve"> for trend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noWrap/>
            <w:hideMark/>
          </w:tcPr>
          <w:p w14:paraId="0DB78826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noWrap/>
            <w:hideMark/>
          </w:tcPr>
          <w:p w14:paraId="54EEDEAA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58" w:type="dxa"/>
            <w:tcBorders>
              <w:bottom w:val="single" w:sz="12" w:space="0" w:color="auto"/>
            </w:tcBorders>
            <w:noWrap/>
            <w:hideMark/>
          </w:tcPr>
          <w:p w14:paraId="6AE0F6D2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1098" w:type="dxa"/>
            <w:tcBorders>
              <w:bottom w:val="single" w:sz="12" w:space="0" w:color="auto"/>
            </w:tcBorders>
            <w:noWrap/>
            <w:hideMark/>
          </w:tcPr>
          <w:p w14:paraId="5369D90A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  <w:noWrap/>
            <w:hideMark/>
          </w:tcPr>
          <w:p w14:paraId="1EB82D20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>&lt;0.001</w:t>
            </w:r>
          </w:p>
        </w:tc>
        <w:tc>
          <w:tcPr>
            <w:tcW w:w="779" w:type="dxa"/>
            <w:tcBorders>
              <w:bottom w:val="single" w:sz="12" w:space="0" w:color="auto"/>
            </w:tcBorders>
            <w:noWrap/>
            <w:hideMark/>
          </w:tcPr>
          <w:p w14:paraId="1AA7EBF6" w14:textId="77777777" w:rsidR="00E01255" w:rsidRPr="00E01255" w:rsidRDefault="00E01255" w:rsidP="00E01255">
            <w:pPr>
              <w:spacing w:before="240"/>
              <w:rPr>
                <w:rFonts w:cs="Times New Roman"/>
                <w:sz w:val="20"/>
                <w:szCs w:val="20"/>
                <w:lang w:eastAsia="zh-CN"/>
              </w:rPr>
            </w:pPr>
            <w:r w:rsidRPr="00E01255">
              <w:rPr>
                <w:rFonts w:cs="Times New Roman"/>
                <w:sz w:val="20"/>
                <w:szCs w:val="20"/>
                <w:lang w:eastAsia="zh-CN"/>
              </w:rPr>
              <w:t xml:space="preserve">　</w:t>
            </w:r>
          </w:p>
        </w:tc>
      </w:tr>
    </w:tbl>
    <w:p w14:paraId="7D2098A7" w14:textId="77777777" w:rsidR="00E01255" w:rsidRPr="00E01255" w:rsidRDefault="00E01255" w:rsidP="00E01255">
      <w:pPr>
        <w:spacing w:before="0" w:after="0"/>
        <w:rPr>
          <w:sz w:val="20"/>
          <w:szCs w:val="20"/>
          <w:lang w:eastAsia="zh-CN"/>
        </w:rPr>
      </w:pPr>
      <w:r w:rsidRPr="00E01255">
        <w:rPr>
          <w:sz w:val="20"/>
          <w:szCs w:val="20"/>
          <w:lang w:eastAsia="zh-CN"/>
        </w:rPr>
        <w:t>Model 1: Unadjusted.</w:t>
      </w:r>
    </w:p>
    <w:p w14:paraId="668D4217" w14:textId="77777777" w:rsidR="00E01255" w:rsidRPr="00E01255" w:rsidRDefault="00E01255" w:rsidP="00E01255">
      <w:pPr>
        <w:spacing w:before="0" w:after="0"/>
        <w:rPr>
          <w:sz w:val="20"/>
          <w:szCs w:val="20"/>
          <w:lang w:eastAsia="zh-CN"/>
        </w:rPr>
      </w:pPr>
      <w:r w:rsidRPr="00E01255">
        <w:rPr>
          <w:sz w:val="20"/>
          <w:szCs w:val="20"/>
          <w:lang w:eastAsia="zh-CN"/>
        </w:rPr>
        <w:t>Model 2: Adjusted for age, sex, ethnicity.</w:t>
      </w:r>
    </w:p>
    <w:p w14:paraId="5113669A" w14:textId="0B4C3DE4" w:rsidR="00382417" w:rsidRPr="00E01255" w:rsidRDefault="00E01255" w:rsidP="00E01255">
      <w:pPr>
        <w:spacing w:before="0" w:after="0"/>
        <w:rPr>
          <w:sz w:val="20"/>
          <w:szCs w:val="20"/>
          <w:lang w:eastAsia="zh-CN"/>
        </w:rPr>
      </w:pPr>
      <w:r w:rsidRPr="00E01255">
        <w:rPr>
          <w:sz w:val="20"/>
          <w:szCs w:val="20"/>
          <w:lang w:eastAsia="zh-CN"/>
        </w:rPr>
        <w:t>Model 3: Adjusted for age, sex, ethnicity, education, marital status, BMI, sleep status, alcohol, smoking, hypertension, heart disease, cancer, antidepressant usage, and food intake (energy, fiber, carbon, and protein).</w:t>
      </w:r>
    </w:p>
    <w:p w14:paraId="62BB0AFF" w14:textId="77777777" w:rsidR="00382417" w:rsidRDefault="00382417" w:rsidP="00654E8F">
      <w:pPr>
        <w:spacing w:before="240"/>
        <w:rPr>
          <w:lang w:eastAsia="zh-CN"/>
        </w:rPr>
      </w:pPr>
    </w:p>
    <w:p w14:paraId="26E90EB6" w14:textId="77777777" w:rsidR="00382417" w:rsidRPr="00645524" w:rsidRDefault="00382417" w:rsidP="00654E8F">
      <w:pPr>
        <w:spacing w:before="240"/>
        <w:rPr>
          <w:rFonts w:hint="eastAsia"/>
          <w:lang w:eastAsia="zh-CN"/>
        </w:rPr>
      </w:pPr>
    </w:p>
    <w:sectPr w:rsidR="00382417" w:rsidRPr="00645524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57E3D" w14:textId="77777777" w:rsidR="007D4949" w:rsidRDefault="007D4949" w:rsidP="00117666">
      <w:pPr>
        <w:spacing w:after="0"/>
      </w:pPr>
      <w:r>
        <w:separator/>
      </w:r>
    </w:p>
  </w:endnote>
  <w:endnote w:type="continuationSeparator" w:id="0">
    <w:p w14:paraId="02FB95E6" w14:textId="77777777" w:rsidR="007D4949" w:rsidRDefault="007D494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89264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89264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89264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89264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DBED" w14:textId="77777777" w:rsidR="007D4949" w:rsidRDefault="007D4949" w:rsidP="00117666">
      <w:pPr>
        <w:spacing w:after="0"/>
      </w:pPr>
      <w:r>
        <w:separator/>
      </w:r>
    </w:p>
  </w:footnote>
  <w:footnote w:type="continuationSeparator" w:id="0">
    <w:p w14:paraId="3AFEEC6F" w14:textId="77777777" w:rsidR="007D4949" w:rsidRDefault="007D494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89264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89264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08AE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82417"/>
    <w:rsid w:val="003D2D47"/>
    <w:rsid w:val="003D2F2D"/>
    <w:rsid w:val="00401590"/>
    <w:rsid w:val="0041547E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45524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D4949"/>
    <w:rsid w:val="00803D24"/>
    <w:rsid w:val="00817DD6"/>
    <w:rsid w:val="00885156"/>
    <w:rsid w:val="0089264E"/>
    <w:rsid w:val="009151AA"/>
    <w:rsid w:val="0093429D"/>
    <w:rsid w:val="00943573"/>
    <w:rsid w:val="00970F7D"/>
    <w:rsid w:val="00994A3D"/>
    <w:rsid w:val="009B7E77"/>
    <w:rsid w:val="009C2B12"/>
    <w:rsid w:val="009C70F3"/>
    <w:rsid w:val="00A05A2F"/>
    <w:rsid w:val="00A174D9"/>
    <w:rsid w:val="00A569CD"/>
    <w:rsid w:val="00AB5EE2"/>
    <w:rsid w:val="00AB6715"/>
    <w:rsid w:val="00B1671E"/>
    <w:rsid w:val="00B25EB8"/>
    <w:rsid w:val="00B31DE4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CF508A"/>
    <w:rsid w:val="00D6620C"/>
    <w:rsid w:val="00DB59C3"/>
    <w:rsid w:val="00DC259A"/>
    <w:rsid w:val="00DD2771"/>
    <w:rsid w:val="00DE23E8"/>
    <w:rsid w:val="00E01255"/>
    <w:rsid w:val="00E316E7"/>
    <w:rsid w:val="00E440D1"/>
    <w:rsid w:val="00E52377"/>
    <w:rsid w:val="00E64E17"/>
    <w:rsid w:val="00E866C9"/>
    <w:rsid w:val="00EA3D3C"/>
    <w:rsid w:val="00F42073"/>
    <w:rsid w:val="00F46900"/>
    <w:rsid w:val="00F61D89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styleId="aff8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45</TotalTime>
  <Pages>6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琳月 王</cp:lastModifiedBy>
  <cp:revision>7</cp:revision>
  <cp:lastPrinted>2013-10-03T12:51:00Z</cp:lastPrinted>
  <dcterms:created xsi:type="dcterms:W3CDTF">2024-06-16T09:34:00Z</dcterms:created>
  <dcterms:modified xsi:type="dcterms:W3CDTF">2024-08-11T16:18:00Z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