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C02FAD" w:rsidRDefault="00654E8F" w:rsidP="0001436A">
      <w:pPr>
        <w:pStyle w:val="SupplementaryMaterial"/>
        <w:rPr>
          <w:b w:val="0"/>
        </w:rPr>
      </w:pPr>
      <w:r w:rsidRPr="00C02FAD">
        <w:t>Supplementary Material</w:t>
      </w:r>
    </w:p>
    <w:p w14:paraId="187B682C" w14:textId="77777777" w:rsidR="00C02FAD" w:rsidRPr="00F12FBB" w:rsidRDefault="00C02FAD" w:rsidP="00C02FAD">
      <w:pPr>
        <w:pStyle w:val="AuthorList"/>
        <w:jc w:val="center"/>
        <w:rPr>
          <w:bCs/>
          <w:sz w:val="32"/>
          <w:szCs w:val="32"/>
        </w:rPr>
      </w:pPr>
      <w:r w:rsidRPr="00F12FBB">
        <w:rPr>
          <w:bCs/>
          <w:sz w:val="32"/>
          <w:szCs w:val="32"/>
        </w:rPr>
        <w:t>A Rapid Review of Digital Approaches for the Participatory Development of Health-Related Interventions</w:t>
      </w:r>
    </w:p>
    <w:p w14:paraId="5158213F" w14:textId="6E172D4E" w:rsidR="00C02FAD" w:rsidRPr="00F12FBB" w:rsidRDefault="00C02FAD" w:rsidP="00C02FAD">
      <w:pPr>
        <w:spacing w:before="240" w:after="0"/>
        <w:rPr>
          <w:rFonts w:cs="Times New Roman"/>
          <w:b/>
          <w:bCs/>
          <w:szCs w:val="24"/>
          <w:vertAlign w:val="superscript"/>
          <w:lang w:val="de-DE"/>
        </w:rPr>
      </w:pPr>
      <w:r w:rsidRPr="00F12FBB">
        <w:rPr>
          <w:rFonts w:cs="Times New Roman"/>
          <w:b/>
          <w:bCs/>
          <w:szCs w:val="24"/>
          <w:lang w:val="de-DE"/>
        </w:rPr>
        <w:t xml:space="preserve">Friederike Doerwald, Imke Stalling, Carina Recke, Heide Busse, Rehana Shrestha, Stefan Rach, </w:t>
      </w:r>
      <w:r>
        <w:rPr>
          <w:rFonts w:cs="Times New Roman"/>
          <w:b/>
          <w:bCs/>
          <w:szCs w:val="24"/>
          <w:lang w:val="de-DE"/>
        </w:rPr>
        <w:t xml:space="preserve"> </w:t>
      </w:r>
      <w:r w:rsidRPr="00F12FBB">
        <w:rPr>
          <w:rFonts w:cs="Times New Roman"/>
          <w:b/>
          <w:bCs/>
          <w:szCs w:val="24"/>
          <w:lang w:val="de-DE"/>
        </w:rPr>
        <w:t>Karin Bammann</w:t>
      </w:r>
      <w:r w:rsidR="00363CC2">
        <w:rPr>
          <w:rFonts w:cs="Times New Roman"/>
          <w:b/>
          <w:bCs/>
          <w:szCs w:val="24"/>
          <w:lang w:val="de-DE"/>
        </w:rPr>
        <w:t>*</w:t>
      </w:r>
    </w:p>
    <w:p w14:paraId="217F3AE0" w14:textId="1F6295A6" w:rsidR="002868E2" w:rsidRPr="00C02FAD" w:rsidRDefault="002868E2" w:rsidP="00994A3D">
      <w:pPr>
        <w:spacing w:before="240" w:after="0"/>
        <w:rPr>
          <w:rFonts w:cs="Times New Roman"/>
        </w:rPr>
      </w:pPr>
      <w:r w:rsidRPr="00C02FAD">
        <w:rPr>
          <w:rFonts w:cs="Times New Roman"/>
          <w:b/>
        </w:rPr>
        <w:t xml:space="preserve">* Correspondence: </w:t>
      </w:r>
      <w:r w:rsidR="008A63BA">
        <w:rPr>
          <w:rFonts w:cs="Times New Roman"/>
        </w:rPr>
        <w:t>Karin Bammann</w:t>
      </w:r>
      <w:r w:rsidR="00994A3D" w:rsidRPr="00C02FAD">
        <w:rPr>
          <w:rFonts w:cs="Times New Roman"/>
        </w:rPr>
        <w:t xml:space="preserve">: </w:t>
      </w:r>
      <w:r w:rsidR="008A63BA">
        <w:rPr>
          <w:rFonts w:cs="Times New Roman"/>
        </w:rPr>
        <w:t>bammann</w:t>
      </w:r>
      <w:r w:rsidR="00C02FAD">
        <w:rPr>
          <w:rFonts w:cs="Times New Roman"/>
        </w:rPr>
        <w:t>@uni-bremen.de</w:t>
      </w:r>
    </w:p>
    <w:p w14:paraId="29D7411D" w14:textId="77777777" w:rsidR="00C02FAD" w:rsidRDefault="00C02FAD">
      <w:pPr>
        <w:spacing w:before="0" w:after="200" w:line="276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br w:type="page"/>
      </w:r>
    </w:p>
    <w:p w14:paraId="6A8EF0F2" w14:textId="018516A9" w:rsidR="00C02FAD" w:rsidRPr="00C02FAD" w:rsidRDefault="00C02FAD" w:rsidP="00C02FAD">
      <w:pPr>
        <w:rPr>
          <w:b/>
        </w:rPr>
      </w:pPr>
      <w:r w:rsidRPr="00C02FAD">
        <w:rPr>
          <w:b/>
        </w:rPr>
        <w:lastRenderedPageBreak/>
        <w:t xml:space="preserve">Pubmed (MEDLINE) </w:t>
      </w:r>
      <w:bookmarkStart w:id="0" w:name="_Hlk151372351"/>
      <w:r w:rsidRPr="00C02FAD">
        <w:rPr>
          <w:b/>
        </w:rPr>
        <w:t>Search Strategy</w:t>
      </w:r>
      <w:bookmarkEnd w:id="0"/>
    </w:p>
    <w:tbl>
      <w:tblPr>
        <w:tblStyle w:val="EinfacheTabelle211"/>
        <w:tblW w:w="5099" w:type="pct"/>
        <w:tblLook w:val="04A0" w:firstRow="1" w:lastRow="0" w:firstColumn="1" w:lastColumn="0" w:noHBand="0" w:noVBand="1"/>
      </w:tblPr>
      <w:tblGrid>
        <w:gridCol w:w="1565"/>
        <w:gridCol w:w="8406"/>
      </w:tblGrid>
      <w:tr w:rsidR="00C02FAD" w:rsidRPr="00C02FAD" w14:paraId="72119D4C" w14:textId="77777777" w:rsidTr="008F4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8BE69EE" w14:textId="77777777" w:rsidR="00C02FAD" w:rsidRPr="00C02FAD" w:rsidRDefault="00C02FAD" w:rsidP="008F45C4">
            <w:pPr>
              <w:spacing w:after="16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#</w:t>
            </w:r>
          </w:p>
        </w:tc>
        <w:tc>
          <w:tcPr>
            <w:tcW w:w="4215" w:type="pct"/>
          </w:tcPr>
          <w:p w14:paraId="0BF28629" w14:textId="77777777" w:rsidR="00C02FAD" w:rsidRPr="00C02FAD" w:rsidRDefault="00C02FAD" w:rsidP="008F45C4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Searches</w:t>
            </w:r>
          </w:p>
        </w:tc>
      </w:tr>
      <w:tr w:rsidR="00C02FAD" w:rsidRPr="00C02FAD" w14:paraId="6703F180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8CC549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4215" w:type="pct"/>
          </w:tcPr>
          <w:p w14:paraId="41D6C302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research[tw]</w:t>
            </w:r>
          </w:p>
        </w:tc>
      </w:tr>
      <w:tr w:rsidR="00C02FAD" w:rsidRPr="00C02FAD" w14:paraId="2EDF06C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D54AA2C" w14:textId="77777777" w:rsidR="00C02FAD" w:rsidRPr="00C02FAD" w:rsidRDefault="00C02FAD" w:rsidP="008F45C4">
            <w:pPr>
              <w:spacing w:after="160"/>
              <w:rPr>
                <w:rFonts w:cs="Times New Roman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4215" w:type="pct"/>
          </w:tcPr>
          <w:p w14:paraId="54111853" w14:textId="09280B2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community participation[tw]</w:t>
            </w:r>
          </w:p>
        </w:tc>
      </w:tr>
      <w:tr w:rsidR="00C02FAD" w:rsidRPr="00C02FAD" w14:paraId="5984C289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D1436A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4215" w:type="pct"/>
          </w:tcPr>
          <w:p w14:paraId="4B821C4E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participatory design[tw]</w:t>
            </w:r>
          </w:p>
        </w:tc>
      </w:tr>
      <w:tr w:rsidR="00C02FAD" w:rsidRPr="00C02FAD" w14:paraId="275EA3F0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527F8A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4215" w:type="pct"/>
          </w:tcPr>
          <w:p w14:paraId="797C0F29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"action research"[tw]</w:t>
            </w:r>
          </w:p>
        </w:tc>
      </w:tr>
      <w:tr w:rsidR="00C02FAD" w:rsidRPr="00C02FAD" w14:paraId="01D4A605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4C3F464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4215" w:type="pct"/>
          </w:tcPr>
          <w:p w14:paraId="1C83A81A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co-design[tw]</w:t>
            </w:r>
          </w:p>
        </w:tc>
      </w:tr>
      <w:tr w:rsidR="00C02FAD" w:rsidRPr="00C02FAD" w14:paraId="0FD62501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5F1C69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4215" w:type="pct"/>
          </w:tcPr>
          <w:p w14:paraId="375D42BD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codesign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6CF9B80B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55650C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7</w:t>
            </w:r>
          </w:p>
        </w:tc>
        <w:tc>
          <w:tcPr>
            <w:tcW w:w="4215" w:type="pct"/>
          </w:tcPr>
          <w:p w14:paraId="7B65018F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co-creation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19E8A788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31669D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4215" w:type="pct"/>
          </w:tcPr>
          <w:p w14:paraId="4DE65F73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cocreation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517FFF09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D6FBD56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4215" w:type="pct"/>
          </w:tcPr>
          <w:p w14:paraId="12BF572C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co-research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0EC1AE6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667E41F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4215" w:type="pct"/>
          </w:tcPr>
          <w:p w14:paraId="4AA749A9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(#1-9)</w:t>
            </w:r>
          </w:p>
        </w:tc>
      </w:tr>
      <w:tr w:rsidR="00C02FAD" w:rsidRPr="00C02FAD" w14:paraId="02749C6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74CE01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4215" w:type="pct"/>
          </w:tcPr>
          <w:p w14:paraId="1B3CB190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digital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6197FF3B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EA20DD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4215" w:type="pct"/>
          </w:tcPr>
          <w:p w14:paraId="39FAB253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online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65D46DF9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F27558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13</w:t>
            </w:r>
          </w:p>
        </w:tc>
        <w:tc>
          <w:tcPr>
            <w:tcW w:w="4215" w:type="pct"/>
          </w:tcPr>
          <w:p w14:paraId="4309B0E7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Internet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7306D337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18BE46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14</w:t>
            </w:r>
          </w:p>
        </w:tc>
        <w:tc>
          <w:tcPr>
            <w:tcW w:w="4215" w:type="pct"/>
          </w:tcPr>
          <w:p w14:paraId="0EC6931F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virtual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1968D6C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7E1E5B5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4215" w:type="pct"/>
          </w:tcPr>
          <w:p w14:paraId="60362CFD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social media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2ACB289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60372B8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16</w:t>
            </w:r>
          </w:p>
        </w:tc>
        <w:tc>
          <w:tcPr>
            <w:tcW w:w="4215" w:type="pct"/>
          </w:tcPr>
          <w:p w14:paraId="2D54D70F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Smartphone*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7B7C3169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EE160B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4215" w:type="pct"/>
          </w:tcPr>
          <w:p w14:paraId="3748B60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mobile phone*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15F70B40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680878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4215" w:type="pct"/>
          </w:tcPr>
          <w:p w14:paraId="6BDCF02E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video*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344DDDCC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177578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19</w:t>
            </w:r>
          </w:p>
        </w:tc>
        <w:tc>
          <w:tcPr>
            <w:tcW w:w="4215" w:type="pct"/>
          </w:tcPr>
          <w:p w14:paraId="1A651E73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photo*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72DBE4FB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A42A18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4215" w:type="pct"/>
          </w:tcPr>
          <w:p w14:paraId="593C217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(#11-19)</w:t>
            </w:r>
          </w:p>
        </w:tc>
      </w:tr>
      <w:tr w:rsidR="00C02FAD" w:rsidRPr="00C02FAD" w14:paraId="6AB71D25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8EC77D4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21</w:t>
            </w:r>
          </w:p>
        </w:tc>
        <w:tc>
          <w:tcPr>
            <w:tcW w:w="4215" w:type="pct"/>
          </w:tcPr>
          <w:p w14:paraId="22BDE997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research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04174330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DE605B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lastRenderedPageBreak/>
              <w:t>22</w:t>
            </w:r>
          </w:p>
        </w:tc>
        <w:tc>
          <w:tcPr>
            <w:tcW w:w="4215" w:type="pct"/>
          </w:tcPr>
          <w:p w14:paraId="4C76C959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promotion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582E3B60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B79327A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4215" w:type="pct"/>
          </w:tcPr>
          <w:p w14:paraId="439221FA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mental health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054F566E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0A8BDA0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4215" w:type="pct"/>
          </w:tcPr>
          <w:p w14:paraId="647F5E3E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prevention</w:t>
            </w:r>
            <w:r w:rsidRPr="00C02FAD">
              <w:rPr>
                <w:rFonts w:cs="Times New Roman"/>
                <w:bCs/>
                <w:szCs w:val="24"/>
              </w:rPr>
              <w:t>[tw]</w:t>
            </w:r>
          </w:p>
        </w:tc>
      </w:tr>
      <w:tr w:rsidR="00C02FAD" w:rsidRPr="00C02FAD" w14:paraId="048D1156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FB37A19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4215" w:type="pct"/>
          </w:tcPr>
          <w:p w14:paraId="335FFD81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(#21-24)</w:t>
            </w:r>
          </w:p>
        </w:tc>
      </w:tr>
      <w:tr w:rsidR="00C02FAD" w:rsidRPr="00C02FAD" w14:paraId="0878B0E2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2DED10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4215" w:type="pct"/>
          </w:tcPr>
          <w:p w14:paraId="2906E47F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(#10) AND (#20) AND (#25)</w:t>
            </w:r>
          </w:p>
        </w:tc>
      </w:tr>
      <w:tr w:rsidR="00C02FAD" w:rsidRPr="00C02FAD" w14:paraId="237CCBB2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926924A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</w:t>
            </w:r>
          </w:p>
        </w:tc>
        <w:tc>
          <w:tcPr>
            <w:tcW w:w="4215" w:type="pct"/>
          </w:tcPr>
          <w:p w14:paraId="77C6DF9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2010:2022[pdat]</w:t>
            </w:r>
          </w:p>
        </w:tc>
      </w:tr>
      <w:tr w:rsidR="00C02FAD" w:rsidRPr="00C02FAD" w14:paraId="24D6E329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59F40B6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</w:t>
            </w:r>
          </w:p>
        </w:tc>
        <w:tc>
          <w:tcPr>
            <w:tcW w:w="4215" w:type="pct"/>
          </w:tcPr>
          <w:p w14:paraId="49823FD0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English[Filter]</w:t>
            </w:r>
          </w:p>
        </w:tc>
      </w:tr>
    </w:tbl>
    <w:p w14:paraId="62D55224" w14:textId="77777777" w:rsidR="00C02FAD" w:rsidRPr="00C02FAD" w:rsidRDefault="00C02FAD" w:rsidP="00C02FAD">
      <w:pPr>
        <w:rPr>
          <w:rFonts w:cs="Times New Roman"/>
          <w:szCs w:val="24"/>
        </w:rPr>
      </w:pPr>
    </w:p>
    <w:p w14:paraId="51A14AEA" w14:textId="77777777" w:rsidR="00993B07" w:rsidRDefault="00993B07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2CBD1C66" w14:textId="3ABF22A8" w:rsidR="00C02FAD" w:rsidRPr="00C02FAD" w:rsidRDefault="00C02FAD" w:rsidP="00C02FAD">
      <w:pPr>
        <w:rPr>
          <w:rFonts w:cs="Times New Roman"/>
          <w:b/>
          <w:bCs/>
          <w:szCs w:val="24"/>
        </w:rPr>
      </w:pPr>
      <w:r w:rsidRPr="00C02FAD">
        <w:rPr>
          <w:rFonts w:cs="Times New Roman"/>
          <w:b/>
          <w:bCs/>
          <w:szCs w:val="24"/>
        </w:rPr>
        <w:lastRenderedPageBreak/>
        <w:t>EMBASE Search Strategy</w:t>
      </w:r>
    </w:p>
    <w:tbl>
      <w:tblPr>
        <w:tblStyle w:val="EinfacheTabelle21"/>
        <w:tblW w:w="5099" w:type="pct"/>
        <w:tblLook w:val="04A0" w:firstRow="1" w:lastRow="0" w:firstColumn="1" w:lastColumn="0" w:noHBand="0" w:noVBand="1"/>
      </w:tblPr>
      <w:tblGrid>
        <w:gridCol w:w="1565"/>
        <w:gridCol w:w="8406"/>
      </w:tblGrid>
      <w:tr w:rsidR="00C02FAD" w:rsidRPr="00C02FAD" w14:paraId="1C0874FD" w14:textId="77777777" w:rsidTr="008F4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DF74F6A" w14:textId="77777777" w:rsidR="00C02FAD" w:rsidRPr="00C02FAD" w:rsidRDefault="00C02FAD" w:rsidP="008F45C4">
            <w:pPr>
              <w:spacing w:after="16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#</w:t>
            </w:r>
          </w:p>
        </w:tc>
        <w:tc>
          <w:tcPr>
            <w:tcW w:w="4215" w:type="pct"/>
          </w:tcPr>
          <w:p w14:paraId="43AE97F5" w14:textId="77777777" w:rsidR="00C02FAD" w:rsidRPr="00C02FAD" w:rsidRDefault="00C02FAD" w:rsidP="008F45C4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Searches</w:t>
            </w:r>
          </w:p>
        </w:tc>
      </w:tr>
      <w:tr w:rsidR="00C02FAD" w:rsidRPr="00C02FAD" w14:paraId="0BFE4F8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B7CBF5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4215" w:type="pct"/>
          </w:tcPr>
          <w:p w14:paraId="4BC62821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research/exp</w:t>
            </w:r>
          </w:p>
        </w:tc>
      </w:tr>
      <w:tr w:rsidR="00C02FAD" w:rsidRPr="00C02FAD" w14:paraId="0F60A330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63EE50F" w14:textId="77777777" w:rsidR="00C02FAD" w:rsidRPr="00C02FAD" w:rsidRDefault="00C02FAD" w:rsidP="008F45C4">
            <w:pPr>
              <w:spacing w:after="160"/>
              <w:rPr>
                <w:rFonts w:cs="Times New Roman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4215" w:type="pct"/>
          </w:tcPr>
          <w:p w14:paraId="25E64E90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community participation/exp</w:t>
            </w:r>
          </w:p>
        </w:tc>
      </w:tr>
      <w:tr w:rsidR="00C02FAD" w:rsidRPr="00C02FAD" w14:paraId="114AAF26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96116BF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4215" w:type="pct"/>
          </w:tcPr>
          <w:p w14:paraId="6CB25A9A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design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3C3E9C3E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92DF92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4215" w:type="pct"/>
          </w:tcPr>
          <w:p w14:paraId="73BD324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action research/exp</w:t>
            </w:r>
          </w:p>
        </w:tc>
      </w:tr>
      <w:tr w:rsidR="00C02FAD" w:rsidRPr="00C02FAD" w14:paraId="31D9DCD6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8FCD74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4215" w:type="pct"/>
          </w:tcPr>
          <w:p w14:paraId="26DAC590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co-design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5963327E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DF9C81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4215" w:type="pct"/>
          </w:tcPr>
          <w:p w14:paraId="427D3B9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codesign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198FDC5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D94FF8A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7</w:t>
            </w:r>
          </w:p>
        </w:tc>
        <w:tc>
          <w:tcPr>
            <w:tcW w:w="4215" w:type="pct"/>
          </w:tcPr>
          <w:p w14:paraId="681C1CF5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co-creation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50C040FB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F03C5D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4215" w:type="pct"/>
          </w:tcPr>
          <w:p w14:paraId="0EC9048D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cocreation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1E8F3A5D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A89BA04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4215" w:type="pct"/>
          </w:tcPr>
          <w:p w14:paraId="10B22DAF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co-research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33E9E24C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7BEC69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4215" w:type="pct"/>
          </w:tcPr>
          <w:p w14:paraId="6CD49F23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 xml:space="preserve">OR (#1-9) </w:t>
            </w:r>
          </w:p>
        </w:tc>
      </w:tr>
      <w:tr w:rsidR="00C02FAD" w:rsidRPr="00C02FAD" w14:paraId="426A118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E9B5CB2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4215" w:type="pct"/>
          </w:tcPr>
          <w:p w14:paraId="193FDF66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digital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0684AA00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A2EB709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4215" w:type="pct"/>
          </w:tcPr>
          <w:p w14:paraId="6D30DC69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online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3E7A5BB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A7A6D3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13</w:t>
            </w:r>
          </w:p>
        </w:tc>
        <w:tc>
          <w:tcPr>
            <w:tcW w:w="4215" w:type="pct"/>
          </w:tcPr>
          <w:p w14:paraId="35BD693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Internet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55FB8F51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71C60A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14</w:t>
            </w:r>
          </w:p>
        </w:tc>
        <w:tc>
          <w:tcPr>
            <w:tcW w:w="4215" w:type="pct"/>
          </w:tcPr>
          <w:p w14:paraId="16B5C2B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virtual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20F92898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EB5F00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4215" w:type="pct"/>
          </w:tcPr>
          <w:p w14:paraId="14C692C4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social media</w:t>
            </w:r>
            <w:r w:rsidRPr="00C02FAD">
              <w:rPr>
                <w:rFonts w:cs="Times New Roman"/>
                <w:bCs/>
                <w:szCs w:val="24"/>
              </w:rPr>
              <w:t>[/exp</w:t>
            </w:r>
          </w:p>
        </w:tc>
      </w:tr>
      <w:tr w:rsidR="00C02FAD" w:rsidRPr="00C02FAD" w14:paraId="71428B3C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1971C5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16</w:t>
            </w:r>
          </w:p>
        </w:tc>
        <w:tc>
          <w:tcPr>
            <w:tcW w:w="4215" w:type="pct"/>
          </w:tcPr>
          <w:p w14:paraId="6D264C1B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mobile phone/exp</w:t>
            </w:r>
          </w:p>
        </w:tc>
      </w:tr>
      <w:tr w:rsidR="00C02FAD" w:rsidRPr="00C02FAD" w14:paraId="3A06D78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0E47E80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4215" w:type="pct"/>
          </w:tcPr>
          <w:p w14:paraId="78D5B82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video*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1DDA9349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3885AB2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4215" w:type="pct"/>
          </w:tcPr>
          <w:p w14:paraId="110C3F0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photo*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1F53881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55123A5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19</w:t>
            </w:r>
          </w:p>
        </w:tc>
        <w:tc>
          <w:tcPr>
            <w:tcW w:w="4215" w:type="pct"/>
          </w:tcPr>
          <w:p w14:paraId="74D15FC2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(#11-19)</w:t>
            </w:r>
          </w:p>
        </w:tc>
      </w:tr>
      <w:tr w:rsidR="00C02FAD" w:rsidRPr="00C02FAD" w14:paraId="4DC13714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299BD70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4215" w:type="pct"/>
          </w:tcPr>
          <w:p w14:paraId="3F056A0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research</w:t>
            </w:r>
            <w:r w:rsidRPr="00C02FAD">
              <w:rPr>
                <w:rFonts w:cs="Times New Roman"/>
                <w:szCs w:val="24"/>
                <w:lang w:val="en-US"/>
              </w:rPr>
              <w:t>:ti,ab,kw</w:t>
            </w:r>
          </w:p>
        </w:tc>
      </w:tr>
      <w:tr w:rsidR="00C02FAD" w:rsidRPr="00C02FAD" w14:paraId="1B20B019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86ADE60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21</w:t>
            </w:r>
          </w:p>
        </w:tc>
        <w:tc>
          <w:tcPr>
            <w:tcW w:w="4215" w:type="pct"/>
          </w:tcPr>
          <w:p w14:paraId="06E1AFC4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promotion</w:t>
            </w:r>
            <w:r w:rsidRPr="00C02FAD">
              <w:rPr>
                <w:rFonts w:cs="Times New Roman"/>
                <w:bCs/>
                <w:szCs w:val="24"/>
              </w:rPr>
              <w:t>/exp</w:t>
            </w:r>
          </w:p>
        </w:tc>
      </w:tr>
      <w:tr w:rsidR="00C02FAD" w:rsidRPr="00C02FAD" w14:paraId="6019F42E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01063E8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lastRenderedPageBreak/>
              <w:t>22</w:t>
            </w:r>
          </w:p>
        </w:tc>
        <w:tc>
          <w:tcPr>
            <w:tcW w:w="4215" w:type="pct"/>
          </w:tcPr>
          <w:p w14:paraId="1FD5974C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mental health</w:t>
            </w:r>
            <w:r w:rsidRPr="00C02FAD">
              <w:rPr>
                <w:rFonts w:cs="Times New Roman"/>
                <w:bCs/>
                <w:szCs w:val="24"/>
              </w:rPr>
              <w:t>/exp</w:t>
            </w:r>
          </w:p>
        </w:tc>
      </w:tr>
      <w:tr w:rsidR="00C02FAD" w:rsidRPr="00C02FAD" w14:paraId="684AEBB5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EB9840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4215" w:type="pct"/>
          </w:tcPr>
          <w:p w14:paraId="0E0B7317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prevention</w:t>
            </w:r>
            <w:r w:rsidRPr="00C02FAD">
              <w:rPr>
                <w:rFonts w:cs="Times New Roman"/>
                <w:bCs/>
                <w:szCs w:val="24"/>
              </w:rPr>
              <w:t>/exp</w:t>
            </w:r>
          </w:p>
        </w:tc>
      </w:tr>
      <w:tr w:rsidR="00C02FAD" w:rsidRPr="00C02FAD" w14:paraId="66C090B7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D415AF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4215" w:type="pct"/>
          </w:tcPr>
          <w:p w14:paraId="6F4C8CC0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(#21-24)</w:t>
            </w:r>
          </w:p>
        </w:tc>
      </w:tr>
      <w:tr w:rsidR="00C02FAD" w:rsidRPr="00C02FAD" w14:paraId="3A49609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47CBD2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4215" w:type="pct"/>
          </w:tcPr>
          <w:p w14:paraId="4070967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(#10) AND (#20) AND (#25)</w:t>
            </w:r>
          </w:p>
        </w:tc>
      </w:tr>
      <w:tr w:rsidR="00C02FAD" w:rsidRPr="00C02FAD" w14:paraId="7FBEB874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C0C843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</w:t>
            </w:r>
          </w:p>
        </w:tc>
        <w:tc>
          <w:tcPr>
            <w:tcW w:w="4215" w:type="pct"/>
          </w:tcPr>
          <w:p w14:paraId="7739CEC8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2010:2022[pdat]</w:t>
            </w:r>
          </w:p>
        </w:tc>
      </w:tr>
      <w:tr w:rsidR="00C02FAD" w:rsidRPr="00C02FAD" w14:paraId="5BB85924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2B7264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</w:t>
            </w:r>
          </w:p>
        </w:tc>
        <w:tc>
          <w:tcPr>
            <w:tcW w:w="4215" w:type="pct"/>
          </w:tcPr>
          <w:p w14:paraId="5743B660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English[Filter]</w:t>
            </w:r>
          </w:p>
        </w:tc>
      </w:tr>
    </w:tbl>
    <w:p w14:paraId="4A4092DE" w14:textId="77777777" w:rsidR="00C02FAD" w:rsidRPr="00C02FAD" w:rsidRDefault="00C02FAD" w:rsidP="00C02FAD">
      <w:pPr>
        <w:rPr>
          <w:rFonts w:cs="Times New Roman"/>
          <w:szCs w:val="24"/>
        </w:rPr>
      </w:pPr>
    </w:p>
    <w:p w14:paraId="7CD80CFF" w14:textId="77777777" w:rsidR="00993B07" w:rsidRDefault="00993B07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2A4F31DB" w14:textId="33C3E294" w:rsidR="00C02FAD" w:rsidRPr="00C02FAD" w:rsidRDefault="00C02FAD" w:rsidP="00C02FAD">
      <w:pPr>
        <w:rPr>
          <w:rFonts w:cs="Times New Roman"/>
          <w:b/>
          <w:bCs/>
          <w:szCs w:val="24"/>
        </w:rPr>
      </w:pPr>
      <w:r w:rsidRPr="00C02FAD">
        <w:rPr>
          <w:rFonts w:cs="Times New Roman"/>
          <w:b/>
          <w:bCs/>
          <w:szCs w:val="24"/>
        </w:rPr>
        <w:lastRenderedPageBreak/>
        <w:t>PSYCHINFO Search Strategy</w:t>
      </w:r>
    </w:p>
    <w:tbl>
      <w:tblPr>
        <w:tblStyle w:val="EinfacheTabelle21"/>
        <w:tblW w:w="5099" w:type="pct"/>
        <w:tblLook w:val="04A0" w:firstRow="1" w:lastRow="0" w:firstColumn="1" w:lastColumn="0" w:noHBand="0" w:noVBand="1"/>
      </w:tblPr>
      <w:tblGrid>
        <w:gridCol w:w="1565"/>
        <w:gridCol w:w="8406"/>
      </w:tblGrid>
      <w:tr w:rsidR="00C02FAD" w:rsidRPr="00C02FAD" w14:paraId="58A4D763" w14:textId="77777777" w:rsidTr="008F4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B3864EB" w14:textId="77777777" w:rsidR="00C02FAD" w:rsidRPr="00C02FAD" w:rsidRDefault="00C02FAD" w:rsidP="008F45C4">
            <w:pPr>
              <w:spacing w:after="16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#</w:t>
            </w:r>
          </w:p>
        </w:tc>
        <w:tc>
          <w:tcPr>
            <w:tcW w:w="4215" w:type="pct"/>
          </w:tcPr>
          <w:p w14:paraId="7D845459" w14:textId="77777777" w:rsidR="00C02FAD" w:rsidRPr="00C02FAD" w:rsidRDefault="00C02FAD" w:rsidP="008F45C4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Searches</w:t>
            </w:r>
          </w:p>
        </w:tc>
      </w:tr>
      <w:tr w:rsidR="00C02FAD" w:rsidRPr="00C02FAD" w14:paraId="4ACCC9A6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6E7D0F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4215" w:type="pct"/>
          </w:tcPr>
          <w:p w14:paraId="4647C7E7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research (TI) OR participatory research(AB) OR participatory research (KW)</w:t>
            </w:r>
          </w:p>
        </w:tc>
      </w:tr>
      <w:tr w:rsidR="00C02FAD" w:rsidRPr="00C02FAD" w14:paraId="11A76C0C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D60D240" w14:textId="77777777" w:rsidR="00C02FAD" w:rsidRPr="00C02FAD" w:rsidRDefault="00C02FAD" w:rsidP="008F45C4">
            <w:pPr>
              <w:spacing w:after="160"/>
              <w:rPr>
                <w:rFonts w:cs="Times New Roman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4215" w:type="pct"/>
          </w:tcPr>
          <w:p w14:paraId="766EBF2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community participation(TI) OR community participation(AB) OR community participation(KW)</w:t>
            </w:r>
          </w:p>
        </w:tc>
      </w:tr>
      <w:tr w:rsidR="00C02FAD" w:rsidRPr="00C02FAD" w14:paraId="5A4EBB66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EE8C307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4215" w:type="pct"/>
          </w:tcPr>
          <w:p w14:paraId="228EC600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design (TI) OR participatory design(AB) OR participatory design(KW)</w:t>
            </w:r>
          </w:p>
        </w:tc>
      </w:tr>
      <w:tr w:rsidR="00C02FAD" w:rsidRPr="00C02FAD" w14:paraId="4C901924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9782A40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4215" w:type="pct"/>
          </w:tcPr>
          <w:p w14:paraId="31F985D5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action research</w:t>
            </w:r>
          </w:p>
        </w:tc>
      </w:tr>
      <w:tr w:rsidR="00C02FAD" w:rsidRPr="00C02FAD" w14:paraId="5721A29A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F214EF9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4215" w:type="pct"/>
          </w:tcPr>
          <w:p w14:paraId="4BDF7894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co-design(TI) OR co-design(AB) OR co-design(KW)</w:t>
            </w:r>
          </w:p>
        </w:tc>
      </w:tr>
      <w:tr w:rsidR="00C02FAD" w:rsidRPr="00C02FAD" w14:paraId="2333F9BD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067C9CF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4215" w:type="pct"/>
          </w:tcPr>
          <w:p w14:paraId="68B5D833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codesign(TI) OR codesign(AB) OR codesign(KW)</w:t>
            </w:r>
          </w:p>
        </w:tc>
      </w:tr>
      <w:tr w:rsidR="00C02FAD" w:rsidRPr="00C02FAD" w14:paraId="2A8E9490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C00A00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7</w:t>
            </w:r>
          </w:p>
        </w:tc>
        <w:tc>
          <w:tcPr>
            <w:tcW w:w="4215" w:type="pct"/>
          </w:tcPr>
          <w:p w14:paraId="5F06FFC2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co-creation(TI) OR co-creation(AB) OR co-creation(KW)</w:t>
            </w:r>
          </w:p>
        </w:tc>
      </w:tr>
      <w:tr w:rsidR="00C02FAD" w:rsidRPr="00C02FAD" w14:paraId="5D8E3E60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AE61F0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4215" w:type="pct"/>
          </w:tcPr>
          <w:p w14:paraId="2941D4D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cocreation(TI) OR cocreation(AB) OR cocreation(KW)</w:t>
            </w:r>
          </w:p>
        </w:tc>
      </w:tr>
      <w:tr w:rsidR="00C02FAD" w:rsidRPr="00C02FAD" w14:paraId="50F261F8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4FBCAA8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4215" w:type="pct"/>
          </w:tcPr>
          <w:p w14:paraId="3A9A6A72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co-research(TI) OR co-research(AB) OR co-creation(KW)</w:t>
            </w:r>
          </w:p>
        </w:tc>
      </w:tr>
      <w:tr w:rsidR="00C02FAD" w:rsidRPr="00C02FAD" w14:paraId="17275095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DA536AA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4215" w:type="pct"/>
          </w:tcPr>
          <w:p w14:paraId="462F1437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 xml:space="preserve">OR (#1-9) </w:t>
            </w:r>
          </w:p>
        </w:tc>
      </w:tr>
      <w:tr w:rsidR="00C02FAD" w:rsidRPr="008A63BA" w14:paraId="210D184A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A4B2C5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4215" w:type="pct"/>
          </w:tcPr>
          <w:p w14:paraId="10F1A329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Digital</w:t>
            </w:r>
            <w:r w:rsidRPr="00C02FAD">
              <w:rPr>
                <w:rFonts w:cs="Times New Roman"/>
                <w:szCs w:val="24"/>
              </w:rPr>
              <w:t>(TI) OR digital(AB) OR digital(KW)</w:t>
            </w:r>
          </w:p>
        </w:tc>
      </w:tr>
      <w:tr w:rsidR="00C02FAD" w:rsidRPr="00C02FAD" w14:paraId="57370895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E6991C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4215" w:type="pct"/>
          </w:tcPr>
          <w:p w14:paraId="030AFA75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online</w:t>
            </w:r>
            <w:r w:rsidRPr="00C02FAD">
              <w:rPr>
                <w:rFonts w:cs="Times New Roman"/>
                <w:szCs w:val="24"/>
                <w:lang w:val="en-US"/>
              </w:rPr>
              <w:t>(TI) OR online(AB) OR online(KW)</w:t>
            </w:r>
          </w:p>
        </w:tc>
      </w:tr>
      <w:tr w:rsidR="00C02FAD" w:rsidRPr="00C02FAD" w14:paraId="6D09833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551312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13</w:t>
            </w:r>
          </w:p>
        </w:tc>
        <w:tc>
          <w:tcPr>
            <w:tcW w:w="4215" w:type="pct"/>
          </w:tcPr>
          <w:p w14:paraId="46D824D3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Internet</w:t>
            </w:r>
            <w:r w:rsidRPr="00C02FAD">
              <w:rPr>
                <w:rFonts w:cs="Times New Roman"/>
                <w:szCs w:val="24"/>
                <w:lang w:val="en-US"/>
              </w:rPr>
              <w:t>(DE)</w:t>
            </w:r>
          </w:p>
        </w:tc>
      </w:tr>
      <w:tr w:rsidR="00C02FAD" w:rsidRPr="00C02FAD" w14:paraId="080850A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0FB1F7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14</w:t>
            </w:r>
          </w:p>
        </w:tc>
        <w:tc>
          <w:tcPr>
            <w:tcW w:w="4215" w:type="pct"/>
          </w:tcPr>
          <w:p w14:paraId="5CF3978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Virtual</w:t>
            </w:r>
            <w:r w:rsidRPr="00C02FAD">
              <w:rPr>
                <w:rFonts w:cs="Times New Roman"/>
                <w:szCs w:val="24"/>
                <w:lang w:val="en-US"/>
              </w:rPr>
              <w:t>(TI) OR virtual(AB) OR virtual(KW)</w:t>
            </w:r>
          </w:p>
        </w:tc>
      </w:tr>
      <w:tr w:rsidR="00C02FAD" w:rsidRPr="00C02FAD" w14:paraId="6892BC22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20B3597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4215" w:type="pct"/>
          </w:tcPr>
          <w:p w14:paraId="4313C5A9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social media</w:t>
            </w:r>
            <w:r w:rsidRPr="00C02FAD">
              <w:rPr>
                <w:rFonts w:cs="Times New Roman"/>
                <w:bCs/>
                <w:szCs w:val="24"/>
              </w:rPr>
              <w:t>[/exp</w:t>
            </w:r>
          </w:p>
        </w:tc>
      </w:tr>
      <w:tr w:rsidR="00C02FAD" w:rsidRPr="00C02FAD" w14:paraId="44C50D18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0485917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trike/>
                <w:szCs w:val="24"/>
              </w:rPr>
            </w:pPr>
            <w:r w:rsidRPr="00C02FAD">
              <w:rPr>
                <w:rFonts w:cs="Times New Roman"/>
                <w:b w:val="0"/>
                <w:strike/>
                <w:szCs w:val="24"/>
              </w:rPr>
              <w:t>16</w:t>
            </w:r>
          </w:p>
        </w:tc>
        <w:tc>
          <w:tcPr>
            <w:tcW w:w="4215" w:type="pct"/>
          </w:tcPr>
          <w:p w14:paraId="528EA10B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Smartphones(DE)</w:t>
            </w:r>
          </w:p>
        </w:tc>
      </w:tr>
      <w:tr w:rsidR="00C02FAD" w:rsidRPr="00C02FAD" w14:paraId="4B9F57C8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6943359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4215" w:type="pct"/>
          </w:tcPr>
          <w:p w14:paraId="0E82D12D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mobile phones(DE)</w:t>
            </w:r>
          </w:p>
        </w:tc>
      </w:tr>
      <w:tr w:rsidR="00C02FAD" w:rsidRPr="00C02FAD" w14:paraId="28427AA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AF7627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4215" w:type="pct"/>
          </w:tcPr>
          <w:p w14:paraId="3F89E5D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video*</w:t>
            </w:r>
            <w:r w:rsidRPr="00C02FAD">
              <w:rPr>
                <w:rFonts w:cs="Times New Roman"/>
                <w:szCs w:val="24"/>
                <w:lang w:val="en-US"/>
              </w:rPr>
              <w:t>(TI) OR video*(AB) OR video*(KW)</w:t>
            </w:r>
          </w:p>
        </w:tc>
      </w:tr>
      <w:tr w:rsidR="00C02FAD" w:rsidRPr="00C02FAD" w14:paraId="416F2C55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9688947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19</w:t>
            </w:r>
          </w:p>
        </w:tc>
        <w:tc>
          <w:tcPr>
            <w:tcW w:w="4215" w:type="pct"/>
          </w:tcPr>
          <w:p w14:paraId="5A672123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photo*</w:t>
            </w:r>
            <w:r w:rsidRPr="00C02FAD">
              <w:rPr>
                <w:rFonts w:cs="Times New Roman"/>
                <w:szCs w:val="24"/>
                <w:lang w:val="en-US"/>
              </w:rPr>
              <w:t>(TI) OR video*(AB) OR  video*(KW)</w:t>
            </w:r>
          </w:p>
        </w:tc>
      </w:tr>
      <w:tr w:rsidR="00C02FAD" w:rsidRPr="00C02FAD" w14:paraId="3CD8D504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10492F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4215" w:type="pct"/>
          </w:tcPr>
          <w:p w14:paraId="07860E2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(#11-19)</w:t>
            </w:r>
          </w:p>
        </w:tc>
      </w:tr>
      <w:tr w:rsidR="00C02FAD" w:rsidRPr="00C02FAD" w14:paraId="5499B21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570C9C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lastRenderedPageBreak/>
              <w:t>21</w:t>
            </w:r>
          </w:p>
        </w:tc>
        <w:tc>
          <w:tcPr>
            <w:tcW w:w="4215" w:type="pct"/>
          </w:tcPr>
          <w:p w14:paraId="32FAA506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research</w:t>
            </w:r>
            <w:r w:rsidRPr="00C02FAD">
              <w:rPr>
                <w:rFonts w:cs="Times New Roman"/>
                <w:szCs w:val="24"/>
                <w:lang w:val="en-US"/>
              </w:rPr>
              <w:t>(TI) OR health research(AB) OR health research(KW)</w:t>
            </w:r>
          </w:p>
        </w:tc>
      </w:tr>
      <w:tr w:rsidR="00C02FAD" w:rsidRPr="00C02FAD" w14:paraId="60C4FB89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7511CA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22</w:t>
            </w:r>
          </w:p>
        </w:tc>
        <w:tc>
          <w:tcPr>
            <w:tcW w:w="4215" w:type="pct"/>
          </w:tcPr>
          <w:p w14:paraId="6DC60544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promotion</w:t>
            </w:r>
            <w:r w:rsidRPr="00C02FAD">
              <w:rPr>
                <w:rFonts w:cs="Times New Roman"/>
                <w:bCs/>
                <w:szCs w:val="24"/>
              </w:rPr>
              <w:t>/exp</w:t>
            </w:r>
          </w:p>
        </w:tc>
      </w:tr>
      <w:tr w:rsidR="00C02FAD" w:rsidRPr="00C02FAD" w14:paraId="59F1B7D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FF29E18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4215" w:type="pct"/>
          </w:tcPr>
          <w:p w14:paraId="19A7EB11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mental health</w:t>
            </w:r>
            <w:r w:rsidRPr="00C02FAD">
              <w:rPr>
                <w:rFonts w:cs="Times New Roman"/>
                <w:bCs/>
                <w:szCs w:val="24"/>
              </w:rPr>
              <w:t>/exp</w:t>
            </w:r>
          </w:p>
        </w:tc>
      </w:tr>
      <w:tr w:rsidR="00C02FAD" w:rsidRPr="00C02FAD" w14:paraId="47A610FE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92612E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4215" w:type="pct"/>
          </w:tcPr>
          <w:p w14:paraId="34AF6442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prevention</w:t>
            </w:r>
            <w:r w:rsidRPr="00C02FAD">
              <w:rPr>
                <w:rFonts w:cs="Times New Roman"/>
                <w:bCs/>
                <w:szCs w:val="24"/>
              </w:rPr>
              <w:t>/exp</w:t>
            </w:r>
          </w:p>
        </w:tc>
      </w:tr>
      <w:tr w:rsidR="00C02FAD" w:rsidRPr="00C02FAD" w14:paraId="51526A7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8E6B205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4215" w:type="pct"/>
          </w:tcPr>
          <w:p w14:paraId="55484A2C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(#21-24)</w:t>
            </w:r>
          </w:p>
        </w:tc>
      </w:tr>
      <w:tr w:rsidR="00C02FAD" w:rsidRPr="00C02FAD" w14:paraId="1D3553F6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1CAB044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4215" w:type="pct"/>
          </w:tcPr>
          <w:p w14:paraId="37D90F8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(#10) AND (#20) AND (#25)</w:t>
            </w:r>
          </w:p>
        </w:tc>
      </w:tr>
      <w:tr w:rsidR="00C02FAD" w:rsidRPr="00C02FAD" w14:paraId="6412567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1E2B466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 except MESH searches</w:t>
            </w:r>
          </w:p>
        </w:tc>
        <w:tc>
          <w:tcPr>
            <w:tcW w:w="4215" w:type="pct"/>
          </w:tcPr>
          <w:p w14:paraId="112F711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With publication year from 2010 to 2022</w:t>
            </w:r>
          </w:p>
        </w:tc>
      </w:tr>
      <w:tr w:rsidR="00C02FAD" w:rsidRPr="00C02FAD" w14:paraId="05B2C248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E8D297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 except MESH searches</w:t>
            </w:r>
          </w:p>
        </w:tc>
        <w:tc>
          <w:tcPr>
            <w:tcW w:w="4215" w:type="pct"/>
          </w:tcPr>
          <w:p w14:paraId="787D9B11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With Cochrane library publication date from Jan 2010 to present, in trials</w:t>
            </w:r>
          </w:p>
        </w:tc>
      </w:tr>
    </w:tbl>
    <w:p w14:paraId="35D3F53C" w14:textId="77777777" w:rsidR="00C02FAD" w:rsidRPr="00C02FAD" w:rsidRDefault="00C02FAD" w:rsidP="00C02FAD">
      <w:pPr>
        <w:rPr>
          <w:rFonts w:cs="Times New Roman"/>
          <w:szCs w:val="24"/>
        </w:rPr>
      </w:pPr>
    </w:p>
    <w:p w14:paraId="10579EB8" w14:textId="77777777" w:rsidR="00993B07" w:rsidRDefault="00993B07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1F73D7AA" w14:textId="07778C8D" w:rsidR="00C02FAD" w:rsidRPr="00C02FAD" w:rsidRDefault="00C02FAD" w:rsidP="00C02FAD">
      <w:pPr>
        <w:rPr>
          <w:rFonts w:cs="Times New Roman"/>
          <w:b/>
          <w:bCs/>
          <w:szCs w:val="24"/>
        </w:rPr>
      </w:pPr>
      <w:r w:rsidRPr="00C02FAD">
        <w:rPr>
          <w:rFonts w:cs="Times New Roman"/>
          <w:b/>
          <w:bCs/>
          <w:szCs w:val="24"/>
        </w:rPr>
        <w:lastRenderedPageBreak/>
        <w:t>Cochrane Library Search Strategy</w:t>
      </w:r>
    </w:p>
    <w:tbl>
      <w:tblPr>
        <w:tblStyle w:val="EinfacheTabelle21"/>
        <w:tblW w:w="5099" w:type="pct"/>
        <w:tblLook w:val="04A0" w:firstRow="1" w:lastRow="0" w:firstColumn="1" w:lastColumn="0" w:noHBand="0" w:noVBand="1"/>
      </w:tblPr>
      <w:tblGrid>
        <w:gridCol w:w="1565"/>
        <w:gridCol w:w="8406"/>
      </w:tblGrid>
      <w:tr w:rsidR="00C02FAD" w:rsidRPr="00C02FAD" w14:paraId="7C28BC25" w14:textId="77777777" w:rsidTr="008F4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A255892" w14:textId="77777777" w:rsidR="00C02FAD" w:rsidRPr="00C02FAD" w:rsidRDefault="00C02FAD" w:rsidP="008F45C4">
            <w:pPr>
              <w:spacing w:after="16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#</w:t>
            </w:r>
          </w:p>
        </w:tc>
        <w:tc>
          <w:tcPr>
            <w:tcW w:w="4215" w:type="pct"/>
          </w:tcPr>
          <w:p w14:paraId="45C39B47" w14:textId="77777777" w:rsidR="00C02FAD" w:rsidRPr="00C02FAD" w:rsidRDefault="00C02FAD" w:rsidP="008F45C4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Cs w:val="24"/>
              </w:rPr>
            </w:pPr>
            <w:r w:rsidRPr="00C02FAD">
              <w:rPr>
                <w:rFonts w:cs="Times New Roman"/>
                <w:bCs w:val="0"/>
                <w:szCs w:val="24"/>
              </w:rPr>
              <w:t>Searches</w:t>
            </w:r>
          </w:p>
        </w:tc>
      </w:tr>
      <w:tr w:rsidR="00C02FAD" w:rsidRPr="00C02FAD" w14:paraId="0ECE9DE6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1C6D0FA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4215" w:type="pct"/>
          </w:tcPr>
          <w:p w14:paraId="034BD247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research:ti,ab,kw</w:t>
            </w:r>
          </w:p>
        </w:tc>
      </w:tr>
      <w:tr w:rsidR="00C02FAD" w:rsidRPr="00C02FAD" w14:paraId="251BA91F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78C4B90" w14:textId="77777777" w:rsidR="00C02FAD" w:rsidRPr="00C02FAD" w:rsidRDefault="00C02FAD" w:rsidP="008F45C4">
            <w:pPr>
              <w:rPr>
                <w:rFonts w:cs="Times New Roman"/>
                <w:szCs w:val="24"/>
              </w:rPr>
            </w:pPr>
            <w:r w:rsidRPr="00C02FAD">
              <w:rPr>
                <w:rFonts w:cs="Times New Roman"/>
                <w:szCs w:val="24"/>
              </w:rPr>
              <w:t>2</w:t>
            </w:r>
          </w:p>
        </w:tc>
        <w:tc>
          <w:tcPr>
            <w:tcW w:w="4215" w:type="pct"/>
          </w:tcPr>
          <w:p w14:paraId="4C3B96F9" w14:textId="77777777" w:rsidR="00C02FAD" w:rsidRPr="00C02FAD" w:rsidRDefault="00C02FAD" w:rsidP="008F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research (MESH)</w:t>
            </w:r>
          </w:p>
        </w:tc>
      </w:tr>
      <w:tr w:rsidR="00C02FAD" w:rsidRPr="00C02FAD" w14:paraId="161E575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133DBDC" w14:textId="77777777" w:rsidR="00C02FAD" w:rsidRPr="00C02FAD" w:rsidRDefault="00C02FAD" w:rsidP="008F45C4">
            <w:pPr>
              <w:spacing w:after="160"/>
              <w:rPr>
                <w:rFonts w:cs="Times New Roman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4215" w:type="pct"/>
          </w:tcPr>
          <w:p w14:paraId="2D86595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community participation:ti,ab,kw</w:t>
            </w:r>
          </w:p>
        </w:tc>
      </w:tr>
      <w:tr w:rsidR="00C02FAD" w:rsidRPr="00C02FAD" w14:paraId="0DA4795F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50889CE" w14:textId="77777777" w:rsidR="00C02FAD" w:rsidRPr="00C02FAD" w:rsidRDefault="00C02FAD" w:rsidP="008F45C4">
            <w:pPr>
              <w:rPr>
                <w:rFonts w:cs="Times New Roman"/>
                <w:szCs w:val="24"/>
                <w:lang w:val="en-US"/>
              </w:rPr>
            </w:pPr>
            <w:r w:rsidRPr="00C02FAD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4215" w:type="pct"/>
          </w:tcPr>
          <w:p w14:paraId="539B7356" w14:textId="77777777" w:rsidR="00C02FAD" w:rsidRPr="00C02FAD" w:rsidRDefault="00C02FAD" w:rsidP="008F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cs="Times New Roman"/>
                <w:bCs/>
                <w:szCs w:val="24"/>
              </w:rPr>
              <w:t>Community participation (MESH</w:t>
            </w:r>
          </w:p>
        </w:tc>
      </w:tr>
      <w:tr w:rsidR="00C02FAD" w:rsidRPr="00C02FAD" w14:paraId="23426B2B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9D0DDC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4215" w:type="pct"/>
          </w:tcPr>
          <w:p w14:paraId="5CD99BFF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participatory design:ti,ab,kw</w:t>
            </w:r>
          </w:p>
        </w:tc>
      </w:tr>
      <w:tr w:rsidR="00C02FAD" w:rsidRPr="00C02FAD" w14:paraId="4D1F489D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61608D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4215" w:type="pct"/>
          </w:tcPr>
          <w:p w14:paraId="565D1C9B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"action research":ti,ab,kw</w:t>
            </w:r>
          </w:p>
        </w:tc>
      </w:tr>
      <w:tr w:rsidR="00C02FAD" w:rsidRPr="00C02FAD" w14:paraId="5DE8934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43194D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7</w:t>
            </w:r>
          </w:p>
        </w:tc>
        <w:tc>
          <w:tcPr>
            <w:tcW w:w="4215" w:type="pct"/>
          </w:tcPr>
          <w:p w14:paraId="3D28B65B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co-design:ti,ab,kw</w:t>
            </w:r>
          </w:p>
        </w:tc>
      </w:tr>
      <w:tr w:rsidR="00C02FAD" w:rsidRPr="00C02FAD" w14:paraId="07E5FD6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E66086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4215" w:type="pct"/>
          </w:tcPr>
          <w:p w14:paraId="6B5DC89C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codesign</w:t>
            </w:r>
            <w:r w:rsidRPr="00C02FAD">
              <w:rPr>
                <w:rFonts w:cs="Times New Roman"/>
                <w:bCs/>
                <w:szCs w:val="24"/>
              </w:rPr>
              <w:t>[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692B4CBB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D377EF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4215" w:type="pct"/>
          </w:tcPr>
          <w:p w14:paraId="750F5B37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co-creation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648BFE31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D2B9699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4215" w:type="pct"/>
          </w:tcPr>
          <w:p w14:paraId="4C3D3E4D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cocreation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131883D1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9A37F0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4215" w:type="pct"/>
          </w:tcPr>
          <w:p w14:paraId="404E3372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  <w:lang w:val="en-US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co-research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2A920792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E85B5E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4215" w:type="pct"/>
          </w:tcPr>
          <w:p w14:paraId="5A9F411E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 xml:space="preserve">OR (#1-11) </w:t>
            </w:r>
          </w:p>
        </w:tc>
      </w:tr>
      <w:tr w:rsidR="00C02FAD" w:rsidRPr="00C02FAD" w14:paraId="2ABC408D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F39468E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13</w:t>
            </w:r>
          </w:p>
        </w:tc>
        <w:tc>
          <w:tcPr>
            <w:tcW w:w="4215" w:type="pct"/>
          </w:tcPr>
          <w:p w14:paraId="13547940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digital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20393C77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30532D3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14</w:t>
            </w:r>
          </w:p>
        </w:tc>
        <w:tc>
          <w:tcPr>
            <w:tcW w:w="4215" w:type="pct"/>
          </w:tcPr>
          <w:p w14:paraId="497B74B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online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6982A31B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ED16C9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4215" w:type="pct"/>
          </w:tcPr>
          <w:p w14:paraId="53406C2C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Internet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4ECFABB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3B83BD1" w14:textId="77777777" w:rsidR="00C02FAD" w:rsidRPr="00C02FAD" w:rsidRDefault="00C02FAD" w:rsidP="008F45C4">
            <w:pPr>
              <w:rPr>
                <w:rFonts w:cs="Times New Roman"/>
                <w:b w:val="0"/>
                <w:bCs w:val="0"/>
                <w:szCs w:val="24"/>
              </w:rPr>
            </w:pPr>
            <w:r w:rsidRPr="00C02FAD">
              <w:rPr>
                <w:rFonts w:cs="Times New Roman"/>
                <w:b w:val="0"/>
                <w:bCs w:val="0"/>
                <w:szCs w:val="24"/>
              </w:rPr>
              <w:t>16</w:t>
            </w:r>
          </w:p>
        </w:tc>
        <w:tc>
          <w:tcPr>
            <w:tcW w:w="4215" w:type="pct"/>
          </w:tcPr>
          <w:p w14:paraId="5DDBA82D" w14:textId="77777777" w:rsidR="00C02FAD" w:rsidRPr="00C02FAD" w:rsidRDefault="00C02FAD" w:rsidP="008F4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Interenet(MESH)</w:t>
            </w:r>
          </w:p>
        </w:tc>
      </w:tr>
      <w:tr w:rsidR="00C02FAD" w:rsidRPr="00C02FAD" w14:paraId="58D91BC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FFBCF32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4215" w:type="pct"/>
          </w:tcPr>
          <w:p w14:paraId="4A4875B9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virtual</w:t>
            </w:r>
            <w:r w:rsidRPr="00C02FAD">
              <w:rPr>
                <w:rFonts w:cs="Times New Roman"/>
                <w:bCs/>
                <w:szCs w:val="24"/>
              </w:rPr>
              <w:t>[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13AC44B9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C0AF4B7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4215" w:type="pct"/>
          </w:tcPr>
          <w:p w14:paraId="6B5AC108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social media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272B7738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2D52793" w14:textId="77777777" w:rsidR="00C02FAD" w:rsidRPr="00C02FAD" w:rsidRDefault="00C02FAD" w:rsidP="008F45C4">
            <w:pPr>
              <w:rPr>
                <w:rFonts w:cs="Times New Roman"/>
                <w:b w:val="0"/>
                <w:bCs w:val="0"/>
                <w:szCs w:val="24"/>
              </w:rPr>
            </w:pPr>
            <w:r w:rsidRPr="00C02FAD">
              <w:rPr>
                <w:rFonts w:cs="Times New Roman"/>
                <w:b w:val="0"/>
                <w:bCs w:val="0"/>
                <w:szCs w:val="24"/>
              </w:rPr>
              <w:t>19</w:t>
            </w:r>
          </w:p>
        </w:tc>
        <w:tc>
          <w:tcPr>
            <w:tcW w:w="4215" w:type="pct"/>
          </w:tcPr>
          <w:p w14:paraId="565C1F59" w14:textId="77777777" w:rsidR="00C02FAD" w:rsidRPr="00C02FAD" w:rsidRDefault="00C02FAD" w:rsidP="008F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cs="Times New Roman"/>
                <w:bCs/>
                <w:szCs w:val="24"/>
                <w:lang w:val="en-US"/>
              </w:rPr>
              <w:t>Social media(MESH)</w:t>
            </w:r>
          </w:p>
        </w:tc>
      </w:tr>
      <w:tr w:rsidR="00C02FAD" w:rsidRPr="00C02FAD" w14:paraId="3B5DC669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98969A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20</w:t>
            </w:r>
          </w:p>
        </w:tc>
        <w:tc>
          <w:tcPr>
            <w:tcW w:w="4215" w:type="pct"/>
          </w:tcPr>
          <w:p w14:paraId="37A7CC84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Smartphone*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28E18FE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1791778C" w14:textId="77777777" w:rsidR="00C02FAD" w:rsidRPr="00C02FAD" w:rsidRDefault="00C02FAD" w:rsidP="008F45C4">
            <w:pPr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lastRenderedPageBreak/>
              <w:t>21</w:t>
            </w:r>
          </w:p>
        </w:tc>
        <w:tc>
          <w:tcPr>
            <w:tcW w:w="4215" w:type="pct"/>
          </w:tcPr>
          <w:p w14:paraId="42A401B0" w14:textId="77777777" w:rsidR="00C02FAD" w:rsidRPr="00C02FAD" w:rsidRDefault="00C02FAD" w:rsidP="008F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Smartphone (MESH)</w:t>
            </w:r>
          </w:p>
        </w:tc>
      </w:tr>
      <w:tr w:rsidR="00C02FAD" w:rsidRPr="00C02FAD" w14:paraId="4AF8D2E8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059ADDC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22</w:t>
            </w:r>
          </w:p>
        </w:tc>
        <w:tc>
          <w:tcPr>
            <w:tcW w:w="4215" w:type="pct"/>
          </w:tcPr>
          <w:p w14:paraId="3B6FCC2E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mobile phone*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2596B3AC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6BFF216" w14:textId="77777777" w:rsidR="00C02FAD" w:rsidRPr="00C02FAD" w:rsidRDefault="00C02FAD" w:rsidP="008F45C4">
            <w:pPr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4215" w:type="pct"/>
          </w:tcPr>
          <w:p w14:paraId="4CB70DBC" w14:textId="77777777" w:rsidR="00C02FAD" w:rsidRPr="00C02FAD" w:rsidRDefault="00C02FAD" w:rsidP="008F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Cell phone (MESH)</w:t>
            </w:r>
          </w:p>
        </w:tc>
      </w:tr>
      <w:tr w:rsidR="00C02FAD" w:rsidRPr="00C02FAD" w14:paraId="0CAF6044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2177A72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4215" w:type="pct"/>
          </w:tcPr>
          <w:p w14:paraId="06552D16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video*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74A04B07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F0CB7D1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4215" w:type="pct"/>
          </w:tcPr>
          <w:p w14:paraId="65F49FB8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photo*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779D1BE5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446B4F0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4215" w:type="pct"/>
          </w:tcPr>
          <w:p w14:paraId="63C42A71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(#13-25)</w:t>
            </w:r>
          </w:p>
        </w:tc>
      </w:tr>
      <w:tr w:rsidR="00C02FAD" w:rsidRPr="00C02FAD" w14:paraId="735A8FF3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1442124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27</w:t>
            </w:r>
          </w:p>
        </w:tc>
        <w:tc>
          <w:tcPr>
            <w:tcW w:w="4215" w:type="pct"/>
          </w:tcPr>
          <w:p w14:paraId="0DB85326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research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758072E2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7451517D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28</w:t>
            </w:r>
          </w:p>
        </w:tc>
        <w:tc>
          <w:tcPr>
            <w:tcW w:w="4215" w:type="pct"/>
          </w:tcPr>
          <w:p w14:paraId="6EB01E1F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promotion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4A3C742E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BC45065" w14:textId="77777777" w:rsidR="00C02FAD" w:rsidRPr="00C02FAD" w:rsidRDefault="00C02FAD" w:rsidP="008F45C4">
            <w:pPr>
              <w:rPr>
                <w:rFonts w:cs="Times New Roman"/>
                <w:b w:val="0"/>
                <w:bCs w:val="0"/>
                <w:szCs w:val="24"/>
              </w:rPr>
            </w:pPr>
            <w:r w:rsidRPr="00C02FAD">
              <w:rPr>
                <w:rFonts w:cs="Times New Roman"/>
                <w:b w:val="0"/>
                <w:bCs w:val="0"/>
                <w:szCs w:val="24"/>
              </w:rPr>
              <w:t>29</w:t>
            </w:r>
          </w:p>
        </w:tc>
        <w:tc>
          <w:tcPr>
            <w:tcW w:w="4215" w:type="pct"/>
          </w:tcPr>
          <w:p w14:paraId="154D1C1E" w14:textId="77777777" w:rsidR="00C02FAD" w:rsidRPr="00C02FAD" w:rsidRDefault="00C02FAD" w:rsidP="008F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Health promotion (MESH)</w:t>
            </w:r>
          </w:p>
        </w:tc>
      </w:tr>
      <w:tr w:rsidR="00C02FAD" w:rsidRPr="00C02FAD" w14:paraId="7BF53E7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C41D4EB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30</w:t>
            </w:r>
          </w:p>
        </w:tc>
        <w:tc>
          <w:tcPr>
            <w:tcW w:w="4215" w:type="pct"/>
          </w:tcPr>
          <w:p w14:paraId="5491E46E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mental health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68E26C4F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A6ACB74" w14:textId="77777777" w:rsidR="00C02FAD" w:rsidRPr="00C02FAD" w:rsidRDefault="00C02FAD" w:rsidP="008F45C4">
            <w:pPr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31</w:t>
            </w:r>
          </w:p>
        </w:tc>
        <w:tc>
          <w:tcPr>
            <w:tcW w:w="4215" w:type="pct"/>
          </w:tcPr>
          <w:p w14:paraId="3E0BE1CE" w14:textId="77777777" w:rsidR="00C02FAD" w:rsidRPr="00C02FAD" w:rsidRDefault="00C02FAD" w:rsidP="008F4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Mental health(MESH)</w:t>
            </w:r>
          </w:p>
        </w:tc>
      </w:tr>
      <w:tr w:rsidR="00C02FAD" w:rsidRPr="00C02FAD" w14:paraId="4BDC86A2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5161EFAF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32</w:t>
            </w:r>
          </w:p>
        </w:tc>
        <w:tc>
          <w:tcPr>
            <w:tcW w:w="4215" w:type="pct"/>
          </w:tcPr>
          <w:p w14:paraId="3534F660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prevention</w:t>
            </w:r>
            <w:r w:rsidRPr="00C02FAD">
              <w:rPr>
                <w:rFonts w:cs="Times New Roman"/>
                <w:bCs/>
                <w:szCs w:val="24"/>
              </w:rPr>
              <w:t>[</w:t>
            </w:r>
            <w:r w:rsidRPr="00C02FAD">
              <w:rPr>
                <w:rFonts w:cs="Times New Roman"/>
                <w:bCs/>
                <w:szCs w:val="24"/>
                <w:lang w:val="en-US"/>
              </w:rPr>
              <w:t>:ti,ab,kw</w:t>
            </w:r>
          </w:p>
        </w:tc>
      </w:tr>
      <w:tr w:rsidR="00C02FAD" w:rsidRPr="00C02FAD" w14:paraId="4F4C42D5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6625D2CF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33</w:t>
            </w:r>
          </w:p>
        </w:tc>
        <w:tc>
          <w:tcPr>
            <w:tcW w:w="4215" w:type="pct"/>
          </w:tcPr>
          <w:p w14:paraId="541546DC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OR (#26-32)</w:t>
            </w:r>
          </w:p>
        </w:tc>
      </w:tr>
      <w:tr w:rsidR="00C02FAD" w:rsidRPr="00C02FAD" w14:paraId="2D6CAAB9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BACC836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34</w:t>
            </w:r>
          </w:p>
        </w:tc>
        <w:tc>
          <w:tcPr>
            <w:tcW w:w="4215" w:type="pct"/>
          </w:tcPr>
          <w:p w14:paraId="6E89897E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eastAsia="de-DE"/>
              </w:rPr>
              <w:t>(#12) AND (#26) AND (#33)</w:t>
            </w:r>
          </w:p>
        </w:tc>
      </w:tr>
      <w:tr w:rsidR="00C02FAD" w:rsidRPr="00C02FAD" w14:paraId="06FBE284" w14:textId="77777777" w:rsidTr="008F4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3CDE501A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</w:t>
            </w:r>
          </w:p>
        </w:tc>
        <w:tc>
          <w:tcPr>
            <w:tcW w:w="4215" w:type="pct"/>
          </w:tcPr>
          <w:p w14:paraId="37B3C791" w14:textId="77777777" w:rsidR="00C02FAD" w:rsidRPr="00C02FAD" w:rsidRDefault="00C02FAD" w:rsidP="008F45C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2010:2022[pdat]</w:t>
            </w:r>
          </w:p>
        </w:tc>
      </w:tr>
      <w:tr w:rsidR="00C02FAD" w:rsidRPr="00C02FAD" w14:paraId="2D70414A" w14:textId="77777777" w:rsidTr="008F45C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</w:tcPr>
          <w:p w14:paraId="082D9775" w14:textId="77777777" w:rsidR="00C02FAD" w:rsidRPr="00C02FAD" w:rsidRDefault="00C02FAD" w:rsidP="008F45C4">
            <w:pPr>
              <w:spacing w:after="160"/>
              <w:rPr>
                <w:rFonts w:cs="Times New Roman"/>
                <w:b w:val="0"/>
                <w:szCs w:val="24"/>
              </w:rPr>
            </w:pPr>
            <w:r w:rsidRPr="00C02FAD">
              <w:rPr>
                <w:rFonts w:cs="Times New Roman"/>
                <w:b w:val="0"/>
                <w:szCs w:val="24"/>
              </w:rPr>
              <w:t>ALL</w:t>
            </w:r>
          </w:p>
        </w:tc>
        <w:tc>
          <w:tcPr>
            <w:tcW w:w="4215" w:type="pct"/>
          </w:tcPr>
          <w:p w14:paraId="58180B24" w14:textId="77777777" w:rsidR="00C02FAD" w:rsidRPr="00C02FAD" w:rsidRDefault="00C02FAD" w:rsidP="008F45C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Cs w:val="24"/>
                <w:lang w:val="en-US" w:eastAsia="de-DE"/>
              </w:rPr>
            </w:pPr>
            <w:r w:rsidRPr="00C02FAD">
              <w:rPr>
                <w:rFonts w:eastAsia="Times New Roman" w:cs="Times New Roman"/>
                <w:color w:val="212121"/>
                <w:szCs w:val="24"/>
                <w:lang w:val="en-US" w:eastAsia="de-DE"/>
              </w:rPr>
              <w:t>English[Filter]</w:t>
            </w:r>
          </w:p>
        </w:tc>
      </w:tr>
    </w:tbl>
    <w:p w14:paraId="58F1AED1" w14:textId="77777777" w:rsidR="00DE23E8" w:rsidRPr="00C02FAD" w:rsidRDefault="00DE23E8" w:rsidP="00654E8F">
      <w:pPr>
        <w:spacing w:before="240"/>
        <w:rPr>
          <w:rFonts w:cs="Times New Roman"/>
        </w:rPr>
      </w:pPr>
    </w:p>
    <w:sectPr w:rsidR="00DE23E8" w:rsidRPr="00C02FAD" w:rsidSect="00D24D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E554" w14:textId="77777777" w:rsidR="00175420" w:rsidRDefault="00175420" w:rsidP="00117666">
      <w:pPr>
        <w:spacing w:after="0"/>
      </w:pPr>
      <w:r>
        <w:separator/>
      </w:r>
    </w:p>
  </w:endnote>
  <w:endnote w:type="continuationSeparator" w:id="0">
    <w:p w14:paraId="0302B9CF" w14:textId="77777777" w:rsidR="00175420" w:rsidRDefault="0017542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87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39A8C" w14:textId="368FC3CC" w:rsidR="00C02FAD" w:rsidRDefault="00C02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4AB28" w14:textId="7C625E96" w:rsidR="00C11A4E" w:rsidRPr="00577C4C" w:rsidRDefault="00C11A4E">
    <w:pPr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C11A4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11A4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85E15EB" w14:textId="77777777" w:rsidR="00C11A4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E4C6" w14:textId="77777777" w:rsidR="00C02FAD" w:rsidRDefault="00C0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2B7E" w14:textId="77777777" w:rsidR="00175420" w:rsidRDefault="00175420" w:rsidP="00117666">
      <w:pPr>
        <w:spacing w:after="0"/>
      </w:pPr>
      <w:r>
        <w:separator/>
      </w:r>
    </w:p>
  </w:footnote>
  <w:footnote w:type="continuationSeparator" w:id="0">
    <w:p w14:paraId="5A129FDC" w14:textId="77777777" w:rsidR="00175420" w:rsidRDefault="0017542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C11A4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579A" w14:textId="6F61452D" w:rsidR="00C02FAD" w:rsidRPr="00D24D73" w:rsidRDefault="00D24D73" w:rsidP="00D24D7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C11A4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8A0DB3"/>
    <w:multiLevelType w:val="hybridMultilevel"/>
    <w:tmpl w:val="4CE453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80767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5420"/>
    <w:rsid w:val="00177D84"/>
    <w:rsid w:val="001D3FAE"/>
    <w:rsid w:val="001F7FFC"/>
    <w:rsid w:val="00267D18"/>
    <w:rsid w:val="002868E2"/>
    <w:rsid w:val="002869C3"/>
    <w:rsid w:val="002936E4"/>
    <w:rsid w:val="002B4A57"/>
    <w:rsid w:val="002C74CA"/>
    <w:rsid w:val="003544FB"/>
    <w:rsid w:val="00363CC2"/>
    <w:rsid w:val="003D2F2D"/>
    <w:rsid w:val="00401590"/>
    <w:rsid w:val="00447801"/>
    <w:rsid w:val="00452E9C"/>
    <w:rsid w:val="004735C8"/>
    <w:rsid w:val="004961FF"/>
    <w:rsid w:val="00517A89"/>
    <w:rsid w:val="005250F2"/>
    <w:rsid w:val="0055218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6CBE"/>
    <w:rsid w:val="00803D24"/>
    <w:rsid w:val="00817DD6"/>
    <w:rsid w:val="00837018"/>
    <w:rsid w:val="00885156"/>
    <w:rsid w:val="008A63BA"/>
    <w:rsid w:val="008C1FE2"/>
    <w:rsid w:val="009151AA"/>
    <w:rsid w:val="0093429D"/>
    <w:rsid w:val="00943573"/>
    <w:rsid w:val="00970F7D"/>
    <w:rsid w:val="00993B07"/>
    <w:rsid w:val="00994A3D"/>
    <w:rsid w:val="009B3BBB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02FAD"/>
    <w:rsid w:val="00C11A4E"/>
    <w:rsid w:val="00C52A7B"/>
    <w:rsid w:val="00C56BAF"/>
    <w:rsid w:val="00C679AA"/>
    <w:rsid w:val="00C75972"/>
    <w:rsid w:val="00CC0A3A"/>
    <w:rsid w:val="00CD066B"/>
    <w:rsid w:val="00CE4FEE"/>
    <w:rsid w:val="00D24D7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EinfacheTabelle21">
    <w:name w:val="Einfache Tabelle 21"/>
    <w:basedOn w:val="TableNormal"/>
    <w:uiPriority w:val="42"/>
    <w:rsid w:val="00C02FAD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211">
    <w:name w:val="Einfache Tabelle 211"/>
    <w:basedOn w:val="TableNormal"/>
    <w:next w:val="EinfacheTabelle21"/>
    <w:uiPriority w:val="42"/>
    <w:rsid w:val="00C02FAD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459</Words>
  <Characters>3175</Characters>
  <Application>Microsoft Office Word</Application>
  <DocSecurity>0</DocSecurity>
  <Lines>269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Friederike Doerwald</cp:lastModifiedBy>
  <cp:revision>2</cp:revision>
  <cp:lastPrinted>2013-10-03T12:51:00Z</cp:lastPrinted>
  <dcterms:created xsi:type="dcterms:W3CDTF">2024-07-05T11:24:00Z</dcterms:created>
  <dcterms:modified xsi:type="dcterms:W3CDTF">2024-07-05T11:24:00Z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c6bdcc0db4e9d25aeb691e7a41b2f947ad35742c0b8ad8d3ff96271a87c80dd6</vt:lpwstr>
  </property>
</Properties>
</file>