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62BF11C7" w:rsidR="00994A3D" w:rsidRPr="00994A3D" w:rsidRDefault="00654E8F" w:rsidP="0001436A">
      <w:pPr>
        <w:pStyle w:val="Titre1"/>
      </w:pPr>
      <w:r w:rsidRPr="00994A3D">
        <w:t>Supplementary Tables</w:t>
      </w:r>
    </w:p>
    <w:p w14:paraId="1324A439" w14:textId="45E9E650" w:rsidR="0039024D" w:rsidRDefault="0039024D" w:rsidP="0039024D">
      <w:pPr>
        <w:spacing w:before="240" w:line="360" w:lineRule="auto"/>
        <w:jc w:val="both"/>
      </w:pPr>
      <w:r w:rsidRPr="0039024D">
        <w:rPr>
          <w:b/>
          <w:bCs/>
          <w:u w:val="single"/>
          <w:lang w:val="en-GB"/>
        </w:rPr>
        <w:t>Table SD1:</w:t>
      </w:r>
      <w:r w:rsidRPr="0039024D">
        <w:rPr>
          <w:lang w:val="en-GB"/>
        </w:rPr>
        <w:t xml:space="preserve"> Macro (S, P, K, N, Ca and Mg) and micro- (Cu, Mo, Fe, Zn, Mn, B and Co) element concentrations in nodules of</w:t>
      </w:r>
      <w:r>
        <w:rPr>
          <w:lang w:val="en-GB"/>
        </w:rPr>
        <w:t xml:space="preserve"> </w:t>
      </w:r>
      <w:proofErr w:type="spellStart"/>
      <w:r w:rsidRPr="0039024D">
        <w:rPr>
          <w:i/>
          <w:iCs/>
          <w:lang w:val="en-GB"/>
        </w:rPr>
        <w:t>Trifolium</w:t>
      </w:r>
      <w:proofErr w:type="spellEnd"/>
      <w:r w:rsidRPr="0039024D">
        <w:rPr>
          <w:i/>
          <w:iCs/>
          <w:lang w:val="en-GB"/>
        </w:rPr>
        <w:t xml:space="preserve"> </w:t>
      </w:r>
      <w:proofErr w:type="spellStart"/>
      <w:r w:rsidRPr="0039024D">
        <w:rPr>
          <w:i/>
          <w:iCs/>
          <w:lang w:val="en-GB"/>
        </w:rPr>
        <w:t>incarnatum</w:t>
      </w:r>
      <w:proofErr w:type="spellEnd"/>
      <w:r w:rsidRPr="0039024D">
        <w:rPr>
          <w:i/>
          <w:iCs/>
          <w:lang w:val="en-GB"/>
        </w:rPr>
        <w:t xml:space="preserve"> </w:t>
      </w:r>
      <w:r w:rsidRPr="0039024D">
        <w:rPr>
          <w:lang w:val="en-GB"/>
        </w:rPr>
        <w:t xml:space="preserve">L. supplied (+Si) or not (-Si) with Si during 25 days. </w:t>
      </w:r>
      <w:r w:rsidRPr="0039024D">
        <w:t>Asterisk indicates that means ± S.E. (n=4) are significantly different between both Si treatment (p&lt; 0.05).</w:t>
      </w:r>
    </w:p>
    <w:tbl>
      <w:tblPr>
        <w:tblW w:w="4700" w:type="dxa"/>
        <w:tblInd w:w="1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00"/>
        <w:gridCol w:w="1540"/>
        <w:gridCol w:w="1440"/>
      </w:tblGrid>
      <w:tr w:rsidR="0039024D" w:rsidRPr="0039024D" w14:paraId="3FB6C28C" w14:textId="77777777" w:rsidTr="00CC1E5B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7C5C" w14:textId="77777777" w:rsidR="0039024D" w:rsidRPr="00F576DD" w:rsidRDefault="0039024D" w:rsidP="0039024D">
            <w:pPr>
              <w:spacing w:before="0" w:after="0"/>
              <w:rPr>
                <w:rFonts w:eastAsia="Times New Roman" w:cs="Times New Roman"/>
                <w:sz w:val="20"/>
                <w:szCs w:val="24"/>
                <w:lang w:val="en-GB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7E90" w14:textId="77777777" w:rsidR="0039024D" w:rsidRPr="00F576DD" w:rsidRDefault="0039024D" w:rsidP="0039024D">
            <w:pPr>
              <w:spacing w:before="0" w:after="0"/>
              <w:rPr>
                <w:rFonts w:ascii="Arial" w:eastAsia="Times New Roman" w:hAnsi="Arial" w:cs="Arial"/>
                <w:sz w:val="36"/>
                <w:szCs w:val="36"/>
                <w:lang w:val="en-GB" w:eastAsia="fr-FR"/>
              </w:rPr>
            </w:pPr>
            <w:r w:rsidRPr="00F576DD">
              <w:rPr>
                <w:rFonts w:ascii="Arial" w:eastAsia="Times New Roman" w:hAnsi="Arial" w:cs="Arial"/>
                <w:sz w:val="36"/>
                <w:szCs w:val="36"/>
                <w:lang w:val="en-GB" w:eastAsia="fr-FR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0314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Concentration (µg g</w:t>
            </w: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vertAlign w:val="superscript"/>
                <w:lang w:val="fr-FR" w:eastAsia="fr-FR"/>
              </w:rPr>
              <w:t>-1</w:t>
            </w: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 xml:space="preserve"> FW)</w:t>
            </w:r>
          </w:p>
        </w:tc>
      </w:tr>
      <w:tr w:rsidR="0039024D" w:rsidRPr="0039024D" w14:paraId="4C872AE2" w14:textId="77777777" w:rsidTr="00CC1E5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C1C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4838D" w14:textId="77777777" w:rsidR="0039024D" w:rsidRPr="0039024D" w:rsidRDefault="0039024D" w:rsidP="0039024D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88D8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-Si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B165" w14:textId="7C55580D" w:rsidR="0039024D" w:rsidRPr="0039024D" w:rsidRDefault="00CC1E5B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+</w:t>
            </w:r>
            <w:r w:rsidR="0039024D"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Si</w:t>
            </w:r>
          </w:p>
        </w:tc>
      </w:tr>
      <w:tr w:rsidR="0039024D" w:rsidRPr="0039024D" w14:paraId="67AA032D" w14:textId="77777777" w:rsidTr="00CC1E5B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850CF8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proofErr w:type="spellStart"/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Macroelements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8360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C853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1439.2 ± 61.1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F8D0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1290.4 ± 73.4</w:t>
            </w:r>
          </w:p>
        </w:tc>
      </w:tr>
      <w:tr w:rsidR="0039024D" w:rsidRPr="0039024D" w14:paraId="6CCAC0CB" w14:textId="77777777" w:rsidTr="00CC1E5B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8B75C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E804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9FA5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1218.8 ± 82.4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5C04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1174.1 ± 74.3</w:t>
            </w:r>
          </w:p>
        </w:tc>
      </w:tr>
      <w:tr w:rsidR="0039024D" w:rsidRPr="0039024D" w14:paraId="49D9B2B8" w14:textId="77777777" w:rsidTr="00CC1E5B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268E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E456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8D69" w14:textId="3C1EF8AE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4617.6 ±</w:t>
            </w:r>
            <w:r w:rsidR="00CC1E5B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</w:t>
            </w: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178.3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CAA4" w14:textId="69C16A7C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4947 ±</w:t>
            </w:r>
            <w:r w:rsidR="00CC1E5B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</w:t>
            </w: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159.8</w:t>
            </w:r>
          </w:p>
        </w:tc>
      </w:tr>
      <w:tr w:rsidR="0039024D" w:rsidRPr="0039024D" w14:paraId="051255D9" w14:textId="77777777" w:rsidTr="00CC1E5B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A1F13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FAC2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E307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189.8 ± 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7BCD" w14:textId="025A1A24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324.4 ± 36.5</w:t>
            </w:r>
            <w:r w:rsidR="00CC1E5B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*</w:t>
            </w:r>
          </w:p>
        </w:tc>
        <w:bookmarkStart w:id="0" w:name="_GoBack"/>
        <w:bookmarkEnd w:id="0"/>
      </w:tr>
      <w:tr w:rsidR="0039024D" w:rsidRPr="0039024D" w14:paraId="290CC86F" w14:textId="77777777" w:rsidTr="00CC1E5B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084D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3ABB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proofErr w:type="gramStart"/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Ca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D9B8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579.9 ± 36.4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541E" w14:textId="55A98336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474.1 ±41.8</w:t>
            </w:r>
            <w:r w:rsidR="00CC1E5B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*</w:t>
            </w:r>
          </w:p>
        </w:tc>
      </w:tr>
      <w:tr w:rsidR="0039024D" w:rsidRPr="0039024D" w14:paraId="31944855" w14:textId="77777777" w:rsidTr="00CC1E5B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1361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4DE6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Mg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4C57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357.5 ± 42.8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92FF" w14:textId="631B87EF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247.8 ±24.6</w:t>
            </w:r>
            <w:r w:rsidR="00CC1E5B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*</w:t>
            </w:r>
          </w:p>
        </w:tc>
      </w:tr>
      <w:tr w:rsidR="0039024D" w:rsidRPr="0039024D" w14:paraId="1AEEDA10" w14:textId="77777777" w:rsidTr="00CC1E5B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A7BCEC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proofErr w:type="spellStart"/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Microelements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6D9E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Cu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35F7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4.4 ± 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3055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5.8 ± 0.6</w:t>
            </w:r>
          </w:p>
        </w:tc>
      </w:tr>
      <w:tr w:rsidR="0039024D" w:rsidRPr="0039024D" w14:paraId="1090891D" w14:textId="77777777" w:rsidTr="00CC1E5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5F98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2482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Mo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6459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39.1 ± 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6AFF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38.5 ± 2.4</w:t>
            </w:r>
          </w:p>
        </w:tc>
      </w:tr>
      <w:tr w:rsidR="0039024D" w:rsidRPr="0039024D" w14:paraId="0DC27CCC" w14:textId="77777777" w:rsidTr="00CC1E5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D429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EC54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Fe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3EA2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61.5 ± 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D12E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59.0 ± 3.2</w:t>
            </w:r>
          </w:p>
        </w:tc>
      </w:tr>
      <w:tr w:rsidR="0039024D" w:rsidRPr="0039024D" w14:paraId="6C69A6CF" w14:textId="77777777" w:rsidTr="00CC1E5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A6297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3BCE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Zn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3EE8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15.47 ± 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016D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22.13 ± 3.3</w:t>
            </w:r>
          </w:p>
        </w:tc>
      </w:tr>
      <w:tr w:rsidR="0039024D" w:rsidRPr="0039024D" w14:paraId="38E41F13" w14:textId="77777777" w:rsidTr="00CC1E5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48EA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FA44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Mn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0AEC" w14:textId="1201A4CD" w:rsidR="0039024D" w:rsidRPr="0039024D" w:rsidRDefault="00CC1E5B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7.9 ±</w:t>
            </w:r>
            <w:r w:rsidR="0039024D"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E243" w14:textId="24F413E3" w:rsidR="0039024D" w:rsidRPr="0039024D" w:rsidRDefault="00CC1E5B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7.4 ±</w:t>
            </w:r>
            <w:r w:rsidR="0039024D"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0.7</w:t>
            </w:r>
          </w:p>
        </w:tc>
      </w:tr>
      <w:tr w:rsidR="0039024D" w:rsidRPr="0039024D" w14:paraId="1CFD5821" w14:textId="77777777" w:rsidTr="00CC1E5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8E3C3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6ABB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7F4B" w14:textId="4E3C66DE" w:rsidR="0039024D" w:rsidRPr="0039024D" w:rsidRDefault="00CC1E5B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2.1 ±</w:t>
            </w:r>
            <w:r w:rsidR="0039024D"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47B8" w14:textId="726D64D0" w:rsidR="0039024D" w:rsidRPr="0039024D" w:rsidRDefault="00CC1E5B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1.9 ±</w:t>
            </w:r>
            <w:r w:rsidR="0039024D"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 xml:space="preserve"> 0.1</w:t>
            </w:r>
          </w:p>
        </w:tc>
      </w:tr>
      <w:tr w:rsidR="0039024D" w:rsidRPr="0039024D" w14:paraId="65963081" w14:textId="77777777" w:rsidTr="00CC1E5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AE40" w14:textId="77777777" w:rsidR="0039024D" w:rsidRPr="0039024D" w:rsidRDefault="0039024D" w:rsidP="0039024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92F0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B1D0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0.5 ± 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7459" w14:textId="77777777" w:rsidR="0039024D" w:rsidRPr="0039024D" w:rsidRDefault="0039024D" w:rsidP="0039024D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</w:pPr>
            <w:r w:rsidRPr="0039024D">
              <w:rPr>
                <w:rFonts w:ascii="Calibri" w:eastAsia="Times New Roman" w:hAnsi="Calibri" w:cs="Calibri"/>
                <w:color w:val="000000"/>
                <w:sz w:val="22"/>
                <w:lang w:val="fr-FR" w:eastAsia="fr-FR"/>
              </w:rPr>
              <w:t>0.3 ± 0.1</w:t>
            </w:r>
          </w:p>
        </w:tc>
      </w:tr>
    </w:tbl>
    <w:p w14:paraId="51AEB51B" w14:textId="1C8A30CB" w:rsidR="0039024D" w:rsidRDefault="0039024D" w:rsidP="0039024D">
      <w:pPr>
        <w:spacing w:before="240" w:line="360" w:lineRule="auto"/>
        <w:jc w:val="both"/>
        <w:rPr>
          <w:lang w:val="en-GB"/>
        </w:rPr>
      </w:pPr>
    </w:p>
    <w:p w14:paraId="7C7EAEFD" w14:textId="230C188C" w:rsidR="00BC3B95" w:rsidRDefault="00BC3B95" w:rsidP="0039024D">
      <w:pPr>
        <w:spacing w:before="240" w:line="360" w:lineRule="auto"/>
        <w:jc w:val="both"/>
        <w:rPr>
          <w:lang w:val="en-GB"/>
        </w:rPr>
      </w:pPr>
    </w:p>
    <w:p w14:paraId="2216776C" w14:textId="52F0256D" w:rsidR="00BC3B95" w:rsidRDefault="00BC3B95" w:rsidP="0039024D">
      <w:pPr>
        <w:spacing w:before="240" w:line="360" w:lineRule="auto"/>
        <w:jc w:val="both"/>
        <w:rPr>
          <w:lang w:val="en-GB"/>
        </w:rPr>
      </w:pPr>
    </w:p>
    <w:p w14:paraId="61D8B377" w14:textId="5169D983" w:rsidR="00BC3B95" w:rsidRDefault="00BC3B95" w:rsidP="0039024D">
      <w:pPr>
        <w:spacing w:before="240" w:line="360" w:lineRule="auto"/>
        <w:jc w:val="both"/>
        <w:rPr>
          <w:lang w:val="en-GB"/>
        </w:rPr>
      </w:pPr>
    </w:p>
    <w:p w14:paraId="64CA450A" w14:textId="3EC7714A" w:rsidR="00BC3B95" w:rsidRDefault="00BC3B95" w:rsidP="0039024D">
      <w:pPr>
        <w:spacing w:before="240" w:line="360" w:lineRule="auto"/>
        <w:jc w:val="both"/>
        <w:rPr>
          <w:lang w:val="en-GB"/>
        </w:rPr>
      </w:pPr>
    </w:p>
    <w:p w14:paraId="045209DD" w14:textId="5A511EED" w:rsidR="00BC3B95" w:rsidRDefault="00BC3B95" w:rsidP="0039024D">
      <w:pPr>
        <w:spacing w:before="240" w:line="360" w:lineRule="auto"/>
        <w:jc w:val="both"/>
        <w:rPr>
          <w:lang w:val="en-GB"/>
        </w:rPr>
      </w:pPr>
    </w:p>
    <w:p w14:paraId="751C5A6A" w14:textId="77777777" w:rsidR="00BC3B95" w:rsidRDefault="00BC3B95" w:rsidP="0039024D">
      <w:pPr>
        <w:spacing w:before="240" w:line="360" w:lineRule="auto"/>
        <w:jc w:val="both"/>
        <w:rPr>
          <w:lang w:val="en-GB"/>
        </w:rPr>
      </w:pPr>
    </w:p>
    <w:p w14:paraId="49E833B3" w14:textId="5984B57C" w:rsidR="0039024D" w:rsidRDefault="0039024D" w:rsidP="0039024D">
      <w:pPr>
        <w:spacing w:before="240" w:line="360" w:lineRule="auto"/>
        <w:jc w:val="both"/>
        <w:rPr>
          <w:lang w:val="en-GB"/>
        </w:rPr>
      </w:pPr>
      <w:r w:rsidRPr="0039024D">
        <w:rPr>
          <w:b/>
          <w:bCs/>
          <w:u w:val="single"/>
          <w:lang w:val="en-GB"/>
        </w:rPr>
        <w:lastRenderedPageBreak/>
        <w:t>Table SD2:</w:t>
      </w:r>
      <w:r w:rsidRPr="0039024D">
        <w:rPr>
          <w:lang w:val="en-GB"/>
        </w:rPr>
        <w:t xml:space="preserve"> List of 1 of 15 ABC transporters down-regulated by Si in root infected cell</w:t>
      </w:r>
      <w:r>
        <w:rPr>
          <w:lang w:val="en-GB"/>
        </w:rPr>
        <w:t>.</w:t>
      </w:r>
    </w:p>
    <w:tbl>
      <w:tblPr>
        <w:tblW w:w="8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130"/>
        <w:gridCol w:w="635"/>
        <w:gridCol w:w="911"/>
        <w:gridCol w:w="579"/>
        <w:gridCol w:w="1122"/>
        <w:gridCol w:w="3313"/>
      </w:tblGrid>
      <w:tr w:rsidR="00F576DD" w:rsidRPr="00F576DD" w14:paraId="4A348CF9" w14:textId="77777777" w:rsidTr="00F576DD">
        <w:trPr>
          <w:trHeight w:val="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D4E9C1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UNIPROT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185512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Organisme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848A14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proofErr w:type="spellStart"/>
            <w:proofErr w:type="gramStart"/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logFC</w:t>
            </w:r>
            <w:proofErr w:type="spellEnd"/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B1E26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proofErr w:type="spellStart"/>
            <w:proofErr w:type="gramStart"/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pvalue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467728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FDR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562428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Expression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B5D837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proofErr w:type="spellStart"/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Protein</w:t>
            </w:r>
            <w:proofErr w:type="spellEnd"/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 xml:space="preserve"> Name </w:t>
            </w:r>
            <w:proofErr w:type="spellStart"/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from</w:t>
            </w:r>
            <w:proofErr w:type="spellEnd"/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F576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r-FR" w:eastAsia="fr-FR"/>
              </w:rPr>
              <w:t>Uniprot</w:t>
            </w:r>
            <w:proofErr w:type="spellEnd"/>
          </w:p>
        </w:tc>
      </w:tr>
      <w:tr w:rsidR="00F576DD" w:rsidRPr="00F576DD" w14:paraId="2C7BAD92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01E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A0A2K3KZ92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AE9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5232FF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-0.67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F45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0.01854464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3B6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0.738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1D1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7CC7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F family member 3-like protein</w:t>
            </w:r>
          </w:p>
        </w:tc>
      </w:tr>
      <w:tr w:rsidR="00F576DD" w:rsidRPr="00F576DD" w14:paraId="01DDB052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7443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A0A2K3N3Z3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E6FC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F1"/>
            <w:noWrap/>
            <w:vAlign w:val="bottom"/>
            <w:hideMark/>
          </w:tcPr>
          <w:p w14:paraId="677037AC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-0.67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16D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0.02208095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8AAC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0.764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CDCB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809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F family member 3-like protein</w:t>
            </w:r>
          </w:p>
        </w:tc>
      </w:tr>
      <w:tr w:rsidR="00F576DD" w:rsidRPr="00F576DD" w14:paraId="03B78F56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9B6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A0A2K3MYS1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D22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3E9"/>
            <w:noWrap/>
            <w:vAlign w:val="bottom"/>
            <w:hideMark/>
          </w:tcPr>
          <w:p w14:paraId="36352CCE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-0.83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14E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0.02487539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857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84A1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D1DA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C family member 4-like protein</w:t>
            </w:r>
          </w:p>
        </w:tc>
      </w:tr>
      <w:tr w:rsidR="00F576DD" w:rsidRPr="00F576DD" w14:paraId="7EA50F1B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26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A0A2K3M189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63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C9E2"/>
            <w:noWrap/>
            <w:vAlign w:val="bottom"/>
            <w:hideMark/>
          </w:tcPr>
          <w:p w14:paraId="2CD2FD0F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-0.95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F853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0.04615439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3C1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0.849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784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6C13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ABC-type xenobiotic transporter (EC 7.6.2.2)</w:t>
            </w:r>
          </w:p>
        </w:tc>
      </w:tr>
      <w:tr w:rsidR="00F576DD" w:rsidRPr="00F576DD" w14:paraId="3C01E547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88D4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A0A2K3L5B4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6F8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2DE"/>
            <w:noWrap/>
            <w:vAlign w:val="bottom"/>
            <w:hideMark/>
          </w:tcPr>
          <w:p w14:paraId="69516CA5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-1.04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ED26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0.01129526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CAA1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0.675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E33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9CF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C family member 8-like protein</w:t>
            </w:r>
          </w:p>
        </w:tc>
      </w:tr>
      <w:tr w:rsidR="00F576DD" w:rsidRPr="00F576DD" w14:paraId="1F2AD88B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EC8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A0A2K3NAU2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E44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B6D6"/>
            <w:noWrap/>
            <w:vAlign w:val="bottom"/>
            <w:hideMark/>
          </w:tcPr>
          <w:p w14:paraId="1B6317DA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-1.19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52B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0.0292317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DB2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ECC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366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B family member 19-like protein</w:t>
            </w:r>
          </w:p>
        </w:tc>
      </w:tr>
      <w:tr w:rsidR="00F576DD" w:rsidRPr="00F576DD" w14:paraId="20A1B161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13E7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A0A2K3NTZ3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62BB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B5D5"/>
            <w:noWrap/>
            <w:vAlign w:val="bottom"/>
            <w:hideMark/>
          </w:tcPr>
          <w:p w14:paraId="6612634B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-1.20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966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0.00979123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4023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0.662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4FA4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0A6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G family member 31-like protein</w:t>
            </w:r>
          </w:p>
        </w:tc>
      </w:tr>
      <w:tr w:rsidR="00F576DD" w:rsidRPr="00F576DD" w14:paraId="7ED0A7C0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E3E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A0A2K3P0Q4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FB8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B5D5"/>
            <w:noWrap/>
            <w:vAlign w:val="bottom"/>
            <w:hideMark/>
          </w:tcPr>
          <w:p w14:paraId="79611E99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-1.20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BBC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0.0322849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15B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0.812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3388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937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A family member 1-like protein</w:t>
            </w:r>
          </w:p>
        </w:tc>
      </w:tr>
      <w:tr w:rsidR="00F576DD" w:rsidRPr="00F576DD" w14:paraId="71F20719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6BDC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A0A2K3N4A8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9B2E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B4D5"/>
            <w:noWrap/>
            <w:vAlign w:val="bottom"/>
            <w:hideMark/>
          </w:tcPr>
          <w:p w14:paraId="4CAC1FC2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-1.21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C79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0.01867853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D04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0.739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8A1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F7A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 xml:space="preserve">ABC1 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family</w:t>
            </w:r>
            <w:proofErr w:type="spellEnd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protein</w:t>
            </w:r>
            <w:proofErr w:type="spellEnd"/>
          </w:p>
        </w:tc>
      </w:tr>
      <w:tr w:rsidR="00F576DD" w:rsidRPr="00F576DD" w14:paraId="32A520B0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4CFB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A0A2K3JTZ9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F9C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95C0"/>
            <w:noWrap/>
            <w:vAlign w:val="bottom"/>
            <w:hideMark/>
          </w:tcPr>
          <w:p w14:paraId="2DC68933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-1.59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816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0.00168072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56AC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E6CA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936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B family member</w:t>
            </w:r>
          </w:p>
        </w:tc>
      </w:tr>
      <w:tr w:rsidR="00F576DD" w:rsidRPr="00F576DD" w14:paraId="445CF777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223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A0A2K3L813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4628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86B7"/>
            <w:noWrap/>
            <w:vAlign w:val="bottom"/>
            <w:hideMark/>
          </w:tcPr>
          <w:p w14:paraId="09ED4447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-1.77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FCD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0.00183526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B87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0.444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DD9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CCB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ABC-type xenobiotic transporter (EC 7.6.2.2)</w:t>
            </w:r>
          </w:p>
        </w:tc>
      </w:tr>
      <w:tr w:rsidR="00F576DD" w:rsidRPr="00F576DD" w14:paraId="1D7A0AF9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367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A0A2K3KAN2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1B9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7FB2"/>
            <w:noWrap/>
            <w:vAlign w:val="bottom"/>
            <w:hideMark/>
          </w:tcPr>
          <w:p w14:paraId="75E84EBC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-1.86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BE7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0.00746742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45A0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0.634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CF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004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C family member 3-like protein</w:t>
            </w:r>
          </w:p>
        </w:tc>
      </w:tr>
      <w:tr w:rsidR="00F576DD" w:rsidRPr="00F576DD" w14:paraId="759EE970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D2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A0A2K3PJM2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8715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566A1"/>
            <w:noWrap/>
            <w:vAlign w:val="bottom"/>
            <w:hideMark/>
          </w:tcPr>
          <w:p w14:paraId="3AEBFE2E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-2.17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47B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0.00010561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706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0.121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EB2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2A27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ABC-type xenobiotic transporter (EC 7.6.2.2)</w:t>
            </w:r>
          </w:p>
        </w:tc>
      </w:tr>
      <w:tr w:rsidR="00F576DD" w:rsidRPr="00F576DD" w14:paraId="6FE65B52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74A2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A0A2K3NLX3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49EF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F619E"/>
            <w:noWrap/>
            <w:vAlign w:val="bottom"/>
            <w:hideMark/>
          </w:tcPr>
          <w:p w14:paraId="358A42FF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-2.23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FD11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0.00014332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3324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0.139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E3B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BB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B family member</w:t>
            </w:r>
          </w:p>
        </w:tc>
      </w:tr>
      <w:tr w:rsidR="00F576DD" w:rsidRPr="00F576DD" w14:paraId="2A54EA04" w14:textId="77777777" w:rsidTr="00F576DD">
        <w:trPr>
          <w:trHeight w:val="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5791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A0A2K3KCS2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3C68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Trifolium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B301674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-2.39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495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0.00026773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619" w14:textId="77777777" w:rsidR="00F576DD" w:rsidRPr="00F576DD" w:rsidRDefault="00F576DD" w:rsidP="00F576D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0.181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8E0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Down-</w:t>
            </w:r>
            <w:proofErr w:type="spellStart"/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fr-FR" w:eastAsia="fr-FR"/>
              </w:rPr>
              <w:t>regulated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144" w14:textId="77777777" w:rsidR="00F576DD" w:rsidRPr="00F576DD" w:rsidRDefault="00F576DD" w:rsidP="00F576DD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F576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ABC transporter B family member</w:t>
            </w:r>
          </w:p>
        </w:tc>
      </w:tr>
    </w:tbl>
    <w:p w14:paraId="723BD588" w14:textId="10B9FF96" w:rsidR="0039024D" w:rsidRPr="0039024D" w:rsidRDefault="0039024D" w:rsidP="0039024D">
      <w:pPr>
        <w:spacing w:before="240" w:line="360" w:lineRule="auto"/>
        <w:jc w:val="both"/>
        <w:rPr>
          <w:lang w:val="en-GB"/>
        </w:rPr>
      </w:pPr>
    </w:p>
    <w:p w14:paraId="02D6D346" w14:textId="77777777" w:rsidR="0039024D" w:rsidRPr="0039024D" w:rsidRDefault="0039024D" w:rsidP="0039024D">
      <w:pPr>
        <w:spacing w:before="240" w:line="360" w:lineRule="auto"/>
        <w:jc w:val="both"/>
        <w:rPr>
          <w:lang w:val="en-GB"/>
        </w:rPr>
      </w:pPr>
    </w:p>
    <w:p w14:paraId="58F1AED1" w14:textId="77777777" w:rsidR="00DE23E8" w:rsidRPr="0039024D" w:rsidRDefault="00DE23E8" w:rsidP="00654E8F">
      <w:pPr>
        <w:spacing w:before="240"/>
        <w:rPr>
          <w:lang w:val="en-GB"/>
        </w:rPr>
      </w:pPr>
    </w:p>
    <w:sectPr w:rsidR="00DE23E8" w:rsidRPr="0039024D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85323" w14:textId="77777777" w:rsidR="00640D89" w:rsidRDefault="00640D89" w:rsidP="00117666">
      <w:pPr>
        <w:spacing w:after="0"/>
      </w:pPr>
      <w:r>
        <w:separator/>
      </w:r>
    </w:p>
  </w:endnote>
  <w:endnote w:type="continuationSeparator" w:id="0">
    <w:p w14:paraId="2142E37C" w14:textId="77777777" w:rsidR="00640D89" w:rsidRDefault="00640D8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BE0661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E066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BE066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BE0661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E066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BE066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E6374" w14:textId="77777777" w:rsidR="00640D89" w:rsidRDefault="00640D89" w:rsidP="00117666">
      <w:pPr>
        <w:spacing w:after="0"/>
      </w:pPr>
      <w:r>
        <w:separator/>
      </w:r>
    </w:p>
  </w:footnote>
  <w:footnote w:type="continuationSeparator" w:id="0">
    <w:p w14:paraId="3B4AB603" w14:textId="77777777" w:rsidR="00640D89" w:rsidRDefault="00640D8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BE0661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BE0661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5ED7"/>
    <w:rsid w:val="002375D3"/>
    <w:rsid w:val="00267D18"/>
    <w:rsid w:val="002868E2"/>
    <w:rsid w:val="002869C3"/>
    <w:rsid w:val="002936E4"/>
    <w:rsid w:val="002B4A57"/>
    <w:rsid w:val="002C74CA"/>
    <w:rsid w:val="002E3DC6"/>
    <w:rsid w:val="003544FB"/>
    <w:rsid w:val="0039024D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0D89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21DF4"/>
    <w:rsid w:val="00A569CD"/>
    <w:rsid w:val="00AB5EE2"/>
    <w:rsid w:val="00AB6715"/>
    <w:rsid w:val="00B1671E"/>
    <w:rsid w:val="00B25EB8"/>
    <w:rsid w:val="00B354E1"/>
    <w:rsid w:val="00B37F4D"/>
    <w:rsid w:val="00BC3B95"/>
    <w:rsid w:val="00BE0661"/>
    <w:rsid w:val="00C52A7B"/>
    <w:rsid w:val="00C56BAF"/>
    <w:rsid w:val="00C679AA"/>
    <w:rsid w:val="00C75972"/>
    <w:rsid w:val="00CC0A3A"/>
    <w:rsid w:val="00CC1E5B"/>
    <w:rsid w:val="00CD066B"/>
    <w:rsid w:val="00CE4FEE"/>
    <w:rsid w:val="00DB59C3"/>
    <w:rsid w:val="00DC259A"/>
    <w:rsid w:val="00DE23E8"/>
    <w:rsid w:val="00DF1902"/>
    <w:rsid w:val="00E52377"/>
    <w:rsid w:val="00E64E17"/>
    <w:rsid w:val="00E866C9"/>
    <w:rsid w:val="00EA3D3C"/>
    <w:rsid w:val="00F46900"/>
    <w:rsid w:val="00F576DD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35B384-16ED-4625-93C0-BD088FE9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Etienne Philippe</cp:lastModifiedBy>
  <cp:revision>2</cp:revision>
  <cp:lastPrinted>2013-10-03T12:51:00Z</cp:lastPrinted>
  <dcterms:created xsi:type="dcterms:W3CDTF">2024-07-09T13:03:00Z</dcterms:created>
  <dcterms:modified xsi:type="dcterms:W3CDTF">2024-07-09T13:03:00Z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