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5B17C0D5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58F1AED1" w14:textId="5588142B" w:rsidR="00DE23E8" w:rsidRDefault="00E94EF7" w:rsidP="00E94EF7">
      <w:pPr>
        <w:pStyle w:val="Titlu1"/>
      </w:pPr>
      <w:r>
        <w:t xml:space="preserve">Table S.M. 1. </w:t>
      </w:r>
      <w:r w:rsidRPr="00E94EF7">
        <w:t>Voices in the Articles</w:t>
      </w:r>
    </w:p>
    <w:tbl>
      <w:tblPr>
        <w:tblW w:w="9767" w:type="dxa"/>
        <w:tblLayout w:type="fixed"/>
        <w:tblLook w:val="0400" w:firstRow="0" w:lastRow="0" w:firstColumn="0" w:lastColumn="0" w:noHBand="0" w:noVBand="1"/>
      </w:tblPr>
      <w:tblGrid>
        <w:gridCol w:w="2817"/>
        <w:gridCol w:w="6950"/>
      </w:tblGrid>
      <w:tr w:rsidR="00E94EF7" w:rsidRPr="002642CF" w14:paraId="1FBA09F8" w14:textId="77777777" w:rsidTr="002B1C85">
        <w:trPr>
          <w:tblHeader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5048" w14:textId="77777777" w:rsidR="00E94EF7" w:rsidRPr="002642CF" w:rsidRDefault="00E94EF7" w:rsidP="002B1C85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Article number according to Table 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7F79" w14:textId="77777777" w:rsidR="00E94EF7" w:rsidRPr="002642CF" w:rsidRDefault="00E94EF7" w:rsidP="002B1C85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 xml:space="preserve">Types of actors </w:t>
            </w:r>
          </w:p>
        </w:tc>
      </w:tr>
      <w:tr w:rsidR="00E94EF7" w:rsidRPr="002642CF" w14:paraId="3A241D37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2DBC" w14:textId="77777777" w:rsidR="00E94EF7" w:rsidRPr="002642C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5971" w14:textId="77777777" w:rsidR="00E94EF7" w:rsidRPr="002642CF" w:rsidRDefault="00E94EF7" w:rsidP="002B1C85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No voices are presented other than the author’s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94EF7" w:rsidRPr="002642CF" w14:paraId="65791F3A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A6AB" w14:textId="77777777" w:rsidR="00E94EF7" w:rsidRPr="002642C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9FE1" w14:textId="4A8D65B9" w:rsidR="00E94EF7" w:rsidRPr="002642CF" w:rsidRDefault="00E94EF7" w:rsidP="002B1C85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No voices are presented other than the </w:t>
            </w:r>
            <w:proofErr w:type="gramStart"/>
            <w:r w:rsidR="00D43864" w:rsidRPr="002642CF">
              <w:rPr>
                <w:color w:val="000000"/>
                <w:sz w:val="20"/>
                <w:szCs w:val="20"/>
              </w:rPr>
              <w:t>authors</w:t>
            </w:r>
            <w:r w:rsidR="00D43864">
              <w:rPr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94EF7" w:rsidRPr="002642CF" w14:paraId="3BDE6CEE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DF84" w14:textId="77777777" w:rsidR="00E94EF7" w:rsidRPr="002642C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B6EC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Institutional voices:</w:t>
            </w:r>
          </w:p>
          <w:p w14:paraId="155C7233" w14:textId="77777777" w:rsidR="00E94EF7" w:rsidRPr="002642CF" w:rsidRDefault="00E94EF7" w:rsidP="00E94EF7">
            <w:pPr>
              <w:numPr>
                <w:ilvl w:val="0"/>
                <w:numId w:val="31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Police reports on School Principal Framed Using AI Voice Deepfake</w:t>
            </w:r>
          </w:p>
          <w:p w14:paraId="1695C8AD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Organizations:</w:t>
            </w:r>
          </w:p>
          <w:p w14:paraId="0B404687" w14:textId="77777777" w:rsidR="00E94EF7" w:rsidRPr="007C4405" w:rsidRDefault="00E94EF7" w:rsidP="00E94EF7">
            <w:pPr>
              <w:pStyle w:val="Listparagraf"/>
              <w:numPr>
                <w:ilvl w:val="0"/>
                <w:numId w:val="50"/>
              </w:num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7C4405">
              <w:rPr>
                <w:color w:val="000000"/>
                <w:sz w:val="20"/>
                <w:szCs w:val="20"/>
              </w:rPr>
              <w:t xml:space="preserve">Change Healthcare finally admitted to paying a ransom to the </w:t>
            </w:r>
            <w:proofErr w:type="spellStart"/>
            <w:r w:rsidRPr="007C4405">
              <w:rPr>
                <w:color w:val="000000"/>
                <w:sz w:val="20"/>
                <w:szCs w:val="20"/>
              </w:rPr>
              <w:t>AlphV</w:t>
            </w:r>
            <w:proofErr w:type="spellEnd"/>
            <w:r w:rsidRPr="007C4405">
              <w:rPr>
                <w:color w:val="000000"/>
                <w:sz w:val="20"/>
                <w:szCs w:val="20"/>
              </w:rPr>
              <w:t xml:space="preserve"> hackers [...] as part of its effort “to do all it could to protect patient data from disclosure.”</w:t>
            </w:r>
          </w:p>
        </w:tc>
      </w:tr>
      <w:tr w:rsidR="00E94EF7" w:rsidRPr="002642CF" w14:paraId="6ECF982A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AFAA" w14:textId="77777777" w:rsidR="00E94EF7" w:rsidRPr="002642C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F85A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09B48E9B" w14:textId="77777777" w:rsidR="00E94EF7" w:rsidRPr="007C4405" w:rsidRDefault="00E94EF7" w:rsidP="00E94EF7">
            <w:pPr>
              <w:pStyle w:val="Listparagraf"/>
              <w:numPr>
                <w:ilvl w:val="0"/>
                <w:numId w:val="51"/>
              </w:num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7C4405">
              <w:rPr>
                <w:color w:val="000000"/>
                <w:sz w:val="20"/>
                <w:szCs w:val="20"/>
              </w:rPr>
              <w:t>Anne Neuberger, deputy national security adviser for cyber and emerging technology on the White House’s National Security Council</w:t>
            </w:r>
          </w:p>
        </w:tc>
      </w:tr>
      <w:tr w:rsidR="00E94EF7" w:rsidRPr="002642CF" w14:paraId="32D66D18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6484" w14:textId="77777777" w:rsidR="00E94EF7" w:rsidRPr="002642C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ED19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2AF5CD6C" w14:textId="77777777" w:rsidR="00E94EF7" w:rsidRPr="007C4405" w:rsidRDefault="00E94EF7" w:rsidP="00E94EF7">
            <w:pPr>
              <w:pStyle w:val="Listparagraf"/>
              <w:numPr>
                <w:ilvl w:val="0"/>
                <w:numId w:val="52"/>
              </w:num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7C4405">
              <w:rPr>
                <w:color w:val="000000"/>
                <w:sz w:val="20"/>
                <w:szCs w:val="20"/>
              </w:rPr>
              <w:t>Fannie Lou Hamer, civil rights icon</w:t>
            </w:r>
          </w:p>
        </w:tc>
      </w:tr>
      <w:tr w:rsidR="00E94EF7" w:rsidRPr="002642CF" w14:paraId="018926CC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08C9" w14:textId="77777777" w:rsidR="00E94EF7" w:rsidRPr="002642C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E367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682DE532" w14:textId="77777777" w:rsidR="00E94EF7" w:rsidRPr="002642CF" w:rsidRDefault="00E94EF7" w:rsidP="00E94EF7">
            <w:pPr>
              <w:numPr>
                <w:ilvl w:val="0"/>
                <w:numId w:val="33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Jason Matheny, CEO and president of Rand Corporation; director of Intelligence Advanced Research Projects Activity, the US intelligence community's research agency; President Biden’s senior adviser on technology and national security issues.</w:t>
            </w:r>
          </w:p>
          <w:p w14:paraId="43BE95E4" w14:textId="77777777" w:rsidR="00E94EF7" w:rsidRPr="007C4405" w:rsidRDefault="00E94EF7" w:rsidP="00E94EF7">
            <w:pPr>
              <w:pStyle w:val="Listparagraf"/>
              <w:numPr>
                <w:ilvl w:val="0"/>
                <w:numId w:val="33"/>
              </w:num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7C4405">
              <w:rPr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7C4405">
              <w:rPr>
                <w:color w:val="000000"/>
                <w:sz w:val="20"/>
                <w:szCs w:val="20"/>
              </w:rPr>
              <w:t>Mozur</w:t>
            </w:r>
            <w:proofErr w:type="spellEnd"/>
            <w:r w:rsidRPr="007C4405">
              <w:rPr>
                <w:color w:val="000000"/>
                <w:sz w:val="20"/>
                <w:szCs w:val="20"/>
              </w:rPr>
              <w:t>, York Times reporter </w:t>
            </w:r>
          </w:p>
        </w:tc>
      </w:tr>
      <w:tr w:rsidR="00E94EF7" w:rsidRPr="002642CF" w14:paraId="5C88E17E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00DB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937F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44B24E7A" w14:textId="77777777" w:rsidR="00E94EF7" w:rsidRPr="007C4405" w:rsidRDefault="00E94EF7" w:rsidP="00E94EF7">
            <w:pPr>
              <w:pStyle w:val="Listparagraf"/>
              <w:numPr>
                <w:ilvl w:val="0"/>
                <w:numId w:val="41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C4405">
              <w:rPr>
                <w:bCs/>
                <w:color w:val="000000"/>
                <w:sz w:val="20"/>
                <w:szCs w:val="20"/>
              </w:rPr>
              <w:t>Jen Easterly, Director of Cybersecurity and Infrastructure Security Agency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7C4405">
              <w:rPr>
                <w:bCs/>
                <w:color w:val="000000"/>
                <w:sz w:val="20"/>
                <w:szCs w:val="20"/>
              </w:rPr>
              <w:t>CISA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77988FC" w14:textId="77777777" w:rsidR="00E94EF7" w:rsidRPr="007C4405" w:rsidRDefault="00E94EF7" w:rsidP="00E94EF7">
            <w:pPr>
              <w:numPr>
                <w:ilvl w:val="0"/>
                <w:numId w:val="41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C4405">
              <w:rPr>
                <w:bCs/>
                <w:color w:val="000000"/>
                <w:sz w:val="20"/>
                <w:szCs w:val="20"/>
              </w:rPr>
              <w:t>Alejandro Mayorkas, Secretary of Homeland Security</w:t>
            </w:r>
          </w:p>
        </w:tc>
      </w:tr>
      <w:tr w:rsidR="00E94EF7" w:rsidRPr="002642CF" w14:paraId="03617659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9696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8</w:t>
            </w:r>
          </w:p>
          <w:p w14:paraId="4480BCFA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9D69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or Collective Anonymous Voices:</w:t>
            </w:r>
          </w:p>
          <w:p w14:paraId="0C498FC7" w14:textId="77777777" w:rsidR="00E94EF7" w:rsidRPr="002642CF" w:rsidRDefault="00E94EF7" w:rsidP="00E94EF7">
            <w:pPr>
              <w:numPr>
                <w:ilvl w:val="0"/>
                <w:numId w:val="44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Security researchers</w:t>
            </w:r>
          </w:p>
          <w:p w14:paraId="7D1D7578" w14:textId="77777777" w:rsidR="00E94EF7" w:rsidRPr="002642CF" w:rsidRDefault="00E94EF7" w:rsidP="00E94EF7">
            <w:pPr>
              <w:numPr>
                <w:ilvl w:val="0"/>
                <w:numId w:val="44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Members of Congress and civil liberties groups </w:t>
            </w:r>
          </w:p>
          <w:p w14:paraId="6E3074ED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54029D82" w14:textId="77777777" w:rsidR="00E94EF7" w:rsidRPr="007C4405" w:rsidRDefault="00E94EF7" w:rsidP="00E94EF7">
            <w:pPr>
              <w:numPr>
                <w:ilvl w:val="0"/>
                <w:numId w:val="3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US Cybersecurity Infrastructure Security Agency (CISA)</w:t>
            </w:r>
          </w:p>
        </w:tc>
      </w:tr>
      <w:tr w:rsidR="00E94EF7" w:rsidRPr="002642CF" w14:paraId="6DCDFC60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D9F2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F9CB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7929DBA0" w14:textId="77777777" w:rsidR="00E94EF7" w:rsidRPr="007C4405" w:rsidRDefault="00E94EF7" w:rsidP="00E94EF7">
            <w:pPr>
              <w:pStyle w:val="Listparagraf"/>
              <w:numPr>
                <w:ilvl w:val="0"/>
                <w:numId w:val="53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7C4405">
              <w:rPr>
                <w:color w:val="000000"/>
                <w:sz w:val="20"/>
                <w:szCs w:val="20"/>
              </w:rPr>
              <w:t xml:space="preserve">Vijay </w:t>
            </w:r>
            <w:proofErr w:type="spellStart"/>
            <w:r w:rsidRPr="007C4405">
              <w:rPr>
                <w:color w:val="000000"/>
                <w:sz w:val="20"/>
                <w:szCs w:val="20"/>
              </w:rPr>
              <w:t>Bolina</w:t>
            </w:r>
            <w:proofErr w:type="spellEnd"/>
            <w:r w:rsidRPr="007C4405">
              <w:rPr>
                <w:color w:val="000000"/>
                <w:sz w:val="20"/>
                <w:szCs w:val="20"/>
              </w:rPr>
              <w:t>, chief information security officer at Google’s DeepMind artificial intelligence unit</w:t>
            </w:r>
          </w:p>
          <w:p w14:paraId="55DB8521" w14:textId="77777777" w:rsidR="00E94EF7" w:rsidRPr="007C4405" w:rsidRDefault="00E94EF7" w:rsidP="00E94EF7">
            <w:pPr>
              <w:pStyle w:val="Listparagraf"/>
              <w:numPr>
                <w:ilvl w:val="0"/>
                <w:numId w:val="53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7C4405">
              <w:rPr>
                <w:color w:val="000000"/>
                <w:sz w:val="20"/>
                <w:szCs w:val="20"/>
              </w:rPr>
              <w:t>Rich Harang, principal security architect focusing on AI systems at Nvidia</w:t>
            </w:r>
          </w:p>
          <w:p w14:paraId="618F3481" w14:textId="77777777" w:rsidR="00E94EF7" w:rsidRPr="007C4405" w:rsidRDefault="00E94EF7" w:rsidP="00E94EF7">
            <w:pPr>
              <w:pStyle w:val="Listparagraf"/>
              <w:numPr>
                <w:ilvl w:val="0"/>
                <w:numId w:val="53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7C4405">
              <w:rPr>
                <w:color w:val="000000"/>
                <w:sz w:val="20"/>
                <w:szCs w:val="20"/>
              </w:rPr>
              <w:t>Niko Felix, OpenAI spokesperson</w:t>
            </w:r>
          </w:p>
          <w:p w14:paraId="4DDE19D2" w14:textId="77777777" w:rsidR="00E94EF7" w:rsidRPr="007C4405" w:rsidRDefault="00E94EF7" w:rsidP="00E94EF7">
            <w:pPr>
              <w:pStyle w:val="Listparagraf"/>
              <w:numPr>
                <w:ilvl w:val="0"/>
                <w:numId w:val="53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7C4405">
              <w:rPr>
                <w:color w:val="000000"/>
                <w:sz w:val="20"/>
                <w:szCs w:val="20"/>
              </w:rPr>
              <w:t>Caitlin Roulston, director of communications at Microsoft</w:t>
            </w:r>
          </w:p>
          <w:p w14:paraId="5C9168C6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516D6BD0" w14:textId="77777777" w:rsidR="00E94EF7" w:rsidRPr="002642CF" w:rsidRDefault="00E94EF7" w:rsidP="00E94EF7">
            <w:pPr>
              <w:numPr>
                <w:ilvl w:val="0"/>
                <w:numId w:val="3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National Cybersecurity Center, a branch of GCHQ, the UK’s intelligence agency</w:t>
            </w:r>
          </w:p>
        </w:tc>
      </w:tr>
      <w:tr w:rsidR="00E94EF7" w:rsidRPr="002642CF" w14:paraId="62CD7CDE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BB5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10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49E8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09F22A3E" w14:textId="77777777" w:rsidR="00E94EF7" w:rsidRPr="002642CF" w:rsidRDefault="00E94EF7" w:rsidP="00E94EF7">
            <w:pPr>
              <w:numPr>
                <w:ilvl w:val="0"/>
                <w:numId w:val="36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Josiah Raiche, Vermont’s director of artificial intelligence</w:t>
            </w:r>
          </w:p>
          <w:p w14:paraId="2A4B41A6" w14:textId="77777777" w:rsidR="00E94EF7" w:rsidRPr="002642CF" w:rsidRDefault="00E94EF7" w:rsidP="00E94EF7">
            <w:pPr>
              <w:numPr>
                <w:ilvl w:val="0"/>
                <w:numId w:val="36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Sybil Gurney, Alameda County’s assistant chief information officer</w:t>
            </w:r>
          </w:p>
          <w:p w14:paraId="24224ED4" w14:textId="77777777" w:rsidR="00E94EF7" w:rsidRPr="002642CF" w:rsidRDefault="00E94EF7" w:rsidP="00E94EF7">
            <w:pPr>
              <w:numPr>
                <w:ilvl w:val="0"/>
                <w:numId w:val="36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Jim Loter, interim chief technology officer for the city of Seattle</w:t>
            </w:r>
          </w:p>
          <w:p w14:paraId="5336E678" w14:textId="77777777" w:rsidR="00E94EF7" w:rsidRPr="002642CF" w:rsidRDefault="00E94EF7" w:rsidP="00E94EF7">
            <w:pPr>
              <w:numPr>
                <w:ilvl w:val="0"/>
                <w:numId w:val="36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Aaron Judy, chief of innovation and AI at Maricopa County Superior Court in Arizona</w:t>
            </w:r>
          </w:p>
          <w:p w14:paraId="7C34600F" w14:textId="77777777" w:rsidR="00E94EF7" w:rsidRPr="002642CF" w:rsidRDefault="00E94EF7" w:rsidP="00E94EF7">
            <w:pPr>
              <w:numPr>
                <w:ilvl w:val="0"/>
                <w:numId w:val="36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lastRenderedPageBreak/>
              <w:t>Alexandra Reeve Givens, president and CEO of the Center for Democracy and Technology</w:t>
            </w:r>
          </w:p>
          <w:p w14:paraId="005610D2" w14:textId="77777777" w:rsidR="00E94EF7" w:rsidRPr="002642CF" w:rsidRDefault="00E94EF7" w:rsidP="00E94EF7">
            <w:pPr>
              <w:numPr>
                <w:ilvl w:val="0"/>
                <w:numId w:val="36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Albert </w:t>
            </w:r>
            <w:proofErr w:type="spellStart"/>
            <w:r w:rsidRPr="002642CF">
              <w:rPr>
                <w:color w:val="000000"/>
                <w:sz w:val="20"/>
                <w:szCs w:val="20"/>
              </w:rPr>
              <w:t>Gehami</w:t>
            </w:r>
            <w:proofErr w:type="spellEnd"/>
            <w:r w:rsidRPr="002642CF">
              <w:rPr>
                <w:color w:val="000000"/>
                <w:sz w:val="20"/>
                <w:szCs w:val="20"/>
              </w:rPr>
              <w:t>, San Jose’s privacy officer</w:t>
            </w:r>
          </w:p>
          <w:p w14:paraId="00CFF507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or Collective Anonymous Voices:</w:t>
            </w:r>
          </w:p>
          <w:p w14:paraId="44F7AB84" w14:textId="77777777" w:rsidR="00E94EF7" w:rsidRPr="002642CF" w:rsidRDefault="00E94EF7" w:rsidP="00E94EF7">
            <w:pPr>
              <w:numPr>
                <w:ilvl w:val="0"/>
                <w:numId w:val="20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State and city officials </w:t>
            </w:r>
          </w:p>
          <w:p w14:paraId="6C7BC1FA" w14:textId="77777777" w:rsidR="00E94EF7" w:rsidRPr="002642CF" w:rsidRDefault="00E94EF7" w:rsidP="00E94EF7">
            <w:pPr>
              <w:numPr>
                <w:ilvl w:val="0"/>
                <w:numId w:val="20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Authors of policies on generative AI </w:t>
            </w:r>
          </w:p>
        </w:tc>
      </w:tr>
      <w:tr w:rsidR="00E94EF7" w:rsidRPr="002642CF" w14:paraId="02D1466F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43F8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lastRenderedPageBreak/>
              <w:t>Article 11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231D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0A37D4D9" w14:textId="77777777" w:rsidR="00E94EF7" w:rsidRPr="002642CF" w:rsidRDefault="00E94EF7" w:rsidP="00E94EF7">
            <w:pPr>
              <w:numPr>
                <w:ilvl w:val="0"/>
                <w:numId w:val="2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Joe White, UK’s technology envoy to the US</w:t>
            </w:r>
          </w:p>
          <w:p w14:paraId="1AED4B5F" w14:textId="77777777" w:rsidR="00E94EF7" w:rsidRPr="002642CF" w:rsidRDefault="00E94EF7" w:rsidP="00E94EF7">
            <w:pPr>
              <w:numPr>
                <w:ilvl w:val="0"/>
                <w:numId w:val="2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UK prime minister Rishi Sunak </w:t>
            </w:r>
          </w:p>
          <w:p w14:paraId="1C713A61" w14:textId="77777777" w:rsidR="00E94EF7" w:rsidRPr="002642CF" w:rsidRDefault="00E94EF7" w:rsidP="00E94EF7">
            <w:pPr>
              <w:numPr>
                <w:ilvl w:val="0"/>
                <w:numId w:val="2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Yoshua Bengio, one of three “godfathers of AI” who won the highest award in computing, the Turing Award</w:t>
            </w:r>
          </w:p>
          <w:p w14:paraId="3ED95DED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or Collective Anonymous Voices:</w:t>
            </w:r>
          </w:p>
          <w:p w14:paraId="33F519E6" w14:textId="77777777" w:rsidR="00E94EF7" w:rsidRPr="002642CF" w:rsidRDefault="00E94EF7" w:rsidP="00E94EF7">
            <w:pPr>
              <w:numPr>
                <w:ilvl w:val="0"/>
                <w:numId w:val="24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AI experts and executives in the UK</w:t>
            </w:r>
          </w:p>
          <w:p w14:paraId="5CEF6D5C" w14:textId="77777777" w:rsidR="00E94EF7" w:rsidRPr="009A51B2" w:rsidRDefault="00E94EF7" w:rsidP="00E94EF7">
            <w:pPr>
              <w:numPr>
                <w:ilvl w:val="0"/>
                <w:numId w:val="24"/>
              </w:numPr>
              <w:spacing w:before="0" w:after="0"/>
              <w:rPr>
                <w:sz w:val="20"/>
                <w:szCs w:val="20"/>
              </w:rPr>
            </w:pPr>
            <w:r w:rsidRPr="009A51B2">
              <w:rPr>
                <w:color w:val="000000"/>
                <w:sz w:val="20"/>
                <w:szCs w:val="20"/>
              </w:rPr>
              <w:t xml:space="preserve">AI experts </w:t>
            </w:r>
          </w:p>
          <w:p w14:paraId="68435655" w14:textId="77777777" w:rsidR="00E94EF7" w:rsidRPr="009A51B2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9A51B2">
              <w:rPr>
                <w:b/>
                <w:color w:val="000000"/>
                <w:sz w:val="20"/>
                <w:szCs w:val="20"/>
              </w:rPr>
              <w:t>Institutional voices:</w:t>
            </w:r>
          </w:p>
          <w:p w14:paraId="7A53FB01" w14:textId="77777777" w:rsidR="00E94EF7" w:rsidRPr="002642CF" w:rsidRDefault="00E94EF7" w:rsidP="00E94EF7">
            <w:pPr>
              <w:numPr>
                <w:ilvl w:val="0"/>
                <w:numId w:val="26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The UK report [Frontier AI: capabilities and risks – discussion paper]</w:t>
            </w:r>
          </w:p>
        </w:tc>
      </w:tr>
      <w:tr w:rsidR="00E94EF7" w:rsidRPr="002642CF" w14:paraId="06B182A9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C78C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12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1AAE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15AF675F" w14:textId="77777777" w:rsidR="00E94EF7" w:rsidRPr="002642CF" w:rsidRDefault="00E94EF7" w:rsidP="00E94EF7">
            <w:pPr>
              <w:numPr>
                <w:ilvl w:val="0"/>
                <w:numId w:val="28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Bruce Reed, White House deputy chief of staff </w:t>
            </w:r>
          </w:p>
          <w:p w14:paraId="051D590B" w14:textId="77777777" w:rsidR="00E94EF7" w:rsidRPr="002642CF" w:rsidRDefault="00E94EF7" w:rsidP="00E94EF7">
            <w:pPr>
              <w:numPr>
                <w:ilvl w:val="0"/>
                <w:numId w:val="28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Divyansh Kaushik, associate director at policy research group the Federation of American Scientists</w:t>
            </w:r>
          </w:p>
          <w:p w14:paraId="51EDB0F2" w14:textId="77777777" w:rsidR="00E94EF7" w:rsidRPr="002642CF" w:rsidRDefault="00E94EF7" w:rsidP="00E94EF7">
            <w:pPr>
              <w:numPr>
                <w:ilvl w:val="0"/>
                <w:numId w:val="28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Suresh Venkatasubramanian, director of the Center for Technological Responsibility, Reimagination, and Redesign at Brown University</w:t>
            </w:r>
          </w:p>
          <w:p w14:paraId="26AA055D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Institutional voices </w:t>
            </w:r>
          </w:p>
          <w:p w14:paraId="639C8545" w14:textId="77777777" w:rsidR="00E94EF7" w:rsidRPr="002642CF" w:rsidRDefault="00E94EF7" w:rsidP="00E94EF7">
            <w:pPr>
              <w:numPr>
                <w:ilvl w:val="0"/>
                <w:numId w:val="30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Biden's executive order on AI</w:t>
            </w:r>
          </w:p>
        </w:tc>
      </w:tr>
      <w:tr w:rsidR="00E94EF7" w:rsidRPr="002642CF" w14:paraId="35CC1ECC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31A8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13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F6EF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38552729" w14:textId="77777777" w:rsidR="00E94EF7" w:rsidRPr="002642CF" w:rsidRDefault="00E94EF7" w:rsidP="00E94EF7">
            <w:pPr>
              <w:numPr>
                <w:ilvl w:val="0"/>
                <w:numId w:val="46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Rob Joyce, NSA cybersecurity director </w:t>
            </w:r>
          </w:p>
        </w:tc>
      </w:tr>
      <w:tr w:rsidR="00E94EF7" w:rsidRPr="002642CF" w14:paraId="15BEE8C9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35D9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14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B972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38332EBE" w14:textId="77777777" w:rsidR="00E94EF7" w:rsidRPr="002642CF" w:rsidRDefault="00E94EF7" w:rsidP="00E94EF7">
            <w:pPr>
              <w:numPr>
                <w:ilvl w:val="0"/>
                <w:numId w:val="37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Daniel Kelley, independent cybersecurity researcher</w:t>
            </w:r>
          </w:p>
          <w:p w14:paraId="1E95112F" w14:textId="77777777" w:rsidR="00E94EF7" w:rsidRPr="002642CF" w:rsidRDefault="00E94EF7" w:rsidP="00E94EF7">
            <w:pPr>
              <w:numPr>
                <w:ilvl w:val="0"/>
                <w:numId w:val="37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Rakesh Krishnan,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42CF">
              <w:rPr>
                <w:color w:val="000000"/>
                <w:sz w:val="20"/>
                <w:szCs w:val="20"/>
              </w:rPr>
              <w:t xml:space="preserve">senior threat analyst at security firm </w:t>
            </w:r>
            <w:proofErr w:type="spellStart"/>
            <w:r w:rsidRPr="002642CF">
              <w:rPr>
                <w:color w:val="000000"/>
                <w:sz w:val="20"/>
                <w:szCs w:val="20"/>
              </w:rPr>
              <w:t>Netenrich</w:t>
            </w:r>
            <w:proofErr w:type="spellEnd"/>
          </w:p>
          <w:p w14:paraId="57C0E99A" w14:textId="77777777" w:rsidR="00E94EF7" w:rsidRPr="002642CF" w:rsidRDefault="00E94EF7" w:rsidP="00E94EF7">
            <w:pPr>
              <w:numPr>
                <w:ilvl w:val="0"/>
                <w:numId w:val="37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Sergey </w:t>
            </w:r>
            <w:proofErr w:type="spellStart"/>
            <w:r w:rsidRPr="002642CF">
              <w:rPr>
                <w:color w:val="000000"/>
                <w:sz w:val="20"/>
                <w:szCs w:val="20"/>
              </w:rPr>
              <w:t>Shykevich</w:t>
            </w:r>
            <w:proofErr w:type="spellEnd"/>
            <w:r w:rsidRPr="002642CF">
              <w:rPr>
                <w:color w:val="000000"/>
                <w:sz w:val="20"/>
                <w:szCs w:val="20"/>
              </w:rPr>
              <w:t>, threat intelligence group manager at security firm Check Point</w:t>
            </w:r>
          </w:p>
          <w:p w14:paraId="1ECE9542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7640D66C" w14:textId="77777777" w:rsidR="00E94EF7" w:rsidRPr="002642CF" w:rsidRDefault="00E94EF7" w:rsidP="00E94EF7">
            <w:pPr>
              <w:numPr>
                <w:ilvl w:val="0"/>
                <w:numId w:val="38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FBI (has warned that cybercriminals are looking at using generative AI in their work)</w:t>
            </w:r>
          </w:p>
          <w:p w14:paraId="306ED815" w14:textId="77777777" w:rsidR="00E94EF7" w:rsidRPr="002642CF" w:rsidRDefault="00E94EF7" w:rsidP="00E94EF7">
            <w:pPr>
              <w:numPr>
                <w:ilvl w:val="0"/>
                <w:numId w:val="38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European law enforcement agency Europol</w:t>
            </w:r>
          </w:p>
          <w:p w14:paraId="2764785E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or Collective Anonymous Voices:</w:t>
            </w:r>
          </w:p>
          <w:p w14:paraId="546A86B6" w14:textId="77777777" w:rsidR="00E94EF7" w:rsidRPr="002642CF" w:rsidRDefault="00E94EF7" w:rsidP="00E94EF7">
            <w:pPr>
              <w:numPr>
                <w:ilvl w:val="0"/>
                <w:numId w:val="39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Researchers at security firm Sophos </w:t>
            </w:r>
          </w:p>
        </w:tc>
      </w:tr>
      <w:tr w:rsidR="00E94EF7" w:rsidRPr="002642CF" w14:paraId="3A2A2061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1360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15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3818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2D75D1FA" w14:textId="77777777" w:rsidR="00E94EF7" w:rsidRPr="002642CF" w:rsidRDefault="00E94EF7" w:rsidP="00E94EF7">
            <w:pPr>
              <w:numPr>
                <w:ilvl w:val="0"/>
                <w:numId w:val="40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Aparna Pappu, vice president and general manager of Google Workspace</w:t>
            </w:r>
          </w:p>
          <w:p w14:paraId="1C0534F8" w14:textId="77777777" w:rsidR="00E94EF7" w:rsidRPr="002642CF" w:rsidRDefault="00E94EF7" w:rsidP="00E94EF7">
            <w:pPr>
              <w:numPr>
                <w:ilvl w:val="0"/>
                <w:numId w:val="40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Neil Kumaran, product lead at Google</w:t>
            </w:r>
          </w:p>
          <w:p w14:paraId="0ECDDD12" w14:textId="77777777" w:rsidR="00E94EF7" w:rsidRPr="002642CF" w:rsidRDefault="00E94EF7" w:rsidP="00E94EF7">
            <w:pPr>
              <w:numPr>
                <w:ilvl w:val="0"/>
                <w:numId w:val="40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Patrick Harr, CEO of </w:t>
            </w:r>
            <w:proofErr w:type="spellStart"/>
            <w:r w:rsidRPr="002642CF">
              <w:rPr>
                <w:color w:val="000000"/>
                <w:sz w:val="20"/>
                <w:szCs w:val="20"/>
              </w:rPr>
              <w:t>SlashNext</w:t>
            </w:r>
            <w:proofErr w:type="spellEnd"/>
            <w:r w:rsidRPr="002642CF">
              <w:rPr>
                <w:color w:val="000000"/>
                <w:sz w:val="20"/>
                <w:szCs w:val="20"/>
              </w:rPr>
              <w:t>, a messaging security company</w:t>
            </w:r>
          </w:p>
          <w:p w14:paraId="0AA6C040" w14:textId="77777777" w:rsidR="00E94EF7" w:rsidRPr="002642CF" w:rsidRDefault="00E94EF7" w:rsidP="00E94EF7">
            <w:pPr>
              <w:numPr>
                <w:ilvl w:val="0"/>
                <w:numId w:val="40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Hatem Naguib, CEO of Barracuda Networks, an IT security firm</w:t>
            </w:r>
          </w:p>
        </w:tc>
      </w:tr>
      <w:tr w:rsidR="00E94EF7" w:rsidRPr="002642CF" w14:paraId="5B8B7D81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0DDD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16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D551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19D54BFC" w14:textId="77777777" w:rsidR="00E94EF7" w:rsidRPr="002642CF" w:rsidRDefault="00E94EF7" w:rsidP="00E94EF7">
            <w:pPr>
              <w:numPr>
                <w:ilvl w:val="0"/>
                <w:numId w:val="4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Alex Polyakov, CEO of security firm </w:t>
            </w:r>
            <w:proofErr w:type="spellStart"/>
            <w:r w:rsidRPr="002642CF">
              <w:rPr>
                <w:color w:val="000000"/>
                <w:sz w:val="20"/>
                <w:szCs w:val="20"/>
              </w:rPr>
              <w:t>Adversa</w:t>
            </w:r>
            <w:proofErr w:type="spellEnd"/>
            <w:r w:rsidRPr="002642CF">
              <w:rPr>
                <w:color w:val="000000"/>
                <w:sz w:val="20"/>
                <w:szCs w:val="20"/>
              </w:rPr>
              <w:t xml:space="preserve"> AI</w:t>
            </w:r>
          </w:p>
          <w:p w14:paraId="26D0C7EF" w14:textId="77777777" w:rsidR="00E94EF7" w:rsidRPr="002642CF" w:rsidRDefault="00E94EF7" w:rsidP="00E94EF7">
            <w:pPr>
              <w:numPr>
                <w:ilvl w:val="0"/>
                <w:numId w:val="4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Arvind Narayanan, professor of computer science at Princeton University</w:t>
            </w:r>
          </w:p>
          <w:p w14:paraId="3292D6F2" w14:textId="77777777" w:rsidR="00E94EF7" w:rsidRPr="002642CF" w:rsidRDefault="00E94EF7" w:rsidP="00E94EF7">
            <w:pPr>
              <w:numPr>
                <w:ilvl w:val="0"/>
                <w:numId w:val="4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Alex Albert, University of Washington computer science student</w:t>
            </w:r>
          </w:p>
          <w:p w14:paraId="464CC174" w14:textId="77777777" w:rsidR="00E94EF7" w:rsidRPr="002642CF" w:rsidRDefault="00E94EF7" w:rsidP="00E94EF7">
            <w:pPr>
              <w:numPr>
                <w:ilvl w:val="0"/>
                <w:numId w:val="4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Kai </w:t>
            </w:r>
            <w:proofErr w:type="spellStart"/>
            <w:r w:rsidRPr="002642CF">
              <w:rPr>
                <w:color w:val="000000"/>
                <w:sz w:val="20"/>
                <w:szCs w:val="20"/>
              </w:rPr>
              <w:t>Greshake</w:t>
            </w:r>
            <w:proofErr w:type="spellEnd"/>
            <w:r w:rsidRPr="002642CF">
              <w:rPr>
                <w:color w:val="000000"/>
                <w:sz w:val="20"/>
                <w:szCs w:val="20"/>
              </w:rPr>
              <w:t>, cybersecurity researcher</w:t>
            </w:r>
          </w:p>
          <w:p w14:paraId="09A65A2F" w14:textId="77777777" w:rsidR="00E94EF7" w:rsidRPr="002642CF" w:rsidRDefault="00E94EF7" w:rsidP="00E94EF7">
            <w:pPr>
              <w:numPr>
                <w:ilvl w:val="0"/>
                <w:numId w:val="4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Sahar Abdelnabi, researcher at the CISPA Helmholtz Center for Information Security in Germany</w:t>
            </w:r>
          </w:p>
          <w:p w14:paraId="4DDE64C9" w14:textId="77777777" w:rsidR="00E94EF7" w:rsidRPr="002642CF" w:rsidRDefault="00E94EF7" w:rsidP="00E94EF7">
            <w:pPr>
              <w:numPr>
                <w:ilvl w:val="0"/>
                <w:numId w:val="4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Daniel Fabian, red-team lead at Google</w:t>
            </w:r>
          </w:p>
          <w:p w14:paraId="67CD5732" w14:textId="77777777" w:rsidR="00E94EF7" w:rsidRPr="002642CF" w:rsidRDefault="00E94EF7" w:rsidP="00E94EF7">
            <w:pPr>
              <w:numPr>
                <w:ilvl w:val="0"/>
                <w:numId w:val="4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Leyla Hujer, CTO and cofounder of AI safety firm Preamble</w:t>
            </w:r>
          </w:p>
          <w:p w14:paraId="4B9713BF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or Collective Anonymous Voices:</w:t>
            </w:r>
          </w:p>
          <w:p w14:paraId="7DDD6684" w14:textId="77777777" w:rsidR="00E94EF7" w:rsidRPr="002642CF" w:rsidRDefault="00E94EF7" w:rsidP="00E94EF7">
            <w:pPr>
              <w:numPr>
                <w:ilvl w:val="0"/>
                <w:numId w:val="43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Research paper reported on by Vice’s Motherboard</w:t>
            </w:r>
          </w:p>
          <w:p w14:paraId="31B2D7E1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3510AB61" w14:textId="77777777" w:rsidR="00E94EF7" w:rsidRPr="002642CF" w:rsidRDefault="00E94EF7" w:rsidP="00E94EF7">
            <w:pPr>
              <w:numPr>
                <w:ilvl w:val="0"/>
                <w:numId w:val="4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lastRenderedPageBreak/>
              <w:t>OpenAI spokesperson</w:t>
            </w:r>
          </w:p>
        </w:tc>
      </w:tr>
      <w:tr w:rsidR="00E94EF7" w:rsidRPr="002642CF" w14:paraId="1EAFB3C2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B2D4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lastRenderedPageBreak/>
              <w:t>Article 17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373F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7AD3499E" w14:textId="77777777" w:rsidR="00E94EF7" w:rsidRPr="002642CF" w:rsidRDefault="00E94EF7" w:rsidP="00E94EF7">
            <w:pPr>
              <w:numPr>
                <w:ilvl w:val="0"/>
                <w:numId w:val="34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Lina Khan, chair of the US Federal Trade Commission</w:t>
            </w:r>
          </w:p>
          <w:p w14:paraId="16BC3B85" w14:textId="77777777" w:rsidR="00E94EF7" w:rsidRDefault="00E94EF7" w:rsidP="00E94EF7">
            <w:pPr>
              <w:numPr>
                <w:ilvl w:val="0"/>
                <w:numId w:val="34"/>
              </w:numPr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r w:rsidRPr="002642CF">
              <w:rPr>
                <w:color w:val="000000"/>
                <w:sz w:val="20"/>
                <w:szCs w:val="20"/>
              </w:rPr>
              <w:t>Colnel</w:t>
            </w:r>
            <w:proofErr w:type="spellEnd"/>
            <w:r w:rsidRPr="002642CF">
              <w:rPr>
                <w:color w:val="000000"/>
                <w:sz w:val="20"/>
                <w:szCs w:val="20"/>
              </w:rPr>
              <w:t xml:space="preserve"> Tucker Hamilton</w:t>
            </w:r>
          </w:p>
          <w:p w14:paraId="4E442060" w14:textId="77777777" w:rsidR="00E94EF7" w:rsidRPr="009A51B2" w:rsidRDefault="00E94EF7" w:rsidP="00E94EF7">
            <w:pPr>
              <w:numPr>
                <w:ilvl w:val="0"/>
                <w:numId w:val="34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Ann Stefanek, US Air Force Spokesperson</w:t>
            </w:r>
          </w:p>
          <w:p w14:paraId="269AF285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or Collective Anonymous Voices:</w:t>
            </w:r>
          </w:p>
          <w:p w14:paraId="2156A485" w14:textId="77777777" w:rsidR="00E94EF7" w:rsidRPr="002642CF" w:rsidRDefault="00E94EF7" w:rsidP="00E94EF7">
            <w:pPr>
              <w:numPr>
                <w:ilvl w:val="0"/>
                <w:numId w:val="54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Researchers</w:t>
            </w:r>
          </w:p>
          <w:p w14:paraId="13F251BE" w14:textId="77777777" w:rsidR="00E94EF7" w:rsidRPr="002642CF" w:rsidRDefault="00E94EF7" w:rsidP="00E94EF7">
            <w:pPr>
              <w:numPr>
                <w:ilvl w:val="0"/>
                <w:numId w:val="54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Staff at security firm </w:t>
            </w:r>
            <w:proofErr w:type="spellStart"/>
            <w:r w:rsidRPr="002642CF">
              <w:rPr>
                <w:color w:val="000000"/>
                <w:sz w:val="20"/>
                <w:szCs w:val="20"/>
              </w:rPr>
              <w:t>Eclypsium</w:t>
            </w:r>
            <w:proofErr w:type="spellEnd"/>
          </w:p>
          <w:p w14:paraId="5236AE2E" w14:textId="77777777" w:rsidR="00E94EF7" w:rsidRPr="002642CF" w:rsidRDefault="00E94EF7" w:rsidP="00E94EF7">
            <w:pPr>
              <w:numPr>
                <w:ilvl w:val="0"/>
                <w:numId w:val="54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North Korean leaders</w:t>
            </w:r>
          </w:p>
          <w:p w14:paraId="16C4F17B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1C70BC33" w14:textId="77777777" w:rsidR="00E94EF7" w:rsidRPr="002642CF" w:rsidRDefault="00E94EF7" w:rsidP="00E94EF7">
            <w:pPr>
              <w:numPr>
                <w:ilvl w:val="0"/>
                <w:numId w:val="5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Moscow-based cybersecurity firm Kaspersky</w:t>
            </w:r>
          </w:p>
          <w:p w14:paraId="2BF0B311" w14:textId="77777777" w:rsidR="00E94EF7" w:rsidRPr="002642CF" w:rsidRDefault="00E94EF7" w:rsidP="00E94EF7">
            <w:pPr>
              <w:numPr>
                <w:ilvl w:val="0"/>
                <w:numId w:val="5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Russia’s Federal Security Service (FSB)</w:t>
            </w:r>
          </w:p>
          <w:p w14:paraId="4C12520A" w14:textId="77777777" w:rsidR="00E94EF7" w:rsidRPr="002642CF" w:rsidRDefault="00E94EF7" w:rsidP="00E94EF7">
            <w:pPr>
              <w:numPr>
                <w:ilvl w:val="0"/>
                <w:numId w:val="5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Apple </w:t>
            </w:r>
          </w:p>
          <w:p w14:paraId="75E232AE" w14:textId="77777777" w:rsidR="00E94EF7" w:rsidRPr="002642CF" w:rsidRDefault="00E94EF7" w:rsidP="00E94EF7">
            <w:pPr>
              <w:numPr>
                <w:ilvl w:val="0"/>
                <w:numId w:val="5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US Federal Trade Commission</w:t>
            </w:r>
          </w:p>
          <w:p w14:paraId="01BF3061" w14:textId="77777777" w:rsidR="00E94EF7" w:rsidRPr="002642CF" w:rsidRDefault="00E94EF7" w:rsidP="00E94EF7">
            <w:pPr>
              <w:numPr>
                <w:ilvl w:val="0"/>
                <w:numId w:val="5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US Air Force</w:t>
            </w:r>
          </w:p>
        </w:tc>
      </w:tr>
      <w:tr w:rsidR="00E94EF7" w:rsidRPr="002642CF" w14:paraId="241E0239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EDFF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18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3C49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Institutional Voices:</w:t>
            </w:r>
          </w:p>
          <w:p w14:paraId="56D77E88" w14:textId="77777777" w:rsidR="00E94EF7" w:rsidRPr="002642CF" w:rsidRDefault="00E94EF7" w:rsidP="00E94EF7">
            <w:pPr>
              <w:numPr>
                <w:ilvl w:val="0"/>
                <w:numId w:val="21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Advisory report from Europol</w:t>
            </w:r>
          </w:p>
        </w:tc>
      </w:tr>
      <w:tr w:rsidR="00E94EF7" w:rsidRPr="002642CF" w14:paraId="4B5F5715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FDE1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19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6AEB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or Collective Anonymous Voices:</w:t>
            </w:r>
          </w:p>
          <w:p w14:paraId="21898C78" w14:textId="77777777" w:rsidR="00E94EF7" w:rsidRPr="002642CF" w:rsidRDefault="00E94EF7" w:rsidP="00E94EF7">
            <w:pPr>
              <w:numPr>
                <w:ilvl w:val="0"/>
                <w:numId w:val="23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Security experts</w:t>
            </w:r>
          </w:p>
          <w:p w14:paraId="34DE9BEE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5B10C61C" w14:textId="77777777" w:rsidR="00E94EF7" w:rsidRPr="002642CF" w:rsidRDefault="00E94EF7" w:rsidP="00E94EF7">
            <w:pPr>
              <w:numPr>
                <w:ilvl w:val="0"/>
                <w:numId w:val="2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Caitlin Roulston, Microsoft director of communications </w:t>
            </w:r>
          </w:p>
          <w:p w14:paraId="2D8D1968" w14:textId="77777777" w:rsidR="00E94EF7" w:rsidRPr="002642CF" w:rsidRDefault="00E94EF7" w:rsidP="00E94EF7">
            <w:pPr>
              <w:numPr>
                <w:ilvl w:val="0"/>
                <w:numId w:val="2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Sahar Abdelnabi, researcher at the CISPA Helmholtz Center for Information Security in Germany</w:t>
            </w:r>
          </w:p>
          <w:p w14:paraId="19148094" w14:textId="77777777" w:rsidR="00E94EF7" w:rsidRPr="002642CF" w:rsidRDefault="00E94EF7" w:rsidP="00E94EF7">
            <w:pPr>
              <w:numPr>
                <w:ilvl w:val="0"/>
                <w:numId w:val="2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Jose Selvi, executive principal security consultant at cybersecurity firm NCC Group</w:t>
            </w:r>
          </w:p>
          <w:p w14:paraId="4295606B" w14:textId="77777777" w:rsidR="00E94EF7" w:rsidRPr="002642CF" w:rsidRDefault="00E94EF7" w:rsidP="00E94EF7">
            <w:pPr>
              <w:numPr>
                <w:ilvl w:val="0"/>
                <w:numId w:val="2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Tom Bonner, senior director of adversarial machine-learning research at AI security firm Hidden Layer</w:t>
            </w:r>
          </w:p>
          <w:p w14:paraId="77A0BA9D" w14:textId="77777777" w:rsidR="00E94EF7" w:rsidRPr="002642CF" w:rsidRDefault="00E94EF7" w:rsidP="00E94EF7">
            <w:pPr>
              <w:numPr>
                <w:ilvl w:val="0"/>
                <w:numId w:val="2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Johann Rehberger, security researcher and red team director</w:t>
            </w:r>
          </w:p>
          <w:p w14:paraId="6C241FC1" w14:textId="77777777" w:rsidR="00E94EF7" w:rsidRPr="002642CF" w:rsidRDefault="00E94EF7" w:rsidP="00E94EF7">
            <w:pPr>
              <w:numPr>
                <w:ilvl w:val="0"/>
                <w:numId w:val="2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William Zhang, machine learning engineer at Robust Intelligence, an AI firm working on the safety and security of models</w:t>
            </w:r>
          </w:p>
          <w:p w14:paraId="40E31FBB" w14:textId="77777777" w:rsidR="00E94EF7" w:rsidRPr="002642CF" w:rsidRDefault="00E94EF7" w:rsidP="00E94EF7">
            <w:pPr>
              <w:numPr>
                <w:ilvl w:val="0"/>
                <w:numId w:val="2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Niko Felix, spokesperson for OpenAI</w:t>
            </w:r>
          </w:p>
          <w:p w14:paraId="64452312" w14:textId="77777777" w:rsidR="00E94EF7" w:rsidRPr="002642CF" w:rsidRDefault="00E94EF7" w:rsidP="00E94EF7">
            <w:pPr>
              <w:numPr>
                <w:ilvl w:val="0"/>
                <w:numId w:val="25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Engineer Simon Willison</w:t>
            </w:r>
          </w:p>
        </w:tc>
      </w:tr>
      <w:tr w:rsidR="00E94EF7" w:rsidRPr="002642CF" w14:paraId="51732D58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AFE6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20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DA47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or Collective Anonymous Voices:</w:t>
            </w:r>
          </w:p>
          <w:p w14:paraId="3406B9D3" w14:textId="77777777" w:rsidR="00E94EF7" w:rsidRPr="002642CF" w:rsidRDefault="00E94EF7" w:rsidP="00E94EF7">
            <w:pPr>
              <w:numPr>
                <w:ilvl w:val="0"/>
                <w:numId w:val="27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Security researchers</w:t>
            </w:r>
            <w:r w:rsidRPr="002642CF">
              <w:rPr>
                <w:b/>
                <w:color w:val="000000"/>
                <w:sz w:val="20"/>
                <w:szCs w:val="20"/>
              </w:rPr>
              <w:t> </w:t>
            </w:r>
          </w:p>
          <w:p w14:paraId="011399F0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68054E32" w14:textId="77777777" w:rsidR="00E94EF7" w:rsidRPr="002642CF" w:rsidRDefault="00E94EF7" w:rsidP="00E94EF7">
            <w:pPr>
              <w:numPr>
                <w:ilvl w:val="0"/>
                <w:numId w:val="29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Joseph Cox, Motherboard reporter </w:t>
            </w:r>
          </w:p>
          <w:p w14:paraId="2E95D558" w14:textId="77777777" w:rsidR="00E94EF7" w:rsidRPr="002642CF" w:rsidRDefault="00E94EF7" w:rsidP="00E94EF7">
            <w:pPr>
              <w:numPr>
                <w:ilvl w:val="0"/>
                <w:numId w:val="29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 xml:space="preserve">Lea </w:t>
            </w:r>
            <w:proofErr w:type="spellStart"/>
            <w:r w:rsidRPr="002642CF">
              <w:rPr>
                <w:color w:val="000000"/>
                <w:sz w:val="20"/>
                <w:szCs w:val="20"/>
              </w:rPr>
              <w:t>Schönherr</w:t>
            </w:r>
            <w:proofErr w:type="spellEnd"/>
            <w:r w:rsidRPr="002642CF">
              <w:rPr>
                <w:color w:val="000000"/>
                <w:sz w:val="20"/>
                <w:szCs w:val="20"/>
              </w:rPr>
              <w:t>, security and adversarial machine learning researcher at the CISPA Helmholtz Center for Information Security in Germany</w:t>
            </w:r>
          </w:p>
          <w:p w14:paraId="4526559A" w14:textId="77777777" w:rsidR="00E94EF7" w:rsidRPr="002642CF" w:rsidRDefault="00E94EF7" w:rsidP="00E94EF7">
            <w:pPr>
              <w:numPr>
                <w:ilvl w:val="0"/>
                <w:numId w:val="29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Crane Hassold, social engineering researcher and former digital behavior analyst for the FBI</w:t>
            </w:r>
          </w:p>
          <w:p w14:paraId="6AAEDD78" w14:textId="77777777" w:rsidR="00E94EF7" w:rsidRPr="002642CF" w:rsidRDefault="00E94EF7" w:rsidP="00E94EF7">
            <w:pPr>
              <w:numPr>
                <w:ilvl w:val="0"/>
                <w:numId w:val="29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Justin Hutchens, director of research and development at the cybersecurity firm Set Solutions</w:t>
            </w:r>
          </w:p>
        </w:tc>
      </w:tr>
      <w:tr w:rsidR="00E94EF7" w:rsidRPr="002642CF" w14:paraId="6E905395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6043" w14:textId="77777777" w:rsidR="00E94EF7" w:rsidRPr="002642C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2642CF">
              <w:rPr>
                <w:color w:val="000000"/>
                <w:sz w:val="20"/>
                <w:szCs w:val="20"/>
              </w:rPr>
              <w:t>Article 21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B544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3702E41F" w14:textId="77777777" w:rsidR="00E94EF7" w:rsidRPr="002642CF" w:rsidRDefault="00E94EF7" w:rsidP="00E94EF7">
            <w:pPr>
              <w:pStyle w:val="Listparagraf"/>
              <w:numPr>
                <w:ilvl w:val="0"/>
                <w:numId w:val="4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Cs/>
                <w:color w:val="000000"/>
                <w:sz w:val="20"/>
                <w:szCs w:val="20"/>
              </w:rPr>
              <w:t>August Pfluger, US congressman</w:t>
            </w:r>
          </w:p>
          <w:p w14:paraId="04F63AC1" w14:textId="77777777" w:rsidR="00E94EF7" w:rsidRPr="002642CF" w:rsidRDefault="00E94EF7" w:rsidP="00E94EF7">
            <w:pPr>
              <w:pStyle w:val="Listparagraf"/>
              <w:numPr>
                <w:ilvl w:val="0"/>
                <w:numId w:val="4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Cs/>
                <w:color w:val="000000"/>
                <w:sz w:val="20"/>
                <w:szCs w:val="20"/>
              </w:rPr>
              <w:t>Marcus Sachs, deputy director for research at Auburn University’s McCrary Institute for Cyber and Critical Infrastructure Security</w:t>
            </w:r>
          </w:p>
          <w:p w14:paraId="7538A825" w14:textId="77777777" w:rsidR="00E94EF7" w:rsidRPr="002642CF" w:rsidRDefault="00E94EF7" w:rsidP="00E94EF7">
            <w:pPr>
              <w:pStyle w:val="Listparagraf"/>
              <w:numPr>
                <w:ilvl w:val="0"/>
                <w:numId w:val="4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Cs/>
                <w:color w:val="000000"/>
                <w:sz w:val="20"/>
                <w:szCs w:val="20"/>
              </w:rPr>
              <w:t>Mark Montgomery, former executive director of the Cyberspace Solarium Commission</w:t>
            </w:r>
          </w:p>
          <w:p w14:paraId="19978FD3" w14:textId="77777777" w:rsidR="00E94EF7" w:rsidRPr="002642CF" w:rsidRDefault="00E94EF7" w:rsidP="00E94EF7">
            <w:pPr>
              <w:pStyle w:val="Listparagraf"/>
              <w:numPr>
                <w:ilvl w:val="0"/>
                <w:numId w:val="4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Cs/>
                <w:color w:val="000000"/>
                <w:sz w:val="20"/>
                <w:szCs w:val="20"/>
              </w:rPr>
              <w:t xml:space="preserve">Scott </w:t>
            </w:r>
            <w:proofErr w:type="spellStart"/>
            <w:r w:rsidRPr="002642CF">
              <w:rPr>
                <w:bCs/>
                <w:color w:val="000000"/>
                <w:sz w:val="20"/>
                <w:szCs w:val="20"/>
              </w:rPr>
              <w:t>Algeier</w:t>
            </w:r>
            <w:proofErr w:type="spellEnd"/>
            <w:r w:rsidRPr="002642CF">
              <w:rPr>
                <w:bCs/>
                <w:color w:val="000000"/>
                <w:sz w:val="20"/>
                <w:szCs w:val="20"/>
              </w:rPr>
              <w:t xml:space="preserve">, executive director </w:t>
            </w:r>
            <w:r>
              <w:rPr>
                <w:bCs/>
                <w:color w:val="000000"/>
                <w:sz w:val="20"/>
                <w:szCs w:val="20"/>
              </w:rPr>
              <w:t xml:space="preserve">of </w:t>
            </w:r>
            <w:r w:rsidRPr="002642CF">
              <w:rPr>
                <w:bCs/>
                <w:color w:val="000000"/>
                <w:sz w:val="20"/>
                <w:szCs w:val="20"/>
              </w:rPr>
              <w:t>IT-ISAC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384ECD">
              <w:rPr>
                <w:bCs/>
                <w:color w:val="000000"/>
                <w:sz w:val="20"/>
                <w:szCs w:val="20"/>
              </w:rPr>
              <w:t>information sharing and analysis center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 w:rsidRPr="002642CF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6755935" w14:textId="77777777" w:rsidR="00E94EF7" w:rsidRPr="002642CF" w:rsidRDefault="00E94EF7" w:rsidP="00E94EF7">
            <w:pPr>
              <w:pStyle w:val="Listparagraf"/>
              <w:numPr>
                <w:ilvl w:val="0"/>
                <w:numId w:val="4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Cs/>
                <w:color w:val="000000"/>
                <w:sz w:val="20"/>
                <w:szCs w:val="20"/>
              </w:rPr>
              <w:t>Brian Harrell, former assistant director for infrastructure security at the US Cybersecurity and Infrastructure Security Agency (CISA)</w:t>
            </w:r>
          </w:p>
          <w:p w14:paraId="3EEC3200" w14:textId="77777777" w:rsidR="00E94EF7" w:rsidRPr="002642CF" w:rsidRDefault="00E94EF7" w:rsidP="00E94EF7">
            <w:pPr>
              <w:pStyle w:val="Listparagraf"/>
              <w:numPr>
                <w:ilvl w:val="0"/>
                <w:numId w:val="4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Cs/>
                <w:color w:val="000000"/>
                <w:sz w:val="20"/>
                <w:szCs w:val="20"/>
              </w:rPr>
              <w:t xml:space="preserve">Allan Rodriguez, </w:t>
            </w:r>
            <w:r w:rsidRPr="00CA58B6">
              <w:rPr>
                <w:bCs/>
                <w:color w:val="000000"/>
                <w:sz w:val="20"/>
                <w:szCs w:val="20"/>
              </w:rPr>
              <w:t xml:space="preserve">US Department of Agriculture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642CF">
              <w:rPr>
                <w:bCs/>
                <w:color w:val="000000"/>
                <w:sz w:val="20"/>
                <w:szCs w:val="20"/>
              </w:rPr>
              <w:t>USDA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 w:rsidRPr="002642CF">
              <w:rPr>
                <w:bCs/>
                <w:color w:val="000000"/>
                <w:sz w:val="20"/>
                <w:szCs w:val="20"/>
              </w:rPr>
              <w:t xml:space="preserve"> spokesperson</w:t>
            </w:r>
          </w:p>
          <w:p w14:paraId="06470B7C" w14:textId="77777777" w:rsidR="00E94EF7" w:rsidRPr="002642CF" w:rsidRDefault="00E94EF7" w:rsidP="00E94EF7">
            <w:pPr>
              <w:pStyle w:val="Listparagraf"/>
              <w:numPr>
                <w:ilvl w:val="0"/>
                <w:numId w:val="4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Cs/>
                <w:color w:val="000000"/>
                <w:sz w:val="20"/>
                <w:szCs w:val="20"/>
              </w:rPr>
              <w:t>Eric Goldstein, CISA’s executive assistant director for cybersecurity</w:t>
            </w:r>
          </w:p>
        </w:tc>
      </w:tr>
      <w:tr w:rsidR="00E94EF7" w:rsidRPr="002642CF" w14:paraId="6BAB461E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7C88" w14:textId="77777777" w:rsidR="00E94EF7" w:rsidRPr="002642C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Article 22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3B8E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0552A1BD" w14:textId="77777777" w:rsidR="00E94EF7" w:rsidRDefault="00E94EF7" w:rsidP="00E94EF7">
            <w:pPr>
              <w:pStyle w:val="Listparagraf"/>
              <w:numPr>
                <w:ilvl w:val="0"/>
                <w:numId w:val="48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083114">
              <w:rPr>
                <w:bCs/>
                <w:color w:val="000000"/>
                <w:sz w:val="20"/>
                <w:szCs w:val="20"/>
              </w:rPr>
              <w:lastRenderedPageBreak/>
              <w:t xml:space="preserve">Emad </w:t>
            </w:r>
            <w:proofErr w:type="spellStart"/>
            <w:r w:rsidRPr="00083114">
              <w:rPr>
                <w:bCs/>
                <w:color w:val="000000"/>
                <w:sz w:val="20"/>
                <w:szCs w:val="20"/>
              </w:rPr>
              <w:t>Mostaque</w:t>
            </w:r>
            <w:proofErr w:type="spellEnd"/>
            <w:r w:rsidRPr="00083114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CEO of</w:t>
            </w:r>
            <w:r w:rsidRPr="009A51B2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F97F1E">
              <w:rPr>
                <w:bCs/>
                <w:sz w:val="20"/>
                <w:szCs w:val="20"/>
              </w:rPr>
              <w:t>Stability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97F1E">
              <w:rPr>
                <w:bCs/>
                <w:sz w:val="20"/>
                <w:szCs w:val="20"/>
              </w:rPr>
              <w:t>a startup that has developed and open-sourced advanced image-generation technology</w:t>
            </w:r>
          </w:p>
          <w:p w14:paraId="4E13798B" w14:textId="77777777" w:rsidR="00E94EF7" w:rsidRDefault="00E94EF7" w:rsidP="00E94EF7">
            <w:pPr>
              <w:pStyle w:val="Listparagraf"/>
              <w:numPr>
                <w:ilvl w:val="0"/>
                <w:numId w:val="48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6F3932">
              <w:rPr>
                <w:bCs/>
                <w:color w:val="000000"/>
                <w:sz w:val="20"/>
                <w:szCs w:val="20"/>
              </w:rPr>
              <w:t>Gary Marcus, AI expert</w:t>
            </w:r>
          </w:p>
          <w:p w14:paraId="5C2AB7F0" w14:textId="77777777" w:rsidR="00E94EF7" w:rsidRDefault="00E94EF7" w:rsidP="00E94EF7">
            <w:pPr>
              <w:pStyle w:val="Listparagraf"/>
              <w:numPr>
                <w:ilvl w:val="0"/>
                <w:numId w:val="48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4D5040">
              <w:rPr>
                <w:bCs/>
                <w:color w:val="000000"/>
                <w:sz w:val="20"/>
                <w:szCs w:val="20"/>
              </w:rPr>
              <w:t>Ashley Gabriel</w:t>
            </w:r>
            <w:r>
              <w:rPr>
                <w:bCs/>
                <w:color w:val="000000"/>
                <w:sz w:val="20"/>
                <w:szCs w:val="20"/>
              </w:rPr>
              <w:t xml:space="preserve">, Meta </w:t>
            </w:r>
            <w:r w:rsidRPr="004D5040">
              <w:rPr>
                <w:bCs/>
                <w:color w:val="000000"/>
                <w:sz w:val="20"/>
                <w:szCs w:val="20"/>
              </w:rPr>
              <w:t>spokesperson</w:t>
            </w:r>
          </w:p>
          <w:p w14:paraId="6DDF6859" w14:textId="77777777" w:rsidR="00E94EF7" w:rsidRDefault="00E94EF7" w:rsidP="00E94EF7">
            <w:pPr>
              <w:pStyle w:val="Listparagraf"/>
              <w:numPr>
                <w:ilvl w:val="0"/>
                <w:numId w:val="48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EE2967">
              <w:rPr>
                <w:bCs/>
                <w:color w:val="000000"/>
                <w:sz w:val="20"/>
                <w:szCs w:val="20"/>
              </w:rPr>
              <w:t xml:space="preserve">Alexandr Wang, CEO of </w:t>
            </w:r>
            <w:r w:rsidRPr="00F97F1E">
              <w:rPr>
                <w:bCs/>
                <w:sz w:val="20"/>
                <w:szCs w:val="20"/>
              </w:rPr>
              <w:t>Scale AI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97F1E">
              <w:rPr>
                <w:bCs/>
                <w:sz w:val="20"/>
                <w:szCs w:val="20"/>
              </w:rPr>
              <w:t>a startup that carries out data labeling and machine-learning training for technology companies</w:t>
            </w:r>
          </w:p>
          <w:p w14:paraId="2EB30955" w14:textId="77777777" w:rsidR="00E94EF7" w:rsidRDefault="00E94EF7" w:rsidP="00E94EF7">
            <w:pPr>
              <w:pStyle w:val="Listparagraf"/>
              <w:numPr>
                <w:ilvl w:val="0"/>
                <w:numId w:val="48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3C3346">
              <w:rPr>
                <w:bCs/>
                <w:color w:val="000000"/>
                <w:sz w:val="20"/>
                <w:szCs w:val="20"/>
              </w:rPr>
              <w:t xml:space="preserve">Sean Gourley, CEO of </w:t>
            </w:r>
            <w:r w:rsidRPr="00F97F1E">
              <w:rPr>
                <w:bCs/>
                <w:sz w:val="20"/>
                <w:szCs w:val="20"/>
              </w:rPr>
              <w:t>Primer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97F1E">
              <w:rPr>
                <w:bCs/>
                <w:sz w:val="20"/>
                <w:szCs w:val="20"/>
              </w:rPr>
              <w:t>a startup that sells AI tools for intelligence analysts</w:t>
            </w:r>
          </w:p>
          <w:p w14:paraId="2579C40B" w14:textId="77777777" w:rsidR="00E94EF7" w:rsidRDefault="00E94EF7" w:rsidP="00E94EF7">
            <w:pPr>
              <w:pStyle w:val="Listparagraf"/>
              <w:numPr>
                <w:ilvl w:val="0"/>
                <w:numId w:val="48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5E2160">
              <w:rPr>
                <w:bCs/>
                <w:color w:val="000000"/>
                <w:sz w:val="20"/>
                <w:szCs w:val="20"/>
              </w:rPr>
              <w:t xml:space="preserve">Clement </w:t>
            </w:r>
            <w:proofErr w:type="spellStart"/>
            <w:r w:rsidRPr="005E2160">
              <w:rPr>
                <w:bCs/>
                <w:color w:val="000000"/>
                <w:sz w:val="20"/>
                <w:szCs w:val="20"/>
              </w:rPr>
              <w:t>Delangue</w:t>
            </w:r>
            <w:proofErr w:type="spellEnd"/>
            <w:r w:rsidRPr="005E2160">
              <w:rPr>
                <w:bCs/>
                <w:color w:val="000000"/>
                <w:sz w:val="20"/>
                <w:szCs w:val="20"/>
              </w:rPr>
              <w:t xml:space="preserve">, CEO of </w:t>
            </w:r>
            <w:r w:rsidRPr="00F97F1E">
              <w:rPr>
                <w:bCs/>
                <w:sz w:val="20"/>
                <w:szCs w:val="20"/>
              </w:rPr>
              <w:t>Hugging Face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97F1E">
              <w:rPr>
                <w:bCs/>
                <w:sz w:val="20"/>
                <w:szCs w:val="20"/>
              </w:rPr>
              <w:t>a company that hosts open-source AI projects</w:t>
            </w:r>
          </w:p>
          <w:p w14:paraId="4B629C62" w14:textId="77777777" w:rsidR="00E94EF7" w:rsidRDefault="00E94EF7" w:rsidP="002B1C85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Collective Anonymous Voices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211632E5" w14:textId="77777777" w:rsidR="00E94EF7" w:rsidRPr="00334898" w:rsidRDefault="00E94EF7" w:rsidP="00E94EF7">
            <w:pPr>
              <w:pStyle w:val="Listparagraf"/>
              <w:numPr>
                <w:ilvl w:val="0"/>
                <w:numId w:val="49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334898">
              <w:rPr>
                <w:bCs/>
                <w:color w:val="000000"/>
                <w:sz w:val="20"/>
                <w:szCs w:val="20"/>
              </w:rPr>
              <w:t>Experts</w:t>
            </w:r>
          </w:p>
        </w:tc>
      </w:tr>
      <w:tr w:rsidR="00E94EF7" w:rsidRPr="002642CF" w14:paraId="22A9F1B1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DF51" w14:textId="77777777" w:rsidR="00E94EF7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Article 23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E7FD" w14:textId="77777777" w:rsidR="00E94EF7" w:rsidRDefault="00E94EF7" w:rsidP="002B1C85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Collective Anonymous Voices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303CAC47" w14:textId="77777777" w:rsidR="00E94EF7" w:rsidRPr="009A51B2" w:rsidRDefault="00E94EF7" w:rsidP="00E94EF7">
            <w:pPr>
              <w:pStyle w:val="Listparagraf"/>
              <w:numPr>
                <w:ilvl w:val="0"/>
                <w:numId w:val="58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Security experts</w:t>
            </w:r>
          </w:p>
        </w:tc>
      </w:tr>
      <w:tr w:rsidR="00E94EF7" w:rsidRPr="002642CF" w14:paraId="7F1EC8E5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DB3B" w14:textId="77777777" w:rsidR="00E94EF7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Article 24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4EA9" w14:textId="77777777" w:rsidR="00E94EF7" w:rsidRDefault="00E94EF7" w:rsidP="002B1C85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Collective Anonymous Voices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49727658" w14:textId="77777777" w:rsidR="00E94EF7" w:rsidRPr="009A51B2" w:rsidRDefault="00E94EF7" w:rsidP="00E94EF7">
            <w:pPr>
              <w:pStyle w:val="Listparagraf"/>
              <w:numPr>
                <w:ilvl w:val="0"/>
                <w:numId w:val="5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Civil rights groups</w:t>
            </w:r>
          </w:p>
          <w:p w14:paraId="4732FCB6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0A15BDCB" w14:textId="77777777" w:rsidR="00E94EF7" w:rsidRPr="009A51B2" w:rsidRDefault="00E94EF7" w:rsidP="00E94EF7">
            <w:pPr>
              <w:pStyle w:val="Listparagraf"/>
              <w:numPr>
                <w:ilvl w:val="0"/>
                <w:numId w:val="56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Management platform Okta</w:t>
            </w:r>
          </w:p>
        </w:tc>
      </w:tr>
      <w:tr w:rsidR="00E94EF7" w:rsidRPr="002642CF" w14:paraId="7092B071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E337" w14:textId="77777777" w:rsidR="00E94EF7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Article 25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8FB8" w14:textId="77777777" w:rsidR="00E94EF7" w:rsidRDefault="00E94EF7" w:rsidP="002B1C85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Collective Anonymous Voices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2EE05E69" w14:textId="77777777" w:rsidR="00E94EF7" w:rsidRPr="009A51B2" w:rsidRDefault="00E94EF7" w:rsidP="00E94EF7">
            <w:pPr>
              <w:pStyle w:val="Listparagraf"/>
              <w:numPr>
                <w:ilvl w:val="0"/>
                <w:numId w:val="59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US lawmakers</w:t>
            </w:r>
          </w:p>
        </w:tc>
      </w:tr>
      <w:tr w:rsidR="00E94EF7" w:rsidRPr="002A1A3F" w14:paraId="42F5B13F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D823" w14:textId="77777777" w:rsidR="00E94EF7" w:rsidRPr="002A1A3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2A1A3F">
              <w:rPr>
                <w:color w:val="000000"/>
                <w:sz w:val="20"/>
                <w:szCs w:val="20"/>
              </w:rPr>
              <w:t>Article 26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7E92" w14:textId="77777777" w:rsidR="00E94EF7" w:rsidRDefault="00E94EF7" w:rsidP="002B1C85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Collective Anonymous Voices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70B3884B" w14:textId="77777777" w:rsidR="00E94EF7" w:rsidRPr="009A51B2" w:rsidRDefault="00E94EF7" w:rsidP="00E94EF7">
            <w:pPr>
              <w:pStyle w:val="Listparagraf"/>
              <w:numPr>
                <w:ilvl w:val="0"/>
                <w:numId w:val="60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9A51B2">
              <w:rPr>
                <w:color w:val="000000"/>
                <w:sz w:val="20"/>
                <w:szCs w:val="20"/>
              </w:rPr>
              <w:t>Researchers at the University of Texas, Austin</w:t>
            </w:r>
          </w:p>
          <w:p w14:paraId="32809C9C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0B04CDCA" w14:textId="77777777" w:rsidR="00E94EF7" w:rsidRPr="009A51B2" w:rsidRDefault="00E94EF7" w:rsidP="00E94EF7">
            <w:pPr>
              <w:pStyle w:val="Listparagraf"/>
              <w:numPr>
                <w:ilvl w:val="0"/>
                <w:numId w:val="61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9A51B2">
              <w:rPr>
                <w:color w:val="000000"/>
                <w:sz w:val="20"/>
                <w:szCs w:val="20"/>
              </w:rPr>
              <w:t>Internet infrastructure company Cloudflare</w:t>
            </w:r>
          </w:p>
          <w:p w14:paraId="52576BF0" w14:textId="77777777" w:rsidR="00E94EF7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2F6B55">
              <w:rPr>
                <w:b/>
                <w:bCs/>
                <w:color w:val="000000"/>
                <w:sz w:val="20"/>
                <w:szCs w:val="20"/>
              </w:rPr>
              <w:t xml:space="preserve">Individual </w:t>
            </w:r>
            <w:r w:rsidRPr="002642CF">
              <w:rPr>
                <w:b/>
                <w:color w:val="000000"/>
                <w:sz w:val="20"/>
                <w:szCs w:val="20"/>
              </w:rPr>
              <w:t>Anonymous Voices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7ED4C0CF" w14:textId="77777777" w:rsidR="00E94EF7" w:rsidRPr="009A51B2" w:rsidRDefault="00E94EF7" w:rsidP="00E94EF7">
            <w:pPr>
              <w:pStyle w:val="Listparagraf"/>
              <w:numPr>
                <w:ilvl w:val="0"/>
                <w:numId w:val="62"/>
              </w:numPr>
              <w:spacing w:before="0" w:after="0"/>
              <w:rPr>
                <w:color w:val="000000"/>
                <w:sz w:val="20"/>
                <w:szCs w:val="20"/>
              </w:rPr>
            </w:pPr>
            <w:r w:rsidRPr="00BD242B">
              <w:rPr>
                <w:color w:val="000000"/>
                <w:sz w:val="20"/>
                <w:szCs w:val="20"/>
              </w:rPr>
              <w:t>A Turkish user who lost their life savings in a massive crypto theft</w:t>
            </w:r>
          </w:p>
        </w:tc>
      </w:tr>
      <w:tr w:rsidR="00E94EF7" w:rsidRPr="002A1A3F" w14:paraId="0ABD1976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9507" w14:textId="77777777" w:rsidR="00E94EF7" w:rsidRPr="002A1A3F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Article 27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10E6" w14:textId="77777777" w:rsidR="00E94EF7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14741BDA" w14:textId="77777777" w:rsidR="00E94EF7" w:rsidRPr="009A51B2" w:rsidRDefault="00E94EF7" w:rsidP="00E94EF7">
            <w:pPr>
              <w:pStyle w:val="Listparagraf"/>
              <w:numPr>
                <w:ilvl w:val="0"/>
                <w:numId w:val="63"/>
              </w:numPr>
              <w:spacing w:before="0" w:after="0"/>
              <w:rPr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Dontae “BYTEME” Meyers, hacker</w:t>
            </w:r>
          </w:p>
          <w:p w14:paraId="455D3AEF" w14:textId="77777777" w:rsidR="00E94EF7" w:rsidRPr="009A51B2" w:rsidRDefault="00E94EF7" w:rsidP="00E94EF7">
            <w:pPr>
              <w:pStyle w:val="Listparagraf"/>
              <w:numPr>
                <w:ilvl w:val="0"/>
                <w:numId w:val="6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 xml:space="preserve">Michael Sellitto, head of geopolitics and security at </w:t>
            </w:r>
            <w:r w:rsidRPr="008D275A">
              <w:rPr>
                <w:bCs/>
                <w:sz w:val="20"/>
                <w:szCs w:val="20"/>
              </w:rPr>
              <w:t>Anthropic</w:t>
            </w:r>
            <w:r>
              <w:rPr>
                <w:bCs/>
                <w:sz w:val="20"/>
                <w:szCs w:val="20"/>
              </w:rPr>
              <w:t xml:space="preserve">, an </w:t>
            </w:r>
            <w:r w:rsidRPr="008D275A">
              <w:rPr>
                <w:bCs/>
                <w:sz w:val="20"/>
                <w:szCs w:val="20"/>
              </w:rPr>
              <w:t>AI startup</w:t>
            </w:r>
          </w:p>
          <w:p w14:paraId="24AABA44" w14:textId="77777777" w:rsidR="00E94EF7" w:rsidRPr="009A51B2" w:rsidRDefault="00E94EF7" w:rsidP="00E94EF7">
            <w:pPr>
              <w:pStyle w:val="Listparagraf"/>
              <w:numPr>
                <w:ilvl w:val="0"/>
                <w:numId w:val="6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 xml:space="preserve">Ram Shankar </w:t>
            </w:r>
            <w:proofErr w:type="spellStart"/>
            <w:r w:rsidRPr="009A51B2">
              <w:rPr>
                <w:bCs/>
                <w:color w:val="000000"/>
                <w:sz w:val="20"/>
                <w:szCs w:val="20"/>
              </w:rPr>
              <w:t>Sivu</w:t>
            </w:r>
            <w:proofErr w:type="spellEnd"/>
            <w:r w:rsidRPr="009A51B2">
              <w:rPr>
                <w:bCs/>
                <w:color w:val="000000"/>
                <w:sz w:val="20"/>
                <w:szCs w:val="20"/>
              </w:rPr>
              <w:t xml:space="preserve"> Kumar, Microsoft’s head of red-teaming</w:t>
            </w:r>
          </w:p>
          <w:p w14:paraId="44B89B91" w14:textId="77777777" w:rsidR="00E94EF7" w:rsidRPr="009A51B2" w:rsidRDefault="00E94EF7" w:rsidP="00E94EF7">
            <w:pPr>
              <w:pStyle w:val="Listparagraf"/>
              <w:numPr>
                <w:ilvl w:val="0"/>
                <w:numId w:val="6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Rumman Chowdhury, founder of Humane Intelligence, a nonprofit developing ethical AI systems</w:t>
            </w:r>
          </w:p>
          <w:p w14:paraId="7934F3D9" w14:textId="77777777" w:rsidR="00E94EF7" w:rsidRPr="009A51B2" w:rsidRDefault="00E94EF7" w:rsidP="00E94EF7">
            <w:pPr>
              <w:pStyle w:val="Listparagraf"/>
              <w:numPr>
                <w:ilvl w:val="0"/>
                <w:numId w:val="6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 xml:space="preserve">Tyrance Billingsley II, founder of </w:t>
            </w:r>
            <w:r w:rsidRPr="008D275A">
              <w:rPr>
                <w:bCs/>
                <w:sz w:val="20"/>
                <w:szCs w:val="20"/>
              </w:rPr>
              <w:t>Black Tech Street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D275A">
              <w:rPr>
                <w:bCs/>
                <w:sz w:val="20"/>
                <w:szCs w:val="20"/>
              </w:rPr>
              <w:t xml:space="preserve">a nonprofit involved with </w:t>
            </w:r>
            <w:r w:rsidRPr="009A4496">
              <w:rPr>
                <w:bCs/>
                <w:sz w:val="20"/>
                <w:szCs w:val="20"/>
              </w:rPr>
              <w:t>Generative Red Team</w:t>
            </w:r>
            <w:r w:rsidRPr="008D275A">
              <w:rPr>
                <w:bCs/>
                <w:sz w:val="20"/>
                <w:szCs w:val="20"/>
              </w:rPr>
              <w:t xml:space="preserve"> created by descendants of survivors of the 1921 Tulsa Race Massacre</w:t>
            </w:r>
          </w:p>
          <w:p w14:paraId="7F7BB46E" w14:textId="77777777" w:rsidR="00E94EF7" w:rsidRPr="009A51B2" w:rsidRDefault="00E94EF7" w:rsidP="00E94EF7">
            <w:pPr>
              <w:pStyle w:val="Listparagraf"/>
              <w:numPr>
                <w:ilvl w:val="0"/>
                <w:numId w:val="6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Walter Lopez-Chavez, computer engineering student from Mercer University in Macon, Georgia</w:t>
            </w:r>
          </w:p>
          <w:p w14:paraId="47C5CFAE" w14:textId="77777777" w:rsidR="00E94EF7" w:rsidRPr="009A51B2" w:rsidRDefault="00E94EF7" w:rsidP="00E94EF7">
            <w:pPr>
              <w:pStyle w:val="Listparagraf"/>
              <w:numPr>
                <w:ilvl w:val="0"/>
                <w:numId w:val="63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Genesis Guardado, 22-year-old data analytics student at Miami-Dade College</w:t>
            </w:r>
          </w:p>
        </w:tc>
      </w:tr>
      <w:tr w:rsidR="00E94EF7" w:rsidRPr="002A1A3F" w14:paraId="667A1FFA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6FC7" w14:textId="77777777" w:rsidR="00E94EF7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Article 28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E9B4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31647203" w14:textId="77777777" w:rsidR="00E94EF7" w:rsidRPr="009A51B2" w:rsidRDefault="00E94EF7" w:rsidP="00E94EF7">
            <w:pPr>
              <w:pStyle w:val="Listparagraf"/>
              <w:numPr>
                <w:ilvl w:val="0"/>
                <w:numId w:val="64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Microsoft</w:t>
            </w:r>
          </w:p>
          <w:p w14:paraId="7576ABD6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64AB2D45" w14:textId="77777777" w:rsidR="00E94EF7" w:rsidRPr="009A51B2" w:rsidRDefault="00E94EF7" w:rsidP="00E94EF7">
            <w:pPr>
              <w:pStyle w:val="Listparagraf"/>
              <w:numPr>
                <w:ilvl w:val="0"/>
                <w:numId w:val="65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 xml:space="preserve">Vasu </w:t>
            </w:r>
            <w:proofErr w:type="spellStart"/>
            <w:r w:rsidRPr="009A51B2">
              <w:rPr>
                <w:bCs/>
                <w:color w:val="000000"/>
                <w:sz w:val="20"/>
                <w:szCs w:val="20"/>
              </w:rPr>
              <w:t>Jakkal</w:t>
            </w:r>
            <w:proofErr w:type="spellEnd"/>
            <w:r w:rsidRPr="009A51B2">
              <w:rPr>
                <w:bCs/>
                <w:color w:val="000000"/>
                <w:sz w:val="20"/>
                <w:szCs w:val="20"/>
              </w:rPr>
              <w:t>, Microsoft’s chief vice president of security</w:t>
            </w:r>
          </w:p>
          <w:p w14:paraId="15F4AC13" w14:textId="77777777" w:rsidR="00E94EF7" w:rsidRPr="009A51B2" w:rsidRDefault="00E94EF7" w:rsidP="00E94EF7">
            <w:pPr>
              <w:pStyle w:val="Listparagraf"/>
              <w:numPr>
                <w:ilvl w:val="0"/>
                <w:numId w:val="65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Chang Kawaguchi, Microsoft's vice president and AI security architect</w:t>
            </w:r>
          </w:p>
        </w:tc>
      </w:tr>
      <w:tr w:rsidR="00E94EF7" w:rsidRPr="002A1A3F" w14:paraId="0A107DAB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BA2B" w14:textId="77777777" w:rsidR="00E94EF7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Article 29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0998" w14:textId="77777777" w:rsidR="00E94EF7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Anonymous Voices:</w:t>
            </w:r>
          </w:p>
          <w:p w14:paraId="2FF4DD5E" w14:textId="77777777" w:rsidR="00E94EF7" w:rsidRPr="009A51B2" w:rsidRDefault="00E94EF7" w:rsidP="00E94EF7">
            <w:pPr>
              <w:pStyle w:val="Listparagraf"/>
              <w:numPr>
                <w:ilvl w:val="0"/>
                <w:numId w:val="66"/>
              </w:numPr>
              <w:spacing w:before="0" w:after="0"/>
              <w:rPr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Lawmakers</w:t>
            </w:r>
          </w:p>
          <w:p w14:paraId="5FDD2E1F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433F4656" w14:textId="77777777" w:rsidR="00E94EF7" w:rsidRPr="009A51B2" w:rsidRDefault="00E94EF7" w:rsidP="00E94EF7">
            <w:pPr>
              <w:pStyle w:val="Listparagraf"/>
              <w:numPr>
                <w:ilvl w:val="0"/>
                <w:numId w:val="6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Justice Elena Kagan</w:t>
            </w:r>
          </w:p>
          <w:p w14:paraId="6D7A1A5F" w14:textId="77777777" w:rsidR="00E94EF7" w:rsidRPr="009A51B2" w:rsidRDefault="00E94EF7" w:rsidP="00E94EF7">
            <w:pPr>
              <w:pStyle w:val="Listparagraf"/>
              <w:numPr>
                <w:ilvl w:val="0"/>
                <w:numId w:val="67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 xml:space="preserve">Soraya </w:t>
            </w:r>
            <w:proofErr w:type="spellStart"/>
            <w:r w:rsidRPr="009A51B2">
              <w:rPr>
                <w:bCs/>
                <w:color w:val="000000"/>
                <w:sz w:val="20"/>
                <w:szCs w:val="20"/>
              </w:rPr>
              <w:t>Chemaly</w:t>
            </w:r>
            <w:proofErr w:type="spellEnd"/>
            <w:r w:rsidRPr="009A51B2">
              <w:rPr>
                <w:bCs/>
                <w:color w:val="000000"/>
                <w:sz w:val="20"/>
                <w:szCs w:val="20"/>
              </w:rPr>
              <w:t>, director of the Women’s Media Center Speech Project</w:t>
            </w:r>
          </w:p>
          <w:p w14:paraId="00529325" w14:textId="77777777" w:rsidR="00E94EF7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7AE3A3D1" w14:textId="77777777" w:rsidR="00E94EF7" w:rsidRPr="009A51B2" w:rsidRDefault="00E94EF7" w:rsidP="00E94EF7">
            <w:pPr>
              <w:pStyle w:val="Listparagraf"/>
              <w:numPr>
                <w:ilvl w:val="0"/>
                <w:numId w:val="68"/>
              </w:numPr>
              <w:spacing w:before="0" w:after="0"/>
              <w:rPr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 xml:space="preserve">Phone monitoring app </w:t>
            </w:r>
            <w:proofErr w:type="spellStart"/>
            <w:r w:rsidRPr="009A51B2">
              <w:rPr>
                <w:bCs/>
                <w:color w:val="000000"/>
                <w:sz w:val="20"/>
                <w:szCs w:val="20"/>
              </w:rPr>
              <w:t>LetMeSpy</w:t>
            </w:r>
            <w:proofErr w:type="spellEnd"/>
          </w:p>
        </w:tc>
      </w:tr>
      <w:tr w:rsidR="00E94EF7" w:rsidRPr="002A1A3F" w14:paraId="6E77E244" w14:textId="77777777" w:rsidTr="002B1C85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CAD6" w14:textId="77777777" w:rsidR="00E94EF7" w:rsidRDefault="00E94EF7" w:rsidP="002B1C85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Article 30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32B0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</w:t>
            </w:r>
            <w:r>
              <w:rPr>
                <w:b/>
                <w:color w:val="000000"/>
                <w:sz w:val="20"/>
                <w:szCs w:val="20"/>
              </w:rPr>
              <w:t>ly</w:t>
            </w:r>
            <w:r w:rsidRPr="002642CF">
              <w:rPr>
                <w:b/>
                <w:color w:val="000000"/>
                <w:sz w:val="20"/>
                <w:szCs w:val="20"/>
              </w:rPr>
              <w:t xml:space="preserve"> Named People:</w:t>
            </w:r>
          </w:p>
          <w:p w14:paraId="42082D3B" w14:textId="77777777" w:rsidR="00E94EF7" w:rsidRPr="009A51B2" w:rsidRDefault="00E94EF7" w:rsidP="00E94EF7">
            <w:pPr>
              <w:pStyle w:val="Listparagraf"/>
              <w:numPr>
                <w:ilvl w:val="0"/>
                <w:numId w:val="69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Meredith Whittaker, Signal Foundation president</w:t>
            </w:r>
          </w:p>
          <w:p w14:paraId="4EBBF91D" w14:textId="77777777" w:rsidR="00E94EF7" w:rsidRPr="009A51B2" w:rsidRDefault="00E94EF7" w:rsidP="00E94EF7">
            <w:pPr>
              <w:pStyle w:val="Listparagraf"/>
              <w:numPr>
                <w:ilvl w:val="0"/>
                <w:numId w:val="69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lastRenderedPageBreak/>
              <w:t xml:space="preserve">Kim van </w:t>
            </w:r>
            <w:proofErr w:type="spellStart"/>
            <w:r w:rsidRPr="009A51B2">
              <w:rPr>
                <w:bCs/>
                <w:color w:val="000000"/>
                <w:sz w:val="20"/>
                <w:szCs w:val="20"/>
              </w:rPr>
              <w:t>Sparrentak</w:t>
            </w:r>
            <w:proofErr w:type="spellEnd"/>
            <w:r w:rsidRPr="009A51B2">
              <w:rPr>
                <w:bCs/>
                <w:color w:val="000000"/>
                <w:sz w:val="20"/>
                <w:szCs w:val="20"/>
              </w:rPr>
              <w:t>, member of the European Parliament</w:t>
            </w:r>
          </w:p>
          <w:p w14:paraId="1C50BA2F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Individual Anonymous Voices:</w:t>
            </w:r>
          </w:p>
          <w:p w14:paraId="60035F16" w14:textId="77777777" w:rsidR="00E94EF7" w:rsidRPr="009A51B2" w:rsidRDefault="00E94EF7" w:rsidP="00E94EF7">
            <w:pPr>
              <w:pStyle w:val="Listparagraf"/>
              <w:numPr>
                <w:ilvl w:val="0"/>
                <w:numId w:val="70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A Toyota spokesperson</w:t>
            </w:r>
          </w:p>
          <w:p w14:paraId="7C63A9CD" w14:textId="77777777" w:rsidR="00E94EF7" w:rsidRPr="002642CF" w:rsidRDefault="00E94EF7" w:rsidP="002B1C85">
            <w:pPr>
              <w:spacing w:before="0" w:after="0"/>
              <w:rPr>
                <w:sz w:val="20"/>
                <w:szCs w:val="20"/>
              </w:rPr>
            </w:pPr>
            <w:r w:rsidRPr="002642CF">
              <w:rPr>
                <w:b/>
                <w:color w:val="000000"/>
                <w:sz w:val="20"/>
                <w:szCs w:val="20"/>
              </w:rPr>
              <w:t>Organizational Voices:</w:t>
            </w:r>
          </w:p>
          <w:p w14:paraId="1676235F" w14:textId="77777777" w:rsidR="00E94EF7" w:rsidRDefault="00E94EF7" w:rsidP="00E94EF7">
            <w:pPr>
              <w:pStyle w:val="Listparagraf"/>
              <w:numPr>
                <w:ilvl w:val="0"/>
                <w:numId w:val="71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D03BAE">
              <w:rPr>
                <w:bCs/>
                <w:color w:val="000000"/>
                <w:sz w:val="20"/>
                <w:szCs w:val="20"/>
              </w:rPr>
              <w:t>Toyota</w:t>
            </w:r>
          </w:p>
          <w:p w14:paraId="4D37BDC4" w14:textId="77777777" w:rsidR="00E94EF7" w:rsidRPr="009A51B2" w:rsidRDefault="00E94EF7" w:rsidP="00E94EF7">
            <w:pPr>
              <w:pStyle w:val="Listparagraf"/>
              <w:numPr>
                <w:ilvl w:val="0"/>
                <w:numId w:val="71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9A51B2">
              <w:rPr>
                <w:bCs/>
                <w:color w:val="000000"/>
                <w:sz w:val="20"/>
                <w:szCs w:val="20"/>
              </w:rPr>
              <w:t>Dragos, a leading industrial cybersecurity firm</w:t>
            </w:r>
          </w:p>
        </w:tc>
      </w:tr>
    </w:tbl>
    <w:p w14:paraId="22BE60AD" w14:textId="77777777" w:rsidR="00E94EF7" w:rsidRPr="00E94EF7" w:rsidRDefault="00E94EF7" w:rsidP="00E94EF7"/>
    <w:sectPr w:rsidR="00E94EF7" w:rsidRPr="00E94EF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A9B4" w14:textId="77777777" w:rsidR="005E4350" w:rsidRDefault="005E4350" w:rsidP="00117666">
      <w:pPr>
        <w:spacing w:after="0"/>
      </w:pPr>
      <w:r>
        <w:separator/>
      </w:r>
    </w:p>
  </w:endnote>
  <w:endnote w:type="continuationSeparator" w:id="0">
    <w:p w14:paraId="4A37BB9E" w14:textId="77777777" w:rsidR="005E4350" w:rsidRDefault="005E435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D9B06" w14:textId="77777777" w:rsidR="005E4350" w:rsidRDefault="005E4350" w:rsidP="00117666">
      <w:pPr>
        <w:spacing w:after="0"/>
      </w:pPr>
      <w:r>
        <w:separator/>
      </w:r>
    </w:p>
  </w:footnote>
  <w:footnote w:type="continuationSeparator" w:id="0">
    <w:p w14:paraId="331F6F1C" w14:textId="77777777" w:rsidR="005E4350" w:rsidRDefault="005E435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B76"/>
    <w:multiLevelType w:val="multilevel"/>
    <w:tmpl w:val="3FB8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5B65C5"/>
    <w:multiLevelType w:val="multilevel"/>
    <w:tmpl w:val="1D049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AB02F4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9500030"/>
    <w:multiLevelType w:val="multilevel"/>
    <w:tmpl w:val="A7806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95414B8"/>
    <w:multiLevelType w:val="multilevel"/>
    <w:tmpl w:val="3B28C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B2072C8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D621F0B"/>
    <w:multiLevelType w:val="multilevel"/>
    <w:tmpl w:val="43CE8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D89722B"/>
    <w:multiLevelType w:val="multilevel"/>
    <w:tmpl w:val="5562F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DC1590C"/>
    <w:multiLevelType w:val="multilevel"/>
    <w:tmpl w:val="36F4BB5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70476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9E648E8"/>
    <w:multiLevelType w:val="multilevel"/>
    <w:tmpl w:val="AE5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D9351B0"/>
    <w:multiLevelType w:val="multilevel"/>
    <w:tmpl w:val="016A7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lu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lu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2252498F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f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A67156"/>
    <w:multiLevelType w:val="multilevel"/>
    <w:tmpl w:val="36F4BB5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321685E"/>
    <w:multiLevelType w:val="multilevel"/>
    <w:tmpl w:val="4DDEC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5CA6048"/>
    <w:multiLevelType w:val="multilevel"/>
    <w:tmpl w:val="CBC6E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88B08F2"/>
    <w:multiLevelType w:val="multilevel"/>
    <w:tmpl w:val="AE5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8DA7E8D"/>
    <w:multiLevelType w:val="multilevel"/>
    <w:tmpl w:val="7AB4C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9055507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29057098"/>
    <w:multiLevelType w:val="multilevel"/>
    <w:tmpl w:val="36F4BB5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2343C81"/>
    <w:multiLevelType w:val="multilevel"/>
    <w:tmpl w:val="CB38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9C20755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3B5278AB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5A1029A"/>
    <w:multiLevelType w:val="multilevel"/>
    <w:tmpl w:val="E62A9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6590804"/>
    <w:multiLevelType w:val="hybridMultilevel"/>
    <w:tmpl w:val="6C28A3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A7941"/>
    <w:multiLevelType w:val="multilevel"/>
    <w:tmpl w:val="F050A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EA67B23"/>
    <w:multiLevelType w:val="hybridMultilevel"/>
    <w:tmpl w:val="81FAB6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23E53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A0989"/>
    <w:multiLevelType w:val="multilevel"/>
    <w:tmpl w:val="E44A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556952F9"/>
    <w:multiLevelType w:val="multilevel"/>
    <w:tmpl w:val="AC2E0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56750330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59611CB4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5CDF110C"/>
    <w:multiLevelType w:val="hybridMultilevel"/>
    <w:tmpl w:val="3F1438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76D47"/>
    <w:multiLevelType w:val="multilevel"/>
    <w:tmpl w:val="27BCC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5E180577"/>
    <w:multiLevelType w:val="multilevel"/>
    <w:tmpl w:val="C4081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60A90B6E"/>
    <w:multiLevelType w:val="multilevel"/>
    <w:tmpl w:val="33B2C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F42CC"/>
    <w:multiLevelType w:val="multilevel"/>
    <w:tmpl w:val="AA761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692B6BE5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69C753BB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6" w15:restartNumberingAfterBreak="0">
    <w:nsid w:val="6BAB3B11"/>
    <w:multiLevelType w:val="multilevel"/>
    <w:tmpl w:val="70060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6C651E16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6D7B4785"/>
    <w:multiLevelType w:val="multilevel"/>
    <w:tmpl w:val="FAC4B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73D21F67"/>
    <w:multiLevelType w:val="multilevel"/>
    <w:tmpl w:val="AE5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754B1EFE"/>
    <w:multiLevelType w:val="multilevel"/>
    <w:tmpl w:val="6C044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76CD66FD"/>
    <w:multiLevelType w:val="multilevel"/>
    <w:tmpl w:val="A058C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77456F41"/>
    <w:multiLevelType w:val="multilevel"/>
    <w:tmpl w:val="D9DE9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784E2A49"/>
    <w:multiLevelType w:val="multilevel"/>
    <w:tmpl w:val="C4081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78E00EA8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79F211C2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7C4C401E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7F221868"/>
    <w:multiLevelType w:val="multilevel"/>
    <w:tmpl w:val="21D2E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7F89078B"/>
    <w:multiLevelType w:val="multilevel"/>
    <w:tmpl w:val="B30E9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21115517">
    <w:abstractNumId w:val="1"/>
  </w:num>
  <w:num w:numId="2" w16cid:durableId="1683165481">
    <w:abstractNumId w:val="32"/>
  </w:num>
  <w:num w:numId="3" w16cid:durableId="615480040">
    <w:abstractNumId w:val="10"/>
  </w:num>
  <w:num w:numId="4" w16cid:durableId="1566183234">
    <w:abstractNumId w:val="41"/>
  </w:num>
  <w:num w:numId="5" w16cid:durableId="1807702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16"/>
  </w:num>
  <w:num w:numId="7" w16cid:durableId="1359550598">
    <w:abstractNumId w:val="45"/>
  </w:num>
  <w:num w:numId="8" w16cid:durableId="1559510671">
    <w:abstractNumId w:val="45"/>
  </w:num>
  <w:num w:numId="9" w16cid:durableId="1734543462">
    <w:abstractNumId w:val="45"/>
  </w:num>
  <w:num w:numId="10" w16cid:durableId="708839681">
    <w:abstractNumId w:val="45"/>
  </w:num>
  <w:num w:numId="11" w16cid:durableId="2046978920">
    <w:abstractNumId w:val="45"/>
  </w:num>
  <w:num w:numId="12" w16cid:durableId="2124614653">
    <w:abstractNumId w:val="45"/>
  </w:num>
  <w:num w:numId="13" w16cid:durableId="150105246">
    <w:abstractNumId w:val="16"/>
  </w:num>
  <w:num w:numId="14" w16cid:durableId="515769853">
    <w:abstractNumId w:val="14"/>
  </w:num>
  <w:num w:numId="15" w16cid:durableId="1753046014">
    <w:abstractNumId w:val="14"/>
  </w:num>
  <w:num w:numId="16" w16cid:durableId="665939894">
    <w:abstractNumId w:val="14"/>
  </w:num>
  <w:num w:numId="17" w16cid:durableId="2078749421">
    <w:abstractNumId w:val="14"/>
  </w:num>
  <w:num w:numId="18" w16cid:durableId="825047625">
    <w:abstractNumId w:val="14"/>
  </w:num>
  <w:num w:numId="19" w16cid:durableId="803810417">
    <w:abstractNumId w:val="14"/>
  </w:num>
  <w:num w:numId="20" w16cid:durableId="997196409">
    <w:abstractNumId w:val="46"/>
  </w:num>
  <w:num w:numId="21" w16cid:durableId="578099313">
    <w:abstractNumId w:val="27"/>
  </w:num>
  <w:num w:numId="22" w16cid:durableId="1778597291">
    <w:abstractNumId w:val="34"/>
  </w:num>
  <w:num w:numId="23" w16cid:durableId="1269848618">
    <w:abstractNumId w:val="18"/>
  </w:num>
  <w:num w:numId="24" w16cid:durableId="1191912955">
    <w:abstractNumId w:val="33"/>
  </w:num>
  <w:num w:numId="25" w16cid:durableId="87115662">
    <w:abstractNumId w:val="50"/>
  </w:num>
  <w:num w:numId="26" w16cid:durableId="1788044681">
    <w:abstractNumId w:val="0"/>
  </w:num>
  <w:num w:numId="27" w16cid:durableId="121120826">
    <w:abstractNumId w:val="42"/>
  </w:num>
  <w:num w:numId="28" w16cid:durableId="1340933324">
    <w:abstractNumId w:val="51"/>
  </w:num>
  <w:num w:numId="29" w16cid:durableId="807816588">
    <w:abstractNumId w:val="11"/>
  </w:num>
  <w:num w:numId="30" w16cid:durableId="1597865047">
    <w:abstractNumId w:val="21"/>
  </w:num>
  <w:num w:numId="31" w16cid:durableId="1949389175">
    <w:abstractNumId w:val="52"/>
  </w:num>
  <w:num w:numId="32" w16cid:durableId="224217313">
    <w:abstractNumId w:val="53"/>
  </w:num>
  <w:num w:numId="33" w16cid:durableId="685862104">
    <w:abstractNumId w:val="38"/>
  </w:num>
  <w:num w:numId="34" w16cid:durableId="1328627813">
    <w:abstractNumId w:val="49"/>
  </w:num>
  <w:num w:numId="35" w16cid:durableId="1253322934">
    <w:abstractNumId w:val="29"/>
  </w:num>
  <w:num w:numId="36" w16cid:durableId="502822433">
    <w:abstractNumId w:val="57"/>
  </w:num>
  <w:num w:numId="37" w16cid:durableId="1230001271">
    <w:abstractNumId w:val="40"/>
  </w:num>
  <w:num w:numId="38" w16cid:durableId="1578325216">
    <w:abstractNumId w:val="48"/>
  </w:num>
  <w:num w:numId="39" w16cid:durableId="1880894010">
    <w:abstractNumId w:val="2"/>
  </w:num>
  <w:num w:numId="40" w16cid:durableId="1102532878">
    <w:abstractNumId w:val="4"/>
  </w:num>
  <w:num w:numId="41" w16cid:durableId="52123234">
    <w:abstractNumId w:val="8"/>
  </w:num>
  <w:num w:numId="42" w16cid:durableId="1604337542">
    <w:abstractNumId w:val="7"/>
  </w:num>
  <w:num w:numId="43" w16cid:durableId="307905658">
    <w:abstractNumId w:val="13"/>
  </w:num>
  <w:num w:numId="44" w16cid:durableId="1910799735">
    <w:abstractNumId w:val="5"/>
  </w:num>
  <w:num w:numId="45" w16cid:durableId="832333796">
    <w:abstractNumId w:val="24"/>
  </w:num>
  <w:num w:numId="46" w16cid:durableId="645741191">
    <w:abstractNumId w:val="19"/>
  </w:num>
  <w:num w:numId="47" w16cid:durableId="1122920163">
    <w:abstractNumId w:val="30"/>
  </w:num>
  <w:num w:numId="48" w16cid:durableId="1769039963">
    <w:abstractNumId w:val="28"/>
  </w:num>
  <w:num w:numId="49" w16cid:durableId="775751578">
    <w:abstractNumId w:val="37"/>
  </w:num>
  <w:num w:numId="50" w16cid:durableId="1084909880">
    <w:abstractNumId w:val="17"/>
  </w:num>
  <w:num w:numId="51" w16cid:durableId="1290935749">
    <w:abstractNumId w:val="23"/>
  </w:num>
  <w:num w:numId="52" w16cid:durableId="1921522116">
    <w:abstractNumId w:val="9"/>
  </w:num>
  <w:num w:numId="53" w16cid:durableId="1328438800">
    <w:abstractNumId w:val="39"/>
  </w:num>
  <w:num w:numId="54" w16cid:durableId="1557625455">
    <w:abstractNumId w:val="20"/>
  </w:num>
  <w:num w:numId="55" w16cid:durableId="586505313">
    <w:abstractNumId w:val="12"/>
  </w:num>
  <w:num w:numId="56" w16cid:durableId="636499027">
    <w:abstractNumId w:val="15"/>
  </w:num>
  <w:num w:numId="57" w16cid:durableId="1810853023">
    <w:abstractNumId w:val="25"/>
  </w:num>
  <w:num w:numId="58" w16cid:durableId="2048215153">
    <w:abstractNumId w:val="35"/>
  </w:num>
  <w:num w:numId="59" w16cid:durableId="152189143">
    <w:abstractNumId w:val="56"/>
  </w:num>
  <w:num w:numId="60" w16cid:durableId="116334852">
    <w:abstractNumId w:val="54"/>
  </w:num>
  <w:num w:numId="61" w16cid:durableId="1848905493">
    <w:abstractNumId w:val="55"/>
  </w:num>
  <w:num w:numId="62" w16cid:durableId="89129200">
    <w:abstractNumId w:val="3"/>
  </w:num>
  <w:num w:numId="63" w16cid:durableId="2147045772">
    <w:abstractNumId w:val="58"/>
  </w:num>
  <w:num w:numId="64" w16cid:durableId="11229187">
    <w:abstractNumId w:val="44"/>
  </w:num>
  <w:num w:numId="65" w16cid:durableId="1703361259">
    <w:abstractNumId w:val="47"/>
  </w:num>
  <w:num w:numId="66" w16cid:durableId="1016344440">
    <w:abstractNumId w:val="6"/>
  </w:num>
  <w:num w:numId="67" w16cid:durableId="1260026214">
    <w:abstractNumId w:val="36"/>
  </w:num>
  <w:num w:numId="68" w16cid:durableId="265618099">
    <w:abstractNumId w:val="26"/>
  </w:num>
  <w:num w:numId="69" w16cid:durableId="662123400">
    <w:abstractNumId w:val="22"/>
  </w:num>
  <w:num w:numId="70" w16cid:durableId="666713991">
    <w:abstractNumId w:val="31"/>
  </w:num>
  <w:num w:numId="71" w16cid:durableId="26746909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6DB1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E435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C35F4"/>
    <w:rsid w:val="00C52A7B"/>
    <w:rsid w:val="00C56BAF"/>
    <w:rsid w:val="00C679AA"/>
    <w:rsid w:val="00C75972"/>
    <w:rsid w:val="00CC0A3A"/>
    <w:rsid w:val="00CD066B"/>
    <w:rsid w:val="00CE4FEE"/>
    <w:rsid w:val="00D43864"/>
    <w:rsid w:val="00DB59C3"/>
    <w:rsid w:val="00DC259A"/>
    <w:rsid w:val="00DE23E8"/>
    <w:rsid w:val="00E52377"/>
    <w:rsid w:val="00E64E17"/>
    <w:rsid w:val="00E866C9"/>
    <w:rsid w:val="00E94EF7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lu1">
    <w:name w:val="heading 1"/>
    <w:basedOn w:val="Listparagraf"/>
    <w:next w:val="Normal"/>
    <w:link w:val="Titlu1Caracte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lu2">
    <w:name w:val="heading 2"/>
    <w:basedOn w:val="Titlu1"/>
    <w:next w:val="Normal"/>
    <w:link w:val="Titlu2Caracte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lu3">
    <w:name w:val="heading 3"/>
    <w:basedOn w:val="Normal"/>
    <w:next w:val="Normal"/>
    <w:link w:val="Titlu3Caracte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lu4">
    <w:name w:val="heading 4"/>
    <w:basedOn w:val="Titlu3"/>
    <w:next w:val="Normal"/>
    <w:link w:val="Titlu4Caracte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lu5">
    <w:name w:val="heading 5"/>
    <w:basedOn w:val="Titlu4"/>
    <w:next w:val="Normal"/>
    <w:link w:val="Titlu5Caracter"/>
    <w:uiPriority w:val="2"/>
    <w:qFormat/>
    <w:rsid w:val="00AB6715"/>
    <w:pPr>
      <w:numPr>
        <w:ilvl w:val="4"/>
      </w:numPr>
      <w:outlineLvl w:val="4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u">
    <w:name w:val="Subtitle"/>
    <w:basedOn w:val="Normal"/>
    <w:next w:val="Normal"/>
    <w:link w:val="SubtitluCaracte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uCaracter">
    <w:name w:val="Subtitlu Caracter"/>
    <w:basedOn w:val="Fontdeparagrafimplicit"/>
    <w:link w:val="Subtitlu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u"/>
    <w:next w:val="Normal"/>
    <w:uiPriority w:val="1"/>
    <w:qFormat/>
    <w:rsid w:val="00AB6715"/>
  </w:style>
  <w:style w:type="paragraph" w:styleId="TextnBalon">
    <w:name w:val="Balloon Text"/>
    <w:basedOn w:val="Normal"/>
    <w:link w:val="TextnBalonCaracte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lulcrii">
    <w:name w:val="Book Title"/>
    <w:basedOn w:val="Fontdeparagrafimplici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">
    <w:name w:val="caption"/>
    <w:basedOn w:val="Normal"/>
    <w:next w:val="Frspaier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Frspaier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AB671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B6715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B671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">
    <w:name w:val="Emphasis"/>
    <w:basedOn w:val="Fontdeparagrafimplicit"/>
    <w:uiPriority w:val="20"/>
    <w:qFormat/>
    <w:rsid w:val="00AB6715"/>
    <w:rPr>
      <w:rFonts w:ascii="Times New Roman" w:hAnsi="Times New Roman"/>
      <w:i/>
      <w:iCs/>
    </w:rPr>
  </w:style>
  <w:style w:type="character" w:styleId="Referinnotdefinal">
    <w:name w:val="endnote reference"/>
    <w:basedOn w:val="Fontdeparagrafimplicit"/>
    <w:uiPriority w:val="99"/>
    <w:semiHidden/>
    <w:unhideWhenUsed/>
    <w:rsid w:val="00AB6715"/>
    <w:rPr>
      <w:vertAlign w:val="superscript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yperlinkParcurs">
    <w:name w:val="FollowedHyperlink"/>
    <w:basedOn w:val="Fontdeparagrafimplici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AB6715"/>
    <w:rPr>
      <w:rFonts w:ascii="Times New Roman" w:hAnsi="Times New Roman"/>
      <w:sz w:val="24"/>
    </w:rPr>
  </w:style>
  <w:style w:type="character" w:styleId="Referinnotdesubsol">
    <w:name w:val="footnote reference"/>
    <w:basedOn w:val="Fontdeparagrafimplicit"/>
    <w:uiPriority w:val="99"/>
    <w:semiHidden/>
    <w:unhideWhenUsed/>
    <w:rsid w:val="00AB6715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ntetCaracter">
    <w:name w:val="Antet Caracter"/>
    <w:basedOn w:val="Fontdeparagrafimplicit"/>
    <w:link w:val="Antet"/>
    <w:uiPriority w:val="99"/>
    <w:rsid w:val="00AB6715"/>
    <w:rPr>
      <w:rFonts w:ascii="Times New Roman" w:hAnsi="Times New Roman"/>
      <w:b/>
      <w:sz w:val="24"/>
    </w:rPr>
  </w:style>
  <w:style w:type="paragraph" w:styleId="Listparagraf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deparagrafimplicit"/>
    <w:uiPriority w:val="99"/>
    <w:unhideWhenUsed/>
    <w:rsid w:val="00AB6715"/>
    <w:rPr>
      <w:color w:val="0000FF"/>
      <w:u w:val="single"/>
    </w:rPr>
  </w:style>
  <w:style w:type="character" w:styleId="Accentuareintens">
    <w:name w:val="Intense Emphasis"/>
    <w:basedOn w:val="Fontdeparagrafimplici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ireintens">
    <w:name w:val="Intense Reference"/>
    <w:basedOn w:val="Fontdeparagrafimplicit"/>
    <w:uiPriority w:val="32"/>
    <w:qFormat/>
    <w:rsid w:val="00AB6715"/>
    <w:rPr>
      <w:b/>
      <w:bCs/>
      <w:smallCaps/>
      <w:color w:val="auto"/>
      <w:spacing w:val="5"/>
    </w:rPr>
  </w:style>
  <w:style w:type="character" w:styleId="Numrdelinie">
    <w:name w:val="line number"/>
    <w:basedOn w:val="Fontdeparagrafimplicit"/>
    <w:uiPriority w:val="99"/>
    <w:semiHidden/>
    <w:unhideWhenUsed/>
    <w:rsid w:val="00AB6715"/>
  </w:style>
  <w:style w:type="character" w:customStyle="1" w:styleId="Titlu3Caracter">
    <w:name w:val="Titlu 3 Caracter"/>
    <w:basedOn w:val="Fontdeparagrafimplicit"/>
    <w:link w:val="Titlu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Caracte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Robust">
    <w:name w:val="Strong"/>
    <w:basedOn w:val="Fontdeparagrafimplicit"/>
    <w:uiPriority w:val="22"/>
    <w:qFormat/>
    <w:rsid w:val="00AB6715"/>
    <w:rPr>
      <w:rFonts w:ascii="Times New Roman" w:hAnsi="Times New Roman"/>
      <w:b/>
      <w:bCs/>
    </w:rPr>
  </w:style>
  <w:style w:type="character" w:styleId="Accentuaresubtil">
    <w:name w:val="Subtle Emphasis"/>
    <w:basedOn w:val="Fontdeparagrafimplici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gril">
    <w:name w:val="Table Grid"/>
    <w:basedOn w:val="Tabel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next w:val="Normal"/>
    <w:link w:val="TitluCaracte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uCaracter">
    <w:name w:val="Titlu Caracter"/>
    <w:basedOn w:val="Fontdeparagrafimplicit"/>
    <w:link w:val="Titlu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u"/>
    <w:next w:val="Titlu"/>
    <w:qFormat/>
    <w:rsid w:val="0001436A"/>
    <w:pPr>
      <w:spacing w:after="120"/>
    </w:pPr>
    <w:rPr>
      <w:i/>
    </w:rPr>
  </w:style>
  <w:style w:type="paragraph" w:styleId="Revizuir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5</Pages>
  <Words>1347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Mona Vulpe</cp:lastModifiedBy>
  <cp:revision>6</cp:revision>
  <cp:lastPrinted>2013-10-03T12:51:00Z</cp:lastPrinted>
  <dcterms:created xsi:type="dcterms:W3CDTF">2022-11-17T16:58:00Z</dcterms:created>
  <dcterms:modified xsi:type="dcterms:W3CDTF">2024-07-04T15:39:00Z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