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D06A" w14:textId="1D089395" w:rsidR="002E28AE" w:rsidRPr="00084E00" w:rsidRDefault="306A56DB" w:rsidP="53A13997">
      <w:pPr>
        <w:spacing w:before="0" w:after="120"/>
        <w:rPr>
          <w:rFonts w:cs="Times New Roman"/>
          <w:b/>
          <w:bCs/>
        </w:rPr>
      </w:pPr>
      <w:bookmarkStart w:id="0" w:name="_Hlk186619117"/>
      <w:r w:rsidRPr="53A13997">
        <w:rPr>
          <w:rFonts w:cs="Times New Roman"/>
          <w:b/>
          <w:bCs/>
        </w:rPr>
        <w:t>Appendix B</w:t>
      </w:r>
    </w:p>
    <w:p w14:paraId="2C26707B" w14:textId="63DC71D6" w:rsidR="002E28AE" w:rsidRPr="00084E00" w:rsidRDefault="002E28AE" w:rsidP="53A13997">
      <w:pPr>
        <w:spacing w:before="0" w:after="120"/>
        <w:rPr>
          <w:rFonts w:cs="Times New Roman"/>
          <w:b/>
          <w:bCs/>
        </w:rPr>
      </w:pPr>
    </w:p>
    <w:p w14:paraId="5B2EE866" w14:textId="38F04710" w:rsidR="002E28AE" w:rsidRPr="00084E00" w:rsidRDefault="002E28AE" w:rsidP="00084E00">
      <w:pPr>
        <w:spacing w:before="0" w:after="120"/>
        <w:ind w:left="1440" w:firstLine="720"/>
        <w:rPr>
          <w:rFonts w:cs="Times New Roman"/>
          <w:b/>
          <w:bCs/>
          <w:szCs w:val="24"/>
        </w:rPr>
      </w:pPr>
      <w:r w:rsidRPr="00084E00">
        <w:rPr>
          <w:rFonts w:cs="Times New Roman"/>
          <w:b/>
          <w:bCs/>
          <w:szCs w:val="24"/>
        </w:rPr>
        <w:t>Table 1.</w:t>
      </w:r>
      <w:r w:rsidR="00474178" w:rsidRPr="00084E00">
        <w:rPr>
          <w:rFonts w:cs="Times New Roman"/>
          <w:b/>
          <w:bCs/>
          <w:szCs w:val="24"/>
        </w:rPr>
        <w:t xml:space="preserve"> Participant responses by theme</w:t>
      </w:r>
    </w:p>
    <w:tbl>
      <w:tblPr>
        <w:tblStyle w:val="PlainTable3"/>
        <w:tblW w:w="9765" w:type="dxa"/>
        <w:tblLook w:val="04A0" w:firstRow="1" w:lastRow="0" w:firstColumn="1" w:lastColumn="0" w:noHBand="0" w:noVBand="1"/>
      </w:tblPr>
      <w:tblGrid>
        <w:gridCol w:w="1628"/>
        <w:gridCol w:w="3052"/>
        <w:gridCol w:w="5085"/>
      </w:tblGrid>
      <w:tr w:rsidR="00566B7B" w:rsidRPr="002E28AE" w14:paraId="11FC5385" w14:textId="77777777" w:rsidTr="0037533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28" w:type="dxa"/>
            <w:tcBorders>
              <w:right w:val="single" w:sz="4" w:space="0" w:color="auto"/>
            </w:tcBorders>
            <w:noWrap/>
            <w:hideMark/>
          </w:tcPr>
          <w:p w14:paraId="7C8B8087" w14:textId="57AB0C3C" w:rsidR="006516D6" w:rsidRPr="00474178" w:rsidRDefault="006516D6" w:rsidP="002E28AE">
            <w:pPr>
              <w:spacing w:before="0" w:after="0"/>
              <w:rPr>
                <w:rFonts w:ascii="Aptos Narrow" w:eastAsia="Times New Roman" w:hAnsi="Aptos Narrow" w:cs="Times New Roman"/>
                <w:color w:val="000000"/>
                <w:sz w:val="22"/>
              </w:rPr>
            </w:pPr>
            <w:r w:rsidRPr="00474178">
              <w:rPr>
                <w:rFonts w:ascii="Aptos Narrow" w:eastAsia="Times New Roman" w:hAnsi="Aptos Narrow" w:cs="Times New Roman"/>
                <w:color w:val="000000"/>
                <w:sz w:val="22"/>
              </w:rPr>
              <w:t>Theme</w:t>
            </w:r>
            <w:r>
              <w:rPr>
                <w:rFonts w:ascii="Aptos Narrow" w:eastAsia="Times New Roman" w:hAnsi="Aptos Narrow" w:cs="Times New Roman"/>
                <w:color w:val="000000"/>
                <w:sz w:val="22"/>
              </w:rPr>
              <w:t>s</w:t>
            </w:r>
          </w:p>
        </w:tc>
        <w:tc>
          <w:tcPr>
            <w:tcW w:w="3052" w:type="dxa"/>
            <w:tcBorders>
              <w:left w:val="single" w:sz="4" w:space="0" w:color="auto"/>
            </w:tcBorders>
          </w:tcPr>
          <w:p w14:paraId="21C44C63" w14:textId="16C883B7" w:rsidR="04F7739B" w:rsidRPr="00375333" w:rsidRDefault="00EE5F62" w:rsidP="005D6CDD">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vertAlign w:val="superscript"/>
              </w:rPr>
            </w:pPr>
            <w:proofErr w:type="spellStart"/>
            <w:r>
              <w:rPr>
                <w:rFonts w:ascii="Aptos Narrow" w:eastAsia="Times New Roman" w:hAnsi="Aptos Narrow" w:cs="Times New Roman"/>
                <w:color w:val="000000"/>
                <w:sz w:val="22"/>
              </w:rPr>
              <w:t>Topics</w:t>
            </w:r>
            <w:r w:rsidR="00375333" w:rsidRPr="00375333">
              <w:rPr>
                <w:rFonts w:ascii="Aptos Narrow" w:eastAsia="Times New Roman" w:hAnsi="Aptos Narrow" w:cs="Times New Roman"/>
                <w:caps w:val="0"/>
                <w:color w:val="000000"/>
                <w:sz w:val="22"/>
                <w:vertAlign w:val="superscript"/>
              </w:rPr>
              <w:t>a</w:t>
            </w:r>
            <w:proofErr w:type="spellEnd"/>
          </w:p>
        </w:tc>
        <w:tc>
          <w:tcPr>
            <w:tcW w:w="5085" w:type="dxa"/>
            <w:hideMark/>
          </w:tcPr>
          <w:p w14:paraId="2A3D454B" w14:textId="74F622C9" w:rsidR="006516D6" w:rsidRPr="002E28AE" w:rsidRDefault="006516D6" w:rsidP="002E28AE">
            <w:pPr>
              <w:spacing w:before="0" w:after="0"/>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Pr>
                <w:rFonts w:ascii="Aptos Narrow" w:eastAsia="Times New Roman" w:hAnsi="Aptos Narrow" w:cs="Times New Roman"/>
                <w:color w:val="000000"/>
                <w:sz w:val="22"/>
              </w:rPr>
              <w:t>Examples</w:t>
            </w:r>
          </w:p>
        </w:tc>
      </w:tr>
      <w:tr w:rsidR="009D5257" w:rsidRPr="002E28AE" w14:paraId="4C156E9B"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6463E6E6" w14:textId="77777777" w:rsidR="009D5257" w:rsidRPr="00474178" w:rsidRDefault="009D5257" w:rsidP="002E28AE">
            <w:pPr>
              <w:spacing w:before="0" w:after="0"/>
              <w:rPr>
                <w:rFonts w:ascii="Aptos Narrow" w:eastAsia="Times New Roman" w:hAnsi="Aptos Narrow" w:cs="Times New Roman"/>
                <w:color w:val="000000"/>
                <w:sz w:val="22"/>
              </w:rPr>
            </w:pPr>
            <w:r w:rsidRPr="00A24B51">
              <w:rPr>
                <w:rFonts w:ascii="Aptos Narrow" w:eastAsia="Times New Roman" w:hAnsi="Aptos Narrow" w:cs="Times New Roman"/>
                <w:color w:val="000000"/>
                <w:sz w:val="22"/>
              </w:rPr>
              <w:t>Black + Woman</w:t>
            </w:r>
          </w:p>
        </w:tc>
        <w:tc>
          <w:tcPr>
            <w:tcW w:w="3052" w:type="dxa"/>
            <w:vMerge w:val="restart"/>
            <w:shd w:val="clear" w:color="auto" w:fill="FFFFFF" w:themeFill="background1"/>
          </w:tcPr>
          <w:p w14:paraId="73782845" w14:textId="3EC19EAA"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Racialized surveillance and microaggressions </w:t>
            </w:r>
            <w:r w:rsidRPr="009D5257">
              <w:rPr>
                <w:rFonts w:ascii="Aptos Narrow" w:eastAsia="Times New Roman" w:hAnsi="Aptos Narrow"/>
                <w:color w:val="000000" w:themeColor="text1"/>
                <w:sz w:val="22"/>
              </w:rPr>
              <w:fldChar w:fldCharType="begin">
                <w:fldData xml:space="preserve">PEVuZE5vdGU+PENpdGU+PEF1dGhvcj5QaW5kZXJodWdoZXM8L0F1dGhvcj48WWVhcj4xOTg5PC9Z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PEVuZE5vdGU+PENpdGU+PEF1dGhvcj5QaW5kZXJodWdoZXM8L0F1dGhvcj48WWVhcj4xOTg5PC9Z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(10, 23, 24, 26)</w:t>
            </w:r>
            <w:r w:rsidRPr="009D5257">
              <w:rPr>
                <w:rFonts w:ascii="Aptos Narrow" w:eastAsia="Times New Roman" w:hAnsi="Aptos Narrow"/>
                <w:color w:val="000000" w:themeColor="text1"/>
                <w:sz w:val="22"/>
              </w:rPr>
              <w:fldChar w:fldCharType="end"/>
            </w:r>
          </w:p>
          <w:p w14:paraId="2DAFC99A" w14:textId="559C6F01"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Devaluation and invisible labor </w:t>
            </w:r>
            <w:r w:rsidRPr="009D5257">
              <w:rPr>
                <w:rFonts w:ascii="Aptos Narrow" w:eastAsia="Times New Roman" w:hAnsi="Aptos Narrow"/>
                <w:color w:val="000000" w:themeColor="text1"/>
                <w:sz w:val="22"/>
              </w:rPr>
              <w:fldChar w:fldCharType="begin">
                <w:fldData xml:space="preserve">PEVuZE5vdGU+PENpdGU+PEF1dGhvcj5BbGxlbjwvQXV0aG9yPjxZZWFyPjE5ODM8L1llYXI+PFJl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PEVuZE5vdGU+PENpdGU+PEF1dGhvcj5BbGxlbjwvQXV0aG9yPjxZZWFyPjE5ODM8L1llYXI+PFJl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(9, 39)</w:t>
            </w:r>
            <w:r w:rsidRPr="009D5257">
              <w:rPr>
                <w:rFonts w:ascii="Aptos Narrow" w:eastAsia="Times New Roman" w:hAnsi="Aptos Narrow"/>
                <w:color w:val="000000" w:themeColor="text1"/>
                <w:sz w:val="22"/>
              </w:rPr>
              <w:fldChar w:fldCharType="end"/>
            </w:r>
          </w:p>
          <w:p w14:paraId="1FC5C978" w14:textId="6565AF29"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The angry Black woman archetype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&lt;EndNote&gt;&lt;Cite&gt;&lt;Author&gt;Kilgore&lt;/Author&gt;&lt;Year&gt;2018&lt;/Year&gt;&lt;RecNum&gt;5005&lt;/RecNum&gt;&lt;DisplayText&gt;(31, 40)&lt;/DisplayText&gt;&lt;record&gt;&lt;rec-number&gt;5005&lt;/rec-number&gt;&lt;foreign-keys&gt;&lt;key app="EN" db-id="p2refafpt2vrzyet0s6xps9txxz52w22esta" timestamp="1713180523" guid="0c707d91-d6c2-4f42-9cd6-6a4015459dc6"&gt;5005&lt;/key&gt;&lt;/foreign-keys&gt;&lt;ref-type name="Journal Article"&gt;17&lt;/ref-type&gt;&lt;contributors&gt;&lt;authors&gt;&lt;author&gt;Kilgore, A. M.&lt;/author&gt;&lt;/authors&gt;&lt;/contributors&gt;&lt;titles&gt;&lt;title&gt;&amp;quot; But I&amp;apos;m not allowed to be mad&amp;quot;: how writing helps black women cope with the angry black woman stereotype and microaggressive experiences&lt;/title&gt;&lt;/titles&gt;&lt;dates&gt;&lt;year&gt;2018&lt;/year&gt;&lt;/dates&gt;&lt;urls&gt;&lt;/urls&gt;&lt;/record&gt;&lt;/Cite&gt;&lt;Cite&gt;&lt;Author&gt;Watson&lt;/Author&gt;&lt;Year&gt;2016&lt;/Year&gt;&lt;RecNum&gt;4880&lt;/RecNum&gt;&lt;record&gt;&lt;rec-number&gt;4880&lt;/rec-number&gt;&lt;foreign-keys&gt;&lt;key app="EN" db-id="p2refafpt2vrzyet0s6xps9txxz52w22esta" timestamp="1700197718" guid="aafe1fb6-6517-4b1e-bb12-b6b2b8109e1e"&gt;4880&lt;/key&gt;&lt;/foreign-keys&gt;&lt;ref-type name="Journal Article"&gt;17&lt;/ref-type&gt;&lt;contributors&gt;&lt;authors&gt;&lt;author&gt;Watson, Natalie N.&lt;/author&gt;&lt;author&gt;Hunter, Carla D.&lt;/author&gt;&lt;/authors&gt;&lt;/contributors&gt;&lt;titles&gt;&lt;title&gt;“I had to be strong”&lt;/title&gt;&lt;secondary-title&gt;Journal of Black Psychology&lt;/secondary-title&gt;&lt;alt-title&gt;Journal of Black Psychology&lt;/alt-title&gt;&lt;short-title&gt;“I had to be strong”&lt;/short-title&gt;&lt;/titles&gt;&lt;periodical&gt;&lt;full-title&gt;Journal of Black Psychology&lt;/full-title&gt;&lt;abbr-1&gt;Journal of Black Psychology&lt;/abbr-1&gt;&lt;/periodical&gt;&lt;alt-periodical&gt;&lt;full-title&gt;Journal of Black Psychology&lt;/full-title&gt;&lt;abbr-1&gt;Journal of Black Psychology&lt;/abbr-1&gt;&lt;/alt-periodical&gt;&lt;pages&gt;424-452&lt;/pages&gt;&lt;volume&gt;42&lt;/volume&gt;&lt;number&gt;5&lt;/number&gt;&lt;dates&gt;&lt;year&gt;2016&lt;/year&gt;&lt;pub-dates&gt;&lt;date&gt;2016/10//&lt;/date&gt;&lt;/pub-dates&gt;&lt;/dates&gt;&lt;isbn&gt;0095-7984&lt;/isbn&gt;&lt;urls&gt;&lt;related-urls&gt;&lt;url&gt;http://journals.sagepub.com/doi/10.1177/0095798415597093&lt;/url&gt;&lt;/related-urls&gt;&lt;/urls&gt;&lt;electronic-resource-num&gt;10.1177/0095798415597093&lt;/electronic-resource-num&gt;&lt;access-date&gt;2017/03/10/&lt;/access-date&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(31, 40)</w:t>
            </w:r>
            <w:r w:rsidRPr="009D5257">
              <w:rPr>
                <w:rFonts w:ascii="Aptos Narrow" w:eastAsia="Times New Roman" w:hAnsi="Aptos Narrow"/>
                <w:color w:val="000000" w:themeColor="text1"/>
                <w:sz w:val="22"/>
              </w:rPr>
              <w:fldChar w:fldCharType="end"/>
            </w:r>
          </w:p>
          <w:p w14:paraId="01CEC109" w14:textId="1229452E"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Assertiveness misread as aggression </w:t>
            </w:r>
            <w:r w:rsidRPr="009D5257">
              <w:rPr>
                <w:rFonts w:ascii="Aptos Narrow" w:eastAsia="Times New Roman" w:hAnsi="Aptos Narrow"/>
                <w:color w:val="000000" w:themeColor="text1"/>
                <w:sz w:val="22"/>
              </w:rPr>
              <w:fldChar w:fldCharType="begin">
                <w:fldData xml:space="preserve">PEVuZE5vdGU+PENpdGU+PEF1dGhvcj5UaG9tYXM8L0F1dGhvcj48WWVhcj4yMDA4PC9ZZWFyPjxS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PEVuZE5vdGU+PENpdGU+PEF1dGhvcj5UaG9tYXM8L0F1dGhvcj48WWVhcj4yMDA4PC9ZZWFyPjxS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(22, 27)</w:t>
            </w:r>
            <w:r w:rsidRPr="009D5257">
              <w:rPr>
                <w:rFonts w:ascii="Aptos Narrow" w:eastAsia="Times New Roman" w:hAnsi="Aptos Narrow"/>
                <w:color w:val="000000" w:themeColor="text1"/>
                <w:sz w:val="22"/>
              </w:rPr>
              <w:fldChar w:fldCharType="end"/>
            </w:r>
          </w:p>
          <w:p w14:paraId="73D031D6" w14:textId="0330E5DF"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Balancing kinship and caregiving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&lt;EndNote&gt;&lt;Cite&gt;&lt;Author&gt;Stack&lt;/Author&gt;&lt;Year&gt;1997&lt;/Year&gt;&lt;RecNum&gt;6&lt;/RecNum&gt;&lt;DisplayText&gt;(11, 12)&lt;/DisplayText&gt;&lt;record&gt;&lt;rec-number&gt;6&lt;/rec-number&gt;&lt;foreign-keys&gt;&lt;key app="EN" db-id="99zvv5ff49afsbe5dwyv9059exe9vdrt05r2" timestamp="1732672202"&gt;6&lt;/key&gt;&lt;/foreign-keys&gt;&lt;ref-type name="Book"&gt;6&lt;/ref-type&gt;&lt;contributors&gt;&lt;authors&gt;&lt;author&gt;Stack, Carol B&lt;/author&gt;&lt;/authors&gt;&lt;/contributors&gt;&lt;titles&gt;&lt;title&gt;All our kin: Strategies for survival in a black community&lt;/title&gt;&lt;/titles&gt;&lt;dates&gt;&lt;year&gt;1997&lt;/year&gt;&lt;/dates&gt;&lt;publisher&gt;Basic Books&lt;/publisher&gt;&lt;isbn&gt;0061319821&lt;/isbn&gt;&lt;urls&gt;&lt;/urls&gt;&lt;/record&gt;&lt;/Cite&gt;&lt;Cite&gt;&lt;Author&gt;Belle&lt;/Author&gt;&lt;Year&gt;1990&lt;/Year&gt;&lt;RecNum&gt;5&lt;/RecNum&gt;&lt;record&gt;&lt;rec-number&gt;5&lt;/rec-number&gt;&lt;foreign-keys&gt;&lt;key app="EN" db-id="99zvv5ff49afsbe5dwyv9059exe9vdrt05r2" timestamp="1732672202"&gt;5&lt;/key&gt;&lt;/foreign-keys&gt;&lt;ref-type name="Journal Article"&gt;17&lt;/ref-type&gt;&lt;contributors&gt;&lt;authors&gt;&lt;author&gt;Belle, Deborah&lt;/author&gt;&lt;/authors&gt;&lt;/contributors&gt;&lt;titles&gt;&lt;title&gt;Poverty and women&amp;apos;s mental health&lt;/title&gt;&lt;secondary-title&gt;American psychologist&lt;/secondary-title&gt;&lt;/titles&gt;&lt;pages&gt;385&lt;/pages&gt;&lt;volume&gt;45&lt;/volume&gt;&lt;number&gt;3&lt;/number&gt;&lt;dates&gt;&lt;year&gt;1990&lt;/year&gt;&lt;/dates&gt;&lt;isbn&gt;1935-990X&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(11, 12)</w:t>
            </w:r>
            <w:r w:rsidRPr="009D5257">
              <w:rPr>
                <w:rFonts w:ascii="Aptos Narrow" w:eastAsia="Times New Roman" w:hAnsi="Aptos Narrow"/>
                <w:color w:val="000000" w:themeColor="text1"/>
                <w:sz w:val="22"/>
              </w:rPr>
              <w:fldChar w:fldCharType="end"/>
            </w:r>
          </w:p>
          <w:p w14:paraId="1514C819" w14:textId="6F09B1F5"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Hypervisibility and erasure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&lt;EndNote&gt;&lt;Cite&gt;&lt;Author&gt;Newton&lt;/Author&gt;&lt;Year&gt;2023&lt;/Year&gt;&lt;RecNum&gt;5002&lt;/RecNum&gt;&lt;DisplayText&gt;(24, 26)&lt;/DisplayText&gt;&lt;record&gt;&lt;rec-number&gt;5002&lt;/rec-number&gt;&lt;foreign-keys&gt;&lt;key app="EN" db-id="p2refafpt2vrzyet0s6xps9txxz52w22esta" timestamp="1713180523" guid="bb3601cd-0e24-48c4-931e-19063deb0da1"&gt;5002&lt;/key&gt;&lt;/foreign-keys&gt;&lt;ref-type name="Journal Article"&gt;17&lt;/ref-type&gt;&lt;contributors&gt;&lt;authors&gt;&lt;author&gt;Newton, V. A.&lt;/author&gt;&lt;/authors&gt;&lt;/contributors&gt;&lt;titles&gt;&lt;title&gt;Hypervisibility and Invisibility: Black Women’s Experiences with Gendered Racial Microaggressions on a White Campus&lt;/title&gt;&lt;alt-title&gt;Sociology of Race and Ethnicity&lt;/alt-title&gt;&lt;/titles&gt;&lt;alt-periodical&gt;&lt;abbr-1&gt;Sociology of Race and Ethnicity&lt;/abbr-1&gt;&lt;/alt-periodical&gt;&lt;pages&gt;164-178&lt;/pages&gt;&lt;volume&gt;9&lt;/volume&gt;&lt;number&gt;2&lt;/number&gt;&lt;dates&gt;&lt;year&gt;2023&lt;/year&gt;&lt;/dates&gt;&lt;urls&gt;&lt;/urls&gt;&lt;/record&gt;&lt;/Cite&gt;&lt;Cite&gt;&lt;Author&gt;Crenshaw&lt;/Author&gt;&lt;Year&gt;1989&lt;/Year&gt;&lt;RecNum&gt;3688&lt;/RecNum&gt;&lt;record&gt;&lt;rec-number&gt;3688&lt;/rec-number&gt;&lt;foreign-keys&gt;&lt;key app="EN" db-id="p2refafpt2vrzyet0s6xps9txxz52w22esta" timestamp="1700197717" guid="b74e09f7-1459-4ec8-969c-6420920fdf91"&gt;3688&lt;/key&gt;&lt;/foreign-keys&gt;&lt;ref-type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politics&lt;/title&gt;&lt;short-title&gt;Demarginalizing the intersection of race and sex: A Black feminist critique of antidiscrimination doctrine, feminist theory and antiracist politics&lt;/short-title&gt;&lt;/titles&gt;&lt;volume&gt;1989&lt;/volume&gt;&lt;dates&gt;&lt;year&gt;1989&lt;/year&gt;&lt;pub-dates&gt;&lt;date&gt;1989&lt;/date&gt;&lt;/pub-dates&gt;&lt;/dates&gt;&lt;urls&gt;&lt;related-urls&gt;&lt;url&gt;https://chicagounbound.uchicago.edu/uclf/vol1989/iss1/8&lt;/url&gt;&lt;/related-urls&gt;&lt;/urls&gt;&lt;access-date&gt;2020/05/09/&lt;/access-date&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(24, 26)</w:t>
            </w:r>
            <w:r w:rsidRPr="009D5257">
              <w:rPr>
                <w:rFonts w:ascii="Aptos Narrow" w:eastAsia="Times New Roman" w:hAnsi="Aptos Narrow"/>
                <w:color w:val="000000" w:themeColor="text1"/>
                <w:sz w:val="22"/>
              </w:rPr>
              <w:fldChar w:fldCharType="end"/>
            </w:r>
          </w:p>
          <w:p w14:paraId="4E5E5808" w14:textId="047E1C77" w:rsidR="009D5257" w:rsidRPr="009D5257" w:rsidRDefault="009D5257" w:rsidP="009D5257">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Generational expectations and survival strategies </w: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Y051bT4zOTE3PC9SZWNOdW0+PERpc3BsYXlUZXh0PigyMSwgMjgpPC9EaXNwbGF5VGV4dD48cmVj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Y051bT4zOTE3PC9SZWNOdW0+PERpc3BsYXlUZXh0PigyMSwgMjgpPC9EaXNwbGF5VGV4dD48cmVj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(21, 28)</w:t>
            </w:r>
            <w:r w:rsidRPr="009D5257">
              <w:rPr>
                <w:rFonts w:ascii="Aptos Narrow" w:eastAsia="Times New Roman" w:hAnsi="Aptos Narrow"/>
                <w:color w:val="000000" w:themeColor="text1"/>
                <w:sz w:val="22"/>
              </w:rPr>
              <w:fldChar w:fldCharType="end"/>
            </w:r>
          </w:p>
        </w:tc>
        <w:tc>
          <w:tcPr>
            <w:tcW w:w="5085" w:type="dxa"/>
            <w:hideMark/>
          </w:tcPr>
          <w:p w14:paraId="31FCAFEC" w14:textId="62E17CFC" w:rsidR="009D5257" w:rsidRP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i/>
                <w:iCs/>
                <w:color w:val="000000"/>
                <w:sz w:val="22"/>
              </w:rPr>
            </w:pPr>
            <w:r w:rsidRPr="002E28AE">
              <w:rPr>
                <w:rFonts w:ascii="Aptos Narrow" w:eastAsia="Times New Roman" w:hAnsi="Aptos Narrow" w:cs="Times New Roman"/>
                <w:color w:val="000000"/>
                <w:sz w:val="22"/>
              </w:rPr>
              <w:t xml:space="preserve">“People who are supposed to be our allies and closely aligned with our struggles, from people appropriating our looks, and our features, and who we are, but don't want to be us and deal with the struggles that we go through, to existing in white spaces, to being able to count on one hand that you're the only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woman in the room."</w:t>
            </w:r>
            <w:r>
              <w:rPr>
                <w:rFonts w:ascii="Aptos Narrow" w:eastAsia="Times New Roman" w:hAnsi="Aptos Narrow" w:cs="Times New Roman"/>
                <w:color w:val="000000"/>
                <w:sz w:val="22"/>
              </w:rPr>
              <w:t xml:space="preserve"> </w:t>
            </w:r>
            <w:r>
              <w:rPr>
                <w:rFonts w:ascii="Aptos Narrow" w:hAnsi="Aptos Narrow"/>
                <w:i/>
                <w:iCs/>
                <w:color w:val="000000"/>
                <w:sz w:val="22"/>
              </w:rPr>
              <w:t>[Speaker 4, Group 2, 23 years old]</w:t>
            </w:r>
          </w:p>
        </w:tc>
      </w:tr>
      <w:tr w:rsidR="009D5257" w:rsidRPr="002E28AE" w14:paraId="24FDC109"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7CF40E6A"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05EA5054" w14:textId="64ADCDEE"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0E200E3B" w14:textId="66CBEEE6" w:rsidR="009D5257" w:rsidRPr="003A4717" w:rsidRDefault="009D5257" w:rsidP="00A24B51">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“Walking into spaces that no one looks like you or I take a lot of, I guess, health and inequality classes. So, whenever there's discussions brought up about very sensitive things, I guess, or even if people are talking about politics and Trump, you </w:t>
            </w:r>
            <w:proofErr w:type="gramStart"/>
            <w:r w:rsidRPr="002E28AE">
              <w:rPr>
                <w:rFonts w:ascii="Aptos Narrow" w:eastAsia="Times New Roman" w:hAnsi="Aptos Narrow" w:cs="Times New Roman"/>
                <w:color w:val="000000"/>
                <w:sz w:val="22"/>
              </w:rPr>
              <w:t>have to</w:t>
            </w:r>
            <w:proofErr w:type="gramEnd"/>
            <w:r w:rsidRPr="002E28AE">
              <w:rPr>
                <w:rFonts w:ascii="Aptos Narrow" w:eastAsia="Times New Roman" w:hAnsi="Aptos Narrow" w:cs="Times New Roman"/>
                <w:color w:val="000000"/>
                <w:sz w:val="22"/>
              </w:rPr>
              <w:t xml:space="preserve"> cringe a little bit when someone makes a comment in class that's ignorant or something like that.”</w:t>
            </w:r>
            <w:r>
              <w:rPr>
                <w:rFonts w:ascii="Aptos Narrow" w:eastAsia="Times New Roman" w:hAnsi="Aptos Narrow" w:cs="Times New Roman"/>
                <w:color w:val="000000"/>
                <w:sz w:val="22"/>
              </w:rPr>
              <w:t xml:space="preserve"> </w:t>
            </w:r>
            <w:r>
              <w:rPr>
                <w:rFonts w:ascii="Aptos Narrow" w:hAnsi="Aptos Narrow"/>
                <w:i/>
                <w:iCs/>
                <w:color w:val="000000"/>
                <w:sz w:val="22"/>
              </w:rPr>
              <w:t>[Speaker 4, Group 1, 22 years old]</w:t>
            </w:r>
          </w:p>
          <w:p w14:paraId="780DA7F8" w14:textId="0037B628"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115D487B"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5F00B163"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2C5799EC" w14:textId="5BBB0C95"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75A359B" w14:textId="100BA6C2" w:rsidR="009D5257" w:rsidRPr="003A4717" w:rsidRDefault="009D5257" w:rsidP="00A24B51">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“Yeah. You have to mentally prepare yourself for that because anytime there's a conversation, you know somebody is about to say something and that ultimately is going to be harmful towards </w:t>
            </w:r>
            <w:proofErr w:type="gramStart"/>
            <w:r w:rsidRPr="002E28AE">
              <w:rPr>
                <w:rFonts w:ascii="Aptos Narrow" w:eastAsia="Times New Roman" w:hAnsi="Aptos Narrow" w:cs="Times New Roman"/>
                <w:color w:val="000000"/>
                <w:sz w:val="22"/>
              </w:rPr>
              <w:t>you</w:t>
            </w:r>
            <w:proofErr w:type="gramEnd"/>
            <w:r w:rsidRPr="002E28AE">
              <w:rPr>
                <w:rFonts w:ascii="Aptos Narrow" w:eastAsia="Times New Roman" w:hAnsi="Aptos Narrow" w:cs="Times New Roman"/>
                <w:color w:val="000000"/>
                <w:sz w:val="22"/>
              </w:rPr>
              <w:t xml:space="preserve"> but you're forced to gauge your reaction because you know it's not going to be perceived well.”</w:t>
            </w:r>
            <w:r>
              <w:rPr>
                <w:rFonts w:ascii="Aptos Narrow" w:eastAsia="Times New Roman" w:hAnsi="Aptos Narrow" w:cs="Times New Roman"/>
                <w:color w:val="000000"/>
                <w:sz w:val="22"/>
              </w:rPr>
              <w:t xml:space="preserve"> </w:t>
            </w:r>
            <w:r>
              <w:rPr>
                <w:rFonts w:ascii="Aptos Narrow" w:hAnsi="Aptos Narrow"/>
                <w:i/>
                <w:iCs/>
                <w:color w:val="000000"/>
                <w:sz w:val="22"/>
              </w:rPr>
              <w:t>[Speaker 5, Group 1, 23 years old]</w:t>
            </w:r>
          </w:p>
          <w:p w14:paraId="3A5AD1C6" w14:textId="5A6C5DCB"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07AA2E5E"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16601C75"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57C1665D" w14:textId="54884143"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74D8E3B1" w14:textId="2A8D8B1D" w:rsidR="009D5257" w:rsidRPr="003A4717" w:rsidRDefault="009D5257" w:rsidP="00A24B51">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“[S]</w:t>
            </w:r>
            <w:proofErr w:type="spellStart"/>
            <w:r w:rsidRPr="002E28AE">
              <w:rPr>
                <w:rFonts w:ascii="Aptos Narrow" w:eastAsia="Times New Roman" w:hAnsi="Aptos Narrow" w:cs="Times New Roman"/>
                <w:color w:val="000000"/>
                <w:sz w:val="22"/>
              </w:rPr>
              <w:t>ometimes</w:t>
            </w:r>
            <w:proofErr w:type="spellEnd"/>
            <w:r w:rsidRPr="002E28AE">
              <w:rPr>
                <w:rFonts w:ascii="Aptos Narrow" w:eastAsia="Times New Roman" w:hAnsi="Aptos Narrow" w:cs="Times New Roman"/>
                <w:color w:val="000000"/>
                <w:sz w:val="22"/>
              </w:rPr>
              <w:t xml:space="preserve"> depending on the store you go </w:t>
            </w:r>
            <w:proofErr w:type="gramStart"/>
            <w:r w:rsidRPr="002E28AE">
              <w:rPr>
                <w:rFonts w:ascii="Aptos Narrow" w:eastAsia="Times New Roman" w:hAnsi="Aptos Narrow" w:cs="Times New Roman"/>
                <w:color w:val="000000"/>
                <w:sz w:val="22"/>
              </w:rPr>
              <w:t>into,</w:t>
            </w:r>
            <w:proofErr w:type="gramEnd"/>
            <w:r w:rsidRPr="002E28AE">
              <w:rPr>
                <w:rFonts w:ascii="Aptos Narrow" w:eastAsia="Times New Roman" w:hAnsi="Aptos Narrow" w:cs="Times New Roman"/>
                <w:color w:val="000000"/>
                <w:sz w:val="22"/>
              </w:rPr>
              <w:t xml:space="preserve"> you may find that you're watched just because you're a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person who walked in the store.”</w:t>
            </w:r>
            <w:r>
              <w:rPr>
                <w:rFonts w:ascii="Aptos Narrow" w:eastAsia="Times New Roman" w:hAnsi="Aptos Narrow" w:cs="Times New Roman"/>
                <w:color w:val="000000"/>
                <w:sz w:val="22"/>
              </w:rPr>
              <w:t xml:space="preserve"> </w:t>
            </w:r>
            <w:r>
              <w:rPr>
                <w:rFonts w:ascii="Aptos Narrow" w:hAnsi="Aptos Narrow"/>
                <w:i/>
                <w:iCs/>
                <w:color w:val="000000"/>
                <w:sz w:val="22"/>
              </w:rPr>
              <w:t>[Speaker 1, Group 4, 66 years old]</w:t>
            </w:r>
          </w:p>
          <w:p w14:paraId="5C25F8F3" w14:textId="0B5B1469"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69D9588B"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37529B4F"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01265B29" w14:textId="7A545475"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DBDCBBB" w14:textId="0202DBD7"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“In my department, for a long time, I was the only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women, and I would be like, "Yeah, I really want to get braids, but then I'm going to have to reintroduce myself to every white person in the department, because they're not going to know that this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girl who just walked by you is the one in your class," and it happened, and I was like ... It's a minor stressor, but it's still stress. It's still, “here we go”. I don't feel as important in this department, because you can't tell that the only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person you interact with on Tuesdays and Thursdays changed their hair. Yeah, or even just the media attention around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girls' hair. It's stressful, when you are watching it and thinking about that could be me, that could be my kids in the future. Things like that.”</w:t>
            </w:r>
            <w:r>
              <w:rPr>
                <w:rFonts w:ascii="Aptos Narrow" w:eastAsia="Times New Roman" w:hAnsi="Aptos Narrow" w:cs="Times New Roman"/>
                <w:color w:val="000000"/>
                <w:sz w:val="22"/>
              </w:rPr>
              <w:t xml:space="preserve">  </w:t>
            </w:r>
            <w:r>
              <w:rPr>
                <w:rFonts w:ascii="Aptos Narrow" w:hAnsi="Aptos Narrow"/>
                <w:i/>
                <w:iCs/>
                <w:color w:val="000000"/>
                <w:sz w:val="22"/>
              </w:rPr>
              <w:t>[Speaker 1, Group 2, 27 years old]</w:t>
            </w:r>
          </w:p>
        </w:tc>
      </w:tr>
      <w:tr w:rsidR="009D5257" w:rsidRPr="002E28AE" w14:paraId="3F80B1D8"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04914B2E"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62668DCF" w14:textId="11B66C19"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866276C" w14:textId="77777777"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“[W]e just </w:t>
            </w:r>
            <w:proofErr w:type="gramStart"/>
            <w:r w:rsidRPr="002E28AE">
              <w:rPr>
                <w:rFonts w:ascii="Aptos Narrow" w:eastAsia="Times New Roman" w:hAnsi="Aptos Narrow" w:cs="Times New Roman"/>
                <w:color w:val="000000"/>
                <w:sz w:val="22"/>
              </w:rPr>
              <w:t>tend</w:t>
            </w:r>
            <w:proofErr w:type="gramEnd"/>
            <w:r w:rsidRPr="002E28AE">
              <w:rPr>
                <w:rFonts w:ascii="Aptos Narrow" w:eastAsia="Times New Roman" w:hAnsi="Aptos Narrow" w:cs="Times New Roman"/>
                <w:color w:val="000000"/>
                <w:sz w:val="22"/>
              </w:rPr>
              <w:t xml:space="preserve"> to have a more direct communication style than other populations, and so if we do decide to speak up or when we're pretty clear about stating what we need, you don't have to wonder or there's no message in the message, just whatever we say, is what it is.”</w:t>
            </w:r>
          </w:p>
        </w:tc>
      </w:tr>
      <w:tr w:rsidR="009D5257" w:rsidRPr="002E28AE" w14:paraId="7EBF6DB2"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7E5960EF"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40A7BB7F" w14:textId="4DE256C8"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51B36505" w14:textId="611CA924"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“And if you're matter of fact direct because you know, then you're angry or so it's, it's a new line that is, we walk every day where, you know, do I say something? You know, because I'm going to be judged. We're judged no matter what we say. It could be </w:t>
            </w:r>
            <w:proofErr w:type="gramStart"/>
            <w:r w:rsidRPr="002E28AE">
              <w:rPr>
                <w:rFonts w:ascii="Aptos Narrow" w:eastAsia="Times New Roman" w:hAnsi="Aptos Narrow" w:cs="Times New Roman"/>
                <w:color w:val="000000"/>
                <w:sz w:val="22"/>
              </w:rPr>
              <w:t>kind,</w:t>
            </w:r>
            <w:proofErr w:type="gramEnd"/>
            <w:r w:rsidRPr="002E28AE">
              <w:rPr>
                <w:rFonts w:ascii="Aptos Narrow" w:eastAsia="Times New Roman" w:hAnsi="Aptos Narrow" w:cs="Times New Roman"/>
                <w:color w:val="000000"/>
                <w:sz w:val="22"/>
              </w:rPr>
              <w:t xml:space="preserve"> it can be taken incorrectly. We could be persistent and then we're angry. Our tone and tenor </w:t>
            </w:r>
            <w:proofErr w:type="gramStart"/>
            <w:r w:rsidRPr="002E28AE">
              <w:rPr>
                <w:rFonts w:ascii="Aptos Narrow" w:eastAsia="Times New Roman" w:hAnsi="Aptos Narrow" w:cs="Times New Roman"/>
                <w:color w:val="000000"/>
                <w:sz w:val="22"/>
              </w:rPr>
              <w:t>is</w:t>
            </w:r>
            <w:proofErr w:type="gramEnd"/>
            <w:r w:rsidRPr="002E28AE">
              <w:rPr>
                <w:rFonts w:ascii="Aptos Narrow" w:eastAsia="Times New Roman" w:hAnsi="Aptos Narrow" w:cs="Times New Roman"/>
                <w:color w:val="000000"/>
                <w:sz w:val="22"/>
              </w:rPr>
              <w:t xml:space="preserve"> totally different from any other ethnic group and that can be a problem for a lot of people.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it's really difficult being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smart and we're just beautiful. It's hard for us and that's mentally draining.”</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3, 61 years old]</w:t>
            </w:r>
          </w:p>
          <w:p w14:paraId="0C409B42" w14:textId="771D881E"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6A47D414"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shd w:val="clear" w:color="auto" w:fill="FFFFFF" w:themeFill="background1"/>
            <w:noWrap/>
            <w:hideMark/>
          </w:tcPr>
          <w:p w14:paraId="42086BC5"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078FCF4B" w14:textId="1199E0F2"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4373FF5A" w14:textId="77777777"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“[A] lot of Black women are single parents. I think that takes a big toll on them because they </w:t>
            </w:r>
            <w:proofErr w:type="gramStart"/>
            <w:r w:rsidRPr="002E28AE">
              <w:rPr>
                <w:rFonts w:ascii="Aptos Narrow" w:eastAsia="Times New Roman" w:hAnsi="Aptos Narrow" w:cs="Times New Roman"/>
                <w:color w:val="000000"/>
                <w:sz w:val="22"/>
              </w:rPr>
              <w:t>have to</w:t>
            </w:r>
            <w:proofErr w:type="gramEnd"/>
            <w:r w:rsidRPr="002E28AE">
              <w:rPr>
                <w:rFonts w:ascii="Aptos Narrow" w:eastAsia="Times New Roman" w:hAnsi="Aptos Narrow" w:cs="Times New Roman"/>
                <w:color w:val="000000"/>
                <w:sz w:val="22"/>
              </w:rPr>
              <w:t xml:space="preserve"> do everything. They work and they </w:t>
            </w:r>
            <w:proofErr w:type="gramStart"/>
            <w:r w:rsidRPr="002E28AE">
              <w:rPr>
                <w:rFonts w:ascii="Aptos Narrow" w:eastAsia="Times New Roman" w:hAnsi="Aptos Narrow" w:cs="Times New Roman"/>
                <w:color w:val="000000"/>
                <w:sz w:val="22"/>
              </w:rPr>
              <w:t>have to</w:t>
            </w:r>
            <w:proofErr w:type="gramEnd"/>
            <w:r w:rsidRPr="002E28AE">
              <w:rPr>
                <w:rFonts w:ascii="Aptos Narrow" w:eastAsia="Times New Roman" w:hAnsi="Aptos Narrow" w:cs="Times New Roman"/>
                <w:color w:val="000000"/>
                <w:sz w:val="22"/>
              </w:rPr>
              <w:t xml:space="preserve"> take care of the child. They </w:t>
            </w:r>
            <w:proofErr w:type="gramStart"/>
            <w:r w:rsidRPr="002E28AE">
              <w:rPr>
                <w:rFonts w:ascii="Aptos Narrow" w:eastAsia="Times New Roman" w:hAnsi="Aptos Narrow" w:cs="Times New Roman"/>
                <w:color w:val="000000"/>
                <w:sz w:val="22"/>
              </w:rPr>
              <w:t>have to</w:t>
            </w:r>
            <w:proofErr w:type="gramEnd"/>
            <w:r w:rsidRPr="002E28AE">
              <w:rPr>
                <w:rFonts w:ascii="Aptos Narrow" w:eastAsia="Times New Roman" w:hAnsi="Aptos Narrow" w:cs="Times New Roman"/>
                <w:color w:val="000000"/>
                <w:sz w:val="22"/>
              </w:rPr>
              <w:t xml:space="preserve"> take care of themselves. And that can be taxing at times.”</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4, 62 years old]</w:t>
            </w:r>
          </w:p>
          <w:p w14:paraId="29B43C41" w14:textId="6D53C793"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0004F250"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val="restart"/>
            <w:shd w:val="clear" w:color="auto" w:fill="FFFFFF" w:themeFill="background1"/>
            <w:noWrap/>
            <w:hideMark/>
          </w:tcPr>
          <w:p w14:paraId="5DD45E99" w14:textId="77777777" w:rsidR="009D5257" w:rsidRPr="00474178" w:rsidRDefault="009D5257" w:rsidP="002E28AE">
            <w:pPr>
              <w:spacing w:before="0" w:after="0"/>
              <w:rPr>
                <w:rFonts w:ascii="Aptos Narrow" w:eastAsia="Times New Roman" w:hAnsi="Aptos Narrow" w:cs="Times New Roman"/>
                <w:color w:val="000000"/>
                <w:sz w:val="22"/>
              </w:rPr>
            </w:pPr>
            <w:r w:rsidRPr="00A24B51">
              <w:rPr>
                <w:rFonts w:ascii="Aptos Narrow" w:eastAsia="Times New Roman" w:hAnsi="Aptos Narrow" w:cs="Times New Roman"/>
                <w:color w:val="000000"/>
                <w:sz w:val="22"/>
              </w:rPr>
              <w:t>Defining mental health</w:t>
            </w:r>
          </w:p>
        </w:tc>
        <w:tc>
          <w:tcPr>
            <w:tcW w:w="3052" w:type="dxa"/>
            <w:vMerge w:val="restart"/>
            <w:shd w:val="clear" w:color="auto" w:fill="FFFFFF" w:themeFill="background1"/>
          </w:tcPr>
          <w:p w14:paraId="0D35FBD7" w14:textId="6354D2C8" w:rsidR="009D5257" w:rsidRPr="009D5257" w:rsidRDefault="009D5257" w:rsidP="009D5257">
            <w:pPr>
              <w:pStyle w:val="ListParagraph"/>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Awareness of triggers and proactive coping strategies </w: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Y051bT4zOTE3PC9SZWNOdW0+PERpc3BsYXlUZXh0PigyMSwgNDApPC9EaXNwbGF5VGV4dD48cmVj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Y051bT4zOTE3PC9SZWNOdW0+PERpc3BsYXlUZXh0PigyMSwgNDApPC9EaXNwbGF5VGV4dD48cmVj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(21, 40)</w:t>
            </w:r>
            <w:r w:rsidRPr="009D5257">
              <w:rPr>
                <w:rFonts w:ascii="Aptos Narrow" w:eastAsia="Times New Roman" w:hAnsi="Aptos Narrow"/>
                <w:color w:val="000000" w:themeColor="text1"/>
                <w:sz w:val="22"/>
              </w:rPr>
              <w:fldChar w:fldCharType="end"/>
            </w:r>
          </w:p>
          <w:p w14:paraId="744B9BB7" w14:textId="4B063463" w:rsidR="009D5257" w:rsidRPr="009D5257" w:rsidRDefault="009D5257" w:rsidP="009D5257">
            <w:pPr>
              <w:pStyle w:val="ListParagraph"/>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Developing effective coping mechanisms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&lt;EndNote&gt;&lt;Cite&gt;&lt;Author&gt;Belle&lt;/Author&gt;&lt;Year&gt;1990&lt;/Year&gt;&lt;RecNum&gt;5&lt;/RecNum&gt;&lt;DisplayText&gt;(11)&lt;/DisplayText&gt;&lt;record&gt;&lt;rec-number&gt;5&lt;/rec-number&gt;&lt;foreign-keys&gt;&lt;key app="EN" db-id="99zvv5ff49afsbe5dwyv9059exe9vdrt05r2" timestamp="1732672202"&gt;5&lt;/key&gt;&lt;/foreign-keys&gt;&lt;ref-type name="Journal Article"&gt;17&lt;/ref-type&gt;&lt;contributors&gt;&lt;authors&gt;&lt;author&gt;Belle, Deborah&lt;/author&gt;&lt;/authors&gt;&lt;/contributors&gt;&lt;titles&gt;&lt;title&gt;Poverty and women&amp;apos;s mental health&lt;/title&gt;&lt;secondary-title&gt;American psychologist&lt;/secondary-title&gt;&lt;/titles&gt;&lt;pages&gt;385&lt;/pages&gt;&lt;volume&gt;45&lt;/volume&gt;&lt;number&gt;3&lt;/number&gt;&lt;dates&gt;&lt;year&gt;1990&lt;/year&gt;&lt;/dates&gt;&lt;isbn&gt;1935-990X&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(11)</w:t>
            </w:r>
            <w:r w:rsidRPr="009D5257">
              <w:rPr>
                <w:rFonts w:ascii="Aptos Narrow" w:eastAsia="Times New Roman" w:hAnsi="Aptos Narrow"/>
                <w:color w:val="000000" w:themeColor="text1"/>
                <w:sz w:val="22"/>
              </w:rPr>
              <w:fldChar w:fldCharType="end"/>
            </w:r>
          </w:p>
        </w:tc>
        <w:tc>
          <w:tcPr>
            <w:tcW w:w="5085" w:type="dxa"/>
            <w:hideMark/>
          </w:tcPr>
          <w:p w14:paraId="6039F4D8" w14:textId="36C7D909"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 “Being aware of what triggers you and making provisions to either be away from those things or to have techniques to cope when they arise.”</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1, 36 years old]</w:t>
            </w:r>
          </w:p>
        </w:tc>
      </w:tr>
      <w:tr w:rsidR="009D5257" w:rsidRPr="002E28AE" w14:paraId="4D8C6E49"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shd w:val="clear" w:color="auto" w:fill="FFFFFF" w:themeFill="background1"/>
            <w:noWrap/>
            <w:hideMark/>
          </w:tcPr>
          <w:p w14:paraId="16043725"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shd w:val="clear" w:color="auto" w:fill="FFFFFF" w:themeFill="background1"/>
          </w:tcPr>
          <w:p w14:paraId="7A3D4376" w14:textId="2DFD1F6D"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7D91D23F" w14:textId="77777777"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p w14:paraId="0A8807AF" w14:textId="77777777"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“I think it also comes down to being able to have good coping mechanisms for when you are faced with challenging situations.”</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4, 23 years old]</w:t>
            </w:r>
          </w:p>
          <w:p w14:paraId="19050EF9" w14:textId="5C7B344A"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08171B0B"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val="restart"/>
            <w:shd w:val="clear" w:color="auto" w:fill="FFFFFF" w:themeFill="background1"/>
            <w:noWrap/>
            <w:hideMark/>
          </w:tcPr>
          <w:p w14:paraId="3A74FEFF" w14:textId="77777777" w:rsidR="009D5257" w:rsidRPr="00474178" w:rsidRDefault="009D5257" w:rsidP="002E28AE">
            <w:pPr>
              <w:spacing w:before="0" w:after="0"/>
              <w:rPr>
                <w:rFonts w:ascii="Aptos Narrow" w:eastAsia="Times New Roman" w:hAnsi="Aptos Narrow" w:cs="Times New Roman"/>
                <w:color w:val="000000"/>
                <w:sz w:val="22"/>
              </w:rPr>
            </w:pPr>
            <w:r w:rsidRPr="00A24B51">
              <w:rPr>
                <w:rFonts w:ascii="Aptos Narrow" w:eastAsia="Times New Roman" w:hAnsi="Aptos Narrow" w:cs="Times New Roman"/>
                <w:color w:val="000000"/>
                <w:sz w:val="22"/>
              </w:rPr>
              <w:t>Factors contributing to anxiety and depression</w:t>
            </w:r>
          </w:p>
        </w:tc>
        <w:tc>
          <w:tcPr>
            <w:tcW w:w="3052" w:type="dxa"/>
            <w:vMerge w:val="restart"/>
            <w:shd w:val="clear" w:color="auto" w:fill="FFFFFF" w:themeFill="background1"/>
          </w:tcPr>
          <w:p w14:paraId="616B5A41" w14:textId="32CCC46D"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Balancing kinship and caregiving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&lt;EndNote&gt;&lt;Cite&gt;&lt;Author&gt;Stack&lt;/Author&gt;&lt;Year&gt;1997&lt;/Year&gt;&lt;RecNum&gt;6&lt;/RecNum&gt;&lt;DisplayText&gt;(11, 12)&lt;/DisplayText&gt;&lt;record&gt;&lt;rec-number&gt;6&lt;/rec-number&gt;&lt;foreign-keys&gt;&lt;key app="EN" db-id="99zvv5ff49afsbe5dwyv9059exe9vdrt05r2" timestamp="1732672202"&gt;6&lt;/key&gt;&lt;/foreign-keys&gt;&lt;ref-type name="Book"&gt;6&lt;/ref-type&gt;&lt;contributors&gt;&lt;authors&gt;&lt;author&gt;Stack, Carol B&lt;/author&gt;&lt;/authors&gt;&lt;/contributors&gt;&lt;titles&gt;&lt;title&gt;All our kin: Strategies for survival in a black community&lt;/title&gt;&lt;/titles&gt;&lt;dates&gt;&lt;year&gt;1997&lt;/year&gt;&lt;/dates&gt;&lt;publisher&gt;Basic Books&lt;/publisher&gt;&lt;isbn&gt;0061319821&lt;/isbn&gt;&lt;urls&gt;&lt;/urls&gt;&lt;/record&gt;&lt;/Cite&gt;&lt;Cite&gt;&lt;Author&gt;Belle&lt;/Author&gt;&lt;Year&gt;1990&lt;/Year&gt;&lt;RecNum&gt;5&lt;/RecNum&gt;&lt;record&gt;&lt;rec-number&gt;5&lt;/rec-number&gt;&lt;foreign-keys&gt;&lt;key app="EN" db-id="99zvv5ff49afsbe5dwyv9059exe9vdrt05r2" timestamp="1732672202"&gt;5&lt;/key&gt;&lt;/foreign-keys&gt;&lt;ref-type name="Journal Article"&gt;17&lt;/ref-type&gt;&lt;contributors&gt;&lt;authors&gt;&lt;author&gt;Belle, Deborah&lt;/author&gt;&lt;/authors&gt;&lt;/contributors&gt;&lt;titles&gt;&lt;title&gt;Poverty and women&amp;apos;s mental health&lt;/title&gt;&lt;secondary-title&gt;American psychologist&lt;/secondary-title&gt;&lt;/titles&gt;&lt;pages&gt;385&lt;/pages&gt;&lt;volume&gt;45&lt;/volume&gt;&lt;number&gt;3&lt;/number&gt;&lt;dates&gt;&lt;year&gt;1990&lt;/year&gt;&lt;/dates&gt;&lt;isbn&gt;1935-990X&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(11, 12)</w:t>
            </w:r>
            <w:r w:rsidRPr="009D5257">
              <w:rPr>
                <w:rFonts w:ascii="Aptos Narrow" w:eastAsia="Times New Roman" w:hAnsi="Aptos Narrow"/>
                <w:color w:val="000000" w:themeColor="text1"/>
                <w:sz w:val="22"/>
              </w:rPr>
              <w:fldChar w:fldCharType="end"/>
            </w:r>
          </w:p>
          <w:p w14:paraId="6E725B35" w14:textId="120A5B67"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Hypervisibility and erasure</w:t>
            </w:r>
            <w:r w:rsidRPr="009D5257">
              <w:rPr>
                <w:rFonts w:ascii="Aptos Narrow" w:eastAsia="Times New Roman" w:hAnsi="Aptos Narrow"/>
                <w:color w:val="000000" w:themeColor="text1"/>
                <w:sz w:val="22"/>
              </w:rPr>
              <w:tab/>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&lt;EndNote&gt;&lt;Cite&gt;&lt;Author&gt;Newton&lt;/Author&gt;&lt;Year&gt;2023&lt;/Year&gt;&lt;RecNum&gt;5002&lt;/RecNum&gt;&lt;DisplayText&gt;(24, 26)&lt;/DisplayText&gt;&lt;record&gt;&lt;rec-number&gt;5002&lt;/rec-number&gt;&lt;foreign-keys&gt;&lt;key app="EN" db-id="p2refafpt2vrzyet0s6xps9txxz52w22esta" timestamp="1713180523" guid="bb3601cd-0e24-48c4-931e-19063deb0da1"&gt;5002&lt;/key&gt;&lt;/foreign-keys&gt;&lt;ref-type name="Journal Article"&gt;17&lt;/ref-type&gt;&lt;contributors&gt;&lt;authors&gt;&lt;author&gt;Newton, V. A.&lt;/author&gt;&lt;/authors&gt;&lt;/contributors&gt;&lt;titles&gt;&lt;title&gt;Hypervisibility and Invisibility: Black Women’s Experiences with Gendered Racial Microaggressions on a White Campus&lt;/title&gt;&lt;alt-title&gt;Sociology of Race and Ethnicity&lt;/alt-title&gt;&lt;/titles&gt;&lt;alt-periodical&gt;&lt;abbr-1&gt;Sociology of Race and Ethnicity&lt;/abbr-1&gt;&lt;/alt-periodical&gt;&lt;pages&gt;164-178&lt;/pages&gt;&lt;volume&gt;9&lt;/volume&gt;&lt;number&gt;2&lt;/number&gt;&lt;dates&gt;&lt;year&gt;2023&lt;/year&gt;&lt;/dates&gt;&lt;urls&gt;&lt;/urls&gt;&lt;/record&gt;&lt;/Cite&gt;&lt;Cite&gt;&lt;Author&gt;Crenshaw&lt;/Author&gt;&lt;Year&gt;1989&lt;/Year&gt;&lt;RecNum&gt;3688&lt;/RecNum&gt;&lt;record&gt;&lt;rec-number&gt;3688&lt;/rec-number&gt;&lt;foreign-keys&gt;&lt;key app="EN" db-id="p2refafpt2vrzyet0s6xps9txxz52w22esta" timestamp="1700197717" guid="b74e09f7-1459-4ec8-969c-6420920fdf91"&gt;3688&lt;/key&gt;&lt;/foreign-keys&gt;&lt;ref-type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politics&lt;/title&gt;&lt;short-title&gt;Demarginalizing the intersection of race and sex: A Black feminist critique of antidiscrimination doctrine, feminist theory and antiracist politics&lt;/short-title&gt;&lt;/titles&gt;&lt;volume&gt;1989&lt;/volume&gt;&lt;dates&gt;&lt;year&gt;1989&lt;/year&gt;&lt;pub-dates&gt;&lt;date&gt;1989&lt;/date&gt;&lt;/pub-dates&gt;&lt;/dates&gt;&lt;urls&gt;&lt;related-urls&gt;&lt;url&gt;https://chicagounbound.uchicago.edu/uclf/vol1989/iss1/8&lt;/url&gt;&lt;/related-urls&gt;&lt;/urls&gt;&lt;access-date&gt;2020/05/09/&lt;/access-date&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(24, 26)</w:t>
            </w:r>
            <w:r w:rsidRPr="009D5257">
              <w:rPr>
                <w:rFonts w:ascii="Aptos Narrow" w:eastAsia="Times New Roman" w:hAnsi="Aptos Narrow"/>
                <w:color w:val="000000" w:themeColor="text1"/>
                <w:sz w:val="22"/>
              </w:rPr>
              <w:fldChar w:fldCharType="end"/>
            </w:r>
          </w:p>
          <w:p w14:paraId="3421FA2A" w14:textId="35D54C53"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Generational expectations and survival strategies </w: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Y051bT4zOTE3PC9SZWNOdW0+PERpc3BsYXlUZXh0PigyMSwgMjgpPC9EaXNwbGF5VGV4dD48cmVj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Y051bT4zOTE3PC9SZWNOdW0+PERpc3BsYXlUZXh0PigyMSwgMjgpPC9EaXNwbGF5VGV4dD48cmVj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(21, 28)</w:t>
            </w:r>
            <w:r w:rsidRPr="009D5257">
              <w:rPr>
                <w:rFonts w:ascii="Aptos Narrow" w:eastAsia="Times New Roman" w:hAnsi="Aptos Narrow"/>
                <w:color w:val="000000" w:themeColor="text1"/>
                <w:sz w:val="22"/>
              </w:rPr>
              <w:fldChar w:fldCharType="end"/>
            </w:r>
          </w:p>
          <w:p w14:paraId="1686E51E" w14:textId="34920DF9"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The burden of representation </w:t>
            </w:r>
            <w:r w:rsidRPr="009D5257">
              <w:rPr>
                <w:rFonts w:ascii="Aptos Narrow" w:eastAsia="Times New Roman" w:hAnsi="Aptos Narrow"/>
                <w:color w:val="000000" w:themeColor="text1"/>
                <w:sz w:val="22"/>
              </w:rPr>
              <w:fldChar w:fldCharType="begin">
                <w:fldData xml:space="preserve">PEVuZE5vdGU+PENpdGU+PEF1dGhvcj5DcmVuc2hhdzwvQXV0aG9yPjxZZWFyPjE5ODk8L1llYXI+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PEVuZE5vdGU+PENpdGU+PEF1dGhvcj5DcmVuc2hhdzwvQXV0aG9yPjxZZWFyPjE5ODk8L1llYXI+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(26, 39)</w:t>
            </w:r>
            <w:r w:rsidRPr="009D5257">
              <w:rPr>
                <w:rFonts w:ascii="Aptos Narrow" w:eastAsia="Times New Roman" w:hAnsi="Aptos Narrow"/>
                <w:color w:val="000000" w:themeColor="text1"/>
                <w:sz w:val="22"/>
              </w:rPr>
              <w:fldChar w:fldCharType="end"/>
            </w:r>
          </w:p>
          <w:p w14:paraId="50106ACB" w14:textId="7C3235E2"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Imposter syndrome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&lt;EndNote&gt;&lt;Cite&gt;&lt;Author&gt;Watson&lt;/Author&gt;&lt;Year&gt;2016&lt;/Year&gt;&lt;RecNum&gt;4880&lt;/RecNum&gt;&lt;DisplayText&gt;(28, 40)&lt;/DisplayText&gt;&lt;record&gt;&lt;rec-number&gt;4880&lt;/rec-number&gt;&lt;foreign-keys&gt;&lt;key app="EN" db-id="p2refafpt2vrzyet0s6xps9txxz52w22esta" timestamp="1700197718" guid="aafe1fb6-6517-4b1e-bb12-b6b2b8109e1e"&gt;4880&lt;/key&gt;&lt;/foreign-keys&gt;&lt;ref-type name="Journal Article"&gt;17&lt;/ref-type&gt;&lt;contributors&gt;&lt;authors&gt;&lt;author&gt;Watson, Natalie N.&lt;/author&gt;&lt;author&gt;Hunter, Carla D.&lt;/author&gt;&lt;/authors&gt;&lt;/contributors&gt;&lt;titles&gt;&lt;title&gt;“I had to be strong”&lt;/title&gt;&lt;secondary-title&gt;Journal of Black Psychology&lt;/secondary-title&gt;&lt;alt-title&gt;Journal of Black Psychology&lt;/alt-title&gt;&lt;short-title&gt;“I had to be strong”&lt;/short-title&gt;&lt;/titles&gt;&lt;periodical&gt;&lt;full-title&gt;Journal of Black Psychology&lt;/full-title&gt;&lt;abbr-1&gt;Journal of Black Psychology&lt;/abbr-1&gt;&lt;/periodical&gt;&lt;alt-periodical&gt;&lt;full-title&gt;Journal of Black Psychology&lt;/full-title&gt;&lt;abbr-1&gt;Journal of Black Psychology&lt;/abbr-1&gt;&lt;/alt-periodical&gt;&lt;pages&gt;424-452&lt;/pages&gt;&lt;volume&gt;42&lt;/volume&gt;&lt;number&gt;5&lt;/number&gt;&lt;dates&gt;&lt;year&gt;2016&lt;/year&gt;&lt;pub-dates&gt;&lt;date&gt;2016/10//&lt;/date&gt;&lt;/pub-dates&gt;&lt;/dates&gt;&lt;isbn&gt;0095-7984&lt;/isbn&gt;&lt;urls&gt;&lt;related-urls&gt;&lt;url&gt;http://journals.sagepub.com/doi/10.1177/0095798415597093&lt;/url&gt;&lt;/related-urls&gt;&lt;/urls&gt;&lt;electronic-resource-num&gt;10.1177/0095798415597093&lt;/electronic-resource-num&gt;&lt;access-date&gt;2017/03/10/&lt;/access-date&gt;&lt;/record&gt;&lt;/Cite&gt;&lt;Cite&gt;&lt;Author&gt;Jones&lt;/Author&gt;&lt;Year&gt;2020&lt;/Year&gt;&lt;RecNum&gt;5007&lt;/RecNum&gt;&lt;record&gt;&lt;rec-number&gt;5007&lt;/rec-number&gt;&lt;foreign-keys&gt;&lt;key app="EN" db-id="p2refafpt2vrzyet0s6xps9txxz52w22esta" timestamp="1713180523" guid="9e9a89a5-d278-466e-9453-e611ad6d130b"&gt;5007&lt;/key&gt;&lt;/foreign-keys&gt;&lt;ref-type name="Thesis"&gt;32&lt;/ref-type&gt;&lt;contributors&gt;&lt;authors&gt;&lt;author&gt;Jones, A. M.&lt;/author&gt;&lt;/authors&gt;&lt;/contributors&gt;&lt;titles&gt;&lt;title&gt;“My Black Womanness, She’s Fierce”: How Black Graduate Women Respond to and Cope with Gendered-Racial Microaggressions at a Historically White Institution&lt;/title&gt;&lt;/titles&gt;&lt;dates&gt;&lt;year&gt;2020&lt;/year&gt;&lt;/dates&gt;&lt;pub-location&gt;The George Washington University&lt;/pub-location&gt;&lt;urls&gt;&lt;/urls&gt;&lt;/record&gt;&lt;/Cite&gt;&lt;/EndNote&gt;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(28, 40)</w:t>
            </w:r>
            <w:r w:rsidRPr="009D5257">
              <w:rPr>
                <w:rFonts w:ascii="Aptos Narrow" w:eastAsia="Times New Roman" w:hAnsi="Aptos Narrow"/>
                <w:color w:val="000000" w:themeColor="text1"/>
                <w:sz w:val="22"/>
              </w:rPr>
              <w:fldChar w:fldCharType="end"/>
            </w:r>
          </w:p>
          <w:p w14:paraId="20DDBEBF" w14:textId="5F2FA5F7"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Navigating white spaces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&lt;EndNote&gt;&lt;Cite&gt;&lt;Author&gt;Jones&lt;/Author&gt;&lt;Year&gt;2020&lt;/Year&gt;&lt;RecNum&gt;5007&lt;/RecNum&gt;&lt;DisplayText&gt;(23, 28)&lt;/DisplayText&gt;&lt;record&gt;&lt;rec-number&gt;5007&lt;/rec-number&gt;&lt;foreign-keys&gt;&lt;key app="EN" db-id="p2refafpt2vrzyet0s6xps9txxz52w22esta" timestamp="1713180523" guid="9e9a89a5-d278-466e-9453-e611ad6d130b"&gt;5007&lt;/key&gt;&lt;/foreign-keys&gt;&lt;ref-type name="Thesis"&gt;32&lt;/ref-type&gt;&lt;contributors&gt;&lt;authors&gt;&lt;author&gt;Jones, A. M.&lt;/author&gt;&lt;/authors&gt;&lt;/contributors&gt;&lt;titles&gt;&lt;title&gt;“My Black Womanness, She’s Fierce”: How Black Graduate Women Respond to and Cope with Gendered-Racial Microaggressions at a Historically White Institution&lt;/title&gt;&lt;/titles&gt;&lt;dates&gt;&lt;year&gt;2020&lt;/year&gt;&lt;/dates&gt;&lt;pub-location&gt;The George Washington University&lt;/pub-location&gt;&lt;urls&gt;&lt;/urls&gt;&lt;/record&gt;&lt;/Cite&gt;&lt;Cite&gt;&lt;Author&gt;Lewis&lt;/Author&gt;&lt;Year&gt;2016&lt;/Year&gt;&lt;RecNum&gt;5003&lt;/RecNum&gt;&lt;record&gt;&lt;rec-number&gt;5003&lt;/rec-number&gt;&lt;foreign-keys&gt;&lt;key app="EN" db-id="p2refafpt2vrzyet0s6xps9txxz52w22esta" timestamp="1713180523" guid="1d186310-8bb3-4fa4-876d-63a84da3fd41"&gt;5003&lt;/key&gt;&lt;/foreign-keys&gt;&lt;ref-type name="Journal Article"&gt;17&lt;/ref-type&gt;&lt;contributors&gt;&lt;authors&gt;&lt;author&gt;Lewis, J. A.&lt;/author&gt;&lt;author&gt;Mendenhall, R.&lt;/author&gt;&lt;author&gt;Harwood, S. A.&lt;/author&gt;&lt;author&gt;Browne Huntt, M.&lt;/author&gt;&lt;/authors&gt;&lt;/contributors&gt;&lt;titles&gt;&lt;title&gt;“Ain’t I a woman?” Perceived gendered racial microaggressions experienced by Black women&lt;/title&gt;&lt;alt-title&gt;The Counseling Psychologist&lt;/alt-title&gt;&lt;/titles&gt;&lt;alt-periodical&gt;&lt;abbr-1&gt;The Counseling Psychologist&lt;/abbr-1&gt;&lt;/alt-periodical&gt;&lt;pages&gt;758-780&lt;/pages&gt;&lt;volume&gt;44&lt;/volume&gt;&lt;number&gt;5&lt;/number&gt;&lt;dates&gt;&lt;year&gt;2016&lt;/year&gt;&lt;/dates&gt;&lt;urls&gt;&lt;/urls&gt;&lt;/record&gt;&lt;/Cite&gt;&lt;/EndNote&gt;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(23, 28)</w:t>
            </w:r>
            <w:r w:rsidRPr="009D5257">
              <w:rPr>
                <w:rFonts w:ascii="Aptos Narrow" w:eastAsia="Times New Roman" w:hAnsi="Aptos Narrow"/>
                <w:color w:val="000000" w:themeColor="text1"/>
                <w:sz w:val="22"/>
              </w:rPr>
              <w:fldChar w:fldCharType="end"/>
            </w:r>
          </w:p>
          <w:p w14:paraId="61CF588C" w14:textId="795DAF3F"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lastRenderedPageBreak/>
              <w:t xml:space="preserve">Strength and Resilience  </w:t>
            </w:r>
            <w:r w:rsidRPr="009D5257">
              <w:rPr>
                <w:rFonts w:ascii="Aptos Narrow" w:eastAsia="Times New Roman" w:hAnsi="Aptos Narrow"/>
                <w:color w:val="000000" w:themeColor="text1"/>
                <w:sz w:val="22"/>
              </w:rPr>
              <w:fldChar w:fldCharType="begin">
                <w:fldData xml:space="preserve">PEVuZE5vdGU+PENpdGU+PEF1dGhvcj5BbGxlbjwvQXV0aG9yPjxZZWFyPjE5ODM8L1llYXI+PFJl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PEVuZE5vdGU+PENpdGU+PEF1dGhvcj5BbGxlbjwvQXV0aG9yPjxZZWFyPjE5ODM8L1llYXI+PFJl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(9, 10, 39, 40)</w:t>
            </w:r>
            <w:r w:rsidRPr="009D5257">
              <w:rPr>
                <w:rFonts w:ascii="Aptos Narrow" w:eastAsia="Times New Roman" w:hAnsi="Aptos Narrow"/>
                <w:color w:val="000000" w:themeColor="text1"/>
                <w:sz w:val="22"/>
              </w:rPr>
              <w:fldChar w:fldCharType="end"/>
            </w:r>
          </w:p>
          <w:p w14:paraId="0D501F7D" w14:textId="11D4D4A0" w:rsidR="009D5257" w:rsidRPr="009D5257" w:rsidRDefault="009D5257" w:rsidP="009D5257">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Upbringing and family foundations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&lt;EndNote&gt;&lt;Cite&gt;&lt;Author&gt;Pinderhughes&lt;/Author&gt;&lt;Year&gt;1989&lt;/Year&gt;&lt;RecNum&gt;4&lt;/RecNum&gt;&lt;DisplayText&gt;(9, 10)&lt;/DisplayText&gt;&lt;record&gt;&lt;rec-number&gt;4&lt;/rec-number&gt;&lt;foreign-keys&gt;&lt;key app="EN" db-id="99zvv5ff49afsbe5dwyv9059exe9vdrt05r2" timestamp="1732672202"&gt;4&lt;/key&gt;&lt;/foreign-keys&gt;&lt;ref-type name="Book"&gt;6&lt;/ref-type&gt;&lt;contributors&gt;&lt;authors&gt;&lt;author&gt;Pinderhughes, Elaine&lt;/author&gt;&lt;/authors&gt;&lt;/contributors&gt;&lt;titles&gt;&lt;title&gt;Understanding race, ethnicity, and power: The key to efficacy in clinical practice&lt;/title&gt;&lt;/titles&gt;&lt;dates&gt;&lt;year&gt;1989&lt;/year&gt;&lt;/dates&gt;&lt;publisher&gt;Simon and Schuster&lt;/publisher&gt;&lt;isbn&gt;0029253411&lt;/isbn&gt;&lt;urls&gt;&lt;/urls&gt;&lt;/record&gt;&lt;/Cite&gt;&lt;Cite&gt;&lt;Author&gt;Allen&lt;/Author&gt;&lt;Year&gt;1983&lt;/Year&gt;&lt;RecNum&gt;3&lt;/RecNum&gt;&lt;record&gt;&lt;rec-number&gt;3&lt;/rec-number&gt;&lt;foreign-keys&gt;&lt;key app="EN" db-id="99zvv5ff49afsbe5dwyv9059exe9vdrt05r2" timestamp="1732672202"&gt;3&lt;/key&gt;&lt;/foreign-keys&gt;&lt;ref-type name="Journal Article"&gt;17&lt;/ref-type&gt;&lt;contributors&gt;&lt;authors&gt;&lt;author&gt;Allen, Larue&lt;/author&gt;&lt;author&gt;Britt, David W&lt;/author&gt;&lt;/authors&gt;&lt;/contributors&gt;&lt;titles&gt;&lt;title&gt;Black women in American society: A resource development perspective&lt;/title&gt;&lt;secondary-title&gt;Issues in Mental Health Nursing&lt;/secondary-title&gt;&lt;/titles&gt;&lt;pages&gt;61-79&lt;/pages&gt;&lt;volume&gt;5&lt;/volume&gt;&lt;number&gt;1-4&lt;/number&gt;&lt;dates&gt;&lt;year&gt;1983&lt;/year&gt;&lt;/dates&gt;&lt;isbn&gt;0161-2840&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(9, 10)</w:t>
            </w:r>
            <w:r w:rsidRPr="009D5257">
              <w:rPr>
                <w:rFonts w:ascii="Aptos Narrow" w:eastAsia="Times New Roman" w:hAnsi="Aptos Narrow"/>
                <w:color w:val="000000" w:themeColor="text1"/>
                <w:sz w:val="22"/>
              </w:rPr>
              <w:fldChar w:fldCharType="end"/>
            </w:r>
          </w:p>
        </w:tc>
        <w:tc>
          <w:tcPr>
            <w:tcW w:w="5085" w:type="dxa"/>
            <w:hideMark/>
          </w:tcPr>
          <w:p w14:paraId="0AFE55CB" w14:textId="2391A292"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lastRenderedPageBreak/>
              <w:t xml:space="preserve">“I think there's mindset of perfection. Sometimes I think in the African American community costs a lot of anxiety. Like your hair </w:t>
            </w:r>
            <w:proofErr w:type="gramStart"/>
            <w:r w:rsidRPr="002E28AE">
              <w:rPr>
                <w:rFonts w:ascii="Aptos Narrow" w:eastAsia="Times New Roman" w:hAnsi="Aptos Narrow" w:cs="Times New Roman"/>
                <w:color w:val="000000"/>
                <w:sz w:val="22"/>
              </w:rPr>
              <w:t>has to</w:t>
            </w:r>
            <w:proofErr w:type="gramEnd"/>
            <w:r w:rsidRPr="002E28AE">
              <w:rPr>
                <w:rFonts w:ascii="Aptos Narrow" w:eastAsia="Times New Roman" w:hAnsi="Aptos Narrow" w:cs="Times New Roman"/>
                <w:color w:val="000000"/>
                <w:sz w:val="22"/>
              </w:rPr>
              <w:t xml:space="preserve"> be perfect, you have to look nice, like you know you have to, you know, do all the things that you're supposed to do. You know, like I have, for me, like I used to do my makeup for work in the mornings and now I just stopped because I'm like, I'm not waking up 30 minutes extra just to do my makeup. But like it's like when my hair being natural and I was like trying to make sure that it always looks halfway decent because I am the only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person in my office.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you know what I mean? It's those things of like always trying to be like this perfect person because you're the representation of your group in this office and </w:t>
            </w:r>
            <w:r w:rsidRPr="002E28AE">
              <w:rPr>
                <w:rFonts w:ascii="Aptos Narrow" w:eastAsia="Times New Roman" w:hAnsi="Aptos Narrow" w:cs="Times New Roman"/>
                <w:color w:val="000000"/>
                <w:sz w:val="22"/>
              </w:rPr>
              <w:lastRenderedPageBreak/>
              <w:t>that can cause sometimes a lot of anxiety”</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3, 29 years old]</w:t>
            </w:r>
          </w:p>
          <w:p w14:paraId="59AF4982" w14:textId="01F10B8E"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771A7150"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0CB252B2"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6BFDF577" w14:textId="6FCAD76D"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7E2E99D" w14:textId="2516825F"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“I think that, for me, in general, it's just how I was raised. Like you said, you're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so you're always going to stand out in a room. You've always got to be aware of how you look, how you dress, because you're always going to make an impression, because you're always going to stand out, and so for me I think that's caused some anxiety, like of how I grew up. Now I'm aware of who I'm around and how I dress, and what I say or what I don't say when I'm around other white people or just people in general, so I think for me that's my past.”</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2, 23 years old]</w:t>
            </w:r>
          </w:p>
          <w:p w14:paraId="1F31E179" w14:textId="00246123"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0EA2D536"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3CF592CD"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76BEFE57" w14:textId="38D2F8F9"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55841DD6" w14:textId="77777777"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"Our parents hold us to such a high expectation like they want us to do great and sometimes too, like I think that causes kids a lot of anxiety. Sometimes they feel that they can't always measure up to those expectations that mom and dad has. Cause they want you to be better than they were. And it's that constant like you have to do better, you have to do better."</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3, 29 years old]</w:t>
            </w:r>
          </w:p>
          <w:p w14:paraId="09D3737F" w14:textId="24AAD526"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4B49809F"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4B315484"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050BC7F9" w14:textId="4C0156EB"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5025E058" w14:textId="6B944D5A"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“[A] lot of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women, in some degree, have the opportunity to experience an auntie or a big momma or a grandma that has exuded a level of unconditional love that's not normal for most people, and so even though you might not have the language to give to it, you've experienced it, and so I think sometimes we try to recreate that for other people, and what that turns into is sometimes not putting ourselves first, which can to your point easily become a slippery slope of now we're going down a bad road of mental health, because we're always putting other people before ourselves.”</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3, Group 2, 29 years old]</w:t>
            </w:r>
          </w:p>
          <w:p w14:paraId="717F0DD3" w14:textId="2840B318"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2AB04BFF"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35B883BD"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37CDA61B" w14:textId="58266D33"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77A3C638" w14:textId="186E01FD"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“For me, being in the health profession and working in a high-level stress job and dealing with having to take on other individual's issues plus balance [my own] and just not having that support of a, you know, supportive supervisor or a good working team that took a toll on me. And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I'm learning to navigate that and learning to say, you know</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 xml:space="preserve">what, I need some help.” </w:t>
            </w:r>
            <w:r w:rsidRPr="003A4717">
              <w:rPr>
                <w:rFonts w:ascii="Aptos Narrow" w:eastAsia="Times New Roman" w:hAnsi="Aptos Narrow" w:cs="Times New Roman"/>
                <w:i/>
                <w:iCs/>
                <w:color w:val="000000"/>
                <w:sz w:val="22"/>
              </w:rPr>
              <w:t>[Speaker 3, Group 3, 34 years old]</w:t>
            </w:r>
          </w:p>
          <w:p w14:paraId="375E4C41" w14:textId="379C656A"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46510246"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val="restart"/>
            <w:noWrap/>
            <w:hideMark/>
          </w:tcPr>
          <w:p w14:paraId="376DFB95" w14:textId="77777777" w:rsidR="00B9363C" w:rsidRDefault="00B9363C" w:rsidP="002E28AE">
            <w:pPr>
              <w:spacing w:before="0" w:after="0"/>
              <w:rPr>
                <w:rFonts w:ascii="Aptos Narrow" w:eastAsia="Times New Roman" w:hAnsi="Aptos Narrow" w:cs="Times New Roman"/>
                <w:b w:val="0"/>
                <w:bCs w:val="0"/>
                <w:caps w:val="0"/>
                <w:color w:val="000000"/>
                <w:sz w:val="22"/>
              </w:rPr>
            </w:pPr>
          </w:p>
          <w:p w14:paraId="1500130E" w14:textId="61313292" w:rsidR="009D5257" w:rsidRPr="00474178" w:rsidRDefault="009D5257" w:rsidP="002E28AE">
            <w:pPr>
              <w:spacing w:before="0" w:after="0"/>
              <w:rPr>
                <w:rFonts w:ascii="Aptos Narrow" w:eastAsia="Times New Roman" w:hAnsi="Aptos Narrow" w:cs="Times New Roman"/>
                <w:color w:val="000000"/>
                <w:sz w:val="22"/>
              </w:rPr>
            </w:pPr>
            <w:r w:rsidRPr="00A24B51">
              <w:rPr>
                <w:rFonts w:ascii="Aptos Narrow" w:eastAsia="Times New Roman" w:hAnsi="Aptos Narrow" w:cs="Times New Roman"/>
                <w:color w:val="000000"/>
                <w:sz w:val="22"/>
              </w:rPr>
              <w:lastRenderedPageBreak/>
              <w:t>Mental health maintenance and protective factors</w:t>
            </w:r>
          </w:p>
        </w:tc>
        <w:tc>
          <w:tcPr>
            <w:tcW w:w="3052" w:type="dxa"/>
            <w:vMerge w:val="restart"/>
          </w:tcPr>
          <w:p w14:paraId="1EC7C72E" w14:textId="5935DB20" w:rsidR="009D5257" w:rsidRPr="009D5257" w:rsidRDefault="009D5257" w:rsidP="009D5257">
            <w:pPr>
              <w:pStyle w:val="ListParagraph"/>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lastRenderedPageBreak/>
              <w:t xml:space="preserve">Upbringing and family foundations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&lt;EndNote&gt;&lt;Cite&gt;&lt;Author&gt;Allen&lt;/Author&gt;&lt;Year&gt;1983&lt;/Year&gt;&lt;RecNum&gt;3&lt;/RecNum&gt;&lt;DisplayText&gt;(9, 10)&lt;/DisplayText&gt;&lt;record&gt;&lt;rec-number&gt;3&lt;/rec-number&gt;&lt;foreign-keys&gt;&lt;key app="EN" db-id="99zvv5ff49afsbe5dwyv9059exe9vdrt05r2" timestamp="1732672202"&gt;3&lt;/key&gt;&lt;/foreign-keys&gt;&lt;ref-type name="Journal Article"&gt;17&lt;/ref-type&gt;&lt;contributors&gt;&lt;authors&gt;&lt;author&gt;Allen, Larue&lt;/author&gt;&lt;author&gt;Britt, David W&lt;/author&gt;&lt;/authors&gt;&lt;/contributors&gt;&lt;titles&gt;&lt;title&gt;Black women in American society: A resource development perspective&lt;/title&gt;&lt;secondary-title&gt;Issues in Mental Health Nursing&lt;/secondary-title&gt;&lt;/titles&gt;&lt;pages&gt;61-79&lt;/pages&gt;&lt;volume&gt;5&lt;/volume&gt;&lt;number&gt;1-4&lt;/number&gt;&lt;dates&gt;&lt;year&gt;1983&lt;/year&gt;&lt;/dates&gt;&lt;isbn&gt;0161-2840&lt;/isbn&gt;&lt;urls&gt;&lt;/urls&gt;&lt;/record&gt;&lt;/Cite&gt;&lt;Cite&gt;&lt;Author&gt;Pinderhughes&lt;/Author&gt;&lt;Year&gt;1989&lt;/Year&gt;&lt;RecNum&gt;4&lt;/RecNum&gt;&lt;record&gt;&lt;rec-number&gt;4&lt;/rec-number&gt;&lt;foreign-keys&gt;&lt;key app="EN" db-id="99zvv5ff49afsbe5dwyv9059exe9vdrt05r2" timestamp="1732672202"&gt;4&lt;/key&gt;&lt;/foreign-keys&gt;&lt;ref-type name="Book"&gt;6&lt;/ref-type&gt;&lt;contributors&gt;&lt;authors&gt;&lt;author&gt;Pinderhughes, Elaine&lt;/author&gt;&lt;/authors&gt;&lt;/contributors&gt;&lt;titles&gt;&lt;title&gt;Understanding race, ethnicity, and power: The key to efficacy in clinical practice&lt;/title&gt;&lt;/titles&gt;&lt;dates&gt;&lt;year&gt;1989&lt;/year&gt;&lt;/dates&gt;&lt;publisher&gt;Simon and Schuster&lt;/publisher&gt;&lt;isbn&gt;0029253411&lt;/isbn&gt;&lt;urls&gt;&lt;/urls&gt;&lt;/record&gt;&lt;/Cite&gt;&lt;/EndNote&gt;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(9, 10)</w:t>
            </w:r>
            <w:r w:rsidRPr="009D5257">
              <w:rPr>
                <w:rFonts w:ascii="Aptos Narrow" w:eastAsia="Times New Roman" w:hAnsi="Aptos Narrow"/>
                <w:color w:val="000000" w:themeColor="text1"/>
                <w:sz w:val="22"/>
              </w:rPr>
              <w:fldChar w:fldCharType="end"/>
            </w:r>
          </w:p>
          <w:p w14:paraId="5470B959" w14:textId="3E59BABD" w:rsidR="009D5257" w:rsidRPr="009D5257" w:rsidRDefault="009D5257" w:rsidP="009D5257">
            <w:pPr>
              <w:pStyle w:val="ListParagraph"/>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Hobbies and leisure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&lt;EndNote&gt;&lt;Cite&gt;&lt;Author&gt;Newton&lt;/Author&gt;&lt;Year&gt;2023&lt;/Year&gt;&lt;RecNum&gt;5002&lt;/RecNum&gt;&lt;DisplayText&gt;(13, 24)&lt;/DisplayText&gt;&lt;record&gt;&lt;rec-number&gt;5002&lt;/rec-number&gt;&lt;foreign-keys&gt;&lt;key app="EN" db-id="p2refafpt2vrzyet0s6xps9txxz52w22esta" timestamp="1713180523" guid="bb3601cd-0e24-48c4-931e-19063deb0da1"&gt;5002&lt;/key&gt;&lt;/foreign-keys&gt;&lt;ref-type name="Journal Article"&gt;17&lt;/ref-type&gt;&lt;contributors&gt;&lt;authors&gt;&lt;author&gt;Newton, V. A.&lt;/author&gt;&lt;/authors&gt;&lt;/contributors&gt;&lt;titles&gt;&lt;title&gt;Hypervisibility and Invisibility: Black Women’s Experiences with Gendered Racial Microaggressions on a White Campus&lt;/title&gt;&lt;alt-title&gt;Sociology of Race and Ethnicity&lt;/alt-title&gt;&lt;/titles&gt;&lt;alt-periodical&gt;&lt;abbr-1&gt;Sociology of Race and Ethnicity&lt;/abbr-1&gt;&lt;/alt-periodical&gt;&lt;pages&gt;164-178&lt;/pages&gt;&lt;volume&gt;9&lt;/volume&gt;&lt;number&gt;2&lt;/number&gt;&lt;dates&gt;&lt;year&gt;2023&lt;/year&gt;&lt;/dates&gt;&lt;urls&gt;&lt;/urls&gt;&lt;/record&gt;&lt;/Cite&gt;&lt;Cite&gt;&lt;Author&gt;Brown&lt;/Author&gt;&lt;Year&gt;2003&lt;/Year&gt;&lt;RecNum&gt;3541&lt;/RecNum&gt;&lt;record&gt;&lt;rec-number&gt;3541&lt;/rec-number&gt;&lt;foreign-keys&gt;&lt;key app="EN" db-id="p2refafpt2vrzyet0s6xps9txxz52w22esta" timestamp="1700197717" guid="c3640f1a-04ef-444c-83bb-54d8bbf7b6a8"&gt;3541&lt;/key&gt;&lt;/foreign-keys&gt;&lt;ref-type name="Book"&gt;6&lt;/ref-type&gt;&lt;contributors&gt;&lt;authors&gt;&lt;author&gt;Brown, Diane&lt;/author&gt;&lt;author&gt;Keith, Verna&lt;/author&gt;&lt;/authors&gt;&lt;/contributors&gt;&lt;titles&gt;&lt;title&gt;In and out of our right minds: The mental health of African American women&lt;/title&gt;&lt;short-title&gt;In and out of our right minds: The mental health of African American women&lt;/short-title&gt;&lt;/titles&gt;&lt;dates&gt;&lt;year&gt;2003&lt;/year&gt;&lt;/dates&gt;&lt;publisher&gt;Columbia University Press&lt;/publisher&gt;&lt;isbn&gt;0231509006&lt;/isbn&gt;&lt;urls&gt;&lt;/urls&gt;&lt;/record&gt;&lt;/Cite&gt;&lt;/EndNote&gt;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(13, 24)</w:t>
            </w:r>
            <w:r w:rsidRPr="009D5257">
              <w:rPr>
                <w:rFonts w:ascii="Aptos Narrow" w:eastAsia="Times New Roman" w:hAnsi="Aptos Narrow"/>
                <w:color w:val="000000" w:themeColor="text1"/>
                <w:sz w:val="22"/>
              </w:rPr>
              <w:fldChar w:fldCharType="end"/>
            </w:r>
          </w:p>
          <w:p w14:paraId="2E849957" w14:textId="7741E501" w:rsidR="009D5257" w:rsidRPr="009D5257" w:rsidRDefault="009D5257" w:rsidP="009D5257">
            <w:pPr>
              <w:pStyle w:val="ListParagraph"/>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Food, alcohol, and social bonding </w:t>
            </w:r>
            <w:r w:rsidRPr="009D5257">
              <w:rPr>
                <w:rFonts w:ascii="Aptos Narrow" w:eastAsia="Times New Roman" w:hAnsi="Aptos Narrow"/>
                <w:color w:val="000000" w:themeColor="text1"/>
                <w:sz w:val="22"/>
              </w:rPr>
              <w:fldChar w:fldCharType="begin">
                <w:fldData xml:space="preserve">PEVuZE5vdGU+PENpdGU+PEF1dGhvcj5Sb2JpbmV0dGU8L0F1dGhvcj48WWVhcj4yMDE5PC9ZZWFy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PEVuZE5vdGU+PENpdGU+PEF1dGhvcj5Sb2JpbmV0dGU8L0F1dGhvcj48WWVhcj4yMDE5PC9ZZWFy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(27, 39)</w:t>
            </w:r>
            <w:r w:rsidRPr="009D5257">
              <w:rPr>
                <w:rFonts w:ascii="Aptos Narrow" w:eastAsia="Times New Roman" w:hAnsi="Aptos Narrow"/>
                <w:color w:val="000000" w:themeColor="text1"/>
                <w:sz w:val="22"/>
              </w:rPr>
              <w:fldChar w:fldCharType="end"/>
            </w:r>
          </w:p>
          <w:p w14:paraId="57F7A01D" w14:textId="38E6DAD2" w:rsidR="009D5257" w:rsidRPr="009D5257" w:rsidRDefault="009D5257" w:rsidP="009D5257">
            <w:pPr>
              <w:pStyle w:val="ListParagraph"/>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Shared understanding and sister circles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&lt;EndNote&gt;&lt;Cite&gt;&lt;Author&gt;Crenshaw&lt;/Author&gt;&lt;Year&gt;1989&lt;/Year&gt;&lt;RecNum&gt;3688&lt;/RecNum&gt;&lt;DisplayText&gt;(23, 26)&lt;/DisplayText&gt;&lt;record&gt;&lt;rec-number&gt;3688&lt;/rec-number&gt;&lt;foreign-keys&gt;&lt;key app="EN" db-id="p2refafpt2vrzyet0s6xps9txxz52w22esta" timestamp="1700197717" guid="b74e09f7-1459-4ec8-969c-6420920fdf91"&gt;3688&lt;/key&gt;&lt;/foreign-keys&gt;&lt;ref-type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politics&lt;/title&gt;&lt;short-title&gt;Demarginalizing the intersection of race and sex: A Black feminist critique of antidiscrimination doctrine, feminist theory and antiracist politics&lt;/short-title&gt;&lt;/titles&gt;&lt;volume&gt;1989&lt;/volume&gt;&lt;dates&gt;&lt;year&gt;1989&lt;/year&gt;&lt;pub-dates&gt;&lt;date&gt;1989&lt;/date&gt;&lt;/pub-dates&gt;&lt;/dates&gt;&lt;urls&gt;&lt;related-urls&gt;&lt;url&gt;https://chicagounbound.uchicago.edu/uclf/vol1989/iss1/8&lt;/url&gt;&lt;/related-urls&gt;&lt;/urls&gt;&lt;access-date&gt;2020/05/09/&lt;/access-date&gt;&lt;/record&gt;&lt;/Cite&gt;&lt;Cite&gt;&lt;Author&gt;Lewis&lt;/Author&gt;&lt;Year&gt;2016&lt;/Year&gt;&lt;RecNum&gt;5003&lt;/RecNum&gt;&lt;record&gt;&lt;rec-number&gt;5003&lt;/rec-number&gt;&lt;foreign-keys&gt;&lt;key app="EN" db-id="p2refafpt2vrzyet0s6xps9txxz52w22esta" timestamp="1713180523" guid="1d186310-8bb3-4fa4-876d-63a84da3fd41"&gt;5003&lt;/key&gt;&lt;/foreign-keys&gt;&lt;ref-type name="Journal Article"&gt;17&lt;/ref-type&gt;&lt;contributors&gt;&lt;authors&gt;&lt;author&gt;Lewis, J. A.&lt;/author&gt;&lt;author&gt;Mendenhall, R.&lt;/author&gt;&lt;author&gt;Harwood, S. A.&lt;/author&gt;&lt;author&gt;Browne Huntt, M.&lt;/author&gt;&lt;/authors&gt;&lt;/contributors&gt;&lt;titles&gt;&lt;title&gt;“Ain’t I a woman?” Perceived gendered racial microaggressions experienced by Black women&lt;/title&gt;&lt;alt-title&gt;The Counseling Psychologist&lt;/alt-title&gt;&lt;/titles&gt;&lt;alt-periodical&gt;&lt;abbr-1&gt;The Counseling Psychologist&lt;/abbr-1&gt;&lt;/alt-periodical&gt;&lt;pages&gt;758-780&lt;/pages&gt;&lt;volume&gt;44&lt;/volume&gt;&lt;number&gt;5&lt;/number&gt;&lt;dates&gt;&lt;year&gt;2016&lt;/year&gt;&lt;/dates&gt;&lt;urls&gt;&lt;/urls&gt;&lt;/record&gt;&lt;/Cite&gt;&lt;/EndNote&gt;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(23, 26)</w:t>
            </w:r>
            <w:r w:rsidRPr="009D5257">
              <w:rPr>
                <w:rFonts w:ascii="Aptos Narrow" w:eastAsia="Times New Roman" w:hAnsi="Aptos Narrow"/>
                <w:color w:val="000000" w:themeColor="text1"/>
                <w:sz w:val="22"/>
              </w:rPr>
              <w:fldChar w:fldCharType="end"/>
            </w:r>
          </w:p>
          <w:p w14:paraId="0E4FDBE0" w14:textId="13BBD7DE" w:rsidR="009D5257" w:rsidRPr="009D5257" w:rsidRDefault="009D5257" w:rsidP="009D5257">
            <w:pPr>
              <w:pStyle w:val="ListParagraph"/>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Strength and Resilience  </w:t>
            </w:r>
            <w:r w:rsidRPr="009D5257">
              <w:rPr>
                <w:rFonts w:ascii="Aptos Narrow" w:eastAsia="Times New Roman" w:hAnsi="Aptos Narrow"/>
                <w:color w:val="000000" w:themeColor="text1"/>
                <w:sz w:val="22"/>
              </w:rPr>
              <w:fldChar w:fldCharType="begin">
                <w:fldData xml:space="preserve">PEVuZE5vdGU+PENpdGU+PEF1dGhvcj5XYXRzb248L0F1dGhvcj48WWVhcj4yMDE2PC9ZZWFyPjxS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PEVuZE5vdGU+PENpdGU+PEF1dGhvcj5XYXRzb248L0F1dGhvcj48WWVhcj4yMDE2PC9ZZWFyPjxS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(9, 10, 40)</w:t>
            </w:r>
            <w:r w:rsidRPr="009D5257">
              <w:rPr>
                <w:rFonts w:ascii="Aptos Narrow" w:eastAsia="Times New Roman" w:hAnsi="Aptos Narrow"/>
                <w:color w:val="000000" w:themeColor="text1"/>
                <w:sz w:val="22"/>
              </w:rPr>
              <w:fldChar w:fldCharType="end"/>
            </w:r>
          </w:p>
        </w:tc>
        <w:tc>
          <w:tcPr>
            <w:tcW w:w="5085" w:type="dxa"/>
            <w:hideMark/>
          </w:tcPr>
          <w:p w14:paraId="241BBF45" w14:textId="77777777" w:rsidR="00A75F25" w:rsidRDefault="00A75F25"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p w14:paraId="46B5E0A2" w14:textId="77777777" w:rsidR="00097AC0" w:rsidRDefault="00097AC0"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p w14:paraId="64E52536" w14:textId="67B5DB95"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lastRenderedPageBreak/>
              <w:t xml:space="preserve">“I think because we've been through so much, we're faced with a </w:t>
            </w:r>
            <w:proofErr w:type="gramStart"/>
            <w:r w:rsidRPr="002E28AE">
              <w:rPr>
                <w:rFonts w:ascii="Aptos Narrow" w:eastAsia="Times New Roman" w:hAnsi="Aptos Narrow" w:cs="Times New Roman"/>
                <w:color w:val="000000"/>
                <w:sz w:val="22"/>
              </w:rPr>
              <w:t>lot</w:t>
            </w:r>
            <w:proofErr w:type="gramEnd"/>
            <w:r w:rsidRPr="002E28AE">
              <w:rPr>
                <w:rFonts w:ascii="Aptos Narrow" w:eastAsia="Times New Roman" w:hAnsi="Aptos Narrow" w:cs="Times New Roman"/>
                <w:color w:val="000000"/>
                <w:sz w:val="22"/>
              </w:rPr>
              <w:t xml:space="preserve"> so it makes us stronger. We're able to handle adversity. We're used to adversity and having to handle it.”</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1, Group 4, 66 years old]</w:t>
            </w:r>
          </w:p>
          <w:p w14:paraId="5BF15530" w14:textId="01A37BE7"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7281B119"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3385E2B9"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650A5B57" w14:textId="5DE0A42C"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41FC5434" w14:textId="3368638B"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“And I think that's something that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women have passed on. I almost feel like you teach your daughter, your niece, your granddaughter , whatever, you teach the next generation, how to deal with it or cope.”</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5, Group 4, 28 years old]</w:t>
            </w:r>
          </w:p>
          <w:p w14:paraId="671B081A" w14:textId="16837253"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5ADCE1B0"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4E9FA212"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43BD10B8" w14:textId="678F27C3"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51002FC4" w14:textId="46BF8A10"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“[M]y college friends and I actually have been named our group chat "Sisters how you feel" and like that's just kind of how like we could talk about different things that we're all going through or just like funny </w:t>
            </w:r>
            <w:proofErr w:type="gramStart"/>
            <w:r w:rsidRPr="002E28AE">
              <w:rPr>
                <w:rFonts w:ascii="Aptos Narrow" w:eastAsia="Times New Roman" w:hAnsi="Aptos Narrow" w:cs="Times New Roman"/>
                <w:color w:val="000000"/>
                <w:sz w:val="22"/>
              </w:rPr>
              <w:t>stuff,</w:t>
            </w:r>
            <w:proofErr w:type="gramEnd"/>
            <w:r w:rsidRPr="002E28AE">
              <w:rPr>
                <w:rFonts w:ascii="Aptos Narrow" w:eastAsia="Times New Roman" w:hAnsi="Aptos Narrow" w:cs="Times New Roman"/>
                <w:color w:val="000000"/>
                <w:sz w:val="22"/>
              </w:rPr>
              <w:t xml:space="preserve"> gossip like on the blogs and like that. But I mean a lot of it is very like nurturing. Like if we were ever like a book, then we'll share this. Like, </w:t>
            </w:r>
            <w:proofErr w:type="gramStart"/>
            <w:r w:rsidRPr="002E28AE">
              <w:rPr>
                <w:rFonts w:ascii="Aptos Narrow" w:eastAsia="Times New Roman" w:hAnsi="Aptos Narrow" w:cs="Times New Roman"/>
                <w:color w:val="000000"/>
                <w:sz w:val="22"/>
              </w:rPr>
              <w:t>Oh</w:t>
            </w:r>
            <w:proofErr w:type="gramEnd"/>
            <w:r w:rsidRPr="002E28AE">
              <w:rPr>
                <w:rFonts w:ascii="Aptos Narrow" w:eastAsia="Times New Roman" w:hAnsi="Aptos Narrow" w:cs="Times New Roman"/>
                <w:color w:val="000000"/>
                <w:sz w:val="22"/>
              </w:rPr>
              <w:t xml:space="preserve">, this book was really good. Like you guys should read it or like listen to this podcast or this TED talk and things like that.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I think just having a group of women who kind of support your mental health and you can feel like you can tell them when things are going wrong in your life and they're there to support you but not judge you, I think </w:t>
            </w:r>
            <w:proofErr w:type="spellStart"/>
            <w:r w:rsidRPr="002E28AE">
              <w:rPr>
                <w:rFonts w:ascii="Aptos Narrow" w:eastAsia="Times New Roman" w:hAnsi="Aptos Narrow" w:cs="Times New Roman"/>
                <w:color w:val="000000"/>
                <w:sz w:val="22"/>
              </w:rPr>
              <w:t>its</w:t>
            </w:r>
            <w:proofErr w:type="spellEnd"/>
            <w:r w:rsidRPr="002E28AE">
              <w:rPr>
                <w:rFonts w:ascii="Aptos Narrow" w:eastAsia="Times New Roman" w:hAnsi="Aptos Narrow" w:cs="Times New Roman"/>
                <w:color w:val="000000"/>
                <w:sz w:val="22"/>
              </w:rPr>
              <w:t xml:space="preserve"> a good like mental health for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women.”</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3, 29 years old]</w:t>
            </w:r>
          </w:p>
          <w:p w14:paraId="31097977" w14:textId="45FE4415"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578E5011"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4772E98A"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358B58AC" w14:textId="5522E4CE"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48EE3E42" w14:textId="52E0A5D6"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“As I said, historically we've had to be very resilient </w:t>
            </w:r>
            <w:proofErr w:type="gramStart"/>
            <w:r w:rsidRPr="002E28AE">
              <w:rPr>
                <w:rFonts w:ascii="Aptos Narrow" w:eastAsia="Times New Roman" w:hAnsi="Aptos Narrow" w:cs="Times New Roman"/>
                <w:color w:val="000000"/>
                <w:sz w:val="22"/>
              </w:rPr>
              <w:t>people</w:t>
            </w:r>
            <w:proofErr w:type="gramEnd"/>
            <w:r w:rsidRPr="002E28AE">
              <w:rPr>
                <w:rFonts w:ascii="Aptos Narrow" w:eastAsia="Times New Roman" w:hAnsi="Aptos Narrow" w:cs="Times New Roman"/>
                <w:color w:val="000000"/>
                <w:sz w:val="22"/>
              </w:rPr>
              <w:t xml:space="preserve"> but I know that resilience in itself can create a loop of being too resilient, I guess. And taking more than you can handle or depending on that resiliency to get you through everything when you </w:t>
            </w:r>
            <w:proofErr w:type="gramStart"/>
            <w:r w:rsidRPr="002E28AE">
              <w:rPr>
                <w:rFonts w:ascii="Aptos Narrow" w:eastAsia="Times New Roman" w:hAnsi="Aptos Narrow" w:cs="Times New Roman"/>
                <w:color w:val="000000"/>
                <w:sz w:val="22"/>
              </w:rPr>
              <w:t>actually do</w:t>
            </w:r>
            <w:proofErr w:type="gramEnd"/>
            <w:r w:rsidRPr="002E28AE">
              <w:rPr>
                <w:rFonts w:ascii="Aptos Narrow" w:eastAsia="Times New Roman" w:hAnsi="Aptos Narrow" w:cs="Times New Roman"/>
                <w:color w:val="000000"/>
                <w:sz w:val="22"/>
              </w:rPr>
              <w:t xml:space="preserve"> need help from other resources.”</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5, Group 1, 23 years old]</w:t>
            </w:r>
          </w:p>
          <w:p w14:paraId="38DB84C8" w14:textId="77777777"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590148B9"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val="restart"/>
            <w:noWrap/>
            <w:hideMark/>
          </w:tcPr>
          <w:p w14:paraId="05470C36" w14:textId="77777777" w:rsidR="009D5257" w:rsidRPr="00474178" w:rsidRDefault="009D5257" w:rsidP="002E28AE">
            <w:pPr>
              <w:spacing w:before="0" w:after="0"/>
              <w:rPr>
                <w:rFonts w:ascii="Aptos Narrow" w:eastAsia="Times New Roman" w:hAnsi="Aptos Narrow" w:cs="Times New Roman"/>
                <w:color w:val="000000"/>
                <w:sz w:val="22"/>
              </w:rPr>
            </w:pPr>
            <w:r w:rsidRPr="00A24B51">
              <w:rPr>
                <w:rFonts w:ascii="Aptos Narrow" w:eastAsia="Times New Roman" w:hAnsi="Aptos Narrow" w:cs="Times New Roman"/>
                <w:color w:val="000000"/>
                <w:sz w:val="22"/>
              </w:rPr>
              <w:t>Coping and support</w:t>
            </w:r>
          </w:p>
        </w:tc>
        <w:tc>
          <w:tcPr>
            <w:tcW w:w="3052" w:type="dxa"/>
            <w:vMerge w:val="restart"/>
          </w:tcPr>
          <w:p w14:paraId="48E09542" w14:textId="357BD274"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Hobbies and leisure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&lt;EndNote&gt;&lt;Cite&gt;&lt;Author&gt;Newton&lt;/Author&gt;&lt;Year&gt;2023&lt;/Year&gt;&lt;RecNum&gt;5002&lt;/RecNum&gt;&lt;DisplayText&gt;(13, 24)&lt;/DisplayText&gt;&lt;record&gt;&lt;rec-number&gt;5002&lt;/rec-number&gt;&lt;foreign-keys&gt;&lt;key app="EN" db-id="p2refafpt2vrzyet0s6xps9txxz52w22esta" timestamp="1713180523" guid="bb3601cd-0e24-48c4-931e-19063deb0da1"&gt;5002&lt;/key&gt;&lt;/foreign-keys&gt;&lt;ref-type name="Journal Article"&gt;17&lt;/ref-type&gt;&lt;contributors&gt;&lt;authors&gt;&lt;author&gt;Newton, V. A.&lt;/author&gt;&lt;/authors&gt;&lt;/contributors&gt;&lt;titles&gt;&lt;title&gt;Hypervisibility and Invisibility: Black Women’s Experiences with Gendered Racial Microaggressions on a White Campus&lt;/title&gt;&lt;alt-title&gt;Sociology of Race and Ethnicity&lt;/alt-title&gt;&lt;/titles&gt;&lt;alt-periodical&gt;&lt;abbr-1&gt;Sociology of Race and Ethnicity&lt;/abbr-1&gt;&lt;/alt-periodical&gt;&lt;pages&gt;164-178&lt;/pages&gt;&lt;volume&gt;9&lt;/volume&gt;&lt;number&gt;2&lt;/number&gt;&lt;dates&gt;&lt;year&gt;2023&lt;/year&gt;&lt;/dates&gt;&lt;urls&gt;&lt;/urls&gt;&lt;/record&gt;&lt;/Cite&gt;&lt;Cite&gt;&lt;Author&gt;Brown&lt;/Author&gt;&lt;Year&gt;2003&lt;/Year&gt;&lt;RecNum&gt;3541&lt;/RecNum&gt;&lt;record&gt;&lt;rec-number&gt;3541&lt;/rec-number&gt;&lt;foreign-keys&gt;&lt;key app="EN" db-id="p2refafpt2vrzyet0s6xps9txxz52w22esta" timestamp="1700197717" guid="c3640f1a-04ef-444c-83bb-54d8bbf7b6a8"&gt;3541&lt;/key&gt;&lt;/foreign-keys&gt;&lt;ref-type name="Book"&gt;6&lt;/ref-type&gt;&lt;contributors&gt;&lt;authors&gt;&lt;author&gt;Brown, Diane&lt;/author&gt;&lt;author&gt;Keith, Verna&lt;/author&gt;&lt;/authors&gt;&lt;/contributors&gt;&lt;titles&gt;&lt;title&gt;In and out of our right minds: The mental health of African American women&lt;/title&gt;&lt;short-title&gt;In and out of our right minds: The mental health of African American women&lt;/short-title&gt;&lt;/titles&gt;&lt;dates&gt;&lt;year&gt;2003&lt;/year&gt;&lt;/dates&gt;&lt;publisher&gt;Columbia University Press&lt;/publisher&gt;&lt;isbn&gt;0231509006&lt;/isbn&gt;&lt;urls&gt;&lt;/urls&gt;&lt;/record&gt;&lt;/Cite&gt;&lt;/EndNote&gt;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(13, 24)</w:t>
            </w:r>
            <w:r w:rsidRPr="009D5257">
              <w:rPr>
                <w:rFonts w:ascii="Aptos Narrow" w:eastAsia="Times New Roman" w:hAnsi="Aptos Narrow"/>
                <w:color w:val="000000" w:themeColor="text1"/>
                <w:sz w:val="22"/>
              </w:rPr>
              <w:fldChar w:fldCharType="end"/>
            </w:r>
          </w:p>
          <w:p w14:paraId="6ACAE9E7" w14:textId="3BCD3952"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Food, alcohol, and social bonding </w:t>
            </w:r>
            <w:r w:rsidRPr="009D5257">
              <w:rPr>
                <w:rFonts w:ascii="Aptos Narrow" w:eastAsia="Times New Roman" w:hAnsi="Aptos Narrow"/>
                <w:color w:val="000000" w:themeColor="text1"/>
                <w:sz w:val="22"/>
              </w:rPr>
              <w:fldChar w:fldCharType="begin">
                <w:fldData xml:space="preserve">PEVuZE5vdGU+PENpdGU+PEF1dGhvcj5Sb2JpbmV0dGU8L0F1dGhvcj48WWVhcj4yMDE5PC9ZZWFy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PEVuZE5vdGU+PENpdGU+PEF1dGhvcj5Sb2JpbmV0dGU8L0F1dGhvcj48WWVhcj4yMDE5PC9ZZWFy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(27, 39)</w:t>
            </w:r>
            <w:r w:rsidRPr="009D5257">
              <w:rPr>
                <w:rFonts w:ascii="Aptos Narrow" w:eastAsia="Times New Roman" w:hAnsi="Aptos Narrow"/>
                <w:color w:val="000000" w:themeColor="text1"/>
                <w:sz w:val="22"/>
              </w:rPr>
              <w:fldChar w:fldCharType="end"/>
            </w:r>
          </w:p>
          <w:p w14:paraId="057C3676" w14:textId="19271F80"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Shared understanding and sister circles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&lt;EndNote&gt;&lt;Cite&gt;&lt;Author&gt;Crenshaw&lt;/Author&gt;&lt;Year&gt;1989&lt;/Year&gt;&lt;RecNum&gt;3688&lt;/RecNum&gt;&lt;DisplayText&gt;(23, 26)&lt;/DisplayText&gt;&lt;record&gt;&lt;rec-number&gt;3688&lt;/rec-number&gt;&lt;foreign-keys&gt;&lt;key app="EN" db-id="p2refafpt2vrzyet0s6xps9txxz52w22esta" timestamp="1700197717" guid="b74e09f7-1459-4ec8-969c-6420920fdf91"&gt;3688&lt;/key&gt;&lt;/foreign-keys&gt;&lt;ref-type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politics&lt;/title&gt;&lt;short-title&gt;Demarginalizing the intersection of race and sex: A Black feminist critique of antidiscrimination doctrine, feminist theory and antiracist politics&lt;/short-title&gt;&lt;/titles&gt;&lt;volume&gt;1989&lt;/volume&gt;&lt;dates&gt;&lt;year&gt;1989&lt;/year&gt;&lt;pub-dates&gt;&lt;date&gt;1989&lt;/date&gt;&lt;/pub-dates&gt;&lt;/dates&gt;&lt;urls&gt;&lt;related-urls&gt;&lt;url&gt;https://chicagounbound.uchicago.edu/uclf/vol1989/iss1/8&lt;/url&gt;&lt;/related-urls&gt;&lt;/urls&gt;&lt;access-date&gt;2020/05/09/&lt;/access-date&gt;&lt;/record&gt;&lt;/Cite&gt;&lt;Cite&gt;&lt;Author&gt;Lewis&lt;/Author&gt;&lt;Year&gt;2016&lt;/Year&gt;&lt;RecNum&gt;5003&lt;/RecNum&gt;&lt;record&gt;&lt;rec-number&gt;5003&lt;/rec-number&gt;&lt;foreign-keys&gt;&lt;key app="EN" db-id="p2refafpt2vrzyet0s6xps9txxz52w22esta" timestamp="1713180523" guid="1d186310-8bb3-4fa4-876d-63a84da3fd41"&gt;5003&lt;/key&gt;&lt;/foreign-keys&gt;&lt;ref-type name="Journal Article"&gt;17&lt;/ref-type&gt;&lt;contributors&gt;&lt;authors&gt;&lt;author&gt;Lewis, J. A.&lt;/author&gt;&lt;author&gt;Mendenhall, R.&lt;/author&gt;&lt;author&gt;Harwood, S. A.&lt;/author&gt;&lt;author&gt;Browne Huntt, M.&lt;/author&gt;&lt;/authors&gt;&lt;/contributors&gt;&lt;titles&gt;&lt;title&gt;“Ain’t I a woman?” Perceived gendered racial microaggressions experienced by Black women&lt;/title&gt;&lt;alt-title&gt;The Counseling Psychologist&lt;/alt-title&gt;&lt;/titles&gt;&lt;alt-periodical&gt;&lt;abbr-1&gt;The Counseling Psychologist&lt;/abbr-1&gt;&lt;/alt-periodical&gt;&lt;pages&gt;758-780&lt;/pages&gt;&lt;volume&gt;44&lt;/volume&gt;&lt;number&gt;5&lt;/number&gt;&lt;dates&gt;&lt;year&gt;2016&lt;/year&gt;&lt;/dates&gt;&lt;urls&gt;&lt;/urls&gt;&lt;/record&gt;&lt;/Cite&gt;&lt;/EndNote&gt;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(23, 26)</w:t>
            </w:r>
            <w:r w:rsidRPr="009D5257">
              <w:rPr>
                <w:rFonts w:ascii="Aptos Narrow" w:eastAsia="Times New Roman" w:hAnsi="Aptos Narrow"/>
                <w:color w:val="000000" w:themeColor="text1"/>
                <w:sz w:val="22"/>
              </w:rPr>
              <w:fldChar w:fldCharType="end"/>
            </w:r>
          </w:p>
          <w:p w14:paraId="094203F1" w14:textId="4276CF99"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Isolation and lack of support</w:t>
            </w:r>
            <w:r w:rsidRPr="009D5257">
              <w:rPr>
                <w:rFonts w:ascii="Aptos Narrow" w:eastAsia="Times New Roman" w:hAnsi="Aptos Narrow"/>
                <w:color w:val="000000" w:themeColor="text1"/>
                <w:sz w:val="22"/>
              </w:rPr>
              <w:tab/>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&lt;EndNote&gt;&lt;Cite&gt;&lt;Author&gt;Watson&lt;/Author&gt;&lt;Year&gt;2016&lt;/Year&gt;&lt;RecNum&gt;4880&lt;/RecNum&gt;&lt;DisplayText&gt;(28, 40)&lt;/DisplayText&gt;&lt;record&gt;&lt;rec-number&gt;4880&lt;/rec-number&gt;&lt;foreign-keys&gt;&lt;key app="EN" db-id="p2refafpt2vrzyet0s6xps9txxz52w22esta" timestamp="1700197718" guid="aafe1fb6-6517-4b1e-bb12-b6b2b8109e1e"&gt;4880&lt;/key&gt;&lt;/foreign-keys&gt;&lt;ref-type name="Journal Article"&gt;17&lt;/ref-type&gt;&lt;contributors&gt;&lt;authors&gt;&lt;author&gt;Watson, Natalie N.&lt;/author&gt;&lt;author&gt;Hunter, Carla D.&lt;/author&gt;&lt;/authors&gt;&lt;/contributors&gt;&lt;titles&gt;&lt;title&gt;“I had to be strong”&lt;/title&gt;&lt;secondary-title&gt;Journal of Black Psychology&lt;/secondary-title&gt;&lt;alt-title&gt;Journal of Black Psychology&lt;/alt-title&gt;&lt;short-title&gt;“I had to be strong”&lt;/short-title&gt;&lt;/titles&gt;&lt;periodical&gt;&lt;full-title&gt;Journal of Black Psychology&lt;/full-title&gt;&lt;abbr-1&gt;Journal of Black Psychology&lt;/abbr-1&gt;&lt;/periodical&gt;&lt;alt-periodical&gt;&lt;full-title&gt;Journal of Black Psychology&lt;/full-title&gt;&lt;abbr-1&gt;Journal of Black Psychology&lt;/abbr-1&gt;&lt;/alt-periodical&gt;&lt;pages&gt;424-452&lt;/pages&gt;&lt;volume&gt;42&lt;/volume&gt;&lt;number&gt;5&lt;/number&gt;&lt;dates&gt;&lt;year&gt;2016&lt;/year&gt;&lt;pub-dates&gt;&lt;date&gt;2016/10//&lt;/date&gt;&lt;/pub-dates&gt;&lt;/dates&gt;&lt;isbn&gt;0095-7984&lt;/isbn&gt;&lt;urls&gt;&lt;related-urls&gt;&lt;url&gt;http://journals.sagepub.com/doi/10.1177/0095798415597093&lt;/url&gt;&lt;/related-urls&gt;&lt;/urls&gt;&lt;electronic-resource-num&gt;10.1177/0095798415597093&lt;/electronic-resource-num&gt;&lt;access-date&gt;2017/03/10/&lt;/access-date&gt;&lt;/record&gt;&lt;/Cite&gt;&lt;Cite&gt;&lt;Author&gt;Jones&lt;/Author&gt;&lt;Year&gt;2020&lt;/Year&gt;&lt;RecNum&gt;5007&lt;/RecNum&gt;&lt;record&gt;&lt;rec-number&gt;5007&lt;/rec-number&gt;&lt;foreign-keys&gt;&lt;key app="EN" db-id="p2refafpt2vrzyet0s6xps9txxz52w22esta" timestamp="1713180523" guid="9e9a89a5-d278-466e-9453-e611ad6d130b"&gt;5007&lt;/key&gt;&lt;/foreign-keys&gt;&lt;ref-type name="Thesis"&gt;32&lt;/ref-type&gt;&lt;contributors&gt;&lt;authors&gt;&lt;author&gt;Jones, A. M.&lt;/author&gt;&lt;/authors&gt;&lt;/contributors&gt;&lt;titles&gt;&lt;title&gt;“My Black Womanness, She’s Fierce”: How Black Graduate Women Respond to and Cope with Gendered-Racial Microaggressions at a Historically White Institution&lt;/title&gt;&lt;/titles&gt;&lt;dates&gt;&lt;year&gt;2020&lt;/year&gt;&lt;/dates&gt;&lt;pub-location&gt;The George Washington University&lt;/pub-location&gt;&lt;urls&gt;&lt;/urls&gt;&lt;/record&gt;&lt;/Cite&gt;&lt;/EndNote&gt;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(28, 40)</w:t>
            </w:r>
            <w:r w:rsidRPr="009D5257">
              <w:rPr>
                <w:rFonts w:ascii="Aptos Narrow" w:eastAsia="Times New Roman" w:hAnsi="Aptos Narrow"/>
                <w:color w:val="000000" w:themeColor="text1"/>
                <w:sz w:val="22"/>
              </w:rPr>
              <w:fldChar w:fldCharType="end"/>
            </w:r>
          </w:p>
          <w:p w14:paraId="449DFB6F" w14:textId="1EA22F17"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Suppressed emotions and avoidance </w: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Y051bT4zOTE3PC9SZWNOdW0+PERpc3BsYXlUZXh0Pig1LCAyMSk8L0Rpc3BsYXlUZXh0PjxyZWNv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PEVuZE5vdGU+PENpdGU+PEF1dGhvcj5HcmVlcjwvQXV0aG9yPjxZZWFyPjIwMTE8L1llYXI+PFJl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(5, 21)</w:t>
            </w:r>
            <w:r w:rsidRPr="009D5257">
              <w:rPr>
                <w:rFonts w:ascii="Aptos Narrow" w:eastAsia="Times New Roman" w:hAnsi="Aptos Narrow"/>
                <w:color w:val="000000" w:themeColor="text1"/>
                <w:sz w:val="22"/>
              </w:rPr>
              <w:fldChar w:fldCharType="end"/>
            </w:r>
          </w:p>
          <w:p w14:paraId="7BC3A4B7" w14:textId="3928907E"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Assimilation and cultural negotiation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&lt;EndNote&gt;&lt;Cite&gt;&lt;Author&gt;Crenshaw&lt;/Author&gt;&lt;Year&gt;1989&lt;/Year&gt;&lt;RecNum&gt;3688&lt;/RecNum&gt;&lt;DisplayText&gt;(26, 27)&lt;/DisplayText&gt;&lt;record&gt;&lt;rec-number&gt;3688&lt;/rec-number&gt;&lt;foreign-keys&gt;&lt;key app="EN" db-id="p2refafpt2vrzyet0s6xps9txxz52w22esta" timestamp="1700197717" guid="b74e09f7-1459-4ec8-969c-6420920fdf91"&gt;3688&lt;/key&gt;&lt;/foreign-keys&gt;&lt;ref-type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politics&lt;/title&gt;&lt;short-title&gt;Demarginalizing the intersection of race and sex: A Black feminist critique of antidiscrimination doctrine, feminist theory and antiracist politics&lt;/short-title&gt;&lt;/titles&gt;&lt;volume&gt;1989&lt;/volume&gt;&lt;dates&gt;&lt;year&gt;1989&lt;/year&gt;&lt;pub-dates&gt;&lt;date&gt;1989&lt;/date&gt;&lt;/pub-dates&gt;&lt;/dates&gt;&lt;urls&gt;&lt;related-urls&gt;&lt;url&gt;https://chicagounbound.uchicago.edu/uclf/vol1989/iss1/8&lt;/url&gt;&lt;/related-urls&gt;&lt;/urls&gt;&lt;access-date&gt;2020/05/09/&lt;/access-date&gt;&lt;/record&gt;&lt;/Cite&gt;&lt;Cite&gt;&lt;Author&gt;Robinette&lt;/Author&gt;&lt;Year&gt;2019&lt;/Year&gt;&lt;RecNum&gt;5001&lt;/RecNum&gt;&lt;record&gt;&lt;rec-number&gt;5001&lt;/rec-number&gt;&lt;foreign-keys&gt;&lt;key app="EN" db-id="p2refafpt2vrzyet0s6xps9txxz52w22esta" timestamp="1713180523" guid="c4aa934f-7282-4471-8d25-0f4fd2aceeea"&gt;5001&lt;/key&gt;&lt;/foreign-keys&gt;&lt;ref-type name="Journal Article"&gt;17&lt;/ref-type&gt;&lt;contributors&gt;&lt;authors&gt;&lt;author&gt;Robinette, S. E.&lt;/author&gt;&lt;/authors&gt;&lt;/contributors&gt;&lt;titles&gt;&lt;title&gt;The Imposition of White Beauty Standards on Black Women&lt;/title&gt;&lt;/titles&gt;&lt;dates&gt;&lt;year&gt;2019&lt;/year&gt;&lt;/dates&gt;&lt;urls&gt;&lt;/urls&gt;&lt;/record&gt;&lt;/Cite&gt;&lt;/EndNote&gt;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(26, 27)</w:t>
            </w:r>
            <w:r w:rsidRPr="009D5257">
              <w:rPr>
                <w:rFonts w:ascii="Aptos Narrow" w:eastAsia="Times New Roman" w:hAnsi="Aptos Narrow"/>
                <w:color w:val="000000" w:themeColor="text1"/>
                <w:sz w:val="22"/>
              </w:rPr>
              <w:fldChar w:fldCharType="end"/>
            </w:r>
          </w:p>
          <w:p w14:paraId="1B93070E" w14:textId="172CA698"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t xml:space="preserve">Seeking culturally competent care </w:t>
            </w:r>
            <w:r w:rsidRPr="009D5257">
              <w:rPr>
                <w:rFonts w:ascii="Aptos Narrow" w:eastAsia="Times New Roman" w:hAnsi="Aptos Narrow"/>
                <w:color w:val="000000" w:themeColor="text1"/>
                <w:sz w:val="22"/>
              </w:rPr>
              <w:fldChar w:fldCharType="begin"/>
            </w:r>
            <w:r w:rsidRPr="009D5257">
              <w:rPr>
                <w:rFonts w:ascii="Aptos Narrow" w:eastAsia="Times New Roman" w:hAnsi="Aptos Narrow"/>
                <w:color w:val="000000" w:themeColor="text1"/>
                <w:sz w:val="22"/>
              </w:rPr>
              <w:instrText xml:space="preserve"> ADDIN EN.CITE &lt;EndNote&gt;&lt;Cite&gt;&lt;Author&gt;Okeke&lt;/Author&gt;&lt;Year&gt;2013&lt;/Year&gt;&lt;RecNum&gt;11&lt;/RecNum&gt;&lt;DisplayText&gt;(6, 33)&lt;/DisplayText&gt;&lt;record&gt;&lt;rec-number&gt;11&lt;/rec-number&gt;&lt;foreign-keys&gt;&lt;key app="EN" db-id="99zvv5ff49afsbe5dwyv9059exe9vdrt05r2" timestamp="1732672202"&gt;11&lt;/key&gt;&lt;/foreign-keys&gt;&lt;ref-type name="Journal Article"&gt;17&lt;/ref-type&gt;&lt;contributors&gt;&lt;authors&gt;&lt;author&gt;Okeke, Alexandria&lt;/author&gt;&lt;/authors&gt;&lt;/contributors&gt;&lt;titles&gt;&lt;title&gt;A culture of stigma: Black women and mental health&lt;/title&gt;&lt;/titles&gt;&lt;dates&gt;&lt;year&gt;2013&lt;/year&gt;&lt;/dates&gt;&lt;urls&gt;&lt;/urls&gt;&lt;/record&gt;&lt;/Cite&gt;&lt;Cite&gt;&lt;Author&gt;Hines-Martin&lt;/Author&gt;&lt;Year&gt;2003&lt;/Year&gt;&lt;RecNum&gt;3994&lt;/RecNum&gt;&lt;IDText&gt;Barriers to mental health care access in an African American population&lt;/IDText&gt;&lt;record&gt;&lt;rec-number&gt;3994&lt;/rec-number&gt;&lt;foreign-keys&gt;&lt;key app="EN" db-id="p2refafpt2vrzyet0s6xps9txxz52w22esta" timestamp="1700197718" guid="584e423b-d071-47b5-a8af-686e5a5b8c9a"&gt;3994&lt;/key&gt;&lt;/foreign-keys&gt;&lt;ref-type name="Journal Article"&gt;17&lt;/ref-type&gt;&lt;contributors&gt;&lt;authors&gt;&lt;author&gt;Hines-Martin, Vicki&lt;/author&gt;&lt;author&gt;Malone, Mary&lt;/author&gt;&lt;author&gt;Kim, Sanggil&lt;/author&gt;&lt;author&gt;Brown-Piper, Ada&lt;/author&gt;&lt;/authors&gt;&lt;/contributors&gt;&lt;titles&gt;&lt;title&gt;Barriers to mental health care access in an African American population&lt;/title&gt;&lt;secondary-title&gt;Issues in mental health nursing&lt;/secondary-title&gt;&lt;alt-title&gt;Issues Ment Health Nurs&lt;/alt-title&gt;&lt;short-title&gt;Barriers to mental health care access in an African American population&lt;/short-title&gt;&lt;/titles&gt;&lt;periodical&gt;&lt;full-title&gt;Issues in mental health nursing&lt;/full-title&gt;&lt;abbr-1&gt;Issues Ment Health Nurs&lt;/abbr-1&gt;&lt;/periodical&gt;&lt;alt-periodical&gt;&lt;full-title&gt;Issues Ment Health Nurs&lt;/full-title&gt;&lt;/alt-periodical&gt;&lt;pages&gt;237-256&lt;/pages&gt;&lt;volume&gt;24&lt;/volume&gt;&lt;number&gt;3&lt;/number&gt;&lt;dates&gt;&lt;year&gt;2003&lt;/year&gt;&lt;pub-dates&gt;&lt;date&gt;2003/05//&lt;/date&gt;&lt;/pub-dates&gt;&lt;/dates&gt;&lt;isbn&gt;0161-2840&lt;/isbn&gt;&lt;urls&gt;&lt;related-urls&gt;&lt;url&gt;http://www.tandfonline.com/doi/full/10.1080/01612840305281&lt;/url&gt;&lt;/related-urls&gt;&lt;/urls&gt;&lt;electronic-resource-num&gt;10.1080/01612840305281&lt;/electronic-resource-num&gt;&lt;access-date&gt;2020/05/09/&lt;/access-date&gt;&lt;/record&gt;&lt;/Cite&gt;&lt;/EndNote&gt;</w:instrText>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(6, 33)</w:t>
            </w:r>
            <w:r w:rsidRPr="009D5257">
              <w:rPr>
                <w:rFonts w:ascii="Aptos Narrow" w:eastAsia="Times New Roman" w:hAnsi="Aptos Narrow"/>
                <w:color w:val="000000" w:themeColor="text1"/>
                <w:sz w:val="22"/>
              </w:rPr>
              <w:fldChar w:fldCharType="end"/>
            </w:r>
          </w:p>
          <w:p w14:paraId="0CEE89B5" w14:textId="55F9CE14"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themeColor="text1"/>
                <w:sz w:val="22"/>
              </w:rPr>
              <w:lastRenderedPageBreak/>
              <w:t xml:space="preserve">Medication for depression and anxiety </w:t>
            </w:r>
            <w:r w:rsidRPr="009D5257">
              <w:rPr>
                <w:rFonts w:ascii="Aptos Narrow" w:eastAsia="Times New Roman" w:hAnsi="Aptos Narrow"/>
                <w:color w:val="000000" w:themeColor="text1"/>
                <w:sz w:val="22"/>
              </w:rPr>
              <w:fldChar w:fldCharType="begin">
                <w:fldData xml:space="preserve">PEVuZE5vdGU+PENpdGU+PEF1dGhvcj5XYXRzb248L0F1dGhvcj48WWVhcj4yMDE2PC9ZZWFyPjxS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</w:fldData>
              </w:fldChar>
            </w:r>
            <w:r w:rsidRPr="009D5257">
              <w:rPr>
                <w:rFonts w:ascii="Aptos Narrow" w:eastAsia="Times New Roman" w:hAnsi="Aptos Narrow"/>
                <w:color w:val="000000" w:themeColor="text1"/>
                <w:sz w:val="22"/>
              </w:rPr>
              <w:instrText xml:space="preserve"> ADDIN EN.CITE </w:instrText>
            </w:r>
            <w:r w:rsidRPr="009D5257">
              <w:rPr>
                <w:rFonts w:ascii="Aptos Narrow" w:eastAsia="Times New Roman" w:hAnsi="Aptos Narrow"/>
                <w:color w:val="000000" w:themeColor="text1"/>
                <w:sz w:val="22"/>
              </w:rPr>
              <w:fldChar w:fldCharType="begin">
                <w:fldData xml:space="preserve">PEVuZE5vdGU+PENpdGU+PEF1dGhvcj5XYXRzb248L0F1dGhvcj48WWVhcj4yMDE2PC9ZZWFyPjxS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</w:fldData>
              </w:fldChar>
            </w:r>
            <w:r w:rsidRPr="009D5257">
              <w:rPr>
                <w:rFonts w:ascii="Aptos Narrow" w:eastAsia="Times New Roman" w:hAnsi="Aptos Narrow"/>
                <w:color w:val="000000" w:themeColor="text1"/>
                <w:sz w:val="22"/>
              </w:rPr>
              <w:instrText xml:space="preserve"> ADDIN EN.CITE.DATA </w:instrText>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end"/>
            </w:r>
            <w:r w:rsidRPr="009D5257">
              <w:rPr>
                <w:rFonts w:ascii="Aptos Narrow" w:eastAsia="Times New Roman" w:hAnsi="Aptos Narrow"/>
                <w:color w:val="000000" w:themeColor="text1"/>
                <w:sz w:val="22"/>
              </w:rPr>
            </w:r>
            <w:r w:rsidRPr="009D5257">
              <w:rPr>
                <w:rFonts w:ascii="Aptos Narrow" w:eastAsia="Times New Roman" w:hAnsi="Aptos Narrow"/>
                <w:color w:val="000000" w:themeColor="text1"/>
                <w:sz w:val="22"/>
              </w:rPr>
              <w:fldChar w:fldCharType="separate"/>
            </w:r>
            <w:r w:rsidRPr="009D5257">
              <w:rPr>
                <w:rFonts w:ascii="Aptos Narrow" w:eastAsia="Times New Roman" w:hAnsi="Aptos Narrow"/>
                <w:noProof/>
                <w:color w:val="000000" w:themeColor="text1"/>
                <w:sz w:val="22"/>
              </w:rPr>
              <w:t>(36, 40)</w:t>
            </w:r>
            <w:r w:rsidRPr="009D5257">
              <w:rPr>
                <w:rFonts w:ascii="Aptos Narrow" w:eastAsia="Times New Roman" w:hAnsi="Aptos Narrow"/>
                <w:color w:val="000000" w:themeColor="text1"/>
                <w:sz w:val="22"/>
              </w:rPr>
              <w:fldChar w:fldCharType="end"/>
            </w:r>
          </w:p>
          <w:p w14:paraId="7022A367" w14:textId="038803DA" w:rsidR="009D5257" w:rsidRPr="009D5257" w:rsidRDefault="009D5257" w:rsidP="009D5257">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rPr>
            </w:pPr>
            <w:r w:rsidRPr="009D5257">
              <w:rPr>
                <w:rFonts w:ascii="Aptos Narrow" w:eastAsia="Times New Roman" w:hAnsi="Aptos Narrow"/>
                <w:color w:val="000000"/>
                <w:sz w:val="22"/>
              </w:rPr>
              <w:t xml:space="preserve">Access and digital modalities </w:t>
            </w:r>
            <w:r w:rsidRPr="009D5257">
              <w:rPr>
                <w:rFonts w:ascii="Aptos Narrow" w:eastAsia="Times New Roman" w:hAnsi="Aptos Narrow"/>
                <w:color w:val="000000"/>
                <w:sz w:val="22"/>
              </w:rPr>
              <w:fldChar w:fldCharType="begin">
                <w:fldData xml:space="preserve">PEVuZE5vdGU+PENpdGU+PEF1dGhvcj5Ccm93bjwvQXV0aG9yPjxZZWFyPjIwMDM8L1llYXI+PFJl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</w:fldData>
              </w:fldChar>
            </w:r>
            <w:r w:rsidRPr="009D5257">
              <w:rPr>
                <w:rFonts w:ascii="Aptos Narrow" w:eastAsia="Times New Roman" w:hAnsi="Aptos Narrow"/>
                <w:color w:val="000000"/>
                <w:sz w:val="22"/>
              </w:rPr>
              <w:instrText xml:space="preserve"> ADDIN EN.CITE </w:instrText>
            </w:r>
            <w:r w:rsidRPr="009D5257">
              <w:rPr>
                <w:rFonts w:ascii="Aptos Narrow" w:eastAsia="Times New Roman" w:hAnsi="Aptos Narrow"/>
                <w:color w:val="000000"/>
                <w:sz w:val="22"/>
              </w:rPr>
              <w:fldChar w:fldCharType="begin">
                <w:fldData xml:space="preserve">PEVuZE5vdGU+PENpdGU+PEF1dGhvcj5Ccm93bjwvQXV0aG9yPjxZZWFyPjIwMDM8L1llYXI+PFJl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</w:fldData>
              </w:fldChar>
            </w:r>
            <w:r w:rsidRPr="009D5257">
              <w:rPr>
                <w:rFonts w:ascii="Aptos Narrow" w:eastAsia="Times New Roman" w:hAnsi="Aptos Narrow"/>
                <w:color w:val="000000"/>
                <w:sz w:val="22"/>
              </w:rPr>
              <w:instrText xml:space="preserve"> ADDIN EN.CITE.DATA </w:instrText>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end"/>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separate"/>
            </w:r>
            <w:r w:rsidRPr="009D5257">
              <w:rPr>
                <w:rFonts w:ascii="Aptos Narrow" w:eastAsia="Times New Roman" w:hAnsi="Aptos Narrow"/>
                <w:noProof/>
                <w:color w:val="000000"/>
                <w:sz w:val="22"/>
              </w:rPr>
              <w:t>(13, 38)</w:t>
            </w:r>
            <w:r w:rsidRPr="009D5257">
              <w:rPr>
                <w:rFonts w:ascii="Aptos Narrow" w:eastAsia="Times New Roman" w:hAnsi="Aptos Narrow"/>
                <w:color w:val="000000"/>
                <w:sz w:val="22"/>
              </w:rPr>
              <w:fldChar w:fldCharType="end"/>
            </w:r>
          </w:p>
          <w:p w14:paraId="15201DCB" w14:textId="60DFBEA5"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7339E2A3" w14:textId="77777777"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lastRenderedPageBreak/>
              <w:t xml:space="preserve">“I think shared lived experiences also helps because that builds the empathy between people when you talk about what's going on. So, it can be a better soundboard to what you're talking about.” </w:t>
            </w:r>
            <w:r>
              <w:rPr>
                <w:rFonts w:ascii="Aptos Narrow" w:eastAsia="Times New Roman" w:hAnsi="Aptos Narrow" w:cs="Times New Roman"/>
                <w:color w:val="000000"/>
                <w:sz w:val="22"/>
              </w:rPr>
              <w:t>[</w:t>
            </w:r>
            <w:r w:rsidRPr="00BC1641">
              <w:rPr>
                <w:rFonts w:ascii="Aptos Narrow" w:eastAsia="Times New Roman" w:hAnsi="Aptos Narrow" w:cs="Times New Roman"/>
                <w:color w:val="000000"/>
                <w:sz w:val="22"/>
              </w:rPr>
              <w:t>Speaker 5, Group 1, 23 years old</w:t>
            </w:r>
            <w:r>
              <w:rPr>
                <w:rFonts w:ascii="Aptos Narrow" w:eastAsia="Times New Roman" w:hAnsi="Aptos Narrow" w:cs="Times New Roman"/>
                <w:color w:val="000000"/>
                <w:sz w:val="22"/>
              </w:rPr>
              <w:t>]</w:t>
            </w:r>
          </w:p>
          <w:p w14:paraId="1253AD31" w14:textId="0F28568B"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20104C92"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270319C3" w14:textId="77777777" w:rsidR="009D5257" w:rsidRPr="00474178" w:rsidRDefault="009D5257" w:rsidP="00BC1641">
            <w:pPr>
              <w:spacing w:before="0" w:after="0"/>
              <w:rPr>
                <w:rFonts w:ascii="Aptos Narrow" w:eastAsia="Times New Roman" w:hAnsi="Aptos Narrow" w:cs="Times New Roman"/>
                <w:color w:val="000000"/>
                <w:sz w:val="22"/>
              </w:rPr>
            </w:pPr>
          </w:p>
        </w:tc>
        <w:tc>
          <w:tcPr>
            <w:tcW w:w="3052" w:type="dxa"/>
            <w:vMerge/>
          </w:tcPr>
          <w:p w14:paraId="5DDE6DBA" w14:textId="4E7262BE"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457A6F31" w14:textId="77777777" w:rsidR="009D5257" w:rsidRDefault="009D5257" w:rsidP="00BC164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i/>
                <w:iCs/>
                <w:color w:val="000000"/>
                <w:sz w:val="22"/>
              </w:rPr>
            </w:pPr>
            <w:r>
              <w:rPr>
                <w:rFonts w:ascii="Aptos Narrow" w:hAnsi="Aptos Narrow"/>
                <w:color w:val="000000"/>
                <w:sz w:val="22"/>
              </w:rPr>
              <w:t xml:space="preserve">“I think, for me, fortunately, I've had the…community, and that just provided so much joy, even though some of the topics we talked about were hard, but just to have that space to decompress with people, like this. It was low key group therapy, even though no one called it that. It was just like…we're about to go get some food and talk.” </w:t>
            </w:r>
            <w:r w:rsidRPr="003A4717">
              <w:rPr>
                <w:rFonts w:ascii="Aptos Narrow" w:hAnsi="Aptos Narrow"/>
                <w:i/>
                <w:iCs/>
                <w:color w:val="000000"/>
                <w:sz w:val="22"/>
              </w:rPr>
              <w:t>[</w:t>
            </w:r>
            <w:r w:rsidRPr="003A4717">
              <w:rPr>
                <w:rFonts w:ascii="Aptos Narrow" w:eastAsia="Times New Roman" w:hAnsi="Aptos Narrow" w:cs="Times New Roman"/>
                <w:i/>
                <w:iCs/>
                <w:color w:val="000000"/>
                <w:sz w:val="22"/>
              </w:rPr>
              <w:t>Speaker 3, Group 2, 29 years old</w:t>
            </w:r>
            <w:r w:rsidRPr="003A4717">
              <w:rPr>
                <w:rFonts w:ascii="Aptos Narrow" w:hAnsi="Aptos Narrow"/>
                <w:i/>
                <w:iCs/>
                <w:color w:val="000000"/>
                <w:sz w:val="22"/>
              </w:rPr>
              <w:t>]</w:t>
            </w:r>
          </w:p>
          <w:p w14:paraId="4741AF70" w14:textId="08C4E9DA" w:rsidR="009D5257" w:rsidRPr="002E28AE" w:rsidRDefault="009D5257" w:rsidP="00BC1641">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3523A5B4"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5DDB8086" w14:textId="77777777" w:rsidR="009D5257" w:rsidRPr="00474178" w:rsidRDefault="009D5257" w:rsidP="00BC1641">
            <w:pPr>
              <w:spacing w:before="0" w:after="0"/>
              <w:rPr>
                <w:rFonts w:ascii="Aptos Narrow" w:eastAsia="Times New Roman" w:hAnsi="Aptos Narrow" w:cs="Times New Roman"/>
                <w:color w:val="000000"/>
                <w:sz w:val="22"/>
              </w:rPr>
            </w:pPr>
          </w:p>
        </w:tc>
        <w:tc>
          <w:tcPr>
            <w:tcW w:w="3052" w:type="dxa"/>
            <w:vMerge/>
          </w:tcPr>
          <w:p w14:paraId="184995EF" w14:textId="4F81C3ED"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6FFCE045" w14:textId="77777777" w:rsidR="009D5257" w:rsidRDefault="009D5257" w:rsidP="00BC1641">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Pr>
                <w:rFonts w:ascii="Aptos Narrow" w:hAnsi="Aptos Narrow"/>
                <w:color w:val="000000"/>
                <w:sz w:val="22"/>
              </w:rPr>
              <w:t xml:space="preserve">“If I don't have time to do one of my hobbies, I guess, if it's warm outside, I usually like just </w:t>
            </w:r>
            <w:proofErr w:type="gramStart"/>
            <w:r>
              <w:rPr>
                <w:rFonts w:ascii="Aptos Narrow" w:hAnsi="Aptos Narrow"/>
                <w:color w:val="000000"/>
                <w:sz w:val="22"/>
              </w:rPr>
              <w:t>do</w:t>
            </w:r>
            <w:proofErr w:type="gramEnd"/>
            <w:r>
              <w:rPr>
                <w:rFonts w:ascii="Aptos Narrow" w:hAnsi="Aptos Narrow"/>
                <w:color w:val="000000"/>
                <w:sz w:val="22"/>
              </w:rPr>
              <w:t xml:space="preserve"> whatever work I'm doing or plan for whatever's stressing me in the sun. During the </w:t>
            </w:r>
            <w:proofErr w:type="gramStart"/>
            <w:r>
              <w:rPr>
                <w:rFonts w:ascii="Aptos Narrow" w:hAnsi="Aptos Narrow"/>
                <w:color w:val="000000"/>
                <w:sz w:val="22"/>
              </w:rPr>
              <w:t>winter time</w:t>
            </w:r>
            <w:proofErr w:type="gramEnd"/>
            <w:r>
              <w:rPr>
                <w:rFonts w:ascii="Aptos Narrow" w:hAnsi="Aptos Narrow"/>
                <w:color w:val="000000"/>
                <w:sz w:val="22"/>
              </w:rPr>
              <w:t xml:space="preserve"> I guess it's a little bit harder.” </w:t>
            </w:r>
            <w:r w:rsidRPr="003A4717">
              <w:rPr>
                <w:rFonts w:ascii="Aptos Narrow" w:eastAsia="Times New Roman" w:hAnsi="Aptos Narrow" w:cs="Times New Roman"/>
                <w:i/>
                <w:iCs/>
                <w:color w:val="000000"/>
                <w:sz w:val="22"/>
              </w:rPr>
              <w:t>[Speaker 4, Group 1, 22 years old]</w:t>
            </w:r>
          </w:p>
          <w:p w14:paraId="1870B3EC" w14:textId="49A2D6F2" w:rsidR="009D5257" w:rsidRPr="002E28AE" w:rsidRDefault="009D5257" w:rsidP="00BC1641">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30F8B0C7"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11414F72"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053462FE" w14:textId="4E89CDFF"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542A29E5" w14:textId="363C09ED"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“I agree with you, at work, if I am feeling anxious, I'll step outside and take a break.”</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1, Group 1, 29 years old]</w:t>
            </w:r>
          </w:p>
          <w:p w14:paraId="163C20A4" w14:textId="77777777"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6AD614ED"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38C51816"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34131D8C" w14:textId="4CBCE290"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02DE6EFF" w14:textId="77777777"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“Wine. I usually, I mean, that's my thing to do with my friends. Wine Wednesday, just go</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 xml:space="preserve">and blow off steam for two, three hours.” </w:t>
            </w:r>
            <w:r w:rsidRPr="003A4717">
              <w:rPr>
                <w:rFonts w:ascii="Aptos Narrow" w:eastAsia="Times New Roman" w:hAnsi="Aptos Narrow" w:cs="Times New Roman"/>
                <w:i/>
                <w:iCs/>
                <w:color w:val="000000"/>
                <w:sz w:val="22"/>
              </w:rPr>
              <w:t>[Speaker 2, Group 1, 36 years old]</w:t>
            </w:r>
          </w:p>
          <w:p w14:paraId="528D0B39" w14:textId="6C077823"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114ADACD"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47453064"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2202F92B" w14:textId="53E97E16"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16DD8771" w14:textId="3F1DBA2A"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“Sometimes you have </w:t>
            </w:r>
            <w:proofErr w:type="gramStart"/>
            <w:r w:rsidRPr="002E28AE">
              <w:rPr>
                <w:rFonts w:ascii="Aptos Narrow" w:eastAsia="Times New Roman" w:hAnsi="Aptos Narrow" w:cs="Times New Roman"/>
                <w:color w:val="000000"/>
                <w:sz w:val="22"/>
              </w:rPr>
              <w:t>friends</w:t>
            </w:r>
            <w:proofErr w:type="gramEnd"/>
            <w:r w:rsidRPr="002E28AE">
              <w:rPr>
                <w:rFonts w:ascii="Aptos Narrow" w:eastAsia="Times New Roman" w:hAnsi="Aptos Narrow" w:cs="Times New Roman"/>
                <w:color w:val="000000"/>
                <w:sz w:val="22"/>
              </w:rPr>
              <w:t xml:space="preserve"> and you call them and you say well look, such and such.</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 xml:space="preserve">[They say], “well you know you shouldn't have been </w:t>
            </w:r>
            <w:proofErr w:type="gramStart"/>
            <w:r w:rsidRPr="002E28AE">
              <w:rPr>
                <w:rFonts w:ascii="Aptos Narrow" w:eastAsia="Times New Roman" w:hAnsi="Aptos Narrow" w:cs="Times New Roman"/>
                <w:color w:val="000000"/>
                <w:sz w:val="22"/>
              </w:rPr>
              <w:t>there</w:t>
            </w:r>
            <w:proofErr w:type="gramEnd"/>
            <w:r w:rsidRPr="002E28AE">
              <w:rPr>
                <w:rFonts w:ascii="Aptos Narrow" w:eastAsia="Times New Roman" w:hAnsi="Aptos Narrow" w:cs="Times New Roman"/>
                <w:color w:val="000000"/>
                <w:sz w:val="22"/>
              </w:rPr>
              <w:t xml:space="preserve"> and you know you shouldn't</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have did that.” You might not want to hear that right now. You just want somebody that's</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going to say, “Hey, what's going on? Tell me about it” and not pass judgment. Just</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listen.”</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4, 62 years old]</w:t>
            </w:r>
          </w:p>
          <w:p w14:paraId="703AEB57" w14:textId="2F665380"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6DBE5CD0"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43FD9BD8"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199FAF5B" w14:textId="72E5D018"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DF42B18" w14:textId="3A44B4BC"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“I think having a space to talk about it, where it was known that it was a space to</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debrief…would have been helpful…Just thinking back to my younger years. Somebody</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 xml:space="preserve">naming what [anxiety and depression] </w:t>
            </w:r>
            <w:proofErr w:type="gramStart"/>
            <w:r w:rsidRPr="002E28AE">
              <w:rPr>
                <w:rFonts w:ascii="Aptos Narrow" w:eastAsia="Times New Roman" w:hAnsi="Aptos Narrow" w:cs="Times New Roman"/>
                <w:color w:val="000000"/>
                <w:sz w:val="22"/>
              </w:rPr>
              <w:t>were would be</w:t>
            </w:r>
            <w:proofErr w:type="gramEnd"/>
            <w:r w:rsidRPr="002E28AE">
              <w:rPr>
                <w:rFonts w:ascii="Aptos Narrow" w:eastAsia="Times New Roman" w:hAnsi="Aptos Narrow" w:cs="Times New Roman"/>
                <w:color w:val="000000"/>
                <w:sz w:val="22"/>
              </w:rPr>
              <w:t xml:space="preserve"> really helpful. It just seemed</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normal to be in class and so worried, and trying to be perfect and whatever sense, or</w:t>
            </w:r>
            <w:r>
              <w:rPr>
                <w:rFonts w:ascii="Aptos Narrow" w:eastAsia="Times New Roman" w:hAnsi="Aptos Narrow" w:cs="Times New Roman"/>
                <w:color w:val="000000"/>
                <w:sz w:val="22"/>
              </w:rPr>
              <w:t xml:space="preserve"> </w:t>
            </w:r>
            <w:r w:rsidRPr="002E28AE">
              <w:rPr>
                <w:rFonts w:ascii="Aptos Narrow" w:eastAsia="Times New Roman" w:hAnsi="Aptos Narrow" w:cs="Times New Roman"/>
                <w:color w:val="000000"/>
                <w:sz w:val="22"/>
              </w:rPr>
              <w:t>feeling like blue, or something like that. If somebody had named it, and then I could have been like, "Okay, so there are support services for that?"</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1, Group 2, 27 years old]</w:t>
            </w:r>
          </w:p>
          <w:p w14:paraId="710AEE66" w14:textId="65ABF91F"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1550E31B"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0947FDB7"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05490312" w14:textId="4EC4896A"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3C35044" w14:textId="77777777"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“When I was experiencing, like I mentioned, burnout from school and just feeling really pressured from that, I did seek treatment with a Licensed Clinical Social Worker and that was </w:t>
            </w:r>
            <w:proofErr w:type="gramStart"/>
            <w:r w:rsidRPr="002E28AE">
              <w:rPr>
                <w:rFonts w:ascii="Aptos Narrow" w:eastAsia="Times New Roman" w:hAnsi="Aptos Narrow" w:cs="Times New Roman"/>
                <w:color w:val="000000"/>
                <w:sz w:val="22"/>
              </w:rPr>
              <w:t>really helpful</w:t>
            </w:r>
            <w:proofErr w:type="gramEnd"/>
            <w:r w:rsidRPr="002E28AE">
              <w:rPr>
                <w:rFonts w:ascii="Aptos Narrow" w:eastAsia="Times New Roman" w:hAnsi="Aptos Narrow" w:cs="Times New Roman"/>
                <w:color w:val="000000"/>
                <w:sz w:val="22"/>
              </w:rPr>
              <w:t xml:space="preserve">. It wasn't through my school, but it was just someone who had a private practice near where I </w:t>
            </w:r>
            <w:proofErr w:type="gramStart"/>
            <w:r w:rsidRPr="002E28AE">
              <w:rPr>
                <w:rFonts w:ascii="Aptos Narrow" w:eastAsia="Times New Roman" w:hAnsi="Aptos Narrow" w:cs="Times New Roman"/>
                <w:color w:val="000000"/>
                <w:sz w:val="22"/>
              </w:rPr>
              <w:t>lived</w:t>
            </w:r>
            <w:proofErr w:type="gramEnd"/>
            <w:r w:rsidRPr="002E28AE">
              <w:rPr>
                <w:rFonts w:ascii="Aptos Narrow" w:eastAsia="Times New Roman" w:hAnsi="Aptos Narrow" w:cs="Times New Roman"/>
                <w:color w:val="000000"/>
                <w:sz w:val="22"/>
              </w:rPr>
              <w:t xml:space="preserve"> and I found that to be really helpful.”</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4, 23 years old]</w:t>
            </w:r>
          </w:p>
          <w:p w14:paraId="1F0F57CA" w14:textId="42879D17"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128CA67A"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7F07953B"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3804EC0B" w14:textId="348355FF"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1686ED87" w14:textId="0E769C7A"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“I think I've had white, well non-</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therapists and a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therapist and I feel like my experience with the non-</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therapists, well I've had two of them. One of them I only went for a couple of sessions because every time I talked to </w:t>
            </w:r>
            <w:proofErr w:type="gramStart"/>
            <w:r w:rsidRPr="002E28AE">
              <w:rPr>
                <w:rFonts w:ascii="Aptos Narrow" w:eastAsia="Times New Roman" w:hAnsi="Aptos Narrow" w:cs="Times New Roman"/>
                <w:color w:val="000000"/>
                <w:sz w:val="22"/>
              </w:rPr>
              <w:t>her</w:t>
            </w:r>
            <w:proofErr w:type="gramEnd"/>
            <w:r w:rsidRPr="002E28AE">
              <w:rPr>
                <w:rFonts w:ascii="Aptos Narrow" w:eastAsia="Times New Roman" w:hAnsi="Aptos Narrow" w:cs="Times New Roman"/>
                <w:color w:val="000000"/>
                <w:sz w:val="22"/>
              </w:rPr>
              <w:t xml:space="preserve"> she was really freaked out. I was just telling her what I feel is a normal life experience or something that I don't necessarily feel traumatized by </w:t>
            </w:r>
            <w:r w:rsidRPr="002E28AE">
              <w:rPr>
                <w:rFonts w:ascii="Aptos Narrow" w:eastAsia="Times New Roman" w:hAnsi="Aptos Narrow" w:cs="Times New Roman"/>
                <w:color w:val="000000"/>
                <w:sz w:val="22"/>
              </w:rPr>
              <w:lastRenderedPageBreak/>
              <w:t>and she's like, 'Oh no, poor you.' And it's just like, I just think a lot of times they lack the necessary empathy to be helpful."</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1, 22 years old]</w:t>
            </w:r>
          </w:p>
          <w:p w14:paraId="2F1ECBF8" w14:textId="615C6DB7"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2148A417"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15F75DBC"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0806B41D" w14:textId="42D830F1"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6DD6BB54" w14:textId="775DA997"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“And then in that same regard I had experienced that and then also I feel like this dismissal of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women's pain, right, by default. I don't even necessarily know if they know what they're doing but I've had a therapist tell me before, it's like, you do your intake session. And he was like, "Oh my god. Your life has sucked." He couldn't even say I've had a life. In my little 30 something years. But he literally was like, "Well, I mean, no wonder you have some poor coping mechanisms but you're definitely not doing anywhere near as bad as you should </w:t>
            </w:r>
            <w:proofErr w:type="spellStart"/>
            <w:r w:rsidRPr="002E28AE">
              <w:rPr>
                <w:rFonts w:ascii="Aptos Narrow" w:eastAsia="Times New Roman" w:hAnsi="Aptos Narrow" w:cs="Times New Roman"/>
                <w:color w:val="000000"/>
                <w:sz w:val="22"/>
              </w:rPr>
              <w:t>given</w:t>
            </w:r>
            <w:proofErr w:type="spellEnd"/>
            <w:r w:rsidRPr="002E28AE">
              <w:rPr>
                <w:rFonts w:ascii="Aptos Narrow" w:eastAsia="Times New Roman" w:hAnsi="Aptos Narrow" w:cs="Times New Roman"/>
                <w:color w:val="000000"/>
                <w:sz w:val="22"/>
              </w:rPr>
              <w:t xml:space="preserve"> what you just shared with me." And it was like, "Well, that's a weird flex." Or I've had a therapist kind of tell me like, that was a white man. I've been to white women who failed to help me to </w:t>
            </w:r>
            <w:proofErr w:type="gramStart"/>
            <w:r w:rsidRPr="002E28AE">
              <w:rPr>
                <w:rFonts w:ascii="Aptos Narrow" w:eastAsia="Times New Roman" w:hAnsi="Aptos Narrow" w:cs="Times New Roman"/>
                <w:color w:val="000000"/>
                <w:sz w:val="22"/>
              </w:rPr>
              <w:t>make a plan</w:t>
            </w:r>
            <w:proofErr w:type="gramEnd"/>
            <w:r w:rsidRPr="002E28AE">
              <w:rPr>
                <w:rFonts w:ascii="Aptos Narrow" w:eastAsia="Times New Roman" w:hAnsi="Aptos Narrow" w:cs="Times New Roman"/>
                <w:color w:val="000000"/>
                <w:sz w:val="22"/>
              </w:rPr>
              <w:t xml:space="preserve">. Right? My understanding of what therapy is, is that we want to have goals and things like that. And they just weren't doing that. I mean, I had one who kind of was like, "I don't really feel like you need to see me." I'm a doc candidate too.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she's like, "You're pretty lucid." Basically. "You know what's happening." I'm </w:t>
            </w:r>
            <w:proofErr w:type="spellStart"/>
            <w:r w:rsidRPr="002E28AE">
              <w:rPr>
                <w:rFonts w:ascii="Aptos Narrow" w:eastAsia="Times New Roman" w:hAnsi="Aptos Narrow" w:cs="Times New Roman"/>
                <w:color w:val="000000"/>
                <w:sz w:val="22"/>
              </w:rPr>
              <w:t>well spoken</w:t>
            </w:r>
            <w:proofErr w:type="spellEnd"/>
            <w:r w:rsidRPr="002E28AE">
              <w:rPr>
                <w:rFonts w:ascii="Aptos Narrow" w:eastAsia="Times New Roman" w:hAnsi="Aptos Narrow" w:cs="Times New Roman"/>
                <w:color w:val="000000"/>
                <w:sz w:val="22"/>
              </w:rPr>
              <w:t xml:space="preserve"> about my pain. I think they just thought, "Well, okay I don't know what to do with you." It's like you're not even trying.”</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1, 36 years old]</w:t>
            </w:r>
          </w:p>
          <w:p w14:paraId="4F6B3E28" w14:textId="77777777"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1AFA0D3E"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0847C551"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0359A80E" w14:textId="3C541AF1"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259BCB4C" w14:textId="729EB3C4"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“I feel like the medication conversation is weird because I'm technically prescribed, I just don't take it because I have my personal feelings over it. But I am trying, I guess, be reflective about it and realize that there's a spectrum to mental health and some people do need it but it's just whether or not I trust the person who gave it to me as to whether they really think I need it, or if they're just, like you said, just throwing it on you like, "Oh, here's some medicine, go deal with it." But not really thinking about, yeah this might help me, but I need coping mechanisms more. I need to talk about what I'm going through more before you throw it at me and after we go through all of it, if you still think I need it, then </w:t>
            </w:r>
            <w:proofErr w:type="gramStart"/>
            <w:r w:rsidRPr="002E28AE">
              <w:rPr>
                <w:rFonts w:ascii="Aptos Narrow" w:eastAsia="Times New Roman" w:hAnsi="Aptos Narrow" w:cs="Times New Roman"/>
                <w:color w:val="000000"/>
                <w:sz w:val="22"/>
              </w:rPr>
              <w:t>by all means I'll</w:t>
            </w:r>
            <w:proofErr w:type="gramEnd"/>
            <w:r w:rsidRPr="002E28AE">
              <w:rPr>
                <w:rFonts w:ascii="Aptos Narrow" w:eastAsia="Times New Roman" w:hAnsi="Aptos Narrow" w:cs="Times New Roman"/>
                <w:color w:val="000000"/>
                <w:sz w:val="22"/>
              </w:rPr>
              <w:t xml:space="preserve"> take it. My </w:t>
            </w:r>
            <w:proofErr w:type="gramStart"/>
            <w:r w:rsidRPr="002E28AE">
              <w:rPr>
                <w:rFonts w:ascii="Aptos Narrow" w:eastAsia="Times New Roman" w:hAnsi="Aptos Narrow" w:cs="Times New Roman"/>
                <w:color w:val="000000"/>
                <w:sz w:val="22"/>
              </w:rPr>
              <w:t>mom's</w:t>
            </w:r>
            <w:proofErr w:type="gramEnd"/>
            <w:r w:rsidRPr="002E28AE">
              <w:rPr>
                <w:rFonts w:ascii="Aptos Narrow" w:eastAsia="Times New Roman" w:hAnsi="Aptos Narrow" w:cs="Times New Roman"/>
                <w:color w:val="000000"/>
                <w:sz w:val="22"/>
              </w:rPr>
              <w:t xml:space="preserve"> on four different medications and stuff like that but she has severe mental health problems. So, that's why it makes sense for </w:t>
            </w:r>
            <w:proofErr w:type="gramStart"/>
            <w:r w:rsidRPr="002E28AE">
              <w:rPr>
                <w:rFonts w:ascii="Aptos Narrow" w:eastAsia="Times New Roman" w:hAnsi="Aptos Narrow" w:cs="Times New Roman"/>
                <w:color w:val="000000"/>
                <w:sz w:val="22"/>
              </w:rPr>
              <w:t>her</w:t>
            </w:r>
            <w:proofErr w:type="gramEnd"/>
            <w:r w:rsidRPr="002E28AE">
              <w:rPr>
                <w:rFonts w:ascii="Aptos Narrow" w:eastAsia="Times New Roman" w:hAnsi="Aptos Narrow" w:cs="Times New Roman"/>
                <w:color w:val="000000"/>
                <w:sz w:val="22"/>
              </w:rPr>
              <w:t xml:space="preserve"> but it doesn't make sense for everybody. But I feel like it's that nuanced conversation that doesn't have enough nuance when people present the idea to you.”</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5, Group 1, 23 years old]</w:t>
            </w:r>
          </w:p>
          <w:p w14:paraId="18AA52C7" w14:textId="77777777"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1BEEFCDA"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140F2533"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71FC0C29" w14:textId="3BCC1228"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10C0483B" w14:textId="6B292A0D"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“I'm like that. That comes from when you have </w:t>
            </w:r>
            <w:proofErr w:type="gramStart"/>
            <w:r w:rsidRPr="002E28AE">
              <w:rPr>
                <w:rFonts w:ascii="Aptos Narrow" w:eastAsia="Times New Roman" w:hAnsi="Aptos Narrow" w:cs="Times New Roman"/>
                <w:color w:val="000000"/>
                <w:sz w:val="22"/>
              </w:rPr>
              <w:t>children</w:t>
            </w:r>
            <w:proofErr w:type="gramEnd"/>
            <w:r w:rsidRPr="002E28AE">
              <w:rPr>
                <w:rFonts w:ascii="Aptos Narrow" w:eastAsia="Times New Roman" w:hAnsi="Aptos Narrow" w:cs="Times New Roman"/>
                <w:color w:val="000000"/>
                <w:sz w:val="22"/>
              </w:rPr>
              <w:t xml:space="preserve"> and they are quick to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boys on ADHD medication and all that. I'm thinking, you're not listening to me but you're ready to give me some medicine. So no, I'm not going to take it.”</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3, Group 1, 63 years old]</w:t>
            </w:r>
          </w:p>
          <w:p w14:paraId="7E8DEA5A" w14:textId="703E1133"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57268FCC"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1BB2ABE3"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40FD3E42" w14:textId="73765AD0"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1BD1F53D" w14:textId="77777777"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“I know in undergrad my school had a Calm app subscription, that I didn't find out about until near graduation. But that's </w:t>
            </w:r>
            <w:proofErr w:type="gramStart"/>
            <w:r w:rsidRPr="002E28AE">
              <w:rPr>
                <w:rFonts w:ascii="Aptos Narrow" w:eastAsia="Times New Roman" w:hAnsi="Aptos Narrow" w:cs="Times New Roman"/>
                <w:color w:val="000000"/>
                <w:sz w:val="22"/>
              </w:rPr>
              <w:t>really helpful</w:t>
            </w:r>
            <w:proofErr w:type="gramEnd"/>
            <w:r w:rsidRPr="002E28AE">
              <w:rPr>
                <w:rFonts w:ascii="Aptos Narrow" w:eastAsia="Times New Roman" w:hAnsi="Aptos Narrow" w:cs="Times New Roman"/>
                <w:color w:val="000000"/>
                <w:sz w:val="22"/>
              </w:rPr>
              <w:t xml:space="preserve"> because they have meditations that range from five minutes to 30 or an hour or something. So, even if I only have five minutes, I was walking to my next class or something, I think that that helped to calm me sometimes.”</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1, 22 years old]</w:t>
            </w:r>
          </w:p>
          <w:p w14:paraId="2972AF5A" w14:textId="066D20D3"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03F46AA0"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1EF51526"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16643BD4" w14:textId="445FF9BE"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57404894" w14:textId="0E7E170A" w:rsidR="009D5257" w:rsidRPr="003A471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“A lot of therapists or mental health workers have, I don't know about Twitter, but [have] Instagram accounts where they share videos or healthy coping mechanisms for certain things. And I know a lot of people find comfort in those types of things. I think they are more helpful than just stating a problem or something online.”  </w:t>
            </w:r>
            <w:r w:rsidRPr="003A4717">
              <w:rPr>
                <w:rFonts w:ascii="Aptos Narrow" w:eastAsia="Times New Roman" w:hAnsi="Aptos Narrow" w:cs="Times New Roman"/>
                <w:i/>
                <w:iCs/>
                <w:color w:val="000000"/>
                <w:sz w:val="22"/>
              </w:rPr>
              <w:t>[Speaker 4, Group 1, 22 years old]</w:t>
            </w:r>
          </w:p>
          <w:p w14:paraId="18284D82" w14:textId="77777777"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6D072567"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val="restart"/>
            <w:noWrap/>
            <w:hideMark/>
          </w:tcPr>
          <w:p w14:paraId="6AD33769" w14:textId="77777777" w:rsidR="009D5257" w:rsidRPr="00474178" w:rsidRDefault="009D5257" w:rsidP="002E28AE">
            <w:pPr>
              <w:spacing w:before="0" w:after="0"/>
              <w:rPr>
                <w:rFonts w:ascii="Aptos Narrow" w:eastAsia="Times New Roman" w:hAnsi="Aptos Narrow" w:cs="Times New Roman"/>
                <w:color w:val="000000"/>
                <w:sz w:val="22"/>
              </w:rPr>
            </w:pPr>
            <w:r w:rsidRPr="00A24B51">
              <w:rPr>
                <w:rFonts w:ascii="Aptos Narrow" w:eastAsia="Times New Roman" w:hAnsi="Aptos Narrow" w:cs="Times New Roman"/>
                <w:color w:val="000000"/>
                <w:sz w:val="22"/>
              </w:rPr>
              <w:t>Attitudes toward using mental health services</w:t>
            </w:r>
          </w:p>
        </w:tc>
        <w:tc>
          <w:tcPr>
            <w:tcW w:w="3052" w:type="dxa"/>
            <w:vMerge w:val="restart"/>
          </w:tcPr>
          <w:p w14:paraId="20CEE5D0" w14:textId="5F67E3F8" w:rsidR="009D5257" w:rsidRPr="009D5257" w:rsidRDefault="009D5257" w:rsidP="009D5257">
            <w:pPr>
              <w:pStyle w:val="ListParagraph"/>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rPr>
            </w:pPr>
            <w:r w:rsidRPr="009D5257">
              <w:rPr>
                <w:rFonts w:ascii="Aptos Narrow" w:eastAsia="Times New Roman" w:hAnsi="Aptos Narrow"/>
                <w:color w:val="000000"/>
                <w:sz w:val="22"/>
              </w:rPr>
              <w:t xml:space="preserve">Access and digital modalities </w:t>
            </w:r>
            <w:r w:rsidRPr="009D5257">
              <w:rPr>
                <w:rFonts w:ascii="Aptos Narrow" w:eastAsia="Times New Roman" w:hAnsi="Aptos Narrow"/>
                <w:color w:val="000000"/>
                <w:sz w:val="22"/>
              </w:rPr>
              <w:fldChar w:fldCharType="begin">
                <w:fldData xml:space="preserve">PEVuZE5vdGU+PENpdGU+PEF1dGhvcj5Ccm93bjwvQXV0aG9yPjxZZWFyPjIwMDM8L1llYXI+PFJl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</w:fldData>
              </w:fldChar>
            </w:r>
            <w:r w:rsidRPr="009D5257">
              <w:rPr>
                <w:rFonts w:ascii="Aptos Narrow" w:eastAsia="Times New Roman" w:hAnsi="Aptos Narrow"/>
                <w:color w:val="000000"/>
                <w:sz w:val="22"/>
              </w:rPr>
              <w:instrText xml:space="preserve"> ADDIN EN.CITE </w:instrText>
            </w:r>
            <w:r w:rsidRPr="009D5257">
              <w:rPr>
                <w:rFonts w:ascii="Aptos Narrow" w:eastAsia="Times New Roman" w:hAnsi="Aptos Narrow"/>
                <w:color w:val="000000"/>
                <w:sz w:val="22"/>
              </w:rPr>
              <w:fldChar w:fldCharType="begin">
                <w:fldData xml:space="preserve">PEVuZE5vdGU+PENpdGU+PEF1dGhvcj5Ccm93bjwvQXV0aG9yPjxZZWFyPjIwMDM8L1llYXI+PFJl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</w:fldData>
              </w:fldChar>
            </w:r>
            <w:r w:rsidRPr="009D5257">
              <w:rPr>
                <w:rFonts w:ascii="Aptos Narrow" w:eastAsia="Times New Roman" w:hAnsi="Aptos Narrow"/>
                <w:color w:val="000000"/>
                <w:sz w:val="22"/>
              </w:rPr>
              <w:instrText xml:space="preserve"> ADDIN EN.CITE.DATA </w:instrText>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end"/>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separate"/>
            </w:r>
            <w:r w:rsidRPr="009D5257">
              <w:rPr>
                <w:rFonts w:ascii="Aptos Narrow" w:eastAsia="Times New Roman" w:hAnsi="Aptos Narrow"/>
                <w:noProof/>
                <w:color w:val="000000"/>
                <w:sz w:val="22"/>
              </w:rPr>
              <w:t>(4, 13, 16, 38)</w:t>
            </w:r>
            <w:r w:rsidRPr="009D5257">
              <w:rPr>
                <w:rFonts w:ascii="Aptos Narrow" w:eastAsia="Times New Roman" w:hAnsi="Aptos Narrow"/>
                <w:color w:val="000000"/>
                <w:sz w:val="22"/>
              </w:rPr>
              <w:fldChar w:fldCharType="end"/>
            </w:r>
          </w:p>
          <w:p w14:paraId="3C531A4E" w14:textId="1FD71D6E" w:rsidR="009D5257" w:rsidRPr="009D5257" w:rsidRDefault="009D5257" w:rsidP="009D5257">
            <w:pPr>
              <w:pStyle w:val="ListParagraph"/>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rPr>
            </w:pPr>
            <w:r w:rsidRPr="009D5257">
              <w:rPr>
                <w:rFonts w:ascii="Aptos Narrow" w:eastAsia="Times New Roman" w:hAnsi="Aptos Narrow"/>
                <w:color w:val="000000"/>
                <w:sz w:val="22"/>
              </w:rPr>
              <w:t xml:space="preserve">Revolution and systemic change </w:t>
            </w:r>
            <w:r w:rsidRPr="009D5257">
              <w:rPr>
                <w:rFonts w:ascii="Aptos Narrow" w:eastAsia="Times New Roman" w:hAnsi="Aptos Narrow"/>
                <w:color w:val="000000"/>
                <w:sz w:val="22"/>
              </w:rPr>
              <w:fldChar w:fldCharType="begin">
                <w:fldData xml:space="preserve">PEVuZE5vdGU+PENpdGU+PEF1dGhvcj5DcmVuc2hhdzwvQXV0aG9yPjxZZWFyPjE5ODk8L1llYXI+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</w:fldData>
              </w:fldChar>
            </w:r>
            <w:r w:rsidRPr="009D5257">
              <w:rPr>
                <w:rFonts w:ascii="Aptos Narrow" w:eastAsia="Times New Roman" w:hAnsi="Aptos Narrow"/>
                <w:color w:val="000000"/>
                <w:sz w:val="22"/>
              </w:rPr>
              <w:instrText xml:space="preserve"> ADDIN EN.CITE </w:instrText>
            </w:r>
            <w:r w:rsidRPr="009D5257">
              <w:rPr>
                <w:rFonts w:ascii="Aptos Narrow" w:eastAsia="Times New Roman" w:hAnsi="Aptos Narrow"/>
                <w:color w:val="000000"/>
                <w:sz w:val="22"/>
              </w:rPr>
              <w:fldChar w:fldCharType="begin">
                <w:fldData xml:space="preserve">PEVuZE5vdGU+PENpdGU+PEF1dGhvcj5DcmVuc2hhdzwvQXV0aG9yPjxZZWFyPjE5ODk8L1llYXI+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</w:fldData>
              </w:fldChar>
            </w:r>
            <w:r w:rsidRPr="009D5257">
              <w:rPr>
                <w:rFonts w:ascii="Aptos Narrow" w:eastAsia="Times New Roman" w:hAnsi="Aptos Narrow"/>
                <w:color w:val="000000"/>
                <w:sz w:val="22"/>
              </w:rPr>
              <w:instrText xml:space="preserve"> ADDIN EN.CITE.DATA </w:instrText>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end"/>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separate"/>
            </w:r>
            <w:r w:rsidRPr="009D5257">
              <w:rPr>
                <w:rFonts w:ascii="Aptos Narrow" w:eastAsia="Times New Roman" w:hAnsi="Aptos Narrow"/>
                <w:noProof/>
                <w:color w:val="000000"/>
                <w:sz w:val="22"/>
              </w:rPr>
              <w:t>(26, 39)</w:t>
            </w:r>
            <w:r w:rsidRPr="009D5257">
              <w:rPr>
                <w:rFonts w:ascii="Aptos Narrow" w:eastAsia="Times New Roman" w:hAnsi="Aptos Narrow"/>
                <w:color w:val="000000"/>
                <w:sz w:val="22"/>
              </w:rPr>
              <w:fldChar w:fldCharType="end"/>
            </w:r>
          </w:p>
          <w:p w14:paraId="5B24EF96" w14:textId="17027F46" w:rsidR="009D5257" w:rsidRPr="009D5257" w:rsidRDefault="009D5257" w:rsidP="009D5257">
            <w:pPr>
              <w:pStyle w:val="ListParagraph"/>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rPr>
            </w:pPr>
            <w:r w:rsidRPr="009D5257">
              <w:rPr>
                <w:rFonts w:ascii="Aptos Narrow" w:eastAsia="Times New Roman" w:hAnsi="Aptos Narrow"/>
                <w:color w:val="000000"/>
                <w:sz w:val="22"/>
              </w:rPr>
              <w:t xml:space="preserve">Mental health stigma and seeking support </w:t>
            </w:r>
            <w:r w:rsidRPr="009D5257">
              <w:rPr>
                <w:rFonts w:ascii="Aptos Narrow" w:eastAsia="Times New Roman" w:hAnsi="Aptos Narrow"/>
                <w:color w:val="000000"/>
                <w:sz w:val="22"/>
              </w:rPr>
              <w:fldChar w:fldCharType="begin">
                <w:fldData xml:space="preserve">PEVuZE5vdGU+PENpdGU+PEF1dGhvcj5Pa2VrZTwvQXV0aG9yPjxZZWFyPjIwMTM8L1llYXI+PFJl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</w:fldData>
              </w:fldChar>
            </w:r>
            <w:r w:rsidRPr="009D5257">
              <w:rPr>
                <w:rFonts w:ascii="Aptos Narrow" w:eastAsia="Times New Roman" w:hAnsi="Aptos Narrow"/>
                <w:color w:val="000000"/>
                <w:sz w:val="22"/>
              </w:rPr>
              <w:instrText xml:space="preserve"> ADDIN EN.CITE </w:instrText>
            </w:r>
            <w:r w:rsidRPr="009D5257">
              <w:rPr>
                <w:rFonts w:ascii="Aptos Narrow" w:eastAsia="Times New Roman" w:hAnsi="Aptos Narrow"/>
                <w:color w:val="000000"/>
                <w:sz w:val="22"/>
              </w:rPr>
              <w:fldChar w:fldCharType="begin">
                <w:fldData xml:space="preserve">PEVuZE5vdGU+PENpdGU+PEF1dGhvcj5Pa2VrZTwvQXV0aG9yPjxZZWFyPjIwMTM8L1llYXI+PFJl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</w:fldData>
              </w:fldChar>
            </w:r>
            <w:r w:rsidRPr="009D5257">
              <w:rPr>
                <w:rFonts w:ascii="Aptos Narrow" w:eastAsia="Times New Roman" w:hAnsi="Aptos Narrow"/>
                <w:color w:val="000000"/>
                <w:sz w:val="22"/>
              </w:rPr>
              <w:instrText xml:space="preserve"> ADDIN EN.CITE.DATA </w:instrText>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end"/>
            </w:r>
            <w:r w:rsidRPr="009D5257">
              <w:rPr>
                <w:rFonts w:ascii="Aptos Narrow" w:eastAsia="Times New Roman" w:hAnsi="Aptos Narrow"/>
                <w:color w:val="000000"/>
                <w:sz w:val="22"/>
              </w:rPr>
            </w:r>
            <w:r w:rsidRPr="009D5257">
              <w:rPr>
                <w:rFonts w:ascii="Aptos Narrow" w:eastAsia="Times New Roman" w:hAnsi="Aptos Narrow"/>
                <w:color w:val="000000"/>
                <w:sz w:val="22"/>
              </w:rPr>
              <w:fldChar w:fldCharType="separate"/>
            </w:r>
            <w:r w:rsidRPr="009D5257">
              <w:rPr>
                <w:rFonts w:ascii="Aptos Narrow" w:eastAsia="Times New Roman" w:hAnsi="Aptos Narrow"/>
                <w:noProof/>
                <w:color w:val="000000"/>
                <w:sz w:val="22"/>
              </w:rPr>
              <w:t>(4, 6, 16, 36)</w:t>
            </w:r>
            <w:r w:rsidRPr="009D5257">
              <w:rPr>
                <w:rFonts w:ascii="Aptos Narrow" w:eastAsia="Times New Roman" w:hAnsi="Aptos Narrow"/>
                <w:color w:val="000000"/>
                <w:sz w:val="22"/>
              </w:rPr>
              <w:fldChar w:fldCharType="end"/>
            </w:r>
          </w:p>
          <w:p w14:paraId="644022FF" w14:textId="2E12D161" w:rsidR="009D5257" w:rsidRPr="009D5257" w:rsidRDefault="009D5257" w:rsidP="009D5257">
            <w:pPr>
              <w:pStyle w:val="ListParagraph"/>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themeColor="text1"/>
                <w:sz w:val="22"/>
              </w:rPr>
            </w:pPr>
            <w:r w:rsidRPr="009D5257">
              <w:rPr>
                <w:rFonts w:ascii="Aptos Narrow" w:eastAsia="Times New Roman" w:hAnsi="Aptos Narrow"/>
                <w:color w:val="000000"/>
                <w:sz w:val="22"/>
              </w:rPr>
              <w:t xml:space="preserve">Church and spiritual resilience </w:t>
            </w:r>
            <w:r w:rsidRPr="009D5257">
              <w:rPr>
                <w:rFonts w:ascii="Aptos Narrow" w:eastAsia="Times New Roman" w:hAnsi="Aptos Narrow"/>
                <w:color w:val="000000"/>
                <w:sz w:val="22"/>
              </w:rPr>
              <w:fldChar w:fldCharType="begin"/>
            </w:r>
            <w:r w:rsidRPr="009D5257">
              <w:rPr>
                <w:rFonts w:ascii="Aptos Narrow" w:eastAsia="Times New Roman" w:hAnsi="Aptos Narrow"/>
                <w:color w:val="000000"/>
                <w:sz w:val="22"/>
              </w:rPr>
              <w:instrText xml:space="preserve"> ADDIN EN.CITE &lt;EndNote&gt;&lt;Cite&gt;&lt;Author&gt;Brown&lt;/Author&gt;&lt;Year&gt;2003&lt;/Year&gt;&lt;RecNum&gt;3541&lt;/RecNum&gt;&lt;DisplayText&gt;(13)&lt;/DisplayText&gt;&lt;record&gt;&lt;rec-number&gt;3541&lt;/rec-number&gt;&lt;foreign-keys&gt;&lt;key app="EN" db-id="p2refafpt2vrzyet0s6xps9txxz52w22esta" timestamp="1700197717" guid="c3640f1a-04ef-444c-83bb-54d8bbf7b6a8"&gt;3541&lt;/key&gt;&lt;/foreign-keys&gt;&lt;ref-type name="Book"&gt;6&lt;/ref-type&gt;&lt;contributors&gt;&lt;authors&gt;&lt;author&gt;Brown, Diane&lt;/author&gt;&lt;author&gt;Keith, Verna&lt;/author&gt;&lt;/authors&gt;&lt;/contributors&gt;&lt;titles&gt;&lt;title&gt;In and out of our right minds: The mental health of African American women&lt;/title&gt;&lt;short-title&gt;In and out of our right minds: The mental health of African American women&lt;/short-title&gt;&lt;/titles&gt;&lt;dates&gt;&lt;year&gt;2003&lt;/year&gt;&lt;/dates&gt;&lt;publisher&gt;Columbia University Press&lt;/publisher&gt;&lt;isbn&gt;0231509006&lt;/isbn&gt;&lt;urls&gt;&lt;/urls&gt;&lt;/record&gt;&lt;/Cite&gt;&lt;/EndNote&gt;</w:instrText>
            </w:r>
            <w:r w:rsidRPr="009D5257">
              <w:rPr>
                <w:rFonts w:ascii="Aptos Narrow" w:eastAsia="Times New Roman" w:hAnsi="Aptos Narrow"/>
                <w:color w:val="000000"/>
                <w:sz w:val="22"/>
              </w:rPr>
              <w:fldChar w:fldCharType="separate"/>
            </w:r>
            <w:r w:rsidRPr="009D5257">
              <w:rPr>
                <w:rFonts w:ascii="Aptos Narrow" w:eastAsia="Times New Roman" w:hAnsi="Aptos Narrow"/>
                <w:noProof/>
                <w:color w:val="000000"/>
                <w:sz w:val="22"/>
              </w:rPr>
              <w:t>(13)</w:t>
            </w:r>
            <w:r w:rsidRPr="009D5257">
              <w:rPr>
                <w:rFonts w:ascii="Aptos Narrow" w:eastAsia="Times New Roman" w:hAnsi="Aptos Narrow"/>
                <w:color w:val="000000"/>
                <w:sz w:val="22"/>
              </w:rPr>
              <w:fldChar w:fldCharType="end"/>
            </w:r>
          </w:p>
        </w:tc>
        <w:tc>
          <w:tcPr>
            <w:tcW w:w="5085" w:type="dxa"/>
            <w:hideMark/>
          </w:tcPr>
          <w:p w14:paraId="686FB025" w14:textId="5F400BAD" w:rsidR="009D5257"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“I think a lot of it can start in church too. Like having pastors who are like advocating for mental health.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like the church that I go to, the pastor is actually a psychologist.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I mean like it's so he's always pushing like mental health, you know, it's a totally different story than when people aren't, when the pastor or somebody who's closed minded to those too because then like they don't provide those avenues to their members. And I think a lot of it </w:t>
            </w:r>
            <w:proofErr w:type="gramStart"/>
            <w:r w:rsidRPr="002E28AE">
              <w:rPr>
                <w:rFonts w:ascii="Aptos Narrow" w:eastAsia="Times New Roman" w:hAnsi="Aptos Narrow" w:cs="Times New Roman"/>
                <w:color w:val="000000"/>
                <w:sz w:val="22"/>
              </w:rPr>
              <w:t>has to</w:t>
            </w:r>
            <w:proofErr w:type="gramEnd"/>
            <w:r w:rsidRPr="002E28AE">
              <w:rPr>
                <w:rFonts w:ascii="Aptos Narrow" w:eastAsia="Times New Roman" w:hAnsi="Aptos Narrow" w:cs="Times New Roman"/>
                <w:color w:val="000000"/>
                <w:sz w:val="22"/>
              </w:rPr>
              <w:t xml:space="preserve">, because I felt like the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 xml:space="preserve">lack community, we are so church like heavy I guess is the best word I can think about. But I think if we start, if it starts from the leadership that works </w:t>
            </w:r>
            <w:proofErr w:type="spellStart"/>
            <w:r w:rsidRPr="002E28AE">
              <w:rPr>
                <w:rFonts w:ascii="Aptos Narrow" w:eastAsia="Times New Roman" w:hAnsi="Aptos Narrow" w:cs="Times New Roman"/>
                <w:color w:val="000000"/>
                <w:sz w:val="22"/>
              </w:rPr>
              <w:t>it</w:t>
            </w:r>
            <w:proofErr w:type="spellEnd"/>
            <w:r w:rsidRPr="002E28AE">
              <w:rPr>
                <w:rFonts w:ascii="Aptos Narrow" w:eastAsia="Times New Roman" w:hAnsi="Aptos Narrow" w:cs="Times New Roman"/>
                <w:color w:val="000000"/>
                <w:sz w:val="22"/>
              </w:rPr>
              <w:t xml:space="preserve"> way down like, okay, these are services that I think can help you. And like, you know, it's okay to pray with people. It's okay to talk to them. But if you truly see that that person needs more than what you can provide, then like guide them into that avenue because they'll go, they'll be like, my pastor told me to come see you. They'll go like, but I think a lot of it </w:t>
            </w:r>
            <w:proofErr w:type="gramStart"/>
            <w:r w:rsidRPr="002E28AE">
              <w:rPr>
                <w:rFonts w:ascii="Aptos Narrow" w:eastAsia="Times New Roman" w:hAnsi="Aptos Narrow" w:cs="Times New Roman"/>
                <w:color w:val="000000"/>
                <w:sz w:val="22"/>
              </w:rPr>
              <w:t>has to</w:t>
            </w:r>
            <w:proofErr w:type="gramEnd"/>
            <w:r w:rsidRPr="002E28AE">
              <w:rPr>
                <w:rFonts w:ascii="Aptos Narrow" w:eastAsia="Times New Roman" w:hAnsi="Aptos Narrow" w:cs="Times New Roman"/>
                <w:color w:val="000000"/>
                <w:sz w:val="22"/>
              </w:rPr>
              <w:t xml:space="preserve"> start with them and then then eventually it will hit the rest of the body of the church. Just all being open minded to it."</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3, 29 years old]</w:t>
            </w:r>
          </w:p>
          <w:p w14:paraId="0E2EE253" w14:textId="77777777"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302BEC52" w14:textId="77777777" w:rsidTr="009D5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0D83AB42"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416A19FB" w14:textId="323923AB" w:rsidR="009D5257" w:rsidRDefault="009D5257" w:rsidP="005D6CDD">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75E63E52" w14:textId="370CD593" w:rsidR="009D5257"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i/>
                <w:iCs/>
                <w:color w:val="000000"/>
                <w:sz w:val="22"/>
              </w:rPr>
            </w:pPr>
            <w:r w:rsidRPr="002E28AE">
              <w:rPr>
                <w:rFonts w:ascii="Aptos Narrow" w:eastAsia="Times New Roman" w:hAnsi="Aptos Narrow" w:cs="Times New Roman"/>
                <w:color w:val="000000"/>
                <w:sz w:val="22"/>
              </w:rPr>
              <w:t xml:space="preserve">“That's so important. But you know, I honestly feel like, you know, to just talk about that further, I feel that that's the movement that's happening because there are so </w:t>
            </w:r>
            <w:r w:rsidRPr="002E28AE">
              <w:rPr>
                <w:rFonts w:ascii="Aptos Narrow" w:eastAsia="Times New Roman" w:hAnsi="Aptos Narrow" w:cs="Times New Roman"/>
                <w:color w:val="000000"/>
                <w:sz w:val="22"/>
              </w:rPr>
              <w:lastRenderedPageBreak/>
              <w:t xml:space="preserve">many openings of services. Which I feel serves everybody. So, you know, there was a service and church that I helped build with a young guy in New York city. The first thing they did was meditate before the service starts to get everybody in on one mind accord. You know, and breathing. We </w:t>
            </w:r>
            <w:proofErr w:type="gramStart"/>
            <w:r w:rsidRPr="002E28AE">
              <w:rPr>
                <w:rFonts w:ascii="Aptos Narrow" w:eastAsia="Times New Roman" w:hAnsi="Aptos Narrow" w:cs="Times New Roman"/>
                <w:color w:val="000000"/>
                <w:sz w:val="22"/>
              </w:rPr>
              <w:t>have to</w:t>
            </w:r>
            <w:proofErr w:type="gramEnd"/>
            <w:r w:rsidRPr="002E28AE">
              <w:rPr>
                <w:rFonts w:ascii="Aptos Narrow" w:eastAsia="Times New Roman" w:hAnsi="Aptos Narrow" w:cs="Times New Roman"/>
                <w:color w:val="000000"/>
                <w:sz w:val="22"/>
              </w:rPr>
              <w:t xml:space="preserve"> be open to what's going to help us move forward and not the traditional, the traditional doesn't work anymore.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I totally agree. It does start, it really, for us in the </w:t>
            </w:r>
            <w:r>
              <w:rPr>
                <w:rFonts w:ascii="Aptos Narrow" w:eastAsia="Times New Roman" w:hAnsi="Aptos Narrow" w:cs="Times New Roman"/>
                <w:color w:val="000000"/>
                <w:sz w:val="22"/>
              </w:rPr>
              <w:t>B</w:t>
            </w:r>
            <w:r w:rsidRPr="002E28AE">
              <w:rPr>
                <w:rFonts w:ascii="Aptos Narrow" w:eastAsia="Times New Roman" w:hAnsi="Aptos Narrow" w:cs="Times New Roman"/>
                <w:color w:val="000000"/>
                <w:sz w:val="22"/>
              </w:rPr>
              <w:t>lack community, it's starts in that church. It really does.”</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2, Group 3, 61 years old]</w:t>
            </w:r>
          </w:p>
          <w:p w14:paraId="3212C0B0" w14:textId="11691FA3" w:rsidR="009D5257" w:rsidRPr="002E28AE" w:rsidRDefault="009D5257" w:rsidP="002E28AE">
            <w:pPr>
              <w:spacing w:before="0" w:after="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rPr>
            </w:pPr>
          </w:p>
        </w:tc>
      </w:tr>
      <w:tr w:rsidR="009D5257" w:rsidRPr="002E28AE" w14:paraId="3EE2DF4B" w14:textId="77777777" w:rsidTr="009D5257">
        <w:trPr>
          <w:trHeight w:val="300"/>
        </w:trPr>
        <w:tc>
          <w:tcPr>
            <w:cnfStyle w:val="001000000000" w:firstRow="0" w:lastRow="0" w:firstColumn="1" w:lastColumn="0" w:oddVBand="0" w:evenVBand="0" w:oddHBand="0" w:evenHBand="0" w:firstRowFirstColumn="0" w:firstRowLastColumn="0" w:lastRowFirstColumn="0" w:lastRowLastColumn="0"/>
            <w:tcW w:w="1628" w:type="dxa"/>
            <w:vMerge/>
            <w:noWrap/>
            <w:hideMark/>
          </w:tcPr>
          <w:p w14:paraId="2F90648D" w14:textId="77777777" w:rsidR="009D5257" w:rsidRPr="00474178" w:rsidRDefault="009D5257" w:rsidP="002E28AE">
            <w:pPr>
              <w:spacing w:before="0" w:after="0"/>
              <w:rPr>
                <w:rFonts w:ascii="Aptos Narrow" w:eastAsia="Times New Roman" w:hAnsi="Aptos Narrow" w:cs="Times New Roman"/>
                <w:color w:val="000000"/>
                <w:sz w:val="22"/>
              </w:rPr>
            </w:pPr>
          </w:p>
        </w:tc>
        <w:tc>
          <w:tcPr>
            <w:tcW w:w="3052" w:type="dxa"/>
            <w:vMerge/>
          </w:tcPr>
          <w:p w14:paraId="71B8D0A0" w14:textId="0B50F9D3" w:rsidR="009D5257" w:rsidRDefault="009D5257" w:rsidP="005D6CDD">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themeColor="text1"/>
                <w:sz w:val="22"/>
              </w:rPr>
            </w:pPr>
          </w:p>
        </w:tc>
        <w:tc>
          <w:tcPr>
            <w:tcW w:w="5085" w:type="dxa"/>
            <w:hideMark/>
          </w:tcPr>
          <w:p w14:paraId="0B330028" w14:textId="59A09434" w:rsidR="009D5257" w:rsidRPr="002E28AE" w:rsidRDefault="009D5257" w:rsidP="002E28AE">
            <w:pPr>
              <w:spacing w:before="0"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rPr>
            </w:pPr>
            <w:r w:rsidRPr="002E28AE">
              <w:rPr>
                <w:rFonts w:ascii="Aptos Narrow" w:eastAsia="Times New Roman" w:hAnsi="Aptos Narrow" w:cs="Times New Roman"/>
                <w:color w:val="000000"/>
                <w:sz w:val="22"/>
              </w:rPr>
              <w:t xml:space="preserve">“I think a lot of people who go to therapy, not a lot of people know that they're in therapy because it's like, “Oh well if they know that I'm seeing somebody then what </w:t>
            </w:r>
            <w:proofErr w:type="gramStart"/>
            <w:r w:rsidRPr="002E28AE">
              <w:rPr>
                <w:rFonts w:ascii="Aptos Narrow" w:eastAsia="Times New Roman" w:hAnsi="Aptos Narrow" w:cs="Times New Roman"/>
                <w:color w:val="000000"/>
                <w:sz w:val="22"/>
              </w:rPr>
              <w:t>are they</w:t>
            </w:r>
            <w:proofErr w:type="gramEnd"/>
            <w:r w:rsidRPr="002E28AE">
              <w:rPr>
                <w:rFonts w:ascii="Aptos Narrow" w:eastAsia="Times New Roman" w:hAnsi="Aptos Narrow" w:cs="Times New Roman"/>
                <w:color w:val="000000"/>
                <w:sz w:val="22"/>
              </w:rPr>
              <w:t xml:space="preserve"> going to think about me?” </w:t>
            </w:r>
            <w:proofErr w:type="gramStart"/>
            <w:r w:rsidRPr="002E28AE">
              <w:rPr>
                <w:rFonts w:ascii="Aptos Narrow" w:eastAsia="Times New Roman" w:hAnsi="Aptos Narrow" w:cs="Times New Roman"/>
                <w:color w:val="000000"/>
                <w:sz w:val="22"/>
              </w:rPr>
              <w:t>So</w:t>
            </w:r>
            <w:proofErr w:type="gramEnd"/>
            <w:r w:rsidRPr="002E28AE">
              <w:rPr>
                <w:rFonts w:ascii="Aptos Narrow" w:eastAsia="Times New Roman" w:hAnsi="Aptos Narrow" w:cs="Times New Roman"/>
                <w:color w:val="000000"/>
                <w:sz w:val="22"/>
              </w:rPr>
              <w:t xml:space="preserve"> I think a lot of it has to do with just opening up the idea of going to a therapist, like you go to your PCP and then once that happens I think a lot more people will utilize those services cause they're just such a huge stigma in our community about going to see a therapist. It's like, “Why are you going to see the shrink? Like you need to be praying.” You know, and it's just not open. I think a lot of people would love to use those </w:t>
            </w:r>
            <w:proofErr w:type="gramStart"/>
            <w:r w:rsidRPr="002E28AE">
              <w:rPr>
                <w:rFonts w:ascii="Aptos Narrow" w:eastAsia="Times New Roman" w:hAnsi="Aptos Narrow" w:cs="Times New Roman"/>
                <w:color w:val="000000"/>
                <w:sz w:val="22"/>
              </w:rPr>
              <w:t>resources</w:t>
            </w:r>
            <w:proofErr w:type="gramEnd"/>
            <w:r w:rsidRPr="002E28AE">
              <w:rPr>
                <w:rFonts w:ascii="Aptos Narrow" w:eastAsia="Times New Roman" w:hAnsi="Aptos Narrow" w:cs="Times New Roman"/>
                <w:color w:val="000000"/>
                <w:sz w:val="22"/>
              </w:rPr>
              <w:t xml:space="preserve"> but they fear the judgment that's going to come behind that with seeking therapy.”</w:t>
            </w:r>
            <w:r>
              <w:rPr>
                <w:rFonts w:ascii="Aptos Narrow" w:eastAsia="Times New Roman" w:hAnsi="Aptos Narrow" w:cs="Times New Roman"/>
                <w:color w:val="000000"/>
                <w:sz w:val="22"/>
              </w:rPr>
              <w:t xml:space="preserve"> </w:t>
            </w:r>
            <w:r w:rsidRPr="003A4717">
              <w:rPr>
                <w:rFonts w:ascii="Aptos Narrow" w:eastAsia="Times New Roman" w:hAnsi="Aptos Narrow" w:cs="Times New Roman"/>
                <w:i/>
                <w:iCs/>
                <w:color w:val="000000"/>
                <w:sz w:val="22"/>
              </w:rPr>
              <w:t>[Speaker 4, Group 3, 29 years old]</w:t>
            </w:r>
          </w:p>
        </w:tc>
      </w:tr>
    </w:tbl>
    <w:p w14:paraId="3AB4F578" w14:textId="77777777" w:rsidR="00375333" w:rsidRDefault="00375333" w:rsidP="00B80D1B">
      <w:pPr>
        <w:spacing w:before="0" w:after="120"/>
        <w:rPr>
          <w:rFonts w:cs="Times New Roman"/>
          <w:szCs w:val="24"/>
          <w:vertAlign w:val="superscript"/>
        </w:rPr>
      </w:pPr>
    </w:p>
    <w:p w14:paraId="204FEA09" w14:textId="04E40588" w:rsidR="002E28AE" w:rsidRPr="0088513A" w:rsidRDefault="005F03C7" w:rsidP="00B80D1B">
      <w:pPr>
        <w:spacing w:before="0" w:after="120"/>
        <w:rPr>
          <w:rFonts w:cs="Times New Roman"/>
          <w:szCs w:val="24"/>
        </w:rPr>
      </w:pPr>
      <w:proofErr w:type="spellStart"/>
      <w:r w:rsidRPr="005D6CDD">
        <w:rPr>
          <w:rFonts w:cs="Times New Roman"/>
          <w:szCs w:val="24"/>
          <w:vertAlign w:val="superscript"/>
        </w:rPr>
        <w:t>a</w:t>
      </w:r>
      <w:proofErr w:type="spellEnd"/>
      <w:r w:rsidR="00E61B44">
        <w:rPr>
          <w:rFonts w:cs="Times New Roman"/>
          <w:szCs w:val="24"/>
          <w:vertAlign w:val="superscript"/>
        </w:rPr>
        <w:t xml:space="preserve"> </w:t>
      </w:r>
      <w:r w:rsidR="006232A7" w:rsidRPr="006232A7">
        <w:rPr>
          <w:rFonts w:cs="Times New Roman"/>
          <w:szCs w:val="24"/>
        </w:rPr>
        <w:t>T</w:t>
      </w:r>
      <w:r w:rsidR="00926BF6">
        <w:rPr>
          <w:rFonts w:cs="Times New Roman"/>
          <w:szCs w:val="24"/>
        </w:rPr>
        <w:t>hese t</w:t>
      </w:r>
      <w:r w:rsidR="006232A7" w:rsidRPr="006232A7">
        <w:rPr>
          <w:rFonts w:cs="Times New Roman"/>
          <w:szCs w:val="24"/>
        </w:rPr>
        <w:t xml:space="preserve">opics reflect key </w:t>
      </w:r>
      <w:r w:rsidR="0007636A">
        <w:rPr>
          <w:rFonts w:cs="Times New Roman"/>
          <w:szCs w:val="24"/>
        </w:rPr>
        <w:t>discussion points</w:t>
      </w:r>
      <w:r w:rsidR="006232A7" w:rsidRPr="006232A7">
        <w:rPr>
          <w:rFonts w:cs="Times New Roman"/>
          <w:szCs w:val="24"/>
        </w:rPr>
        <w:t xml:space="preserve"> from focus group transcripts</w:t>
      </w:r>
      <w:r w:rsidR="004A11F2">
        <w:rPr>
          <w:rFonts w:cs="Times New Roman"/>
          <w:szCs w:val="24"/>
        </w:rPr>
        <w:t>,</w:t>
      </w:r>
      <w:r w:rsidR="009E3923">
        <w:rPr>
          <w:rFonts w:cs="Times New Roman"/>
          <w:szCs w:val="24"/>
        </w:rPr>
        <w:t xml:space="preserve"> with </w:t>
      </w:r>
      <w:r w:rsidR="004A11F2">
        <w:rPr>
          <w:rFonts w:cs="Times New Roman"/>
          <w:szCs w:val="24"/>
        </w:rPr>
        <w:t xml:space="preserve">the denoted </w:t>
      </w:r>
      <w:r w:rsidR="006232A7" w:rsidRPr="006232A7">
        <w:rPr>
          <w:rFonts w:cs="Times New Roman"/>
          <w:szCs w:val="24"/>
        </w:rPr>
        <w:t>references</w:t>
      </w:r>
      <w:r w:rsidR="000A15AE">
        <w:rPr>
          <w:rFonts w:cs="Times New Roman"/>
          <w:szCs w:val="24"/>
        </w:rPr>
        <w:t xml:space="preserve"> </w:t>
      </w:r>
      <w:r w:rsidR="004A11F2">
        <w:rPr>
          <w:rFonts w:cs="Times New Roman"/>
          <w:szCs w:val="24"/>
        </w:rPr>
        <w:t xml:space="preserve">offering </w:t>
      </w:r>
      <w:r w:rsidR="000A15AE">
        <w:rPr>
          <w:rFonts w:cs="Times New Roman"/>
          <w:szCs w:val="24"/>
        </w:rPr>
        <w:t>context</w:t>
      </w:r>
      <w:r w:rsidR="004A11F2">
        <w:rPr>
          <w:rFonts w:cs="Times New Roman"/>
          <w:szCs w:val="24"/>
        </w:rPr>
        <w:t xml:space="preserve"> to those points</w:t>
      </w:r>
      <w:r w:rsidR="00E61B44">
        <w:rPr>
          <w:rFonts w:cs="Times New Roman"/>
          <w:szCs w:val="24"/>
        </w:rPr>
        <w:t>.</w:t>
      </w:r>
      <w:bookmarkEnd w:id="0"/>
    </w:p>
    <w:sectPr w:rsidR="002E28AE" w:rsidRPr="0088513A" w:rsidSect="00375333">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18CC" w14:textId="77777777" w:rsidR="00172138" w:rsidRDefault="00172138" w:rsidP="00117666">
      <w:pPr>
        <w:spacing w:after="0"/>
      </w:pPr>
      <w:r>
        <w:separator/>
      </w:r>
    </w:p>
  </w:endnote>
  <w:endnote w:type="continuationSeparator" w:id="0">
    <w:p w14:paraId="201EEBB6" w14:textId="77777777" w:rsidR="00172138" w:rsidRDefault="00172138" w:rsidP="00117666">
      <w:pPr>
        <w:spacing w:after="0"/>
      </w:pPr>
      <w:r>
        <w:continuationSeparator/>
      </w:r>
    </w:p>
  </w:endnote>
  <w:endnote w:type="continuationNotice" w:id="1">
    <w:p w14:paraId="483C52B3" w14:textId="77777777" w:rsidR="00172138" w:rsidRDefault="001721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Libertine O">
    <w:altName w:val="Arial"/>
    <w:panose1 w:val="00000000000000000000"/>
    <w:charset w:val="00"/>
    <w:family w:val="auto"/>
    <w:notTrueType/>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3D87"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58242"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462EE84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C335A" w14:textId="77777777" w:rsidR="00172138" w:rsidRDefault="00172138" w:rsidP="00117666">
      <w:pPr>
        <w:spacing w:after="0"/>
      </w:pPr>
      <w:r>
        <w:separator/>
      </w:r>
    </w:p>
  </w:footnote>
  <w:footnote w:type="continuationSeparator" w:id="0">
    <w:p w14:paraId="4302A780" w14:textId="77777777" w:rsidR="00172138" w:rsidRDefault="00172138" w:rsidP="00117666">
      <w:pPr>
        <w:spacing w:after="0"/>
      </w:pPr>
      <w:r>
        <w:continuationSeparator/>
      </w:r>
    </w:p>
  </w:footnote>
  <w:footnote w:type="continuationNotice" w:id="1">
    <w:p w14:paraId="64524AFF" w14:textId="77777777" w:rsidR="00172138" w:rsidRDefault="001721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3A34" w14:textId="66EEF014" w:rsidR="00686C9D" w:rsidRPr="007E3148" w:rsidRDefault="00C52A7B" w:rsidP="00A53000">
    <w:pPr>
      <w:pStyle w:val="Header"/>
    </w:pPr>
    <w:r w:rsidRPr="007E3148">
      <w:ptab w:relativeTo="margin" w:alignment="center" w:leader="none"/>
    </w:r>
    <w:r w:rsidRPr="007E3148">
      <w:ptab w:relativeTo="margin" w:alignment="right" w:leader="none"/>
    </w:r>
    <w:bookmarkStart w:id="1" w:name="_Hlk172790354"/>
    <w:bookmarkStart w:id="2" w:name="_Hlk172790355"/>
    <w:r w:rsidR="00AE70E4">
      <w:t xml:space="preserve">Black Women </w:t>
    </w:r>
    <w:r w:rsidR="00CC2304">
      <w:t>Mental Wellness Support</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A4BC" w14:textId="37EC23A9" w:rsidR="00686C9D" w:rsidRPr="00A53000" w:rsidRDefault="00C52A7B" w:rsidP="00A53000">
    <w:pPr>
      <w:pStyle w:val="Header"/>
    </w:pPr>
    <w:r w:rsidRPr="007E3148">
      <w:ptab w:relativeTo="margin" w:alignment="center" w:leader="none"/>
    </w:r>
    <w:r w:rsidRPr="007E3148">
      <w:ptab w:relativeTo="margin" w:alignment="right" w:leader="none"/>
    </w:r>
    <w:r w:rsidR="0077113E" w:rsidRPr="0077113E">
      <w:t xml:space="preserve"> Black Women Mental Wellness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27F1" w14:textId="4D19376F" w:rsidR="00686C9D" w:rsidRDefault="00686C9D" w:rsidP="00A5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02FAA"/>
    <w:multiLevelType w:val="hybridMultilevel"/>
    <w:tmpl w:val="9B12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87171"/>
    <w:multiLevelType w:val="hybridMultilevel"/>
    <w:tmpl w:val="AF7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15BF"/>
    <w:multiLevelType w:val="hybridMultilevel"/>
    <w:tmpl w:val="D50CC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F6D85F"/>
    <w:multiLevelType w:val="hybridMultilevel"/>
    <w:tmpl w:val="FFFFFFFF"/>
    <w:lvl w:ilvl="0" w:tplc="D6CE4686">
      <w:start w:val="1"/>
      <w:numFmt w:val="decimal"/>
      <w:lvlText w:val="%1."/>
      <w:lvlJc w:val="left"/>
      <w:pPr>
        <w:ind w:left="720" w:hanging="360"/>
      </w:pPr>
    </w:lvl>
    <w:lvl w:ilvl="1" w:tplc="0C100294">
      <w:start w:val="1"/>
      <w:numFmt w:val="lowerLetter"/>
      <w:lvlText w:val="%2."/>
      <w:lvlJc w:val="left"/>
      <w:pPr>
        <w:ind w:left="1440" w:hanging="360"/>
      </w:pPr>
    </w:lvl>
    <w:lvl w:ilvl="2" w:tplc="3208D06C">
      <w:start w:val="1"/>
      <w:numFmt w:val="lowerRoman"/>
      <w:lvlText w:val="%3."/>
      <w:lvlJc w:val="right"/>
      <w:pPr>
        <w:ind w:left="2160" w:hanging="180"/>
      </w:pPr>
    </w:lvl>
    <w:lvl w:ilvl="3" w:tplc="506CBD06">
      <w:start w:val="1"/>
      <w:numFmt w:val="decimal"/>
      <w:lvlText w:val="%4."/>
      <w:lvlJc w:val="left"/>
      <w:pPr>
        <w:ind w:left="2880" w:hanging="360"/>
      </w:pPr>
    </w:lvl>
    <w:lvl w:ilvl="4" w:tplc="333E56BA">
      <w:start w:val="1"/>
      <w:numFmt w:val="lowerLetter"/>
      <w:lvlText w:val="%5."/>
      <w:lvlJc w:val="left"/>
      <w:pPr>
        <w:ind w:left="3600" w:hanging="360"/>
      </w:pPr>
    </w:lvl>
    <w:lvl w:ilvl="5" w:tplc="AFACECD6">
      <w:start w:val="1"/>
      <w:numFmt w:val="lowerRoman"/>
      <w:lvlText w:val="%6."/>
      <w:lvlJc w:val="right"/>
      <w:pPr>
        <w:ind w:left="4320" w:hanging="180"/>
      </w:pPr>
    </w:lvl>
    <w:lvl w:ilvl="6" w:tplc="85D01900">
      <w:start w:val="1"/>
      <w:numFmt w:val="decimal"/>
      <w:lvlText w:val="%7."/>
      <w:lvlJc w:val="left"/>
      <w:pPr>
        <w:ind w:left="5040" w:hanging="360"/>
      </w:pPr>
    </w:lvl>
    <w:lvl w:ilvl="7" w:tplc="905EE858">
      <w:start w:val="1"/>
      <w:numFmt w:val="lowerLetter"/>
      <w:lvlText w:val="%8."/>
      <w:lvlJc w:val="left"/>
      <w:pPr>
        <w:ind w:left="5760" w:hanging="360"/>
      </w:pPr>
    </w:lvl>
    <w:lvl w:ilvl="8" w:tplc="28EEC122">
      <w:start w:val="1"/>
      <w:numFmt w:val="lowerRoman"/>
      <w:lvlText w:val="%9."/>
      <w:lvlJc w:val="right"/>
      <w:pPr>
        <w:ind w:left="6480" w:hanging="180"/>
      </w:pPr>
    </w:lvl>
  </w:abstractNum>
  <w:abstractNum w:abstractNumId="9" w15:restartNumberingAfterBreak="0">
    <w:nsid w:val="302A7CAC"/>
    <w:multiLevelType w:val="multilevel"/>
    <w:tmpl w:val="C6A8CCEA"/>
    <w:numStyleLink w:val="Headings"/>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9CA67"/>
    <w:multiLevelType w:val="multilevel"/>
    <w:tmpl w:val="B4FEE788"/>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9" w15:restartNumberingAfterBreak="0">
    <w:nsid w:val="6228668A"/>
    <w:multiLevelType w:val="hybridMultilevel"/>
    <w:tmpl w:val="15E4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1625D"/>
    <w:multiLevelType w:val="hybridMultilevel"/>
    <w:tmpl w:val="BA36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BE537C"/>
    <w:multiLevelType w:val="hybridMultilevel"/>
    <w:tmpl w:val="1982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9B4431"/>
    <w:multiLevelType w:val="hybridMultilevel"/>
    <w:tmpl w:val="3110A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BC6F29"/>
    <w:multiLevelType w:val="multilevel"/>
    <w:tmpl w:val="C6A8CCEA"/>
    <w:numStyleLink w:val="Headings"/>
  </w:abstractNum>
  <w:abstractNum w:abstractNumId="26"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7681704">
    <w:abstractNumId w:val="8"/>
  </w:num>
  <w:num w:numId="2" w16cid:durableId="388115347">
    <w:abstractNumId w:val="18"/>
  </w:num>
  <w:num w:numId="3" w16cid:durableId="965354449">
    <w:abstractNumId w:val="0"/>
  </w:num>
  <w:num w:numId="4" w16cid:durableId="858851693">
    <w:abstractNumId w:val="17"/>
  </w:num>
  <w:num w:numId="5" w16cid:durableId="1894845088">
    <w:abstractNumId w:val="2"/>
  </w:num>
  <w:num w:numId="6" w16cid:durableId="1048992152">
    <w:abstractNumId w:val="21"/>
  </w:num>
  <w:num w:numId="7" w16cid:durableId="356738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676204">
    <w:abstractNumId w:val="14"/>
  </w:num>
  <w:num w:numId="9" w16cid:durableId="73625289">
    <w:abstractNumId w:val="12"/>
  </w:num>
  <w:num w:numId="10" w16cid:durableId="1718040471">
    <w:abstractNumId w:val="10"/>
  </w:num>
  <w:num w:numId="11" w16cid:durableId="345791027">
    <w:abstractNumId w:val="13"/>
  </w:num>
  <w:num w:numId="12" w16cid:durableId="1226066728">
    <w:abstractNumId w:val="11"/>
  </w:num>
  <w:num w:numId="13" w16cid:durableId="592397972">
    <w:abstractNumId w:val="5"/>
  </w:num>
  <w:num w:numId="14" w16cid:durableId="1277836485">
    <w:abstractNumId w:val="26"/>
  </w:num>
  <w:num w:numId="15" w16cid:durableId="1838307950">
    <w:abstractNumId w:val="16"/>
  </w:num>
  <w:num w:numId="16" w16cid:durableId="790058061">
    <w:abstractNumId w:val="7"/>
  </w:num>
  <w:num w:numId="17" w16cid:durableId="1935898807">
    <w:abstractNumId w:val="15"/>
  </w:num>
  <w:num w:numId="18" w16cid:durableId="615865886">
    <w:abstractNumId w:val="20"/>
  </w:num>
  <w:num w:numId="19" w16cid:durableId="1550264294">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837"/>
          </w:tabs>
          <w:ind w:left="837" w:hanging="567"/>
        </w:pPr>
        <w:rPr>
          <w:rFonts w:hint="default"/>
        </w:rPr>
      </w:lvl>
    </w:lvlOverride>
  </w:num>
  <w:num w:numId="20" w16cid:durableId="175075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3614986">
    <w:abstractNumId w:val="9"/>
  </w:num>
  <w:num w:numId="22" w16cid:durableId="480848554">
    <w:abstractNumId w:val="25"/>
  </w:num>
  <w:num w:numId="23" w16cid:durableId="662010821">
    <w:abstractNumId w:val="6"/>
  </w:num>
  <w:num w:numId="24" w16cid:durableId="871915744">
    <w:abstractNumId w:val="6"/>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961914051">
    <w:abstractNumId w:val="3"/>
  </w:num>
  <w:num w:numId="26" w16cid:durableId="2037189274">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837"/>
          </w:tabs>
          <w:ind w:left="837" w:hanging="567"/>
        </w:pPr>
        <w:rPr>
          <w:rFonts w:hint="default"/>
        </w:rPr>
      </w:lvl>
    </w:lvlOverride>
  </w:num>
  <w:num w:numId="27" w16cid:durableId="1010178104">
    <w:abstractNumId w:val="19"/>
  </w:num>
  <w:num w:numId="28" w16cid:durableId="1960910559">
    <w:abstractNumId w:val="4"/>
  </w:num>
  <w:num w:numId="29" w16cid:durableId="2073387681">
    <w:abstractNumId w:val="1"/>
  </w:num>
  <w:num w:numId="30" w16cid:durableId="1921332520">
    <w:abstractNumId w:val="24"/>
  </w:num>
  <w:num w:numId="31" w16cid:durableId="219484477">
    <w:abstractNumId w:val="22"/>
  </w:num>
  <w:num w:numId="32" w16cid:durableId="15406288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Frontiers in 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refafpt2vrzyet0s6xps9txxz52w22esta&quot;&gt;My EndNote Library&lt;record-ids&gt;&lt;item&gt;3541&lt;/item&gt;&lt;item&gt;3688&lt;/item&gt;&lt;item&gt;3917&lt;/item&gt;&lt;item&gt;3928&lt;/item&gt;&lt;item&gt;3994&lt;/item&gt;&lt;item&gt;4304&lt;/item&gt;&lt;item&gt;4339&lt;/item&gt;&lt;item&gt;4394&lt;/item&gt;&lt;item&gt;4608&lt;/item&gt;&lt;item&gt;4613&lt;/item&gt;&lt;item&gt;4744&lt;/item&gt;&lt;item&gt;4750&lt;/item&gt;&lt;item&gt;4754&lt;/item&gt;&lt;item&gt;4760&lt;/item&gt;&lt;item&gt;4875&lt;/item&gt;&lt;item&gt;4880&lt;/item&gt;&lt;item&gt;4931&lt;/item&gt;&lt;item&gt;5001&lt;/item&gt;&lt;item&gt;5002&lt;/item&gt;&lt;item&gt;5003&lt;/item&gt;&lt;item&gt;5005&lt;/item&gt;&lt;item&gt;5006&lt;/item&gt;&lt;item&gt;5007&lt;/item&gt;&lt;item&gt;5008&lt;/item&gt;&lt;item&gt;5010&lt;/item&gt;&lt;item&gt;5037&lt;/item&gt;&lt;item&gt;5042&lt;/item&gt;&lt;item&gt;5043&lt;/item&gt;&lt;item&gt;5044&lt;/item&gt;&lt;/record-ids&gt;&lt;/item&gt;&lt;/Libraries&gt;"/>
  </w:docVars>
  <w:rsids>
    <w:rsidRoot w:val="00681821"/>
    <w:rsid w:val="0000077C"/>
    <w:rsid w:val="0000153C"/>
    <w:rsid w:val="000029DF"/>
    <w:rsid w:val="00003453"/>
    <w:rsid w:val="00003F88"/>
    <w:rsid w:val="00006198"/>
    <w:rsid w:val="00006ED7"/>
    <w:rsid w:val="0000754A"/>
    <w:rsid w:val="000177A0"/>
    <w:rsid w:val="00023C56"/>
    <w:rsid w:val="000276DB"/>
    <w:rsid w:val="00031CD9"/>
    <w:rsid w:val="0003241A"/>
    <w:rsid w:val="000335CF"/>
    <w:rsid w:val="00034304"/>
    <w:rsid w:val="00035434"/>
    <w:rsid w:val="00036F9E"/>
    <w:rsid w:val="00045678"/>
    <w:rsid w:val="000458E4"/>
    <w:rsid w:val="00046070"/>
    <w:rsid w:val="00050D7A"/>
    <w:rsid w:val="00061C8A"/>
    <w:rsid w:val="00063D84"/>
    <w:rsid w:val="0006468E"/>
    <w:rsid w:val="00064E4C"/>
    <w:rsid w:val="00066232"/>
    <w:rsid w:val="0006636D"/>
    <w:rsid w:val="00067238"/>
    <w:rsid w:val="000744F2"/>
    <w:rsid w:val="0007462D"/>
    <w:rsid w:val="0007636A"/>
    <w:rsid w:val="00077D53"/>
    <w:rsid w:val="00081139"/>
    <w:rsid w:val="00081394"/>
    <w:rsid w:val="00081E8C"/>
    <w:rsid w:val="00084E00"/>
    <w:rsid w:val="00092B05"/>
    <w:rsid w:val="00097857"/>
    <w:rsid w:val="00097AC0"/>
    <w:rsid w:val="000A15AE"/>
    <w:rsid w:val="000A2FDD"/>
    <w:rsid w:val="000A4FFE"/>
    <w:rsid w:val="000B14F2"/>
    <w:rsid w:val="000B154C"/>
    <w:rsid w:val="000B34BD"/>
    <w:rsid w:val="000B36F0"/>
    <w:rsid w:val="000B72A1"/>
    <w:rsid w:val="000B7ADB"/>
    <w:rsid w:val="000C07BB"/>
    <w:rsid w:val="000C2943"/>
    <w:rsid w:val="000C38BF"/>
    <w:rsid w:val="000C3F9C"/>
    <w:rsid w:val="000C53B6"/>
    <w:rsid w:val="000C7E2A"/>
    <w:rsid w:val="000D2938"/>
    <w:rsid w:val="000D3403"/>
    <w:rsid w:val="000D3C13"/>
    <w:rsid w:val="000D412C"/>
    <w:rsid w:val="000D6FD2"/>
    <w:rsid w:val="000E063B"/>
    <w:rsid w:val="000E1BB8"/>
    <w:rsid w:val="000E4415"/>
    <w:rsid w:val="000F0328"/>
    <w:rsid w:val="000F1387"/>
    <w:rsid w:val="000F272D"/>
    <w:rsid w:val="000F313E"/>
    <w:rsid w:val="000F4CFB"/>
    <w:rsid w:val="001013DC"/>
    <w:rsid w:val="00110783"/>
    <w:rsid w:val="0011380D"/>
    <w:rsid w:val="00113EE2"/>
    <w:rsid w:val="0011434A"/>
    <w:rsid w:val="0011546B"/>
    <w:rsid w:val="0011646B"/>
    <w:rsid w:val="00116804"/>
    <w:rsid w:val="00117666"/>
    <w:rsid w:val="001176FE"/>
    <w:rsid w:val="001223A7"/>
    <w:rsid w:val="00122976"/>
    <w:rsid w:val="00122DA4"/>
    <w:rsid w:val="00123C24"/>
    <w:rsid w:val="001278D5"/>
    <w:rsid w:val="00127FA7"/>
    <w:rsid w:val="001319F4"/>
    <w:rsid w:val="001329E8"/>
    <w:rsid w:val="00134256"/>
    <w:rsid w:val="001361E5"/>
    <w:rsid w:val="001442AB"/>
    <w:rsid w:val="001469F9"/>
    <w:rsid w:val="00147395"/>
    <w:rsid w:val="00147B36"/>
    <w:rsid w:val="00152063"/>
    <w:rsid w:val="00152952"/>
    <w:rsid w:val="00154366"/>
    <w:rsid w:val="001552C9"/>
    <w:rsid w:val="0015643F"/>
    <w:rsid w:val="00156981"/>
    <w:rsid w:val="001578C3"/>
    <w:rsid w:val="00162D99"/>
    <w:rsid w:val="00172138"/>
    <w:rsid w:val="00172BC3"/>
    <w:rsid w:val="00172CDE"/>
    <w:rsid w:val="00172FA9"/>
    <w:rsid w:val="00175543"/>
    <w:rsid w:val="00177D84"/>
    <w:rsid w:val="001824DC"/>
    <w:rsid w:val="00192B48"/>
    <w:rsid w:val="00194B8E"/>
    <w:rsid w:val="001958F1"/>
    <w:rsid w:val="001964EF"/>
    <w:rsid w:val="00197501"/>
    <w:rsid w:val="00197FCF"/>
    <w:rsid w:val="001A39B9"/>
    <w:rsid w:val="001A3C66"/>
    <w:rsid w:val="001B02B8"/>
    <w:rsid w:val="001B1A2C"/>
    <w:rsid w:val="001B3AF8"/>
    <w:rsid w:val="001B4E8A"/>
    <w:rsid w:val="001B566A"/>
    <w:rsid w:val="001C1365"/>
    <w:rsid w:val="001C2303"/>
    <w:rsid w:val="001C354F"/>
    <w:rsid w:val="001C64DC"/>
    <w:rsid w:val="001C65BB"/>
    <w:rsid w:val="001D4A8E"/>
    <w:rsid w:val="001D5C23"/>
    <w:rsid w:val="001D7AC1"/>
    <w:rsid w:val="001E1050"/>
    <w:rsid w:val="001E11D4"/>
    <w:rsid w:val="001E1BAC"/>
    <w:rsid w:val="001E252D"/>
    <w:rsid w:val="001E66FB"/>
    <w:rsid w:val="001F448E"/>
    <w:rsid w:val="001F4C07"/>
    <w:rsid w:val="001F4E2C"/>
    <w:rsid w:val="001F6F77"/>
    <w:rsid w:val="002003B6"/>
    <w:rsid w:val="00201CA7"/>
    <w:rsid w:val="00202E13"/>
    <w:rsid w:val="002051D1"/>
    <w:rsid w:val="00214495"/>
    <w:rsid w:val="00216C14"/>
    <w:rsid w:val="0022045B"/>
    <w:rsid w:val="00220AEA"/>
    <w:rsid w:val="00220E95"/>
    <w:rsid w:val="0022249F"/>
    <w:rsid w:val="00223296"/>
    <w:rsid w:val="00223571"/>
    <w:rsid w:val="00224A32"/>
    <w:rsid w:val="00225F90"/>
    <w:rsid w:val="00226954"/>
    <w:rsid w:val="002277B6"/>
    <w:rsid w:val="00231922"/>
    <w:rsid w:val="0023303C"/>
    <w:rsid w:val="00233972"/>
    <w:rsid w:val="0023796E"/>
    <w:rsid w:val="00241A4F"/>
    <w:rsid w:val="00250861"/>
    <w:rsid w:val="002524DE"/>
    <w:rsid w:val="002601DC"/>
    <w:rsid w:val="002629A3"/>
    <w:rsid w:val="00263E1C"/>
    <w:rsid w:val="00265660"/>
    <w:rsid w:val="00267D18"/>
    <w:rsid w:val="002739A9"/>
    <w:rsid w:val="00273A66"/>
    <w:rsid w:val="00274608"/>
    <w:rsid w:val="00276F36"/>
    <w:rsid w:val="00280ACB"/>
    <w:rsid w:val="00280CC6"/>
    <w:rsid w:val="002868E2"/>
    <w:rsid w:val="002869C3"/>
    <w:rsid w:val="00287CEB"/>
    <w:rsid w:val="0029304E"/>
    <w:rsid w:val="002936E4"/>
    <w:rsid w:val="0029383D"/>
    <w:rsid w:val="00296B88"/>
    <w:rsid w:val="002A1EA3"/>
    <w:rsid w:val="002B0772"/>
    <w:rsid w:val="002B39D7"/>
    <w:rsid w:val="002B5DFE"/>
    <w:rsid w:val="002B712E"/>
    <w:rsid w:val="002B7465"/>
    <w:rsid w:val="002C0CBB"/>
    <w:rsid w:val="002C273B"/>
    <w:rsid w:val="002C33F4"/>
    <w:rsid w:val="002C3FE9"/>
    <w:rsid w:val="002C74CA"/>
    <w:rsid w:val="002D4B2F"/>
    <w:rsid w:val="002E28AE"/>
    <w:rsid w:val="002E53F5"/>
    <w:rsid w:val="002E5FC5"/>
    <w:rsid w:val="002E70A4"/>
    <w:rsid w:val="002E793E"/>
    <w:rsid w:val="002F487D"/>
    <w:rsid w:val="002F57E6"/>
    <w:rsid w:val="002F649E"/>
    <w:rsid w:val="002F7128"/>
    <w:rsid w:val="002F744D"/>
    <w:rsid w:val="0030203E"/>
    <w:rsid w:val="00302493"/>
    <w:rsid w:val="00303BE2"/>
    <w:rsid w:val="00303DE6"/>
    <w:rsid w:val="00305994"/>
    <w:rsid w:val="00306636"/>
    <w:rsid w:val="00310124"/>
    <w:rsid w:val="00310A5F"/>
    <w:rsid w:val="0031369C"/>
    <w:rsid w:val="00314784"/>
    <w:rsid w:val="00314C52"/>
    <w:rsid w:val="003155E6"/>
    <w:rsid w:val="00322E26"/>
    <w:rsid w:val="00323868"/>
    <w:rsid w:val="003238C5"/>
    <w:rsid w:val="003270AE"/>
    <w:rsid w:val="003310E0"/>
    <w:rsid w:val="00333C14"/>
    <w:rsid w:val="00334103"/>
    <w:rsid w:val="00335825"/>
    <w:rsid w:val="00341FFC"/>
    <w:rsid w:val="00342BDF"/>
    <w:rsid w:val="00344898"/>
    <w:rsid w:val="00345C05"/>
    <w:rsid w:val="003478C3"/>
    <w:rsid w:val="003506C9"/>
    <w:rsid w:val="00351CC8"/>
    <w:rsid w:val="00352940"/>
    <w:rsid w:val="003544FB"/>
    <w:rsid w:val="003567DA"/>
    <w:rsid w:val="00356B68"/>
    <w:rsid w:val="00360B38"/>
    <w:rsid w:val="00362589"/>
    <w:rsid w:val="00362EBF"/>
    <w:rsid w:val="00365157"/>
    <w:rsid w:val="00365D63"/>
    <w:rsid w:val="0036793B"/>
    <w:rsid w:val="003719CA"/>
    <w:rsid w:val="00372682"/>
    <w:rsid w:val="00374E4C"/>
    <w:rsid w:val="00375333"/>
    <w:rsid w:val="00375BC6"/>
    <w:rsid w:val="00375E1E"/>
    <w:rsid w:val="00376CC5"/>
    <w:rsid w:val="0038020C"/>
    <w:rsid w:val="00380B2F"/>
    <w:rsid w:val="00382F9C"/>
    <w:rsid w:val="003852FF"/>
    <w:rsid w:val="00390463"/>
    <w:rsid w:val="003922EB"/>
    <w:rsid w:val="003927D3"/>
    <w:rsid w:val="0039693B"/>
    <w:rsid w:val="003A019E"/>
    <w:rsid w:val="003A0B35"/>
    <w:rsid w:val="003A13CF"/>
    <w:rsid w:val="003A4717"/>
    <w:rsid w:val="003A6E4D"/>
    <w:rsid w:val="003B096F"/>
    <w:rsid w:val="003B18C1"/>
    <w:rsid w:val="003B1978"/>
    <w:rsid w:val="003B459B"/>
    <w:rsid w:val="003B623A"/>
    <w:rsid w:val="003C2055"/>
    <w:rsid w:val="003C4A24"/>
    <w:rsid w:val="003C7B01"/>
    <w:rsid w:val="003D141E"/>
    <w:rsid w:val="003D2BC6"/>
    <w:rsid w:val="003D2F2D"/>
    <w:rsid w:val="003D3CF9"/>
    <w:rsid w:val="003E015F"/>
    <w:rsid w:val="003E02FB"/>
    <w:rsid w:val="003E0556"/>
    <w:rsid w:val="003E122E"/>
    <w:rsid w:val="003E1765"/>
    <w:rsid w:val="003E3C68"/>
    <w:rsid w:val="003F0B8B"/>
    <w:rsid w:val="003F175F"/>
    <w:rsid w:val="003F1DB3"/>
    <w:rsid w:val="003F38FE"/>
    <w:rsid w:val="003F6A6D"/>
    <w:rsid w:val="00400DAB"/>
    <w:rsid w:val="00401590"/>
    <w:rsid w:val="00405791"/>
    <w:rsid w:val="00411E87"/>
    <w:rsid w:val="004132A7"/>
    <w:rsid w:val="00413A66"/>
    <w:rsid w:val="00416246"/>
    <w:rsid w:val="0041763C"/>
    <w:rsid w:val="00421F10"/>
    <w:rsid w:val="00422C94"/>
    <w:rsid w:val="0042538A"/>
    <w:rsid w:val="00425E77"/>
    <w:rsid w:val="004331FA"/>
    <w:rsid w:val="00433EFF"/>
    <w:rsid w:val="0044062D"/>
    <w:rsid w:val="004413F4"/>
    <w:rsid w:val="004420FD"/>
    <w:rsid w:val="00446068"/>
    <w:rsid w:val="004466BE"/>
    <w:rsid w:val="00446834"/>
    <w:rsid w:val="00446ECB"/>
    <w:rsid w:val="00447A19"/>
    <w:rsid w:val="00451BF6"/>
    <w:rsid w:val="00452902"/>
    <w:rsid w:val="004570F5"/>
    <w:rsid w:val="004615E7"/>
    <w:rsid w:val="004616CB"/>
    <w:rsid w:val="004620D6"/>
    <w:rsid w:val="00463E3D"/>
    <w:rsid w:val="004645AE"/>
    <w:rsid w:val="004673D7"/>
    <w:rsid w:val="00467D9A"/>
    <w:rsid w:val="00474178"/>
    <w:rsid w:val="00475BF3"/>
    <w:rsid w:val="00477FF7"/>
    <w:rsid w:val="00483056"/>
    <w:rsid w:val="004878F7"/>
    <w:rsid w:val="0048793E"/>
    <w:rsid w:val="00487E1B"/>
    <w:rsid w:val="004907D9"/>
    <w:rsid w:val="00492822"/>
    <w:rsid w:val="00495833"/>
    <w:rsid w:val="004A05FF"/>
    <w:rsid w:val="004A11F2"/>
    <w:rsid w:val="004A19F2"/>
    <w:rsid w:val="004A3BFB"/>
    <w:rsid w:val="004A52B0"/>
    <w:rsid w:val="004B591E"/>
    <w:rsid w:val="004B70AE"/>
    <w:rsid w:val="004B93C7"/>
    <w:rsid w:val="004C0849"/>
    <w:rsid w:val="004C15CA"/>
    <w:rsid w:val="004C2CC7"/>
    <w:rsid w:val="004C35C4"/>
    <w:rsid w:val="004D3E33"/>
    <w:rsid w:val="004D675D"/>
    <w:rsid w:val="004E2471"/>
    <w:rsid w:val="004E3CF1"/>
    <w:rsid w:val="004E5188"/>
    <w:rsid w:val="004E7ED7"/>
    <w:rsid w:val="004F1172"/>
    <w:rsid w:val="004F137D"/>
    <w:rsid w:val="004F231A"/>
    <w:rsid w:val="004F2F6D"/>
    <w:rsid w:val="004F62BA"/>
    <w:rsid w:val="004F69E8"/>
    <w:rsid w:val="005014A7"/>
    <w:rsid w:val="005053E2"/>
    <w:rsid w:val="005066F6"/>
    <w:rsid w:val="0051179F"/>
    <w:rsid w:val="00512217"/>
    <w:rsid w:val="00512D42"/>
    <w:rsid w:val="00513465"/>
    <w:rsid w:val="00515F4F"/>
    <w:rsid w:val="00517AD3"/>
    <w:rsid w:val="00520704"/>
    <w:rsid w:val="005208BD"/>
    <w:rsid w:val="005250F2"/>
    <w:rsid w:val="0052717E"/>
    <w:rsid w:val="00530A24"/>
    <w:rsid w:val="00533B9E"/>
    <w:rsid w:val="00534FF0"/>
    <w:rsid w:val="0053575A"/>
    <w:rsid w:val="00537ECE"/>
    <w:rsid w:val="00540B8D"/>
    <w:rsid w:val="00544B65"/>
    <w:rsid w:val="00545DD9"/>
    <w:rsid w:val="00546998"/>
    <w:rsid w:val="00547BE2"/>
    <w:rsid w:val="00550463"/>
    <w:rsid w:val="00550621"/>
    <w:rsid w:val="0055135B"/>
    <w:rsid w:val="005569AC"/>
    <w:rsid w:val="00561254"/>
    <w:rsid w:val="00566B7B"/>
    <w:rsid w:val="00567B41"/>
    <w:rsid w:val="0057018F"/>
    <w:rsid w:val="00571DDE"/>
    <w:rsid w:val="00572073"/>
    <w:rsid w:val="00573EA5"/>
    <w:rsid w:val="005779E6"/>
    <w:rsid w:val="00582D75"/>
    <w:rsid w:val="00586448"/>
    <w:rsid w:val="00593373"/>
    <w:rsid w:val="005964EC"/>
    <w:rsid w:val="00596DEC"/>
    <w:rsid w:val="005A1D84"/>
    <w:rsid w:val="005A407C"/>
    <w:rsid w:val="005A5E19"/>
    <w:rsid w:val="005A70EA"/>
    <w:rsid w:val="005A7A76"/>
    <w:rsid w:val="005C3963"/>
    <w:rsid w:val="005C3DF3"/>
    <w:rsid w:val="005C7AA5"/>
    <w:rsid w:val="005D1840"/>
    <w:rsid w:val="005D2214"/>
    <w:rsid w:val="005D3176"/>
    <w:rsid w:val="005D35E4"/>
    <w:rsid w:val="005D4DF9"/>
    <w:rsid w:val="005D52D1"/>
    <w:rsid w:val="005D6CDD"/>
    <w:rsid w:val="005D7910"/>
    <w:rsid w:val="005E1FEC"/>
    <w:rsid w:val="005E4EF2"/>
    <w:rsid w:val="005E7316"/>
    <w:rsid w:val="005F00BB"/>
    <w:rsid w:val="005F01B5"/>
    <w:rsid w:val="005F03C7"/>
    <w:rsid w:val="005F2946"/>
    <w:rsid w:val="005F43FC"/>
    <w:rsid w:val="005F5A80"/>
    <w:rsid w:val="005F625C"/>
    <w:rsid w:val="005F643C"/>
    <w:rsid w:val="00601E13"/>
    <w:rsid w:val="00605F66"/>
    <w:rsid w:val="00605F7D"/>
    <w:rsid w:val="00610B99"/>
    <w:rsid w:val="00613288"/>
    <w:rsid w:val="00614E61"/>
    <w:rsid w:val="00616F0B"/>
    <w:rsid w:val="006177CC"/>
    <w:rsid w:val="00621092"/>
    <w:rsid w:val="0062112F"/>
    <w:rsid w:val="0062154F"/>
    <w:rsid w:val="006232A7"/>
    <w:rsid w:val="00630337"/>
    <w:rsid w:val="006305CD"/>
    <w:rsid w:val="00631A8C"/>
    <w:rsid w:val="00632B78"/>
    <w:rsid w:val="00640473"/>
    <w:rsid w:val="00640CC6"/>
    <w:rsid w:val="00644DA5"/>
    <w:rsid w:val="00645744"/>
    <w:rsid w:val="00646C79"/>
    <w:rsid w:val="006504B2"/>
    <w:rsid w:val="006516D6"/>
    <w:rsid w:val="00651CA2"/>
    <w:rsid w:val="00652CF4"/>
    <w:rsid w:val="00653D60"/>
    <w:rsid w:val="0065611D"/>
    <w:rsid w:val="00657B39"/>
    <w:rsid w:val="00660D05"/>
    <w:rsid w:val="006615B7"/>
    <w:rsid w:val="00667A10"/>
    <w:rsid w:val="00667CC3"/>
    <w:rsid w:val="006701C2"/>
    <w:rsid w:val="00671D9A"/>
    <w:rsid w:val="00673952"/>
    <w:rsid w:val="00675141"/>
    <w:rsid w:val="00680005"/>
    <w:rsid w:val="00681676"/>
    <w:rsid w:val="00681821"/>
    <w:rsid w:val="00686C9D"/>
    <w:rsid w:val="0068725F"/>
    <w:rsid w:val="0069274C"/>
    <w:rsid w:val="0069337D"/>
    <w:rsid w:val="0069344D"/>
    <w:rsid w:val="0069391A"/>
    <w:rsid w:val="006939C1"/>
    <w:rsid w:val="00695EE2"/>
    <w:rsid w:val="006972A4"/>
    <w:rsid w:val="006A056B"/>
    <w:rsid w:val="006A2CD2"/>
    <w:rsid w:val="006A54DF"/>
    <w:rsid w:val="006A7FC7"/>
    <w:rsid w:val="006B1959"/>
    <w:rsid w:val="006B1C54"/>
    <w:rsid w:val="006B2D5B"/>
    <w:rsid w:val="006B6AA4"/>
    <w:rsid w:val="006B7D14"/>
    <w:rsid w:val="006C161A"/>
    <w:rsid w:val="006C65A1"/>
    <w:rsid w:val="006C66D9"/>
    <w:rsid w:val="006D0B21"/>
    <w:rsid w:val="006D32E3"/>
    <w:rsid w:val="006D4B1C"/>
    <w:rsid w:val="006D5B93"/>
    <w:rsid w:val="006E13CE"/>
    <w:rsid w:val="006E3935"/>
    <w:rsid w:val="006E5935"/>
    <w:rsid w:val="006F3573"/>
    <w:rsid w:val="006F55A1"/>
    <w:rsid w:val="007009F9"/>
    <w:rsid w:val="00700A03"/>
    <w:rsid w:val="00702A8A"/>
    <w:rsid w:val="007057EF"/>
    <w:rsid w:val="00711ABD"/>
    <w:rsid w:val="0071224C"/>
    <w:rsid w:val="0071564B"/>
    <w:rsid w:val="0071760D"/>
    <w:rsid w:val="007178C4"/>
    <w:rsid w:val="00721A33"/>
    <w:rsid w:val="00723B16"/>
    <w:rsid w:val="00725A7D"/>
    <w:rsid w:val="00727951"/>
    <w:rsid w:val="0073085C"/>
    <w:rsid w:val="00731EA6"/>
    <w:rsid w:val="00732303"/>
    <w:rsid w:val="00733784"/>
    <w:rsid w:val="00734DEA"/>
    <w:rsid w:val="00737F81"/>
    <w:rsid w:val="00740E98"/>
    <w:rsid w:val="00743BE7"/>
    <w:rsid w:val="00745138"/>
    <w:rsid w:val="00745D0E"/>
    <w:rsid w:val="00746505"/>
    <w:rsid w:val="0075062E"/>
    <w:rsid w:val="00753EB3"/>
    <w:rsid w:val="00753F67"/>
    <w:rsid w:val="007554A7"/>
    <w:rsid w:val="00756CF2"/>
    <w:rsid w:val="007648E2"/>
    <w:rsid w:val="00766B4F"/>
    <w:rsid w:val="007673F4"/>
    <w:rsid w:val="0076794A"/>
    <w:rsid w:val="007704EC"/>
    <w:rsid w:val="0077113E"/>
    <w:rsid w:val="0077164E"/>
    <w:rsid w:val="007729FA"/>
    <w:rsid w:val="00774EEC"/>
    <w:rsid w:val="0077585B"/>
    <w:rsid w:val="00776372"/>
    <w:rsid w:val="00777CED"/>
    <w:rsid w:val="00783B6B"/>
    <w:rsid w:val="00785D7B"/>
    <w:rsid w:val="00790BB3"/>
    <w:rsid w:val="00792043"/>
    <w:rsid w:val="00796475"/>
    <w:rsid w:val="00797EDD"/>
    <w:rsid w:val="007A0E4B"/>
    <w:rsid w:val="007A106F"/>
    <w:rsid w:val="007A2152"/>
    <w:rsid w:val="007A2FAA"/>
    <w:rsid w:val="007A7944"/>
    <w:rsid w:val="007B0322"/>
    <w:rsid w:val="007B1150"/>
    <w:rsid w:val="007B22B8"/>
    <w:rsid w:val="007B2A78"/>
    <w:rsid w:val="007B33DD"/>
    <w:rsid w:val="007B3B64"/>
    <w:rsid w:val="007B3FAB"/>
    <w:rsid w:val="007B56DC"/>
    <w:rsid w:val="007B711F"/>
    <w:rsid w:val="007C061E"/>
    <w:rsid w:val="007C0E3F"/>
    <w:rsid w:val="007C206C"/>
    <w:rsid w:val="007C5729"/>
    <w:rsid w:val="007C7775"/>
    <w:rsid w:val="007C7DE5"/>
    <w:rsid w:val="007D0033"/>
    <w:rsid w:val="007D08B1"/>
    <w:rsid w:val="007D2F91"/>
    <w:rsid w:val="007D37F1"/>
    <w:rsid w:val="007D5D08"/>
    <w:rsid w:val="007D64B3"/>
    <w:rsid w:val="007D7896"/>
    <w:rsid w:val="007E1FE5"/>
    <w:rsid w:val="007E3BB6"/>
    <w:rsid w:val="007E6681"/>
    <w:rsid w:val="007F5224"/>
    <w:rsid w:val="007F5B14"/>
    <w:rsid w:val="007F6000"/>
    <w:rsid w:val="007F668D"/>
    <w:rsid w:val="0080276E"/>
    <w:rsid w:val="0080306C"/>
    <w:rsid w:val="00804354"/>
    <w:rsid w:val="0080562F"/>
    <w:rsid w:val="0080601C"/>
    <w:rsid w:val="00806860"/>
    <w:rsid w:val="008100C7"/>
    <w:rsid w:val="008111E4"/>
    <w:rsid w:val="00811ACC"/>
    <w:rsid w:val="0081301C"/>
    <w:rsid w:val="00813C3D"/>
    <w:rsid w:val="00813D6A"/>
    <w:rsid w:val="00814477"/>
    <w:rsid w:val="008146C8"/>
    <w:rsid w:val="00815EB6"/>
    <w:rsid w:val="00817567"/>
    <w:rsid w:val="008179FB"/>
    <w:rsid w:val="00817DD6"/>
    <w:rsid w:val="00822954"/>
    <w:rsid w:val="00822F12"/>
    <w:rsid w:val="00822F9B"/>
    <w:rsid w:val="008248DF"/>
    <w:rsid w:val="00824F8E"/>
    <w:rsid w:val="00825395"/>
    <w:rsid w:val="00827CFC"/>
    <w:rsid w:val="00831B14"/>
    <w:rsid w:val="0084200A"/>
    <w:rsid w:val="008453C5"/>
    <w:rsid w:val="00845642"/>
    <w:rsid w:val="008502B4"/>
    <w:rsid w:val="0085175D"/>
    <w:rsid w:val="00854368"/>
    <w:rsid w:val="00857CC0"/>
    <w:rsid w:val="0086026C"/>
    <w:rsid w:val="00861744"/>
    <w:rsid w:val="008629A9"/>
    <w:rsid w:val="00863238"/>
    <w:rsid w:val="00866B25"/>
    <w:rsid w:val="008702B5"/>
    <w:rsid w:val="00870356"/>
    <w:rsid w:val="00871109"/>
    <w:rsid w:val="0087128F"/>
    <w:rsid w:val="008756D7"/>
    <w:rsid w:val="0088409D"/>
    <w:rsid w:val="0088513A"/>
    <w:rsid w:val="00885862"/>
    <w:rsid w:val="00892814"/>
    <w:rsid w:val="00893C19"/>
    <w:rsid w:val="00895444"/>
    <w:rsid w:val="008A30B4"/>
    <w:rsid w:val="008A65DD"/>
    <w:rsid w:val="008B45E7"/>
    <w:rsid w:val="008B7DD6"/>
    <w:rsid w:val="008C1135"/>
    <w:rsid w:val="008C38EE"/>
    <w:rsid w:val="008C5362"/>
    <w:rsid w:val="008C5C7F"/>
    <w:rsid w:val="008C6AF4"/>
    <w:rsid w:val="008D05E6"/>
    <w:rsid w:val="008D1ADB"/>
    <w:rsid w:val="008D5C89"/>
    <w:rsid w:val="008D6C8D"/>
    <w:rsid w:val="008D768D"/>
    <w:rsid w:val="008E12F9"/>
    <w:rsid w:val="008E2B54"/>
    <w:rsid w:val="008E4404"/>
    <w:rsid w:val="008E58C7"/>
    <w:rsid w:val="008E6685"/>
    <w:rsid w:val="008E73C1"/>
    <w:rsid w:val="008E7A66"/>
    <w:rsid w:val="008F5021"/>
    <w:rsid w:val="008F54AA"/>
    <w:rsid w:val="008F772D"/>
    <w:rsid w:val="00901D4E"/>
    <w:rsid w:val="0090670B"/>
    <w:rsid w:val="00914217"/>
    <w:rsid w:val="00914880"/>
    <w:rsid w:val="00914C16"/>
    <w:rsid w:val="00915453"/>
    <w:rsid w:val="0092523E"/>
    <w:rsid w:val="00926BF6"/>
    <w:rsid w:val="009307D0"/>
    <w:rsid w:val="00930E42"/>
    <w:rsid w:val="00935091"/>
    <w:rsid w:val="00935EB9"/>
    <w:rsid w:val="00937708"/>
    <w:rsid w:val="00937D38"/>
    <w:rsid w:val="0094100D"/>
    <w:rsid w:val="00942A12"/>
    <w:rsid w:val="009431BD"/>
    <w:rsid w:val="00943573"/>
    <w:rsid w:val="0094398E"/>
    <w:rsid w:val="00943B9F"/>
    <w:rsid w:val="00944BA8"/>
    <w:rsid w:val="009505DF"/>
    <w:rsid w:val="00950A20"/>
    <w:rsid w:val="00951FAE"/>
    <w:rsid w:val="00951FC8"/>
    <w:rsid w:val="00952F46"/>
    <w:rsid w:val="00954457"/>
    <w:rsid w:val="00955777"/>
    <w:rsid w:val="00957478"/>
    <w:rsid w:val="00960287"/>
    <w:rsid w:val="00963B02"/>
    <w:rsid w:val="0096425D"/>
    <w:rsid w:val="00965515"/>
    <w:rsid w:val="009658CC"/>
    <w:rsid w:val="00971B61"/>
    <w:rsid w:val="009778E7"/>
    <w:rsid w:val="00980C31"/>
    <w:rsid w:val="00980E8F"/>
    <w:rsid w:val="00985064"/>
    <w:rsid w:val="009850EA"/>
    <w:rsid w:val="0098570F"/>
    <w:rsid w:val="00986527"/>
    <w:rsid w:val="009912DE"/>
    <w:rsid w:val="00991342"/>
    <w:rsid w:val="00992441"/>
    <w:rsid w:val="00993D5C"/>
    <w:rsid w:val="00995320"/>
    <w:rsid w:val="009955FF"/>
    <w:rsid w:val="009A01C9"/>
    <w:rsid w:val="009A4643"/>
    <w:rsid w:val="009A669C"/>
    <w:rsid w:val="009A6BB6"/>
    <w:rsid w:val="009B1E9C"/>
    <w:rsid w:val="009B33D0"/>
    <w:rsid w:val="009B3B58"/>
    <w:rsid w:val="009B3C84"/>
    <w:rsid w:val="009B5725"/>
    <w:rsid w:val="009B6CB3"/>
    <w:rsid w:val="009B7B1F"/>
    <w:rsid w:val="009C264C"/>
    <w:rsid w:val="009C4A70"/>
    <w:rsid w:val="009C57BE"/>
    <w:rsid w:val="009D16F7"/>
    <w:rsid w:val="009D259D"/>
    <w:rsid w:val="009D5257"/>
    <w:rsid w:val="009D5764"/>
    <w:rsid w:val="009D6581"/>
    <w:rsid w:val="009D6CC5"/>
    <w:rsid w:val="009D7008"/>
    <w:rsid w:val="009E049C"/>
    <w:rsid w:val="009E2CB7"/>
    <w:rsid w:val="009E2EBC"/>
    <w:rsid w:val="009E3631"/>
    <w:rsid w:val="009E3923"/>
    <w:rsid w:val="009E6A81"/>
    <w:rsid w:val="009F4B83"/>
    <w:rsid w:val="00A003D2"/>
    <w:rsid w:val="00A01C69"/>
    <w:rsid w:val="00A02374"/>
    <w:rsid w:val="00A0275D"/>
    <w:rsid w:val="00A03265"/>
    <w:rsid w:val="00A04455"/>
    <w:rsid w:val="00A06331"/>
    <w:rsid w:val="00A0676A"/>
    <w:rsid w:val="00A0786D"/>
    <w:rsid w:val="00A108B5"/>
    <w:rsid w:val="00A17BD6"/>
    <w:rsid w:val="00A2001B"/>
    <w:rsid w:val="00A24B51"/>
    <w:rsid w:val="00A306D1"/>
    <w:rsid w:val="00A3464D"/>
    <w:rsid w:val="00A371CA"/>
    <w:rsid w:val="00A4085C"/>
    <w:rsid w:val="00A4100F"/>
    <w:rsid w:val="00A43E42"/>
    <w:rsid w:val="00A45235"/>
    <w:rsid w:val="00A46B4C"/>
    <w:rsid w:val="00A50D9D"/>
    <w:rsid w:val="00A51FC6"/>
    <w:rsid w:val="00A52D64"/>
    <w:rsid w:val="00A53000"/>
    <w:rsid w:val="00A545C6"/>
    <w:rsid w:val="00A54D9D"/>
    <w:rsid w:val="00A652D0"/>
    <w:rsid w:val="00A66147"/>
    <w:rsid w:val="00A66C9E"/>
    <w:rsid w:val="00A67F5B"/>
    <w:rsid w:val="00A703D6"/>
    <w:rsid w:val="00A72E77"/>
    <w:rsid w:val="00A75F25"/>
    <w:rsid w:val="00A75F87"/>
    <w:rsid w:val="00A7665C"/>
    <w:rsid w:val="00A76F05"/>
    <w:rsid w:val="00A83061"/>
    <w:rsid w:val="00A86ED5"/>
    <w:rsid w:val="00A87C44"/>
    <w:rsid w:val="00A90416"/>
    <w:rsid w:val="00A92A00"/>
    <w:rsid w:val="00A94CA2"/>
    <w:rsid w:val="00A95303"/>
    <w:rsid w:val="00A95D8B"/>
    <w:rsid w:val="00A963AB"/>
    <w:rsid w:val="00A97C2F"/>
    <w:rsid w:val="00AA3832"/>
    <w:rsid w:val="00AA40CC"/>
    <w:rsid w:val="00AA4266"/>
    <w:rsid w:val="00AA5BD7"/>
    <w:rsid w:val="00AA7D7E"/>
    <w:rsid w:val="00AB1500"/>
    <w:rsid w:val="00AB16CA"/>
    <w:rsid w:val="00AB62AF"/>
    <w:rsid w:val="00AC0270"/>
    <w:rsid w:val="00AC0B4A"/>
    <w:rsid w:val="00AC122D"/>
    <w:rsid w:val="00AC1240"/>
    <w:rsid w:val="00AC2D7F"/>
    <w:rsid w:val="00AC3EA3"/>
    <w:rsid w:val="00AC4005"/>
    <w:rsid w:val="00AC4B4E"/>
    <w:rsid w:val="00AC6095"/>
    <w:rsid w:val="00AC792D"/>
    <w:rsid w:val="00AC7FC7"/>
    <w:rsid w:val="00AD06A8"/>
    <w:rsid w:val="00AD0AE5"/>
    <w:rsid w:val="00AD113C"/>
    <w:rsid w:val="00AD1406"/>
    <w:rsid w:val="00AD2306"/>
    <w:rsid w:val="00AD3D1E"/>
    <w:rsid w:val="00AD513B"/>
    <w:rsid w:val="00AD5700"/>
    <w:rsid w:val="00AD576F"/>
    <w:rsid w:val="00AD6CD7"/>
    <w:rsid w:val="00AE70E4"/>
    <w:rsid w:val="00AF0480"/>
    <w:rsid w:val="00AF3C79"/>
    <w:rsid w:val="00AF580B"/>
    <w:rsid w:val="00B01498"/>
    <w:rsid w:val="00B01AFA"/>
    <w:rsid w:val="00B03178"/>
    <w:rsid w:val="00B0339E"/>
    <w:rsid w:val="00B046D6"/>
    <w:rsid w:val="00B04C50"/>
    <w:rsid w:val="00B052B2"/>
    <w:rsid w:val="00B05C9C"/>
    <w:rsid w:val="00B107BB"/>
    <w:rsid w:val="00B11878"/>
    <w:rsid w:val="00B13605"/>
    <w:rsid w:val="00B14334"/>
    <w:rsid w:val="00B17193"/>
    <w:rsid w:val="00B20CB6"/>
    <w:rsid w:val="00B2634E"/>
    <w:rsid w:val="00B30F54"/>
    <w:rsid w:val="00B31172"/>
    <w:rsid w:val="00B314E9"/>
    <w:rsid w:val="00B32623"/>
    <w:rsid w:val="00B33072"/>
    <w:rsid w:val="00B33DC0"/>
    <w:rsid w:val="00B402FF"/>
    <w:rsid w:val="00B41AE8"/>
    <w:rsid w:val="00B52D47"/>
    <w:rsid w:val="00B549FB"/>
    <w:rsid w:val="00B55252"/>
    <w:rsid w:val="00B56520"/>
    <w:rsid w:val="00B60F5C"/>
    <w:rsid w:val="00B61053"/>
    <w:rsid w:val="00B6370C"/>
    <w:rsid w:val="00B657B8"/>
    <w:rsid w:val="00B6583D"/>
    <w:rsid w:val="00B67A85"/>
    <w:rsid w:val="00B70739"/>
    <w:rsid w:val="00B720CE"/>
    <w:rsid w:val="00B7405B"/>
    <w:rsid w:val="00B747C8"/>
    <w:rsid w:val="00B773FC"/>
    <w:rsid w:val="00B80D1B"/>
    <w:rsid w:val="00B80E1F"/>
    <w:rsid w:val="00B8262A"/>
    <w:rsid w:val="00B84920"/>
    <w:rsid w:val="00B8556A"/>
    <w:rsid w:val="00B87D6B"/>
    <w:rsid w:val="00B87EF3"/>
    <w:rsid w:val="00B906CB"/>
    <w:rsid w:val="00B9363C"/>
    <w:rsid w:val="00B9506D"/>
    <w:rsid w:val="00BA6E72"/>
    <w:rsid w:val="00BB0CC5"/>
    <w:rsid w:val="00BB34B6"/>
    <w:rsid w:val="00BB4738"/>
    <w:rsid w:val="00BB4816"/>
    <w:rsid w:val="00BB4A46"/>
    <w:rsid w:val="00BB6F3A"/>
    <w:rsid w:val="00BC1641"/>
    <w:rsid w:val="00BC54A5"/>
    <w:rsid w:val="00BC696D"/>
    <w:rsid w:val="00BC758D"/>
    <w:rsid w:val="00BD03C0"/>
    <w:rsid w:val="00BD3A22"/>
    <w:rsid w:val="00BD3B69"/>
    <w:rsid w:val="00BE03DD"/>
    <w:rsid w:val="00BE10F2"/>
    <w:rsid w:val="00BE32A7"/>
    <w:rsid w:val="00BE5497"/>
    <w:rsid w:val="00BE6171"/>
    <w:rsid w:val="00BE68EB"/>
    <w:rsid w:val="00BF19EC"/>
    <w:rsid w:val="00BF3FD0"/>
    <w:rsid w:val="00BF50B7"/>
    <w:rsid w:val="00C012A3"/>
    <w:rsid w:val="00C013C1"/>
    <w:rsid w:val="00C02ECD"/>
    <w:rsid w:val="00C03494"/>
    <w:rsid w:val="00C03ADE"/>
    <w:rsid w:val="00C05C36"/>
    <w:rsid w:val="00C11F2A"/>
    <w:rsid w:val="00C1267F"/>
    <w:rsid w:val="00C130CC"/>
    <w:rsid w:val="00C13AEE"/>
    <w:rsid w:val="00C16964"/>
    <w:rsid w:val="00C16F19"/>
    <w:rsid w:val="00C17A0C"/>
    <w:rsid w:val="00C21525"/>
    <w:rsid w:val="00C23011"/>
    <w:rsid w:val="00C2611B"/>
    <w:rsid w:val="00C3169C"/>
    <w:rsid w:val="00C42ACB"/>
    <w:rsid w:val="00C43056"/>
    <w:rsid w:val="00C4576E"/>
    <w:rsid w:val="00C45C8C"/>
    <w:rsid w:val="00C51826"/>
    <w:rsid w:val="00C52A7B"/>
    <w:rsid w:val="00C53148"/>
    <w:rsid w:val="00C57F74"/>
    <w:rsid w:val="00C62108"/>
    <w:rsid w:val="00C6324C"/>
    <w:rsid w:val="00C652D8"/>
    <w:rsid w:val="00C659D8"/>
    <w:rsid w:val="00C679AA"/>
    <w:rsid w:val="00C679BF"/>
    <w:rsid w:val="00C67B4D"/>
    <w:rsid w:val="00C70403"/>
    <w:rsid w:val="00C7069B"/>
    <w:rsid w:val="00C724CF"/>
    <w:rsid w:val="00C72B65"/>
    <w:rsid w:val="00C73196"/>
    <w:rsid w:val="00C75972"/>
    <w:rsid w:val="00C770FC"/>
    <w:rsid w:val="00C77482"/>
    <w:rsid w:val="00C77488"/>
    <w:rsid w:val="00C7771A"/>
    <w:rsid w:val="00C82792"/>
    <w:rsid w:val="00C83B15"/>
    <w:rsid w:val="00C8459B"/>
    <w:rsid w:val="00C86248"/>
    <w:rsid w:val="00C86D22"/>
    <w:rsid w:val="00C90E31"/>
    <w:rsid w:val="00C92CA0"/>
    <w:rsid w:val="00C948FD"/>
    <w:rsid w:val="00C95B8F"/>
    <w:rsid w:val="00CA0808"/>
    <w:rsid w:val="00CA16BB"/>
    <w:rsid w:val="00CA5B7C"/>
    <w:rsid w:val="00CA6CF2"/>
    <w:rsid w:val="00CA6DBF"/>
    <w:rsid w:val="00CA740A"/>
    <w:rsid w:val="00CA7485"/>
    <w:rsid w:val="00CB419A"/>
    <w:rsid w:val="00CB43D5"/>
    <w:rsid w:val="00CB57A5"/>
    <w:rsid w:val="00CB59B7"/>
    <w:rsid w:val="00CB5EAF"/>
    <w:rsid w:val="00CB74A7"/>
    <w:rsid w:val="00CB79FF"/>
    <w:rsid w:val="00CB7E5D"/>
    <w:rsid w:val="00CC0B73"/>
    <w:rsid w:val="00CC0EF8"/>
    <w:rsid w:val="00CC1181"/>
    <w:rsid w:val="00CC2304"/>
    <w:rsid w:val="00CC76F9"/>
    <w:rsid w:val="00CD066B"/>
    <w:rsid w:val="00CD0B10"/>
    <w:rsid w:val="00CD1169"/>
    <w:rsid w:val="00CD20EA"/>
    <w:rsid w:val="00CD321D"/>
    <w:rsid w:val="00CD4054"/>
    <w:rsid w:val="00CD441A"/>
    <w:rsid w:val="00CD46E2"/>
    <w:rsid w:val="00CD63BC"/>
    <w:rsid w:val="00CD67EF"/>
    <w:rsid w:val="00CD6C82"/>
    <w:rsid w:val="00CD7510"/>
    <w:rsid w:val="00CE504D"/>
    <w:rsid w:val="00CE5289"/>
    <w:rsid w:val="00CE5472"/>
    <w:rsid w:val="00CE75E8"/>
    <w:rsid w:val="00CF0DD6"/>
    <w:rsid w:val="00CF15E7"/>
    <w:rsid w:val="00CF20CB"/>
    <w:rsid w:val="00CF3691"/>
    <w:rsid w:val="00CF55E5"/>
    <w:rsid w:val="00CF7A0C"/>
    <w:rsid w:val="00D00D0B"/>
    <w:rsid w:val="00D02E13"/>
    <w:rsid w:val="00D03669"/>
    <w:rsid w:val="00D03745"/>
    <w:rsid w:val="00D04B69"/>
    <w:rsid w:val="00D0513D"/>
    <w:rsid w:val="00D05A07"/>
    <w:rsid w:val="00D06590"/>
    <w:rsid w:val="00D07840"/>
    <w:rsid w:val="00D11A04"/>
    <w:rsid w:val="00D1370B"/>
    <w:rsid w:val="00D23540"/>
    <w:rsid w:val="00D250B4"/>
    <w:rsid w:val="00D252D8"/>
    <w:rsid w:val="00D2659E"/>
    <w:rsid w:val="00D3025D"/>
    <w:rsid w:val="00D3030A"/>
    <w:rsid w:val="00D36CEE"/>
    <w:rsid w:val="00D42F7B"/>
    <w:rsid w:val="00D50984"/>
    <w:rsid w:val="00D528A4"/>
    <w:rsid w:val="00D537FA"/>
    <w:rsid w:val="00D5507E"/>
    <w:rsid w:val="00D5547D"/>
    <w:rsid w:val="00D57F42"/>
    <w:rsid w:val="00D604FC"/>
    <w:rsid w:val="00D6576C"/>
    <w:rsid w:val="00D666A8"/>
    <w:rsid w:val="00D7100D"/>
    <w:rsid w:val="00D7166E"/>
    <w:rsid w:val="00D80D99"/>
    <w:rsid w:val="00D82277"/>
    <w:rsid w:val="00D82394"/>
    <w:rsid w:val="00D84153"/>
    <w:rsid w:val="00D8435F"/>
    <w:rsid w:val="00D85F95"/>
    <w:rsid w:val="00D86EF9"/>
    <w:rsid w:val="00D92C4A"/>
    <w:rsid w:val="00D9503C"/>
    <w:rsid w:val="00DA0592"/>
    <w:rsid w:val="00DA7AEA"/>
    <w:rsid w:val="00DB005D"/>
    <w:rsid w:val="00DB1790"/>
    <w:rsid w:val="00DB1AB1"/>
    <w:rsid w:val="00DB30D1"/>
    <w:rsid w:val="00DB32F5"/>
    <w:rsid w:val="00DB5C28"/>
    <w:rsid w:val="00DB632D"/>
    <w:rsid w:val="00DC08BF"/>
    <w:rsid w:val="00DC0A79"/>
    <w:rsid w:val="00DC7AA6"/>
    <w:rsid w:val="00DD09FE"/>
    <w:rsid w:val="00DD0B71"/>
    <w:rsid w:val="00DD1C93"/>
    <w:rsid w:val="00DD73EF"/>
    <w:rsid w:val="00DE00F6"/>
    <w:rsid w:val="00DE0C0F"/>
    <w:rsid w:val="00DE1AE8"/>
    <w:rsid w:val="00DE23E8"/>
    <w:rsid w:val="00DE252A"/>
    <w:rsid w:val="00DE3E34"/>
    <w:rsid w:val="00DE708B"/>
    <w:rsid w:val="00DF1602"/>
    <w:rsid w:val="00DF2F2E"/>
    <w:rsid w:val="00E004AF"/>
    <w:rsid w:val="00E0128B"/>
    <w:rsid w:val="00E013FB"/>
    <w:rsid w:val="00E02093"/>
    <w:rsid w:val="00E04D21"/>
    <w:rsid w:val="00E06882"/>
    <w:rsid w:val="00E12BCF"/>
    <w:rsid w:val="00E145CC"/>
    <w:rsid w:val="00E14F46"/>
    <w:rsid w:val="00E2163E"/>
    <w:rsid w:val="00E26763"/>
    <w:rsid w:val="00E27C72"/>
    <w:rsid w:val="00E303CE"/>
    <w:rsid w:val="00E31314"/>
    <w:rsid w:val="00E344FD"/>
    <w:rsid w:val="00E360CB"/>
    <w:rsid w:val="00E36D67"/>
    <w:rsid w:val="00E40054"/>
    <w:rsid w:val="00E405C6"/>
    <w:rsid w:val="00E41664"/>
    <w:rsid w:val="00E44748"/>
    <w:rsid w:val="00E455E1"/>
    <w:rsid w:val="00E45C81"/>
    <w:rsid w:val="00E52FD9"/>
    <w:rsid w:val="00E56B0D"/>
    <w:rsid w:val="00E60D03"/>
    <w:rsid w:val="00E61A6F"/>
    <w:rsid w:val="00E61B44"/>
    <w:rsid w:val="00E61F8C"/>
    <w:rsid w:val="00E63ACB"/>
    <w:rsid w:val="00E64E17"/>
    <w:rsid w:val="00E65684"/>
    <w:rsid w:val="00E66307"/>
    <w:rsid w:val="00E663D6"/>
    <w:rsid w:val="00E729C3"/>
    <w:rsid w:val="00E743B9"/>
    <w:rsid w:val="00E77D87"/>
    <w:rsid w:val="00E83A81"/>
    <w:rsid w:val="00E846AF"/>
    <w:rsid w:val="00E84C81"/>
    <w:rsid w:val="00E87268"/>
    <w:rsid w:val="00E87DFB"/>
    <w:rsid w:val="00E90202"/>
    <w:rsid w:val="00E90AFC"/>
    <w:rsid w:val="00E96A37"/>
    <w:rsid w:val="00E97035"/>
    <w:rsid w:val="00E976C2"/>
    <w:rsid w:val="00EA1B05"/>
    <w:rsid w:val="00EA2D78"/>
    <w:rsid w:val="00EA372B"/>
    <w:rsid w:val="00EA3D3C"/>
    <w:rsid w:val="00EA54EF"/>
    <w:rsid w:val="00EB0B30"/>
    <w:rsid w:val="00EB113E"/>
    <w:rsid w:val="00EB31C3"/>
    <w:rsid w:val="00EB5425"/>
    <w:rsid w:val="00EB6964"/>
    <w:rsid w:val="00EC08E7"/>
    <w:rsid w:val="00EC0FC8"/>
    <w:rsid w:val="00EC2835"/>
    <w:rsid w:val="00EC492D"/>
    <w:rsid w:val="00EC7995"/>
    <w:rsid w:val="00EC7CC3"/>
    <w:rsid w:val="00ED4DB1"/>
    <w:rsid w:val="00EE2B61"/>
    <w:rsid w:val="00EE5F62"/>
    <w:rsid w:val="00EE606F"/>
    <w:rsid w:val="00EE78C9"/>
    <w:rsid w:val="00EE797F"/>
    <w:rsid w:val="00EF0D83"/>
    <w:rsid w:val="00EF653F"/>
    <w:rsid w:val="00F007F2"/>
    <w:rsid w:val="00F008D5"/>
    <w:rsid w:val="00F00FBC"/>
    <w:rsid w:val="00F0242B"/>
    <w:rsid w:val="00F070E2"/>
    <w:rsid w:val="00F10E4A"/>
    <w:rsid w:val="00F14E10"/>
    <w:rsid w:val="00F1511A"/>
    <w:rsid w:val="00F15F79"/>
    <w:rsid w:val="00F16A5D"/>
    <w:rsid w:val="00F26EEE"/>
    <w:rsid w:val="00F30263"/>
    <w:rsid w:val="00F31561"/>
    <w:rsid w:val="00F357C5"/>
    <w:rsid w:val="00F35F51"/>
    <w:rsid w:val="00F408AF"/>
    <w:rsid w:val="00F40CA7"/>
    <w:rsid w:val="00F40D7B"/>
    <w:rsid w:val="00F4359E"/>
    <w:rsid w:val="00F46494"/>
    <w:rsid w:val="00F51CD9"/>
    <w:rsid w:val="00F52C0F"/>
    <w:rsid w:val="00F53E22"/>
    <w:rsid w:val="00F558AB"/>
    <w:rsid w:val="00F570D6"/>
    <w:rsid w:val="00F57A43"/>
    <w:rsid w:val="00F61D89"/>
    <w:rsid w:val="00F622DD"/>
    <w:rsid w:val="00F62493"/>
    <w:rsid w:val="00F663C7"/>
    <w:rsid w:val="00F6696A"/>
    <w:rsid w:val="00F707E0"/>
    <w:rsid w:val="00F71D1B"/>
    <w:rsid w:val="00F733FF"/>
    <w:rsid w:val="00F74149"/>
    <w:rsid w:val="00F75573"/>
    <w:rsid w:val="00F763C4"/>
    <w:rsid w:val="00F76CD0"/>
    <w:rsid w:val="00F84A5D"/>
    <w:rsid w:val="00F8506B"/>
    <w:rsid w:val="00F86ABB"/>
    <w:rsid w:val="00F9474B"/>
    <w:rsid w:val="00F96DDD"/>
    <w:rsid w:val="00FA2946"/>
    <w:rsid w:val="00FA5CEC"/>
    <w:rsid w:val="00FA6D1F"/>
    <w:rsid w:val="00FA758E"/>
    <w:rsid w:val="00FB0CCA"/>
    <w:rsid w:val="00FB3AFE"/>
    <w:rsid w:val="00FB41D6"/>
    <w:rsid w:val="00FB4BD3"/>
    <w:rsid w:val="00FB4C42"/>
    <w:rsid w:val="00FB4D5E"/>
    <w:rsid w:val="00FC17E4"/>
    <w:rsid w:val="00FC2ED5"/>
    <w:rsid w:val="00FC30C0"/>
    <w:rsid w:val="00FC3E20"/>
    <w:rsid w:val="00FC3ECB"/>
    <w:rsid w:val="00FC4348"/>
    <w:rsid w:val="00FC4E0F"/>
    <w:rsid w:val="00FC60F8"/>
    <w:rsid w:val="00FC7AD4"/>
    <w:rsid w:val="00FD07B9"/>
    <w:rsid w:val="00FD121A"/>
    <w:rsid w:val="00FD5104"/>
    <w:rsid w:val="00FD56C3"/>
    <w:rsid w:val="00FD68FF"/>
    <w:rsid w:val="00FD6AA5"/>
    <w:rsid w:val="00FD7648"/>
    <w:rsid w:val="00FE0000"/>
    <w:rsid w:val="00FE0528"/>
    <w:rsid w:val="00FE0BF8"/>
    <w:rsid w:val="00FE482C"/>
    <w:rsid w:val="00FE68AA"/>
    <w:rsid w:val="00FE7A21"/>
    <w:rsid w:val="00FF10B0"/>
    <w:rsid w:val="00FF3F1D"/>
    <w:rsid w:val="01898609"/>
    <w:rsid w:val="01F903DA"/>
    <w:rsid w:val="022B4F3E"/>
    <w:rsid w:val="022DF0E6"/>
    <w:rsid w:val="024E2A83"/>
    <w:rsid w:val="024E43E5"/>
    <w:rsid w:val="02623A6B"/>
    <w:rsid w:val="030B182F"/>
    <w:rsid w:val="03371992"/>
    <w:rsid w:val="034E150E"/>
    <w:rsid w:val="035F361F"/>
    <w:rsid w:val="0405996A"/>
    <w:rsid w:val="041700A9"/>
    <w:rsid w:val="0418C9F3"/>
    <w:rsid w:val="04F7739B"/>
    <w:rsid w:val="0505DC8D"/>
    <w:rsid w:val="05122ACF"/>
    <w:rsid w:val="0579651C"/>
    <w:rsid w:val="05A00F7D"/>
    <w:rsid w:val="05AD1599"/>
    <w:rsid w:val="05FE3F2E"/>
    <w:rsid w:val="061CB948"/>
    <w:rsid w:val="06414043"/>
    <w:rsid w:val="0665FF7F"/>
    <w:rsid w:val="069EA955"/>
    <w:rsid w:val="06A9968A"/>
    <w:rsid w:val="06D8FC6C"/>
    <w:rsid w:val="07D1AFFC"/>
    <w:rsid w:val="07DB9758"/>
    <w:rsid w:val="07E8D09E"/>
    <w:rsid w:val="082BE53B"/>
    <w:rsid w:val="084205F7"/>
    <w:rsid w:val="0862B419"/>
    <w:rsid w:val="08B93674"/>
    <w:rsid w:val="08D60E22"/>
    <w:rsid w:val="08E6FBB9"/>
    <w:rsid w:val="09060FB3"/>
    <w:rsid w:val="09C5CDDA"/>
    <w:rsid w:val="0A2A8A28"/>
    <w:rsid w:val="0B151EB8"/>
    <w:rsid w:val="0B1A8F48"/>
    <w:rsid w:val="0B2007FA"/>
    <w:rsid w:val="0B65A20A"/>
    <w:rsid w:val="0B7DD5BE"/>
    <w:rsid w:val="0B821F99"/>
    <w:rsid w:val="0BB2889C"/>
    <w:rsid w:val="0BB35314"/>
    <w:rsid w:val="0C0D9F5E"/>
    <w:rsid w:val="0C789D84"/>
    <w:rsid w:val="0C92DB86"/>
    <w:rsid w:val="0CC829BE"/>
    <w:rsid w:val="0D63ABFE"/>
    <w:rsid w:val="0D71C9C1"/>
    <w:rsid w:val="0D7B37C6"/>
    <w:rsid w:val="0D9F7ED0"/>
    <w:rsid w:val="0DBA244B"/>
    <w:rsid w:val="0DE48BBB"/>
    <w:rsid w:val="0E1AC0DF"/>
    <w:rsid w:val="0E1C51C1"/>
    <w:rsid w:val="0E61231C"/>
    <w:rsid w:val="0ECAFA6D"/>
    <w:rsid w:val="0EF35D1D"/>
    <w:rsid w:val="0FA93169"/>
    <w:rsid w:val="0FC78B28"/>
    <w:rsid w:val="100056E2"/>
    <w:rsid w:val="10295AAD"/>
    <w:rsid w:val="10527AE0"/>
    <w:rsid w:val="1078CFE3"/>
    <w:rsid w:val="10D3931C"/>
    <w:rsid w:val="110636ED"/>
    <w:rsid w:val="11259F24"/>
    <w:rsid w:val="11307A2D"/>
    <w:rsid w:val="1134E42F"/>
    <w:rsid w:val="116F5033"/>
    <w:rsid w:val="12079FB2"/>
    <w:rsid w:val="120DBF39"/>
    <w:rsid w:val="12E104E5"/>
    <w:rsid w:val="13F94303"/>
    <w:rsid w:val="13FBFBBF"/>
    <w:rsid w:val="144484AE"/>
    <w:rsid w:val="146BF484"/>
    <w:rsid w:val="147B2734"/>
    <w:rsid w:val="14887AE5"/>
    <w:rsid w:val="14BD93DE"/>
    <w:rsid w:val="14D25D53"/>
    <w:rsid w:val="14FEAC22"/>
    <w:rsid w:val="152D29AF"/>
    <w:rsid w:val="152DD34B"/>
    <w:rsid w:val="1569FA2D"/>
    <w:rsid w:val="15ADB348"/>
    <w:rsid w:val="160FC34A"/>
    <w:rsid w:val="16118CFF"/>
    <w:rsid w:val="1657F2F2"/>
    <w:rsid w:val="16584F3E"/>
    <w:rsid w:val="1686C2FB"/>
    <w:rsid w:val="16C7D508"/>
    <w:rsid w:val="16C8918C"/>
    <w:rsid w:val="16DE440B"/>
    <w:rsid w:val="172124F3"/>
    <w:rsid w:val="173B6543"/>
    <w:rsid w:val="179C643D"/>
    <w:rsid w:val="17D7DD64"/>
    <w:rsid w:val="18A42D72"/>
    <w:rsid w:val="18B81F4C"/>
    <w:rsid w:val="18D72DB6"/>
    <w:rsid w:val="18D76658"/>
    <w:rsid w:val="1939DC6B"/>
    <w:rsid w:val="1939E615"/>
    <w:rsid w:val="193EB06F"/>
    <w:rsid w:val="194D60CF"/>
    <w:rsid w:val="1A6B1813"/>
    <w:rsid w:val="1A953789"/>
    <w:rsid w:val="1AA1CC26"/>
    <w:rsid w:val="1ABAE24A"/>
    <w:rsid w:val="1B66BA7A"/>
    <w:rsid w:val="1B7629DB"/>
    <w:rsid w:val="1B780363"/>
    <w:rsid w:val="1BA9C19E"/>
    <w:rsid w:val="1BCD201F"/>
    <w:rsid w:val="1C0E5EDD"/>
    <w:rsid w:val="1C33187A"/>
    <w:rsid w:val="1CE4FC29"/>
    <w:rsid w:val="1D0A990E"/>
    <w:rsid w:val="1D2968D4"/>
    <w:rsid w:val="1D37873C"/>
    <w:rsid w:val="1E3BC07C"/>
    <w:rsid w:val="1EC723E3"/>
    <w:rsid w:val="1EEFA395"/>
    <w:rsid w:val="1F02C1E9"/>
    <w:rsid w:val="1FB33CFF"/>
    <w:rsid w:val="1FF8F115"/>
    <w:rsid w:val="200A1B8C"/>
    <w:rsid w:val="20A0F2F0"/>
    <w:rsid w:val="20AC3C3D"/>
    <w:rsid w:val="20EA002F"/>
    <w:rsid w:val="20F732F5"/>
    <w:rsid w:val="2100C791"/>
    <w:rsid w:val="2136D56E"/>
    <w:rsid w:val="216BC357"/>
    <w:rsid w:val="21933E1F"/>
    <w:rsid w:val="221B2E4E"/>
    <w:rsid w:val="222325CC"/>
    <w:rsid w:val="223E2CE9"/>
    <w:rsid w:val="226FF1D6"/>
    <w:rsid w:val="22B61251"/>
    <w:rsid w:val="22C617CA"/>
    <w:rsid w:val="22E2EC91"/>
    <w:rsid w:val="232BFA14"/>
    <w:rsid w:val="23AB4BD4"/>
    <w:rsid w:val="2410A466"/>
    <w:rsid w:val="2490A22B"/>
    <w:rsid w:val="24D28F2A"/>
    <w:rsid w:val="251C7F55"/>
    <w:rsid w:val="253D4812"/>
    <w:rsid w:val="25D9B3B0"/>
    <w:rsid w:val="260CE1C3"/>
    <w:rsid w:val="2636F0A0"/>
    <w:rsid w:val="263D7BFF"/>
    <w:rsid w:val="26748CDD"/>
    <w:rsid w:val="26A7404B"/>
    <w:rsid w:val="26BA2D02"/>
    <w:rsid w:val="26D25538"/>
    <w:rsid w:val="26D84C49"/>
    <w:rsid w:val="26E8950A"/>
    <w:rsid w:val="26EE3099"/>
    <w:rsid w:val="276E2519"/>
    <w:rsid w:val="278A04CC"/>
    <w:rsid w:val="27BA014D"/>
    <w:rsid w:val="28148930"/>
    <w:rsid w:val="29A50FC0"/>
    <w:rsid w:val="29C0583B"/>
    <w:rsid w:val="29DD6BD0"/>
    <w:rsid w:val="29E75715"/>
    <w:rsid w:val="2A4EB42C"/>
    <w:rsid w:val="2A54B75F"/>
    <w:rsid w:val="2A63474C"/>
    <w:rsid w:val="2A721901"/>
    <w:rsid w:val="2AB0AE67"/>
    <w:rsid w:val="2B3FD50D"/>
    <w:rsid w:val="2B59469B"/>
    <w:rsid w:val="2BDE7A96"/>
    <w:rsid w:val="2C19C7B1"/>
    <w:rsid w:val="2C6EAB7C"/>
    <w:rsid w:val="2C7FC857"/>
    <w:rsid w:val="2CE0DCE1"/>
    <w:rsid w:val="2D4AD10F"/>
    <w:rsid w:val="2D779F1D"/>
    <w:rsid w:val="2D829DB3"/>
    <w:rsid w:val="2D94B49C"/>
    <w:rsid w:val="2DD701CB"/>
    <w:rsid w:val="2E288F3B"/>
    <w:rsid w:val="2E6F3BEA"/>
    <w:rsid w:val="2E747975"/>
    <w:rsid w:val="2E91EA74"/>
    <w:rsid w:val="2ED1646F"/>
    <w:rsid w:val="2F0E4A76"/>
    <w:rsid w:val="2F2CBF88"/>
    <w:rsid w:val="2F324D28"/>
    <w:rsid w:val="304D05B5"/>
    <w:rsid w:val="306A56DB"/>
    <w:rsid w:val="30B0691A"/>
    <w:rsid w:val="31575EE4"/>
    <w:rsid w:val="31C35732"/>
    <w:rsid w:val="31CFF0CF"/>
    <w:rsid w:val="31D67828"/>
    <w:rsid w:val="31DABBF3"/>
    <w:rsid w:val="31FCC6FB"/>
    <w:rsid w:val="3224109D"/>
    <w:rsid w:val="3272F38F"/>
    <w:rsid w:val="3349724E"/>
    <w:rsid w:val="3429A8EE"/>
    <w:rsid w:val="344DBD03"/>
    <w:rsid w:val="34DD706C"/>
    <w:rsid w:val="34EB8A97"/>
    <w:rsid w:val="34F34693"/>
    <w:rsid w:val="35144481"/>
    <w:rsid w:val="352F1687"/>
    <w:rsid w:val="35612AB3"/>
    <w:rsid w:val="356F7748"/>
    <w:rsid w:val="35DA6F6F"/>
    <w:rsid w:val="36304716"/>
    <w:rsid w:val="363796FC"/>
    <w:rsid w:val="365ECA19"/>
    <w:rsid w:val="36D79CC5"/>
    <w:rsid w:val="36E916A8"/>
    <w:rsid w:val="3741C3E3"/>
    <w:rsid w:val="374545B3"/>
    <w:rsid w:val="37E676DD"/>
    <w:rsid w:val="383776C8"/>
    <w:rsid w:val="38B9FF01"/>
    <w:rsid w:val="392621D9"/>
    <w:rsid w:val="39E82EFB"/>
    <w:rsid w:val="39FC6DE9"/>
    <w:rsid w:val="3A72CC1D"/>
    <w:rsid w:val="3A77F22B"/>
    <w:rsid w:val="3A8829E9"/>
    <w:rsid w:val="3AD7574C"/>
    <w:rsid w:val="3AEEC6BD"/>
    <w:rsid w:val="3AF1C4E0"/>
    <w:rsid w:val="3B3023AF"/>
    <w:rsid w:val="3B4A232A"/>
    <w:rsid w:val="3BB157D1"/>
    <w:rsid w:val="3BD731FE"/>
    <w:rsid w:val="3C1A68BF"/>
    <w:rsid w:val="3C379994"/>
    <w:rsid w:val="3C6A86AF"/>
    <w:rsid w:val="3C7C183E"/>
    <w:rsid w:val="3D225AD5"/>
    <w:rsid w:val="3D764EEE"/>
    <w:rsid w:val="3D871274"/>
    <w:rsid w:val="3DEF5BA3"/>
    <w:rsid w:val="3E018D91"/>
    <w:rsid w:val="3E4DA9CC"/>
    <w:rsid w:val="3F0E678D"/>
    <w:rsid w:val="3F92C50C"/>
    <w:rsid w:val="402E18E4"/>
    <w:rsid w:val="403D3EC7"/>
    <w:rsid w:val="403F1BF1"/>
    <w:rsid w:val="40673144"/>
    <w:rsid w:val="40B7FBC0"/>
    <w:rsid w:val="410ED9A3"/>
    <w:rsid w:val="418C9A25"/>
    <w:rsid w:val="41CC5DC3"/>
    <w:rsid w:val="41D94AE2"/>
    <w:rsid w:val="42386F3B"/>
    <w:rsid w:val="4258D852"/>
    <w:rsid w:val="42EA7664"/>
    <w:rsid w:val="42F69C74"/>
    <w:rsid w:val="434B0571"/>
    <w:rsid w:val="436CEFB7"/>
    <w:rsid w:val="43E31BE8"/>
    <w:rsid w:val="44153D0B"/>
    <w:rsid w:val="4471C27E"/>
    <w:rsid w:val="448A71BB"/>
    <w:rsid w:val="449D1655"/>
    <w:rsid w:val="44C1E69F"/>
    <w:rsid w:val="44DA3975"/>
    <w:rsid w:val="44E358BA"/>
    <w:rsid w:val="4500480B"/>
    <w:rsid w:val="4508F1D3"/>
    <w:rsid w:val="4565EC37"/>
    <w:rsid w:val="457BDADB"/>
    <w:rsid w:val="46204FAF"/>
    <w:rsid w:val="46E7BC0D"/>
    <w:rsid w:val="46FE39B0"/>
    <w:rsid w:val="474A2E49"/>
    <w:rsid w:val="47555B8B"/>
    <w:rsid w:val="475F4CB6"/>
    <w:rsid w:val="478EBA36"/>
    <w:rsid w:val="47F91D3A"/>
    <w:rsid w:val="481E4708"/>
    <w:rsid w:val="482743D7"/>
    <w:rsid w:val="485140C5"/>
    <w:rsid w:val="486B0016"/>
    <w:rsid w:val="488A0F10"/>
    <w:rsid w:val="488C5F83"/>
    <w:rsid w:val="489161ED"/>
    <w:rsid w:val="48C21697"/>
    <w:rsid w:val="49191C1B"/>
    <w:rsid w:val="4933B773"/>
    <w:rsid w:val="496BF119"/>
    <w:rsid w:val="49C1F92B"/>
    <w:rsid w:val="49E78B0B"/>
    <w:rsid w:val="49E9006C"/>
    <w:rsid w:val="4A1F9024"/>
    <w:rsid w:val="4A33C7EF"/>
    <w:rsid w:val="4ADEBDC2"/>
    <w:rsid w:val="4B1F07E2"/>
    <w:rsid w:val="4B29C17A"/>
    <w:rsid w:val="4B349365"/>
    <w:rsid w:val="4B5A536D"/>
    <w:rsid w:val="4B698A22"/>
    <w:rsid w:val="4B72CF52"/>
    <w:rsid w:val="4B7989D8"/>
    <w:rsid w:val="4B7F304B"/>
    <w:rsid w:val="4B93FE3F"/>
    <w:rsid w:val="4BAA4514"/>
    <w:rsid w:val="4BDA74CC"/>
    <w:rsid w:val="4C0A7087"/>
    <w:rsid w:val="4C120E96"/>
    <w:rsid w:val="4C7A046E"/>
    <w:rsid w:val="4CD5C6E2"/>
    <w:rsid w:val="4D219D22"/>
    <w:rsid w:val="4D7C1BA3"/>
    <w:rsid w:val="4DCD3D5F"/>
    <w:rsid w:val="4E3419CB"/>
    <w:rsid w:val="4E40E95E"/>
    <w:rsid w:val="4E513E34"/>
    <w:rsid w:val="4E81819D"/>
    <w:rsid w:val="4E91416B"/>
    <w:rsid w:val="4EB51367"/>
    <w:rsid w:val="4EC1F62A"/>
    <w:rsid w:val="4F2DC816"/>
    <w:rsid w:val="4F57C09C"/>
    <w:rsid w:val="4F5DCF73"/>
    <w:rsid w:val="4FAB0BFE"/>
    <w:rsid w:val="5099945B"/>
    <w:rsid w:val="50C270AD"/>
    <w:rsid w:val="50F5E1DF"/>
    <w:rsid w:val="5156DCB4"/>
    <w:rsid w:val="51A3AD83"/>
    <w:rsid w:val="51A74D09"/>
    <w:rsid w:val="51D48C9A"/>
    <w:rsid w:val="51DAE666"/>
    <w:rsid w:val="52022670"/>
    <w:rsid w:val="52A1C6D6"/>
    <w:rsid w:val="52CED4B9"/>
    <w:rsid w:val="52D50735"/>
    <w:rsid w:val="52F1C30E"/>
    <w:rsid w:val="530C1C23"/>
    <w:rsid w:val="53130FF4"/>
    <w:rsid w:val="53A13997"/>
    <w:rsid w:val="53B492BE"/>
    <w:rsid w:val="53B49ACE"/>
    <w:rsid w:val="53C66C4D"/>
    <w:rsid w:val="53DEABA1"/>
    <w:rsid w:val="53DF9D12"/>
    <w:rsid w:val="53ED50A9"/>
    <w:rsid w:val="53EEC677"/>
    <w:rsid w:val="5414ED86"/>
    <w:rsid w:val="543FDD97"/>
    <w:rsid w:val="553FCC30"/>
    <w:rsid w:val="5544E026"/>
    <w:rsid w:val="55B349F9"/>
    <w:rsid w:val="55C17F92"/>
    <w:rsid w:val="560AE692"/>
    <w:rsid w:val="568AB75D"/>
    <w:rsid w:val="56DC1A59"/>
    <w:rsid w:val="56FB34B7"/>
    <w:rsid w:val="5790424F"/>
    <w:rsid w:val="5795CBEB"/>
    <w:rsid w:val="579E0080"/>
    <w:rsid w:val="5858DEEB"/>
    <w:rsid w:val="5875D73B"/>
    <w:rsid w:val="58CB2A6E"/>
    <w:rsid w:val="590537D2"/>
    <w:rsid w:val="590BAF7E"/>
    <w:rsid w:val="593BD6AB"/>
    <w:rsid w:val="597577B5"/>
    <w:rsid w:val="5A8B8800"/>
    <w:rsid w:val="5B93A917"/>
    <w:rsid w:val="5BB9D601"/>
    <w:rsid w:val="5BCE469E"/>
    <w:rsid w:val="5BDA50D6"/>
    <w:rsid w:val="5C9BD134"/>
    <w:rsid w:val="5CA1861F"/>
    <w:rsid w:val="5CC48F57"/>
    <w:rsid w:val="5CE358F9"/>
    <w:rsid w:val="5D00335C"/>
    <w:rsid w:val="5D18D69F"/>
    <w:rsid w:val="5D4DAC1A"/>
    <w:rsid w:val="5D76031F"/>
    <w:rsid w:val="5DD2913A"/>
    <w:rsid w:val="5DEC78F9"/>
    <w:rsid w:val="5E0DE4CB"/>
    <w:rsid w:val="5EBC79AB"/>
    <w:rsid w:val="5ECC6F78"/>
    <w:rsid w:val="5EFF3CB5"/>
    <w:rsid w:val="5F1BB537"/>
    <w:rsid w:val="5F5DCAD9"/>
    <w:rsid w:val="5F61F9F3"/>
    <w:rsid w:val="5F6F393D"/>
    <w:rsid w:val="5FAD2610"/>
    <w:rsid w:val="5FB2F847"/>
    <w:rsid w:val="5FFE2137"/>
    <w:rsid w:val="609FF83E"/>
    <w:rsid w:val="60C56346"/>
    <w:rsid w:val="610EA7A9"/>
    <w:rsid w:val="61371CB4"/>
    <w:rsid w:val="6142F51B"/>
    <w:rsid w:val="617A87F2"/>
    <w:rsid w:val="61826B4C"/>
    <w:rsid w:val="61EBCE43"/>
    <w:rsid w:val="620451E1"/>
    <w:rsid w:val="62084F28"/>
    <w:rsid w:val="62594FA9"/>
    <w:rsid w:val="626C66C9"/>
    <w:rsid w:val="6281AD9C"/>
    <w:rsid w:val="632D445F"/>
    <w:rsid w:val="6331BCFF"/>
    <w:rsid w:val="636B18A0"/>
    <w:rsid w:val="6397E709"/>
    <w:rsid w:val="63C1D1CB"/>
    <w:rsid w:val="63D057BE"/>
    <w:rsid w:val="6409666B"/>
    <w:rsid w:val="640D74C5"/>
    <w:rsid w:val="641B4B01"/>
    <w:rsid w:val="64618025"/>
    <w:rsid w:val="6475F6BF"/>
    <w:rsid w:val="64A41860"/>
    <w:rsid w:val="64EEE0AA"/>
    <w:rsid w:val="65A3165D"/>
    <w:rsid w:val="65C2BB44"/>
    <w:rsid w:val="65C61F1E"/>
    <w:rsid w:val="65F1835E"/>
    <w:rsid w:val="6638A814"/>
    <w:rsid w:val="66438474"/>
    <w:rsid w:val="6686A030"/>
    <w:rsid w:val="66B99B54"/>
    <w:rsid w:val="6732E28B"/>
    <w:rsid w:val="679E48B3"/>
    <w:rsid w:val="68356F3E"/>
    <w:rsid w:val="683853E1"/>
    <w:rsid w:val="691B4635"/>
    <w:rsid w:val="69291F8D"/>
    <w:rsid w:val="69380FF7"/>
    <w:rsid w:val="6A3668C8"/>
    <w:rsid w:val="6A4B9B8B"/>
    <w:rsid w:val="6A744BEB"/>
    <w:rsid w:val="6A7C6905"/>
    <w:rsid w:val="6ABCE39C"/>
    <w:rsid w:val="6AC83D4E"/>
    <w:rsid w:val="6B0D8146"/>
    <w:rsid w:val="6B535202"/>
    <w:rsid w:val="6B570CEA"/>
    <w:rsid w:val="6B9FE4FF"/>
    <w:rsid w:val="6BE9CEA2"/>
    <w:rsid w:val="6C070FD0"/>
    <w:rsid w:val="6C2E6180"/>
    <w:rsid w:val="6C46C14C"/>
    <w:rsid w:val="6C483DE8"/>
    <w:rsid w:val="6C490470"/>
    <w:rsid w:val="6C4EDB1A"/>
    <w:rsid w:val="6C61ADDA"/>
    <w:rsid w:val="6CBD2DFE"/>
    <w:rsid w:val="6CF5E1B4"/>
    <w:rsid w:val="6D626E37"/>
    <w:rsid w:val="6D97160A"/>
    <w:rsid w:val="6D9940F3"/>
    <w:rsid w:val="6DABC5B0"/>
    <w:rsid w:val="6DCAAAAE"/>
    <w:rsid w:val="6E414BF4"/>
    <w:rsid w:val="6E5E91B2"/>
    <w:rsid w:val="6E650D1B"/>
    <w:rsid w:val="6EE8B387"/>
    <w:rsid w:val="6F06ACFA"/>
    <w:rsid w:val="6F08BE3B"/>
    <w:rsid w:val="6F221447"/>
    <w:rsid w:val="6FEBD508"/>
    <w:rsid w:val="702329C7"/>
    <w:rsid w:val="703F389C"/>
    <w:rsid w:val="70C4A43A"/>
    <w:rsid w:val="7107C229"/>
    <w:rsid w:val="710DC538"/>
    <w:rsid w:val="71406423"/>
    <w:rsid w:val="71445D27"/>
    <w:rsid w:val="714DF6FE"/>
    <w:rsid w:val="71B130FD"/>
    <w:rsid w:val="71B4FBCC"/>
    <w:rsid w:val="71D55ABE"/>
    <w:rsid w:val="7221F64A"/>
    <w:rsid w:val="728EA5E8"/>
    <w:rsid w:val="72A7E7D0"/>
    <w:rsid w:val="72CF7834"/>
    <w:rsid w:val="73D2C87F"/>
    <w:rsid w:val="7409D7A2"/>
    <w:rsid w:val="74354C24"/>
    <w:rsid w:val="74545AA7"/>
    <w:rsid w:val="745FDD8B"/>
    <w:rsid w:val="748C1D5C"/>
    <w:rsid w:val="749E710C"/>
    <w:rsid w:val="74BCE0DA"/>
    <w:rsid w:val="74F4A007"/>
    <w:rsid w:val="75113DB9"/>
    <w:rsid w:val="7528C00C"/>
    <w:rsid w:val="75B056B1"/>
    <w:rsid w:val="7633CE6D"/>
    <w:rsid w:val="763C1223"/>
    <w:rsid w:val="76543003"/>
    <w:rsid w:val="765A1366"/>
    <w:rsid w:val="769FE2A2"/>
    <w:rsid w:val="76CA7B2B"/>
    <w:rsid w:val="76D411E9"/>
    <w:rsid w:val="76E623EE"/>
    <w:rsid w:val="7772F3B9"/>
    <w:rsid w:val="77A8DA01"/>
    <w:rsid w:val="78BA1D5D"/>
    <w:rsid w:val="793D2CB3"/>
    <w:rsid w:val="793FFA9D"/>
    <w:rsid w:val="79418071"/>
    <w:rsid w:val="79A41E41"/>
    <w:rsid w:val="79B3A7CA"/>
    <w:rsid w:val="79B4AA81"/>
    <w:rsid w:val="7A1DD16E"/>
    <w:rsid w:val="7AAA2C81"/>
    <w:rsid w:val="7AD16270"/>
    <w:rsid w:val="7ADBCAFE"/>
    <w:rsid w:val="7AF7E6ED"/>
    <w:rsid w:val="7B4AAB36"/>
    <w:rsid w:val="7B815A55"/>
    <w:rsid w:val="7BA5BD96"/>
    <w:rsid w:val="7BC70E08"/>
    <w:rsid w:val="7BE9A755"/>
    <w:rsid w:val="7BEE92E9"/>
    <w:rsid w:val="7C0E2EFF"/>
    <w:rsid w:val="7C2D4BEB"/>
    <w:rsid w:val="7C6F8B18"/>
    <w:rsid w:val="7C710A81"/>
    <w:rsid w:val="7CE6DFB9"/>
    <w:rsid w:val="7D51758C"/>
    <w:rsid w:val="7D8F27BB"/>
    <w:rsid w:val="7D913110"/>
    <w:rsid w:val="7DAB87F2"/>
    <w:rsid w:val="7DD566F8"/>
    <w:rsid w:val="7DFA43A2"/>
    <w:rsid w:val="7E63A342"/>
    <w:rsid w:val="7ECC1045"/>
    <w:rsid w:val="7ED5F0B2"/>
    <w:rsid w:val="7F3F92E3"/>
    <w:rsid w:val="7F7DEEE1"/>
    <w:rsid w:val="7F7E1E75"/>
    <w:rsid w:val="7FC41542"/>
    <w:rsid w:val="7FF07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86719F6B-D862-4135-B101-F7DC154C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7D"/>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566B7B"/>
    <w:pPr>
      <w:numPr>
        <w:numId w:val="0"/>
      </w:numPr>
      <w:tabs>
        <w:tab w:val="num" w:pos="567"/>
      </w:tabs>
      <w:spacing w:before="240"/>
      <w:ind w:left="567" w:hanging="567"/>
      <w:contextualSpacing w:val="0"/>
      <w:outlineLvl w:val="0"/>
    </w:pPr>
    <w:rPr>
      <w:b/>
    </w:rPr>
  </w:style>
  <w:style w:type="paragraph" w:styleId="Heading2">
    <w:name w:val="heading 2"/>
    <w:basedOn w:val="Heading1"/>
    <w:next w:val="Normal"/>
    <w:link w:val="Heading2Char"/>
    <w:uiPriority w:val="2"/>
    <w:qFormat/>
    <w:rsid w:val="00566B7B"/>
    <w:pPr>
      <w:spacing w:after="200"/>
      <w:outlineLvl w:val="1"/>
    </w:pPr>
  </w:style>
  <w:style w:type="paragraph" w:styleId="Heading3">
    <w:name w:val="heading 3"/>
    <w:basedOn w:val="Normal"/>
    <w:next w:val="Normal"/>
    <w:link w:val="Heading3Char"/>
    <w:uiPriority w:val="2"/>
    <w:qFormat/>
    <w:rsid w:val="00566B7B"/>
    <w:pPr>
      <w:keepNext/>
      <w:keepLines/>
      <w:tabs>
        <w:tab w:val="num" w:pos="567"/>
      </w:tabs>
      <w:spacing w:before="40" w:after="120"/>
      <w:ind w:left="567" w:hanging="567"/>
      <w:outlineLvl w:val="2"/>
    </w:pPr>
    <w:rPr>
      <w:rFonts w:eastAsiaTheme="majorEastAsia" w:cstheme="majorBidi"/>
      <w:b/>
      <w:szCs w:val="24"/>
    </w:rPr>
  </w:style>
  <w:style w:type="paragraph" w:styleId="Heading4">
    <w:name w:val="heading 4"/>
    <w:basedOn w:val="Heading3"/>
    <w:next w:val="Normal"/>
    <w:link w:val="Heading4Char"/>
    <w:uiPriority w:val="2"/>
    <w:qFormat/>
    <w:rsid w:val="00566B7B"/>
    <w:pPr>
      <w:outlineLvl w:val="3"/>
    </w:pPr>
    <w:rPr>
      <w:iCs/>
    </w:rPr>
  </w:style>
  <w:style w:type="paragraph" w:styleId="Heading5">
    <w:name w:val="heading 5"/>
    <w:basedOn w:val="Heading4"/>
    <w:next w:val="Normal"/>
    <w:link w:val="Heading5Char"/>
    <w:uiPriority w:val="2"/>
    <w:qFormat/>
    <w:rsid w:val="00566B7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6"/>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3"/>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PostHeadPara">
    <w:name w:val="PostHeadPara"/>
    <w:basedOn w:val="Normal"/>
    <w:qFormat/>
    <w:rsid w:val="0077164E"/>
    <w:pPr>
      <w:spacing w:before="0" w:after="0" w:line="270" w:lineRule="atLeast"/>
      <w:jc w:val="both"/>
    </w:pPr>
    <w:rPr>
      <w:rFonts w:ascii="Linux Libertine O" w:eastAsia="Cambria" w:hAnsi="Linux Libertine O" w:cs="Linux Libertine O"/>
      <w:sz w:val="18"/>
      <w:szCs w:val="24"/>
    </w:rPr>
  </w:style>
  <w:style w:type="paragraph" w:customStyle="1" w:styleId="paragraph">
    <w:name w:val="paragraph"/>
    <w:basedOn w:val="Normal"/>
    <w:link w:val="paragraphChar"/>
    <w:rsid w:val="0038020C"/>
    <w:pPr>
      <w:spacing w:before="100" w:beforeAutospacing="1" w:after="100" w:afterAutospacing="1"/>
    </w:pPr>
    <w:rPr>
      <w:rFonts w:eastAsia="Times New Roman" w:cs="Times New Roman"/>
      <w:szCs w:val="24"/>
    </w:rPr>
  </w:style>
  <w:style w:type="character" w:customStyle="1" w:styleId="paragraphChar">
    <w:name w:val="paragraph Char"/>
    <w:basedOn w:val="DefaultParagraphFont"/>
    <w:link w:val="paragraph"/>
    <w:rsid w:val="0038020C"/>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37F8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737F81"/>
    <w:rPr>
      <w:rFonts w:ascii="Times New Roman" w:hAnsi="Times New Roman" w:cs="Times New Roman"/>
      <w:noProof/>
      <w:sz w:val="24"/>
    </w:rPr>
  </w:style>
  <w:style w:type="paragraph" w:customStyle="1" w:styleId="EndNoteBibliography">
    <w:name w:val="EndNote Bibliography"/>
    <w:basedOn w:val="Normal"/>
    <w:link w:val="EndNoteBibliographyChar"/>
    <w:rsid w:val="00737F81"/>
    <w:rPr>
      <w:rFonts w:cs="Times New Roman"/>
      <w:noProof/>
    </w:rPr>
  </w:style>
  <w:style w:type="character" w:customStyle="1" w:styleId="EndNoteBibliographyChar">
    <w:name w:val="EndNote Bibliography Char"/>
    <w:basedOn w:val="DefaultParagraphFont"/>
    <w:link w:val="EndNoteBibliography"/>
    <w:rsid w:val="00737F81"/>
    <w:rPr>
      <w:rFonts w:ascii="Times New Roman" w:hAnsi="Times New Roman" w:cs="Times New Roman"/>
      <w:noProof/>
      <w:sz w:val="24"/>
    </w:rPr>
  </w:style>
  <w:style w:type="character" w:styleId="UnresolvedMention">
    <w:name w:val="Unresolved Mention"/>
    <w:basedOn w:val="DefaultParagraphFont"/>
    <w:uiPriority w:val="99"/>
    <w:semiHidden/>
    <w:unhideWhenUsed/>
    <w:rsid w:val="00737F81"/>
    <w:rPr>
      <w:color w:val="605E5C"/>
      <w:shd w:val="clear" w:color="auto" w:fill="E1DFDD"/>
    </w:rPr>
  </w:style>
  <w:style w:type="character" w:customStyle="1" w:styleId="hotkey-layer">
    <w:name w:val="hotkey-layer"/>
    <w:basedOn w:val="DefaultParagraphFont"/>
    <w:rsid w:val="007729FA"/>
  </w:style>
  <w:style w:type="character" w:customStyle="1" w:styleId="cf01">
    <w:name w:val="cf01"/>
    <w:basedOn w:val="DefaultParagraphFont"/>
    <w:rsid w:val="0057018F"/>
    <w:rPr>
      <w:rFonts w:ascii="Segoe UI" w:hAnsi="Segoe UI" w:cs="Segoe UI" w:hint="default"/>
      <w:sz w:val="18"/>
      <w:szCs w:val="18"/>
    </w:rPr>
  </w:style>
  <w:style w:type="table" w:styleId="PlainTable2">
    <w:name w:val="Plain Table 2"/>
    <w:basedOn w:val="TableNormal"/>
    <w:uiPriority w:val="42"/>
    <w:rsid w:val="002E28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C42ACB"/>
    <w:rPr>
      <w:color w:val="2B579A"/>
      <w:shd w:val="clear" w:color="auto" w:fill="E1DFDD"/>
    </w:rPr>
  </w:style>
  <w:style w:type="table" w:styleId="PlainTable3">
    <w:name w:val="Plain Table 3"/>
    <w:basedOn w:val="TableNormal"/>
    <w:uiPriority w:val="43"/>
    <w:rsid w:val="009D52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2575837">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95374664">
      <w:bodyDiv w:val="1"/>
      <w:marLeft w:val="0"/>
      <w:marRight w:val="0"/>
      <w:marTop w:val="0"/>
      <w:marBottom w:val="0"/>
      <w:divBdr>
        <w:top w:val="none" w:sz="0" w:space="0" w:color="auto"/>
        <w:left w:val="none" w:sz="0" w:space="0" w:color="auto"/>
        <w:bottom w:val="none" w:sz="0" w:space="0" w:color="auto"/>
        <w:right w:val="none" w:sz="0" w:space="0" w:color="auto"/>
      </w:divBdr>
    </w:div>
    <w:div w:id="141393770">
      <w:bodyDiv w:val="1"/>
      <w:marLeft w:val="0"/>
      <w:marRight w:val="0"/>
      <w:marTop w:val="0"/>
      <w:marBottom w:val="0"/>
      <w:divBdr>
        <w:top w:val="none" w:sz="0" w:space="0" w:color="auto"/>
        <w:left w:val="none" w:sz="0" w:space="0" w:color="auto"/>
        <w:bottom w:val="none" w:sz="0" w:space="0" w:color="auto"/>
        <w:right w:val="none" w:sz="0" w:space="0" w:color="auto"/>
      </w:divBdr>
    </w:div>
    <w:div w:id="16436736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05683842">
      <w:bodyDiv w:val="1"/>
      <w:marLeft w:val="0"/>
      <w:marRight w:val="0"/>
      <w:marTop w:val="0"/>
      <w:marBottom w:val="0"/>
      <w:divBdr>
        <w:top w:val="none" w:sz="0" w:space="0" w:color="auto"/>
        <w:left w:val="none" w:sz="0" w:space="0" w:color="auto"/>
        <w:bottom w:val="none" w:sz="0" w:space="0" w:color="auto"/>
        <w:right w:val="none" w:sz="0" w:space="0" w:color="auto"/>
      </w:divBdr>
    </w:div>
    <w:div w:id="323433084">
      <w:bodyDiv w:val="1"/>
      <w:marLeft w:val="0"/>
      <w:marRight w:val="0"/>
      <w:marTop w:val="0"/>
      <w:marBottom w:val="0"/>
      <w:divBdr>
        <w:top w:val="none" w:sz="0" w:space="0" w:color="auto"/>
        <w:left w:val="none" w:sz="0" w:space="0" w:color="auto"/>
        <w:bottom w:val="none" w:sz="0" w:space="0" w:color="auto"/>
        <w:right w:val="none" w:sz="0" w:space="0" w:color="auto"/>
      </w:divBdr>
      <w:divsChild>
        <w:div w:id="1970746699">
          <w:marLeft w:val="0"/>
          <w:marRight w:val="0"/>
          <w:marTop w:val="0"/>
          <w:marBottom w:val="0"/>
          <w:divBdr>
            <w:top w:val="none" w:sz="0" w:space="0" w:color="auto"/>
            <w:left w:val="none" w:sz="0" w:space="0" w:color="auto"/>
            <w:bottom w:val="none" w:sz="0" w:space="0" w:color="auto"/>
            <w:right w:val="none" w:sz="0" w:space="0" w:color="auto"/>
          </w:divBdr>
        </w:div>
      </w:divsChild>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40276054">
      <w:bodyDiv w:val="1"/>
      <w:marLeft w:val="0"/>
      <w:marRight w:val="0"/>
      <w:marTop w:val="0"/>
      <w:marBottom w:val="0"/>
      <w:divBdr>
        <w:top w:val="none" w:sz="0" w:space="0" w:color="auto"/>
        <w:left w:val="none" w:sz="0" w:space="0" w:color="auto"/>
        <w:bottom w:val="none" w:sz="0" w:space="0" w:color="auto"/>
        <w:right w:val="none" w:sz="0" w:space="0" w:color="auto"/>
      </w:divBdr>
      <w:divsChild>
        <w:div w:id="877203044">
          <w:marLeft w:val="0"/>
          <w:marRight w:val="0"/>
          <w:marTop w:val="0"/>
          <w:marBottom w:val="0"/>
          <w:divBdr>
            <w:top w:val="none" w:sz="0" w:space="0" w:color="auto"/>
            <w:left w:val="none" w:sz="0" w:space="0" w:color="auto"/>
            <w:bottom w:val="none" w:sz="0" w:space="0" w:color="auto"/>
            <w:right w:val="none" w:sz="0" w:space="0" w:color="auto"/>
          </w:divBdr>
        </w:div>
      </w:divsChild>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04963143">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1488078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06833334">
      <w:bodyDiv w:val="1"/>
      <w:marLeft w:val="0"/>
      <w:marRight w:val="0"/>
      <w:marTop w:val="0"/>
      <w:marBottom w:val="0"/>
      <w:divBdr>
        <w:top w:val="none" w:sz="0" w:space="0" w:color="auto"/>
        <w:left w:val="none" w:sz="0" w:space="0" w:color="auto"/>
        <w:bottom w:val="none" w:sz="0" w:space="0" w:color="auto"/>
        <w:right w:val="none" w:sz="0" w:space="0" w:color="auto"/>
      </w:divBdr>
    </w:div>
    <w:div w:id="736434306">
      <w:bodyDiv w:val="1"/>
      <w:marLeft w:val="0"/>
      <w:marRight w:val="0"/>
      <w:marTop w:val="0"/>
      <w:marBottom w:val="0"/>
      <w:divBdr>
        <w:top w:val="none" w:sz="0" w:space="0" w:color="auto"/>
        <w:left w:val="none" w:sz="0" w:space="0" w:color="auto"/>
        <w:bottom w:val="none" w:sz="0" w:space="0" w:color="auto"/>
        <w:right w:val="none" w:sz="0" w:space="0" w:color="auto"/>
      </w:divBdr>
    </w:div>
    <w:div w:id="866453883">
      <w:bodyDiv w:val="1"/>
      <w:marLeft w:val="0"/>
      <w:marRight w:val="0"/>
      <w:marTop w:val="0"/>
      <w:marBottom w:val="0"/>
      <w:divBdr>
        <w:top w:val="none" w:sz="0" w:space="0" w:color="auto"/>
        <w:left w:val="none" w:sz="0" w:space="0" w:color="auto"/>
        <w:bottom w:val="none" w:sz="0" w:space="0" w:color="auto"/>
        <w:right w:val="none" w:sz="0" w:space="0" w:color="auto"/>
      </w:divBdr>
    </w:div>
    <w:div w:id="877159324">
      <w:bodyDiv w:val="1"/>
      <w:marLeft w:val="0"/>
      <w:marRight w:val="0"/>
      <w:marTop w:val="0"/>
      <w:marBottom w:val="0"/>
      <w:divBdr>
        <w:top w:val="none" w:sz="0" w:space="0" w:color="auto"/>
        <w:left w:val="none" w:sz="0" w:space="0" w:color="auto"/>
        <w:bottom w:val="none" w:sz="0" w:space="0" w:color="auto"/>
        <w:right w:val="none" w:sz="0" w:space="0" w:color="auto"/>
      </w:divBdr>
    </w:div>
    <w:div w:id="904729560">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57949277">
      <w:bodyDiv w:val="1"/>
      <w:marLeft w:val="0"/>
      <w:marRight w:val="0"/>
      <w:marTop w:val="0"/>
      <w:marBottom w:val="0"/>
      <w:divBdr>
        <w:top w:val="none" w:sz="0" w:space="0" w:color="auto"/>
        <w:left w:val="none" w:sz="0" w:space="0" w:color="auto"/>
        <w:bottom w:val="none" w:sz="0" w:space="0" w:color="auto"/>
        <w:right w:val="none" w:sz="0" w:space="0" w:color="auto"/>
      </w:divBdr>
    </w:div>
    <w:div w:id="977536852">
      <w:bodyDiv w:val="1"/>
      <w:marLeft w:val="0"/>
      <w:marRight w:val="0"/>
      <w:marTop w:val="0"/>
      <w:marBottom w:val="0"/>
      <w:divBdr>
        <w:top w:val="none" w:sz="0" w:space="0" w:color="auto"/>
        <w:left w:val="none" w:sz="0" w:space="0" w:color="auto"/>
        <w:bottom w:val="none" w:sz="0" w:space="0" w:color="auto"/>
        <w:right w:val="none" w:sz="0" w:space="0" w:color="auto"/>
      </w:divBdr>
    </w:div>
    <w:div w:id="982076052">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48336980">
      <w:bodyDiv w:val="1"/>
      <w:marLeft w:val="0"/>
      <w:marRight w:val="0"/>
      <w:marTop w:val="0"/>
      <w:marBottom w:val="0"/>
      <w:divBdr>
        <w:top w:val="none" w:sz="0" w:space="0" w:color="auto"/>
        <w:left w:val="none" w:sz="0" w:space="0" w:color="auto"/>
        <w:bottom w:val="none" w:sz="0" w:space="0" w:color="auto"/>
        <w:right w:val="none" w:sz="0" w:space="0" w:color="auto"/>
      </w:divBdr>
      <w:divsChild>
        <w:div w:id="1624653920">
          <w:marLeft w:val="0"/>
          <w:marRight w:val="0"/>
          <w:marTop w:val="0"/>
          <w:marBottom w:val="0"/>
          <w:divBdr>
            <w:top w:val="none" w:sz="0" w:space="0" w:color="auto"/>
            <w:left w:val="none" w:sz="0" w:space="0" w:color="auto"/>
            <w:bottom w:val="none" w:sz="0" w:space="0" w:color="auto"/>
            <w:right w:val="none" w:sz="0" w:space="0" w:color="auto"/>
          </w:divBdr>
        </w:div>
      </w:divsChild>
    </w:div>
    <w:div w:id="1163425040">
      <w:bodyDiv w:val="1"/>
      <w:marLeft w:val="0"/>
      <w:marRight w:val="0"/>
      <w:marTop w:val="0"/>
      <w:marBottom w:val="0"/>
      <w:divBdr>
        <w:top w:val="none" w:sz="0" w:space="0" w:color="auto"/>
        <w:left w:val="none" w:sz="0" w:space="0" w:color="auto"/>
        <w:bottom w:val="none" w:sz="0" w:space="0" w:color="auto"/>
        <w:right w:val="none" w:sz="0" w:space="0" w:color="auto"/>
      </w:divBdr>
    </w:div>
    <w:div w:id="1167327690">
      <w:bodyDiv w:val="1"/>
      <w:marLeft w:val="0"/>
      <w:marRight w:val="0"/>
      <w:marTop w:val="0"/>
      <w:marBottom w:val="0"/>
      <w:divBdr>
        <w:top w:val="none" w:sz="0" w:space="0" w:color="auto"/>
        <w:left w:val="none" w:sz="0" w:space="0" w:color="auto"/>
        <w:bottom w:val="none" w:sz="0" w:space="0" w:color="auto"/>
        <w:right w:val="none" w:sz="0" w:space="0" w:color="auto"/>
      </w:divBdr>
    </w:div>
    <w:div w:id="1185708525">
      <w:bodyDiv w:val="1"/>
      <w:marLeft w:val="0"/>
      <w:marRight w:val="0"/>
      <w:marTop w:val="0"/>
      <w:marBottom w:val="0"/>
      <w:divBdr>
        <w:top w:val="none" w:sz="0" w:space="0" w:color="auto"/>
        <w:left w:val="none" w:sz="0" w:space="0" w:color="auto"/>
        <w:bottom w:val="none" w:sz="0" w:space="0" w:color="auto"/>
        <w:right w:val="none" w:sz="0" w:space="0" w:color="auto"/>
      </w:divBdr>
    </w:div>
    <w:div w:id="1235815602">
      <w:bodyDiv w:val="1"/>
      <w:marLeft w:val="0"/>
      <w:marRight w:val="0"/>
      <w:marTop w:val="0"/>
      <w:marBottom w:val="0"/>
      <w:divBdr>
        <w:top w:val="none" w:sz="0" w:space="0" w:color="auto"/>
        <w:left w:val="none" w:sz="0" w:space="0" w:color="auto"/>
        <w:bottom w:val="none" w:sz="0" w:space="0" w:color="auto"/>
        <w:right w:val="none" w:sz="0" w:space="0" w:color="auto"/>
      </w:divBdr>
    </w:div>
    <w:div w:id="1267074606">
      <w:bodyDiv w:val="1"/>
      <w:marLeft w:val="0"/>
      <w:marRight w:val="0"/>
      <w:marTop w:val="0"/>
      <w:marBottom w:val="0"/>
      <w:divBdr>
        <w:top w:val="none" w:sz="0" w:space="0" w:color="auto"/>
        <w:left w:val="none" w:sz="0" w:space="0" w:color="auto"/>
        <w:bottom w:val="none" w:sz="0" w:space="0" w:color="auto"/>
        <w:right w:val="none" w:sz="0" w:space="0" w:color="auto"/>
      </w:divBdr>
    </w:div>
    <w:div w:id="1352144139">
      <w:bodyDiv w:val="1"/>
      <w:marLeft w:val="0"/>
      <w:marRight w:val="0"/>
      <w:marTop w:val="0"/>
      <w:marBottom w:val="0"/>
      <w:divBdr>
        <w:top w:val="none" w:sz="0" w:space="0" w:color="auto"/>
        <w:left w:val="none" w:sz="0" w:space="0" w:color="auto"/>
        <w:bottom w:val="none" w:sz="0" w:space="0" w:color="auto"/>
        <w:right w:val="none" w:sz="0" w:space="0" w:color="auto"/>
      </w:divBdr>
    </w:div>
    <w:div w:id="1353873971">
      <w:bodyDiv w:val="1"/>
      <w:marLeft w:val="0"/>
      <w:marRight w:val="0"/>
      <w:marTop w:val="0"/>
      <w:marBottom w:val="0"/>
      <w:divBdr>
        <w:top w:val="none" w:sz="0" w:space="0" w:color="auto"/>
        <w:left w:val="none" w:sz="0" w:space="0" w:color="auto"/>
        <w:bottom w:val="none" w:sz="0" w:space="0" w:color="auto"/>
        <w:right w:val="none" w:sz="0" w:space="0" w:color="auto"/>
      </w:divBdr>
      <w:divsChild>
        <w:div w:id="1964460089">
          <w:marLeft w:val="0"/>
          <w:marRight w:val="0"/>
          <w:marTop w:val="0"/>
          <w:marBottom w:val="0"/>
          <w:divBdr>
            <w:top w:val="none" w:sz="0" w:space="0" w:color="auto"/>
            <w:left w:val="none" w:sz="0" w:space="0" w:color="auto"/>
            <w:bottom w:val="none" w:sz="0" w:space="0" w:color="auto"/>
            <w:right w:val="none" w:sz="0" w:space="0" w:color="auto"/>
          </w:divBdr>
        </w:div>
      </w:divsChild>
    </w:div>
    <w:div w:id="1360012291">
      <w:bodyDiv w:val="1"/>
      <w:marLeft w:val="0"/>
      <w:marRight w:val="0"/>
      <w:marTop w:val="0"/>
      <w:marBottom w:val="0"/>
      <w:divBdr>
        <w:top w:val="none" w:sz="0" w:space="0" w:color="auto"/>
        <w:left w:val="none" w:sz="0" w:space="0" w:color="auto"/>
        <w:bottom w:val="none" w:sz="0" w:space="0" w:color="auto"/>
        <w:right w:val="none" w:sz="0" w:space="0" w:color="auto"/>
      </w:divBdr>
      <w:divsChild>
        <w:div w:id="707989927">
          <w:marLeft w:val="0"/>
          <w:marRight w:val="0"/>
          <w:marTop w:val="0"/>
          <w:marBottom w:val="0"/>
          <w:divBdr>
            <w:top w:val="none" w:sz="0" w:space="0" w:color="auto"/>
            <w:left w:val="none" w:sz="0" w:space="0" w:color="auto"/>
            <w:bottom w:val="none" w:sz="0" w:space="0" w:color="auto"/>
            <w:right w:val="none" w:sz="0" w:space="0" w:color="auto"/>
          </w:divBdr>
        </w:div>
      </w:divsChild>
    </w:div>
    <w:div w:id="1413164765">
      <w:bodyDiv w:val="1"/>
      <w:marLeft w:val="0"/>
      <w:marRight w:val="0"/>
      <w:marTop w:val="0"/>
      <w:marBottom w:val="0"/>
      <w:divBdr>
        <w:top w:val="none" w:sz="0" w:space="0" w:color="auto"/>
        <w:left w:val="none" w:sz="0" w:space="0" w:color="auto"/>
        <w:bottom w:val="none" w:sz="0" w:space="0" w:color="auto"/>
        <w:right w:val="none" w:sz="0" w:space="0" w:color="auto"/>
      </w:divBdr>
    </w:div>
    <w:div w:id="1524367936">
      <w:bodyDiv w:val="1"/>
      <w:marLeft w:val="0"/>
      <w:marRight w:val="0"/>
      <w:marTop w:val="0"/>
      <w:marBottom w:val="0"/>
      <w:divBdr>
        <w:top w:val="none" w:sz="0" w:space="0" w:color="auto"/>
        <w:left w:val="none" w:sz="0" w:space="0" w:color="auto"/>
        <w:bottom w:val="none" w:sz="0" w:space="0" w:color="auto"/>
        <w:right w:val="none" w:sz="0" w:space="0" w:color="auto"/>
      </w:divBdr>
      <w:divsChild>
        <w:div w:id="439569275">
          <w:marLeft w:val="0"/>
          <w:marRight w:val="0"/>
          <w:marTop w:val="0"/>
          <w:marBottom w:val="0"/>
          <w:divBdr>
            <w:top w:val="none" w:sz="0" w:space="0" w:color="auto"/>
            <w:left w:val="none" w:sz="0" w:space="0" w:color="auto"/>
            <w:bottom w:val="none" w:sz="0" w:space="0" w:color="auto"/>
            <w:right w:val="none" w:sz="0" w:space="0" w:color="auto"/>
          </w:divBdr>
        </w:div>
      </w:divsChild>
    </w:div>
    <w:div w:id="1533028787">
      <w:bodyDiv w:val="1"/>
      <w:marLeft w:val="0"/>
      <w:marRight w:val="0"/>
      <w:marTop w:val="0"/>
      <w:marBottom w:val="0"/>
      <w:divBdr>
        <w:top w:val="none" w:sz="0" w:space="0" w:color="auto"/>
        <w:left w:val="none" w:sz="0" w:space="0" w:color="auto"/>
        <w:bottom w:val="none" w:sz="0" w:space="0" w:color="auto"/>
        <w:right w:val="none" w:sz="0" w:space="0" w:color="auto"/>
      </w:divBdr>
    </w:div>
    <w:div w:id="1535651710">
      <w:bodyDiv w:val="1"/>
      <w:marLeft w:val="0"/>
      <w:marRight w:val="0"/>
      <w:marTop w:val="0"/>
      <w:marBottom w:val="0"/>
      <w:divBdr>
        <w:top w:val="none" w:sz="0" w:space="0" w:color="auto"/>
        <w:left w:val="none" w:sz="0" w:space="0" w:color="auto"/>
        <w:bottom w:val="none" w:sz="0" w:space="0" w:color="auto"/>
        <w:right w:val="none" w:sz="0" w:space="0" w:color="auto"/>
      </w:divBdr>
    </w:div>
    <w:div w:id="1645893624">
      <w:bodyDiv w:val="1"/>
      <w:marLeft w:val="0"/>
      <w:marRight w:val="0"/>
      <w:marTop w:val="0"/>
      <w:marBottom w:val="0"/>
      <w:divBdr>
        <w:top w:val="none" w:sz="0" w:space="0" w:color="auto"/>
        <w:left w:val="none" w:sz="0" w:space="0" w:color="auto"/>
        <w:bottom w:val="none" w:sz="0" w:space="0" w:color="auto"/>
        <w:right w:val="none" w:sz="0" w:space="0" w:color="auto"/>
      </w:divBdr>
    </w:div>
    <w:div w:id="1743218162">
      <w:bodyDiv w:val="1"/>
      <w:marLeft w:val="0"/>
      <w:marRight w:val="0"/>
      <w:marTop w:val="0"/>
      <w:marBottom w:val="0"/>
      <w:divBdr>
        <w:top w:val="none" w:sz="0" w:space="0" w:color="auto"/>
        <w:left w:val="none" w:sz="0" w:space="0" w:color="auto"/>
        <w:bottom w:val="none" w:sz="0" w:space="0" w:color="auto"/>
        <w:right w:val="none" w:sz="0" w:space="0" w:color="auto"/>
      </w:divBdr>
    </w:div>
    <w:div w:id="1816801264">
      <w:bodyDiv w:val="1"/>
      <w:marLeft w:val="0"/>
      <w:marRight w:val="0"/>
      <w:marTop w:val="0"/>
      <w:marBottom w:val="0"/>
      <w:divBdr>
        <w:top w:val="none" w:sz="0" w:space="0" w:color="auto"/>
        <w:left w:val="none" w:sz="0" w:space="0" w:color="auto"/>
        <w:bottom w:val="none" w:sz="0" w:space="0" w:color="auto"/>
        <w:right w:val="none" w:sz="0" w:space="0" w:color="auto"/>
      </w:divBdr>
    </w:div>
    <w:div w:id="1856651153">
      <w:bodyDiv w:val="1"/>
      <w:marLeft w:val="0"/>
      <w:marRight w:val="0"/>
      <w:marTop w:val="0"/>
      <w:marBottom w:val="0"/>
      <w:divBdr>
        <w:top w:val="none" w:sz="0" w:space="0" w:color="auto"/>
        <w:left w:val="none" w:sz="0" w:space="0" w:color="auto"/>
        <w:bottom w:val="none" w:sz="0" w:space="0" w:color="auto"/>
        <w:right w:val="none" w:sz="0" w:space="0" w:color="auto"/>
      </w:divBdr>
    </w:div>
    <w:div w:id="1867016474">
      <w:bodyDiv w:val="1"/>
      <w:marLeft w:val="0"/>
      <w:marRight w:val="0"/>
      <w:marTop w:val="0"/>
      <w:marBottom w:val="0"/>
      <w:divBdr>
        <w:top w:val="none" w:sz="0" w:space="0" w:color="auto"/>
        <w:left w:val="none" w:sz="0" w:space="0" w:color="auto"/>
        <w:bottom w:val="none" w:sz="0" w:space="0" w:color="auto"/>
        <w:right w:val="none" w:sz="0" w:space="0" w:color="auto"/>
      </w:divBdr>
    </w:div>
    <w:div w:id="2028486605">
      <w:bodyDiv w:val="1"/>
      <w:marLeft w:val="0"/>
      <w:marRight w:val="0"/>
      <w:marTop w:val="0"/>
      <w:marBottom w:val="0"/>
      <w:divBdr>
        <w:top w:val="none" w:sz="0" w:space="0" w:color="auto"/>
        <w:left w:val="none" w:sz="0" w:space="0" w:color="auto"/>
        <w:bottom w:val="none" w:sz="0" w:space="0" w:color="auto"/>
        <w:right w:val="none" w:sz="0" w:space="0" w:color="auto"/>
      </w:divBdr>
    </w:div>
    <w:div w:id="2031296625">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Frontiers_template.dotx</Template>
  <TotalTime>16</TotalTime>
  <Pages>8</Pages>
  <Words>7267</Words>
  <Characters>41426</Characters>
  <Application>Microsoft Office Word</Application>
  <DocSecurity>0</DocSecurity>
  <Lines>345</Lines>
  <Paragraphs>97</Paragraphs>
  <ScaleCrop>false</ScaleCrop>
  <Company/>
  <LinksUpToDate>false</LinksUpToDate>
  <CharactersWithSpaces>48596</CharactersWithSpaces>
  <SharedDoc>false</SharedDoc>
  <HLinks>
    <vt:vector size="42" baseType="variant">
      <vt:variant>
        <vt:i4>1703944</vt:i4>
      </vt:variant>
      <vt:variant>
        <vt:i4>154</vt:i4>
      </vt:variant>
      <vt:variant>
        <vt:i4>0</vt:i4>
      </vt:variant>
      <vt:variant>
        <vt:i4>5</vt:i4>
      </vt:variant>
      <vt:variant>
        <vt:lpwstr>www.nielsen.com/us/en/insights/news/2017/reaching-black-women-across-media-platforms.html</vt:lpwstr>
      </vt:variant>
      <vt:variant>
        <vt:lpwstr/>
      </vt:variant>
      <vt:variant>
        <vt:i4>4522053</vt:i4>
      </vt:variant>
      <vt:variant>
        <vt:i4>151</vt:i4>
      </vt:variant>
      <vt:variant>
        <vt:i4>0</vt:i4>
      </vt:variant>
      <vt:variant>
        <vt:i4>5</vt:i4>
      </vt:variant>
      <vt:variant>
        <vt:lpwstr>http://libproxy.lib.unc.edu/login?url=https://www.proquest.com/docview/2436913713?accountid=14244</vt:lpwstr>
      </vt:variant>
      <vt:variant>
        <vt:lpwstr/>
      </vt:variant>
      <vt:variant>
        <vt:i4>1507447</vt:i4>
      </vt:variant>
      <vt:variant>
        <vt:i4>12</vt:i4>
      </vt:variant>
      <vt:variant>
        <vt:i4>0</vt:i4>
      </vt:variant>
      <vt:variant>
        <vt:i4>5</vt:i4>
      </vt:variant>
      <vt:variant>
        <vt:lpwstr>mailto:meagan.foster@yale.edu</vt:lpwstr>
      </vt:variant>
      <vt:variant>
        <vt:lpwstr/>
      </vt:variant>
      <vt:variant>
        <vt:i4>1507447</vt:i4>
      </vt:variant>
      <vt:variant>
        <vt:i4>9</vt:i4>
      </vt:variant>
      <vt:variant>
        <vt:i4>0</vt:i4>
      </vt:variant>
      <vt:variant>
        <vt:i4>5</vt:i4>
      </vt:variant>
      <vt:variant>
        <vt:lpwstr>mailto:meagan.foster@yale.edu</vt:lpwstr>
      </vt:variant>
      <vt:variant>
        <vt:lpwstr/>
      </vt:variant>
      <vt:variant>
        <vt:i4>196613</vt:i4>
      </vt:variant>
      <vt:variant>
        <vt:i4>6</vt:i4>
      </vt:variant>
      <vt:variant>
        <vt:i4>0</vt:i4>
      </vt:variant>
      <vt:variant>
        <vt:i4>5</vt:i4>
      </vt:variant>
      <vt:variant>
        <vt:lpwstr>https://journals.sagepub.com/doi/10.1177/0022146516645165</vt:lpwstr>
      </vt:variant>
      <vt:variant>
        <vt:lpwstr/>
      </vt:variant>
      <vt:variant>
        <vt:i4>1048676</vt:i4>
      </vt:variant>
      <vt:variant>
        <vt:i4>3</vt:i4>
      </vt:variant>
      <vt:variant>
        <vt:i4>0</vt:i4>
      </vt:variant>
      <vt:variant>
        <vt:i4>5</vt:i4>
      </vt:variant>
      <vt:variant>
        <vt:lpwstr>mailto:terika.mccall@yale.edu</vt:lpwstr>
      </vt:variant>
      <vt:variant>
        <vt:lpwstr/>
      </vt:variant>
      <vt:variant>
        <vt:i4>196613</vt:i4>
      </vt:variant>
      <vt:variant>
        <vt:i4>0</vt:i4>
      </vt:variant>
      <vt:variant>
        <vt:i4>0</vt:i4>
      </vt:variant>
      <vt:variant>
        <vt:i4>5</vt:i4>
      </vt:variant>
      <vt:variant>
        <vt:lpwstr>https://journals.sagepub.com/doi/10.1177/0022146516645165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Tomlin</dc:creator>
  <cp:keywords/>
  <dc:description/>
  <cp:lastModifiedBy>Terika McCall</cp:lastModifiedBy>
  <cp:revision>5</cp:revision>
  <cp:lastPrinted>2024-11-29T23:03:00Z</cp:lastPrinted>
  <dcterms:created xsi:type="dcterms:W3CDTF">2025-01-01T15:28:00Z</dcterms:created>
  <dcterms:modified xsi:type="dcterms:W3CDTF">2025-01-01T15:37:00Z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1689738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