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8509" w14:textId="2A5C7FFF" w:rsidR="007A4057" w:rsidRDefault="007A4057" w:rsidP="008D40C8">
      <w:pPr>
        <w:spacing w:before="240" w:after="0"/>
        <w:jc w:val="both"/>
        <w:rPr>
          <w:b/>
          <w:sz w:val="32"/>
          <w:szCs w:val="32"/>
          <w:lang w:val="en-US"/>
        </w:rPr>
      </w:pPr>
      <w:bookmarkStart w:id="0" w:name="_Hlk172619708"/>
      <w:r>
        <w:rPr>
          <w:b/>
          <w:sz w:val="32"/>
          <w:szCs w:val="32"/>
          <w:lang w:val="en-US"/>
        </w:rPr>
        <w:t>Supporting Information</w:t>
      </w:r>
    </w:p>
    <w:p w14:paraId="33E072D6" w14:textId="2B576989" w:rsidR="005B14CF" w:rsidRPr="00E343FF" w:rsidRDefault="00C872B5" w:rsidP="008D40C8">
      <w:pPr>
        <w:spacing w:before="240" w:after="0"/>
        <w:jc w:val="both"/>
        <w:rPr>
          <w:b/>
          <w:sz w:val="32"/>
          <w:szCs w:val="32"/>
          <w:lang w:val="en-US"/>
        </w:rPr>
      </w:pPr>
      <w:r w:rsidRPr="00E343FF">
        <w:rPr>
          <w:b/>
          <w:sz w:val="32"/>
          <w:szCs w:val="32"/>
          <w:lang w:val="en-US"/>
        </w:rPr>
        <w:t xml:space="preserve">Valorization of Nopal Wastes to </w:t>
      </w:r>
      <w:r w:rsidR="004978EC" w:rsidRPr="00E343FF">
        <w:rPr>
          <w:b/>
          <w:sz w:val="32"/>
          <w:szCs w:val="32"/>
          <w:lang w:val="en-US"/>
        </w:rPr>
        <w:t>P</w:t>
      </w:r>
      <w:r w:rsidRPr="00E343FF">
        <w:rPr>
          <w:b/>
          <w:sz w:val="32"/>
          <w:szCs w:val="32"/>
          <w:lang w:val="en-US"/>
        </w:rPr>
        <w:t>roduce</w:t>
      </w:r>
      <w:r w:rsidR="004978EC" w:rsidRPr="00E343FF">
        <w:rPr>
          <w:b/>
          <w:sz w:val="32"/>
          <w:szCs w:val="32"/>
          <w:lang w:val="en-US"/>
        </w:rPr>
        <w:t xml:space="preserve"> </w:t>
      </w:r>
      <w:r w:rsidRPr="00E343FF">
        <w:rPr>
          <w:b/>
          <w:sz w:val="32"/>
          <w:szCs w:val="32"/>
          <w:lang w:val="en-US"/>
        </w:rPr>
        <w:t xml:space="preserve">Quantum Dots: Optimizing Synthesis and </w:t>
      </w:r>
      <w:r w:rsidR="00B8028B" w:rsidRPr="00E343FF">
        <w:rPr>
          <w:b/>
          <w:sz w:val="32"/>
          <w:szCs w:val="32"/>
          <w:lang w:val="en-US"/>
        </w:rPr>
        <w:t xml:space="preserve">Exploring in </w:t>
      </w:r>
      <w:r w:rsidR="0073687A" w:rsidRPr="00E343FF">
        <w:rPr>
          <w:b/>
          <w:sz w:val="32"/>
          <w:szCs w:val="32"/>
          <w:lang w:val="en-US"/>
        </w:rPr>
        <w:t>Smart</w:t>
      </w:r>
      <w:r w:rsidRPr="00E343FF">
        <w:rPr>
          <w:b/>
          <w:sz w:val="32"/>
          <w:szCs w:val="32"/>
          <w:lang w:val="en-US"/>
        </w:rPr>
        <w:t xml:space="preserve"> Textile Applications</w:t>
      </w:r>
      <w:r w:rsidR="004978EC" w:rsidRPr="00E343FF">
        <w:rPr>
          <w:b/>
          <w:sz w:val="32"/>
          <w:szCs w:val="32"/>
          <w:lang w:val="en-US"/>
        </w:rPr>
        <w:t xml:space="preserve"> </w:t>
      </w:r>
    </w:p>
    <w:p w14:paraId="1E042C79" w14:textId="4EB2A3E5" w:rsidR="00A62890" w:rsidRPr="007A4057" w:rsidRDefault="00EF0294" w:rsidP="008D40C8">
      <w:pPr>
        <w:spacing w:before="240" w:after="0"/>
        <w:jc w:val="both"/>
      </w:pPr>
      <w:r w:rsidRPr="007A4057">
        <w:t xml:space="preserve">Jesús Baltazar </w:t>
      </w:r>
      <w:r w:rsidR="00D33EDF" w:rsidRPr="007A4057">
        <w:t>Mosqueda</w:t>
      </w:r>
      <w:r w:rsidRPr="007A4057">
        <w:t>-Prado</w:t>
      </w:r>
      <w:r w:rsidR="00D33EDF" w:rsidRPr="007A4057">
        <w:rPr>
          <w:vertAlign w:val="superscript"/>
        </w:rPr>
        <w:t>1</w:t>
      </w:r>
      <w:r w:rsidR="00D33EDF" w:rsidRPr="007A4057">
        <w:t>, Esteban Pinillos-Bernal</w:t>
      </w:r>
      <w:r w:rsidR="00AC6FF4" w:rsidRPr="007A4057">
        <w:rPr>
          <w:vertAlign w:val="superscript"/>
        </w:rPr>
        <w:t>2</w:t>
      </w:r>
      <w:r w:rsidR="00D33EDF" w:rsidRPr="007A4057">
        <w:t xml:space="preserve">, </w:t>
      </w:r>
      <w:r w:rsidR="00501F46" w:rsidRPr="00DF20B7">
        <w:t>Valentina Os</w:t>
      </w:r>
      <w:r w:rsidR="0042350F" w:rsidRPr="00DF20B7">
        <w:t>pina-Montoya3</w:t>
      </w:r>
      <w:r w:rsidR="0042350F">
        <w:t xml:space="preserve">, </w:t>
      </w:r>
      <w:r w:rsidR="00D33EDF" w:rsidRPr="007A4057">
        <w:t>Mauricio Vásquez-Rendón</w:t>
      </w:r>
      <w:r w:rsidR="00AC6FF4" w:rsidRPr="007A4057">
        <w:rPr>
          <w:vertAlign w:val="superscript"/>
        </w:rPr>
        <w:t>2</w:t>
      </w:r>
      <w:r w:rsidR="00D33EDF" w:rsidRPr="007A4057">
        <w:t>, Angélica Forgionny</w:t>
      </w:r>
      <w:r w:rsidR="00547C6E" w:rsidRPr="007A4057">
        <w:rPr>
          <w:vertAlign w:val="superscript"/>
        </w:rPr>
        <w:t>3</w:t>
      </w:r>
      <w:r w:rsidR="00D33EDF" w:rsidRPr="007A4057">
        <w:t>, and Nancy Acelas</w:t>
      </w:r>
      <w:r w:rsidR="00547C6E" w:rsidRPr="007A4057">
        <w:rPr>
          <w:vertAlign w:val="superscript"/>
        </w:rPr>
        <w:t>3</w:t>
      </w:r>
      <w:r w:rsidR="00D33EDF" w:rsidRPr="007A4057">
        <w:t>*</w:t>
      </w:r>
    </w:p>
    <w:p w14:paraId="67D460BA" w14:textId="31DEF676" w:rsidR="00547C6E" w:rsidRPr="00547C6E" w:rsidRDefault="002868E2" w:rsidP="00547C6E">
      <w:pPr>
        <w:spacing w:before="240" w:after="0"/>
        <w:jc w:val="both"/>
        <w:rPr>
          <w:rFonts w:cs="Times New Roman"/>
          <w:szCs w:val="24"/>
          <w:lang w:val="es-CO"/>
        </w:rPr>
      </w:pPr>
      <w:r w:rsidRPr="007A4057">
        <w:rPr>
          <w:rFonts w:cs="Times New Roman"/>
          <w:szCs w:val="24"/>
          <w:vertAlign w:val="superscript"/>
          <w:lang w:val="es-CO"/>
        </w:rPr>
        <w:t>1</w:t>
      </w:r>
      <w:r w:rsidR="00547C6E" w:rsidRPr="007A4057">
        <w:t xml:space="preserve"> </w:t>
      </w:r>
      <w:r w:rsidR="00547C6E" w:rsidRPr="007A4057">
        <w:rPr>
          <w:rFonts w:cs="Times New Roman"/>
          <w:szCs w:val="24"/>
          <w:lang w:val="es-CO"/>
        </w:rPr>
        <w:t xml:space="preserve">Ingeniería en Nanotecnología, Universidad </w:t>
      </w:r>
      <w:r w:rsidR="00547C6E" w:rsidRPr="00547C6E">
        <w:rPr>
          <w:rFonts w:cs="Times New Roman"/>
          <w:szCs w:val="24"/>
          <w:lang w:val="es-CO"/>
        </w:rPr>
        <w:t>de la Ciénega del Estado de Michoacán de Ocampo,</w:t>
      </w:r>
      <w:r w:rsidR="00547C6E">
        <w:rPr>
          <w:rFonts w:cs="Times New Roman"/>
          <w:szCs w:val="24"/>
          <w:lang w:val="es-CO"/>
        </w:rPr>
        <w:t xml:space="preserve"> </w:t>
      </w:r>
      <w:r w:rsidR="00547C6E" w:rsidRPr="00547C6E">
        <w:rPr>
          <w:rFonts w:cs="Times New Roman"/>
          <w:szCs w:val="24"/>
          <w:lang w:val="es-CO"/>
        </w:rPr>
        <w:t>Av. Universidad Sur 3000, Lomas de Universidad, 59103 Sahuayo de Morelos, Mich., México</w:t>
      </w:r>
    </w:p>
    <w:p w14:paraId="674E309D" w14:textId="5296D75A" w:rsidR="002868E2" w:rsidRPr="00E63949" w:rsidRDefault="00547C6E" w:rsidP="00E63949">
      <w:pPr>
        <w:spacing w:before="240" w:after="0"/>
        <w:jc w:val="both"/>
        <w:rPr>
          <w:rFonts w:cs="Times New Roman"/>
          <w:szCs w:val="24"/>
          <w:lang w:val="es-CO"/>
        </w:rPr>
      </w:pPr>
      <w:r>
        <w:rPr>
          <w:rFonts w:cs="Times New Roman"/>
          <w:szCs w:val="24"/>
          <w:vertAlign w:val="superscript"/>
          <w:lang w:val="es-CO"/>
        </w:rPr>
        <w:t>2</w:t>
      </w:r>
      <w:r w:rsidR="008D40C8" w:rsidRPr="008D40C8">
        <w:rPr>
          <w:rFonts w:cs="Times New Roman"/>
          <w:szCs w:val="24"/>
          <w:lang w:val="es-ES"/>
        </w:rPr>
        <w:t xml:space="preserve"> </w:t>
      </w:r>
      <w:r w:rsidR="008D40C8" w:rsidRPr="00434AFE">
        <w:rPr>
          <w:rFonts w:cs="Times New Roman"/>
          <w:szCs w:val="24"/>
          <w:lang w:val="es-ES"/>
        </w:rPr>
        <w:t>Grupo de Investigación en Diseño</w:t>
      </w:r>
      <w:r w:rsidR="008D40C8">
        <w:rPr>
          <w:rFonts w:cs="Times New Roman"/>
          <w:szCs w:val="24"/>
          <w:lang w:val="es-ES"/>
        </w:rPr>
        <w:t xml:space="preserve"> – TRIADA</w:t>
      </w:r>
      <w:r w:rsidR="008D40C8" w:rsidRPr="00434AFE">
        <w:rPr>
          <w:rFonts w:cs="Times New Roman"/>
          <w:szCs w:val="24"/>
          <w:lang w:val="es-ES"/>
        </w:rPr>
        <w:t>, Facultad de Diseño, Un</w:t>
      </w:r>
      <w:r w:rsidR="008D40C8" w:rsidRPr="00D80D9E">
        <w:rPr>
          <w:rFonts w:cs="Times New Roman"/>
          <w:szCs w:val="24"/>
          <w:lang w:val="es-ES"/>
        </w:rPr>
        <w:t>iv</w:t>
      </w:r>
      <w:r w:rsidR="008D40C8" w:rsidRPr="00434AFE">
        <w:rPr>
          <w:rFonts w:cs="Times New Roman"/>
          <w:szCs w:val="24"/>
          <w:lang w:val="es-ES"/>
        </w:rPr>
        <w:t>ersidad</w:t>
      </w:r>
      <w:r w:rsidR="008D40C8">
        <w:rPr>
          <w:rFonts w:cs="Times New Roman"/>
          <w:szCs w:val="24"/>
          <w:lang w:val="es-ES"/>
        </w:rPr>
        <w:t xml:space="preserve"> de Medellín</w:t>
      </w:r>
      <w:r w:rsidR="008D40C8" w:rsidRPr="00434AFE">
        <w:rPr>
          <w:rFonts w:cs="Times New Roman"/>
          <w:szCs w:val="24"/>
          <w:lang w:val="es-ES"/>
        </w:rPr>
        <w:t>,</w:t>
      </w:r>
      <w:r w:rsidR="008D40C8">
        <w:rPr>
          <w:rFonts w:cs="Times New Roman"/>
          <w:szCs w:val="24"/>
          <w:lang w:val="es-ES"/>
        </w:rPr>
        <w:t xml:space="preserve"> </w:t>
      </w:r>
      <w:r w:rsidR="008D40C8" w:rsidRPr="00543E1C">
        <w:rPr>
          <w:rFonts w:cs="Times New Roman"/>
          <w:szCs w:val="24"/>
          <w:lang w:val="es-CO"/>
        </w:rPr>
        <w:t>Carrera 87 No. 30-65, Medellín, 050026, Colombia</w:t>
      </w:r>
      <w:r w:rsidR="008D40C8" w:rsidRPr="000C7A03" w:rsidDel="000C7A03">
        <w:rPr>
          <w:rFonts w:cs="Times New Roman"/>
          <w:szCs w:val="24"/>
          <w:lang w:val="es-ES"/>
        </w:rPr>
        <w:t xml:space="preserve"> </w:t>
      </w:r>
    </w:p>
    <w:p w14:paraId="3B8B04D9" w14:textId="699DC837" w:rsidR="00AC6FF4" w:rsidRDefault="00547C6E" w:rsidP="00AC6FF4">
      <w:pPr>
        <w:spacing w:after="0"/>
        <w:jc w:val="both"/>
        <w:rPr>
          <w:rFonts w:cs="Times New Roman"/>
          <w:szCs w:val="24"/>
          <w:lang w:val="es-CO"/>
        </w:rPr>
      </w:pPr>
      <w:r>
        <w:rPr>
          <w:rFonts w:cs="Times New Roman"/>
          <w:szCs w:val="24"/>
          <w:vertAlign w:val="superscript"/>
          <w:lang w:val="es-CO"/>
        </w:rPr>
        <w:t>3</w:t>
      </w:r>
      <w:r w:rsidR="00AC6FF4" w:rsidRPr="00543E1C">
        <w:rPr>
          <w:rFonts w:cs="Times New Roman"/>
          <w:szCs w:val="24"/>
          <w:lang w:val="es-CO"/>
        </w:rPr>
        <w:t>Grupo de Investigación Materiales con Impacto (Mat&amp;mpac), Facultad de Ciencias Básicas, Universidad de Medellín, Carrera 87 No. 30-65, Medellín, 050026, Colombia</w:t>
      </w:r>
    </w:p>
    <w:p w14:paraId="73CF50BD" w14:textId="77777777" w:rsidR="00547C6E" w:rsidRPr="00543E1C" w:rsidRDefault="00547C6E" w:rsidP="00AC6FF4">
      <w:pPr>
        <w:spacing w:after="0"/>
        <w:jc w:val="both"/>
        <w:rPr>
          <w:rFonts w:cs="Times New Roman"/>
          <w:b/>
          <w:szCs w:val="24"/>
          <w:lang w:val="es-CO"/>
        </w:rPr>
      </w:pPr>
    </w:p>
    <w:p w14:paraId="3DABEE19" w14:textId="7C15F4FD" w:rsidR="002868E2" w:rsidRPr="00283C97" w:rsidRDefault="002868E2" w:rsidP="00671D9A">
      <w:pPr>
        <w:spacing w:before="240" w:after="0"/>
        <w:rPr>
          <w:rFonts w:cs="Times New Roman"/>
          <w:b/>
          <w:szCs w:val="24"/>
          <w:lang w:val="en-US"/>
        </w:rPr>
      </w:pPr>
      <w:r w:rsidRPr="00283C97">
        <w:rPr>
          <w:rFonts w:cs="Times New Roman"/>
          <w:b/>
          <w:szCs w:val="24"/>
          <w:lang w:val="en-US"/>
        </w:rPr>
        <w:t xml:space="preserve">* Correspondence: </w:t>
      </w:r>
      <w:r w:rsidR="00671D9A" w:rsidRPr="00283C97">
        <w:rPr>
          <w:rFonts w:cs="Times New Roman"/>
          <w:b/>
          <w:szCs w:val="24"/>
          <w:lang w:val="en-US"/>
        </w:rPr>
        <w:br/>
      </w:r>
      <w:r w:rsidRPr="00283C97">
        <w:rPr>
          <w:rFonts w:cs="Times New Roman"/>
          <w:szCs w:val="24"/>
          <w:lang w:val="en-US"/>
        </w:rPr>
        <w:t>Corresponding Author</w:t>
      </w:r>
      <w:r w:rsidR="00671D9A" w:rsidRPr="00283C97">
        <w:rPr>
          <w:rFonts w:cs="Times New Roman"/>
          <w:szCs w:val="24"/>
          <w:lang w:val="en-US"/>
        </w:rPr>
        <w:br/>
      </w:r>
      <w:r w:rsidR="00283C97">
        <w:rPr>
          <w:rFonts w:cs="Times New Roman"/>
          <w:szCs w:val="24"/>
          <w:lang w:val="en-US"/>
        </w:rPr>
        <w:t>nyacelas@udemedellin.edu</w:t>
      </w:r>
      <w:r w:rsidR="00560000">
        <w:rPr>
          <w:rFonts w:cs="Times New Roman"/>
          <w:szCs w:val="24"/>
          <w:lang w:val="en-US"/>
        </w:rPr>
        <w:t>.co</w:t>
      </w:r>
    </w:p>
    <w:p w14:paraId="7E9C2225" w14:textId="77777777" w:rsidR="005A73F2" w:rsidRDefault="005A73F2" w:rsidP="005A73F2">
      <w:pPr>
        <w:autoSpaceDE w:val="0"/>
        <w:autoSpaceDN w:val="0"/>
        <w:spacing w:line="360" w:lineRule="auto"/>
        <w:ind w:hanging="480"/>
        <w:divId w:val="1678340984"/>
        <w:rPr>
          <w:b/>
          <w:bCs/>
          <w:lang w:val="en-US"/>
        </w:rPr>
      </w:pPr>
      <w:bookmarkStart w:id="1" w:name="_Hlk172619314"/>
      <w:bookmarkEnd w:id="0"/>
    </w:p>
    <w:p w14:paraId="71B4AF60" w14:textId="77777777" w:rsidR="005115D1" w:rsidRDefault="000548CF" w:rsidP="005115D1">
      <w:pPr>
        <w:autoSpaceDE w:val="0"/>
        <w:autoSpaceDN w:val="0"/>
        <w:spacing w:line="360" w:lineRule="auto"/>
        <w:ind w:hanging="480"/>
        <w:jc w:val="center"/>
        <w:divId w:val="1678340984"/>
        <w:rPr>
          <w:b/>
          <w:bCs/>
          <w:lang w:val="en-US"/>
        </w:rPr>
      </w:pPr>
      <w:r w:rsidRPr="000548CF">
        <w:rPr>
          <w:b/>
          <w:bCs/>
          <w:noProof/>
          <w:lang w:val="en-US"/>
        </w:rPr>
        <w:drawing>
          <wp:inline distT="0" distB="0" distL="0" distR="0" wp14:anchorId="4AE430A4" wp14:editId="7C2316B2">
            <wp:extent cx="2204993" cy="1440000"/>
            <wp:effectExtent l="0" t="0" r="5080" b="8255"/>
            <wp:docPr id="1223697255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97255" name="Imagen 1" descr="Gráf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499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3E7" w:rsidRPr="00E673E7">
        <w:rPr>
          <w:b/>
          <w:bCs/>
          <w:noProof/>
          <w:lang w:val="en-US"/>
        </w:rPr>
        <w:drawing>
          <wp:inline distT="0" distB="0" distL="0" distR="0" wp14:anchorId="2DEFF683" wp14:editId="11810DE8">
            <wp:extent cx="2188200" cy="1440000"/>
            <wp:effectExtent l="0" t="0" r="3175" b="8255"/>
            <wp:docPr id="1284179898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79898" name="Imagen 1" descr="Gráfic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8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3E7">
        <w:rPr>
          <w:b/>
          <w:bCs/>
          <w:lang w:val="en-US"/>
        </w:rPr>
        <w:t xml:space="preserve"> </w:t>
      </w:r>
    </w:p>
    <w:p w14:paraId="44F91F28" w14:textId="77777777" w:rsidR="005115D1" w:rsidRDefault="007C22E6" w:rsidP="005115D1">
      <w:pPr>
        <w:autoSpaceDE w:val="0"/>
        <w:autoSpaceDN w:val="0"/>
        <w:spacing w:line="360" w:lineRule="auto"/>
        <w:ind w:hanging="480"/>
        <w:jc w:val="center"/>
        <w:divId w:val="1678340984"/>
        <w:rPr>
          <w:b/>
          <w:bCs/>
          <w:lang w:val="en-US"/>
        </w:rPr>
      </w:pPr>
      <w:r w:rsidRPr="007C22E6">
        <w:rPr>
          <w:b/>
          <w:bCs/>
          <w:noProof/>
          <w:lang w:val="en-US"/>
        </w:rPr>
        <w:drawing>
          <wp:inline distT="0" distB="0" distL="0" distR="0" wp14:anchorId="57B97499" wp14:editId="1F1F5523">
            <wp:extent cx="2212616" cy="1440000"/>
            <wp:effectExtent l="0" t="0" r="0" b="8255"/>
            <wp:docPr id="611853036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53036" name="Imagen 1" descr="Gráfico, Histogram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261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</w:t>
      </w:r>
      <w:r w:rsidRPr="007C22E6">
        <w:rPr>
          <w:b/>
          <w:bCs/>
          <w:noProof/>
          <w:lang w:val="en-US"/>
        </w:rPr>
        <w:drawing>
          <wp:inline distT="0" distB="0" distL="0" distR="0" wp14:anchorId="0831FC32" wp14:editId="64833F49">
            <wp:extent cx="2201201" cy="1440000"/>
            <wp:effectExtent l="0" t="0" r="8890" b="8255"/>
            <wp:docPr id="1636233636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33636" name="Imagen 1" descr="Gráfic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120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690">
        <w:rPr>
          <w:b/>
          <w:bCs/>
          <w:lang w:val="en-US"/>
        </w:rPr>
        <w:t xml:space="preserve"> </w:t>
      </w:r>
    </w:p>
    <w:p w14:paraId="022BB536" w14:textId="690A234D" w:rsidR="00FC1FA9" w:rsidRDefault="00CE6690" w:rsidP="007A4057">
      <w:pPr>
        <w:autoSpaceDE w:val="0"/>
        <w:autoSpaceDN w:val="0"/>
        <w:spacing w:line="360" w:lineRule="auto"/>
        <w:ind w:hanging="480"/>
        <w:jc w:val="center"/>
        <w:divId w:val="1678340984"/>
        <w:rPr>
          <w:b/>
          <w:bCs/>
          <w:lang w:val="en-US"/>
        </w:rPr>
      </w:pPr>
      <w:r w:rsidRPr="00CE6690">
        <w:rPr>
          <w:b/>
          <w:bCs/>
          <w:noProof/>
          <w:lang w:val="en-US"/>
        </w:rPr>
        <w:drawing>
          <wp:inline distT="0" distB="0" distL="0" distR="0" wp14:anchorId="34888E2B" wp14:editId="6A144DD7">
            <wp:extent cx="2202578" cy="1440000"/>
            <wp:effectExtent l="0" t="0" r="7620" b="8255"/>
            <wp:docPr id="1845146058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46058" name="Imagen 1" descr="Gráfic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25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F2E5B" w14:textId="51A9DD0F" w:rsidR="00FC1FA9" w:rsidRPr="007A4057" w:rsidRDefault="00FC1FA9" w:rsidP="007A4057">
      <w:pPr>
        <w:autoSpaceDE w:val="0"/>
        <w:autoSpaceDN w:val="0"/>
        <w:spacing w:line="360" w:lineRule="auto"/>
        <w:ind w:hanging="480"/>
        <w:jc w:val="center"/>
        <w:divId w:val="1678340984"/>
        <w:rPr>
          <w:lang w:val="en-US"/>
        </w:rPr>
      </w:pPr>
      <w:r w:rsidRPr="007A4057">
        <w:rPr>
          <w:lang w:val="en-US"/>
        </w:rPr>
        <w:t>Figure S</w:t>
      </w:r>
      <w:r w:rsidR="007A4057">
        <w:rPr>
          <w:lang w:val="en-US"/>
        </w:rPr>
        <w:t>1</w:t>
      </w:r>
      <w:r w:rsidRPr="007A4057">
        <w:rPr>
          <w:lang w:val="en-US"/>
        </w:rPr>
        <w:t xml:space="preserve">. </w:t>
      </w:r>
      <w:r w:rsidR="005115D1" w:rsidRPr="007A4057">
        <w:rPr>
          <w:lang w:val="en-US"/>
        </w:rPr>
        <w:t>DLS analysis to different concentrations of CQDs in distilled water.</w:t>
      </w:r>
    </w:p>
    <w:p w14:paraId="5980274A" w14:textId="77777777" w:rsidR="005A73F2" w:rsidRDefault="005A73F2" w:rsidP="005A73F2">
      <w:pPr>
        <w:autoSpaceDE w:val="0"/>
        <w:autoSpaceDN w:val="0"/>
        <w:spacing w:line="360" w:lineRule="auto"/>
        <w:ind w:hanging="480"/>
        <w:divId w:val="1678340984"/>
        <w:rPr>
          <w:b/>
          <w:bCs/>
          <w:lang w:val="en-US"/>
        </w:rPr>
      </w:pPr>
    </w:p>
    <w:p w14:paraId="59031801" w14:textId="77777777" w:rsidR="005A73F2" w:rsidRDefault="005A73F2" w:rsidP="005A73F2">
      <w:pPr>
        <w:autoSpaceDE w:val="0"/>
        <w:autoSpaceDN w:val="0"/>
        <w:spacing w:line="360" w:lineRule="auto"/>
        <w:ind w:hanging="480"/>
        <w:divId w:val="1678340984"/>
        <w:rPr>
          <w:b/>
          <w:bCs/>
          <w:lang w:val="en-US"/>
        </w:rPr>
      </w:pPr>
    </w:p>
    <w:p w14:paraId="59467981" w14:textId="77777777" w:rsidR="005A73F2" w:rsidRDefault="005A73F2" w:rsidP="005A73F2">
      <w:pPr>
        <w:autoSpaceDE w:val="0"/>
        <w:autoSpaceDN w:val="0"/>
        <w:spacing w:line="360" w:lineRule="auto"/>
        <w:ind w:hanging="480"/>
        <w:divId w:val="1678340984"/>
        <w:rPr>
          <w:b/>
          <w:bCs/>
          <w:lang w:val="en-US"/>
        </w:rPr>
      </w:pPr>
    </w:p>
    <w:p w14:paraId="2E677F89" w14:textId="77777777" w:rsidR="005A73F2" w:rsidRDefault="005A73F2" w:rsidP="005A73F2">
      <w:pPr>
        <w:autoSpaceDE w:val="0"/>
        <w:autoSpaceDN w:val="0"/>
        <w:spacing w:line="360" w:lineRule="auto"/>
        <w:ind w:hanging="480"/>
        <w:divId w:val="1678340984"/>
        <w:rPr>
          <w:b/>
          <w:bCs/>
          <w:lang w:val="en-US"/>
        </w:rPr>
      </w:pPr>
    </w:p>
    <w:p w14:paraId="2BA44FB8" w14:textId="77777777" w:rsidR="005A73F2" w:rsidRPr="005A73F2" w:rsidRDefault="005A73F2" w:rsidP="005A73F2">
      <w:pPr>
        <w:autoSpaceDE w:val="0"/>
        <w:autoSpaceDN w:val="0"/>
        <w:spacing w:line="360" w:lineRule="auto"/>
        <w:ind w:hanging="480"/>
        <w:divId w:val="1678340984"/>
        <w:rPr>
          <w:b/>
          <w:bCs/>
          <w:lang w:val="en-US"/>
        </w:rPr>
      </w:pPr>
    </w:p>
    <w:bookmarkEnd w:id="1"/>
    <w:p w14:paraId="2877DCB4" w14:textId="7C384FAE" w:rsidR="005A73F2" w:rsidRPr="007A4057" w:rsidRDefault="005A73F2" w:rsidP="00B62554">
      <w:pPr>
        <w:autoSpaceDE w:val="0"/>
        <w:autoSpaceDN w:val="0"/>
        <w:spacing w:line="360" w:lineRule="auto"/>
        <w:ind w:hanging="480"/>
        <w:divId w:val="1678340984"/>
        <w:rPr>
          <w:lang w:val="en-US"/>
        </w:rPr>
      </w:pPr>
    </w:p>
    <w:sectPr w:rsidR="005A73F2" w:rsidRPr="007A4057" w:rsidSect="00D537F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73F53" w14:textId="77777777" w:rsidR="0066015E" w:rsidRPr="00FE1105" w:rsidRDefault="0066015E" w:rsidP="00117666">
      <w:pPr>
        <w:spacing w:after="0"/>
      </w:pPr>
      <w:r w:rsidRPr="00FE1105">
        <w:separator/>
      </w:r>
    </w:p>
  </w:endnote>
  <w:endnote w:type="continuationSeparator" w:id="0">
    <w:p w14:paraId="06DD5769" w14:textId="77777777" w:rsidR="0066015E" w:rsidRPr="00FE1105" w:rsidRDefault="0066015E" w:rsidP="00117666">
      <w:pPr>
        <w:spacing w:after="0"/>
      </w:pPr>
      <w:r w:rsidRPr="00FE1105">
        <w:continuationSeparator/>
      </w:r>
    </w:p>
  </w:endnote>
  <w:endnote w:type="continuationNotice" w:id="1">
    <w:p w14:paraId="65F10529" w14:textId="77777777" w:rsidR="0066015E" w:rsidRDefault="0066015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CB79" w14:textId="0A9D5C2B" w:rsidR="006F39A6" w:rsidRPr="00F04F79" w:rsidRDefault="006F39A6">
    <w:pPr>
      <w:pStyle w:val="Footer"/>
      <w:rPr>
        <w:szCs w:val="24"/>
      </w:rPr>
    </w:pPr>
    <w:r w:rsidRPr="00F04F7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C0C9A1E" wp14:editId="51E58F3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F39A6" w:rsidRPr="00FE1105" w:rsidRDefault="006F39A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FE1105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FE1105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FE1105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FE1105"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FE1105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9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B86276A" w14:textId="77777777" w:rsidR="006F39A6" w:rsidRPr="00FE1105" w:rsidRDefault="006F39A6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FE1105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FE1105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FE1105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FE1105">
                      <w:rPr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FE1105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A60F" w14:textId="77777777" w:rsidR="006F39A6" w:rsidRPr="00FE1105" w:rsidRDefault="006F39A6">
    <w:pPr>
      <w:pStyle w:val="Footer"/>
      <w:rPr>
        <w:b/>
        <w:sz w:val="20"/>
        <w:szCs w:val="24"/>
      </w:rPr>
    </w:pPr>
    <w:r w:rsidRPr="00FE110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F39A6" w:rsidRPr="00FE1105" w:rsidRDefault="006F39A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FE1105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FE1105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FE1105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FE1105"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FE1105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4C0BEFB" w14:textId="77777777" w:rsidR="006F39A6" w:rsidRPr="00FE1105" w:rsidRDefault="006F39A6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FE1105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FE1105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FE1105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FE1105">
                      <w:rPr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FE1105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8642" w14:textId="77777777" w:rsidR="0066015E" w:rsidRPr="00FE1105" w:rsidRDefault="0066015E" w:rsidP="00117666">
      <w:pPr>
        <w:spacing w:after="0"/>
      </w:pPr>
      <w:r w:rsidRPr="00FE1105">
        <w:separator/>
      </w:r>
    </w:p>
  </w:footnote>
  <w:footnote w:type="continuationSeparator" w:id="0">
    <w:p w14:paraId="5E99E382" w14:textId="77777777" w:rsidR="0066015E" w:rsidRPr="00FE1105" w:rsidRDefault="0066015E" w:rsidP="00117666">
      <w:pPr>
        <w:spacing w:after="0"/>
      </w:pPr>
      <w:r w:rsidRPr="00FE1105">
        <w:continuationSeparator/>
      </w:r>
    </w:p>
  </w:footnote>
  <w:footnote w:type="continuationNotice" w:id="1">
    <w:p w14:paraId="0710B91F" w14:textId="77777777" w:rsidR="0066015E" w:rsidRDefault="0066015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1EC0" w14:textId="2C3EC82C" w:rsidR="006F39A6" w:rsidRPr="00FE1105" w:rsidRDefault="006F39A6" w:rsidP="00A53000">
    <w:pPr>
      <w:pStyle w:val="Header"/>
    </w:pPr>
    <w:r w:rsidRPr="00FE1105">
      <w:rPr>
        <w:noProof/>
        <w:color w:val="A6A6A6" w:themeColor="background1" w:themeShade="A6"/>
        <w:lang w:eastAsia="en-GB"/>
      </w:rPr>
      <w:drawing>
        <wp:inline distT="0" distB="0" distL="0" distR="0" wp14:anchorId="7F920105" wp14:editId="1F3E1022">
          <wp:extent cx="1382534" cy="497091"/>
          <wp:effectExtent l="0" t="0" r="0" b="0"/>
          <wp:docPr id="650929904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53055" w14:textId="2669E4C2" w:rsidR="006F39A6" w:rsidRPr="00FE1105" w:rsidRDefault="006F39A6" w:rsidP="00A53000">
    <w:pPr>
      <w:pStyle w:val="Header"/>
    </w:pPr>
    <w:r w:rsidRPr="00FE1105">
      <w:rPr>
        <w:noProof/>
        <w:color w:val="A6A6A6" w:themeColor="background1" w:themeShade="A6"/>
        <w:lang w:eastAsia="en-GB"/>
      </w:rPr>
      <w:drawing>
        <wp:inline distT="0" distB="0" distL="0" distR="0" wp14:anchorId="4779A93D" wp14:editId="215E5CEF">
          <wp:extent cx="1382534" cy="497091"/>
          <wp:effectExtent l="0" t="0" r="0" b="0"/>
          <wp:docPr id="908808989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DC69" w14:textId="77777777" w:rsidR="006F39A6" w:rsidRPr="00FE1105" w:rsidRDefault="006F39A6" w:rsidP="00A53000">
    <w:pPr>
      <w:pStyle w:val="Header"/>
    </w:pPr>
    <w:r w:rsidRPr="00FE1105">
      <w:rPr>
        <w:noProof/>
        <w:color w:val="A6A6A6" w:themeColor="background1" w:themeShade="A6"/>
        <w:lang w:eastAsia="en-GB"/>
      </w:rPr>
      <w:drawing>
        <wp:inline distT="0" distB="0" distL="0" distR="0" wp14:anchorId="14758C2E" wp14:editId="7C8F8B09">
          <wp:extent cx="1382534" cy="497091"/>
          <wp:effectExtent l="0" t="0" r="0" b="0"/>
          <wp:docPr id="201296689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11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2963A4"/>
    <w:multiLevelType w:val="multilevel"/>
    <w:tmpl w:val="B8A2D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D982F6A2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5042F"/>
    <w:multiLevelType w:val="multilevel"/>
    <w:tmpl w:val="6A5A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A7CAC"/>
    <w:multiLevelType w:val="multilevel"/>
    <w:tmpl w:val="D982F6A2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64399"/>
    <w:multiLevelType w:val="multilevel"/>
    <w:tmpl w:val="24E83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46B0F"/>
    <w:multiLevelType w:val="hybridMultilevel"/>
    <w:tmpl w:val="685C1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4D72A7"/>
    <w:multiLevelType w:val="multilevel"/>
    <w:tmpl w:val="CC80EFF6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54942"/>
    <w:multiLevelType w:val="hybridMultilevel"/>
    <w:tmpl w:val="E536EA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C6F29"/>
    <w:multiLevelType w:val="multilevel"/>
    <w:tmpl w:val="D982F6A2"/>
    <w:numStyleLink w:val="Headings"/>
  </w:abstractNum>
  <w:abstractNum w:abstractNumId="23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52922085">
    <w:abstractNumId w:val="0"/>
  </w:num>
  <w:num w:numId="2" w16cid:durableId="2069495884">
    <w:abstractNumId w:val="16"/>
  </w:num>
  <w:num w:numId="3" w16cid:durableId="960964571">
    <w:abstractNumId w:val="2"/>
  </w:num>
  <w:num w:numId="4" w16cid:durableId="835995179">
    <w:abstractNumId w:val="20"/>
  </w:num>
  <w:num w:numId="5" w16cid:durableId="1354265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376273">
    <w:abstractNumId w:val="12"/>
  </w:num>
  <w:num w:numId="7" w16cid:durableId="2032222291">
    <w:abstractNumId w:val="10"/>
  </w:num>
  <w:num w:numId="8" w16cid:durableId="1046175824">
    <w:abstractNumId w:val="8"/>
  </w:num>
  <w:num w:numId="9" w16cid:durableId="1224370531">
    <w:abstractNumId w:val="11"/>
  </w:num>
  <w:num w:numId="10" w16cid:durableId="1883710596">
    <w:abstractNumId w:val="9"/>
  </w:num>
  <w:num w:numId="11" w16cid:durableId="189493888">
    <w:abstractNumId w:val="3"/>
  </w:num>
  <w:num w:numId="12" w16cid:durableId="423887307">
    <w:abstractNumId w:val="23"/>
  </w:num>
  <w:num w:numId="13" w16cid:durableId="1833914217">
    <w:abstractNumId w:val="15"/>
  </w:num>
  <w:num w:numId="14" w16cid:durableId="793862784">
    <w:abstractNumId w:val="5"/>
  </w:num>
  <w:num w:numId="15" w16cid:durableId="1262376322">
    <w:abstractNumId w:val="13"/>
  </w:num>
  <w:num w:numId="16" w16cid:durableId="1194613037">
    <w:abstractNumId w:val="18"/>
  </w:num>
  <w:num w:numId="17" w16cid:durableId="54401378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567"/>
          </w:tabs>
          <w:ind w:left="567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797678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9625111">
    <w:abstractNumId w:val="7"/>
  </w:num>
  <w:num w:numId="20" w16cid:durableId="566768659">
    <w:abstractNumId w:val="22"/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567"/>
          </w:tabs>
          <w:ind w:left="567" w:hanging="567"/>
        </w:pPr>
      </w:lvl>
    </w:lvlOverride>
  </w:num>
  <w:num w:numId="21" w16cid:durableId="2020765260">
    <w:abstractNumId w:val="4"/>
  </w:num>
  <w:num w:numId="22" w16cid:durableId="1375543496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298727119">
    <w:abstractNumId w:val="17"/>
  </w:num>
  <w:num w:numId="24" w16cid:durableId="394474408">
    <w:abstractNumId w:val="6"/>
  </w:num>
  <w:num w:numId="25" w16cid:durableId="743642453">
    <w:abstractNumId w:val="19"/>
  </w:num>
  <w:num w:numId="26" w16cid:durableId="1313603815">
    <w:abstractNumId w:val="14"/>
  </w:num>
  <w:num w:numId="27" w16cid:durableId="1377125526">
    <w:abstractNumId w:val="21"/>
  </w:num>
  <w:num w:numId="28" w16cid:durableId="163305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1MLAwNzW2sDQytTRT0lEKTi0uzszPAykwrAUAbDAh8ywAAAA="/>
  </w:docVars>
  <w:rsids>
    <w:rsidRoot w:val="00D40420"/>
    <w:rsid w:val="000001BE"/>
    <w:rsid w:val="00003520"/>
    <w:rsid w:val="0000366C"/>
    <w:rsid w:val="0000467E"/>
    <w:rsid w:val="00005EBC"/>
    <w:rsid w:val="00005FB0"/>
    <w:rsid w:val="00006DDA"/>
    <w:rsid w:val="000100CB"/>
    <w:rsid w:val="0001184E"/>
    <w:rsid w:val="00012209"/>
    <w:rsid w:val="00012AE5"/>
    <w:rsid w:val="00013ABD"/>
    <w:rsid w:val="0001557A"/>
    <w:rsid w:val="000159ED"/>
    <w:rsid w:val="00015D7B"/>
    <w:rsid w:val="000210C5"/>
    <w:rsid w:val="0002273A"/>
    <w:rsid w:val="00023E88"/>
    <w:rsid w:val="00024BD7"/>
    <w:rsid w:val="00025E65"/>
    <w:rsid w:val="00032B0F"/>
    <w:rsid w:val="00033248"/>
    <w:rsid w:val="00033415"/>
    <w:rsid w:val="00034304"/>
    <w:rsid w:val="00035434"/>
    <w:rsid w:val="0003600B"/>
    <w:rsid w:val="000362DC"/>
    <w:rsid w:val="0004252D"/>
    <w:rsid w:val="00042716"/>
    <w:rsid w:val="00043139"/>
    <w:rsid w:val="00045678"/>
    <w:rsid w:val="000458E4"/>
    <w:rsid w:val="000465E6"/>
    <w:rsid w:val="00047D21"/>
    <w:rsid w:val="00053511"/>
    <w:rsid w:val="000548CF"/>
    <w:rsid w:val="00055888"/>
    <w:rsid w:val="00056C19"/>
    <w:rsid w:val="00057BE1"/>
    <w:rsid w:val="000607DA"/>
    <w:rsid w:val="00061F29"/>
    <w:rsid w:val="00063BD0"/>
    <w:rsid w:val="00063D84"/>
    <w:rsid w:val="0006467F"/>
    <w:rsid w:val="000658B7"/>
    <w:rsid w:val="0006636D"/>
    <w:rsid w:val="00067CE2"/>
    <w:rsid w:val="0007040B"/>
    <w:rsid w:val="00070BFC"/>
    <w:rsid w:val="00070FED"/>
    <w:rsid w:val="000719C9"/>
    <w:rsid w:val="00071C8D"/>
    <w:rsid w:val="000732DD"/>
    <w:rsid w:val="00075736"/>
    <w:rsid w:val="000778C8"/>
    <w:rsid w:val="00077A2F"/>
    <w:rsid w:val="00077D53"/>
    <w:rsid w:val="00077E1C"/>
    <w:rsid w:val="00081394"/>
    <w:rsid w:val="000819FB"/>
    <w:rsid w:val="0008238F"/>
    <w:rsid w:val="00086B32"/>
    <w:rsid w:val="00087847"/>
    <w:rsid w:val="00090088"/>
    <w:rsid w:val="000913E6"/>
    <w:rsid w:val="00091556"/>
    <w:rsid w:val="00091A8F"/>
    <w:rsid w:val="00092423"/>
    <w:rsid w:val="00094AA3"/>
    <w:rsid w:val="00095514"/>
    <w:rsid w:val="000978AC"/>
    <w:rsid w:val="000A0354"/>
    <w:rsid w:val="000A050F"/>
    <w:rsid w:val="000A08A8"/>
    <w:rsid w:val="000A4724"/>
    <w:rsid w:val="000A7300"/>
    <w:rsid w:val="000A7FE2"/>
    <w:rsid w:val="000B34BD"/>
    <w:rsid w:val="000B3BC5"/>
    <w:rsid w:val="000B3E30"/>
    <w:rsid w:val="000B65A1"/>
    <w:rsid w:val="000C0E55"/>
    <w:rsid w:val="000C1206"/>
    <w:rsid w:val="000C6DF8"/>
    <w:rsid w:val="000C74F2"/>
    <w:rsid w:val="000C7E2A"/>
    <w:rsid w:val="000D3583"/>
    <w:rsid w:val="000D53BB"/>
    <w:rsid w:val="000D7BDA"/>
    <w:rsid w:val="000D7F1E"/>
    <w:rsid w:val="000E1523"/>
    <w:rsid w:val="000E339B"/>
    <w:rsid w:val="000E5907"/>
    <w:rsid w:val="000E5E6E"/>
    <w:rsid w:val="000E7F40"/>
    <w:rsid w:val="000F0E0F"/>
    <w:rsid w:val="000F1F3A"/>
    <w:rsid w:val="000F2B52"/>
    <w:rsid w:val="000F36B8"/>
    <w:rsid w:val="000F3807"/>
    <w:rsid w:val="000F4BDB"/>
    <w:rsid w:val="000F4CFB"/>
    <w:rsid w:val="000F655E"/>
    <w:rsid w:val="000F724F"/>
    <w:rsid w:val="00100408"/>
    <w:rsid w:val="00101AD5"/>
    <w:rsid w:val="001047A1"/>
    <w:rsid w:val="00104ABF"/>
    <w:rsid w:val="00107551"/>
    <w:rsid w:val="001103FB"/>
    <w:rsid w:val="00110D22"/>
    <w:rsid w:val="00111FDF"/>
    <w:rsid w:val="00113D55"/>
    <w:rsid w:val="00113FA5"/>
    <w:rsid w:val="001144C3"/>
    <w:rsid w:val="001156FA"/>
    <w:rsid w:val="00116EDF"/>
    <w:rsid w:val="001174E1"/>
    <w:rsid w:val="00117666"/>
    <w:rsid w:val="00121625"/>
    <w:rsid w:val="00121D62"/>
    <w:rsid w:val="001223A7"/>
    <w:rsid w:val="001266BB"/>
    <w:rsid w:val="00126BF7"/>
    <w:rsid w:val="001308B1"/>
    <w:rsid w:val="0013166A"/>
    <w:rsid w:val="00134256"/>
    <w:rsid w:val="00135DE6"/>
    <w:rsid w:val="00137E65"/>
    <w:rsid w:val="001443FF"/>
    <w:rsid w:val="00146941"/>
    <w:rsid w:val="00147395"/>
    <w:rsid w:val="00152161"/>
    <w:rsid w:val="001521B9"/>
    <w:rsid w:val="00152632"/>
    <w:rsid w:val="0015289C"/>
    <w:rsid w:val="00154CF6"/>
    <w:rsid w:val="001552C9"/>
    <w:rsid w:val="001565AD"/>
    <w:rsid w:val="00157751"/>
    <w:rsid w:val="001579C7"/>
    <w:rsid w:val="001603B0"/>
    <w:rsid w:val="00162F12"/>
    <w:rsid w:val="00163A09"/>
    <w:rsid w:val="00167697"/>
    <w:rsid w:val="00167CCE"/>
    <w:rsid w:val="00171F5A"/>
    <w:rsid w:val="001726E4"/>
    <w:rsid w:val="00172A9D"/>
    <w:rsid w:val="001744A8"/>
    <w:rsid w:val="00177D84"/>
    <w:rsid w:val="001808F1"/>
    <w:rsid w:val="00183D15"/>
    <w:rsid w:val="001849DF"/>
    <w:rsid w:val="001876BD"/>
    <w:rsid w:val="001964EF"/>
    <w:rsid w:val="00196B72"/>
    <w:rsid w:val="001971F8"/>
    <w:rsid w:val="001A1D99"/>
    <w:rsid w:val="001A30A5"/>
    <w:rsid w:val="001A550A"/>
    <w:rsid w:val="001A571F"/>
    <w:rsid w:val="001A636B"/>
    <w:rsid w:val="001A700B"/>
    <w:rsid w:val="001B1A2C"/>
    <w:rsid w:val="001B336A"/>
    <w:rsid w:val="001B6528"/>
    <w:rsid w:val="001B68B0"/>
    <w:rsid w:val="001C3E0F"/>
    <w:rsid w:val="001C57A5"/>
    <w:rsid w:val="001C6601"/>
    <w:rsid w:val="001D32F5"/>
    <w:rsid w:val="001D5C23"/>
    <w:rsid w:val="001D6761"/>
    <w:rsid w:val="001D7D79"/>
    <w:rsid w:val="001E2B51"/>
    <w:rsid w:val="001E3CC6"/>
    <w:rsid w:val="001E4994"/>
    <w:rsid w:val="001E4F08"/>
    <w:rsid w:val="001E58F4"/>
    <w:rsid w:val="001F0AC6"/>
    <w:rsid w:val="001F4C07"/>
    <w:rsid w:val="001F4E71"/>
    <w:rsid w:val="001F65BA"/>
    <w:rsid w:val="002030D2"/>
    <w:rsid w:val="00203DD4"/>
    <w:rsid w:val="00204409"/>
    <w:rsid w:val="00206322"/>
    <w:rsid w:val="00206DFA"/>
    <w:rsid w:val="00206F22"/>
    <w:rsid w:val="002123EE"/>
    <w:rsid w:val="00212E47"/>
    <w:rsid w:val="0021720A"/>
    <w:rsid w:val="00217BA1"/>
    <w:rsid w:val="002200CB"/>
    <w:rsid w:val="00220AEA"/>
    <w:rsid w:val="002227CE"/>
    <w:rsid w:val="0022460A"/>
    <w:rsid w:val="0022633C"/>
    <w:rsid w:val="00226954"/>
    <w:rsid w:val="00227C85"/>
    <w:rsid w:val="00227E20"/>
    <w:rsid w:val="00230CA7"/>
    <w:rsid w:val="00231D5E"/>
    <w:rsid w:val="00232460"/>
    <w:rsid w:val="00232BB4"/>
    <w:rsid w:val="002335E0"/>
    <w:rsid w:val="00233AB5"/>
    <w:rsid w:val="00233D32"/>
    <w:rsid w:val="002368CB"/>
    <w:rsid w:val="002375E7"/>
    <w:rsid w:val="002379CE"/>
    <w:rsid w:val="002405C5"/>
    <w:rsid w:val="0024509A"/>
    <w:rsid w:val="00246199"/>
    <w:rsid w:val="002477D4"/>
    <w:rsid w:val="002507D2"/>
    <w:rsid w:val="00251287"/>
    <w:rsid w:val="00252E07"/>
    <w:rsid w:val="00254777"/>
    <w:rsid w:val="002551CD"/>
    <w:rsid w:val="002558D6"/>
    <w:rsid w:val="00256F72"/>
    <w:rsid w:val="00260EC0"/>
    <w:rsid w:val="002629A3"/>
    <w:rsid w:val="00262AE4"/>
    <w:rsid w:val="002635ED"/>
    <w:rsid w:val="00265660"/>
    <w:rsid w:val="002677A0"/>
    <w:rsid w:val="00267D18"/>
    <w:rsid w:val="00270FB0"/>
    <w:rsid w:val="0027287B"/>
    <w:rsid w:val="002731FA"/>
    <w:rsid w:val="00274F5A"/>
    <w:rsid w:val="00282A32"/>
    <w:rsid w:val="00283C97"/>
    <w:rsid w:val="002866AB"/>
    <w:rsid w:val="002868E2"/>
    <w:rsid w:val="002869C3"/>
    <w:rsid w:val="00287F3A"/>
    <w:rsid w:val="00291EC6"/>
    <w:rsid w:val="00292571"/>
    <w:rsid w:val="002936E4"/>
    <w:rsid w:val="00293F9D"/>
    <w:rsid w:val="002955F0"/>
    <w:rsid w:val="00295CD6"/>
    <w:rsid w:val="00295CF2"/>
    <w:rsid w:val="00296B88"/>
    <w:rsid w:val="002A04F6"/>
    <w:rsid w:val="002A15D8"/>
    <w:rsid w:val="002A1BF7"/>
    <w:rsid w:val="002A260D"/>
    <w:rsid w:val="002A5B1A"/>
    <w:rsid w:val="002B2B3F"/>
    <w:rsid w:val="002B32C0"/>
    <w:rsid w:val="002B39EE"/>
    <w:rsid w:val="002B50D8"/>
    <w:rsid w:val="002B6911"/>
    <w:rsid w:val="002B79AE"/>
    <w:rsid w:val="002B7E16"/>
    <w:rsid w:val="002C1D57"/>
    <w:rsid w:val="002C1EB2"/>
    <w:rsid w:val="002C2EE2"/>
    <w:rsid w:val="002C3272"/>
    <w:rsid w:val="002C3586"/>
    <w:rsid w:val="002C5B20"/>
    <w:rsid w:val="002C6104"/>
    <w:rsid w:val="002C6BD2"/>
    <w:rsid w:val="002C741E"/>
    <w:rsid w:val="002C74CA"/>
    <w:rsid w:val="002C778A"/>
    <w:rsid w:val="002C79C4"/>
    <w:rsid w:val="002C79DF"/>
    <w:rsid w:val="002D6D5F"/>
    <w:rsid w:val="002E3901"/>
    <w:rsid w:val="002E4B12"/>
    <w:rsid w:val="002F0B8D"/>
    <w:rsid w:val="002F142C"/>
    <w:rsid w:val="002F46C5"/>
    <w:rsid w:val="002F58DB"/>
    <w:rsid w:val="002F694F"/>
    <w:rsid w:val="002F744D"/>
    <w:rsid w:val="00301910"/>
    <w:rsid w:val="003031FD"/>
    <w:rsid w:val="00303DE6"/>
    <w:rsid w:val="00306ABA"/>
    <w:rsid w:val="00310124"/>
    <w:rsid w:val="00311BB8"/>
    <w:rsid w:val="00312FA7"/>
    <w:rsid w:val="00313346"/>
    <w:rsid w:val="00315540"/>
    <w:rsid w:val="003158E8"/>
    <w:rsid w:val="00320620"/>
    <w:rsid w:val="00322306"/>
    <w:rsid w:val="0032741F"/>
    <w:rsid w:val="00330DB1"/>
    <w:rsid w:val="00333173"/>
    <w:rsid w:val="00333818"/>
    <w:rsid w:val="00334F15"/>
    <w:rsid w:val="0033507A"/>
    <w:rsid w:val="003373AF"/>
    <w:rsid w:val="00343340"/>
    <w:rsid w:val="00343FF2"/>
    <w:rsid w:val="003455BA"/>
    <w:rsid w:val="0034645C"/>
    <w:rsid w:val="003464FA"/>
    <w:rsid w:val="00350EBA"/>
    <w:rsid w:val="0035110D"/>
    <w:rsid w:val="003544FB"/>
    <w:rsid w:val="00355605"/>
    <w:rsid w:val="00361761"/>
    <w:rsid w:val="00362FD0"/>
    <w:rsid w:val="00364E5B"/>
    <w:rsid w:val="00365CFE"/>
    <w:rsid w:val="00365D63"/>
    <w:rsid w:val="0036793B"/>
    <w:rsid w:val="0037131E"/>
    <w:rsid w:val="003713DA"/>
    <w:rsid w:val="00372682"/>
    <w:rsid w:val="003728FA"/>
    <w:rsid w:val="00372EEA"/>
    <w:rsid w:val="00373D2E"/>
    <w:rsid w:val="00375B45"/>
    <w:rsid w:val="00375E8F"/>
    <w:rsid w:val="00376CC5"/>
    <w:rsid w:val="00381C96"/>
    <w:rsid w:val="00382BE0"/>
    <w:rsid w:val="00383306"/>
    <w:rsid w:val="00385BE3"/>
    <w:rsid w:val="003914B5"/>
    <w:rsid w:val="00391A3E"/>
    <w:rsid w:val="0039607C"/>
    <w:rsid w:val="0039693B"/>
    <w:rsid w:val="003A06C2"/>
    <w:rsid w:val="003A0854"/>
    <w:rsid w:val="003A0E96"/>
    <w:rsid w:val="003A276B"/>
    <w:rsid w:val="003A48E7"/>
    <w:rsid w:val="003A78FA"/>
    <w:rsid w:val="003B16CE"/>
    <w:rsid w:val="003B3C40"/>
    <w:rsid w:val="003B6261"/>
    <w:rsid w:val="003B7411"/>
    <w:rsid w:val="003C0192"/>
    <w:rsid w:val="003C07E0"/>
    <w:rsid w:val="003C0E6C"/>
    <w:rsid w:val="003C2817"/>
    <w:rsid w:val="003C3214"/>
    <w:rsid w:val="003C3EFD"/>
    <w:rsid w:val="003C5AA3"/>
    <w:rsid w:val="003C6B51"/>
    <w:rsid w:val="003C79F6"/>
    <w:rsid w:val="003D275B"/>
    <w:rsid w:val="003D2F2D"/>
    <w:rsid w:val="003D3389"/>
    <w:rsid w:val="003D4171"/>
    <w:rsid w:val="003D5B60"/>
    <w:rsid w:val="003D6510"/>
    <w:rsid w:val="003D6C20"/>
    <w:rsid w:val="003E57F2"/>
    <w:rsid w:val="003F006C"/>
    <w:rsid w:val="003F2F7A"/>
    <w:rsid w:val="003F4D67"/>
    <w:rsid w:val="003F4FEE"/>
    <w:rsid w:val="003F6EDF"/>
    <w:rsid w:val="00401590"/>
    <w:rsid w:val="00401B80"/>
    <w:rsid w:val="00401DE6"/>
    <w:rsid w:val="004027DC"/>
    <w:rsid w:val="00402D3B"/>
    <w:rsid w:val="00405A42"/>
    <w:rsid w:val="00407717"/>
    <w:rsid w:val="0041033D"/>
    <w:rsid w:val="004107EF"/>
    <w:rsid w:val="00412B05"/>
    <w:rsid w:val="0041350C"/>
    <w:rsid w:val="00413AD2"/>
    <w:rsid w:val="00414217"/>
    <w:rsid w:val="00414793"/>
    <w:rsid w:val="00414D76"/>
    <w:rsid w:val="0042050D"/>
    <w:rsid w:val="00420DCC"/>
    <w:rsid w:val="00421376"/>
    <w:rsid w:val="00422008"/>
    <w:rsid w:val="00422B57"/>
    <w:rsid w:val="0042350F"/>
    <w:rsid w:val="00423554"/>
    <w:rsid w:val="004263FC"/>
    <w:rsid w:val="00426E8C"/>
    <w:rsid w:val="00430C78"/>
    <w:rsid w:val="0043332D"/>
    <w:rsid w:val="004335B4"/>
    <w:rsid w:val="00434EA1"/>
    <w:rsid w:val="004363CA"/>
    <w:rsid w:val="00441A12"/>
    <w:rsid w:val="00446E4C"/>
    <w:rsid w:val="004538B1"/>
    <w:rsid w:val="00454EFC"/>
    <w:rsid w:val="00455CF5"/>
    <w:rsid w:val="00456244"/>
    <w:rsid w:val="00456361"/>
    <w:rsid w:val="00462C04"/>
    <w:rsid w:val="00463E3D"/>
    <w:rsid w:val="004645AE"/>
    <w:rsid w:val="00466236"/>
    <w:rsid w:val="00466D86"/>
    <w:rsid w:val="00470C1C"/>
    <w:rsid w:val="00470DB5"/>
    <w:rsid w:val="00471AF9"/>
    <w:rsid w:val="00474CF2"/>
    <w:rsid w:val="00475E69"/>
    <w:rsid w:val="00480838"/>
    <w:rsid w:val="00482E01"/>
    <w:rsid w:val="0048519B"/>
    <w:rsid w:val="004865C9"/>
    <w:rsid w:val="004947E2"/>
    <w:rsid w:val="004978EC"/>
    <w:rsid w:val="004979F9"/>
    <w:rsid w:val="00497C6D"/>
    <w:rsid w:val="004A1542"/>
    <w:rsid w:val="004A4031"/>
    <w:rsid w:val="004A4FD3"/>
    <w:rsid w:val="004B3792"/>
    <w:rsid w:val="004B383E"/>
    <w:rsid w:val="004B3C79"/>
    <w:rsid w:val="004B3DA8"/>
    <w:rsid w:val="004B72C9"/>
    <w:rsid w:val="004B7416"/>
    <w:rsid w:val="004C4614"/>
    <w:rsid w:val="004C77AF"/>
    <w:rsid w:val="004C7E89"/>
    <w:rsid w:val="004D0406"/>
    <w:rsid w:val="004D39D8"/>
    <w:rsid w:val="004D3E33"/>
    <w:rsid w:val="004D4F49"/>
    <w:rsid w:val="004D5704"/>
    <w:rsid w:val="004E0D52"/>
    <w:rsid w:val="004E3195"/>
    <w:rsid w:val="004E325B"/>
    <w:rsid w:val="004E43F5"/>
    <w:rsid w:val="004E5E43"/>
    <w:rsid w:val="004E6414"/>
    <w:rsid w:val="004E6F9A"/>
    <w:rsid w:val="004E7367"/>
    <w:rsid w:val="004E78C0"/>
    <w:rsid w:val="004F169C"/>
    <w:rsid w:val="004F1FD4"/>
    <w:rsid w:val="004F4296"/>
    <w:rsid w:val="004F732F"/>
    <w:rsid w:val="00501A23"/>
    <w:rsid w:val="00501F46"/>
    <w:rsid w:val="00502915"/>
    <w:rsid w:val="00507969"/>
    <w:rsid w:val="00510770"/>
    <w:rsid w:val="0051154A"/>
    <w:rsid w:val="005115D1"/>
    <w:rsid w:val="00513368"/>
    <w:rsid w:val="005157A0"/>
    <w:rsid w:val="0051721B"/>
    <w:rsid w:val="005201F8"/>
    <w:rsid w:val="0052252B"/>
    <w:rsid w:val="00523019"/>
    <w:rsid w:val="005239D4"/>
    <w:rsid w:val="00523F57"/>
    <w:rsid w:val="00524AB5"/>
    <w:rsid w:val="005250F2"/>
    <w:rsid w:val="005312F4"/>
    <w:rsid w:val="005337D2"/>
    <w:rsid w:val="0053775F"/>
    <w:rsid w:val="00543E1C"/>
    <w:rsid w:val="00543FEC"/>
    <w:rsid w:val="005452F7"/>
    <w:rsid w:val="00547C6E"/>
    <w:rsid w:val="00551CED"/>
    <w:rsid w:val="00560000"/>
    <w:rsid w:val="00561038"/>
    <w:rsid w:val="005634DC"/>
    <w:rsid w:val="0056405B"/>
    <w:rsid w:val="0056474D"/>
    <w:rsid w:val="00565D99"/>
    <w:rsid w:val="005664FB"/>
    <w:rsid w:val="00567464"/>
    <w:rsid w:val="005679AE"/>
    <w:rsid w:val="00570051"/>
    <w:rsid w:val="00571D30"/>
    <w:rsid w:val="00575628"/>
    <w:rsid w:val="00575F00"/>
    <w:rsid w:val="00577C4B"/>
    <w:rsid w:val="00586607"/>
    <w:rsid w:val="005909A7"/>
    <w:rsid w:val="00593ABA"/>
    <w:rsid w:val="00594780"/>
    <w:rsid w:val="005A1D84"/>
    <w:rsid w:val="005A2A2E"/>
    <w:rsid w:val="005A32B0"/>
    <w:rsid w:val="005A46A8"/>
    <w:rsid w:val="005A70EA"/>
    <w:rsid w:val="005A73F2"/>
    <w:rsid w:val="005B0318"/>
    <w:rsid w:val="005B14CF"/>
    <w:rsid w:val="005B4203"/>
    <w:rsid w:val="005B4864"/>
    <w:rsid w:val="005B4A1E"/>
    <w:rsid w:val="005B5C9F"/>
    <w:rsid w:val="005C2994"/>
    <w:rsid w:val="005C3889"/>
    <w:rsid w:val="005C3963"/>
    <w:rsid w:val="005C6A68"/>
    <w:rsid w:val="005C712D"/>
    <w:rsid w:val="005C7A51"/>
    <w:rsid w:val="005D1840"/>
    <w:rsid w:val="005D248E"/>
    <w:rsid w:val="005D35E4"/>
    <w:rsid w:val="005D42F6"/>
    <w:rsid w:val="005D4A3C"/>
    <w:rsid w:val="005D5780"/>
    <w:rsid w:val="005D5C3B"/>
    <w:rsid w:val="005D74E6"/>
    <w:rsid w:val="005D7910"/>
    <w:rsid w:val="005E1D0B"/>
    <w:rsid w:val="005E72F5"/>
    <w:rsid w:val="005E7870"/>
    <w:rsid w:val="00601AC7"/>
    <w:rsid w:val="006075F9"/>
    <w:rsid w:val="00607976"/>
    <w:rsid w:val="0061154F"/>
    <w:rsid w:val="006123C4"/>
    <w:rsid w:val="00612F3B"/>
    <w:rsid w:val="00614796"/>
    <w:rsid w:val="00614C68"/>
    <w:rsid w:val="00615AF7"/>
    <w:rsid w:val="0061623E"/>
    <w:rsid w:val="0062154F"/>
    <w:rsid w:val="006226F8"/>
    <w:rsid w:val="006239F6"/>
    <w:rsid w:val="00623F94"/>
    <w:rsid w:val="0062495B"/>
    <w:rsid w:val="00624A79"/>
    <w:rsid w:val="00626026"/>
    <w:rsid w:val="006313DE"/>
    <w:rsid w:val="00631A8C"/>
    <w:rsid w:val="00632026"/>
    <w:rsid w:val="006331D8"/>
    <w:rsid w:val="00634164"/>
    <w:rsid w:val="006357AF"/>
    <w:rsid w:val="0063687D"/>
    <w:rsid w:val="0064231A"/>
    <w:rsid w:val="006430EE"/>
    <w:rsid w:val="00646F94"/>
    <w:rsid w:val="00651CA2"/>
    <w:rsid w:val="00652E0C"/>
    <w:rsid w:val="00653D60"/>
    <w:rsid w:val="00656CE3"/>
    <w:rsid w:val="00657480"/>
    <w:rsid w:val="0066015E"/>
    <w:rsid w:val="00660D05"/>
    <w:rsid w:val="00662117"/>
    <w:rsid w:val="0066300F"/>
    <w:rsid w:val="006632FA"/>
    <w:rsid w:val="00663488"/>
    <w:rsid w:val="00666446"/>
    <w:rsid w:val="00671C98"/>
    <w:rsid w:val="00671D9A"/>
    <w:rsid w:val="00672D8D"/>
    <w:rsid w:val="00673952"/>
    <w:rsid w:val="00683410"/>
    <w:rsid w:val="00686447"/>
    <w:rsid w:val="00686C9D"/>
    <w:rsid w:val="00687787"/>
    <w:rsid w:val="006916F6"/>
    <w:rsid w:val="00691D29"/>
    <w:rsid w:val="006A1A50"/>
    <w:rsid w:val="006A2D2B"/>
    <w:rsid w:val="006A2F4A"/>
    <w:rsid w:val="006A37FD"/>
    <w:rsid w:val="006A414D"/>
    <w:rsid w:val="006B2D5B"/>
    <w:rsid w:val="006B2EA6"/>
    <w:rsid w:val="006B3877"/>
    <w:rsid w:val="006B7D14"/>
    <w:rsid w:val="006C0BBA"/>
    <w:rsid w:val="006C186D"/>
    <w:rsid w:val="006C1FCF"/>
    <w:rsid w:val="006C426F"/>
    <w:rsid w:val="006C4F7D"/>
    <w:rsid w:val="006C521B"/>
    <w:rsid w:val="006D03C8"/>
    <w:rsid w:val="006D2093"/>
    <w:rsid w:val="006D39CC"/>
    <w:rsid w:val="006D5B93"/>
    <w:rsid w:val="006D63B5"/>
    <w:rsid w:val="006E002A"/>
    <w:rsid w:val="006E0352"/>
    <w:rsid w:val="006E0D04"/>
    <w:rsid w:val="006E0D5C"/>
    <w:rsid w:val="006E1148"/>
    <w:rsid w:val="006E18DE"/>
    <w:rsid w:val="006E38B1"/>
    <w:rsid w:val="006E54C5"/>
    <w:rsid w:val="006E72D2"/>
    <w:rsid w:val="006F39A6"/>
    <w:rsid w:val="006F69E8"/>
    <w:rsid w:val="0070416C"/>
    <w:rsid w:val="00707359"/>
    <w:rsid w:val="00707A11"/>
    <w:rsid w:val="00707BF4"/>
    <w:rsid w:val="00707DFF"/>
    <w:rsid w:val="0071062D"/>
    <w:rsid w:val="00716858"/>
    <w:rsid w:val="00717A24"/>
    <w:rsid w:val="00723696"/>
    <w:rsid w:val="00725A7D"/>
    <w:rsid w:val="00726AB5"/>
    <w:rsid w:val="00726E0C"/>
    <w:rsid w:val="00727093"/>
    <w:rsid w:val="00727935"/>
    <w:rsid w:val="00727985"/>
    <w:rsid w:val="0073085C"/>
    <w:rsid w:val="007336F3"/>
    <w:rsid w:val="007348EF"/>
    <w:rsid w:val="007351E5"/>
    <w:rsid w:val="00735DE4"/>
    <w:rsid w:val="0073687A"/>
    <w:rsid w:val="00736CF5"/>
    <w:rsid w:val="0073711E"/>
    <w:rsid w:val="00742450"/>
    <w:rsid w:val="0074485D"/>
    <w:rsid w:val="00745D29"/>
    <w:rsid w:val="00745E5D"/>
    <w:rsid w:val="00746505"/>
    <w:rsid w:val="00751101"/>
    <w:rsid w:val="00752FD1"/>
    <w:rsid w:val="00753522"/>
    <w:rsid w:val="00753FDA"/>
    <w:rsid w:val="00754576"/>
    <w:rsid w:val="007547F0"/>
    <w:rsid w:val="00756852"/>
    <w:rsid w:val="00762A40"/>
    <w:rsid w:val="007643AD"/>
    <w:rsid w:val="00764814"/>
    <w:rsid w:val="007660F1"/>
    <w:rsid w:val="007677F5"/>
    <w:rsid w:val="00770694"/>
    <w:rsid w:val="00774E21"/>
    <w:rsid w:val="007830D0"/>
    <w:rsid w:val="00783490"/>
    <w:rsid w:val="00790BB3"/>
    <w:rsid w:val="00792043"/>
    <w:rsid w:val="00794BD0"/>
    <w:rsid w:val="0079736F"/>
    <w:rsid w:val="007975C7"/>
    <w:rsid w:val="00797EDD"/>
    <w:rsid w:val="007A0B07"/>
    <w:rsid w:val="007A26A9"/>
    <w:rsid w:val="007A4057"/>
    <w:rsid w:val="007B0322"/>
    <w:rsid w:val="007B1946"/>
    <w:rsid w:val="007B25B3"/>
    <w:rsid w:val="007B3E58"/>
    <w:rsid w:val="007B42BA"/>
    <w:rsid w:val="007B4B20"/>
    <w:rsid w:val="007B71D4"/>
    <w:rsid w:val="007B779E"/>
    <w:rsid w:val="007B7D37"/>
    <w:rsid w:val="007C0E3F"/>
    <w:rsid w:val="007C19F7"/>
    <w:rsid w:val="007C206C"/>
    <w:rsid w:val="007C22E6"/>
    <w:rsid w:val="007C5729"/>
    <w:rsid w:val="007D2130"/>
    <w:rsid w:val="007D3510"/>
    <w:rsid w:val="007D6FEB"/>
    <w:rsid w:val="007E0D65"/>
    <w:rsid w:val="007E18C4"/>
    <w:rsid w:val="007E1F37"/>
    <w:rsid w:val="007E3048"/>
    <w:rsid w:val="007E3128"/>
    <w:rsid w:val="007E60AC"/>
    <w:rsid w:val="007E6AB7"/>
    <w:rsid w:val="007F55E2"/>
    <w:rsid w:val="007F6197"/>
    <w:rsid w:val="007F7380"/>
    <w:rsid w:val="00801B7E"/>
    <w:rsid w:val="008038BB"/>
    <w:rsid w:val="00804CD0"/>
    <w:rsid w:val="00805E84"/>
    <w:rsid w:val="0080793A"/>
    <w:rsid w:val="008111E4"/>
    <w:rsid w:val="0081301C"/>
    <w:rsid w:val="00814ABD"/>
    <w:rsid w:val="008164F4"/>
    <w:rsid w:val="00817D57"/>
    <w:rsid w:val="00817DD6"/>
    <w:rsid w:val="008209AD"/>
    <w:rsid w:val="00822A63"/>
    <w:rsid w:val="008235EE"/>
    <w:rsid w:val="008313FB"/>
    <w:rsid w:val="00831DE1"/>
    <w:rsid w:val="00832820"/>
    <w:rsid w:val="008359B2"/>
    <w:rsid w:val="00835EAC"/>
    <w:rsid w:val="008373D1"/>
    <w:rsid w:val="008408D1"/>
    <w:rsid w:val="00842116"/>
    <w:rsid w:val="008427B8"/>
    <w:rsid w:val="00842CBB"/>
    <w:rsid w:val="00843F32"/>
    <w:rsid w:val="00844245"/>
    <w:rsid w:val="00844F82"/>
    <w:rsid w:val="008451CF"/>
    <w:rsid w:val="0084650C"/>
    <w:rsid w:val="00850BCE"/>
    <w:rsid w:val="00857B05"/>
    <w:rsid w:val="008601FA"/>
    <w:rsid w:val="008615F8"/>
    <w:rsid w:val="0086229D"/>
    <w:rsid w:val="008629A9"/>
    <w:rsid w:val="0086300D"/>
    <w:rsid w:val="008649D0"/>
    <w:rsid w:val="0086659D"/>
    <w:rsid w:val="00870D59"/>
    <w:rsid w:val="00881CD1"/>
    <w:rsid w:val="00882033"/>
    <w:rsid w:val="0088513A"/>
    <w:rsid w:val="00887F39"/>
    <w:rsid w:val="00893C19"/>
    <w:rsid w:val="00895308"/>
    <w:rsid w:val="00896190"/>
    <w:rsid w:val="008975BD"/>
    <w:rsid w:val="008977CB"/>
    <w:rsid w:val="008A0240"/>
    <w:rsid w:val="008A09E7"/>
    <w:rsid w:val="008A10B8"/>
    <w:rsid w:val="008A1EEC"/>
    <w:rsid w:val="008A36BB"/>
    <w:rsid w:val="008A4528"/>
    <w:rsid w:val="008A5AA2"/>
    <w:rsid w:val="008A677A"/>
    <w:rsid w:val="008A6F37"/>
    <w:rsid w:val="008B00FB"/>
    <w:rsid w:val="008B1010"/>
    <w:rsid w:val="008B1CE5"/>
    <w:rsid w:val="008B1DC3"/>
    <w:rsid w:val="008B21C7"/>
    <w:rsid w:val="008B570E"/>
    <w:rsid w:val="008B5880"/>
    <w:rsid w:val="008B6087"/>
    <w:rsid w:val="008C2C0C"/>
    <w:rsid w:val="008C6A78"/>
    <w:rsid w:val="008C7376"/>
    <w:rsid w:val="008D24FE"/>
    <w:rsid w:val="008D294D"/>
    <w:rsid w:val="008D40C8"/>
    <w:rsid w:val="008D51CB"/>
    <w:rsid w:val="008D6C8D"/>
    <w:rsid w:val="008D74C8"/>
    <w:rsid w:val="008E1B91"/>
    <w:rsid w:val="008E1E02"/>
    <w:rsid w:val="008E204B"/>
    <w:rsid w:val="008E2138"/>
    <w:rsid w:val="008E2B54"/>
    <w:rsid w:val="008E3BAF"/>
    <w:rsid w:val="008E4404"/>
    <w:rsid w:val="008E4D87"/>
    <w:rsid w:val="008E4F6B"/>
    <w:rsid w:val="008E58C7"/>
    <w:rsid w:val="008E6400"/>
    <w:rsid w:val="008E7826"/>
    <w:rsid w:val="008F06FC"/>
    <w:rsid w:val="008F2057"/>
    <w:rsid w:val="008F5021"/>
    <w:rsid w:val="008F7FB6"/>
    <w:rsid w:val="009012EE"/>
    <w:rsid w:val="00901C17"/>
    <w:rsid w:val="009038C1"/>
    <w:rsid w:val="00905AD3"/>
    <w:rsid w:val="00905FFB"/>
    <w:rsid w:val="00906B8D"/>
    <w:rsid w:val="00906BB3"/>
    <w:rsid w:val="0091000A"/>
    <w:rsid w:val="009128F1"/>
    <w:rsid w:val="00912D58"/>
    <w:rsid w:val="00914659"/>
    <w:rsid w:val="00915D73"/>
    <w:rsid w:val="00921C39"/>
    <w:rsid w:val="00922A0B"/>
    <w:rsid w:val="00923232"/>
    <w:rsid w:val="00923ACF"/>
    <w:rsid w:val="00923AE8"/>
    <w:rsid w:val="00926D16"/>
    <w:rsid w:val="00931A4D"/>
    <w:rsid w:val="00931C03"/>
    <w:rsid w:val="00932DDF"/>
    <w:rsid w:val="009353BD"/>
    <w:rsid w:val="00935FF2"/>
    <w:rsid w:val="009427B1"/>
    <w:rsid w:val="00943341"/>
    <w:rsid w:val="00943573"/>
    <w:rsid w:val="00943E59"/>
    <w:rsid w:val="00950BAF"/>
    <w:rsid w:val="00954682"/>
    <w:rsid w:val="009551C7"/>
    <w:rsid w:val="00957793"/>
    <w:rsid w:val="009620E4"/>
    <w:rsid w:val="0096310A"/>
    <w:rsid w:val="009639F6"/>
    <w:rsid w:val="00966B8C"/>
    <w:rsid w:val="00970179"/>
    <w:rsid w:val="00971B61"/>
    <w:rsid w:val="0097247F"/>
    <w:rsid w:val="0097452D"/>
    <w:rsid w:val="009758A1"/>
    <w:rsid w:val="00975B40"/>
    <w:rsid w:val="0097618B"/>
    <w:rsid w:val="00980C31"/>
    <w:rsid w:val="0098441A"/>
    <w:rsid w:val="00985AC9"/>
    <w:rsid w:val="00986856"/>
    <w:rsid w:val="00987996"/>
    <w:rsid w:val="00992E46"/>
    <w:rsid w:val="00993C50"/>
    <w:rsid w:val="00994C85"/>
    <w:rsid w:val="009955FF"/>
    <w:rsid w:val="00995DB3"/>
    <w:rsid w:val="009A248A"/>
    <w:rsid w:val="009A2F9A"/>
    <w:rsid w:val="009A3178"/>
    <w:rsid w:val="009A4BEF"/>
    <w:rsid w:val="009A524B"/>
    <w:rsid w:val="009A5402"/>
    <w:rsid w:val="009A57D0"/>
    <w:rsid w:val="009A5FED"/>
    <w:rsid w:val="009A742A"/>
    <w:rsid w:val="009B0050"/>
    <w:rsid w:val="009B19F9"/>
    <w:rsid w:val="009B2C45"/>
    <w:rsid w:val="009B6C98"/>
    <w:rsid w:val="009C0E83"/>
    <w:rsid w:val="009C15A3"/>
    <w:rsid w:val="009C1A24"/>
    <w:rsid w:val="009C6750"/>
    <w:rsid w:val="009C725F"/>
    <w:rsid w:val="009C7A13"/>
    <w:rsid w:val="009D259D"/>
    <w:rsid w:val="009D4A34"/>
    <w:rsid w:val="009D51D2"/>
    <w:rsid w:val="009D56A1"/>
    <w:rsid w:val="009E0004"/>
    <w:rsid w:val="009E03A6"/>
    <w:rsid w:val="009E06E2"/>
    <w:rsid w:val="009E3014"/>
    <w:rsid w:val="009E48D6"/>
    <w:rsid w:val="009E4D65"/>
    <w:rsid w:val="009E52B0"/>
    <w:rsid w:val="009E55E3"/>
    <w:rsid w:val="009E6137"/>
    <w:rsid w:val="009F07B2"/>
    <w:rsid w:val="009F199C"/>
    <w:rsid w:val="009F1D93"/>
    <w:rsid w:val="009F2438"/>
    <w:rsid w:val="009F3765"/>
    <w:rsid w:val="00A00487"/>
    <w:rsid w:val="00A03278"/>
    <w:rsid w:val="00A05A2C"/>
    <w:rsid w:val="00A10219"/>
    <w:rsid w:val="00A11EBC"/>
    <w:rsid w:val="00A13611"/>
    <w:rsid w:val="00A165D4"/>
    <w:rsid w:val="00A16DA1"/>
    <w:rsid w:val="00A21500"/>
    <w:rsid w:val="00A23E99"/>
    <w:rsid w:val="00A24865"/>
    <w:rsid w:val="00A27BD3"/>
    <w:rsid w:val="00A303B5"/>
    <w:rsid w:val="00A30624"/>
    <w:rsid w:val="00A34EE1"/>
    <w:rsid w:val="00A350DE"/>
    <w:rsid w:val="00A353B4"/>
    <w:rsid w:val="00A35C36"/>
    <w:rsid w:val="00A3735A"/>
    <w:rsid w:val="00A37405"/>
    <w:rsid w:val="00A40D1B"/>
    <w:rsid w:val="00A41496"/>
    <w:rsid w:val="00A4256A"/>
    <w:rsid w:val="00A43AC4"/>
    <w:rsid w:val="00A46806"/>
    <w:rsid w:val="00A4759A"/>
    <w:rsid w:val="00A50D9D"/>
    <w:rsid w:val="00A50DC7"/>
    <w:rsid w:val="00A522CE"/>
    <w:rsid w:val="00A53000"/>
    <w:rsid w:val="00A53582"/>
    <w:rsid w:val="00A535FB"/>
    <w:rsid w:val="00A545C6"/>
    <w:rsid w:val="00A55720"/>
    <w:rsid w:val="00A56687"/>
    <w:rsid w:val="00A60A07"/>
    <w:rsid w:val="00A61838"/>
    <w:rsid w:val="00A62890"/>
    <w:rsid w:val="00A63990"/>
    <w:rsid w:val="00A64A49"/>
    <w:rsid w:val="00A701CA"/>
    <w:rsid w:val="00A71305"/>
    <w:rsid w:val="00A7336C"/>
    <w:rsid w:val="00A7355E"/>
    <w:rsid w:val="00A73EC5"/>
    <w:rsid w:val="00A75489"/>
    <w:rsid w:val="00A75F87"/>
    <w:rsid w:val="00A80917"/>
    <w:rsid w:val="00A817E6"/>
    <w:rsid w:val="00A82D66"/>
    <w:rsid w:val="00A844B9"/>
    <w:rsid w:val="00A86B96"/>
    <w:rsid w:val="00A90A81"/>
    <w:rsid w:val="00A92DD5"/>
    <w:rsid w:val="00A935D4"/>
    <w:rsid w:val="00A94865"/>
    <w:rsid w:val="00A95D8B"/>
    <w:rsid w:val="00AA425A"/>
    <w:rsid w:val="00AA6436"/>
    <w:rsid w:val="00AA6EC0"/>
    <w:rsid w:val="00AA7114"/>
    <w:rsid w:val="00AB072B"/>
    <w:rsid w:val="00AB1882"/>
    <w:rsid w:val="00AB3DA7"/>
    <w:rsid w:val="00AB4135"/>
    <w:rsid w:val="00AB4431"/>
    <w:rsid w:val="00AB480F"/>
    <w:rsid w:val="00AB5147"/>
    <w:rsid w:val="00AB5447"/>
    <w:rsid w:val="00AB627E"/>
    <w:rsid w:val="00AB71C2"/>
    <w:rsid w:val="00AC0270"/>
    <w:rsid w:val="00AC1100"/>
    <w:rsid w:val="00AC1AD6"/>
    <w:rsid w:val="00AC2835"/>
    <w:rsid w:val="00AC3EA3"/>
    <w:rsid w:val="00AC64B9"/>
    <w:rsid w:val="00AC6FF4"/>
    <w:rsid w:val="00AC70CD"/>
    <w:rsid w:val="00AC792D"/>
    <w:rsid w:val="00AC79B0"/>
    <w:rsid w:val="00AD0C10"/>
    <w:rsid w:val="00AD0D70"/>
    <w:rsid w:val="00AD0EEA"/>
    <w:rsid w:val="00AD2C7B"/>
    <w:rsid w:val="00AE23A7"/>
    <w:rsid w:val="00AE2A5A"/>
    <w:rsid w:val="00AF2915"/>
    <w:rsid w:val="00AF2F89"/>
    <w:rsid w:val="00AF3317"/>
    <w:rsid w:val="00AF35AA"/>
    <w:rsid w:val="00AF3DDE"/>
    <w:rsid w:val="00AF4589"/>
    <w:rsid w:val="00AF48D9"/>
    <w:rsid w:val="00AF5848"/>
    <w:rsid w:val="00AF5DDA"/>
    <w:rsid w:val="00AF6695"/>
    <w:rsid w:val="00B00404"/>
    <w:rsid w:val="00B00CB3"/>
    <w:rsid w:val="00B0215E"/>
    <w:rsid w:val="00B05E96"/>
    <w:rsid w:val="00B073E6"/>
    <w:rsid w:val="00B106A4"/>
    <w:rsid w:val="00B15BA5"/>
    <w:rsid w:val="00B20352"/>
    <w:rsid w:val="00B21E8C"/>
    <w:rsid w:val="00B226A7"/>
    <w:rsid w:val="00B22D43"/>
    <w:rsid w:val="00B239B6"/>
    <w:rsid w:val="00B2530A"/>
    <w:rsid w:val="00B30DF8"/>
    <w:rsid w:val="00B311DE"/>
    <w:rsid w:val="00B319EA"/>
    <w:rsid w:val="00B3418D"/>
    <w:rsid w:val="00B35673"/>
    <w:rsid w:val="00B35955"/>
    <w:rsid w:val="00B37EDA"/>
    <w:rsid w:val="00B411D4"/>
    <w:rsid w:val="00B41B15"/>
    <w:rsid w:val="00B41B93"/>
    <w:rsid w:val="00B4238E"/>
    <w:rsid w:val="00B45746"/>
    <w:rsid w:val="00B47C5C"/>
    <w:rsid w:val="00B50408"/>
    <w:rsid w:val="00B50AA8"/>
    <w:rsid w:val="00B53336"/>
    <w:rsid w:val="00B5419E"/>
    <w:rsid w:val="00B5471F"/>
    <w:rsid w:val="00B620F4"/>
    <w:rsid w:val="00B62549"/>
    <w:rsid w:val="00B62554"/>
    <w:rsid w:val="00B637F0"/>
    <w:rsid w:val="00B6519B"/>
    <w:rsid w:val="00B65749"/>
    <w:rsid w:val="00B657B8"/>
    <w:rsid w:val="00B73B39"/>
    <w:rsid w:val="00B77BB7"/>
    <w:rsid w:val="00B8028B"/>
    <w:rsid w:val="00B80C64"/>
    <w:rsid w:val="00B84920"/>
    <w:rsid w:val="00B8556A"/>
    <w:rsid w:val="00B8558F"/>
    <w:rsid w:val="00B85673"/>
    <w:rsid w:val="00B87893"/>
    <w:rsid w:val="00B95A25"/>
    <w:rsid w:val="00B9603F"/>
    <w:rsid w:val="00B96361"/>
    <w:rsid w:val="00B96FDA"/>
    <w:rsid w:val="00BA3EE5"/>
    <w:rsid w:val="00BA4774"/>
    <w:rsid w:val="00BA4944"/>
    <w:rsid w:val="00BA62FD"/>
    <w:rsid w:val="00BA7594"/>
    <w:rsid w:val="00BB0CB8"/>
    <w:rsid w:val="00BB36D2"/>
    <w:rsid w:val="00BB41B5"/>
    <w:rsid w:val="00BB41CE"/>
    <w:rsid w:val="00BB494A"/>
    <w:rsid w:val="00BB4B1E"/>
    <w:rsid w:val="00BB51B4"/>
    <w:rsid w:val="00BB5FCB"/>
    <w:rsid w:val="00BB6949"/>
    <w:rsid w:val="00BB79CF"/>
    <w:rsid w:val="00BC01E1"/>
    <w:rsid w:val="00BC1B59"/>
    <w:rsid w:val="00BC42C0"/>
    <w:rsid w:val="00BC7573"/>
    <w:rsid w:val="00BD00CB"/>
    <w:rsid w:val="00BD0B1C"/>
    <w:rsid w:val="00BD21EF"/>
    <w:rsid w:val="00BD425D"/>
    <w:rsid w:val="00BD5E71"/>
    <w:rsid w:val="00BD697D"/>
    <w:rsid w:val="00BE057A"/>
    <w:rsid w:val="00BE0872"/>
    <w:rsid w:val="00BE14FD"/>
    <w:rsid w:val="00BE2527"/>
    <w:rsid w:val="00BE4B01"/>
    <w:rsid w:val="00BE4E42"/>
    <w:rsid w:val="00BE576D"/>
    <w:rsid w:val="00BF0313"/>
    <w:rsid w:val="00BF259C"/>
    <w:rsid w:val="00C012A3"/>
    <w:rsid w:val="00C012EB"/>
    <w:rsid w:val="00C02821"/>
    <w:rsid w:val="00C03593"/>
    <w:rsid w:val="00C061F2"/>
    <w:rsid w:val="00C06D0E"/>
    <w:rsid w:val="00C108B1"/>
    <w:rsid w:val="00C13A96"/>
    <w:rsid w:val="00C14D24"/>
    <w:rsid w:val="00C15831"/>
    <w:rsid w:val="00C16F19"/>
    <w:rsid w:val="00C2041C"/>
    <w:rsid w:val="00C211AA"/>
    <w:rsid w:val="00C224CC"/>
    <w:rsid w:val="00C25EAC"/>
    <w:rsid w:val="00C30EB1"/>
    <w:rsid w:val="00C3113D"/>
    <w:rsid w:val="00C32C71"/>
    <w:rsid w:val="00C32E3E"/>
    <w:rsid w:val="00C366CC"/>
    <w:rsid w:val="00C427DD"/>
    <w:rsid w:val="00C42A00"/>
    <w:rsid w:val="00C43F82"/>
    <w:rsid w:val="00C4480C"/>
    <w:rsid w:val="00C44D9D"/>
    <w:rsid w:val="00C466A5"/>
    <w:rsid w:val="00C4694A"/>
    <w:rsid w:val="00C47D63"/>
    <w:rsid w:val="00C50E33"/>
    <w:rsid w:val="00C52A7B"/>
    <w:rsid w:val="00C54013"/>
    <w:rsid w:val="00C5526A"/>
    <w:rsid w:val="00C5792A"/>
    <w:rsid w:val="00C579BA"/>
    <w:rsid w:val="00C614D5"/>
    <w:rsid w:val="00C6324C"/>
    <w:rsid w:val="00C63C7C"/>
    <w:rsid w:val="00C64326"/>
    <w:rsid w:val="00C65B33"/>
    <w:rsid w:val="00C679AA"/>
    <w:rsid w:val="00C72109"/>
    <w:rsid w:val="00C72448"/>
    <w:rsid w:val="00C724CF"/>
    <w:rsid w:val="00C72A50"/>
    <w:rsid w:val="00C732D7"/>
    <w:rsid w:val="00C73C81"/>
    <w:rsid w:val="00C73D99"/>
    <w:rsid w:val="00C75137"/>
    <w:rsid w:val="00C75972"/>
    <w:rsid w:val="00C76A31"/>
    <w:rsid w:val="00C76EB1"/>
    <w:rsid w:val="00C8006F"/>
    <w:rsid w:val="00C8064C"/>
    <w:rsid w:val="00C82792"/>
    <w:rsid w:val="00C857C3"/>
    <w:rsid w:val="00C85827"/>
    <w:rsid w:val="00C872B5"/>
    <w:rsid w:val="00C87C68"/>
    <w:rsid w:val="00C92506"/>
    <w:rsid w:val="00C9331C"/>
    <w:rsid w:val="00C948FD"/>
    <w:rsid w:val="00C94BA7"/>
    <w:rsid w:val="00C95CBE"/>
    <w:rsid w:val="00C96BF6"/>
    <w:rsid w:val="00C973C4"/>
    <w:rsid w:val="00C97725"/>
    <w:rsid w:val="00C97D37"/>
    <w:rsid w:val="00CA1B12"/>
    <w:rsid w:val="00CA2304"/>
    <w:rsid w:val="00CA253D"/>
    <w:rsid w:val="00CA272F"/>
    <w:rsid w:val="00CA2E4E"/>
    <w:rsid w:val="00CA5204"/>
    <w:rsid w:val="00CA5854"/>
    <w:rsid w:val="00CA5D52"/>
    <w:rsid w:val="00CA6131"/>
    <w:rsid w:val="00CA61BF"/>
    <w:rsid w:val="00CA6ADC"/>
    <w:rsid w:val="00CB2220"/>
    <w:rsid w:val="00CB24C8"/>
    <w:rsid w:val="00CB3EDC"/>
    <w:rsid w:val="00CB43D5"/>
    <w:rsid w:val="00CB5374"/>
    <w:rsid w:val="00CB7C24"/>
    <w:rsid w:val="00CC0CF9"/>
    <w:rsid w:val="00CC368A"/>
    <w:rsid w:val="00CC6818"/>
    <w:rsid w:val="00CC6F65"/>
    <w:rsid w:val="00CC76F9"/>
    <w:rsid w:val="00CD066B"/>
    <w:rsid w:val="00CD0941"/>
    <w:rsid w:val="00CD0F85"/>
    <w:rsid w:val="00CD1C41"/>
    <w:rsid w:val="00CD2295"/>
    <w:rsid w:val="00CD3ECE"/>
    <w:rsid w:val="00CD46E2"/>
    <w:rsid w:val="00CD6333"/>
    <w:rsid w:val="00CD6B5A"/>
    <w:rsid w:val="00CD6D55"/>
    <w:rsid w:val="00CD7270"/>
    <w:rsid w:val="00CE0478"/>
    <w:rsid w:val="00CE0F0E"/>
    <w:rsid w:val="00CE28ED"/>
    <w:rsid w:val="00CE2D72"/>
    <w:rsid w:val="00CE2E58"/>
    <w:rsid w:val="00CE53EE"/>
    <w:rsid w:val="00CE550A"/>
    <w:rsid w:val="00CE6690"/>
    <w:rsid w:val="00CE66B8"/>
    <w:rsid w:val="00CE6736"/>
    <w:rsid w:val="00CE7025"/>
    <w:rsid w:val="00CE747F"/>
    <w:rsid w:val="00CF1046"/>
    <w:rsid w:val="00CF4049"/>
    <w:rsid w:val="00CF6C49"/>
    <w:rsid w:val="00D0053D"/>
    <w:rsid w:val="00D00D0B"/>
    <w:rsid w:val="00D028E1"/>
    <w:rsid w:val="00D0433F"/>
    <w:rsid w:val="00D04B69"/>
    <w:rsid w:val="00D0564D"/>
    <w:rsid w:val="00D06DE3"/>
    <w:rsid w:val="00D0FAA8"/>
    <w:rsid w:val="00D104E0"/>
    <w:rsid w:val="00D10623"/>
    <w:rsid w:val="00D1086F"/>
    <w:rsid w:val="00D114C2"/>
    <w:rsid w:val="00D11812"/>
    <w:rsid w:val="00D1258F"/>
    <w:rsid w:val="00D13936"/>
    <w:rsid w:val="00D14AA8"/>
    <w:rsid w:val="00D179D6"/>
    <w:rsid w:val="00D17FBC"/>
    <w:rsid w:val="00D21F98"/>
    <w:rsid w:val="00D26AD7"/>
    <w:rsid w:val="00D2716F"/>
    <w:rsid w:val="00D3350C"/>
    <w:rsid w:val="00D33EDF"/>
    <w:rsid w:val="00D37A01"/>
    <w:rsid w:val="00D40420"/>
    <w:rsid w:val="00D4046C"/>
    <w:rsid w:val="00D41122"/>
    <w:rsid w:val="00D4202C"/>
    <w:rsid w:val="00D43493"/>
    <w:rsid w:val="00D4732A"/>
    <w:rsid w:val="00D5373C"/>
    <w:rsid w:val="00D537FA"/>
    <w:rsid w:val="00D558D3"/>
    <w:rsid w:val="00D579AD"/>
    <w:rsid w:val="00D60A52"/>
    <w:rsid w:val="00D6424A"/>
    <w:rsid w:val="00D70D87"/>
    <w:rsid w:val="00D73E8C"/>
    <w:rsid w:val="00D741FB"/>
    <w:rsid w:val="00D744C5"/>
    <w:rsid w:val="00D761C7"/>
    <w:rsid w:val="00D77932"/>
    <w:rsid w:val="00D80D99"/>
    <w:rsid w:val="00D81A95"/>
    <w:rsid w:val="00D82AB4"/>
    <w:rsid w:val="00D82DCF"/>
    <w:rsid w:val="00D83531"/>
    <w:rsid w:val="00D907A8"/>
    <w:rsid w:val="00D92FBC"/>
    <w:rsid w:val="00D933C9"/>
    <w:rsid w:val="00D945EE"/>
    <w:rsid w:val="00D9503C"/>
    <w:rsid w:val="00D9F0D7"/>
    <w:rsid w:val="00DA1C5A"/>
    <w:rsid w:val="00DA47F9"/>
    <w:rsid w:val="00DA58B6"/>
    <w:rsid w:val="00DA71F3"/>
    <w:rsid w:val="00DB02CE"/>
    <w:rsid w:val="00DB032D"/>
    <w:rsid w:val="00DB64C2"/>
    <w:rsid w:val="00DC08C4"/>
    <w:rsid w:val="00DC09CB"/>
    <w:rsid w:val="00DC2589"/>
    <w:rsid w:val="00DC4A38"/>
    <w:rsid w:val="00DC7802"/>
    <w:rsid w:val="00DD097B"/>
    <w:rsid w:val="00DD0C26"/>
    <w:rsid w:val="00DD328E"/>
    <w:rsid w:val="00DD5C64"/>
    <w:rsid w:val="00DD6FFD"/>
    <w:rsid w:val="00DD73EF"/>
    <w:rsid w:val="00DD7E68"/>
    <w:rsid w:val="00DE23E8"/>
    <w:rsid w:val="00DE24D8"/>
    <w:rsid w:val="00DE2A17"/>
    <w:rsid w:val="00DE7E3C"/>
    <w:rsid w:val="00DF187F"/>
    <w:rsid w:val="00DF20B7"/>
    <w:rsid w:val="00DF2B7A"/>
    <w:rsid w:val="00DF34F9"/>
    <w:rsid w:val="00DF4EB9"/>
    <w:rsid w:val="00DF6BF5"/>
    <w:rsid w:val="00DF74F8"/>
    <w:rsid w:val="00E00E66"/>
    <w:rsid w:val="00E0128B"/>
    <w:rsid w:val="00E06AB1"/>
    <w:rsid w:val="00E07562"/>
    <w:rsid w:val="00E101C8"/>
    <w:rsid w:val="00E1128D"/>
    <w:rsid w:val="00E11C78"/>
    <w:rsid w:val="00E11E02"/>
    <w:rsid w:val="00E12B81"/>
    <w:rsid w:val="00E16EE5"/>
    <w:rsid w:val="00E16F0A"/>
    <w:rsid w:val="00E17FA1"/>
    <w:rsid w:val="00E230C9"/>
    <w:rsid w:val="00E24773"/>
    <w:rsid w:val="00E25F93"/>
    <w:rsid w:val="00E2650B"/>
    <w:rsid w:val="00E2746E"/>
    <w:rsid w:val="00E278FE"/>
    <w:rsid w:val="00E3283D"/>
    <w:rsid w:val="00E343FF"/>
    <w:rsid w:val="00E37BAF"/>
    <w:rsid w:val="00E37C28"/>
    <w:rsid w:val="00E40897"/>
    <w:rsid w:val="00E41EF9"/>
    <w:rsid w:val="00E43DCF"/>
    <w:rsid w:val="00E46719"/>
    <w:rsid w:val="00E47A70"/>
    <w:rsid w:val="00E50F8C"/>
    <w:rsid w:val="00E51F23"/>
    <w:rsid w:val="00E51F5C"/>
    <w:rsid w:val="00E5226E"/>
    <w:rsid w:val="00E525BA"/>
    <w:rsid w:val="00E52D63"/>
    <w:rsid w:val="00E54AE4"/>
    <w:rsid w:val="00E55BBF"/>
    <w:rsid w:val="00E63949"/>
    <w:rsid w:val="00E64E17"/>
    <w:rsid w:val="00E66928"/>
    <w:rsid w:val="00E673E7"/>
    <w:rsid w:val="00E67596"/>
    <w:rsid w:val="00E7235E"/>
    <w:rsid w:val="00E73885"/>
    <w:rsid w:val="00E743BE"/>
    <w:rsid w:val="00E74EC8"/>
    <w:rsid w:val="00E75EEA"/>
    <w:rsid w:val="00E7741E"/>
    <w:rsid w:val="00E80298"/>
    <w:rsid w:val="00E8269F"/>
    <w:rsid w:val="00E8276E"/>
    <w:rsid w:val="00E83107"/>
    <w:rsid w:val="00E852EA"/>
    <w:rsid w:val="00E87716"/>
    <w:rsid w:val="00E95FA2"/>
    <w:rsid w:val="00EA14F6"/>
    <w:rsid w:val="00EA3D3C"/>
    <w:rsid w:val="00EA7031"/>
    <w:rsid w:val="00EA70FE"/>
    <w:rsid w:val="00EB19D7"/>
    <w:rsid w:val="00EB4643"/>
    <w:rsid w:val="00EB48F5"/>
    <w:rsid w:val="00EB49F4"/>
    <w:rsid w:val="00EB524E"/>
    <w:rsid w:val="00EC3199"/>
    <w:rsid w:val="00EC511A"/>
    <w:rsid w:val="00EC5765"/>
    <w:rsid w:val="00EC66B1"/>
    <w:rsid w:val="00EC6C39"/>
    <w:rsid w:val="00EC7BD6"/>
    <w:rsid w:val="00EC7CC3"/>
    <w:rsid w:val="00ED0757"/>
    <w:rsid w:val="00ED3C84"/>
    <w:rsid w:val="00ED4F18"/>
    <w:rsid w:val="00ED5C02"/>
    <w:rsid w:val="00ED786E"/>
    <w:rsid w:val="00EE2E6F"/>
    <w:rsid w:val="00EE43E3"/>
    <w:rsid w:val="00EE5921"/>
    <w:rsid w:val="00EF0294"/>
    <w:rsid w:val="00EF1F6D"/>
    <w:rsid w:val="00F00247"/>
    <w:rsid w:val="00F01EB7"/>
    <w:rsid w:val="00F04F4F"/>
    <w:rsid w:val="00F04F79"/>
    <w:rsid w:val="00F05D3B"/>
    <w:rsid w:val="00F066E6"/>
    <w:rsid w:val="00F12393"/>
    <w:rsid w:val="00F22C68"/>
    <w:rsid w:val="00F23A6C"/>
    <w:rsid w:val="00F23D8C"/>
    <w:rsid w:val="00F254A4"/>
    <w:rsid w:val="00F31117"/>
    <w:rsid w:val="00F31B61"/>
    <w:rsid w:val="00F34A87"/>
    <w:rsid w:val="00F36100"/>
    <w:rsid w:val="00F4064F"/>
    <w:rsid w:val="00F412A6"/>
    <w:rsid w:val="00F42365"/>
    <w:rsid w:val="00F46494"/>
    <w:rsid w:val="00F46785"/>
    <w:rsid w:val="00F4690D"/>
    <w:rsid w:val="00F47B2F"/>
    <w:rsid w:val="00F536B2"/>
    <w:rsid w:val="00F5575E"/>
    <w:rsid w:val="00F558AB"/>
    <w:rsid w:val="00F55B47"/>
    <w:rsid w:val="00F56847"/>
    <w:rsid w:val="00F61D89"/>
    <w:rsid w:val="00F62007"/>
    <w:rsid w:val="00F620EC"/>
    <w:rsid w:val="00F62385"/>
    <w:rsid w:val="00F63D90"/>
    <w:rsid w:val="00F65975"/>
    <w:rsid w:val="00F820D1"/>
    <w:rsid w:val="00F8375F"/>
    <w:rsid w:val="00F845F1"/>
    <w:rsid w:val="00F852E4"/>
    <w:rsid w:val="00F85A47"/>
    <w:rsid w:val="00F86ABB"/>
    <w:rsid w:val="00F87998"/>
    <w:rsid w:val="00F91060"/>
    <w:rsid w:val="00F92653"/>
    <w:rsid w:val="00F940BB"/>
    <w:rsid w:val="00F97039"/>
    <w:rsid w:val="00FA1672"/>
    <w:rsid w:val="00FA2379"/>
    <w:rsid w:val="00FA3262"/>
    <w:rsid w:val="00FA38CC"/>
    <w:rsid w:val="00FA3D15"/>
    <w:rsid w:val="00FA4B26"/>
    <w:rsid w:val="00FA5652"/>
    <w:rsid w:val="00FA5E83"/>
    <w:rsid w:val="00FA78F2"/>
    <w:rsid w:val="00FA7CD5"/>
    <w:rsid w:val="00FB0964"/>
    <w:rsid w:val="00FB2225"/>
    <w:rsid w:val="00FB2F19"/>
    <w:rsid w:val="00FB684E"/>
    <w:rsid w:val="00FB7240"/>
    <w:rsid w:val="00FC10AC"/>
    <w:rsid w:val="00FC1FA9"/>
    <w:rsid w:val="00FC21F8"/>
    <w:rsid w:val="00FC2F8E"/>
    <w:rsid w:val="00FC4419"/>
    <w:rsid w:val="00FC62F6"/>
    <w:rsid w:val="00FC6D8E"/>
    <w:rsid w:val="00FD026F"/>
    <w:rsid w:val="00FD14CC"/>
    <w:rsid w:val="00FD16AA"/>
    <w:rsid w:val="00FD3E63"/>
    <w:rsid w:val="00FD4783"/>
    <w:rsid w:val="00FD66D3"/>
    <w:rsid w:val="00FD6A79"/>
    <w:rsid w:val="00FD7176"/>
    <w:rsid w:val="00FD7648"/>
    <w:rsid w:val="00FE04E9"/>
    <w:rsid w:val="00FE1105"/>
    <w:rsid w:val="00FE119D"/>
    <w:rsid w:val="00FE204F"/>
    <w:rsid w:val="00FE2770"/>
    <w:rsid w:val="00FE7C24"/>
    <w:rsid w:val="00FF1EB9"/>
    <w:rsid w:val="00FF3895"/>
    <w:rsid w:val="00FF4286"/>
    <w:rsid w:val="00FF6ADA"/>
    <w:rsid w:val="0157788D"/>
    <w:rsid w:val="02A6E438"/>
    <w:rsid w:val="02BB8BFD"/>
    <w:rsid w:val="02E1FDAA"/>
    <w:rsid w:val="0328814D"/>
    <w:rsid w:val="0348A428"/>
    <w:rsid w:val="03B96602"/>
    <w:rsid w:val="03ED7541"/>
    <w:rsid w:val="03F6EF7C"/>
    <w:rsid w:val="048EF9D4"/>
    <w:rsid w:val="04A33B09"/>
    <w:rsid w:val="04FC5C3B"/>
    <w:rsid w:val="050F8C0C"/>
    <w:rsid w:val="056666C7"/>
    <w:rsid w:val="05C09FD0"/>
    <w:rsid w:val="05D9D709"/>
    <w:rsid w:val="062A90DC"/>
    <w:rsid w:val="063B17D6"/>
    <w:rsid w:val="081C3634"/>
    <w:rsid w:val="087D3B89"/>
    <w:rsid w:val="08FF3E41"/>
    <w:rsid w:val="09567C60"/>
    <w:rsid w:val="09842502"/>
    <w:rsid w:val="0A449C8D"/>
    <w:rsid w:val="0A47679E"/>
    <w:rsid w:val="0AB4690A"/>
    <w:rsid w:val="0B124067"/>
    <w:rsid w:val="0B4D889D"/>
    <w:rsid w:val="0B5C4C87"/>
    <w:rsid w:val="0C734489"/>
    <w:rsid w:val="0CC300FB"/>
    <w:rsid w:val="0D130C30"/>
    <w:rsid w:val="0D69E9A7"/>
    <w:rsid w:val="0DB74AE7"/>
    <w:rsid w:val="0E2D5DA3"/>
    <w:rsid w:val="0EBE21F9"/>
    <w:rsid w:val="0F090A3B"/>
    <w:rsid w:val="0F148131"/>
    <w:rsid w:val="0F32B623"/>
    <w:rsid w:val="0F711922"/>
    <w:rsid w:val="0FC20FE0"/>
    <w:rsid w:val="107B201D"/>
    <w:rsid w:val="116DA1B5"/>
    <w:rsid w:val="117B6815"/>
    <w:rsid w:val="11D4EDB3"/>
    <w:rsid w:val="121A92A1"/>
    <w:rsid w:val="12B30A77"/>
    <w:rsid w:val="13288C73"/>
    <w:rsid w:val="13CCC278"/>
    <w:rsid w:val="146BD2C9"/>
    <w:rsid w:val="1479A437"/>
    <w:rsid w:val="1491E389"/>
    <w:rsid w:val="14A26002"/>
    <w:rsid w:val="14C49D32"/>
    <w:rsid w:val="15485062"/>
    <w:rsid w:val="156829AB"/>
    <w:rsid w:val="15C34279"/>
    <w:rsid w:val="1611EA3B"/>
    <w:rsid w:val="16A9D7D6"/>
    <w:rsid w:val="16AD2E36"/>
    <w:rsid w:val="16B6F1D3"/>
    <w:rsid w:val="16E2C2AC"/>
    <w:rsid w:val="1716EDE8"/>
    <w:rsid w:val="17909117"/>
    <w:rsid w:val="17CCAAF0"/>
    <w:rsid w:val="17CE9519"/>
    <w:rsid w:val="17D3A7CC"/>
    <w:rsid w:val="17EF739A"/>
    <w:rsid w:val="17FE224C"/>
    <w:rsid w:val="18BBD3E3"/>
    <w:rsid w:val="199BE165"/>
    <w:rsid w:val="199F05CE"/>
    <w:rsid w:val="1A228238"/>
    <w:rsid w:val="1A3D9708"/>
    <w:rsid w:val="1A79965F"/>
    <w:rsid w:val="1AAA7019"/>
    <w:rsid w:val="1B13060F"/>
    <w:rsid w:val="1B81AE1F"/>
    <w:rsid w:val="1BA1DD73"/>
    <w:rsid w:val="1C44A746"/>
    <w:rsid w:val="1C5AEFCC"/>
    <w:rsid w:val="1D829C40"/>
    <w:rsid w:val="1E230A4F"/>
    <w:rsid w:val="1E5BA28B"/>
    <w:rsid w:val="1EEC0AC7"/>
    <w:rsid w:val="1FA3861B"/>
    <w:rsid w:val="21749EFF"/>
    <w:rsid w:val="21AFF5B6"/>
    <w:rsid w:val="21C8CFFA"/>
    <w:rsid w:val="21DD0A56"/>
    <w:rsid w:val="2200D292"/>
    <w:rsid w:val="2201DCE9"/>
    <w:rsid w:val="22A6A4D4"/>
    <w:rsid w:val="231FAF35"/>
    <w:rsid w:val="23FBF358"/>
    <w:rsid w:val="24A0E9BB"/>
    <w:rsid w:val="25743073"/>
    <w:rsid w:val="258EFB9D"/>
    <w:rsid w:val="25CE3FF8"/>
    <w:rsid w:val="265AA5AE"/>
    <w:rsid w:val="26DBEE20"/>
    <w:rsid w:val="26F0953C"/>
    <w:rsid w:val="26F66913"/>
    <w:rsid w:val="2748F1B9"/>
    <w:rsid w:val="2798D6CE"/>
    <w:rsid w:val="28B6450F"/>
    <w:rsid w:val="28C9AAD5"/>
    <w:rsid w:val="295D89E7"/>
    <w:rsid w:val="297979F6"/>
    <w:rsid w:val="29EBC3EE"/>
    <w:rsid w:val="29FBB775"/>
    <w:rsid w:val="2AF49794"/>
    <w:rsid w:val="2B6E3329"/>
    <w:rsid w:val="2BBDD67B"/>
    <w:rsid w:val="2BDCE58A"/>
    <w:rsid w:val="2C412317"/>
    <w:rsid w:val="2C9D25BF"/>
    <w:rsid w:val="2CA2B252"/>
    <w:rsid w:val="2DCB263F"/>
    <w:rsid w:val="2DDB82ED"/>
    <w:rsid w:val="2E2FA4C5"/>
    <w:rsid w:val="2E626C00"/>
    <w:rsid w:val="2E9D4F7B"/>
    <w:rsid w:val="2EDA8E19"/>
    <w:rsid w:val="2F3A31BD"/>
    <w:rsid w:val="2F438989"/>
    <w:rsid w:val="30C0BE32"/>
    <w:rsid w:val="30D0670D"/>
    <w:rsid w:val="30FC7ACA"/>
    <w:rsid w:val="31975653"/>
    <w:rsid w:val="319C85AD"/>
    <w:rsid w:val="31A742E3"/>
    <w:rsid w:val="31E3F34E"/>
    <w:rsid w:val="3277D006"/>
    <w:rsid w:val="33BEF27F"/>
    <w:rsid w:val="33C4117C"/>
    <w:rsid w:val="33E005F0"/>
    <w:rsid w:val="34DE6A00"/>
    <w:rsid w:val="35FA9913"/>
    <w:rsid w:val="368E2799"/>
    <w:rsid w:val="370C2619"/>
    <w:rsid w:val="37111029"/>
    <w:rsid w:val="378CC0ED"/>
    <w:rsid w:val="37FC0856"/>
    <w:rsid w:val="38342E97"/>
    <w:rsid w:val="384E6E51"/>
    <w:rsid w:val="386D2F09"/>
    <w:rsid w:val="387E97C7"/>
    <w:rsid w:val="38CCFE14"/>
    <w:rsid w:val="39684E64"/>
    <w:rsid w:val="3AE3660C"/>
    <w:rsid w:val="3B115C53"/>
    <w:rsid w:val="3BF2839C"/>
    <w:rsid w:val="3D73DC31"/>
    <w:rsid w:val="3E155D32"/>
    <w:rsid w:val="3E3498A8"/>
    <w:rsid w:val="3F7A3671"/>
    <w:rsid w:val="3F973E30"/>
    <w:rsid w:val="3FF10252"/>
    <w:rsid w:val="3FFA9465"/>
    <w:rsid w:val="4023F688"/>
    <w:rsid w:val="4107A557"/>
    <w:rsid w:val="410EF370"/>
    <w:rsid w:val="4115CC53"/>
    <w:rsid w:val="41354AA8"/>
    <w:rsid w:val="41F39192"/>
    <w:rsid w:val="4258497A"/>
    <w:rsid w:val="42A434B3"/>
    <w:rsid w:val="43C7395B"/>
    <w:rsid w:val="4444DD03"/>
    <w:rsid w:val="45435ECA"/>
    <w:rsid w:val="45488B30"/>
    <w:rsid w:val="4579139B"/>
    <w:rsid w:val="45EEA076"/>
    <w:rsid w:val="4826DC89"/>
    <w:rsid w:val="489E7600"/>
    <w:rsid w:val="4978D293"/>
    <w:rsid w:val="49B4FA04"/>
    <w:rsid w:val="49DCBFBD"/>
    <w:rsid w:val="4A6F313F"/>
    <w:rsid w:val="4B2A0C77"/>
    <w:rsid w:val="4B94B782"/>
    <w:rsid w:val="4C8099C4"/>
    <w:rsid w:val="4CF434A6"/>
    <w:rsid w:val="4D450946"/>
    <w:rsid w:val="4DF6C0E7"/>
    <w:rsid w:val="4E6978DB"/>
    <w:rsid w:val="4E8B2520"/>
    <w:rsid w:val="4E9177B1"/>
    <w:rsid w:val="4EA01D2F"/>
    <w:rsid w:val="4EC81EF8"/>
    <w:rsid w:val="4ECC6E57"/>
    <w:rsid w:val="4F1A0BFE"/>
    <w:rsid w:val="4F64931C"/>
    <w:rsid w:val="4FA15212"/>
    <w:rsid w:val="4FFB612A"/>
    <w:rsid w:val="506BB95C"/>
    <w:rsid w:val="50A3A675"/>
    <w:rsid w:val="5162BE2D"/>
    <w:rsid w:val="51786478"/>
    <w:rsid w:val="51979FDF"/>
    <w:rsid w:val="5271C720"/>
    <w:rsid w:val="53CC4FBD"/>
    <w:rsid w:val="53CF16CE"/>
    <w:rsid w:val="5406A9DC"/>
    <w:rsid w:val="548664CA"/>
    <w:rsid w:val="54E4FC7B"/>
    <w:rsid w:val="5516F8B0"/>
    <w:rsid w:val="55A4E6AC"/>
    <w:rsid w:val="55B814DA"/>
    <w:rsid w:val="562E0AB1"/>
    <w:rsid w:val="5696205D"/>
    <w:rsid w:val="56A9D9F7"/>
    <w:rsid w:val="56DA9DD5"/>
    <w:rsid w:val="575655CF"/>
    <w:rsid w:val="57C3E781"/>
    <w:rsid w:val="58E8B50D"/>
    <w:rsid w:val="59716009"/>
    <w:rsid w:val="59CFC0BC"/>
    <w:rsid w:val="5A21947F"/>
    <w:rsid w:val="5A43C4EF"/>
    <w:rsid w:val="5AB7CB61"/>
    <w:rsid w:val="5B1C539D"/>
    <w:rsid w:val="5B458670"/>
    <w:rsid w:val="5B5751A7"/>
    <w:rsid w:val="5B944ACA"/>
    <w:rsid w:val="5BD60EF6"/>
    <w:rsid w:val="5C389481"/>
    <w:rsid w:val="5C5204FA"/>
    <w:rsid w:val="5C5AFA1D"/>
    <w:rsid w:val="5CAEBDF2"/>
    <w:rsid w:val="5D52CFF0"/>
    <w:rsid w:val="5D79B090"/>
    <w:rsid w:val="5DC30D6D"/>
    <w:rsid w:val="5DD58401"/>
    <w:rsid w:val="5E9A7E65"/>
    <w:rsid w:val="5EC53CBF"/>
    <w:rsid w:val="5FBBE304"/>
    <w:rsid w:val="604F34AD"/>
    <w:rsid w:val="609B6B16"/>
    <w:rsid w:val="614A0DB0"/>
    <w:rsid w:val="617619F4"/>
    <w:rsid w:val="619F1895"/>
    <w:rsid w:val="638DE8C5"/>
    <w:rsid w:val="6416D72E"/>
    <w:rsid w:val="646C0BDE"/>
    <w:rsid w:val="64892914"/>
    <w:rsid w:val="64BB9AF7"/>
    <w:rsid w:val="657119F1"/>
    <w:rsid w:val="65C571C3"/>
    <w:rsid w:val="65C77B73"/>
    <w:rsid w:val="65D1F91C"/>
    <w:rsid w:val="6613E667"/>
    <w:rsid w:val="666A0E73"/>
    <w:rsid w:val="66823E90"/>
    <w:rsid w:val="6683B7B1"/>
    <w:rsid w:val="66E459BF"/>
    <w:rsid w:val="674B5B45"/>
    <w:rsid w:val="67518539"/>
    <w:rsid w:val="67B89E30"/>
    <w:rsid w:val="67E1347F"/>
    <w:rsid w:val="68247E06"/>
    <w:rsid w:val="68450310"/>
    <w:rsid w:val="686BA617"/>
    <w:rsid w:val="68B5AA57"/>
    <w:rsid w:val="68E7A3F4"/>
    <w:rsid w:val="693FAC9F"/>
    <w:rsid w:val="6A1B6B1C"/>
    <w:rsid w:val="6A6A04B3"/>
    <w:rsid w:val="6AB2B724"/>
    <w:rsid w:val="6ACDD449"/>
    <w:rsid w:val="6B90DECC"/>
    <w:rsid w:val="6BA3036B"/>
    <w:rsid w:val="6BB9ADE5"/>
    <w:rsid w:val="6C1C5AB9"/>
    <w:rsid w:val="6CFE21D4"/>
    <w:rsid w:val="6E419D3C"/>
    <w:rsid w:val="6E52672A"/>
    <w:rsid w:val="6ED10A5E"/>
    <w:rsid w:val="6F75AA1D"/>
    <w:rsid w:val="6FB86A2C"/>
    <w:rsid w:val="6FE36DE2"/>
    <w:rsid w:val="6FFA2BB2"/>
    <w:rsid w:val="70CE045A"/>
    <w:rsid w:val="722DDFC4"/>
    <w:rsid w:val="72A6A677"/>
    <w:rsid w:val="72C10BBF"/>
    <w:rsid w:val="73880276"/>
    <w:rsid w:val="73E43FC0"/>
    <w:rsid w:val="7408755E"/>
    <w:rsid w:val="74302D1B"/>
    <w:rsid w:val="747E8F18"/>
    <w:rsid w:val="7480C36D"/>
    <w:rsid w:val="7577EA6A"/>
    <w:rsid w:val="75FECC44"/>
    <w:rsid w:val="767FFAAE"/>
    <w:rsid w:val="771C96CB"/>
    <w:rsid w:val="772CA9B9"/>
    <w:rsid w:val="776ACDEB"/>
    <w:rsid w:val="783D568F"/>
    <w:rsid w:val="784269BB"/>
    <w:rsid w:val="787D07D4"/>
    <w:rsid w:val="78E9081D"/>
    <w:rsid w:val="7968CF14"/>
    <w:rsid w:val="79986C18"/>
    <w:rsid w:val="79B8CD9B"/>
    <w:rsid w:val="7A4C127A"/>
    <w:rsid w:val="7AB523E1"/>
    <w:rsid w:val="7B15E604"/>
    <w:rsid w:val="7B2BB0A1"/>
    <w:rsid w:val="7B6B86A0"/>
    <w:rsid w:val="7C8763A0"/>
    <w:rsid w:val="7CE3A91F"/>
    <w:rsid w:val="7CE61836"/>
    <w:rsid w:val="7D164318"/>
    <w:rsid w:val="7DC7EBA8"/>
    <w:rsid w:val="7E6F55E5"/>
    <w:rsid w:val="7F2B2A4F"/>
    <w:rsid w:val="7F9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BF9B36E6-B65D-46AC-AE88-F1377037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  <w:lang w:val="es-MX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0"/>
      </w:numPr>
      <w:tabs>
        <w:tab w:val="num" w:pos="567"/>
      </w:tabs>
      <w:spacing w:before="240"/>
      <w:ind w:left="567" w:hanging="567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tabs>
        <w:tab w:val="num" w:pos="567"/>
      </w:tabs>
      <w:spacing w:before="40" w:after="120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  <w:lang w:val="es-MX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  <w:lang w:val="es-MX"/>
    </w:rPr>
  </w:style>
  <w:style w:type="paragraph" w:styleId="NoSpacing">
    <w:name w:val="No Spacing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  <w:lang w:val="es-MX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  <w:lang w:val="es-MX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F58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2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58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46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7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05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6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20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530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59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71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1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74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42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08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09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2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5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7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9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46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4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45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61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18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8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1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71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103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89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5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2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73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437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16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119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41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4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07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593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36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47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02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82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05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18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03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8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4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6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89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63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8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2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01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398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7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80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9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2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4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0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2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752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76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77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8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67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2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3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2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03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65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0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98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520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04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450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527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3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516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2190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454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69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070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8137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0976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24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3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64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242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581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036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2482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9251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663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461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332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9064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270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017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3058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9997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8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4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2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1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8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45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5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8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263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7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8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4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21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8C4DEA77-C692-43CA-BC6C-A231924CC6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42" baseType="variant">
      <vt:variant>
        <vt:i4>5046340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https://doi.org/10.1016/j.inoche.2024.113046</vt:lpwstr>
      </vt:variant>
      <vt:variant>
        <vt:lpwstr/>
      </vt:variant>
      <vt:variant>
        <vt:i4>6094859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https://doi.org/10.1016/j.talanta.2019.120538</vt:lpwstr>
      </vt:variant>
      <vt:variant>
        <vt:lpwstr/>
      </vt:variant>
      <vt:variant>
        <vt:i4>5111824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https://doi.org/10.1016/j.jallcom.2022.168654</vt:lpwstr>
      </vt:variant>
      <vt:variant>
        <vt:lpwstr/>
      </vt:variant>
      <vt:variant>
        <vt:i4>4784155</vt:i4>
      </vt:variant>
      <vt:variant>
        <vt:i4>9</vt:i4>
      </vt:variant>
      <vt:variant>
        <vt:i4>0</vt:i4>
      </vt:variant>
      <vt:variant>
        <vt:i4>5</vt:i4>
      </vt:variant>
      <vt:variant>
        <vt:lpwstr>https://doi-org.dbcientificas.udemedellin.edu.co/10.1016/j.jlumin.2019.03.039</vt:lpwstr>
      </vt:variant>
      <vt:variant>
        <vt:lpwstr/>
      </vt:variant>
      <vt:variant>
        <vt:i4>5177414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https://doi.org/10.1016/j.inoche.2024.112276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https://doi-org.dbcientificas.udemedellin.edu.co/10.1016/j.talanta.2019.120538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https://doi-org.dbcientificas.udemedellin.edu.co/10.1016/j.talanta.2019.120538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Florianne Watt</cp:lastModifiedBy>
  <cp:revision>3</cp:revision>
  <cp:lastPrinted>2024-08-09T19:51:00Z</cp:lastPrinted>
  <dcterms:created xsi:type="dcterms:W3CDTF">2024-09-27T15:44:00Z</dcterms:created>
  <dcterms:modified xsi:type="dcterms:W3CDTF">2024-10-04T07:34:00Z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29d6f97d69bc075a76b434120e8abde4c759d453785f699b055e1a56f9bafb36</vt:lpwstr>
  </property>
</Properties>
</file>