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083B632D" w:rsidR="00817DD6" w:rsidRPr="001549D3" w:rsidRDefault="002868E2" w:rsidP="0001436A">
      <w:pPr>
        <w:pStyle w:val="Ttulo"/>
      </w:pPr>
      <w:r w:rsidRPr="001549D3">
        <w:t>A</w:t>
      </w:r>
      <w:r w:rsidR="00407F11">
        <w:rPr>
          <w:rFonts w:cstheme="minorBidi"/>
          <w:b w:val="0"/>
          <w:sz w:val="24"/>
          <w:szCs w:val="22"/>
        </w:rPr>
        <w:t xml:space="preserve"> </w:t>
      </w:r>
      <w:r w:rsidR="00407F11">
        <w:rPr>
          <w:rFonts w:cstheme="minorBidi"/>
          <w:bCs/>
          <w:szCs w:val="28"/>
        </w:rPr>
        <w:t>s</w:t>
      </w:r>
      <w:r w:rsidR="00407F11" w:rsidRPr="00407F11">
        <w:rPr>
          <w:rFonts w:cstheme="minorBidi"/>
          <w:bCs/>
          <w:szCs w:val="28"/>
        </w:rPr>
        <w:t xml:space="preserve">ystematic </w:t>
      </w:r>
      <w:r w:rsidR="00137A74" w:rsidRPr="00137A74">
        <w:t>review of Machine Learning and Deep Learning approaches in Mexico: challenges and opportunities</w:t>
      </w:r>
    </w:p>
    <w:p w14:paraId="25D2C293" w14:textId="219E694D" w:rsidR="002868E2" w:rsidRPr="00994A3D" w:rsidRDefault="00137A74" w:rsidP="0001436A">
      <w:pPr>
        <w:pStyle w:val="AuthorList"/>
      </w:pPr>
      <w:r w:rsidRPr="00137A74">
        <w:t>José Luis Uc Castillo, Ana Elizabeth Marín Celestino*, Diego Armando Martínez Cruz, José Tuxpan Vargas, José Alfredo Ramos Leal and Janete Morán Ramírez</w:t>
      </w:r>
    </w:p>
    <w:p w14:paraId="217F3AE0" w14:textId="1B28AC1F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137A74" w:rsidRPr="000F2276">
        <w:t>Ana Elizabeth Marín Celestino</w:t>
      </w:r>
      <w:r w:rsidR="00137A74">
        <w:rPr>
          <w:rFonts w:cs="Times New Roman"/>
          <w:szCs w:val="24"/>
        </w:rPr>
        <w:t xml:space="preserve">, </w:t>
      </w:r>
      <w:r w:rsidR="00137A74" w:rsidRPr="000F2276">
        <w:rPr>
          <w:rFonts w:cs="Times New Roman"/>
          <w:bCs/>
          <w:szCs w:val="24"/>
        </w:rPr>
        <w:t>ana.marin@ipicyt.edu.mx</w:t>
      </w:r>
    </w:p>
    <w:p w14:paraId="3C00E981" w14:textId="5639CF72" w:rsidR="008C540E" w:rsidRDefault="00654E8F" w:rsidP="008C540E">
      <w:pPr>
        <w:pStyle w:val="Ttulo1"/>
      </w:pPr>
      <w:r w:rsidRPr="00994A3D">
        <w:t>Supplementary Tables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2"/>
        <w:gridCol w:w="1846"/>
        <w:gridCol w:w="2282"/>
      </w:tblGrid>
      <w:tr w:rsidR="00137A74" w:rsidRPr="00052A11" w14:paraId="5B10C5F8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3D22587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2A11">
              <w:rPr>
                <w:rFonts w:ascii="Times New Roman" w:hAnsi="Times New Roman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69A78DD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2A11">
              <w:rPr>
                <w:rFonts w:ascii="Times New Roman" w:hAnsi="Times New Roman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5BFA349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2A11">
              <w:rPr>
                <w:rFonts w:ascii="Times New Roman" w:hAnsi="Times New Roman"/>
                <w:b/>
                <w:bCs/>
                <w:sz w:val="22"/>
                <w:szCs w:val="22"/>
              </w:rPr>
              <w:t>Applied models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28BFA45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2A11">
              <w:rPr>
                <w:rFonts w:ascii="Times New Roman" w:hAnsi="Times New Roman"/>
                <w:b/>
                <w:bCs/>
                <w:sz w:val="22"/>
                <w:szCs w:val="22"/>
              </w:rPr>
              <w:t>Performance metrics</w:t>
            </w:r>
          </w:p>
        </w:tc>
      </w:tr>
      <w:tr w:rsidR="00137A74" w:rsidRPr="00052A11" w14:paraId="4640FCCC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D879A8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Remote Sensing</w:t>
            </w:r>
          </w:p>
        </w:tc>
      </w:tr>
      <w:tr w:rsidR="00137A74" w:rsidRPr="00052A11" w14:paraId="2A520F2C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462EF55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"/>
                <w:id w:val="-130639236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Arellano-Verdejo and Lazcano-Hernández (2021)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12865B7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Campeche, Yucatán, Quintana Roo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4770277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4A7F44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Precision, F1-score</w:t>
            </w:r>
          </w:p>
        </w:tc>
      </w:tr>
      <w:tr w:rsidR="00137A74" w:rsidRPr="00052A11" w14:paraId="27E9B9B1" w14:textId="77777777" w:rsidTr="00137A74">
        <w:trPr>
          <w:jc w:val="center"/>
        </w:trPr>
        <w:tc>
          <w:tcPr>
            <w:tcW w:w="2103" w:type="dxa"/>
          </w:tcPr>
          <w:p w14:paraId="291CCF3F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"/>
                <w:id w:val="319854532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Arellano-Verdejo et al. (2019)</w:t>
                </w:r>
              </w:sdtContent>
            </w:sdt>
          </w:p>
        </w:tc>
        <w:tc>
          <w:tcPr>
            <w:tcW w:w="2612" w:type="dxa"/>
          </w:tcPr>
          <w:p w14:paraId="5147699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Quintana Roo</w:t>
            </w:r>
          </w:p>
        </w:tc>
        <w:tc>
          <w:tcPr>
            <w:tcW w:w="1846" w:type="dxa"/>
          </w:tcPr>
          <w:p w14:paraId="3BA9DD0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CNN, MLP</w:t>
            </w:r>
          </w:p>
        </w:tc>
        <w:tc>
          <w:tcPr>
            <w:tcW w:w="2282" w:type="dxa"/>
          </w:tcPr>
          <w:p w14:paraId="7E91515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06C32628" w14:textId="77777777" w:rsidTr="00137A74">
        <w:trPr>
          <w:jc w:val="center"/>
        </w:trPr>
        <w:tc>
          <w:tcPr>
            <w:tcW w:w="2103" w:type="dxa"/>
          </w:tcPr>
          <w:p w14:paraId="4C857B5D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"/>
                <w:id w:val="1064148491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Arias-Rodriguez et al. (2020)</w:t>
                </w:r>
              </w:sdtContent>
            </w:sdt>
          </w:p>
        </w:tc>
        <w:tc>
          <w:tcPr>
            <w:tcW w:w="2612" w:type="dxa"/>
          </w:tcPr>
          <w:p w14:paraId="37DA843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550FEFC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RF, SVR, GPR</w:t>
            </w:r>
          </w:p>
        </w:tc>
        <w:tc>
          <w:tcPr>
            <w:tcW w:w="2282" w:type="dxa"/>
          </w:tcPr>
          <w:p w14:paraId="5F6D7F8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7416C3B6" w14:textId="77777777" w:rsidTr="00137A74">
        <w:trPr>
          <w:jc w:val="center"/>
        </w:trPr>
        <w:tc>
          <w:tcPr>
            <w:tcW w:w="2103" w:type="dxa"/>
          </w:tcPr>
          <w:p w14:paraId="079B8F8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"/>
                <w:id w:val="528621347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Carmona et al. (2021)</w:t>
                </w:r>
              </w:sdtContent>
            </w:sdt>
          </w:p>
        </w:tc>
        <w:tc>
          <w:tcPr>
            <w:tcW w:w="2612" w:type="dxa"/>
          </w:tcPr>
          <w:p w14:paraId="75DDA3A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Nuevo León</w:t>
            </w:r>
          </w:p>
        </w:tc>
        <w:tc>
          <w:tcPr>
            <w:tcW w:w="1846" w:type="dxa"/>
          </w:tcPr>
          <w:p w14:paraId="52DB27D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MLR, ANN</w:t>
            </w:r>
          </w:p>
        </w:tc>
        <w:tc>
          <w:tcPr>
            <w:tcW w:w="2282" w:type="dxa"/>
          </w:tcPr>
          <w:p w14:paraId="3C93259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i/>
                <w:iCs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RMSE, MAE</w:t>
            </w:r>
          </w:p>
        </w:tc>
      </w:tr>
      <w:tr w:rsidR="00137A74" w:rsidRPr="00052A11" w14:paraId="2EA9AC57" w14:textId="77777777" w:rsidTr="00137A74">
        <w:trPr>
          <w:jc w:val="center"/>
        </w:trPr>
        <w:tc>
          <w:tcPr>
            <w:tcW w:w="2103" w:type="dxa"/>
          </w:tcPr>
          <w:p w14:paraId="285F087E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"/>
                <w:id w:val="-412544319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López-Serrano et al. (2020)</w:t>
                </w:r>
              </w:sdtContent>
            </w:sdt>
          </w:p>
        </w:tc>
        <w:tc>
          <w:tcPr>
            <w:tcW w:w="2612" w:type="dxa"/>
          </w:tcPr>
          <w:p w14:paraId="60D5887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7AE1FE8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SVR</w:t>
            </w:r>
          </w:p>
        </w:tc>
        <w:tc>
          <w:tcPr>
            <w:tcW w:w="2282" w:type="dxa"/>
          </w:tcPr>
          <w:p w14:paraId="4AEE2FB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50117241" w14:textId="77777777" w:rsidTr="00137A74">
        <w:trPr>
          <w:jc w:val="center"/>
        </w:trPr>
        <w:tc>
          <w:tcPr>
            <w:tcW w:w="2103" w:type="dxa"/>
          </w:tcPr>
          <w:p w14:paraId="3E45612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"/>
                <w:id w:val="1503314723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Mejia-Zuluaga et al. (2022)</w:t>
                </w:r>
              </w:sdtContent>
            </w:sdt>
          </w:p>
        </w:tc>
        <w:tc>
          <w:tcPr>
            <w:tcW w:w="2612" w:type="dxa"/>
          </w:tcPr>
          <w:p w14:paraId="06AD871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4A252AD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SVC</w:t>
            </w:r>
          </w:p>
        </w:tc>
        <w:tc>
          <w:tcPr>
            <w:tcW w:w="2282" w:type="dxa"/>
          </w:tcPr>
          <w:p w14:paraId="0EEA5D7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Precision, Kappa</w:t>
            </w:r>
          </w:p>
        </w:tc>
      </w:tr>
      <w:tr w:rsidR="00137A74" w:rsidRPr="00052A11" w14:paraId="10CEFE47" w14:textId="77777777" w:rsidTr="00137A74">
        <w:trPr>
          <w:jc w:val="center"/>
        </w:trPr>
        <w:tc>
          <w:tcPr>
            <w:tcW w:w="2103" w:type="dxa"/>
          </w:tcPr>
          <w:p w14:paraId="48590C64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"/>
                <w:id w:val="-1250341905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Pech-May et al. (2022)</w:t>
                </w:r>
              </w:sdtContent>
            </w:sdt>
          </w:p>
        </w:tc>
        <w:tc>
          <w:tcPr>
            <w:tcW w:w="2612" w:type="dxa"/>
          </w:tcPr>
          <w:p w14:paraId="1B3D3DE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Tabasco</w:t>
            </w:r>
          </w:p>
        </w:tc>
        <w:tc>
          <w:tcPr>
            <w:tcW w:w="1846" w:type="dxa"/>
          </w:tcPr>
          <w:p w14:paraId="177DB8F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RF, CART</w:t>
            </w:r>
          </w:p>
        </w:tc>
        <w:tc>
          <w:tcPr>
            <w:tcW w:w="2282" w:type="dxa"/>
          </w:tcPr>
          <w:p w14:paraId="4D2EA07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Kappa</w:t>
            </w:r>
          </w:p>
        </w:tc>
      </w:tr>
      <w:tr w:rsidR="00137A74" w:rsidRPr="00052A11" w14:paraId="3710D17D" w14:textId="77777777" w:rsidTr="00137A74">
        <w:trPr>
          <w:jc w:val="center"/>
        </w:trPr>
        <w:tc>
          <w:tcPr>
            <w:tcW w:w="2103" w:type="dxa"/>
          </w:tcPr>
          <w:p w14:paraId="6FFDA5B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"/>
                <w:id w:val="1143087184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Salvador et al. (2020)</w:t>
                </w:r>
              </w:sdtContent>
            </w:sdt>
          </w:p>
        </w:tc>
        <w:tc>
          <w:tcPr>
            <w:tcW w:w="2612" w:type="dxa"/>
          </w:tcPr>
          <w:p w14:paraId="70CC031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DA0B6C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RF, GLM</w:t>
            </w:r>
          </w:p>
        </w:tc>
        <w:tc>
          <w:tcPr>
            <w:tcW w:w="2282" w:type="dxa"/>
          </w:tcPr>
          <w:p w14:paraId="79907CC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%RMSE,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2C7774E8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1B417C8F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"/>
                <w:id w:val="391089292"/>
                <w:placeholder>
                  <w:docPart w:val="A263843135A44971B86AFFB9A469E4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Schulthess et al. (2023)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3A542CC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Sonora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A45A16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C4EF77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Precision, F1-score</w:t>
            </w:r>
          </w:p>
        </w:tc>
      </w:tr>
      <w:tr w:rsidR="00137A74" w:rsidRPr="00052A11" w14:paraId="302694A1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DCCAD7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Meteorology Atmospherics Sciences</w:t>
            </w:r>
          </w:p>
        </w:tc>
      </w:tr>
      <w:tr w:rsidR="00137A74" w:rsidRPr="00052A11" w14:paraId="3B88B162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5320B08A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"/>
                <w:id w:val="-153304123"/>
                <w:placeholder>
                  <w:docPart w:val="79C19FC3A2CC427EB6397CAD37E8435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Ahmad et al. (2022)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282185F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91DE4F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GTB, ANN, MLR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7AE4EDE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Index of Agreement (IOA)</w:t>
            </w:r>
          </w:p>
        </w:tc>
      </w:tr>
      <w:tr w:rsidR="00137A74" w:rsidRPr="00052A11" w14:paraId="175F0396" w14:textId="77777777" w:rsidTr="00137A74">
        <w:trPr>
          <w:jc w:val="center"/>
        </w:trPr>
        <w:tc>
          <w:tcPr>
            <w:tcW w:w="2103" w:type="dxa"/>
          </w:tcPr>
          <w:p w14:paraId="0609C21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"/>
                <w:id w:val="-1027716341"/>
                <w:placeholder>
                  <w:docPart w:val="2F443A4AA9C042598174FC9A9967D81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Becerra-Rico et al. (2020)</w:t>
                </w:r>
              </w:sdtContent>
            </w:sdt>
          </w:p>
        </w:tc>
        <w:tc>
          <w:tcPr>
            <w:tcW w:w="2612" w:type="dxa"/>
          </w:tcPr>
          <w:p w14:paraId="3F66A1E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5F5DD65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GRU, LSTM</w:t>
            </w:r>
          </w:p>
        </w:tc>
        <w:tc>
          <w:tcPr>
            <w:tcW w:w="2282" w:type="dxa"/>
          </w:tcPr>
          <w:p w14:paraId="2DF47CA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</w:t>
            </w:r>
          </w:p>
        </w:tc>
      </w:tr>
      <w:tr w:rsidR="00137A74" w:rsidRPr="00052A11" w14:paraId="1350E09E" w14:textId="77777777" w:rsidTr="00137A74">
        <w:trPr>
          <w:jc w:val="center"/>
        </w:trPr>
        <w:tc>
          <w:tcPr>
            <w:tcW w:w="2103" w:type="dxa"/>
          </w:tcPr>
          <w:p w14:paraId="3319611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"/>
                <w:id w:val="696202963"/>
                <w:placeholder>
                  <w:docPart w:val="2B5DED46CA1848F4AFBE0B2AF7DFBA6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Contreras-Navarro et al. (2016)</w:t>
                </w:r>
              </w:sdtContent>
            </w:sdt>
          </w:p>
        </w:tc>
        <w:tc>
          <w:tcPr>
            <w:tcW w:w="2612" w:type="dxa"/>
          </w:tcPr>
          <w:p w14:paraId="6FAD9F4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Baja California</w:t>
            </w:r>
          </w:p>
        </w:tc>
        <w:tc>
          <w:tcPr>
            <w:tcW w:w="1846" w:type="dxa"/>
          </w:tcPr>
          <w:p w14:paraId="72C3E89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ANN, PLSR, GLR, Ridge Regression, CART</w:t>
            </w:r>
          </w:p>
        </w:tc>
        <w:tc>
          <w:tcPr>
            <w:tcW w:w="2282" w:type="dxa"/>
          </w:tcPr>
          <w:p w14:paraId="60BED07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VAR</w:t>
            </w:r>
          </w:p>
        </w:tc>
      </w:tr>
      <w:tr w:rsidR="00137A74" w:rsidRPr="00052A11" w14:paraId="5A6F0AF5" w14:textId="77777777" w:rsidTr="00137A74">
        <w:trPr>
          <w:jc w:val="center"/>
        </w:trPr>
        <w:tc>
          <w:tcPr>
            <w:tcW w:w="2103" w:type="dxa"/>
          </w:tcPr>
          <w:p w14:paraId="20C5D06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"/>
                <w:id w:val="2134904320"/>
                <w:placeholder>
                  <w:docPart w:val="9BD9C153F6134912ABDBE7930B0337E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Coria et al. (2016)</w:t>
                </w:r>
              </w:sdtContent>
            </w:sdt>
          </w:p>
        </w:tc>
        <w:tc>
          <w:tcPr>
            <w:tcW w:w="2612" w:type="dxa"/>
          </w:tcPr>
          <w:p w14:paraId="5FD8284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028DFC1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C4.5</w:t>
            </w:r>
          </w:p>
        </w:tc>
        <w:tc>
          <w:tcPr>
            <w:tcW w:w="2282" w:type="dxa"/>
          </w:tcPr>
          <w:p w14:paraId="1C0DD9F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F1-score, Kappa</w:t>
            </w:r>
          </w:p>
        </w:tc>
      </w:tr>
      <w:tr w:rsidR="00137A74" w:rsidRPr="00052A11" w14:paraId="4AB588A2" w14:textId="77777777" w:rsidTr="00137A74">
        <w:trPr>
          <w:jc w:val="center"/>
        </w:trPr>
        <w:tc>
          <w:tcPr>
            <w:tcW w:w="2103" w:type="dxa"/>
          </w:tcPr>
          <w:p w14:paraId="7104350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"/>
                <w:id w:val="1877043599"/>
                <w:placeholder>
                  <w:docPart w:val="AB3B1E4CFABA4CE798C46DCA40F4FBB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Espinosa-Guzmán et al. (2017)</w:t>
                </w:r>
              </w:sdtContent>
            </w:sdt>
          </w:p>
        </w:tc>
        <w:tc>
          <w:tcPr>
            <w:tcW w:w="2612" w:type="dxa"/>
          </w:tcPr>
          <w:p w14:paraId="4972B66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Campeche</w:t>
            </w:r>
          </w:p>
        </w:tc>
        <w:tc>
          <w:tcPr>
            <w:tcW w:w="1846" w:type="dxa"/>
          </w:tcPr>
          <w:p w14:paraId="50CBEF5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</w:tcPr>
          <w:p w14:paraId="3AAAEF9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MSE, MAE</w:t>
            </w:r>
          </w:p>
        </w:tc>
      </w:tr>
      <w:tr w:rsidR="00137A74" w:rsidRPr="00052A11" w14:paraId="1F993EDB" w14:textId="77777777" w:rsidTr="00137A74">
        <w:trPr>
          <w:jc w:val="center"/>
        </w:trPr>
        <w:tc>
          <w:tcPr>
            <w:tcW w:w="2103" w:type="dxa"/>
          </w:tcPr>
          <w:p w14:paraId="31478B7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"/>
                <w:id w:val="-276649589"/>
                <w:placeholder>
                  <w:docPart w:val="CA6C880FFF8E472083A7DC9BEC87D34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Gutiérrez-Avila et al. (2022)</w:t>
                </w:r>
              </w:sdtContent>
            </w:sdt>
          </w:p>
        </w:tc>
        <w:tc>
          <w:tcPr>
            <w:tcW w:w="2612" w:type="dxa"/>
          </w:tcPr>
          <w:p w14:paraId="20BE1B3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3825DAC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XGBoost</w:t>
            </w:r>
          </w:p>
        </w:tc>
        <w:tc>
          <w:tcPr>
            <w:tcW w:w="2282" w:type="dxa"/>
          </w:tcPr>
          <w:p w14:paraId="1F47C69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MAE, MAD,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SD</w:t>
            </w:r>
          </w:p>
        </w:tc>
      </w:tr>
      <w:tr w:rsidR="00137A74" w:rsidRPr="00052A11" w14:paraId="33579891" w14:textId="77777777" w:rsidTr="00137A74">
        <w:trPr>
          <w:jc w:val="center"/>
        </w:trPr>
        <w:tc>
          <w:tcPr>
            <w:tcW w:w="2103" w:type="dxa"/>
          </w:tcPr>
          <w:p w14:paraId="550D286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"/>
                <w:id w:val="-1375376981"/>
                <w:placeholder>
                  <w:docPart w:val="13F118C2476747B6836318852401103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Quej et al. (2022)</w:t>
                </w:r>
              </w:sdtContent>
            </w:sdt>
          </w:p>
        </w:tc>
        <w:tc>
          <w:tcPr>
            <w:tcW w:w="2612" w:type="dxa"/>
          </w:tcPr>
          <w:p w14:paraId="74D3F73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Campeche, Yucatán, Quintana Roo</w:t>
            </w:r>
          </w:p>
        </w:tc>
        <w:tc>
          <w:tcPr>
            <w:tcW w:w="1846" w:type="dxa"/>
          </w:tcPr>
          <w:p w14:paraId="02C1011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ANFIS, CatBoost</w:t>
            </w:r>
          </w:p>
        </w:tc>
        <w:tc>
          <w:tcPr>
            <w:tcW w:w="2282" w:type="dxa"/>
          </w:tcPr>
          <w:p w14:paraId="41534A5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NSE, RMSE, MAE, MBE</w:t>
            </w:r>
          </w:p>
        </w:tc>
      </w:tr>
      <w:tr w:rsidR="00137A74" w:rsidRPr="00052A11" w14:paraId="0BB530DF" w14:textId="77777777" w:rsidTr="00137A74">
        <w:trPr>
          <w:jc w:val="center"/>
        </w:trPr>
        <w:tc>
          <w:tcPr>
            <w:tcW w:w="2103" w:type="dxa"/>
          </w:tcPr>
          <w:p w14:paraId="4284BC8E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"/>
                <w:id w:val="590734293"/>
                <w:placeholder>
                  <w:docPart w:val="FA66D880BD304B6982CA9CA80948342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Magallanes-Quintanar et al. (2023)</w:t>
                </w:r>
              </w:sdtContent>
            </w:sdt>
          </w:p>
        </w:tc>
        <w:tc>
          <w:tcPr>
            <w:tcW w:w="2612" w:type="dxa"/>
          </w:tcPr>
          <w:p w14:paraId="7942712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Zacatecas</w:t>
            </w:r>
          </w:p>
        </w:tc>
        <w:tc>
          <w:tcPr>
            <w:tcW w:w="1846" w:type="dxa"/>
          </w:tcPr>
          <w:p w14:paraId="04FC79C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</w:tcPr>
          <w:p w14:paraId="64D99EF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MSE, MAE</w:t>
            </w:r>
          </w:p>
        </w:tc>
      </w:tr>
      <w:tr w:rsidR="00137A74" w:rsidRPr="00052A11" w14:paraId="3D2F6FDE" w14:textId="77777777" w:rsidTr="00137A74">
        <w:trPr>
          <w:jc w:val="center"/>
        </w:trPr>
        <w:tc>
          <w:tcPr>
            <w:tcW w:w="2103" w:type="dxa"/>
          </w:tcPr>
          <w:p w14:paraId="4120902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"/>
                <w:id w:val="-970136243"/>
                <w:placeholder>
                  <w:docPart w:val="B553C226588A4B8CB2802A5FC91672E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Ramos-Cirilo et al. (2021)</w:t>
                </w:r>
              </w:sdtContent>
            </w:sdt>
          </w:p>
        </w:tc>
        <w:tc>
          <w:tcPr>
            <w:tcW w:w="2612" w:type="dxa"/>
          </w:tcPr>
          <w:p w14:paraId="1946603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Campeche</w:t>
            </w:r>
          </w:p>
        </w:tc>
        <w:tc>
          <w:tcPr>
            <w:tcW w:w="1846" w:type="dxa"/>
          </w:tcPr>
          <w:p w14:paraId="3BE6CF9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XGBoost, GEP</w:t>
            </w:r>
          </w:p>
        </w:tc>
        <w:tc>
          <w:tcPr>
            <w:tcW w:w="2282" w:type="dxa"/>
          </w:tcPr>
          <w:p w14:paraId="20B7908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MAE, RMSE, MBE</w:t>
            </w:r>
          </w:p>
        </w:tc>
      </w:tr>
      <w:tr w:rsidR="00137A74" w:rsidRPr="00052A11" w14:paraId="36A0B23F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5FE36AA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"/>
                <w:id w:val="653646526"/>
                <w:placeholder>
                  <w:docPart w:val="F2AE859BF24C477FB63E7DA40D786CF6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Zhu and Aguilera (2021)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328005D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46D4CF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02E989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MAE,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1515C94A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DE2E91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Medicine</w:t>
            </w:r>
          </w:p>
        </w:tc>
      </w:tr>
      <w:tr w:rsidR="00137A74" w:rsidRPr="00052A11" w14:paraId="732C205B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7FD7E7D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"/>
                <w:id w:val="1776745687"/>
                <w:placeholder>
                  <w:docPart w:val="D96611BBD5754BCFAD6922B39990634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Almustafa (2021)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18E6C3C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67F28A6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Naive Bayes, RF, KNN, SGD, Decision Tree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5EB57A9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MAE, Accuracy, AUC</w:t>
            </w:r>
          </w:p>
        </w:tc>
      </w:tr>
      <w:tr w:rsidR="00137A74" w:rsidRPr="00052A11" w14:paraId="35421B48" w14:textId="77777777" w:rsidTr="00137A74">
        <w:trPr>
          <w:jc w:val="center"/>
        </w:trPr>
        <w:tc>
          <w:tcPr>
            <w:tcW w:w="2103" w:type="dxa"/>
          </w:tcPr>
          <w:p w14:paraId="7EE243C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"/>
                <w:id w:val="756248764"/>
                <w:placeholder>
                  <w:docPart w:val="A79ACBDB637D4DA3BC49506D36977CE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Appice et al. (2020)</w:t>
                </w:r>
              </w:sdtContent>
            </w:sdt>
          </w:p>
        </w:tc>
        <w:tc>
          <w:tcPr>
            <w:tcW w:w="2612" w:type="dxa"/>
          </w:tcPr>
          <w:p w14:paraId="494F524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0313788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M5, SVR, KNN</w:t>
            </w:r>
          </w:p>
        </w:tc>
        <w:tc>
          <w:tcPr>
            <w:tcW w:w="2282" w:type="dxa"/>
          </w:tcPr>
          <w:p w14:paraId="1D03C8F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</w:t>
            </w:r>
          </w:p>
        </w:tc>
      </w:tr>
      <w:tr w:rsidR="00137A74" w:rsidRPr="00052A11" w14:paraId="25584A85" w14:textId="77777777" w:rsidTr="00137A74">
        <w:trPr>
          <w:jc w:val="center"/>
        </w:trPr>
        <w:tc>
          <w:tcPr>
            <w:tcW w:w="2103" w:type="dxa"/>
          </w:tcPr>
          <w:p w14:paraId="441D585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"/>
                <w:id w:val="-667640019"/>
                <w:placeholder>
                  <w:docPart w:val="CA1972C8F80E425786507C19B240F5E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Argueta-Santillan et al. (2021)</w:t>
                </w:r>
              </w:sdtContent>
            </w:sdt>
          </w:p>
        </w:tc>
        <w:tc>
          <w:tcPr>
            <w:tcW w:w="2612" w:type="dxa"/>
          </w:tcPr>
          <w:p w14:paraId="34D2205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7C2FD90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CNN, SVM, RF, Logistic Regression, Naïve Bayes</w:t>
            </w:r>
          </w:p>
        </w:tc>
        <w:tc>
          <w:tcPr>
            <w:tcW w:w="2282" w:type="dxa"/>
          </w:tcPr>
          <w:p w14:paraId="52A52A6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Precision, F1-score</w:t>
            </w:r>
          </w:p>
        </w:tc>
      </w:tr>
      <w:tr w:rsidR="00137A74" w:rsidRPr="00052A11" w14:paraId="06538A05" w14:textId="77777777" w:rsidTr="00137A74">
        <w:trPr>
          <w:jc w:val="center"/>
        </w:trPr>
        <w:tc>
          <w:tcPr>
            <w:tcW w:w="2103" w:type="dxa"/>
          </w:tcPr>
          <w:p w14:paraId="472FA46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"/>
                <w:id w:val="2032995808"/>
                <w:placeholder>
                  <w:docPart w:val="FD5B6E7A7EFD49B381405E3626874CF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Baak-Baak et al. (2022)</w:t>
                </w:r>
              </w:sdtContent>
            </w:sdt>
          </w:p>
        </w:tc>
        <w:tc>
          <w:tcPr>
            <w:tcW w:w="2612" w:type="dxa"/>
          </w:tcPr>
          <w:p w14:paraId="09C23C2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7B8AD4B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Clustering</w:t>
            </w:r>
          </w:p>
        </w:tc>
        <w:tc>
          <w:tcPr>
            <w:tcW w:w="2282" w:type="dxa"/>
          </w:tcPr>
          <w:p w14:paraId="180EAEC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Kruskal-Wallis</w:t>
            </w:r>
          </w:p>
        </w:tc>
      </w:tr>
      <w:tr w:rsidR="00137A74" w:rsidRPr="00052A11" w14:paraId="126DEC83" w14:textId="77777777" w:rsidTr="00137A74">
        <w:trPr>
          <w:jc w:val="center"/>
        </w:trPr>
        <w:tc>
          <w:tcPr>
            <w:tcW w:w="2103" w:type="dxa"/>
          </w:tcPr>
          <w:p w14:paraId="4DE29C1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"/>
                <w:id w:val="-1235702519"/>
                <w:placeholder>
                  <w:docPart w:val="8508F5D68B6E4AE0BAF61AC3DD6A1B9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Becerra-Sánchez et al. (2022)</w:t>
                </w:r>
              </w:sdtContent>
            </w:sdt>
          </w:p>
        </w:tc>
        <w:tc>
          <w:tcPr>
            <w:tcW w:w="2612" w:type="dxa"/>
          </w:tcPr>
          <w:p w14:paraId="098BC42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1F0C7C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KNN, Logistic Regression, RF, ANN</w:t>
            </w:r>
          </w:p>
        </w:tc>
        <w:tc>
          <w:tcPr>
            <w:tcW w:w="2282" w:type="dxa"/>
          </w:tcPr>
          <w:p w14:paraId="1D2E408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Precision, F1-score</w:t>
            </w:r>
          </w:p>
        </w:tc>
      </w:tr>
      <w:tr w:rsidR="00137A74" w:rsidRPr="00052A11" w14:paraId="1303516F" w14:textId="77777777" w:rsidTr="00137A74">
        <w:trPr>
          <w:jc w:val="center"/>
        </w:trPr>
        <w:tc>
          <w:tcPr>
            <w:tcW w:w="2103" w:type="dxa"/>
          </w:tcPr>
          <w:p w14:paraId="1E1707ED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"/>
                <w:id w:val="-174183353"/>
                <w:placeholder>
                  <w:docPart w:val="F212AA755B8A4C57B87B13F1AAD013B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Carrillo-Vega et al. (2022)</w:t>
                </w:r>
              </w:sdtContent>
            </w:sdt>
          </w:p>
        </w:tc>
        <w:tc>
          <w:tcPr>
            <w:tcW w:w="2612" w:type="dxa"/>
          </w:tcPr>
          <w:p w14:paraId="7497DA9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00AB099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Self-organizing map (SOM)</w:t>
            </w:r>
          </w:p>
        </w:tc>
        <w:tc>
          <w:tcPr>
            <w:tcW w:w="2282" w:type="dxa"/>
          </w:tcPr>
          <w:p w14:paraId="3C9AA04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Kruskal Wallis, ANOVA</w:t>
            </w:r>
          </w:p>
        </w:tc>
      </w:tr>
      <w:tr w:rsidR="00137A74" w:rsidRPr="00052A11" w14:paraId="3F2E03C6" w14:textId="77777777" w:rsidTr="00137A74">
        <w:trPr>
          <w:jc w:val="center"/>
        </w:trPr>
        <w:tc>
          <w:tcPr>
            <w:tcW w:w="2103" w:type="dxa"/>
          </w:tcPr>
          <w:p w14:paraId="0157D084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"/>
                <w:id w:val="912049488"/>
                <w:placeholder>
                  <w:docPart w:val="57FC908885414B4EB030A6174FFDEAC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Castillo-Olea et al. (2019)</w:t>
                </w:r>
              </w:sdtContent>
            </w:sdt>
          </w:p>
        </w:tc>
        <w:tc>
          <w:tcPr>
            <w:tcW w:w="2612" w:type="dxa"/>
          </w:tcPr>
          <w:p w14:paraId="20E70C7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Baja California</w:t>
            </w:r>
          </w:p>
        </w:tc>
        <w:tc>
          <w:tcPr>
            <w:tcW w:w="1846" w:type="dxa"/>
          </w:tcPr>
          <w:p w14:paraId="5AD68AD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KNN, SVM, RBF, Gaussian Process, RF, MLP, AdaBoost, Naïve Bayes, QDA</w:t>
            </w:r>
          </w:p>
        </w:tc>
        <w:tc>
          <w:tcPr>
            <w:tcW w:w="2282" w:type="dxa"/>
          </w:tcPr>
          <w:p w14:paraId="7398923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F1-score</w:t>
            </w:r>
          </w:p>
        </w:tc>
      </w:tr>
      <w:tr w:rsidR="00137A74" w:rsidRPr="00052A11" w14:paraId="2FB65DAD" w14:textId="77777777" w:rsidTr="00137A74">
        <w:trPr>
          <w:jc w:val="center"/>
        </w:trPr>
        <w:tc>
          <w:tcPr>
            <w:tcW w:w="2103" w:type="dxa"/>
          </w:tcPr>
          <w:p w14:paraId="63539AF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"/>
                <w:id w:val="-1213646448"/>
                <w:placeholder>
                  <w:docPart w:val="F00A7627E91343B6B1235A60E66C977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Castillo-Olea et al. (2020)</w:t>
                </w:r>
              </w:sdtContent>
            </w:sdt>
          </w:p>
        </w:tc>
        <w:tc>
          <w:tcPr>
            <w:tcW w:w="2612" w:type="dxa"/>
          </w:tcPr>
          <w:p w14:paraId="196D065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Baja California</w:t>
            </w:r>
          </w:p>
        </w:tc>
        <w:tc>
          <w:tcPr>
            <w:tcW w:w="1846" w:type="dxa"/>
          </w:tcPr>
          <w:p w14:paraId="0699272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Decision Tree, RBF, Gaussian Process, RF, MLP, AdaBoost, Naïve Bayes, QDA</w:t>
            </w:r>
          </w:p>
        </w:tc>
        <w:tc>
          <w:tcPr>
            <w:tcW w:w="2282" w:type="dxa"/>
          </w:tcPr>
          <w:p w14:paraId="3C80AE9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F1-score</w:t>
            </w:r>
          </w:p>
        </w:tc>
      </w:tr>
      <w:tr w:rsidR="00137A74" w:rsidRPr="00052A11" w14:paraId="271525C2" w14:textId="77777777" w:rsidTr="00137A74">
        <w:trPr>
          <w:jc w:val="center"/>
        </w:trPr>
        <w:tc>
          <w:tcPr>
            <w:tcW w:w="2103" w:type="dxa"/>
          </w:tcPr>
          <w:p w14:paraId="02347DA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"/>
                <w:id w:val="-328145354"/>
                <w:placeholder>
                  <w:docPart w:val="177847E2FB374FE7BA5DBE91322040F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Castillo-Olea et al. (2021)</w:t>
                </w:r>
              </w:sdtContent>
            </w:sdt>
          </w:p>
        </w:tc>
        <w:tc>
          <w:tcPr>
            <w:tcW w:w="2612" w:type="dxa"/>
          </w:tcPr>
          <w:p w14:paraId="32C463C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Baja California</w:t>
            </w:r>
          </w:p>
        </w:tc>
        <w:tc>
          <w:tcPr>
            <w:tcW w:w="1846" w:type="dxa"/>
          </w:tcPr>
          <w:p w14:paraId="33349E6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Decision Tree, SVM, RF, Logistic Regression, MLP, Naïve Bayes, AdaBoost</w:t>
            </w:r>
          </w:p>
        </w:tc>
        <w:tc>
          <w:tcPr>
            <w:tcW w:w="2282" w:type="dxa"/>
          </w:tcPr>
          <w:p w14:paraId="04AE202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Accuracy, F1-score, Precision, Recall</w:t>
            </w:r>
          </w:p>
        </w:tc>
      </w:tr>
      <w:tr w:rsidR="00137A74" w:rsidRPr="00052A11" w14:paraId="5DE65859" w14:textId="77777777" w:rsidTr="00137A74">
        <w:trPr>
          <w:jc w:val="center"/>
        </w:trPr>
        <w:tc>
          <w:tcPr>
            <w:tcW w:w="2103" w:type="dxa"/>
          </w:tcPr>
          <w:p w14:paraId="71563AE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"/>
                <w:id w:val="-1681570055"/>
                <w:placeholder>
                  <w:docPart w:val="8FF5D46BB8A74B4F895C157574DE6D8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Chadaga et al. (2021)</w:t>
                </w:r>
              </w:sdtContent>
            </w:sdt>
          </w:p>
        </w:tc>
        <w:tc>
          <w:tcPr>
            <w:tcW w:w="2612" w:type="dxa"/>
          </w:tcPr>
          <w:p w14:paraId="141F597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11B7C2B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AdaBoost, XGBoost, Catboost</w:t>
            </w:r>
          </w:p>
        </w:tc>
        <w:tc>
          <w:tcPr>
            <w:tcW w:w="2282" w:type="dxa"/>
          </w:tcPr>
          <w:p w14:paraId="51B668F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Recall, F1-score, AUC</w:t>
            </w:r>
          </w:p>
        </w:tc>
      </w:tr>
      <w:tr w:rsidR="00137A74" w:rsidRPr="00052A11" w14:paraId="54E50BEF" w14:textId="77777777" w:rsidTr="00137A74">
        <w:trPr>
          <w:jc w:val="center"/>
        </w:trPr>
        <w:tc>
          <w:tcPr>
            <w:tcW w:w="2103" w:type="dxa"/>
          </w:tcPr>
          <w:p w14:paraId="68D82F2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"/>
                <w:id w:val="-1283259866"/>
                <w:placeholder>
                  <w:docPart w:val="438CA741B8CD44E1B071B84A9FDCBAAD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Gallardo-Rincón et al. (2023)</w:t>
                </w:r>
              </w:sdtContent>
            </w:sdt>
          </w:p>
        </w:tc>
        <w:tc>
          <w:tcPr>
            <w:tcW w:w="2612" w:type="dxa"/>
          </w:tcPr>
          <w:p w14:paraId="489545A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219D0B4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</w:tcPr>
          <w:p w14:paraId="20C5875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Recall, Specificity, precision, AUC</w:t>
            </w:r>
          </w:p>
        </w:tc>
      </w:tr>
      <w:tr w:rsidR="00137A74" w:rsidRPr="00052A11" w14:paraId="41CE2E28" w14:textId="77777777" w:rsidTr="00137A74">
        <w:trPr>
          <w:jc w:val="center"/>
        </w:trPr>
        <w:tc>
          <w:tcPr>
            <w:tcW w:w="2103" w:type="dxa"/>
          </w:tcPr>
          <w:p w14:paraId="7207C40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"/>
                <w:id w:val="-1949614436"/>
                <w:placeholder>
                  <w:docPart w:val="CDCBD30EDC2F4A38BE05BFD7040F604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Gasperín-Rodríguez et al. (2022)</w:t>
                </w:r>
              </w:sdtContent>
            </w:sdt>
          </w:p>
        </w:tc>
        <w:tc>
          <w:tcPr>
            <w:tcW w:w="2612" w:type="dxa"/>
          </w:tcPr>
          <w:p w14:paraId="2EF882E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Veracruz</w:t>
            </w:r>
          </w:p>
        </w:tc>
        <w:tc>
          <w:tcPr>
            <w:tcW w:w="1846" w:type="dxa"/>
          </w:tcPr>
          <w:p w14:paraId="0EC2DF0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Clustering</w:t>
            </w:r>
          </w:p>
        </w:tc>
        <w:tc>
          <w:tcPr>
            <w:tcW w:w="2282" w:type="dxa"/>
          </w:tcPr>
          <w:p w14:paraId="64F2630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i/>
                <w:iCs/>
                <w:sz w:val="22"/>
                <w:szCs w:val="22"/>
              </w:rPr>
              <w:t>p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-value</w:t>
            </w:r>
          </w:p>
        </w:tc>
      </w:tr>
      <w:tr w:rsidR="00137A74" w:rsidRPr="00052A11" w14:paraId="30C55D9E" w14:textId="77777777" w:rsidTr="00137A74">
        <w:trPr>
          <w:jc w:val="center"/>
        </w:trPr>
        <w:tc>
          <w:tcPr>
            <w:tcW w:w="2103" w:type="dxa"/>
          </w:tcPr>
          <w:p w14:paraId="1DCD7EDD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"/>
                <w:id w:val="729888706"/>
                <w:placeholder>
                  <w:docPart w:val="65C518BF33104374BDFF8406379E486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Gónzalez-Bandala et al. (2020)</w:t>
                </w:r>
              </w:sdtContent>
            </w:sdt>
          </w:p>
        </w:tc>
        <w:tc>
          <w:tcPr>
            <w:tcW w:w="2612" w:type="dxa"/>
          </w:tcPr>
          <w:p w14:paraId="6F889EF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6746D91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MLP</w:t>
            </w:r>
          </w:p>
        </w:tc>
        <w:tc>
          <w:tcPr>
            <w:tcW w:w="2282" w:type="dxa"/>
          </w:tcPr>
          <w:p w14:paraId="240361A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52A11">
              <w:rPr>
                <w:rFonts w:ascii="Times New Roman" w:hAnsi="Times New Roman"/>
                <w:i/>
                <w:iCs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RMSE, RMSPE, MAPE</w:t>
            </w:r>
          </w:p>
        </w:tc>
      </w:tr>
      <w:tr w:rsidR="00137A74" w:rsidRPr="00052A11" w14:paraId="4BC96B1C" w14:textId="77777777" w:rsidTr="00137A74">
        <w:trPr>
          <w:jc w:val="center"/>
        </w:trPr>
        <w:tc>
          <w:tcPr>
            <w:tcW w:w="2103" w:type="dxa"/>
          </w:tcPr>
          <w:p w14:paraId="1EA5411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"/>
                <w:id w:val="-79755954"/>
                <w:placeholder>
                  <w:docPart w:val="1DDA11042B924585A92CE924B5161D6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Gonzalez-Briceno et al. (2020)</w:t>
                </w:r>
              </w:sdtContent>
            </w:sdt>
          </w:p>
        </w:tc>
        <w:tc>
          <w:tcPr>
            <w:tcW w:w="2612" w:type="dxa"/>
          </w:tcPr>
          <w:p w14:paraId="44BF5FF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Jalisco</w:t>
            </w:r>
          </w:p>
        </w:tc>
        <w:tc>
          <w:tcPr>
            <w:tcW w:w="1846" w:type="dxa"/>
          </w:tcPr>
          <w:p w14:paraId="7CD107D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</w:t>
            </w:r>
          </w:p>
        </w:tc>
        <w:tc>
          <w:tcPr>
            <w:tcW w:w="2282" w:type="dxa"/>
          </w:tcPr>
          <w:p w14:paraId="7A272BD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Loss, Recall, Specificity, AUC</w:t>
            </w:r>
          </w:p>
        </w:tc>
      </w:tr>
      <w:tr w:rsidR="00137A74" w:rsidRPr="00052A11" w14:paraId="4DD7BF9C" w14:textId="77777777" w:rsidTr="00137A74">
        <w:trPr>
          <w:jc w:val="center"/>
        </w:trPr>
        <w:tc>
          <w:tcPr>
            <w:tcW w:w="2103" w:type="dxa"/>
          </w:tcPr>
          <w:p w14:paraId="091EFE3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"/>
                <w:id w:val="2041779628"/>
                <w:placeholder>
                  <w:docPart w:val="7EAF498E9F944F31B0E5769618E3CF0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Gutiérrez-Esparza et al. (2020)</w:t>
                </w:r>
              </w:sdtContent>
            </w:sdt>
          </w:p>
        </w:tc>
        <w:tc>
          <w:tcPr>
            <w:tcW w:w="2612" w:type="dxa"/>
          </w:tcPr>
          <w:p w14:paraId="050A82A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7F432D3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4F2B5E9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</w:t>
            </w:r>
          </w:p>
        </w:tc>
      </w:tr>
      <w:tr w:rsidR="00137A74" w:rsidRPr="00052A11" w14:paraId="5FEE56D8" w14:textId="77777777" w:rsidTr="00137A74">
        <w:trPr>
          <w:jc w:val="center"/>
        </w:trPr>
        <w:tc>
          <w:tcPr>
            <w:tcW w:w="2103" w:type="dxa"/>
          </w:tcPr>
          <w:p w14:paraId="68DEA2D4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"/>
                <w:id w:val="-1115135222"/>
                <w:placeholder>
                  <w:docPart w:val="D701FBBB68B24CCF80177978CDCF496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Gutiérrez-Esparza et al. (2021)</w:t>
                </w:r>
              </w:sdtContent>
            </w:sdt>
          </w:p>
        </w:tc>
        <w:tc>
          <w:tcPr>
            <w:tcW w:w="2612" w:type="dxa"/>
          </w:tcPr>
          <w:p w14:paraId="4019931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302C4DF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C4.5, ANN</w:t>
            </w:r>
          </w:p>
        </w:tc>
        <w:tc>
          <w:tcPr>
            <w:tcW w:w="2282" w:type="dxa"/>
          </w:tcPr>
          <w:p w14:paraId="2EB7E58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PPV, NPV, Accuracy, Balanced Accuracy</w:t>
            </w:r>
          </w:p>
        </w:tc>
      </w:tr>
      <w:tr w:rsidR="00137A74" w:rsidRPr="00052A11" w14:paraId="142DBB66" w14:textId="77777777" w:rsidTr="00137A74">
        <w:trPr>
          <w:jc w:val="center"/>
        </w:trPr>
        <w:tc>
          <w:tcPr>
            <w:tcW w:w="2103" w:type="dxa"/>
          </w:tcPr>
          <w:p w14:paraId="558689A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"/>
                <w:id w:val="311214542"/>
                <w:placeholder>
                  <w:docPart w:val="A5FF39ABB7284918A7497BCAE9172EC6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Guzmán-Torres et al. (2021)</w:t>
                </w:r>
              </w:sdtContent>
            </w:sdt>
          </w:p>
        </w:tc>
        <w:tc>
          <w:tcPr>
            <w:tcW w:w="2612" w:type="dxa"/>
          </w:tcPr>
          <w:p w14:paraId="255B250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34A77BB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Regression</w:t>
            </w:r>
          </w:p>
        </w:tc>
        <w:tc>
          <w:tcPr>
            <w:tcW w:w="2282" w:type="dxa"/>
          </w:tcPr>
          <w:p w14:paraId="1841177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Recall, F1-score, AUC</w:t>
            </w:r>
          </w:p>
        </w:tc>
      </w:tr>
      <w:tr w:rsidR="00137A74" w:rsidRPr="00052A11" w14:paraId="522E13E8" w14:textId="77777777" w:rsidTr="00137A74">
        <w:trPr>
          <w:jc w:val="center"/>
        </w:trPr>
        <w:tc>
          <w:tcPr>
            <w:tcW w:w="2103" w:type="dxa"/>
          </w:tcPr>
          <w:p w14:paraId="397AEE0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"/>
                <w:id w:val="-1529095720"/>
                <w:placeholder>
                  <w:docPart w:val="D04D21DCB8CD4CD38713C41ADF46E00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Martínez-Velasco et al. (2019)</w:t>
                </w:r>
              </w:sdtContent>
            </w:sdt>
          </w:p>
        </w:tc>
        <w:tc>
          <w:tcPr>
            <w:tcW w:w="2612" w:type="dxa"/>
          </w:tcPr>
          <w:p w14:paraId="3C096DD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0C6890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6B846BF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Accuracy, Average Accuracy, Precision, Recall, Specificity, F1-score</w:t>
            </w:r>
          </w:p>
        </w:tc>
      </w:tr>
      <w:tr w:rsidR="00137A74" w:rsidRPr="00052A11" w14:paraId="672971C5" w14:textId="77777777" w:rsidTr="00137A74">
        <w:trPr>
          <w:jc w:val="center"/>
        </w:trPr>
        <w:tc>
          <w:tcPr>
            <w:tcW w:w="2103" w:type="dxa"/>
          </w:tcPr>
          <w:p w14:paraId="4CBE81D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"/>
                <w:id w:val="-1097478962"/>
                <w:placeholder>
                  <w:docPart w:val="DA961BE3DCDA4AC4897F637BAD3DEC1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Morgan-Benita et al. (2022)</w:t>
                </w:r>
              </w:sdtContent>
            </w:sdt>
          </w:p>
        </w:tc>
        <w:tc>
          <w:tcPr>
            <w:tcW w:w="2612" w:type="dxa"/>
          </w:tcPr>
          <w:p w14:paraId="43874DA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38B9C20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GLM, SVM, ANN</w:t>
            </w:r>
          </w:p>
        </w:tc>
        <w:tc>
          <w:tcPr>
            <w:tcW w:w="2282" w:type="dxa"/>
          </w:tcPr>
          <w:p w14:paraId="4955444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Recall, Specificity, Precision, Accuracy, F1-score, FPR, FNR, NPV</w:t>
            </w:r>
          </w:p>
        </w:tc>
      </w:tr>
      <w:tr w:rsidR="00137A74" w:rsidRPr="00052A11" w14:paraId="12FD97E6" w14:textId="77777777" w:rsidTr="00137A74">
        <w:trPr>
          <w:jc w:val="center"/>
        </w:trPr>
        <w:tc>
          <w:tcPr>
            <w:tcW w:w="2103" w:type="dxa"/>
          </w:tcPr>
          <w:p w14:paraId="3BFE76D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"/>
                <w:id w:val="-1101562997"/>
                <w:placeholder>
                  <w:docPart w:val="DF679FAD97334B24AB4289428863AC90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Muhammad et al. (2021)</w:t>
                </w:r>
              </w:sdtContent>
            </w:sdt>
          </w:p>
        </w:tc>
        <w:tc>
          <w:tcPr>
            <w:tcW w:w="2612" w:type="dxa"/>
          </w:tcPr>
          <w:p w14:paraId="2C21317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1073F15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Regression, Decision Tree, SVM, Naïve Bayes, ANN</w:t>
            </w:r>
          </w:p>
        </w:tc>
        <w:tc>
          <w:tcPr>
            <w:tcW w:w="2282" w:type="dxa"/>
          </w:tcPr>
          <w:p w14:paraId="4AFE25D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</w:t>
            </w:r>
          </w:p>
        </w:tc>
      </w:tr>
      <w:tr w:rsidR="00137A74" w:rsidRPr="00052A11" w14:paraId="2087098B" w14:textId="77777777" w:rsidTr="00137A74">
        <w:trPr>
          <w:jc w:val="center"/>
        </w:trPr>
        <w:tc>
          <w:tcPr>
            <w:tcW w:w="2103" w:type="dxa"/>
          </w:tcPr>
          <w:p w14:paraId="25B9054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"/>
                <w:id w:val="499471176"/>
                <w:placeholder>
                  <w:docPart w:val="B8C303EEAFC1414CB8962B9E7BF948E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Pradhan et al. (2022)</w:t>
                </w:r>
              </w:sdtContent>
            </w:sdt>
          </w:p>
        </w:tc>
        <w:tc>
          <w:tcPr>
            <w:tcW w:w="2612" w:type="dxa"/>
          </w:tcPr>
          <w:p w14:paraId="460C73D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66C60E3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Regresion, RF, XGBoost, AdaBoost, KNN, ANN</w:t>
            </w:r>
          </w:p>
        </w:tc>
        <w:tc>
          <w:tcPr>
            <w:tcW w:w="2282" w:type="dxa"/>
          </w:tcPr>
          <w:p w14:paraId="571D77B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Recall, F1-score, AUC, Confusion Matrix</w:t>
            </w:r>
          </w:p>
        </w:tc>
      </w:tr>
      <w:tr w:rsidR="00137A74" w:rsidRPr="00052A11" w14:paraId="0D1373B9" w14:textId="77777777" w:rsidTr="00137A74">
        <w:trPr>
          <w:jc w:val="center"/>
        </w:trPr>
        <w:tc>
          <w:tcPr>
            <w:tcW w:w="2103" w:type="dxa"/>
          </w:tcPr>
          <w:p w14:paraId="7785CD5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"/>
                <w:id w:val="996462378"/>
                <w:placeholder>
                  <w:docPart w:val="3552086BD9DA409C82FAEF224D507DF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Prieto (2022)</w:t>
                </w:r>
              </w:sdtContent>
            </w:sdt>
          </w:p>
        </w:tc>
        <w:tc>
          <w:tcPr>
            <w:tcW w:w="2612" w:type="dxa"/>
          </w:tcPr>
          <w:p w14:paraId="63239D7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685D62E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Regresion, Decision Tree, KNN, Naïve Bayes, XGBoost, RF</w:t>
            </w:r>
          </w:p>
        </w:tc>
        <w:tc>
          <w:tcPr>
            <w:tcW w:w="2282" w:type="dxa"/>
          </w:tcPr>
          <w:p w14:paraId="61A8355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Confusion Matrix</w:t>
            </w:r>
          </w:p>
        </w:tc>
      </w:tr>
      <w:tr w:rsidR="00137A74" w:rsidRPr="00052A11" w14:paraId="74F4ED8E" w14:textId="77777777" w:rsidTr="00137A74">
        <w:trPr>
          <w:jc w:val="center"/>
        </w:trPr>
        <w:tc>
          <w:tcPr>
            <w:tcW w:w="2103" w:type="dxa"/>
          </w:tcPr>
          <w:p w14:paraId="3E4B324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"/>
                <w:id w:val="-1312400266"/>
                <w:placeholder>
                  <w:docPart w:val="7692BF7421C84B1E94656D821E18D5A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Quiroz-Juárez et al. (2021)</w:t>
                </w:r>
              </w:sdtContent>
            </w:sdt>
          </w:p>
        </w:tc>
        <w:tc>
          <w:tcPr>
            <w:tcW w:w="2612" w:type="dxa"/>
          </w:tcPr>
          <w:p w14:paraId="65D3F4B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0F5F785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ANN, Logistic Regression, SVM, KNN</w:t>
            </w:r>
          </w:p>
        </w:tc>
        <w:tc>
          <w:tcPr>
            <w:tcW w:w="2282" w:type="dxa"/>
          </w:tcPr>
          <w:p w14:paraId="5C99022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Sensitivity</w:t>
            </w:r>
          </w:p>
        </w:tc>
      </w:tr>
      <w:tr w:rsidR="00137A74" w:rsidRPr="00052A11" w14:paraId="7A8E0655" w14:textId="77777777" w:rsidTr="00137A74">
        <w:trPr>
          <w:jc w:val="center"/>
        </w:trPr>
        <w:tc>
          <w:tcPr>
            <w:tcW w:w="2103" w:type="dxa"/>
          </w:tcPr>
          <w:p w14:paraId="734A5AC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"/>
                <w:id w:val="385991947"/>
                <w:placeholder>
                  <w:docPart w:val="3D8181FA142743F2A7FEF3B8352B821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Rojas-García et al. (2023)</w:t>
                </w:r>
              </w:sdtContent>
            </w:sdt>
          </w:p>
        </w:tc>
        <w:tc>
          <w:tcPr>
            <w:tcW w:w="2612" w:type="dxa"/>
          </w:tcPr>
          <w:p w14:paraId="068A017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7767762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XGBoost, RF, Logistic Regression</w:t>
            </w:r>
          </w:p>
        </w:tc>
        <w:tc>
          <w:tcPr>
            <w:tcW w:w="2282" w:type="dxa"/>
          </w:tcPr>
          <w:p w14:paraId="572D291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F1-score, Accuracy, Recall, Specificity, PPV, NPV</w:t>
            </w:r>
          </w:p>
        </w:tc>
      </w:tr>
      <w:tr w:rsidR="00137A74" w:rsidRPr="00052A11" w14:paraId="23375A38" w14:textId="77777777" w:rsidTr="00137A74">
        <w:trPr>
          <w:jc w:val="center"/>
        </w:trPr>
        <w:tc>
          <w:tcPr>
            <w:tcW w:w="2103" w:type="dxa"/>
          </w:tcPr>
          <w:p w14:paraId="3595E6D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"/>
                <w:id w:val="1843972391"/>
                <w:placeholder>
                  <w:docPart w:val="E09B2642F99D46188169D7A79F4060D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Rojas-Mendizabal et al. (2021)</w:t>
                </w:r>
              </w:sdtContent>
            </w:sdt>
          </w:p>
        </w:tc>
        <w:tc>
          <w:tcPr>
            <w:tcW w:w="2612" w:type="dxa"/>
          </w:tcPr>
          <w:p w14:paraId="52C47DD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Baja California</w:t>
            </w:r>
          </w:p>
        </w:tc>
        <w:tc>
          <w:tcPr>
            <w:tcW w:w="1846" w:type="dxa"/>
          </w:tcPr>
          <w:p w14:paraId="571BCD5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KNN, RF, Logistic Regression, Classification Tree</w:t>
            </w:r>
          </w:p>
        </w:tc>
        <w:tc>
          <w:tcPr>
            <w:tcW w:w="2282" w:type="dxa"/>
          </w:tcPr>
          <w:p w14:paraId="60A1333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F1-score, Precision, Recall</w:t>
            </w:r>
          </w:p>
        </w:tc>
      </w:tr>
      <w:tr w:rsidR="00137A74" w:rsidRPr="00052A11" w14:paraId="2756DA6E" w14:textId="77777777" w:rsidTr="00137A74">
        <w:trPr>
          <w:jc w:val="center"/>
        </w:trPr>
        <w:tc>
          <w:tcPr>
            <w:tcW w:w="2103" w:type="dxa"/>
          </w:tcPr>
          <w:p w14:paraId="1D8CCC8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"/>
                <w:id w:val="-1387559311"/>
                <w:placeholder>
                  <w:docPart w:val="0B5222AB554941ACA181F1FFAD5F1FFD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Soto-Murillo et al. (2021)</w:t>
                </w:r>
              </w:sdtContent>
            </w:sdt>
          </w:p>
        </w:tc>
        <w:tc>
          <w:tcPr>
            <w:tcW w:w="2612" w:type="dxa"/>
          </w:tcPr>
          <w:p w14:paraId="3D8ECA4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29F3F0D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KNN, Naïve Bayes, Decision Tree, Logistic Regression, SVM, ANN</w:t>
            </w:r>
          </w:p>
        </w:tc>
        <w:tc>
          <w:tcPr>
            <w:tcW w:w="2282" w:type="dxa"/>
          </w:tcPr>
          <w:p w14:paraId="0E6A840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Specificity, Precision, F1-score, AUC</w:t>
            </w:r>
          </w:p>
        </w:tc>
      </w:tr>
      <w:tr w:rsidR="00137A74" w:rsidRPr="00052A11" w14:paraId="0A205155" w14:textId="77777777" w:rsidTr="00137A74">
        <w:trPr>
          <w:jc w:val="center"/>
        </w:trPr>
        <w:tc>
          <w:tcPr>
            <w:tcW w:w="2103" w:type="dxa"/>
          </w:tcPr>
          <w:p w14:paraId="4A066D0D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"/>
                <w:id w:val="-696311221"/>
                <w:placeholder>
                  <w:docPart w:val="C68E936485A64BD9B214A7DFCD97C0E4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Urrutia and Villalobos (2022)</w:t>
                </w:r>
              </w:sdtContent>
            </w:sdt>
          </w:p>
        </w:tc>
        <w:tc>
          <w:tcPr>
            <w:tcW w:w="2612" w:type="dxa"/>
          </w:tcPr>
          <w:p w14:paraId="7392635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1F8DAD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C5.0</w:t>
            </w:r>
          </w:p>
        </w:tc>
        <w:tc>
          <w:tcPr>
            <w:tcW w:w="2282" w:type="dxa"/>
          </w:tcPr>
          <w:p w14:paraId="52F1323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Accuracy, Recall and Specificity</w:t>
            </w:r>
          </w:p>
        </w:tc>
      </w:tr>
      <w:tr w:rsidR="00137A74" w:rsidRPr="00052A11" w14:paraId="06FE1600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14DCEC3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"/>
                <w:id w:val="-1109111778"/>
                <w:placeholder>
                  <w:docPart w:val="BA253FD0DACC438BA11D27BFCC32014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Vázquez et al. (2020)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7A5DE41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F056EA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KNN, ANN, RF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E73AE9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</w:t>
            </w:r>
          </w:p>
        </w:tc>
      </w:tr>
      <w:tr w:rsidR="00137A74" w:rsidRPr="00052A11" w14:paraId="5124EECF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C9EBF7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Geosciences</w:t>
            </w:r>
          </w:p>
        </w:tc>
      </w:tr>
      <w:tr w:rsidR="00137A74" w:rsidRPr="00052A11" w14:paraId="7C0FDA0A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10EA513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"/>
                <w:id w:val="1650089019"/>
                <w:placeholder>
                  <w:docPart w:val="3A486DF50AAD4575A7C9384C8AB9C414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Titos et al. (2020)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083A98E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Colima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4B089B4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CNN, MLP, RF, SVM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43ABA7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1A785E85" w14:textId="77777777" w:rsidTr="00137A74">
        <w:trPr>
          <w:jc w:val="center"/>
        </w:trPr>
        <w:tc>
          <w:tcPr>
            <w:tcW w:w="2103" w:type="dxa"/>
          </w:tcPr>
          <w:p w14:paraId="072CB30A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"/>
                <w:id w:val="1564374949"/>
                <w:placeholder>
                  <w:docPart w:val="5D1DD3675B5942BAA29327846C91E23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Trejo-Alonso et al. (2021)</w:t>
                </w:r>
              </w:sdtContent>
            </w:sdt>
          </w:p>
        </w:tc>
        <w:tc>
          <w:tcPr>
            <w:tcW w:w="2612" w:type="dxa"/>
          </w:tcPr>
          <w:p w14:paraId="58DD2E6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Querétaro</w:t>
            </w:r>
          </w:p>
        </w:tc>
        <w:tc>
          <w:tcPr>
            <w:tcW w:w="1846" w:type="dxa"/>
          </w:tcPr>
          <w:p w14:paraId="384AAA0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</w:tcPr>
          <w:p w14:paraId="236951E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MAE</w:t>
            </w:r>
          </w:p>
        </w:tc>
      </w:tr>
      <w:tr w:rsidR="00137A74" w:rsidRPr="00052A11" w14:paraId="3953E793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16CEC5FF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"/>
                <w:id w:val="-1153822499"/>
                <w:placeholder>
                  <w:docPart w:val="10EEA9BEBC654426BBEE03D315F9706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Bustillos et al. (2021)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158E8B8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88B5CE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357735B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Recall, F1-score, among others</w:t>
            </w:r>
          </w:p>
        </w:tc>
      </w:tr>
      <w:tr w:rsidR="00137A74" w:rsidRPr="00052A11" w14:paraId="6EDE775C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2E7BA2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Social Sciences</w:t>
            </w:r>
          </w:p>
        </w:tc>
      </w:tr>
      <w:tr w:rsidR="00137A74" w:rsidRPr="00052A11" w14:paraId="5015808A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6795FFE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"/>
                <w:id w:val="-979687405"/>
                <w:placeholder>
                  <w:docPart w:val="1CAE44344D944E26A61FF40DDAE4BC5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Ávila-Solís et al. (2022)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008727F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5C143F6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Regression, SVM, RF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FD095F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F1-score, Precision, Recall, F-macro, AUC, P-S curve</w:t>
            </w:r>
          </w:p>
        </w:tc>
      </w:tr>
      <w:tr w:rsidR="00137A74" w:rsidRPr="00052A11" w14:paraId="1204418A" w14:textId="77777777" w:rsidTr="00137A74">
        <w:trPr>
          <w:jc w:val="center"/>
        </w:trPr>
        <w:tc>
          <w:tcPr>
            <w:tcW w:w="2103" w:type="dxa"/>
          </w:tcPr>
          <w:p w14:paraId="63F1123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"/>
                <w:id w:val="-771157729"/>
                <w:placeholder>
                  <w:docPart w:val="2B9965295DC943A7A61F47D7F467587B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Barreda-Luna et al. (2022)</w:t>
                </w:r>
              </w:sdtContent>
            </w:sdt>
          </w:p>
        </w:tc>
        <w:tc>
          <w:tcPr>
            <w:tcW w:w="2612" w:type="dxa"/>
          </w:tcPr>
          <w:p w14:paraId="32557B6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Queretaro</w:t>
            </w:r>
          </w:p>
        </w:tc>
        <w:tc>
          <w:tcPr>
            <w:tcW w:w="1846" w:type="dxa"/>
          </w:tcPr>
          <w:p w14:paraId="146C4F6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</w:tcPr>
          <w:p w14:paraId="1A2ED73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MBE</w:t>
            </w:r>
          </w:p>
        </w:tc>
      </w:tr>
      <w:tr w:rsidR="00137A74" w:rsidRPr="00052A11" w14:paraId="0B9E7E65" w14:textId="77777777" w:rsidTr="00137A74">
        <w:trPr>
          <w:jc w:val="center"/>
        </w:trPr>
        <w:tc>
          <w:tcPr>
            <w:tcW w:w="2103" w:type="dxa"/>
          </w:tcPr>
          <w:p w14:paraId="485300B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"/>
                <w:id w:val="-1378385858"/>
                <w:placeholder>
                  <w:docPart w:val="327CD619226040CDB5FD3D8FDFB4B5F4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Bello-Valle et al. (2022)</w:t>
                </w:r>
              </w:sdtContent>
            </w:sdt>
          </w:p>
        </w:tc>
        <w:tc>
          <w:tcPr>
            <w:tcW w:w="2612" w:type="dxa"/>
          </w:tcPr>
          <w:p w14:paraId="334EF4B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770F364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C4.5, CART, Naïve Bayes, SVC, KNN, AdaBoost, RF</w:t>
            </w:r>
          </w:p>
        </w:tc>
        <w:tc>
          <w:tcPr>
            <w:tcW w:w="2282" w:type="dxa"/>
          </w:tcPr>
          <w:p w14:paraId="1DA2DA5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F1-score</w:t>
            </w:r>
          </w:p>
        </w:tc>
      </w:tr>
      <w:tr w:rsidR="00137A74" w:rsidRPr="00052A11" w14:paraId="538FA429" w14:textId="77777777" w:rsidTr="00137A74">
        <w:trPr>
          <w:jc w:val="center"/>
        </w:trPr>
        <w:tc>
          <w:tcPr>
            <w:tcW w:w="2103" w:type="dxa"/>
          </w:tcPr>
          <w:p w14:paraId="5A638CCE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"/>
                <w:id w:val="1256705355"/>
                <w:placeholder>
                  <w:docPart w:val="7A9C639C5C164DCEAC94BED5D3C78AB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Castorena et al. (2021)</w:t>
                </w:r>
              </w:sdtContent>
            </w:sdt>
          </w:p>
        </w:tc>
        <w:tc>
          <w:tcPr>
            <w:tcW w:w="2612" w:type="dxa"/>
          </w:tcPr>
          <w:p w14:paraId="381DA9C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65081E0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MLP</w:t>
            </w:r>
          </w:p>
        </w:tc>
        <w:tc>
          <w:tcPr>
            <w:tcW w:w="2282" w:type="dxa"/>
          </w:tcPr>
          <w:p w14:paraId="0375A6E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Recall, Specificity</w:t>
            </w:r>
          </w:p>
        </w:tc>
      </w:tr>
      <w:tr w:rsidR="00137A74" w:rsidRPr="00052A11" w14:paraId="27916037" w14:textId="77777777" w:rsidTr="00137A74">
        <w:trPr>
          <w:jc w:val="center"/>
        </w:trPr>
        <w:tc>
          <w:tcPr>
            <w:tcW w:w="2103" w:type="dxa"/>
          </w:tcPr>
          <w:p w14:paraId="489988FE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"/>
                <w:id w:val="30538657"/>
                <w:placeholder>
                  <w:docPart w:val="B0FEFCA72B6E4B83933336AAB101BC7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Contreras-Hernández et al. (2023)</w:t>
                </w:r>
              </w:sdtContent>
            </w:sdt>
          </w:p>
        </w:tc>
        <w:tc>
          <w:tcPr>
            <w:tcW w:w="2612" w:type="dxa"/>
          </w:tcPr>
          <w:p w14:paraId="452958C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E3FC8B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BERT, SVM, Naïve Bayes, Logistic Regression, Decision Tree</w:t>
            </w:r>
          </w:p>
        </w:tc>
        <w:tc>
          <w:tcPr>
            <w:tcW w:w="2282" w:type="dxa"/>
          </w:tcPr>
          <w:p w14:paraId="50033EE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Precision, F1-score, Recall</w:t>
            </w:r>
          </w:p>
        </w:tc>
      </w:tr>
      <w:tr w:rsidR="00137A74" w:rsidRPr="00052A11" w14:paraId="51B0C4AB" w14:textId="77777777" w:rsidTr="00137A74">
        <w:trPr>
          <w:jc w:val="center"/>
        </w:trPr>
        <w:tc>
          <w:tcPr>
            <w:tcW w:w="2103" w:type="dxa"/>
          </w:tcPr>
          <w:p w14:paraId="0F24E33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"/>
                <w:id w:val="-354416561"/>
                <w:placeholder>
                  <w:docPart w:val="1520C617954C43BB8EB2BF85A7A47B6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Corona (2022)</w:t>
                </w:r>
              </w:sdtContent>
            </w:sdt>
          </w:p>
        </w:tc>
        <w:tc>
          <w:tcPr>
            <w:tcW w:w="2612" w:type="dxa"/>
          </w:tcPr>
          <w:p w14:paraId="152D888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0EDB6AD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129DFAF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Recall, F1-score,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46B95F7A" w14:textId="77777777" w:rsidTr="00137A74">
        <w:trPr>
          <w:jc w:val="center"/>
        </w:trPr>
        <w:tc>
          <w:tcPr>
            <w:tcW w:w="2103" w:type="dxa"/>
          </w:tcPr>
          <w:p w14:paraId="0575BB2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"/>
                <w:id w:val="-321585239"/>
                <w:placeholder>
                  <w:docPart w:val="9D84B69FE9E34A17B29BD193981A7D9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González-Rossano et al. (2023)</w:t>
                </w:r>
              </w:sdtContent>
            </w:sdt>
          </w:p>
        </w:tc>
        <w:tc>
          <w:tcPr>
            <w:tcW w:w="2612" w:type="dxa"/>
          </w:tcPr>
          <w:p w14:paraId="1099714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699B8DC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RF, PCA</w:t>
            </w:r>
          </w:p>
        </w:tc>
        <w:tc>
          <w:tcPr>
            <w:tcW w:w="2282" w:type="dxa"/>
          </w:tcPr>
          <w:p w14:paraId="0F9AF51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MAE</w:t>
            </w:r>
          </w:p>
        </w:tc>
      </w:tr>
      <w:tr w:rsidR="00137A74" w:rsidRPr="00052A11" w14:paraId="170CE978" w14:textId="77777777" w:rsidTr="00137A74">
        <w:trPr>
          <w:jc w:val="center"/>
        </w:trPr>
        <w:tc>
          <w:tcPr>
            <w:tcW w:w="2103" w:type="dxa"/>
          </w:tcPr>
          <w:p w14:paraId="5090A94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"/>
                <w:id w:val="-396905590"/>
                <w:placeholder>
                  <w:docPart w:val="57CACE025F7449E495B73CB09EAA0316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Gutiérrez et al. (2018)</w:t>
                </w:r>
              </w:sdtContent>
            </w:sdt>
          </w:p>
        </w:tc>
        <w:tc>
          <w:tcPr>
            <w:tcW w:w="2612" w:type="dxa"/>
          </w:tcPr>
          <w:p w14:paraId="58BB007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Aguascalientes</w:t>
            </w:r>
          </w:p>
        </w:tc>
        <w:tc>
          <w:tcPr>
            <w:tcW w:w="1846" w:type="dxa"/>
          </w:tcPr>
          <w:p w14:paraId="190D3F0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SVM</w:t>
            </w:r>
          </w:p>
        </w:tc>
        <w:tc>
          <w:tcPr>
            <w:tcW w:w="2282" w:type="dxa"/>
          </w:tcPr>
          <w:p w14:paraId="2C38B88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Specificity, AUC</w:t>
            </w:r>
          </w:p>
        </w:tc>
      </w:tr>
      <w:tr w:rsidR="00137A74" w:rsidRPr="00052A11" w14:paraId="338E1FB7" w14:textId="77777777" w:rsidTr="00137A74">
        <w:trPr>
          <w:jc w:val="center"/>
        </w:trPr>
        <w:tc>
          <w:tcPr>
            <w:tcW w:w="2103" w:type="dxa"/>
          </w:tcPr>
          <w:p w14:paraId="656557D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"/>
                <w:id w:val="-12611343"/>
                <w:placeholder>
                  <w:docPart w:val="6D9D9B61915148F5A8DF4D61CD7071C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Gutiérrez-Esparza et al. (2019)</w:t>
                </w:r>
              </w:sdtContent>
            </w:sdt>
          </w:p>
        </w:tc>
        <w:tc>
          <w:tcPr>
            <w:tcW w:w="2612" w:type="dxa"/>
          </w:tcPr>
          <w:p w14:paraId="7BE6C1B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EA3878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42939A2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Specificity, Kappa</w:t>
            </w:r>
          </w:p>
        </w:tc>
      </w:tr>
      <w:tr w:rsidR="00137A74" w:rsidRPr="00052A11" w14:paraId="02CEA144" w14:textId="77777777" w:rsidTr="00137A74">
        <w:trPr>
          <w:jc w:val="center"/>
        </w:trPr>
        <w:tc>
          <w:tcPr>
            <w:tcW w:w="2103" w:type="dxa"/>
          </w:tcPr>
          <w:p w14:paraId="6E637CE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"/>
                <w:id w:val="909964470"/>
                <w:placeholder>
                  <w:docPart w:val="B93804FBD5F342AE8F5EB62D31A83760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Orozco-Ramírez et al. (2022)</w:t>
                </w:r>
              </w:sdtContent>
            </w:sdt>
          </w:p>
        </w:tc>
        <w:tc>
          <w:tcPr>
            <w:tcW w:w="2612" w:type="dxa"/>
          </w:tcPr>
          <w:p w14:paraId="79BAB5E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Oaxaca</w:t>
            </w:r>
          </w:p>
        </w:tc>
        <w:tc>
          <w:tcPr>
            <w:tcW w:w="1846" w:type="dxa"/>
          </w:tcPr>
          <w:p w14:paraId="0AE23E6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2480F89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Error Rate</w:t>
            </w:r>
          </w:p>
        </w:tc>
      </w:tr>
      <w:tr w:rsidR="00137A74" w:rsidRPr="00052A11" w14:paraId="4D463762" w14:textId="77777777" w:rsidTr="00137A74">
        <w:trPr>
          <w:jc w:val="center"/>
        </w:trPr>
        <w:tc>
          <w:tcPr>
            <w:tcW w:w="2103" w:type="dxa"/>
          </w:tcPr>
          <w:p w14:paraId="4C0D555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"/>
                <w:id w:val="-1075972472"/>
                <w:placeholder>
                  <w:docPart w:val="00BEB834495A44A38D7D03900B2C85E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Rodriguez‐Barrios et al. (2021)</w:t>
                </w:r>
              </w:sdtContent>
            </w:sdt>
          </w:p>
        </w:tc>
        <w:tc>
          <w:tcPr>
            <w:tcW w:w="2612" w:type="dxa"/>
          </w:tcPr>
          <w:p w14:paraId="368FC7D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44F18C4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Bayesian Network</w:t>
            </w:r>
          </w:p>
        </w:tc>
        <w:tc>
          <w:tcPr>
            <w:tcW w:w="2282" w:type="dxa"/>
          </w:tcPr>
          <w:p w14:paraId="019F09C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Precision</w:t>
            </w:r>
          </w:p>
        </w:tc>
      </w:tr>
      <w:tr w:rsidR="00137A74" w:rsidRPr="00052A11" w14:paraId="6A943370" w14:textId="77777777" w:rsidTr="00137A74">
        <w:trPr>
          <w:jc w:val="center"/>
        </w:trPr>
        <w:tc>
          <w:tcPr>
            <w:tcW w:w="2103" w:type="dxa"/>
          </w:tcPr>
          <w:p w14:paraId="19C797A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"/>
                <w:id w:val="-1291123283"/>
                <w:placeholder>
                  <w:docPart w:val="B603991AD8BA48969D729F12002A986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and Castañeda-Martínez (2021)</w:t>
                </w:r>
              </w:sdtContent>
            </w:sdt>
          </w:p>
        </w:tc>
        <w:tc>
          <w:tcPr>
            <w:tcW w:w="2612" w:type="dxa"/>
          </w:tcPr>
          <w:p w14:paraId="19109F1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2DB3A6D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</w:t>
            </w:r>
          </w:p>
        </w:tc>
        <w:tc>
          <w:tcPr>
            <w:tcW w:w="2282" w:type="dxa"/>
          </w:tcPr>
          <w:p w14:paraId="601396F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5519F42A" w14:textId="77777777" w:rsidTr="00137A74">
        <w:trPr>
          <w:jc w:val="center"/>
        </w:trPr>
        <w:tc>
          <w:tcPr>
            <w:tcW w:w="2103" w:type="dxa"/>
          </w:tcPr>
          <w:p w14:paraId="52862D1F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"/>
                <w:id w:val="-1240705568"/>
                <w:placeholder>
                  <w:docPart w:val="E497A7DEA2FD4FCB81AE7F018E397D7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and Ramírez-Ortega (2021)</w:t>
                </w:r>
              </w:sdtContent>
            </w:sdt>
          </w:p>
        </w:tc>
        <w:tc>
          <w:tcPr>
            <w:tcW w:w="2612" w:type="dxa"/>
          </w:tcPr>
          <w:p w14:paraId="007DEB8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79C0AD9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</w:t>
            </w:r>
          </w:p>
        </w:tc>
        <w:tc>
          <w:tcPr>
            <w:tcW w:w="2282" w:type="dxa"/>
          </w:tcPr>
          <w:p w14:paraId="6FD18CF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6CB1315F" w14:textId="77777777" w:rsidTr="00137A74">
        <w:trPr>
          <w:jc w:val="center"/>
        </w:trPr>
        <w:tc>
          <w:tcPr>
            <w:tcW w:w="2103" w:type="dxa"/>
          </w:tcPr>
          <w:p w14:paraId="5FB8C2A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"/>
                <w:id w:val="668606689"/>
                <w:placeholder>
                  <w:docPart w:val="CBDAB0A0F02C40F1ADB228A331D6B83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(2020)</w:t>
                </w:r>
              </w:sdtContent>
            </w:sdt>
          </w:p>
        </w:tc>
        <w:tc>
          <w:tcPr>
            <w:tcW w:w="2612" w:type="dxa"/>
          </w:tcPr>
          <w:p w14:paraId="4E1060E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656153E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61DCBFA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1EBBAD00" w14:textId="77777777" w:rsidTr="00137A74">
        <w:trPr>
          <w:jc w:val="center"/>
        </w:trPr>
        <w:tc>
          <w:tcPr>
            <w:tcW w:w="2103" w:type="dxa"/>
          </w:tcPr>
          <w:p w14:paraId="64C0033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"/>
                <w:id w:val="-1869060797"/>
                <w:placeholder>
                  <w:docPart w:val="4BA51540F29A466794E7033F6528F72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et al. (2020a)</w:t>
                </w:r>
              </w:sdtContent>
            </w:sdt>
          </w:p>
        </w:tc>
        <w:tc>
          <w:tcPr>
            <w:tcW w:w="2612" w:type="dxa"/>
          </w:tcPr>
          <w:p w14:paraId="35476E6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10634C1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Decision, Tree</w:t>
            </w:r>
          </w:p>
        </w:tc>
        <w:tc>
          <w:tcPr>
            <w:tcW w:w="2282" w:type="dxa"/>
          </w:tcPr>
          <w:p w14:paraId="4C6A228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29123DAC" w14:textId="77777777" w:rsidTr="00137A74">
        <w:trPr>
          <w:jc w:val="center"/>
        </w:trPr>
        <w:tc>
          <w:tcPr>
            <w:tcW w:w="2103" w:type="dxa"/>
          </w:tcPr>
          <w:p w14:paraId="20E89A9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"/>
                <w:id w:val="-1515912593"/>
                <w:placeholder>
                  <w:docPart w:val="82A18D9AD42A406CBBBDD59E6471DE7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Salas-Rueda et al. (2020b)</w:t>
                </w:r>
              </w:sdtContent>
            </w:sdt>
          </w:p>
        </w:tc>
        <w:tc>
          <w:tcPr>
            <w:tcW w:w="2612" w:type="dxa"/>
          </w:tcPr>
          <w:p w14:paraId="167E5DA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08DCAE1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1510301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373B85A0" w14:textId="77777777" w:rsidTr="00137A74">
        <w:trPr>
          <w:jc w:val="center"/>
        </w:trPr>
        <w:tc>
          <w:tcPr>
            <w:tcW w:w="2103" w:type="dxa"/>
          </w:tcPr>
          <w:p w14:paraId="3BD4BC5D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"/>
                <w:id w:val="-63175896"/>
                <w:placeholder>
                  <w:docPart w:val="CBCF22FA31124AA2AE4DF41D2C723C1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et al. (2021a)</w:t>
                </w:r>
              </w:sdtContent>
            </w:sdt>
          </w:p>
        </w:tc>
        <w:tc>
          <w:tcPr>
            <w:tcW w:w="2612" w:type="dxa"/>
          </w:tcPr>
          <w:p w14:paraId="6B4AFD3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36E056F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</w:t>
            </w:r>
          </w:p>
        </w:tc>
        <w:tc>
          <w:tcPr>
            <w:tcW w:w="2282" w:type="dxa"/>
          </w:tcPr>
          <w:p w14:paraId="5774CF2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229347EA" w14:textId="77777777" w:rsidTr="00137A74">
        <w:trPr>
          <w:jc w:val="center"/>
        </w:trPr>
        <w:tc>
          <w:tcPr>
            <w:tcW w:w="2103" w:type="dxa"/>
          </w:tcPr>
          <w:p w14:paraId="0182140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"/>
                <w:id w:val="-31646994"/>
                <w:placeholder>
                  <w:docPart w:val="E40E51564FD24C978BD3B8A46D48381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Salas-Rueda et al. (2021e)</w:t>
                </w:r>
              </w:sdtContent>
            </w:sdt>
          </w:p>
        </w:tc>
        <w:tc>
          <w:tcPr>
            <w:tcW w:w="2612" w:type="dxa"/>
          </w:tcPr>
          <w:p w14:paraId="764746A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276D728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2CCF2A3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5D02BDB9" w14:textId="77777777" w:rsidTr="00137A74">
        <w:trPr>
          <w:jc w:val="center"/>
        </w:trPr>
        <w:tc>
          <w:tcPr>
            <w:tcW w:w="2103" w:type="dxa"/>
          </w:tcPr>
          <w:p w14:paraId="073A9DE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"/>
                <w:id w:val="-108972261"/>
                <w:placeholder>
                  <w:docPart w:val="F300AFAADBE24AAF9420A1D4D2081E35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Salas-Rueda et al. (2021b)</w:t>
                </w:r>
              </w:sdtContent>
            </w:sdt>
          </w:p>
        </w:tc>
        <w:tc>
          <w:tcPr>
            <w:tcW w:w="2612" w:type="dxa"/>
          </w:tcPr>
          <w:p w14:paraId="6EC740E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6D112C3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</w:t>
            </w:r>
          </w:p>
        </w:tc>
        <w:tc>
          <w:tcPr>
            <w:tcW w:w="2282" w:type="dxa"/>
          </w:tcPr>
          <w:p w14:paraId="46DB100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069062A4" w14:textId="77777777" w:rsidTr="00137A74">
        <w:trPr>
          <w:jc w:val="center"/>
        </w:trPr>
        <w:tc>
          <w:tcPr>
            <w:tcW w:w="2103" w:type="dxa"/>
          </w:tcPr>
          <w:p w14:paraId="4D35529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"/>
                <w:id w:val="1412197113"/>
                <w:placeholder>
                  <w:docPart w:val="0CAF86FF2B27461DB0019F9DBB00D17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Salas-Rueda et al. (2021d)</w:t>
                </w:r>
              </w:sdtContent>
            </w:sdt>
          </w:p>
        </w:tc>
        <w:tc>
          <w:tcPr>
            <w:tcW w:w="2612" w:type="dxa"/>
          </w:tcPr>
          <w:p w14:paraId="11AEA31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73B40F6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5DBF14D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2663DE6F" w14:textId="77777777" w:rsidTr="00137A74">
        <w:trPr>
          <w:jc w:val="center"/>
        </w:trPr>
        <w:tc>
          <w:tcPr>
            <w:tcW w:w="2103" w:type="dxa"/>
          </w:tcPr>
          <w:p w14:paraId="6C24E6D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"/>
                <w:id w:val="-2013529600"/>
                <w:placeholder>
                  <w:docPart w:val="8AB15C9AC5644FBA934D66398E6AB98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et al. (2022c)</w:t>
                </w:r>
              </w:sdtContent>
            </w:sdt>
          </w:p>
        </w:tc>
        <w:tc>
          <w:tcPr>
            <w:tcW w:w="2612" w:type="dxa"/>
          </w:tcPr>
          <w:p w14:paraId="5EB7FDC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5390708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6739905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0A06B60C" w14:textId="77777777" w:rsidTr="00137A74">
        <w:trPr>
          <w:jc w:val="center"/>
        </w:trPr>
        <w:tc>
          <w:tcPr>
            <w:tcW w:w="2103" w:type="dxa"/>
          </w:tcPr>
          <w:p w14:paraId="605906F6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"/>
                <w:id w:val="1749617469"/>
                <w:placeholder>
                  <w:docPart w:val="23D9E0EA63654526B5A17E2BDF2C5D2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Salas-Rueda et al. (2021c)</w:t>
                </w:r>
              </w:sdtContent>
            </w:sdt>
          </w:p>
        </w:tc>
        <w:tc>
          <w:tcPr>
            <w:tcW w:w="2612" w:type="dxa"/>
          </w:tcPr>
          <w:p w14:paraId="526D05E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3B873B8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4E03FCD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3E90029C" w14:textId="77777777" w:rsidTr="00137A74">
        <w:trPr>
          <w:jc w:val="center"/>
        </w:trPr>
        <w:tc>
          <w:tcPr>
            <w:tcW w:w="2103" w:type="dxa"/>
          </w:tcPr>
          <w:p w14:paraId="3E828EDA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"/>
                <w:id w:val="-1133169642"/>
                <w:placeholder>
                  <w:docPart w:val="556D5C00DBC14053BC9675760AF8B53B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Salas-Rueda et al. (2022a)</w:t>
                </w:r>
              </w:sdtContent>
            </w:sdt>
          </w:p>
        </w:tc>
        <w:tc>
          <w:tcPr>
            <w:tcW w:w="2612" w:type="dxa"/>
          </w:tcPr>
          <w:p w14:paraId="31AF064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2290BDC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25CCD83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0C96B717" w14:textId="77777777" w:rsidTr="00137A74">
        <w:trPr>
          <w:jc w:val="center"/>
        </w:trPr>
        <w:tc>
          <w:tcPr>
            <w:tcW w:w="2103" w:type="dxa"/>
          </w:tcPr>
          <w:p w14:paraId="35C0F6D6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"/>
                <w:id w:val="-1997414930"/>
                <w:placeholder>
                  <w:docPart w:val="53692FCE5BD0417993160F23202857D0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et al. (2022b)</w:t>
                </w:r>
              </w:sdtContent>
            </w:sdt>
          </w:p>
        </w:tc>
        <w:tc>
          <w:tcPr>
            <w:tcW w:w="2612" w:type="dxa"/>
          </w:tcPr>
          <w:p w14:paraId="46CA334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561D115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342F1072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65024360" w14:textId="77777777" w:rsidTr="00137A74">
        <w:trPr>
          <w:jc w:val="center"/>
        </w:trPr>
        <w:tc>
          <w:tcPr>
            <w:tcW w:w="2103" w:type="dxa"/>
          </w:tcPr>
          <w:p w14:paraId="0CFAA06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"/>
                <w:id w:val="1288855655"/>
                <w:placeholder>
                  <w:docPart w:val="A6A8C37DB3404535B640B5CA448A4D9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Salas-Rueda et al. (2022d)</w:t>
                </w:r>
              </w:sdtContent>
            </w:sdt>
          </w:p>
        </w:tc>
        <w:tc>
          <w:tcPr>
            <w:tcW w:w="2612" w:type="dxa"/>
          </w:tcPr>
          <w:p w14:paraId="05E79DD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219E99C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Decision Tree</w:t>
            </w:r>
          </w:p>
        </w:tc>
        <w:tc>
          <w:tcPr>
            <w:tcW w:w="2282" w:type="dxa"/>
          </w:tcPr>
          <w:p w14:paraId="5C7DE68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MSE</w:t>
            </w:r>
          </w:p>
        </w:tc>
      </w:tr>
      <w:tr w:rsidR="00137A74" w:rsidRPr="00052A11" w14:paraId="72C34991" w14:textId="77777777" w:rsidTr="00137A74">
        <w:trPr>
          <w:jc w:val="center"/>
        </w:trPr>
        <w:tc>
          <w:tcPr>
            <w:tcW w:w="2103" w:type="dxa"/>
          </w:tcPr>
          <w:p w14:paraId="22DFB4C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"/>
                <w:id w:val="-1369753542"/>
                <w:placeholder>
                  <w:docPart w:val="47B32A2415544D3583BFC32F4194F4D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Saldana-Perez et al. (2019)</w:t>
                </w:r>
              </w:sdtContent>
            </w:sdt>
          </w:p>
        </w:tc>
        <w:tc>
          <w:tcPr>
            <w:tcW w:w="2612" w:type="dxa"/>
          </w:tcPr>
          <w:p w14:paraId="7B264C1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07430C5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</w:t>
            </w:r>
          </w:p>
        </w:tc>
        <w:tc>
          <w:tcPr>
            <w:tcW w:w="2282" w:type="dxa"/>
          </w:tcPr>
          <w:p w14:paraId="323D3FB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15342B34" w14:textId="77777777" w:rsidTr="00137A74">
        <w:trPr>
          <w:jc w:val="center"/>
        </w:trPr>
        <w:tc>
          <w:tcPr>
            <w:tcW w:w="2103" w:type="dxa"/>
          </w:tcPr>
          <w:p w14:paraId="48EA2EF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"/>
                <w:id w:val="-30651831"/>
                <w:placeholder>
                  <w:docPart w:val="F0F65CBAA4104422B419D8E31C36135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Terán-Bustamante et al. (2021)</w:t>
                </w:r>
              </w:sdtContent>
            </w:sdt>
          </w:p>
        </w:tc>
        <w:tc>
          <w:tcPr>
            <w:tcW w:w="2612" w:type="dxa"/>
          </w:tcPr>
          <w:p w14:paraId="5B17C9B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3AA2361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Naïve Bayes, ANN</w:t>
            </w:r>
          </w:p>
        </w:tc>
        <w:tc>
          <w:tcPr>
            <w:tcW w:w="2282" w:type="dxa"/>
          </w:tcPr>
          <w:p w14:paraId="7C02DF0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F1-score, Precision, Recall</w:t>
            </w:r>
          </w:p>
        </w:tc>
      </w:tr>
      <w:tr w:rsidR="00137A74" w:rsidRPr="00052A11" w14:paraId="1C6C2EA2" w14:textId="77777777" w:rsidTr="00137A74">
        <w:trPr>
          <w:jc w:val="center"/>
        </w:trPr>
        <w:tc>
          <w:tcPr>
            <w:tcW w:w="2103" w:type="dxa"/>
          </w:tcPr>
          <w:p w14:paraId="0D6A1AF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"/>
                <w:id w:val="673298396"/>
                <w:placeholder>
                  <w:docPart w:val="4339E02AF9534B25AB1B1A95F09A05A5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Urbina-Nájera and Hernández-Calva (2022)</w:t>
                </w:r>
              </w:sdtContent>
            </w:sdt>
          </w:p>
        </w:tc>
        <w:tc>
          <w:tcPr>
            <w:tcW w:w="2612" w:type="dxa"/>
          </w:tcPr>
          <w:p w14:paraId="3A9974F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</w:tcPr>
          <w:p w14:paraId="2C28C52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Clustering</w:t>
            </w:r>
          </w:p>
        </w:tc>
        <w:tc>
          <w:tcPr>
            <w:tcW w:w="2282" w:type="dxa"/>
          </w:tcPr>
          <w:p w14:paraId="332137F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  <w:tr w:rsidR="00137A74" w:rsidRPr="00052A11" w14:paraId="66B8361F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7D45D00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"/>
                <w:id w:val="241074993"/>
                <w:placeholder>
                  <w:docPart w:val="4DCE1FC9E1364737928E6AFFB5477A8B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Rincón (2023)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7A4A417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DBEFAA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Regression, RF, SVM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72A2B2F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Specificity, Precision, NPV, F1-score, Kappa</w:t>
            </w:r>
          </w:p>
        </w:tc>
      </w:tr>
      <w:tr w:rsidR="00137A74" w:rsidRPr="00052A11" w14:paraId="7BC0295A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4012A4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Agricultural and biological sciences</w:t>
            </w:r>
          </w:p>
        </w:tc>
      </w:tr>
      <w:tr w:rsidR="00137A74" w:rsidRPr="00052A11" w14:paraId="2FA6822D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15FF650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"/>
                <w:id w:val="-570501705"/>
                <w:placeholder>
                  <w:docPart w:val="F6925323996D44E8AF0D2909967001A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Barreras et al. (2023)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01D440E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46C977B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SVM, ANN, GLM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A03678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RMSE</w:t>
            </w:r>
          </w:p>
        </w:tc>
      </w:tr>
      <w:tr w:rsidR="00137A74" w:rsidRPr="00052A11" w14:paraId="32626007" w14:textId="77777777" w:rsidTr="00137A74">
        <w:trPr>
          <w:jc w:val="center"/>
        </w:trPr>
        <w:tc>
          <w:tcPr>
            <w:tcW w:w="2103" w:type="dxa"/>
          </w:tcPr>
          <w:p w14:paraId="21DCC8A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"/>
                <w:id w:val="1978798613"/>
                <w:placeholder>
                  <w:docPart w:val="AF11EF4EE8784397A7BC87DD190397E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Campos-Ferreira and González-Camacho (2021)</w:t>
                </w:r>
              </w:sdtContent>
            </w:sdt>
          </w:p>
        </w:tc>
        <w:tc>
          <w:tcPr>
            <w:tcW w:w="2612" w:type="dxa"/>
          </w:tcPr>
          <w:p w14:paraId="2E0B3D8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Morelos</w:t>
            </w:r>
          </w:p>
        </w:tc>
        <w:tc>
          <w:tcPr>
            <w:tcW w:w="1846" w:type="dxa"/>
          </w:tcPr>
          <w:p w14:paraId="00447C7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</w:t>
            </w:r>
          </w:p>
        </w:tc>
        <w:tc>
          <w:tcPr>
            <w:tcW w:w="2282" w:type="dxa"/>
          </w:tcPr>
          <w:p w14:paraId="5E670CC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Precision, F1_s</w:t>
            </w:r>
          </w:p>
        </w:tc>
      </w:tr>
      <w:tr w:rsidR="00137A74" w:rsidRPr="00052A11" w14:paraId="61D704E1" w14:textId="77777777" w:rsidTr="00137A74">
        <w:trPr>
          <w:jc w:val="center"/>
        </w:trPr>
        <w:tc>
          <w:tcPr>
            <w:tcW w:w="2103" w:type="dxa"/>
          </w:tcPr>
          <w:p w14:paraId="030AA8B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"/>
                <w:id w:val="1947732484"/>
                <w:placeholder>
                  <w:docPart w:val="17043A52E3AF4C05A03AE4E46A2B5FB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Gómez et al. (2021b)</w:t>
                </w:r>
              </w:sdtContent>
            </w:sdt>
          </w:p>
        </w:tc>
        <w:tc>
          <w:tcPr>
            <w:tcW w:w="2612" w:type="dxa"/>
          </w:tcPr>
          <w:p w14:paraId="4AF7227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05F2DD1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SVM, RF, GLM</w:t>
            </w:r>
          </w:p>
        </w:tc>
        <w:tc>
          <w:tcPr>
            <w:tcW w:w="2282" w:type="dxa"/>
          </w:tcPr>
          <w:p w14:paraId="5119B23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%RMSE</w:t>
            </w:r>
          </w:p>
        </w:tc>
      </w:tr>
      <w:tr w:rsidR="00137A74" w:rsidRPr="00052A11" w14:paraId="53C6658E" w14:textId="77777777" w:rsidTr="00137A74">
        <w:trPr>
          <w:jc w:val="center"/>
        </w:trPr>
        <w:tc>
          <w:tcPr>
            <w:tcW w:w="2103" w:type="dxa"/>
          </w:tcPr>
          <w:p w14:paraId="10E3133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"/>
                <w:id w:val="-1183978111"/>
                <w:placeholder>
                  <w:docPart w:val="56DC8091E7084032A0D83398CF015E3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Gómez et al. (2021a)</w:t>
                </w:r>
              </w:sdtContent>
            </w:sdt>
          </w:p>
        </w:tc>
        <w:tc>
          <w:tcPr>
            <w:tcW w:w="2612" w:type="dxa"/>
          </w:tcPr>
          <w:p w14:paraId="7264F8E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26AD7A2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GLM, Ridge regression, Partial Least Square Regression, KNN, SVM, XGBoost, RF</w:t>
            </w:r>
          </w:p>
        </w:tc>
        <w:tc>
          <w:tcPr>
            <w:tcW w:w="2282" w:type="dxa"/>
          </w:tcPr>
          <w:p w14:paraId="6834FC7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RMSE</w:t>
            </w:r>
          </w:p>
        </w:tc>
      </w:tr>
      <w:tr w:rsidR="00137A74" w:rsidRPr="00052A11" w14:paraId="11FC0CA0" w14:textId="77777777" w:rsidTr="00137A74">
        <w:trPr>
          <w:jc w:val="center"/>
        </w:trPr>
        <w:tc>
          <w:tcPr>
            <w:tcW w:w="2103" w:type="dxa"/>
          </w:tcPr>
          <w:p w14:paraId="7D32C9E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"/>
                <w:id w:val="-485931473"/>
                <w:placeholder>
                  <w:docPart w:val="5CE0D577CD6A431F8AFFB5F28461EDC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Gomez-Flores et al. (2022)</w:t>
                </w:r>
              </w:sdtContent>
            </w:sdt>
          </w:p>
        </w:tc>
        <w:tc>
          <w:tcPr>
            <w:tcW w:w="2612" w:type="dxa"/>
          </w:tcPr>
          <w:p w14:paraId="2077C00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2D0E15E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CNN, MLP</w:t>
            </w:r>
          </w:p>
        </w:tc>
        <w:tc>
          <w:tcPr>
            <w:tcW w:w="2282" w:type="dxa"/>
          </w:tcPr>
          <w:p w14:paraId="106BC89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Specificity, Mattews Correlation Coefficient (MCC)</w:t>
            </w:r>
          </w:p>
        </w:tc>
      </w:tr>
      <w:tr w:rsidR="00137A74" w:rsidRPr="00052A11" w14:paraId="266DBDB4" w14:textId="77777777" w:rsidTr="00137A74">
        <w:trPr>
          <w:jc w:val="center"/>
        </w:trPr>
        <w:tc>
          <w:tcPr>
            <w:tcW w:w="2103" w:type="dxa"/>
          </w:tcPr>
          <w:p w14:paraId="0D7D049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"/>
                <w:id w:val="-101805199"/>
                <w:placeholder>
                  <w:docPart w:val="01A948E39E4A4F1ABBE985E4E968F5D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Hernández-Moreno et al. (2021)</w:t>
                </w:r>
              </w:sdtContent>
            </w:sdt>
          </w:p>
        </w:tc>
        <w:tc>
          <w:tcPr>
            <w:tcW w:w="2612" w:type="dxa"/>
          </w:tcPr>
          <w:p w14:paraId="1025934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Puebla</w:t>
            </w:r>
          </w:p>
        </w:tc>
        <w:tc>
          <w:tcPr>
            <w:tcW w:w="1846" w:type="dxa"/>
          </w:tcPr>
          <w:p w14:paraId="0C90121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0E13BE0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Kappa</w:t>
            </w:r>
          </w:p>
        </w:tc>
      </w:tr>
      <w:tr w:rsidR="00137A74" w:rsidRPr="00052A11" w14:paraId="0676F106" w14:textId="77777777" w:rsidTr="00137A74">
        <w:trPr>
          <w:jc w:val="center"/>
        </w:trPr>
        <w:tc>
          <w:tcPr>
            <w:tcW w:w="2103" w:type="dxa"/>
          </w:tcPr>
          <w:p w14:paraId="5B136DD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"/>
                <w:id w:val="175086929"/>
                <w:placeholder>
                  <w:docPart w:val="71FC5BC90461445DBADC2EAE979B3FDD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Huang et al. (2022)</w:t>
                </w:r>
              </w:sdtContent>
            </w:sdt>
          </w:p>
        </w:tc>
        <w:tc>
          <w:tcPr>
            <w:tcW w:w="2612" w:type="dxa"/>
          </w:tcPr>
          <w:p w14:paraId="1369CDF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5D0E3B3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PCA, Partial Least Square Regression</w:t>
            </w:r>
          </w:p>
        </w:tc>
        <w:tc>
          <w:tcPr>
            <w:tcW w:w="2282" w:type="dxa"/>
          </w:tcPr>
          <w:p w14:paraId="060199D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  <w:tr w:rsidR="00137A74" w:rsidRPr="00052A11" w14:paraId="7954AA34" w14:textId="77777777" w:rsidTr="00137A74">
        <w:trPr>
          <w:jc w:val="center"/>
        </w:trPr>
        <w:tc>
          <w:tcPr>
            <w:tcW w:w="2103" w:type="dxa"/>
          </w:tcPr>
          <w:p w14:paraId="1C091D9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"/>
                <w:id w:val="736054397"/>
                <w:placeholder>
                  <w:docPart w:val="FA77336BD19E4DDD96577940F097DA3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Olguín-Rojas et al. (2022)</w:t>
                </w:r>
              </w:sdtContent>
            </w:sdt>
          </w:p>
        </w:tc>
        <w:tc>
          <w:tcPr>
            <w:tcW w:w="2612" w:type="dxa"/>
          </w:tcPr>
          <w:p w14:paraId="24C0FC5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1A9DE20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</w:t>
            </w:r>
          </w:p>
        </w:tc>
        <w:tc>
          <w:tcPr>
            <w:tcW w:w="2282" w:type="dxa"/>
          </w:tcPr>
          <w:p w14:paraId="35F4545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Recall, F1-score, Precision</w:t>
            </w:r>
          </w:p>
        </w:tc>
      </w:tr>
      <w:tr w:rsidR="00137A74" w:rsidRPr="00052A11" w14:paraId="6D2A9F62" w14:textId="77777777" w:rsidTr="00137A74">
        <w:trPr>
          <w:jc w:val="center"/>
        </w:trPr>
        <w:tc>
          <w:tcPr>
            <w:tcW w:w="2103" w:type="dxa"/>
          </w:tcPr>
          <w:p w14:paraId="40127ED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"/>
                <w:id w:val="-1273240488"/>
                <w:placeholder>
                  <w:docPart w:val="88FD4EEA73AF46D99B40D053795DA9E6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Romero-Sanchez et al. (2022)</w:t>
                </w:r>
              </w:sdtContent>
            </w:sdt>
          </w:p>
        </w:tc>
        <w:tc>
          <w:tcPr>
            <w:tcW w:w="2612" w:type="dxa"/>
          </w:tcPr>
          <w:p w14:paraId="20997C0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CDMX, Oaxaca, Michoacán</w:t>
            </w:r>
          </w:p>
        </w:tc>
        <w:tc>
          <w:tcPr>
            <w:tcW w:w="1846" w:type="dxa"/>
          </w:tcPr>
          <w:p w14:paraId="3B38555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GLM</w:t>
            </w:r>
          </w:p>
        </w:tc>
        <w:tc>
          <w:tcPr>
            <w:tcW w:w="2282" w:type="dxa"/>
          </w:tcPr>
          <w:p w14:paraId="7B2FA06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AUC, Recall, Specificity</w:t>
            </w:r>
          </w:p>
        </w:tc>
      </w:tr>
      <w:tr w:rsidR="00137A74" w:rsidRPr="00052A11" w14:paraId="40C49BCE" w14:textId="77777777" w:rsidTr="00137A74">
        <w:trPr>
          <w:jc w:val="center"/>
        </w:trPr>
        <w:tc>
          <w:tcPr>
            <w:tcW w:w="2103" w:type="dxa"/>
          </w:tcPr>
          <w:p w14:paraId="1731638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"/>
                <w:id w:val="1660806978"/>
                <w:placeholder>
                  <w:docPart w:val="9E2E0DE42CF74D12925BB1E99304329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Servín-Palestina et al. (2022)</w:t>
                </w:r>
              </w:sdtContent>
            </w:sdt>
          </w:p>
        </w:tc>
        <w:tc>
          <w:tcPr>
            <w:tcW w:w="2612" w:type="dxa"/>
          </w:tcPr>
          <w:p w14:paraId="5CC3B4F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Zacatecas</w:t>
            </w:r>
          </w:p>
        </w:tc>
        <w:tc>
          <w:tcPr>
            <w:tcW w:w="1846" w:type="dxa"/>
          </w:tcPr>
          <w:p w14:paraId="5B0244C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MLP</w:t>
            </w:r>
          </w:p>
        </w:tc>
        <w:tc>
          <w:tcPr>
            <w:tcW w:w="2282" w:type="dxa"/>
          </w:tcPr>
          <w:p w14:paraId="0115EA2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MAE, RMSE, MSE, NSE</w:t>
            </w:r>
          </w:p>
        </w:tc>
      </w:tr>
      <w:tr w:rsidR="00137A74" w:rsidRPr="00052A11" w14:paraId="42999719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519A0C2C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"/>
                <w:id w:val="-711957667"/>
                <w:placeholder>
                  <w:docPart w:val="933FE3F2AC9942088A992F59BF91EFF6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Zamora-Gutierrez et al. (2016)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1DD1CD3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4BAEA5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61BD9F6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40F65E18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946820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Environmental Sciences</w:t>
            </w:r>
          </w:p>
        </w:tc>
      </w:tr>
      <w:tr w:rsidR="00137A74" w:rsidRPr="00052A11" w14:paraId="0EBD3755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4684909E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"/>
                <w:id w:val="1501778531"/>
                <w:placeholder>
                  <w:docPart w:val="236B134B3A454E39AA975F6A9B7CA85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Avila-Perez et al. (2023)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66ACC55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Guerrero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0D1B0FB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Logistic Regression, SVM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6237B8E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</w:t>
            </w:r>
          </w:p>
        </w:tc>
      </w:tr>
      <w:tr w:rsidR="00137A74" w:rsidRPr="00052A11" w14:paraId="4ED4101B" w14:textId="77777777" w:rsidTr="00137A74">
        <w:trPr>
          <w:jc w:val="center"/>
        </w:trPr>
        <w:tc>
          <w:tcPr>
            <w:tcW w:w="2103" w:type="dxa"/>
          </w:tcPr>
          <w:p w14:paraId="0C00815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"/>
                <w:id w:val="-2037658276"/>
                <w:placeholder>
                  <w:docPart w:val="4C8FCDA5349B4FE4A361493B1571245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Cruz-López et al. (2019)</w:t>
                </w:r>
              </w:sdtContent>
            </w:sdt>
          </w:p>
        </w:tc>
        <w:tc>
          <w:tcPr>
            <w:tcW w:w="2612" w:type="dxa"/>
          </w:tcPr>
          <w:p w14:paraId="0A6D8DD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27E7384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6C6737C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</w:t>
            </w:r>
          </w:p>
        </w:tc>
      </w:tr>
      <w:tr w:rsidR="00137A74" w:rsidRPr="00052A11" w14:paraId="38CACF68" w14:textId="77777777" w:rsidTr="00137A74">
        <w:trPr>
          <w:jc w:val="center"/>
        </w:trPr>
        <w:tc>
          <w:tcPr>
            <w:tcW w:w="2103" w:type="dxa"/>
          </w:tcPr>
          <w:p w14:paraId="387ABFD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es-MX"/>
                </w:rPr>
                <w:tag w:val="MENDELEY_CITATION_v3_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"/>
                <w:id w:val="1751306182"/>
                <w:placeholder>
                  <w:docPart w:val="4120256955CB41FF9A1D4148675F197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  <w:lang w:val="es-MX"/>
                  </w:rPr>
                  <w:t>Fernández del Castillo et al. (2022)</w:t>
                </w:r>
              </w:sdtContent>
            </w:sdt>
          </w:p>
        </w:tc>
        <w:tc>
          <w:tcPr>
            <w:tcW w:w="2612" w:type="dxa"/>
          </w:tcPr>
          <w:p w14:paraId="581E616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  <w:lang w:val="es-MX"/>
              </w:rPr>
              <w:t>Jalisco</w:t>
            </w:r>
          </w:p>
        </w:tc>
        <w:tc>
          <w:tcPr>
            <w:tcW w:w="1846" w:type="dxa"/>
          </w:tcPr>
          <w:p w14:paraId="208AFB5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Linear Regression, MLR, Logistic Regression</w:t>
            </w:r>
          </w:p>
        </w:tc>
        <w:tc>
          <w:tcPr>
            <w:tcW w:w="2282" w:type="dxa"/>
          </w:tcPr>
          <w:p w14:paraId="0ED9136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RSE, 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2B4A3763" w14:textId="77777777" w:rsidTr="00137A74">
        <w:trPr>
          <w:jc w:val="center"/>
        </w:trPr>
        <w:tc>
          <w:tcPr>
            <w:tcW w:w="2103" w:type="dxa"/>
          </w:tcPr>
          <w:p w14:paraId="578392F6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"/>
                <w:id w:val="-710501707"/>
                <w:placeholder>
                  <w:docPart w:val="421BB5BA0DF142B8A42DE0E813DED00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Gao et al. (2023)</w:t>
                </w:r>
              </w:sdtContent>
            </w:sdt>
          </w:p>
        </w:tc>
        <w:tc>
          <w:tcPr>
            <w:tcW w:w="2612" w:type="dxa"/>
          </w:tcPr>
          <w:p w14:paraId="6DA9BA7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  <w:lang w:val="es-MX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Jalisco</w:t>
            </w:r>
          </w:p>
        </w:tc>
        <w:tc>
          <w:tcPr>
            <w:tcW w:w="1846" w:type="dxa"/>
          </w:tcPr>
          <w:p w14:paraId="23632B9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ANN, RF, Logistic Regression</w:t>
            </w:r>
          </w:p>
        </w:tc>
        <w:tc>
          <w:tcPr>
            <w:tcW w:w="2282" w:type="dxa"/>
          </w:tcPr>
          <w:p w14:paraId="2E8B265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269634F4" w14:textId="77777777" w:rsidTr="00137A74">
        <w:trPr>
          <w:jc w:val="center"/>
        </w:trPr>
        <w:tc>
          <w:tcPr>
            <w:tcW w:w="2103" w:type="dxa"/>
          </w:tcPr>
          <w:p w14:paraId="593BA6C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"/>
                <w:id w:val="-732312761"/>
                <w:placeholder>
                  <w:docPart w:val="02E65C6A394149F8B948170AAD6C1E3D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Hartman et al. (2022)</w:t>
                </w:r>
              </w:sdtContent>
            </w:sdt>
          </w:p>
        </w:tc>
        <w:tc>
          <w:tcPr>
            <w:tcW w:w="2612" w:type="dxa"/>
          </w:tcPr>
          <w:p w14:paraId="6079397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Michoacán</w:t>
            </w:r>
          </w:p>
        </w:tc>
        <w:tc>
          <w:tcPr>
            <w:tcW w:w="1846" w:type="dxa"/>
          </w:tcPr>
          <w:p w14:paraId="259F688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</w:t>
            </w:r>
          </w:p>
        </w:tc>
        <w:tc>
          <w:tcPr>
            <w:tcW w:w="2282" w:type="dxa"/>
          </w:tcPr>
          <w:p w14:paraId="6F7996A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7348C0F5" w14:textId="77777777" w:rsidTr="00137A74">
        <w:trPr>
          <w:jc w:val="center"/>
        </w:trPr>
        <w:tc>
          <w:tcPr>
            <w:tcW w:w="2103" w:type="dxa"/>
          </w:tcPr>
          <w:p w14:paraId="6B7A40D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"/>
                <w:id w:val="-363521031"/>
                <w:placeholder>
                  <w:docPart w:val="D11E86C0F9FE4371A8ED8303648EC21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Illoldi-Rangel et al. (2008)</w:t>
                </w:r>
              </w:sdtContent>
            </w:sdt>
          </w:p>
        </w:tc>
        <w:tc>
          <w:tcPr>
            <w:tcW w:w="2612" w:type="dxa"/>
          </w:tcPr>
          <w:p w14:paraId="4C166DE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Oaxaca</w:t>
            </w:r>
          </w:p>
        </w:tc>
        <w:tc>
          <w:tcPr>
            <w:tcW w:w="1846" w:type="dxa"/>
          </w:tcPr>
          <w:p w14:paraId="1382B25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GA</w:t>
            </w:r>
          </w:p>
        </w:tc>
        <w:tc>
          <w:tcPr>
            <w:tcW w:w="2282" w:type="dxa"/>
          </w:tcPr>
          <w:p w14:paraId="1800D71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N/A</w:t>
            </w:r>
          </w:p>
        </w:tc>
      </w:tr>
      <w:tr w:rsidR="00137A74" w:rsidRPr="00052A11" w14:paraId="67B55048" w14:textId="77777777" w:rsidTr="00137A74">
        <w:trPr>
          <w:jc w:val="center"/>
        </w:trPr>
        <w:tc>
          <w:tcPr>
            <w:tcW w:w="2103" w:type="dxa"/>
          </w:tcPr>
          <w:p w14:paraId="491F5FE7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"/>
                <w:id w:val="327491247"/>
                <w:placeholder>
                  <w:docPart w:val="CACDF571DEFB47989B3CC1075312D3F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Kampichler et al. (2010)</w:t>
                </w:r>
              </w:sdtContent>
            </w:sdt>
          </w:p>
        </w:tc>
        <w:tc>
          <w:tcPr>
            <w:tcW w:w="2612" w:type="dxa"/>
          </w:tcPr>
          <w:p w14:paraId="53AF062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Yucatán</w:t>
            </w:r>
          </w:p>
        </w:tc>
        <w:tc>
          <w:tcPr>
            <w:tcW w:w="1846" w:type="dxa"/>
          </w:tcPr>
          <w:p w14:paraId="7C8BA27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Classification Trees</w:t>
            </w:r>
          </w:p>
        </w:tc>
        <w:tc>
          <w:tcPr>
            <w:tcW w:w="2282" w:type="dxa"/>
          </w:tcPr>
          <w:p w14:paraId="13E5889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1DB09C6D" w14:textId="77777777" w:rsidTr="00137A74">
        <w:trPr>
          <w:jc w:val="center"/>
        </w:trPr>
        <w:tc>
          <w:tcPr>
            <w:tcW w:w="2103" w:type="dxa"/>
          </w:tcPr>
          <w:p w14:paraId="31D5D50A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"/>
                <w:id w:val="-1219423022"/>
                <w:placeholder>
                  <w:docPart w:val="71245FF3EE2F42C384416F22BACC73B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Knappett et al. (2020)</w:t>
                </w:r>
              </w:sdtContent>
            </w:sdt>
          </w:p>
        </w:tc>
        <w:tc>
          <w:tcPr>
            <w:tcW w:w="2612" w:type="dxa"/>
          </w:tcPr>
          <w:p w14:paraId="735AB64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Guanajuato</w:t>
            </w:r>
          </w:p>
        </w:tc>
        <w:tc>
          <w:tcPr>
            <w:tcW w:w="1846" w:type="dxa"/>
          </w:tcPr>
          <w:p w14:paraId="7A0F8CD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PCA, RF</w:t>
            </w:r>
          </w:p>
        </w:tc>
        <w:tc>
          <w:tcPr>
            <w:tcW w:w="2282" w:type="dxa"/>
          </w:tcPr>
          <w:p w14:paraId="419C212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RMSE</w:t>
            </w:r>
          </w:p>
        </w:tc>
      </w:tr>
      <w:tr w:rsidR="00137A74" w:rsidRPr="00052A11" w14:paraId="6CBEA10E" w14:textId="77777777" w:rsidTr="00137A74">
        <w:trPr>
          <w:jc w:val="center"/>
        </w:trPr>
        <w:tc>
          <w:tcPr>
            <w:tcW w:w="2103" w:type="dxa"/>
          </w:tcPr>
          <w:p w14:paraId="1B6DD17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"/>
                <w:id w:val="1196587895"/>
                <w:placeholder>
                  <w:docPart w:val="1DF64424A097481CA12C87085338816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Maciel-Nájera et al. (2021)</w:t>
                </w:r>
              </w:sdtContent>
            </w:sdt>
          </w:p>
        </w:tc>
        <w:tc>
          <w:tcPr>
            <w:tcW w:w="2612" w:type="dxa"/>
          </w:tcPr>
          <w:p w14:paraId="5F09DA8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Chihuahua</w:t>
            </w:r>
          </w:p>
        </w:tc>
        <w:tc>
          <w:tcPr>
            <w:tcW w:w="1846" w:type="dxa"/>
          </w:tcPr>
          <w:p w14:paraId="1812845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196C59D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AUC, Recall, Specificity</w:t>
            </w:r>
          </w:p>
        </w:tc>
      </w:tr>
      <w:tr w:rsidR="00137A74" w:rsidRPr="00052A11" w14:paraId="20F80F57" w14:textId="77777777" w:rsidTr="00137A74">
        <w:trPr>
          <w:jc w:val="center"/>
        </w:trPr>
        <w:tc>
          <w:tcPr>
            <w:tcW w:w="2103" w:type="dxa"/>
          </w:tcPr>
          <w:p w14:paraId="6835992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"/>
                <w:id w:val="1212071573"/>
                <w:placeholder>
                  <w:docPart w:val="9030E964D02844C39526539F01FBD11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Powlen et al. (2023)</w:t>
                </w:r>
              </w:sdtContent>
            </w:sdt>
          </w:p>
        </w:tc>
        <w:tc>
          <w:tcPr>
            <w:tcW w:w="2612" w:type="dxa"/>
          </w:tcPr>
          <w:p w14:paraId="6B40A1B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2988C6B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7F3B4CA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MAE</w:t>
            </w:r>
          </w:p>
        </w:tc>
      </w:tr>
      <w:tr w:rsidR="00137A74" w:rsidRPr="00052A11" w14:paraId="00747549" w14:textId="77777777" w:rsidTr="00137A74">
        <w:trPr>
          <w:jc w:val="center"/>
        </w:trPr>
        <w:tc>
          <w:tcPr>
            <w:tcW w:w="2103" w:type="dxa"/>
          </w:tcPr>
          <w:p w14:paraId="6771357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"/>
                <w:id w:val="-1213572382"/>
                <w:placeholder>
                  <w:docPart w:val="0C06CDF734084A5DA88EC3668B9D82EF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Prieto-Amparán et al. (2019)</w:t>
                </w:r>
              </w:sdtContent>
            </w:sdt>
          </w:p>
        </w:tc>
        <w:tc>
          <w:tcPr>
            <w:tcW w:w="2612" w:type="dxa"/>
          </w:tcPr>
          <w:p w14:paraId="7D1D5DF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Chihuahua</w:t>
            </w:r>
          </w:p>
        </w:tc>
        <w:tc>
          <w:tcPr>
            <w:tcW w:w="1846" w:type="dxa"/>
          </w:tcPr>
          <w:p w14:paraId="6AAB967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SVM</w:t>
            </w:r>
          </w:p>
        </w:tc>
        <w:tc>
          <w:tcPr>
            <w:tcW w:w="2282" w:type="dxa"/>
          </w:tcPr>
          <w:p w14:paraId="53B922A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Fuzzy Similarity Index</w:t>
            </w:r>
          </w:p>
        </w:tc>
      </w:tr>
      <w:tr w:rsidR="00137A74" w:rsidRPr="00052A11" w14:paraId="62B5077E" w14:textId="77777777" w:rsidTr="00137A74">
        <w:trPr>
          <w:jc w:val="center"/>
        </w:trPr>
        <w:tc>
          <w:tcPr>
            <w:tcW w:w="2103" w:type="dxa"/>
          </w:tcPr>
          <w:p w14:paraId="0EC41F9B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"/>
                <w:id w:val="1494221431"/>
                <w:placeholder>
                  <w:docPart w:val="9B32B8CDC1734E8CB2B28D150CBAB70B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Quintero et al. (2014)</w:t>
                </w:r>
              </w:sdtContent>
            </w:sdt>
          </w:p>
        </w:tc>
        <w:tc>
          <w:tcPr>
            <w:tcW w:w="2612" w:type="dxa"/>
          </w:tcPr>
          <w:p w14:paraId="14FD25A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</w:tcPr>
          <w:p w14:paraId="4E991F7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</w:tcPr>
          <w:p w14:paraId="6358DA2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Precision, F1-score, Recall</w:t>
            </w:r>
          </w:p>
        </w:tc>
      </w:tr>
      <w:tr w:rsidR="00137A74" w:rsidRPr="00052A11" w14:paraId="7EF25933" w14:textId="77777777" w:rsidTr="00137A74">
        <w:trPr>
          <w:jc w:val="center"/>
        </w:trPr>
        <w:tc>
          <w:tcPr>
            <w:tcW w:w="2103" w:type="dxa"/>
          </w:tcPr>
          <w:p w14:paraId="55ED4F0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"/>
                <w:id w:val="1685861362"/>
                <w:placeholder>
                  <w:docPart w:val="6F4F4E3EA301466A8D68AF816E54F3F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Ramos-Bernal et al. (2021)</w:t>
                </w:r>
              </w:sdtContent>
            </w:sdt>
          </w:p>
        </w:tc>
        <w:tc>
          <w:tcPr>
            <w:tcW w:w="2612" w:type="dxa"/>
          </w:tcPr>
          <w:p w14:paraId="0BFCB83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Guerrero</w:t>
            </w:r>
          </w:p>
        </w:tc>
        <w:tc>
          <w:tcPr>
            <w:tcW w:w="1846" w:type="dxa"/>
          </w:tcPr>
          <w:p w14:paraId="79343AE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KNN, SVM, AdaBoost</w:t>
            </w:r>
          </w:p>
        </w:tc>
        <w:tc>
          <w:tcPr>
            <w:tcW w:w="2282" w:type="dxa"/>
          </w:tcPr>
          <w:p w14:paraId="63C45B6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Precision, Recall, F1-score, Kappa</w:t>
            </w:r>
          </w:p>
        </w:tc>
      </w:tr>
      <w:tr w:rsidR="00137A74" w:rsidRPr="00052A11" w14:paraId="2F2DDCBB" w14:textId="77777777" w:rsidTr="00137A74">
        <w:trPr>
          <w:jc w:val="center"/>
        </w:trPr>
        <w:tc>
          <w:tcPr>
            <w:tcW w:w="2103" w:type="dxa"/>
          </w:tcPr>
          <w:p w14:paraId="3254E5E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"/>
                <w:id w:val="-239949033"/>
                <w:placeholder>
                  <w:docPart w:val="C56B2F35C5F5474FA0404613C5426675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Tello-Mijares and Flores (2016)</w:t>
                </w:r>
              </w:sdtContent>
            </w:sdt>
          </w:p>
        </w:tc>
        <w:tc>
          <w:tcPr>
            <w:tcW w:w="2612" w:type="dxa"/>
          </w:tcPr>
          <w:p w14:paraId="7E038F0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Coahuila, Durango</w:t>
            </w:r>
          </w:p>
        </w:tc>
        <w:tc>
          <w:tcPr>
            <w:tcW w:w="1846" w:type="dxa"/>
          </w:tcPr>
          <w:p w14:paraId="6992D26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MLP, Bayesian Network</w:t>
            </w:r>
          </w:p>
        </w:tc>
        <w:tc>
          <w:tcPr>
            <w:tcW w:w="2282" w:type="dxa"/>
          </w:tcPr>
          <w:p w14:paraId="409F027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Sensitivity, Precision, FPR, Harmonic Mean</w:t>
            </w:r>
          </w:p>
        </w:tc>
      </w:tr>
      <w:tr w:rsidR="00137A74" w:rsidRPr="00052A11" w14:paraId="6888EEE7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0D79BB7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"/>
                <w:id w:val="1784461130"/>
                <w:placeholder>
                  <w:docPart w:val="207C57977E5B4035B9550CDB156205F2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Torres-Vera (2023)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121898C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Guadalajara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4AA8D2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MLR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2DF69A4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052A11">
              <w:rPr>
                <w:rFonts w:ascii="Times New Roman" w:hAnsi="Times New Roman"/>
                <w:sz w:val="22"/>
                <w:szCs w:val="22"/>
              </w:rPr>
              <w:t>, RMSE</w:t>
            </w:r>
          </w:p>
        </w:tc>
      </w:tr>
      <w:tr w:rsidR="00137A74" w:rsidRPr="00052A11" w14:paraId="487B2CE9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84209B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Economics, Econometrics and Finance</w:t>
            </w:r>
          </w:p>
        </w:tc>
      </w:tr>
      <w:tr w:rsidR="00137A74" w:rsidRPr="00052A11" w14:paraId="5E76D9CD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3876BD6A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"/>
                <w:id w:val="-888498919"/>
                <w:placeholder>
                  <w:docPart w:val="B9F746B5F64F4F1594B7FC801DF1B35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Cuaya-Simbro et al. (2022)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3E4D4C0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CDMX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366A44B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25DB05B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Confusion Matrix</w:t>
            </w:r>
          </w:p>
        </w:tc>
      </w:tr>
      <w:tr w:rsidR="00137A74" w:rsidRPr="00052A11" w14:paraId="428431BB" w14:textId="77777777" w:rsidTr="00137A74">
        <w:trPr>
          <w:jc w:val="center"/>
        </w:trPr>
        <w:tc>
          <w:tcPr>
            <w:tcW w:w="2103" w:type="dxa"/>
          </w:tcPr>
          <w:p w14:paraId="108E80A4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"/>
                <w:id w:val="-2099010706"/>
                <w:placeholder>
                  <w:docPart w:val="935EEE9EC05C442BAAE688637B85FD6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Dobler-Morales et al. (2022)</w:t>
                </w:r>
              </w:sdtContent>
            </w:sdt>
          </w:p>
        </w:tc>
        <w:tc>
          <w:tcPr>
            <w:tcW w:w="2612" w:type="dxa"/>
          </w:tcPr>
          <w:p w14:paraId="45E9CE0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Oaxaca</w:t>
            </w:r>
          </w:p>
        </w:tc>
        <w:tc>
          <w:tcPr>
            <w:tcW w:w="1846" w:type="dxa"/>
          </w:tcPr>
          <w:p w14:paraId="359189B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Cluster</w:t>
            </w:r>
          </w:p>
        </w:tc>
        <w:tc>
          <w:tcPr>
            <w:tcW w:w="2282" w:type="dxa"/>
          </w:tcPr>
          <w:p w14:paraId="2B5DA4B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Error rate, Confusion Matrix</w:t>
            </w:r>
          </w:p>
        </w:tc>
      </w:tr>
      <w:tr w:rsidR="00137A74" w:rsidRPr="00052A11" w14:paraId="65A7FF2B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6474B07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"/>
                <w:id w:val="1934156612"/>
                <w:placeholder>
                  <w:docPart w:val="BA90D9E31B0B442CA92839D4EDEBDA96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Rocha-Salazar et al. (2021)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6BA1D34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A32A6F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443CA58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Error rate</w:t>
            </w:r>
          </w:p>
        </w:tc>
      </w:tr>
      <w:tr w:rsidR="00137A74" w:rsidRPr="00052A11" w14:paraId="68082F8E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8F4F28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Energy</w:t>
            </w:r>
          </w:p>
        </w:tc>
      </w:tr>
      <w:tr w:rsidR="00137A74" w:rsidRPr="00052A11" w14:paraId="5F2CBA1C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1D153B9F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"/>
                <w:id w:val="-775087307"/>
                <w:placeholder>
                  <w:docPart w:val="336ACBAB2DE446B891C76F14D3727C6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Cruz-May et al. (2021)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529CFED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Yucatán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6BE9E4F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ANFIS, ANN, GMDH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7017D3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4275538A" w14:textId="77777777" w:rsidTr="00137A74">
        <w:trPr>
          <w:jc w:val="center"/>
        </w:trPr>
        <w:tc>
          <w:tcPr>
            <w:tcW w:w="2103" w:type="dxa"/>
          </w:tcPr>
          <w:p w14:paraId="51ECA0EF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"/>
                <w:id w:val="-953635375"/>
                <w:placeholder>
                  <w:docPart w:val="90663FC14C084423B0DA94B9F25810A8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Ibargüengoytia-González et al. (2021)</w:t>
                </w:r>
              </w:sdtContent>
            </w:sdt>
          </w:p>
        </w:tc>
        <w:tc>
          <w:tcPr>
            <w:tcW w:w="2612" w:type="dxa"/>
          </w:tcPr>
          <w:p w14:paraId="7DE6C5B7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Oaxaca</w:t>
            </w:r>
          </w:p>
        </w:tc>
        <w:tc>
          <w:tcPr>
            <w:tcW w:w="1846" w:type="dxa"/>
          </w:tcPr>
          <w:p w14:paraId="193BF5F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Bayesian Network</w:t>
            </w:r>
          </w:p>
        </w:tc>
        <w:tc>
          <w:tcPr>
            <w:tcW w:w="2282" w:type="dxa"/>
          </w:tcPr>
          <w:p w14:paraId="2C57E19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Error rate</w:t>
            </w:r>
          </w:p>
        </w:tc>
      </w:tr>
      <w:tr w:rsidR="00137A74" w:rsidRPr="00052A11" w14:paraId="1A566AB0" w14:textId="77777777" w:rsidTr="00137A74">
        <w:trPr>
          <w:jc w:val="center"/>
        </w:trPr>
        <w:tc>
          <w:tcPr>
            <w:tcW w:w="2103" w:type="dxa"/>
          </w:tcPr>
          <w:p w14:paraId="2A12A32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"/>
                <w:id w:val="-466739433"/>
                <w:placeholder>
                  <w:docPart w:val="B26DDA29882243718A415E18C4D27BF3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Ramirez-Gonzalez et al. (2022)</w:t>
                </w:r>
              </w:sdtContent>
            </w:sdt>
          </w:p>
        </w:tc>
        <w:tc>
          <w:tcPr>
            <w:tcW w:w="2612" w:type="dxa"/>
          </w:tcPr>
          <w:p w14:paraId="28092C9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Baja California Sur</w:t>
            </w:r>
          </w:p>
        </w:tc>
        <w:tc>
          <w:tcPr>
            <w:tcW w:w="1846" w:type="dxa"/>
          </w:tcPr>
          <w:p w14:paraId="02FF68A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CNN, SVM, KNN</w:t>
            </w:r>
          </w:p>
        </w:tc>
        <w:tc>
          <w:tcPr>
            <w:tcW w:w="2282" w:type="dxa"/>
          </w:tcPr>
          <w:p w14:paraId="1B5EAE6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54F69698" w14:textId="77777777" w:rsidTr="00137A74">
        <w:trPr>
          <w:jc w:val="center"/>
        </w:trPr>
        <w:tc>
          <w:tcPr>
            <w:tcW w:w="2103" w:type="dxa"/>
          </w:tcPr>
          <w:p w14:paraId="0047995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2" w:type="dxa"/>
          </w:tcPr>
          <w:p w14:paraId="55D14E7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6" w:type="dxa"/>
          </w:tcPr>
          <w:p w14:paraId="59BBA16A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E2C4F9B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7A74" w:rsidRPr="00052A11" w14:paraId="7F0CDFCF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12FC2248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"/>
                <w:id w:val="-700627615"/>
                <w:placeholder>
                  <w:docPart w:val="7BB5D8A5441C4244B70D6EB1CB9EBB04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Villegas-Mier et al. (2022)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6DBBEE8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Queretaro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DBBCBF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RF, Adaboost, LR, RNN, SVM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88C079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Accuracy, MSE, RMSE, MAE, MAPE,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22F5876E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BF2F6D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Arts and Humanities</w:t>
            </w:r>
          </w:p>
        </w:tc>
      </w:tr>
      <w:tr w:rsidR="00137A74" w:rsidRPr="00052A11" w14:paraId="26542912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40594633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"/>
                <w:id w:val="804210140"/>
                <w:placeholder>
                  <w:docPart w:val="8BA9D3086FEB4F9DB9E15C2AE19DADA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López-García et al. (2020)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3BE6F80E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Tlaxcala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6C70FA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PCA, Cluster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3DB00F9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</w:tr>
      <w:tr w:rsidR="00137A74" w:rsidRPr="00052A11" w14:paraId="58FEC400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05B8570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"/>
                <w:id w:val="1317689938"/>
                <w:placeholder>
                  <w:docPart w:val="D9C4548516F04FAD8AEA5DF2F1521F01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Ramírez-Eudave et al. (2023)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0BEE957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Morelos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AE7958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RF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015FF32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0DD1BFD1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0B228B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Neurosciences</w:t>
            </w:r>
          </w:p>
        </w:tc>
      </w:tr>
      <w:tr w:rsidR="00137A74" w:rsidRPr="00052A11" w14:paraId="0C5F8661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</w:tcBorders>
          </w:tcPr>
          <w:p w14:paraId="42B870A5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"/>
                <w:id w:val="-959493982"/>
                <w:placeholder>
                  <w:docPart w:val="A2CF3E581B44426B9D86FE2E8255EEB7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Delgado-Gallegos et al. (2023)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38C63AD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7CD10B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C5.0</w:t>
            </w:r>
          </w:p>
        </w:tc>
        <w:tc>
          <w:tcPr>
            <w:tcW w:w="2282" w:type="dxa"/>
            <w:tcBorders>
              <w:top w:val="single" w:sz="4" w:space="0" w:color="auto"/>
            </w:tcBorders>
          </w:tcPr>
          <w:p w14:paraId="010733E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52AA9F55" w14:textId="77777777" w:rsidTr="00137A74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14:paraId="47B30012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tag w:val="MENDELEY_CITATION_v3_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"/>
                <w:id w:val="1114089919"/>
                <w:placeholder>
                  <w:docPart w:val="3FDFBE1E4708403EA7FB3CAB267D113A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sz w:val="22"/>
                    <w:szCs w:val="22"/>
                  </w:rPr>
                  <w:t>Gomez-Cravioto et al. (2021)</w:t>
                </w:r>
              </w:sdtContent>
            </w:sdt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391686C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03E1095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RNN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580F011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</w:t>
            </w:r>
          </w:p>
        </w:tc>
      </w:tr>
      <w:tr w:rsidR="00137A74" w:rsidRPr="00052A11" w14:paraId="42CF19F6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6AF6BF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Mathematics</w:t>
            </w:r>
          </w:p>
        </w:tc>
      </w:tr>
      <w:tr w:rsidR="00137A74" w:rsidRPr="00052A11" w14:paraId="55791FA4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1E23C3D1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Cs/>
                  <w:sz w:val="22"/>
                  <w:szCs w:val="22"/>
                </w:rPr>
                <w:tag w:val="MENDELEY_CITATION_v3_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"/>
                <w:id w:val="225348242"/>
                <w:placeholder>
                  <w:docPart w:val="E721D3A35FA140BCB77423ACE701288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iCs/>
                    <w:sz w:val="22"/>
                    <w:szCs w:val="22"/>
                  </w:rPr>
                  <w:t>Pérez-Ortega et al. (2022)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5D1BED6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136FAFB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Cluster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EB589E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--</w:t>
            </w:r>
          </w:p>
        </w:tc>
      </w:tr>
      <w:tr w:rsidR="00137A74" w:rsidRPr="00052A11" w14:paraId="2DB1F820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2BFA88D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Biochemistry</w:t>
            </w:r>
          </w:p>
        </w:tc>
      </w:tr>
      <w:tr w:rsidR="00137A74" w:rsidRPr="00052A11" w14:paraId="3FF6627A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1F88A15E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Cs/>
                  <w:sz w:val="22"/>
                  <w:szCs w:val="22"/>
                </w:rPr>
                <w:tag w:val="MENDELEY_CITATION_v3_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"/>
                <w:id w:val="-876313321"/>
                <w:placeholder>
                  <w:docPart w:val="D9A09EDF4DFC4393BD087517FC8EDCE9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iCs/>
                    <w:sz w:val="22"/>
                    <w:szCs w:val="22"/>
                  </w:rPr>
                  <w:t>Sánchez-Delacruz et al. (2019)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57A36066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Tabasco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1B60D4F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iCs/>
                <w:sz w:val="22"/>
                <w:szCs w:val="22"/>
              </w:rPr>
              <w:t>MLP, AdaBoost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0296AE3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  <w:tr w:rsidR="00137A74" w:rsidRPr="00052A11" w14:paraId="518BBEF2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A2CBE41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iCs/>
                <w:sz w:val="22"/>
                <w:szCs w:val="22"/>
              </w:rPr>
              <w:t>Business, Management and Accounting</w:t>
            </w:r>
          </w:p>
        </w:tc>
      </w:tr>
      <w:tr w:rsidR="00137A74" w:rsidRPr="00052A11" w14:paraId="46A4BCB9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9292300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Cs/>
                  <w:sz w:val="22"/>
                  <w:szCs w:val="22"/>
                </w:rPr>
                <w:tag w:val="MENDELEY_CITATION_v3_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"/>
                <w:id w:val="-294607949"/>
                <w:placeholder>
                  <w:docPart w:val="BF02CE2B78C74F5896C6D6916607E22C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iCs/>
                    <w:sz w:val="22"/>
                    <w:szCs w:val="22"/>
                  </w:rPr>
                  <w:t>López-Chau et al. (2022)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3A30B614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Hidalgo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79C5F98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ANN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B019458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RMSE, MAE, R</w:t>
            </w:r>
            <w:r w:rsidRPr="00052A11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137A74" w:rsidRPr="00052A11" w14:paraId="5AE6A854" w14:textId="77777777" w:rsidTr="00137A74">
        <w:trPr>
          <w:jc w:val="center"/>
        </w:trPr>
        <w:tc>
          <w:tcPr>
            <w:tcW w:w="8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8E8ED5C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iCs/>
                <w:sz w:val="22"/>
                <w:szCs w:val="22"/>
              </w:rPr>
              <w:t>Political Sciences</w:t>
            </w:r>
          </w:p>
        </w:tc>
      </w:tr>
      <w:tr w:rsidR="00137A74" w:rsidRPr="00052A11" w14:paraId="3581EDEB" w14:textId="77777777" w:rsidTr="00137A74">
        <w:trPr>
          <w:jc w:val="center"/>
        </w:trPr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5DD48A69" w14:textId="77777777" w:rsidR="00137A74" w:rsidRPr="00052A11" w:rsidRDefault="00000000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Cs/>
                  <w:sz w:val="22"/>
                  <w:szCs w:val="22"/>
                </w:rPr>
                <w:tag w:val="MENDELEY_CITATION_v3_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"/>
                <w:id w:val="842203098"/>
                <w:placeholder>
                  <w:docPart w:val="D949F91D883645B2A86A1CEA21DD506E"/>
                </w:placeholder>
              </w:sdtPr>
              <w:sdtContent>
                <w:r w:rsidR="00137A74" w:rsidRPr="00052A11">
                  <w:rPr>
                    <w:rFonts w:ascii="Times New Roman" w:hAnsi="Times New Roman"/>
                    <w:iCs/>
                    <w:sz w:val="22"/>
                    <w:szCs w:val="22"/>
                  </w:rPr>
                  <w:t>Cantú (2019)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3DCECD90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National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41B0EAF9" w14:textId="77777777" w:rsidR="00137A74" w:rsidRPr="00052A11" w:rsidRDefault="00137A74" w:rsidP="00FA13CE">
            <w:pPr>
              <w:pStyle w:val="MDPI42tablebody"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CNN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14:paraId="3B332E3F" w14:textId="77777777" w:rsidR="00137A74" w:rsidRPr="00052A11" w:rsidRDefault="00137A74" w:rsidP="008C540E">
            <w:pPr>
              <w:pStyle w:val="MDPI42tablebody"/>
              <w:keepNext/>
              <w:rPr>
                <w:rFonts w:ascii="Times New Roman" w:hAnsi="Times New Roman"/>
                <w:sz w:val="22"/>
                <w:szCs w:val="22"/>
              </w:rPr>
            </w:pPr>
            <w:r w:rsidRPr="00052A11">
              <w:rPr>
                <w:rFonts w:ascii="Times New Roman" w:hAnsi="Times New Roman"/>
                <w:sz w:val="22"/>
                <w:szCs w:val="22"/>
              </w:rPr>
              <w:t>Accuracy</w:t>
            </w:r>
          </w:p>
        </w:tc>
      </w:tr>
    </w:tbl>
    <w:p w14:paraId="626E16A5" w14:textId="50544A0A" w:rsidR="008C540E" w:rsidRDefault="008C540E">
      <w:pPr>
        <w:pStyle w:val="Descripcin"/>
      </w:pPr>
      <w:r>
        <w:t>Table S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8C540E">
        <w:rPr>
          <w:b w:val="0"/>
          <w:bCs w:val="0"/>
        </w:rPr>
        <w:t xml:space="preserve">Extracted information of the 120 reviewed articles. Graphical information can be found </w:t>
      </w:r>
      <w:r>
        <w:rPr>
          <w:b w:val="0"/>
          <w:bCs w:val="0"/>
        </w:rPr>
        <w:t>across</w:t>
      </w:r>
      <w:r w:rsidRPr="008C540E">
        <w:rPr>
          <w:b w:val="0"/>
          <w:bCs w:val="0"/>
        </w:rPr>
        <w:t xml:space="preserve"> </w:t>
      </w:r>
      <w:r w:rsidR="005C3879">
        <w:rPr>
          <w:b w:val="0"/>
          <w:bCs w:val="0"/>
        </w:rPr>
        <w:t>S</w:t>
      </w:r>
      <w:r w:rsidRPr="008C540E">
        <w:rPr>
          <w:b w:val="0"/>
          <w:bCs w:val="0"/>
        </w:rPr>
        <w:t>ection</w:t>
      </w:r>
      <w:r>
        <w:rPr>
          <w:b w:val="0"/>
          <w:bCs w:val="0"/>
        </w:rPr>
        <w:t xml:space="preserve"> 3.</w:t>
      </w:r>
    </w:p>
    <w:p w14:paraId="22AEBF64" w14:textId="684BC568" w:rsidR="00137A74" w:rsidRPr="008C540E" w:rsidRDefault="00137A74" w:rsidP="00137A74">
      <w:pPr>
        <w:rPr>
          <w:b/>
          <w:bCs/>
          <w:sz w:val="22"/>
        </w:rPr>
      </w:pPr>
      <w:r w:rsidRPr="00052A11">
        <w:rPr>
          <w:b/>
          <w:bCs/>
          <w:sz w:val="22"/>
        </w:rPr>
        <w:t>References</w:t>
      </w:r>
    </w:p>
    <w:sdt>
      <w:sdtPr>
        <w:rPr>
          <w:sz w:val="22"/>
        </w:rPr>
        <w:tag w:val="MENDELEY_BIBLIOGRAPHY"/>
        <w:id w:val="722023938"/>
        <w:placeholder>
          <w:docPart w:val="2B79FE5F76114420AA0CA42179584A5F"/>
        </w:placeholder>
      </w:sdtPr>
      <w:sdtContent>
        <w:p w14:paraId="24F12A0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Ahmad, M., Rappenglück, B., Osibanjo, O. O., and Retama, A. (2022). A machine learning approach to investigate the build-up of surface ozone in Mexico-City. </w:t>
          </w:r>
          <w:r w:rsidRPr="00052A11">
            <w:rPr>
              <w:rFonts w:eastAsia="Times New Roman"/>
              <w:i/>
              <w:iCs/>
              <w:sz w:val="22"/>
            </w:rPr>
            <w:t>J Clean Prod</w:t>
          </w:r>
          <w:r w:rsidRPr="00052A11">
            <w:rPr>
              <w:rFonts w:eastAsia="Times New Roman"/>
              <w:sz w:val="22"/>
            </w:rPr>
            <w:t xml:space="preserve"> 379. doi: 10.1016/j.jclepro.2022.134638</w:t>
          </w:r>
        </w:p>
        <w:p w14:paraId="52E6526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Almustafa, K. M. (2021). Covid19-Mexican-Patients’ Dataset (Covid19MPD) Classification and Prediction Using Feature Importance. </w:t>
          </w:r>
          <w:r w:rsidRPr="00052A11">
            <w:rPr>
              <w:rFonts w:eastAsia="Times New Roman"/>
              <w:i/>
              <w:iCs/>
              <w:sz w:val="22"/>
            </w:rPr>
            <w:t>Concurr Comput</w:t>
          </w:r>
          <w:r w:rsidRPr="00052A11">
            <w:rPr>
              <w:rFonts w:eastAsia="Times New Roman"/>
              <w:sz w:val="22"/>
            </w:rPr>
            <w:t xml:space="preserve"> 34. doi: 10.1002/cpe.6675</w:t>
          </w:r>
        </w:p>
        <w:p w14:paraId="68F4A0B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Appice, A., Gel, Y. R., Iliev, I., Lyubchich, V., and Malerba, D. (2020). A Multi-Stage Machine Learning Approach to Predict Dengue Incidence: A Case Study in Mexico. </w:t>
          </w:r>
          <w:r w:rsidRPr="00052A11">
            <w:rPr>
              <w:rFonts w:eastAsia="Times New Roman"/>
              <w:i/>
              <w:iCs/>
              <w:sz w:val="22"/>
            </w:rPr>
            <w:t>IEEE Access</w:t>
          </w:r>
          <w:r w:rsidRPr="00052A11">
            <w:rPr>
              <w:rFonts w:eastAsia="Times New Roman"/>
              <w:sz w:val="22"/>
            </w:rPr>
            <w:t xml:space="preserve"> 8, 52713–52725. doi: 10.1109/ACCESS.2020.2980634</w:t>
          </w:r>
        </w:p>
        <w:p w14:paraId="0BC6A87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Arellano-Verdejo, J., and Lazcano-Hernández, H. E. (2021). Collective view: Mapping Sargassum distribution along beaches. </w:t>
          </w:r>
          <w:r w:rsidRPr="00052A11">
            <w:rPr>
              <w:rFonts w:eastAsia="Times New Roman"/>
              <w:i/>
              <w:iCs/>
              <w:sz w:val="22"/>
            </w:rPr>
            <w:t>PeerJ Comput Sci</w:t>
          </w:r>
          <w:r w:rsidRPr="00052A11">
            <w:rPr>
              <w:rFonts w:eastAsia="Times New Roman"/>
              <w:sz w:val="22"/>
            </w:rPr>
            <w:t xml:space="preserve"> 7. doi: 10.7717/peerj-cs.528</w:t>
          </w:r>
        </w:p>
        <w:p w14:paraId="5F3A574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Arellano-Verdejo, J., Lazcano-Hernandez, H. E., and Cabanillas-Terán, N. (2019). ERISNet: Deep neural network for sargassum detection along the coastline of the mexican caribbean. </w:t>
          </w:r>
          <w:r w:rsidRPr="00052A11">
            <w:rPr>
              <w:rFonts w:eastAsia="Times New Roman"/>
              <w:i/>
              <w:iCs/>
              <w:sz w:val="22"/>
            </w:rPr>
            <w:t>PeerJ</w:t>
          </w:r>
          <w:r w:rsidRPr="00052A11">
            <w:rPr>
              <w:rFonts w:eastAsia="Times New Roman"/>
              <w:sz w:val="22"/>
            </w:rPr>
            <w:t xml:space="preserve"> 2019. doi: 10.7717/peerj.6842</w:t>
          </w:r>
        </w:p>
        <w:p w14:paraId="5C32AAB6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Argueta-Santillan, M., Campos-Castolo, E. M., Méndez-Lucero, M. Á., Lima-Sánchez, D. N., Urbina-González, J. F., Cerón-Solís, O., et al. (2021). Use of artificial intelligence to evaluate the detection of retinal alterations as a screening test in Mexican patients. </w:t>
          </w:r>
          <w:r w:rsidRPr="00052A11">
            <w:rPr>
              <w:rFonts w:eastAsia="Times New Roman"/>
              <w:i/>
              <w:iCs/>
              <w:sz w:val="22"/>
            </w:rPr>
            <w:t>International Journal of Combinatorial Optimization Problems and Informatics</w:t>
          </w:r>
          <w:r w:rsidRPr="00052A11">
            <w:rPr>
              <w:rFonts w:eastAsia="Times New Roman"/>
              <w:sz w:val="22"/>
            </w:rPr>
            <w:t xml:space="preserve"> 12, 79–86. Available at: www.editada.org</w:t>
          </w:r>
        </w:p>
        <w:p w14:paraId="1ECBEE3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Arias-Rodriguez, L. F., Duan, Z., Sepúlveda, R., Martinez-Martinez, S. I., and Disse, M. (2020). Monitoring water quality of Valle de Bravo reservoir, Mexico, using entire lifespan of meris data and machine learning approaches.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12. doi: 10.3390/rs12101586</w:t>
          </w:r>
        </w:p>
        <w:p w14:paraId="107FB07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Avila-Perez, H., Flores-Munguía, E. J., Rosas-Acevedo, J. L., Gallardo-Bernal, I., and Ramirez-delReal, T. A. (2023). Comparative Analysis of Water Quality Applying Statistic and Machine Learning Method: A Case Study in Coyuca Lagoon and Tecpan River, Mexico. </w:t>
          </w:r>
          <w:r w:rsidRPr="00052A11">
            <w:rPr>
              <w:rFonts w:eastAsia="Times New Roman"/>
              <w:i/>
              <w:iCs/>
              <w:sz w:val="22"/>
            </w:rPr>
            <w:t>Water (Switzerland)</w:t>
          </w:r>
          <w:r w:rsidRPr="00052A11">
            <w:rPr>
              <w:rFonts w:eastAsia="Times New Roman"/>
              <w:sz w:val="22"/>
            </w:rPr>
            <w:t xml:space="preserve"> 15. doi: 10.3390/w15040640</w:t>
          </w:r>
        </w:p>
        <w:p w14:paraId="0DA1AD4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Ávila-Solís, P. R., González-Camacho, J. M., Vargas-Chanes, D., and Peréz-Rodríguez, P. (2022). Prediction of social lag in Mexico: a Machine Learning approach from economic unit data. </w:t>
          </w:r>
          <w:r w:rsidRPr="00052A11">
            <w:rPr>
              <w:rFonts w:eastAsia="Times New Roman"/>
              <w:i/>
              <w:iCs/>
              <w:sz w:val="22"/>
            </w:rPr>
            <w:t>Agrociencia</w:t>
          </w:r>
          <w:r w:rsidRPr="00052A11">
            <w:rPr>
              <w:rFonts w:eastAsia="Times New Roman"/>
              <w:sz w:val="22"/>
            </w:rPr>
            <w:t xml:space="preserve"> 56, 233–247. doi: 10.47163/agrociencia.v56i2.2768</w:t>
          </w:r>
        </w:p>
        <w:p w14:paraId="0E826EA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Baak-Baak, C. M., Cigarroa-Toledo, N., Pinto-Castillo, J. F., Cetina-Trejo, R. C., Torres-Chable, O., Blitvich, B. J., et al. (2022). Cluster Analysis of Dengue Morbidity and Mortality in Mexico from 2007 to 2020: Implications for the Probable Case Definition. </w:t>
          </w:r>
          <w:r w:rsidRPr="00052A11">
            <w:rPr>
              <w:rFonts w:eastAsia="Times New Roman"/>
              <w:i/>
              <w:iCs/>
              <w:sz w:val="22"/>
            </w:rPr>
            <w:t>American Journal of Tropical Medicine and Hygiene</w:t>
          </w:r>
          <w:r w:rsidRPr="00052A11">
            <w:rPr>
              <w:rFonts w:eastAsia="Times New Roman"/>
              <w:sz w:val="22"/>
            </w:rPr>
            <w:t xml:space="preserve"> 106, 1515–1521. doi: 10.4269/ajtmh.21-0409</w:t>
          </w:r>
        </w:p>
        <w:p w14:paraId="3CDB533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Barreda-Luna, A. A., Rodríguez-Reséndiz, J., Rodríguez-Abreo, O., and Álvarez-Alvarado, J. M. (2022). Spatial Models and Neural Network for Identifying Sustainable Transportation Projects with Study Case in Querétaro, an Intermediate Mexican City. </w:t>
          </w:r>
          <w:r w:rsidRPr="00052A11">
            <w:rPr>
              <w:rFonts w:eastAsia="Times New Roman"/>
              <w:i/>
              <w:iCs/>
              <w:sz w:val="22"/>
            </w:rPr>
            <w:t>Sustainability (Switzerland)</w:t>
          </w:r>
          <w:r w:rsidRPr="00052A11">
            <w:rPr>
              <w:rFonts w:eastAsia="Times New Roman"/>
              <w:sz w:val="22"/>
            </w:rPr>
            <w:t xml:space="preserve"> 14. doi: 10.3390/su14137796</w:t>
          </w:r>
        </w:p>
        <w:p w14:paraId="4514ED7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Barreras, A., Alanís de la Rosa, J. A., Mayorga, R., Cuenca, R., Moreno-G, C., Godínez, C., et al. (2023). Spatial predictions of tree density and tree height across Mexico forests using ensemble learning and forest inventory data. </w:t>
          </w:r>
          <w:r w:rsidRPr="00052A11">
            <w:rPr>
              <w:rFonts w:eastAsia="Times New Roman"/>
              <w:i/>
              <w:iCs/>
              <w:sz w:val="22"/>
            </w:rPr>
            <w:t>Ecol Evol</w:t>
          </w:r>
          <w:r w:rsidRPr="00052A11">
            <w:rPr>
              <w:rFonts w:eastAsia="Times New Roman"/>
              <w:sz w:val="22"/>
            </w:rPr>
            <w:t xml:space="preserve"> 13. doi: 10.1002/ece3.10090</w:t>
          </w:r>
        </w:p>
        <w:p w14:paraId="4EE7428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Becerra-Rico, J., Aceves-Fernández, M. A., Esquivel-Escalante, K., and Pedraza-Ortega, C. J. (2020). Airborne particle pollution predictive model using Gated Recurrent Unit (GRU) deep neural networks. </w:t>
          </w:r>
          <w:r w:rsidRPr="00052A11">
            <w:rPr>
              <w:rFonts w:eastAsia="Times New Roman"/>
              <w:i/>
              <w:iCs/>
              <w:sz w:val="22"/>
            </w:rPr>
            <w:t>Earth Sci Inform</w:t>
          </w:r>
          <w:r w:rsidRPr="00052A11">
            <w:rPr>
              <w:rFonts w:eastAsia="Times New Roman"/>
              <w:sz w:val="22"/>
            </w:rPr>
            <w:t xml:space="preserve"> 12, 821–834. doi: 10.1007/s12145-020-00462-9</w:t>
          </w:r>
        </w:p>
        <w:p w14:paraId="18EF18E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Becerra-Sánchez, A., Rodarte-Rodríguez, A., Escalante-García, N. I., Olvera-González, J. E., de la Rosa-Vargas, J. I., Zepeda-Valles, G., et al. (2022). Mortality Analysis of Patients with COVID-19 in Mexico Based on Risk Factors Applying Machine Learning Techniques. </w:t>
          </w:r>
          <w:r w:rsidRPr="00052A11">
            <w:rPr>
              <w:rFonts w:eastAsia="Times New Roman"/>
              <w:i/>
              <w:iCs/>
              <w:sz w:val="22"/>
            </w:rPr>
            <w:t>Diagnostics</w:t>
          </w:r>
          <w:r w:rsidRPr="00052A11">
            <w:rPr>
              <w:rFonts w:eastAsia="Times New Roman"/>
              <w:sz w:val="22"/>
            </w:rPr>
            <w:t xml:space="preserve"> 12. doi: 10.3390/diagnostics12061396</w:t>
          </w:r>
        </w:p>
        <w:p w14:paraId="279ACE5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Bello-Valle, A. S., Martínez-Rebollar, A., Sánchez, W., and Estrada-Esquivel, H. (2022). A Predictive Model for Automatic Detection of Loneliness and Social Isolation using Machine Learning. </w:t>
          </w:r>
          <w:r w:rsidRPr="00052A11">
            <w:rPr>
              <w:rFonts w:eastAsia="Times New Roman"/>
              <w:i/>
              <w:iCs/>
              <w:sz w:val="22"/>
            </w:rPr>
            <w:t>Computacion y Sistemas</w:t>
          </w:r>
          <w:r w:rsidRPr="00052A11">
            <w:rPr>
              <w:rFonts w:eastAsia="Times New Roman"/>
              <w:sz w:val="22"/>
            </w:rPr>
            <w:t xml:space="preserve"> 26, 113–124. doi: 10.13053/CyS-26-1-4157</w:t>
          </w:r>
        </w:p>
        <w:p w14:paraId="78EB1F4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Bustillos, A., Santiago, C., and Rubín, G. (2021). Earthquakes Insights and Predictions in Mexico Using Machine Learning. </w:t>
          </w:r>
          <w:r w:rsidRPr="00052A11">
            <w:rPr>
              <w:rFonts w:eastAsia="Times New Roman"/>
              <w:i/>
              <w:iCs/>
              <w:sz w:val="22"/>
            </w:rPr>
            <w:t>Research in Computing Science</w:t>
          </w:r>
          <w:r w:rsidRPr="00052A11">
            <w:rPr>
              <w:rFonts w:eastAsia="Times New Roman"/>
              <w:sz w:val="22"/>
            </w:rPr>
            <w:t xml:space="preserve"> 150, 7–20.</w:t>
          </w:r>
        </w:p>
        <w:p w14:paraId="6F1B8C5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Campos-Ferreira, U. E., and González-Camacho, J. M. (2021). Convolutional Neural Network  classifier for identifying diseases of avocato fruit (Persea americana Mill.) from digital images. </w:t>
          </w:r>
          <w:r w:rsidRPr="00052A11">
            <w:rPr>
              <w:rFonts w:eastAsia="Times New Roman"/>
              <w:i/>
              <w:iCs/>
              <w:sz w:val="22"/>
            </w:rPr>
            <w:t>Agrociencia</w:t>
          </w:r>
          <w:r w:rsidRPr="00052A11">
            <w:rPr>
              <w:rFonts w:eastAsia="Times New Roman"/>
              <w:sz w:val="22"/>
            </w:rPr>
            <w:t xml:space="preserve"> 55, 695–709. doi: 10.47163/agrociencia.v55i8.2662</w:t>
          </w:r>
        </w:p>
        <w:p w14:paraId="0EE372D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Cantú, F. (2019). The fingerprints of fraud: Evidence from Mexico’s 1988 presidential election. </w:t>
          </w:r>
          <w:r w:rsidRPr="00052A11">
            <w:rPr>
              <w:rFonts w:eastAsia="Times New Roman"/>
              <w:i/>
              <w:iCs/>
              <w:sz w:val="22"/>
            </w:rPr>
            <w:t>American Political Science Review</w:t>
          </w:r>
          <w:r w:rsidRPr="00052A11">
            <w:rPr>
              <w:rFonts w:eastAsia="Times New Roman"/>
              <w:sz w:val="22"/>
            </w:rPr>
            <w:t xml:space="preserve"> 113, 710–726. doi: 10.1017/S0003055419000285</w:t>
          </w:r>
        </w:p>
        <w:p w14:paraId="46BA8E5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Carmona, J. M., Gupta, P., Lozano-García, D. F., Vanoye, A. Y., Hernández-Paniagua, I. Y., and Mendoza, A. (2021). Evaluation of modis aerosol optical depth and surface data using an ensemble modeling approach to assess pm2.5 temporal and spatial distributions.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13. doi: 10.3390/rs13163102</w:t>
          </w:r>
        </w:p>
        <w:p w14:paraId="7DF32AFE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Carrillo-Vega, M. F., Pérez-Zepeda, M. U., Salinas-Escudero, G., García-Peña, C., Reyes-Ramírez, E. D., Espinel-Bermúdez, M. C., et al. (2022). Patterns of Muscle-Related Risk Factors for Sarcopenia in Older Mexican Women. </w:t>
          </w:r>
          <w:r w:rsidRPr="00052A11">
            <w:rPr>
              <w:rFonts w:eastAsia="Times New Roman"/>
              <w:i/>
              <w:iCs/>
              <w:sz w:val="22"/>
            </w:rPr>
            <w:t>Int J Environ Res Public Health</w:t>
          </w:r>
          <w:r w:rsidRPr="00052A11">
            <w:rPr>
              <w:rFonts w:eastAsia="Times New Roman"/>
              <w:sz w:val="22"/>
            </w:rPr>
            <w:t xml:space="preserve"> 19. doi: 10.3390/ijerph191610239</w:t>
          </w:r>
        </w:p>
        <w:p w14:paraId="74C5437D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Castillo-Olea, C., Conte-Galván, R., Zuñiga, C., Siono, A., Huerta, A., Bardhi, O., et al. (2021). Early stage identification of COVID-19 patients in mexico using machine learning: A case study for the Tijuana general hospital. </w:t>
          </w:r>
          <w:r w:rsidRPr="00052A11">
            <w:rPr>
              <w:rFonts w:eastAsia="Times New Roman"/>
              <w:i/>
              <w:iCs/>
              <w:sz w:val="22"/>
            </w:rPr>
            <w:t>Information (Switzerland)</w:t>
          </w:r>
          <w:r w:rsidRPr="00052A11">
            <w:rPr>
              <w:rFonts w:eastAsia="Times New Roman"/>
              <w:sz w:val="22"/>
            </w:rPr>
            <w:t xml:space="preserve"> 12. doi: 10.3390/info12120490</w:t>
          </w:r>
        </w:p>
        <w:p w14:paraId="4EBAFDE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Castillo-Olea, C., Soto, B. G. Z., Carballo-Lozano, C., and Zuñiga, C. (2019). Automatic classification of sarcopenia level in older adults: A case study at Tijuana General Hospital. </w:t>
          </w:r>
          <w:r w:rsidRPr="00052A11">
            <w:rPr>
              <w:rFonts w:eastAsia="Times New Roman"/>
              <w:i/>
              <w:iCs/>
              <w:sz w:val="22"/>
            </w:rPr>
            <w:t>Int J Environ Res Public Health</w:t>
          </w:r>
          <w:r w:rsidRPr="00052A11">
            <w:rPr>
              <w:rFonts w:eastAsia="Times New Roman"/>
              <w:sz w:val="22"/>
            </w:rPr>
            <w:t xml:space="preserve"> 16. doi: 10.3390/ijerph16183275</w:t>
          </w:r>
        </w:p>
        <w:p w14:paraId="76AC867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Castillo-Olea, C., Soto, B. G. Z., and Zuñiga, C. (2020). Evaluation of prevalence of the sarcopenia level using machine learning techniques: Case study in tijuana baja california, mexico. </w:t>
          </w:r>
          <w:r w:rsidRPr="00052A11">
            <w:rPr>
              <w:rFonts w:eastAsia="Times New Roman"/>
              <w:i/>
              <w:iCs/>
              <w:sz w:val="22"/>
            </w:rPr>
            <w:t>Int J Environ Res Public Health</w:t>
          </w:r>
          <w:r w:rsidRPr="00052A11">
            <w:rPr>
              <w:rFonts w:eastAsia="Times New Roman"/>
              <w:sz w:val="22"/>
            </w:rPr>
            <w:t xml:space="preserve"> 17. doi: 10.3390/ijerph17061917</w:t>
          </w:r>
        </w:p>
        <w:p w14:paraId="53AFC931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Castorena, C. M., Abundez, I. M., Alejo, R., Granda-Gutiérrez, E. E., Rendón, E., and Villegas, O. (2021). Deep Neural Network for gender-based violence detection on twitter messages. </w:t>
          </w:r>
          <w:r w:rsidRPr="00052A11">
            <w:rPr>
              <w:rFonts w:eastAsia="Times New Roman"/>
              <w:i/>
              <w:iCs/>
              <w:sz w:val="22"/>
            </w:rPr>
            <w:t>Mathematics</w:t>
          </w:r>
          <w:r w:rsidRPr="00052A11">
            <w:rPr>
              <w:rFonts w:eastAsia="Times New Roman"/>
              <w:sz w:val="22"/>
            </w:rPr>
            <w:t xml:space="preserve"> 9. doi: 10.3390/math9080807</w:t>
          </w:r>
        </w:p>
        <w:p w14:paraId="19C632B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Chadaga, K., Prabhu, S., Umakanth, S., Bhat, V. K., Sampathila, N., Chadaga, R. P., et al. (2021). COVID-19 Mortality Prediction among Patients Using Epidemiological Parameters: An Ensemble Machine Learning Approach. </w:t>
          </w:r>
          <w:r w:rsidRPr="00052A11">
            <w:rPr>
              <w:rFonts w:eastAsia="Times New Roman"/>
              <w:i/>
              <w:iCs/>
              <w:sz w:val="22"/>
            </w:rPr>
            <w:t>Engineered Science</w:t>
          </w:r>
          <w:r w:rsidRPr="00052A11">
            <w:rPr>
              <w:rFonts w:eastAsia="Times New Roman"/>
              <w:sz w:val="22"/>
            </w:rPr>
            <w:t xml:space="preserve"> 16, 221–233. doi: 10.30919/es8d579</w:t>
          </w:r>
        </w:p>
        <w:p w14:paraId="639589F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Contreras-Hernández, S., Tzili-Cruz, M. P., Espínola-Sánchez, J. M., and Pérez-Tzili, A. (2023). Deep Learning Model for COVID-19 Sentiment Analysis on Twitter. </w:t>
          </w:r>
          <w:r w:rsidRPr="00052A11">
            <w:rPr>
              <w:rFonts w:eastAsia="Times New Roman"/>
              <w:i/>
              <w:iCs/>
              <w:sz w:val="22"/>
            </w:rPr>
            <w:t>New Gener Comput</w:t>
          </w:r>
          <w:r w:rsidRPr="00052A11">
            <w:rPr>
              <w:rFonts w:eastAsia="Times New Roman"/>
              <w:sz w:val="22"/>
            </w:rPr>
            <w:t xml:space="preserve"> 41, 189–212. doi: 10.1007/s00354-023-00209-2</w:t>
          </w:r>
        </w:p>
        <w:p w14:paraId="7ADB0552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Contreras-Navarro, E., García-Cueto, O. R., González-Navarro, F. F., and Valenzuela-Palacios, E. A. (2016). Modelado de las temperaturas del aire a 850 milibares: Un potencial indicador de las ondas cálidas en el noroeste de México. </w:t>
          </w:r>
          <w:r w:rsidRPr="00052A11">
            <w:rPr>
              <w:rFonts w:eastAsia="Times New Roman"/>
              <w:i/>
              <w:iCs/>
              <w:sz w:val="22"/>
            </w:rPr>
            <w:t>Informacion Tecnológica</w:t>
          </w:r>
          <w:r w:rsidRPr="00052A11">
            <w:rPr>
              <w:rFonts w:eastAsia="Times New Roman"/>
              <w:sz w:val="22"/>
            </w:rPr>
            <w:t xml:space="preserve"> 27, 141–152. doi: 10.4067/S0718-07642016000200017</w:t>
          </w:r>
        </w:p>
        <w:p w14:paraId="3F682243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Coria, S. R., Gay-García, C., Villers-Ruiz, L., Guzmán-Arenas, A., Sánchez-Meneses, O., Ávila-Barrón, O. R., et al. (2016). Climate patterns of political division units obtained using automatic classification trees. </w:t>
          </w:r>
          <w:r w:rsidRPr="00052A11">
            <w:rPr>
              <w:rFonts w:eastAsia="Times New Roman"/>
              <w:i/>
              <w:iCs/>
              <w:sz w:val="22"/>
            </w:rPr>
            <w:t>Atmósfera</w:t>
          </w:r>
          <w:r w:rsidRPr="00052A11">
            <w:rPr>
              <w:rFonts w:eastAsia="Times New Roman"/>
              <w:sz w:val="22"/>
            </w:rPr>
            <w:t xml:space="preserve"> 29, 359–377. doi: 10.20937/ATM.2016.29.04.06</w:t>
          </w:r>
        </w:p>
        <w:p w14:paraId="18F7276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Corona, A. (2022). Crisis in Mexico: the effect of the president’s discourse on state-level government communication about Covid-19 on Twitter. </w:t>
          </w:r>
          <w:r w:rsidRPr="00052A11">
            <w:rPr>
              <w:rFonts w:eastAsia="Times New Roman"/>
              <w:i/>
              <w:iCs/>
              <w:sz w:val="22"/>
            </w:rPr>
            <w:t>Media e Jornalismo</w:t>
          </w:r>
          <w:r w:rsidRPr="00052A11">
            <w:rPr>
              <w:rFonts w:eastAsia="Times New Roman"/>
              <w:sz w:val="22"/>
            </w:rPr>
            <w:t xml:space="preserve"> 22, 199–218. doi: 10.14195/2183-5462_40_10</w:t>
          </w:r>
        </w:p>
        <w:p w14:paraId="5CAF63B2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Cruz-López, M. I., Manzo-Delgado, L. de L., Aguirre-Gómez, R., Chuvieco, E., and Equihua-Benítez, J. A. (2019). Spatial distribution of forest fire emissions: A case study in three Mexican ecoregions.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11. doi: 10.3390/rs11101185</w:t>
          </w:r>
        </w:p>
        <w:p w14:paraId="4F90963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Cruz-May, E., Bassam, A., Ricalde, L. J., Escalante-Soberanis, M. A., Oubram, O., May Tzuc, O., et al. (2021). Global sensitivity analysis for a real-time electricity market forecast by a machine learning approach: A case study of Mexico. </w:t>
          </w:r>
          <w:r w:rsidRPr="00052A11">
            <w:rPr>
              <w:rFonts w:eastAsia="Times New Roman"/>
              <w:i/>
              <w:iCs/>
              <w:sz w:val="22"/>
            </w:rPr>
            <w:t>International Journal of Electrical Power and Energy Systems</w:t>
          </w:r>
          <w:r w:rsidRPr="00052A11">
            <w:rPr>
              <w:rFonts w:eastAsia="Times New Roman"/>
              <w:sz w:val="22"/>
            </w:rPr>
            <w:t xml:space="preserve"> 135. doi: 10.1016/j.ijepes.2021.107505</w:t>
          </w:r>
        </w:p>
        <w:p w14:paraId="78E024D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Cuaya-Simbro, G., Hernández-Vera, I., Ruiz, E., and Gutiérrez-Fragoso, K. (2022). Automatic Tariff Classification System using Deep Learning. </w:t>
          </w:r>
          <w:r w:rsidRPr="00052A11">
            <w:rPr>
              <w:rFonts w:eastAsia="Times New Roman"/>
              <w:i/>
              <w:iCs/>
              <w:sz w:val="22"/>
            </w:rPr>
            <w:t>International Journal of Advanced Computer Science and Applications</w:t>
          </w:r>
          <w:r w:rsidRPr="00052A11">
            <w:rPr>
              <w:rFonts w:eastAsia="Times New Roman"/>
              <w:sz w:val="22"/>
            </w:rPr>
            <w:t xml:space="preserve"> 13, 904–911. doi: 10.14569/issn.2156-5570</w:t>
          </w:r>
        </w:p>
        <w:p w14:paraId="49F2D41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Delgado-Gallegos, J. L., Avilés-Rodriguez, G., Padilla-Rivas, G. R., De los Ángeles Cosío-León, M., Franco-Villareal, H., Nieto-Hipólito, J. I., et al. (2023). Application of C5.0 Algorithm for the Assessment of Perceived Stress in Healthcare Professionals Attending COVID-19. </w:t>
          </w:r>
          <w:r w:rsidRPr="00052A11">
            <w:rPr>
              <w:rFonts w:eastAsia="Times New Roman"/>
              <w:i/>
              <w:iCs/>
              <w:sz w:val="22"/>
            </w:rPr>
            <w:t>Brain Sci</w:t>
          </w:r>
          <w:r w:rsidRPr="00052A11">
            <w:rPr>
              <w:rFonts w:eastAsia="Times New Roman"/>
              <w:sz w:val="22"/>
            </w:rPr>
            <w:t xml:space="preserve"> 13. doi: 10.3390/brainsci13030513</w:t>
          </w:r>
        </w:p>
        <w:p w14:paraId="03BEDA1D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Dobler-Morales, C., Lorenzen, M., Orozco-Ramírez, Q., and Bocco, G. (2022). Beyond a generalized deagrarianization: Livelihood heterogeneity and its determinants in the Mixteca Alta, Mexico. </w:t>
          </w:r>
          <w:r w:rsidRPr="00052A11">
            <w:rPr>
              <w:rFonts w:eastAsia="Times New Roman"/>
              <w:i/>
              <w:iCs/>
              <w:sz w:val="22"/>
            </w:rPr>
            <w:t>World Dev</w:t>
          </w:r>
          <w:r w:rsidRPr="00052A11">
            <w:rPr>
              <w:rFonts w:eastAsia="Times New Roman"/>
              <w:sz w:val="22"/>
            </w:rPr>
            <w:t xml:space="preserve"> 160. doi: 10.1016/j.worlddev.2022.106074</w:t>
          </w:r>
        </w:p>
        <w:p w14:paraId="4BC22BA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Espinosa-Guzmán, A. A., May-Tzuc, O., Balam-Pantí, I., Reyes-Trujeque, J., Pérez-Quintana, I. V., and Bassam, A. (2017). Modelado de partículas PM10 y PM2.5 mediante redes neuronales artificiales sobre clima tropical de San Francisco de Campeche, México. </w:t>
          </w:r>
          <w:r w:rsidRPr="00052A11">
            <w:rPr>
              <w:rFonts w:eastAsia="Times New Roman"/>
              <w:i/>
              <w:iCs/>
              <w:sz w:val="22"/>
            </w:rPr>
            <w:t>Quim Nova</w:t>
          </w:r>
          <w:r w:rsidRPr="00052A11">
            <w:rPr>
              <w:rFonts w:eastAsia="Times New Roman"/>
              <w:sz w:val="22"/>
            </w:rPr>
            <w:t xml:space="preserve"> 40, 1025–1034. doi: 10.21577/0100-4042.20170115</w:t>
          </w:r>
        </w:p>
        <w:p w14:paraId="73118A72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Fernández del Castillo, A., Yebra-Montes, C., Garibay, M. V., de Anda, J., Garcia-Gonzalez, A., and Gradilla-Hernández, M. S. (2022). Simple Prediction of an Ecosystem-Specific Water Quality Index and the Water Quality Classification of a Highly Polluted River through Supervised Machine Learning. </w:t>
          </w:r>
          <w:r w:rsidRPr="00052A11">
            <w:rPr>
              <w:rFonts w:eastAsia="Times New Roman"/>
              <w:i/>
              <w:iCs/>
              <w:sz w:val="22"/>
            </w:rPr>
            <w:t>Water (Switzerland)</w:t>
          </w:r>
          <w:r w:rsidRPr="00052A11">
            <w:rPr>
              <w:rFonts w:eastAsia="Times New Roman"/>
              <w:sz w:val="22"/>
            </w:rPr>
            <w:t xml:space="preserve"> 14. doi: 10.3390/w14081235</w:t>
          </w:r>
        </w:p>
        <w:p w14:paraId="02F91D0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Gallardo-Rincón, H., Ríos-Blancas, M. J., Ortega-Montiel, J., Montoya, A., Martinez-Juarez, L. A., Lomelín-Gascón, J., et al. (2023). MIDO GDM: an innovative artificial intelligence-based prediction model for the development of gestational diabetes in Mexican women. </w:t>
          </w:r>
          <w:r w:rsidRPr="00052A11">
            <w:rPr>
              <w:rFonts w:eastAsia="Times New Roman"/>
              <w:i/>
              <w:iCs/>
              <w:sz w:val="22"/>
            </w:rPr>
            <w:t>Sci Rep</w:t>
          </w:r>
          <w:r w:rsidRPr="00052A11">
            <w:rPr>
              <w:rFonts w:eastAsia="Times New Roman"/>
              <w:sz w:val="22"/>
            </w:rPr>
            <w:t xml:space="preserve"> 13. doi: 10.1038/s41598-023-34126-7</w:t>
          </w:r>
        </w:p>
        <w:p w14:paraId="29DB07F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Gao, Y., Solórzano, J. V., Estoque, R. C., and Tsuyuzaki, S. (2023). Tropical Dry Forest Dynamics Explained by Topographic and Anthropogenic Factors: A Case Study in Mexico.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15. doi: 10.3390/rs15051471</w:t>
          </w:r>
        </w:p>
        <w:p w14:paraId="52CE06B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Gasperín-Rodríguez, E. I., Gómez-Figueroa, J. A., Gómez-Miranda, L. M., Ríos-Gallardo, P. T., Palmeros-Exsome, C., Hernández-Lepe, M. A., et al. (2022). Body Composition Profiles of Applicants to a Physical Education and Sports Major in Southeastern Mexico. </w:t>
          </w:r>
          <w:r w:rsidRPr="00052A11">
            <w:rPr>
              <w:rFonts w:eastAsia="Times New Roman"/>
              <w:i/>
              <w:iCs/>
              <w:sz w:val="22"/>
            </w:rPr>
            <w:t>Int J Environ Res Public Health</w:t>
          </w:r>
          <w:r w:rsidRPr="00052A11">
            <w:rPr>
              <w:rFonts w:eastAsia="Times New Roman"/>
              <w:sz w:val="22"/>
            </w:rPr>
            <w:t xml:space="preserve"> 19. doi: 10.3390/ijerph192315685</w:t>
          </w:r>
        </w:p>
        <w:p w14:paraId="44E5A0B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Gómez, D., Salvador, P., Sanz, J., and Casanova, J. L. (2021a). Modelling wheat yield with antecedent information, satellite and climate data using machine learning methods in Mexico. </w:t>
          </w:r>
          <w:r w:rsidRPr="00052A11">
            <w:rPr>
              <w:rFonts w:eastAsia="Times New Roman"/>
              <w:i/>
              <w:iCs/>
              <w:sz w:val="22"/>
            </w:rPr>
            <w:t>Agric For Meteorol</w:t>
          </w:r>
          <w:r w:rsidRPr="00052A11">
            <w:rPr>
              <w:rFonts w:eastAsia="Times New Roman"/>
              <w:sz w:val="22"/>
            </w:rPr>
            <w:t xml:space="preserve"> 300. doi: 10.1016/j.agrformet.2020.108317</w:t>
          </w:r>
        </w:p>
        <w:p w14:paraId="385318F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Gómez, D., Salvador, P., Sanz, J., and Casanova, J. L. (2021b). Regional estimation of garlic yield using crop, satellite and climate data in Mexico. </w:t>
          </w:r>
          <w:r w:rsidRPr="00052A11">
            <w:rPr>
              <w:rFonts w:eastAsia="Times New Roman"/>
              <w:i/>
              <w:iCs/>
              <w:sz w:val="22"/>
            </w:rPr>
            <w:t>Comput Electron Agric</w:t>
          </w:r>
          <w:r w:rsidRPr="00052A11">
            <w:rPr>
              <w:rFonts w:eastAsia="Times New Roman"/>
              <w:sz w:val="22"/>
            </w:rPr>
            <w:t xml:space="preserve"> 181. doi: 10.1016/j.compag.2020.105943</w:t>
          </w:r>
        </w:p>
        <w:p w14:paraId="66F2AEE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Gomez-Cravioto, D. A., Diaz-Ramos, R. E., Cantu-Ortiz, F. J., and Ceballos, H. G. (2021). Data Analysis and Forecasting of the COVID-19 Spread: A Comparison of Recurrent Neural Networks and Time Series Models. </w:t>
          </w:r>
          <w:r w:rsidRPr="00052A11">
            <w:rPr>
              <w:rFonts w:eastAsia="Times New Roman"/>
              <w:i/>
              <w:iCs/>
              <w:sz w:val="22"/>
            </w:rPr>
            <w:t>Cognit Comput</w:t>
          </w:r>
          <w:r w:rsidRPr="00052A11">
            <w:rPr>
              <w:rFonts w:eastAsia="Times New Roman"/>
              <w:sz w:val="22"/>
            </w:rPr>
            <w:t xml:space="preserve"> 2021. doi: 10.1007/s12559-021-09885-y</w:t>
          </w:r>
        </w:p>
        <w:p w14:paraId="072D8E1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Gomez-Flores, W., Garza-Saldana, J. J., and Varela-Fuentes, S. E. (2022). A Huanglongbing Detection Method for Orange Trees Based on Deep Neural Networks and Transfer Learning. </w:t>
          </w:r>
          <w:r w:rsidRPr="00052A11">
            <w:rPr>
              <w:rFonts w:eastAsia="Times New Roman"/>
              <w:i/>
              <w:iCs/>
              <w:sz w:val="22"/>
            </w:rPr>
            <w:t>IEEE Access</w:t>
          </w:r>
          <w:r w:rsidRPr="00052A11">
            <w:rPr>
              <w:rFonts w:eastAsia="Times New Roman"/>
              <w:sz w:val="22"/>
            </w:rPr>
            <w:t xml:space="preserve"> 10, 116686–116696. doi: 10.1109/ACCESS.2022.3219481</w:t>
          </w:r>
        </w:p>
        <w:p w14:paraId="79B0F9F2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Gónzalez-Bandala, D. A., Cuevas-Tello, J. C., Noyola, D. E., Comas-García, A., and García-Sepúlveda, C. A. (2020). Computational forecasting methodology for acute respiratory infectious disease dynamics. </w:t>
          </w:r>
          <w:r w:rsidRPr="00052A11">
            <w:rPr>
              <w:rFonts w:eastAsia="Times New Roman"/>
              <w:i/>
              <w:iCs/>
              <w:sz w:val="22"/>
            </w:rPr>
            <w:t>Int J Environ Res Public Health</w:t>
          </w:r>
          <w:r w:rsidRPr="00052A11">
            <w:rPr>
              <w:rFonts w:eastAsia="Times New Roman"/>
              <w:sz w:val="22"/>
            </w:rPr>
            <w:t xml:space="preserve"> 17, 1–20. doi: 10.3390/ijerph17124540</w:t>
          </w:r>
        </w:p>
        <w:p w14:paraId="1571A0D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Gonzalez-Briceno, G., Sanchez, A., Ortega-Cisneros, S., Garcia-Contreras, M. S., Pinedo-Diaz, G. A., and Moya-Sanchez, E. U. (2020). Artificial Intelligence-Based Referral System for Patients with Diabetic Retinopathy. </w:t>
          </w:r>
          <w:r w:rsidRPr="00052A11">
            <w:rPr>
              <w:rFonts w:eastAsia="Times New Roman"/>
              <w:i/>
              <w:iCs/>
              <w:sz w:val="22"/>
            </w:rPr>
            <w:t>Computer (Long Beach Calif)</w:t>
          </w:r>
          <w:r w:rsidRPr="00052A11">
            <w:rPr>
              <w:rFonts w:eastAsia="Times New Roman"/>
              <w:sz w:val="22"/>
            </w:rPr>
            <w:t xml:space="preserve"> 53, 77–87. doi: 10.1109/MC.2020.3004392</w:t>
          </w:r>
        </w:p>
        <w:p w14:paraId="43342F8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González-Rossano, C., Terán-Bustamante, A., Velázquez-Salazar, M., and Martínez-Velasco, A. (2023). What Drives Profit Income in Mexico’s Main Banks? Evidence Using Machine Learning. </w:t>
          </w:r>
          <w:r w:rsidRPr="00052A11">
            <w:rPr>
              <w:rFonts w:eastAsia="Times New Roman"/>
              <w:i/>
              <w:iCs/>
              <w:sz w:val="22"/>
            </w:rPr>
            <w:t>Sustainability (Switzerland)</w:t>
          </w:r>
          <w:r w:rsidRPr="00052A11">
            <w:rPr>
              <w:rFonts w:eastAsia="Times New Roman"/>
              <w:sz w:val="22"/>
            </w:rPr>
            <w:t xml:space="preserve"> 15. doi: 10.3390/su15075696</w:t>
          </w:r>
        </w:p>
        <w:p w14:paraId="4410E6B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Gutiérrez, G., Canul-Reich, J., Ochoa-Zezzatti, A., Margain, L., and Ponce, J. (2018). Mining: Students Comments about Teacher Performance Assessment using Machine Learning Algorithms. </w:t>
          </w:r>
          <w:r w:rsidRPr="00052A11">
            <w:rPr>
              <w:rFonts w:eastAsia="Times New Roman"/>
              <w:i/>
              <w:iCs/>
              <w:sz w:val="22"/>
            </w:rPr>
            <w:t>International Journal of Combinatorial Optimization Problems and Informatics</w:t>
          </w:r>
          <w:r w:rsidRPr="00052A11">
            <w:rPr>
              <w:rFonts w:eastAsia="Times New Roman"/>
              <w:sz w:val="22"/>
            </w:rPr>
            <w:t xml:space="preserve"> 9, 26–40. Available at: www.market.android.com</w:t>
          </w:r>
        </w:p>
        <w:p w14:paraId="57703161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Gutiérrez-Avila, I., Arfer, K. B., Carrión, D., Rush, J., Kloog, I., Naeger, A. R., et al. (2022). Prediction of daily mean and one-hour maximum PM2.5 concentrations and applications in Central Mexico using satellite-based machine-learning models. </w:t>
          </w:r>
          <w:r w:rsidRPr="00052A11">
            <w:rPr>
              <w:rFonts w:eastAsia="Times New Roman"/>
              <w:i/>
              <w:iCs/>
              <w:sz w:val="22"/>
            </w:rPr>
            <w:t>J Expo Sci Environ Epidemiol</w:t>
          </w:r>
          <w:r w:rsidRPr="00052A11">
            <w:rPr>
              <w:rFonts w:eastAsia="Times New Roman"/>
              <w:sz w:val="22"/>
            </w:rPr>
            <w:t xml:space="preserve"> 32, 917–925. doi: 10.1038/s41370-022-00471-4</w:t>
          </w:r>
        </w:p>
        <w:p w14:paraId="06233ED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Gutiérrez-Esparza, G. O., Ramírez-Delreal, T. A., Martínez-García, M., Infante Vázquez, O., Vallejo, M., and Hernández-Torruco, J. (2021). Machine and deep learning applied to predict metabolic syndrome without a blood screening. </w:t>
          </w:r>
          <w:r w:rsidRPr="00052A11">
            <w:rPr>
              <w:rFonts w:eastAsia="Times New Roman"/>
              <w:i/>
              <w:iCs/>
              <w:sz w:val="22"/>
            </w:rPr>
            <w:t>Applied Sciences (Switzerland)</w:t>
          </w:r>
          <w:r w:rsidRPr="00052A11">
            <w:rPr>
              <w:rFonts w:eastAsia="Times New Roman"/>
              <w:sz w:val="22"/>
            </w:rPr>
            <w:t xml:space="preserve"> 11. doi: 10.3390/app11104334</w:t>
          </w:r>
        </w:p>
        <w:p w14:paraId="112E877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Gutiérrez-Esparza, G. O., Vallejo-Allende, M., and Hernández-Torruco, J. (2019). Classification of cyber-aggression cases applying machine learning. </w:t>
          </w:r>
          <w:r w:rsidRPr="00052A11">
            <w:rPr>
              <w:rFonts w:eastAsia="Times New Roman"/>
              <w:i/>
              <w:iCs/>
              <w:sz w:val="22"/>
            </w:rPr>
            <w:t>Applied Sciences (Switzerland)</w:t>
          </w:r>
          <w:r w:rsidRPr="00052A11">
            <w:rPr>
              <w:rFonts w:eastAsia="Times New Roman"/>
              <w:sz w:val="22"/>
            </w:rPr>
            <w:t xml:space="preserve"> 9. doi: 10.3390/app9091828</w:t>
          </w:r>
        </w:p>
        <w:p w14:paraId="410F8D0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Gutiérrez-Esparza, G. O., Vázquez, O. I., Vallejo, M., and Hernández-Torruco, J. (2020). Prediction of metabolic syndrome in a Mexican population applying machine learning algorithms. </w:t>
          </w:r>
          <w:r w:rsidRPr="00052A11">
            <w:rPr>
              <w:rFonts w:eastAsia="Times New Roman"/>
              <w:i/>
              <w:iCs/>
              <w:sz w:val="22"/>
            </w:rPr>
            <w:t>Symmetry (Basel)</w:t>
          </w:r>
          <w:r w:rsidRPr="00052A11">
            <w:rPr>
              <w:rFonts w:eastAsia="Times New Roman"/>
              <w:sz w:val="22"/>
            </w:rPr>
            <w:t xml:space="preserve"> 12. doi: 10.3390/SYM12040581</w:t>
          </w:r>
        </w:p>
        <w:p w14:paraId="0CA283F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Guzmán-Torres, J. A., Alonso-Guzmán, E. M., Domínguez-Mota, F. J., and Tinoco-Guerrero, G. (2021). Estimation of the main conditions in (SARS-CoV-2) Covid-19 patients that increase the risk of death using Machine learning, the case of Mexico. </w:t>
          </w:r>
          <w:r w:rsidRPr="00052A11">
            <w:rPr>
              <w:rFonts w:eastAsia="Times New Roman"/>
              <w:i/>
              <w:iCs/>
              <w:sz w:val="22"/>
            </w:rPr>
            <w:t>Results Phys</w:t>
          </w:r>
          <w:r w:rsidRPr="00052A11">
            <w:rPr>
              <w:rFonts w:eastAsia="Times New Roman"/>
              <w:sz w:val="22"/>
            </w:rPr>
            <w:t xml:space="preserve"> 27. doi: 10.1016/j.rinp.2021.104483</w:t>
          </w:r>
        </w:p>
        <w:p w14:paraId="51AC56B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Hartman, S., Farfán, M., Hoogesteger, J., and D’Odorico, P. (2022). Mapping the expansion of berry greenhouses onto Michoacán’s ejido lands, México. </w:t>
          </w:r>
          <w:r w:rsidRPr="00052A11">
            <w:rPr>
              <w:rFonts w:eastAsia="Times New Roman"/>
              <w:i/>
              <w:iCs/>
              <w:sz w:val="22"/>
            </w:rPr>
            <w:t>Environmental Research Letters</w:t>
          </w:r>
          <w:r w:rsidRPr="00052A11">
            <w:rPr>
              <w:rFonts w:eastAsia="Times New Roman"/>
              <w:sz w:val="22"/>
            </w:rPr>
            <w:t xml:space="preserve"> 17. doi: 10.1088/1748-9326/ac9ac8</w:t>
          </w:r>
        </w:p>
        <w:p w14:paraId="5B87A416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Hernández-Moreno, M. M., Téllez-Valdés, O., Martínez-Meyer, E., Islas-Saldaña, L. A., Salazar-Rojas, V. M., and Macías-Cuéllar, H. (2021). Distribución de la cobertura vegetal y del uso del terreno del municipio de Zapotitlán, Puebla, México. </w:t>
          </w:r>
          <w:r w:rsidRPr="00052A11">
            <w:rPr>
              <w:rFonts w:eastAsia="Times New Roman"/>
              <w:i/>
              <w:iCs/>
              <w:sz w:val="22"/>
            </w:rPr>
            <w:t>Rev Mex Biodivers</w:t>
          </w:r>
          <w:r w:rsidRPr="00052A11">
            <w:rPr>
              <w:rFonts w:eastAsia="Times New Roman"/>
              <w:sz w:val="22"/>
            </w:rPr>
            <w:t xml:space="preserve"> 92. doi: 10.22201/ib.20078706e.2021.92.3649</w:t>
          </w:r>
        </w:p>
        <w:p w14:paraId="7DAED8A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Huang, J., Alanís-Martínez, I., Kumagai, L., Dai, Z., Zheng, Z., Perez de Leon, A. A., et al. (2022). Machine learning and analysis of genomic diversity of “Candidatus Liberibacter asiaticus” strains from 20 citrus production states in Mexico. </w:t>
          </w:r>
          <w:r w:rsidRPr="00052A11">
            <w:rPr>
              <w:rFonts w:eastAsia="Times New Roman"/>
              <w:i/>
              <w:iCs/>
              <w:sz w:val="22"/>
            </w:rPr>
            <w:t>Front Plant Sci</w:t>
          </w:r>
          <w:r w:rsidRPr="00052A11">
            <w:rPr>
              <w:rFonts w:eastAsia="Times New Roman"/>
              <w:sz w:val="22"/>
            </w:rPr>
            <w:t xml:space="preserve"> 13. doi: 10.3389/fpls.2022.1052680</w:t>
          </w:r>
        </w:p>
        <w:p w14:paraId="37B95CE6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Ibargüengoytia-González, P. H., Reyes-Ballesteros, A., Borunda-Pacheco, M., and García López, U. A. (2021). Prediction of Wind Power Generation with Modern Artificial Intelligence Technology. </w:t>
          </w:r>
          <w:r w:rsidRPr="00052A11">
            <w:rPr>
              <w:rFonts w:eastAsia="Times New Roman"/>
              <w:i/>
              <w:iCs/>
              <w:sz w:val="22"/>
            </w:rPr>
            <w:t>Journal of Autonomous Intelligence</w:t>
          </w:r>
          <w:r w:rsidRPr="00052A11">
            <w:rPr>
              <w:rFonts w:eastAsia="Times New Roman"/>
              <w:sz w:val="22"/>
            </w:rPr>
            <w:t xml:space="preserve"> 4, 52–62. doi: 10.32629/jai.v4i2.501</w:t>
          </w:r>
        </w:p>
        <w:p w14:paraId="5D2DB74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Illoldi-Rangel, P., Fuller, T., Linaje, M., Pappas, C., Sánchez-Cordero, V., and Sarkar, S. (2008). Solving the maximum representation problem to prioritize areas for the conservation of terrestrial mammals at risk in Oaxaca. </w:t>
          </w:r>
          <w:r w:rsidRPr="00052A11">
            <w:rPr>
              <w:rFonts w:eastAsia="Times New Roman"/>
              <w:i/>
              <w:iCs/>
              <w:sz w:val="22"/>
            </w:rPr>
            <w:t>Divers Distrib</w:t>
          </w:r>
          <w:r w:rsidRPr="00052A11">
            <w:rPr>
              <w:rFonts w:eastAsia="Times New Roman"/>
              <w:sz w:val="22"/>
            </w:rPr>
            <w:t xml:space="preserve"> 14, 493–508. doi: 10.1111/j.1472-4642.2007.00458.x</w:t>
          </w:r>
        </w:p>
        <w:p w14:paraId="3DDBE7F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Kampichler, C., Calmé, S., Weissenberger, H., and Arriaga-Weiss, S. L. (2010). Indication of a species in an extinction vortex: The ocellated turkey on the Yucatan peninsula, Mexico. </w:t>
          </w:r>
          <w:r w:rsidRPr="00052A11">
            <w:rPr>
              <w:rFonts w:eastAsia="Times New Roman"/>
              <w:i/>
              <w:iCs/>
              <w:sz w:val="22"/>
            </w:rPr>
            <w:t>Acta Oecologica</w:t>
          </w:r>
          <w:r w:rsidRPr="00052A11">
            <w:rPr>
              <w:rFonts w:eastAsia="Times New Roman"/>
              <w:sz w:val="22"/>
            </w:rPr>
            <w:t xml:space="preserve"> 36, 561–568. doi: 10.1016/j.actao.2010.08.004</w:t>
          </w:r>
        </w:p>
        <w:p w14:paraId="385EE72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Knappett, P. S. K., Li, Y., Loza, I., Hernandez, H., Avilés, M., Haaf, D., et al. (2020). Rising arsenic concentrations from dewatering a geothermally influenced aquifer in central Mexico. </w:t>
          </w:r>
          <w:r w:rsidRPr="00052A11">
            <w:rPr>
              <w:rFonts w:eastAsia="Times New Roman"/>
              <w:i/>
              <w:iCs/>
              <w:sz w:val="22"/>
            </w:rPr>
            <w:t>Water Res</w:t>
          </w:r>
          <w:r w:rsidRPr="00052A11">
            <w:rPr>
              <w:rFonts w:eastAsia="Times New Roman"/>
              <w:sz w:val="22"/>
            </w:rPr>
            <w:t xml:space="preserve"> 185. doi: 10.1016/j.watres.2020.116257</w:t>
          </w:r>
        </w:p>
        <w:p w14:paraId="2BD625F3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López-Chau, A., Muñoz-Chávez, J. P., and Valle-Cruz, D. (2022). Percepción de la calidad en restaurantes: un análisis mixto con redes neuronales. </w:t>
          </w:r>
          <w:r w:rsidRPr="00052A11">
            <w:rPr>
              <w:rFonts w:eastAsia="Times New Roman"/>
              <w:i/>
              <w:iCs/>
              <w:sz w:val="22"/>
            </w:rPr>
            <w:t>Estudios Gerenciales</w:t>
          </w:r>
          <w:r w:rsidRPr="00052A11">
            <w:rPr>
              <w:rFonts w:eastAsia="Times New Roman"/>
              <w:sz w:val="22"/>
            </w:rPr>
            <w:t xml:space="preserve"> 38, 449–463. doi: 10.18046/j.estger.2022.165.5235</w:t>
          </w:r>
        </w:p>
        <w:p w14:paraId="517A94E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López-García, P. A., Argote, D. L., and Thrun, M. C. (2020). Projection-Based Classification of Chemical Groups for Provenance Analysis of Archaeological Materials. </w:t>
          </w:r>
          <w:r w:rsidRPr="00052A11">
            <w:rPr>
              <w:rFonts w:eastAsia="Times New Roman"/>
              <w:i/>
              <w:iCs/>
              <w:sz w:val="22"/>
            </w:rPr>
            <w:t>IEEE Access</w:t>
          </w:r>
          <w:r w:rsidRPr="00052A11">
            <w:rPr>
              <w:rFonts w:eastAsia="Times New Roman"/>
              <w:sz w:val="22"/>
            </w:rPr>
            <w:t xml:space="preserve"> 8, 152439–152451. doi: 10.1109/ACCESS.2020.3016244</w:t>
          </w:r>
        </w:p>
        <w:p w14:paraId="66AF092E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López-Serrano, P. M., Domínguez, J. L. C., Corral-Rivas, J. J., Jiménez, E., López-Sánchez, C. A., and Vega-Nieva, D. J. (2020). Modeling of aboveground biomass with landsat 8 oli and machine learning in temperate forests. </w:t>
          </w:r>
          <w:r w:rsidRPr="00052A11">
            <w:rPr>
              <w:rFonts w:eastAsia="Times New Roman"/>
              <w:i/>
              <w:iCs/>
              <w:sz w:val="22"/>
            </w:rPr>
            <w:t>Forests</w:t>
          </w:r>
          <w:r w:rsidRPr="00052A11">
            <w:rPr>
              <w:rFonts w:eastAsia="Times New Roman"/>
              <w:sz w:val="22"/>
            </w:rPr>
            <w:t xml:space="preserve"> 11. doi: 10.3390/f11010011</w:t>
          </w:r>
        </w:p>
        <w:p w14:paraId="64000A71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Maciel-Nájera, J. F., González-Elizondo, M. S., Hernández-Díaz, J. C., López-Sánchez, C. A., Bailón-Soto, C. E., Carrillo-Parra, A., et al. (2021). Influence of environmental factors on forest understorey species in Northern Mexico. </w:t>
          </w:r>
          <w:r w:rsidRPr="00052A11">
            <w:rPr>
              <w:rFonts w:eastAsia="Times New Roman"/>
              <w:i/>
              <w:iCs/>
              <w:sz w:val="22"/>
            </w:rPr>
            <w:t>Forests</w:t>
          </w:r>
          <w:r w:rsidRPr="00052A11">
            <w:rPr>
              <w:rFonts w:eastAsia="Times New Roman"/>
              <w:sz w:val="22"/>
            </w:rPr>
            <w:t xml:space="preserve"> 12. doi: 10.3390/f12091198</w:t>
          </w:r>
        </w:p>
        <w:p w14:paraId="709D7DFE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Magallanes-Quintanar, R., Galván-Tejada, C. E., Galván-Tejada, J. I., Méndez-Gallegos, S., Blanco-Macías, F., and Valdez-Cepeda, R. D. (2023). Artificial neural network models for prediction of standardized precipitation index in central Mexico. </w:t>
          </w:r>
          <w:r w:rsidRPr="00052A11">
            <w:rPr>
              <w:rFonts w:eastAsia="Times New Roman"/>
              <w:i/>
              <w:iCs/>
              <w:sz w:val="22"/>
            </w:rPr>
            <w:t>Agrociencia</w:t>
          </w:r>
          <w:r w:rsidRPr="00052A11">
            <w:rPr>
              <w:rFonts w:eastAsia="Times New Roman"/>
              <w:sz w:val="22"/>
            </w:rPr>
            <w:t xml:space="preserve"> 57. doi: 10.47163/agrociencia.v57i1.2655</w:t>
          </w:r>
        </w:p>
        <w:p w14:paraId="64F77D8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Martínez-Velasco, A., Martínez-Villaseñor, L., Miralles-Pechuán, L., Perez-Ortiz, A. C., Zenteno, J. C., and Estrada-Mena, F. J. (2019). The relevance of cataract as a risk factor for age-related macular degeneration: A machine learning approach. </w:t>
          </w:r>
          <w:r w:rsidRPr="00052A11">
            <w:rPr>
              <w:rFonts w:eastAsia="Times New Roman"/>
              <w:i/>
              <w:iCs/>
              <w:sz w:val="22"/>
            </w:rPr>
            <w:t>Applied Sciences (Switzerland)</w:t>
          </w:r>
          <w:r w:rsidRPr="00052A11">
            <w:rPr>
              <w:rFonts w:eastAsia="Times New Roman"/>
              <w:sz w:val="22"/>
            </w:rPr>
            <w:t xml:space="preserve"> 9. doi: 10.3390/app9245550</w:t>
          </w:r>
        </w:p>
        <w:p w14:paraId="05974816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Mejia-Zuluaga, P. A., Dozal, L., and Valdiviezo-N., J. C. (2022). Genetic Programming Approach for the Detection of Mistletoe Based on UAV Multispectral Imagery in the Conservation Area of Mexico City.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14. doi: 10.3390/rs14030801</w:t>
          </w:r>
        </w:p>
        <w:p w14:paraId="17B535A2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Morgan-Benita, J. A., Galván-Tejada, C. E., Cruz, M., Galván-Tejada, J. I., Gamboa-Rosales, H., Arceo-Olague, J. G., et al. (2022). Hard Voting Ensemble Approach for the Detection of Type 2 Diabetes in Mexican Population with Non-Glucose Related Features. </w:t>
          </w:r>
          <w:r w:rsidRPr="00052A11">
            <w:rPr>
              <w:rFonts w:eastAsia="Times New Roman"/>
              <w:i/>
              <w:iCs/>
              <w:sz w:val="22"/>
            </w:rPr>
            <w:t>Healthcare (Switzerland)</w:t>
          </w:r>
          <w:r w:rsidRPr="00052A11">
            <w:rPr>
              <w:rFonts w:eastAsia="Times New Roman"/>
              <w:sz w:val="22"/>
            </w:rPr>
            <w:t xml:space="preserve"> 10. doi: 10.3390/healthcare10081362</w:t>
          </w:r>
        </w:p>
        <w:p w14:paraId="1DD73FD3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Muhammad, L. J., Algehyne, E. A., Usman, S. S., Ahmad, A., Chakraborty, C., and Mohammed, I. A. (2021). Supervised Machine Learning Models for Prediction of COVID-19 Infection using Epidemiology Dataset. </w:t>
          </w:r>
          <w:r w:rsidRPr="00052A11">
            <w:rPr>
              <w:rFonts w:eastAsia="Times New Roman"/>
              <w:i/>
              <w:iCs/>
              <w:sz w:val="22"/>
            </w:rPr>
            <w:t>SN Comput Sci</w:t>
          </w:r>
          <w:r w:rsidRPr="00052A11">
            <w:rPr>
              <w:rFonts w:eastAsia="Times New Roman"/>
              <w:sz w:val="22"/>
            </w:rPr>
            <w:t xml:space="preserve"> 2. doi: 10.1007/s42979-020-00394-7</w:t>
          </w:r>
        </w:p>
        <w:p w14:paraId="65B84F6D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Olguín-Rojas, J. C., Vasquez-Gomez, J. I., López-Canteñs, G. de J., and Herrera-Lozada, J. C. (2022). Clasificación de manzanas con Redes Neuronales Convolucionales. </w:t>
          </w:r>
          <w:r w:rsidRPr="00052A11">
            <w:rPr>
              <w:rFonts w:eastAsia="Times New Roman"/>
              <w:i/>
              <w:iCs/>
              <w:sz w:val="22"/>
            </w:rPr>
            <w:t>Revista Fitotecnia Mexicana</w:t>
          </w:r>
          <w:r w:rsidRPr="00052A11">
            <w:rPr>
              <w:rFonts w:eastAsia="Times New Roman"/>
              <w:sz w:val="22"/>
            </w:rPr>
            <w:t xml:space="preserve"> 45, 369–378. doi: 10.35196/rfm.2022.3.369</w:t>
          </w:r>
        </w:p>
        <w:p w14:paraId="6ACBF74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Orozco-Ramírez, Q., Lorenzen, M., Fernández de Castro Martínez, G., and Cruz-Ramírez, M. A. (2022). Social and biophysical factors of the forest transition in the Mixteca Alta UNESCO Global Geopark. </w:t>
          </w:r>
          <w:r w:rsidRPr="00052A11">
            <w:rPr>
              <w:rFonts w:eastAsia="Times New Roman"/>
              <w:i/>
              <w:iCs/>
              <w:sz w:val="22"/>
            </w:rPr>
            <w:t>Investigaciones Geograficas</w:t>
          </w:r>
          <w:r w:rsidRPr="00052A11">
            <w:rPr>
              <w:rFonts w:eastAsia="Times New Roman"/>
              <w:sz w:val="22"/>
            </w:rPr>
            <w:t>. doi: 10.14350/rig.60465</w:t>
          </w:r>
        </w:p>
        <w:p w14:paraId="2DD9D06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Pech-May, F., Aquino-Santos, R., Rios-Toledo, G., and Posadas-Durán, J. P. F. (2022). Mapping of Land Cover with Optical Images, Supervised Algorithms, and Google Earth Engine. </w:t>
          </w:r>
          <w:r w:rsidRPr="00052A11">
            <w:rPr>
              <w:rFonts w:eastAsia="Times New Roman"/>
              <w:i/>
              <w:iCs/>
              <w:sz w:val="22"/>
            </w:rPr>
            <w:t>Sensors</w:t>
          </w:r>
          <w:r w:rsidRPr="00052A11">
            <w:rPr>
              <w:rFonts w:eastAsia="Times New Roman"/>
              <w:sz w:val="22"/>
            </w:rPr>
            <w:t xml:space="preserve"> 22. doi: 10.3390/s22134729</w:t>
          </w:r>
        </w:p>
        <w:p w14:paraId="181D046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Pérez-Ortega, J., Almanza-Ortega, N. N., Torres-Poveda, K., Martínez-González, G., Zavala-Díaz, J. C., and Pazos-Rangel, R. (2022). Application of Data Science for Cluster Analysis of COVID-19 Mortality According to Sociodemographic Factors at Municipal Level in Mexico. </w:t>
          </w:r>
          <w:r w:rsidRPr="00052A11">
            <w:rPr>
              <w:rFonts w:eastAsia="Times New Roman"/>
              <w:i/>
              <w:iCs/>
              <w:sz w:val="22"/>
            </w:rPr>
            <w:t>Mathematics</w:t>
          </w:r>
          <w:r w:rsidRPr="00052A11">
            <w:rPr>
              <w:rFonts w:eastAsia="Times New Roman"/>
              <w:sz w:val="22"/>
            </w:rPr>
            <w:t xml:space="preserve"> 10. doi: 10.3390/math10132167</w:t>
          </w:r>
        </w:p>
        <w:p w14:paraId="2C3F402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Powlen, K. A., Salerno, J., Jones, K. W., and Gavin, M. C. (2023). Identifying socioeconomic and biophysical factors driving forest loss in protected areas. </w:t>
          </w:r>
          <w:r w:rsidRPr="00052A11">
            <w:rPr>
              <w:rFonts w:eastAsia="Times New Roman"/>
              <w:i/>
              <w:iCs/>
              <w:sz w:val="22"/>
            </w:rPr>
            <w:t>Conservation Biology</w:t>
          </w:r>
          <w:r w:rsidRPr="00052A11">
            <w:rPr>
              <w:rFonts w:eastAsia="Times New Roman"/>
              <w:sz w:val="22"/>
            </w:rPr>
            <w:t xml:space="preserve"> 37. doi: 10.1111/cobi.14058</w:t>
          </w:r>
        </w:p>
        <w:p w14:paraId="118D1CB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Pradhan, A., Prabhu, S., Chadaga, K., Sengupta, S., and Nath, G. (2022). Supervised Learning Models for the Preliminary Detection of COVID-19 in Patients Using Demographic and Epidemiological Parameters. </w:t>
          </w:r>
          <w:r w:rsidRPr="00052A11">
            <w:rPr>
              <w:rFonts w:eastAsia="Times New Roman"/>
              <w:i/>
              <w:iCs/>
              <w:sz w:val="22"/>
            </w:rPr>
            <w:t>Information (Switzerland)</w:t>
          </w:r>
          <w:r w:rsidRPr="00052A11">
            <w:rPr>
              <w:rFonts w:eastAsia="Times New Roman"/>
              <w:sz w:val="22"/>
            </w:rPr>
            <w:t xml:space="preserve"> 13. doi: 10.3390/info13070330</w:t>
          </w:r>
        </w:p>
        <w:p w14:paraId="6D937EAE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Prieto, K. (2022). Current forecast of COVID-19 in Mexico: A Bayesian and machine learning approaches. </w:t>
          </w:r>
          <w:r w:rsidRPr="00052A11">
            <w:rPr>
              <w:rFonts w:eastAsia="Times New Roman"/>
              <w:i/>
              <w:iCs/>
              <w:sz w:val="22"/>
            </w:rPr>
            <w:t>PLoS One</w:t>
          </w:r>
          <w:r w:rsidRPr="00052A11">
            <w:rPr>
              <w:rFonts w:eastAsia="Times New Roman"/>
              <w:sz w:val="22"/>
            </w:rPr>
            <w:t xml:space="preserve"> 17. doi: 10.1371/journal.pone.0259958</w:t>
          </w:r>
        </w:p>
        <w:p w14:paraId="4E6FD01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Prieto-Amparán, J. A., Villarreal-Guerrero, F., Martínez-Salvador, M., Manjarrez-Domínguez, C., Vázquez-Quintero, G., and Pinedo-Alvarez, A. (2019). Spatial near future modeling of land use and land cover changes in the temperate forests of Mexico. </w:t>
          </w:r>
          <w:r w:rsidRPr="00052A11">
            <w:rPr>
              <w:rFonts w:eastAsia="Times New Roman"/>
              <w:i/>
              <w:iCs/>
              <w:sz w:val="22"/>
            </w:rPr>
            <w:t>PeerJ</w:t>
          </w:r>
          <w:r w:rsidRPr="00052A11">
            <w:rPr>
              <w:rFonts w:eastAsia="Times New Roman"/>
              <w:sz w:val="22"/>
            </w:rPr>
            <w:t xml:space="preserve"> 2019. doi: 10.7717/peerj.6617</w:t>
          </w:r>
        </w:p>
        <w:p w14:paraId="3290194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Quej, V. H., De La Cruz Castillo, C., Almorox, J., and Rivera-Hernandez, B. (2022). Evaluation of artificial intelligence models for daily prediction of reference evapotranspiration using temperature, rainfall and relative humidity in a warm sub-humid environment. </w:t>
          </w:r>
          <w:r w:rsidRPr="00052A11">
            <w:rPr>
              <w:rFonts w:eastAsia="Times New Roman"/>
              <w:i/>
              <w:iCs/>
              <w:sz w:val="22"/>
            </w:rPr>
            <w:t>Italian Journal of Agrometeorology</w:t>
          </w:r>
          <w:r w:rsidRPr="00052A11">
            <w:rPr>
              <w:rFonts w:eastAsia="Times New Roman"/>
              <w:sz w:val="22"/>
            </w:rPr>
            <w:t xml:space="preserve"> 2022, 49–63. doi: 10.36253/ijam-1373</w:t>
          </w:r>
        </w:p>
        <w:p w14:paraId="5D27188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Quintero, E., Thessen, A. E., Arias-Caballero, P., and Ayala-Orozco, B. (2014). A statistical assessment of population trends for data deficient Mexican amphibians. </w:t>
          </w:r>
          <w:r w:rsidRPr="00052A11">
            <w:rPr>
              <w:rFonts w:eastAsia="Times New Roman"/>
              <w:i/>
              <w:iCs/>
              <w:sz w:val="22"/>
            </w:rPr>
            <w:t>PeerJ</w:t>
          </w:r>
          <w:r w:rsidRPr="00052A11">
            <w:rPr>
              <w:rFonts w:eastAsia="Times New Roman"/>
              <w:sz w:val="22"/>
            </w:rPr>
            <w:t xml:space="preserve"> 2014. doi: 10.7717/peerj.703</w:t>
          </w:r>
        </w:p>
        <w:p w14:paraId="3FE4DB6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Quiroz-Juárez, M. A., Torres-Gómez, A., Hoyo-Ulloa, I., de León-Montiel, R. D. J., and U’Ren, A. B. (2021). Identification of high-risk COVID-19 patients using machine learning. </w:t>
          </w:r>
          <w:r w:rsidRPr="00052A11">
            <w:rPr>
              <w:rFonts w:eastAsia="Times New Roman"/>
              <w:i/>
              <w:iCs/>
              <w:sz w:val="22"/>
            </w:rPr>
            <w:t>PLoS One</w:t>
          </w:r>
          <w:r w:rsidRPr="00052A11">
            <w:rPr>
              <w:rFonts w:eastAsia="Times New Roman"/>
              <w:sz w:val="22"/>
            </w:rPr>
            <w:t xml:space="preserve"> 16. doi: 10.1371/journal.pone.0257234</w:t>
          </w:r>
        </w:p>
        <w:p w14:paraId="49C272A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Ramírez-Eudave, R., Ferreira, T. M., Vicente, R., Lourenco, P. B., and Peña, F. (2023). Parametric and Machine Learning-Based Analysis of the Seismic Vulnerability of Adobe Historical Buildings Damaged After the September 2017 Mexico Earthquakes. </w:t>
          </w:r>
          <w:r w:rsidRPr="00052A11">
            <w:rPr>
              <w:rFonts w:eastAsia="Times New Roman"/>
              <w:i/>
              <w:iCs/>
              <w:sz w:val="22"/>
            </w:rPr>
            <w:t>International Journal of Architectural Heritage</w:t>
          </w:r>
          <w:r w:rsidRPr="00052A11">
            <w:rPr>
              <w:rFonts w:eastAsia="Times New Roman"/>
              <w:sz w:val="22"/>
            </w:rPr>
            <w:t>. doi: 10.1080/15583058.2023.2200739</w:t>
          </w:r>
        </w:p>
        <w:p w14:paraId="43B6831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Ramirez-Gonzalez, M., Segundo Sevilla, F. R., Korba, P., and Castellanos-Bustamante, R. (2022). Convolutional neural nets with hyperparameter optimization and feature importance for power system static security assessment. </w:t>
          </w:r>
          <w:r w:rsidRPr="00052A11">
            <w:rPr>
              <w:rFonts w:eastAsia="Times New Roman"/>
              <w:i/>
              <w:iCs/>
              <w:sz w:val="22"/>
            </w:rPr>
            <w:t>Electric Power Systems Research</w:t>
          </w:r>
          <w:r w:rsidRPr="00052A11">
            <w:rPr>
              <w:rFonts w:eastAsia="Times New Roman"/>
              <w:sz w:val="22"/>
            </w:rPr>
            <w:t xml:space="preserve"> 211. doi: 10.1016/j.epsr.2022.108203</w:t>
          </w:r>
        </w:p>
        <w:p w14:paraId="4BD0935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Ramos-Bernal, R. N., Vázquez-Jiménez, R., Cantú-Ramírez, C. A., Alarcón-Paredes, A., Alonso-Silverio, G. A., Bruzón, A. G., et al. (2021). Evaluation of conditioning factors of slope instability and continuous change maps in the generation of landslide inventory maps using machine learning (ML) algorithms.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13. doi: 10.3390/rs13224515</w:t>
          </w:r>
        </w:p>
        <w:p w14:paraId="1BB1B6C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Ramos-Cirilo, L. A., Quej-Chi, V. H., Carrillo-Ávila, E., Navarro, E. A., and Rivera-Hernández, B. (2021). Estimation of reference evapotranspiration from temperature data: A comparison between conventional calculation and artificial intelligence techniques in a warm-sub-humid region. </w:t>
          </w:r>
          <w:r w:rsidRPr="00052A11">
            <w:rPr>
              <w:rFonts w:eastAsia="Times New Roman"/>
              <w:i/>
              <w:iCs/>
              <w:sz w:val="22"/>
            </w:rPr>
            <w:t>Tecnologia y Ciencias del Agua</w:t>
          </w:r>
          <w:r w:rsidRPr="00052A11">
            <w:rPr>
              <w:rFonts w:eastAsia="Times New Roman"/>
              <w:sz w:val="22"/>
            </w:rPr>
            <w:t xml:space="preserve"> 12, 1–33. doi: 10.24850/j-tyca-2021-03-02</w:t>
          </w:r>
        </w:p>
        <w:p w14:paraId="0BBE4E16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Rincón, R. (2023). Estimaciones trimestrales de pobreza multidimensional en México mediante algoritmos de aprendizaje de máquina. </w:t>
          </w:r>
          <w:r w:rsidRPr="00052A11">
            <w:rPr>
              <w:rFonts w:eastAsia="Times New Roman"/>
              <w:i/>
              <w:iCs/>
              <w:sz w:val="22"/>
            </w:rPr>
            <w:t>Estudios Económicos de El Colegio de México</w:t>
          </w:r>
          <w:r w:rsidRPr="00052A11">
            <w:rPr>
              <w:rFonts w:eastAsia="Times New Roman"/>
              <w:sz w:val="22"/>
            </w:rPr>
            <w:t xml:space="preserve"> 38, 3–68. doi: 10.24201/ee.v38i1.435</w:t>
          </w:r>
        </w:p>
        <w:p w14:paraId="1EC6484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Rocha-Salazar, J. de J., Segovia-Vargas, M. J., and Camacho-Miñano, M. del M. (2021). Money laundering and terrorism financing detection using neural networks and an abnormality indicator. </w:t>
          </w:r>
          <w:r w:rsidRPr="00052A11">
            <w:rPr>
              <w:rFonts w:eastAsia="Times New Roman"/>
              <w:i/>
              <w:iCs/>
              <w:sz w:val="22"/>
            </w:rPr>
            <w:t>Expert Syst Appl</w:t>
          </w:r>
          <w:r w:rsidRPr="00052A11">
            <w:rPr>
              <w:rFonts w:eastAsia="Times New Roman"/>
              <w:sz w:val="22"/>
            </w:rPr>
            <w:t xml:space="preserve"> 169. doi: 10.1016/j.eswa.2020.114470</w:t>
          </w:r>
        </w:p>
        <w:p w14:paraId="37CFC50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Rodriguez‐Barrios, E. U., Melendez‐Armenta, R. A., Garcia‐Aburto, S. G., Lavoignet‐Ruiz, M., Sandoval‐Herazo, L. C., Molina‐Navarro, A., et al. (2021). Bayesian approach to analyze reading comprehension: A case study in elementary school children in Mexico. </w:t>
          </w:r>
          <w:r w:rsidRPr="00052A11">
            <w:rPr>
              <w:rFonts w:eastAsia="Times New Roman"/>
              <w:i/>
              <w:iCs/>
              <w:sz w:val="22"/>
            </w:rPr>
            <w:t>Sustainability (Switzerland)</w:t>
          </w:r>
          <w:r w:rsidRPr="00052A11">
            <w:rPr>
              <w:rFonts w:eastAsia="Times New Roman"/>
              <w:sz w:val="22"/>
            </w:rPr>
            <w:t xml:space="preserve"> 13. doi: 10.3390/su13084285</w:t>
          </w:r>
        </w:p>
        <w:p w14:paraId="38C67356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Rojas-García, M., Vázquez, B., Torres-Poveda, K., and Madrid-Marina, V. (2023). Lethality risk markers by sex and age-group for COVID-19 in Mexico: a cross-sectional study based on machine learning approach. </w:t>
          </w:r>
          <w:r w:rsidRPr="00052A11">
            <w:rPr>
              <w:rFonts w:eastAsia="Times New Roman"/>
              <w:i/>
              <w:iCs/>
              <w:sz w:val="22"/>
            </w:rPr>
            <w:t>BMC Infect Dis</w:t>
          </w:r>
          <w:r w:rsidRPr="00052A11">
            <w:rPr>
              <w:rFonts w:eastAsia="Times New Roman"/>
              <w:sz w:val="22"/>
            </w:rPr>
            <w:t xml:space="preserve"> 23. doi: 10.1186/s12879-022-07951-w</w:t>
          </w:r>
        </w:p>
        <w:p w14:paraId="30438342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Rojas-Mendizabal, V., Castillo-Olea, C., Gómez-Siono, A., and Zuñiga, C. (2021). Assessment of thoracic pain using machine learning: A case study from Baja California, Mexico. </w:t>
          </w:r>
          <w:r w:rsidRPr="00052A11">
            <w:rPr>
              <w:rFonts w:eastAsia="Times New Roman"/>
              <w:i/>
              <w:iCs/>
              <w:sz w:val="22"/>
            </w:rPr>
            <w:t>Int J Environ Res Public Health</w:t>
          </w:r>
          <w:r w:rsidRPr="00052A11">
            <w:rPr>
              <w:rFonts w:eastAsia="Times New Roman"/>
              <w:sz w:val="22"/>
            </w:rPr>
            <w:t xml:space="preserve"> 18, 1–12. doi: 10.3390/ijerph18042155</w:t>
          </w:r>
        </w:p>
        <w:p w14:paraId="290F4CB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Romero-Sanchez, M. E., Velasco-Garcia, M. V., Perez-Miranda, R., Velasco-Bautista, E., and Gonzalez-Hernandez, A. (2022). Different Modelling Approaches to Determine Suitable Areas for Conserving Egg-Cone Pine (Pinus oocarpa Schiede) Plus Trees in the Central Part of Mexico. </w:t>
          </w:r>
          <w:r w:rsidRPr="00052A11">
            <w:rPr>
              <w:rFonts w:eastAsia="Times New Roman"/>
              <w:i/>
              <w:iCs/>
              <w:sz w:val="22"/>
            </w:rPr>
            <w:t>Forests</w:t>
          </w:r>
          <w:r w:rsidRPr="00052A11">
            <w:rPr>
              <w:rFonts w:eastAsia="Times New Roman"/>
              <w:sz w:val="22"/>
            </w:rPr>
            <w:t xml:space="preserve"> 13. doi: 10.3390/f13122112</w:t>
          </w:r>
        </w:p>
        <w:p w14:paraId="4AFF3591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 (2020). Percepciones de los estudiantes sobre el uso de Facebook y Twitter en el contexto educativo por medio de la ciencia de datos y el aprendizaje automático. </w:t>
          </w:r>
          <w:r w:rsidRPr="00052A11">
            <w:rPr>
              <w:rFonts w:eastAsia="Times New Roman"/>
              <w:i/>
              <w:iCs/>
              <w:sz w:val="22"/>
            </w:rPr>
            <w:t>Pixel-Bit, Revista de Medios y Educacion</w:t>
          </w:r>
          <w:r w:rsidRPr="00052A11">
            <w:rPr>
              <w:rFonts w:eastAsia="Times New Roman"/>
              <w:sz w:val="22"/>
            </w:rPr>
            <w:t xml:space="preserve"> 58, 91–115. doi: 10.12795/pixelbit.74056</w:t>
          </w:r>
        </w:p>
        <w:p w14:paraId="3BB6C5C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Salas-Rueda, R. A., Alvarado-Zamorano, C., and Ramírez-Ortega, J. (2022a). Construction of a Web Game for the Teaching-Learning Process of Electronics during the COVID-19 Pandemic. </w:t>
          </w:r>
          <w:r w:rsidRPr="00052A11">
            <w:rPr>
              <w:rFonts w:eastAsia="Times New Roman"/>
              <w:i/>
              <w:iCs/>
              <w:sz w:val="22"/>
            </w:rPr>
            <w:t>Educational Process: International Journal</w:t>
          </w:r>
          <w:r w:rsidRPr="00052A11">
            <w:rPr>
              <w:rFonts w:eastAsia="Times New Roman"/>
              <w:sz w:val="22"/>
            </w:rPr>
            <w:t xml:space="preserve"> 11, 130–146. doi: 10.22521/edupij.2022.112.7</w:t>
          </w:r>
        </w:p>
        <w:p w14:paraId="6DCE55C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and Castañeda-Martínez, R. (2021). Opinión de docentes sobre los dispositivos móviles considerando la ciencia de datos. </w:t>
          </w:r>
          <w:r w:rsidRPr="00052A11">
            <w:rPr>
              <w:rFonts w:eastAsia="Times New Roman"/>
              <w:i/>
              <w:iCs/>
              <w:sz w:val="22"/>
            </w:rPr>
            <w:t>Revista Fuentes</w:t>
          </w:r>
          <w:r w:rsidRPr="00052A11">
            <w:rPr>
              <w:rFonts w:eastAsia="Times New Roman"/>
              <w:sz w:val="22"/>
            </w:rPr>
            <w:t>, 163–177. doi: 10.12795/revistafuentes.2021.12292</w:t>
          </w:r>
        </w:p>
        <w:p w14:paraId="1FBDC87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Castañeda-Martínez, R., Eslava-Cervantes, A., and Alvarado-Zamorano, C. (2022b). Teachers’ Perception About MOOCs and ICT During the COVID-19 Pandemic. </w:t>
          </w:r>
          <w:r w:rsidRPr="00052A11">
            <w:rPr>
              <w:rFonts w:eastAsia="Times New Roman"/>
              <w:i/>
              <w:iCs/>
              <w:sz w:val="22"/>
            </w:rPr>
            <w:t>Contemp Educ Technol</w:t>
          </w:r>
          <w:r w:rsidRPr="00052A11">
            <w:rPr>
              <w:rFonts w:eastAsia="Times New Roman"/>
              <w:sz w:val="22"/>
            </w:rPr>
            <w:t xml:space="preserve"> 14. doi: 10.30935/cedtech/11479</w:t>
          </w:r>
        </w:p>
        <w:p w14:paraId="4EC0BCAC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Castañeda-Martínez, R., Ramírez-Ortega, J., and Alvarado -Zamorano, C. (2022c). Análisis sobre el uso de la tecnología en la asignatura Método Clínico durante la pandemia Covid-19 considerando la ciencia de datos. </w:t>
          </w:r>
          <w:r w:rsidRPr="00052A11">
            <w:rPr>
              <w:rFonts w:eastAsia="Times New Roman"/>
              <w:i/>
              <w:iCs/>
              <w:sz w:val="22"/>
            </w:rPr>
            <w:t>Digital Education Review</w:t>
          </w:r>
          <w:r w:rsidRPr="00052A11">
            <w:rPr>
              <w:rFonts w:eastAsia="Times New Roman"/>
              <w:sz w:val="22"/>
            </w:rPr>
            <w:t xml:space="preserve"> 41, 195–223.</w:t>
          </w:r>
        </w:p>
        <w:p w14:paraId="5312EFD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Castañeda-Martínez, R., Ramírez-Ortega, J., and Gamboa-Rodríguez, F. (2020a). Análisis sobre el uso de Podcast en la Escuela Nacional de Trabajo Social considerando la ciencia de datos y el aprendizaje automático. </w:t>
          </w:r>
          <w:r w:rsidRPr="00052A11">
            <w:rPr>
              <w:rFonts w:eastAsia="Times New Roman"/>
              <w:i/>
              <w:iCs/>
              <w:sz w:val="22"/>
            </w:rPr>
            <w:t>Revista de Gestión de las Personas y Tecnología</w:t>
          </w:r>
          <w:r w:rsidRPr="00052A11">
            <w:rPr>
              <w:rFonts w:eastAsia="Times New Roman"/>
              <w:sz w:val="22"/>
            </w:rPr>
            <w:t xml:space="preserve"> 37, 68–80. Available at: www.revistagpt.usach.cl</w:t>
          </w:r>
        </w:p>
        <w:p w14:paraId="188817C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Castañeda-Martínez, R., Ramírez-Ortega, J., and Garcés-Madrigal, A. M. (2021a). Opinión de los educadores sobre la tecnología y las plataformas web durante la pandemia Covid-19. </w:t>
          </w:r>
          <w:r w:rsidRPr="00052A11">
            <w:rPr>
              <w:rFonts w:eastAsia="Times New Roman"/>
              <w:i/>
              <w:iCs/>
              <w:sz w:val="22"/>
            </w:rPr>
            <w:t>Revista Gestión de las Personas y Tecnología</w:t>
          </w:r>
          <w:r w:rsidRPr="00052A11">
            <w:rPr>
              <w:rFonts w:eastAsia="Times New Roman"/>
              <w:sz w:val="22"/>
            </w:rPr>
            <w:t xml:space="preserve"> 40.</w:t>
          </w:r>
        </w:p>
        <w:p w14:paraId="3803D1E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De-La-Cruz-Martínez, G., Castañeda-Martínez, R., and Alvarado-Zamorano, C. (2022d). Percepción de los estudiantes sobre el uso de las plataformas LMS y los teléfonos inteligentes durante la pandemia Covid-19. </w:t>
          </w:r>
          <w:r w:rsidRPr="00052A11">
            <w:rPr>
              <w:rFonts w:eastAsia="Times New Roman"/>
              <w:i/>
              <w:iCs/>
              <w:sz w:val="22"/>
            </w:rPr>
            <w:t>Meta: Avaliacao</w:t>
          </w:r>
          <w:r w:rsidRPr="00052A11">
            <w:rPr>
              <w:rFonts w:eastAsia="Times New Roman"/>
              <w:sz w:val="22"/>
            </w:rPr>
            <w:t xml:space="preserve"> 14, 237–261. doi: 10.22347/2175-2753v14i43.3661</w:t>
          </w:r>
        </w:p>
        <w:p w14:paraId="05986AC1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Eslava-Cervantes, A. L., and Prieto-Larios, E. (2020b). Teachers’ perceptions about the impact of moodle in the educational field considering data science. </w:t>
          </w:r>
          <w:r w:rsidRPr="00052A11">
            <w:rPr>
              <w:rFonts w:eastAsia="Times New Roman"/>
              <w:i/>
              <w:iCs/>
              <w:sz w:val="22"/>
            </w:rPr>
            <w:t>Online J Commun Media Technol</w:t>
          </w:r>
          <w:r w:rsidRPr="00052A11">
            <w:rPr>
              <w:rFonts w:eastAsia="Times New Roman"/>
              <w:sz w:val="22"/>
            </w:rPr>
            <w:t xml:space="preserve"> 10. doi: 10.30935/ojcmt/8498</w:t>
          </w:r>
        </w:p>
        <w:p w14:paraId="43442DCD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Eslava-Cervantes, A. L., and Prieto-Larios, E. (2021b). Analysis of the impact of flipped classroom and technology in the educational process on the Design of Graphic Communication. </w:t>
          </w:r>
          <w:r w:rsidRPr="00052A11">
            <w:rPr>
              <w:rFonts w:eastAsia="Times New Roman"/>
              <w:i/>
              <w:iCs/>
              <w:sz w:val="22"/>
            </w:rPr>
            <w:t>Vivat Academia. Revista de Comunicación</w:t>
          </w:r>
          <w:r w:rsidRPr="00052A11">
            <w:rPr>
              <w:rFonts w:eastAsia="Times New Roman"/>
              <w:sz w:val="22"/>
            </w:rPr>
            <w:t xml:space="preserve"> 2021, 25–39. doi: 10.15178/va.2021.154.e1238</w:t>
          </w:r>
        </w:p>
        <w:p w14:paraId="299DFA73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and Ramírez-Ortega, J. (2021). Students’ perceptions about the use of flipped classroom in the field of electronic electrical engineering. </w:t>
          </w:r>
          <w:r w:rsidRPr="00052A11">
            <w:rPr>
              <w:rFonts w:eastAsia="Times New Roman"/>
              <w:i/>
              <w:iCs/>
              <w:sz w:val="22"/>
            </w:rPr>
            <w:t>Br. J. Ed., Tech. Soc</w:t>
          </w:r>
          <w:r w:rsidRPr="00052A11">
            <w:rPr>
              <w:rFonts w:eastAsia="Times New Roman"/>
              <w:sz w:val="22"/>
            </w:rPr>
            <w:t xml:space="preserve"> 14, 158–166. doi: 10.14571/brajets.v14.n1</w:t>
          </w:r>
        </w:p>
        <w:p w14:paraId="2C9DD39D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Ramírez-Ortega, J., Eslava-Cervantes, A., Castañeda-Martínez, R., and De-La-Cruz-Martínez, G. (2021c). Percepción de los profesores sobre los juegos web y dispositivos móviles en el nivel educativo superior durante la pandemia COVID-19. </w:t>
          </w:r>
          <w:r w:rsidRPr="00052A11">
            <w:rPr>
              <w:rFonts w:eastAsia="Times New Roman"/>
              <w:i/>
              <w:iCs/>
              <w:sz w:val="22"/>
            </w:rPr>
            <w:t>Texto Livre</w:t>
          </w:r>
          <w:r w:rsidRPr="00052A11">
            <w:rPr>
              <w:rFonts w:eastAsia="Times New Roman"/>
              <w:sz w:val="22"/>
            </w:rPr>
            <w:t xml:space="preserve"> 15. doi: 10.35699/1983-3652.2022.37074</w:t>
          </w:r>
        </w:p>
        <w:p w14:paraId="3DCBEC9A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 A., Ramírez-Ortega, J., and Eslava-Cervantes, A. L. (2021d). Use of the collaborative wall to improve the teaching-learning conditions in the bachelor of visual arts. </w:t>
          </w:r>
          <w:r w:rsidRPr="00052A11">
            <w:rPr>
              <w:rFonts w:eastAsia="Times New Roman"/>
              <w:i/>
              <w:iCs/>
              <w:sz w:val="22"/>
            </w:rPr>
            <w:t>Contemp Educ Technol</w:t>
          </w:r>
          <w:r w:rsidRPr="00052A11">
            <w:rPr>
              <w:rFonts w:eastAsia="Times New Roman"/>
              <w:sz w:val="22"/>
            </w:rPr>
            <w:t xml:space="preserve"> 13, 1–10. doi: 10.30935/cedtech/8711</w:t>
          </w:r>
        </w:p>
        <w:p w14:paraId="53409D1F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Salas-Rueda, R.-A., Jiménez-Bandala, C.-A., and Alvarado-Zamorano, C. (2021e). Schoology: a web platform capable of improving the teaching-learning process at the higher educational level. </w:t>
          </w:r>
          <w:r w:rsidRPr="00052A11">
            <w:rPr>
              <w:rFonts w:eastAsia="Times New Roman"/>
              <w:i/>
              <w:iCs/>
              <w:sz w:val="22"/>
            </w:rPr>
            <w:t>Revista de Comunicación de la SEECI</w:t>
          </w:r>
          <w:r w:rsidRPr="00052A11">
            <w:rPr>
              <w:rFonts w:eastAsia="Times New Roman"/>
              <w:sz w:val="22"/>
            </w:rPr>
            <w:t xml:space="preserve"> 2021, 19–41. doi: 10.15198/seeci.2021.54.e645</w:t>
          </w:r>
        </w:p>
        <w:p w14:paraId="70D88B8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Saldana-Perez, M., Torres-Ruiz, M., and Moreno-Ibarra, M. (2019). Geospatial Modeling of Road Traffic Using a Semi-Supervised Regression Algorithm. </w:t>
          </w:r>
          <w:r w:rsidRPr="00052A11">
            <w:rPr>
              <w:rFonts w:eastAsia="Times New Roman"/>
              <w:i/>
              <w:iCs/>
              <w:sz w:val="22"/>
            </w:rPr>
            <w:t>IEEE Access</w:t>
          </w:r>
          <w:r w:rsidRPr="00052A11">
            <w:rPr>
              <w:rFonts w:eastAsia="Times New Roman"/>
              <w:sz w:val="22"/>
            </w:rPr>
            <w:t xml:space="preserve"> 7, 177376–177386. doi: 10.1109/ACCESS.2019.2942586</w:t>
          </w:r>
        </w:p>
        <w:p w14:paraId="3E6E592B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Salvador, P., Gómez, D., Sanz, J., and Casanova, J. L. (2020). Estimation of potato yield using satellite data at a municipal level: A machine learning approach. </w:t>
          </w:r>
          <w:r w:rsidRPr="00052A11">
            <w:rPr>
              <w:rFonts w:eastAsia="Times New Roman"/>
              <w:i/>
              <w:iCs/>
              <w:sz w:val="22"/>
            </w:rPr>
            <w:t>ISPRS Int J Geoinf</w:t>
          </w:r>
          <w:r w:rsidRPr="00052A11">
            <w:rPr>
              <w:rFonts w:eastAsia="Times New Roman"/>
              <w:sz w:val="22"/>
            </w:rPr>
            <w:t xml:space="preserve"> 9. doi: 10.3390/ijgi9060343</w:t>
          </w:r>
        </w:p>
        <w:p w14:paraId="2A5FA243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Sánchez-Delacruz, E., Weber, R., Biswal, R. R., Mejía, J., Hernández-Chan, G., and Gómez-Pozos, H. (2019). Gait Biomarkers Classification by Combining Assembled Algorithms and Deep Learning: Results of a Local Study. </w:t>
          </w:r>
          <w:r w:rsidRPr="00052A11">
            <w:rPr>
              <w:rFonts w:eastAsia="Times New Roman"/>
              <w:i/>
              <w:iCs/>
              <w:sz w:val="22"/>
            </w:rPr>
            <w:t>Comput Math Methods Med</w:t>
          </w:r>
          <w:r w:rsidRPr="00052A11">
            <w:rPr>
              <w:rFonts w:eastAsia="Times New Roman"/>
              <w:sz w:val="22"/>
            </w:rPr>
            <w:t xml:space="preserve"> 2019. doi: 10.1155/2019/3515268</w:t>
          </w:r>
        </w:p>
        <w:p w14:paraId="31E09D7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Schulthess, U., Rodrigues, F., Taymans, M., Bellemans, N., Bontemps, S., Ortiz-Monasterio, I., et al. (2023). Optimal Sample Size and Composition for Crop Classification with Sen2-Agri’s Random Forest Classifier. </w:t>
          </w:r>
          <w:r w:rsidRPr="00052A11">
            <w:rPr>
              <w:rFonts w:eastAsia="Times New Roman"/>
              <w:i/>
              <w:iCs/>
              <w:sz w:val="22"/>
            </w:rPr>
            <w:t>Remote Sens (Basel)</w:t>
          </w:r>
          <w:r w:rsidRPr="00052A11">
            <w:rPr>
              <w:rFonts w:eastAsia="Times New Roman"/>
              <w:sz w:val="22"/>
            </w:rPr>
            <w:t xml:space="preserve"> 15. doi: 10.3390/rs15030608</w:t>
          </w:r>
        </w:p>
        <w:p w14:paraId="110494E7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Servín-Palestina, M., Salazar-Moreno, R., López-Cruz, I., Medina-García, G., and Cid-Ríos, J. (2022). Predicción de la producción y rendimiento de frijol, con modelos de redes neuronales artificiales y datos climáticos Prediction of bean production and yields, with artificial neural network models and climate data. </w:t>
          </w:r>
          <w:r w:rsidRPr="00052A11">
            <w:rPr>
              <w:rFonts w:eastAsia="Times New Roman"/>
              <w:i/>
              <w:iCs/>
              <w:sz w:val="22"/>
            </w:rPr>
            <w:t>Revista de Ciencias Biológicas y de la Salud</w:t>
          </w:r>
          <w:r w:rsidRPr="00052A11">
            <w:rPr>
              <w:rFonts w:eastAsia="Times New Roman"/>
              <w:sz w:val="22"/>
            </w:rPr>
            <w:t xml:space="preserve"> 24. Available at: http://biotecnia.unison.mx</w:t>
          </w:r>
        </w:p>
        <w:p w14:paraId="77D112C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Soto-Murillo, M. A., Galván-Tejada, J. I., Galván-Tejada, C. E., Celaya-Padilla, J. M., Luna-García, H., Magallanes-Quintanar, R., et al. (2021). Automatic evaluation of heart condition according to the sounds emitted and implementing six classification methods. </w:t>
          </w:r>
          <w:r w:rsidRPr="00052A11">
            <w:rPr>
              <w:rFonts w:eastAsia="Times New Roman"/>
              <w:i/>
              <w:iCs/>
              <w:sz w:val="22"/>
            </w:rPr>
            <w:t>Healthcare (Switzerland)</w:t>
          </w:r>
          <w:r w:rsidRPr="00052A11">
            <w:rPr>
              <w:rFonts w:eastAsia="Times New Roman"/>
              <w:sz w:val="22"/>
            </w:rPr>
            <w:t xml:space="preserve"> 9. doi: 10.3390/healthcare9030317</w:t>
          </w:r>
        </w:p>
        <w:p w14:paraId="2AC9F9E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Tello-Mijares, S., and Flores, F. (2016). A novel method for the separation of overlapping pollen species for automated detection and classification. </w:t>
          </w:r>
          <w:r w:rsidRPr="00052A11">
            <w:rPr>
              <w:rFonts w:eastAsia="Times New Roman"/>
              <w:i/>
              <w:iCs/>
              <w:sz w:val="22"/>
            </w:rPr>
            <w:t>Comput Math Methods Med</w:t>
          </w:r>
          <w:r w:rsidRPr="00052A11">
            <w:rPr>
              <w:rFonts w:eastAsia="Times New Roman"/>
              <w:sz w:val="22"/>
            </w:rPr>
            <w:t xml:space="preserve"> 2016. doi: 10.1155/2016/5689346</w:t>
          </w:r>
        </w:p>
        <w:p w14:paraId="2184701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Terán-Bustamante, A., Martínez-Velasco, A., and Dávila-Aragón, G. (2021). Knowledge Management for Open Innovation: Bayesian Networks through Machine Learning. </w:t>
          </w:r>
          <w:r w:rsidRPr="00052A11">
            <w:rPr>
              <w:rFonts w:eastAsia="Times New Roman"/>
              <w:i/>
              <w:iCs/>
              <w:sz w:val="22"/>
            </w:rPr>
            <w:t>Journal of Open Innovation: Technology, Market, and Complexity Article</w:t>
          </w:r>
          <w:r w:rsidRPr="00052A11">
            <w:rPr>
              <w:rFonts w:eastAsia="Times New Roman"/>
              <w:sz w:val="22"/>
            </w:rPr>
            <w:t xml:space="preserve"> 7. doi: 10.3390/joitmc7010040</w:t>
          </w:r>
        </w:p>
        <w:p w14:paraId="70CC7758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Titos, M., Bueno, A., García, L., Benítez, C., and Segura, J. C. (2020). Classification of Isolated Volcano-Seismic Events Based on Inductive Transfer Learning. </w:t>
          </w:r>
          <w:r w:rsidRPr="00052A11">
            <w:rPr>
              <w:rFonts w:eastAsia="Times New Roman"/>
              <w:i/>
              <w:iCs/>
              <w:sz w:val="22"/>
            </w:rPr>
            <w:t>IEEE Geoscience and Remote Sensing Letters</w:t>
          </w:r>
          <w:r w:rsidRPr="00052A11">
            <w:rPr>
              <w:rFonts w:eastAsia="Times New Roman"/>
              <w:sz w:val="22"/>
            </w:rPr>
            <w:t xml:space="preserve"> 17, 869–873. doi: 10.1109/LGRS.2019.2931063</w:t>
          </w:r>
        </w:p>
        <w:p w14:paraId="6F0B6121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Torres-Vera, M. A. (2023). Mapping of total suspended solids using Landsat imagery and machine learning. </w:t>
          </w:r>
          <w:r w:rsidRPr="00052A11">
            <w:rPr>
              <w:rFonts w:eastAsia="Times New Roman"/>
              <w:i/>
              <w:iCs/>
              <w:sz w:val="22"/>
            </w:rPr>
            <w:t>International Journal of Environmental Science and Technology</w:t>
          </w:r>
          <w:r w:rsidRPr="00052A11">
            <w:rPr>
              <w:rFonts w:eastAsia="Times New Roman"/>
              <w:sz w:val="22"/>
            </w:rPr>
            <w:t xml:space="preserve"> 20, 11877–11890. doi: 10.1007/s13762-023-04787-y</w:t>
          </w:r>
        </w:p>
        <w:p w14:paraId="229A1A1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Trejo-Alonso, J., Fuentes, C., Chávez, C., Quevedo, A., Gutierrez-Lopez, A., and González-Correa, B. (2021). Saturated hydraulic conductivity estimation using artificial neural networks. </w:t>
          </w:r>
          <w:r w:rsidRPr="00052A11">
            <w:rPr>
              <w:rFonts w:eastAsia="Times New Roman"/>
              <w:i/>
              <w:iCs/>
              <w:sz w:val="22"/>
            </w:rPr>
            <w:t>Water (Switzerland)</w:t>
          </w:r>
          <w:r w:rsidRPr="00052A11">
            <w:rPr>
              <w:rFonts w:eastAsia="Times New Roman"/>
              <w:sz w:val="22"/>
            </w:rPr>
            <w:t xml:space="preserve"> 13. doi: 10.3390/w13050705</w:t>
          </w:r>
        </w:p>
        <w:p w14:paraId="0CE6A10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Urbina-Nájera, A. B., and Hernández-Calva, J. C. (2022). Reducción del estrés en el personal de empresas de servicios tecnológicos durante la pandemia por COVID-19 aplicando clustering. </w:t>
          </w:r>
          <w:r w:rsidRPr="00052A11">
            <w:rPr>
              <w:rFonts w:eastAsia="Times New Roman"/>
              <w:i/>
              <w:iCs/>
              <w:sz w:val="22"/>
            </w:rPr>
            <w:t>Revista San Gregorio</w:t>
          </w:r>
          <w:r w:rsidRPr="00052A11">
            <w:rPr>
              <w:rFonts w:eastAsia="Times New Roman"/>
              <w:sz w:val="22"/>
            </w:rPr>
            <w:t xml:space="preserve"> 2022, 36–57.</w:t>
          </w:r>
        </w:p>
        <w:p w14:paraId="06BC020E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Urrutia, J. E. S., and Villalobos, M. A. (2022). An empirical analysis of homicides in Mexico through Machine Learning and statistical design of experiments. </w:t>
          </w:r>
          <w:r w:rsidRPr="00052A11">
            <w:rPr>
              <w:rFonts w:eastAsia="Times New Roman"/>
              <w:i/>
              <w:iCs/>
              <w:sz w:val="22"/>
            </w:rPr>
            <w:t>Poblac Salud Mesoam</w:t>
          </w:r>
          <w:r w:rsidRPr="00052A11">
            <w:rPr>
              <w:rFonts w:eastAsia="Times New Roman"/>
              <w:sz w:val="22"/>
            </w:rPr>
            <w:t xml:space="preserve"> 20. doi: 10.15517/psm.v20i1.48217</w:t>
          </w:r>
        </w:p>
        <w:p w14:paraId="75A78044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lastRenderedPageBreak/>
            <w:t xml:space="preserve">Vázquez, A. L., Domenech Rodríguez, M. M., Barrett, T. S., Schwartz, S., Amador Buenabad, N. G., Bustos Gamiño, M. N., et al. (2020). Innovative Identification of Substance Use Predictors: Machine Learning in a National Sample of Mexican Children. </w:t>
          </w:r>
          <w:r w:rsidRPr="00052A11">
            <w:rPr>
              <w:rFonts w:eastAsia="Times New Roman"/>
              <w:i/>
              <w:iCs/>
              <w:sz w:val="22"/>
            </w:rPr>
            <w:t>Prevention Science</w:t>
          </w:r>
          <w:r w:rsidRPr="00052A11">
            <w:rPr>
              <w:rFonts w:eastAsia="Times New Roman"/>
              <w:sz w:val="22"/>
            </w:rPr>
            <w:t xml:space="preserve"> 21, 171–181. doi: 10.1007/s11121-020-01089-4</w:t>
          </w:r>
        </w:p>
        <w:p w14:paraId="35F09ED9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Villegas-Mier, C. G., Rodriguez-Resendiz, J., Álvarez-Alvarado, J. M., Jiménez-Hernández, H., and Odry, Á. (2022). Optimized Random Forest for Solar Radiation Prediction Using Sunshine Hours. </w:t>
          </w:r>
          <w:r w:rsidRPr="00052A11">
            <w:rPr>
              <w:rFonts w:eastAsia="Times New Roman"/>
              <w:i/>
              <w:iCs/>
              <w:sz w:val="22"/>
            </w:rPr>
            <w:t>Micromachines (Basel)</w:t>
          </w:r>
          <w:r w:rsidRPr="00052A11">
            <w:rPr>
              <w:rFonts w:eastAsia="Times New Roman"/>
              <w:sz w:val="22"/>
            </w:rPr>
            <w:t xml:space="preserve"> 13. doi: 10.3390/mi13091406</w:t>
          </w:r>
        </w:p>
        <w:p w14:paraId="6B0AC545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Zamora-Gutierrez, V., Lopez-Gonzalez, C., MacSwiney Gonzalez, M. C., Fenton, B., Jones, G., Kalko, E. K. V., et al. (2016). Acoustic identification of Mexican bats based on taxonomic and ecological constraints on call design. </w:t>
          </w:r>
          <w:r w:rsidRPr="00052A11">
            <w:rPr>
              <w:rFonts w:eastAsia="Times New Roman"/>
              <w:i/>
              <w:iCs/>
              <w:sz w:val="22"/>
            </w:rPr>
            <w:t>Methods Ecol Evol</w:t>
          </w:r>
          <w:r w:rsidRPr="00052A11">
            <w:rPr>
              <w:rFonts w:eastAsia="Times New Roman"/>
              <w:sz w:val="22"/>
            </w:rPr>
            <w:t xml:space="preserve"> 7, 1082–1091. doi: 10.1111/2041-210X.12556</w:t>
          </w:r>
        </w:p>
        <w:p w14:paraId="173ECB20" w14:textId="77777777" w:rsidR="00137A74" w:rsidRPr="00052A11" w:rsidRDefault="00137A74" w:rsidP="00137A74">
          <w:pPr>
            <w:autoSpaceDE w:val="0"/>
            <w:autoSpaceDN w:val="0"/>
            <w:ind w:hanging="480"/>
            <w:rPr>
              <w:rFonts w:eastAsia="Times New Roman"/>
              <w:sz w:val="22"/>
            </w:rPr>
          </w:pPr>
          <w:r w:rsidRPr="00052A11">
            <w:rPr>
              <w:rFonts w:eastAsia="Times New Roman"/>
              <w:sz w:val="22"/>
            </w:rPr>
            <w:t xml:space="preserve">Zhu, L., and Aguilera, P. (2021). Evaluating Variations in Tropical Cyclone Precipitation in Eastern Mexico Using Machine Learning Techniques. </w:t>
          </w:r>
          <w:r w:rsidRPr="00052A11">
            <w:rPr>
              <w:rFonts w:eastAsia="Times New Roman"/>
              <w:i/>
              <w:iCs/>
              <w:sz w:val="22"/>
            </w:rPr>
            <w:t>Journal of Geophysical Research: Atmospheres</w:t>
          </w:r>
          <w:r w:rsidRPr="00052A11">
            <w:rPr>
              <w:rFonts w:eastAsia="Times New Roman"/>
              <w:sz w:val="22"/>
            </w:rPr>
            <w:t xml:space="preserve"> 126. doi: 10.1029/2021JD034604</w:t>
          </w:r>
        </w:p>
        <w:p w14:paraId="5F034332" w14:textId="77777777" w:rsidR="00137A74" w:rsidRPr="00052A11" w:rsidRDefault="00137A74" w:rsidP="00137A74">
          <w:pPr>
            <w:rPr>
              <w:sz w:val="22"/>
            </w:rPr>
          </w:pPr>
          <w:r w:rsidRPr="00052A11">
            <w:rPr>
              <w:rFonts w:eastAsia="Times New Roman"/>
              <w:sz w:val="22"/>
            </w:rPr>
            <w:t> </w:t>
          </w:r>
        </w:p>
      </w:sdtContent>
    </w:sdt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48835045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5190" w14:textId="77777777" w:rsidR="0008048E" w:rsidRDefault="0008048E" w:rsidP="00117666">
      <w:pPr>
        <w:spacing w:after="0"/>
      </w:pPr>
      <w:r>
        <w:separator/>
      </w:r>
    </w:p>
  </w:endnote>
  <w:endnote w:type="continuationSeparator" w:id="0">
    <w:p w14:paraId="5EE12222" w14:textId="77777777" w:rsidR="0008048E" w:rsidRDefault="0008048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5A71CF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5A71C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5A71CF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5A71C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69B6" w14:textId="77777777" w:rsidR="0008048E" w:rsidRDefault="0008048E" w:rsidP="00117666">
      <w:pPr>
        <w:spacing w:after="0"/>
      </w:pPr>
      <w:r>
        <w:separator/>
      </w:r>
    </w:p>
  </w:footnote>
  <w:footnote w:type="continuationSeparator" w:id="0">
    <w:p w14:paraId="73139C24" w14:textId="77777777" w:rsidR="0008048E" w:rsidRDefault="0008048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5A71CF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5A71CF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16D4"/>
    <w:rsid w:val="00077D53"/>
    <w:rsid w:val="0008048E"/>
    <w:rsid w:val="00105FD9"/>
    <w:rsid w:val="00117666"/>
    <w:rsid w:val="00137A74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3E39C7"/>
    <w:rsid w:val="00401590"/>
    <w:rsid w:val="00407F11"/>
    <w:rsid w:val="00447801"/>
    <w:rsid w:val="00452E9C"/>
    <w:rsid w:val="004735C8"/>
    <w:rsid w:val="004961FF"/>
    <w:rsid w:val="00517A89"/>
    <w:rsid w:val="005250F2"/>
    <w:rsid w:val="0054123A"/>
    <w:rsid w:val="00593EEA"/>
    <w:rsid w:val="005A5EEE"/>
    <w:rsid w:val="005A71CF"/>
    <w:rsid w:val="005C3879"/>
    <w:rsid w:val="00622D42"/>
    <w:rsid w:val="00632DA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C540E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32C8E"/>
    <w:rsid w:val="00DB59C3"/>
    <w:rsid w:val="00DC259A"/>
    <w:rsid w:val="00DE23E8"/>
    <w:rsid w:val="00E52377"/>
    <w:rsid w:val="00E64E17"/>
    <w:rsid w:val="00E662B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2tablebody">
    <w:name w:val="MDPI_4.2_table_body"/>
    <w:qFormat/>
    <w:rsid w:val="00137A74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63843135A44971B86AFFB9A469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C51F-CFB6-4B49-8906-4A3C8A3EC3BF}"/>
      </w:docPartPr>
      <w:docPartBody>
        <w:p w:rsidR="006A114C" w:rsidRDefault="00742C70" w:rsidP="00742C70">
          <w:pPr>
            <w:pStyle w:val="A263843135A44971B86AFFB9A469E4F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C19FC3A2CC427EB6397CAD37E8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74277-F49C-45B2-808D-1E9D96127EF6}"/>
      </w:docPartPr>
      <w:docPartBody>
        <w:p w:rsidR="006A114C" w:rsidRDefault="00742C70" w:rsidP="00742C70">
          <w:pPr>
            <w:pStyle w:val="79C19FC3A2CC427EB6397CAD37E8435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443A4AA9C042598174FC9A9967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BD196-DEBE-4C32-90D1-4FFC92DD6AF0}"/>
      </w:docPartPr>
      <w:docPartBody>
        <w:p w:rsidR="006A114C" w:rsidRDefault="00742C70" w:rsidP="00742C70">
          <w:pPr>
            <w:pStyle w:val="2F443A4AA9C042598174FC9A9967D81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DED46CA1848F4AFBE0B2AF7DF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2DFC-9FF7-4E51-9993-323914D8D5FD}"/>
      </w:docPartPr>
      <w:docPartBody>
        <w:p w:rsidR="006A114C" w:rsidRDefault="00742C70" w:rsidP="00742C70">
          <w:pPr>
            <w:pStyle w:val="2B5DED46CA1848F4AFBE0B2AF7DFBA6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D9C153F6134912ABDBE7930B03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1E7A-B976-41EB-90FF-19BEACFA5F0D}"/>
      </w:docPartPr>
      <w:docPartBody>
        <w:p w:rsidR="006A114C" w:rsidRDefault="00742C70" w:rsidP="00742C70">
          <w:pPr>
            <w:pStyle w:val="9BD9C153F6134912ABDBE7930B0337E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3B1E4CFABA4CE798C46DCA40F4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3EE1E-9E6E-4A5E-BB0E-CCE05828B253}"/>
      </w:docPartPr>
      <w:docPartBody>
        <w:p w:rsidR="006A114C" w:rsidRDefault="00742C70" w:rsidP="00742C70">
          <w:pPr>
            <w:pStyle w:val="AB3B1E4CFABA4CE798C46DCA40F4FBB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6C880FFF8E472083A7DC9BEC87D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113D-74D3-4E10-9AAF-337A97E8B24D}"/>
      </w:docPartPr>
      <w:docPartBody>
        <w:p w:rsidR="006A114C" w:rsidRDefault="00742C70" w:rsidP="00742C70">
          <w:pPr>
            <w:pStyle w:val="CA6C880FFF8E472083A7DC9BEC87D34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F118C2476747B6836318852401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CDFA-B662-4E00-88BE-5BF81FC6DF77}"/>
      </w:docPartPr>
      <w:docPartBody>
        <w:p w:rsidR="006A114C" w:rsidRDefault="00742C70" w:rsidP="00742C70">
          <w:pPr>
            <w:pStyle w:val="13F118C2476747B6836318852401103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66D880BD304B6982CA9CA809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A0BE-74B2-43C9-904C-BA5322B46EBF}"/>
      </w:docPartPr>
      <w:docPartBody>
        <w:p w:rsidR="006A114C" w:rsidRDefault="00742C70" w:rsidP="00742C70">
          <w:pPr>
            <w:pStyle w:val="FA66D880BD304B6982CA9CA80948342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53C226588A4B8CB2802A5FC916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7170-B763-4CB4-8323-B0E57205B722}"/>
      </w:docPartPr>
      <w:docPartBody>
        <w:p w:rsidR="006A114C" w:rsidRDefault="00742C70" w:rsidP="00742C70">
          <w:pPr>
            <w:pStyle w:val="B553C226588A4B8CB2802A5FC91672E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E859BF24C477FB63E7DA40D786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3E95-E796-46B2-B529-A77281D9ACD9}"/>
      </w:docPartPr>
      <w:docPartBody>
        <w:p w:rsidR="006A114C" w:rsidRDefault="00742C70" w:rsidP="00742C70">
          <w:pPr>
            <w:pStyle w:val="F2AE859BF24C477FB63E7DA40D786CF6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6611BBD5754BCFAD6922B39990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E0A1-8D66-42B9-BD76-289824164BCA}"/>
      </w:docPartPr>
      <w:docPartBody>
        <w:p w:rsidR="006A114C" w:rsidRDefault="00742C70" w:rsidP="00742C70">
          <w:pPr>
            <w:pStyle w:val="D96611BBD5754BCFAD6922B39990634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9ACBDB637D4DA3BC49506D36977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9306-E400-4313-8629-8315D9C7A02F}"/>
      </w:docPartPr>
      <w:docPartBody>
        <w:p w:rsidR="006A114C" w:rsidRDefault="00742C70" w:rsidP="00742C70">
          <w:pPr>
            <w:pStyle w:val="A79ACBDB637D4DA3BC49506D36977CE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1972C8F80E425786507C19B240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03D9-8E9B-4184-BEE1-F11B59F5BAC2}"/>
      </w:docPartPr>
      <w:docPartBody>
        <w:p w:rsidR="006A114C" w:rsidRDefault="00742C70" w:rsidP="00742C70">
          <w:pPr>
            <w:pStyle w:val="CA1972C8F80E425786507C19B240F5E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5B6E7A7EFD49B381405E362687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974C-82CA-441C-89C4-B3D0DECDF5E2}"/>
      </w:docPartPr>
      <w:docPartBody>
        <w:p w:rsidR="006A114C" w:rsidRDefault="00742C70" w:rsidP="00742C70">
          <w:pPr>
            <w:pStyle w:val="FD5B6E7A7EFD49B381405E3626874CF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08F5D68B6E4AE0BAF61AC3DD6A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2230-74A0-4367-BF14-84679A587BD2}"/>
      </w:docPartPr>
      <w:docPartBody>
        <w:p w:rsidR="006A114C" w:rsidRDefault="00742C70" w:rsidP="00742C70">
          <w:pPr>
            <w:pStyle w:val="8508F5D68B6E4AE0BAF61AC3DD6A1B9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12AA755B8A4C57B87B13F1AAD0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E0739-4A1F-47DC-8468-1E5018C6FE56}"/>
      </w:docPartPr>
      <w:docPartBody>
        <w:p w:rsidR="006A114C" w:rsidRDefault="00742C70" w:rsidP="00742C70">
          <w:pPr>
            <w:pStyle w:val="F212AA755B8A4C57B87B13F1AAD013B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FC908885414B4EB030A6174FFD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C8AE-4B90-4EC7-A195-9A85814D3CA1}"/>
      </w:docPartPr>
      <w:docPartBody>
        <w:p w:rsidR="006A114C" w:rsidRDefault="00742C70" w:rsidP="00742C70">
          <w:pPr>
            <w:pStyle w:val="57FC908885414B4EB030A6174FFDEAC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0A7627E91343B6B1235A60E66C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D607-1FF4-493D-B00E-9F4A47711E1A}"/>
      </w:docPartPr>
      <w:docPartBody>
        <w:p w:rsidR="006A114C" w:rsidRDefault="00742C70" w:rsidP="00742C70">
          <w:pPr>
            <w:pStyle w:val="F00A7627E91343B6B1235A60E66C977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7847E2FB374FE7BA5DBE913220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0B53-2EA6-444B-A73C-4BE8D823DDAA}"/>
      </w:docPartPr>
      <w:docPartBody>
        <w:p w:rsidR="006A114C" w:rsidRDefault="00742C70" w:rsidP="00742C70">
          <w:pPr>
            <w:pStyle w:val="177847E2FB374FE7BA5DBE91322040F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F5D46BB8A74B4F895C157574DE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9459-D5C1-45E7-8AF4-AA2DB0D1DC3C}"/>
      </w:docPartPr>
      <w:docPartBody>
        <w:p w:rsidR="006A114C" w:rsidRDefault="00742C70" w:rsidP="00742C70">
          <w:pPr>
            <w:pStyle w:val="8FF5D46BB8A74B4F895C157574DE6D8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8CA741B8CD44E1B071B84A9FDC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A44E-C1BD-426C-B2DD-258754508EF2}"/>
      </w:docPartPr>
      <w:docPartBody>
        <w:p w:rsidR="006A114C" w:rsidRDefault="00742C70" w:rsidP="00742C70">
          <w:pPr>
            <w:pStyle w:val="438CA741B8CD44E1B071B84A9FDCBAAD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CBD30EDC2F4A38BE05BFD7040F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11E7-A75D-497C-BAD8-E87E2FE35EB2}"/>
      </w:docPartPr>
      <w:docPartBody>
        <w:p w:rsidR="006A114C" w:rsidRDefault="00742C70" w:rsidP="00742C70">
          <w:pPr>
            <w:pStyle w:val="CDCBD30EDC2F4A38BE05BFD7040F604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518BF33104374BDFF8406379E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48E0-665D-47D4-8F81-B1B895FE8B60}"/>
      </w:docPartPr>
      <w:docPartBody>
        <w:p w:rsidR="006A114C" w:rsidRDefault="00742C70" w:rsidP="00742C70">
          <w:pPr>
            <w:pStyle w:val="65C518BF33104374BDFF8406379E486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DA11042B924585A92CE924B516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CC82-E3DE-496E-8D34-210300CAC398}"/>
      </w:docPartPr>
      <w:docPartBody>
        <w:p w:rsidR="006A114C" w:rsidRDefault="00742C70" w:rsidP="00742C70">
          <w:pPr>
            <w:pStyle w:val="1DDA11042B924585A92CE924B5161D6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AF498E9F944F31B0E5769618E3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B64DF-0943-41F1-82F6-8E1F1782598A}"/>
      </w:docPartPr>
      <w:docPartBody>
        <w:p w:rsidR="006A114C" w:rsidRDefault="00742C70" w:rsidP="00742C70">
          <w:pPr>
            <w:pStyle w:val="7EAF498E9F944F31B0E5769618E3CF0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01FBBB68B24CCF80177978CDCF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813F7-73CC-47B7-B55B-0A592D05DFB2}"/>
      </w:docPartPr>
      <w:docPartBody>
        <w:p w:rsidR="006A114C" w:rsidRDefault="00742C70" w:rsidP="00742C70">
          <w:pPr>
            <w:pStyle w:val="D701FBBB68B24CCF80177978CDCF496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FF39ABB7284918A7497BCAE917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7878-B3CA-4F45-BA13-3EB43D9F9C0E}"/>
      </w:docPartPr>
      <w:docPartBody>
        <w:p w:rsidR="006A114C" w:rsidRDefault="00742C70" w:rsidP="00742C70">
          <w:pPr>
            <w:pStyle w:val="A5FF39ABB7284918A7497BCAE9172EC6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D21DCB8CD4CD38713C41ADF46E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5D40-1F56-4B81-99D2-498CB01C4D67}"/>
      </w:docPartPr>
      <w:docPartBody>
        <w:p w:rsidR="006A114C" w:rsidRDefault="00742C70" w:rsidP="00742C70">
          <w:pPr>
            <w:pStyle w:val="D04D21DCB8CD4CD38713C41ADF46E00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961BE3DCDA4AC4897F637BAD3D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B9F1-B7CC-4B2D-8594-9F19FA09B27D}"/>
      </w:docPartPr>
      <w:docPartBody>
        <w:p w:rsidR="006A114C" w:rsidRDefault="00742C70" w:rsidP="00742C70">
          <w:pPr>
            <w:pStyle w:val="DA961BE3DCDA4AC4897F637BAD3DEC1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679FAD97334B24AB4289428863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531F-C7EF-43B4-B9C3-28670CE981B9}"/>
      </w:docPartPr>
      <w:docPartBody>
        <w:p w:rsidR="006A114C" w:rsidRDefault="00742C70" w:rsidP="00742C70">
          <w:pPr>
            <w:pStyle w:val="DF679FAD97334B24AB4289428863AC90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C303EEAFC1414CB8962B9E7BF9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8B7D0-7417-4B7E-AB02-285C67CA089C}"/>
      </w:docPartPr>
      <w:docPartBody>
        <w:p w:rsidR="006A114C" w:rsidRDefault="00742C70" w:rsidP="00742C70">
          <w:pPr>
            <w:pStyle w:val="B8C303EEAFC1414CB8962B9E7BF948E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52086BD9DA409C82FAEF224D507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7CE1-9C64-4A32-9A88-03D565F26862}"/>
      </w:docPartPr>
      <w:docPartBody>
        <w:p w:rsidR="006A114C" w:rsidRDefault="00742C70" w:rsidP="00742C70">
          <w:pPr>
            <w:pStyle w:val="3552086BD9DA409C82FAEF224D507DF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92BF7421C84B1E94656D821E18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9C26-1E65-4432-A43D-42147808FCF7}"/>
      </w:docPartPr>
      <w:docPartBody>
        <w:p w:rsidR="006A114C" w:rsidRDefault="00742C70" w:rsidP="00742C70">
          <w:pPr>
            <w:pStyle w:val="7692BF7421C84B1E94656D821E18D5A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8181FA142743F2A7FEF3B8352B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5058-03C6-4187-9345-B565A6C596BD}"/>
      </w:docPartPr>
      <w:docPartBody>
        <w:p w:rsidR="006A114C" w:rsidRDefault="00742C70" w:rsidP="00742C70">
          <w:pPr>
            <w:pStyle w:val="3D8181FA142743F2A7FEF3B8352B821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09B2642F99D46188169D7A79F40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264E4-AAA6-4477-968F-578C3A351317}"/>
      </w:docPartPr>
      <w:docPartBody>
        <w:p w:rsidR="006A114C" w:rsidRDefault="00742C70" w:rsidP="00742C70">
          <w:pPr>
            <w:pStyle w:val="E09B2642F99D46188169D7A79F4060D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5222AB554941ACA181F1FFAD5F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E36E-AE24-4017-B940-2BF7E2FFC518}"/>
      </w:docPartPr>
      <w:docPartBody>
        <w:p w:rsidR="006A114C" w:rsidRDefault="00742C70" w:rsidP="00742C70">
          <w:pPr>
            <w:pStyle w:val="0B5222AB554941ACA181F1FFAD5F1FFD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8E936485A64BD9B214A7DFCD97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D751-F8BD-4199-AEC9-7F86AA458F46}"/>
      </w:docPartPr>
      <w:docPartBody>
        <w:p w:rsidR="006A114C" w:rsidRDefault="00742C70" w:rsidP="00742C70">
          <w:pPr>
            <w:pStyle w:val="C68E936485A64BD9B214A7DFCD97C0E4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253FD0DACC438BA11D27BFCC32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64CFC-4104-4BA3-AC6A-7E15E7FAB817}"/>
      </w:docPartPr>
      <w:docPartBody>
        <w:p w:rsidR="006A114C" w:rsidRDefault="00742C70" w:rsidP="00742C70">
          <w:pPr>
            <w:pStyle w:val="BA253FD0DACC438BA11D27BFCC32014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486DF50AAD4575A7C9384C8AB9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EFC6-C66D-44AC-9BC8-AA5A81F85B2B}"/>
      </w:docPartPr>
      <w:docPartBody>
        <w:p w:rsidR="006A114C" w:rsidRDefault="00742C70" w:rsidP="00742C70">
          <w:pPr>
            <w:pStyle w:val="3A486DF50AAD4575A7C9384C8AB9C414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1DD3675B5942BAA29327846C91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09B0-D425-4D7E-9C61-98B305AC497B}"/>
      </w:docPartPr>
      <w:docPartBody>
        <w:p w:rsidR="006A114C" w:rsidRDefault="00742C70" w:rsidP="00742C70">
          <w:pPr>
            <w:pStyle w:val="5D1DD3675B5942BAA29327846C91E23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EEA9BEBC654426BBEE03D315F9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6C08-3062-4D6B-B1A8-695BCBC4DA75}"/>
      </w:docPartPr>
      <w:docPartBody>
        <w:p w:rsidR="006A114C" w:rsidRDefault="00742C70" w:rsidP="00742C70">
          <w:pPr>
            <w:pStyle w:val="10EEA9BEBC654426BBEE03D315F9706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AE44344D944E26A61FF40DDAE4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860-246D-4B05-9FB5-0F8E643F4C42}"/>
      </w:docPartPr>
      <w:docPartBody>
        <w:p w:rsidR="006A114C" w:rsidRDefault="00742C70" w:rsidP="00742C70">
          <w:pPr>
            <w:pStyle w:val="1CAE44344D944E26A61FF40DDAE4BC5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965295DC943A7A61F47D7F467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9DF8-EAD8-438B-83E1-DD6BFCA2446D}"/>
      </w:docPartPr>
      <w:docPartBody>
        <w:p w:rsidR="006A114C" w:rsidRDefault="00742C70" w:rsidP="00742C70">
          <w:pPr>
            <w:pStyle w:val="2B9965295DC943A7A61F47D7F467587B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7CD619226040CDB5FD3D8FDFB4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2D78-CBAF-4E2E-B1EC-92CF1F265219}"/>
      </w:docPartPr>
      <w:docPartBody>
        <w:p w:rsidR="006A114C" w:rsidRDefault="00742C70" w:rsidP="00742C70">
          <w:pPr>
            <w:pStyle w:val="327CD619226040CDB5FD3D8FDFB4B5F4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9C639C5C164DCEAC94BED5D3C7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ACA56-FD90-4479-9E3A-9E0509401D6B}"/>
      </w:docPartPr>
      <w:docPartBody>
        <w:p w:rsidR="006A114C" w:rsidRDefault="00742C70" w:rsidP="00742C70">
          <w:pPr>
            <w:pStyle w:val="7A9C639C5C164DCEAC94BED5D3C78AB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FEFCA72B6E4B83933336AAB101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42E69-4466-4580-83D2-0861D3457334}"/>
      </w:docPartPr>
      <w:docPartBody>
        <w:p w:rsidR="006A114C" w:rsidRDefault="00742C70" w:rsidP="00742C70">
          <w:pPr>
            <w:pStyle w:val="B0FEFCA72B6E4B83933336AAB101BC7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20C617954C43BB8EB2BF85A7A4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9873-C9D5-450D-980F-81C2E1E09815}"/>
      </w:docPartPr>
      <w:docPartBody>
        <w:p w:rsidR="006A114C" w:rsidRDefault="00742C70" w:rsidP="00742C70">
          <w:pPr>
            <w:pStyle w:val="1520C617954C43BB8EB2BF85A7A47B6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4B69FE9E34A17B29BD193981A7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919FD-1620-4AD1-BB03-21824AD38AF8}"/>
      </w:docPartPr>
      <w:docPartBody>
        <w:p w:rsidR="006A114C" w:rsidRDefault="00742C70" w:rsidP="00742C70">
          <w:pPr>
            <w:pStyle w:val="9D84B69FE9E34A17B29BD193981A7D9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CACE025F7449E495B73CB09EAA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EEC7-3264-4498-BE07-56FAB490C2E9}"/>
      </w:docPartPr>
      <w:docPartBody>
        <w:p w:rsidR="006A114C" w:rsidRDefault="00742C70" w:rsidP="00742C70">
          <w:pPr>
            <w:pStyle w:val="57CACE025F7449E495B73CB09EAA0316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9D9B61915148F5A8DF4D61CD70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1FCF4-75F0-47EB-A89F-C789522A90E3}"/>
      </w:docPartPr>
      <w:docPartBody>
        <w:p w:rsidR="006A114C" w:rsidRDefault="00742C70" w:rsidP="00742C70">
          <w:pPr>
            <w:pStyle w:val="6D9D9B61915148F5A8DF4D61CD7071C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3804FBD5F342AE8F5EB62D31A8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0AFC7-1240-466B-BB52-D9633B2AFAAD}"/>
      </w:docPartPr>
      <w:docPartBody>
        <w:p w:rsidR="006A114C" w:rsidRDefault="00742C70" w:rsidP="00742C70">
          <w:pPr>
            <w:pStyle w:val="B93804FBD5F342AE8F5EB62D31A83760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BEB834495A44A38D7D03900B2C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E4AC-F865-4552-BC5B-0C3F4A1228C8}"/>
      </w:docPartPr>
      <w:docPartBody>
        <w:p w:rsidR="006A114C" w:rsidRDefault="00742C70" w:rsidP="00742C70">
          <w:pPr>
            <w:pStyle w:val="00BEB834495A44A38D7D03900B2C85E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03991AD8BA48969D729F12002A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CD7B-9709-41F2-AF79-70B9DC86EFDA}"/>
      </w:docPartPr>
      <w:docPartBody>
        <w:p w:rsidR="006A114C" w:rsidRDefault="00742C70" w:rsidP="00742C70">
          <w:pPr>
            <w:pStyle w:val="B603991AD8BA48969D729F12002A986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97A7DEA2FD4FCB81AE7F018E39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110D-39F0-438D-A127-4067486E7E22}"/>
      </w:docPartPr>
      <w:docPartBody>
        <w:p w:rsidR="006A114C" w:rsidRDefault="00742C70" w:rsidP="00742C70">
          <w:pPr>
            <w:pStyle w:val="E497A7DEA2FD4FCB81AE7F018E397D7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DAB0A0F02C40F1ADB228A331D6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985D-8763-4908-A51F-C4CE47BF5B9A}"/>
      </w:docPartPr>
      <w:docPartBody>
        <w:p w:rsidR="006A114C" w:rsidRDefault="00742C70" w:rsidP="00742C70">
          <w:pPr>
            <w:pStyle w:val="CBDAB0A0F02C40F1ADB228A331D6B83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A51540F29A466794E7033F6528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D5B0-9722-4944-AD9B-4CDE34493697}"/>
      </w:docPartPr>
      <w:docPartBody>
        <w:p w:rsidR="006A114C" w:rsidRDefault="00742C70" w:rsidP="00742C70">
          <w:pPr>
            <w:pStyle w:val="4BA51540F29A466794E7033F6528F72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A18D9AD42A406CBBBDD59E6471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D87C-F4BA-4E7A-97AD-13C69B5C1DFB}"/>
      </w:docPartPr>
      <w:docPartBody>
        <w:p w:rsidR="006A114C" w:rsidRDefault="00742C70" w:rsidP="00742C70">
          <w:pPr>
            <w:pStyle w:val="82A18D9AD42A406CBBBDD59E6471DE7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CF22FA31124AA2AE4DF41D2C72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D2B5-6EA7-4B0C-AF16-7A1C84F0FF37}"/>
      </w:docPartPr>
      <w:docPartBody>
        <w:p w:rsidR="006A114C" w:rsidRDefault="00742C70" w:rsidP="00742C70">
          <w:pPr>
            <w:pStyle w:val="CBCF22FA31124AA2AE4DF41D2C723C1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0E51564FD24C978BD3B8A46D48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F6390-A28D-4BE9-8592-68CC500EE5B6}"/>
      </w:docPartPr>
      <w:docPartBody>
        <w:p w:rsidR="006A114C" w:rsidRDefault="00742C70" w:rsidP="00742C70">
          <w:pPr>
            <w:pStyle w:val="E40E51564FD24C978BD3B8A46D48381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00AFAADBE24AAF9420A1D4D208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654CB-986D-4644-B02E-600A705D158A}"/>
      </w:docPartPr>
      <w:docPartBody>
        <w:p w:rsidR="006A114C" w:rsidRDefault="00742C70" w:rsidP="00742C70">
          <w:pPr>
            <w:pStyle w:val="F300AFAADBE24AAF9420A1D4D2081E35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AF86FF2B27461DB0019F9DBB00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D924-C763-4875-A148-0C4DA25534C2}"/>
      </w:docPartPr>
      <w:docPartBody>
        <w:p w:rsidR="006A114C" w:rsidRDefault="00742C70" w:rsidP="00742C70">
          <w:pPr>
            <w:pStyle w:val="0CAF86FF2B27461DB0019F9DBB00D17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B15C9AC5644FBA934D66398E6AB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4A2F2-08EA-408E-97D2-5D52B8031370}"/>
      </w:docPartPr>
      <w:docPartBody>
        <w:p w:rsidR="006A114C" w:rsidRDefault="00742C70" w:rsidP="00742C70">
          <w:pPr>
            <w:pStyle w:val="8AB15C9AC5644FBA934D66398E6AB98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D9E0EA63654526B5A17E2BDF2C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D988-0298-4FFC-8139-CBFC95BE67DF}"/>
      </w:docPartPr>
      <w:docPartBody>
        <w:p w:rsidR="006A114C" w:rsidRDefault="00742C70" w:rsidP="00742C70">
          <w:pPr>
            <w:pStyle w:val="23D9E0EA63654526B5A17E2BDF2C5D2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6D5C00DBC14053BC9675760AF8B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3B4A-2EBB-435D-BC9B-60603752AF43}"/>
      </w:docPartPr>
      <w:docPartBody>
        <w:p w:rsidR="006A114C" w:rsidRDefault="00742C70" w:rsidP="00742C70">
          <w:pPr>
            <w:pStyle w:val="556D5C00DBC14053BC9675760AF8B53B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692FCE5BD0417993160F232028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B6213-3DB1-4EEB-B2AC-8394EDD4DA8D}"/>
      </w:docPartPr>
      <w:docPartBody>
        <w:p w:rsidR="006A114C" w:rsidRDefault="00742C70" w:rsidP="00742C70">
          <w:pPr>
            <w:pStyle w:val="53692FCE5BD0417993160F23202857D0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A8C37DB3404535B640B5CA448A4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95809-5948-4026-AE51-BEC44DAA76C7}"/>
      </w:docPartPr>
      <w:docPartBody>
        <w:p w:rsidR="006A114C" w:rsidRDefault="00742C70" w:rsidP="00742C70">
          <w:pPr>
            <w:pStyle w:val="A6A8C37DB3404535B640B5CA448A4D9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B32A2415544D3583BFC32F4194F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70F1-732F-415C-92B5-282C4B1BD9B7}"/>
      </w:docPartPr>
      <w:docPartBody>
        <w:p w:rsidR="006A114C" w:rsidRDefault="00742C70" w:rsidP="00742C70">
          <w:pPr>
            <w:pStyle w:val="47B32A2415544D3583BFC32F4194F4D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F65CBAA4104422B419D8E31C36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3F0-4B7B-4DE0-A447-1C8BA3F371EE}"/>
      </w:docPartPr>
      <w:docPartBody>
        <w:p w:rsidR="006A114C" w:rsidRDefault="00742C70" w:rsidP="00742C70">
          <w:pPr>
            <w:pStyle w:val="F0F65CBAA4104422B419D8E31C36135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39E02AF9534B25AB1B1A95F09A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CF1D-7181-434A-A841-2A83F8FCB7C0}"/>
      </w:docPartPr>
      <w:docPartBody>
        <w:p w:rsidR="006A114C" w:rsidRDefault="00742C70" w:rsidP="00742C70">
          <w:pPr>
            <w:pStyle w:val="4339E02AF9534B25AB1B1A95F09A05A5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CE1FC9E1364737928E6AFFB5477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D7B9-C423-4521-9BAA-0064502B15E5}"/>
      </w:docPartPr>
      <w:docPartBody>
        <w:p w:rsidR="006A114C" w:rsidRDefault="00742C70" w:rsidP="00742C70">
          <w:pPr>
            <w:pStyle w:val="4DCE1FC9E1364737928E6AFFB5477A8B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925323996D44E8AF0D29099670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0A64-DF31-470E-A53F-FCE31A8E9325}"/>
      </w:docPartPr>
      <w:docPartBody>
        <w:p w:rsidR="006A114C" w:rsidRDefault="00742C70" w:rsidP="00742C70">
          <w:pPr>
            <w:pStyle w:val="F6925323996D44E8AF0D2909967001A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11EF4EE8784397A7BC87DD1903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CFC6-ED5C-48C9-BFEA-4B3CAE84B69D}"/>
      </w:docPartPr>
      <w:docPartBody>
        <w:p w:rsidR="006A114C" w:rsidRDefault="00742C70" w:rsidP="00742C70">
          <w:pPr>
            <w:pStyle w:val="AF11EF4EE8784397A7BC87DD190397E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043A52E3AF4C05A03AE4E46A2B5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F879-603B-4DE0-9F74-7B17F1755F00}"/>
      </w:docPartPr>
      <w:docPartBody>
        <w:p w:rsidR="006A114C" w:rsidRDefault="00742C70" w:rsidP="00742C70">
          <w:pPr>
            <w:pStyle w:val="17043A52E3AF4C05A03AE4E46A2B5FB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DC8091E7084032A0D83398CF015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ED04-4DED-49C7-931A-2C89B59AF543}"/>
      </w:docPartPr>
      <w:docPartBody>
        <w:p w:rsidR="006A114C" w:rsidRDefault="00742C70" w:rsidP="00742C70">
          <w:pPr>
            <w:pStyle w:val="56DC8091E7084032A0D83398CF015E3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E0D577CD6A431F8AFFB5F28461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7358-1625-424E-8383-F52A649AE345}"/>
      </w:docPartPr>
      <w:docPartBody>
        <w:p w:rsidR="006A114C" w:rsidRDefault="00742C70" w:rsidP="00742C70">
          <w:pPr>
            <w:pStyle w:val="5CE0D577CD6A431F8AFFB5F28461EDC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A948E39E4A4F1ABBE985E4E968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36841-8C7F-4812-B17F-DC1E33AADB6D}"/>
      </w:docPartPr>
      <w:docPartBody>
        <w:p w:rsidR="006A114C" w:rsidRDefault="00742C70" w:rsidP="00742C70">
          <w:pPr>
            <w:pStyle w:val="01A948E39E4A4F1ABBE985E4E968F5D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FC5BC90461445DBADC2EAE979B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C73E-674C-4963-8153-8C3A80E39E8C}"/>
      </w:docPartPr>
      <w:docPartBody>
        <w:p w:rsidR="006A114C" w:rsidRDefault="00742C70" w:rsidP="00742C70">
          <w:pPr>
            <w:pStyle w:val="71FC5BC90461445DBADC2EAE979B3FDD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77336BD19E4DDD96577940F097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A713-F9D9-450D-9E67-BEC507B19A55}"/>
      </w:docPartPr>
      <w:docPartBody>
        <w:p w:rsidR="006A114C" w:rsidRDefault="00742C70" w:rsidP="00742C70">
          <w:pPr>
            <w:pStyle w:val="FA77336BD19E4DDD96577940F097DA3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FD4EEA73AF46D99B40D053795D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8F0E-D681-4836-8DDA-E53E5F596371}"/>
      </w:docPartPr>
      <w:docPartBody>
        <w:p w:rsidR="006A114C" w:rsidRDefault="00742C70" w:rsidP="00742C70">
          <w:pPr>
            <w:pStyle w:val="88FD4EEA73AF46D99B40D053795DA9E6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2E0DE42CF74D12925BB1E99304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4FBD-2D7D-4596-9B02-A81AB4F3C002}"/>
      </w:docPartPr>
      <w:docPartBody>
        <w:p w:rsidR="006A114C" w:rsidRDefault="00742C70" w:rsidP="00742C70">
          <w:pPr>
            <w:pStyle w:val="9E2E0DE42CF74D12925BB1E99304329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3FE3F2AC9942088A992F59BF91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E0F2-1D74-4F4D-B67F-80450E5E8309}"/>
      </w:docPartPr>
      <w:docPartBody>
        <w:p w:rsidR="006A114C" w:rsidRDefault="00742C70" w:rsidP="00742C70">
          <w:pPr>
            <w:pStyle w:val="933FE3F2AC9942088A992F59BF91EFF6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6B134B3A454E39AA975F6A9B7C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28E2-6435-4684-9B8E-7CEFB887A55E}"/>
      </w:docPartPr>
      <w:docPartBody>
        <w:p w:rsidR="006A114C" w:rsidRDefault="00742C70" w:rsidP="00742C70">
          <w:pPr>
            <w:pStyle w:val="236B134B3A454E39AA975F6A9B7CA85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8FCDA5349B4FE4A361493B1571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F7AB-50F0-41F7-8B3E-BAA67BE3F1BF}"/>
      </w:docPartPr>
      <w:docPartBody>
        <w:p w:rsidR="006A114C" w:rsidRDefault="00742C70" w:rsidP="00742C70">
          <w:pPr>
            <w:pStyle w:val="4C8FCDA5349B4FE4A361493B1571245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20256955CB41FF9A1D4148675F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93BE-BCF1-4326-921A-53D469E0B86F}"/>
      </w:docPartPr>
      <w:docPartBody>
        <w:p w:rsidR="006A114C" w:rsidRDefault="00742C70" w:rsidP="00742C70">
          <w:pPr>
            <w:pStyle w:val="4120256955CB41FF9A1D4148675F197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1BB5BA0DF142B8A42DE0E813DE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5215-7CEE-493F-A184-18BEF458D6FF}"/>
      </w:docPartPr>
      <w:docPartBody>
        <w:p w:rsidR="006A114C" w:rsidRDefault="00742C70" w:rsidP="00742C70">
          <w:pPr>
            <w:pStyle w:val="421BB5BA0DF142B8A42DE0E813DED00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E65C6A394149F8B948170AAD6C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6DE4-6FC4-468D-A6F2-0EE929F9A53F}"/>
      </w:docPartPr>
      <w:docPartBody>
        <w:p w:rsidR="006A114C" w:rsidRDefault="00742C70" w:rsidP="00742C70">
          <w:pPr>
            <w:pStyle w:val="02E65C6A394149F8B948170AAD6C1E3D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1E86C0F9FE4371A8ED8303648E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367B-C071-45FC-9C76-368B30CE0D79}"/>
      </w:docPartPr>
      <w:docPartBody>
        <w:p w:rsidR="006A114C" w:rsidRDefault="00742C70" w:rsidP="00742C70">
          <w:pPr>
            <w:pStyle w:val="D11E86C0F9FE4371A8ED8303648EC21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CDF571DEFB47989B3CC1075312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45BD-DEC7-4A8C-835C-2A9B52104742}"/>
      </w:docPartPr>
      <w:docPartBody>
        <w:p w:rsidR="006A114C" w:rsidRDefault="00742C70" w:rsidP="00742C70">
          <w:pPr>
            <w:pStyle w:val="CACDF571DEFB47989B3CC1075312D3F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245FF3EE2F42C384416F22BACC7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5FC8-5135-4ACA-A033-AC1E592EDBE0}"/>
      </w:docPartPr>
      <w:docPartBody>
        <w:p w:rsidR="006A114C" w:rsidRDefault="00742C70" w:rsidP="00742C70">
          <w:pPr>
            <w:pStyle w:val="71245FF3EE2F42C384416F22BACC73B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F64424A097481CA12C87085338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61E5F-F2A4-4CE7-898A-AC1DC122F357}"/>
      </w:docPartPr>
      <w:docPartBody>
        <w:p w:rsidR="006A114C" w:rsidRDefault="00742C70" w:rsidP="00742C70">
          <w:pPr>
            <w:pStyle w:val="1DF64424A097481CA12C87085338816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30E964D02844C39526539F01FB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EA43-78B8-4C66-9D20-5F56C00A7DFF}"/>
      </w:docPartPr>
      <w:docPartBody>
        <w:p w:rsidR="006A114C" w:rsidRDefault="00742C70" w:rsidP="00742C70">
          <w:pPr>
            <w:pStyle w:val="9030E964D02844C39526539F01FBD11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06CDF734084A5DA88EC3668B9D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D277-FE38-405C-A68B-BEF5221F9F73}"/>
      </w:docPartPr>
      <w:docPartBody>
        <w:p w:rsidR="006A114C" w:rsidRDefault="00742C70" w:rsidP="00742C70">
          <w:pPr>
            <w:pStyle w:val="0C06CDF734084A5DA88EC3668B9D82EF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32B8CDC1734E8CB2B28D150CBA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5B504-FD16-4ED5-8D54-4BCB31760A6E}"/>
      </w:docPartPr>
      <w:docPartBody>
        <w:p w:rsidR="006A114C" w:rsidRDefault="00742C70" w:rsidP="00742C70">
          <w:pPr>
            <w:pStyle w:val="9B32B8CDC1734E8CB2B28D150CBAB70B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F4E3EA301466A8D68AF816E54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AC87-4375-4E52-BF1A-E423CC78B3B5}"/>
      </w:docPartPr>
      <w:docPartBody>
        <w:p w:rsidR="006A114C" w:rsidRDefault="00742C70" w:rsidP="00742C70">
          <w:pPr>
            <w:pStyle w:val="6F4F4E3EA301466A8D68AF816E54F3F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6B2F35C5F5474FA0404613C542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783C-0F20-4AD4-A315-2220BC959587}"/>
      </w:docPartPr>
      <w:docPartBody>
        <w:p w:rsidR="006A114C" w:rsidRDefault="00742C70" w:rsidP="00742C70">
          <w:pPr>
            <w:pStyle w:val="C56B2F35C5F5474FA0404613C5426675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7C57977E5B4035B9550CDB15620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EAE03-6E95-4E45-B3C2-DEB9857F3A1E}"/>
      </w:docPartPr>
      <w:docPartBody>
        <w:p w:rsidR="006A114C" w:rsidRDefault="00742C70" w:rsidP="00742C70">
          <w:pPr>
            <w:pStyle w:val="207C57977E5B4035B9550CDB156205F2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F746B5F64F4F1594B7FC801DF1B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CB8E2-38F1-40E8-AA80-F9D7B0F872C5}"/>
      </w:docPartPr>
      <w:docPartBody>
        <w:p w:rsidR="006A114C" w:rsidRDefault="00742C70" w:rsidP="00742C70">
          <w:pPr>
            <w:pStyle w:val="B9F746B5F64F4F1594B7FC801DF1B35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5EEE9EC05C442BAAE688637B85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235F-76BA-4BD7-B82F-CC8465BDE598}"/>
      </w:docPartPr>
      <w:docPartBody>
        <w:p w:rsidR="006A114C" w:rsidRDefault="00742C70" w:rsidP="00742C70">
          <w:pPr>
            <w:pStyle w:val="935EEE9EC05C442BAAE688637B85FD6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90D9E31B0B442CA92839D4EDEB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3F8C-BFE7-4873-BD23-4D57A13288D8}"/>
      </w:docPartPr>
      <w:docPartBody>
        <w:p w:rsidR="006A114C" w:rsidRDefault="00742C70" w:rsidP="00742C70">
          <w:pPr>
            <w:pStyle w:val="BA90D9E31B0B442CA92839D4EDEBDA96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6ACBAB2DE446B891C76F14D372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040F-A8C2-404A-91B6-1859FD0923AD}"/>
      </w:docPartPr>
      <w:docPartBody>
        <w:p w:rsidR="006A114C" w:rsidRDefault="00742C70" w:rsidP="00742C70">
          <w:pPr>
            <w:pStyle w:val="336ACBAB2DE446B891C76F14D3727C6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663FC14C084423B0DA94B9F258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FBDE-FA06-4FCC-950F-B808994F2D6E}"/>
      </w:docPartPr>
      <w:docPartBody>
        <w:p w:rsidR="006A114C" w:rsidRDefault="00742C70" w:rsidP="00742C70">
          <w:pPr>
            <w:pStyle w:val="90663FC14C084423B0DA94B9F25810A8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6DDA29882243718A415E18C4D2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8542-4C13-4F2D-B367-C0E7B13AD25B}"/>
      </w:docPartPr>
      <w:docPartBody>
        <w:p w:rsidR="006A114C" w:rsidRDefault="00742C70" w:rsidP="00742C70">
          <w:pPr>
            <w:pStyle w:val="B26DDA29882243718A415E18C4D27BF3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5D8A5441C4244B70D6EB1CB9E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D474-E451-48FA-8931-C95E3967E5F9}"/>
      </w:docPartPr>
      <w:docPartBody>
        <w:p w:rsidR="006A114C" w:rsidRDefault="00742C70" w:rsidP="00742C70">
          <w:pPr>
            <w:pStyle w:val="7BB5D8A5441C4244B70D6EB1CB9EBB04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A9D3086FEB4F9DB9E15C2AE19DA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C794-F747-4C06-B602-854049392F58}"/>
      </w:docPartPr>
      <w:docPartBody>
        <w:p w:rsidR="006A114C" w:rsidRDefault="00742C70" w:rsidP="00742C70">
          <w:pPr>
            <w:pStyle w:val="8BA9D3086FEB4F9DB9E15C2AE19DADA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C4548516F04FAD8AEA5DF2F1521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E3E0-595F-43E4-930A-38C705C24D87}"/>
      </w:docPartPr>
      <w:docPartBody>
        <w:p w:rsidR="006A114C" w:rsidRDefault="00742C70" w:rsidP="00742C70">
          <w:pPr>
            <w:pStyle w:val="D9C4548516F04FAD8AEA5DF2F1521F01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CF3E581B44426B9D86FE2E8255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E95F-7F56-45B2-86AF-92C4CB7D872D}"/>
      </w:docPartPr>
      <w:docPartBody>
        <w:p w:rsidR="006A114C" w:rsidRDefault="00742C70" w:rsidP="00742C70">
          <w:pPr>
            <w:pStyle w:val="A2CF3E581B44426B9D86FE2E8255EEB7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DFBE1E4708403EA7FB3CAB267D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C0BA-0C6C-4D3C-A6E0-3C961E06684A}"/>
      </w:docPartPr>
      <w:docPartBody>
        <w:p w:rsidR="006A114C" w:rsidRDefault="00742C70" w:rsidP="00742C70">
          <w:pPr>
            <w:pStyle w:val="3FDFBE1E4708403EA7FB3CAB267D113A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21D3A35FA140BCB77423ACE701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3C18-959F-4DBD-8A39-3F989C54A307}"/>
      </w:docPartPr>
      <w:docPartBody>
        <w:p w:rsidR="006A114C" w:rsidRDefault="00742C70" w:rsidP="00742C70">
          <w:pPr>
            <w:pStyle w:val="E721D3A35FA140BCB77423ACE701288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A09EDF4DFC4393BD087517FC8E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E02B-D59E-45C8-9A90-1082D96CDD9C}"/>
      </w:docPartPr>
      <w:docPartBody>
        <w:p w:rsidR="006A114C" w:rsidRDefault="00742C70" w:rsidP="00742C70">
          <w:pPr>
            <w:pStyle w:val="D9A09EDF4DFC4393BD087517FC8EDCE9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02CE2B78C74F5896C6D6916607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B8AA-9CFC-44F7-8CDF-9EF4A077B7DA}"/>
      </w:docPartPr>
      <w:docPartBody>
        <w:p w:rsidR="006A114C" w:rsidRDefault="00742C70" w:rsidP="00742C70">
          <w:pPr>
            <w:pStyle w:val="BF02CE2B78C74F5896C6D6916607E22C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49F91D883645B2A86A1CEA21DD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2436-32E0-477C-B85B-F38459C1CFB1}"/>
      </w:docPartPr>
      <w:docPartBody>
        <w:p w:rsidR="006A114C" w:rsidRDefault="00742C70" w:rsidP="00742C70">
          <w:pPr>
            <w:pStyle w:val="D949F91D883645B2A86A1CEA21DD506E"/>
          </w:pPr>
          <w:r w:rsidRPr="00BB356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9FE5F76114420AA0CA4217958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FE9DA-2468-4D22-8CF7-F051CD46725B}"/>
      </w:docPartPr>
      <w:docPartBody>
        <w:p w:rsidR="006A114C" w:rsidRDefault="00742C70" w:rsidP="00742C70">
          <w:pPr>
            <w:pStyle w:val="2B79FE5F76114420AA0CA42179584A5F"/>
          </w:pPr>
          <w:r w:rsidRPr="0033646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70"/>
    <w:rsid w:val="00622D42"/>
    <w:rsid w:val="006A114C"/>
    <w:rsid w:val="00742C70"/>
    <w:rsid w:val="00883661"/>
    <w:rsid w:val="00CA645C"/>
    <w:rsid w:val="00E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2C70"/>
    <w:rPr>
      <w:color w:val="666666"/>
    </w:rPr>
  </w:style>
  <w:style w:type="paragraph" w:customStyle="1" w:styleId="A263843135A44971B86AFFB9A469E4F2">
    <w:name w:val="A263843135A44971B86AFFB9A469E4F2"/>
    <w:rsid w:val="00742C70"/>
  </w:style>
  <w:style w:type="paragraph" w:customStyle="1" w:styleId="79C19FC3A2CC427EB6397CAD37E8435F">
    <w:name w:val="79C19FC3A2CC427EB6397CAD37E8435F"/>
    <w:rsid w:val="00742C70"/>
  </w:style>
  <w:style w:type="paragraph" w:customStyle="1" w:styleId="2F443A4AA9C042598174FC9A9967D812">
    <w:name w:val="2F443A4AA9C042598174FC9A9967D812"/>
    <w:rsid w:val="00742C70"/>
  </w:style>
  <w:style w:type="paragraph" w:customStyle="1" w:styleId="2B5DED46CA1848F4AFBE0B2AF7DFBA62">
    <w:name w:val="2B5DED46CA1848F4AFBE0B2AF7DFBA62"/>
    <w:rsid w:val="00742C70"/>
  </w:style>
  <w:style w:type="paragraph" w:customStyle="1" w:styleId="9BD9C153F6134912ABDBE7930B0337E2">
    <w:name w:val="9BD9C153F6134912ABDBE7930B0337E2"/>
    <w:rsid w:val="00742C70"/>
  </w:style>
  <w:style w:type="paragraph" w:customStyle="1" w:styleId="AB3B1E4CFABA4CE798C46DCA40F4FBB3">
    <w:name w:val="AB3B1E4CFABA4CE798C46DCA40F4FBB3"/>
    <w:rsid w:val="00742C70"/>
  </w:style>
  <w:style w:type="paragraph" w:customStyle="1" w:styleId="CA6C880FFF8E472083A7DC9BEC87D343">
    <w:name w:val="CA6C880FFF8E472083A7DC9BEC87D343"/>
    <w:rsid w:val="00742C70"/>
  </w:style>
  <w:style w:type="paragraph" w:customStyle="1" w:styleId="13F118C2476747B6836318852401103A">
    <w:name w:val="13F118C2476747B6836318852401103A"/>
    <w:rsid w:val="00742C70"/>
  </w:style>
  <w:style w:type="paragraph" w:customStyle="1" w:styleId="FA66D880BD304B6982CA9CA809483421">
    <w:name w:val="FA66D880BD304B6982CA9CA809483421"/>
    <w:rsid w:val="00742C70"/>
  </w:style>
  <w:style w:type="paragraph" w:customStyle="1" w:styleId="B553C226588A4B8CB2802A5FC91672E2">
    <w:name w:val="B553C226588A4B8CB2802A5FC91672E2"/>
    <w:rsid w:val="00742C70"/>
  </w:style>
  <w:style w:type="paragraph" w:customStyle="1" w:styleId="F2AE859BF24C477FB63E7DA40D786CF6">
    <w:name w:val="F2AE859BF24C477FB63E7DA40D786CF6"/>
    <w:rsid w:val="00742C70"/>
  </w:style>
  <w:style w:type="paragraph" w:customStyle="1" w:styleId="D96611BBD5754BCFAD6922B399906347">
    <w:name w:val="D96611BBD5754BCFAD6922B399906347"/>
    <w:rsid w:val="00742C70"/>
  </w:style>
  <w:style w:type="paragraph" w:customStyle="1" w:styleId="A79ACBDB637D4DA3BC49506D36977CE3">
    <w:name w:val="A79ACBDB637D4DA3BC49506D36977CE3"/>
    <w:rsid w:val="00742C70"/>
  </w:style>
  <w:style w:type="paragraph" w:customStyle="1" w:styleId="CA1972C8F80E425786507C19B240F5E9">
    <w:name w:val="CA1972C8F80E425786507C19B240F5E9"/>
    <w:rsid w:val="00742C70"/>
  </w:style>
  <w:style w:type="paragraph" w:customStyle="1" w:styleId="FD5B6E7A7EFD49B381405E3626874CF1">
    <w:name w:val="FD5B6E7A7EFD49B381405E3626874CF1"/>
    <w:rsid w:val="00742C70"/>
  </w:style>
  <w:style w:type="paragraph" w:customStyle="1" w:styleId="8508F5D68B6E4AE0BAF61AC3DD6A1B91">
    <w:name w:val="8508F5D68B6E4AE0BAF61AC3DD6A1B91"/>
    <w:rsid w:val="00742C70"/>
  </w:style>
  <w:style w:type="paragraph" w:customStyle="1" w:styleId="F212AA755B8A4C57B87B13F1AAD013BA">
    <w:name w:val="F212AA755B8A4C57B87B13F1AAD013BA"/>
    <w:rsid w:val="00742C70"/>
  </w:style>
  <w:style w:type="paragraph" w:customStyle="1" w:styleId="57FC908885414B4EB030A6174FFDEAC2">
    <w:name w:val="57FC908885414B4EB030A6174FFDEAC2"/>
    <w:rsid w:val="00742C70"/>
  </w:style>
  <w:style w:type="paragraph" w:customStyle="1" w:styleId="F00A7627E91343B6B1235A60E66C9779">
    <w:name w:val="F00A7627E91343B6B1235A60E66C9779"/>
    <w:rsid w:val="00742C70"/>
  </w:style>
  <w:style w:type="paragraph" w:customStyle="1" w:styleId="177847E2FB374FE7BA5DBE91322040F9">
    <w:name w:val="177847E2FB374FE7BA5DBE91322040F9"/>
    <w:rsid w:val="00742C70"/>
  </w:style>
  <w:style w:type="paragraph" w:customStyle="1" w:styleId="8FF5D46BB8A74B4F895C157574DE6D8C">
    <w:name w:val="8FF5D46BB8A74B4F895C157574DE6D8C"/>
    <w:rsid w:val="00742C70"/>
  </w:style>
  <w:style w:type="paragraph" w:customStyle="1" w:styleId="438CA741B8CD44E1B071B84A9FDCBAAD">
    <w:name w:val="438CA741B8CD44E1B071B84A9FDCBAAD"/>
    <w:rsid w:val="00742C70"/>
  </w:style>
  <w:style w:type="paragraph" w:customStyle="1" w:styleId="CDCBD30EDC2F4A38BE05BFD7040F6048">
    <w:name w:val="CDCBD30EDC2F4A38BE05BFD7040F6048"/>
    <w:rsid w:val="00742C70"/>
  </w:style>
  <w:style w:type="paragraph" w:customStyle="1" w:styleId="65C518BF33104374BDFF8406379E486A">
    <w:name w:val="65C518BF33104374BDFF8406379E486A"/>
    <w:rsid w:val="00742C70"/>
  </w:style>
  <w:style w:type="paragraph" w:customStyle="1" w:styleId="1DDA11042B924585A92CE924B5161D6E">
    <w:name w:val="1DDA11042B924585A92CE924B5161D6E"/>
    <w:rsid w:val="00742C70"/>
  </w:style>
  <w:style w:type="paragraph" w:customStyle="1" w:styleId="7EAF498E9F944F31B0E5769618E3CF0E">
    <w:name w:val="7EAF498E9F944F31B0E5769618E3CF0E"/>
    <w:rsid w:val="00742C70"/>
  </w:style>
  <w:style w:type="paragraph" w:customStyle="1" w:styleId="D701FBBB68B24CCF80177978CDCF4968">
    <w:name w:val="D701FBBB68B24CCF80177978CDCF4968"/>
    <w:rsid w:val="00742C70"/>
  </w:style>
  <w:style w:type="paragraph" w:customStyle="1" w:styleId="A5FF39ABB7284918A7497BCAE9172EC6">
    <w:name w:val="A5FF39ABB7284918A7497BCAE9172EC6"/>
    <w:rsid w:val="00742C70"/>
  </w:style>
  <w:style w:type="paragraph" w:customStyle="1" w:styleId="D04D21DCB8CD4CD38713C41ADF46E00C">
    <w:name w:val="D04D21DCB8CD4CD38713C41ADF46E00C"/>
    <w:rsid w:val="00742C70"/>
  </w:style>
  <w:style w:type="paragraph" w:customStyle="1" w:styleId="DA961BE3DCDA4AC4897F637BAD3DEC11">
    <w:name w:val="DA961BE3DCDA4AC4897F637BAD3DEC11"/>
    <w:rsid w:val="00742C70"/>
  </w:style>
  <w:style w:type="paragraph" w:customStyle="1" w:styleId="DF679FAD97334B24AB4289428863AC90">
    <w:name w:val="DF679FAD97334B24AB4289428863AC90"/>
    <w:rsid w:val="00742C70"/>
  </w:style>
  <w:style w:type="paragraph" w:customStyle="1" w:styleId="B8C303EEAFC1414CB8962B9E7BF948E1">
    <w:name w:val="B8C303EEAFC1414CB8962B9E7BF948E1"/>
    <w:rsid w:val="00742C70"/>
  </w:style>
  <w:style w:type="paragraph" w:customStyle="1" w:styleId="3552086BD9DA409C82FAEF224D507DFE">
    <w:name w:val="3552086BD9DA409C82FAEF224D507DFE"/>
    <w:rsid w:val="00742C70"/>
  </w:style>
  <w:style w:type="paragraph" w:customStyle="1" w:styleId="7692BF7421C84B1E94656D821E18D5A7">
    <w:name w:val="7692BF7421C84B1E94656D821E18D5A7"/>
    <w:rsid w:val="00742C70"/>
  </w:style>
  <w:style w:type="paragraph" w:customStyle="1" w:styleId="3D8181FA142743F2A7FEF3B8352B8219">
    <w:name w:val="3D8181FA142743F2A7FEF3B8352B8219"/>
    <w:rsid w:val="00742C70"/>
  </w:style>
  <w:style w:type="paragraph" w:customStyle="1" w:styleId="E09B2642F99D46188169D7A79F4060D1">
    <w:name w:val="E09B2642F99D46188169D7A79F4060D1"/>
    <w:rsid w:val="00742C70"/>
  </w:style>
  <w:style w:type="paragraph" w:customStyle="1" w:styleId="0B5222AB554941ACA181F1FFAD5F1FFD">
    <w:name w:val="0B5222AB554941ACA181F1FFAD5F1FFD"/>
    <w:rsid w:val="00742C70"/>
  </w:style>
  <w:style w:type="paragraph" w:customStyle="1" w:styleId="C68E936485A64BD9B214A7DFCD97C0E4">
    <w:name w:val="C68E936485A64BD9B214A7DFCD97C0E4"/>
    <w:rsid w:val="00742C70"/>
  </w:style>
  <w:style w:type="paragraph" w:customStyle="1" w:styleId="BA253FD0DACC438BA11D27BFCC32014A">
    <w:name w:val="BA253FD0DACC438BA11D27BFCC32014A"/>
    <w:rsid w:val="00742C70"/>
  </w:style>
  <w:style w:type="paragraph" w:customStyle="1" w:styleId="3A486DF50AAD4575A7C9384C8AB9C414">
    <w:name w:val="3A486DF50AAD4575A7C9384C8AB9C414"/>
    <w:rsid w:val="00742C70"/>
  </w:style>
  <w:style w:type="paragraph" w:customStyle="1" w:styleId="5D1DD3675B5942BAA29327846C91E23E">
    <w:name w:val="5D1DD3675B5942BAA29327846C91E23E"/>
    <w:rsid w:val="00742C70"/>
  </w:style>
  <w:style w:type="paragraph" w:customStyle="1" w:styleId="10EEA9BEBC654426BBEE03D315F97068">
    <w:name w:val="10EEA9BEBC654426BBEE03D315F97068"/>
    <w:rsid w:val="00742C70"/>
  </w:style>
  <w:style w:type="paragraph" w:customStyle="1" w:styleId="1CAE44344D944E26A61FF40DDAE4BC5F">
    <w:name w:val="1CAE44344D944E26A61FF40DDAE4BC5F"/>
    <w:rsid w:val="00742C70"/>
  </w:style>
  <w:style w:type="paragraph" w:customStyle="1" w:styleId="2B9965295DC943A7A61F47D7F467587B">
    <w:name w:val="2B9965295DC943A7A61F47D7F467587B"/>
    <w:rsid w:val="00742C70"/>
  </w:style>
  <w:style w:type="paragraph" w:customStyle="1" w:styleId="327CD619226040CDB5FD3D8FDFB4B5F4">
    <w:name w:val="327CD619226040CDB5FD3D8FDFB4B5F4"/>
    <w:rsid w:val="00742C70"/>
  </w:style>
  <w:style w:type="paragraph" w:customStyle="1" w:styleId="7A9C639C5C164DCEAC94BED5D3C78AB3">
    <w:name w:val="7A9C639C5C164DCEAC94BED5D3C78AB3"/>
    <w:rsid w:val="00742C70"/>
  </w:style>
  <w:style w:type="paragraph" w:customStyle="1" w:styleId="B0FEFCA72B6E4B83933336AAB101BC7F">
    <w:name w:val="B0FEFCA72B6E4B83933336AAB101BC7F"/>
    <w:rsid w:val="00742C70"/>
  </w:style>
  <w:style w:type="paragraph" w:customStyle="1" w:styleId="1520C617954C43BB8EB2BF85A7A47B6C">
    <w:name w:val="1520C617954C43BB8EB2BF85A7A47B6C"/>
    <w:rsid w:val="00742C70"/>
  </w:style>
  <w:style w:type="paragraph" w:customStyle="1" w:styleId="9D84B69FE9E34A17B29BD193981A7D91">
    <w:name w:val="9D84B69FE9E34A17B29BD193981A7D91"/>
    <w:rsid w:val="00742C70"/>
  </w:style>
  <w:style w:type="paragraph" w:customStyle="1" w:styleId="57CACE025F7449E495B73CB09EAA0316">
    <w:name w:val="57CACE025F7449E495B73CB09EAA0316"/>
    <w:rsid w:val="00742C70"/>
  </w:style>
  <w:style w:type="paragraph" w:customStyle="1" w:styleId="6D9D9B61915148F5A8DF4D61CD7071CE">
    <w:name w:val="6D9D9B61915148F5A8DF4D61CD7071CE"/>
    <w:rsid w:val="00742C70"/>
  </w:style>
  <w:style w:type="paragraph" w:customStyle="1" w:styleId="B93804FBD5F342AE8F5EB62D31A83760">
    <w:name w:val="B93804FBD5F342AE8F5EB62D31A83760"/>
    <w:rsid w:val="00742C70"/>
  </w:style>
  <w:style w:type="paragraph" w:customStyle="1" w:styleId="00BEB834495A44A38D7D03900B2C85E3">
    <w:name w:val="00BEB834495A44A38D7D03900B2C85E3"/>
    <w:rsid w:val="00742C70"/>
  </w:style>
  <w:style w:type="paragraph" w:customStyle="1" w:styleId="B603991AD8BA48969D729F12002A986F">
    <w:name w:val="B603991AD8BA48969D729F12002A986F"/>
    <w:rsid w:val="00742C70"/>
  </w:style>
  <w:style w:type="paragraph" w:customStyle="1" w:styleId="E497A7DEA2FD4FCB81AE7F018E397D71">
    <w:name w:val="E497A7DEA2FD4FCB81AE7F018E397D71"/>
    <w:rsid w:val="00742C70"/>
  </w:style>
  <w:style w:type="paragraph" w:customStyle="1" w:styleId="CBDAB0A0F02C40F1ADB228A331D6B839">
    <w:name w:val="CBDAB0A0F02C40F1ADB228A331D6B839"/>
    <w:rsid w:val="00742C70"/>
  </w:style>
  <w:style w:type="paragraph" w:customStyle="1" w:styleId="4BA51540F29A466794E7033F6528F72F">
    <w:name w:val="4BA51540F29A466794E7033F6528F72F"/>
    <w:rsid w:val="00742C70"/>
  </w:style>
  <w:style w:type="paragraph" w:customStyle="1" w:styleId="82A18D9AD42A406CBBBDD59E6471DE77">
    <w:name w:val="82A18D9AD42A406CBBBDD59E6471DE77"/>
    <w:rsid w:val="00742C70"/>
  </w:style>
  <w:style w:type="paragraph" w:customStyle="1" w:styleId="CBCF22FA31124AA2AE4DF41D2C723C18">
    <w:name w:val="CBCF22FA31124AA2AE4DF41D2C723C18"/>
    <w:rsid w:val="00742C70"/>
  </w:style>
  <w:style w:type="paragraph" w:customStyle="1" w:styleId="E40E51564FD24C978BD3B8A46D48381A">
    <w:name w:val="E40E51564FD24C978BD3B8A46D48381A"/>
    <w:rsid w:val="00742C70"/>
  </w:style>
  <w:style w:type="paragraph" w:customStyle="1" w:styleId="F300AFAADBE24AAF9420A1D4D2081E35">
    <w:name w:val="F300AFAADBE24AAF9420A1D4D2081E35"/>
    <w:rsid w:val="00742C70"/>
  </w:style>
  <w:style w:type="paragraph" w:customStyle="1" w:styleId="0CAF86FF2B27461DB0019F9DBB00D177">
    <w:name w:val="0CAF86FF2B27461DB0019F9DBB00D177"/>
    <w:rsid w:val="00742C70"/>
  </w:style>
  <w:style w:type="paragraph" w:customStyle="1" w:styleId="8AB15C9AC5644FBA934D66398E6AB989">
    <w:name w:val="8AB15C9AC5644FBA934D66398E6AB989"/>
    <w:rsid w:val="00742C70"/>
  </w:style>
  <w:style w:type="paragraph" w:customStyle="1" w:styleId="23D9E0EA63654526B5A17E2BDF2C5D2A">
    <w:name w:val="23D9E0EA63654526B5A17E2BDF2C5D2A"/>
    <w:rsid w:val="00742C70"/>
  </w:style>
  <w:style w:type="paragraph" w:customStyle="1" w:styleId="556D5C00DBC14053BC9675760AF8B53B">
    <w:name w:val="556D5C00DBC14053BC9675760AF8B53B"/>
    <w:rsid w:val="00742C70"/>
  </w:style>
  <w:style w:type="paragraph" w:customStyle="1" w:styleId="53692FCE5BD0417993160F23202857D0">
    <w:name w:val="53692FCE5BD0417993160F23202857D0"/>
    <w:rsid w:val="00742C70"/>
  </w:style>
  <w:style w:type="paragraph" w:customStyle="1" w:styleId="A6A8C37DB3404535B640B5CA448A4D92">
    <w:name w:val="A6A8C37DB3404535B640B5CA448A4D92"/>
    <w:rsid w:val="00742C70"/>
  </w:style>
  <w:style w:type="paragraph" w:customStyle="1" w:styleId="47B32A2415544D3583BFC32F4194F4D1">
    <w:name w:val="47B32A2415544D3583BFC32F4194F4D1"/>
    <w:rsid w:val="00742C70"/>
  </w:style>
  <w:style w:type="paragraph" w:customStyle="1" w:styleId="F0F65CBAA4104422B419D8E31C361351">
    <w:name w:val="F0F65CBAA4104422B419D8E31C361351"/>
    <w:rsid w:val="00742C70"/>
  </w:style>
  <w:style w:type="paragraph" w:customStyle="1" w:styleId="4339E02AF9534B25AB1B1A95F09A05A5">
    <w:name w:val="4339E02AF9534B25AB1B1A95F09A05A5"/>
    <w:rsid w:val="00742C70"/>
  </w:style>
  <w:style w:type="paragraph" w:customStyle="1" w:styleId="4DCE1FC9E1364737928E6AFFB5477A8B">
    <w:name w:val="4DCE1FC9E1364737928E6AFFB5477A8B"/>
    <w:rsid w:val="00742C70"/>
  </w:style>
  <w:style w:type="paragraph" w:customStyle="1" w:styleId="F6925323996D44E8AF0D2909967001A1">
    <w:name w:val="F6925323996D44E8AF0D2909967001A1"/>
    <w:rsid w:val="00742C70"/>
  </w:style>
  <w:style w:type="paragraph" w:customStyle="1" w:styleId="AF11EF4EE8784397A7BC87DD190397E8">
    <w:name w:val="AF11EF4EE8784397A7BC87DD190397E8"/>
    <w:rsid w:val="00742C70"/>
  </w:style>
  <w:style w:type="paragraph" w:customStyle="1" w:styleId="17043A52E3AF4C05A03AE4E46A2B5FBF">
    <w:name w:val="17043A52E3AF4C05A03AE4E46A2B5FBF"/>
    <w:rsid w:val="00742C70"/>
  </w:style>
  <w:style w:type="paragraph" w:customStyle="1" w:styleId="56DC8091E7084032A0D83398CF015E31">
    <w:name w:val="56DC8091E7084032A0D83398CF015E31"/>
    <w:rsid w:val="00742C70"/>
  </w:style>
  <w:style w:type="paragraph" w:customStyle="1" w:styleId="5CE0D577CD6A431F8AFFB5F28461EDC3">
    <w:name w:val="5CE0D577CD6A431F8AFFB5F28461EDC3"/>
    <w:rsid w:val="00742C70"/>
  </w:style>
  <w:style w:type="paragraph" w:customStyle="1" w:styleId="01A948E39E4A4F1ABBE985E4E968F5DA">
    <w:name w:val="01A948E39E4A4F1ABBE985E4E968F5DA"/>
    <w:rsid w:val="00742C70"/>
  </w:style>
  <w:style w:type="paragraph" w:customStyle="1" w:styleId="71FC5BC90461445DBADC2EAE979B3FDD">
    <w:name w:val="71FC5BC90461445DBADC2EAE979B3FDD"/>
    <w:rsid w:val="00742C70"/>
  </w:style>
  <w:style w:type="paragraph" w:customStyle="1" w:styleId="FA77336BD19E4DDD96577940F097DA39">
    <w:name w:val="FA77336BD19E4DDD96577940F097DA39"/>
    <w:rsid w:val="00742C70"/>
  </w:style>
  <w:style w:type="paragraph" w:customStyle="1" w:styleId="88FD4EEA73AF46D99B40D053795DA9E6">
    <w:name w:val="88FD4EEA73AF46D99B40D053795DA9E6"/>
    <w:rsid w:val="00742C70"/>
  </w:style>
  <w:style w:type="paragraph" w:customStyle="1" w:styleId="9E2E0DE42CF74D12925BB1E99304329E">
    <w:name w:val="9E2E0DE42CF74D12925BB1E99304329E"/>
    <w:rsid w:val="00742C70"/>
  </w:style>
  <w:style w:type="paragraph" w:customStyle="1" w:styleId="933FE3F2AC9942088A992F59BF91EFF6">
    <w:name w:val="933FE3F2AC9942088A992F59BF91EFF6"/>
    <w:rsid w:val="00742C70"/>
  </w:style>
  <w:style w:type="paragraph" w:customStyle="1" w:styleId="236B134B3A454E39AA975F6A9B7CA857">
    <w:name w:val="236B134B3A454E39AA975F6A9B7CA857"/>
    <w:rsid w:val="00742C70"/>
  </w:style>
  <w:style w:type="paragraph" w:customStyle="1" w:styleId="4C8FCDA5349B4FE4A361493B15712457">
    <w:name w:val="4C8FCDA5349B4FE4A361493B15712457"/>
    <w:rsid w:val="00742C70"/>
  </w:style>
  <w:style w:type="paragraph" w:customStyle="1" w:styleId="4120256955CB41FF9A1D4148675F1978">
    <w:name w:val="4120256955CB41FF9A1D4148675F1978"/>
    <w:rsid w:val="00742C70"/>
  </w:style>
  <w:style w:type="paragraph" w:customStyle="1" w:styleId="421BB5BA0DF142B8A42DE0E813DED00A">
    <w:name w:val="421BB5BA0DF142B8A42DE0E813DED00A"/>
    <w:rsid w:val="00742C70"/>
  </w:style>
  <w:style w:type="paragraph" w:customStyle="1" w:styleId="02E65C6A394149F8B948170AAD6C1E3D">
    <w:name w:val="02E65C6A394149F8B948170AAD6C1E3D"/>
    <w:rsid w:val="00742C70"/>
  </w:style>
  <w:style w:type="paragraph" w:customStyle="1" w:styleId="D11E86C0F9FE4371A8ED8303648EC213">
    <w:name w:val="D11E86C0F9FE4371A8ED8303648EC213"/>
    <w:rsid w:val="00742C70"/>
  </w:style>
  <w:style w:type="paragraph" w:customStyle="1" w:styleId="CACDF571DEFB47989B3CC1075312D3FF">
    <w:name w:val="CACDF571DEFB47989B3CC1075312D3FF"/>
    <w:rsid w:val="00742C70"/>
  </w:style>
  <w:style w:type="paragraph" w:customStyle="1" w:styleId="71245FF3EE2F42C384416F22BACC73BA">
    <w:name w:val="71245FF3EE2F42C384416F22BACC73BA"/>
    <w:rsid w:val="00742C70"/>
  </w:style>
  <w:style w:type="paragraph" w:customStyle="1" w:styleId="1DF64424A097481CA12C87085338816C">
    <w:name w:val="1DF64424A097481CA12C87085338816C"/>
    <w:rsid w:val="00742C70"/>
  </w:style>
  <w:style w:type="paragraph" w:customStyle="1" w:styleId="9030E964D02844C39526539F01FBD11E">
    <w:name w:val="9030E964D02844C39526539F01FBD11E"/>
    <w:rsid w:val="00742C70"/>
  </w:style>
  <w:style w:type="paragraph" w:customStyle="1" w:styleId="0C06CDF734084A5DA88EC3668B9D82EF">
    <w:name w:val="0C06CDF734084A5DA88EC3668B9D82EF"/>
    <w:rsid w:val="00742C70"/>
  </w:style>
  <w:style w:type="paragraph" w:customStyle="1" w:styleId="9B32B8CDC1734E8CB2B28D150CBAB70B">
    <w:name w:val="9B32B8CDC1734E8CB2B28D150CBAB70B"/>
    <w:rsid w:val="00742C70"/>
  </w:style>
  <w:style w:type="paragraph" w:customStyle="1" w:styleId="6F4F4E3EA301466A8D68AF816E54F3FE">
    <w:name w:val="6F4F4E3EA301466A8D68AF816E54F3FE"/>
    <w:rsid w:val="00742C70"/>
  </w:style>
  <w:style w:type="paragraph" w:customStyle="1" w:styleId="C56B2F35C5F5474FA0404613C5426675">
    <w:name w:val="C56B2F35C5F5474FA0404613C5426675"/>
    <w:rsid w:val="00742C70"/>
  </w:style>
  <w:style w:type="paragraph" w:customStyle="1" w:styleId="207C57977E5B4035B9550CDB156205F2">
    <w:name w:val="207C57977E5B4035B9550CDB156205F2"/>
    <w:rsid w:val="00742C70"/>
  </w:style>
  <w:style w:type="paragraph" w:customStyle="1" w:styleId="B9F746B5F64F4F1594B7FC801DF1B351">
    <w:name w:val="B9F746B5F64F4F1594B7FC801DF1B351"/>
    <w:rsid w:val="00742C70"/>
  </w:style>
  <w:style w:type="paragraph" w:customStyle="1" w:styleId="935EEE9EC05C442BAAE688637B85FD6E">
    <w:name w:val="935EEE9EC05C442BAAE688637B85FD6E"/>
    <w:rsid w:val="00742C70"/>
  </w:style>
  <w:style w:type="paragraph" w:customStyle="1" w:styleId="BA90D9E31B0B442CA92839D4EDEBDA96">
    <w:name w:val="BA90D9E31B0B442CA92839D4EDEBDA96"/>
    <w:rsid w:val="00742C70"/>
  </w:style>
  <w:style w:type="paragraph" w:customStyle="1" w:styleId="336ACBAB2DE446B891C76F14D3727C63">
    <w:name w:val="336ACBAB2DE446B891C76F14D3727C63"/>
    <w:rsid w:val="00742C70"/>
  </w:style>
  <w:style w:type="paragraph" w:customStyle="1" w:styleId="90663FC14C084423B0DA94B9F25810A8">
    <w:name w:val="90663FC14C084423B0DA94B9F25810A8"/>
    <w:rsid w:val="00742C70"/>
  </w:style>
  <w:style w:type="paragraph" w:customStyle="1" w:styleId="B26DDA29882243718A415E18C4D27BF3">
    <w:name w:val="B26DDA29882243718A415E18C4D27BF3"/>
    <w:rsid w:val="00742C70"/>
  </w:style>
  <w:style w:type="paragraph" w:customStyle="1" w:styleId="7BB5D8A5441C4244B70D6EB1CB9EBB04">
    <w:name w:val="7BB5D8A5441C4244B70D6EB1CB9EBB04"/>
    <w:rsid w:val="00742C70"/>
  </w:style>
  <w:style w:type="paragraph" w:customStyle="1" w:styleId="8BA9D3086FEB4F9DB9E15C2AE19DADAC">
    <w:name w:val="8BA9D3086FEB4F9DB9E15C2AE19DADAC"/>
    <w:rsid w:val="00742C70"/>
  </w:style>
  <w:style w:type="paragraph" w:customStyle="1" w:styleId="D9C4548516F04FAD8AEA5DF2F1521F01">
    <w:name w:val="D9C4548516F04FAD8AEA5DF2F1521F01"/>
    <w:rsid w:val="00742C70"/>
  </w:style>
  <w:style w:type="paragraph" w:customStyle="1" w:styleId="A2CF3E581B44426B9D86FE2E8255EEB7">
    <w:name w:val="A2CF3E581B44426B9D86FE2E8255EEB7"/>
    <w:rsid w:val="00742C70"/>
  </w:style>
  <w:style w:type="paragraph" w:customStyle="1" w:styleId="3FDFBE1E4708403EA7FB3CAB267D113A">
    <w:name w:val="3FDFBE1E4708403EA7FB3CAB267D113A"/>
    <w:rsid w:val="00742C70"/>
  </w:style>
  <w:style w:type="paragraph" w:customStyle="1" w:styleId="E721D3A35FA140BCB77423ACE701288C">
    <w:name w:val="E721D3A35FA140BCB77423ACE701288C"/>
    <w:rsid w:val="00742C70"/>
  </w:style>
  <w:style w:type="paragraph" w:customStyle="1" w:styleId="D9A09EDF4DFC4393BD087517FC8EDCE9">
    <w:name w:val="D9A09EDF4DFC4393BD087517FC8EDCE9"/>
    <w:rsid w:val="00742C70"/>
  </w:style>
  <w:style w:type="paragraph" w:customStyle="1" w:styleId="BF02CE2B78C74F5896C6D6916607E22C">
    <w:name w:val="BF02CE2B78C74F5896C6D6916607E22C"/>
    <w:rsid w:val="00742C70"/>
  </w:style>
  <w:style w:type="paragraph" w:customStyle="1" w:styleId="D949F91D883645B2A86A1CEA21DD506E">
    <w:name w:val="D949F91D883645B2A86A1CEA21DD506E"/>
    <w:rsid w:val="00742C70"/>
  </w:style>
  <w:style w:type="paragraph" w:customStyle="1" w:styleId="2B79FE5F76114420AA0CA42179584A5F">
    <w:name w:val="2B79FE5F76114420AA0CA42179584A5F"/>
    <w:rsid w:val="00742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17</TotalTime>
  <Pages>17</Pages>
  <Words>6490</Words>
  <Characters>35698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Jose Luis Uc Castillo</cp:lastModifiedBy>
  <cp:revision>10</cp:revision>
  <cp:lastPrinted>2013-10-03T12:51:00Z</cp:lastPrinted>
  <dcterms:created xsi:type="dcterms:W3CDTF">2022-11-17T16:58:00Z</dcterms:created>
  <dcterms:modified xsi:type="dcterms:W3CDTF">2024-06-07T18:45:00Z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