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56AFE89" w14:textId="77777777" w:rsidR="00EA38E1" w:rsidRPr="00EA38E1" w:rsidRDefault="00EA38E1" w:rsidP="00EA38E1">
      <w:pPr>
        <w:pStyle w:val="Heading1"/>
      </w:pPr>
      <w:r w:rsidRPr="00EA38E1">
        <w:t>Interview Questions</w:t>
      </w:r>
    </w:p>
    <w:p w14:paraId="64B38D3B" w14:textId="77777777" w:rsidR="00EA38E1" w:rsidRDefault="00EA38E1" w:rsidP="00EA38E1">
      <w:pPr>
        <w:pStyle w:val="BodyText"/>
        <w:spacing w:before="9"/>
        <w:rPr>
          <w:b/>
          <w:sz w:val="22"/>
        </w:rPr>
      </w:pPr>
    </w:p>
    <w:p w14:paraId="573E0ADE" w14:textId="77777777" w:rsidR="00EA38E1" w:rsidRDefault="00EA38E1" w:rsidP="006863F1">
      <w:pPr>
        <w:pStyle w:val="BodyText"/>
        <w:spacing w:line="259" w:lineRule="auto"/>
        <w:ind w:right="1530"/>
      </w:pPr>
      <w:r>
        <w:t>Prior to knowing that you had high sensitivity, how did you view yourself in terms of</w:t>
      </w:r>
      <w:r>
        <w:rPr>
          <w:spacing w:val="-57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sensitive as compared to others?</w:t>
      </w:r>
    </w:p>
    <w:p w14:paraId="0233B8D9" w14:textId="77777777" w:rsidR="00EA38E1" w:rsidRDefault="00EA38E1" w:rsidP="00EA38E1">
      <w:pPr>
        <w:pStyle w:val="BodyText"/>
        <w:spacing w:before="9"/>
        <w:rPr>
          <w:sz w:val="20"/>
        </w:rPr>
      </w:pPr>
    </w:p>
    <w:p w14:paraId="15471A47" w14:textId="77777777" w:rsidR="00EA38E1" w:rsidRDefault="00EA38E1" w:rsidP="006863F1">
      <w:pPr>
        <w:pStyle w:val="BodyText"/>
        <w:spacing w:line="259" w:lineRule="auto"/>
        <w:ind w:right="1897"/>
      </w:pPr>
      <w:r>
        <w:t>Can you tell me about times within your home environment when you find things</w:t>
      </w:r>
      <w:r>
        <w:rPr>
          <w:spacing w:val="-57"/>
        </w:rPr>
        <w:t xml:space="preserve"> </w:t>
      </w:r>
      <w:r>
        <w:t>difficult?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feel in this situation?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intense?</w:t>
      </w:r>
    </w:p>
    <w:p w14:paraId="63C7C72C" w14:textId="77777777" w:rsidR="00EA38E1" w:rsidRDefault="00EA38E1" w:rsidP="00EA38E1">
      <w:pPr>
        <w:pStyle w:val="BodyText"/>
        <w:spacing w:before="10"/>
        <w:rPr>
          <w:sz w:val="20"/>
        </w:rPr>
      </w:pPr>
    </w:p>
    <w:p w14:paraId="0230C85E" w14:textId="77777777" w:rsidR="00EA38E1" w:rsidRDefault="00EA38E1" w:rsidP="006863F1">
      <w:pPr>
        <w:pStyle w:val="BodyText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 help</w:t>
      </w:r>
      <w:r>
        <w:rPr>
          <w:spacing w:val="-1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difficult?</w:t>
      </w:r>
    </w:p>
    <w:p w14:paraId="24836869" w14:textId="77777777" w:rsidR="00EA38E1" w:rsidRDefault="00EA38E1" w:rsidP="00EA38E1">
      <w:pPr>
        <w:pStyle w:val="BodyText"/>
        <w:spacing w:before="9"/>
        <w:rPr>
          <w:sz w:val="22"/>
        </w:rPr>
      </w:pPr>
    </w:p>
    <w:p w14:paraId="604948B4" w14:textId="77777777" w:rsidR="00EA38E1" w:rsidRDefault="00EA38E1" w:rsidP="006863F1">
      <w:pPr>
        <w:pStyle w:val="BodyText"/>
        <w:spacing w:line="259" w:lineRule="auto"/>
        <w:ind w:right="1898"/>
      </w:pPr>
      <w:r>
        <w:t>Can you tell me about times within your home when you feel relaxed and calm in</w:t>
      </w:r>
      <w:r>
        <w:rPr>
          <w:spacing w:val="-57"/>
        </w:rPr>
        <w:t xml:space="preserve"> </w:t>
      </w:r>
      <w:r>
        <w:t>yourself?</w:t>
      </w:r>
    </w:p>
    <w:p w14:paraId="767719F2" w14:textId="77777777" w:rsidR="00EA38E1" w:rsidRDefault="00EA38E1" w:rsidP="00EA38E1">
      <w:pPr>
        <w:pStyle w:val="BodyText"/>
        <w:spacing w:before="9"/>
        <w:rPr>
          <w:sz w:val="20"/>
        </w:rPr>
      </w:pPr>
    </w:p>
    <w:p w14:paraId="522B6315" w14:textId="77777777" w:rsidR="00EA38E1" w:rsidRDefault="00EA38E1" w:rsidP="006863F1">
      <w:pPr>
        <w:pStyle w:val="BodyText"/>
        <w:spacing w:line="468" w:lineRule="auto"/>
        <w:ind w:right="5404"/>
      </w:pPr>
      <w:r>
        <w:t>How often do you spend time in nature?</w:t>
      </w:r>
      <w:r>
        <w:rPr>
          <w:spacing w:val="1"/>
        </w:rPr>
        <w:t xml:space="preserve"> </w:t>
      </w:r>
      <w:r>
        <w:t>What are your favourite places in nature?</w:t>
      </w:r>
      <w:r>
        <w:rPr>
          <w:spacing w:val="1"/>
        </w:rPr>
        <w:t xml:space="preserve"> </w:t>
      </w:r>
      <w:r>
        <w:t>How do you feel when you are in Nature?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benefits do you get?</w:t>
      </w:r>
    </w:p>
    <w:p w14:paraId="6584F45E" w14:textId="77777777" w:rsidR="00EA38E1" w:rsidRDefault="00EA38E1" w:rsidP="006863F1">
      <w:pPr>
        <w:pStyle w:val="BodyText"/>
        <w:spacing w:line="275" w:lineRule="exact"/>
      </w:pPr>
      <w:r>
        <w:t>How</w:t>
      </w:r>
      <w:r>
        <w:rPr>
          <w:spacing w:val="-2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feel after you</w:t>
      </w:r>
      <w:r>
        <w:rPr>
          <w:spacing w:val="-1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in nature?</w:t>
      </w:r>
    </w:p>
    <w:p w14:paraId="389FAEE3" w14:textId="77777777" w:rsidR="00EA38E1" w:rsidRDefault="00EA38E1" w:rsidP="00EA38E1">
      <w:pPr>
        <w:pStyle w:val="BodyText"/>
        <w:spacing w:before="9"/>
        <w:rPr>
          <w:sz w:val="22"/>
        </w:rPr>
      </w:pPr>
    </w:p>
    <w:p w14:paraId="61051427" w14:textId="77777777" w:rsidR="00EA38E1" w:rsidRDefault="00EA38E1" w:rsidP="006863F1">
      <w:pPr>
        <w:pStyle w:val="BodyText"/>
        <w:spacing w:line="259" w:lineRule="auto"/>
        <w:ind w:right="2305"/>
      </w:pPr>
      <w:r>
        <w:t xml:space="preserve">What difference does it make to you to know that being highly sensitive is </w:t>
      </w:r>
      <w:proofErr w:type="gramStart"/>
      <w:r>
        <w:t>an</w:t>
      </w:r>
      <w:proofErr w:type="gramEnd"/>
      <w:r>
        <w:rPr>
          <w:spacing w:val="-57"/>
        </w:rPr>
        <w:t xml:space="preserve"> </w:t>
      </w:r>
      <w:r>
        <w:t>biologically</w:t>
      </w:r>
      <w:r>
        <w:rPr>
          <w:spacing w:val="-1"/>
        </w:rPr>
        <w:t xml:space="preserve"> </w:t>
      </w:r>
      <w:r>
        <w:t>based innate personality trait?</w:t>
      </w:r>
    </w:p>
    <w:p w14:paraId="1AE30645" w14:textId="77777777" w:rsidR="00EA38E1" w:rsidRDefault="00EA38E1" w:rsidP="00EA38E1">
      <w:pPr>
        <w:pStyle w:val="BodyText"/>
        <w:spacing w:before="9"/>
        <w:rPr>
          <w:sz w:val="20"/>
        </w:rPr>
      </w:pPr>
    </w:p>
    <w:p w14:paraId="743F2493" w14:textId="1489400B" w:rsidR="00EA38E1" w:rsidRDefault="00EA38E1" w:rsidP="006863F1">
      <w:pPr>
        <w:pStyle w:val="BodyText"/>
        <w:spacing w:before="1"/>
      </w:pPr>
      <w:r>
        <w:t>Moving</w:t>
      </w:r>
      <w:r>
        <w:rPr>
          <w:spacing w:val="-3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proofErr w:type="gramStart"/>
      <w:r>
        <w:t>to</w:t>
      </w:r>
      <w:proofErr w:type="gramEnd"/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this?</w:t>
      </w:r>
    </w:p>
    <w:p w14:paraId="0D37630E" w14:textId="77777777" w:rsidR="006863F1" w:rsidRDefault="006863F1" w:rsidP="006863F1">
      <w:pPr>
        <w:pStyle w:val="BodyText"/>
        <w:spacing w:before="1"/>
      </w:pPr>
    </w:p>
    <w:p w14:paraId="29026311" w14:textId="6C0E1B6D" w:rsidR="00EA3D3C" w:rsidRDefault="009D18F7" w:rsidP="0001436A">
      <w:pPr>
        <w:pStyle w:val="Heading1"/>
      </w:pPr>
      <w:r>
        <w:t>Thematic Analysis and coding</w:t>
      </w:r>
    </w:p>
    <w:p w14:paraId="41002492" w14:textId="77777777" w:rsidR="009F75AB" w:rsidRPr="005C1284" w:rsidRDefault="009F75AB" w:rsidP="00EA38E1">
      <w:pPr>
        <w:pStyle w:val="Heading2"/>
      </w:pPr>
      <w:r w:rsidRPr="005C1284">
        <w:t>Theme</w:t>
      </w:r>
      <w:r w:rsidRPr="005C1284">
        <w:rPr>
          <w:spacing w:val="-1"/>
        </w:rPr>
        <w:t xml:space="preserve"> </w:t>
      </w:r>
      <w:r w:rsidRPr="005C1284">
        <w:t>1:</w:t>
      </w:r>
      <w:r w:rsidRPr="005C1284">
        <w:rPr>
          <w:spacing w:val="-1"/>
        </w:rPr>
        <w:t xml:space="preserve"> </w:t>
      </w:r>
      <w:r w:rsidRPr="005C1284">
        <w:t>Being sensitive</w:t>
      </w:r>
      <w:r w:rsidRPr="005C1284">
        <w:rPr>
          <w:spacing w:val="-2"/>
        </w:rPr>
        <w:t xml:space="preserve"> </w:t>
      </w:r>
      <w:r w:rsidRPr="005C1284">
        <w:t>can be</w:t>
      </w:r>
      <w:r w:rsidRPr="005C1284">
        <w:rPr>
          <w:spacing w:val="-1"/>
        </w:rPr>
        <w:t xml:space="preserve"> </w:t>
      </w:r>
      <w:r w:rsidRPr="005C1284">
        <w:t>challenging</w:t>
      </w:r>
    </w:p>
    <w:p w14:paraId="3D87D579" w14:textId="77777777" w:rsidR="009F75AB" w:rsidRDefault="009F75AB" w:rsidP="009F75AB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5446"/>
        <w:gridCol w:w="1310"/>
      </w:tblGrid>
      <w:tr w:rsidR="00805300" w14:paraId="2C5AC3DD" w14:textId="77777777" w:rsidTr="00805300">
        <w:trPr>
          <w:trHeight w:val="281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155408" w14:textId="1F332561" w:rsidR="009F75AB" w:rsidRDefault="00EB1C0B" w:rsidP="004C7FD6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C72FC8">
              <w:rPr>
                <w:sz w:val="24"/>
                <w:szCs w:val="24"/>
                <w:lang w:val="en-GB" w:eastAsia="en-GB"/>
              </w:rPr>
              <w:t xml:space="preserve">Emotional Reactivity and Physical Expression  </w:t>
            </w:r>
          </w:p>
        </w:tc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457EEA" w14:textId="77777777" w:rsidR="009F75AB" w:rsidRDefault="009F75AB" w:rsidP="004C7F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“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described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229FD6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805300" w14:paraId="4229B623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8B713" w14:textId="095341F5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419D0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sensitive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CF061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1A3C36B8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D3A60" w14:textId="5A160ED2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F550A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450C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34EAEC22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0BE27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B12B2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“Felt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separate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903FE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805300" w14:paraId="0BD7530F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1AB6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A0442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“Always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wondering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123065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805300" w14:paraId="3F409845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9A1B0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C88D4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A155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7BFF92B1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1E72B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23ED03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4862B5" w14:textId="77777777" w:rsidR="009F75AB" w:rsidRDefault="009F75AB" w:rsidP="004C7FD6">
            <w:pPr>
              <w:pStyle w:val="TableParagraph"/>
              <w:spacing w:before="133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805300" w14:paraId="3C60B125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B817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91B0AE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brood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things more than other people”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33DAE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17F591C1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78B64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F49EF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39B9D" w14:textId="77777777" w:rsidR="009F75AB" w:rsidRDefault="009F75AB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P12</w:t>
            </w:r>
          </w:p>
        </w:tc>
      </w:tr>
      <w:tr w:rsidR="00805300" w14:paraId="0D19D264" w14:textId="77777777" w:rsidTr="00805300">
        <w:trPr>
          <w:trHeight w:val="689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E56A0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1BBB3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noticed things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 didn’t”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2AB97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5AE1C98D" w14:textId="77777777" w:rsidTr="00805300">
        <w:trPr>
          <w:trHeight w:val="689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A8F6B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0E4AD0" w14:textId="77777777" w:rsidR="009F75AB" w:rsidRDefault="009F75AB" w:rsidP="004C7FD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A58D01A" w14:textId="77777777" w:rsidR="009F75AB" w:rsidRDefault="009F75AB" w:rsidP="004C7F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would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4344F" w14:textId="77777777" w:rsidR="009F75AB" w:rsidRDefault="009F75AB" w:rsidP="004C7FD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9C7A3BF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805300" w14:paraId="7518DEC4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FE0708" w14:textId="61187384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08B76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happened”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D2E14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777CF090" w14:textId="77777777" w:rsidTr="00805300">
        <w:trPr>
          <w:trHeight w:val="1666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70913" w14:textId="02147EAD" w:rsidR="00FC735C" w:rsidRDefault="00FC735C" w:rsidP="004C7FD6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4121E" w14:textId="57E13BA7" w:rsidR="00FC735C" w:rsidRDefault="00FC735C" w:rsidP="004C7F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would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emotional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than others”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87D82B" w14:textId="5FCA0521" w:rsidR="00FC735C" w:rsidRDefault="00FC735C" w:rsidP="004C7FD6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4"/>
              </w:rPr>
              <w:t>P2</w:t>
            </w:r>
          </w:p>
        </w:tc>
      </w:tr>
      <w:tr w:rsidR="00805300" w14:paraId="625245B0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A913A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25369" w14:textId="77777777" w:rsidR="00AB5894" w:rsidRDefault="00AB5894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would</w:t>
            </w:r>
            <w:proofErr w:type="gramEnd"/>
            <w:r>
              <w:rPr>
                <w:sz w:val="24"/>
              </w:rPr>
              <w:t xml:space="preserve"> 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emotional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things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happened in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6A7DC" w14:textId="77777777" w:rsidR="00AB5894" w:rsidRDefault="00AB5894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805300" w14:paraId="4FF446AF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485592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077358" w14:textId="77777777" w:rsidR="00AB5894" w:rsidRDefault="00AB5894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 or in movies”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0BE60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6742FDA8" w14:textId="77777777" w:rsidTr="00805300">
        <w:trPr>
          <w:trHeight w:val="551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48914C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AF5C4" w14:textId="77777777" w:rsidR="00AB5894" w:rsidRDefault="00AB5894" w:rsidP="004C7FD6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“I do 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to heart”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B31BEB" w14:textId="77777777" w:rsidR="00AB5894" w:rsidRDefault="00AB5894" w:rsidP="004C7FD6">
            <w:pPr>
              <w:pStyle w:val="TableParagraph"/>
              <w:spacing w:before="13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805300" w14:paraId="34CDB4CD" w14:textId="77777777" w:rsidTr="00805300">
        <w:trPr>
          <w:trHeight w:val="551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09F678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41044D" w14:textId="77777777" w:rsidR="00AB5894" w:rsidRDefault="00AB5894" w:rsidP="004C7FD6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her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bladder is very close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 eyes” (said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her)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4EEC57" w14:textId="77777777" w:rsidR="00AB5894" w:rsidRDefault="00AB5894" w:rsidP="004C7FD6">
            <w:pPr>
              <w:pStyle w:val="TableParagraph"/>
              <w:spacing w:before="13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 w:rsidR="00805300" w14:paraId="2FAA1CEF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9DE53A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6FCA39" w14:textId="77777777" w:rsidR="00AB5894" w:rsidRDefault="00AB5894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read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fainted” “that’ll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DB29D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7DF20F7F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4C5E1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C82667" w14:textId="77777777" w:rsidR="00AB5894" w:rsidRDefault="00AB5894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sensitivity”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5F2D8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26C35A78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4982D5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CFD6C" w14:textId="77777777" w:rsidR="00AB5894" w:rsidRDefault="00AB5894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get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annoyed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innocuous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02DC1F" w14:textId="77777777" w:rsidR="00AB5894" w:rsidRDefault="00AB5894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805300" w14:paraId="7F576007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27E4B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3CEC6" w14:textId="77777777" w:rsidR="00AB5894" w:rsidRDefault="00AB5894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noises”“</w:t>
            </w:r>
            <w:proofErr w:type="gramEnd"/>
            <w:r>
              <w:rPr>
                <w:sz w:val="24"/>
              </w:rPr>
              <w:t>can’t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bear 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can’t bear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05F5D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3D6E8BC9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0BE64D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EF842" w14:textId="77777777" w:rsidR="00AB5894" w:rsidRDefault="00AB5894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if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 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[as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child]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D6BF1E" w14:textId="77777777" w:rsidR="00AB5894" w:rsidRDefault="00AB5894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805300" w14:paraId="514A32D7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56619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5AC33E" w14:textId="77777777" w:rsidR="00AB5894" w:rsidRDefault="00AB5894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heart”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10C85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3E8CCFAD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8D4ADB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7D8ADA" w14:textId="77777777" w:rsidR="00AB5894" w:rsidRDefault="00AB5894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cry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an instant”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449821" w14:textId="77777777" w:rsidR="00AB5894" w:rsidRDefault="00AB5894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805300" w14:paraId="2D3531F5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0807B3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C2E6D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“I’m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incredibly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emotionally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2DE19D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041B2957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A4963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E3C73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11C764" w14:textId="77777777" w:rsidR="00AB5894" w:rsidRDefault="00AB5894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 w:rsidR="00805300" w14:paraId="7A2E6305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0D9233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E6CB8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arguments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D9F8A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71DE2A52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99BA9D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99065C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feel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danger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move away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95AB6B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05218253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0A6EC4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485374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it”(</w:t>
            </w:r>
            <w:proofErr w:type="gramEnd"/>
            <w:r>
              <w:rPr>
                <w:sz w:val="24"/>
              </w:rPr>
              <w:t>arguments)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B68BE4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283E559C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914B1E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FBBB1A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45C25D" w14:textId="77777777" w:rsidR="00AB5894" w:rsidRDefault="00AB5894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805300" w14:paraId="067ADCD4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6703D5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0AEB21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younger, 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B286F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5BD5EE43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7674D4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6CAB42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down”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really,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really exciting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2A5F8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5F028F0D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227202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7C7F41" w14:textId="77777777" w:rsidR="00AB5894" w:rsidRDefault="00AB5894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really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really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devastating”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2ADA39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5CAF787B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6D778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4BFBB" w14:textId="77777777" w:rsidR="00AB5894" w:rsidRDefault="00AB5894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deeply”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6C3810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1CB5558A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ADE923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D5D77A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B85583" w14:textId="77777777" w:rsidR="00AB5894" w:rsidRDefault="00AB5894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P11</w:t>
            </w:r>
          </w:p>
        </w:tc>
      </w:tr>
      <w:tr w:rsidR="00805300" w14:paraId="3B8A806D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F4587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3B474D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would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B272B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7D58631B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6DAD57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FB0FB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566E0" w14:textId="77777777" w:rsidR="00AB5894" w:rsidRDefault="00AB5894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P12</w:t>
            </w:r>
          </w:p>
        </w:tc>
      </w:tr>
      <w:tr w:rsidR="00805300" w14:paraId="43A2A1A4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DF0ACE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AE4E64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 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joke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expense 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0205BB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12A08810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1FDEBA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B070B8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disappear”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E112F1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75D80D2D" w14:textId="77777777" w:rsidTr="00805300">
        <w:trPr>
          <w:trHeight w:val="827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07F7E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77C8A9" w14:textId="77777777" w:rsidR="00AB5894" w:rsidRDefault="00AB5894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happen”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59C49A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5FFCA70D" w14:textId="77777777" w:rsidTr="00805300">
        <w:trPr>
          <w:trHeight w:val="827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C42E17" w14:textId="77777777" w:rsidR="00AB5894" w:rsidRDefault="00AB5894" w:rsidP="004C7FD6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</w:p>
          <w:p w14:paraId="377EA4B6" w14:textId="24292244" w:rsidR="00285B9C" w:rsidRPr="00285B9C" w:rsidRDefault="00285B9C" w:rsidP="00285B9C">
            <w:r w:rsidRPr="00C72FC8">
              <w:rPr>
                <w:szCs w:val="24"/>
                <w:lang w:val="en-GB" w:eastAsia="en-GB"/>
              </w:rPr>
              <w:t>Thought rumination</w:t>
            </w: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1B216" w14:textId="77777777" w:rsidR="00AB5894" w:rsidRDefault="00AB5894" w:rsidP="004C7FD6">
            <w:pPr>
              <w:pStyle w:val="TableParagraph"/>
              <w:rPr>
                <w:b/>
                <w:sz w:val="26"/>
              </w:rPr>
            </w:pPr>
          </w:p>
          <w:p w14:paraId="5A99B2E8" w14:textId="77777777" w:rsidR="00AB5894" w:rsidRDefault="00AB5894" w:rsidP="004C7FD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57161F8" w14:textId="77777777" w:rsidR="00AB5894" w:rsidRDefault="00AB5894" w:rsidP="004C7F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would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ruminate in 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 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 long time”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C85250" w14:textId="77777777" w:rsidR="00AB5894" w:rsidRDefault="00AB5894" w:rsidP="004C7FD6">
            <w:pPr>
              <w:pStyle w:val="TableParagraph"/>
              <w:rPr>
                <w:b/>
                <w:sz w:val="26"/>
              </w:rPr>
            </w:pPr>
          </w:p>
          <w:p w14:paraId="150AC47F" w14:textId="77777777" w:rsidR="00AB5894" w:rsidRDefault="00AB5894" w:rsidP="004C7FD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920F24F" w14:textId="77777777" w:rsidR="00AB5894" w:rsidRDefault="00AB5894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805300" w14:paraId="78E87DFB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17C34" w14:textId="46FCECCE" w:rsidR="00AB5894" w:rsidRDefault="00AB5894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26D8F8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5E6229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3126B758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60424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499997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“Sometimes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silence”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“my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961EC2" w14:textId="77777777" w:rsidR="00AB5894" w:rsidRDefault="00AB5894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805300" w14:paraId="1815BCFE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546DA8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FF92D6" w14:textId="77777777" w:rsidR="00AB5894" w:rsidRDefault="00AB5894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head,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B0D630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</w:tr>
      <w:tr w:rsidR="00805300" w14:paraId="37F36866" w14:textId="77777777" w:rsidTr="00805300">
        <w:trPr>
          <w:trHeight w:val="413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0026AE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D8A2D9" w14:textId="77777777" w:rsidR="00AB5894" w:rsidRDefault="00AB5894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 teacher,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 was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EC3D2B" w14:textId="77777777" w:rsidR="00AB5894" w:rsidRDefault="00AB5894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 w:rsidR="00805300" w14:paraId="708A6A9F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F8D95D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B78320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took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me,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2E4143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6B4A7713" w14:textId="77777777" w:rsidTr="00805300">
        <w:trPr>
          <w:trHeight w:val="275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295A50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7A6EFB" w14:textId="77777777" w:rsidR="00AB5894" w:rsidRDefault="00AB5894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dreams,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wrecked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004455" w14:textId="77777777" w:rsidR="00AB5894" w:rsidRDefault="00AB5894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54901B74" w14:textId="77777777" w:rsidTr="00805300">
        <w:trPr>
          <w:trHeight w:val="546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C6FA08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A9911" w14:textId="77777777" w:rsidR="00AB5894" w:rsidRDefault="00AB5894" w:rsidP="004C7FD6">
            <w:pPr>
              <w:pStyle w:val="TableParagraph"/>
              <w:rPr>
                <w:sz w:val="24"/>
              </w:rPr>
            </w:pPr>
          </w:p>
          <w:p w14:paraId="4672CE90" w14:textId="77777777" w:rsidR="00805300" w:rsidRDefault="00805300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B32FE" w14:textId="77777777" w:rsidR="00AB5894" w:rsidRDefault="00AB5894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805300" w14:paraId="31A87C22" w14:textId="77777777" w:rsidTr="00805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22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7469DB" w14:textId="77777777" w:rsidR="00805300" w:rsidRDefault="00805300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0DCE3A" w14:textId="77777777" w:rsidR="00805300" w:rsidRDefault="00805300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rather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bouncing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 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 things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AD4E7A" w14:textId="77777777" w:rsidR="00805300" w:rsidRDefault="00805300" w:rsidP="004C7FD6">
            <w:pPr>
              <w:pStyle w:val="TableParagraph"/>
              <w:rPr>
                <w:sz w:val="20"/>
              </w:rPr>
            </w:pPr>
          </w:p>
        </w:tc>
      </w:tr>
      <w:tr w:rsidR="00805300" w14:paraId="44237DCD" w14:textId="77777777" w:rsidTr="00805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2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AEE7B7" w14:textId="77777777" w:rsidR="00805300" w:rsidRDefault="00805300" w:rsidP="004C7FD6">
            <w:pPr>
              <w:rPr>
                <w:sz w:val="2"/>
                <w:szCs w:val="2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FC1644" w14:textId="77777777" w:rsidR="00805300" w:rsidRDefault="00805300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through”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EF3727" w14:textId="77777777" w:rsidR="00805300" w:rsidRDefault="00805300" w:rsidP="004C7FD6">
            <w:pPr>
              <w:pStyle w:val="TableParagraph"/>
              <w:rPr>
                <w:sz w:val="18"/>
              </w:rPr>
            </w:pPr>
          </w:p>
        </w:tc>
      </w:tr>
      <w:tr w:rsidR="00805300" w14:paraId="1D7E58DE" w14:textId="77777777" w:rsidTr="00805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2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9E08E0" w14:textId="77777777" w:rsidR="00805300" w:rsidRDefault="00805300" w:rsidP="004C7FD6">
            <w:pPr>
              <w:rPr>
                <w:sz w:val="2"/>
                <w:szCs w:val="2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74653" w14:textId="77777777" w:rsidR="00805300" w:rsidRDefault="00805300" w:rsidP="004C7FD6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E1CCE6" w14:textId="77777777" w:rsidR="00805300" w:rsidRDefault="00805300" w:rsidP="004C7FD6">
            <w:pPr>
              <w:pStyle w:val="TableParagraph"/>
              <w:spacing w:line="24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</w:tr>
      <w:tr w:rsidR="00805300" w14:paraId="5188BE0D" w14:textId="77777777" w:rsidTr="00805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2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23F0CD" w14:textId="77777777" w:rsidR="00805300" w:rsidRDefault="00805300" w:rsidP="004C7FD6">
            <w:pPr>
              <w:rPr>
                <w:sz w:val="2"/>
                <w:szCs w:val="2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9AC22" w14:textId="77777777" w:rsidR="00805300" w:rsidRDefault="00805300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internalised</w:t>
            </w:r>
            <w:proofErr w:type="spellEnd"/>
            <w:r>
              <w:rPr>
                <w:sz w:val="24"/>
              </w:rPr>
              <w:t xml:space="preserve"> emotions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lot“</w:t>
            </w:r>
            <w:proofErr w:type="gramEnd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a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D6F05" w14:textId="77777777" w:rsidR="00805300" w:rsidRDefault="00805300" w:rsidP="004C7FD6">
            <w:pPr>
              <w:pStyle w:val="TableParagraph"/>
              <w:rPr>
                <w:sz w:val="18"/>
              </w:rPr>
            </w:pPr>
          </w:p>
        </w:tc>
      </w:tr>
      <w:tr w:rsidR="00805300" w14:paraId="5689D456" w14:textId="77777777" w:rsidTr="00805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2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FCB26" w14:textId="77777777" w:rsidR="00805300" w:rsidRDefault="00805300" w:rsidP="004C7FD6">
            <w:pPr>
              <w:rPr>
                <w:sz w:val="2"/>
                <w:szCs w:val="2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11CC9" w14:textId="77777777" w:rsidR="00805300" w:rsidRDefault="00805300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tendency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ruminate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 injustice”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CA3CC3" w14:textId="77777777" w:rsidR="00805300" w:rsidRDefault="00805300" w:rsidP="004C7FD6">
            <w:pPr>
              <w:pStyle w:val="TableParagraph"/>
              <w:rPr>
                <w:sz w:val="18"/>
              </w:rPr>
            </w:pPr>
          </w:p>
        </w:tc>
      </w:tr>
      <w:tr w:rsidR="00805300" w14:paraId="29870F56" w14:textId="77777777" w:rsidTr="00805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2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3DCBC" w14:textId="77777777" w:rsidR="00805300" w:rsidRDefault="00805300" w:rsidP="004C7FD6">
            <w:pPr>
              <w:rPr>
                <w:sz w:val="2"/>
                <w:szCs w:val="2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57C495" w14:textId="77777777" w:rsidR="00805300" w:rsidRDefault="00805300" w:rsidP="004C7FD6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1D4905" w14:textId="77777777" w:rsidR="00805300" w:rsidRDefault="00805300" w:rsidP="004C7FD6">
            <w:pPr>
              <w:pStyle w:val="TableParagraph"/>
              <w:spacing w:line="24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805300" w14:paraId="027F52D5" w14:textId="77777777" w:rsidTr="008053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3"/>
        </w:trPr>
        <w:tc>
          <w:tcPr>
            <w:tcW w:w="2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0F27" w14:textId="77777777" w:rsidR="00805300" w:rsidRDefault="00805300" w:rsidP="004C7FD6">
            <w:pPr>
              <w:rPr>
                <w:sz w:val="2"/>
                <w:szCs w:val="2"/>
              </w:rPr>
            </w:pPr>
          </w:p>
        </w:tc>
        <w:tc>
          <w:tcPr>
            <w:tcW w:w="5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1024" w14:textId="77777777" w:rsidR="00805300" w:rsidRDefault="00805300" w:rsidP="004C7F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“I’d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brood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people”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0373" w14:textId="77777777" w:rsidR="00805300" w:rsidRDefault="00805300" w:rsidP="004C7FD6">
            <w:pPr>
              <w:pStyle w:val="TableParagraph"/>
              <w:rPr>
                <w:sz w:val="24"/>
              </w:rPr>
            </w:pPr>
          </w:p>
        </w:tc>
      </w:tr>
    </w:tbl>
    <w:p w14:paraId="2C6F89DB" w14:textId="77777777" w:rsidR="009F75AB" w:rsidRDefault="009F75AB" w:rsidP="009F75AB">
      <w:pPr>
        <w:pStyle w:val="BodyText"/>
        <w:rPr>
          <w:b/>
          <w:sz w:val="20"/>
        </w:rPr>
      </w:pPr>
    </w:p>
    <w:p w14:paraId="4E086EC0" w14:textId="48B0E314" w:rsidR="009F75AB" w:rsidRDefault="009F75AB" w:rsidP="00EA38E1">
      <w:pPr>
        <w:pStyle w:val="Heading2"/>
      </w:pPr>
      <w:r>
        <w:t>Theme</w:t>
      </w:r>
      <w:r>
        <w:rPr>
          <w:spacing w:val="-2"/>
        </w:rPr>
        <w:t xml:space="preserve"> </w:t>
      </w:r>
      <w:r w:rsidR="00EA38E1">
        <w:t>2</w:t>
      </w:r>
      <w:r>
        <w:t>:</w:t>
      </w:r>
      <w:r>
        <w:rPr>
          <w:spacing w:val="-2"/>
        </w:rPr>
        <w:t xml:space="preserve"> </w:t>
      </w:r>
      <w:r w:rsidR="00025F3B" w:rsidRPr="006B5732">
        <w:rPr>
          <w:lang w:val="en-GB"/>
        </w:rPr>
        <w:t>Stressful home environment</w:t>
      </w:r>
    </w:p>
    <w:p w14:paraId="348D8D93" w14:textId="77777777" w:rsidR="009F75AB" w:rsidRDefault="009F75AB" w:rsidP="009F75AB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5142"/>
        <w:gridCol w:w="1310"/>
      </w:tblGrid>
      <w:tr w:rsidR="009F75AB" w14:paraId="60412B7E" w14:textId="77777777" w:rsidTr="004C7FD6">
        <w:trPr>
          <w:trHeight w:val="281"/>
        </w:trPr>
        <w:tc>
          <w:tcPr>
            <w:tcW w:w="2564" w:type="dxa"/>
            <w:tcBorders>
              <w:bottom w:val="nil"/>
            </w:tcBorders>
          </w:tcPr>
          <w:p w14:paraId="357D015E" w14:textId="0390E154" w:rsidR="009F75AB" w:rsidRDefault="009B7F9F" w:rsidP="004C7FD6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C72FC8">
              <w:rPr>
                <w:sz w:val="24"/>
                <w:szCs w:val="24"/>
                <w:lang w:val="en-GB" w:eastAsia="en-GB"/>
              </w:rPr>
              <w:t>Overwhelmed by demands</w:t>
            </w:r>
          </w:p>
        </w:tc>
        <w:tc>
          <w:tcPr>
            <w:tcW w:w="5142" w:type="dxa"/>
            <w:tcBorders>
              <w:bottom w:val="nil"/>
            </w:tcBorders>
          </w:tcPr>
          <w:p w14:paraId="17AA3922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“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stressful,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100%”</w:t>
            </w:r>
          </w:p>
        </w:tc>
        <w:tc>
          <w:tcPr>
            <w:tcW w:w="1310" w:type="dxa"/>
            <w:tcBorders>
              <w:bottom w:val="nil"/>
            </w:tcBorders>
          </w:tcPr>
          <w:p w14:paraId="785E99DA" w14:textId="77777777" w:rsidR="009F75AB" w:rsidRDefault="009F75AB" w:rsidP="004C7FD6">
            <w:pPr>
              <w:pStyle w:val="TableParagraph"/>
              <w:spacing w:line="261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P1</w:t>
            </w:r>
          </w:p>
        </w:tc>
      </w:tr>
      <w:tr w:rsidR="009F75AB" w14:paraId="0CF8341A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3F2E5ECF" w14:textId="6820F8C1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70F80376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pottering,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agenda”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“It’s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5A9C50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F8F0A8D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28F3707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E2F10E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free”“</w:t>
            </w:r>
            <w:proofErr w:type="gramEnd"/>
            <w:r>
              <w:rPr>
                <w:sz w:val="24"/>
              </w:rPr>
              <w:t>being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own,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EA7345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F4C1F9A" w14:textId="77777777" w:rsidTr="004C7FD6">
        <w:trPr>
          <w:trHeight w:val="551"/>
        </w:trPr>
        <w:tc>
          <w:tcPr>
            <w:tcW w:w="2564" w:type="dxa"/>
            <w:tcBorders>
              <w:top w:val="nil"/>
              <w:bottom w:val="nil"/>
            </w:tcBorders>
          </w:tcPr>
          <w:p w14:paraId="6D94981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789C8904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own company”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84161A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24C3D01" w14:textId="77777777" w:rsidTr="004C7FD6">
        <w:trPr>
          <w:trHeight w:val="551"/>
        </w:trPr>
        <w:tc>
          <w:tcPr>
            <w:tcW w:w="2564" w:type="dxa"/>
            <w:tcBorders>
              <w:top w:val="nil"/>
              <w:bottom w:val="nil"/>
            </w:tcBorders>
          </w:tcPr>
          <w:p w14:paraId="5665524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8124709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03BE48F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“Sometimes,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overwhelmed, 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 give,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4BC15F1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EA2B024" w14:textId="77777777" w:rsidR="009F75AB" w:rsidRDefault="009F75AB" w:rsidP="004C7FD6">
            <w:pPr>
              <w:pStyle w:val="TableParagraph"/>
              <w:spacing w:line="261" w:lineRule="exact"/>
              <w:ind w:left="767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306552ED" w14:textId="77777777" w:rsidTr="004C7FD6">
        <w:trPr>
          <w:trHeight w:val="551"/>
        </w:trPr>
        <w:tc>
          <w:tcPr>
            <w:tcW w:w="2564" w:type="dxa"/>
            <w:tcBorders>
              <w:top w:val="nil"/>
              <w:bottom w:val="nil"/>
            </w:tcBorders>
          </w:tcPr>
          <w:p w14:paraId="51CD26B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4653A5D5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nothing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20DA45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0A8F762" w14:textId="77777777" w:rsidTr="004C7FD6">
        <w:trPr>
          <w:trHeight w:val="689"/>
        </w:trPr>
        <w:tc>
          <w:tcPr>
            <w:tcW w:w="2564" w:type="dxa"/>
            <w:tcBorders>
              <w:top w:val="nil"/>
              <w:bottom w:val="nil"/>
            </w:tcBorders>
          </w:tcPr>
          <w:p w14:paraId="3A2B1AF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22B6AA3C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4AD893A" w14:textId="77777777" w:rsidR="009F75AB" w:rsidRDefault="009F75AB" w:rsidP="004C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too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 a list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do” “feels overwhelming”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0765036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5EFEECC" w14:textId="77777777" w:rsidR="009F75AB" w:rsidRDefault="009F75AB" w:rsidP="004C7FD6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17FA76D3" w14:textId="77777777" w:rsidTr="004C7FD6">
        <w:trPr>
          <w:trHeight w:val="551"/>
        </w:trPr>
        <w:tc>
          <w:tcPr>
            <w:tcW w:w="2564" w:type="dxa"/>
            <w:tcBorders>
              <w:top w:val="nil"/>
              <w:bottom w:val="nil"/>
            </w:tcBorders>
          </w:tcPr>
          <w:p w14:paraId="3D27140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F388845" w14:textId="77777777" w:rsidR="009F75AB" w:rsidRDefault="009F75AB" w:rsidP="004C7FD6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“When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calmest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6D0813A" w14:textId="77777777" w:rsidR="009F75AB" w:rsidRDefault="009F75AB" w:rsidP="004C7FD6">
            <w:pPr>
              <w:pStyle w:val="TableParagraph"/>
              <w:spacing w:before="13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9F75AB" w14:paraId="64394D59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7EAD2D9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54BA780E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the kind of 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could run on busy,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09CA381" w14:textId="77777777" w:rsidR="009F75AB" w:rsidRDefault="009F75AB" w:rsidP="004C7FD6">
            <w:pPr>
              <w:pStyle w:val="TableParagraph"/>
              <w:spacing w:before="133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P11</w:t>
            </w:r>
          </w:p>
        </w:tc>
      </w:tr>
      <w:tr w:rsidR="009F75AB" w14:paraId="116A57BB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0559461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4CE2DCBC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busy all the time, I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it for a day or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63B063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D97DE56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37B45C0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D3C44A1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two”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“then there </w:t>
            </w:r>
            <w:proofErr w:type="gramStart"/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quiet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 just to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C21892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F86672C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6639470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3E67DEAB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backpedal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1D6264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F1891C8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623101D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D205C8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D89EB67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03EBD7E3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0C9D647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D234B8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don’t like having to rush from 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 to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E14181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A98FA96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09C5CA2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3E9E85C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another,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gather myself”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F83B3E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698D22B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19D20E4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2A7AA61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E419FB6" w14:textId="77777777" w:rsidR="009F75AB" w:rsidRDefault="009F75AB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9F75AB" w14:paraId="57668CFE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5FC3BFA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739BF8E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1A7A4B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7FF54D7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143BD2E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5617A21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like if I </w:t>
            </w:r>
            <w:proofErr w:type="gramStart"/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do loads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loads of things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3B23DF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BF2E2A3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2966937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5F345AD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go” “I’d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to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gather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68E4B7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8E72DFF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3FED542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EC2BE01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myself”,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gaps 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between</w:t>
            </w:r>
            <w:proofErr w:type="gramStart"/>
            <w:r>
              <w:rPr>
                <w:sz w:val="24"/>
              </w:rPr>
              <w:t>””find</w:t>
            </w:r>
            <w:proofErr w:type="spellEnd"/>
            <w:proofErr w:type="gramEnd"/>
            <w:r>
              <w:rPr>
                <w:sz w:val="24"/>
              </w:rPr>
              <w:t xml:space="preserve"> 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FFFF1A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E1AB0AC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57DC79A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40342322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easier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pace myself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B34A7E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AE02D6D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00F88936" w14:textId="5FB396C2" w:rsidR="009F75AB" w:rsidRDefault="00AA1C7B" w:rsidP="004C7FD6">
            <w:pPr>
              <w:pStyle w:val="TableParagraph"/>
              <w:spacing w:before="133" w:line="261" w:lineRule="exact"/>
              <w:ind w:left="108"/>
              <w:rPr>
                <w:b/>
                <w:sz w:val="24"/>
              </w:rPr>
            </w:pPr>
            <w:r w:rsidRPr="00C72FC8">
              <w:rPr>
                <w:sz w:val="24"/>
                <w:szCs w:val="24"/>
                <w:lang w:val="en-GB" w:eastAsia="en-GB"/>
              </w:rPr>
              <w:t>Overwhelmed by Noise</w:t>
            </w: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59B47E1C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irritating”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C56D96D" w14:textId="77777777" w:rsidR="009F75AB" w:rsidRDefault="009F75AB" w:rsidP="004C7FD6">
            <w:pPr>
              <w:pStyle w:val="TableParagraph"/>
              <w:spacing w:before="133" w:line="261" w:lineRule="exact"/>
              <w:ind w:left="707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9F75AB" w14:paraId="394B8D20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753B67C4" w14:textId="4CBD8EC5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308BAC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0F104A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893DE0B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2271E009" w14:textId="1F1AEB11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5AC70B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peace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36D0634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008B9F17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6BBA2E1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60868630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 quiet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my home”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3D6BFD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557DBC4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0762D70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75DEE3D4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 much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noise,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cannot cope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2D736A4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6B879BCE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6696ABC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3D49876D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 noises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together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 is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8DD440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29D2C9C" w14:textId="77777777" w:rsidTr="004C7FD6">
        <w:trPr>
          <w:trHeight w:val="546"/>
        </w:trPr>
        <w:tc>
          <w:tcPr>
            <w:tcW w:w="2564" w:type="dxa"/>
            <w:tcBorders>
              <w:top w:val="nil"/>
            </w:tcBorders>
          </w:tcPr>
          <w:p w14:paraId="4C7110D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</w:tcBorders>
          </w:tcPr>
          <w:p w14:paraId="289EF9D2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radio”</w:t>
            </w:r>
          </w:p>
        </w:tc>
        <w:tc>
          <w:tcPr>
            <w:tcW w:w="1310" w:type="dxa"/>
            <w:tcBorders>
              <w:top w:val="nil"/>
            </w:tcBorders>
          </w:tcPr>
          <w:p w14:paraId="75E2A33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</w:tbl>
    <w:p w14:paraId="32C5213B" w14:textId="77777777" w:rsidR="009F75AB" w:rsidRDefault="009F75AB" w:rsidP="009F75AB">
      <w:pPr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4F98B5FD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5142"/>
        <w:gridCol w:w="1310"/>
      </w:tblGrid>
      <w:tr w:rsidR="009F75AB" w14:paraId="308F66DB" w14:textId="77777777" w:rsidTr="004C7FD6">
        <w:trPr>
          <w:trHeight w:val="281"/>
        </w:trPr>
        <w:tc>
          <w:tcPr>
            <w:tcW w:w="2564" w:type="dxa"/>
            <w:tcBorders>
              <w:bottom w:val="nil"/>
            </w:tcBorders>
          </w:tcPr>
          <w:p w14:paraId="308A97C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bottom w:val="nil"/>
            </w:tcBorders>
          </w:tcPr>
          <w:p w14:paraId="4FEDAA93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my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</w:tc>
        <w:tc>
          <w:tcPr>
            <w:tcW w:w="1310" w:type="dxa"/>
            <w:tcBorders>
              <w:bottom w:val="nil"/>
            </w:tcBorders>
          </w:tcPr>
          <w:p w14:paraId="6BB597D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46A8408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08699F5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5711FCBB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crisps”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apple,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8197A0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A898B47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7557F08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49B48CFE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 god,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that’s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level”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E91CD9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475CC7F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79B0DFB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183167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D00D845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9F75AB" w14:paraId="0F60C8C9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463300A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2DADACD6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noise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definitely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trigger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me”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“honestly,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ACC6C3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DB37A25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0F03871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5621616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breathing,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chewing, 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rustling”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EF5FB3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F164FCB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1961BF6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55F788EF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(noise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eating), 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eating mint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44D287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8352229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4600148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C2093EE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“can’t bear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 “can’t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bear 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8D7C1D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47CD007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596C67C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2ED6BBF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EF62881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0BD0A595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03457D6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BE9931F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if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ABDBB8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3CEE67F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5E6CEFB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434136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morning”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 don’t 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CD7F49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5CF056B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636D855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7BA0D6A2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annoyed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irritated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456ED0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8BA8884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220FD3B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543987B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someone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me,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E1863D4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27FE03D0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37141B4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966444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like hang on a </w:t>
            </w:r>
            <w:proofErr w:type="gramStart"/>
            <w:r>
              <w:rPr>
                <w:sz w:val="24"/>
              </w:rPr>
              <w:t>minute,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brain is in two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3567CC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75F0324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56E4FF6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2A26FF24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516D10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84CE19D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23085BF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2BDBF92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if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46B028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4987575" w14:textId="77777777" w:rsidTr="004C7FD6">
        <w:trPr>
          <w:trHeight w:val="551"/>
        </w:trPr>
        <w:tc>
          <w:tcPr>
            <w:tcW w:w="2564" w:type="dxa"/>
            <w:tcBorders>
              <w:top w:val="nil"/>
              <w:bottom w:val="nil"/>
            </w:tcBorders>
          </w:tcPr>
          <w:p w14:paraId="6878257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64413EFC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 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night,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disturbs me”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61A28B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A5137E2" w14:textId="77777777" w:rsidTr="004C7FD6">
        <w:trPr>
          <w:trHeight w:val="551"/>
        </w:trPr>
        <w:tc>
          <w:tcPr>
            <w:tcW w:w="2564" w:type="dxa"/>
            <w:tcBorders>
              <w:top w:val="nil"/>
              <w:bottom w:val="nil"/>
            </w:tcBorders>
          </w:tcPr>
          <w:p w14:paraId="07DECAD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91882E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C63C2B9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A31FA03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</w:tr>
      <w:tr w:rsidR="009F75AB" w14:paraId="03F876E2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38D9971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E854956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 the 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 quiet,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 have radio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A5B19C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0C2B299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6DF5672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7A8460EB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here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387187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B12B657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384A6CD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A3EB5CC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2D11B56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 w:rsidR="009F75AB" w14:paraId="13A1AAE7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77EA0A6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689F3491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television,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EB07C6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1BA0E58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3C2622D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E1300B9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television perfectly happy, </w:t>
            </w:r>
            <w:proofErr w:type="gramStart"/>
            <w:r>
              <w:rPr>
                <w:sz w:val="24"/>
              </w:rPr>
              <w:t>yeah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noise of 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A0F8DA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F2915DA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79C5152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8C9EC3D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5789CEE" w14:textId="77777777" w:rsidR="009F75AB" w:rsidRDefault="009F75AB" w:rsidP="004C7FD6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9F75AB" w14:paraId="17BABF4F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7638194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612F4EED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“Noise,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sounds, my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EF3BD8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03FD9E5E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7249F67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A8118FC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oversensitive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days, everything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too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bright, too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5A848C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215CD60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33B130F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2FB09C7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loud,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has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knock on 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 my </w:t>
            </w:r>
            <w:proofErr w:type="spellStart"/>
            <w:r>
              <w:rPr>
                <w:sz w:val="24"/>
              </w:rPr>
              <w:t>mood</w:t>
            </w:r>
            <w:proofErr w:type="gramStart"/>
            <w:r>
              <w:rPr>
                <w:sz w:val="24"/>
              </w:rPr>
              <w:t>””makes</w:t>
            </w:r>
            <w:proofErr w:type="spellEnd"/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56F838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C459E38" w14:textId="77777777" w:rsidTr="004C7FD6">
        <w:trPr>
          <w:trHeight w:val="551"/>
        </w:trPr>
        <w:tc>
          <w:tcPr>
            <w:tcW w:w="2564" w:type="dxa"/>
            <w:tcBorders>
              <w:top w:val="nil"/>
              <w:bottom w:val="nil"/>
            </w:tcBorders>
          </w:tcPr>
          <w:p w14:paraId="5974B4F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6D4F4071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 agitated”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fight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flight feeling”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46831A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AC61D96" w14:textId="77777777" w:rsidTr="004C7FD6">
        <w:trPr>
          <w:trHeight w:val="551"/>
        </w:trPr>
        <w:tc>
          <w:tcPr>
            <w:tcW w:w="2564" w:type="dxa"/>
            <w:tcBorders>
              <w:top w:val="nil"/>
              <w:bottom w:val="nil"/>
            </w:tcBorders>
          </w:tcPr>
          <w:p w14:paraId="15D3C04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7784606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C730585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3A7787C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57042BD4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7D69FCF3" w14:textId="381B516E" w:rsidR="009F75AB" w:rsidRDefault="00905868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C72FC8">
              <w:rPr>
                <w:sz w:val="24"/>
                <w:szCs w:val="24"/>
                <w:lang w:val="en-GB" w:eastAsia="en-GB"/>
              </w:rPr>
              <w:t>Discomfort with Conflict</w:t>
            </w: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6619E0F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9D8A37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2439DED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561239CF" w14:textId="6A350F4C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1440933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kids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aruging</w:t>
            </w:r>
            <w:proofErr w:type="spellEnd"/>
            <w:r>
              <w:rPr>
                <w:sz w:val="24"/>
              </w:rPr>
              <w:t>” “they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wasn’t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C5C76B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5B75B86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070E7D9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51F3EFCD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overwhelmed,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6437A4B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5460ADDF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563EFA1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490C6EF0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 to go”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D08C45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769E9241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1BFB187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0AE60F2F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watch drama”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TV) “like my adrenalin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6E126E9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</w:tr>
      <w:tr w:rsidR="009F75AB" w14:paraId="4C9DADDE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3C5DD11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762BDEA2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roof”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C08E74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03B941E9" w14:textId="77777777" w:rsidTr="004C7FD6">
        <w:trPr>
          <w:trHeight w:val="413"/>
        </w:trPr>
        <w:tc>
          <w:tcPr>
            <w:tcW w:w="2564" w:type="dxa"/>
            <w:tcBorders>
              <w:top w:val="nil"/>
              <w:bottom w:val="nil"/>
            </w:tcBorders>
          </w:tcPr>
          <w:p w14:paraId="5823E90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74AF810A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“Don’t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raised voices”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BF6522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AF48F5F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7522488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3F456EC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5B7E5B7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 w:rsidR="009F75AB" w14:paraId="50DF83D5" w14:textId="77777777" w:rsidTr="004C7FD6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14:paraId="732D0CF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22568D29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arguing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D72317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3DA4A50" w14:textId="77777777" w:rsidTr="004C7FD6">
        <w:trPr>
          <w:trHeight w:val="551"/>
        </w:trPr>
        <w:tc>
          <w:tcPr>
            <w:tcW w:w="2564" w:type="dxa"/>
            <w:tcBorders>
              <w:top w:val="nil"/>
              <w:bottom w:val="nil"/>
            </w:tcBorders>
          </w:tcPr>
          <w:p w14:paraId="29D15CD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14:paraId="5FE2A0FB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that’s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truth”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4469BF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7E3641F7" w14:textId="77777777" w:rsidTr="004C7FD6">
        <w:trPr>
          <w:trHeight w:val="546"/>
        </w:trPr>
        <w:tc>
          <w:tcPr>
            <w:tcW w:w="2564" w:type="dxa"/>
            <w:tcBorders>
              <w:top w:val="nil"/>
            </w:tcBorders>
          </w:tcPr>
          <w:p w14:paraId="1861DB5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nil"/>
            </w:tcBorders>
          </w:tcPr>
          <w:p w14:paraId="7D298C2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3DF36AD2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55D76D" w14:textId="77777777" w:rsidR="009F75AB" w:rsidRDefault="009F75AB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P11</w:t>
            </w:r>
          </w:p>
        </w:tc>
      </w:tr>
    </w:tbl>
    <w:p w14:paraId="028DAAFA" w14:textId="77777777" w:rsidR="009F75AB" w:rsidRDefault="009F75AB" w:rsidP="009F75AB">
      <w:pPr>
        <w:spacing w:line="256" w:lineRule="exact"/>
        <w:jc w:val="right"/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0FE4F13F" w14:textId="73481B23" w:rsidR="009F75AB" w:rsidRDefault="009F75AB" w:rsidP="009F75AB">
      <w:pPr>
        <w:pStyle w:val="BodyText"/>
        <w:spacing w:before="10" w:after="1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FB5BDE" wp14:editId="617F7F6B">
                <wp:simplePos x="0" y="0"/>
                <wp:positionH relativeFrom="page">
                  <wp:posOffset>2633980</wp:posOffset>
                </wp:positionH>
                <wp:positionV relativeFrom="page">
                  <wp:posOffset>7021195</wp:posOffset>
                </wp:positionV>
                <wp:extent cx="3126740" cy="190500"/>
                <wp:effectExtent l="0" t="1270" r="1905" b="0"/>
                <wp:wrapNone/>
                <wp:docPr id="14766960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740" cy="190500"/>
                        </a:xfrm>
                        <a:prstGeom prst="rect">
                          <a:avLst/>
                        </a:prstGeom>
                        <a:solidFill>
                          <a:srgbClr val="FAF9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81B59" id="Rectangle 4" o:spid="_x0000_s1026" style="position:absolute;margin-left:207.4pt;margin-top:552.85pt;width:246.2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" fillcolor="#faf9f8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5142"/>
        <w:gridCol w:w="1310"/>
      </w:tblGrid>
      <w:tr w:rsidR="009F75AB" w14:paraId="78B44F87" w14:textId="77777777" w:rsidTr="004C7FD6">
        <w:trPr>
          <w:trHeight w:val="2483"/>
        </w:trPr>
        <w:tc>
          <w:tcPr>
            <w:tcW w:w="2564" w:type="dxa"/>
          </w:tcPr>
          <w:p w14:paraId="5D07A8B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</w:tcPr>
          <w:p w14:paraId="09E19456" w14:textId="77777777" w:rsidR="009F75AB" w:rsidRDefault="009F75AB" w:rsidP="004C7FD6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“any arguments, I would find very stressful” “I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feel as if all my nerve endings are jangly for 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while”“</w:t>
            </w:r>
            <w:proofErr w:type="gramEnd"/>
            <w:r>
              <w:rPr>
                <w:sz w:val="24"/>
              </w:rPr>
              <w:t>yeah</w:t>
            </w:r>
            <w:proofErr w:type="spellEnd"/>
            <w:r>
              <w:rPr>
                <w:sz w:val="24"/>
              </w:rPr>
              <w:t xml:space="preserve"> I definitely don’t like raised voices”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“People being out with each other 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uncomfortable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me”</w:t>
            </w:r>
          </w:p>
        </w:tc>
        <w:tc>
          <w:tcPr>
            <w:tcW w:w="1310" w:type="dxa"/>
          </w:tcPr>
          <w:p w14:paraId="2E045EC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</w:tbl>
    <w:p w14:paraId="385BF570" w14:textId="29AA62A0" w:rsidR="009F75AB" w:rsidRDefault="009F75AB" w:rsidP="00EA38E1">
      <w:pPr>
        <w:pStyle w:val="Heading2"/>
      </w:pPr>
      <w:r>
        <w:t xml:space="preserve">Theme </w:t>
      </w:r>
      <w:r w:rsidR="00EA38E1">
        <w:t>3</w:t>
      </w:r>
      <w:r>
        <w:t xml:space="preserve">: </w:t>
      </w:r>
      <w:r w:rsidR="00FD27AF" w:rsidRPr="006B5732">
        <w:rPr>
          <w:lang w:val="en-GB"/>
        </w:rPr>
        <w:t>Enhanced Coping with Maturity</w:t>
      </w:r>
    </w:p>
    <w:p w14:paraId="3AE3AC38" w14:textId="77777777" w:rsidR="009F75AB" w:rsidRDefault="009F75AB" w:rsidP="009F75AB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5734"/>
        <w:gridCol w:w="1310"/>
      </w:tblGrid>
      <w:tr w:rsidR="009F75AB" w14:paraId="4949CE35" w14:textId="77777777" w:rsidTr="00763FB2">
        <w:trPr>
          <w:trHeight w:val="557"/>
        </w:trPr>
        <w:tc>
          <w:tcPr>
            <w:tcW w:w="1972" w:type="dxa"/>
            <w:tcBorders>
              <w:bottom w:val="nil"/>
            </w:tcBorders>
          </w:tcPr>
          <w:p w14:paraId="4B52B4B6" w14:textId="707558AE" w:rsidR="009F75AB" w:rsidRDefault="006213B6" w:rsidP="00763FB2">
            <w:pPr>
              <w:pStyle w:val="TableParagraph"/>
              <w:rPr>
                <w:sz w:val="24"/>
              </w:rPr>
            </w:pPr>
            <w:r w:rsidRPr="00C72FC8">
              <w:rPr>
                <w:sz w:val="24"/>
                <w:szCs w:val="24"/>
                <w:lang w:eastAsia="en-GB"/>
              </w:rPr>
              <w:t>Growth through mindfulness practices</w:t>
            </w:r>
          </w:p>
        </w:tc>
        <w:tc>
          <w:tcPr>
            <w:tcW w:w="5734" w:type="dxa"/>
            <w:tcBorders>
              <w:bottom w:val="nil"/>
            </w:tcBorders>
          </w:tcPr>
          <w:p w14:paraId="3EEB9830" w14:textId="77777777" w:rsidR="009F75AB" w:rsidRPr="00242A54" w:rsidRDefault="009F75AB" w:rsidP="004C7FD6">
            <w:pPr>
              <w:pStyle w:val="TableParagraph"/>
              <w:rPr>
                <w:bCs/>
                <w:sz w:val="24"/>
              </w:rPr>
            </w:pPr>
          </w:p>
          <w:p w14:paraId="6F3A3CC1" w14:textId="77777777" w:rsidR="009F75AB" w:rsidRPr="00242A54" w:rsidRDefault="009F75AB" w:rsidP="004C7FD6">
            <w:pPr>
              <w:pStyle w:val="TableParagraph"/>
              <w:spacing w:line="261" w:lineRule="exact"/>
              <w:ind w:left="107"/>
              <w:rPr>
                <w:bCs/>
                <w:sz w:val="24"/>
              </w:rPr>
            </w:pPr>
            <w:r w:rsidRPr="00242A54">
              <w:rPr>
                <w:bCs/>
                <w:sz w:val="24"/>
              </w:rPr>
              <w:t>“I’ve</w:t>
            </w:r>
            <w:r w:rsidRPr="00242A54">
              <w:rPr>
                <w:bCs/>
                <w:spacing w:val="-1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adapted</w:t>
            </w:r>
            <w:r w:rsidRPr="00242A54">
              <w:rPr>
                <w:bCs/>
                <w:spacing w:val="-1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in my</w:t>
            </w:r>
            <w:r w:rsidRPr="00242A54">
              <w:rPr>
                <w:bCs/>
                <w:spacing w:val="-1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own</w:t>
            </w:r>
            <w:r w:rsidRPr="00242A54">
              <w:rPr>
                <w:bCs/>
                <w:spacing w:val="-1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little</w:t>
            </w:r>
            <w:r w:rsidRPr="00242A54">
              <w:rPr>
                <w:bCs/>
                <w:spacing w:val="-1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ways,</w:t>
            </w:r>
            <w:r w:rsidRPr="00242A54">
              <w:rPr>
                <w:bCs/>
                <w:spacing w:val="-1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my</w:t>
            </w:r>
            <w:r w:rsidRPr="00242A54">
              <w:rPr>
                <w:bCs/>
                <w:spacing w:val="-1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own</w:t>
            </w:r>
          </w:p>
        </w:tc>
        <w:tc>
          <w:tcPr>
            <w:tcW w:w="1310" w:type="dxa"/>
            <w:tcBorders>
              <w:bottom w:val="nil"/>
            </w:tcBorders>
          </w:tcPr>
          <w:p w14:paraId="2839B7B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9A3D41D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2F78A238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41F40573" w14:textId="77777777" w:rsidR="009F75AB" w:rsidRPr="00242A54" w:rsidRDefault="009F75AB" w:rsidP="004C7FD6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r w:rsidRPr="00242A54">
              <w:rPr>
                <w:bCs/>
                <w:sz w:val="24"/>
              </w:rPr>
              <w:t>defensive</w:t>
            </w:r>
            <w:r w:rsidRPr="00242A54">
              <w:rPr>
                <w:bCs/>
                <w:spacing w:val="-4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systems</w:t>
            </w:r>
            <w:r w:rsidRPr="00242A54">
              <w:rPr>
                <w:bCs/>
                <w:spacing w:val="-4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maybe</w:t>
            </w:r>
            <w:r w:rsidRPr="00242A54">
              <w:rPr>
                <w:bCs/>
                <w:spacing w:val="-2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and</w:t>
            </w:r>
            <w:r w:rsidRPr="00242A54">
              <w:rPr>
                <w:bCs/>
                <w:spacing w:val="-3"/>
                <w:sz w:val="24"/>
              </w:rPr>
              <w:t xml:space="preserve"> </w:t>
            </w:r>
            <w:r w:rsidRPr="00242A54">
              <w:rPr>
                <w:bCs/>
                <w:sz w:val="24"/>
              </w:rPr>
              <w:t>adapters”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981F51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276EE39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3D0D19D4" w14:textId="1378C8A6" w:rsidR="009F75AB" w:rsidRDefault="009F75AB" w:rsidP="00763FB2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3AA4A3D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92D85E8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9F75AB" w14:paraId="4978E794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679DCB7C" w14:textId="1BB64B98" w:rsidR="009F75AB" w:rsidRDefault="009F75AB" w:rsidP="00763FB2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2B94388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“I’m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mindfulness”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0495CC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651D9A0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3E58F5E7" w14:textId="3B7EBE0A" w:rsidR="009F75AB" w:rsidRDefault="009F75AB" w:rsidP="00242A5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75DE704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“I’ve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done coaching,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there’s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86AAC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B38C94E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1D16A06D" w14:textId="084D6BD7" w:rsidR="009F75AB" w:rsidRDefault="009F75AB" w:rsidP="00763FB2">
            <w:pPr>
              <w:pStyle w:val="TableParagraph"/>
              <w:spacing w:line="256" w:lineRule="exact"/>
              <w:ind w:left="1188"/>
              <w:rPr>
                <w:b/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08152C26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F4B6A4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6BBAB53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4C8FB949" w14:textId="1D2EC14B" w:rsidR="009F75AB" w:rsidRDefault="009F75AB" w:rsidP="00763FB2">
            <w:pPr>
              <w:pStyle w:val="TableParagraph"/>
              <w:spacing w:line="256" w:lineRule="exact"/>
              <w:ind w:left="1188"/>
              <w:rPr>
                <w:b/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40C3FA6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mindfulness,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96A86A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DE42E08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28A86B04" w14:textId="25BA17D7" w:rsidR="009F75AB" w:rsidRDefault="009F75AB" w:rsidP="00763FB2">
            <w:pPr>
              <w:pStyle w:val="TableParagraph"/>
              <w:spacing w:line="256" w:lineRule="exact"/>
              <w:ind w:left="1188"/>
              <w:rPr>
                <w:b/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601E4674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anchoring”,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“If I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remember, 80%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time,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481AD5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C5B3CF3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35C6EF07" w14:textId="6F31526B" w:rsidR="009F75AB" w:rsidRDefault="009F75AB" w:rsidP="00763FB2">
            <w:pPr>
              <w:pStyle w:val="TableParagraph"/>
              <w:spacing w:line="256" w:lineRule="exact"/>
              <w:ind w:left="1188"/>
              <w:rPr>
                <w:b/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2BCCBEC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maybe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drop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 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anchor 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8BFACF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F33ADCF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733DF91C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2B8AA846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safe”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1665E1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EAFEEA6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0C9FACCE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64B5082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QiGong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0072F5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C99B52D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3E635289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036231E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solitude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921467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EB5F767" w14:textId="77777777" w:rsidTr="00763FB2">
        <w:trPr>
          <w:trHeight w:val="551"/>
        </w:trPr>
        <w:tc>
          <w:tcPr>
            <w:tcW w:w="1972" w:type="dxa"/>
            <w:tcBorders>
              <w:top w:val="nil"/>
              <w:bottom w:val="nil"/>
            </w:tcBorders>
          </w:tcPr>
          <w:p w14:paraId="6FC846AD" w14:textId="77777777" w:rsidR="009F75AB" w:rsidRDefault="009F75AB" w:rsidP="00763FB2">
            <w:pPr>
              <w:pStyle w:val="TableParagraph"/>
              <w:rPr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714C580D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8DAD8A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E0884C4" w14:textId="77777777" w:rsidTr="00763FB2">
        <w:trPr>
          <w:trHeight w:val="551"/>
        </w:trPr>
        <w:tc>
          <w:tcPr>
            <w:tcW w:w="1972" w:type="dxa"/>
            <w:tcBorders>
              <w:top w:val="nil"/>
              <w:bottom w:val="nil"/>
            </w:tcBorders>
          </w:tcPr>
          <w:p w14:paraId="45E0EC81" w14:textId="77777777" w:rsidR="009F75AB" w:rsidRDefault="009F75AB" w:rsidP="00763FB2">
            <w:pPr>
              <w:pStyle w:val="TableParagraph"/>
              <w:rPr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60DDF2A5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DB27F5B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time)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3CC909E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9D4A69C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 w:rsidR="009F75AB" w14:paraId="12AE6633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37DA21BB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464CC432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 doing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meditation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A0F940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4FD4512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479378F6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7F94455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breathing”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63406F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E0DBEFA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434F94B0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5F07F2E9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brought meditation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 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 life 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EFEBFB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76EAA5C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10643B17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703B92A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helped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87624C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E81B3F0" w14:textId="77777777" w:rsidTr="00763FB2">
        <w:trPr>
          <w:trHeight w:val="689"/>
        </w:trPr>
        <w:tc>
          <w:tcPr>
            <w:tcW w:w="1972" w:type="dxa"/>
            <w:tcBorders>
              <w:top w:val="nil"/>
              <w:bottom w:val="nil"/>
            </w:tcBorders>
          </w:tcPr>
          <w:p w14:paraId="5B8A55C0" w14:textId="77777777" w:rsidR="009F75AB" w:rsidRDefault="009F75AB" w:rsidP="00763FB2">
            <w:pPr>
              <w:pStyle w:val="TableParagraph"/>
              <w:rPr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650887C8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greatly”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34DE61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53837FB" w14:textId="77777777" w:rsidTr="00763FB2">
        <w:trPr>
          <w:trHeight w:val="839"/>
        </w:trPr>
        <w:tc>
          <w:tcPr>
            <w:tcW w:w="1972" w:type="dxa"/>
            <w:tcBorders>
              <w:top w:val="nil"/>
              <w:bottom w:val="nil"/>
            </w:tcBorders>
          </w:tcPr>
          <w:p w14:paraId="40E0CA04" w14:textId="77777777" w:rsidR="009F75AB" w:rsidRDefault="009F75AB" w:rsidP="00763FB2">
            <w:pPr>
              <w:pStyle w:val="TableParagraph"/>
              <w:rPr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0AB2CE67" w14:textId="77777777" w:rsidR="009F75AB" w:rsidRDefault="009F75AB" w:rsidP="004C7FD6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08A4FBD2" w14:textId="77777777" w:rsidR="009F75AB" w:rsidRDefault="009F75AB" w:rsidP="004C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that’s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practice,”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C5D55D2" w14:textId="77777777" w:rsidR="009F75AB" w:rsidRDefault="009F75AB" w:rsidP="004C7FD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3B22B69" w14:textId="77777777" w:rsidR="009F75AB" w:rsidRDefault="009F75AB" w:rsidP="004C7FD6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9F75AB" w14:paraId="072A9B32" w14:textId="77777777" w:rsidTr="00763FB2">
        <w:trPr>
          <w:trHeight w:val="425"/>
        </w:trPr>
        <w:tc>
          <w:tcPr>
            <w:tcW w:w="1972" w:type="dxa"/>
            <w:tcBorders>
              <w:top w:val="nil"/>
              <w:bottom w:val="nil"/>
            </w:tcBorders>
          </w:tcPr>
          <w:p w14:paraId="18C8740C" w14:textId="77777777" w:rsidR="009F75AB" w:rsidRDefault="009F75AB" w:rsidP="00763FB2">
            <w:pPr>
              <w:pStyle w:val="TableParagraph"/>
              <w:rPr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5D18BE5C" w14:textId="77777777" w:rsidR="009F75AB" w:rsidRDefault="009F75AB" w:rsidP="004C7FD6">
            <w:pPr>
              <w:pStyle w:val="TableParagraph"/>
              <w:spacing w:before="14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that, you know,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94BACA3" w14:textId="77777777" w:rsidR="009F75AB" w:rsidRDefault="009F75AB" w:rsidP="004C7FD6">
            <w:pPr>
              <w:pStyle w:val="TableParagraph"/>
              <w:spacing w:before="121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9F75AB" w14:paraId="21389ED3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08908690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2B86FB09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contentedness”“</w:t>
            </w:r>
            <w:proofErr w:type="gramEnd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4594F0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8A003FC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1431C6D1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54A5025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self-help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9568E5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B56DC0B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5DC5CCF6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0854E139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interested in knowing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that”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B50F1B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668154E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3E44598E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5F2C61F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growing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4B7489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8E33EB9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22062C60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61E12CF3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6864A7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83F755F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00EA1F58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30C1282B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“self-awareness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D2ED21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91AF82C" w14:textId="77777777" w:rsidTr="00763FB2">
        <w:trPr>
          <w:trHeight w:val="275"/>
        </w:trPr>
        <w:tc>
          <w:tcPr>
            <w:tcW w:w="1972" w:type="dxa"/>
            <w:tcBorders>
              <w:top w:val="nil"/>
              <w:bottom w:val="nil"/>
            </w:tcBorders>
          </w:tcPr>
          <w:p w14:paraId="05867CAE" w14:textId="77777777" w:rsidR="009F75AB" w:rsidRDefault="009F75AB" w:rsidP="00763FB2">
            <w:pPr>
              <w:pStyle w:val="TableParagraph"/>
              <w:rPr>
                <w:sz w:val="20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1369D769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am”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 would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 being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E79937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A294F0D" w14:textId="77777777" w:rsidTr="00763FB2">
        <w:trPr>
          <w:trHeight w:val="401"/>
        </w:trPr>
        <w:tc>
          <w:tcPr>
            <w:tcW w:w="1972" w:type="dxa"/>
            <w:tcBorders>
              <w:top w:val="nil"/>
              <w:bottom w:val="nil"/>
            </w:tcBorders>
          </w:tcPr>
          <w:p w14:paraId="1AAF95D1" w14:textId="77777777" w:rsidR="009F75AB" w:rsidRDefault="009F75AB" w:rsidP="00763FB2">
            <w:pPr>
              <w:pStyle w:val="TableParagraph"/>
              <w:rPr>
                <w:sz w:val="24"/>
              </w:rPr>
            </w:pPr>
          </w:p>
        </w:tc>
        <w:tc>
          <w:tcPr>
            <w:tcW w:w="5734" w:type="dxa"/>
            <w:tcBorders>
              <w:top w:val="nil"/>
              <w:bottom w:val="nil"/>
            </w:tcBorders>
          </w:tcPr>
          <w:p w14:paraId="5D1320B5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1DA98E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F3F6C91" w14:textId="77777777" w:rsidTr="00763FB2">
        <w:trPr>
          <w:trHeight w:val="396"/>
        </w:trPr>
        <w:tc>
          <w:tcPr>
            <w:tcW w:w="1972" w:type="dxa"/>
            <w:tcBorders>
              <w:top w:val="nil"/>
            </w:tcBorders>
          </w:tcPr>
          <w:p w14:paraId="1DCAA434" w14:textId="77777777" w:rsidR="009F75AB" w:rsidRDefault="009F75AB" w:rsidP="00763FB2">
            <w:pPr>
              <w:pStyle w:val="TableParagraph"/>
              <w:rPr>
                <w:sz w:val="24"/>
              </w:rPr>
            </w:pPr>
          </w:p>
        </w:tc>
        <w:tc>
          <w:tcPr>
            <w:tcW w:w="5734" w:type="dxa"/>
            <w:tcBorders>
              <w:top w:val="nil"/>
            </w:tcBorders>
          </w:tcPr>
          <w:p w14:paraId="020A29C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5AF04978" w14:textId="77777777" w:rsidR="009F75AB" w:rsidRDefault="009F75AB" w:rsidP="004C7FD6">
            <w:pPr>
              <w:pStyle w:val="TableParagraph"/>
              <w:spacing w:before="121"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</w:tbl>
    <w:p w14:paraId="4F34DDB4" w14:textId="77777777" w:rsidR="009F75AB" w:rsidRDefault="009F75AB" w:rsidP="009F75AB">
      <w:pPr>
        <w:spacing w:line="256" w:lineRule="exact"/>
        <w:jc w:val="right"/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3A2A12DD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5082"/>
        <w:gridCol w:w="1310"/>
      </w:tblGrid>
      <w:tr w:rsidR="009F75AB" w14:paraId="7E67EED0" w14:textId="77777777" w:rsidTr="004C7FD6">
        <w:trPr>
          <w:trHeight w:val="281"/>
        </w:trPr>
        <w:tc>
          <w:tcPr>
            <w:tcW w:w="2624" w:type="dxa"/>
            <w:tcBorders>
              <w:bottom w:val="nil"/>
            </w:tcBorders>
          </w:tcPr>
          <w:p w14:paraId="7B22854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bottom w:val="nil"/>
            </w:tcBorders>
          </w:tcPr>
          <w:p w14:paraId="765F91DD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I’d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spiritual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journey</w:t>
            </w:r>
          </w:p>
        </w:tc>
        <w:tc>
          <w:tcPr>
            <w:tcW w:w="1310" w:type="dxa"/>
            <w:tcBorders>
              <w:bottom w:val="nil"/>
            </w:tcBorders>
          </w:tcPr>
          <w:p w14:paraId="4B6BB76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DAFA3D2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7441A03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14AB50BE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that’s 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B4553E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ECAEC34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562C9B4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84D2971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conscious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33B8E3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FDE874F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79D4712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66053B6E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do reiki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energy healing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myself”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C5E49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E472387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26F9CCA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582BD15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409FD4C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</w:tr>
      <w:tr w:rsidR="009F75AB" w14:paraId="5647E7EF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7A2AC07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5527826E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meditate, I 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maybe 10-15 minutes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 and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7C39C1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6DB7E72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1F99A3E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643193DB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helps me” Came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meditation through “I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D02289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B5B41BE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1D8EBC9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7E6039D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mysticism,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E25633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6144D48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16F5E1E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1E91B02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6BE1AB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1DF4134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23E5725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34611DE5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reveals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CC4B84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46E39DD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1CD562E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4140DB7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valuable to me”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030350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4CD5431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13AE865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963794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830D7A2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 w:rsidR="009F75AB" w14:paraId="2CF95ADD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4423BCA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A0A5A1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 emotional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A2F205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BAD2EA2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751FAA4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5AD41F09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6B793C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1285BE2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5DE2C18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5F287A71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took 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mindfulness, probably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years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EEE25A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1C0FADE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04598E2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AAEFF4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ago”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6832F7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845AF17" w14:textId="77777777" w:rsidTr="004C7FD6">
        <w:trPr>
          <w:trHeight w:val="413"/>
        </w:trPr>
        <w:tc>
          <w:tcPr>
            <w:tcW w:w="2624" w:type="dxa"/>
            <w:tcBorders>
              <w:top w:val="nil"/>
              <w:bottom w:val="nil"/>
            </w:tcBorders>
          </w:tcPr>
          <w:p w14:paraId="3364DC2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3F5FC021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honest,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“it 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best 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75A8FA6" w14:textId="77777777" w:rsidR="009F75AB" w:rsidRDefault="009F75AB" w:rsidP="004C7FD6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9F75AB" w14:paraId="05566C81" w14:textId="77777777" w:rsidTr="004C7FD6">
        <w:trPr>
          <w:trHeight w:val="413"/>
        </w:trPr>
        <w:tc>
          <w:tcPr>
            <w:tcW w:w="2624" w:type="dxa"/>
            <w:tcBorders>
              <w:top w:val="nil"/>
              <w:bottom w:val="nil"/>
            </w:tcBorders>
          </w:tcPr>
          <w:p w14:paraId="345AF2C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01F9116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 I 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burning out, 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didn’t have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60DAA9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58C87A4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5F8D37E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47A664BF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 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easier 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573C65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6F3804F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0B3C737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926BB15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pace myself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DE3CB1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D847E42" w14:textId="77777777" w:rsidTr="004C7FD6">
        <w:trPr>
          <w:trHeight w:val="551"/>
        </w:trPr>
        <w:tc>
          <w:tcPr>
            <w:tcW w:w="2624" w:type="dxa"/>
            <w:tcBorders>
              <w:top w:val="nil"/>
              <w:bottom w:val="nil"/>
            </w:tcBorders>
          </w:tcPr>
          <w:p w14:paraId="368E24B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622C43E" w14:textId="77777777" w:rsidR="009F75AB" w:rsidRDefault="009F75AB" w:rsidP="004C7FD6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meditate”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ECF307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39DE619" w14:textId="77777777" w:rsidTr="004C7FD6">
        <w:trPr>
          <w:trHeight w:val="551"/>
        </w:trPr>
        <w:tc>
          <w:tcPr>
            <w:tcW w:w="2624" w:type="dxa"/>
            <w:tcBorders>
              <w:top w:val="nil"/>
              <w:bottom w:val="nil"/>
            </w:tcBorders>
          </w:tcPr>
          <w:p w14:paraId="0EEC893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358B15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C9900F9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4C70F2C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9F75AB" w14:paraId="27E110FA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6B912220" w14:textId="000A9410" w:rsidR="009F75AB" w:rsidRDefault="00737B51" w:rsidP="00737B5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72FC8">
              <w:rPr>
                <w:sz w:val="24"/>
                <w:szCs w:val="24"/>
                <w:lang w:val="en-GB" w:eastAsia="en-GB"/>
              </w:rPr>
              <w:t>Self-acceptance</w:t>
            </w: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39D705AF" w14:textId="77777777" w:rsidR="009F75AB" w:rsidRDefault="009F75AB" w:rsidP="004C7FD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901DF5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6BC8BE4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0055058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58C233E2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very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gotten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D4D3A2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FF702F4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0A4F534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03A1C5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“Maybe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that’s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05DF7C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1A20384" w14:textId="77777777" w:rsidTr="004C7FD6">
        <w:trPr>
          <w:trHeight w:val="413"/>
        </w:trPr>
        <w:tc>
          <w:tcPr>
            <w:tcW w:w="2624" w:type="dxa"/>
            <w:tcBorders>
              <w:top w:val="nil"/>
              <w:bottom w:val="nil"/>
            </w:tcBorders>
          </w:tcPr>
          <w:p w14:paraId="2239221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4DD587F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more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 of 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am”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A98C3F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96C8308" w14:textId="77777777" w:rsidTr="004C7FD6">
        <w:trPr>
          <w:trHeight w:val="413"/>
        </w:trPr>
        <w:tc>
          <w:tcPr>
            <w:tcW w:w="2624" w:type="dxa"/>
            <w:tcBorders>
              <w:top w:val="nil"/>
              <w:bottom w:val="nil"/>
            </w:tcBorders>
          </w:tcPr>
          <w:p w14:paraId="0F6DA85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CDEB1DE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life experience,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“If I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handle the big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65A8352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679F3758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32EBA41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1504076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stuff,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why?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69D324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C9AEDB1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621B0B7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42941F5C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sweat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stuff”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“happy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783F6A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396918A" w14:textId="77777777" w:rsidTr="004C7FD6">
        <w:trPr>
          <w:trHeight w:val="413"/>
        </w:trPr>
        <w:tc>
          <w:tcPr>
            <w:tcW w:w="2624" w:type="dxa"/>
            <w:tcBorders>
              <w:top w:val="nil"/>
              <w:bottom w:val="nil"/>
            </w:tcBorders>
          </w:tcPr>
          <w:p w14:paraId="4E9D648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726AF52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authentic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2207E34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1CB2C7C9" w14:textId="77777777" w:rsidTr="004C7FD6">
        <w:trPr>
          <w:trHeight w:val="413"/>
        </w:trPr>
        <w:tc>
          <w:tcPr>
            <w:tcW w:w="2624" w:type="dxa"/>
            <w:tcBorders>
              <w:top w:val="nil"/>
              <w:bottom w:val="nil"/>
            </w:tcBorders>
          </w:tcPr>
          <w:p w14:paraId="225A56B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EBC8BEE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“Well,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2511C2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75E2B99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11A730E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560BE15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0CF9A4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61BBCE8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52BB60F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983385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harder”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A1581A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27298E2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512AF6E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85002D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088FD85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 w:rsidR="009F75AB" w14:paraId="6AAD74CC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515FC71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626628B4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 toughen you up as you know, and life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4346FB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6FB1815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1B66A95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4C7BA31B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do 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tougher like, but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E2D329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A07F646" w14:textId="77777777" w:rsidTr="004C7FD6">
        <w:trPr>
          <w:trHeight w:val="413"/>
        </w:trPr>
        <w:tc>
          <w:tcPr>
            <w:tcW w:w="2624" w:type="dxa"/>
            <w:tcBorders>
              <w:top w:val="nil"/>
              <w:bottom w:val="nil"/>
            </w:tcBorders>
          </w:tcPr>
          <w:p w14:paraId="49D7CB2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69A4640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underneath,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785FB5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0B5DC8E6" w14:textId="77777777" w:rsidTr="004C7FD6">
        <w:trPr>
          <w:trHeight w:val="413"/>
        </w:trPr>
        <w:tc>
          <w:tcPr>
            <w:tcW w:w="2624" w:type="dxa"/>
            <w:tcBorders>
              <w:top w:val="nil"/>
              <w:bottom w:val="nil"/>
            </w:tcBorders>
          </w:tcPr>
          <w:p w14:paraId="6E7FA1B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316BAB7E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“I’ve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trained myself as I’ve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 to become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A9EDBA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4454D0B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27F0E59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5FA58B81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confident about the </w:t>
            </w:r>
            <w:proofErr w:type="gramStart"/>
            <w:r>
              <w:rPr>
                <w:sz w:val="24"/>
              </w:rPr>
              <w:t>things,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I am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CE5BB0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50079FD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31A973B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4CCA0435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to”“</w:t>
            </w:r>
            <w:proofErr w:type="gramEnd"/>
            <w:r>
              <w:rPr>
                <w:sz w:val="24"/>
              </w:rPr>
              <w:t>Now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D104A5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83D9C14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2E54DA5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848359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 emergency)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 measure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53B8A8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269F2DC" w14:textId="77777777" w:rsidTr="004C7FD6">
        <w:trPr>
          <w:trHeight w:val="275"/>
        </w:trPr>
        <w:tc>
          <w:tcPr>
            <w:tcW w:w="2624" w:type="dxa"/>
            <w:tcBorders>
              <w:top w:val="nil"/>
              <w:bottom w:val="nil"/>
            </w:tcBorders>
          </w:tcPr>
          <w:p w14:paraId="1E9998F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58DEC3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that”, “you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put it into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0AB9B1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0584E1D" w14:textId="77777777" w:rsidTr="004C7FD6">
        <w:trPr>
          <w:trHeight w:val="546"/>
        </w:trPr>
        <w:tc>
          <w:tcPr>
            <w:tcW w:w="2624" w:type="dxa"/>
            <w:tcBorders>
              <w:top w:val="nil"/>
            </w:tcBorders>
          </w:tcPr>
          <w:p w14:paraId="7596C78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top w:val="nil"/>
            </w:tcBorders>
          </w:tcPr>
          <w:p w14:paraId="34714535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perspective”</w:t>
            </w:r>
          </w:p>
        </w:tc>
        <w:tc>
          <w:tcPr>
            <w:tcW w:w="1310" w:type="dxa"/>
            <w:tcBorders>
              <w:top w:val="nil"/>
            </w:tcBorders>
          </w:tcPr>
          <w:p w14:paraId="7878E0E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</w:tbl>
    <w:p w14:paraId="66B98CDE" w14:textId="77777777" w:rsidR="009F75AB" w:rsidRDefault="009F75AB" w:rsidP="009F75AB">
      <w:pPr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775E14C9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5082"/>
        <w:gridCol w:w="1310"/>
      </w:tblGrid>
      <w:tr w:rsidR="009F75AB" w14:paraId="2EC6AE1B" w14:textId="77777777" w:rsidTr="004C7FD6">
        <w:trPr>
          <w:trHeight w:val="276"/>
        </w:trPr>
        <w:tc>
          <w:tcPr>
            <w:tcW w:w="2624" w:type="dxa"/>
            <w:vMerge w:val="restart"/>
          </w:tcPr>
          <w:p w14:paraId="6F5051B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082" w:type="dxa"/>
            <w:tcBorders>
              <w:bottom w:val="nil"/>
            </w:tcBorders>
          </w:tcPr>
          <w:p w14:paraId="775AB1B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less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emotionally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10" w:type="dxa"/>
            <w:tcBorders>
              <w:bottom w:val="nil"/>
            </w:tcBorders>
          </w:tcPr>
          <w:p w14:paraId="6D609F28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9F75AB" w14:paraId="38BB02B5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1711FCE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820F600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 of people”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develop a hardness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38A390A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6D9B98F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7963BDE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27A4E0C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know,”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cause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910DC21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2813684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69B045B7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A6F621C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you </w:t>
            </w:r>
            <w:proofErr w:type="gramStart"/>
            <w:r>
              <w:rPr>
                <w:sz w:val="24"/>
              </w:rPr>
              <w:t>have to</w:t>
            </w:r>
            <w:proofErr w:type="gramEnd"/>
            <w:r>
              <w:rPr>
                <w:sz w:val="24"/>
              </w:rPr>
              <w:t xml:space="preserve"> do 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E13A3D7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8EB457F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52151D6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F15BBC8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FD1A672" w14:textId="77777777" w:rsidR="009F75AB" w:rsidRDefault="009F75AB" w:rsidP="004C7FD6">
            <w:pPr>
              <w:pStyle w:val="TableParagraph"/>
              <w:spacing w:line="24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9F75AB" w14:paraId="77C3025A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34D5EA0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D8121E3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“I’ve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 ways,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DFDAC2D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582EE010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0F3E25E4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5E406495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defensive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adapters”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75F9047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71552BB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1956B1B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DEC5C2C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Situation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belong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F98E1A5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65919993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581396F7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2936311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 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extent” “I’m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pushed about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B4C34C7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A16D733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1DBD80B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A006818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any more</w:t>
            </w:r>
            <w:proofErr w:type="spellEnd"/>
            <w:proofErr w:type="gramEnd"/>
            <w:r>
              <w:rPr>
                <w:sz w:val="24"/>
              </w:rPr>
              <w:t>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CA6123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B905377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794A90F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3CA88B4E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8F50A13" w14:textId="77777777" w:rsidR="009F75AB" w:rsidRDefault="009F75AB" w:rsidP="004C7FD6">
            <w:pPr>
              <w:pStyle w:val="TableParagraph"/>
              <w:spacing w:before="128"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4953A28B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4ADEF0E5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65CC53E9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ABBFFDD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5331D5B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288F7F7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41AEC2D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world, I knew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7E3474D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508F319C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34F9F15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3AD7DA9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slowly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dying.”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1BAA66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31E65B6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206F063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5E4F2075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enjoy 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enjoy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C9D2197" w14:textId="77777777" w:rsidR="009F75AB" w:rsidRDefault="009F75AB" w:rsidP="004C7FD6">
            <w:pPr>
              <w:pStyle w:val="TableParagraph"/>
              <w:spacing w:before="128"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</w:tr>
      <w:tr w:rsidR="009F75AB" w14:paraId="06D2BC77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5030D860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CE9ABDE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life,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happy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that” 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busier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B73716A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CFCCBE4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5D94C33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F13338F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ambitious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wouldn’t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EADCF77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B05182B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4926C47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6F4CE75E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 happy because I tried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it</w:t>
            </w:r>
            <w:proofErr w:type="gramEnd"/>
            <w:r>
              <w:rPr>
                <w:sz w:val="24"/>
              </w:rPr>
              <w:t xml:space="preserve"> and it didn’t”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454F9E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343F27AF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0D7D1B7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13926E3C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probably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avoid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them, (environments)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39B9F67" w14:textId="77777777" w:rsidR="009F75AB" w:rsidRDefault="009F75AB" w:rsidP="004C7FD6">
            <w:pPr>
              <w:pStyle w:val="TableParagraph"/>
              <w:spacing w:before="128"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7C3C17E8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75E2226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F4E2A8B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hectic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busy”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4C31CF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50EF252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286E252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24951FF8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 or four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down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 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7F820CC" w14:textId="77777777" w:rsidR="009F75AB" w:rsidRDefault="009F75AB" w:rsidP="004C7FD6">
            <w:pPr>
              <w:pStyle w:val="TableParagraph"/>
              <w:spacing w:before="128"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 w:rsidR="009F75AB" w14:paraId="046C1CE4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3973272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11B2DF10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I'm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6242A01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6F65165" w14:textId="77777777" w:rsidTr="004C7FD6">
        <w:trPr>
          <w:trHeight w:val="265"/>
        </w:trPr>
        <w:tc>
          <w:tcPr>
            <w:tcW w:w="2624" w:type="dxa"/>
            <w:vMerge/>
            <w:tcBorders>
              <w:top w:val="nil"/>
            </w:tcBorders>
          </w:tcPr>
          <w:p w14:paraId="429D16F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1F86EE27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I'm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going along.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mean?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66B21A4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9593FF5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529D47B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76D5F267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8C143F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D9E8BA1" w14:textId="77777777" w:rsidTr="004C7FD6">
        <w:trPr>
          <w:trHeight w:val="403"/>
        </w:trPr>
        <w:tc>
          <w:tcPr>
            <w:tcW w:w="2624" w:type="dxa"/>
            <w:vMerge/>
            <w:tcBorders>
              <w:top w:val="nil"/>
            </w:tcBorders>
          </w:tcPr>
          <w:p w14:paraId="6FF7830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  <w:bottom w:val="nil"/>
            </w:tcBorders>
          </w:tcPr>
          <w:p w14:paraId="056B7D0B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pre-empt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avoid 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7A8B118" w14:textId="77777777" w:rsidR="009F75AB" w:rsidRDefault="009F75AB" w:rsidP="004C7FD6">
            <w:pPr>
              <w:pStyle w:val="TableParagraph"/>
              <w:spacing w:before="128"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9F75AB" w14:paraId="1C43827E" w14:textId="77777777" w:rsidTr="004C7FD6">
        <w:trPr>
          <w:trHeight w:val="3025"/>
        </w:trPr>
        <w:tc>
          <w:tcPr>
            <w:tcW w:w="2624" w:type="dxa"/>
            <w:vMerge/>
            <w:tcBorders>
              <w:top w:val="nil"/>
            </w:tcBorders>
          </w:tcPr>
          <w:p w14:paraId="765F9C3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082" w:type="dxa"/>
            <w:tcBorders>
              <w:top w:val="nil"/>
            </w:tcBorders>
          </w:tcPr>
          <w:p w14:paraId="4CF9E0FF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(stressful)</w:t>
            </w:r>
          </w:p>
        </w:tc>
        <w:tc>
          <w:tcPr>
            <w:tcW w:w="1310" w:type="dxa"/>
            <w:tcBorders>
              <w:top w:val="nil"/>
            </w:tcBorders>
          </w:tcPr>
          <w:p w14:paraId="293974D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</w:tbl>
    <w:p w14:paraId="64F1EC52" w14:textId="77777777" w:rsidR="009F75AB" w:rsidRDefault="009F75AB" w:rsidP="009F75AB">
      <w:pPr>
        <w:pStyle w:val="BodyText"/>
        <w:rPr>
          <w:b/>
          <w:sz w:val="20"/>
        </w:rPr>
      </w:pPr>
    </w:p>
    <w:p w14:paraId="3003E9BF" w14:textId="7A53542E" w:rsidR="009F75AB" w:rsidRDefault="009F75AB" w:rsidP="00EA38E1">
      <w:pPr>
        <w:pStyle w:val="Heading2"/>
      </w:pPr>
      <w:r>
        <w:t>Theme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 w:rsidR="00702792" w:rsidRPr="006B5732">
        <w:rPr>
          <w:lang w:val="en-GB"/>
        </w:rPr>
        <w:t>Nature as a vital requirement</w:t>
      </w:r>
    </w:p>
    <w:p w14:paraId="212B03B4" w14:textId="77777777" w:rsidR="009F75AB" w:rsidRDefault="009F75AB" w:rsidP="009F75AB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5412"/>
        <w:gridCol w:w="1310"/>
      </w:tblGrid>
      <w:tr w:rsidR="009F75AB" w14:paraId="7C206F62" w14:textId="77777777" w:rsidTr="004C7FD6">
        <w:trPr>
          <w:trHeight w:val="557"/>
        </w:trPr>
        <w:tc>
          <w:tcPr>
            <w:tcW w:w="2294" w:type="dxa"/>
            <w:tcBorders>
              <w:bottom w:val="nil"/>
            </w:tcBorders>
          </w:tcPr>
          <w:p w14:paraId="67E7AD1E" w14:textId="1C211256" w:rsidR="009F75AB" w:rsidRDefault="00551828" w:rsidP="00551828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C72FC8">
              <w:rPr>
                <w:sz w:val="24"/>
                <w:szCs w:val="24"/>
                <w:lang w:val="en-GB" w:eastAsia="en-GB"/>
              </w:rPr>
              <w:t>Nature is essential</w:t>
            </w:r>
          </w:p>
        </w:tc>
        <w:tc>
          <w:tcPr>
            <w:tcW w:w="5412" w:type="dxa"/>
            <w:tcBorders>
              <w:bottom w:val="nil"/>
            </w:tcBorders>
          </w:tcPr>
          <w:p w14:paraId="3DE93AF4" w14:textId="77777777" w:rsidR="009F75AB" w:rsidRDefault="009F75AB" w:rsidP="004C7FD6">
            <w:pPr>
              <w:pStyle w:val="TableParagraph"/>
              <w:rPr>
                <w:b/>
                <w:sz w:val="24"/>
              </w:rPr>
            </w:pPr>
          </w:p>
          <w:p w14:paraId="3787816D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“seek,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solitude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nature”When</w:t>
            </w:r>
            <w:proofErr w:type="spellEnd"/>
            <w:proofErr w:type="gramEnd"/>
          </w:p>
        </w:tc>
        <w:tc>
          <w:tcPr>
            <w:tcW w:w="1310" w:type="dxa"/>
            <w:tcBorders>
              <w:bottom w:val="nil"/>
            </w:tcBorders>
          </w:tcPr>
          <w:p w14:paraId="647D03D1" w14:textId="77777777" w:rsidR="009F75AB" w:rsidRDefault="009F75AB" w:rsidP="004C7FD6">
            <w:pPr>
              <w:pStyle w:val="TableParagraph"/>
              <w:rPr>
                <w:b/>
                <w:sz w:val="24"/>
              </w:rPr>
            </w:pPr>
          </w:p>
          <w:p w14:paraId="2B08653C" w14:textId="77777777" w:rsidR="009F75AB" w:rsidRDefault="009F75AB" w:rsidP="004C7FD6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9F75AB" w14:paraId="7048574F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035DF279" w14:textId="753BFFAA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62BC6C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husband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hospice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“Every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would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8758A5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4CC4D00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224A64A4" w14:textId="19CC2641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B03B3A2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courtyard,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shrubs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80F0F5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797795F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5CB2F574" w14:textId="47E44B14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87F581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flowers” “If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didn’t get to go out there morning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863CC0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F8AA4AB" w14:textId="77777777" w:rsidTr="004C7FD6">
        <w:trPr>
          <w:trHeight w:val="270"/>
        </w:trPr>
        <w:tc>
          <w:tcPr>
            <w:tcW w:w="2294" w:type="dxa"/>
            <w:tcBorders>
              <w:top w:val="nil"/>
            </w:tcBorders>
          </w:tcPr>
          <w:p w14:paraId="2917EDE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14:paraId="160EA032" w14:textId="77777777" w:rsidR="009F75AB" w:rsidRDefault="009F75AB" w:rsidP="004C7F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evening, I don’t know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would have been</w:t>
            </w:r>
          </w:p>
        </w:tc>
        <w:tc>
          <w:tcPr>
            <w:tcW w:w="1310" w:type="dxa"/>
            <w:tcBorders>
              <w:top w:val="nil"/>
            </w:tcBorders>
          </w:tcPr>
          <w:p w14:paraId="4A24598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</w:tbl>
    <w:p w14:paraId="34DC2929" w14:textId="77777777" w:rsidR="009F75AB" w:rsidRDefault="009F75AB" w:rsidP="009F75AB">
      <w:pPr>
        <w:rPr>
          <w:sz w:val="20"/>
        </w:rPr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7D23D93D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5412"/>
        <w:gridCol w:w="1310"/>
      </w:tblGrid>
      <w:tr w:rsidR="009F75AB" w14:paraId="6D58EB4D" w14:textId="77777777" w:rsidTr="004C7FD6">
        <w:trPr>
          <w:trHeight w:val="276"/>
        </w:trPr>
        <w:tc>
          <w:tcPr>
            <w:tcW w:w="2294" w:type="dxa"/>
            <w:vMerge w:val="restart"/>
          </w:tcPr>
          <w:p w14:paraId="6352071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bottom w:val="nil"/>
            </w:tcBorders>
          </w:tcPr>
          <w:p w14:paraId="5CE63EF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</w:tc>
        <w:tc>
          <w:tcPr>
            <w:tcW w:w="1310" w:type="dxa"/>
            <w:tcBorders>
              <w:bottom w:val="nil"/>
            </w:tcBorders>
          </w:tcPr>
          <w:p w14:paraId="080971A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D7B726B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747E38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BF19EB7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done”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F62D468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5B820A88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3E16E82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A59199C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Especially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busy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 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7387234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32075B3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26DAF4D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8F002D2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sitting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garden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10/15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AA911E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03815F23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3F50495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61B6003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feeling of 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hemmed in, I need nature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33F03CB" w14:textId="77777777" w:rsidR="009F75AB" w:rsidRDefault="009F75AB" w:rsidP="004C7FD6">
            <w:pPr>
              <w:pStyle w:val="TableParagraph"/>
              <w:spacing w:before="128"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584DD9B4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152B73C5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F050CEE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definitely,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proofErr w:type="gramEnd"/>
            <w:r>
              <w:rPr>
                <w:sz w:val="24"/>
              </w:rPr>
              <w:t xml:space="preserve"> 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 close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home”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FCDE16D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5F0113E3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DA5B6B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95E7826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“Exercise,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definitely”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8340718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EC28D8E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764C215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F767891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Greenery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EFC43D0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680921CA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78BD585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2F25CE5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helps”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6E270A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3D8E77CB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4162424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195C6AE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me”“</w:t>
            </w:r>
            <w:proofErr w:type="gramEnd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walking,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9F3EB16" w14:textId="77777777" w:rsidR="009F75AB" w:rsidRDefault="009F75AB" w:rsidP="004C7FD6">
            <w:pPr>
              <w:pStyle w:val="TableParagraph"/>
              <w:spacing w:before="128"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34EE1163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1D96878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2DB2023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I go out to 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headspace”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B6CB87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EA8D58F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2C1DE07A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139762D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fresh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air, nature”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4774542" w14:textId="77777777" w:rsidR="009F75AB" w:rsidRDefault="009F75AB" w:rsidP="004C7FD6">
            <w:pPr>
              <w:pStyle w:val="TableParagraph"/>
              <w:spacing w:before="128"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 w:rsidR="009F75AB" w14:paraId="7286F589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E15ADF5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0BF7621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tennis,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strategy,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C23BFE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B06F7AC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E866E1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639988F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 ball across the 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forget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everything, 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A9E6EA2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9C5A150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75584B8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755CC1C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everything out”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1844131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D590459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DCA297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FA69FC9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6km walk every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morning before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64CDA22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94505E1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7B08946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33358D1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work”“</w:t>
            </w:r>
            <w:proofErr w:type="gramEnd"/>
            <w:r>
              <w:rPr>
                <w:sz w:val="24"/>
              </w:rPr>
              <w:t>walking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3E3126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B735F3D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57FF5F2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AF15F62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“Gardening”,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do need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downtime and 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8E5301C" w14:textId="77777777" w:rsidR="009F75AB" w:rsidRDefault="009F75AB" w:rsidP="004C7FD6">
            <w:pPr>
              <w:pStyle w:val="TableParagraph"/>
              <w:spacing w:before="128"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9F75AB" w14:paraId="691EB473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419826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1AD4C37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completely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fits” “I think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z w:val="24"/>
              </w:rPr>
              <w:t xml:space="preserve"> the peacefulness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it, 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051B1CC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10097F2" w14:textId="77777777" w:rsidTr="004C7FD6">
        <w:trPr>
          <w:trHeight w:val="541"/>
        </w:trPr>
        <w:tc>
          <w:tcPr>
            <w:tcW w:w="2294" w:type="dxa"/>
            <w:vMerge/>
            <w:tcBorders>
              <w:top w:val="nil"/>
            </w:tcBorders>
          </w:tcPr>
          <w:p w14:paraId="59FD9BB5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14B5939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guess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I like”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2AAE42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171361E" w14:textId="77777777" w:rsidTr="004C7FD6">
        <w:trPr>
          <w:trHeight w:val="679"/>
        </w:trPr>
        <w:tc>
          <w:tcPr>
            <w:tcW w:w="2294" w:type="dxa"/>
            <w:vMerge/>
            <w:tcBorders>
              <w:top w:val="nil"/>
            </w:tcBorders>
          </w:tcPr>
          <w:p w14:paraId="2ED1F3A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77D5E94" w14:textId="77777777" w:rsidR="009F75AB" w:rsidRDefault="009F75AB" w:rsidP="004C7FD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FA238D8" w14:textId="77777777" w:rsidR="009F75AB" w:rsidRDefault="009F75AB" w:rsidP="004C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“Go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D6B9194" w14:textId="77777777" w:rsidR="009F75AB" w:rsidRDefault="009F75AB" w:rsidP="004C7FD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2BCD62D" w14:textId="77777777" w:rsidR="009F75AB" w:rsidRDefault="009F75AB" w:rsidP="004C7FD6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9F75AB" w14:paraId="70A0E9F4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2F35F87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4899F5C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outside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barefoot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EB353C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33FD013C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83C238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62D10C5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earth”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9E93E04" w14:textId="77777777" w:rsidR="009F75AB" w:rsidRDefault="009F75AB" w:rsidP="004C7FD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6FA22F0A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C25363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A9D802D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up,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 into the earth”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74AE78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6904FB29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BF3878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8A2E0F2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stream”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(after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B9C5F68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5D4893C6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7F2440C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CD5761F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city 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days)”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42151B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592844B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4459F8E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AAEBE4A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Occasionally,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CC6E6D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4CCD230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0EA284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2192A39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because,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completely out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ideas”, 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just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A75D081" w14:textId="77777777" w:rsidR="009F75AB" w:rsidRDefault="009F75AB" w:rsidP="004C7FD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</w:tr>
      <w:tr w:rsidR="009F75AB" w14:paraId="58112797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60A82F70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F30B7C7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leave”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B0709D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DF04744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2528A56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35DEFDB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“pot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 in the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backyard,  comforting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look at”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5C7681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02EBF0F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75EAD58A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D0F072B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492D629" w14:textId="77777777" w:rsidR="009F75AB" w:rsidRDefault="009F75AB" w:rsidP="004C7FD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 w:rsidR="009F75AB" w14:paraId="17661CB3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C6465F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2A85B17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Everything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soothes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mind”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FBB818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5EAC1C2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367B90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D31E548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E35EDA5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EEE1F64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4A18223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AE48F3D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Clonea”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(beach).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D57DE0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DB1F2D3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50371F8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DC1AD4C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much better when 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outside. I always have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A223758" w14:textId="77777777" w:rsidR="009F75AB" w:rsidRDefault="009F75AB" w:rsidP="004C7FD6">
            <w:pPr>
              <w:pStyle w:val="TableParagraph"/>
              <w:spacing w:before="128"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9F75AB" w14:paraId="612F9C22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3EBD69E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394E0A5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winter”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17ADAF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D090C37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7A85B31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63496DA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 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A8C2234" w14:textId="77777777" w:rsidR="009F75AB" w:rsidRDefault="009F75AB" w:rsidP="004C7FD6">
            <w:pPr>
              <w:pStyle w:val="TableParagraph"/>
              <w:spacing w:before="128"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P11</w:t>
            </w:r>
          </w:p>
        </w:tc>
      </w:tr>
      <w:tr w:rsidR="009F75AB" w14:paraId="0923D0A9" w14:textId="77777777" w:rsidTr="004C7FD6">
        <w:trPr>
          <w:trHeight w:val="541"/>
        </w:trPr>
        <w:tc>
          <w:tcPr>
            <w:tcW w:w="2294" w:type="dxa"/>
            <w:vMerge/>
            <w:tcBorders>
              <w:top w:val="nil"/>
            </w:tcBorders>
          </w:tcPr>
          <w:p w14:paraId="6F26865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14:paraId="33FC1105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job”</w:t>
            </w:r>
          </w:p>
        </w:tc>
        <w:tc>
          <w:tcPr>
            <w:tcW w:w="1310" w:type="dxa"/>
            <w:tcBorders>
              <w:top w:val="nil"/>
            </w:tcBorders>
          </w:tcPr>
          <w:p w14:paraId="6825B1D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</w:tbl>
    <w:p w14:paraId="3E08912D" w14:textId="77777777" w:rsidR="009F75AB" w:rsidRDefault="009F75AB" w:rsidP="009F75AB">
      <w:pPr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69B64483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5412"/>
        <w:gridCol w:w="1310"/>
      </w:tblGrid>
      <w:tr w:rsidR="009F75AB" w14:paraId="46518890" w14:textId="77777777" w:rsidTr="004C7FD6">
        <w:trPr>
          <w:trHeight w:val="281"/>
        </w:trPr>
        <w:tc>
          <w:tcPr>
            <w:tcW w:w="2294" w:type="dxa"/>
            <w:tcBorders>
              <w:bottom w:val="nil"/>
            </w:tcBorders>
          </w:tcPr>
          <w:p w14:paraId="106F354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bottom w:val="nil"/>
            </w:tcBorders>
          </w:tcPr>
          <w:p w14:paraId="155B968C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my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situation)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</w:p>
        </w:tc>
        <w:tc>
          <w:tcPr>
            <w:tcW w:w="1310" w:type="dxa"/>
            <w:tcBorders>
              <w:bottom w:val="nil"/>
            </w:tcBorders>
          </w:tcPr>
          <w:p w14:paraId="75AB43B6" w14:textId="77777777" w:rsidR="009F75AB" w:rsidRDefault="009F75AB" w:rsidP="004C7FD6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P12</w:t>
            </w:r>
          </w:p>
        </w:tc>
      </w:tr>
      <w:tr w:rsidR="009F75AB" w14:paraId="3D1153EA" w14:textId="77777777" w:rsidTr="004C7FD6">
        <w:trPr>
          <w:trHeight w:val="689"/>
        </w:trPr>
        <w:tc>
          <w:tcPr>
            <w:tcW w:w="2294" w:type="dxa"/>
            <w:tcBorders>
              <w:top w:val="nil"/>
              <w:bottom w:val="nil"/>
            </w:tcBorders>
          </w:tcPr>
          <w:p w14:paraId="40F0E86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511C848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 for a run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everyday</w:t>
            </w:r>
            <w:proofErr w:type="spellEnd"/>
            <w:r>
              <w:rPr>
                <w:sz w:val="24"/>
              </w:rPr>
              <w:t>, along the beach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63D69D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ADAA841" w14:textId="77777777" w:rsidTr="004C7FD6">
        <w:trPr>
          <w:trHeight w:val="689"/>
        </w:trPr>
        <w:tc>
          <w:tcPr>
            <w:tcW w:w="2294" w:type="dxa"/>
            <w:tcBorders>
              <w:top w:val="nil"/>
              <w:bottom w:val="nil"/>
            </w:tcBorders>
          </w:tcPr>
          <w:p w14:paraId="5CCCFB71" w14:textId="2B663B73" w:rsidR="009F75AB" w:rsidRDefault="009278F0" w:rsidP="004C7FD6">
            <w:pPr>
              <w:pStyle w:val="TableParagraph"/>
              <w:spacing w:before="6"/>
              <w:rPr>
                <w:b/>
                <w:sz w:val="35"/>
              </w:rPr>
            </w:pPr>
            <w:r w:rsidRPr="00C72FC8">
              <w:rPr>
                <w:sz w:val="24"/>
                <w:szCs w:val="24"/>
                <w:lang w:val="en-GB" w:eastAsia="en-GB"/>
              </w:rPr>
              <w:t>Nature's Rejuvenating Power</w:t>
            </w:r>
          </w:p>
          <w:p w14:paraId="3ED70A2C" w14:textId="24BE9DBF" w:rsidR="009F75AB" w:rsidRDefault="009F75AB" w:rsidP="009278F0">
            <w:pPr>
              <w:pStyle w:val="TableParagraph"/>
              <w:spacing w:line="261" w:lineRule="exact"/>
              <w:rPr>
                <w:b/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AAE17F1" w14:textId="77777777" w:rsidR="009F75AB" w:rsidRDefault="009F75AB" w:rsidP="004C7FD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3D97036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“110%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enjoy”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7B2A488" w14:textId="77777777" w:rsidR="009F75AB" w:rsidRDefault="009F75AB" w:rsidP="004C7FD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B5EB1E0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9F75AB" w14:paraId="038FA302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4175A333" w14:textId="1E2A0F01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902B05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“grounds me”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734117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BDAD413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386D38DA" w14:textId="4E8E6BA2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12AD4B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like, you know, you plug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your phone to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32F624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526A748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1506CE6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129BFE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charge.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that for 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maybe, I just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9B3E35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89C510D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36EC1AB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AC8F895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depleted if I don’t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AF51E6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7575DCFF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3FDE2E5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9A3EE62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outdoor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0FD035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76056DA4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45AC0BE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451CB6C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 (when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husband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0F5F00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30322E4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494C228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8D50397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hospice)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EF75EF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D65EF56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4A5E53B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FBEEAAD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nature,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definitely”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A3DBC18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030CB825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3A9B919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D2CC4B6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makes 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I’m just kind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taking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983742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8F64C41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1A01161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6B9687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worrying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1E9949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2005E3D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1BD84CE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40C25D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things”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“just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 engaged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beauty,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14B21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68D9B78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232C343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1DAC9BC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colour,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sounds”.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7A294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9189A43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31924A5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43B06A2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“Makes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reset”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“nearly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77A479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E0846F5" w14:textId="77777777" w:rsidTr="004C7FD6">
        <w:trPr>
          <w:trHeight w:val="551"/>
        </w:trPr>
        <w:tc>
          <w:tcPr>
            <w:tcW w:w="2294" w:type="dxa"/>
            <w:tcBorders>
              <w:top w:val="nil"/>
              <w:bottom w:val="nil"/>
            </w:tcBorders>
          </w:tcPr>
          <w:p w14:paraId="2FE2B74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79F29AB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00E420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467857E" w14:textId="77777777" w:rsidTr="004C7FD6">
        <w:trPr>
          <w:trHeight w:val="551"/>
        </w:trPr>
        <w:tc>
          <w:tcPr>
            <w:tcW w:w="2294" w:type="dxa"/>
            <w:tcBorders>
              <w:top w:val="nil"/>
              <w:bottom w:val="nil"/>
            </w:tcBorders>
          </w:tcPr>
          <w:p w14:paraId="7E97103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4565824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F80133F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definitely,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definitely 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me” (nature)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“feel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F6F6499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F734695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7F2F0977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3278F19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4D80364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relaxed”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E070A9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FB4A3D3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4A8B11A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431954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“Headspace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wise, 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often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enough”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D389B9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B0111D2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5FFDBE8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4840C74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myself up”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getting 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it, 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8DE80D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2828A7D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43155FC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6095CB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I’m kind of </w:t>
            </w:r>
            <w:proofErr w:type="spellStart"/>
            <w:r>
              <w:rPr>
                <w:sz w:val="24"/>
              </w:rPr>
              <w:t>realising</w:t>
            </w:r>
            <w:proofErr w:type="spellEnd"/>
            <w:r>
              <w:rPr>
                <w:sz w:val="24"/>
              </w:rPr>
              <w:t>, 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 kind of getting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036D47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6D67041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4507B76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413A3AA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out </w:t>
            </w:r>
            <w:proofErr w:type="gramStart"/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moment</w:t>
            </w:r>
            <w:proofErr w:type="gramEnd"/>
            <w:r>
              <w:rPr>
                <w:sz w:val="24"/>
              </w:rPr>
              <w:t>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07A81E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B3E4F80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2B9D58B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E602111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Walking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 morning “is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 therapy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8E16DCE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 w:rsidR="009F75AB" w14:paraId="34F93DB3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007CCF4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F2867E0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 6k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 morning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C25E61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0E5C98B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58C0D61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8E216EE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rejuvenated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sea)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4969BD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E7D152A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3A71C10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907C466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physicalness of it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thing, it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my </w:t>
            </w:r>
            <w:proofErr w:type="gramStart"/>
            <w:r>
              <w:rPr>
                <w:sz w:val="24"/>
              </w:rPr>
              <w:t>go to</w:t>
            </w:r>
            <w:proofErr w:type="gramEnd"/>
            <w:r>
              <w:rPr>
                <w:sz w:val="24"/>
              </w:rPr>
              <w:t xml:space="preserve"> thing”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A064B20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9F75AB" w14:paraId="4E45DAE7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7FA1E6E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124861D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(gardening)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39B79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4914001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68EB9F4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249DB41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downtime, 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 completely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66D278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5156717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43512C6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C21FEB5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(gardening)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accomplishment,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F35269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845E9B6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71208BB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89D95D9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achievement,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peacefulness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like”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08A64B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4B6CAD0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2D23DE4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413510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don’t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climb 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Nevis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anything like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418C12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4EE00AA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338F58A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D486592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can 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 the 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door”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 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D6D4B4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858B035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199C6F2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161B6AA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garden)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“It’s naturally 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my routine”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CA95CC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597D3A8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0D6CB56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E77E339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I’ll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854BB06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9F75AB" w14:paraId="1CF09839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0C9FC54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85EED55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emphasise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++, I just 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CC3C1D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B4C01B5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550C75E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A133B43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brings “serenity”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ED5633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EAFAC92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3DEA569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208D6E4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me is essential”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 I</w:t>
            </w:r>
            <w:proofErr w:type="gramEnd"/>
            <w:r>
              <w:rPr>
                <w:sz w:val="24"/>
              </w:rPr>
              <w:t xml:space="preserve"> feel completely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828C239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62E22FDF" w14:textId="77777777" w:rsidTr="004C7FD6">
        <w:trPr>
          <w:trHeight w:val="270"/>
        </w:trPr>
        <w:tc>
          <w:tcPr>
            <w:tcW w:w="2294" w:type="dxa"/>
            <w:tcBorders>
              <w:top w:val="nil"/>
            </w:tcBorders>
          </w:tcPr>
          <w:p w14:paraId="547C28C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14:paraId="3A35BFB9" w14:textId="77777777" w:rsidR="009F75AB" w:rsidRDefault="009F75AB" w:rsidP="004C7F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spiritually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without”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</w:p>
        </w:tc>
        <w:tc>
          <w:tcPr>
            <w:tcW w:w="1310" w:type="dxa"/>
            <w:tcBorders>
              <w:top w:val="nil"/>
            </w:tcBorders>
          </w:tcPr>
          <w:p w14:paraId="3B08FD1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</w:tbl>
    <w:p w14:paraId="1A537A05" w14:textId="77777777" w:rsidR="009F75AB" w:rsidRDefault="009F75AB" w:rsidP="009F75AB">
      <w:pPr>
        <w:rPr>
          <w:sz w:val="20"/>
        </w:rPr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0F7CDCE6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5412"/>
        <w:gridCol w:w="1310"/>
      </w:tblGrid>
      <w:tr w:rsidR="009F75AB" w14:paraId="775B8F3C" w14:textId="77777777" w:rsidTr="004C7FD6">
        <w:trPr>
          <w:trHeight w:val="281"/>
        </w:trPr>
        <w:tc>
          <w:tcPr>
            <w:tcW w:w="2294" w:type="dxa"/>
            <w:tcBorders>
              <w:bottom w:val="nil"/>
            </w:tcBorders>
          </w:tcPr>
          <w:p w14:paraId="4433172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bottom w:val="nil"/>
            </w:tcBorders>
          </w:tcPr>
          <w:p w14:paraId="770D1F51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city) 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Oh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god,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know, let</w:t>
            </w:r>
          </w:p>
        </w:tc>
        <w:tc>
          <w:tcPr>
            <w:tcW w:w="1310" w:type="dxa"/>
            <w:tcBorders>
              <w:bottom w:val="nil"/>
            </w:tcBorders>
          </w:tcPr>
          <w:p w14:paraId="4D775DF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B898E0E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0E92E2D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4151744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out, 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 out”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82A584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FF3C83F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671BAF5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C235B6D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 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amazing”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37739D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45FF146" w14:textId="77777777" w:rsidTr="004C7FD6">
        <w:trPr>
          <w:trHeight w:val="689"/>
        </w:trPr>
        <w:tc>
          <w:tcPr>
            <w:tcW w:w="2294" w:type="dxa"/>
            <w:tcBorders>
              <w:top w:val="nil"/>
              <w:bottom w:val="nil"/>
            </w:tcBorders>
          </w:tcPr>
          <w:p w14:paraId="7656077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D69D76B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it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equilibrium”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07A06B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7996361B" w14:textId="77777777" w:rsidTr="004C7FD6">
        <w:trPr>
          <w:trHeight w:val="689"/>
        </w:trPr>
        <w:tc>
          <w:tcPr>
            <w:tcW w:w="2294" w:type="dxa"/>
            <w:tcBorders>
              <w:top w:val="nil"/>
              <w:bottom w:val="nil"/>
            </w:tcBorders>
          </w:tcPr>
          <w:p w14:paraId="0FB7C1A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78CF87D" w14:textId="77777777" w:rsidR="009F75AB" w:rsidRDefault="009F75AB" w:rsidP="004C7FD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6259E91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 to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walk,</w:t>
            </w:r>
            <w:proofErr w:type="gramEnd"/>
            <w:r>
              <w:rPr>
                <w:sz w:val="24"/>
              </w:rPr>
              <w:t xml:space="preserve">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C40DB45" w14:textId="77777777" w:rsidR="009F75AB" w:rsidRDefault="009F75AB" w:rsidP="004C7FD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F28C18E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</w:tr>
      <w:tr w:rsidR="009F75AB" w14:paraId="21C4289F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12A69BA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CAD1FAB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disappointed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annoyed,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going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8A4B51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BE8FB70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7D57198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17A371E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crashing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8A137D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55877AC" w14:textId="77777777" w:rsidTr="004C7FD6">
        <w:trPr>
          <w:trHeight w:val="551"/>
        </w:trPr>
        <w:tc>
          <w:tcPr>
            <w:tcW w:w="2294" w:type="dxa"/>
            <w:tcBorders>
              <w:top w:val="nil"/>
              <w:bottom w:val="nil"/>
            </w:tcBorders>
          </w:tcPr>
          <w:p w14:paraId="3402F5F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0A1FAEF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fantastic,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therapeutic”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124A19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3E330A5" w14:textId="77777777" w:rsidTr="004C7FD6">
        <w:trPr>
          <w:trHeight w:val="551"/>
        </w:trPr>
        <w:tc>
          <w:tcPr>
            <w:tcW w:w="2294" w:type="dxa"/>
            <w:tcBorders>
              <w:top w:val="nil"/>
              <w:bottom w:val="nil"/>
            </w:tcBorders>
          </w:tcPr>
          <w:p w14:paraId="6DF3DC7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F5CEEE2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B453C79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priorty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(getting 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walk)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A2DEF22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F3BCAE3" w14:textId="77777777" w:rsidR="009F75AB" w:rsidRDefault="009F75AB" w:rsidP="004C7FD6">
            <w:pPr>
              <w:pStyle w:val="TableParagraph"/>
              <w:spacing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 w:rsidR="009F75AB" w14:paraId="732B5C41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5DCDFD0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2712CF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didn’t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 outside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days,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AD6F2C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5C4D3A0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617F25C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5D8CFA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wellbeing”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9A338B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E8C60DC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3AF76B9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0E7E1E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wonderful, it 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calms everything you know”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AD2A83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E22036E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0A6C9CB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3C49BDB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“Everything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down,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89BDAB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490D3A9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79EA7D3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3D249F9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most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 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56CA8B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2370E98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5314E52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3A8763D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day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0CCF74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5FAC307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7537D91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A8F9167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 much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 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outside” “It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0CA2502" w14:textId="77777777" w:rsidR="009F75AB" w:rsidRDefault="009F75AB" w:rsidP="004C7FD6">
            <w:pPr>
              <w:pStyle w:val="TableParagraph"/>
              <w:spacing w:before="133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9F75AB" w14:paraId="3F39A54C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50189C6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B35632D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everything”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(being outside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nature).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A2A98E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E77BE47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21872F5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A3041E5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 when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out,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 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85CE2D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8DF15CF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02CB980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7938C6C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somewhere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27EE33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3DFB937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515490D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444B456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don’t 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out, I get more irritated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things,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AC71E3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6191300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48D14F8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0E4614F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 annoy me more”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475CBD1" w14:textId="77777777" w:rsidR="009F75AB" w:rsidRDefault="009F75AB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9F75AB" w14:paraId="030A599C" w14:textId="77777777" w:rsidTr="004C7FD6">
        <w:trPr>
          <w:trHeight w:val="551"/>
        </w:trPr>
        <w:tc>
          <w:tcPr>
            <w:tcW w:w="2294" w:type="dxa"/>
            <w:tcBorders>
              <w:top w:val="nil"/>
              <w:bottom w:val="nil"/>
            </w:tcBorders>
          </w:tcPr>
          <w:p w14:paraId="6AFACD6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2A7B40D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 sort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happier”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6B32E7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0DC3BE6C" w14:textId="77777777" w:rsidTr="004C7FD6">
        <w:trPr>
          <w:trHeight w:val="551"/>
        </w:trPr>
        <w:tc>
          <w:tcPr>
            <w:tcW w:w="2294" w:type="dxa"/>
            <w:tcBorders>
              <w:top w:val="nil"/>
              <w:bottom w:val="nil"/>
            </w:tcBorders>
          </w:tcPr>
          <w:p w14:paraId="3F1C690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FF4E8BD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1916CEF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refreshed. I feel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lot more </w:t>
            </w:r>
            <w:proofErr w:type="spellStart"/>
            <w:r>
              <w:rPr>
                <w:sz w:val="24"/>
              </w:rPr>
              <w:t>energised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30CD13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8FF9926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296CDD9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07EF2EE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refreshed”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almost 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I’ve 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I’ve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13A69F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7A53574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70A302A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8AA5F58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coats off”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B188B4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B1224F5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1800A8B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C562F67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difference,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don’t 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1656CF7" w14:textId="77777777" w:rsidR="009F75AB" w:rsidRDefault="009F75AB" w:rsidP="004C7FD6">
            <w:pPr>
              <w:pStyle w:val="TableParagraph"/>
              <w:spacing w:before="133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P11</w:t>
            </w:r>
          </w:p>
        </w:tc>
      </w:tr>
      <w:tr w:rsidR="009F75AB" w14:paraId="49B1A0C3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3220B40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BA84A0A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relaxed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more </w:t>
            </w:r>
            <w:proofErr w:type="spellStart"/>
            <w:proofErr w:type="gramStart"/>
            <w:r>
              <w:rPr>
                <w:sz w:val="24"/>
              </w:rPr>
              <w:t>grounded”“</w:t>
            </w:r>
            <w:proofErr w:type="gramEnd"/>
            <w:r>
              <w:rPr>
                <w:sz w:val="24"/>
              </w:rPr>
              <w:t>Feeling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22D2A0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C604B08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3E71336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7CECD98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connection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bigger”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“balances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3B1F06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2126952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652B1A9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1A804E6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everyday</w:t>
            </w:r>
            <w:proofErr w:type="spellEnd"/>
            <w:r>
              <w:rPr>
                <w:sz w:val="24"/>
              </w:rPr>
              <w:t>, every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morning” “35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5D0B09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1323785" w14:textId="77777777" w:rsidTr="004C7FD6">
        <w:trPr>
          <w:trHeight w:val="551"/>
        </w:trPr>
        <w:tc>
          <w:tcPr>
            <w:tcW w:w="2294" w:type="dxa"/>
            <w:tcBorders>
              <w:top w:val="nil"/>
              <w:bottom w:val="nil"/>
            </w:tcBorders>
          </w:tcPr>
          <w:p w14:paraId="675F1C9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6D7E634" w14:textId="77777777" w:rsidR="009F75AB" w:rsidRDefault="009F75AB" w:rsidP="004C7FD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 work”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3A7389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FDB586E" w14:textId="77777777" w:rsidTr="004C7FD6">
        <w:trPr>
          <w:trHeight w:val="551"/>
        </w:trPr>
        <w:tc>
          <w:tcPr>
            <w:tcW w:w="2294" w:type="dxa"/>
            <w:tcBorders>
              <w:top w:val="nil"/>
              <w:bottom w:val="nil"/>
            </w:tcBorders>
          </w:tcPr>
          <w:p w14:paraId="1E88B42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D74C111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31F9527" w14:textId="77777777" w:rsidR="009F75AB" w:rsidRDefault="009F75AB" w:rsidP="004C7FD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didn’t 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garden,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near a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DA9A2E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F427A5F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3CDC3CB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81220A1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a river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canal,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somewhere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 just go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A7AACC3" w14:textId="77777777" w:rsidR="009F75AB" w:rsidRDefault="009F75AB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P12</w:t>
            </w:r>
          </w:p>
        </w:tc>
      </w:tr>
      <w:tr w:rsidR="009F75AB" w14:paraId="23D539CC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645D7DE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1B4F132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595EDE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9C67B88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46171064" w14:textId="61164A29" w:rsidR="009F75AB" w:rsidRDefault="00A05983" w:rsidP="00A0598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C72FC8">
              <w:rPr>
                <w:sz w:val="24"/>
                <w:szCs w:val="24"/>
                <w:lang w:val="en-GB" w:eastAsia="en-GB"/>
              </w:rPr>
              <w:t>Preferences for varying natural environments</w:t>
            </w: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DDC988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“I’ve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job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rest is the garden”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2D468D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1856A1E" w14:textId="77777777" w:rsidTr="004C7FD6">
        <w:trPr>
          <w:trHeight w:val="275"/>
        </w:trPr>
        <w:tc>
          <w:tcPr>
            <w:tcW w:w="2294" w:type="dxa"/>
            <w:tcBorders>
              <w:top w:val="nil"/>
              <w:bottom w:val="nil"/>
            </w:tcBorders>
          </w:tcPr>
          <w:p w14:paraId="4E7E0D89" w14:textId="29ECD4E4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4DA27C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0358D9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C0E7CD0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6644C455" w14:textId="7DAFECA4" w:rsidR="009F75AB" w:rsidRDefault="009F75AB" w:rsidP="004C7FD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72CDCF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F2726F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F16136C" w14:textId="77777777" w:rsidTr="004C7FD6">
        <w:trPr>
          <w:trHeight w:val="413"/>
        </w:trPr>
        <w:tc>
          <w:tcPr>
            <w:tcW w:w="2294" w:type="dxa"/>
            <w:tcBorders>
              <w:top w:val="nil"/>
              <w:bottom w:val="nil"/>
            </w:tcBorders>
          </w:tcPr>
          <w:p w14:paraId="02D7226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24FF0E3" w14:textId="77777777" w:rsidR="009F75AB" w:rsidRDefault="009F75AB" w:rsidP="004C7FD6">
            <w:pPr>
              <w:pStyle w:val="TableParagraph"/>
              <w:spacing w:before="13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beach,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beach would 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my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go to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FD8E6A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E6B3FBC" w14:textId="77777777" w:rsidTr="004C7FD6">
        <w:trPr>
          <w:trHeight w:val="270"/>
        </w:trPr>
        <w:tc>
          <w:tcPr>
            <w:tcW w:w="2294" w:type="dxa"/>
            <w:tcBorders>
              <w:top w:val="nil"/>
            </w:tcBorders>
          </w:tcPr>
          <w:p w14:paraId="6CF4064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14:paraId="68A0B44B" w14:textId="77777777" w:rsidR="009F75AB" w:rsidRDefault="009F75AB" w:rsidP="004C7FD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place”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 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quiet beach”</w:t>
            </w:r>
          </w:p>
        </w:tc>
        <w:tc>
          <w:tcPr>
            <w:tcW w:w="1310" w:type="dxa"/>
            <w:tcBorders>
              <w:top w:val="nil"/>
            </w:tcBorders>
          </w:tcPr>
          <w:p w14:paraId="78318293" w14:textId="77777777" w:rsidR="009F75AB" w:rsidRDefault="009F75AB" w:rsidP="004C7FD6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</w:tbl>
    <w:p w14:paraId="1378CC5E" w14:textId="77777777" w:rsidR="009F75AB" w:rsidRDefault="009F75AB" w:rsidP="009F75AB">
      <w:pPr>
        <w:spacing w:line="251" w:lineRule="exact"/>
        <w:jc w:val="right"/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1C44E70D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5412"/>
        <w:gridCol w:w="1310"/>
      </w:tblGrid>
      <w:tr w:rsidR="009F75AB" w14:paraId="6EE72255" w14:textId="77777777" w:rsidTr="004C7FD6">
        <w:trPr>
          <w:trHeight w:val="276"/>
        </w:trPr>
        <w:tc>
          <w:tcPr>
            <w:tcW w:w="2294" w:type="dxa"/>
            <w:vMerge w:val="restart"/>
          </w:tcPr>
          <w:p w14:paraId="1A609A5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bottom w:val="nil"/>
            </w:tcBorders>
          </w:tcPr>
          <w:p w14:paraId="070DD36D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moon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stars”Once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got 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310" w:type="dxa"/>
            <w:tcBorders>
              <w:bottom w:val="nil"/>
            </w:tcBorders>
          </w:tcPr>
          <w:p w14:paraId="3874AB9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8E9A619" w14:textId="77777777" w:rsidTr="004C7FD6">
        <w:trPr>
          <w:trHeight w:val="277"/>
        </w:trPr>
        <w:tc>
          <w:tcPr>
            <w:tcW w:w="2294" w:type="dxa"/>
            <w:vMerge/>
            <w:tcBorders>
              <w:top w:val="nil"/>
            </w:tcBorders>
          </w:tcPr>
          <w:p w14:paraId="341D015A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7C9B7E1" w14:textId="77777777" w:rsidR="009F75AB" w:rsidRDefault="009F75AB" w:rsidP="004C7F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minutes.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0A018F0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891B9C9" w14:textId="77777777" w:rsidTr="004C7FD6">
        <w:trPr>
          <w:trHeight w:val="277"/>
        </w:trPr>
        <w:tc>
          <w:tcPr>
            <w:tcW w:w="2294" w:type="dxa"/>
            <w:vMerge/>
            <w:tcBorders>
              <w:top w:val="nil"/>
            </w:tcBorders>
          </w:tcPr>
          <w:p w14:paraId="4695F11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14FABD2" w14:textId="77777777" w:rsidR="009F75AB" w:rsidRDefault="009F75AB" w:rsidP="004C7FD6">
            <w:pPr>
              <w:pStyle w:val="TableParagraph"/>
              <w:tabs>
                <w:tab w:val="left" w:pos="5332"/>
              </w:tabs>
              <w:spacing w:before="2" w:line="256" w:lineRule="exact"/>
              <w:ind w:left="78"/>
              <w:rPr>
                <w:sz w:val="24"/>
              </w:rPr>
            </w:pPr>
            <w:r>
              <w:rPr>
                <w:spacing w:val="-31"/>
                <w:sz w:val="24"/>
                <w:shd w:val="clear" w:color="auto" w:fill="FAF9F8"/>
              </w:rPr>
              <w:t xml:space="preserve"> </w:t>
            </w:r>
            <w:r>
              <w:rPr>
                <w:sz w:val="24"/>
                <w:shd w:val="clear" w:color="auto" w:fill="FAF9F8"/>
              </w:rPr>
              <w:t>In</w:t>
            </w:r>
            <w:r>
              <w:rPr>
                <w:spacing w:val="-1"/>
                <w:sz w:val="24"/>
                <w:shd w:val="clear" w:color="auto" w:fill="FAF9F8"/>
              </w:rPr>
              <w:t xml:space="preserve"> </w:t>
            </w:r>
            <w:r>
              <w:rPr>
                <w:sz w:val="24"/>
                <w:shd w:val="clear" w:color="auto" w:fill="FAF9F8"/>
              </w:rPr>
              <w:t>the morning</w:t>
            </w:r>
            <w:r>
              <w:rPr>
                <w:spacing w:val="-1"/>
                <w:sz w:val="24"/>
                <w:shd w:val="clear" w:color="auto" w:fill="FAF9F8"/>
              </w:rPr>
              <w:t xml:space="preserve"> </w:t>
            </w:r>
            <w:r>
              <w:rPr>
                <w:sz w:val="24"/>
                <w:shd w:val="clear" w:color="auto" w:fill="FAF9F8"/>
              </w:rPr>
              <w:t>and in the</w:t>
            </w:r>
            <w:r>
              <w:rPr>
                <w:spacing w:val="-1"/>
                <w:sz w:val="24"/>
                <w:shd w:val="clear" w:color="auto" w:fill="FAF9F8"/>
              </w:rPr>
              <w:t xml:space="preserve"> </w:t>
            </w:r>
            <w:proofErr w:type="gramStart"/>
            <w:r>
              <w:rPr>
                <w:sz w:val="24"/>
                <w:shd w:val="clear" w:color="auto" w:fill="FAF9F8"/>
              </w:rPr>
              <w:t>night time</w:t>
            </w:r>
            <w:proofErr w:type="gramEnd"/>
            <w:r>
              <w:rPr>
                <w:sz w:val="24"/>
                <w:shd w:val="clear" w:color="auto" w:fill="FAF9F8"/>
              </w:rPr>
              <w:t>.</w:t>
            </w:r>
            <w:r>
              <w:rPr>
                <w:sz w:val="24"/>
                <w:shd w:val="clear" w:color="auto" w:fill="FAF9F8"/>
              </w:rPr>
              <w:tab/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87F594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16EBF56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9913F05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42B64FB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little area (courtyard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garden 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hospice)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FCDB392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40BEBFFE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10AEEAC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172D341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D1F319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D252BE9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70D849B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491C907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7D9E4A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885EAD9" w14:textId="77777777" w:rsidTr="004C7FD6">
        <w:trPr>
          <w:trHeight w:val="679"/>
        </w:trPr>
        <w:tc>
          <w:tcPr>
            <w:tcW w:w="2294" w:type="dxa"/>
            <w:vMerge/>
            <w:tcBorders>
              <w:top w:val="nil"/>
            </w:tcBorders>
          </w:tcPr>
          <w:p w14:paraId="76127CA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E453244" w14:textId="77777777" w:rsidR="009F75AB" w:rsidRDefault="009F75AB" w:rsidP="004C7FD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cause it’s that expanse, I’ve always been drawn to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FA630A4" w14:textId="77777777" w:rsidR="009F75AB" w:rsidRDefault="009F75AB" w:rsidP="004C7FD6">
            <w:pPr>
              <w:pStyle w:val="TableParagraph"/>
              <w:rPr>
                <w:b/>
                <w:sz w:val="21"/>
              </w:rPr>
            </w:pPr>
          </w:p>
          <w:p w14:paraId="25A510E5" w14:textId="77777777" w:rsidR="009F75AB" w:rsidRDefault="009F75AB" w:rsidP="004C7FD6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4B00C087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548F4F8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8EA35C6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feeling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place”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C1DB6F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8D49012" w14:textId="77777777" w:rsidTr="004C7FD6">
        <w:trPr>
          <w:trHeight w:val="253"/>
        </w:trPr>
        <w:tc>
          <w:tcPr>
            <w:tcW w:w="2294" w:type="dxa"/>
            <w:vMerge/>
            <w:tcBorders>
              <w:top w:val="nil"/>
            </w:tcBorders>
          </w:tcPr>
          <w:p w14:paraId="76E6C7B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E87CA8A" w14:textId="77777777" w:rsidR="009F75AB" w:rsidRDefault="009F75AB" w:rsidP="004C7FD6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there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certain woodland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box as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A71BFB7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6F97054A" w14:textId="77777777" w:rsidTr="004C7FD6">
        <w:trPr>
          <w:trHeight w:val="277"/>
        </w:trPr>
        <w:tc>
          <w:tcPr>
            <w:tcW w:w="2294" w:type="dxa"/>
            <w:vMerge/>
            <w:tcBorders>
              <w:top w:val="nil"/>
            </w:tcBorders>
          </w:tcPr>
          <w:p w14:paraId="1DA7CC0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94BA31A" w14:textId="77777777" w:rsidR="009F75AB" w:rsidRDefault="009F75AB" w:rsidP="004C7FD6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well</w:t>
            </w:r>
            <w:proofErr w:type="gramEnd"/>
            <w:r>
              <w:rPr>
                <w:sz w:val="24"/>
              </w:rPr>
              <w:t>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5BD05DE" w14:textId="77777777" w:rsidR="009F75AB" w:rsidRDefault="009F75AB" w:rsidP="004C7FD6">
            <w:pPr>
              <w:pStyle w:val="TableParagraph"/>
              <w:spacing w:line="254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58BCF96C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FB2DA9A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B78FD04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B8F6FB3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E4B2B35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4B9847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C1AC595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“there’s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peacefulness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suppose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A1AB97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5BC3CC6D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44C5639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389D7A4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sea)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A22953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B8B9091" w14:textId="77777777" w:rsidTr="004C7FD6">
        <w:trPr>
          <w:trHeight w:val="391"/>
        </w:trPr>
        <w:tc>
          <w:tcPr>
            <w:tcW w:w="2294" w:type="dxa"/>
            <w:vMerge/>
            <w:tcBorders>
              <w:top w:val="nil"/>
            </w:tcBorders>
          </w:tcPr>
          <w:p w14:paraId="0186633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B98105E" w14:textId="77777777" w:rsidR="009F75AB" w:rsidRDefault="009F75AB" w:rsidP="004C7FD6">
            <w:pPr>
              <w:pStyle w:val="TableParagraph"/>
              <w:spacing w:before="128" w:line="24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Oh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I’d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absolutely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water, 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3B8972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7F2FC6A" w14:textId="77777777" w:rsidTr="004C7FD6">
        <w:trPr>
          <w:trHeight w:val="277"/>
        </w:trPr>
        <w:tc>
          <w:tcPr>
            <w:tcW w:w="2294" w:type="dxa"/>
            <w:vMerge/>
            <w:tcBorders>
              <w:top w:val="nil"/>
            </w:tcBorders>
          </w:tcPr>
          <w:p w14:paraId="4435E14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20F6336" w14:textId="77777777" w:rsidR="009F75AB" w:rsidRDefault="009F75AB" w:rsidP="004C7FD6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love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Yeah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35DFE57" w14:textId="77777777" w:rsidR="009F75AB" w:rsidRDefault="009F75AB" w:rsidP="004C7FD6">
            <w:pPr>
              <w:pStyle w:val="TableParagraph"/>
              <w:spacing w:line="254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3B2C6601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FCA39C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C18A918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overnight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weekend,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91BD0F6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64132907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151F8E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0C7574B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I’d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A6C9EC0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60A98D82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E19E65B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2A711B7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E5F7F75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8DC46C4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3A6A48B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B034D0E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sights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smell,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8AFBC6C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44FB8BC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25938447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7465EAD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suppose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justs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1AAE63E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BAFD9FD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216EC077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0DA699A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particulary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61200A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ED5B5BA" w14:textId="77777777" w:rsidTr="004C7FD6">
        <w:trPr>
          <w:trHeight w:val="391"/>
        </w:trPr>
        <w:tc>
          <w:tcPr>
            <w:tcW w:w="2294" w:type="dxa"/>
            <w:vMerge/>
            <w:tcBorders>
              <w:top w:val="nil"/>
            </w:tcBorders>
          </w:tcPr>
          <w:p w14:paraId="644A982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CBBD075" w14:textId="77777777" w:rsidR="009F75AB" w:rsidRDefault="009F75AB" w:rsidP="004C7FD6">
            <w:pPr>
              <w:pStyle w:val="TableParagraph"/>
              <w:spacing w:before="128" w:line="24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gramEnd"/>
            <w:r>
              <w:rPr>
                <w:sz w:val="24"/>
              </w:rPr>
              <w:t>there’s something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 beautiful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there’s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C38EC7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0B48DC5" w14:textId="77777777" w:rsidTr="004C7FD6">
        <w:trPr>
          <w:trHeight w:val="277"/>
        </w:trPr>
        <w:tc>
          <w:tcPr>
            <w:tcW w:w="2294" w:type="dxa"/>
            <w:vMerge/>
            <w:tcBorders>
              <w:top w:val="nil"/>
            </w:tcBorders>
          </w:tcPr>
          <w:p w14:paraId="47A9887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DE64781" w14:textId="77777777" w:rsidR="009F75AB" w:rsidRDefault="009F75AB" w:rsidP="004C7FD6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calmness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651F1C3" w14:textId="77777777" w:rsidR="009F75AB" w:rsidRDefault="009F75AB" w:rsidP="004C7FD6">
            <w:pPr>
              <w:pStyle w:val="TableParagraph"/>
              <w:spacing w:line="254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 w:rsidR="009F75AB" w14:paraId="2CA09C90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9AFA6C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29E86A0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heartbeat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69F698B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D21772B" w14:textId="77777777" w:rsidTr="004C7FD6">
        <w:trPr>
          <w:trHeight w:val="541"/>
        </w:trPr>
        <w:tc>
          <w:tcPr>
            <w:tcW w:w="2294" w:type="dxa"/>
            <w:vMerge/>
            <w:tcBorders>
              <w:top w:val="nil"/>
            </w:tcBorders>
          </w:tcPr>
          <w:p w14:paraId="28A31A74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43A9B53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sense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calm”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765880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FFE0658" w14:textId="77777777" w:rsidTr="004C7FD6">
        <w:trPr>
          <w:trHeight w:val="529"/>
        </w:trPr>
        <w:tc>
          <w:tcPr>
            <w:tcW w:w="2294" w:type="dxa"/>
            <w:vMerge/>
            <w:tcBorders>
              <w:top w:val="nil"/>
            </w:tcBorders>
          </w:tcPr>
          <w:p w14:paraId="07E5B704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2AADAD0" w14:textId="77777777" w:rsidR="009F75AB" w:rsidRDefault="009F75AB" w:rsidP="004C7FD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F99268B" w14:textId="77777777" w:rsidR="009F75AB" w:rsidRDefault="009F75AB" w:rsidP="004C7FD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“Gardening”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It’s quiet, it’s productive, it’s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68792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0E133E8E" w14:textId="77777777" w:rsidTr="004C7FD6">
        <w:trPr>
          <w:trHeight w:val="553"/>
        </w:trPr>
        <w:tc>
          <w:tcPr>
            <w:tcW w:w="2294" w:type="dxa"/>
            <w:vMerge/>
            <w:tcBorders>
              <w:top w:val="nil"/>
            </w:tcBorders>
          </w:tcPr>
          <w:p w14:paraId="5F464AF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6B7B0C4" w14:textId="77777777" w:rsidR="009F75AB" w:rsidRDefault="009F75AB" w:rsidP="004C7FD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purposeful”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my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0051569" w14:textId="77777777" w:rsidR="009F75AB" w:rsidRDefault="009F75AB" w:rsidP="004C7FD6">
            <w:pPr>
              <w:pStyle w:val="TableParagraph"/>
              <w:spacing w:line="254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9F75AB" w14:paraId="6D2751D9" w14:textId="77777777" w:rsidTr="004C7FD6">
        <w:trPr>
          <w:trHeight w:val="529"/>
        </w:trPr>
        <w:tc>
          <w:tcPr>
            <w:tcW w:w="2294" w:type="dxa"/>
            <w:vMerge/>
            <w:tcBorders>
              <w:top w:val="nil"/>
            </w:tcBorders>
          </w:tcPr>
          <w:p w14:paraId="1353862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64E8BB2" w14:textId="77777777" w:rsidR="009F75AB" w:rsidRDefault="009F75AB" w:rsidP="004C7FD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E51D301" w14:textId="77777777" w:rsidR="009F75AB" w:rsidRDefault="009F75AB" w:rsidP="004C7FD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out,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4188EB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34433D5" w14:textId="77777777" w:rsidTr="004C7FD6">
        <w:trPr>
          <w:trHeight w:val="277"/>
        </w:trPr>
        <w:tc>
          <w:tcPr>
            <w:tcW w:w="2294" w:type="dxa"/>
            <w:vMerge/>
            <w:tcBorders>
              <w:top w:val="nil"/>
            </w:tcBorders>
          </w:tcPr>
          <w:p w14:paraId="187BF68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6AD8D41" w14:textId="77777777" w:rsidR="009F75AB" w:rsidRDefault="009F75AB" w:rsidP="004C7FD6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garden.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sea,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space.”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B10EC41" w14:textId="77777777" w:rsidR="009F75AB" w:rsidRDefault="009F75AB" w:rsidP="004C7FD6">
            <w:pPr>
              <w:pStyle w:val="TableParagraph"/>
              <w:spacing w:line="254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9F75AB" w14:paraId="240D16B0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2A855164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7902917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area,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that” 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085474C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489E51B2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252C1CE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85CAD65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 nature”.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674C460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B4E8A36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7CB0E3B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91BE8D3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 be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different,</w:t>
            </w:r>
            <w:proofErr w:type="gramEnd"/>
            <w:r>
              <w:rPr>
                <w:sz w:val="24"/>
              </w:rPr>
              <w:t xml:space="preserve">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EBFB34E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393B220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5F18E90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9B14A5F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make</w:t>
            </w:r>
            <w:proofErr w:type="gramEnd"/>
            <w:r>
              <w:rPr>
                <w:sz w:val="24"/>
              </w:rPr>
              <w:t xml:space="preserve"> the thing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can be like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you</w:t>
            </w:r>
            <w:proofErr w:type="gramEnd"/>
            <w:r>
              <w:rPr>
                <w:sz w:val="24"/>
              </w:rPr>
              <w:t xml:space="preserve"> emotions, 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17F16A0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F2C8C15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5425195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E4B02C6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calm 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angry”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“it’s 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EB6356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6F8E30F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B06FAA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5CA268B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beauty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noise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735688E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02E3952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52B774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F8B23C0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thing”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7E7517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6DCA70E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859E3DE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B8796D5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hillwalking,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going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mountains, I love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BB26BC1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42ECB43C" w14:textId="77777777" w:rsidTr="004C7FD6">
        <w:trPr>
          <w:trHeight w:val="529"/>
        </w:trPr>
        <w:tc>
          <w:tcPr>
            <w:tcW w:w="2294" w:type="dxa"/>
            <w:vMerge/>
            <w:tcBorders>
              <w:top w:val="nil"/>
            </w:tcBorders>
          </w:tcPr>
          <w:p w14:paraId="2A0172B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499C965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forest, 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I’d 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ACFDA0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DF2F47F" w14:textId="77777777" w:rsidTr="004C7FD6">
        <w:trPr>
          <w:trHeight w:val="529"/>
        </w:trPr>
        <w:tc>
          <w:tcPr>
            <w:tcW w:w="2294" w:type="dxa"/>
            <w:vMerge/>
            <w:tcBorders>
              <w:top w:val="nil"/>
            </w:tcBorders>
          </w:tcPr>
          <w:p w14:paraId="0DCB2C5B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14:paraId="4671484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02EE552A" w14:textId="77777777" w:rsidR="009F75AB" w:rsidRDefault="009F75AB" w:rsidP="004C7FD6">
            <w:pPr>
              <w:pStyle w:val="TableParagraph"/>
              <w:rPr>
                <w:b/>
              </w:rPr>
            </w:pPr>
          </w:p>
          <w:p w14:paraId="0C45D46C" w14:textId="77777777" w:rsidR="009F75AB" w:rsidRDefault="009F75AB" w:rsidP="004C7FD6">
            <w:pPr>
              <w:pStyle w:val="TableParagraph"/>
              <w:spacing w:before="1"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</w:tbl>
    <w:p w14:paraId="1C9AA4FD" w14:textId="77777777" w:rsidR="009F75AB" w:rsidRDefault="009F75AB" w:rsidP="009F75AB">
      <w:pPr>
        <w:spacing w:line="256" w:lineRule="exact"/>
        <w:jc w:val="right"/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73B84803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5412"/>
        <w:gridCol w:w="1310"/>
      </w:tblGrid>
      <w:tr w:rsidR="009F75AB" w14:paraId="2D3466D5" w14:textId="77777777" w:rsidTr="004C7FD6">
        <w:trPr>
          <w:trHeight w:val="276"/>
        </w:trPr>
        <w:tc>
          <w:tcPr>
            <w:tcW w:w="2294" w:type="dxa"/>
            <w:vMerge w:val="restart"/>
          </w:tcPr>
          <w:p w14:paraId="7FAF8D9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412" w:type="dxa"/>
            <w:tcBorders>
              <w:bottom w:val="nil"/>
            </w:tcBorders>
          </w:tcPr>
          <w:p w14:paraId="0CD75597" w14:textId="77777777" w:rsidR="009F75AB" w:rsidRDefault="009F75AB" w:rsidP="004C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swim.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didn’t</w:t>
            </w:r>
          </w:p>
        </w:tc>
        <w:tc>
          <w:tcPr>
            <w:tcW w:w="1310" w:type="dxa"/>
            <w:tcBorders>
              <w:bottom w:val="nil"/>
            </w:tcBorders>
          </w:tcPr>
          <w:p w14:paraId="3BFB27D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CF5B589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E59B94B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32649C3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think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 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winter, 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managed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EE89DAC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04D119C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94231B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B7B3238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mindset”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0427346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9699AAC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7A9449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3B95A87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Beech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forests,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8D2C8AE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BBE5210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35F7BB2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11932E1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autumn”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EC1CC0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0E3B3C1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F5EF7F7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95BBBDD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need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absolutely release, I 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 into 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F42CDF3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43476948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A73A9B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2437B1A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water”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D63F4D" w14:textId="77777777" w:rsidR="009F75AB" w:rsidRDefault="009F75AB" w:rsidP="004C7FD6">
            <w:pPr>
              <w:pStyle w:val="TableParagraph"/>
              <w:spacing w:line="24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</w:tr>
      <w:tr w:rsidR="009F75AB" w14:paraId="5A89FA7F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259EC6C0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73B7430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grounding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 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EE5375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AA717A1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7A5BC2C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D4D75E3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forests and the green”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FB05484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3691F73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774266D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970EB00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BF43A31" w14:textId="77777777" w:rsidR="009F75AB" w:rsidRDefault="009F75AB" w:rsidP="004C7FD6">
            <w:pPr>
              <w:pStyle w:val="TableParagraph"/>
              <w:spacing w:line="24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 w:rsidR="009F75AB" w14:paraId="18852C5E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2E85AB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6ECF374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B445BDE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D0F1E36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803C80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41D58A8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everything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beach “the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4DF1401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C77CAF6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806F22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D83C736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soothes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37E39A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35E2DEF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AB217C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D473A61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body and </w:t>
            </w:r>
            <w:proofErr w:type="gramStart"/>
            <w:r>
              <w:rPr>
                <w:sz w:val="24"/>
              </w:rPr>
              <w:t>mind“ I</w:t>
            </w:r>
            <w:proofErr w:type="gramEnd"/>
            <w:r>
              <w:rPr>
                <w:sz w:val="24"/>
              </w:rPr>
              <w:t xml:space="preserve"> don’t have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garden” “but 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0979C90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42EB72F4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F14F9B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2BC13A2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pots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colour,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449EBE5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2A61995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5DA5CE6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CEC6ED5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kitchen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 eating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out” “It’s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564AF4E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65A6D9B9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9301F3B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62AD375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peaceful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3FEEBC0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575AFF6E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CFB782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63D6A39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mountains,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D2108C9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BD5A4DC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5905F4D4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48E48FF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one”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z w:val="24"/>
              </w:rPr>
              <w:t xml:space="preserve">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breathing,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93529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3C25C80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E225295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5C6DC9E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coming in and going out,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 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gentle, 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90A85F8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CFCC72A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263796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D36767B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never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goes”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D6C40C0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E4D378E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78715FA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3070BD1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0126F85" w14:textId="77777777" w:rsidR="009F75AB" w:rsidRDefault="009F75AB" w:rsidP="004C7FD6"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9F75AB" w14:paraId="62EC0B9B" w14:textId="77777777" w:rsidTr="004C7FD6">
        <w:trPr>
          <w:trHeight w:val="403"/>
        </w:trPr>
        <w:tc>
          <w:tcPr>
            <w:tcW w:w="2294" w:type="dxa"/>
            <w:vMerge/>
            <w:tcBorders>
              <w:top w:val="nil"/>
            </w:tcBorders>
          </w:tcPr>
          <w:p w14:paraId="43590E57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A87EB95" w14:textId="77777777" w:rsidR="009F75AB" w:rsidRDefault="009F75AB" w:rsidP="004C7FD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far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big park and I like going up there.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B65940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C0227E0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1486355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7BB82F80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40341DA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4C6555D4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29C0BADB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1CD2E69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Woods,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77A5D98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088C852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69A760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EAF372C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favourite” 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 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 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cool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2E46F26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B44FE8F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1A79982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5CEEA02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it’s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smells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lots of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DF42BE7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C39F4A3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70E66BEB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52C70A82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8EB0C0C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ABA598D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466AE79B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E440FB6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41B69E5" w14:textId="77777777" w:rsidR="009F75AB" w:rsidRDefault="009F75AB" w:rsidP="004C7FD6"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P11</w:t>
            </w:r>
          </w:p>
        </w:tc>
      </w:tr>
      <w:tr w:rsidR="009F75AB" w14:paraId="676DB517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2A0A242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6219D344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“Ooh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I’d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I’ve grown 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beside 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like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3CAD583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419BD9C8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76C91D87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C7EACA5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swimming,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2B1FF4C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9D9F1BF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12FE98F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C3EDDE6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preference”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2D393CD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32310BE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291BF0C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FF195BB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woodlands”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209F5AE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6AA56627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3461E84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40D9176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something 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replenishing, 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79217BC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5660EFE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64CE4B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2EEF5F08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walking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01D76D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5AC3F1C8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675A192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06833F17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41813FE" w14:textId="77777777" w:rsidR="009F75AB" w:rsidRDefault="009F75AB" w:rsidP="004C7FD6">
            <w:pPr>
              <w:pStyle w:val="TableParagraph"/>
              <w:spacing w:line="24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P12</w:t>
            </w:r>
          </w:p>
        </w:tc>
      </w:tr>
      <w:tr w:rsidR="009F75AB" w14:paraId="3AAFCF76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2A1F5EE6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10885DD9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“Hills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know,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minutes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walk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A84FB76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3AFDCC71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05B6A36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AA88A54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foot 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 the hills.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</w:t>
            </w:r>
            <w:proofErr w:type="gramEnd"/>
            <w:r>
              <w:rPr>
                <w:sz w:val="24"/>
              </w:rPr>
              <w:t xml:space="preserve"> 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really, really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ECF8A6A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D83932C" w14:textId="77777777" w:rsidTr="004C7FD6">
        <w:trPr>
          <w:trHeight w:val="265"/>
        </w:trPr>
        <w:tc>
          <w:tcPr>
            <w:tcW w:w="2294" w:type="dxa"/>
            <w:vMerge/>
            <w:tcBorders>
              <w:top w:val="nil"/>
            </w:tcBorders>
          </w:tcPr>
          <w:p w14:paraId="3598CCEA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  <w:bottom w:val="nil"/>
            </w:tcBorders>
          </w:tcPr>
          <w:p w14:paraId="41F9F9E2" w14:textId="77777777" w:rsidR="009F75AB" w:rsidRDefault="009F75AB" w:rsidP="004C7F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lucky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that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lot. “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DF43AE1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108528B8" w14:textId="77777777" w:rsidTr="004C7FD6">
        <w:trPr>
          <w:trHeight w:val="817"/>
        </w:trPr>
        <w:tc>
          <w:tcPr>
            <w:tcW w:w="2294" w:type="dxa"/>
            <w:vMerge/>
            <w:tcBorders>
              <w:top w:val="nil"/>
            </w:tcBorders>
          </w:tcPr>
          <w:p w14:paraId="0BB1B2C3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14:paraId="3B23AA06" w14:textId="77777777" w:rsidR="009F75AB" w:rsidRDefault="009F75AB" w:rsidP="004C7FD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“I’ve got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job</w:t>
            </w:r>
            <w:proofErr w:type="gramEnd"/>
            <w:r>
              <w:rPr>
                <w:sz w:val="24"/>
              </w:rPr>
              <w:t xml:space="preserve"> and the 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the garden”</w:t>
            </w:r>
          </w:p>
        </w:tc>
        <w:tc>
          <w:tcPr>
            <w:tcW w:w="1310" w:type="dxa"/>
            <w:tcBorders>
              <w:top w:val="nil"/>
            </w:tcBorders>
          </w:tcPr>
          <w:p w14:paraId="623E711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</w:tbl>
    <w:p w14:paraId="5F77D882" w14:textId="77777777" w:rsidR="009F75AB" w:rsidRDefault="009F75AB" w:rsidP="009F75AB">
      <w:pPr>
        <w:pStyle w:val="BodyText"/>
        <w:rPr>
          <w:b/>
          <w:sz w:val="20"/>
        </w:rPr>
      </w:pPr>
    </w:p>
    <w:p w14:paraId="13B9DFE0" w14:textId="77777777" w:rsidR="009F75AB" w:rsidRDefault="009F75AB" w:rsidP="009F75AB">
      <w:pPr>
        <w:pStyle w:val="BodyText"/>
        <w:rPr>
          <w:b/>
          <w:sz w:val="20"/>
        </w:rPr>
      </w:pPr>
    </w:p>
    <w:p w14:paraId="5CCE5663" w14:textId="77777777" w:rsidR="009F75AB" w:rsidRDefault="009F75AB" w:rsidP="009F75AB">
      <w:pPr>
        <w:pStyle w:val="BodyText"/>
        <w:rPr>
          <w:b/>
          <w:sz w:val="20"/>
        </w:rPr>
      </w:pPr>
    </w:p>
    <w:p w14:paraId="72D4EEC6" w14:textId="77777777" w:rsidR="009F75AB" w:rsidRDefault="009F75AB" w:rsidP="00EA38E1">
      <w:pPr>
        <w:pStyle w:val="Heading2"/>
      </w:pPr>
      <w:r w:rsidRPr="00EA38E1">
        <w:t>Theme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SPS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innate</w:t>
      </w:r>
      <w:r>
        <w:rPr>
          <w:spacing w:val="-2"/>
        </w:rPr>
        <w:t xml:space="preserve"> </w:t>
      </w:r>
      <w:r>
        <w:t>personality</w:t>
      </w:r>
      <w:r>
        <w:rPr>
          <w:spacing w:val="-2"/>
        </w:rPr>
        <w:t xml:space="preserve"> </w:t>
      </w:r>
      <w:r>
        <w:t>trait</w:t>
      </w:r>
    </w:p>
    <w:p w14:paraId="6DD927D3" w14:textId="77777777" w:rsidR="009F75AB" w:rsidRDefault="009F75AB" w:rsidP="009F75AB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5690"/>
        <w:gridCol w:w="1310"/>
      </w:tblGrid>
      <w:tr w:rsidR="009F75AB" w14:paraId="19E78498" w14:textId="77777777" w:rsidTr="004C7FD6">
        <w:trPr>
          <w:trHeight w:val="551"/>
        </w:trPr>
        <w:tc>
          <w:tcPr>
            <w:tcW w:w="2016" w:type="dxa"/>
          </w:tcPr>
          <w:p w14:paraId="3ED9BA45" w14:textId="77777777" w:rsidR="009F75AB" w:rsidRDefault="009F75AB" w:rsidP="004C7FD6">
            <w:pPr>
              <w:pStyle w:val="TableParagraph"/>
              <w:spacing w:line="270" w:lineRule="atLeast"/>
              <w:ind w:left="108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If only; regrets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</w:p>
        </w:tc>
        <w:tc>
          <w:tcPr>
            <w:tcW w:w="5690" w:type="dxa"/>
          </w:tcPr>
          <w:p w14:paraId="41CBC335" w14:textId="77777777" w:rsidR="009F75AB" w:rsidRDefault="009F75AB" w:rsidP="004C7FD6">
            <w:pPr>
              <w:pStyle w:val="TableParagraph"/>
              <w:spacing w:line="270" w:lineRule="atLeast"/>
              <w:ind w:left="108" w:right="410"/>
              <w:rPr>
                <w:sz w:val="24"/>
              </w:rPr>
            </w:pPr>
            <w:r>
              <w:rPr>
                <w:sz w:val="24"/>
              </w:rPr>
              <w:t>“Over ten years ago, it would have made a vast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</w:p>
        </w:tc>
        <w:tc>
          <w:tcPr>
            <w:tcW w:w="1310" w:type="dxa"/>
          </w:tcPr>
          <w:p w14:paraId="410C8F70" w14:textId="77777777" w:rsidR="009F75AB" w:rsidRDefault="009F75AB" w:rsidP="004C7FD6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</w:tbl>
    <w:p w14:paraId="61D68AF1" w14:textId="77777777" w:rsidR="009F75AB" w:rsidRDefault="009F75AB" w:rsidP="009F75AB">
      <w:pPr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7E9D2394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5690"/>
        <w:gridCol w:w="1310"/>
      </w:tblGrid>
      <w:tr w:rsidR="009F75AB" w14:paraId="544F632C" w14:textId="77777777" w:rsidTr="004C7FD6">
        <w:trPr>
          <w:trHeight w:val="281"/>
        </w:trPr>
        <w:tc>
          <w:tcPr>
            <w:tcW w:w="2016" w:type="dxa"/>
            <w:tcBorders>
              <w:bottom w:val="nil"/>
            </w:tcBorders>
          </w:tcPr>
          <w:p w14:paraId="6D6AD169" w14:textId="77777777" w:rsidR="009F75AB" w:rsidRDefault="009F75AB" w:rsidP="004C7FD6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knowing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</w:p>
        </w:tc>
        <w:tc>
          <w:tcPr>
            <w:tcW w:w="5690" w:type="dxa"/>
            <w:tcBorders>
              <w:bottom w:val="nil"/>
            </w:tcBorders>
          </w:tcPr>
          <w:p w14:paraId="35F091AC" w14:textId="77777777" w:rsidR="009F75AB" w:rsidRDefault="009F75AB" w:rsidP="004C7F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huge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difference, Huge”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“If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 known,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bottom w:val="nil"/>
            </w:tcBorders>
          </w:tcPr>
          <w:p w14:paraId="691135F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BF1F40A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049C7C29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younger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253D6F6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wouldn’t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others,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56A595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DEE5820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4C2BEC2A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C0FDA81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 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then”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73E592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0F1F4619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4BB7973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D321AA3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sooner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634B561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2E02C08D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3DD0EA3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12B66EF1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 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choices. Would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chosen a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job”.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BCACC0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6112D6B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3AA1B31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68617431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DB3640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C097C47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3C0849C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2503EE7A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 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choices”.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2E0903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18D3AF4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32F171A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3A206E8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easier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leave 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9EFDA0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74225AD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521B83B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49A1FD1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or not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 at all”.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7C337D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730BDE09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0FAC06E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591E0CD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869EF3D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9F75AB" w14:paraId="6F6351E7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2951E82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6449ED9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younger,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detriment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18ED3E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8F5663E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5049EBB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EE50C1F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comfort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40EDB0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6DF3B22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79605C7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0C862DB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more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2851765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0F28EFF4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1CEC6A9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4C22648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it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743629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68BEB5A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308A1B9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D5223D0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myself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just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be 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334AADF" w14:textId="77777777" w:rsidR="009F75AB" w:rsidRDefault="009F75AB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P12</w:t>
            </w:r>
          </w:p>
        </w:tc>
      </w:tr>
      <w:tr w:rsidR="009F75AB" w14:paraId="6712DC41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20D0BA5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289122B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struggle,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comfortable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myself.!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F8AB37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103C1F8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5998912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D05D325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38218F1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9F75AB" w14:paraId="3D84AF0D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6835410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E0B8B25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younger”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BE5E4B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082ABD2E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263C6CC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724D238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 like,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 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AA1B1B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7C92E0E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6AA8341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1E296BE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affirmation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me”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CBDC8B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1707102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1BF89D6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2BBAB1B0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something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trait,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43F74C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740F1E8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51AC045C" w14:textId="77777777" w:rsidR="009F75AB" w:rsidRDefault="009F75AB" w:rsidP="004C7FD6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It’s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F3024D3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definitely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  <w:proofErr w:type="gramEnd"/>
            <w:r>
              <w:rPr>
                <w:sz w:val="24"/>
              </w:rPr>
              <w:t xml:space="preserve">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that”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5018B1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F04A1EF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018D05E3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thing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thing</w:t>
            </w:r>
            <w:proofErr w:type="spellEnd"/>
            <w:r>
              <w:rPr>
                <w:b/>
                <w:sz w:val="24"/>
              </w:rPr>
              <w:t>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Self-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1A277636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questionnaire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this interview,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would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6EEB78D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16482C9D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2FC519E1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acceptance and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77E8E3A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myself,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D23177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8159A93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69E44A97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60E6E99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 self”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2B5EB6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E04F1E9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2FD7DB6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709151A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“Knowing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numbers indicates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 are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 of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27B44A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1F2408C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2EC1698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CFAA135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 putting on a face”,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607526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A7B6450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65A2F4A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78FA00D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“While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know 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feeling 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BFBEB3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9FF0201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5AC427E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23BB6C4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 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70% </w:t>
            </w:r>
            <w:proofErr w:type="spellStart"/>
            <w:r>
              <w:rPr>
                <w:sz w:val="24"/>
              </w:rPr>
              <w:t>dont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7DF3B9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D51F682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16FC9F8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480DC99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when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feel,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E9BE2A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4CF5DE6A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1C6A9FA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17BE658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acutally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kind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 to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that, like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940908A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6C9729B7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0F62720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EBC86F9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 don’t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understand </w:t>
            </w:r>
            <w:proofErr w:type="spellStart"/>
            <w:r>
              <w:rPr>
                <w:sz w:val="24"/>
              </w:rPr>
              <w:t>acutally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helps.”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192ECE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EAAC282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7E283C7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68A4FCD8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“Knowing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it makes me 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like I </w:t>
            </w:r>
            <w:proofErr w:type="spellStart"/>
            <w:r>
              <w:rPr>
                <w:sz w:val="24"/>
              </w:rPr>
              <w:t>dont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have to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C84D34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105FB6E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67F4BC0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2DE71B3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Beating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ABC9DF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4DDD655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6D8B82D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1C27C182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self-compassion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C3769A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0045C53A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3D74557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2FFA739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makes me 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 reason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that, oh it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4BF0C41" w14:textId="77777777" w:rsidR="009F75AB" w:rsidRDefault="009F75AB" w:rsidP="004C7FD6">
            <w:pPr>
              <w:pStyle w:val="TableParagraph"/>
              <w:spacing w:before="133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0F63D8F4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0FABEA9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154206A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real </w:t>
            </w:r>
            <w:proofErr w:type="spellStart"/>
            <w:proofErr w:type="gramStart"/>
            <w:r>
              <w:rPr>
                <w:sz w:val="24"/>
              </w:rPr>
              <w:t>its</w:t>
            </w:r>
            <w:proofErr w:type="spellEnd"/>
            <w:proofErr w:type="gramEnd"/>
            <w:r>
              <w:rPr>
                <w:sz w:val="24"/>
              </w:rPr>
              <w:t xml:space="preserve">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thing, 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have people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36C5E2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321BA45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0486CEA1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2B19CA0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you’re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oversensitive,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2D2916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62AB5E0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4FF3C15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54CB2AB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dont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 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criticism”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A6F2D5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91DA300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7F901B6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679289F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 to know that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z w:val="24"/>
              </w:rPr>
              <w:t xml:space="preserve"> a thing and that there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z w:val="24"/>
              </w:rPr>
              <w:t xml:space="preserve"> other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11837B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B367C2C" w14:textId="77777777" w:rsidTr="004C7FD6">
        <w:trPr>
          <w:trHeight w:val="822"/>
        </w:trPr>
        <w:tc>
          <w:tcPr>
            <w:tcW w:w="2016" w:type="dxa"/>
            <w:tcBorders>
              <w:top w:val="nil"/>
            </w:tcBorders>
          </w:tcPr>
          <w:p w14:paraId="2102E9B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</w:tcBorders>
          </w:tcPr>
          <w:p w14:paraId="07CD68CA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that”</w:t>
            </w:r>
          </w:p>
        </w:tc>
        <w:tc>
          <w:tcPr>
            <w:tcW w:w="1310" w:type="dxa"/>
            <w:tcBorders>
              <w:top w:val="nil"/>
            </w:tcBorders>
          </w:tcPr>
          <w:p w14:paraId="6E39D1E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</w:tbl>
    <w:p w14:paraId="34467FC6" w14:textId="77777777" w:rsidR="009F75AB" w:rsidRDefault="009F75AB" w:rsidP="009F75AB">
      <w:pPr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0FA095F7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5690"/>
        <w:gridCol w:w="1310"/>
      </w:tblGrid>
      <w:tr w:rsidR="009F75AB" w14:paraId="79D230E9" w14:textId="77777777" w:rsidTr="004C7FD6">
        <w:trPr>
          <w:trHeight w:val="281"/>
        </w:trPr>
        <w:tc>
          <w:tcPr>
            <w:tcW w:w="2016" w:type="dxa"/>
            <w:tcBorders>
              <w:bottom w:val="nil"/>
            </w:tcBorders>
          </w:tcPr>
          <w:p w14:paraId="1EA5DFB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bottom w:val="nil"/>
            </w:tcBorders>
          </w:tcPr>
          <w:p w14:paraId="5C83ADFE" w14:textId="77777777" w:rsidR="009F75AB" w:rsidRDefault="009F75AB" w:rsidP="004C7F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 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 more 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</w:p>
        </w:tc>
        <w:tc>
          <w:tcPr>
            <w:tcW w:w="1310" w:type="dxa"/>
            <w:tcBorders>
              <w:bottom w:val="nil"/>
            </w:tcBorders>
          </w:tcPr>
          <w:p w14:paraId="42B6CC8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3293AF4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0FAB45D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8A42CCA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sometimes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 thoughts,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D5724B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37735E5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3FC789B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64FC1576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z w:val="24"/>
              </w:rPr>
              <w:t xml:space="preserve"> a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 really helps”.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5D04F19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 w:rsidR="009F75AB" w14:paraId="7B0DE7E2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5F5B546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DC2C951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dont</w:t>
            </w:r>
            <w:proofErr w:type="spellEnd"/>
            <w:r>
              <w:rPr>
                <w:sz w:val="24"/>
              </w:rPr>
              <w:t xml:space="preserve"> feel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odd about it,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not just me,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(says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4B1FB9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27CBB49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5F85B7F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27F084E2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thing,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thing </w:t>
            </w:r>
            <w:proofErr w:type="spellStart"/>
            <w:r>
              <w:rPr>
                <w:sz w:val="24"/>
              </w:rPr>
              <w:t>thing</w:t>
            </w:r>
            <w:proofErr w:type="spellEnd"/>
            <w:r>
              <w:rPr>
                <w:sz w:val="24"/>
              </w:rPr>
              <w:t>”,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126A45F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9F75AB" w14:paraId="62E3B991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1629B32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8CA3AD4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“Knowing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is good,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beneficial, it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 and happy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13FAD2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F7AB556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5552D32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657C6DF1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 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helps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who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am.”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929568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221CE485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418B762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1E400B03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proofErr w:type="gramStart"/>
            <w:r>
              <w:rPr>
                <w:sz w:val="24"/>
              </w:rPr>
              <w:t>It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strange,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that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9F333F4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94C6648" w14:textId="77777777" w:rsidTr="004C7FD6">
        <w:trPr>
          <w:trHeight w:val="551"/>
        </w:trPr>
        <w:tc>
          <w:tcPr>
            <w:tcW w:w="2016" w:type="dxa"/>
            <w:tcBorders>
              <w:top w:val="nil"/>
              <w:bottom w:val="nil"/>
            </w:tcBorders>
          </w:tcPr>
          <w:p w14:paraId="497783BB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905665E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weird”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F34D7ED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 w:rsidR="009F75AB" w14:paraId="29A1177D" w14:textId="77777777" w:rsidTr="004C7FD6">
        <w:trPr>
          <w:trHeight w:val="551"/>
        </w:trPr>
        <w:tc>
          <w:tcPr>
            <w:tcW w:w="2016" w:type="dxa"/>
            <w:tcBorders>
              <w:top w:val="nil"/>
              <w:bottom w:val="nil"/>
            </w:tcBorders>
          </w:tcPr>
          <w:p w14:paraId="22FCA11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0BBB289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BBD15CC" w14:textId="77777777" w:rsidR="009F75AB" w:rsidRDefault="009F75AB" w:rsidP="004C7F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FFA1FC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5C9FFA2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240EF13A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6C48F73D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wondering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 odd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 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641CFB4" w14:textId="77777777" w:rsidR="009F75AB" w:rsidRDefault="009F75AB" w:rsidP="004C7FD6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9F75AB" w14:paraId="285B1965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1160E27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CDD99D2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sensitive!!”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C62E0E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A3AC986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49EA0DE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325664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CD1DDE7" w14:textId="77777777" w:rsidR="009F75AB" w:rsidRDefault="009F75AB" w:rsidP="004C7FD6">
            <w:pPr>
              <w:pStyle w:val="TableParagraph"/>
              <w:spacing w:before="133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P11</w:t>
            </w:r>
          </w:p>
        </w:tc>
      </w:tr>
      <w:tr w:rsidR="009F75AB" w14:paraId="1E9C2941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1C51F50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F318468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“Makes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 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relieved because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 is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9B1371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6388B4C7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67E774A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5734D43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something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367E353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EF6EEEC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0E8C170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2F5C2E20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having 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new found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awarenes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E625F82" w14:textId="77777777" w:rsidR="009F75AB" w:rsidRDefault="009F75AB" w:rsidP="004C7FD6">
            <w:pPr>
              <w:pStyle w:val="TableParagraph"/>
              <w:spacing w:before="133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P12</w:t>
            </w:r>
          </w:p>
        </w:tc>
      </w:tr>
      <w:tr w:rsidR="009F75AB" w14:paraId="410A3A20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02388E6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EBBE7E0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certainly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myself negatively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9BB49C8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4100DBC" w14:textId="77777777" w:rsidTr="004C7FD6">
        <w:trPr>
          <w:trHeight w:val="551"/>
        </w:trPr>
        <w:tc>
          <w:tcPr>
            <w:tcW w:w="2016" w:type="dxa"/>
            <w:tcBorders>
              <w:top w:val="nil"/>
              <w:bottom w:val="nil"/>
            </w:tcBorders>
          </w:tcPr>
          <w:p w14:paraId="4064A781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07ADD72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 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outgoing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talkative”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48E5999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4425B53" w14:textId="77777777" w:rsidTr="004C7FD6">
        <w:trPr>
          <w:trHeight w:val="551"/>
        </w:trPr>
        <w:tc>
          <w:tcPr>
            <w:tcW w:w="2016" w:type="dxa"/>
            <w:tcBorders>
              <w:top w:val="nil"/>
              <w:bottom w:val="nil"/>
            </w:tcBorders>
          </w:tcPr>
          <w:p w14:paraId="06EBC64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1E21871A" w14:textId="77777777" w:rsidR="009F75AB" w:rsidRDefault="009F75AB" w:rsidP="004C7FD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748C1F9" w14:textId="77777777" w:rsidR="009F75AB" w:rsidRDefault="009F75AB" w:rsidP="004C7F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“Can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identifiy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daughter,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D46128D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C37C83A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10B67086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2077156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anxiety,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incredibly talented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gramStart"/>
            <w:r>
              <w:rPr>
                <w:sz w:val="24"/>
              </w:rPr>
              <w:t>really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proofErr w:type="gramEnd"/>
            <w:r>
              <w:rPr>
                <w:sz w:val="24"/>
              </w:rPr>
              <w:t xml:space="preserve"> at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293D3F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ADC5FFD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330951E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798F0DB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everything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does, 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 she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doesn’t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15CA96C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455A7D8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635B38E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DA23D59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helpful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more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talk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41853D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CEE4463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6514AE2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656B1B10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her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8FA146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2E24969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2BC23294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41B1C7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F203D7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32E69D33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3E26F273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upwards;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feeling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72FED2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4AB18E4" w14:textId="77777777" w:rsidR="009F75AB" w:rsidRDefault="009F75AB" w:rsidP="004C7FD6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</w:tr>
      <w:tr w:rsidR="009F75AB" w14:paraId="179BCC54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5429741C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empowered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558340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3D1EDC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7461B0E0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4EFA6E9C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and confident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8722412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“Instead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judging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in myself,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embrace the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DDEB8B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B8B6F2E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62CB847F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about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future</w:t>
            </w: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4A6F78B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uniqueness”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4736F8F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52B52DC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0F351453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2597B1D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 and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particularly coping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DD4BB89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2FD4D61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0A16957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1F70E461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 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8F6112A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</w:tr>
      <w:tr w:rsidR="009F75AB" w14:paraId="233763F0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6A8E42E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6EA96863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knowing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 that it is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 trait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416A15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49621875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1F01BAF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206F5CB8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things,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B44CC64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1640D6C5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53510B5B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672D8D81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more.”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99A79D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6796601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507BF6BE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EB5B330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Didnt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really trust 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intuition before 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 more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BA7FBF2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519922B1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0A4B0E3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C6CB28F" w14:textId="77777777" w:rsidR="009F75AB" w:rsidRDefault="009F75AB" w:rsidP="004C7FD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now”,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0B17B3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 w:rsidR="009F75AB" w14:paraId="53678B3E" w14:textId="77777777" w:rsidTr="004C7FD6">
        <w:trPr>
          <w:trHeight w:val="413"/>
        </w:trPr>
        <w:tc>
          <w:tcPr>
            <w:tcW w:w="2016" w:type="dxa"/>
            <w:tcBorders>
              <w:top w:val="nil"/>
              <w:bottom w:val="nil"/>
            </w:tcBorders>
          </w:tcPr>
          <w:p w14:paraId="7AD4B31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CE794E8" w14:textId="77777777" w:rsidR="009F75AB" w:rsidRDefault="009F75AB" w:rsidP="004C7FD6">
            <w:pPr>
              <w:pStyle w:val="TableParagraph"/>
              <w:spacing w:before="13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definitely make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 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myself,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B48656A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5FABAFFE" w14:textId="77777777" w:rsidTr="004C7FD6">
        <w:trPr>
          <w:trHeight w:val="275"/>
        </w:trPr>
        <w:tc>
          <w:tcPr>
            <w:tcW w:w="2016" w:type="dxa"/>
            <w:tcBorders>
              <w:top w:val="nil"/>
              <w:bottom w:val="nil"/>
            </w:tcBorders>
          </w:tcPr>
          <w:p w14:paraId="4655AD8D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FEFE6DE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more”.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178BB07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003424A8" w14:textId="77777777" w:rsidTr="004C7FD6">
        <w:trPr>
          <w:trHeight w:val="546"/>
        </w:trPr>
        <w:tc>
          <w:tcPr>
            <w:tcW w:w="2016" w:type="dxa"/>
            <w:tcBorders>
              <w:top w:val="nil"/>
            </w:tcBorders>
          </w:tcPr>
          <w:p w14:paraId="588B82C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top w:val="nil"/>
            </w:tcBorders>
          </w:tcPr>
          <w:p w14:paraId="7B26096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7D42A155" w14:textId="77777777" w:rsidR="009F75AB" w:rsidRDefault="009F75AB" w:rsidP="004C7FD6">
            <w:pPr>
              <w:pStyle w:val="TableParagraph"/>
              <w:spacing w:line="27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</w:tbl>
    <w:p w14:paraId="6B6EEE5C" w14:textId="77777777" w:rsidR="009F75AB" w:rsidRDefault="009F75AB" w:rsidP="009F75AB">
      <w:pPr>
        <w:spacing w:line="271" w:lineRule="exact"/>
        <w:jc w:val="right"/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19BB3B82" w14:textId="77777777" w:rsidR="009F75AB" w:rsidRDefault="009F75AB" w:rsidP="009F75AB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5690"/>
        <w:gridCol w:w="1310"/>
      </w:tblGrid>
      <w:tr w:rsidR="009F75AB" w14:paraId="497A81F5" w14:textId="77777777" w:rsidTr="004C7FD6">
        <w:trPr>
          <w:trHeight w:val="276"/>
        </w:trPr>
        <w:tc>
          <w:tcPr>
            <w:tcW w:w="2016" w:type="dxa"/>
            <w:vMerge w:val="restart"/>
          </w:tcPr>
          <w:p w14:paraId="3EE6A44C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  <w:tcBorders>
              <w:bottom w:val="nil"/>
            </w:tcBorders>
          </w:tcPr>
          <w:p w14:paraId="3139C8AF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being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 explain to others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are not just</w:t>
            </w:r>
          </w:p>
        </w:tc>
        <w:tc>
          <w:tcPr>
            <w:tcW w:w="1310" w:type="dxa"/>
            <w:tcBorders>
              <w:bottom w:val="nil"/>
            </w:tcBorders>
          </w:tcPr>
          <w:p w14:paraId="10D4A995" w14:textId="77777777" w:rsidR="009F75AB" w:rsidRDefault="009F75AB" w:rsidP="004C7FD6">
            <w:pPr>
              <w:pStyle w:val="TableParagraph"/>
              <w:rPr>
                <w:sz w:val="20"/>
              </w:rPr>
            </w:pPr>
          </w:p>
        </w:tc>
      </w:tr>
      <w:tr w:rsidR="009F75AB" w14:paraId="28EEDA26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7BD8831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C2B246A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annoying, is 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helpful I think”.”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has already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E20BC90" w14:textId="77777777" w:rsidR="009F75AB" w:rsidRDefault="009F75AB" w:rsidP="004C7FD6">
            <w:pPr>
              <w:pStyle w:val="TableParagraph"/>
              <w:spacing w:line="24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 w:rsidR="009F75AB" w14:paraId="26C7341A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6E33A49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E3F1FCF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difference (since doing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questionnaire and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6B41CF1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CC10AA0" w14:textId="77777777" w:rsidTr="004C7FD6">
        <w:trPr>
          <w:trHeight w:val="403"/>
        </w:trPr>
        <w:tc>
          <w:tcPr>
            <w:tcW w:w="2016" w:type="dxa"/>
            <w:vMerge/>
            <w:tcBorders>
              <w:top w:val="nil"/>
            </w:tcBorders>
          </w:tcPr>
          <w:p w14:paraId="4326882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8426802" w14:textId="77777777" w:rsidR="009F75AB" w:rsidRDefault="009F75AB" w:rsidP="004C7F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it) 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 communicate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69CE9C5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79D4933A" w14:textId="77777777" w:rsidTr="004C7FD6">
        <w:trPr>
          <w:trHeight w:val="403"/>
        </w:trPr>
        <w:tc>
          <w:tcPr>
            <w:tcW w:w="2016" w:type="dxa"/>
            <w:vMerge/>
            <w:tcBorders>
              <w:top w:val="nil"/>
            </w:tcBorders>
          </w:tcPr>
          <w:p w14:paraId="04C170B9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C0E1F75" w14:textId="77777777" w:rsidR="009F75AB" w:rsidRDefault="009F75AB" w:rsidP="004C7FD6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knowing,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 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4D99277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3B614E2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6B211A85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003434B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happy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have just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found that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out.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 it will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8399280" w14:textId="77777777" w:rsidR="009F75AB" w:rsidRDefault="009F75AB" w:rsidP="004C7FD6">
            <w:pPr>
              <w:pStyle w:val="TableParagraph"/>
              <w:spacing w:line="24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4916E345" w14:textId="77777777" w:rsidTr="004C7FD6">
        <w:trPr>
          <w:trHeight w:val="403"/>
        </w:trPr>
        <w:tc>
          <w:tcPr>
            <w:tcW w:w="2016" w:type="dxa"/>
            <w:vMerge/>
            <w:tcBorders>
              <w:top w:val="nil"/>
            </w:tcBorders>
          </w:tcPr>
          <w:p w14:paraId="5B4C20E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12963E78" w14:textId="77777777" w:rsidR="009F75AB" w:rsidRDefault="009F75AB" w:rsidP="004C7F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things.”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8E73632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89B3A43" w14:textId="77777777" w:rsidTr="004C7FD6">
        <w:trPr>
          <w:trHeight w:val="403"/>
        </w:trPr>
        <w:tc>
          <w:tcPr>
            <w:tcW w:w="2016" w:type="dxa"/>
            <w:vMerge/>
            <w:tcBorders>
              <w:top w:val="nil"/>
            </w:tcBorders>
          </w:tcPr>
          <w:p w14:paraId="0E19B65F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B7607FF" w14:textId="77777777" w:rsidR="009F75AB" w:rsidRDefault="009F75AB" w:rsidP="004C7FD6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“My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boyfriend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A1D7EEE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1FACE999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26171952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F3337BA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and too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now I 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great pleasure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AEDCBB6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08825E1E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478A5C50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220438B7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telling him,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I 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made, so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7007B2E" w14:textId="77777777" w:rsidR="009F75AB" w:rsidRDefault="009F75AB" w:rsidP="004C7FD6">
            <w:pPr>
              <w:pStyle w:val="TableParagraph"/>
              <w:spacing w:line="24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</w:tr>
      <w:tr w:rsidR="009F75AB" w14:paraId="67962BCC" w14:textId="77777777" w:rsidTr="004C7FD6">
        <w:trPr>
          <w:trHeight w:val="403"/>
        </w:trPr>
        <w:tc>
          <w:tcPr>
            <w:tcW w:w="2016" w:type="dxa"/>
            <w:vMerge/>
            <w:tcBorders>
              <w:top w:val="nil"/>
            </w:tcBorders>
          </w:tcPr>
          <w:p w14:paraId="0C61668A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FA7741C" w14:textId="77777777" w:rsidR="009F75AB" w:rsidRDefault="009F75AB" w:rsidP="004C7F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its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61DFD9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62C4B7BF" w14:textId="77777777" w:rsidTr="004C7FD6">
        <w:trPr>
          <w:trHeight w:val="403"/>
        </w:trPr>
        <w:tc>
          <w:tcPr>
            <w:tcW w:w="2016" w:type="dxa"/>
            <w:vMerge/>
            <w:tcBorders>
              <w:top w:val="nil"/>
            </w:tcBorders>
          </w:tcPr>
          <w:p w14:paraId="071B15D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520AB33" w14:textId="77777777" w:rsidR="009F75AB" w:rsidRDefault="009F75AB" w:rsidP="004C7FD6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empowered 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15486D0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2FEA0257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2FCA0097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3857167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 ,</w:t>
            </w:r>
            <w:proofErr w:type="gramEnd"/>
            <w:r>
              <w:rPr>
                <w:sz w:val="24"/>
              </w:rPr>
              <w:t xml:space="preserve"> that its part of 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 up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cant</w:t>
            </w:r>
            <w:proofErr w:type="spellEnd"/>
            <w:r>
              <w:rPr>
                <w:sz w:val="24"/>
              </w:rPr>
              <w:t xml:space="preserve"> cope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15C605F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6D3B3F36" w14:textId="77777777" w:rsidTr="004C7FD6">
        <w:trPr>
          <w:trHeight w:val="541"/>
        </w:trPr>
        <w:tc>
          <w:tcPr>
            <w:tcW w:w="2016" w:type="dxa"/>
            <w:vMerge/>
            <w:tcBorders>
              <w:top w:val="nil"/>
            </w:tcBorders>
          </w:tcPr>
          <w:p w14:paraId="3F6897AD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2A8F9A0C" w14:textId="77777777" w:rsidR="009F75AB" w:rsidRDefault="009F75AB" w:rsidP="004C7F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things”.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2157BCC" w14:textId="77777777" w:rsidR="009F75AB" w:rsidRDefault="009F75AB" w:rsidP="004C7FD6">
            <w:pPr>
              <w:pStyle w:val="TableParagraph"/>
              <w:spacing w:line="26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 w:rsidR="009F75AB" w14:paraId="50F77B2B" w14:textId="77777777" w:rsidTr="004C7FD6">
        <w:trPr>
          <w:trHeight w:val="541"/>
        </w:trPr>
        <w:tc>
          <w:tcPr>
            <w:tcW w:w="2016" w:type="dxa"/>
            <w:vMerge/>
            <w:tcBorders>
              <w:top w:val="nil"/>
            </w:tcBorders>
          </w:tcPr>
          <w:p w14:paraId="14F4EF5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138F4FE7" w14:textId="77777777" w:rsidR="009F75AB" w:rsidRDefault="009F75AB" w:rsidP="004C7FD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BF8FC39" w14:textId="77777777" w:rsidR="009F75AB" w:rsidRDefault="009F75AB" w:rsidP="004C7F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Absoutely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empowering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it”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9F1167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7DFA8CA3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413CF35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A503ED3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having </w:t>
            </w:r>
            <w:proofErr w:type="spellStart"/>
            <w:proofErr w:type="gramStart"/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bow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38705E9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4B69F764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0FF256F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EFFA822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this trait. It is empowering, I know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0E20F19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580D7B44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3B4491D8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509BCF21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now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465FFA8" w14:textId="77777777" w:rsidR="009F75AB" w:rsidRDefault="009F75AB" w:rsidP="004C7FD6"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</w:tr>
      <w:tr w:rsidR="009F75AB" w14:paraId="7B696F3D" w14:textId="77777777" w:rsidTr="004C7FD6">
        <w:trPr>
          <w:trHeight w:val="403"/>
        </w:trPr>
        <w:tc>
          <w:tcPr>
            <w:tcW w:w="2016" w:type="dxa"/>
            <w:vMerge/>
            <w:tcBorders>
              <w:top w:val="nil"/>
            </w:tcBorders>
          </w:tcPr>
          <w:p w14:paraId="183EB22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384447F9" w14:textId="77777777" w:rsidR="009F75AB" w:rsidRDefault="009F75AB" w:rsidP="004C7F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people”.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E89E6D6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33C76B6C" w14:textId="77777777" w:rsidTr="004C7FD6">
        <w:trPr>
          <w:trHeight w:val="403"/>
        </w:trPr>
        <w:tc>
          <w:tcPr>
            <w:tcW w:w="2016" w:type="dxa"/>
            <w:vMerge/>
            <w:tcBorders>
              <w:top w:val="nil"/>
            </w:tcBorders>
          </w:tcPr>
          <w:p w14:paraId="16DD6CA7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79DEEF3" w14:textId="77777777" w:rsidR="009F75AB" w:rsidRDefault="009F75AB" w:rsidP="004C7FD6">
            <w:pPr>
              <w:pStyle w:val="TableParagraph"/>
              <w:spacing w:before="12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“Knowing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 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more,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0E4C788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  <w:tr w:rsidR="009F75AB" w14:paraId="37AF132F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0470DEDC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7922627A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its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 brain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728EA3E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00AAD2A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527FB090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07A570E3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processes things, now </w:t>
            </w:r>
            <w:proofErr w:type="spellStart"/>
            <w:proofErr w:type="gramStart"/>
            <w:r>
              <w:rPr>
                <w:sz w:val="24"/>
              </w:rPr>
              <w:t>its</w:t>
            </w:r>
            <w:proofErr w:type="spellEnd"/>
            <w:proofErr w:type="gramEnd"/>
            <w:r>
              <w:rPr>
                <w:sz w:val="24"/>
              </w:rPr>
              <w:t xml:space="preserve"> a 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thinking oh yeah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0E86F81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7B4BE0DE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54A1DD2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60AD0FA8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that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brain 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and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A3E839C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4178F02F" w14:textId="77777777" w:rsidTr="004C7FD6">
        <w:trPr>
          <w:trHeight w:val="265"/>
        </w:trPr>
        <w:tc>
          <w:tcPr>
            <w:tcW w:w="2016" w:type="dxa"/>
            <w:vMerge/>
            <w:tcBorders>
              <w:top w:val="nil"/>
            </w:tcBorders>
          </w:tcPr>
          <w:p w14:paraId="28FEA5C0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  <w:bottom w:val="nil"/>
            </w:tcBorders>
          </w:tcPr>
          <w:p w14:paraId="4C298F64" w14:textId="77777777" w:rsidR="009F75AB" w:rsidRDefault="009F75AB" w:rsidP="004C7FD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appreciating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do appreciate 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find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16EC498" w14:textId="77777777" w:rsidR="009F75AB" w:rsidRDefault="009F75AB" w:rsidP="004C7FD6">
            <w:pPr>
              <w:pStyle w:val="TableParagraph"/>
              <w:rPr>
                <w:sz w:val="18"/>
              </w:rPr>
            </w:pPr>
          </w:p>
        </w:tc>
      </w:tr>
      <w:tr w:rsidR="009F75AB" w14:paraId="25D024BA" w14:textId="77777777" w:rsidTr="004C7FD6">
        <w:trPr>
          <w:trHeight w:val="541"/>
        </w:trPr>
        <w:tc>
          <w:tcPr>
            <w:tcW w:w="2016" w:type="dxa"/>
            <w:vMerge/>
            <w:tcBorders>
              <w:top w:val="nil"/>
            </w:tcBorders>
          </w:tcPr>
          <w:p w14:paraId="57A30361" w14:textId="77777777" w:rsidR="009F75AB" w:rsidRDefault="009F75AB" w:rsidP="004C7FD6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  <w:tcBorders>
              <w:top w:val="nil"/>
            </w:tcBorders>
          </w:tcPr>
          <w:p w14:paraId="23C584F2" w14:textId="77777777" w:rsidR="009F75AB" w:rsidRDefault="009F75AB" w:rsidP="004C7FD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worry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others </w:t>
            </w:r>
            <w:proofErr w:type="spellStart"/>
            <w:r>
              <w:rPr>
                <w:sz w:val="24"/>
              </w:rPr>
              <w:t>dont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same”</w:t>
            </w:r>
          </w:p>
        </w:tc>
        <w:tc>
          <w:tcPr>
            <w:tcW w:w="1310" w:type="dxa"/>
            <w:tcBorders>
              <w:top w:val="nil"/>
            </w:tcBorders>
          </w:tcPr>
          <w:p w14:paraId="6B89F02F" w14:textId="77777777" w:rsidR="009F75AB" w:rsidRDefault="009F75AB" w:rsidP="004C7FD6">
            <w:pPr>
              <w:pStyle w:val="TableParagraph"/>
              <w:rPr>
                <w:sz w:val="24"/>
              </w:rPr>
            </w:pPr>
          </w:p>
        </w:tc>
      </w:tr>
    </w:tbl>
    <w:p w14:paraId="3D1DAB8B" w14:textId="77777777" w:rsidR="009F75AB" w:rsidRDefault="009F75AB" w:rsidP="009F75AB">
      <w:pPr>
        <w:sectPr w:rsidR="009F75AB" w:rsidSect="009F75AB">
          <w:pgSz w:w="11910" w:h="16840"/>
          <w:pgMar w:top="1100" w:right="0" w:bottom="280" w:left="1300" w:header="764" w:footer="0" w:gutter="0"/>
          <w:cols w:space="720"/>
        </w:sectPr>
      </w:pPr>
    </w:p>
    <w:p w14:paraId="364AC146" w14:textId="77777777" w:rsidR="009F75AB" w:rsidRDefault="009F75AB" w:rsidP="009F75AB">
      <w:pPr>
        <w:pStyle w:val="BodyText"/>
        <w:spacing w:before="4"/>
        <w:rPr>
          <w:b/>
          <w:sz w:val="17"/>
        </w:rPr>
      </w:pPr>
    </w:p>
    <w:p w14:paraId="4DDE2C2E" w14:textId="77777777" w:rsidR="00012EFD" w:rsidRPr="00994A3D" w:rsidRDefault="00012EFD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1D7C7173" w14:textId="77777777" w:rsidR="00E81FD2" w:rsidRPr="007B3B7A" w:rsidRDefault="00E81FD2" w:rsidP="00E81FD2">
      <w:pPr>
        <w:rPr>
          <w:rFonts w:cs="Times New Roman"/>
          <w:szCs w:val="24"/>
          <w:lang w:val="en-GB"/>
        </w:rPr>
      </w:pPr>
      <w:r w:rsidRPr="007B3B7A">
        <w:rPr>
          <w:rFonts w:cs="Times New Roman"/>
          <w:szCs w:val="24"/>
          <w:lang w:val="en-GB" w:eastAsia="en-GB"/>
        </w:rPr>
        <w:t xml:space="preserve">Supplemental </w:t>
      </w:r>
      <w:r w:rsidRPr="007B3B7A">
        <w:rPr>
          <w:rFonts w:cs="Times New Roman"/>
          <w:szCs w:val="24"/>
          <w:lang w:val="en-GB"/>
        </w:rPr>
        <w:t xml:space="preserve">Table </w:t>
      </w:r>
      <w:r w:rsidRPr="007B3B7A">
        <w:rPr>
          <w:szCs w:val="24"/>
          <w:lang w:val="en-GB"/>
        </w:rPr>
        <w:t>1</w:t>
      </w:r>
    </w:p>
    <w:p w14:paraId="4A19041F" w14:textId="77777777" w:rsidR="00E81FD2" w:rsidRPr="007B3B7A" w:rsidRDefault="00E81FD2" w:rsidP="00E81FD2">
      <w:pPr>
        <w:rPr>
          <w:rFonts w:cs="Times New Roman"/>
          <w:i/>
          <w:iCs/>
          <w:szCs w:val="24"/>
          <w:lang w:val="en-GB"/>
        </w:rPr>
      </w:pPr>
      <w:r w:rsidRPr="007B3B7A">
        <w:rPr>
          <w:rFonts w:cs="Times New Roman"/>
          <w:i/>
          <w:iCs/>
          <w:szCs w:val="24"/>
          <w:lang w:val="en-GB"/>
        </w:rPr>
        <w:t>Regression Model: HSP Group, NCI, HSP*NCI Interaction for age group 40-49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1089"/>
        <w:gridCol w:w="1089"/>
        <w:gridCol w:w="1089"/>
        <w:gridCol w:w="1089"/>
        <w:gridCol w:w="1089"/>
        <w:gridCol w:w="1089"/>
        <w:gridCol w:w="1087"/>
      </w:tblGrid>
      <w:tr w:rsidR="00E81FD2" w:rsidRPr="007B3B7A" w14:paraId="2C5141D1" w14:textId="77777777" w:rsidTr="004C7FD6">
        <w:trPr>
          <w:trHeight w:val="497"/>
        </w:trPr>
        <w:tc>
          <w:tcPr>
            <w:tcW w:w="1102" w:type="pct"/>
            <w:tcBorders>
              <w:top w:val="single" w:sz="4" w:space="0" w:color="auto"/>
              <w:bottom w:val="nil"/>
            </w:tcBorders>
          </w:tcPr>
          <w:p w14:paraId="3CBFEDB5" w14:textId="77777777" w:rsidR="00E81FD2" w:rsidRPr="007B3B7A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Predictor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2A0F076E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B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1D9CD62A" w14:textId="77777777" w:rsidR="00E81FD2" w:rsidRPr="007B3B7A" w:rsidRDefault="00E81FD2" w:rsidP="004C7FD6">
            <w:pPr>
              <w:jc w:val="center"/>
              <w:rPr>
                <w:rFonts w:cs="Times New Roman"/>
                <w:i/>
                <w:iCs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SE B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24D0BC83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eastAsia="Symbol" w:cs="Times New Roman"/>
                <w:szCs w:val="24"/>
                <w:lang w:val="en-GB" w:eastAsia="en-GB"/>
              </w:rPr>
              <w:t>b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76DCAA5B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t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04AD1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95% CI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</w:tcPr>
          <w:p w14:paraId="76C2DAD0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p</w:t>
            </w:r>
          </w:p>
        </w:tc>
      </w:tr>
      <w:tr w:rsidR="00E81FD2" w:rsidRPr="007B3B7A" w14:paraId="116A5BA6" w14:textId="77777777" w:rsidTr="004C7FD6">
        <w:trPr>
          <w:trHeight w:val="403"/>
        </w:trPr>
        <w:tc>
          <w:tcPr>
            <w:tcW w:w="1102" w:type="pct"/>
            <w:tcBorders>
              <w:top w:val="nil"/>
              <w:bottom w:val="single" w:sz="4" w:space="0" w:color="auto"/>
            </w:tcBorders>
          </w:tcPr>
          <w:p w14:paraId="4456CA43" w14:textId="77777777" w:rsidR="00E81FD2" w:rsidRPr="007B3B7A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</w:tcPr>
          <w:p w14:paraId="509A564A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</w:tcPr>
          <w:p w14:paraId="4BED2894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</w:tcPr>
          <w:p w14:paraId="643A8B7B" w14:textId="77777777" w:rsidR="00E81FD2" w:rsidRPr="007B3B7A" w:rsidRDefault="00E81FD2" w:rsidP="004C7FD6">
            <w:pPr>
              <w:jc w:val="center"/>
              <w:rPr>
                <w:rFonts w:eastAsia="Symbol" w:cs="Times New Roman"/>
                <w:szCs w:val="24"/>
                <w:lang w:val="en-GB" w:eastAsia="en-GB"/>
              </w:rPr>
            </w:pPr>
          </w:p>
        </w:tc>
        <w:tc>
          <w:tcPr>
            <w:tcW w:w="557" w:type="pct"/>
            <w:tcBorders>
              <w:top w:val="nil"/>
              <w:bottom w:val="single" w:sz="4" w:space="0" w:color="auto"/>
            </w:tcBorders>
          </w:tcPr>
          <w:p w14:paraId="3505E618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14:paraId="3E58FC96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LL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14:paraId="76DEE679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UL</w:t>
            </w:r>
          </w:p>
        </w:tc>
        <w:tc>
          <w:tcPr>
            <w:tcW w:w="556" w:type="pct"/>
            <w:tcBorders>
              <w:top w:val="nil"/>
              <w:bottom w:val="single" w:sz="4" w:space="0" w:color="auto"/>
            </w:tcBorders>
          </w:tcPr>
          <w:p w14:paraId="603CA3F2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</w:tr>
      <w:tr w:rsidR="00E81FD2" w:rsidRPr="007B3B7A" w14:paraId="6264CAA6" w14:textId="77777777" w:rsidTr="004C7FD6">
        <w:trPr>
          <w:trHeight w:val="454"/>
        </w:trPr>
        <w:tc>
          <w:tcPr>
            <w:tcW w:w="1102" w:type="pct"/>
            <w:tcBorders>
              <w:top w:val="single" w:sz="4" w:space="0" w:color="auto"/>
              <w:bottom w:val="nil"/>
            </w:tcBorders>
          </w:tcPr>
          <w:p w14:paraId="384AB5E3" w14:textId="77777777" w:rsidR="00E81FD2" w:rsidRPr="007B3B7A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(Constant)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2530A35A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.68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55F77E06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.16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12AA8D37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33F83313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4.42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53CC2D4D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.38</w:t>
            </w:r>
          </w:p>
        </w:tc>
        <w:tc>
          <w:tcPr>
            <w:tcW w:w="557" w:type="pct"/>
            <w:tcBorders>
              <w:top w:val="single" w:sz="4" w:space="0" w:color="auto"/>
              <w:bottom w:val="nil"/>
            </w:tcBorders>
          </w:tcPr>
          <w:p w14:paraId="5AF2D529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.99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</w:tcPr>
          <w:p w14:paraId="30E87F34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&lt;.001</w:t>
            </w:r>
          </w:p>
        </w:tc>
      </w:tr>
      <w:tr w:rsidR="00E81FD2" w:rsidRPr="007B3B7A" w14:paraId="53164C6E" w14:textId="77777777" w:rsidTr="004C7FD6">
        <w:trPr>
          <w:trHeight w:val="454"/>
        </w:trPr>
        <w:tc>
          <w:tcPr>
            <w:tcW w:w="1102" w:type="pct"/>
            <w:tcBorders>
              <w:top w:val="nil"/>
              <w:bottom w:val="nil"/>
            </w:tcBorders>
          </w:tcPr>
          <w:p w14:paraId="4FBF3D90" w14:textId="77777777" w:rsidR="00E81FD2" w:rsidRPr="007B3B7A" w:rsidRDefault="00E81FD2" w:rsidP="004C7FD6">
            <w:pPr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HSP Group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76A98F6E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-.42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61F07229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.07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60586AD4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-.28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3B074259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-5.72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2089296D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-.56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4906ECF3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-.27</w:t>
            </w:r>
          </w:p>
        </w:tc>
        <w:tc>
          <w:tcPr>
            <w:tcW w:w="556" w:type="pct"/>
            <w:tcBorders>
              <w:top w:val="nil"/>
              <w:bottom w:val="nil"/>
            </w:tcBorders>
          </w:tcPr>
          <w:p w14:paraId="29BD0284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&lt;.001</w:t>
            </w:r>
          </w:p>
        </w:tc>
      </w:tr>
      <w:tr w:rsidR="00E81FD2" w:rsidRPr="007B3B7A" w14:paraId="59C1A013" w14:textId="77777777" w:rsidTr="004C7FD6">
        <w:trPr>
          <w:trHeight w:val="454"/>
        </w:trPr>
        <w:tc>
          <w:tcPr>
            <w:tcW w:w="1102" w:type="pct"/>
            <w:tcBorders>
              <w:top w:val="nil"/>
              <w:bottom w:val="nil"/>
            </w:tcBorders>
          </w:tcPr>
          <w:p w14:paraId="197F06EF" w14:textId="77777777" w:rsidR="00E81FD2" w:rsidRPr="007B3B7A" w:rsidRDefault="00E81FD2" w:rsidP="004C7FD6">
            <w:pPr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NCI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3939B2AD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.33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758864FF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.05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0C9775CA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.32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298E7045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6.65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5875CF25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.23</w:t>
            </w:r>
          </w:p>
        </w:tc>
        <w:tc>
          <w:tcPr>
            <w:tcW w:w="557" w:type="pct"/>
            <w:tcBorders>
              <w:top w:val="nil"/>
              <w:bottom w:val="nil"/>
            </w:tcBorders>
          </w:tcPr>
          <w:p w14:paraId="3A98B49B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.43</w:t>
            </w:r>
          </w:p>
        </w:tc>
        <w:tc>
          <w:tcPr>
            <w:tcW w:w="556" w:type="pct"/>
            <w:tcBorders>
              <w:top w:val="nil"/>
              <w:bottom w:val="nil"/>
            </w:tcBorders>
          </w:tcPr>
          <w:p w14:paraId="0F5562F2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&lt;.001</w:t>
            </w:r>
          </w:p>
        </w:tc>
      </w:tr>
      <w:tr w:rsidR="00E81FD2" w:rsidRPr="007B3B7A" w14:paraId="6D9EFFD6" w14:textId="77777777" w:rsidTr="004C7FD6">
        <w:trPr>
          <w:trHeight w:val="454"/>
        </w:trPr>
        <w:tc>
          <w:tcPr>
            <w:tcW w:w="1102" w:type="pct"/>
            <w:tcBorders>
              <w:top w:val="nil"/>
            </w:tcBorders>
          </w:tcPr>
          <w:p w14:paraId="7426E1A6" w14:textId="77777777" w:rsidR="00E81FD2" w:rsidRPr="007B3B7A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HSP*NCI</w:t>
            </w:r>
          </w:p>
        </w:tc>
        <w:tc>
          <w:tcPr>
            <w:tcW w:w="557" w:type="pct"/>
            <w:tcBorders>
              <w:top w:val="nil"/>
            </w:tcBorders>
          </w:tcPr>
          <w:p w14:paraId="12AB9AF6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.05</w:t>
            </w:r>
          </w:p>
        </w:tc>
        <w:tc>
          <w:tcPr>
            <w:tcW w:w="557" w:type="pct"/>
            <w:tcBorders>
              <w:top w:val="nil"/>
            </w:tcBorders>
          </w:tcPr>
          <w:p w14:paraId="5C649A5E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.05</w:t>
            </w:r>
          </w:p>
        </w:tc>
        <w:tc>
          <w:tcPr>
            <w:tcW w:w="557" w:type="pct"/>
            <w:tcBorders>
              <w:top w:val="nil"/>
            </w:tcBorders>
          </w:tcPr>
          <w:p w14:paraId="1A830189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.05</w:t>
            </w:r>
          </w:p>
        </w:tc>
        <w:tc>
          <w:tcPr>
            <w:tcW w:w="557" w:type="pct"/>
            <w:tcBorders>
              <w:top w:val="nil"/>
            </w:tcBorders>
          </w:tcPr>
          <w:p w14:paraId="2EDEA223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1.03</w:t>
            </w:r>
          </w:p>
        </w:tc>
        <w:tc>
          <w:tcPr>
            <w:tcW w:w="557" w:type="pct"/>
            <w:tcBorders>
              <w:top w:val="nil"/>
            </w:tcBorders>
          </w:tcPr>
          <w:p w14:paraId="2DFEE97D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-.05</w:t>
            </w:r>
          </w:p>
        </w:tc>
        <w:tc>
          <w:tcPr>
            <w:tcW w:w="557" w:type="pct"/>
            <w:tcBorders>
              <w:top w:val="nil"/>
            </w:tcBorders>
          </w:tcPr>
          <w:p w14:paraId="275032E8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.14</w:t>
            </w:r>
          </w:p>
        </w:tc>
        <w:tc>
          <w:tcPr>
            <w:tcW w:w="556" w:type="pct"/>
            <w:tcBorders>
              <w:top w:val="nil"/>
            </w:tcBorders>
          </w:tcPr>
          <w:p w14:paraId="4ABDC798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.306</w:t>
            </w:r>
          </w:p>
        </w:tc>
      </w:tr>
    </w:tbl>
    <w:p w14:paraId="07C9AAFC" w14:textId="77777777" w:rsidR="00E81FD2" w:rsidRPr="007B3B7A" w:rsidRDefault="00E81FD2" w:rsidP="00E81FD2">
      <w:pPr>
        <w:rPr>
          <w:rFonts w:cs="Times New Roman"/>
          <w:szCs w:val="24"/>
          <w:lang w:val="en-GB"/>
        </w:rPr>
      </w:pPr>
    </w:p>
    <w:p w14:paraId="5EB12AEF" w14:textId="77777777" w:rsidR="00E81FD2" w:rsidRPr="007B3B7A" w:rsidRDefault="00E81FD2" w:rsidP="00E81FD2">
      <w:pPr>
        <w:rPr>
          <w:rFonts w:cs="Times New Roman"/>
          <w:szCs w:val="24"/>
          <w:lang w:val="en-GB"/>
        </w:rPr>
      </w:pPr>
      <w:r w:rsidRPr="007B3B7A">
        <w:rPr>
          <w:rFonts w:cs="Times New Roman"/>
          <w:szCs w:val="24"/>
          <w:lang w:val="en-GB" w:eastAsia="en-GB"/>
        </w:rPr>
        <w:t xml:space="preserve">Supplemental </w:t>
      </w:r>
      <w:r w:rsidRPr="007B3B7A">
        <w:rPr>
          <w:rFonts w:cs="Times New Roman"/>
          <w:szCs w:val="24"/>
          <w:lang w:val="en-GB"/>
        </w:rPr>
        <w:t>Table 2</w:t>
      </w:r>
    </w:p>
    <w:p w14:paraId="4DC9052A" w14:textId="77777777" w:rsidR="00E81FD2" w:rsidRPr="007B3B7A" w:rsidRDefault="00E81FD2" w:rsidP="00E81FD2">
      <w:pPr>
        <w:rPr>
          <w:rFonts w:cs="Times New Roman"/>
          <w:i/>
          <w:iCs/>
          <w:szCs w:val="24"/>
          <w:lang w:val="en-GB"/>
        </w:rPr>
      </w:pPr>
      <w:r w:rsidRPr="007B3B7A">
        <w:rPr>
          <w:rFonts w:cs="Times New Roman"/>
          <w:i/>
          <w:iCs/>
          <w:szCs w:val="24"/>
          <w:lang w:val="en-GB"/>
        </w:rPr>
        <w:t>Regression Model: HSP Group, NCI, HSP*NCI Interaction for age group 50-59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060"/>
        <w:gridCol w:w="1060"/>
        <w:gridCol w:w="1060"/>
        <w:gridCol w:w="1060"/>
        <w:gridCol w:w="1060"/>
        <w:gridCol w:w="1060"/>
        <w:gridCol w:w="1294"/>
      </w:tblGrid>
      <w:tr w:rsidR="00E81FD2" w:rsidRPr="007B3B7A" w14:paraId="3A5FF195" w14:textId="77777777" w:rsidTr="004C7FD6">
        <w:trPr>
          <w:trHeight w:val="497"/>
        </w:trPr>
        <w:tc>
          <w:tcPr>
            <w:tcW w:w="1086" w:type="pct"/>
            <w:tcBorders>
              <w:top w:val="single" w:sz="4" w:space="0" w:color="auto"/>
              <w:bottom w:val="nil"/>
            </w:tcBorders>
          </w:tcPr>
          <w:p w14:paraId="33D7FD24" w14:textId="77777777" w:rsidR="00E81FD2" w:rsidRPr="007B3B7A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Predictor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0017229A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B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12971D3A" w14:textId="77777777" w:rsidR="00E81FD2" w:rsidRPr="007B3B7A" w:rsidRDefault="00E81FD2" w:rsidP="004C7FD6">
            <w:pPr>
              <w:jc w:val="center"/>
              <w:rPr>
                <w:rFonts w:cs="Times New Roman"/>
                <w:i/>
                <w:iCs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SE B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4A490526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eastAsia="Symbol" w:cs="Times New Roman"/>
                <w:szCs w:val="24"/>
                <w:lang w:val="en-GB" w:eastAsia="en-GB"/>
              </w:rPr>
              <w:t>b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6E576A72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t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B97C5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95% CI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</w:tcPr>
          <w:p w14:paraId="2E1A19E3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 w:eastAsia="en-GB"/>
              </w:rPr>
              <w:t>p</w:t>
            </w:r>
          </w:p>
        </w:tc>
      </w:tr>
      <w:tr w:rsidR="00E81FD2" w:rsidRPr="007B3B7A" w14:paraId="3B8912D4" w14:textId="77777777" w:rsidTr="004C7FD6">
        <w:trPr>
          <w:trHeight w:val="403"/>
        </w:trPr>
        <w:tc>
          <w:tcPr>
            <w:tcW w:w="1086" w:type="pct"/>
            <w:tcBorders>
              <w:top w:val="nil"/>
              <w:bottom w:val="single" w:sz="4" w:space="0" w:color="auto"/>
            </w:tcBorders>
          </w:tcPr>
          <w:p w14:paraId="0DC3ABFC" w14:textId="77777777" w:rsidR="00E81FD2" w:rsidRPr="007B3B7A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26A9A7A2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5590B775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2BDAF9E4" w14:textId="77777777" w:rsidR="00E81FD2" w:rsidRPr="007B3B7A" w:rsidRDefault="00E81FD2" w:rsidP="004C7FD6">
            <w:pPr>
              <w:jc w:val="center"/>
              <w:rPr>
                <w:rFonts w:eastAsia="Symbol"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0AB1795F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5589E74F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LL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267BAB93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UL</w:t>
            </w: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</w:tcPr>
          <w:p w14:paraId="7171F320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</w:tr>
      <w:tr w:rsidR="00E81FD2" w:rsidRPr="00C72FC8" w14:paraId="2CBA6644" w14:textId="77777777" w:rsidTr="004C7FD6">
        <w:trPr>
          <w:trHeight w:val="454"/>
        </w:trPr>
        <w:tc>
          <w:tcPr>
            <w:tcW w:w="1086" w:type="pct"/>
            <w:tcBorders>
              <w:top w:val="single" w:sz="4" w:space="0" w:color="auto"/>
              <w:bottom w:val="nil"/>
            </w:tcBorders>
          </w:tcPr>
          <w:p w14:paraId="14A420C4" w14:textId="77777777" w:rsidR="00E81FD2" w:rsidRPr="007B3B7A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(Constant)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7789B932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.40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7992A3A1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.16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099C4A0F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4BD1CA96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2.58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4A55AB9E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.10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53A59F0B" w14:textId="77777777" w:rsidR="00E81FD2" w:rsidRPr="007B3B7A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.71</w:t>
            </w:r>
          </w:p>
        </w:tc>
        <w:tc>
          <w:tcPr>
            <w:tcW w:w="663" w:type="pct"/>
            <w:tcBorders>
              <w:top w:val="single" w:sz="4" w:space="0" w:color="auto"/>
              <w:bottom w:val="nil"/>
            </w:tcBorders>
          </w:tcPr>
          <w:p w14:paraId="13D35040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7B3B7A">
              <w:rPr>
                <w:rFonts w:cs="Times New Roman"/>
                <w:szCs w:val="24"/>
                <w:lang w:val="en-GB"/>
              </w:rPr>
              <w:t>.010</w:t>
            </w:r>
          </w:p>
        </w:tc>
      </w:tr>
      <w:tr w:rsidR="00E81FD2" w:rsidRPr="00C72FC8" w14:paraId="18B212B6" w14:textId="77777777" w:rsidTr="004C7FD6">
        <w:trPr>
          <w:trHeight w:val="454"/>
        </w:trPr>
        <w:tc>
          <w:tcPr>
            <w:tcW w:w="1086" w:type="pct"/>
            <w:tcBorders>
              <w:top w:val="nil"/>
              <w:bottom w:val="nil"/>
            </w:tcBorders>
          </w:tcPr>
          <w:p w14:paraId="05F20F54" w14:textId="77777777" w:rsidR="00E81FD2" w:rsidRPr="00C72FC8" w:rsidRDefault="00E81FD2" w:rsidP="004C7FD6">
            <w:pPr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HSP Group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242CE14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-.23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7E89075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.08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FFAC560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-.17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272CACC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-3.06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8DA9C32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-.38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5A70AD2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-.08</w:t>
            </w:r>
          </w:p>
        </w:tc>
        <w:tc>
          <w:tcPr>
            <w:tcW w:w="663" w:type="pct"/>
            <w:tcBorders>
              <w:top w:val="nil"/>
              <w:bottom w:val="nil"/>
            </w:tcBorders>
          </w:tcPr>
          <w:p w14:paraId="04570045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.002</w:t>
            </w:r>
          </w:p>
        </w:tc>
      </w:tr>
      <w:tr w:rsidR="00E81FD2" w:rsidRPr="00C72FC8" w14:paraId="59C14EA5" w14:textId="77777777" w:rsidTr="004C7FD6">
        <w:trPr>
          <w:trHeight w:val="454"/>
        </w:trPr>
        <w:tc>
          <w:tcPr>
            <w:tcW w:w="1086" w:type="pct"/>
            <w:tcBorders>
              <w:top w:val="nil"/>
              <w:bottom w:val="nil"/>
            </w:tcBorders>
          </w:tcPr>
          <w:p w14:paraId="02849A13" w14:textId="77777777" w:rsidR="00E81FD2" w:rsidRPr="00C72FC8" w:rsidRDefault="00E81FD2" w:rsidP="004C7FD6">
            <w:pPr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NCI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4178918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.34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5F32E6C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.06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D48A166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.33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664C0CA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6.06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244CD17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.23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47CBEAD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.45</w:t>
            </w:r>
          </w:p>
        </w:tc>
        <w:tc>
          <w:tcPr>
            <w:tcW w:w="663" w:type="pct"/>
            <w:tcBorders>
              <w:top w:val="nil"/>
              <w:bottom w:val="nil"/>
            </w:tcBorders>
          </w:tcPr>
          <w:p w14:paraId="00ABCC17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&lt;.001</w:t>
            </w:r>
          </w:p>
        </w:tc>
      </w:tr>
      <w:tr w:rsidR="00E81FD2" w:rsidRPr="00C72FC8" w14:paraId="31A8E036" w14:textId="77777777" w:rsidTr="004C7FD6">
        <w:trPr>
          <w:trHeight w:val="454"/>
        </w:trPr>
        <w:tc>
          <w:tcPr>
            <w:tcW w:w="1086" w:type="pct"/>
            <w:tcBorders>
              <w:top w:val="nil"/>
            </w:tcBorders>
          </w:tcPr>
          <w:p w14:paraId="67F2E3EF" w14:textId="77777777" w:rsidR="00E81FD2" w:rsidRPr="00C72FC8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HSP*NCI</w:t>
            </w:r>
          </w:p>
        </w:tc>
        <w:tc>
          <w:tcPr>
            <w:tcW w:w="542" w:type="pct"/>
            <w:tcBorders>
              <w:top w:val="nil"/>
            </w:tcBorders>
          </w:tcPr>
          <w:p w14:paraId="6C1F44E1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.17</w:t>
            </w:r>
          </w:p>
        </w:tc>
        <w:tc>
          <w:tcPr>
            <w:tcW w:w="542" w:type="pct"/>
            <w:tcBorders>
              <w:top w:val="nil"/>
            </w:tcBorders>
          </w:tcPr>
          <w:p w14:paraId="06A24BA6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.05</w:t>
            </w:r>
          </w:p>
        </w:tc>
        <w:tc>
          <w:tcPr>
            <w:tcW w:w="542" w:type="pct"/>
            <w:tcBorders>
              <w:top w:val="nil"/>
            </w:tcBorders>
          </w:tcPr>
          <w:p w14:paraId="1B3CE5F7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.19</w:t>
            </w:r>
          </w:p>
        </w:tc>
        <w:tc>
          <w:tcPr>
            <w:tcW w:w="542" w:type="pct"/>
            <w:tcBorders>
              <w:top w:val="nil"/>
            </w:tcBorders>
          </w:tcPr>
          <w:p w14:paraId="0A4EF339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3.62</w:t>
            </w:r>
          </w:p>
        </w:tc>
        <w:tc>
          <w:tcPr>
            <w:tcW w:w="542" w:type="pct"/>
            <w:tcBorders>
              <w:top w:val="nil"/>
            </w:tcBorders>
          </w:tcPr>
          <w:p w14:paraId="11D597EB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.08</w:t>
            </w:r>
          </w:p>
        </w:tc>
        <w:tc>
          <w:tcPr>
            <w:tcW w:w="542" w:type="pct"/>
            <w:tcBorders>
              <w:top w:val="nil"/>
            </w:tcBorders>
          </w:tcPr>
          <w:p w14:paraId="4A31CD6A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.27</w:t>
            </w:r>
          </w:p>
        </w:tc>
        <w:tc>
          <w:tcPr>
            <w:tcW w:w="663" w:type="pct"/>
            <w:tcBorders>
              <w:top w:val="nil"/>
            </w:tcBorders>
          </w:tcPr>
          <w:p w14:paraId="73A23A70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&lt;.001</w:t>
            </w:r>
          </w:p>
        </w:tc>
      </w:tr>
    </w:tbl>
    <w:p w14:paraId="36AE4578" w14:textId="77777777" w:rsidR="00E81FD2" w:rsidRPr="00C72FC8" w:rsidRDefault="00E81FD2" w:rsidP="00E81FD2">
      <w:pPr>
        <w:rPr>
          <w:rFonts w:cs="Times New Roman"/>
          <w:szCs w:val="24"/>
          <w:lang w:val="en-GB"/>
        </w:rPr>
      </w:pPr>
    </w:p>
    <w:p w14:paraId="56ABDBDE" w14:textId="77777777" w:rsidR="00E81FD2" w:rsidRPr="00C72FC8" w:rsidRDefault="00E81FD2" w:rsidP="00E81FD2">
      <w:pPr>
        <w:autoSpaceDE w:val="0"/>
        <w:autoSpaceDN w:val="0"/>
        <w:adjustRightInd w:val="0"/>
        <w:spacing w:before="240" w:after="0"/>
        <w:rPr>
          <w:rFonts w:cs="Times New Roman"/>
          <w:szCs w:val="24"/>
          <w:lang w:val="en-GB"/>
          <w14:ligatures w14:val="standardContextual"/>
        </w:rPr>
      </w:pPr>
      <w:r w:rsidRPr="00C72FC8">
        <w:rPr>
          <w:rFonts w:cs="Times New Roman"/>
          <w:szCs w:val="24"/>
          <w:lang w:val="en-GB" w:eastAsia="en-GB"/>
        </w:rPr>
        <w:lastRenderedPageBreak/>
        <w:t xml:space="preserve">Supplemental </w:t>
      </w:r>
      <w:r w:rsidRPr="00C72FC8">
        <w:rPr>
          <w:rFonts w:cs="Times New Roman"/>
          <w:szCs w:val="24"/>
          <w:lang w:val="en-GB"/>
          <w14:ligatures w14:val="standardContextual"/>
        </w:rPr>
        <w:t>Table 3</w:t>
      </w:r>
    </w:p>
    <w:p w14:paraId="1A1EB43C" w14:textId="77777777" w:rsidR="00E81FD2" w:rsidRPr="00C72FC8" w:rsidRDefault="00E81FD2" w:rsidP="00E81FD2">
      <w:pPr>
        <w:spacing w:before="240" w:after="160"/>
        <w:outlineLvl w:val="1"/>
        <w:rPr>
          <w:rFonts w:cs="Times New Roman"/>
          <w:i/>
          <w:iCs/>
          <w:szCs w:val="24"/>
          <w:lang w:val="en-GB"/>
        </w:rPr>
      </w:pPr>
      <w:r w:rsidRPr="00C72FC8">
        <w:rPr>
          <w:rFonts w:cs="Times New Roman"/>
          <w:i/>
          <w:iCs/>
          <w:szCs w:val="24"/>
          <w:lang w:val="en-GB"/>
        </w:rPr>
        <w:t>Regression Model: HSP Group, NCI, HSP*NCI Interaction for age group 60+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060"/>
        <w:gridCol w:w="1060"/>
        <w:gridCol w:w="1060"/>
        <w:gridCol w:w="1060"/>
        <w:gridCol w:w="1060"/>
        <w:gridCol w:w="1060"/>
        <w:gridCol w:w="1294"/>
      </w:tblGrid>
      <w:tr w:rsidR="00E81FD2" w:rsidRPr="00C72FC8" w14:paraId="41D521D8" w14:textId="77777777" w:rsidTr="004C7FD6">
        <w:trPr>
          <w:trHeight w:val="497"/>
        </w:trPr>
        <w:tc>
          <w:tcPr>
            <w:tcW w:w="1086" w:type="pct"/>
            <w:tcBorders>
              <w:top w:val="single" w:sz="4" w:space="0" w:color="auto"/>
              <w:bottom w:val="nil"/>
            </w:tcBorders>
          </w:tcPr>
          <w:p w14:paraId="26F51A72" w14:textId="77777777" w:rsidR="00E81FD2" w:rsidRPr="00C72FC8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 w:eastAsia="en-GB"/>
              </w:rPr>
              <w:t>Predictor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2404472E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 w:eastAsia="en-GB"/>
              </w:rPr>
              <w:t>B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532B794A" w14:textId="77777777" w:rsidR="00E81FD2" w:rsidRPr="00C72FC8" w:rsidRDefault="00E81FD2" w:rsidP="004C7FD6">
            <w:pPr>
              <w:jc w:val="center"/>
              <w:rPr>
                <w:rFonts w:cs="Times New Roman"/>
                <w:i/>
                <w:iCs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 w:eastAsia="en-GB"/>
              </w:rPr>
              <w:t>SE B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45D8F3F5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eastAsia="Symbol" w:cs="Times New Roman"/>
                <w:szCs w:val="24"/>
                <w:lang w:val="en-GB" w:eastAsia="en-GB"/>
              </w:rPr>
              <w:t>b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2F13E34F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 w:eastAsia="en-GB"/>
              </w:rPr>
              <w:t>t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4175B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95% CI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</w:tcPr>
          <w:p w14:paraId="1D00C6BE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 w:eastAsia="en-GB"/>
              </w:rPr>
              <w:t>p</w:t>
            </w:r>
          </w:p>
        </w:tc>
      </w:tr>
      <w:tr w:rsidR="00E81FD2" w:rsidRPr="00C72FC8" w14:paraId="188C8BD8" w14:textId="77777777" w:rsidTr="004C7FD6">
        <w:trPr>
          <w:trHeight w:val="403"/>
        </w:trPr>
        <w:tc>
          <w:tcPr>
            <w:tcW w:w="1086" w:type="pct"/>
            <w:tcBorders>
              <w:top w:val="nil"/>
              <w:bottom w:val="single" w:sz="4" w:space="0" w:color="auto"/>
            </w:tcBorders>
          </w:tcPr>
          <w:p w14:paraId="28802580" w14:textId="77777777" w:rsidR="00E81FD2" w:rsidRPr="00C72FC8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572B64A8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36C173F9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368AE35C" w14:textId="77777777" w:rsidR="00E81FD2" w:rsidRPr="00C72FC8" w:rsidRDefault="00E81FD2" w:rsidP="004C7FD6">
            <w:pPr>
              <w:jc w:val="center"/>
              <w:rPr>
                <w:rFonts w:eastAsia="Symbol"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14:paraId="09411A57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219C2DE2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LL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7F990C5E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UL</w:t>
            </w:r>
          </w:p>
        </w:tc>
        <w:tc>
          <w:tcPr>
            <w:tcW w:w="662" w:type="pct"/>
            <w:tcBorders>
              <w:top w:val="nil"/>
              <w:bottom w:val="single" w:sz="4" w:space="0" w:color="auto"/>
            </w:tcBorders>
          </w:tcPr>
          <w:p w14:paraId="2D7C671D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</w:tr>
      <w:tr w:rsidR="00E81FD2" w:rsidRPr="00C72FC8" w14:paraId="0C6F454F" w14:textId="77777777" w:rsidTr="004C7FD6">
        <w:trPr>
          <w:trHeight w:val="454"/>
        </w:trPr>
        <w:tc>
          <w:tcPr>
            <w:tcW w:w="1086" w:type="pct"/>
            <w:tcBorders>
              <w:top w:val="single" w:sz="4" w:space="0" w:color="auto"/>
              <w:bottom w:val="nil"/>
            </w:tcBorders>
          </w:tcPr>
          <w:p w14:paraId="62DD9BCF" w14:textId="77777777" w:rsidR="00E81FD2" w:rsidRPr="00C72FC8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(Constant)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6AAF32D5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.66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5E3DFF07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.19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0B6D8DBB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04E2FEC7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3.46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1354C27B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.28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35B5A647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1.04</w:t>
            </w:r>
          </w:p>
        </w:tc>
        <w:tc>
          <w:tcPr>
            <w:tcW w:w="662" w:type="pct"/>
            <w:tcBorders>
              <w:top w:val="single" w:sz="4" w:space="0" w:color="auto"/>
              <w:bottom w:val="nil"/>
            </w:tcBorders>
          </w:tcPr>
          <w:p w14:paraId="14B8B11C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&lt;.001</w:t>
            </w:r>
          </w:p>
        </w:tc>
      </w:tr>
      <w:tr w:rsidR="00E81FD2" w:rsidRPr="00C72FC8" w14:paraId="0F5484C2" w14:textId="77777777" w:rsidTr="004C7FD6">
        <w:trPr>
          <w:trHeight w:val="454"/>
        </w:trPr>
        <w:tc>
          <w:tcPr>
            <w:tcW w:w="1086" w:type="pct"/>
            <w:tcBorders>
              <w:top w:val="nil"/>
              <w:bottom w:val="nil"/>
            </w:tcBorders>
          </w:tcPr>
          <w:p w14:paraId="23C29BC7" w14:textId="77777777" w:rsidR="00E81FD2" w:rsidRPr="00C72FC8" w:rsidRDefault="00E81FD2" w:rsidP="004C7FD6">
            <w:pPr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HSP Group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BDEDDFB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-.18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FF6EB55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.09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EAEED2D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-.17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7CDB443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-2.00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9892ACE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-.36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E3C1115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-.00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14:paraId="01680A01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.047</w:t>
            </w:r>
          </w:p>
        </w:tc>
      </w:tr>
      <w:tr w:rsidR="00E81FD2" w:rsidRPr="00C72FC8" w14:paraId="15EB50DA" w14:textId="77777777" w:rsidTr="004C7FD6">
        <w:trPr>
          <w:trHeight w:val="454"/>
        </w:trPr>
        <w:tc>
          <w:tcPr>
            <w:tcW w:w="1086" w:type="pct"/>
            <w:tcBorders>
              <w:top w:val="nil"/>
              <w:bottom w:val="nil"/>
            </w:tcBorders>
          </w:tcPr>
          <w:p w14:paraId="3875C964" w14:textId="77777777" w:rsidR="00E81FD2" w:rsidRPr="00C72FC8" w:rsidRDefault="00E81FD2" w:rsidP="004C7FD6">
            <w:pPr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NCI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9BBC82D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.26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3FB230A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.07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47C156A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.33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74E7B19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3.90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8D51DA9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.13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2DFC358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.39</w:t>
            </w:r>
          </w:p>
        </w:tc>
        <w:tc>
          <w:tcPr>
            <w:tcW w:w="662" w:type="pct"/>
            <w:tcBorders>
              <w:top w:val="nil"/>
              <w:bottom w:val="nil"/>
            </w:tcBorders>
          </w:tcPr>
          <w:p w14:paraId="6D55F6D6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&lt;.001</w:t>
            </w:r>
          </w:p>
        </w:tc>
      </w:tr>
      <w:tr w:rsidR="00E81FD2" w:rsidRPr="00C72FC8" w14:paraId="358C6398" w14:textId="77777777" w:rsidTr="004C7FD6">
        <w:trPr>
          <w:trHeight w:val="454"/>
        </w:trPr>
        <w:tc>
          <w:tcPr>
            <w:tcW w:w="1086" w:type="pct"/>
            <w:tcBorders>
              <w:top w:val="nil"/>
            </w:tcBorders>
          </w:tcPr>
          <w:p w14:paraId="7F897E41" w14:textId="77777777" w:rsidR="00E81FD2" w:rsidRPr="00C72FC8" w:rsidRDefault="00E81FD2" w:rsidP="004C7FD6">
            <w:pPr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HSP*NCI</w:t>
            </w:r>
          </w:p>
        </w:tc>
        <w:tc>
          <w:tcPr>
            <w:tcW w:w="542" w:type="pct"/>
            <w:tcBorders>
              <w:top w:val="nil"/>
            </w:tcBorders>
          </w:tcPr>
          <w:p w14:paraId="58BD7341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.16</w:t>
            </w:r>
          </w:p>
        </w:tc>
        <w:tc>
          <w:tcPr>
            <w:tcW w:w="542" w:type="pct"/>
            <w:tcBorders>
              <w:top w:val="nil"/>
            </w:tcBorders>
          </w:tcPr>
          <w:p w14:paraId="76FB7753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.07</w:t>
            </w:r>
          </w:p>
        </w:tc>
        <w:tc>
          <w:tcPr>
            <w:tcW w:w="542" w:type="pct"/>
            <w:tcBorders>
              <w:top w:val="nil"/>
            </w:tcBorders>
          </w:tcPr>
          <w:p w14:paraId="281DAEE1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.19</w:t>
            </w:r>
          </w:p>
        </w:tc>
        <w:tc>
          <w:tcPr>
            <w:tcW w:w="542" w:type="pct"/>
            <w:tcBorders>
              <w:top w:val="nil"/>
            </w:tcBorders>
          </w:tcPr>
          <w:p w14:paraId="15CAADCE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2.23</w:t>
            </w:r>
          </w:p>
        </w:tc>
        <w:tc>
          <w:tcPr>
            <w:tcW w:w="542" w:type="pct"/>
            <w:tcBorders>
              <w:top w:val="nil"/>
            </w:tcBorders>
          </w:tcPr>
          <w:p w14:paraId="1B7A76EE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.02</w:t>
            </w:r>
          </w:p>
        </w:tc>
        <w:tc>
          <w:tcPr>
            <w:tcW w:w="542" w:type="pct"/>
            <w:tcBorders>
              <w:top w:val="nil"/>
            </w:tcBorders>
          </w:tcPr>
          <w:p w14:paraId="443139B0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.31</w:t>
            </w:r>
          </w:p>
        </w:tc>
        <w:tc>
          <w:tcPr>
            <w:tcW w:w="662" w:type="pct"/>
            <w:tcBorders>
              <w:top w:val="nil"/>
            </w:tcBorders>
          </w:tcPr>
          <w:p w14:paraId="2F7EFBBE" w14:textId="77777777" w:rsidR="00E81FD2" w:rsidRPr="00C72FC8" w:rsidRDefault="00E81FD2" w:rsidP="004C7FD6">
            <w:pPr>
              <w:jc w:val="center"/>
              <w:rPr>
                <w:rFonts w:cs="Times New Roman"/>
                <w:szCs w:val="24"/>
                <w:lang w:val="en-GB" w:eastAsia="en-GB"/>
              </w:rPr>
            </w:pPr>
            <w:r w:rsidRPr="00C72FC8">
              <w:rPr>
                <w:rFonts w:cs="Times New Roman"/>
                <w:szCs w:val="24"/>
                <w:lang w:val="en-GB"/>
              </w:rPr>
              <w:t>.028</w:t>
            </w:r>
          </w:p>
        </w:tc>
      </w:tr>
    </w:tbl>
    <w:p w14:paraId="65D58134" w14:textId="77777777" w:rsidR="00E81FD2" w:rsidRPr="00C72FC8" w:rsidRDefault="00E81FD2" w:rsidP="00E81FD2">
      <w:pPr>
        <w:rPr>
          <w:rFonts w:cs="Times New Roman"/>
          <w:szCs w:val="24"/>
          <w:lang w:val="en-GB" w:eastAsia="en-GB"/>
        </w:rPr>
      </w:pPr>
    </w:p>
    <w:p w14:paraId="58F1AED1" w14:textId="77777777" w:rsidR="00DE23E8" w:rsidRDefault="00DE23E8" w:rsidP="00654E8F">
      <w:pPr>
        <w:spacing w:before="240"/>
      </w:pPr>
    </w:p>
    <w:p w14:paraId="6C799404" w14:textId="77777777" w:rsidR="001535BB" w:rsidRDefault="001535BB" w:rsidP="00654E8F">
      <w:pPr>
        <w:spacing w:before="240"/>
      </w:pPr>
    </w:p>
    <w:p w14:paraId="4D074D78" w14:textId="77777777" w:rsidR="001535BB" w:rsidRDefault="001535BB" w:rsidP="00654E8F">
      <w:pPr>
        <w:spacing w:before="240"/>
      </w:pPr>
    </w:p>
    <w:p w14:paraId="59EAF0D9" w14:textId="77777777" w:rsidR="001535BB" w:rsidRDefault="001535BB" w:rsidP="00654E8F">
      <w:pPr>
        <w:spacing w:before="240"/>
      </w:pPr>
    </w:p>
    <w:p w14:paraId="57276105" w14:textId="77777777" w:rsidR="001535BB" w:rsidRPr="001549D3" w:rsidRDefault="001535BB" w:rsidP="00654E8F">
      <w:pPr>
        <w:spacing w:before="240"/>
      </w:pPr>
    </w:p>
    <w:sectPr w:rsidR="001535BB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82527" w14:textId="77777777" w:rsidR="00C97B9F" w:rsidRDefault="00C97B9F" w:rsidP="00117666">
      <w:pPr>
        <w:spacing w:after="0"/>
      </w:pPr>
      <w:r>
        <w:separator/>
      </w:r>
    </w:p>
  </w:endnote>
  <w:endnote w:type="continuationSeparator" w:id="0">
    <w:p w14:paraId="2BA4686D" w14:textId="77777777" w:rsidR="00C97B9F" w:rsidRDefault="00C97B9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26940447" w:rsidR="00DC177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C177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C177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FCD9B17" w:rsidR="00DC177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C177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C177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4A3B" w14:textId="77777777" w:rsidR="00C97B9F" w:rsidRDefault="00C97B9F" w:rsidP="00117666">
      <w:pPr>
        <w:spacing w:after="0"/>
      </w:pPr>
      <w:r>
        <w:separator/>
      </w:r>
    </w:p>
  </w:footnote>
  <w:footnote w:type="continuationSeparator" w:id="0">
    <w:p w14:paraId="467851A2" w14:textId="77777777" w:rsidR="00C97B9F" w:rsidRDefault="00C97B9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1774DF5A" w:rsidR="00DC177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3A8E4D8B" w:rsidR="00DC177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4D92"/>
    <w:multiLevelType w:val="hybridMultilevel"/>
    <w:tmpl w:val="3132AA30"/>
    <w:lvl w:ilvl="0" w:tplc="64989FA2">
      <w:start w:val="7"/>
      <w:numFmt w:val="decimal"/>
      <w:lvlText w:val="%1.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4861C8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A18C20C">
      <w:numFmt w:val="bullet"/>
      <w:lvlText w:val="•"/>
      <w:lvlJc w:val="left"/>
      <w:pPr>
        <w:ind w:left="2075" w:hanging="240"/>
      </w:pPr>
      <w:rPr>
        <w:rFonts w:hint="default"/>
        <w:lang w:val="en-US" w:eastAsia="en-US" w:bidi="ar-SA"/>
      </w:rPr>
    </w:lvl>
    <w:lvl w:ilvl="3" w:tplc="EF30C256">
      <w:numFmt w:val="bullet"/>
      <w:lvlText w:val="•"/>
      <w:lvlJc w:val="left"/>
      <w:pPr>
        <w:ind w:left="3051" w:hanging="240"/>
      </w:pPr>
      <w:rPr>
        <w:rFonts w:hint="default"/>
        <w:lang w:val="en-US" w:eastAsia="en-US" w:bidi="ar-SA"/>
      </w:rPr>
    </w:lvl>
    <w:lvl w:ilvl="4" w:tplc="1520EB10">
      <w:numFmt w:val="bullet"/>
      <w:lvlText w:val="•"/>
      <w:lvlJc w:val="left"/>
      <w:pPr>
        <w:ind w:left="4026" w:hanging="240"/>
      </w:pPr>
      <w:rPr>
        <w:rFonts w:hint="default"/>
        <w:lang w:val="en-US" w:eastAsia="en-US" w:bidi="ar-SA"/>
      </w:rPr>
    </w:lvl>
    <w:lvl w:ilvl="5" w:tplc="8144A1C4">
      <w:numFmt w:val="bullet"/>
      <w:lvlText w:val="•"/>
      <w:lvlJc w:val="left"/>
      <w:pPr>
        <w:ind w:left="5002" w:hanging="240"/>
      </w:pPr>
      <w:rPr>
        <w:rFonts w:hint="default"/>
        <w:lang w:val="en-US" w:eastAsia="en-US" w:bidi="ar-SA"/>
      </w:rPr>
    </w:lvl>
    <w:lvl w:ilvl="6" w:tplc="76A4F8FE">
      <w:numFmt w:val="bullet"/>
      <w:lvlText w:val="•"/>
      <w:lvlJc w:val="left"/>
      <w:pPr>
        <w:ind w:left="5977" w:hanging="240"/>
      </w:pPr>
      <w:rPr>
        <w:rFonts w:hint="default"/>
        <w:lang w:val="en-US" w:eastAsia="en-US" w:bidi="ar-SA"/>
      </w:rPr>
    </w:lvl>
    <w:lvl w:ilvl="7" w:tplc="E0D86912">
      <w:numFmt w:val="bullet"/>
      <w:lvlText w:val="•"/>
      <w:lvlJc w:val="left"/>
      <w:pPr>
        <w:ind w:left="6953" w:hanging="240"/>
      </w:pPr>
      <w:rPr>
        <w:rFonts w:hint="default"/>
        <w:lang w:val="en-US" w:eastAsia="en-US" w:bidi="ar-SA"/>
      </w:rPr>
    </w:lvl>
    <w:lvl w:ilvl="8" w:tplc="33B02D8A">
      <w:numFmt w:val="bullet"/>
      <w:lvlText w:val="•"/>
      <w:lvlJc w:val="left"/>
      <w:pPr>
        <w:ind w:left="792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E164DD"/>
    <w:multiLevelType w:val="hybridMultilevel"/>
    <w:tmpl w:val="763C7AEA"/>
    <w:lvl w:ilvl="0" w:tplc="D93099EC">
      <w:start w:val="6"/>
      <w:numFmt w:val="decimal"/>
      <w:lvlText w:val="%1."/>
      <w:lvlJc w:val="left"/>
      <w:pPr>
        <w:ind w:left="10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DC470B8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2" w:tplc="D2186914">
      <w:numFmt w:val="bullet"/>
      <w:lvlText w:val="•"/>
      <w:lvlJc w:val="left"/>
      <w:pPr>
        <w:ind w:left="2953" w:hanging="181"/>
      </w:pPr>
      <w:rPr>
        <w:rFonts w:hint="default"/>
        <w:lang w:val="en-US" w:eastAsia="en-US" w:bidi="ar-SA"/>
      </w:rPr>
    </w:lvl>
    <w:lvl w:ilvl="3" w:tplc="91F86098">
      <w:numFmt w:val="bullet"/>
      <w:lvlText w:val="•"/>
      <w:lvlJc w:val="left"/>
      <w:pPr>
        <w:ind w:left="3909" w:hanging="181"/>
      </w:pPr>
      <w:rPr>
        <w:rFonts w:hint="default"/>
        <w:lang w:val="en-US" w:eastAsia="en-US" w:bidi="ar-SA"/>
      </w:rPr>
    </w:lvl>
    <w:lvl w:ilvl="4" w:tplc="1CD8FE9C">
      <w:numFmt w:val="bullet"/>
      <w:lvlText w:val="•"/>
      <w:lvlJc w:val="left"/>
      <w:pPr>
        <w:ind w:left="4866" w:hanging="181"/>
      </w:pPr>
      <w:rPr>
        <w:rFonts w:hint="default"/>
        <w:lang w:val="en-US" w:eastAsia="en-US" w:bidi="ar-SA"/>
      </w:rPr>
    </w:lvl>
    <w:lvl w:ilvl="5" w:tplc="6E7AA104">
      <w:numFmt w:val="bullet"/>
      <w:lvlText w:val="•"/>
      <w:lvlJc w:val="left"/>
      <w:pPr>
        <w:ind w:left="5823" w:hanging="181"/>
      </w:pPr>
      <w:rPr>
        <w:rFonts w:hint="default"/>
        <w:lang w:val="en-US" w:eastAsia="en-US" w:bidi="ar-SA"/>
      </w:rPr>
    </w:lvl>
    <w:lvl w:ilvl="6" w:tplc="B012437E">
      <w:numFmt w:val="bullet"/>
      <w:lvlText w:val="•"/>
      <w:lvlJc w:val="left"/>
      <w:pPr>
        <w:ind w:left="6779" w:hanging="181"/>
      </w:pPr>
      <w:rPr>
        <w:rFonts w:hint="default"/>
        <w:lang w:val="en-US" w:eastAsia="en-US" w:bidi="ar-SA"/>
      </w:rPr>
    </w:lvl>
    <w:lvl w:ilvl="7" w:tplc="C3B4547C">
      <w:numFmt w:val="bullet"/>
      <w:lvlText w:val="•"/>
      <w:lvlJc w:val="left"/>
      <w:pPr>
        <w:ind w:left="7736" w:hanging="181"/>
      </w:pPr>
      <w:rPr>
        <w:rFonts w:hint="default"/>
        <w:lang w:val="en-US" w:eastAsia="en-US" w:bidi="ar-SA"/>
      </w:rPr>
    </w:lvl>
    <w:lvl w:ilvl="8" w:tplc="6C020038">
      <w:numFmt w:val="bullet"/>
      <w:lvlText w:val="•"/>
      <w:lvlJc w:val="left"/>
      <w:pPr>
        <w:ind w:left="8692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517E1FDB"/>
    <w:multiLevelType w:val="hybridMultilevel"/>
    <w:tmpl w:val="B8B8DB08"/>
    <w:lvl w:ilvl="0" w:tplc="6F34A31A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08AC80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2" w:tplc="5E740FBA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3" w:tplc="B6685956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A830BD3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F482BA5E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24F2D8D6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17ECFA4A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8" w:tplc="6A7EC84A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7"/>
  </w:num>
  <w:num w:numId="3" w16cid:durableId="615480040">
    <w:abstractNumId w:val="1"/>
  </w:num>
  <w:num w:numId="4" w16cid:durableId="1566183234">
    <w:abstractNumId w:val="8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9"/>
  </w:num>
  <w:num w:numId="8" w16cid:durableId="1559510671">
    <w:abstractNumId w:val="9"/>
  </w:num>
  <w:num w:numId="9" w16cid:durableId="1734543462">
    <w:abstractNumId w:val="9"/>
  </w:num>
  <w:num w:numId="10" w16cid:durableId="708839681">
    <w:abstractNumId w:val="9"/>
  </w:num>
  <w:num w:numId="11" w16cid:durableId="2046978920">
    <w:abstractNumId w:val="9"/>
  </w:num>
  <w:num w:numId="12" w16cid:durableId="2124614653">
    <w:abstractNumId w:val="9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694769509">
    <w:abstractNumId w:val="5"/>
  </w:num>
  <w:num w:numId="21" w16cid:durableId="978412258">
    <w:abstractNumId w:val="2"/>
  </w:num>
  <w:num w:numId="22" w16cid:durableId="1125923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2EFD"/>
    <w:rsid w:val="0001436A"/>
    <w:rsid w:val="00025F3B"/>
    <w:rsid w:val="00034304"/>
    <w:rsid w:val="00035434"/>
    <w:rsid w:val="00052A14"/>
    <w:rsid w:val="00077D53"/>
    <w:rsid w:val="000B159E"/>
    <w:rsid w:val="000C576D"/>
    <w:rsid w:val="000D58FE"/>
    <w:rsid w:val="00105FD9"/>
    <w:rsid w:val="00117666"/>
    <w:rsid w:val="001535BB"/>
    <w:rsid w:val="001549D3"/>
    <w:rsid w:val="00160065"/>
    <w:rsid w:val="001761CC"/>
    <w:rsid w:val="00177D84"/>
    <w:rsid w:val="00184097"/>
    <w:rsid w:val="001A5C7A"/>
    <w:rsid w:val="001B78E9"/>
    <w:rsid w:val="00242A54"/>
    <w:rsid w:val="00267D18"/>
    <w:rsid w:val="002851E5"/>
    <w:rsid w:val="00285B9C"/>
    <w:rsid w:val="002868E2"/>
    <w:rsid w:val="002869C3"/>
    <w:rsid w:val="002936E4"/>
    <w:rsid w:val="002B4A57"/>
    <w:rsid w:val="002C74CA"/>
    <w:rsid w:val="00301030"/>
    <w:rsid w:val="00307223"/>
    <w:rsid w:val="00324983"/>
    <w:rsid w:val="003544FB"/>
    <w:rsid w:val="003A1B75"/>
    <w:rsid w:val="003B6C53"/>
    <w:rsid w:val="003D2D47"/>
    <w:rsid w:val="003D2F2D"/>
    <w:rsid w:val="00401590"/>
    <w:rsid w:val="00447801"/>
    <w:rsid w:val="00452E9C"/>
    <w:rsid w:val="004735C8"/>
    <w:rsid w:val="00481DA9"/>
    <w:rsid w:val="004961FF"/>
    <w:rsid w:val="00517A89"/>
    <w:rsid w:val="005250F2"/>
    <w:rsid w:val="00537F26"/>
    <w:rsid w:val="00551828"/>
    <w:rsid w:val="005861DE"/>
    <w:rsid w:val="00593EEA"/>
    <w:rsid w:val="005A5EEE"/>
    <w:rsid w:val="005B7D17"/>
    <w:rsid w:val="005C1284"/>
    <w:rsid w:val="005D6C9A"/>
    <w:rsid w:val="00604B72"/>
    <w:rsid w:val="006120CD"/>
    <w:rsid w:val="006213B6"/>
    <w:rsid w:val="006375C7"/>
    <w:rsid w:val="00654E8F"/>
    <w:rsid w:val="00660D05"/>
    <w:rsid w:val="006820B1"/>
    <w:rsid w:val="006863F1"/>
    <w:rsid w:val="006B7D14"/>
    <w:rsid w:val="00701727"/>
    <w:rsid w:val="00702792"/>
    <w:rsid w:val="0070566C"/>
    <w:rsid w:val="00714C50"/>
    <w:rsid w:val="00725A7D"/>
    <w:rsid w:val="00737B51"/>
    <w:rsid w:val="007501BE"/>
    <w:rsid w:val="00763FB2"/>
    <w:rsid w:val="00790BB3"/>
    <w:rsid w:val="007C206C"/>
    <w:rsid w:val="00803D24"/>
    <w:rsid w:val="00805300"/>
    <w:rsid w:val="00817DD6"/>
    <w:rsid w:val="00853BC2"/>
    <w:rsid w:val="00885156"/>
    <w:rsid w:val="00905868"/>
    <w:rsid w:val="009151AA"/>
    <w:rsid w:val="009278F0"/>
    <w:rsid w:val="0093429D"/>
    <w:rsid w:val="00943573"/>
    <w:rsid w:val="00970F7D"/>
    <w:rsid w:val="00994A3D"/>
    <w:rsid w:val="009B7F9F"/>
    <w:rsid w:val="009C2B12"/>
    <w:rsid w:val="009C70F3"/>
    <w:rsid w:val="009D18F7"/>
    <w:rsid w:val="009F75AB"/>
    <w:rsid w:val="00A05983"/>
    <w:rsid w:val="00A145BD"/>
    <w:rsid w:val="00A174D9"/>
    <w:rsid w:val="00A569CD"/>
    <w:rsid w:val="00AA1C7B"/>
    <w:rsid w:val="00AB1903"/>
    <w:rsid w:val="00AB5894"/>
    <w:rsid w:val="00AB5EE2"/>
    <w:rsid w:val="00AB6715"/>
    <w:rsid w:val="00B1671E"/>
    <w:rsid w:val="00B25EB8"/>
    <w:rsid w:val="00B354E1"/>
    <w:rsid w:val="00B37F4D"/>
    <w:rsid w:val="00B45718"/>
    <w:rsid w:val="00B65E7F"/>
    <w:rsid w:val="00C015EF"/>
    <w:rsid w:val="00C027F9"/>
    <w:rsid w:val="00C52A7B"/>
    <w:rsid w:val="00C56BAF"/>
    <w:rsid w:val="00C679AA"/>
    <w:rsid w:val="00C75972"/>
    <w:rsid w:val="00C97B9F"/>
    <w:rsid w:val="00CC0A3A"/>
    <w:rsid w:val="00CD066B"/>
    <w:rsid w:val="00CE4FEE"/>
    <w:rsid w:val="00D62DA0"/>
    <w:rsid w:val="00DB59C3"/>
    <w:rsid w:val="00DC177E"/>
    <w:rsid w:val="00DC259A"/>
    <w:rsid w:val="00DE23E8"/>
    <w:rsid w:val="00DF34B5"/>
    <w:rsid w:val="00E126F8"/>
    <w:rsid w:val="00E52377"/>
    <w:rsid w:val="00E64E17"/>
    <w:rsid w:val="00E77623"/>
    <w:rsid w:val="00E81FD2"/>
    <w:rsid w:val="00E866C9"/>
    <w:rsid w:val="00EA38E1"/>
    <w:rsid w:val="00EA3D3C"/>
    <w:rsid w:val="00EA4580"/>
    <w:rsid w:val="00EB1C0B"/>
    <w:rsid w:val="00EC5D06"/>
    <w:rsid w:val="00ED783B"/>
    <w:rsid w:val="00F22626"/>
    <w:rsid w:val="00F46900"/>
    <w:rsid w:val="00F57758"/>
    <w:rsid w:val="00F61D89"/>
    <w:rsid w:val="00F63F9E"/>
    <w:rsid w:val="00F70A60"/>
    <w:rsid w:val="00FA30E8"/>
    <w:rsid w:val="00FC735C"/>
    <w:rsid w:val="00FD27AF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00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1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853BC2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9F75AB"/>
    <w:pPr>
      <w:widowControl w:val="0"/>
      <w:autoSpaceDE w:val="0"/>
      <w:autoSpaceDN w:val="0"/>
      <w:spacing w:before="0" w:after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75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955712-9853-4df5-8a9e-268a0db81e53">
      <UserInfo>
        <DisplayName/>
        <AccountId xsi:nil="true"/>
        <AccountType/>
      </UserInfo>
    </SharedWithUsers>
    <lcf76f155ced4ddcb4097134ff3c332f xmlns="f6be5ee4-63d7-4560-af37-7ae3bb31bae4">
      <Terms xmlns="http://schemas.microsoft.com/office/infopath/2007/PartnerControls"/>
    </lcf76f155ced4ddcb4097134ff3c332f>
    <TaxCatchAll xmlns="63955712-9853-4df5-8a9e-268a0db81e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1E72FF25B8D48874C0DE5A85B450E" ma:contentTypeVersion="15" ma:contentTypeDescription="Create a new document." ma:contentTypeScope="" ma:versionID="b4ccc7839ed7c3e7c70e6160574c21cf">
  <xsd:schema xmlns:xsd="http://www.w3.org/2001/XMLSchema" xmlns:xs="http://www.w3.org/2001/XMLSchema" xmlns:p="http://schemas.microsoft.com/office/2006/metadata/properties" xmlns:ns2="63955712-9853-4df5-8a9e-268a0db81e53" xmlns:ns3="f6be5ee4-63d7-4560-af37-7ae3bb31bae4" targetNamespace="http://schemas.microsoft.com/office/2006/metadata/properties" ma:root="true" ma:fieldsID="e418e55beb099e946c5268a53b4b787d" ns2:_="" ns3:_="">
    <xsd:import namespace="63955712-9853-4df5-8a9e-268a0db81e53"/>
    <xsd:import namespace="f6be5ee4-63d7-4560-af37-7ae3bb31ba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5712-9853-4df5-8a9e-268a0db81e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9c753c-5071-4eec-b543-0a7a79f206b0}" ma:internalName="TaxCatchAll" ma:showField="CatchAllData" ma:web="63955712-9853-4df5-8a9e-268a0db81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e5ee4-63d7-4560-af37-7ae3bb31b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63955712-9853-4df5-8a9e-268a0db81e53"/>
    <ds:schemaRef ds:uri="f6be5ee4-63d7-4560-af37-7ae3bb31bae4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43299-F32E-4AB7-8789-0762B5B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55712-9853-4df5-8a9e-268a0db81e53"/>
    <ds:schemaRef ds:uri="f6be5ee4-63d7-4560-af37-7ae3bb31b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17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Rachael Durham</cp:lastModifiedBy>
  <cp:revision>2</cp:revision>
  <cp:lastPrinted>2013-10-03T12:51:00Z</cp:lastPrinted>
  <dcterms:created xsi:type="dcterms:W3CDTF">2025-02-21T09:45:00Z</dcterms:created>
  <dcterms:modified xsi:type="dcterms:W3CDTF">2025-02-21T09:45:00Z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endeley Recent Style Id 0_1">
    <vt:lpwstr>http://www.zotero.org/styles/american-medical-association</vt:lpwstr>
  </property>
  <property fmtid="{D5CDD505-2E9C-101B-9397-08002B2CF9AE}" pid="11" name="Mendeley Recent Style Name 0_1">
    <vt:lpwstr>American Medical Association 11th edition</vt:lpwstr>
  </property>
  <property fmtid="{D5CDD505-2E9C-101B-9397-08002B2CF9AE}" pid="12" name="Mendeley Recent Style Id 1_1">
    <vt:lpwstr>http://www.zotero.org/styles/american-political-science-association</vt:lpwstr>
  </property>
  <property fmtid="{D5CDD505-2E9C-101B-9397-08002B2CF9AE}" pid="13" name="Mendeley Recent Style Name 1_1">
    <vt:lpwstr>American Political Science Association</vt:lpwstr>
  </property>
  <property fmtid="{D5CDD505-2E9C-101B-9397-08002B2CF9AE}" pid="14" name="Mendeley Recent Style Id 2_1">
    <vt:lpwstr>http://www.zotero.org/styles/apa</vt:lpwstr>
  </property>
  <property fmtid="{D5CDD505-2E9C-101B-9397-08002B2CF9AE}" pid="15" name="Mendeley Recent Style Name 2_1">
    <vt:lpwstr>American Psychological Association 7th edition</vt:lpwstr>
  </property>
  <property fmtid="{D5CDD505-2E9C-101B-9397-08002B2CF9AE}" pid="16" name="Mendeley Recent Style Id 3_1">
    <vt:lpwstr>http://www.zotero.org/styles/american-sociological-association</vt:lpwstr>
  </property>
  <property fmtid="{D5CDD505-2E9C-101B-9397-08002B2CF9AE}" pid="17" name="Mendeley Recent Style Name 3_1">
    <vt:lpwstr>American Sociological Association 6th/7th edition</vt:lpwstr>
  </property>
  <property fmtid="{D5CDD505-2E9C-101B-9397-08002B2CF9AE}" pid="18" name="Mendeley Recent Style Id 4_1">
    <vt:lpwstr>http://www.zotero.org/styles/chicago-author-date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Id 5_1">
    <vt:lpwstr>http://www.zotero.org/styles/harvard-cite-them-right</vt:lpwstr>
  </property>
  <property fmtid="{D5CDD505-2E9C-101B-9397-08002B2CF9AE}" pid="21" name="Mendeley Recent Style Name 5_1">
    <vt:lpwstr>Cite Them Right 12th edition - Harvard</vt:lpwstr>
  </property>
  <property fmtid="{D5CDD505-2E9C-101B-9397-08002B2CF9AE}" pid="22" name="Mendeley Recent Style Id 6_1">
    <vt:lpwstr>http://www.zotero.org/styles/ieee</vt:lpwstr>
  </property>
  <property fmtid="{D5CDD505-2E9C-101B-9397-08002B2CF9AE}" pid="23" name="Mendeley Recent Style Name 6_1">
    <vt:lpwstr>IEEE</vt:lpwstr>
  </property>
  <property fmtid="{D5CDD505-2E9C-101B-9397-08002B2CF9AE}" pid="24" name="Mendeley Recent Style Id 7_1">
    <vt:lpwstr>http://www.zotero.org/styles/modern-humanities-research-association</vt:lpwstr>
  </property>
  <property fmtid="{D5CDD505-2E9C-101B-9397-08002B2CF9AE}" pid="25" name="Mendeley Recent Style Name 7_1">
    <vt:lpwstr>Modern Humanities Research Association 4th edition (note with bibliography)</vt:lpwstr>
  </property>
  <property fmtid="{D5CDD505-2E9C-101B-9397-08002B2CF9AE}" pid="26" name="Mendeley Recent Style Id 8_1">
    <vt:lpwstr>http://www.zotero.org/styles/modern-language-association</vt:lpwstr>
  </property>
  <property fmtid="{D5CDD505-2E9C-101B-9397-08002B2CF9AE}" pid="27" name="Mendeley Recent Style Name 8_1">
    <vt:lpwstr>Modern Language Association 9th edition</vt:lpwstr>
  </property>
  <property fmtid="{D5CDD505-2E9C-101B-9397-08002B2CF9AE}" pid="28" name="Mendeley Recent Style Id 9_1">
    <vt:lpwstr>http://www.zotero.org/styles/nature</vt:lpwstr>
  </property>
  <property fmtid="{D5CDD505-2E9C-101B-9397-08002B2CF9AE}" pid="29" name="Mendeley Recent Style Name 9_1">
    <vt:lpwstr>Nature</vt:lpwstr>
  </property>
</Properties>
</file>