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D95D1" w14:textId="77777777" w:rsidR="007A5459" w:rsidRPr="007E6183" w:rsidRDefault="007A5459" w:rsidP="009009BA">
      <w:pPr>
        <w:rPr>
          <w:color w:val="000000" w:themeColor="text1"/>
        </w:rPr>
      </w:pPr>
      <w:r w:rsidRPr="007E6183">
        <w:rPr>
          <w:b/>
          <w:color w:val="000000" w:themeColor="text1"/>
        </w:rPr>
        <w:t xml:space="preserve">Table S1. </w:t>
      </w:r>
      <w:r w:rsidRPr="007E6183">
        <w:rPr>
          <w:color w:val="000000" w:themeColor="text1"/>
        </w:rPr>
        <w:t>Positive predictive value of anti-SAE1 autoantibody testing via line immunoblot assay for IIM</w:t>
      </w:r>
    </w:p>
    <w:tbl>
      <w:tblPr>
        <w:tblStyle w:val="TableGrid"/>
        <w:tblW w:w="13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1316"/>
        <w:gridCol w:w="252"/>
        <w:gridCol w:w="1701"/>
        <w:gridCol w:w="1505"/>
        <w:gridCol w:w="1047"/>
        <w:gridCol w:w="142"/>
        <w:gridCol w:w="1275"/>
        <w:gridCol w:w="1560"/>
      </w:tblGrid>
      <w:tr w:rsidR="007E6183" w:rsidRPr="007E6183" w14:paraId="1ADC5F8F" w14:textId="77777777" w:rsidTr="007A5459">
        <w:tc>
          <w:tcPr>
            <w:tcW w:w="9443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19F96A4A" w14:textId="77777777" w:rsidR="007A5459" w:rsidRPr="007E6183" w:rsidRDefault="007A5459" w:rsidP="00C545C5">
            <w:pPr>
              <w:ind w:firstLineChars="1300" w:firstLine="3120"/>
              <w:rPr>
                <w:color w:val="000000" w:themeColor="text1"/>
              </w:rPr>
            </w:pPr>
            <w:r w:rsidRPr="007E6183">
              <w:rPr>
                <w:color w:val="000000" w:themeColor="text1"/>
              </w:rPr>
              <w:t>Positive predictive value</w:t>
            </w:r>
          </w:p>
        </w:tc>
        <w:tc>
          <w:tcPr>
            <w:tcW w:w="4024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106F5A00" w14:textId="77777777" w:rsidR="007A5459" w:rsidRPr="007E6183" w:rsidRDefault="007A5459" w:rsidP="00E47CD5">
            <w:pPr>
              <w:ind w:firstLineChars="1000" w:firstLine="2400"/>
              <w:rPr>
                <w:color w:val="000000" w:themeColor="text1"/>
              </w:rPr>
            </w:pPr>
            <w:r w:rsidRPr="007E6183">
              <w:rPr>
                <w:i/>
                <w:color w:val="000000" w:themeColor="text1"/>
              </w:rPr>
              <w:t>P</w:t>
            </w:r>
            <w:r w:rsidRPr="007E6183">
              <w:rPr>
                <w:color w:val="000000" w:themeColor="text1"/>
              </w:rPr>
              <w:t>-value</w:t>
            </w:r>
          </w:p>
        </w:tc>
      </w:tr>
      <w:tr w:rsidR="007E6183" w:rsidRPr="007E6183" w14:paraId="52C6C4F5" w14:textId="77777777" w:rsidTr="007A5459">
        <w:tc>
          <w:tcPr>
            <w:tcW w:w="4669" w:type="dxa"/>
            <w:tcBorders>
              <w:top w:val="single" w:sz="18" w:space="0" w:color="auto"/>
            </w:tcBorders>
          </w:tcPr>
          <w:p w14:paraId="134AB536" w14:textId="77777777" w:rsidR="007A5459" w:rsidRPr="007E6183" w:rsidRDefault="007A5459" w:rsidP="009009BA">
            <w:pPr>
              <w:rPr>
                <w:color w:val="000000" w:themeColor="text1"/>
              </w:rPr>
            </w:pPr>
            <w:r w:rsidRPr="007E6183">
              <w:rPr>
                <w:color w:val="000000" w:themeColor="text1"/>
              </w:rPr>
              <w:t xml:space="preserve">All positive patients </w:t>
            </w:r>
          </w:p>
        </w:tc>
        <w:tc>
          <w:tcPr>
            <w:tcW w:w="1568" w:type="dxa"/>
            <w:gridSpan w:val="2"/>
            <w:tcBorders>
              <w:top w:val="single" w:sz="18" w:space="0" w:color="auto"/>
            </w:tcBorders>
          </w:tcPr>
          <w:p w14:paraId="34169E4D" w14:textId="77777777" w:rsidR="007A5459" w:rsidRPr="007E6183" w:rsidRDefault="007A5459" w:rsidP="009009BA">
            <w:pPr>
              <w:rPr>
                <w:color w:val="000000" w:themeColor="text1"/>
              </w:rPr>
            </w:pPr>
            <w:r w:rsidRPr="007E6183">
              <w:rPr>
                <w:color w:val="000000" w:themeColor="text1"/>
              </w:rPr>
              <w:t>10/70 (14.3%)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62C3C6F6" w14:textId="77777777" w:rsidR="007A5459" w:rsidRPr="007E6183" w:rsidRDefault="007A5459" w:rsidP="009009BA">
            <w:pPr>
              <w:rPr>
                <w:color w:val="000000" w:themeColor="text1"/>
              </w:rPr>
            </w:pPr>
          </w:p>
        </w:tc>
        <w:tc>
          <w:tcPr>
            <w:tcW w:w="2694" w:type="dxa"/>
            <w:gridSpan w:val="3"/>
            <w:tcBorders>
              <w:top w:val="single" w:sz="18" w:space="0" w:color="auto"/>
            </w:tcBorders>
          </w:tcPr>
          <w:p w14:paraId="0BB4C727" w14:textId="77777777" w:rsidR="007A5459" w:rsidRPr="007E6183" w:rsidRDefault="007A5459" w:rsidP="009009BA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</w:tcBorders>
          </w:tcPr>
          <w:p w14:paraId="3148D958" w14:textId="77777777" w:rsidR="007A5459" w:rsidRPr="007E6183" w:rsidRDefault="007A5459" w:rsidP="00E47CD5">
            <w:pPr>
              <w:ind w:firstLineChars="600" w:firstLine="1440"/>
              <w:rPr>
                <w:color w:val="000000" w:themeColor="text1"/>
              </w:rPr>
            </w:pPr>
            <w:r w:rsidRPr="007E6183">
              <w:rPr>
                <w:color w:val="000000" w:themeColor="text1"/>
              </w:rPr>
              <w:t>N/A</w:t>
            </w:r>
          </w:p>
        </w:tc>
      </w:tr>
      <w:tr w:rsidR="007E6183" w:rsidRPr="007E6183" w14:paraId="2CDB0540" w14:textId="77777777" w:rsidTr="007A5459">
        <w:tc>
          <w:tcPr>
            <w:tcW w:w="4669" w:type="dxa"/>
            <w:tcBorders>
              <w:bottom w:val="single" w:sz="18" w:space="0" w:color="auto"/>
            </w:tcBorders>
          </w:tcPr>
          <w:p w14:paraId="2E7EC97D" w14:textId="77777777" w:rsidR="007A5459" w:rsidRPr="007E6183" w:rsidRDefault="007A5459" w:rsidP="009009BA">
            <w:pPr>
              <w:rPr>
                <w:color w:val="000000" w:themeColor="text1"/>
              </w:rPr>
            </w:pPr>
            <w:r w:rsidRPr="007E6183">
              <w:rPr>
                <w:rFonts w:hint="eastAsia"/>
                <w:color w:val="000000" w:themeColor="text1"/>
              </w:rPr>
              <w:t>P</w:t>
            </w:r>
            <w:r w:rsidRPr="007E6183">
              <w:rPr>
                <w:color w:val="000000" w:themeColor="text1"/>
              </w:rPr>
              <w:t>atients with weak positive SAE1 autoantibodies</w:t>
            </w:r>
          </w:p>
        </w:tc>
        <w:tc>
          <w:tcPr>
            <w:tcW w:w="1316" w:type="dxa"/>
            <w:tcBorders>
              <w:bottom w:val="single" w:sz="18" w:space="0" w:color="auto"/>
            </w:tcBorders>
          </w:tcPr>
          <w:p w14:paraId="51049C1F" w14:textId="77777777" w:rsidR="007A5459" w:rsidRPr="007E6183" w:rsidRDefault="007A5459" w:rsidP="009009BA">
            <w:pPr>
              <w:rPr>
                <w:color w:val="000000" w:themeColor="text1"/>
              </w:rPr>
            </w:pPr>
            <w:r w:rsidRPr="007E6183">
              <w:rPr>
                <w:color w:val="000000" w:themeColor="text1"/>
              </w:rPr>
              <w:t>3/60 (5.0%)</w:t>
            </w:r>
          </w:p>
        </w:tc>
        <w:tc>
          <w:tcPr>
            <w:tcW w:w="4505" w:type="dxa"/>
            <w:gridSpan w:val="4"/>
            <w:tcBorders>
              <w:bottom w:val="single" w:sz="18" w:space="0" w:color="auto"/>
            </w:tcBorders>
          </w:tcPr>
          <w:p w14:paraId="38E637B0" w14:textId="77777777" w:rsidR="007A5459" w:rsidRPr="007E6183" w:rsidRDefault="007A5459" w:rsidP="009009BA">
            <w:pPr>
              <w:rPr>
                <w:color w:val="000000" w:themeColor="text1"/>
              </w:rPr>
            </w:pPr>
            <w:r w:rsidRPr="007E6183">
              <w:rPr>
                <w:color w:val="000000" w:themeColor="text1"/>
              </w:rPr>
              <w:t>Patients with strong positive SAE1 autoantibodies</w:t>
            </w:r>
          </w:p>
        </w:tc>
        <w:tc>
          <w:tcPr>
            <w:tcW w:w="1417" w:type="dxa"/>
            <w:gridSpan w:val="2"/>
            <w:tcBorders>
              <w:bottom w:val="single" w:sz="18" w:space="0" w:color="auto"/>
            </w:tcBorders>
          </w:tcPr>
          <w:p w14:paraId="72F34063" w14:textId="77777777" w:rsidR="007A5459" w:rsidRPr="007E6183" w:rsidRDefault="007A5459" w:rsidP="009009BA">
            <w:pPr>
              <w:rPr>
                <w:color w:val="000000" w:themeColor="text1"/>
              </w:rPr>
            </w:pPr>
            <w:r w:rsidRPr="007E6183">
              <w:rPr>
                <w:color w:val="000000" w:themeColor="text1"/>
              </w:rPr>
              <w:t>7/10 (70.0%)</w:t>
            </w: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14:paraId="78FA13EB" w14:textId="77777777" w:rsidR="007A5459" w:rsidRPr="007E6183" w:rsidRDefault="007A5459" w:rsidP="009009BA">
            <w:pPr>
              <w:rPr>
                <w:color w:val="000000" w:themeColor="text1"/>
              </w:rPr>
            </w:pPr>
            <w:r w:rsidRPr="007E6183">
              <w:rPr>
                <w:color w:val="000000" w:themeColor="text1"/>
              </w:rPr>
              <w:t>&lt;0.001</w:t>
            </w:r>
          </w:p>
        </w:tc>
      </w:tr>
    </w:tbl>
    <w:p w14:paraId="530E8C15" w14:textId="7166BE76" w:rsidR="0088513A" w:rsidRPr="00CA2B02" w:rsidRDefault="007A5459" w:rsidP="009009BA">
      <w:pPr>
        <w:rPr>
          <w:color w:val="000000" w:themeColor="text1"/>
          <w:lang w:eastAsia="zh-TW"/>
        </w:rPr>
      </w:pPr>
      <w:r w:rsidRPr="007E6183">
        <w:rPr>
          <w:color w:val="000000" w:themeColor="text1"/>
        </w:rPr>
        <w:t>NA: not available</w:t>
      </w:r>
    </w:p>
    <w:sectPr w:rsidR="0088513A" w:rsidRPr="00CA2B02" w:rsidSect="009048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5840" w:h="12240" w:orient="landscape"/>
      <w:pgMar w:top="1181" w:right="1138" w:bottom="1282" w:left="1138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921F6" w14:textId="77777777" w:rsidR="00996E83" w:rsidRDefault="00996E83" w:rsidP="00726701">
      <w:pPr>
        <w:spacing w:after="0"/>
      </w:pPr>
      <w:r>
        <w:separator/>
      </w:r>
    </w:p>
    <w:p w14:paraId="11C8AC7E" w14:textId="77777777" w:rsidR="00996E83" w:rsidRDefault="00996E83"/>
    <w:p w14:paraId="5A8E143F" w14:textId="77777777" w:rsidR="00996E83" w:rsidRDefault="00996E83"/>
  </w:endnote>
  <w:endnote w:type="continuationSeparator" w:id="0">
    <w:p w14:paraId="2BDCE3C0" w14:textId="77777777" w:rsidR="00996E83" w:rsidRDefault="00996E83" w:rsidP="00726701">
      <w:pPr>
        <w:spacing w:after="0"/>
      </w:pPr>
      <w:r>
        <w:continuationSeparator/>
      </w:r>
    </w:p>
    <w:p w14:paraId="541A19F6" w14:textId="77777777" w:rsidR="00996E83" w:rsidRDefault="00996E83"/>
    <w:p w14:paraId="0862CAB6" w14:textId="77777777" w:rsidR="00996E83" w:rsidRDefault="00996E83"/>
  </w:endnote>
  <w:endnote w:type="continuationNotice" w:id="1">
    <w:p w14:paraId="2334BDAD" w14:textId="77777777" w:rsidR="00996E83" w:rsidRDefault="00996E83" w:rsidP="00726701">
      <w:pPr>
        <w:spacing w:before="0" w:after="0"/>
      </w:pPr>
    </w:p>
    <w:p w14:paraId="395D5C95" w14:textId="77777777" w:rsidR="00996E83" w:rsidRDefault="00996E83"/>
    <w:p w14:paraId="4DB58596" w14:textId="77777777" w:rsidR="00996E83" w:rsidRDefault="00996E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opia Std Display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inion Pro">
    <w:altName w:val="新細明體"/>
    <w:panose1 w:val="02040503050201020203"/>
    <w:charset w:val="88"/>
    <w:family w:val="roman"/>
    <w:notTrueType/>
    <w:pitch w:val="default"/>
    <w:sig w:usb0="00000000" w:usb1="08080000" w:usb2="00000010" w:usb3="00000000" w:csb0="001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FCB79" w14:textId="77777777" w:rsidR="009009BA" w:rsidRPr="009009BA" w:rsidRDefault="009009BA">
    <w:pPr>
      <w:pStyle w:val="Footer"/>
      <w:rPr>
        <w:color w:val="C00000"/>
      </w:rPr>
    </w:pPr>
    <w:r w:rsidRPr="00577C4C">
      <w:rPr>
        <w:noProof/>
        <w:color w:val="C00000"/>
        <w:szCs w:val="24"/>
        <w:lang w:eastAsia="zh-TW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744FF29" wp14:editId="0CFDB4C5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87B51" w14:textId="2E963BB8" w:rsidR="009009BA" w:rsidRPr="00E9561B" w:rsidRDefault="009009BA">
                          <w:pPr>
                            <w:rPr>
                              <w:color w:val="C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44FF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SZDgIAAPcDAAAOAAAAZHJzL2Uyb0RvYy54bWysU9uO2yAQfa/Uf0C8N74k2U2sOKtttqkq&#10;bS/Sth+AMY5RMUOBxE6/vgP2ZtP2rSoPiGGGMzNnDpu7oVPkJKyToEuazVJKhOZQS30o6bev+zc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" stroked="f">
              <v:textbox style="mso-fit-shape-to-text:t">
                <w:txbxContent>
                  <w:p w14:paraId="7B187B51" w14:textId="2E963BB8" w:rsidR="009009BA" w:rsidRPr="00E9561B" w:rsidRDefault="009009BA">
                    <w:pPr>
                      <w:rPr>
                        <w:color w:val="C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0C9A1E" wp14:editId="0A8165B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86276A" w14:textId="3DBBC3BA" w:rsidR="009009BA" w:rsidRPr="00577C4C" w:rsidRDefault="009009BA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44183" w:rsidRPr="00244183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30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0C9A1E" id="Text Box 1" o:spid="_x0000_s1027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2B86276A" w14:textId="3DBBC3BA" w:rsidR="009009BA" w:rsidRPr="00577C4C" w:rsidRDefault="009009BA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44183" w:rsidRPr="00244183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30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8A60F" w14:textId="77777777" w:rsidR="009009BA" w:rsidRPr="009009BA" w:rsidRDefault="009009BA">
    <w:pPr>
      <w:pStyle w:val="Footer"/>
      <w:rPr>
        <w:b/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127D7DA" wp14:editId="10908CC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C0BEFB" w14:textId="44BB04C0" w:rsidR="009009BA" w:rsidRPr="00577C4C" w:rsidRDefault="009009BA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44183" w:rsidRPr="00244183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29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27D7D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CDIg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" filled="f" stroked="f" strokeweight=".5pt">
              <v:textbox style="mso-fit-shape-to-text:t">
                <w:txbxContent>
                  <w:p w14:paraId="04C0BEFB" w14:textId="44BB04C0" w:rsidR="009009BA" w:rsidRPr="00577C4C" w:rsidRDefault="009009BA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44183" w:rsidRPr="00244183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29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816FB" w14:textId="77777777" w:rsidR="00996E83" w:rsidRDefault="00996E83" w:rsidP="00726701">
      <w:pPr>
        <w:spacing w:after="0"/>
      </w:pPr>
      <w:r>
        <w:separator/>
      </w:r>
    </w:p>
    <w:p w14:paraId="10D68A9B" w14:textId="77777777" w:rsidR="00996E83" w:rsidRDefault="00996E83"/>
    <w:p w14:paraId="1190139C" w14:textId="77777777" w:rsidR="00996E83" w:rsidRDefault="00996E83"/>
  </w:footnote>
  <w:footnote w:type="continuationSeparator" w:id="0">
    <w:p w14:paraId="27966F1E" w14:textId="77777777" w:rsidR="00996E83" w:rsidRDefault="00996E83" w:rsidP="00726701">
      <w:pPr>
        <w:spacing w:after="0"/>
      </w:pPr>
      <w:r>
        <w:continuationSeparator/>
      </w:r>
    </w:p>
    <w:p w14:paraId="51318CDE" w14:textId="77777777" w:rsidR="00996E83" w:rsidRDefault="00996E83"/>
    <w:p w14:paraId="74F5F89D" w14:textId="77777777" w:rsidR="00996E83" w:rsidRDefault="00996E83"/>
  </w:footnote>
  <w:footnote w:type="continuationNotice" w:id="1">
    <w:p w14:paraId="54472AD3" w14:textId="77777777" w:rsidR="00996E83" w:rsidRDefault="00996E83" w:rsidP="00726701">
      <w:pPr>
        <w:spacing w:before="0" w:after="0"/>
      </w:pPr>
    </w:p>
    <w:p w14:paraId="4942D2D8" w14:textId="77777777" w:rsidR="00996E83" w:rsidRDefault="00996E83"/>
    <w:p w14:paraId="239F7B6B" w14:textId="77777777" w:rsidR="00996E83" w:rsidRDefault="00996E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81EC0" w14:textId="54B92735" w:rsidR="009009BA" w:rsidRPr="007E3148" w:rsidRDefault="009009BA" w:rsidP="00A53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53055" w14:textId="1A817A43" w:rsidR="009009BA" w:rsidRPr="00A53000" w:rsidRDefault="009009BA" w:rsidP="00A53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4DC69" w14:textId="77777777" w:rsidR="009009BA" w:rsidRDefault="009009BA" w:rsidP="00A53000">
    <w:pPr>
      <w:pStyle w:val="Header"/>
    </w:pPr>
    <w:r w:rsidRPr="005A1D84">
      <w:rPr>
        <w:noProof/>
        <w:color w:val="A6A6A6" w:themeColor="background1" w:themeShade="A6"/>
        <w:lang w:eastAsia="zh-TW"/>
      </w:rPr>
      <w:drawing>
        <wp:inline distT="0" distB="0" distL="0" distR="0" wp14:anchorId="14758C2E" wp14:editId="7C8F8B09">
          <wp:extent cx="1382534" cy="497091"/>
          <wp:effectExtent l="0" t="0" r="0" b="0"/>
          <wp:docPr id="15" name="Picture 15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ED3679"/>
    <w:multiLevelType w:val="multilevel"/>
    <w:tmpl w:val="F74E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D3F16"/>
    <w:multiLevelType w:val="hybridMultilevel"/>
    <w:tmpl w:val="BC3CC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41D89"/>
    <w:multiLevelType w:val="hybridMultilevel"/>
    <w:tmpl w:val="9D4E5BAE"/>
    <w:lvl w:ilvl="0" w:tplc="BD32BAD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C17235"/>
    <w:multiLevelType w:val="multilevel"/>
    <w:tmpl w:val="31F8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 w15:restartNumberingAfterBreak="0">
    <w:nsid w:val="1EF552F7"/>
    <w:multiLevelType w:val="hybridMultilevel"/>
    <w:tmpl w:val="98707474"/>
    <w:lvl w:ilvl="0" w:tplc="168E8A4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585806"/>
    <w:multiLevelType w:val="hybridMultilevel"/>
    <w:tmpl w:val="03E0E3F0"/>
    <w:lvl w:ilvl="0" w:tplc="DA323BC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9F57FA"/>
    <w:multiLevelType w:val="multilevel"/>
    <w:tmpl w:val="93CC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2A7CAC"/>
    <w:multiLevelType w:val="multilevel"/>
    <w:tmpl w:val="C6A8CCEA"/>
    <w:numStyleLink w:val="Headings"/>
  </w:abstractNum>
  <w:abstractNum w:abstractNumId="13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539D5"/>
    <w:multiLevelType w:val="hybridMultilevel"/>
    <w:tmpl w:val="AF98DCC6"/>
    <w:lvl w:ilvl="0" w:tplc="3E6AE150">
      <w:start w:val="1"/>
      <w:numFmt w:val="decimal"/>
      <w:lvlText w:val="%1."/>
      <w:lvlJc w:val="left"/>
      <w:pPr>
        <w:ind w:left="1440" w:hanging="360"/>
      </w:pPr>
    </w:lvl>
    <w:lvl w:ilvl="1" w:tplc="49EA1C58">
      <w:start w:val="1"/>
      <w:numFmt w:val="decimal"/>
      <w:lvlText w:val="%2."/>
      <w:lvlJc w:val="left"/>
      <w:pPr>
        <w:ind w:left="1440" w:hanging="360"/>
      </w:pPr>
    </w:lvl>
    <w:lvl w:ilvl="2" w:tplc="A15CB9A8">
      <w:start w:val="1"/>
      <w:numFmt w:val="decimal"/>
      <w:lvlText w:val="%3."/>
      <w:lvlJc w:val="left"/>
      <w:pPr>
        <w:ind w:left="1440" w:hanging="360"/>
      </w:pPr>
    </w:lvl>
    <w:lvl w:ilvl="3" w:tplc="1218689E">
      <w:start w:val="1"/>
      <w:numFmt w:val="decimal"/>
      <w:lvlText w:val="%4."/>
      <w:lvlJc w:val="left"/>
      <w:pPr>
        <w:ind w:left="1440" w:hanging="360"/>
      </w:pPr>
    </w:lvl>
    <w:lvl w:ilvl="4" w:tplc="DB062496">
      <w:start w:val="1"/>
      <w:numFmt w:val="decimal"/>
      <w:lvlText w:val="%5."/>
      <w:lvlJc w:val="left"/>
      <w:pPr>
        <w:ind w:left="1440" w:hanging="360"/>
      </w:pPr>
    </w:lvl>
    <w:lvl w:ilvl="5" w:tplc="DA0802B2">
      <w:start w:val="1"/>
      <w:numFmt w:val="decimal"/>
      <w:lvlText w:val="%6."/>
      <w:lvlJc w:val="left"/>
      <w:pPr>
        <w:ind w:left="1440" w:hanging="360"/>
      </w:pPr>
    </w:lvl>
    <w:lvl w:ilvl="6" w:tplc="BB623F46">
      <w:start w:val="1"/>
      <w:numFmt w:val="decimal"/>
      <w:lvlText w:val="%7."/>
      <w:lvlJc w:val="left"/>
      <w:pPr>
        <w:ind w:left="1440" w:hanging="360"/>
      </w:pPr>
    </w:lvl>
    <w:lvl w:ilvl="7" w:tplc="E64C82B4">
      <w:start w:val="1"/>
      <w:numFmt w:val="decimal"/>
      <w:lvlText w:val="%8."/>
      <w:lvlJc w:val="left"/>
      <w:pPr>
        <w:ind w:left="1440" w:hanging="360"/>
      </w:pPr>
    </w:lvl>
    <w:lvl w:ilvl="8" w:tplc="A53A3FE2">
      <w:start w:val="1"/>
      <w:numFmt w:val="decimal"/>
      <w:lvlText w:val="%9."/>
      <w:lvlJc w:val="left"/>
      <w:pPr>
        <w:ind w:left="1440" w:hanging="360"/>
      </w:pPr>
    </w:lvl>
  </w:abstractNum>
  <w:abstractNum w:abstractNumId="18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896762"/>
    <w:multiLevelType w:val="hybridMultilevel"/>
    <w:tmpl w:val="B5088BA4"/>
    <w:lvl w:ilvl="0" w:tplc="9E64D7A6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C6215"/>
    <w:multiLevelType w:val="multilevel"/>
    <w:tmpl w:val="FECC7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8F297B"/>
    <w:multiLevelType w:val="hybridMultilevel"/>
    <w:tmpl w:val="85662DA4"/>
    <w:lvl w:ilvl="0" w:tplc="954E3C9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506E6C"/>
    <w:multiLevelType w:val="hybridMultilevel"/>
    <w:tmpl w:val="478AD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B49FA"/>
    <w:multiLevelType w:val="hybridMultilevel"/>
    <w:tmpl w:val="6700CE60"/>
    <w:lvl w:ilvl="0" w:tplc="772C41BE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02002"/>
    <w:multiLevelType w:val="multilevel"/>
    <w:tmpl w:val="502A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BC6F29"/>
    <w:multiLevelType w:val="multilevel"/>
    <w:tmpl w:val="C6A8CCEA"/>
    <w:numStyleLink w:val="Headings"/>
  </w:abstractNum>
  <w:abstractNum w:abstractNumId="31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64145838">
    <w:abstractNumId w:val="0"/>
  </w:num>
  <w:num w:numId="2" w16cid:durableId="727612432">
    <w:abstractNumId w:val="22"/>
  </w:num>
  <w:num w:numId="3" w16cid:durableId="745225088">
    <w:abstractNumId w:val="5"/>
  </w:num>
  <w:num w:numId="4" w16cid:durableId="368265029">
    <w:abstractNumId w:val="28"/>
  </w:num>
  <w:num w:numId="5" w16cid:durableId="1042024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107206">
    <w:abstractNumId w:val="18"/>
  </w:num>
  <w:num w:numId="7" w16cid:durableId="983437002">
    <w:abstractNumId w:val="15"/>
  </w:num>
  <w:num w:numId="8" w16cid:durableId="1801798650">
    <w:abstractNumId w:val="13"/>
  </w:num>
  <w:num w:numId="9" w16cid:durableId="1389953850">
    <w:abstractNumId w:val="16"/>
  </w:num>
  <w:num w:numId="10" w16cid:durableId="1973292599">
    <w:abstractNumId w:val="14"/>
  </w:num>
  <w:num w:numId="11" w16cid:durableId="55133636">
    <w:abstractNumId w:val="6"/>
  </w:num>
  <w:num w:numId="12" w16cid:durableId="1695228617">
    <w:abstractNumId w:val="31"/>
  </w:num>
  <w:num w:numId="13" w16cid:durableId="1399212315">
    <w:abstractNumId w:val="20"/>
  </w:num>
  <w:num w:numId="14" w16cid:durableId="50545359">
    <w:abstractNumId w:val="9"/>
  </w:num>
  <w:num w:numId="15" w16cid:durableId="1024750853">
    <w:abstractNumId w:val="19"/>
  </w:num>
  <w:num w:numId="16" w16cid:durableId="1799179904">
    <w:abstractNumId w:val="25"/>
  </w:num>
  <w:num w:numId="17" w16cid:durableId="988947184">
    <w:abstractNumId w:val="7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11826692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5430540">
    <w:abstractNumId w:val="12"/>
  </w:num>
  <w:num w:numId="20" w16cid:durableId="641619036">
    <w:abstractNumId w:val="30"/>
  </w:num>
  <w:num w:numId="21" w16cid:durableId="978072347">
    <w:abstractNumId w:val="7"/>
  </w:num>
  <w:num w:numId="22" w16cid:durableId="475604517">
    <w:abstractNumId w:val="7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911742311">
    <w:abstractNumId w:val="8"/>
  </w:num>
  <w:num w:numId="24" w16cid:durableId="668362406">
    <w:abstractNumId w:val="23"/>
  </w:num>
  <w:num w:numId="25" w16cid:durableId="1727797426">
    <w:abstractNumId w:val="3"/>
  </w:num>
  <w:num w:numId="26" w16cid:durableId="752048744">
    <w:abstractNumId w:val="27"/>
  </w:num>
  <w:num w:numId="27" w16cid:durableId="2110654678">
    <w:abstractNumId w:val="10"/>
  </w:num>
  <w:num w:numId="28" w16cid:durableId="618101478">
    <w:abstractNumId w:val="24"/>
  </w:num>
  <w:num w:numId="29" w16cid:durableId="1482887783">
    <w:abstractNumId w:val="21"/>
  </w:num>
  <w:num w:numId="30" w16cid:durableId="577666991">
    <w:abstractNumId w:val="2"/>
  </w:num>
  <w:num w:numId="31" w16cid:durableId="128136587">
    <w:abstractNumId w:val="1"/>
  </w:num>
  <w:num w:numId="32" w16cid:durableId="1188837196">
    <w:abstractNumId w:val="26"/>
  </w:num>
  <w:num w:numId="33" w16cid:durableId="1304971704">
    <w:abstractNumId w:val="11"/>
  </w:num>
  <w:num w:numId="34" w16cid:durableId="73430036">
    <w:abstractNumId w:val="29"/>
  </w:num>
  <w:num w:numId="35" w16cid:durableId="1405880981">
    <w:abstractNumId w:val="17"/>
  </w:num>
  <w:num w:numId="36" w16cid:durableId="1770655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20"/>
    <w:rsid w:val="000001BE"/>
    <w:rsid w:val="000013A8"/>
    <w:rsid w:val="000044E4"/>
    <w:rsid w:val="0000551B"/>
    <w:rsid w:val="000056CA"/>
    <w:rsid w:val="000058A1"/>
    <w:rsid w:val="00006838"/>
    <w:rsid w:val="0000784A"/>
    <w:rsid w:val="00007D54"/>
    <w:rsid w:val="0001064A"/>
    <w:rsid w:val="000108B7"/>
    <w:rsid w:val="000109CD"/>
    <w:rsid w:val="00012119"/>
    <w:rsid w:val="000129DD"/>
    <w:rsid w:val="000134DD"/>
    <w:rsid w:val="00013956"/>
    <w:rsid w:val="0001422F"/>
    <w:rsid w:val="00014CD2"/>
    <w:rsid w:val="00014F8B"/>
    <w:rsid w:val="00015D7B"/>
    <w:rsid w:val="00016248"/>
    <w:rsid w:val="000166D0"/>
    <w:rsid w:val="00016726"/>
    <w:rsid w:val="00016E21"/>
    <w:rsid w:val="00016E42"/>
    <w:rsid w:val="00016EEE"/>
    <w:rsid w:val="000171C6"/>
    <w:rsid w:val="00017310"/>
    <w:rsid w:val="0001765E"/>
    <w:rsid w:val="00020F9F"/>
    <w:rsid w:val="0002136B"/>
    <w:rsid w:val="0002174A"/>
    <w:rsid w:val="0002273A"/>
    <w:rsid w:val="00022919"/>
    <w:rsid w:val="00023064"/>
    <w:rsid w:val="00024983"/>
    <w:rsid w:val="00024F8C"/>
    <w:rsid w:val="00025D7D"/>
    <w:rsid w:val="00027964"/>
    <w:rsid w:val="00030630"/>
    <w:rsid w:val="00030889"/>
    <w:rsid w:val="00030D9F"/>
    <w:rsid w:val="0003102B"/>
    <w:rsid w:val="00032D77"/>
    <w:rsid w:val="00033556"/>
    <w:rsid w:val="00033756"/>
    <w:rsid w:val="00033B9C"/>
    <w:rsid w:val="00033EE8"/>
    <w:rsid w:val="00034190"/>
    <w:rsid w:val="00034304"/>
    <w:rsid w:val="00035434"/>
    <w:rsid w:val="000355FC"/>
    <w:rsid w:val="00035825"/>
    <w:rsid w:val="00035974"/>
    <w:rsid w:val="000360A0"/>
    <w:rsid w:val="00036B7B"/>
    <w:rsid w:val="00036CA7"/>
    <w:rsid w:val="000377CE"/>
    <w:rsid w:val="00037D9B"/>
    <w:rsid w:val="00041718"/>
    <w:rsid w:val="0004194B"/>
    <w:rsid w:val="00041E6B"/>
    <w:rsid w:val="00041F81"/>
    <w:rsid w:val="000425B4"/>
    <w:rsid w:val="00043F3B"/>
    <w:rsid w:val="00044E9E"/>
    <w:rsid w:val="0004566A"/>
    <w:rsid w:val="00045678"/>
    <w:rsid w:val="00045833"/>
    <w:rsid w:val="000458E4"/>
    <w:rsid w:val="000459B3"/>
    <w:rsid w:val="000460B2"/>
    <w:rsid w:val="00046552"/>
    <w:rsid w:val="000470F7"/>
    <w:rsid w:val="00047174"/>
    <w:rsid w:val="000473DB"/>
    <w:rsid w:val="00047823"/>
    <w:rsid w:val="00047D48"/>
    <w:rsid w:val="00047EC5"/>
    <w:rsid w:val="00047F4E"/>
    <w:rsid w:val="00050297"/>
    <w:rsid w:val="00051378"/>
    <w:rsid w:val="00052052"/>
    <w:rsid w:val="00053910"/>
    <w:rsid w:val="00053A02"/>
    <w:rsid w:val="00053C35"/>
    <w:rsid w:val="000552ED"/>
    <w:rsid w:val="00055CA2"/>
    <w:rsid w:val="00061508"/>
    <w:rsid w:val="00061D99"/>
    <w:rsid w:val="00062D07"/>
    <w:rsid w:val="00063600"/>
    <w:rsid w:val="0006390D"/>
    <w:rsid w:val="00063BB8"/>
    <w:rsid w:val="00063D84"/>
    <w:rsid w:val="00064E7F"/>
    <w:rsid w:val="00065EE5"/>
    <w:rsid w:val="0006636D"/>
    <w:rsid w:val="00066EDB"/>
    <w:rsid w:val="00067357"/>
    <w:rsid w:val="00067A19"/>
    <w:rsid w:val="00071297"/>
    <w:rsid w:val="00071C59"/>
    <w:rsid w:val="0007200C"/>
    <w:rsid w:val="00072236"/>
    <w:rsid w:val="00073AA0"/>
    <w:rsid w:val="00074B74"/>
    <w:rsid w:val="000750A3"/>
    <w:rsid w:val="0007545A"/>
    <w:rsid w:val="00075B3B"/>
    <w:rsid w:val="000767BA"/>
    <w:rsid w:val="000775F1"/>
    <w:rsid w:val="00077D53"/>
    <w:rsid w:val="00077DF0"/>
    <w:rsid w:val="0008021B"/>
    <w:rsid w:val="0008039B"/>
    <w:rsid w:val="000810A4"/>
    <w:rsid w:val="00081190"/>
    <w:rsid w:val="00081394"/>
    <w:rsid w:val="00082182"/>
    <w:rsid w:val="000821DB"/>
    <w:rsid w:val="00082A75"/>
    <w:rsid w:val="00083155"/>
    <w:rsid w:val="00083F85"/>
    <w:rsid w:val="0008438F"/>
    <w:rsid w:val="00085120"/>
    <w:rsid w:val="00085444"/>
    <w:rsid w:val="0008575E"/>
    <w:rsid w:val="00085B2C"/>
    <w:rsid w:val="00085CBE"/>
    <w:rsid w:val="00086D6B"/>
    <w:rsid w:val="000876BB"/>
    <w:rsid w:val="00087C5E"/>
    <w:rsid w:val="00087CBE"/>
    <w:rsid w:val="00087EB7"/>
    <w:rsid w:val="00090350"/>
    <w:rsid w:val="00090EBD"/>
    <w:rsid w:val="00091E26"/>
    <w:rsid w:val="000929B7"/>
    <w:rsid w:val="00092CB6"/>
    <w:rsid w:val="00093072"/>
    <w:rsid w:val="00093470"/>
    <w:rsid w:val="00093572"/>
    <w:rsid w:val="00093964"/>
    <w:rsid w:val="000944B9"/>
    <w:rsid w:val="000951AC"/>
    <w:rsid w:val="0009560A"/>
    <w:rsid w:val="000957B1"/>
    <w:rsid w:val="00095B64"/>
    <w:rsid w:val="00095B8E"/>
    <w:rsid w:val="0009720E"/>
    <w:rsid w:val="000979FD"/>
    <w:rsid w:val="000A15CF"/>
    <w:rsid w:val="000A1FE0"/>
    <w:rsid w:val="000A233D"/>
    <w:rsid w:val="000A33AF"/>
    <w:rsid w:val="000A3F0C"/>
    <w:rsid w:val="000A4DDA"/>
    <w:rsid w:val="000A4EEC"/>
    <w:rsid w:val="000A5405"/>
    <w:rsid w:val="000A5852"/>
    <w:rsid w:val="000A58AE"/>
    <w:rsid w:val="000A6D4D"/>
    <w:rsid w:val="000A6EF2"/>
    <w:rsid w:val="000A71C4"/>
    <w:rsid w:val="000A7C3C"/>
    <w:rsid w:val="000B0E4E"/>
    <w:rsid w:val="000B1CC2"/>
    <w:rsid w:val="000B2615"/>
    <w:rsid w:val="000B3002"/>
    <w:rsid w:val="000B34BD"/>
    <w:rsid w:val="000B380C"/>
    <w:rsid w:val="000B4EDB"/>
    <w:rsid w:val="000B55DB"/>
    <w:rsid w:val="000B6596"/>
    <w:rsid w:val="000B66C5"/>
    <w:rsid w:val="000B7FF2"/>
    <w:rsid w:val="000C06FD"/>
    <w:rsid w:val="000C076C"/>
    <w:rsid w:val="000C212D"/>
    <w:rsid w:val="000C2440"/>
    <w:rsid w:val="000C3072"/>
    <w:rsid w:val="000C30C6"/>
    <w:rsid w:val="000C3CFD"/>
    <w:rsid w:val="000C3D04"/>
    <w:rsid w:val="000C43BD"/>
    <w:rsid w:val="000C5721"/>
    <w:rsid w:val="000C5ACC"/>
    <w:rsid w:val="000C7267"/>
    <w:rsid w:val="000C729D"/>
    <w:rsid w:val="000C7E2A"/>
    <w:rsid w:val="000D1430"/>
    <w:rsid w:val="000D1440"/>
    <w:rsid w:val="000D1ABA"/>
    <w:rsid w:val="000D22A0"/>
    <w:rsid w:val="000D3B10"/>
    <w:rsid w:val="000D3E1A"/>
    <w:rsid w:val="000D58F0"/>
    <w:rsid w:val="000D6631"/>
    <w:rsid w:val="000D7041"/>
    <w:rsid w:val="000E0CD8"/>
    <w:rsid w:val="000E15A0"/>
    <w:rsid w:val="000E2632"/>
    <w:rsid w:val="000E2695"/>
    <w:rsid w:val="000E2813"/>
    <w:rsid w:val="000E2973"/>
    <w:rsid w:val="000E2C1A"/>
    <w:rsid w:val="000E2F4C"/>
    <w:rsid w:val="000E3182"/>
    <w:rsid w:val="000E3BF4"/>
    <w:rsid w:val="000E4946"/>
    <w:rsid w:val="000E4FF4"/>
    <w:rsid w:val="000E53DF"/>
    <w:rsid w:val="000E5547"/>
    <w:rsid w:val="000E633A"/>
    <w:rsid w:val="000E6C67"/>
    <w:rsid w:val="000E6FB4"/>
    <w:rsid w:val="000E71CF"/>
    <w:rsid w:val="000E7D44"/>
    <w:rsid w:val="000F0082"/>
    <w:rsid w:val="000F1532"/>
    <w:rsid w:val="000F2BCF"/>
    <w:rsid w:val="000F2D57"/>
    <w:rsid w:val="000F4CFB"/>
    <w:rsid w:val="000F6346"/>
    <w:rsid w:val="000F682A"/>
    <w:rsid w:val="000F69FD"/>
    <w:rsid w:val="000F73F3"/>
    <w:rsid w:val="000F79FA"/>
    <w:rsid w:val="000F7F0E"/>
    <w:rsid w:val="001009CF"/>
    <w:rsid w:val="00101406"/>
    <w:rsid w:val="00101556"/>
    <w:rsid w:val="00103E16"/>
    <w:rsid w:val="00104165"/>
    <w:rsid w:val="001044CA"/>
    <w:rsid w:val="00104D31"/>
    <w:rsid w:val="00110FF1"/>
    <w:rsid w:val="00111D63"/>
    <w:rsid w:val="00111FC2"/>
    <w:rsid w:val="001122F9"/>
    <w:rsid w:val="00112AF4"/>
    <w:rsid w:val="00112DEC"/>
    <w:rsid w:val="001131AE"/>
    <w:rsid w:val="001143E4"/>
    <w:rsid w:val="00115912"/>
    <w:rsid w:val="00115E6F"/>
    <w:rsid w:val="00115F65"/>
    <w:rsid w:val="00115FC4"/>
    <w:rsid w:val="00116877"/>
    <w:rsid w:val="0011737D"/>
    <w:rsid w:val="00117666"/>
    <w:rsid w:val="00120F72"/>
    <w:rsid w:val="0012127A"/>
    <w:rsid w:val="001223A7"/>
    <w:rsid w:val="00123400"/>
    <w:rsid w:val="00123DE0"/>
    <w:rsid w:val="001247A6"/>
    <w:rsid w:val="001251D8"/>
    <w:rsid w:val="001253AB"/>
    <w:rsid w:val="00126090"/>
    <w:rsid w:val="00126B21"/>
    <w:rsid w:val="0012710A"/>
    <w:rsid w:val="00130601"/>
    <w:rsid w:val="00130770"/>
    <w:rsid w:val="00130974"/>
    <w:rsid w:val="001309DE"/>
    <w:rsid w:val="00130B86"/>
    <w:rsid w:val="00131328"/>
    <w:rsid w:val="00131872"/>
    <w:rsid w:val="001337F6"/>
    <w:rsid w:val="00133B6A"/>
    <w:rsid w:val="00134256"/>
    <w:rsid w:val="0013547B"/>
    <w:rsid w:val="0013578D"/>
    <w:rsid w:val="001376BB"/>
    <w:rsid w:val="00137869"/>
    <w:rsid w:val="0014092B"/>
    <w:rsid w:val="00141595"/>
    <w:rsid w:val="0014219B"/>
    <w:rsid w:val="00142D30"/>
    <w:rsid w:val="00142E87"/>
    <w:rsid w:val="00143235"/>
    <w:rsid w:val="00145C94"/>
    <w:rsid w:val="00147245"/>
    <w:rsid w:val="001472B4"/>
    <w:rsid w:val="00147395"/>
    <w:rsid w:val="00147E54"/>
    <w:rsid w:val="00147F04"/>
    <w:rsid w:val="00147FA2"/>
    <w:rsid w:val="0015100E"/>
    <w:rsid w:val="00151663"/>
    <w:rsid w:val="00152078"/>
    <w:rsid w:val="00152161"/>
    <w:rsid w:val="00152625"/>
    <w:rsid w:val="00152713"/>
    <w:rsid w:val="00152800"/>
    <w:rsid w:val="00153026"/>
    <w:rsid w:val="001541AC"/>
    <w:rsid w:val="001543A9"/>
    <w:rsid w:val="00154909"/>
    <w:rsid w:val="00154B9A"/>
    <w:rsid w:val="001552C9"/>
    <w:rsid w:val="0015624F"/>
    <w:rsid w:val="00156747"/>
    <w:rsid w:val="00156D88"/>
    <w:rsid w:val="00156EFF"/>
    <w:rsid w:val="001572AB"/>
    <w:rsid w:val="00157A75"/>
    <w:rsid w:val="00157C4E"/>
    <w:rsid w:val="00157D90"/>
    <w:rsid w:val="00160389"/>
    <w:rsid w:val="00160C97"/>
    <w:rsid w:val="00161CF9"/>
    <w:rsid w:val="001626A3"/>
    <w:rsid w:val="001629B0"/>
    <w:rsid w:val="00163666"/>
    <w:rsid w:val="001636A9"/>
    <w:rsid w:val="001640F1"/>
    <w:rsid w:val="00164222"/>
    <w:rsid w:val="0016522B"/>
    <w:rsid w:val="00165AFC"/>
    <w:rsid w:val="00166960"/>
    <w:rsid w:val="001677A4"/>
    <w:rsid w:val="001704C8"/>
    <w:rsid w:val="00170641"/>
    <w:rsid w:val="001712C5"/>
    <w:rsid w:val="001715A4"/>
    <w:rsid w:val="001716B2"/>
    <w:rsid w:val="00172146"/>
    <w:rsid w:val="00172683"/>
    <w:rsid w:val="00174A88"/>
    <w:rsid w:val="00174DF7"/>
    <w:rsid w:val="001752EE"/>
    <w:rsid w:val="00175481"/>
    <w:rsid w:val="00175850"/>
    <w:rsid w:val="00175F71"/>
    <w:rsid w:val="0017607C"/>
    <w:rsid w:val="00176649"/>
    <w:rsid w:val="001768FF"/>
    <w:rsid w:val="00176A41"/>
    <w:rsid w:val="001770C5"/>
    <w:rsid w:val="001776C9"/>
    <w:rsid w:val="00177D84"/>
    <w:rsid w:val="00180249"/>
    <w:rsid w:val="001811AA"/>
    <w:rsid w:val="00181A53"/>
    <w:rsid w:val="00182BAC"/>
    <w:rsid w:val="00183C4A"/>
    <w:rsid w:val="00183DFB"/>
    <w:rsid w:val="001851AA"/>
    <w:rsid w:val="00185BB6"/>
    <w:rsid w:val="001867C6"/>
    <w:rsid w:val="00186DEC"/>
    <w:rsid w:val="00186F9C"/>
    <w:rsid w:val="00187465"/>
    <w:rsid w:val="00187E69"/>
    <w:rsid w:val="00190A3A"/>
    <w:rsid w:val="0019281D"/>
    <w:rsid w:val="00192838"/>
    <w:rsid w:val="00192B71"/>
    <w:rsid w:val="00193127"/>
    <w:rsid w:val="00193307"/>
    <w:rsid w:val="0019339E"/>
    <w:rsid w:val="0019422F"/>
    <w:rsid w:val="0019438B"/>
    <w:rsid w:val="001947AA"/>
    <w:rsid w:val="00195772"/>
    <w:rsid w:val="001964EF"/>
    <w:rsid w:val="00196732"/>
    <w:rsid w:val="00196761"/>
    <w:rsid w:val="00197A00"/>
    <w:rsid w:val="001A014E"/>
    <w:rsid w:val="001A06D5"/>
    <w:rsid w:val="001A1608"/>
    <w:rsid w:val="001A1D98"/>
    <w:rsid w:val="001A2314"/>
    <w:rsid w:val="001A2F40"/>
    <w:rsid w:val="001A470D"/>
    <w:rsid w:val="001A477B"/>
    <w:rsid w:val="001A4B5A"/>
    <w:rsid w:val="001A5F1B"/>
    <w:rsid w:val="001A615F"/>
    <w:rsid w:val="001A6A11"/>
    <w:rsid w:val="001A70E7"/>
    <w:rsid w:val="001A76A1"/>
    <w:rsid w:val="001B05F1"/>
    <w:rsid w:val="001B1929"/>
    <w:rsid w:val="001B1A2C"/>
    <w:rsid w:val="001B1CB0"/>
    <w:rsid w:val="001B2019"/>
    <w:rsid w:val="001B276B"/>
    <w:rsid w:val="001B366C"/>
    <w:rsid w:val="001B3B2E"/>
    <w:rsid w:val="001B4C20"/>
    <w:rsid w:val="001B70A1"/>
    <w:rsid w:val="001B795F"/>
    <w:rsid w:val="001B7A20"/>
    <w:rsid w:val="001C1454"/>
    <w:rsid w:val="001C1F1B"/>
    <w:rsid w:val="001C1FFD"/>
    <w:rsid w:val="001C23DD"/>
    <w:rsid w:val="001C265F"/>
    <w:rsid w:val="001C31E8"/>
    <w:rsid w:val="001C35A4"/>
    <w:rsid w:val="001C389D"/>
    <w:rsid w:val="001C39E1"/>
    <w:rsid w:val="001C468C"/>
    <w:rsid w:val="001C4C6E"/>
    <w:rsid w:val="001C55C4"/>
    <w:rsid w:val="001C708D"/>
    <w:rsid w:val="001C7215"/>
    <w:rsid w:val="001C786F"/>
    <w:rsid w:val="001D0096"/>
    <w:rsid w:val="001D0258"/>
    <w:rsid w:val="001D055E"/>
    <w:rsid w:val="001D074A"/>
    <w:rsid w:val="001D0EB0"/>
    <w:rsid w:val="001D0F28"/>
    <w:rsid w:val="001D1FD9"/>
    <w:rsid w:val="001D36DE"/>
    <w:rsid w:val="001D470C"/>
    <w:rsid w:val="001D537E"/>
    <w:rsid w:val="001D5550"/>
    <w:rsid w:val="001D5C23"/>
    <w:rsid w:val="001D5C2A"/>
    <w:rsid w:val="001D63D6"/>
    <w:rsid w:val="001D70BF"/>
    <w:rsid w:val="001E0B4D"/>
    <w:rsid w:val="001E11D2"/>
    <w:rsid w:val="001E1C6F"/>
    <w:rsid w:val="001E1FDE"/>
    <w:rsid w:val="001E2090"/>
    <w:rsid w:val="001E24D4"/>
    <w:rsid w:val="001E2E7A"/>
    <w:rsid w:val="001E3104"/>
    <w:rsid w:val="001E40FF"/>
    <w:rsid w:val="001E4EC5"/>
    <w:rsid w:val="001E4F08"/>
    <w:rsid w:val="001E501F"/>
    <w:rsid w:val="001E5416"/>
    <w:rsid w:val="001E5870"/>
    <w:rsid w:val="001E66EF"/>
    <w:rsid w:val="001E6C7A"/>
    <w:rsid w:val="001E6D84"/>
    <w:rsid w:val="001E6FA0"/>
    <w:rsid w:val="001E788B"/>
    <w:rsid w:val="001E79AB"/>
    <w:rsid w:val="001E7F6F"/>
    <w:rsid w:val="001F08CC"/>
    <w:rsid w:val="001F0C53"/>
    <w:rsid w:val="001F0FDF"/>
    <w:rsid w:val="001F1CD3"/>
    <w:rsid w:val="001F2557"/>
    <w:rsid w:val="001F27AE"/>
    <w:rsid w:val="001F2A76"/>
    <w:rsid w:val="001F2B24"/>
    <w:rsid w:val="001F2C18"/>
    <w:rsid w:val="001F32A6"/>
    <w:rsid w:val="001F379F"/>
    <w:rsid w:val="001F383B"/>
    <w:rsid w:val="001F3F39"/>
    <w:rsid w:val="001F449F"/>
    <w:rsid w:val="001F4BA9"/>
    <w:rsid w:val="001F4C07"/>
    <w:rsid w:val="001F59F2"/>
    <w:rsid w:val="001F6133"/>
    <w:rsid w:val="001F614B"/>
    <w:rsid w:val="001F78AA"/>
    <w:rsid w:val="001F7A5D"/>
    <w:rsid w:val="001F7DA5"/>
    <w:rsid w:val="002007AE"/>
    <w:rsid w:val="00200B97"/>
    <w:rsid w:val="00201303"/>
    <w:rsid w:val="0020183E"/>
    <w:rsid w:val="00201FD8"/>
    <w:rsid w:val="00203368"/>
    <w:rsid w:val="00204DC2"/>
    <w:rsid w:val="0020551C"/>
    <w:rsid w:val="00205B8B"/>
    <w:rsid w:val="00205CC8"/>
    <w:rsid w:val="00206308"/>
    <w:rsid w:val="00206322"/>
    <w:rsid w:val="0020644B"/>
    <w:rsid w:val="00206FCE"/>
    <w:rsid w:val="0021001E"/>
    <w:rsid w:val="00210966"/>
    <w:rsid w:val="002113C1"/>
    <w:rsid w:val="00211ED2"/>
    <w:rsid w:val="002122B7"/>
    <w:rsid w:val="002123CD"/>
    <w:rsid w:val="00212D24"/>
    <w:rsid w:val="00212E15"/>
    <w:rsid w:val="00213133"/>
    <w:rsid w:val="00213241"/>
    <w:rsid w:val="0021362F"/>
    <w:rsid w:val="002138D9"/>
    <w:rsid w:val="00214A91"/>
    <w:rsid w:val="002157FA"/>
    <w:rsid w:val="0021608D"/>
    <w:rsid w:val="002163A0"/>
    <w:rsid w:val="00216483"/>
    <w:rsid w:val="00216659"/>
    <w:rsid w:val="00216D63"/>
    <w:rsid w:val="0021760B"/>
    <w:rsid w:val="00217BA1"/>
    <w:rsid w:val="00217CD4"/>
    <w:rsid w:val="00217DA0"/>
    <w:rsid w:val="00217DEA"/>
    <w:rsid w:val="00220AEA"/>
    <w:rsid w:val="00220F6F"/>
    <w:rsid w:val="00221AA1"/>
    <w:rsid w:val="00221FA0"/>
    <w:rsid w:val="00222406"/>
    <w:rsid w:val="002226E1"/>
    <w:rsid w:val="002236EB"/>
    <w:rsid w:val="0022461F"/>
    <w:rsid w:val="00224AA9"/>
    <w:rsid w:val="00224AD2"/>
    <w:rsid w:val="002251FD"/>
    <w:rsid w:val="0022649A"/>
    <w:rsid w:val="00226954"/>
    <w:rsid w:val="00226D7F"/>
    <w:rsid w:val="00226DA9"/>
    <w:rsid w:val="0022767A"/>
    <w:rsid w:val="002305FF"/>
    <w:rsid w:val="002308F6"/>
    <w:rsid w:val="00230D5E"/>
    <w:rsid w:val="00230DB4"/>
    <w:rsid w:val="0023180E"/>
    <w:rsid w:val="002332AE"/>
    <w:rsid w:val="0023394B"/>
    <w:rsid w:val="00234343"/>
    <w:rsid w:val="00236017"/>
    <w:rsid w:val="002368CB"/>
    <w:rsid w:val="002369EB"/>
    <w:rsid w:val="00237541"/>
    <w:rsid w:val="00240030"/>
    <w:rsid w:val="00240228"/>
    <w:rsid w:val="002405F0"/>
    <w:rsid w:val="002417A8"/>
    <w:rsid w:val="002422DC"/>
    <w:rsid w:val="00242695"/>
    <w:rsid w:val="0024275B"/>
    <w:rsid w:val="00242887"/>
    <w:rsid w:val="00242BF0"/>
    <w:rsid w:val="002432D0"/>
    <w:rsid w:val="00244183"/>
    <w:rsid w:val="00244685"/>
    <w:rsid w:val="00245050"/>
    <w:rsid w:val="00245176"/>
    <w:rsid w:val="00245414"/>
    <w:rsid w:val="00246BDF"/>
    <w:rsid w:val="00246F7F"/>
    <w:rsid w:val="00247464"/>
    <w:rsid w:val="002479AE"/>
    <w:rsid w:val="0025070D"/>
    <w:rsid w:val="0025079E"/>
    <w:rsid w:val="002507BC"/>
    <w:rsid w:val="00251085"/>
    <w:rsid w:val="002520FE"/>
    <w:rsid w:val="002521EB"/>
    <w:rsid w:val="00252382"/>
    <w:rsid w:val="0025271A"/>
    <w:rsid w:val="002533C0"/>
    <w:rsid w:val="00255098"/>
    <w:rsid w:val="00255132"/>
    <w:rsid w:val="002556FF"/>
    <w:rsid w:val="00256446"/>
    <w:rsid w:val="00257C89"/>
    <w:rsid w:val="00261B5F"/>
    <w:rsid w:val="00261E0C"/>
    <w:rsid w:val="00261E25"/>
    <w:rsid w:val="00262101"/>
    <w:rsid w:val="002624BD"/>
    <w:rsid w:val="002629A3"/>
    <w:rsid w:val="00263915"/>
    <w:rsid w:val="00263F86"/>
    <w:rsid w:val="00264060"/>
    <w:rsid w:val="00264578"/>
    <w:rsid w:val="002645E3"/>
    <w:rsid w:val="0026541F"/>
    <w:rsid w:val="00265660"/>
    <w:rsid w:val="00265F8E"/>
    <w:rsid w:val="002661C3"/>
    <w:rsid w:val="00266337"/>
    <w:rsid w:val="00266448"/>
    <w:rsid w:val="002667ED"/>
    <w:rsid w:val="002669C5"/>
    <w:rsid w:val="00266F4C"/>
    <w:rsid w:val="0026778C"/>
    <w:rsid w:val="002677A0"/>
    <w:rsid w:val="002678AE"/>
    <w:rsid w:val="00267D18"/>
    <w:rsid w:val="00270ADB"/>
    <w:rsid w:val="002713C4"/>
    <w:rsid w:val="00271680"/>
    <w:rsid w:val="002720F6"/>
    <w:rsid w:val="00272BAC"/>
    <w:rsid w:val="002731D3"/>
    <w:rsid w:val="002733DF"/>
    <w:rsid w:val="00273881"/>
    <w:rsid w:val="00273F1B"/>
    <w:rsid w:val="0027422B"/>
    <w:rsid w:val="002746F6"/>
    <w:rsid w:val="002754D0"/>
    <w:rsid w:val="00276146"/>
    <w:rsid w:val="002761BF"/>
    <w:rsid w:val="002762F3"/>
    <w:rsid w:val="0027648C"/>
    <w:rsid w:val="0027676E"/>
    <w:rsid w:val="00276980"/>
    <w:rsid w:val="00280B71"/>
    <w:rsid w:val="00280CB5"/>
    <w:rsid w:val="00281721"/>
    <w:rsid w:val="002823A9"/>
    <w:rsid w:val="0028247B"/>
    <w:rsid w:val="0028312C"/>
    <w:rsid w:val="00283A0F"/>
    <w:rsid w:val="0028429E"/>
    <w:rsid w:val="00285209"/>
    <w:rsid w:val="002852AF"/>
    <w:rsid w:val="002854D9"/>
    <w:rsid w:val="0028562B"/>
    <w:rsid w:val="00285EF1"/>
    <w:rsid w:val="00286534"/>
    <w:rsid w:val="00286854"/>
    <w:rsid w:val="002868E2"/>
    <w:rsid w:val="002869C3"/>
    <w:rsid w:val="0028785A"/>
    <w:rsid w:val="00287ADD"/>
    <w:rsid w:val="00287F4A"/>
    <w:rsid w:val="00290436"/>
    <w:rsid w:val="00290B87"/>
    <w:rsid w:val="002911CC"/>
    <w:rsid w:val="0029141A"/>
    <w:rsid w:val="00291826"/>
    <w:rsid w:val="00291FB9"/>
    <w:rsid w:val="00292713"/>
    <w:rsid w:val="002928EE"/>
    <w:rsid w:val="00292C2A"/>
    <w:rsid w:val="002935F9"/>
    <w:rsid w:val="002936E4"/>
    <w:rsid w:val="0029417A"/>
    <w:rsid w:val="0029436C"/>
    <w:rsid w:val="002944E9"/>
    <w:rsid w:val="00294AC8"/>
    <w:rsid w:val="00294E8E"/>
    <w:rsid w:val="0029554D"/>
    <w:rsid w:val="00295775"/>
    <w:rsid w:val="00296855"/>
    <w:rsid w:val="00296B88"/>
    <w:rsid w:val="00296C3C"/>
    <w:rsid w:val="00296E1F"/>
    <w:rsid w:val="002A0006"/>
    <w:rsid w:val="002A260D"/>
    <w:rsid w:val="002A291C"/>
    <w:rsid w:val="002A2D2C"/>
    <w:rsid w:val="002A363F"/>
    <w:rsid w:val="002A3BDD"/>
    <w:rsid w:val="002A46AD"/>
    <w:rsid w:val="002A6440"/>
    <w:rsid w:val="002A71BC"/>
    <w:rsid w:val="002B007A"/>
    <w:rsid w:val="002B042A"/>
    <w:rsid w:val="002B0B4F"/>
    <w:rsid w:val="002B0BE8"/>
    <w:rsid w:val="002B0C4B"/>
    <w:rsid w:val="002B1B54"/>
    <w:rsid w:val="002B2C1D"/>
    <w:rsid w:val="002B3080"/>
    <w:rsid w:val="002B3895"/>
    <w:rsid w:val="002B40C0"/>
    <w:rsid w:val="002B52A8"/>
    <w:rsid w:val="002B536A"/>
    <w:rsid w:val="002B5748"/>
    <w:rsid w:val="002B72A4"/>
    <w:rsid w:val="002B7CCE"/>
    <w:rsid w:val="002C08F3"/>
    <w:rsid w:val="002C0A5E"/>
    <w:rsid w:val="002C2577"/>
    <w:rsid w:val="002C2A40"/>
    <w:rsid w:val="002C2EA9"/>
    <w:rsid w:val="002C3CC3"/>
    <w:rsid w:val="002C40B7"/>
    <w:rsid w:val="002C4117"/>
    <w:rsid w:val="002C5374"/>
    <w:rsid w:val="002C5DDF"/>
    <w:rsid w:val="002C6024"/>
    <w:rsid w:val="002C61DC"/>
    <w:rsid w:val="002C62BB"/>
    <w:rsid w:val="002C74CA"/>
    <w:rsid w:val="002C7715"/>
    <w:rsid w:val="002D038B"/>
    <w:rsid w:val="002D05FF"/>
    <w:rsid w:val="002D11B5"/>
    <w:rsid w:val="002D1252"/>
    <w:rsid w:val="002D1273"/>
    <w:rsid w:val="002D2F17"/>
    <w:rsid w:val="002D3CFB"/>
    <w:rsid w:val="002D3E86"/>
    <w:rsid w:val="002D4047"/>
    <w:rsid w:val="002D469F"/>
    <w:rsid w:val="002D48F8"/>
    <w:rsid w:val="002D50CA"/>
    <w:rsid w:val="002D53D0"/>
    <w:rsid w:val="002D5AB5"/>
    <w:rsid w:val="002D6439"/>
    <w:rsid w:val="002D669F"/>
    <w:rsid w:val="002D7B6C"/>
    <w:rsid w:val="002D7D72"/>
    <w:rsid w:val="002E140C"/>
    <w:rsid w:val="002E2038"/>
    <w:rsid w:val="002E340A"/>
    <w:rsid w:val="002E39E1"/>
    <w:rsid w:val="002E3AF2"/>
    <w:rsid w:val="002E3F83"/>
    <w:rsid w:val="002E46EE"/>
    <w:rsid w:val="002E4900"/>
    <w:rsid w:val="002E6043"/>
    <w:rsid w:val="002E6764"/>
    <w:rsid w:val="002E6DF6"/>
    <w:rsid w:val="002E72C5"/>
    <w:rsid w:val="002E7428"/>
    <w:rsid w:val="002E796B"/>
    <w:rsid w:val="002F13FC"/>
    <w:rsid w:val="002F16C5"/>
    <w:rsid w:val="002F1945"/>
    <w:rsid w:val="002F1A80"/>
    <w:rsid w:val="002F1AED"/>
    <w:rsid w:val="002F282C"/>
    <w:rsid w:val="002F2872"/>
    <w:rsid w:val="002F330B"/>
    <w:rsid w:val="002F3A7A"/>
    <w:rsid w:val="002F40D8"/>
    <w:rsid w:val="002F5594"/>
    <w:rsid w:val="002F6D26"/>
    <w:rsid w:val="002F6F91"/>
    <w:rsid w:val="002F744D"/>
    <w:rsid w:val="00300983"/>
    <w:rsid w:val="00300986"/>
    <w:rsid w:val="003010CE"/>
    <w:rsid w:val="003016E2"/>
    <w:rsid w:val="00302E6A"/>
    <w:rsid w:val="00303128"/>
    <w:rsid w:val="00303670"/>
    <w:rsid w:val="0030394E"/>
    <w:rsid w:val="00303DE6"/>
    <w:rsid w:val="003042A7"/>
    <w:rsid w:val="00304396"/>
    <w:rsid w:val="0030472A"/>
    <w:rsid w:val="00304F50"/>
    <w:rsid w:val="003055BE"/>
    <w:rsid w:val="0030771C"/>
    <w:rsid w:val="00310124"/>
    <w:rsid w:val="00310272"/>
    <w:rsid w:val="00311480"/>
    <w:rsid w:val="00311640"/>
    <w:rsid w:val="003137D7"/>
    <w:rsid w:val="00313FE4"/>
    <w:rsid w:val="003142AC"/>
    <w:rsid w:val="003144E9"/>
    <w:rsid w:val="0031489A"/>
    <w:rsid w:val="00314C65"/>
    <w:rsid w:val="00315CC0"/>
    <w:rsid w:val="0031667B"/>
    <w:rsid w:val="003169D0"/>
    <w:rsid w:val="00316C2F"/>
    <w:rsid w:val="0031718F"/>
    <w:rsid w:val="0031732F"/>
    <w:rsid w:val="0031742E"/>
    <w:rsid w:val="00320847"/>
    <w:rsid w:val="00321751"/>
    <w:rsid w:val="00322141"/>
    <w:rsid w:val="00322306"/>
    <w:rsid w:val="00323FA3"/>
    <w:rsid w:val="00324815"/>
    <w:rsid w:val="003257EF"/>
    <w:rsid w:val="003269B9"/>
    <w:rsid w:val="003275B4"/>
    <w:rsid w:val="00327C75"/>
    <w:rsid w:val="00327D38"/>
    <w:rsid w:val="003300A7"/>
    <w:rsid w:val="0033155D"/>
    <w:rsid w:val="00331EDB"/>
    <w:rsid w:val="00332533"/>
    <w:rsid w:val="0033432F"/>
    <w:rsid w:val="00334B3F"/>
    <w:rsid w:val="003354B6"/>
    <w:rsid w:val="003356A3"/>
    <w:rsid w:val="00335CFD"/>
    <w:rsid w:val="0033656E"/>
    <w:rsid w:val="00336B5A"/>
    <w:rsid w:val="0033782F"/>
    <w:rsid w:val="00337B11"/>
    <w:rsid w:val="00337EE0"/>
    <w:rsid w:val="003400E0"/>
    <w:rsid w:val="00340CB1"/>
    <w:rsid w:val="003416E9"/>
    <w:rsid w:val="0034278F"/>
    <w:rsid w:val="003428C6"/>
    <w:rsid w:val="00343689"/>
    <w:rsid w:val="00343C5B"/>
    <w:rsid w:val="00343E36"/>
    <w:rsid w:val="00344EF3"/>
    <w:rsid w:val="0034612A"/>
    <w:rsid w:val="00346161"/>
    <w:rsid w:val="0034617F"/>
    <w:rsid w:val="00347842"/>
    <w:rsid w:val="00347B08"/>
    <w:rsid w:val="00347BAB"/>
    <w:rsid w:val="00347FD5"/>
    <w:rsid w:val="0035013C"/>
    <w:rsid w:val="00350644"/>
    <w:rsid w:val="00350C8B"/>
    <w:rsid w:val="0035117A"/>
    <w:rsid w:val="00352022"/>
    <w:rsid w:val="00352163"/>
    <w:rsid w:val="0035268D"/>
    <w:rsid w:val="003526D5"/>
    <w:rsid w:val="003527F1"/>
    <w:rsid w:val="00353178"/>
    <w:rsid w:val="003544FB"/>
    <w:rsid w:val="00354561"/>
    <w:rsid w:val="003546C6"/>
    <w:rsid w:val="0035475E"/>
    <w:rsid w:val="00354C3E"/>
    <w:rsid w:val="0035609E"/>
    <w:rsid w:val="00356326"/>
    <w:rsid w:val="00356798"/>
    <w:rsid w:val="00356A15"/>
    <w:rsid w:val="00356E6F"/>
    <w:rsid w:val="003578D2"/>
    <w:rsid w:val="00361232"/>
    <w:rsid w:val="00361674"/>
    <w:rsid w:val="003616A0"/>
    <w:rsid w:val="0036179B"/>
    <w:rsid w:val="003621B3"/>
    <w:rsid w:val="00362599"/>
    <w:rsid w:val="00362964"/>
    <w:rsid w:val="00362AF3"/>
    <w:rsid w:val="003652F4"/>
    <w:rsid w:val="0036562C"/>
    <w:rsid w:val="00365848"/>
    <w:rsid w:val="00365D63"/>
    <w:rsid w:val="0036637F"/>
    <w:rsid w:val="00366560"/>
    <w:rsid w:val="00367529"/>
    <w:rsid w:val="00367607"/>
    <w:rsid w:val="0036793B"/>
    <w:rsid w:val="00367EAE"/>
    <w:rsid w:val="0037054E"/>
    <w:rsid w:val="00370888"/>
    <w:rsid w:val="00371CD1"/>
    <w:rsid w:val="003720CB"/>
    <w:rsid w:val="0037217C"/>
    <w:rsid w:val="003721F7"/>
    <w:rsid w:val="003722A3"/>
    <w:rsid w:val="00372682"/>
    <w:rsid w:val="003731B4"/>
    <w:rsid w:val="0037326A"/>
    <w:rsid w:val="003736B8"/>
    <w:rsid w:val="003739FD"/>
    <w:rsid w:val="00373D68"/>
    <w:rsid w:val="00374051"/>
    <w:rsid w:val="003747C2"/>
    <w:rsid w:val="00374D86"/>
    <w:rsid w:val="003751EC"/>
    <w:rsid w:val="00375661"/>
    <w:rsid w:val="0037570E"/>
    <w:rsid w:val="00375BE4"/>
    <w:rsid w:val="00376CC5"/>
    <w:rsid w:val="00377990"/>
    <w:rsid w:val="00377D9D"/>
    <w:rsid w:val="0038029E"/>
    <w:rsid w:val="0038139B"/>
    <w:rsid w:val="00382737"/>
    <w:rsid w:val="00382C1F"/>
    <w:rsid w:val="003835C5"/>
    <w:rsid w:val="00383D2C"/>
    <w:rsid w:val="00384664"/>
    <w:rsid w:val="003852CA"/>
    <w:rsid w:val="00385965"/>
    <w:rsid w:val="00385B9C"/>
    <w:rsid w:val="00385D46"/>
    <w:rsid w:val="00385F4D"/>
    <w:rsid w:val="00386443"/>
    <w:rsid w:val="00386E7C"/>
    <w:rsid w:val="003879BC"/>
    <w:rsid w:val="00387D41"/>
    <w:rsid w:val="00387E72"/>
    <w:rsid w:val="003913D9"/>
    <w:rsid w:val="00393BC3"/>
    <w:rsid w:val="00394B16"/>
    <w:rsid w:val="00395A38"/>
    <w:rsid w:val="003963A9"/>
    <w:rsid w:val="0039693B"/>
    <w:rsid w:val="00396A89"/>
    <w:rsid w:val="00396CE3"/>
    <w:rsid w:val="00396F95"/>
    <w:rsid w:val="00397356"/>
    <w:rsid w:val="00397991"/>
    <w:rsid w:val="003A16A7"/>
    <w:rsid w:val="003A298A"/>
    <w:rsid w:val="003A2AE2"/>
    <w:rsid w:val="003A2EA5"/>
    <w:rsid w:val="003A30A0"/>
    <w:rsid w:val="003A38AE"/>
    <w:rsid w:val="003A48D8"/>
    <w:rsid w:val="003A4D76"/>
    <w:rsid w:val="003A4E08"/>
    <w:rsid w:val="003A62E8"/>
    <w:rsid w:val="003A7713"/>
    <w:rsid w:val="003B001B"/>
    <w:rsid w:val="003B11A1"/>
    <w:rsid w:val="003B1BE7"/>
    <w:rsid w:val="003B228B"/>
    <w:rsid w:val="003B231B"/>
    <w:rsid w:val="003B2618"/>
    <w:rsid w:val="003B2B0B"/>
    <w:rsid w:val="003B3C40"/>
    <w:rsid w:val="003B4344"/>
    <w:rsid w:val="003B4D35"/>
    <w:rsid w:val="003B53C3"/>
    <w:rsid w:val="003B58C7"/>
    <w:rsid w:val="003B5A27"/>
    <w:rsid w:val="003B6086"/>
    <w:rsid w:val="003B68B4"/>
    <w:rsid w:val="003B70E3"/>
    <w:rsid w:val="003B71C0"/>
    <w:rsid w:val="003C0B85"/>
    <w:rsid w:val="003C0DCF"/>
    <w:rsid w:val="003C0E05"/>
    <w:rsid w:val="003C521B"/>
    <w:rsid w:val="003C552A"/>
    <w:rsid w:val="003C5D0A"/>
    <w:rsid w:val="003C5EEE"/>
    <w:rsid w:val="003C6BFA"/>
    <w:rsid w:val="003C72CD"/>
    <w:rsid w:val="003C738C"/>
    <w:rsid w:val="003C78D1"/>
    <w:rsid w:val="003C7A0D"/>
    <w:rsid w:val="003C7D36"/>
    <w:rsid w:val="003D0205"/>
    <w:rsid w:val="003D02D7"/>
    <w:rsid w:val="003D067D"/>
    <w:rsid w:val="003D1649"/>
    <w:rsid w:val="003D17B8"/>
    <w:rsid w:val="003D2794"/>
    <w:rsid w:val="003D28C7"/>
    <w:rsid w:val="003D2F2D"/>
    <w:rsid w:val="003D40EF"/>
    <w:rsid w:val="003D40FD"/>
    <w:rsid w:val="003D4FC1"/>
    <w:rsid w:val="003D54EE"/>
    <w:rsid w:val="003D58B4"/>
    <w:rsid w:val="003D5F45"/>
    <w:rsid w:val="003D6435"/>
    <w:rsid w:val="003D673C"/>
    <w:rsid w:val="003D7A47"/>
    <w:rsid w:val="003D7B61"/>
    <w:rsid w:val="003D7E2E"/>
    <w:rsid w:val="003E0909"/>
    <w:rsid w:val="003E0D62"/>
    <w:rsid w:val="003E1018"/>
    <w:rsid w:val="003E18EC"/>
    <w:rsid w:val="003E2A9E"/>
    <w:rsid w:val="003E33E2"/>
    <w:rsid w:val="003E432A"/>
    <w:rsid w:val="003E50BC"/>
    <w:rsid w:val="003E5A3E"/>
    <w:rsid w:val="003E5CD2"/>
    <w:rsid w:val="003E66D9"/>
    <w:rsid w:val="003E718A"/>
    <w:rsid w:val="003F0591"/>
    <w:rsid w:val="003F0DE1"/>
    <w:rsid w:val="003F1951"/>
    <w:rsid w:val="003F1B5F"/>
    <w:rsid w:val="003F1C73"/>
    <w:rsid w:val="003F1CF3"/>
    <w:rsid w:val="003F23EF"/>
    <w:rsid w:val="003F4E52"/>
    <w:rsid w:val="003F5520"/>
    <w:rsid w:val="003F5C44"/>
    <w:rsid w:val="003F5D91"/>
    <w:rsid w:val="003F6E8B"/>
    <w:rsid w:val="003F774A"/>
    <w:rsid w:val="00400658"/>
    <w:rsid w:val="00400D2B"/>
    <w:rsid w:val="00401590"/>
    <w:rsid w:val="0040303B"/>
    <w:rsid w:val="004036F5"/>
    <w:rsid w:val="00403715"/>
    <w:rsid w:val="00403BB2"/>
    <w:rsid w:val="00403BEC"/>
    <w:rsid w:val="0040615E"/>
    <w:rsid w:val="00407486"/>
    <w:rsid w:val="00407B8F"/>
    <w:rsid w:val="00407BF2"/>
    <w:rsid w:val="00407FC9"/>
    <w:rsid w:val="00410548"/>
    <w:rsid w:val="00410910"/>
    <w:rsid w:val="00410FC2"/>
    <w:rsid w:val="004110E5"/>
    <w:rsid w:val="00411872"/>
    <w:rsid w:val="00412F6C"/>
    <w:rsid w:val="00412F77"/>
    <w:rsid w:val="00413D6E"/>
    <w:rsid w:val="00414273"/>
    <w:rsid w:val="0041451F"/>
    <w:rsid w:val="00414DF1"/>
    <w:rsid w:val="0041515A"/>
    <w:rsid w:val="004156DE"/>
    <w:rsid w:val="00415C97"/>
    <w:rsid w:val="00416D1A"/>
    <w:rsid w:val="0041731B"/>
    <w:rsid w:val="00417595"/>
    <w:rsid w:val="004176AE"/>
    <w:rsid w:val="00417E1E"/>
    <w:rsid w:val="00421468"/>
    <w:rsid w:val="00421516"/>
    <w:rsid w:val="00421BA3"/>
    <w:rsid w:val="00422156"/>
    <w:rsid w:val="00422F28"/>
    <w:rsid w:val="004237D2"/>
    <w:rsid w:val="00424F02"/>
    <w:rsid w:val="00425147"/>
    <w:rsid w:val="00425520"/>
    <w:rsid w:val="004259B9"/>
    <w:rsid w:val="0042600E"/>
    <w:rsid w:val="00426DDB"/>
    <w:rsid w:val="00426F3E"/>
    <w:rsid w:val="0042741F"/>
    <w:rsid w:val="00427DE5"/>
    <w:rsid w:val="004302F1"/>
    <w:rsid w:val="0043054C"/>
    <w:rsid w:val="004314B5"/>
    <w:rsid w:val="00431963"/>
    <w:rsid w:val="00432507"/>
    <w:rsid w:val="004326E8"/>
    <w:rsid w:val="00432E6F"/>
    <w:rsid w:val="0043308C"/>
    <w:rsid w:val="004334F1"/>
    <w:rsid w:val="00434838"/>
    <w:rsid w:val="00437325"/>
    <w:rsid w:val="0043749E"/>
    <w:rsid w:val="004403EA"/>
    <w:rsid w:val="00441F63"/>
    <w:rsid w:val="00441F69"/>
    <w:rsid w:val="00443B63"/>
    <w:rsid w:val="00445AFB"/>
    <w:rsid w:val="00445C58"/>
    <w:rsid w:val="00445CCA"/>
    <w:rsid w:val="004464DC"/>
    <w:rsid w:val="00446709"/>
    <w:rsid w:val="00446E39"/>
    <w:rsid w:val="00446E4C"/>
    <w:rsid w:val="004473C7"/>
    <w:rsid w:val="00447EB7"/>
    <w:rsid w:val="00447FA5"/>
    <w:rsid w:val="00450454"/>
    <w:rsid w:val="004513BE"/>
    <w:rsid w:val="00451A13"/>
    <w:rsid w:val="004521AF"/>
    <w:rsid w:val="004528AC"/>
    <w:rsid w:val="004533A8"/>
    <w:rsid w:val="00453428"/>
    <w:rsid w:val="0045357E"/>
    <w:rsid w:val="00453662"/>
    <w:rsid w:val="00454281"/>
    <w:rsid w:val="004552FD"/>
    <w:rsid w:val="00455940"/>
    <w:rsid w:val="004579E0"/>
    <w:rsid w:val="00457A0D"/>
    <w:rsid w:val="00457A41"/>
    <w:rsid w:val="00457F07"/>
    <w:rsid w:val="00457FED"/>
    <w:rsid w:val="004602E6"/>
    <w:rsid w:val="00460DED"/>
    <w:rsid w:val="00461799"/>
    <w:rsid w:val="004617FE"/>
    <w:rsid w:val="00462274"/>
    <w:rsid w:val="004623B5"/>
    <w:rsid w:val="00462F8D"/>
    <w:rsid w:val="004634D0"/>
    <w:rsid w:val="004638CD"/>
    <w:rsid w:val="00463D8D"/>
    <w:rsid w:val="00463E3D"/>
    <w:rsid w:val="004645AE"/>
    <w:rsid w:val="004655BB"/>
    <w:rsid w:val="00465ED8"/>
    <w:rsid w:val="00465F87"/>
    <w:rsid w:val="0046602D"/>
    <w:rsid w:val="00466831"/>
    <w:rsid w:val="00466CCA"/>
    <w:rsid w:val="004674BA"/>
    <w:rsid w:val="00467641"/>
    <w:rsid w:val="00471CB1"/>
    <w:rsid w:val="004722AB"/>
    <w:rsid w:val="0047261D"/>
    <w:rsid w:val="0047300C"/>
    <w:rsid w:val="0047320A"/>
    <w:rsid w:val="00473210"/>
    <w:rsid w:val="00473420"/>
    <w:rsid w:val="00474313"/>
    <w:rsid w:val="00474A41"/>
    <w:rsid w:val="00474F50"/>
    <w:rsid w:val="00475EA3"/>
    <w:rsid w:val="00477CFD"/>
    <w:rsid w:val="004802D3"/>
    <w:rsid w:val="00480ABD"/>
    <w:rsid w:val="00480BE0"/>
    <w:rsid w:val="00484337"/>
    <w:rsid w:val="00484D04"/>
    <w:rsid w:val="00484F3D"/>
    <w:rsid w:val="00486478"/>
    <w:rsid w:val="00486B83"/>
    <w:rsid w:val="004875BC"/>
    <w:rsid w:val="004875EC"/>
    <w:rsid w:val="00487C5F"/>
    <w:rsid w:val="00490B70"/>
    <w:rsid w:val="004911AA"/>
    <w:rsid w:val="004912FE"/>
    <w:rsid w:val="00491D6A"/>
    <w:rsid w:val="004920CF"/>
    <w:rsid w:val="00492124"/>
    <w:rsid w:val="004925E8"/>
    <w:rsid w:val="00492BD0"/>
    <w:rsid w:val="0049371C"/>
    <w:rsid w:val="00493E63"/>
    <w:rsid w:val="0049463A"/>
    <w:rsid w:val="004946E6"/>
    <w:rsid w:val="00495368"/>
    <w:rsid w:val="00495495"/>
    <w:rsid w:val="00495643"/>
    <w:rsid w:val="004956BF"/>
    <w:rsid w:val="00496ACF"/>
    <w:rsid w:val="00496DD1"/>
    <w:rsid w:val="00497828"/>
    <w:rsid w:val="004A0B14"/>
    <w:rsid w:val="004A111D"/>
    <w:rsid w:val="004A15DF"/>
    <w:rsid w:val="004A2234"/>
    <w:rsid w:val="004A25EC"/>
    <w:rsid w:val="004A2C0C"/>
    <w:rsid w:val="004A3D86"/>
    <w:rsid w:val="004A434E"/>
    <w:rsid w:val="004A4632"/>
    <w:rsid w:val="004A49F1"/>
    <w:rsid w:val="004A4CDC"/>
    <w:rsid w:val="004A5954"/>
    <w:rsid w:val="004A5A6B"/>
    <w:rsid w:val="004A6992"/>
    <w:rsid w:val="004A752B"/>
    <w:rsid w:val="004A75CE"/>
    <w:rsid w:val="004B02E5"/>
    <w:rsid w:val="004B1795"/>
    <w:rsid w:val="004B196F"/>
    <w:rsid w:val="004B1D2B"/>
    <w:rsid w:val="004B23FC"/>
    <w:rsid w:val="004B24A4"/>
    <w:rsid w:val="004B2B1B"/>
    <w:rsid w:val="004B2E3B"/>
    <w:rsid w:val="004B389F"/>
    <w:rsid w:val="004B3A1F"/>
    <w:rsid w:val="004B47D8"/>
    <w:rsid w:val="004B4CB8"/>
    <w:rsid w:val="004B5239"/>
    <w:rsid w:val="004B5F27"/>
    <w:rsid w:val="004B621A"/>
    <w:rsid w:val="004B6682"/>
    <w:rsid w:val="004B68B3"/>
    <w:rsid w:val="004B698D"/>
    <w:rsid w:val="004B6B9B"/>
    <w:rsid w:val="004C1513"/>
    <w:rsid w:val="004C17CD"/>
    <w:rsid w:val="004C184E"/>
    <w:rsid w:val="004C1F64"/>
    <w:rsid w:val="004C2070"/>
    <w:rsid w:val="004C29B8"/>
    <w:rsid w:val="004C2F67"/>
    <w:rsid w:val="004C359C"/>
    <w:rsid w:val="004C42CA"/>
    <w:rsid w:val="004C42DC"/>
    <w:rsid w:val="004C4F09"/>
    <w:rsid w:val="004C51E2"/>
    <w:rsid w:val="004C5976"/>
    <w:rsid w:val="004C6989"/>
    <w:rsid w:val="004C6B42"/>
    <w:rsid w:val="004C6E84"/>
    <w:rsid w:val="004C77BD"/>
    <w:rsid w:val="004C77C6"/>
    <w:rsid w:val="004D00C5"/>
    <w:rsid w:val="004D0161"/>
    <w:rsid w:val="004D2404"/>
    <w:rsid w:val="004D24C8"/>
    <w:rsid w:val="004D2526"/>
    <w:rsid w:val="004D2D9C"/>
    <w:rsid w:val="004D2F06"/>
    <w:rsid w:val="004D330F"/>
    <w:rsid w:val="004D37D8"/>
    <w:rsid w:val="004D3AA5"/>
    <w:rsid w:val="004D3E33"/>
    <w:rsid w:val="004D3EFB"/>
    <w:rsid w:val="004D442F"/>
    <w:rsid w:val="004D4447"/>
    <w:rsid w:val="004D5489"/>
    <w:rsid w:val="004D5F7B"/>
    <w:rsid w:val="004D6064"/>
    <w:rsid w:val="004D6309"/>
    <w:rsid w:val="004D74CD"/>
    <w:rsid w:val="004E0535"/>
    <w:rsid w:val="004E2112"/>
    <w:rsid w:val="004E2264"/>
    <w:rsid w:val="004E2E13"/>
    <w:rsid w:val="004E3947"/>
    <w:rsid w:val="004E4503"/>
    <w:rsid w:val="004E5802"/>
    <w:rsid w:val="004E5C18"/>
    <w:rsid w:val="004E5FCA"/>
    <w:rsid w:val="004E6184"/>
    <w:rsid w:val="004E671E"/>
    <w:rsid w:val="004E6AC5"/>
    <w:rsid w:val="004E6D29"/>
    <w:rsid w:val="004E71EA"/>
    <w:rsid w:val="004E732B"/>
    <w:rsid w:val="004E75B6"/>
    <w:rsid w:val="004E7CEA"/>
    <w:rsid w:val="004F1B35"/>
    <w:rsid w:val="004F1E65"/>
    <w:rsid w:val="004F232D"/>
    <w:rsid w:val="004F2FBA"/>
    <w:rsid w:val="004F372E"/>
    <w:rsid w:val="004F424F"/>
    <w:rsid w:val="004F4AFB"/>
    <w:rsid w:val="004F5BC8"/>
    <w:rsid w:val="004F5EEB"/>
    <w:rsid w:val="004F6178"/>
    <w:rsid w:val="004F6275"/>
    <w:rsid w:val="004F6CA4"/>
    <w:rsid w:val="004F6E9D"/>
    <w:rsid w:val="004F76D5"/>
    <w:rsid w:val="004F7D69"/>
    <w:rsid w:val="005003E2"/>
    <w:rsid w:val="005004B1"/>
    <w:rsid w:val="005007C4"/>
    <w:rsid w:val="00500A10"/>
    <w:rsid w:val="00500DB3"/>
    <w:rsid w:val="00500E19"/>
    <w:rsid w:val="00501308"/>
    <w:rsid w:val="00501B17"/>
    <w:rsid w:val="00502272"/>
    <w:rsid w:val="00502863"/>
    <w:rsid w:val="00503216"/>
    <w:rsid w:val="005034BD"/>
    <w:rsid w:val="005043A9"/>
    <w:rsid w:val="00504BCD"/>
    <w:rsid w:val="00504BD6"/>
    <w:rsid w:val="00504EE4"/>
    <w:rsid w:val="00504F1B"/>
    <w:rsid w:val="00505705"/>
    <w:rsid w:val="0050582F"/>
    <w:rsid w:val="00506A4B"/>
    <w:rsid w:val="00507758"/>
    <w:rsid w:val="00507C84"/>
    <w:rsid w:val="00510770"/>
    <w:rsid w:val="005118CF"/>
    <w:rsid w:val="005130E1"/>
    <w:rsid w:val="00513FD6"/>
    <w:rsid w:val="005143CD"/>
    <w:rsid w:val="005146D4"/>
    <w:rsid w:val="005147CF"/>
    <w:rsid w:val="0051499E"/>
    <w:rsid w:val="00514E60"/>
    <w:rsid w:val="00514F59"/>
    <w:rsid w:val="005151A3"/>
    <w:rsid w:val="00515427"/>
    <w:rsid w:val="00516CD0"/>
    <w:rsid w:val="005173BD"/>
    <w:rsid w:val="00517F42"/>
    <w:rsid w:val="0052094F"/>
    <w:rsid w:val="00520E86"/>
    <w:rsid w:val="00521302"/>
    <w:rsid w:val="00521A67"/>
    <w:rsid w:val="00521BC6"/>
    <w:rsid w:val="0052252B"/>
    <w:rsid w:val="0052312B"/>
    <w:rsid w:val="00524713"/>
    <w:rsid w:val="005247E7"/>
    <w:rsid w:val="005250F2"/>
    <w:rsid w:val="00526BC2"/>
    <w:rsid w:val="005275A1"/>
    <w:rsid w:val="005278D6"/>
    <w:rsid w:val="00530BAF"/>
    <w:rsid w:val="00531745"/>
    <w:rsid w:val="00531946"/>
    <w:rsid w:val="00531BF2"/>
    <w:rsid w:val="00532FDE"/>
    <w:rsid w:val="00533518"/>
    <w:rsid w:val="00534026"/>
    <w:rsid w:val="00534AAE"/>
    <w:rsid w:val="00535FFC"/>
    <w:rsid w:val="00536574"/>
    <w:rsid w:val="00536595"/>
    <w:rsid w:val="00537192"/>
    <w:rsid w:val="0054060F"/>
    <w:rsid w:val="00540934"/>
    <w:rsid w:val="0054114A"/>
    <w:rsid w:val="00541408"/>
    <w:rsid w:val="00541590"/>
    <w:rsid w:val="005419AD"/>
    <w:rsid w:val="00543227"/>
    <w:rsid w:val="005432E9"/>
    <w:rsid w:val="005437D1"/>
    <w:rsid w:val="00543D62"/>
    <w:rsid w:val="00545D12"/>
    <w:rsid w:val="00550689"/>
    <w:rsid w:val="0055073C"/>
    <w:rsid w:val="00550C03"/>
    <w:rsid w:val="005512E4"/>
    <w:rsid w:val="00551578"/>
    <w:rsid w:val="005517FF"/>
    <w:rsid w:val="005523AB"/>
    <w:rsid w:val="00552631"/>
    <w:rsid w:val="00553222"/>
    <w:rsid w:val="005532EC"/>
    <w:rsid w:val="005536C5"/>
    <w:rsid w:val="00554313"/>
    <w:rsid w:val="00554EA2"/>
    <w:rsid w:val="00554F9D"/>
    <w:rsid w:val="00555840"/>
    <w:rsid w:val="005559FE"/>
    <w:rsid w:val="00555B3D"/>
    <w:rsid w:val="00555F5A"/>
    <w:rsid w:val="005560C1"/>
    <w:rsid w:val="0055699C"/>
    <w:rsid w:val="005576E6"/>
    <w:rsid w:val="00557790"/>
    <w:rsid w:val="005600E8"/>
    <w:rsid w:val="0056019A"/>
    <w:rsid w:val="00560671"/>
    <w:rsid w:val="00560952"/>
    <w:rsid w:val="00560B0E"/>
    <w:rsid w:val="00560E8D"/>
    <w:rsid w:val="0056107F"/>
    <w:rsid w:val="0056189C"/>
    <w:rsid w:val="00561E08"/>
    <w:rsid w:val="005621BC"/>
    <w:rsid w:val="005622DC"/>
    <w:rsid w:val="00563741"/>
    <w:rsid w:val="00564142"/>
    <w:rsid w:val="00564CF4"/>
    <w:rsid w:val="005654A7"/>
    <w:rsid w:val="00566D85"/>
    <w:rsid w:val="00566FAF"/>
    <w:rsid w:val="00567078"/>
    <w:rsid w:val="0056791F"/>
    <w:rsid w:val="0057002F"/>
    <w:rsid w:val="005701F2"/>
    <w:rsid w:val="00570E0A"/>
    <w:rsid w:val="005710CD"/>
    <w:rsid w:val="005713CB"/>
    <w:rsid w:val="0057167E"/>
    <w:rsid w:val="00571DE9"/>
    <w:rsid w:val="00572BFA"/>
    <w:rsid w:val="00572C80"/>
    <w:rsid w:val="00574586"/>
    <w:rsid w:val="0057464A"/>
    <w:rsid w:val="00574E2F"/>
    <w:rsid w:val="00574FF0"/>
    <w:rsid w:val="00575504"/>
    <w:rsid w:val="00575B5C"/>
    <w:rsid w:val="00576163"/>
    <w:rsid w:val="0057624D"/>
    <w:rsid w:val="00577052"/>
    <w:rsid w:val="005774CC"/>
    <w:rsid w:val="00580004"/>
    <w:rsid w:val="00580134"/>
    <w:rsid w:val="00580B9A"/>
    <w:rsid w:val="005811D6"/>
    <w:rsid w:val="00581B9C"/>
    <w:rsid w:val="005821FA"/>
    <w:rsid w:val="005822CC"/>
    <w:rsid w:val="00582CA7"/>
    <w:rsid w:val="00582CC5"/>
    <w:rsid w:val="00582D41"/>
    <w:rsid w:val="00582F06"/>
    <w:rsid w:val="00583550"/>
    <w:rsid w:val="00584ACF"/>
    <w:rsid w:val="00584CB8"/>
    <w:rsid w:val="00585485"/>
    <w:rsid w:val="0058560E"/>
    <w:rsid w:val="005860A7"/>
    <w:rsid w:val="00586829"/>
    <w:rsid w:val="005872E0"/>
    <w:rsid w:val="005874F1"/>
    <w:rsid w:val="0058755D"/>
    <w:rsid w:val="005903B0"/>
    <w:rsid w:val="0059055A"/>
    <w:rsid w:val="0059080D"/>
    <w:rsid w:val="00590D59"/>
    <w:rsid w:val="00590DAF"/>
    <w:rsid w:val="005912F1"/>
    <w:rsid w:val="00592103"/>
    <w:rsid w:val="005924AC"/>
    <w:rsid w:val="00592A59"/>
    <w:rsid w:val="0059391B"/>
    <w:rsid w:val="00593B6D"/>
    <w:rsid w:val="00593C2A"/>
    <w:rsid w:val="0059429E"/>
    <w:rsid w:val="005957B6"/>
    <w:rsid w:val="005961A0"/>
    <w:rsid w:val="00596227"/>
    <w:rsid w:val="0059707D"/>
    <w:rsid w:val="0059725D"/>
    <w:rsid w:val="00597F4F"/>
    <w:rsid w:val="005A0B6F"/>
    <w:rsid w:val="005A0B8B"/>
    <w:rsid w:val="005A0EC3"/>
    <w:rsid w:val="005A0F3C"/>
    <w:rsid w:val="005A10F9"/>
    <w:rsid w:val="005A1D84"/>
    <w:rsid w:val="005A1EBB"/>
    <w:rsid w:val="005A2510"/>
    <w:rsid w:val="005A2D65"/>
    <w:rsid w:val="005A3880"/>
    <w:rsid w:val="005A3D44"/>
    <w:rsid w:val="005A3E87"/>
    <w:rsid w:val="005A422A"/>
    <w:rsid w:val="005A4955"/>
    <w:rsid w:val="005A4C5E"/>
    <w:rsid w:val="005A4CA2"/>
    <w:rsid w:val="005A67CF"/>
    <w:rsid w:val="005A6B5E"/>
    <w:rsid w:val="005A6F64"/>
    <w:rsid w:val="005A70EA"/>
    <w:rsid w:val="005A729F"/>
    <w:rsid w:val="005A73A3"/>
    <w:rsid w:val="005A7705"/>
    <w:rsid w:val="005A7876"/>
    <w:rsid w:val="005B0A3E"/>
    <w:rsid w:val="005B11F0"/>
    <w:rsid w:val="005B1C58"/>
    <w:rsid w:val="005B23E1"/>
    <w:rsid w:val="005B2963"/>
    <w:rsid w:val="005B2BB1"/>
    <w:rsid w:val="005B2D72"/>
    <w:rsid w:val="005B2E2A"/>
    <w:rsid w:val="005B34F2"/>
    <w:rsid w:val="005B35A4"/>
    <w:rsid w:val="005B41AD"/>
    <w:rsid w:val="005B43A5"/>
    <w:rsid w:val="005B4AF3"/>
    <w:rsid w:val="005B60EA"/>
    <w:rsid w:val="005B6578"/>
    <w:rsid w:val="005B70F2"/>
    <w:rsid w:val="005B713B"/>
    <w:rsid w:val="005B73C6"/>
    <w:rsid w:val="005B73EE"/>
    <w:rsid w:val="005C02B3"/>
    <w:rsid w:val="005C0F34"/>
    <w:rsid w:val="005C197D"/>
    <w:rsid w:val="005C217B"/>
    <w:rsid w:val="005C2209"/>
    <w:rsid w:val="005C27A0"/>
    <w:rsid w:val="005C320F"/>
    <w:rsid w:val="005C34A8"/>
    <w:rsid w:val="005C37F9"/>
    <w:rsid w:val="005C3963"/>
    <w:rsid w:val="005C408D"/>
    <w:rsid w:val="005C4292"/>
    <w:rsid w:val="005C4863"/>
    <w:rsid w:val="005C487A"/>
    <w:rsid w:val="005C5267"/>
    <w:rsid w:val="005C5B60"/>
    <w:rsid w:val="005C613A"/>
    <w:rsid w:val="005C6351"/>
    <w:rsid w:val="005C681E"/>
    <w:rsid w:val="005C736E"/>
    <w:rsid w:val="005C7567"/>
    <w:rsid w:val="005D01D1"/>
    <w:rsid w:val="005D0B39"/>
    <w:rsid w:val="005D1840"/>
    <w:rsid w:val="005D1D37"/>
    <w:rsid w:val="005D2B03"/>
    <w:rsid w:val="005D2DA0"/>
    <w:rsid w:val="005D3532"/>
    <w:rsid w:val="005D35E4"/>
    <w:rsid w:val="005D372F"/>
    <w:rsid w:val="005D37D9"/>
    <w:rsid w:val="005D417E"/>
    <w:rsid w:val="005D42E0"/>
    <w:rsid w:val="005D49E6"/>
    <w:rsid w:val="005D5A66"/>
    <w:rsid w:val="005D5C1D"/>
    <w:rsid w:val="005D664B"/>
    <w:rsid w:val="005D6A70"/>
    <w:rsid w:val="005D73F6"/>
    <w:rsid w:val="005D7910"/>
    <w:rsid w:val="005E09DC"/>
    <w:rsid w:val="005E0D44"/>
    <w:rsid w:val="005E0D95"/>
    <w:rsid w:val="005E162A"/>
    <w:rsid w:val="005E2002"/>
    <w:rsid w:val="005E2D4E"/>
    <w:rsid w:val="005E43BE"/>
    <w:rsid w:val="005E448E"/>
    <w:rsid w:val="005E53A9"/>
    <w:rsid w:val="005E53E5"/>
    <w:rsid w:val="005E5B7E"/>
    <w:rsid w:val="005E61F2"/>
    <w:rsid w:val="005E6454"/>
    <w:rsid w:val="005E6473"/>
    <w:rsid w:val="005E6FD3"/>
    <w:rsid w:val="005F0095"/>
    <w:rsid w:val="005F0218"/>
    <w:rsid w:val="005F132B"/>
    <w:rsid w:val="005F1D16"/>
    <w:rsid w:val="005F26CB"/>
    <w:rsid w:val="005F38FE"/>
    <w:rsid w:val="005F3B8D"/>
    <w:rsid w:val="005F400F"/>
    <w:rsid w:val="005F4BA4"/>
    <w:rsid w:val="005F4C80"/>
    <w:rsid w:val="005F4CF1"/>
    <w:rsid w:val="005F5572"/>
    <w:rsid w:val="005F64B4"/>
    <w:rsid w:val="005F670E"/>
    <w:rsid w:val="005F739C"/>
    <w:rsid w:val="005F73BE"/>
    <w:rsid w:val="005F7987"/>
    <w:rsid w:val="0060029E"/>
    <w:rsid w:val="00601F72"/>
    <w:rsid w:val="00602831"/>
    <w:rsid w:val="00602C6A"/>
    <w:rsid w:val="00603D51"/>
    <w:rsid w:val="00604AEF"/>
    <w:rsid w:val="00604F24"/>
    <w:rsid w:val="00604FE9"/>
    <w:rsid w:val="00605986"/>
    <w:rsid w:val="00605A3C"/>
    <w:rsid w:val="00606D61"/>
    <w:rsid w:val="006076A2"/>
    <w:rsid w:val="0061039C"/>
    <w:rsid w:val="006108E2"/>
    <w:rsid w:val="00610F9D"/>
    <w:rsid w:val="00611058"/>
    <w:rsid w:val="006112D6"/>
    <w:rsid w:val="00611E92"/>
    <w:rsid w:val="006125F3"/>
    <w:rsid w:val="00613669"/>
    <w:rsid w:val="006139F2"/>
    <w:rsid w:val="00613F35"/>
    <w:rsid w:val="00614C68"/>
    <w:rsid w:val="00614DEE"/>
    <w:rsid w:val="00615350"/>
    <w:rsid w:val="006153F8"/>
    <w:rsid w:val="00615CAB"/>
    <w:rsid w:val="00616CBC"/>
    <w:rsid w:val="00616F69"/>
    <w:rsid w:val="006176FE"/>
    <w:rsid w:val="0061799B"/>
    <w:rsid w:val="0062030B"/>
    <w:rsid w:val="006205C6"/>
    <w:rsid w:val="006209E1"/>
    <w:rsid w:val="00620D9F"/>
    <w:rsid w:val="0062135E"/>
    <w:rsid w:val="0062154F"/>
    <w:rsid w:val="006217E4"/>
    <w:rsid w:val="0062218D"/>
    <w:rsid w:val="00622895"/>
    <w:rsid w:val="00623045"/>
    <w:rsid w:val="00623599"/>
    <w:rsid w:val="006238B5"/>
    <w:rsid w:val="00623C9C"/>
    <w:rsid w:val="00623EAD"/>
    <w:rsid w:val="00623EB1"/>
    <w:rsid w:val="00624C7C"/>
    <w:rsid w:val="00626026"/>
    <w:rsid w:val="006263AD"/>
    <w:rsid w:val="00626CC9"/>
    <w:rsid w:val="006272E9"/>
    <w:rsid w:val="00627BA1"/>
    <w:rsid w:val="00630B8A"/>
    <w:rsid w:val="00630BF2"/>
    <w:rsid w:val="006312A0"/>
    <w:rsid w:val="0063180C"/>
    <w:rsid w:val="00631A8C"/>
    <w:rsid w:val="00631DA0"/>
    <w:rsid w:val="00633AB2"/>
    <w:rsid w:val="00633EB3"/>
    <w:rsid w:val="00634585"/>
    <w:rsid w:val="00635703"/>
    <w:rsid w:val="00635A94"/>
    <w:rsid w:val="00636423"/>
    <w:rsid w:val="006373AE"/>
    <w:rsid w:val="0063780B"/>
    <w:rsid w:val="0064228E"/>
    <w:rsid w:val="006425E2"/>
    <w:rsid w:val="00642D62"/>
    <w:rsid w:val="00643AC3"/>
    <w:rsid w:val="0064421B"/>
    <w:rsid w:val="006448FE"/>
    <w:rsid w:val="006449E3"/>
    <w:rsid w:val="006455FD"/>
    <w:rsid w:val="0064591B"/>
    <w:rsid w:val="00645D95"/>
    <w:rsid w:val="00645FF7"/>
    <w:rsid w:val="00646085"/>
    <w:rsid w:val="006462DB"/>
    <w:rsid w:val="00646741"/>
    <w:rsid w:val="0064703D"/>
    <w:rsid w:val="0064749C"/>
    <w:rsid w:val="006476DE"/>
    <w:rsid w:val="00650139"/>
    <w:rsid w:val="006504BF"/>
    <w:rsid w:val="00650808"/>
    <w:rsid w:val="00650E7F"/>
    <w:rsid w:val="006517E9"/>
    <w:rsid w:val="00651CA2"/>
    <w:rsid w:val="00652647"/>
    <w:rsid w:val="00652694"/>
    <w:rsid w:val="00652F77"/>
    <w:rsid w:val="0065306C"/>
    <w:rsid w:val="006530E3"/>
    <w:rsid w:val="006536B5"/>
    <w:rsid w:val="00653776"/>
    <w:rsid w:val="00653D60"/>
    <w:rsid w:val="0065427B"/>
    <w:rsid w:val="0065504A"/>
    <w:rsid w:val="006556CC"/>
    <w:rsid w:val="00656690"/>
    <w:rsid w:val="006576CF"/>
    <w:rsid w:val="00657B03"/>
    <w:rsid w:val="00657C6D"/>
    <w:rsid w:val="00657E88"/>
    <w:rsid w:val="006601A4"/>
    <w:rsid w:val="00660D05"/>
    <w:rsid w:val="00660DCF"/>
    <w:rsid w:val="00663159"/>
    <w:rsid w:val="006637F2"/>
    <w:rsid w:val="00663EE4"/>
    <w:rsid w:val="006644C2"/>
    <w:rsid w:val="006656C8"/>
    <w:rsid w:val="00666FBC"/>
    <w:rsid w:val="00667062"/>
    <w:rsid w:val="00667305"/>
    <w:rsid w:val="006705A8"/>
    <w:rsid w:val="00671885"/>
    <w:rsid w:val="00671952"/>
    <w:rsid w:val="00671D9A"/>
    <w:rsid w:val="00672BCF"/>
    <w:rsid w:val="00673274"/>
    <w:rsid w:val="00673618"/>
    <w:rsid w:val="00673952"/>
    <w:rsid w:val="00673D64"/>
    <w:rsid w:val="00674556"/>
    <w:rsid w:val="00675095"/>
    <w:rsid w:val="00676072"/>
    <w:rsid w:val="00676E2D"/>
    <w:rsid w:val="006800EF"/>
    <w:rsid w:val="00680DB4"/>
    <w:rsid w:val="00681845"/>
    <w:rsid w:val="00685AF9"/>
    <w:rsid w:val="006866C6"/>
    <w:rsid w:val="006869DB"/>
    <w:rsid w:val="00686C9D"/>
    <w:rsid w:val="00686CC0"/>
    <w:rsid w:val="0068795E"/>
    <w:rsid w:val="006879A0"/>
    <w:rsid w:val="00687F68"/>
    <w:rsid w:val="00691419"/>
    <w:rsid w:val="00691BD3"/>
    <w:rsid w:val="00692761"/>
    <w:rsid w:val="00692C67"/>
    <w:rsid w:val="0069329F"/>
    <w:rsid w:val="006938C7"/>
    <w:rsid w:val="00693C26"/>
    <w:rsid w:val="006942B1"/>
    <w:rsid w:val="00694DDA"/>
    <w:rsid w:val="00695986"/>
    <w:rsid w:val="00695B55"/>
    <w:rsid w:val="00695D10"/>
    <w:rsid w:val="00696202"/>
    <w:rsid w:val="006965EF"/>
    <w:rsid w:val="006969B7"/>
    <w:rsid w:val="00696A7B"/>
    <w:rsid w:val="00697089"/>
    <w:rsid w:val="006975CE"/>
    <w:rsid w:val="006A0F6B"/>
    <w:rsid w:val="006A139A"/>
    <w:rsid w:val="006A1470"/>
    <w:rsid w:val="006A1BB1"/>
    <w:rsid w:val="006A233F"/>
    <w:rsid w:val="006A2422"/>
    <w:rsid w:val="006A28A6"/>
    <w:rsid w:val="006A2E2A"/>
    <w:rsid w:val="006A3364"/>
    <w:rsid w:val="006A34F4"/>
    <w:rsid w:val="006A43EB"/>
    <w:rsid w:val="006A4F3B"/>
    <w:rsid w:val="006A57CC"/>
    <w:rsid w:val="006A748C"/>
    <w:rsid w:val="006A78E7"/>
    <w:rsid w:val="006B00F2"/>
    <w:rsid w:val="006B0B6C"/>
    <w:rsid w:val="006B2C0E"/>
    <w:rsid w:val="006B2C1D"/>
    <w:rsid w:val="006B2D5B"/>
    <w:rsid w:val="006B3512"/>
    <w:rsid w:val="006B3699"/>
    <w:rsid w:val="006B3BA6"/>
    <w:rsid w:val="006B409D"/>
    <w:rsid w:val="006B5A8B"/>
    <w:rsid w:val="006B6397"/>
    <w:rsid w:val="006B6577"/>
    <w:rsid w:val="006B67B2"/>
    <w:rsid w:val="006B68E6"/>
    <w:rsid w:val="006B726D"/>
    <w:rsid w:val="006B7625"/>
    <w:rsid w:val="006B7B13"/>
    <w:rsid w:val="006B7D14"/>
    <w:rsid w:val="006C186D"/>
    <w:rsid w:val="006C2014"/>
    <w:rsid w:val="006C204B"/>
    <w:rsid w:val="006C29FD"/>
    <w:rsid w:val="006C2CB8"/>
    <w:rsid w:val="006C2FE7"/>
    <w:rsid w:val="006C323B"/>
    <w:rsid w:val="006C4503"/>
    <w:rsid w:val="006C4EBD"/>
    <w:rsid w:val="006C5756"/>
    <w:rsid w:val="006C61E4"/>
    <w:rsid w:val="006C67D6"/>
    <w:rsid w:val="006C6FE3"/>
    <w:rsid w:val="006C7247"/>
    <w:rsid w:val="006C72E1"/>
    <w:rsid w:val="006C7804"/>
    <w:rsid w:val="006D0E8E"/>
    <w:rsid w:val="006D2375"/>
    <w:rsid w:val="006D280D"/>
    <w:rsid w:val="006D28DE"/>
    <w:rsid w:val="006D2D7E"/>
    <w:rsid w:val="006D3260"/>
    <w:rsid w:val="006D342D"/>
    <w:rsid w:val="006D39CE"/>
    <w:rsid w:val="006D4172"/>
    <w:rsid w:val="006D4261"/>
    <w:rsid w:val="006D571C"/>
    <w:rsid w:val="006D588E"/>
    <w:rsid w:val="006D5A8E"/>
    <w:rsid w:val="006D5B93"/>
    <w:rsid w:val="006D5E57"/>
    <w:rsid w:val="006D5FC7"/>
    <w:rsid w:val="006D65C6"/>
    <w:rsid w:val="006D68AC"/>
    <w:rsid w:val="006D6ABF"/>
    <w:rsid w:val="006E013A"/>
    <w:rsid w:val="006E05F9"/>
    <w:rsid w:val="006E0901"/>
    <w:rsid w:val="006E0C09"/>
    <w:rsid w:val="006E0C57"/>
    <w:rsid w:val="006E10DF"/>
    <w:rsid w:val="006E144F"/>
    <w:rsid w:val="006E18DE"/>
    <w:rsid w:val="006E1AA5"/>
    <w:rsid w:val="006E1B05"/>
    <w:rsid w:val="006E1DDB"/>
    <w:rsid w:val="006E2094"/>
    <w:rsid w:val="006E2155"/>
    <w:rsid w:val="006E2781"/>
    <w:rsid w:val="006E2944"/>
    <w:rsid w:val="006E2FF3"/>
    <w:rsid w:val="006E3A63"/>
    <w:rsid w:val="006E3EFB"/>
    <w:rsid w:val="006E419C"/>
    <w:rsid w:val="006E4C2F"/>
    <w:rsid w:val="006E54C5"/>
    <w:rsid w:val="006E56C6"/>
    <w:rsid w:val="006E594B"/>
    <w:rsid w:val="006E617C"/>
    <w:rsid w:val="006F0FF1"/>
    <w:rsid w:val="006F1EBC"/>
    <w:rsid w:val="006F2607"/>
    <w:rsid w:val="006F2A19"/>
    <w:rsid w:val="006F46A7"/>
    <w:rsid w:val="006F5E69"/>
    <w:rsid w:val="006F6C7F"/>
    <w:rsid w:val="006F6F62"/>
    <w:rsid w:val="006F70BD"/>
    <w:rsid w:val="006F7133"/>
    <w:rsid w:val="00700029"/>
    <w:rsid w:val="007004D1"/>
    <w:rsid w:val="00701352"/>
    <w:rsid w:val="00701488"/>
    <w:rsid w:val="00701CCA"/>
    <w:rsid w:val="00702692"/>
    <w:rsid w:val="00704717"/>
    <w:rsid w:val="007050B1"/>
    <w:rsid w:val="007055E5"/>
    <w:rsid w:val="00705B36"/>
    <w:rsid w:val="007061AC"/>
    <w:rsid w:val="00706C04"/>
    <w:rsid w:val="00707485"/>
    <w:rsid w:val="0071046E"/>
    <w:rsid w:val="007112F6"/>
    <w:rsid w:val="00711C14"/>
    <w:rsid w:val="00712E41"/>
    <w:rsid w:val="00713969"/>
    <w:rsid w:val="00713F19"/>
    <w:rsid w:val="00714DA7"/>
    <w:rsid w:val="0071500F"/>
    <w:rsid w:val="00715626"/>
    <w:rsid w:val="00716BAD"/>
    <w:rsid w:val="00717024"/>
    <w:rsid w:val="007173AF"/>
    <w:rsid w:val="00717585"/>
    <w:rsid w:val="00717A31"/>
    <w:rsid w:val="007201A4"/>
    <w:rsid w:val="00720500"/>
    <w:rsid w:val="0072058F"/>
    <w:rsid w:val="007224FD"/>
    <w:rsid w:val="00722B09"/>
    <w:rsid w:val="0072391F"/>
    <w:rsid w:val="00723B22"/>
    <w:rsid w:val="007241A8"/>
    <w:rsid w:val="00724CE2"/>
    <w:rsid w:val="00725A7D"/>
    <w:rsid w:val="00725AA6"/>
    <w:rsid w:val="00725C0C"/>
    <w:rsid w:val="00726685"/>
    <w:rsid w:val="00726701"/>
    <w:rsid w:val="00726CE5"/>
    <w:rsid w:val="00727093"/>
    <w:rsid w:val="0072733D"/>
    <w:rsid w:val="00727626"/>
    <w:rsid w:val="0073085C"/>
    <w:rsid w:val="00731970"/>
    <w:rsid w:val="00731CDB"/>
    <w:rsid w:val="00732C4C"/>
    <w:rsid w:val="00732C97"/>
    <w:rsid w:val="0073318C"/>
    <w:rsid w:val="0073345D"/>
    <w:rsid w:val="0073441A"/>
    <w:rsid w:val="007351F7"/>
    <w:rsid w:val="00737205"/>
    <w:rsid w:val="0073733D"/>
    <w:rsid w:val="00737AAB"/>
    <w:rsid w:val="007400FF"/>
    <w:rsid w:val="00740917"/>
    <w:rsid w:val="007430BF"/>
    <w:rsid w:val="007436F6"/>
    <w:rsid w:val="00743784"/>
    <w:rsid w:val="0074407A"/>
    <w:rsid w:val="00744410"/>
    <w:rsid w:val="007444B4"/>
    <w:rsid w:val="00744C4E"/>
    <w:rsid w:val="00744DF7"/>
    <w:rsid w:val="00746080"/>
    <w:rsid w:val="00746505"/>
    <w:rsid w:val="00746DB3"/>
    <w:rsid w:val="00747423"/>
    <w:rsid w:val="007474FF"/>
    <w:rsid w:val="007479B9"/>
    <w:rsid w:val="00747A8F"/>
    <w:rsid w:val="00747AB9"/>
    <w:rsid w:val="007501C4"/>
    <w:rsid w:val="00751E63"/>
    <w:rsid w:val="00752FD1"/>
    <w:rsid w:val="007533B6"/>
    <w:rsid w:val="00753B0C"/>
    <w:rsid w:val="00753F64"/>
    <w:rsid w:val="00754B64"/>
    <w:rsid w:val="00754C6F"/>
    <w:rsid w:val="0075558B"/>
    <w:rsid w:val="00755E2B"/>
    <w:rsid w:val="00756EF2"/>
    <w:rsid w:val="00760173"/>
    <w:rsid w:val="0076027F"/>
    <w:rsid w:val="0076061B"/>
    <w:rsid w:val="007609F3"/>
    <w:rsid w:val="00760ECB"/>
    <w:rsid w:val="007616E0"/>
    <w:rsid w:val="00762544"/>
    <w:rsid w:val="00762C4D"/>
    <w:rsid w:val="00763665"/>
    <w:rsid w:val="007639FE"/>
    <w:rsid w:val="00763B76"/>
    <w:rsid w:val="0076455D"/>
    <w:rsid w:val="00764C39"/>
    <w:rsid w:val="00765897"/>
    <w:rsid w:val="00765FF6"/>
    <w:rsid w:val="00766838"/>
    <w:rsid w:val="00767491"/>
    <w:rsid w:val="00770115"/>
    <w:rsid w:val="007713FD"/>
    <w:rsid w:val="00771C82"/>
    <w:rsid w:val="00771F48"/>
    <w:rsid w:val="007720C3"/>
    <w:rsid w:val="007726A1"/>
    <w:rsid w:val="00772766"/>
    <w:rsid w:val="00772E74"/>
    <w:rsid w:val="00772E83"/>
    <w:rsid w:val="00772F9D"/>
    <w:rsid w:val="00775449"/>
    <w:rsid w:val="00775E41"/>
    <w:rsid w:val="00775F93"/>
    <w:rsid w:val="00776FE2"/>
    <w:rsid w:val="0077799E"/>
    <w:rsid w:val="00777C00"/>
    <w:rsid w:val="00780139"/>
    <w:rsid w:val="00780371"/>
    <w:rsid w:val="00780B4C"/>
    <w:rsid w:val="00780D9D"/>
    <w:rsid w:val="00781BA3"/>
    <w:rsid w:val="00782623"/>
    <w:rsid w:val="00782F9A"/>
    <w:rsid w:val="007850D8"/>
    <w:rsid w:val="00785203"/>
    <w:rsid w:val="00785219"/>
    <w:rsid w:val="0078540A"/>
    <w:rsid w:val="00786CB6"/>
    <w:rsid w:val="00787793"/>
    <w:rsid w:val="00787CCE"/>
    <w:rsid w:val="007902FF"/>
    <w:rsid w:val="00790491"/>
    <w:rsid w:val="0079090F"/>
    <w:rsid w:val="00790BB3"/>
    <w:rsid w:val="00792043"/>
    <w:rsid w:val="00793DCC"/>
    <w:rsid w:val="0079413E"/>
    <w:rsid w:val="0079449B"/>
    <w:rsid w:val="0079469B"/>
    <w:rsid w:val="00796165"/>
    <w:rsid w:val="00797520"/>
    <w:rsid w:val="00797EDD"/>
    <w:rsid w:val="007A08FF"/>
    <w:rsid w:val="007A1A53"/>
    <w:rsid w:val="007A1CBD"/>
    <w:rsid w:val="007A21D0"/>
    <w:rsid w:val="007A30A8"/>
    <w:rsid w:val="007A3163"/>
    <w:rsid w:val="007A383B"/>
    <w:rsid w:val="007A399E"/>
    <w:rsid w:val="007A3EE3"/>
    <w:rsid w:val="007A4275"/>
    <w:rsid w:val="007A4F49"/>
    <w:rsid w:val="007A5276"/>
    <w:rsid w:val="007A52DC"/>
    <w:rsid w:val="007A5459"/>
    <w:rsid w:val="007A63E5"/>
    <w:rsid w:val="007A645F"/>
    <w:rsid w:val="007A7781"/>
    <w:rsid w:val="007A7A63"/>
    <w:rsid w:val="007A7B42"/>
    <w:rsid w:val="007B013D"/>
    <w:rsid w:val="007B0322"/>
    <w:rsid w:val="007B07CB"/>
    <w:rsid w:val="007B0B7C"/>
    <w:rsid w:val="007B0D05"/>
    <w:rsid w:val="007B0D11"/>
    <w:rsid w:val="007B14FB"/>
    <w:rsid w:val="007B2767"/>
    <w:rsid w:val="007B37B2"/>
    <w:rsid w:val="007B3E68"/>
    <w:rsid w:val="007B415D"/>
    <w:rsid w:val="007B5799"/>
    <w:rsid w:val="007B5CB9"/>
    <w:rsid w:val="007B69D3"/>
    <w:rsid w:val="007C0E3F"/>
    <w:rsid w:val="007C103D"/>
    <w:rsid w:val="007C13FF"/>
    <w:rsid w:val="007C206C"/>
    <w:rsid w:val="007C212F"/>
    <w:rsid w:val="007C47B0"/>
    <w:rsid w:val="007C4A2D"/>
    <w:rsid w:val="007C4BF7"/>
    <w:rsid w:val="007C50A8"/>
    <w:rsid w:val="007C517E"/>
    <w:rsid w:val="007C570C"/>
    <w:rsid w:val="007C5729"/>
    <w:rsid w:val="007C590C"/>
    <w:rsid w:val="007C600A"/>
    <w:rsid w:val="007C65BA"/>
    <w:rsid w:val="007C6E62"/>
    <w:rsid w:val="007C7CE0"/>
    <w:rsid w:val="007D0088"/>
    <w:rsid w:val="007D020B"/>
    <w:rsid w:val="007D027B"/>
    <w:rsid w:val="007D0AF6"/>
    <w:rsid w:val="007D0B68"/>
    <w:rsid w:val="007D11FC"/>
    <w:rsid w:val="007D173C"/>
    <w:rsid w:val="007D2C55"/>
    <w:rsid w:val="007D31A0"/>
    <w:rsid w:val="007D3534"/>
    <w:rsid w:val="007D36AE"/>
    <w:rsid w:val="007D46EB"/>
    <w:rsid w:val="007D47CE"/>
    <w:rsid w:val="007D4D18"/>
    <w:rsid w:val="007D523B"/>
    <w:rsid w:val="007D597D"/>
    <w:rsid w:val="007D64D6"/>
    <w:rsid w:val="007D6699"/>
    <w:rsid w:val="007D6792"/>
    <w:rsid w:val="007D6DD6"/>
    <w:rsid w:val="007E1A1F"/>
    <w:rsid w:val="007E2212"/>
    <w:rsid w:val="007E2AAB"/>
    <w:rsid w:val="007E32F8"/>
    <w:rsid w:val="007E463E"/>
    <w:rsid w:val="007E4887"/>
    <w:rsid w:val="007E4DD2"/>
    <w:rsid w:val="007E5118"/>
    <w:rsid w:val="007E5458"/>
    <w:rsid w:val="007E6183"/>
    <w:rsid w:val="007E6591"/>
    <w:rsid w:val="007E7573"/>
    <w:rsid w:val="007E7E88"/>
    <w:rsid w:val="007F0400"/>
    <w:rsid w:val="007F092D"/>
    <w:rsid w:val="007F10AF"/>
    <w:rsid w:val="007F127D"/>
    <w:rsid w:val="007F1CE7"/>
    <w:rsid w:val="007F222F"/>
    <w:rsid w:val="007F2822"/>
    <w:rsid w:val="007F2EFD"/>
    <w:rsid w:val="007F31E3"/>
    <w:rsid w:val="007F360C"/>
    <w:rsid w:val="007F44DA"/>
    <w:rsid w:val="007F4648"/>
    <w:rsid w:val="007F4DD3"/>
    <w:rsid w:val="007F546B"/>
    <w:rsid w:val="007F5634"/>
    <w:rsid w:val="007F563C"/>
    <w:rsid w:val="007F5C3F"/>
    <w:rsid w:val="007F672D"/>
    <w:rsid w:val="007F6A0D"/>
    <w:rsid w:val="007F7B36"/>
    <w:rsid w:val="007F7F4D"/>
    <w:rsid w:val="0080037E"/>
    <w:rsid w:val="008007A9"/>
    <w:rsid w:val="0080097E"/>
    <w:rsid w:val="008009E3"/>
    <w:rsid w:val="00800AF4"/>
    <w:rsid w:val="00801EB1"/>
    <w:rsid w:val="00802422"/>
    <w:rsid w:val="0080248B"/>
    <w:rsid w:val="00802B23"/>
    <w:rsid w:val="008036B8"/>
    <w:rsid w:val="00803BB7"/>
    <w:rsid w:val="008054A6"/>
    <w:rsid w:val="00806A74"/>
    <w:rsid w:val="00806F1D"/>
    <w:rsid w:val="00807CAB"/>
    <w:rsid w:val="008111E4"/>
    <w:rsid w:val="00811947"/>
    <w:rsid w:val="00811A2C"/>
    <w:rsid w:val="00812435"/>
    <w:rsid w:val="00812B08"/>
    <w:rsid w:val="0081301C"/>
    <w:rsid w:val="008147EE"/>
    <w:rsid w:val="00815259"/>
    <w:rsid w:val="008168C6"/>
    <w:rsid w:val="008177AB"/>
    <w:rsid w:val="00817DD6"/>
    <w:rsid w:val="00817E51"/>
    <w:rsid w:val="00821B2D"/>
    <w:rsid w:val="00822BFB"/>
    <w:rsid w:val="008231C8"/>
    <w:rsid w:val="0082408F"/>
    <w:rsid w:val="00825D34"/>
    <w:rsid w:val="00825EB3"/>
    <w:rsid w:val="0082670D"/>
    <w:rsid w:val="00826DA1"/>
    <w:rsid w:val="00827288"/>
    <w:rsid w:val="00827890"/>
    <w:rsid w:val="008317FF"/>
    <w:rsid w:val="00832916"/>
    <w:rsid w:val="00832AB8"/>
    <w:rsid w:val="008348FD"/>
    <w:rsid w:val="00834D18"/>
    <w:rsid w:val="00835FED"/>
    <w:rsid w:val="00836B42"/>
    <w:rsid w:val="00840860"/>
    <w:rsid w:val="00841220"/>
    <w:rsid w:val="00842463"/>
    <w:rsid w:val="00842497"/>
    <w:rsid w:val="00842590"/>
    <w:rsid w:val="00844CD5"/>
    <w:rsid w:val="00844D03"/>
    <w:rsid w:val="00845A64"/>
    <w:rsid w:val="00845E22"/>
    <w:rsid w:val="008463E5"/>
    <w:rsid w:val="00847734"/>
    <w:rsid w:val="008478B9"/>
    <w:rsid w:val="008503FE"/>
    <w:rsid w:val="0085114C"/>
    <w:rsid w:val="008518DA"/>
    <w:rsid w:val="00851B9E"/>
    <w:rsid w:val="00851EF0"/>
    <w:rsid w:val="008521FB"/>
    <w:rsid w:val="008523AE"/>
    <w:rsid w:val="00853134"/>
    <w:rsid w:val="008532EE"/>
    <w:rsid w:val="00853601"/>
    <w:rsid w:val="008539D6"/>
    <w:rsid w:val="00853EAC"/>
    <w:rsid w:val="008540DC"/>
    <w:rsid w:val="00854826"/>
    <w:rsid w:val="00854DEA"/>
    <w:rsid w:val="008551CB"/>
    <w:rsid w:val="00856188"/>
    <w:rsid w:val="00856528"/>
    <w:rsid w:val="008566F0"/>
    <w:rsid w:val="00857114"/>
    <w:rsid w:val="00857706"/>
    <w:rsid w:val="00857DF4"/>
    <w:rsid w:val="00857E58"/>
    <w:rsid w:val="00857FBD"/>
    <w:rsid w:val="00861358"/>
    <w:rsid w:val="008626E1"/>
    <w:rsid w:val="008629A9"/>
    <w:rsid w:val="00862E3E"/>
    <w:rsid w:val="008636AA"/>
    <w:rsid w:val="008637F5"/>
    <w:rsid w:val="008649AB"/>
    <w:rsid w:val="00866232"/>
    <w:rsid w:val="008663F2"/>
    <w:rsid w:val="008667DF"/>
    <w:rsid w:val="0086704D"/>
    <w:rsid w:val="008670B1"/>
    <w:rsid w:val="00867595"/>
    <w:rsid w:val="00867BC0"/>
    <w:rsid w:val="008711C1"/>
    <w:rsid w:val="008713AA"/>
    <w:rsid w:val="00873352"/>
    <w:rsid w:val="00873F5A"/>
    <w:rsid w:val="0087456F"/>
    <w:rsid w:val="00875B75"/>
    <w:rsid w:val="00877255"/>
    <w:rsid w:val="00877268"/>
    <w:rsid w:val="00877307"/>
    <w:rsid w:val="00880EA6"/>
    <w:rsid w:val="00881C95"/>
    <w:rsid w:val="00881D2A"/>
    <w:rsid w:val="00883787"/>
    <w:rsid w:val="008847A8"/>
    <w:rsid w:val="0088513A"/>
    <w:rsid w:val="00886E20"/>
    <w:rsid w:val="00890119"/>
    <w:rsid w:val="0089028E"/>
    <w:rsid w:val="00891893"/>
    <w:rsid w:val="008922C7"/>
    <w:rsid w:val="00892B85"/>
    <w:rsid w:val="00892D32"/>
    <w:rsid w:val="00892EBA"/>
    <w:rsid w:val="008934E1"/>
    <w:rsid w:val="00893A98"/>
    <w:rsid w:val="00893C19"/>
    <w:rsid w:val="00894458"/>
    <w:rsid w:val="00895308"/>
    <w:rsid w:val="008967C2"/>
    <w:rsid w:val="00896A44"/>
    <w:rsid w:val="00896E98"/>
    <w:rsid w:val="00897171"/>
    <w:rsid w:val="008978E1"/>
    <w:rsid w:val="008A00F4"/>
    <w:rsid w:val="008A0240"/>
    <w:rsid w:val="008A07F9"/>
    <w:rsid w:val="008A3AB4"/>
    <w:rsid w:val="008A3BE4"/>
    <w:rsid w:val="008A4DCE"/>
    <w:rsid w:val="008A4E25"/>
    <w:rsid w:val="008A5B9A"/>
    <w:rsid w:val="008A6D92"/>
    <w:rsid w:val="008A6FFC"/>
    <w:rsid w:val="008A779E"/>
    <w:rsid w:val="008B0988"/>
    <w:rsid w:val="008B2083"/>
    <w:rsid w:val="008B41BF"/>
    <w:rsid w:val="008B436B"/>
    <w:rsid w:val="008B4454"/>
    <w:rsid w:val="008B4688"/>
    <w:rsid w:val="008B4FC6"/>
    <w:rsid w:val="008B51B9"/>
    <w:rsid w:val="008B560E"/>
    <w:rsid w:val="008B572F"/>
    <w:rsid w:val="008B5F77"/>
    <w:rsid w:val="008B7B80"/>
    <w:rsid w:val="008B7D1C"/>
    <w:rsid w:val="008B7F50"/>
    <w:rsid w:val="008C01B3"/>
    <w:rsid w:val="008C029D"/>
    <w:rsid w:val="008C0522"/>
    <w:rsid w:val="008C0D99"/>
    <w:rsid w:val="008C10C8"/>
    <w:rsid w:val="008C1279"/>
    <w:rsid w:val="008C1338"/>
    <w:rsid w:val="008C1423"/>
    <w:rsid w:val="008C1A9E"/>
    <w:rsid w:val="008C1C2D"/>
    <w:rsid w:val="008C2776"/>
    <w:rsid w:val="008C39D9"/>
    <w:rsid w:val="008C3AB5"/>
    <w:rsid w:val="008C3C13"/>
    <w:rsid w:val="008C40CE"/>
    <w:rsid w:val="008C463B"/>
    <w:rsid w:val="008C4D89"/>
    <w:rsid w:val="008C5366"/>
    <w:rsid w:val="008C5395"/>
    <w:rsid w:val="008C55D5"/>
    <w:rsid w:val="008C5604"/>
    <w:rsid w:val="008C5B00"/>
    <w:rsid w:val="008C5E6C"/>
    <w:rsid w:val="008C64FF"/>
    <w:rsid w:val="008C652C"/>
    <w:rsid w:val="008C6B5D"/>
    <w:rsid w:val="008C7F55"/>
    <w:rsid w:val="008C7F98"/>
    <w:rsid w:val="008D11CA"/>
    <w:rsid w:val="008D13E4"/>
    <w:rsid w:val="008D16DA"/>
    <w:rsid w:val="008D1C37"/>
    <w:rsid w:val="008D265A"/>
    <w:rsid w:val="008D2BA8"/>
    <w:rsid w:val="008D2FBD"/>
    <w:rsid w:val="008D3652"/>
    <w:rsid w:val="008D3D5B"/>
    <w:rsid w:val="008D4B03"/>
    <w:rsid w:val="008D5C60"/>
    <w:rsid w:val="008D6830"/>
    <w:rsid w:val="008D695B"/>
    <w:rsid w:val="008D6C8D"/>
    <w:rsid w:val="008D6D9C"/>
    <w:rsid w:val="008D7017"/>
    <w:rsid w:val="008D71CD"/>
    <w:rsid w:val="008D760C"/>
    <w:rsid w:val="008E0484"/>
    <w:rsid w:val="008E11E2"/>
    <w:rsid w:val="008E14A5"/>
    <w:rsid w:val="008E25FE"/>
    <w:rsid w:val="008E2B54"/>
    <w:rsid w:val="008E2C5D"/>
    <w:rsid w:val="008E340D"/>
    <w:rsid w:val="008E351E"/>
    <w:rsid w:val="008E43E3"/>
    <w:rsid w:val="008E4404"/>
    <w:rsid w:val="008E4F64"/>
    <w:rsid w:val="008E539F"/>
    <w:rsid w:val="008E58C7"/>
    <w:rsid w:val="008E6313"/>
    <w:rsid w:val="008E7561"/>
    <w:rsid w:val="008E7A94"/>
    <w:rsid w:val="008F006E"/>
    <w:rsid w:val="008F0D0F"/>
    <w:rsid w:val="008F1424"/>
    <w:rsid w:val="008F1FAD"/>
    <w:rsid w:val="008F1FF1"/>
    <w:rsid w:val="008F2808"/>
    <w:rsid w:val="008F2D32"/>
    <w:rsid w:val="008F2E2F"/>
    <w:rsid w:val="008F2EA6"/>
    <w:rsid w:val="008F4D6E"/>
    <w:rsid w:val="008F5021"/>
    <w:rsid w:val="008F5024"/>
    <w:rsid w:val="008F50B4"/>
    <w:rsid w:val="008F5A4A"/>
    <w:rsid w:val="008F685B"/>
    <w:rsid w:val="008F742E"/>
    <w:rsid w:val="008F7BD4"/>
    <w:rsid w:val="0090076E"/>
    <w:rsid w:val="00900999"/>
    <w:rsid w:val="009009BA"/>
    <w:rsid w:val="00901390"/>
    <w:rsid w:val="00901D74"/>
    <w:rsid w:val="009027DE"/>
    <w:rsid w:val="00902DD9"/>
    <w:rsid w:val="0090351B"/>
    <w:rsid w:val="009041FC"/>
    <w:rsid w:val="00904202"/>
    <w:rsid w:val="0090488D"/>
    <w:rsid w:val="00904E81"/>
    <w:rsid w:val="00905B74"/>
    <w:rsid w:val="00905CA6"/>
    <w:rsid w:val="00905D51"/>
    <w:rsid w:val="00905F2D"/>
    <w:rsid w:val="009065CA"/>
    <w:rsid w:val="00906FCF"/>
    <w:rsid w:val="00907117"/>
    <w:rsid w:val="00907486"/>
    <w:rsid w:val="00907B21"/>
    <w:rsid w:val="00907F9A"/>
    <w:rsid w:val="0091001F"/>
    <w:rsid w:val="00910781"/>
    <w:rsid w:val="00911256"/>
    <w:rsid w:val="009114AE"/>
    <w:rsid w:val="00912808"/>
    <w:rsid w:val="00912E9E"/>
    <w:rsid w:val="009133C9"/>
    <w:rsid w:val="00913659"/>
    <w:rsid w:val="00914112"/>
    <w:rsid w:val="009142AD"/>
    <w:rsid w:val="009142DE"/>
    <w:rsid w:val="00914AC4"/>
    <w:rsid w:val="00914CF7"/>
    <w:rsid w:val="00914E66"/>
    <w:rsid w:val="00914E67"/>
    <w:rsid w:val="009179E8"/>
    <w:rsid w:val="00917B1E"/>
    <w:rsid w:val="00917FD5"/>
    <w:rsid w:val="009204CA"/>
    <w:rsid w:val="00920629"/>
    <w:rsid w:val="00920A3F"/>
    <w:rsid w:val="009211B5"/>
    <w:rsid w:val="0092154D"/>
    <w:rsid w:val="00921C3A"/>
    <w:rsid w:val="00921C65"/>
    <w:rsid w:val="00921DDA"/>
    <w:rsid w:val="0092212C"/>
    <w:rsid w:val="00922273"/>
    <w:rsid w:val="00922397"/>
    <w:rsid w:val="009228AA"/>
    <w:rsid w:val="00923B72"/>
    <w:rsid w:val="0092463A"/>
    <w:rsid w:val="00925137"/>
    <w:rsid w:val="00925AB4"/>
    <w:rsid w:val="00925B05"/>
    <w:rsid w:val="00925FDF"/>
    <w:rsid w:val="00926217"/>
    <w:rsid w:val="009263B0"/>
    <w:rsid w:val="00926D1D"/>
    <w:rsid w:val="0092789E"/>
    <w:rsid w:val="009303C1"/>
    <w:rsid w:val="009316A6"/>
    <w:rsid w:val="00931DB6"/>
    <w:rsid w:val="00931F5C"/>
    <w:rsid w:val="00932B61"/>
    <w:rsid w:val="0093340D"/>
    <w:rsid w:val="009335E0"/>
    <w:rsid w:val="0093420A"/>
    <w:rsid w:val="009345C1"/>
    <w:rsid w:val="0093544B"/>
    <w:rsid w:val="00935D3D"/>
    <w:rsid w:val="00936565"/>
    <w:rsid w:val="009369CB"/>
    <w:rsid w:val="0093719C"/>
    <w:rsid w:val="00937336"/>
    <w:rsid w:val="00937480"/>
    <w:rsid w:val="009377CF"/>
    <w:rsid w:val="00940961"/>
    <w:rsid w:val="00940C53"/>
    <w:rsid w:val="0094158E"/>
    <w:rsid w:val="00941D0C"/>
    <w:rsid w:val="00942190"/>
    <w:rsid w:val="009430F8"/>
    <w:rsid w:val="00943573"/>
    <w:rsid w:val="00943C0F"/>
    <w:rsid w:val="00943E28"/>
    <w:rsid w:val="00944352"/>
    <w:rsid w:val="00945260"/>
    <w:rsid w:val="0094588B"/>
    <w:rsid w:val="00945B2E"/>
    <w:rsid w:val="00946E03"/>
    <w:rsid w:val="0094785D"/>
    <w:rsid w:val="00947D25"/>
    <w:rsid w:val="009505A7"/>
    <w:rsid w:val="00950623"/>
    <w:rsid w:val="00950DF9"/>
    <w:rsid w:val="00951014"/>
    <w:rsid w:val="00951350"/>
    <w:rsid w:val="009514C8"/>
    <w:rsid w:val="00951618"/>
    <w:rsid w:val="00952397"/>
    <w:rsid w:val="00953041"/>
    <w:rsid w:val="0095427D"/>
    <w:rsid w:val="0095427E"/>
    <w:rsid w:val="009545D7"/>
    <w:rsid w:val="00954987"/>
    <w:rsid w:val="00954E9B"/>
    <w:rsid w:val="00955017"/>
    <w:rsid w:val="00955AA4"/>
    <w:rsid w:val="00956886"/>
    <w:rsid w:val="009569E7"/>
    <w:rsid w:val="0096060F"/>
    <w:rsid w:val="00960B60"/>
    <w:rsid w:val="00960D23"/>
    <w:rsid w:val="009651F4"/>
    <w:rsid w:val="0096539B"/>
    <w:rsid w:val="00965699"/>
    <w:rsid w:val="00965C11"/>
    <w:rsid w:val="009672D1"/>
    <w:rsid w:val="00970123"/>
    <w:rsid w:val="0097042A"/>
    <w:rsid w:val="00971B61"/>
    <w:rsid w:val="00972645"/>
    <w:rsid w:val="009730C2"/>
    <w:rsid w:val="00973F29"/>
    <w:rsid w:val="0097558E"/>
    <w:rsid w:val="009757A9"/>
    <w:rsid w:val="00976FC5"/>
    <w:rsid w:val="0098017D"/>
    <w:rsid w:val="00980864"/>
    <w:rsid w:val="00980C31"/>
    <w:rsid w:val="00980FCE"/>
    <w:rsid w:val="0098195B"/>
    <w:rsid w:val="00981A3E"/>
    <w:rsid w:val="00981B6B"/>
    <w:rsid w:val="009832BA"/>
    <w:rsid w:val="00983450"/>
    <w:rsid w:val="009836CD"/>
    <w:rsid w:val="009844BC"/>
    <w:rsid w:val="00984D46"/>
    <w:rsid w:val="00984E7E"/>
    <w:rsid w:val="00984F02"/>
    <w:rsid w:val="009868CB"/>
    <w:rsid w:val="0098708A"/>
    <w:rsid w:val="009872C2"/>
    <w:rsid w:val="0098798B"/>
    <w:rsid w:val="00987BDB"/>
    <w:rsid w:val="009908FC"/>
    <w:rsid w:val="00990972"/>
    <w:rsid w:val="00990BD7"/>
    <w:rsid w:val="00990D1A"/>
    <w:rsid w:val="009949EF"/>
    <w:rsid w:val="009951AF"/>
    <w:rsid w:val="009955FF"/>
    <w:rsid w:val="00996E83"/>
    <w:rsid w:val="009A0600"/>
    <w:rsid w:val="009A0BFD"/>
    <w:rsid w:val="009A0E9D"/>
    <w:rsid w:val="009A1099"/>
    <w:rsid w:val="009A116F"/>
    <w:rsid w:val="009A1669"/>
    <w:rsid w:val="009A172F"/>
    <w:rsid w:val="009A2532"/>
    <w:rsid w:val="009A2F27"/>
    <w:rsid w:val="009A39C0"/>
    <w:rsid w:val="009A3BA3"/>
    <w:rsid w:val="009A3F7B"/>
    <w:rsid w:val="009A4C1E"/>
    <w:rsid w:val="009A5379"/>
    <w:rsid w:val="009A7DA5"/>
    <w:rsid w:val="009B0622"/>
    <w:rsid w:val="009B08A2"/>
    <w:rsid w:val="009B23E7"/>
    <w:rsid w:val="009B245A"/>
    <w:rsid w:val="009B28A3"/>
    <w:rsid w:val="009B2BDD"/>
    <w:rsid w:val="009B2C43"/>
    <w:rsid w:val="009B3050"/>
    <w:rsid w:val="009B3F7F"/>
    <w:rsid w:val="009B4698"/>
    <w:rsid w:val="009B4B81"/>
    <w:rsid w:val="009B4EF4"/>
    <w:rsid w:val="009B58C3"/>
    <w:rsid w:val="009B5C09"/>
    <w:rsid w:val="009B618A"/>
    <w:rsid w:val="009B61B5"/>
    <w:rsid w:val="009B6540"/>
    <w:rsid w:val="009B6858"/>
    <w:rsid w:val="009C01B4"/>
    <w:rsid w:val="009C0C1F"/>
    <w:rsid w:val="009C0E2E"/>
    <w:rsid w:val="009C225B"/>
    <w:rsid w:val="009C2839"/>
    <w:rsid w:val="009C48C9"/>
    <w:rsid w:val="009C499C"/>
    <w:rsid w:val="009C4A8C"/>
    <w:rsid w:val="009C4BCA"/>
    <w:rsid w:val="009C5441"/>
    <w:rsid w:val="009C5F9A"/>
    <w:rsid w:val="009C6AF8"/>
    <w:rsid w:val="009C7964"/>
    <w:rsid w:val="009C7E79"/>
    <w:rsid w:val="009D0A85"/>
    <w:rsid w:val="009D12DC"/>
    <w:rsid w:val="009D1645"/>
    <w:rsid w:val="009D1CF8"/>
    <w:rsid w:val="009D1F94"/>
    <w:rsid w:val="009D259D"/>
    <w:rsid w:val="009D3D0F"/>
    <w:rsid w:val="009D5AB5"/>
    <w:rsid w:val="009E0234"/>
    <w:rsid w:val="009E053D"/>
    <w:rsid w:val="009E06DE"/>
    <w:rsid w:val="009E0788"/>
    <w:rsid w:val="009E08CE"/>
    <w:rsid w:val="009E0D00"/>
    <w:rsid w:val="009E0DE8"/>
    <w:rsid w:val="009E0EDE"/>
    <w:rsid w:val="009E10F4"/>
    <w:rsid w:val="009E2CA7"/>
    <w:rsid w:val="009E31A4"/>
    <w:rsid w:val="009E3283"/>
    <w:rsid w:val="009E3B92"/>
    <w:rsid w:val="009E3C77"/>
    <w:rsid w:val="009E440D"/>
    <w:rsid w:val="009E45E9"/>
    <w:rsid w:val="009E4D10"/>
    <w:rsid w:val="009E4DBA"/>
    <w:rsid w:val="009E51B5"/>
    <w:rsid w:val="009E65BD"/>
    <w:rsid w:val="009E6CC5"/>
    <w:rsid w:val="009E6E70"/>
    <w:rsid w:val="009E753B"/>
    <w:rsid w:val="009F001E"/>
    <w:rsid w:val="009F08F7"/>
    <w:rsid w:val="009F1141"/>
    <w:rsid w:val="009F2529"/>
    <w:rsid w:val="009F2D83"/>
    <w:rsid w:val="009F319B"/>
    <w:rsid w:val="009F3950"/>
    <w:rsid w:val="009F3FE1"/>
    <w:rsid w:val="009F4CA4"/>
    <w:rsid w:val="009F56C9"/>
    <w:rsid w:val="009F56D1"/>
    <w:rsid w:val="009F5EDB"/>
    <w:rsid w:val="009F65CC"/>
    <w:rsid w:val="009F67D2"/>
    <w:rsid w:val="009F6D66"/>
    <w:rsid w:val="009F7616"/>
    <w:rsid w:val="009F7AD5"/>
    <w:rsid w:val="00A00155"/>
    <w:rsid w:val="00A00456"/>
    <w:rsid w:val="00A00487"/>
    <w:rsid w:val="00A00DB7"/>
    <w:rsid w:val="00A0152B"/>
    <w:rsid w:val="00A015E8"/>
    <w:rsid w:val="00A017F4"/>
    <w:rsid w:val="00A02A60"/>
    <w:rsid w:val="00A0360C"/>
    <w:rsid w:val="00A050C2"/>
    <w:rsid w:val="00A0525A"/>
    <w:rsid w:val="00A05E72"/>
    <w:rsid w:val="00A072B5"/>
    <w:rsid w:val="00A107B3"/>
    <w:rsid w:val="00A10FF5"/>
    <w:rsid w:val="00A11642"/>
    <w:rsid w:val="00A11D50"/>
    <w:rsid w:val="00A12D84"/>
    <w:rsid w:val="00A12F16"/>
    <w:rsid w:val="00A15498"/>
    <w:rsid w:val="00A15AB6"/>
    <w:rsid w:val="00A17695"/>
    <w:rsid w:val="00A17BDA"/>
    <w:rsid w:val="00A200C4"/>
    <w:rsid w:val="00A20903"/>
    <w:rsid w:val="00A20B15"/>
    <w:rsid w:val="00A21011"/>
    <w:rsid w:val="00A21322"/>
    <w:rsid w:val="00A2300F"/>
    <w:rsid w:val="00A2377F"/>
    <w:rsid w:val="00A24090"/>
    <w:rsid w:val="00A24577"/>
    <w:rsid w:val="00A25632"/>
    <w:rsid w:val="00A25CF5"/>
    <w:rsid w:val="00A25D3D"/>
    <w:rsid w:val="00A267C3"/>
    <w:rsid w:val="00A2717D"/>
    <w:rsid w:val="00A2774B"/>
    <w:rsid w:val="00A27B15"/>
    <w:rsid w:val="00A27BF1"/>
    <w:rsid w:val="00A3037E"/>
    <w:rsid w:val="00A305DD"/>
    <w:rsid w:val="00A32238"/>
    <w:rsid w:val="00A324A9"/>
    <w:rsid w:val="00A3361A"/>
    <w:rsid w:val="00A34214"/>
    <w:rsid w:val="00A353B4"/>
    <w:rsid w:val="00A35996"/>
    <w:rsid w:val="00A37414"/>
    <w:rsid w:val="00A40A77"/>
    <w:rsid w:val="00A41BE7"/>
    <w:rsid w:val="00A435AA"/>
    <w:rsid w:val="00A43AB7"/>
    <w:rsid w:val="00A44537"/>
    <w:rsid w:val="00A4485D"/>
    <w:rsid w:val="00A44F2C"/>
    <w:rsid w:val="00A451E6"/>
    <w:rsid w:val="00A459C4"/>
    <w:rsid w:val="00A45B9A"/>
    <w:rsid w:val="00A45E7B"/>
    <w:rsid w:val="00A46020"/>
    <w:rsid w:val="00A46306"/>
    <w:rsid w:val="00A47314"/>
    <w:rsid w:val="00A47A1C"/>
    <w:rsid w:val="00A47D94"/>
    <w:rsid w:val="00A501EE"/>
    <w:rsid w:val="00A50C5D"/>
    <w:rsid w:val="00A50D9D"/>
    <w:rsid w:val="00A53000"/>
    <w:rsid w:val="00A53D39"/>
    <w:rsid w:val="00A545C6"/>
    <w:rsid w:val="00A5507A"/>
    <w:rsid w:val="00A57562"/>
    <w:rsid w:val="00A576CC"/>
    <w:rsid w:val="00A60B30"/>
    <w:rsid w:val="00A60EAA"/>
    <w:rsid w:val="00A60FF1"/>
    <w:rsid w:val="00A611BA"/>
    <w:rsid w:val="00A61845"/>
    <w:rsid w:val="00A61C5C"/>
    <w:rsid w:val="00A625F6"/>
    <w:rsid w:val="00A62DCF"/>
    <w:rsid w:val="00A643A8"/>
    <w:rsid w:val="00A64426"/>
    <w:rsid w:val="00A64E14"/>
    <w:rsid w:val="00A6555D"/>
    <w:rsid w:val="00A65E3A"/>
    <w:rsid w:val="00A669BA"/>
    <w:rsid w:val="00A66D8B"/>
    <w:rsid w:val="00A66DE6"/>
    <w:rsid w:val="00A67AB4"/>
    <w:rsid w:val="00A70A2F"/>
    <w:rsid w:val="00A70A78"/>
    <w:rsid w:val="00A718A5"/>
    <w:rsid w:val="00A71938"/>
    <w:rsid w:val="00A719D7"/>
    <w:rsid w:val="00A72D04"/>
    <w:rsid w:val="00A733B3"/>
    <w:rsid w:val="00A73FF9"/>
    <w:rsid w:val="00A7480F"/>
    <w:rsid w:val="00A74AD1"/>
    <w:rsid w:val="00A75AA3"/>
    <w:rsid w:val="00A75BA6"/>
    <w:rsid w:val="00A75F87"/>
    <w:rsid w:val="00A768FA"/>
    <w:rsid w:val="00A76C5D"/>
    <w:rsid w:val="00A777A5"/>
    <w:rsid w:val="00A779A2"/>
    <w:rsid w:val="00A77BE5"/>
    <w:rsid w:val="00A804CD"/>
    <w:rsid w:val="00A80606"/>
    <w:rsid w:val="00A80765"/>
    <w:rsid w:val="00A807B8"/>
    <w:rsid w:val="00A80B6F"/>
    <w:rsid w:val="00A8116A"/>
    <w:rsid w:val="00A82B10"/>
    <w:rsid w:val="00A82D18"/>
    <w:rsid w:val="00A832C8"/>
    <w:rsid w:val="00A832F7"/>
    <w:rsid w:val="00A84268"/>
    <w:rsid w:val="00A854A4"/>
    <w:rsid w:val="00A855BE"/>
    <w:rsid w:val="00A86D4B"/>
    <w:rsid w:val="00A86DD8"/>
    <w:rsid w:val="00A87239"/>
    <w:rsid w:val="00A9165A"/>
    <w:rsid w:val="00A918BC"/>
    <w:rsid w:val="00A92F43"/>
    <w:rsid w:val="00A93493"/>
    <w:rsid w:val="00A94B43"/>
    <w:rsid w:val="00A94E3E"/>
    <w:rsid w:val="00A95257"/>
    <w:rsid w:val="00A957B7"/>
    <w:rsid w:val="00A95CA2"/>
    <w:rsid w:val="00A95D62"/>
    <w:rsid w:val="00A95D8B"/>
    <w:rsid w:val="00A95E5F"/>
    <w:rsid w:val="00A96349"/>
    <w:rsid w:val="00A96401"/>
    <w:rsid w:val="00A9684D"/>
    <w:rsid w:val="00A973FB"/>
    <w:rsid w:val="00AA0754"/>
    <w:rsid w:val="00AA09F4"/>
    <w:rsid w:val="00AA1AF9"/>
    <w:rsid w:val="00AA1D0F"/>
    <w:rsid w:val="00AA1E50"/>
    <w:rsid w:val="00AA263C"/>
    <w:rsid w:val="00AA33E2"/>
    <w:rsid w:val="00AA48E6"/>
    <w:rsid w:val="00AA5429"/>
    <w:rsid w:val="00AA6829"/>
    <w:rsid w:val="00AA6D62"/>
    <w:rsid w:val="00AA7023"/>
    <w:rsid w:val="00AA7923"/>
    <w:rsid w:val="00AA7A30"/>
    <w:rsid w:val="00AA7F9E"/>
    <w:rsid w:val="00AB0621"/>
    <w:rsid w:val="00AB24EC"/>
    <w:rsid w:val="00AB2795"/>
    <w:rsid w:val="00AB27B6"/>
    <w:rsid w:val="00AB3DBF"/>
    <w:rsid w:val="00AB4CF0"/>
    <w:rsid w:val="00AB501C"/>
    <w:rsid w:val="00AB53E7"/>
    <w:rsid w:val="00AB78FA"/>
    <w:rsid w:val="00AB7B5B"/>
    <w:rsid w:val="00AB7E06"/>
    <w:rsid w:val="00AC0270"/>
    <w:rsid w:val="00AC0D84"/>
    <w:rsid w:val="00AC1C12"/>
    <w:rsid w:val="00AC1D08"/>
    <w:rsid w:val="00AC2CB2"/>
    <w:rsid w:val="00AC32BF"/>
    <w:rsid w:val="00AC3E23"/>
    <w:rsid w:val="00AC3EA3"/>
    <w:rsid w:val="00AC3F7E"/>
    <w:rsid w:val="00AC5976"/>
    <w:rsid w:val="00AC6297"/>
    <w:rsid w:val="00AC70EC"/>
    <w:rsid w:val="00AC792D"/>
    <w:rsid w:val="00AC7D93"/>
    <w:rsid w:val="00AD062C"/>
    <w:rsid w:val="00AD0E3A"/>
    <w:rsid w:val="00AD0E84"/>
    <w:rsid w:val="00AD0FE8"/>
    <w:rsid w:val="00AD1011"/>
    <w:rsid w:val="00AD1648"/>
    <w:rsid w:val="00AD1C29"/>
    <w:rsid w:val="00AD22C7"/>
    <w:rsid w:val="00AD257A"/>
    <w:rsid w:val="00AD338E"/>
    <w:rsid w:val="00AD3EEA"/>
    <w:rsid w:val="00AD4055"/>
    <w:rsid w:val="00AD4214"/>
    <w:rsid w:val="00AD488F"/>
    <w:rsid w:val="00AD4AD7"/>
    <w:rsid w:val="00AD4CC4"/>
    <w:rsid w:val="00AD58AF"/>
    <w:rsid w:val="00AD65B2"/>
    <w:rsid w:val="00AD7594"/>
    <w:rsid w:val="00AE0AE5"/>
    <w:rsid w:val="00AE1FD7"/>
    <w:rsid w:val="00AE28C6"/>
    <w:rsid w:val="00AE2AE8"/>
    <w:rsid w:val="00AE458D"/>
    <w:rsid w:val="00AE46C8"/>
    <w:rsid w:val="00AE51F3"/>
    <w:rsid w:val="00AE5707"/>
    <w:rsid w:val="00AE5866"/>
    <w:rsid w:val="00AE5A62"/>
    <w:rsid w:val="00AE6F57"/>
    <w:rsid w:val="00AE7097"/>
    <w:rsid w:val="00AE76AA"/>
    <w:rsid w:val="00AE7D61"/>
    <w:rsid w:val="00AF07A2"/>
    <w:rsid w:val="00AF092D"/>
    <w:rsid w:val="00AF0ABB"/>
    <w:rsid w:val="00AF1C19"/>
    <w:rsid w:val="00AF1F69"/>
    <w:rsid w:val="00AF2317"/>
    <w:rsid w:val="00AF2774"/>
    <w:rsid w:val="00AF4219"/>
    <w:rsid w:val="00AF4786"/>
    <w:rsid w:val="00AF54AF"/>
    <w:rsid w:val="00AF55CE"/>
    <w:rsid w:val="00AF5A5C"/>
    <w:rsid w:val="00AF5C07"/>
    <w:rsid w:val="00AF743F"/>
    <w:rsid w:val="00B00078"/>
    <w:rsid w:val="00B00634"/>
    <w:rsid w:val="00B008FF"/>
    <w:rsid w:val="00B00947"/>
    <w:rsid w:val="00B01BDD"/>
    <w:rsid w:val="00B0212C"/>
    <w:rsid w:val="00B03BE5"/>
    <w:rsid w:val="00B042CA"/>
    <w:rsid w:val="00B045C4"/>
    <w:rsid w:val="00B04C2B"/>
    <w:rsid w:val="00B051E5"/>
    <w:rsid w:val="00B05440"/>
    <w:rsid w:val="00B0593A"/>
    <w:rsid w:val="00B06F1C"/>
    <w:rsid w:val="00B07965"/>
    <w:rsid w:val="00B10CAC"/>
    <w:rsid w:val="00B11700"/>
    <w:rsid w:val="00B12A9D"/>
    <w:rsid w:val="00B13083"/>
    <w:rsid w:val="00B1324C"/>
    <w:rsid w:val="00B13838"/>
    <w:rsid w:val="00B15BA5"/>
    <w:rsid w:val="00B16D7D"/>
    <w:rsid w:val="00B1748C"/>
    <w:rsid w:val="00B201D6"/>
    <w:rsid w:val="00B21C7A"/>
    <w:rsid w:val="00B21C9A"/>
    <w:rsid w:val="00B22336"/>
    <w:rsid w:val="00B22396"/>
    <w:rsid w:val="00B229E8"/>
    <w:rsid w:val="00B22A19"/>
    <w:rsid w:val="00B22EF4"/>
    <w:rsid w:val="00B23454"/>
    <w:rsid w:val="00B246D1"/>
    <w:rsid w:val="00B25B2C"/>
    <w:rsid w:val="00B261A9"/>
    <w:rsid w:val="00B27037"/>
    <w:rsid w:val="00B27203"/>
    <w:rsid w:val="00B3107E"/>
    <w:rsid w:val="00B31180"/>
    <w:rsid w:val="00B313F8"/>
    <w:rsid w:val="00B31E83"/>
    <w:rsid w:val="00B327F5"/>
    <w:rsid w:val="00B342A6"/>
    <w:rsid w:val="00B35099"/>
    <w:rsid w:val="00B363CF"/>
    <w:rsid w:val="00B367CD"/>
    <w:rsid w:val="00B36AD0"/>
    <w:rsid w:val="00B36C17"/>
    <w:rsid w:val="00B374D9"/>
    <w:rsid w:val="00B37D8F"/>
    <w:rsid w:val="00B40D22"/>
    <w:rsid w:val="00B4150E"/>
    <w:rsid w:val="00B41C5A"/>
    <w:rsid w:val="00B41E22"/>
    <w:rsid w:val="00B41E39"/>
    <w:rsid w:val="00B4398D"/>
    <w:rsid w:val="00B43CE4"/>
    <w:rsid w:val="00B43E29"/>
    <w:rsid w:val="00B44186"/>
    <w:rsid w:val="00B445B7"/>
    <w:rsid w:val="00B44808"/>
    <w:rsid w:val="00B44A97"/>
    <w:rsid w:val="00B451AE"/>
    <w:rsid w:val="00B4549D"/>
    <w:rsid w:val="00B46012"/>
    <w:rsid w:val="00B46719"/>
    <w:rsid w:val="00B5052E"/>
    <w:rsid w:val="00B5069C"/>
    <w:rsid w:val="00B506EB"/>
    <w:rsid w:val="00B50AF8"/>
    <w:rsid w:val="00B50BA9"/>
    <w:rsid w:val="00B50CC7"/>
    <w:rsid w:val="00B50EBB"/>
    <w:rsid w:val="00B51CCF"/>
    <w:rsid w:val="00B521B2"/>
    <w:rsid w:val="00B528E7"/>
    <w:rsid w:val="00B5300D"/>
    <w:rsid w:val="00B5342C"/>
    <w:rsid w:val="00B53C19"/>
    <w:rsid w:val="00B543C6"/>
    <w:rsid w:val="00B54AC8"/>
    <w:rsid w:val="00B55DF2"/>
    <w:rsid w:val="00B56112"/>
    <w:rsid w:val="00B57B82"/>
    <w:rsid w:val="00B57BA9"/>
    <w:rsid w:val="00B60151"/>
    <w:rsid w:val="00B6021B"/>
    <w:rsid w:val="00B604F8"/>
    <w:rsid w:val="00B60637"/>
    <w:rsid w:val="00B6097C"/>
    <w:rsid w:val="00B609E9"/>
    <w:rsid w:val="00B60D1F"/>
    <w:rsid w:val="00B6165D"/>
    <w:rsid w:val="00B616EE"/>
    <w:rsid w:val="00B616FA"/>
    <w:rsid w:val="00B6235F"/>
    <w:rsid w:val="00B627AD"/>
    <w:rsid w:val="00B629E8"/>
    <w:rsid w:val="00B6351C"/>
    <w:rsid w:val="00B6361F"/>
    <w:rsid w:val="00B63E1D"/>
    <w:rsid w:val="00B640B9"/>
    <w:rsid w:val="00B64E18"/>
    <w:rsid w:val="00B65415"/>
    <w:rsid w:val="00B657B8"/>
    <w:rsid w:val="00B6595F"/>
    <w:rsid w:val="00B660E3"/>
    <w:rsid w:val="00B669DD"/>
    <w:rsid w:val="00B66C8E"/>
    <w:rsid w:val="00B70286"/>
    <w:rsid w:val="00B70432"/>
    <w:rsid w:val="00B70569"/>
    <w:rsid w:val="00B70D85"/>
    <w:rsid w:val="00B70E02"/>
    <w:rsid w:val="00B7166A"/>
    <w:rsid w:val="00B73B29"/>
    <w:rsid w:val="00B74056"/>
    <w:rsid w:val="00B74354"/>
    <w:rsid w:val="00B743D2"/>
    <w:rsid w:val="00B748C9"/>
    <w:rsid w:val="00B75359"/>
    <w:rsid w:val="00B75A26"/>
    <w:rsid w:val="00B76308"/>
    <w:rsid w:val="00B76EBE"/>
    <w:rsid w:val="00B80305"/>
    <w:rsid w:val="00B80F27"/>
    <w:rsid w:val="00B81E05"/>
    <w:rsid w:val="00B81EA4"/>
    <w:rsid w:val="00B822C3"/>
    <w:rsid w:val="00B82809"/>
    <w:rsid w:val="00B82F6F"/>
    <w:rsid w:val="00B83D52"/>
    <w:rsid w:val="00B84654"/>
    <w:rsid w:val="00B846F5"/>
    <w:rsid w:val="00B847EE"/>
    <w:rsid w:val="00B84857"/>
    <w:rsid w:val="00B84920"/>
    <w:rsid w:val="00B85296"/>
    <w:rsid w:val="00B8556A"/>
    <w:rsid w:val="00B85B35"/>
    <w:rsid w:val="00B85B3D"/>
    <w:rsid w:val="00B86E45"/>
    <w:rsid w:val="00B86EF6"/>
    <w:rsid w:val="00B872A8"/>
    <w:rsid w:val="00B878D9"/>
    <w:rsid w:val="00B90667"/>
    <w:rsid w:val="00B908FD"/>
    <w:rsid w:val="00B90DD6"/>
    <w:rsid w:val="00B90FDA"/>
    <w:rsid w:val="00B91436"/>
    <w:rsid w:val="00B91E72"/>
    <w:rsid w:val="00B92069"/>
    <w:rsid w:val="00B92364"/>
    <w:rsid w:val="00B936EF"/>
    <w:rsid w:val="00B93A5E"/>
    <w:rsid w:val="00B93D55"/>
    <w:rsid w:val="00B93DDE"/>
    <w:rsid w:val="00B95060"/>
    <w:rsid w:val="00B95B5A"/>
    <w:rsid w:val="00B96515"/>
    <w:rsid w:val="00B96659"/>
    <w:rsid w:val="00B96B4C"/>
    <w:rsid w:val="00B97537"/>
    <w:rsid w:val="00B9755E"/>
    <w:rsid w:val="00BA021F"/>
    <w:rsid w:val="00BA17ED"/>
    <w:rsid w:val="00BA1B92"/>
    <w:rsid w:val="00BA2EFA"/>
    <w:rsid w:val="00BA33FE"/>
    <w:rsid w:val="00BA36A1"/>
    <w:rsid w:val="00BA39C2"/>
    <w:rsid w:val="00BA3E36"/>
    <w:rsid w:val="00BA4A7E"/>
    <w:rsid w:val="00BA50CA"/>
    <w:rsid w:val="00BA560B"/>
    <w:rsid w:val="00BA5D48"/>
    <w:rsid w:val="00BA6553"/>
    <w:rsid w:val="00BA6634"/>
    <w:rsid w:val="00BA6F09"/>
    <w:rsid w:val="00BA76D6"/>
    <w:rsid w:val="00BA7770"/>
    <w:rsid w:val="00BB07CF"/>
    <w:rsid w:val="00BB14A0"/>
    <w:rsid w:val="00BB178F"/>
    <w:rsid w:val="00BB20C1"/>
    <w:rsid w:val="00BB312B"/>
    <w:rsid w:val="00BB3FDC"/>
    <w:rsid w:val="00BB41CE"/>
    <w:rsid w:val="00BB48DE"/>
    <w:rsid w:val="00BB5060"/>
    <w:rsid w:val="00BB5B3C"/>
    <w:rsid w:val="00BB6530"/>
    <w:rsid w:val="00BB6949"/>
    <w:rsid w:val="00BB748D"/>
    <w:rsid w:val="00BB787E"/>
    <w:rsid w:val="00BC0A4C"/>
    <w:rsid w:val="00BC0EEC"/>
    <w:rsid w:val="00BC21CE"/>
    <w:rsid w:val="00BC3896"/>
    <w:rsid w:val="00BC3C3E"/>
    <w:rsid w:val="00BC47ED"/>
    <w:rsid w:val="00BC4A29"/>
    <w:rsid w:val="00BC5110"/>
    <w:rsid w:val="00BC58C7"/>
    <w:rsid w:val="00BC5D04"/>
    <w:rsid w:val="00BC60E9"/>
    <w:rsid w:val="00BC61B6"/>
    <w:rsid w:val="00BC6900"/>
    <w:rsid w:val="00BC6C29"/>
    <w:rsid w:val="00BC6D21"/>
    <w:rsid w:val="00BC786D"/>
    <w:rsid w:val="00BC7E67"/>
    <w:rsid w:val="00BD15B4"/>
    <w:rsid w:val="00BD23AB"/>
    <w:rsid w:val="00BD28F7"/>
    <w:rsid w:val="00BD2CB3"/>
    <w:rsid w:val="00BD429C"/>
    <w:rsid w:val="00BD4B7F"/>
    <w:rsid w:val="00BD50A0"/>
    <w:rsid w:val="00BD5339"/>
    <w:rsid w:val="00BD5C2D"/>
    <w:rsid w:val="00BD5DE5"/>
    <w:rsid w:val="00BD60A0"/>
    <w:rsid w:val="00BD627E"/>
    <w:rsid w:val="00BD662E"/>
    <w:rsid w:val="00BD6756"/>
    <w:rsid w:val="00BD69B7"/>
    <w:rsid w:val="00BD6A89"/>
    <w:rsid w:val="00BD6CF3"/>
    <w:rsid w:val="00BD72DC"/>
    <w:rsid w:val="00BD7F8F"/>
    <w:rsid w:val="00BE14A1"/>
    <w:rsid w:val="00BE1BE5"/>
    <w:rsid w:val="00BE1F0F"/>
    <w:rsid w:val="00BE203E"/>
    <w:rsid w:val="00BE214C"/>
    <w:rsid w:val="00BE21D9"/>
    <w:rsid w:val="00BE29E8"/>
    <w:rsid w:val="00BE46D9"/>
    <w:rsid w:val="00BE5175"/>
    <w:rsid w:val="00BE51A6"/>
    <w:rsid w:val="00BE5634"/>
    <w:rsid w:val="00BE56C7"/>
    <w:rsid w:val="00BE59E9"/>
    <w:rsid w:val="00BE6D2B"/>
    <w:rsid w:val="00BE773C"/>
    <w:rsid w:val="00BF04AC"/>
    <w:rsid w:val="00BF1026"/>
    <w:rsid w:val="00BF2032"/>
    <w:rsid w:val="00BF271D"/>
    <w:rsid w:val="00BF2A4D"/>
    <w:rsid w:val="00BF2E23"/>
    <w:rsid w:val="00BF3D87"/>
    <w:rsid w:val="00BF403A"/>
    <w:rsid w:val="00BF4C7C"/>
    <w:rsid w:val="00BF5903"/>
    <w:rsid w:val="00BF700A"/>
    <w:rsid w:val="00BF704D"/>
    <w:rsid w:val="00BF712A"/>
    <w:rsid w:val="00BF7563"/>
    <w:rsid w:val="00BF7D0A"/>
    <w:rsid w:val="00C006CC"/>
    <w:rsid w:val="00C012A3"/>
    <w:rsid w:val="00C017AB"/>
    <w:rsid w:val="00C01809"/>
    <w:rsid w:val="00C01841"/>
    <w:rsid w:val="00C01AB0"/>
    <w:rsid w:val="00C02A35"/>
    <w:rsid w:val="00C04378"/>
    <w:rsid w:val="00C0452C"/>
    <w:rsid w:val="00C047DA"/>
    <w:rsid w:val="00C05991"/>
    <w:rsid w:val="00C05D40"/>
    <w:rsid w:val="00C0626E"/>
    <w:rsid w:val="00C06961"/>
    <w:rsid w:val="00C069E3"/>
    <w:rsid w:val="00C06B1F"/>
    <w:rsid w:val="00C06B57"/>
    <w:rsid w:val="00C07D45"/>
    <w:rsid w:val="00C101C2"/>
    <w:rsid w:val="00C10877"/>
    <w:rsid w:val="00C11340"/>
    <w:rsid w:val="00C11433"/>
    <w:rsid w:val="00C1190E"/>
    <w:rsid w:val="00C133F3"/>
    <w:rsid w:val="00C13B1D"/>
    <w:rsid w:val="00C14914"/>
    <w:rsid w:val="00C14EB3"/>
    <w:rsid w:val="00C163EB"/>
    <w:rsid w:val="00C167C5"/>
    <w:rsid w:val="00C16E93"/>
    <w:rsid w:val="00C16F19"/>
    <w:rsid w:val="00C173DD"/>
    <w:rsid w:val="00C179DB"/>
    <w:rsid w:val="00C211FF"/>
    <w:rsid w:val="00C216CA"/>
    <w:rsid w:val="00C21E73"/>
    <w:rsid w:val="00C22CD4"/>
    <w:rsid w:val="00C22E92"/>
    <w:rsid w:val="00C23E11"/>
    <w:rsid w:val="00C24F3A"/>
    <w:rsid w:val="00C25741"/>
    <w:rsid w:val="00C25744"/>
    <w:rsid w:val="00C25EC4"/>
    <w:rsid w:val="00C2685A"/>
    <w:rsid w:val="00C26FF9"/>
    <w:rsid w:val="00C27832"/>
    <w:rsid w:val="00C27A63"/>
    <w:rsid w:val="00C304E2"/>
    <w:rsid w:val="00C305AA"/>
    <w:rsid w:val="00C30AD4"/>
    <w:rsid w:val="00C30B86"/>
    <w:rsid w:val="00C30EB1"/>
    <w:rsid w:val="00C3137C"/>
    <w:rsid w:val="00C31539"/>
    <w:rsid w:val="00C337A4"/>
    <w:rsid w:val="00C34722"/>
    <w:rsid w:val="00C35B9F"/>
    <w:rsid w:val="00C35C42"/>
    <w:rsid w:val="00C36E99"/>
    <w:rsid w:val="00C37C44"/>
    <w:rsid w:val="00C406C8"/>
    <w:rsid w:val="00C40E97"/>
    <w:rsid w:val="00C41867"/>
    <w:rsid w:val="00C419A8"/>
    <w:rsid w:val="00C41CDD"/>
    <w:rsid w:val="00C41D79"/>
    <w:rsid w:val="00C42735"/>
    <w:rsid w:val="00C42E63"/>
    <w:rsid w:val="00C42EBE"/>
    <w:rsid w:val="00C43735"/>
    <w:rsid w:val="00C44143"/>
    <w:rsid w:val="00C441FC"/>
    <w:rsid w:val="00C444FF"/>
    <w:rsid w:val="00C4496D"/>
    <w:rsid w:val="00C45974"/>
    <w:rsid w:val="00C45A06"/>
    <w:rsid w:val="00C45FCF"/>
    <w:rsid w:val="00C47F1A"/>
    <w:rsid w:val="00C50FA1"/>
    <w:rsid w:val="00C50FAF"/>
    <w:rsid w:val="00C51E83"/>
    <w:rsid w:val="00C52213"/>
    <w:rsid w:val="00C52962"/>
    <w:rsid w:val="00C52A7B"/>
    <w:rsid w:val="00C52AA5"/>
    <w:rsid w:val="00C52C33"/>
    <w:rsid w:val="00C53A7E"/>
    <w:rsid w:val="00C540CD"/>
    <w:rsid w:val="00C544D4"/>
    <w:rsid w:val="00C545C5"/>
    <w:rsid w:val="00C54B16"/>
    <w:rsid w:val="00C557AF"/>
    <w:rsid w:val="00C55853"/>
    <w:rsid w:val="00C56067"/>
    <w:rsid w:val="00C56B65"/>
    <w:rsid w:val="00C56C5C"/>
    <w:rsid w:val="00C57602"/>
    <w:rsid w:val="00C60450"/>
    <w:rsid w:val="00C605AB"/>
    <w:rsid w:val="00C61C4D"/>
    <w:rsid w:val="00C621F1"/>
    <w:rsid w:val="00C623AA"/>
    <w:rsid w:val="00C6255F"/>
    <w:rsid w:val="00C62C20"/>
    <w:rsid w:val="00C63131"/>
    <w:rsid w:val="00C6324C"/>
    <w:rsid w:val="00C638A6"/>
    <w:rsid w:val="00C63E03"/>
    <w:rsid w:val="00C64EF9"/>
    <w:rsid w:val="00C653F5"/>
    <w:rsid w:val="00C65D69"/>
    <w:rsid w:val="00C65F77"/>
    <w:rsid w:val="00C6694B"/>
    <w:rsid w:val="00C66FA7"/>
    <w:rsid w:val="00C673D5"/>
    <w:rsid w:val="00C678BA"/>
    <w:rsid w:val="00C679AA"/>
    <w:rsid w:val="00C67CAE"/>
    <w:rsid w:val="00C700A6"/>
    <w:rsid w:val="00C71571"/>
    <w:rsid w:val="00C71882"/>
    <w:rsid w:val="00C71D4F"/>
    <w:rsid w:val="00C724CF"/>
    <w:rsid w:val="00C726F4"/>
    <w:rsid w:val="00C72719"/>
    <w:rsid w:val="00C72B9C"/>
    <w:rsid w:val="00C72EE1"/>
    <w:rsid w:val="00C74F44"/>
    <w:rsid w:val="00C75793"/>
    <w:rsid w:val="00C75972"/>
    <w:rsid w:val="00C777FF"/>
    <w:rsid w:val="00C77B5B"/>
    <w:rsid w:val="00C80DF9"/>
    <w:rsid w:val="00C8117D"/>
    <w:rsid w:val="00C821AF"/>
    <w:rsid w:val="00C8250B"/>
    <w:rsid w:val="00C82792"/>
    <w:rsid w:val="00C82DF1"/>
    <w:rsid w:val="00C83875"/>
    <w:rsid w:val="00C83982"/>
    <w:rsid w:val="00C8480A"/>
    <w:rsid w:val="00C84AE4"/>
    <w:rsid w:val="00C85541"/>
    <w:rsid w:val="00C85C25"/>
    <w:rsid w:val="00C86074"/>
    <w:rsid w:val="00C86608"/>
    <w:rsid w:val="00C86B50"/>
    <w:rsid w:val="00C86D28"/>
    <w:rsid w:val="00C870EA"/>
    <w:rsid w:val="00C870EB"/>
    <w:rsid w:val="00C87150"/>
    <w:rsid w:val="00C872A6"/>
    <w:rsid w:val="00C874C9"/>
    <w:rsid w:val="00C8772F"/>
    <w:rsid w:val="00C9019F"/>
    <w:rsid w:val="00C90808"/>
    <w:rsid w:val="00C91003"/>
    <w:rsid w:val="00C911CF"/>
    <w:rsid w:val="00C919CD"/>
    <w:rsid w:val="00C93C07"/>
    <w:rsid w:val="00C94707"/>
    <w:rsid w:val="00C948FD"/>
    <w:rsid w:val="00C94F8C"/>
    <w:rsid w:val="00C953B0"/>
    <w:rsid w:val="00C955D4"/>
    <w:rsid w:val="00C95B55"/>
    <w:rsid w:val="00C95C1E"/>
    <w:rsid w:val="00C95E10"/>
    <w:rsid w:val="00CA0324"/>
    <w:rsid w:val="00CA0EFB"/>
    <w:rsid w:val="00CA1058"/>
    <w:rsid w:val="00CA1AE7"/>
    <w:rsid w:val="00CA2B02"/>
    <w:rsid w:val="00CA3B8D"/>
    <w:rsid w:val="00CA4586"/>
    <w:rsid w:val="00CA4698"/>
    <w:rsid w:val="00CA47E8"/>
    <w:rsid w:val="00CA4998"/>
    <w:rsid w:val="00CA4A1F"/>
    <w:rsid w:val="00CA53C3"/>
    <w:rsid w:val="00CA5E94"/>
    <w:rsid w:val="00CA5EEA"/>
    <w:rsid w:val="00CA6638"/>
    <w:rsid w:val="00CA6882"/>
    <w:rsid w:val="00CA6F6B"/>
    <w:rsid w:val="00CA7CAC"/>
    <w:rsid w:val="00CB19BD"/>
    <w:rsid w:val="00CB1ABF"/>
    <w:rsid w:val="00CB2220"/>
    <w:rsid w:val="00CB2CF2"/>
    <w:rsid w:val="00CB2EC1"/>
    <w:rsid w:val="00CB3F48"/>
    <w:rsid w:val="00CB43D5"/>
    <w:rsid w:val="00CB53D0"/>
    <w:rsid w:val="00CB5A46"/>
    <w:rsid w:val="00CB6307"/>
    <w:rsid w:val="00CB6F66"/>
    <w:rsid w:val="00CB7099"/>
    <w:rsid w:val="00CB76CA"/>
    <w:rsid w:val="00CB7C82"/>
    <w:rsid w:val="00CB7E3F"/>
    <w:rsid w:val="00CC120B"/>
    <w:rsid w:val="00CC15AC"/>
    <w:rsid w:val="00CC1DBD"/>
    <w:rsid w:val="00CC214F"/>
    <w:rsid w:val="00CC2405"/>
    <w:rsid w:val="00CC248F"/>
    <w:rsid w:val="00CC2F02"/>
    <w:rsid w:val="00CC2F1F"/>
    <w:rsid w:val="00CC2FC7"/>
    <w:rsid w:val="00CC3437"/>
    <w:rsid w:val="00CC39DE"/>
    <w:rsid w:val="00CC3D7E"/>
    <w:rsid w:val="00CC4A96"/>
    <w:rsid w:val="00CC522D"/>
    <w:rsid w:val="00CC5427"/>
    <w:rsid w:val="00CC5578"/>
    <w:rsid w:val="00CC6A8C"/>
    <w:rsid w:val="00CC721F"/>
    <w:rsid w:val="00CC7504"/>
    <w:rsid w:val="00CC76F9"/>
    <w:rsid w:val="00CC7875"/>
    <w:rsid w:val="00CD066B"/>
    <w:rsid w:val="00CD0707"/>
    <w:rsid w:val="00CD14DE"/>
    <w:rsid w:val="00CD1A02"/>
    <w:rsid w:val="00CD1A54"/>
    <w:rsid w:val="00CD1B99"/>
    <w:rsid w:val="00CD1C9F"/>
    <w:rsid w:val="00CD1F82"/>
    <w:rsid w:val="00CD25E8"/>
    <w:rsid w:val="00CD2F45"/>
    <w:rsid w:val="00CD361B"/>
    <w:rsid w:val="00CD3ECE"/>
    <w:rsid w:val="00CD424E"/>
    <w:rsid w:val="00CD446C"/>
    <w:rsid w:val="00CD45D9"/>
    <w:rsid w:val="00CD46E2"/>
    <w:rsid w:val="00CD4817"/>
    <w:rsid w:val="00CD517F"/>
    <w:rsid w:val="00CD591B"/>
    <w:rsid w:val="00CD5A04"/>
    <w:rsid w:val="00CD5AA6"/>
    <w:rsid w:val="00CD6CC5"/>
    <w:rsid w:val="00CD766C"/>
    <w:rsid w:val="00CE129B"/>
    <w:rsid w:val="00CE16AE"/>
    <w:rsid w:val="00CE1DFA"/>
    <w:rsid w:val="00CE1F72"/>
    <w:rsid w:val="00CE20FE"/>
    <w:rsid w:val="00CE286B"/>
    <w:rsid w:val="00CE28AD"/>
    <w:rsid w:val="00CE3858"/>
    <w:rsid w:val="00CE47EE"/>
    <w:rsid w:val="00CE5DCC"/>
    <w:rsid w:val="00CE78D7"/>
    <w:rsid w:val="00CE7B82"/>
    <w:rsid w:val="00CE7CED"/>
    <w:rsid w:val="00CF0FB9"/>
    <w:rsid w:val="00CF1463"/>
    <w:rsid w:val="00CF19A7"/>
    <w:rsid w:val="00CF1FC9"/>
    <w:rsid w:val="00CF2483"/>
    <w:rsid w:val="00CF2C49"/>
    <w:rsid w:val="00CF2FB4"/>
    <w:rsid w:val="00CF3091"/>
    <w:rsid w:val="00CF31BA"/>
    <w:rsid w:val="00CF3372"/>
    <w:rsid w:val="00CF3DCD"/>
    <w:rsid w:val="00CF4322"/>
    <w:rsid w:val="00CF4672"/>
    <w:rsid w:val="00CF4CED"/>
    <w:rsid w:val="00CF4D19"/>
    <w:rsid w:val="00CF6E85"/>
    <w:rsid w:val="00CF7307"/>
    <w:rsid w:val="00CF79C7"/>
    <w:rsid w:val="00D0019D"/>
    <w:rsid w:val="00D004AC"/>
    <w:rsid w:val="00D0054E"/>
    <w:rsid w:val="00D00D0B"/>
    <w:rsid w:val="00D01085"/>
    <w:rsid w:val="00D02347"/>
    <w:rsid w:val="00D0459C"/>
    <w:rsid w:val="00D045F1"/>
    <w:rsid w:val="00D04B69"/>
    <w:rsid w:val="00D051EA"/>
    <w:rsid w:val="00D053F1"/>
    <w:rsid w:val="00D05A04"/>
    <w:rsid w:val="00D06D88"/>
    <w:rsid w:val="00D076A0"/>
    <w:rsid w:val="00D078F6"/>
    <w:rsid w:val="00D10578"/>
    <w:rsid w:val="00D106CA"/>
    <w:rsid w:val="00D114FF"/>
    <w:rsid w:val="00D1155B"/>
    <w:rsid w:val="00D12BE1"/>
    <w:rsid w:val="00D13220"/>
    <w:rsid w:val="00D15204"/>
    <w:rsid w:val="00D15869"/>
    <w:rsid w:val="00D16135"/>
    <w:rsid w:val="00D16AD2"/>
    <w:rsid w:val="00D173D0"/>
    <w:rsid w:val="00D17B2A"/>
    <w:rsid w:val="00D17FBC"/>
    <w:rsid w:val="00D17FD9"/>
    <w:rsid w:val="00D204A3"/>
    <w:rsid w:val="00D21184"/>
    <w:rsid w:val="00D212FD"/>
    <w:rsid w:val="00D21C4E"/>
    <w:rsid w:val="00D22903"/>
    <w:rsid w:val="00D22A06"/>
    <w:rsid w:val="00D22CF9"/>
    <w:rsid w:val="00D2387C"/>
    <w:rsid w:val="00D23C64"/>
    <w:rsid w:val="00D25E28"/>
    <w:rsid w:val="00D26AEF"/>
    <w:rsid w:val="00D3054C"/>
    <w:rsid w:val="00D30654"/>
    <w:rsid w:val="00D31AF8"/>
    <w:rsid w:val="00D32BC4"/>
    <w:rsid w:val="00D32D38"/>
    <w:rsid w:val="00D32D7A"/>
    <w:rsid w:val="00D33274"/>
    <w:rsid w:val="00D34486"/>
    <w:rsid w:val="00D348F9"/>
    <w:rsid w:val="00D34B4F"/>
    <w:rsid w:val="00D36ECA"/>
    <w:rsid w:val="00D36FA9"/>
    <w:rsid w:val="00D37423"/>
    <w:rsid w:val="00D37579"/>
    <w:rsid w:val="00D40420"/>
    <w:rsid w:val="00D41392"/>
    <w:rsid w:val="00D42483"/>
    <w:rsid w:val="00D42A01"/>
    <w:rsid w:val="00D42A24"/>
    <w:rsid w:val="00D42DC1"/>
    <w:rsid w:val="00D432A4"/>
    <w:rsid w:val="00D433A2"/>
    <w:rsid w:val="00D439FB"/>
    <w:rsid w:val="00D43A83"/>
    <w:rsid w:val="00D44808"/>
    <w:rsid w:val="00D44DCD"/>
    <w:rsid w:val="00D4627D"/>
    <w:rsid w:val="00D462CF"/>
    <w:rsid w:val="00D46DAA"/>
    <w:rsid w:val="00D47420"/>
    <w:rsid w:val="00D4742E"/>
    <w:rsid w:val="00D47543"/>
    <w:rsid w:val="00D50699"/>
    <w:rsid w:val="00D506C0"/>
    <w:rsid w:val="00D51478"/>
    <w:rsid w:val="00D514CA"/>
    <w:rsid w:val="00D51A7A"/>
    <w:rsid w:val="00D52770"/>
    <w:rsid w:val="00D5369C"/>
    <w:rsid w:val="00D537FA"/>
    <w:rsid w:val="00D53F97"/>
    <w:rsid w:val="00D54322"/>
    <w:rsid w:val="00D548B4"/>
    <w:rsid w:val="00D548E2"/>
    <w:rsid w:val="00D54BAD"/>
    <w:rsid w:val="00D54F3A"/>
    <w:rsid w:val="00D5545B"/>
    <w:rsid w:val="00D55C7C"/>
    <w:rsid w:val="00D55EA2"/>
    <w:rsid w:val="00D566FF"/>
    <w:rsid w:val="00D56904"/>
    <w:rsid w:val="00D56D2E"/>
    <w:rsid w:val="00D56F93"/>
    <w:rsid w:val="00D576E6"/>
    <w:rsid w:val="00D578E5"/>
    <w:rsid w:val="00D57A66"/>
    <w:rsid w:val="00D6048E"/>
    <w:rsid w:val="00D60765"/>
    <w:rsid w:val="00D6198D"/>
    <w:rsid w:val="00D61DC1"/>
    <w:rsid w:val="00D61E06"/>
    <w:rsid w:val="00D61F89"/>
    <w:rsid w:val="00D620DF"/>
    <w:rsid w:val="00D620FC"/>
    <w:rsid w:val="00D62B7A"/>
    <w:rsid w:val="00D62CE2"/>
    <w:rsid w:val="00D62E4C"/>
    <w:rsid w:val="00D63400"/>
    <w:rsid w:val="00D644E5"/>
    <w:rsid w:val="00D6454D"/>
    <w:rsid w:val="00D65B03"/>
    <w:rsid w:val="00D672A1"/>
    <w:rsid w:val="00D70218"/>
    <w:rsid w:val="00D707AC"/>
    <w:rsid w:val="00D70DC4"/>
    <w:rsid w:val="00D71588"/>
    <w:rsid w:val="00D718D6"/>
    <w:rsid w:val="00D7273A"/>
    <w:rsid w:val="00D7411B"/>
    <w:rsid w:val="00D741C1"/>
    <w:rsid w:val="00D743C6"/>
    <w:rsid w:val="00D74985"/>
    <w:rsid w:val="00D7517C"/>
    <w:rsid w:val="00D751D1"/>
    <w:rsid w:val="00D754BC"/>
    <w:rsid w:val="00D755AE"/>
    <w:rsid w:val="00D756EC"/>
    <w:rsid w:val="00D76102"/>
    <w:rsid w:val="00D76604"/>
    <w:rsid w:val="00D770BE"/>
    <w:rsid w:val="00D77F1E"/>
    <w:rsid w:val="00D807A2"/>
    <w:rsid w:val="00D80D99"/>
    <w:rsid w:val="00D81B08"/>
    <w:rsid w:val="00D831A1"/>
    <w:rsid w:val="00D832AB"/>
    <w:rsid w:val="00D83978"/>
    <w:rsid w:val="00D84034"/>
    <w:rsid w:val="00D85C4F"/>
    <w:rsid w:val="00D85CB5"/>
    <w:rsid w:val="00D85F97"/>
    <w:rsid w:val="00D866A2"/>
    <w:rsid w:val="00D869C9"/>
    <w:rsid w:val="00D86BE4"/>
    <w:rsid w:val="00D907BB"/>
    <w:rsid w:val="00D91103"/>
    <w:rsid w:val="00D9110D"/>
    <w:rsid w:val="00D911DE"/>
    <w:rsid w:val="00D91442"/>
    <w:rsid w:val="00D916F3"/>
    <w:rsid w:val="00D91F7D"/>
    <w:rsid w:val="00D934DA"/>
    <w:rsid w:val="00D93C54"/>
    <w:rsid w:val="00D93CF2"/>
    <w:rsid w:val="00D94463"/>
    <w:rsid w:val="00D945BD"/>
    <w:rsid w:val="00D9503C"/>
    <w:rsid w:val="00D95932"/>
    <w:rsid w:val="00D96B2A"/>
    <w:rsid w:val="00D96F37"/>
    <w:rsid w:val="00D97333"/>
    <w:rsid w:val="00D97572"/>
    <w:rsid w:val="00D978BC"/>
    <w:rsid w:val="00D979B7"/>
    <w:rsid w:val="00D97B8E"/>
    <w:rsid w:val="00DA03A1"/>
    <w:rsid w:val="00DA1E1D"/>
    <w:rsid w:val="00DA21B8"/>
    <w:rsid w:val="00DA259F"/>
    <w:rsid w:val="00DA292A"/>
    <w:rsid w:val="00DA2B2D"/>
    <w:rsid w:val="00DA2D89"/>
    <w:rsid w:val="00DA2F99"/>
    <w:rsid w:val="00DA35C5"/>
    <w:rsid w:val="00DA38BF"/>
    <w:rsid w:val="00DA3FD1"/>
    <w:rsid w:val="00DA4025"/>
    <w:rsid w:val="00DA4621"/>
    <w:rsid w:val="00DA50DC"/>
    <w:rsid w:val="00DA5B9B"/>
    <w:rsid w:val="00DA6D6D"/>
    <w:rsid w:val="00DA6DCC"/>
    <w:rsid w:val="00DA7150"/>
    <w:rsid w:val="00DA743B"/>
    <w:rsid w:val="00DA78B9"/>
    <w:rsid w:val="00DA790A"/>
    <w:rsid w:val="00DA795B"/>
    <w:rsid w:val="00DB038D"/>
    <w:rsid w:val="00DB03B9"/>
    <w:rsid w:val="00DB05CF"/>
    <w:rsid w:val="00DB08C0"/>
    <w:rsid w:val="00DB219A"/>
    <w:rsid w:val="00DB2E08"/>
    <w:rsid w:val="00DB3BFF"/>
    <w:rsid w:val="00DB3C45"/>
    <w:rsid w:val="00DB4C96"/>
    <w:rsid w:val="00DB4FDA"/>
    <w:rsid w:val="00DB5DF7"/>
    <w:rsid w:val="00DB674A"/>
    <w:rsid w:val="00DB67E2"/>
    <w:rsid w:val="00DB70EC"/>
    <w:rsid w:val="00DB738E"/>
    <w:rsid w:val="00DB7574"/>
    <w:rsid w:val="00DC0505"/>
    <w:rsid w:val="00DC1319"/>
    <w:rsid w:val="00DC183A"/>
    <w:rsid w:val="00DC197D"/>
    <w:rsid w:val="00DC219D"/>
    <w:rsid w:val="00DC2328"/>
    <w:rsid w:val="00DC3E28"/>
    <w:rsid w:val="00DC45D5"/>
    <w:rsid w:val="00DC46C9"/>
    <w:rsid w:val="00DC5194"/>
    <w:rsid w:val="00DC63BA"/>
    <w:rsid w:val="00DC7693"/>
    <w:rsid w:val="00DD001C"/>
    <w:rsid w:val="00DD0E5C"/>
    <w:rsid w:val="00DD0ECB"/>
    <w:rsid w:val="00DD11ED"/>
    <w:rsid w:val="00DD362B"/>
    <w:rsid w:val="00DD4B9B"/>
    <w:rsid w:val="00DD4D6E"/>
    <w:rsid w:val="00DD585E"/>
    <w:rsid w:val="00DD60B3"/>
    <w:rsid w:val="00DD6B42"/>
    <w:rsid w:val="00DD6C57"/>
    <w:rsid w:val="00DD6D01"/>
    <w:rsid w:val="00DD6F3A"/>
    <w:rsid w:val="00DD73EF"/>
    <w:rsid w:val="00DE0071"/>
    <w:rsid w:val="00DE0961"/>
    <w:rsid w:val="00DE1201"/>
    <w:rsid w:val="00DE2190"/>
    <w:rsid w:val="00DE23E8"/>
    <w:rsid w:val="00DE2771"/>
    <w:rsid w:val="00DE277F"/>
    <w:rsid w:val="00DE35F7"/>
    <w:rsid w:val="00DE36B0"/>
    <w:rsid w:val="00DE448A"/>
    <w:rsid w:val="00DE4AAB"/>
    <w:rsid w:val="00DE4B27"/>
    <w:rsid w:val="00DE4E86"/>
    <w:rsid w:val="00DE5091"/>
    <w:rsid w:val="00DE5795"/>
    <w:rsid w:val="00DE5A42"/>
    <w:rsid w:val="00DE5C55"/>
    <w:rsid w:val="00DE6100"/>
    <w:rsid w:val="00DE7E23"/>
    <w:rsid w:val="00DF01AC"/>
    <w:rsid w:val="00DF0375"/>
    <w:rsid w:val="00DF0C43"/>
    <w:rsid w:val="00DF0CFB"/>
    <w:rsid w:val="00DF12AC"/>
    <w:rsid w:val="00DF187F"/>
    <w:rsid w:val="00DF1BBD"/>
    <w:rsid w:val="00DF25A4"/>
    <w:rsid w:val="00DF2667"/>
    <w:rsid w:val="00DF3407"/>
    <w:rsid w:val="00DF3858"/>
    <w:rsid w:val="00DF4446"/>
    <w:rsid w:val="00DF47D3"/>
    <w:rsid w:val="00DF4B14"/>
    <w:rsid w:val="00DF4D18"/>
    <w:rsid w:val="00DF5C9B"/>
    <w:rsid w:val="00DF5D8E"/>
    <w:rsid w:val="00DF65D1"/>
    <w:rsid w:val="00DF6B4B"/>
    <w:rsid w:val="00DF6C21"/>
    <w:rsid w:val="00DF6EBF"/>
    <w:rsid w:val="00DF71D2"/>
    <w:rsid w:val="00DF7325"/>
    <w:rsid w:val="00DF7F73"/>
    <w:rsid w:val="00E00984"/>
    <w:rsid w:val="00E00BD8"/>
    <w:rsid w:val="00E0128B"/>
    <w:rsid w:val="00E013ED"/>
    <w:rsid w:val="00E0150E"/>
    <w:rsid w:val="00E01762"/>
    <w:rsid w:val="00E01896"/>
    <w:rsid w:val="00E01C90"/>
    <w:rsid w:val="00E02345"/>
    <w:rsid w:val="00E027C3"/>
    <w:rsid w:val="00E02A2E"/>
    <w:rsid w:val="00E04C52"/>
    <w:rsid w:val="00E05FE0"/>
    <w:rsid w:val="00E06390"/>
    <w:rsid w:val="00E063A9"/>
    <w:rsid w:val="00E06C12"/>
    <w:rsid w:val="00E07389"/>
    <w:rsid w:val="00E101A4"/>
    <w:rsid w:val="00E102A2"/>
    <w:rsid w:val="00E105D1"/>
    <w:rsid w:val="00E11624"/>
    <w:rsid w:val="00E11C78"/>
    <w:rsid w:val="00E11F40"/>
    <w:rsid w:val="00E120C0"/>
    <w:rsid w:val="00E12B88"/>
    <w:rsid w:val="00E14007"/>
    <w:rsid w:val="00E14228"/>
    <w:rsid w:val="00E14277"/>
    <w:rsid w:val="00E15FD2"/>
    <w:rsid w:val="00E16112"/>
    <w:rsid w:val="00E16AE0"/>
    <w:rsid w:val="00E16C7D"/>
    <w:rsid w:val="00E17725"/>
    <w:rsid w:val="00E177A1"/>
    <w:rsid w:val="00E220A9"/>
    <w:rsid w:val="00E22552"/>
    <w:rsid w:val="00E22598"/>
    <w:rsid w:val="00E22A2E"/>
    <w:rsid w:val="00E23454"/>
    <w:rsid w:val="00E24027"/>
    <w:rsid w:val="00E24278"/>
    <w:rsid w:val="00E25BB7"/>
    <w:rsid w:val="00E26B81"/>
    <w:rsid w:val="00E27643"/>
    <w:rsid w:val="00E27D45"/>
    <w:rsid w:val="00E27DFB"/>
    <w:rsid w:val="00E30177"/>
    <w:rsid w:val="00E30279"/>
    <w:rsid w:val="00E30B6B"/>
    <w:rsid w:val="00E30C9E"/>
    <w:rsid w:val="00E30E5F"/>
    <w:rsid w:val="00E30F81"/>
    <w:rsid w:val="00E31C5A"/>
    <w:rsid w:val="00E31CBD"/>
    <w:rsid w:val="00E3205A"/>
    <w:rsid w:val="00E32BDF"/>
    <w:rsid w:val="00E34E3A"/>
    <w:rsid w:val="00E34F28"/>
    <w:rsid w:val="00E3687A"/>
    <w:rsid w:val="00E3730A"/>
    <w:rsid w:val="00E3761F"/>
    <w:rsid w:val="00E4071B"/>
    <w:rsid w:val="00E407F1"/>
    <w:rsid w:val="00E4094C"/>
    <w:rsid w:val="00E41107"/>
    <w:rsid w:val="00E41833"/>
    <w:rsid w:val="00E42285"/>
    <w:rsid w:val="00E4244A"/>
    <w:rsid w:val="00E425C5"/>
    <w:rsid w:val="00E42C60"/>
    <w:rsid w:val="00E42E8B"/>
    <w:rsid w:val="00E4395A"/>
    <w:rsid w:val="00E43A6A"/>
    <w:rsid w:val="00E43B82"/>
    <w:rsid w:val="00E43EA9"/>
    <w:rsid w:val="00E43FFB"/>
    <w:rsid w:val="00E44E99"/>
    <w:rsid w:val="00E4545A"/>
    <w:rsid w:val="00E45664"/>
    <w:rsid w:val="00E45F18"/>
    <w:rsid w:val="00E465C6"/>
    <w:rsid w:val="00E47037"/>
    <w:rsid w:val="00E47CD5"/>
    <w:rsid w:val="00E51071"/>
    <w:rsid w:val="00E52C2F"/>
    <w:rsid w:val="00E5311B"/>
    <w:rsid w:val="00E53918"/>
    <w:rsid w:val="00E53B7B"/>
    <w:rsid w:val="00E54156"/>
    <w:rsid w:val="00E54626"/>
    <w:rsid w:val="00E54A39"/>
    <w:rsid w:val="00E54CB1"/>
    <w:rsid w:val="00E55040"/>
    <w:rsid w:val="00E55189"/>
    <w:rsid w:val="00E55802"/>
    <w:rsid w:val="00E55ABF"/>
    <w:rsid w:val="00E55E96"/>
    <w:rsid w:val="00E5674B"/>
    <w:rsid w:val="00E5689E"/>
    <w:rsid w:val="00E56C93"/>
    <w:rsid w:val="00E56F58"/>
    <w:rsid w:val="00E570F1"/>
    <w:rsid w:val="00E572C8"/>
    <w:rsid w:val="00E5734D"/>
    <w:rsid w:val="00E5745F"/>
    <w:rsid w:val="00E57956"/>
    <w:rsid w:val="00E57C9C"/>
    <w:rsid w:val="00E61A8E"/>
    <w:rsid w:val="00E61BE6"/>
    <w:rsid w:val="00E61FB3"/>
    <w:rsid w:val="00E621D9"/>
    <w:rsid w:val="00E6377A"/>
    <w:rsid w:val="00E64058"/>
    <w:rsid w:val="00E644CB"/>
    <w:rsid w:val="00E64731"/>
    <w:rsid w:val="00E64DD1"/>
    <w:rsid w:val="00E64DE4"/>
    <w:rsid w:val="00E64E17"/>
    <w:rsid w:val="00E650D2"/>
    <w:rsid w:val="00E6562F"/>
    <w:rsid w:val="00E66BD2"/>
    <w:rsid w:val="00E6772A"/>
    <w:rsid w:val="00E67D5D"/>
    <w:rsid w:val="00E709A0"/>
    <w:rsid w:val="00E70B3E"/>
    <w:rsid w:val="00E710D5"/>
    <w:rsid w:val="00E7190C"/>
    <w:rsid w:val="00E71EE3"/>
    <w:rsid w:val="00E72229"/>
    <w:rsid w:val="00E731CB"/>
    <w:rsid w:val="00E7372A"/>
    <w:rsid w:val="00E73732"/>
    <w:rsid w:val="00E73D88"/>
    <w:rsid w:val="00E73E18"/>
    <w:rsid w:val="00E7457B"/>
    <w:rsid w:val="00E75680"/>
    <w:rsid w:val="00E75AFD"/>
    <w:rsid w:val="00E75F57"/>
    <w:rsid w:val="00E765CB"/>
    <w:rsid w:val="00E7678F"/>
    <w:rsid w:val="00E768D0"/>
    <w:rsid w:val="00E81205"/>
    <w:rsid w:val="00E81455"/>
    <w:rsid w:val="00E82C81"/>
    <w:rsid w:val="00E82E90"/>
    <w:rsid w:val="00E8469B"/>
    <w:rsid w:val="00E8484D"/>
    <w:rsid w:val="00E84FA0"/>
    <w:rsid w:val="00E852EA"/>
    <w:rsid w:val="00E856EC"/>
    <w:rsid w:val="00E85F5E"/>
    <w:rsid w:val="00E8659C"/>
    <w:rsid w:val="00E86BED"/>
    <w:rsid w:val="00E86F04"/>
    <w:rsid w:val="00E87147"/>
    <w:rsid w:val="00E87635"/>
    <w:rsid w:val="00E879C4"/>
    <w:rsid w:val="00E87F49"/>
    <w:rsid w:val="00E87FC8"/>
    <w:rsid w:val="00E92595"/>
    <w:rsid w:val="00E92685"/>
    <w:rsid w:val="00E92B81"/>
    <w:rsid w:val="00E933B2"/>
    <w:rsid w:val="00E936FC"/>
    <w:rsid w:val="00E93AC3"/>
    <w:rsid w:val="00E93F8D"/>
    <w:rsid w:val="00E9523D"/>
    <w:rsid w:val="00E97B84"/>
    <w:rsid w:val="00EA0DC3"/>
    <w:rsid w:val="00EA1133"/>
    <w:rsid w:val="00EA1333"/>
    <w:rsid w:val="00EA21F9"/>
    <w:rsid w:val="00EA2484"/>
    <w:rsid w:val="00EA3D3C"/>
    <w:rsid w:val="00EA3F54"/>
    <w:rsid w:val="00EA4BFC"/>
    <w:rsid w:val="00EA4DEB"/>
    <w:rsid w:val="00EA51D7"/>
    <w:rsid w:val="00EA598E"/>
    <w:rsid w:val="00EA6E43"/>
    <w:rsid w:val="00EA78D3"/>
    <w:rsid w:val="00EA7E16"/>
    <w:rsid w:val="00EB0812"/>
    <w:rsid w:val="00EB0895"/>
    <w:rsid w:val="00EB0A9B"/>
    <w:rsid w:val="00EB1165"/>
    <w:rsid w:val="00EB154D"/>
    <w:rsid w:val="00EB155D"/>
    <w:rsid w:val="00EB1A49"/>
    <w:rsid w:val="00EB21A7"/>
    <w:rsid w:val="00EB25E6"/>
    <w:rsid w:val="00EB2A72"/>
    <w:rsid w:val="00EB33E3"/>
    <w:rsid w:val="00EB388B"/>
    <w:rsid w:val="00EB460A"/>
    <w:rsid w:val="00EB5025"/>
    <w:rsid w:val="00EB5B8F"/>
    <w:rsid w:val="00EB5CFD"/>
    <w:rsid w:val="00EB6601"/>
    <w:rsid w:val="00EB6618"/>
    <w:rsid w:val="00EC03F9"/>
    <w:rsid w:val="00EC05DA"/>
    <w:rsid w:val="00EC0AD8"/>
    <w:rsid w:val="00EC1BBC"/>
    <w:rsid w:val="00EC23E1"/>
    <w:rsid w:val="00EC27BF"/>
    <w:rsid w:val="00EC2912"/>
    <w:rsid w:val="00EC2F39"/>
    <w:rsid w:val="00EC34A6"/>
    <w:rsid w:val="00EC424A"/>
    <w:rsid w:val="00EC6116"/>
    <w:rsid w:val="00EC745C"/>
    <w:rsid w:val="00EC7BF0"/>
    <w:rsid w:val="00EC7CC3"/>
    <w:rsid w:val="00ED0066"/>
    <w:rsid w:val="00ED0E4C"/>
    <w:rsid w:val="00ED157C"/>
    <w:rsid w:val="00ED1A3D"/>
    <w:rsid w:val="00ED2A3F"/>
    <w:rsid w:val="00ED3D33"/>
    <w:rsid w:val="00ED4827"/>
    <w:rsid w:val="00ED490E"/>
    <w:rsid w:val="00ED543D"/>
    <w:rsid w:val="00ED5690"/>
    <w:rsid w:val="00ED6192"/>
    <w:rsid w:val="00ED719D"/>
    <w:rsid w:val="00ED75F0"/>
    <w:rsid w:val="00ED7702"/>
    <w:rsid w:val="00EE08F8"/>
    <w:rsid w:val="00EE0AF5"/>
    <w:rsid w:val="00EE2941"/>
    <w:rsid w:val="00EE3A1A"/>
    <w:rsid w:val="00EE4E65"/>
    <w:rsid w:val="00EE633D"/>
    <w:rsid w:val="00EE7797"/>
    <w:rsid w:val="00EF02B7"/>
    <w:rsid w:val="00EF0B17"/>
    <w:rsid w:val="00EF0CAA"/>
    <w:rsid w:val="00EF18F8"/>
    <w:rsid w:val="00EF1D94"/>
    <w:rsid w:val="00EF24FF"/>
    <w:rsid w:val="00EF27A9"/>
    <w:rsid w:val="00EF296F"/>
    <w:rsid w:val="00EF2C86"/>
    <w:rsid w:val="00EF2F43"/>
    <w:rsid w:val="00EF2FEB"/>
    <w:rsid w:val="00EF31D8"/>
    <w:rsid w:val="00EF4023"/>
    <w:rsid w:val="00EF6046"/>
    <w:rsid w:val="00F0001F"/>
    <w:rsid w:val="00F000A6"/>
    <w:rsid w:val="00F00A4B"/>
    <w:rsid w:val="00F00AC7"/>
    <w:rsid w:val="00F010CF"/>
    <w:rsid w:val="00F018CA"/>
    <w:rsid w:val="00F01A07"/>
    <w:rsid w:val="00F0218A"/>
    <w:rsid w:val="00F024A6"/>
    <w:rsid w:val="00F02CCB"/>
    <w:rsid w:val="00F0316E"/>
    <w:rsid w:val="00F03409"/>
    <w:rsid w:val="00F0467E"/>
    <w:rsid w:val="00F0470A"/>
    <w:rsid w:val="00F068DC"/>
    <w:rsid w:val="00F06A2E"/>
    <w:rsid w:val="00F06E5B"/>
    <w:rsid w:val="00F07516"/>
    <w:rsid w:val="00F0754A"/>
    <w:rsid w:val="00F07AB2"/>
    <w:rsid w:val="00F07F15"/>
    <w:rsid w:val="00F103B3"/>
    <w:rsid w:val="00F11322"/>
    <w:rsid w:val="00F12D3C"/>
    <w:rsid w:val="00F130CC"/>
    <w:rsid w:val="00F14115"/>
    <w:rsid w:val="00F14A3D"/>
    <w:rsid w:val="00F16009"/>
    <w:rsid w:val="00F164D5"/>
    <w:rsid w:val="00F17B77"/>
    <w:rsid w:val="00F209B6"/>
    <w:rsid w:val="00F22392"/>
    <w:rsid w:val="00F224AF"/>
    <w:rsid w:val="00F22F5B"/>
    <w:rsid w:val="00F23115"/>
    <w:rsid w:val="00F2410D"/>
    <w:rsid w:val="00F242BC"/>
    <w:rsid w:val="00F25419"/>
    <w:rsid w:val="00F254A4"/>
    <w:rsid w:val="00F26A2B"/>
    <w:rsid w:val="00F26E52"/>
    <w:rsid w:val="00F27052"/>
    <w:rsid w:val="00F27A1A"/>
    <w:rsid w:val="00F30F7D"/>
    <w:rsid w:val="00F31880"/>
    <w:rsid w:val="00F31DDE"/>
    <w:rsid w:val="00F3263E"/>
    <w:rsid w:val="00F32D1F"/>
    <w:rsid w:val="00F3403E"/>
    <w:rsid w:val="00F34661"/>
    <w:rsid w:val="00F34E07"/>
    <w:rsid w:val="00F35C6A"/>
    <w:rsid w:val="00F35DCD"/>
    <w:rsid w:val="00F36365"/>
    <w:rsid w:val="00F36B90"/>
    <w:rsid w:val="00F36C7C"/>
    <w:rsid w:val="00F37F0C"/>
    <w:rsid w:val="00F37FD3"/>
    <w:rsid w:val="00F40920"/>
    <w:rsid w:val="00F4151F"/>
    <w:rsid w:val="00F41761"/>
    <w:rsid w:val="00F41D64"/>
    <w:rsid w:val="00F42063"/>
    <w:rsid w:val="00F43A8D"/>
    <w:rsid w:val="00F43AF6"/>
    <w:rsid w:val="00F43DCE"/>
    <w:rsid w:val="00F441EA"/>
    <w:rsid w:val="00F44301"/>
    <w:rsid w:val="00F46494"/>
    <w:rsid w:val="00F4651E"/>
    <w:rsid w:val="00F465F2"/>
    <w:rsid w:val="00F47940"/>
    <w:rsid w:val="00F47CEF"/>
    <w:rsid w:val="00F47D11"/>
    <w:rsid w:val="00F50818"/>
    <w:rsid w:val="00F522AD"/>
    <w:rsid w:val="00F52AAF"/>
    <w:rsid w:val="00F52FC2"/>
    <w:rsid w:val="00F53755"/>
    <w:rsid w:val="00F537EF"/>
    <w:rsid w:val="00F53B72"/>
    <w:rsid w:val="00F5428F"/>
    <w:rsid w:val="00F54790"/>
    <w:rsid w:val="00F54D32"/>
    <w:rsid w:val="00F54FDE"/>
    <w:rsid w:val="00F55165"/>
    <w:rsid w:val="00F558AB"/>
    <w:rsid w:val="00F5624A"/>
    <w:rsid w:val="00F562B9"/>
    <w:rsid w:val="00F56B5B"/>
    <w:rsid w:val="00F56B6C"/>
    <w:rsid w:val="00F57F60"/>
    <w:rsid w:val="00F60228"/>
    <w:rsid w:val="00F60385"/>
    <w:rsid w:val="00F61401"/>
    <w:rsid w:val="00F61475"/>
    <w:rsid w:val="00F61906"/>
    <w:rsid w:val="00F61D89"/>
    <w:rsid w:val="00F625E5"/>
    <w:rsid w:val="00F63064"/>
    <w:rsid w:val="00F6414A"/>
    <w:rsid w:val="00F64B45"/>
    <w:rsid w:val="00F65D7F"/>
    <w:rsid w:val="00F6617F"/>
    <w:rsid w:val="00F66383"/>
    <w:rsid w:val="00F66E39"/>
    <w:rsid w:val="00F6731D"/>
    <w:rsid w:val="00F677C4"/>
    <w:rsid w:val="00F67E16"/>
    <w:rsid w:val="00F704DE"/>
    <w:rsid w:val="00F7085B"/>
    <w:rsid w:val="00F70D9E"/>
    <w:rsid w:val="00F71D34"/>
    <w:rsid w:val="00F7238D"/>
    <w:rsid w:val="00F723BB"/>
    <w:rsid w:val="00F72F07"/>
    <w:rsid w:val="00F7308E"/>
    <w:rsid w:val="00F73286"/>
    <w:rsid w:val="00F73488"/>
    <w:rsid w:val="00F74A67"/>
    <w:rsid w:val="00F76743"/>
    <w:rsid w:val="00F76F8A"/>
    <w:rsid w:val="00F7739E"/>
    <w:rsid w:val="00F77B5C"/>
    <w:rsid w:val="00F77DCA"/>
    <w:rsid w:val="00F80A19"/>
    <w:rsid w:val="00F81155"/>
    <w:rsid w:val="00F81E3E"/>
    <w:rsid w:val="00F81E6A"/>
    <w:rsid w:val="00F8211F"/>
    <w:rsid w:val="00F82935"/>
    <w:rsid w:val="00F83118"/>
    <w:rsid w:val="00F849A3"/>
    <w:rsid w:val="00F85B38"/>
    <w:rsid w:val="00F8642D"/>
    <w:rsid w:val="00F86978"/>
    <w:rsid w:val="00F86ABB"/>
    <w:rsid w:val="00F86BE8"/>
    <w:rsid w:val="00F876BD"/>
    <w:rsid w:val="00F8777C"/>
    <w:rsid w:val="00F877BB"/>
    <w:rsid w:val="00F878A8"/>
    <w:rsid w:val="00F87A2E"/>
    <w:rsid w:val="00F87FE6"/>
    <w:rsid w:val="00F903C7"/>
    <w:rsid w:val="00F90DC1"/>
    <w:rsid w:val="00F910B5"/>
    <w:rsid w:val="00F920CF"/>
    <w:rsid w:val="00F920E4"/>
    <w:rsid w:val="00F92A00"/>
    <w:rsid w:val="00F93DB3"/>
    <w:rsid w:val="00F9655C"/>
    <w:rsid w:val="00F96767"/>
    <w:rsid w:val="00F97039"/>
    <w:rsid w:val="00F97233"/>
    <w:rsid w:val="00FA002D"/>
    <w:rsid w:val="00FA0600"/>
    <w:rsid w:val="00FA0ED8"/>
    <w:rsid w:val="00FA1126"/>
    <w:rsid w:val="00FA155F"/>
    <w:rsid w:val="00FA1821"/>
    <w:rsid w:val="00FA28EB"/>
    <w:rsid w:val="00FA29EC"/>
    <w:rsid w:val="00FA2B1A"/>
    <w:rsid w:val="00FA36D0"/>
    <w:rsid w:val="00FA39B6"/>
    <w:rsid w:val="00FA431A"/>
    <w:rsid w:val="00FA4AFC"/>
    <w:rsid w:val="00FA538D"/>
    <w:rsid w:val="00FA5427"/>
    <w:rsid w:val="00FA547F"/>
    <w:rsid w:val="00FA5DAF"/>
    <w:rsid w:val="00FA6C4D"/>
    <w:rsid w:val="00FA7D00"/>
    <w:rsid w:val="00FB0307"/>
    <w:rsid w:val="00FB1DA1"/>
    <w:rsid w:val="00FB2C50"/>
    <w:rsid w:val="00FB2E74"/>
    <w:rsid w:val="00FB3260"/>
    <w:rsid w:val="00FB37C1"/>
    <w:rsid w:val="00FB3862"/>
    <w:rsid w:val="00FB3CAD"/>
    <w:rsid w:val="00FB4684"/>
    <w:rsid w:val="00FB5C6E"/>
    <w:rsid w:val="00FB723F"/>
    <w:rsid w:val="00FC0555"/>
    <w:rsid w:val="00FC0832"/>
    <w:rsid w:val="00FC1267"/>
    <w:rsid w:val="00FC1C10"/>
    <w:rsid w:val="00FC235B"/>
    <w:rsid w:val="00FC38DA"/>
    <w:rsid w:val="00FC3A76"/>
    <w:rsid w:val="00FC42FC"/>
    <w:rsid w:val="00FC4816"/>
    <w:rsid w:val="00FC53DD"/>
    <w:rsid w:val="00FC5778"/>
    <w:rsid w:val="00FC5879"/>
    <w:rsid w:val="00FC5D1B"/>
    <w:rsid w:val="00FC789A"/>
    <w:rsid w:val="00FD0F26"/>
    <w:rsid w:val="00FD1013"/>
    <w:rsid w:val="00FD1627"/>
    <w:rsid w:val="00FD1BAE"/>
    <w:rsid w:val="00FD2126"/>
    <w:rsid w:val="00FD2529"/>
    <w:rsid w:val="00FD288B"/>
    <w:rsid w:val="00FD34AA"/>
    <w:rsid w:val="00FD3935"/>
    <w:rsid w:val="00FD47E8"/>
    <w:rsid w:val="00FD515A"/>
    <w:rsid w:val="00FD5591"/>
    <w:rsid w:val="00FD5732"/>
    <w:rsid w:val="00FD5E54"/>
    <w:rsid w:val="00FD7440"/>
    <w:rsid w:val="00FD7648"/>
    <w:rsid w:val="00FD782D"/>
    <w:rsid w:val="00FD7D13"/>
    <w:rsid w:val="00FE08CA"/>
    <w:rsid w:val="00FE0B3C"/>
    <w:rsid w:val="00FE20B8"/>
    <w:rsid w:val="00FE2770"/>
    <w:rsid w:val="00FE2F9E"/>
    <w:rsid w:val="00FE2FED"/>
    <w:rsid w:val="00FE37E2"/>
    <w:rsid w:val="00FE3B74"/>
    <w:rsid w:val="00FE3EEF"/>
    <w:rsid w:val="00FE436F"/>
    <w:rsid w:val="00FE4F7B"/>
    <w:rsid w:val="00FE6189"/>
    <w:rsid w:val="00FE66A9"/>
    <w:rsid w:val="00FE69E9"/>
    <w:rsid w:val="00FE6B84"/>
    <w:rsid w:val="00FE7E9E"/>
    <w:rsid w:val="00FF03B0"/>
    <w:rsid w:val="00FF0636"/>
    <w:rsid w:val="00FF1BCA"/>
    <w:rsid w:val="00FF3379"/>
    <w:rsid w:val="00FF39C2"/>
    <w:rsid w:val="00FF3A58"/>
    <w:rsid w:val="00FF3C96"/>
    <w:rsid w:val="00FF587A"/>
    <w:rsid w:val="00FF6025"/>
    <w:rsid w:val="00FF61F9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EA237"/>
  <w15:docId w15:val="{757ABA37-7D5A-42D5-8BA2-C3ABF0C3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9BA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9009BA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009BA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9009BA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9009BA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009BA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9BA"/>
    <w:pPr>
      <w:keepNext/>
      <w:keepLines/>
      <w:widowControl w:val="0"/>
      <w:spacing w:before="40" w:after="0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lang w:eastAsia="zh-TW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9BA"/>
    <w:pPr>
      <w:keepNext/>
      <w:keepLines/>
      <w:widowControl w:val="0"/>
      <w:spacing w:before="40" w:after="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TW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9BA"/>
    <w:pPr>
      <w:keepNext/>
      <w:keepLines/>
      <w:widowControl w:val="0"/>
      <w:spacing w:before="40" w:after="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lang w:eastAsia="zh-TW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9BA"/>
    <w:pPr>
      <w:keepNext/>
      <w:keepLines/>
      <w:widowControl w:val="0"/>
      <w:spacing w:before="40" w:after="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TW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4"/>
    <w:qFormat/>
    <w:rsid w:val="009009BA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9009BA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9009BA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9009BA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9B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09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009BA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9009BA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qFormat/>
    <w:rsid w:val="009009BA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9009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9009BA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9009B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">
    <w:name w:val="未解析的提及1"/>
    <w:basedOn w:val="DefaultParagraphFont"/>
    <w:uiPriority w:val="99"/>
    <w:semiHidden/>
    <w:unhideWhenUsed/>
    <w:rsid w:val="00895308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701"/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zh-TW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701"/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zh-TW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701"/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zh-TW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701"/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zh-TW"/>
      <w14:ligatures w14:val="standardContextu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9BA"/>
    <w:pPr>
      <w:widowControl w:val="0"/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365F91" w:themeColor="accent1" w:themeShade="BF"/>
      <w:kern w:val="2"/>
      <w:lang w:eastAsia="zh-TW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701"/>
    <w:rPr>
      <w:rFonts w:asciiTheme="minorHAnsi" w:eastAsiaTheme="minorEastAsia" w:hAnsiTheme="minorHAnsi"/>
      <w:i/>
      <w:iCs/>
      <w:color w:val="365F91" w:themeColor="accent1" w:themeShade="BF"/>
      <w:kern w:val="2"/>
      <w:sz w:val="24"/>
      <w:lang w:eastAsia="zh-TW"/>
      <w14:ligatures w14:val="standardContextual"/>
    </w:rPr>
  </w:style>
  <w:style w:type="character" w:customStyle="1" w:styleId="A16">
    <w:name w:val="A16"/>
    <w:uiPriority w:val="99"/>
    <w:rsid w:val="00726701"/>
    <w:rPr>
      <w:rFonts w:cs="Utopia Std Display"/>
      <w:color w:val="211D1E"/>
      <w:sz w:val="11"/>
      <w:szCs w:val="11"/>
    </w:rPr>
  </w:style>
  <w:style w:type="paragraph" w:customStyle="1" w:styleId="EndNoteBibliographyTitle">
    <w:name w:val="EndNote Bibliography Title"/>
    <w:basedOn w:val="Normal"/>
    <w:link w:val="EndNoteBibliographyTitle0"/>
    <w:rsid w:val="009009BA"/>
    <w:pPr>
      <w:widowControl w:val="0"/>
      <w:spacing w:before="0" w:after="0"/>
      <w:jc w:val="center"/>
    </w:pPr>
    <w:rPr>
      <w:rFonts w:ascii="Calibri" w:hAnsi="Calibri" w:cs="Calibri"/>
      <w:noProof/>
      <w:kern w:val="2"/>
      <w:lang w:eastAsia="zh-TW"/>
      <w14:ligatures w14:val="standardContextual"/>
    </w:rPr>
  </w:style>
  <w:style w:type="character" w:customStyle="1" w:styleId="EndNoteBibliographyTitle0">
    <w:name w:val="EndNote Bibliography Title 字元"/>
    <w:basedOn w:val="DefaultParagraphFont"/>
    <w:link w:val="EndNoteBibliographyTitle"/>
    <w:rsid w:val="00726701"/>
    <w:rPr>
      <w:rFonts w:ascii="Calibri" w:eastAsiaTheme="minorEastAsia" w:hAnsi="Calibri" w:cs="Calibri"/>
      <w:noProof/>
      <w:kern w:val="2"/>
      <w:sz w:val="24"/>
      <w:lang w:eastAsia="zh-TW"/>
      <w14:ligatures w14:val="standardContextual"/>
    </w:rPr>
  </w:style>
  <w:style w:type="paragraph" w:customStyle="1" w:styleId="EndNoteBibliography">
    <w:name w:val="EndNote Bibliography"/>
    <w:basedOn w:val="Normal"/>
    <w:link w:val="EndNoteBibliography0"/>
    <w:rsid w:val="009009BA"/>
    <w:pPr>
      <w:widowControl w:val="0"/>
      <w:spacing w:before="0" w:after="0"/>
    </w:pPr>
    <w:rPr>
      <w:rFonts w:ascii="Calibri" w:hAnsi="Calibri" w:cs="Calibri"/>
      <w:noProof/>
      <w:kern w:val="2"/>
      <w:lang w:eastAsia="zh-TW"/>
      <w14:ligatures w14:val="standardContextual"/>
    </w:rPr>
  </w:style>
  <w:style w:type="character" w:customStyle="1" w:styleId="EndNoteBibliography0">
    <w:name w:val="EndNote Bibliography 字元"/>
    <w:basedOn w:val="DefaultParagraphFont"/>
    <w:link w:val="EndNoteBibliography"/>
    <w:rsid w:val="00726701"/>
    <w:rPr>
      <w:rFonts w:ascii="Calibri" w:eastAsiaTheme="minorEastAsia" w:hAnsi="Calibri" w:cs="Calibri"/>
      <w:noProof/>
      <w:kern w:val="2"/>
      <w:sz w:val="24"/>
      <w:lang w:eastAsia="zh-TW"/>
      <w14:ligatures w14:val="standardContextual"/>
    </w:rPr>
  </w:style>
  <w:style w:type="paragraph" w:customStyle="1" w:styleId="Default">
    <w:name w:val="Default"/>
    <w:rsid w:val="009009BA"/>
    <w:pPr>
      <w:widowControl w:val="0"/>
      <w:autoSpaceDE w:val="0"/>
      <w:autoSpaceDN w:val="0"/>
      <w:adjustRightInd w:val="0"/>
      <w:spacing w:after="0" w:line="240" w:lineRule="auto"/>
    </w:pPr>
    <w:rPr>
      <w:rFonts w:ascii="Minion Pro" w:eastAsia="Minion Pro" w:hAnsiTheme="minorHAnsi" w:cs="Minion Pro"/>
      <w:color w:val="000000"/>
      <w:sz w:val="24"/>
      <w:szCs w:val="24"/>
      <w:lang w:eastAsia="zh-TW"/>
      <w14:ligatures w14:val="standardContextual"/>
    </w:rPr>
  </w:style>
  <w:style w:type="paragraph" w:customStyle="1" w:styleId="author-popup-link-item">
    <w:name w:val="author-popup-link-item"/>
    <w:basedOn w:val="Normal"/>
    <w:rsid w:val="009009BA"/>
    <w:pPr>
      <w:spacing w:before="100" w:beforeAutospacing="1" w:after="100" w:afterAutospacing="1"/>
    </w:pPr>
    <w:rPr>
      <w:rFonts w:ascii="PMingLiU" w:eastAsia="PMingLiU" w:hAnsi="PMingLiU" w:cs="PMingLiU"/>
      <w:szCs w:val="24"/>
      <w:lang w:eastAsia="zh-TW"/>
      <w14:ligatures w14:val="standardContextu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0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MingLiU" w:eastAsia="MingLiU" w:hAnsi="MingLiU" w:cs="MingLiU"/>
      <w:szCs w:val="24"/>
      <w:lang w:eastAsia="zh-TW"/>
      <w14:ligatures w14:val="standardContextu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6701"/>
    <w:rPr>
      <w:rFonts w:ascii="MingLiU" w:eastAsia="MingLiU" w:hAnsi="MingLiU" w:cs="MingLiU"/>
      <w:sz w:val="24"/>
      <w:szCs w:val="24"/>
      <w:lang w:eastAsia="zh-TW"/>
      <w14:ligatures w14:val="standardContextual"/>
    </w:rPr>
  </w:style>
  <w:style w:type="character" w:customStyle="1" w:styleId="y2iqfc">
    <w:name w:val="y2iqfc"/>
    <w:basedOn w:val="DefaultParagraphFont"/>
    <w:rsid w:val="00726701"/>
  </w:style>
  <w:style w:type="character" w:customStyle="1" w:styleId="ArticleTitle">
    <w:name w:val="Article Title"/>
    <w:basedOn w:val="DefaultParagraphFont"/>
    <w:qFormat/>
    <w:rsid w:val="00726701"/>
  </w:style>
  <w:style w:type="character" w:customStyle="1" w:styleId="PageNumbers">
    <w:name w:val="Page Numbers"/>
    <w:basedOn w:val="DefaultParagraphFont"/>
    <w:rsid w:val="00726701"/>
  </w:style>
  <w:style w:type="character" w:customStyle="1" w:styleId="VolumeNumber">
    <w:name w:val="Volume Number"/>
    <w:basedOn w:val="DefaultParagraphFont"/>
    <w:rsid w:val="00726701"/>
  </w:style>
  <w:style w:type="character" w:customStyle="1" w:styleId="Source">
    <w:name w:val="Source"/>
    <w:basedOn w:val="DefaultParagraphFont"/>
    <w:rsid w:val="00726701"/>
  </w:style>
  <w:style w:type="character" w:customStyle="1" w:styleId="Year">
    <w:name w:val="Year"/>
    <w:basedOn w:val="DefaultParagraphFont"/>
    <w:rsid w:val="00726701"/>
  </w:style>
  <w:style w:type="character" w:customStyle="1" w:styleId="cf01">
    <w:name w:val="cf01"/>
    <w:basedOn w:val="DefaultParagraphFont"/>
    <w:rsid w:val="00726701"/>
    <w:rPr>
      <w:rFonts w:ascii="Microsoft JhengHei UI" w:eastAsia="Microsoft JhengHei UI" w:hAnsi="Microsoft JhengHei UI" w:hint="eastAsia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6701"/>
    <w:rPr>
      <w:color w:val="605E5C"/>
      <w:shd w:val="clear" w:color="auto" w:fill="E1DFDD"/>
    </w:rPr>
  </w:style>
  <w:style w:type="character" w:customStyle="1" w:styleId="anchor-text">
    <w:name w:val="anchor-text"/>
    <w:basedOn w:val="DefaultParagraphFont"/>
    <w:rsid w:val="00726701"/>
  </w:style>
  <w:style w:type="character" w:customStyle="1" w:styleId="10">
    <w:name w:val="未解析的提及1"/>
    <w:basedOn w:val="DefaultParagraphFont"/>
    <w:uiPriority w:val="99"/>
    <w:semiHidden/>
    <w:unhideWhenUsed/>
    <w:rsid w:val="0072670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2670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26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4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6fd1d3709ebdae3c6e0eeb2d23db798b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830d6d9b807b871f8ec19ed92d251fd0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FRONDOC-1086935359-10120</_dlc_DocId>
    <_dlc_DocIdUrl xmlns="26005759-6815-4540-b8ea-913958d74f23">
      <Url>https://frontiersin.sharepoint.com/Publishing/PubOps/Production/_layouts/15/DocIdRedir.aspx?ID=FRONDOC-1086935359-10120</Url>
      <Description>FRONDOC-1086935359-10120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DBABEFC-DA5B-429E-B8FF-4E8F1BBFD6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D19558-80B8-407F-9A85-A5582859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47FD6E-73F0-4542-8474-D6680317EF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0633FE-2C4D-43D3-9027-7B70B5BC8799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51F9E78B-9130-4244-A349-202827F2937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11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Megan Bond</cp:lastModifiedBy>
  <cp:revision>4</cp:revision>
  <cp:lastPrinted>2013-10-03T12:51:00Z</cp:lastPrinted>
  <dcterms:created xsi:type="dcterms:W3CDTF">2024-08-16T21:08:00Z</dcterms:created>
  <dcterms:modified xsi:type="dcterms:W3CDTF">2024-10-09T10:30:00Z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1f20ac40-4545-4ae8-9e88-2ffc72570862</vt:lpwstr>
  </property>
  <property fmtid="{D5CDD505-2E9C-101B-9397-08002B2CF9AE}" pid="4" name="Order">
    <vt:r8>1012000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4e825e8961fe5bd1e8c67c55f7c66a1475293cb950dee237ff5861a65cd61f80</vt:lpwstr>
  </property>
  <property fmtid="{D5CDD505-2E9C-101B-9397-08002B2CF9AE}" pid="11" name="CustomProp">
    <vt:lpwstr>49eaf7f2b64a4c5ebb8fe0a95134c284</vt:lpwstr>
  </property>
  <property fmtid="{D5CDD505-2E9C-101B-9397-08002B2CF9AE}" pid="12" name="grammarly_documentId">
    <vt:lpwstr>documentId_320</vt:lpwstr>
  </property>
  <property fmtid="{D5CDD505-2E9C-101B-9397-08002B2CF9AE}" pid="13" name="grammarly_documentContext">
    <vt:lpwstr>{"goals":[],"domain":"general","emotions":[],"dialect":"american"}</vt:lpwstr>
  </property>
  <property fmtid="{D5CDD505-2E9C-101B-9397-08002B2CF9AE}" pid="14" name="DotEnagoUniqueKey">
    <vt:lpwstr>|0515f15772e0062-a075-4aba-caff-a1722674412001-78f39987</vt:lpwstr>
  </property>
</Properties>
</file>