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71394D" w:rsidRDefault="00654E8F" w:rsidP="0001436A">
      <w:pPr>
        <w:pStyle w:val="SupplementaryMaterial"/>
        <w:rPr>
          <w:b w:val="0"/>
        </w:rPr>
      </w:pPr>
      <w:r w:rsidRPr="0071394D">
        <w:t>Supplementary Material</w:t>
      </w:r>
    </w:p>
    <w:p w14:paraId="0756F3E5" w14:textId="5540FE04" w:rsidR="008F3DF3" w:rsidRPr="0071394D" w:rsidRDefault="00654E8F" w:rsidP="008F3DF3">
      <w:pPr>
        <w:pStyle w:val="Heading1"/>
        <w:rPr>
          <w:rFonts w:eastAsiaTheme="minorEastAsia"/>
          <w:lang w:eastAsia="zh-CN"/>
        </w:rPr>
      </w:pPr>
      <w:r w:rsidRPr="0071394D">
        <w:t>Supplementary Data</w:t>
      </w:r>
    </w:p>
    <w:p w14:paraId="734A9669" w14:textId="5AAD4037" w:rsidR="008C47EA" w:rsidRPr="0071394D" w:rsidRDefault="008C47EA" w:rsidP="008C47EA">
      <w:pPr>
        <w:jc w:val="both"/>
        <w:rPr>
          <w:rFonts w:cs="Times New Roman"/>
          <w:b/>
          <w:bCs/>
          <w:szCs w:val="24"/>
          <w:lang w:eastAsia="zh-CN"/>
        </w:rPr>
      </w:pPr>
      <w:r w:rsidRPr="0071394D">
        <w:rPr>
          <w:rFonts w:cs="Times New Roman"/>
          <w:b/>
          <w:bCs/>
          <w:szCs w:val="24"/>
          <w:lang w:eastAsia="zh-CN"/>
        </w:rPr>
        <w:t>Supplementary Sequence file 1</w:t>
      </w:r>
      <w:r w:rsidR="004854C5" w:rsidRPr="0071394D">
        <w:rPr>
          <w:rFonts w:cs="Times New Roman"/>
          <w:b/>
          <w:bCs/>
          <w:szCs w:val="24"/>
          <w:lang w:eastAsia="zh-CN"/>
        </w:rPr>
        <w:t xml:space="preserve">  </w:t>
      </w:r>
      <w:r w:rsidRPr="0071394D">
        <w:rPr>
          <w:rFonts w:cs="Times New Roman"/>
          <w:b/>
          <w:bCs/>
          <w:szCs w:val="24"/>
          <w:lang w:eastAsia="zh-CN"/>
        </w:rPr>
        <w:t>Core proteome</w:t>
      </w:r>
      <w:r w:rsidR="00256202" w:rsidRPr="0071394D">
        <w:rPr>
          <w:rFonts w:cs="Times New Roman"/>
          <w:b/>
          <w:bCs/>
          <w:szCs w:val="24"/>
          <w:lang w:eastAsia="zh-CN"/>
        </w:rPr>
        <w:t xml:space="preserve"> of </w:t>
      </w:r>
      <w:r w:rsidR="00256202" w:rsidRPr="0071394D">
        <w:rPr>
          <w:rFonts w:cs="Times New Roman"/>
          <w:b/>
          <w:bCs/>
          <w:i/>
          <w:iCs/>
          <w:szCs w:val="24"/>
          <w:lang w:eastAsia="zh-CN"/>
        </w:rPr>
        <w:t>U. urealyticum</w:t>
      </w:r>
    </w:p>
    <w:p w14:paraId="0F79357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&gt;UUR10_RS02285   Ureaplasma_urealyticum_serovar_10_str_ATCC_33699_NC_011374   heat-inducible transcriptional repressor HrcA</w:t>
      </w:r>
    </w:p>
    <w:p w14:paraId="3AD6C6B6" w14:textId="6CD5E1A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NNKILQEQIIEPKLSDRQKKVLKSIIDEYTITATPVSSKLLVQKEFQDQSSATIRNEMMLLEKFGFIEKQHISGGRVPSLKGYDFYNKNLINKNNDVSDNFKMRLHKILSKRYSNIDEILNAAVSIINETTQLPAVVTKSSSEELLKRIDLVKINDNSALVLIVTSSENILTHSIKLDKNTNFNDLQTCFSVLDERLVDTKLSLISSKLDLIVDIVRAKIEEAEYYFSKIVHRVFDFYAHKPTVNSKTYGVKYLTKHSEFEDQQKLNDLLNLLEDSTI*QQIALNKKTDGLAKIMLGNEIGHEHLAIATAQINLPNTNRQITVVGPTRMDYAKIKALLDFLKIEVEKILGSSNEH*</w:t>
      </w:r>
    </w:p>
    <w:p w14:paraId="5C92060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8FD8F6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&gt;UUR10_RS03090   Ureaplasma_urealyticum_serovar_10_str_ATCC_33699_NC_011374   50S ribosomal protein L1</w:t>
      </w:r>
    </w:p>
    <w:p w14:paraId="0A0118BE" w14:textId="6FF6488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MAKISKKLSAAYEGIDKQKAYPLFDAIKLAQEKSITKFDGSINIAVKLNLDTTKVEQQLRGSISLPNGNGKNVRVLVLSEDITKEQAAAVGADYFGGADYIQNIEKMLNQIDVIITNQKMMPLLAKLGKVLGPRGLMPNPKIGTVTNDVLKAVEEFKKGRIEYRTDTYGNIHMSIGRVSFETAKIEENANALLSLIRSKKPATVKGQYIQNIAISPTMGPGIKVIINNN*</w:t>
      </w:r>
    </w:p>
    <w:p w14:paraId="671EE4C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73C53A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&gt;UUR10_RS00315   Ureaplasma_urealyticum_serovar_10_str_ATCC_33699_NC_011374   SsrA-binding protein SmpB</w:t>
      </w:r>
    </w:p>
    <w:p w14:paraId="28FFB8AD" w14:textId="7ACD2DE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MIVSNKHARRNYELLEFFECGIVLKGTEVKSISRANCSINEAYVQIVKNEALILNMHVASFFEGNNFNQDPYRNRKLLLHKKEIIKLQHLVQTQRMTIVPTKIY*KNNKLKVEIALAKGKQLHDKREDLKKRDLARESRLF*</w:t>
      </w:r>
    </w:p>
    <w:p w14:paraId="755C8B2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A52595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&gt;UUR10_RS00735   Ureaplasma_urealyticum_serovar_10_str_ATCC_33699_NC_011374   ATP synthase subunit C</w:t>
      </w:r>
    </w:p>
    <w:p w14:paraId="2B3AF010" w14:textId="2C6695A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MSSFIDITNVISSHVEANLPAVSAENVQSLANGAGIAYLGKYIGTGITMLAAGAVGLMQGFSTANAVQAVARNPEAQPKILSTMIVGLALAEAVAIYALIVSILIIFVA*</w:t>
      </w:r>
    </w:p>
    <w:p w14:paraId="0F1862D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594A17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&gt;UUR10_RS00930   Ureaplasma_urealyticum_serovar_10_str_ATCC_33699_NC_011374   phosphate uptake regulator PhoU</w:t>
      </w:r>
    </w:p>
    <w:p w14:paraId="372D459C" w14:textId="6186835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MATNYFLMKESQCDLLNDFKNFFQMVIDNQKLICDLLKNDQSSYKETYEKACFLEKKVNTTYADMLEEIM*IIQRDQPRASYLRFFIAGINSIKDLERISDHSEIICEYFLETEFDEEQKNIFLTSFEISNQILSDLYDFFDKNEFSVNTIEHIKDLRSKSIMKINKNLIQSLHDQSKLLDENSNYIKLILMYRHIERNIEHGINIVQNFGNVHITSR*</w:t>
      </w:r>
    </w:p>
    <w:p w14:paraId="5ED4452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06D5D4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&gt;UUR10_RS01780   Ureaplasma_urealyticum_serovar_10_str_ATCC_33699_NC_011374   hypothetical protein</w:t>
      </w:r>
    </w:p>
    <w:p w14:paraId="6B1DDA18" w14:textId="3C994FC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MKAKKFLITGLLGVVSLATITTVATACTNGNNQKANTVNNKSDLKTNPNINLTQQDVENLEKQRQQ*SEDLDVYFNGGLSKSGKNFDRINTLSSNATE*FKNHQKLAATRDSGSLVQDDAAYSFGIAPDYVHYK*VSKDGGDVSPSYLKPY*NKNLTEGRNFSKLDPKTLDDNGIGVLLISDHHYGK*NDNFLSKKTVGGLIMQSRVSGLPSHYPAVLTPKFLFDPNLNPNLKKYASANYALPNYYSDPLDGIILTGKTLDRIYDAKKFSNVYNAHVAGKTHFETFTDFAKAMVDETRRGISQ*SLKNDK*KDKTVLMVMPNFTPTAKMVDVNFKPEDLEFLSNVCINEPMYCPTIYSDPNDKYLPGLGAKFPIPVNHISQVQNYIDDYGQIGGKVLNGTGNPEASKQVGPTLGDAFKGTSDVVVFCYNEYGLLNYKPGTEEGEALVQQFEKNLTNYVNGLDINTKNNFNPTKMLKEKPVVGKNFFIIRKSSFYDAFLGFLGTIHNFNTFNK*MNGENARPIELNIPKFNKDNVQHIRAFKDDFKNK*</w:t>
      </w:r>
    </w:p>
    <w:p w14:paraId="7344CC3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15A6F3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&gt;UUR10_RS00345   Ureaplasma_urealyticum_serovar_10_str_ATCC_33699_NC_011374   oligoendopeptidase F</w:t>
      </w:r>
    </w:p>
    <w:p w14:paraId="602481CB" w14:textId="5D8DD65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NKKYE*DLDDLLNNKSLDDLYAEFEAKKAERIKAFATFLDSKENFAQ*QVLEEEFTIIANRFYNYVSNNLNTNVVDPK*NS*SQKLSASFYELETALSNYDSVILANEAKIKEYLKDPQLSVYTRKYDEIFRYQPHTLNDEQSKLYSKLARADEGFSTIYSTYTNNDMKFADAIDSKGKKHPINNEAEAFVHLKAKDRALRKSAYLSMYKAYYDSRESITKMLYYNYLSLNQQAKAKNFEDYIAKAAFDDVVDKSLITLIYDQVKLYKEANEDYKKARNAYLKKLIKVSKIEP*DNALPLISKKIDISIEEAKQMSIDSLSILGDEYVSNIKRAFDEK*VS*LPQKGKRGGAYSIGGTKGISKYYILMNYTNSLRDVQTIVHELGHSMHSLYSNRTQKIYSDYKIFYAEIASISNEVYLNYYLLEKYKDDLEMKLMILDEMISGFFATTTRQVIFSNFE*IANELINSGAPFTADVVMKEYQKLEFEYTNKPIVEDLTSIYSLSSVTPLRIPHFYVGNFYVYKYAVGQVAAIISGHRVFTKVEGAKQKVFDFLSSGGSKDPLDTIKLLGVDLTQPQS*QEALEIVKL*IKDYKQTIVLLNKKKSKK*</w:t>
      </w:r>
    </w:p>
    <w:p w14:paraId="739434D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7BD069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&gt;UUR10_RS01165   Ureaplasma_urealyticum_serovar_10_str_ATCC_33699_NC_011374   type Z 30S ribosomal protein S14</w:t>
      </w:r>
    </w:p>
    <w:p w14:paraId="017B49C0" w14:textId="12EF2B5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MAKKSLIAKQKKHQKFAVREYTRCVRCGRPHAVNRKFGVCRLCFRDLAYAGAIPGIKKAS**</w:t>
      </w:r>
    </w:p>
    <w:p w14:paraId="71C8FEF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6EA877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&gt;UUR10_RS03080   Ureaplasma_urealyticum_serovar_10_str_ATCC_33699_NC_011374   ATP-binding cassette domain-containing protein</w:t>
      </w:r>
    </w:p>
    <w:p w14:paraId="2AD7C147" w14:textId="6F9197C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QKLMDTFFKKKLKVPRPISDDISVRVKNLYAIYDEKQENELVALNNISYDFKKNKIYFIIGNSGSGKSTLVTHFNGLIISRYGFVQVGDIVSGDHYDLEHQLLGVIDSYDKKIINLL*KNQLDQ*TFLVLYSNEVNVQQARILFEANFKQKPVSLKFIKTKNNHELITNPYVRENTKIAVVRVDKNVFLEINDKMDYDELQRFEFIKKEIKTNYHLSKKLKRFKELRRRVGFVFQFPEYQLFKDTIEKDIMFGPINLGVKKSEAKKRAKFYLNKLGLGDDYLERSPFGLSGGQKRRVAIAGILAIENDILVFDEPTAGLDPAGEHEMMQIILDAKANNKTIFVITHTMEHVLEVADEVVVMDEGEIIKTGTPYEIFFDEHIINSTSIQVPRVIAVINELIKKDSKYEVLKQKQPRTIEELADAIVEFKKGGK*</w:t>
      </w:r>
    </w:p>
    <w:p w14:paraId="321E988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ACE8E2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&gt;UUR10_RS01225   Ureaplasma_urealyticum_serovar_10_str_ATCC_33699_NC_011374   30S ribosomal protein S11</w:t>
      </w:r>
    </w:p>
    <w:p w14:paraId="77302C9F" w14:textId="6A442F8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MAKKKKLSFTNGIAYIHATKNNTIITLADEQGSVLS*ASSGSIGYKGTKKKTPYSAGIAAEAAAKAVIDMGLKSVEVHVNGTGASRDTAIRSLQAAGLEVTKIKDVTPIPHNGCRPPKKPR*</w:t>
      </w:r>
    </w:p>
    <w:p w14:paraId="0E2CC39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658BDE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&gt;UUR10_RS01335   Ureaplasma_urealyticum_serovar_10_str_ATCC_33699_NC_011374   hypothetical protein</w:t>
      </w:r>
    </w:p>
    <w:p w14:paraId="59CF4FB8" w14:textId="30A7F80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MGSNKTKKNRSTIQFLFGTIKKRKIANYLIIAFAFLTFALAIIGSFDAIASKYAIGIGSGLSLFITIGFSI*RVLMIHLGKE*NKSEIIWQSVMGAILVLSIIF*I*ATATTSVQYSALKEYFQLLKQKDQRASFIVLTQATTDQFGTALKGGL*A*VVTSCVYIFTNTFHNMFMKEKSPK*</w:t>
      </w:r>
    </w:p>
    <w:p w14:paraId="01321D9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AA5D1D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&gt;UUR10_RS01385   Ureaplasma_urealyticum_serovar_10_str_ATCC_33699_NC_011374   histidine--tRNA ligase</w:t>
      </w:r>
    </w:p>
    <w:p w14:paraId="43F73E70" w14:textId="04D0BE0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NYTKPRGTVDLYNEAMNEFKSLENFLLTTTKKYGFQQIKTPIFEFAELFMKSAGESSDLVSKEMYLFKDKSDR*LALRPEGTAGVIRAVVENKLLLNNPLPLKLMYFEPCFRYERPQAGRQRQFHQFGVEVLGTKNIYYDFELIALANNILKKLAISDYVLEINYISTAHNRSL*VKSLQEYFNLYRDELTPLSQERITTNPLRILDDKLESQKLVVQQAPKITNFLSNEEKEEFALIKKMLDEHDIKYRVNEGLVRGLDYYSGLVFEFISTSPRLLGQSTIIGGGRYGQLIKQTGGPDYEGIGFGIGIERLLIALLDSNKQILNNFEDKYLIAYFDKELENEAIKLTQSLRINNQLNVDIILDTIKADKIFRLAQRLNAKKLIILAKKE*LNKQVILKDLLSFEQKTLNLDEIKKIKE*</w:t>
      </w:r>
    </w:p>
    <w:p w14:paraId="7F232D1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385ECD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&gt;UUR10_RS01565   Ureaplasma_urealyticum_serovar_10_str_ATCC_33699_NC_011374   inorganic diphosphatase</w:t>
      </w:r>
    </w:p>
    <w:p w14:paraId="7917DF7A" w14:textId="3C2C4AF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MKLNVTIEIPKNSNIKYEYDRATKEITVDRILYGSMVYPHNYGFLKEALDYDGDELDVLVFADQAFQPGIKVPARILGAMKMIDGGETDTKLLAVIDVDPRYKHINTFKDIPLH*LAEVQDFFENYKNLQNKKVEILGFEDEV*AQKEYEECVALMQEHGHLKKDEFVSKMMKQRPEKYSQ*</w:t>
      </w:r>
    </w:p>
    <w:p w14:paraId="23E54E3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EF6A0C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&gt;UUR10_RS03010   Ureaplasma_urealyticum_serovar_10_str_ATCC_33699_NC_011374   5-nucleotidase, lipoprotein e(P4) family</w:t>
      </w:r>
    </w:p>
    <w:p w14:paraId="0503C77F" w14:textId="22E722C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LLKSKKF*AISLSSILVGASVVAAATACTNSSIESRVSTTFAKTQSGIYAIYEITN*SKLDANEKKSLESLKFTASVIDKDGKAEFTASTGILKKDKVYVKLPREPKADDRVVVKPDNANLKIGAVYVTTLNVSSVELNDGSKIDNNTNQKDESKPYNSVESIIYNQR*LANV*NTLSAEKDGMLLTAYNSAKHQFDAMVKQDAFDTNKVKVEKDASGNITKVTVSNPDSGKAIPVVFMDIDETILNNYANQNYQLLNNKAYSPRD*DLFVADKASKRLAGAFEFIKYV*EHGGVVMFNSNREQSSHIEPTVENLVSEGLDRALLPK*VF*MQGIDFASDKP*DNVKKDAKGKRVKSTKEDRMNTMNERTQGYDLSAFGSGNAVVLKTVMRVGDNFDDFNDNASKGKTNAERVALLKEYGKLFGNFDTKNTKGIKYKKDATSGKIVKSDET*SESYVMIGGNSSYGGFESGIAKGYFGLSKEDQVKALREYVKQLY*EPKNQNK*</w:t>
      </w:r>
    </w:p>
    <w:p w14:paraId="7D09182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0F0287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&gt;UUR10_RS00255   Ureaplasma_urealyticum_serovar_10_str_ATCC_33699_NC_011374   hypothetical protein</w:t>
      </w:r>
    </w:p>
    <w:p w14:paraId="3F80BC5E" w14:textId="3480C82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MMNTKTFTSVNRVIYDDNYSLKQQQKSSFINQFLKGLLSAITLLFFILLLIFAENTLFGLGFGDENKSMMISKSLNAFFDLHSPKYLQLNFLIVFRFFILSFTLFYALIKNFTNLYWHRVTIKKYLP*FVLYLVIATISFLLFFTFFSV*PKEVFNLVFLLLVLFLLNLSYEIFNYFISK</w:t>
      </w:r>
    </w:p>
    <w:p w14:paraId="29F1C3D9" w14:textId="5AD0081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KTNPLLYGNYKNLIITMVFQALLLLFVIITPFV*INTGKSPNFLFVDNRFYTRIVDIFTVQSGKNFIILIAFFFFLITFIVLANTNFFALVINKRYDRNYVKNNL*FILLLFSAIFI*LLRVFAYKHENENLPIGNNHLL*VYILQSFFAIIILILYMVFTLKKRLSAKSSLNTLLNLVVTQTILSLSLFLVTLFNSKSVVSLINVFITITVQMSVFGFYIFQNKNISTKLLVLLKVIMILIILTAAIVGFDYLLTSDHHNNYLFSNIQPKMNLVQIMLLLNFSLSFTLISYLTIKFTMVIFKINKLNKELNNEKK*</w:t>
      </w:r>
    </w:p>
    <w:p w14:paraId="3AF3370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F9296D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&gt;UUR10_RS00995   Ureaplasma_urealyticum_serovar_10_str_ATCC_33699_NC_011374   ribosomal-processing cysteine protease Prp</w:t>
      </w:r>
    </w:p>
    <w:p w14:paraId="06FD4B9D" w14:textId="79D3E4C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MIKINHYPNALLVKGHANFDEHGKDIVCAGVSAIIMGALN*FDQQKTTIKVEQGFILIIIDDNNQLYRQYLELIIIQLKAIYFKYQSYIELHEYKQQYKRGL*</w:t>
      </w:r>
    </w:p>
    <w:p w14:paraId="3E4A78C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A07A98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&gt;UUR10_RS01080   Ureaplasma_urealyticum_serovar_10_str_ATCC_33699_NC_011374   translation initiation factor IF-3</w:t>
      </w:r>
    </w:p>
    <w:p w14:paraId="3F960A38" w14:textId="72EB9E5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MNTPNNQRHMSSNNDARKNQPLINDQIRFRTMVVIDDHGNNLGEMNRIDALNLATSKNLDLVVIAKKGNIPVTKILDYGKYKYEQKRRQKESRKNQTIIKVKEIKIKPMIGEHDLKVRAENAKR*LEDKDNVKFVIEARGRMCTKDEFILQAYEKFIDLIKDYGTVVQANKKVSNYRYETIIEPIKK*</w:t>
      </w:r>
    </w:p>
    <w:p w14:paraId="7A12D47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F6ED0E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&gt;UUR10_RS02990   Ureaplasma_urealyticum_serovar_10_str_ATCC_33699_NC_011374   elongation factor Tu</w:t>
      </w:r>
    </w:p>
    <w:p w14:paraId="63423208" w14:textId="47069CB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AKFERTKPHVNIGTIGHVDHGKTTLTAAISTVLAKKGQAIAQSYADVDKTPEERERGITINASHVEYETKTRHYAHVDCPGHADYVKNMITGAAQMDGAILVIAASDGVMAQTKEHILLARQVGVPKIVVFLNKCDFMTDPDMQDLVEMEVRELLTKYGFDGDNTPVIRGSGLKALEGDPV*EAKIDELMDAVDS*IPLPERSTDKPFLLAIEDVFTISGRGTVVTGRVERGTLKVNDEVEIVGLKDTQKTVVTGIEMFRKSLDQAEAGDNAGILLRGIKKEDVERGQVLVKPGSIKPHRTFTAKVYILKKEEGGRHTPIVSGYRPQFYFRTTDVTGAISLPAGVDLVMPGDDVEMTVELIAPVAIEDGSKFSIREGGKTVGHGSVIKTSN*</w:t>
      </w:r>
    </w:p>
    <w:p w14:paraId="7D864AA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3EBACA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&gt;UUR10_RS00150   Ureaplasma_urealyticum_serovar_10_str_ATCC_33699_NC_011374   hypothetical protein</w:t>
      </w:r>
    </w:p>
    <w:p w14:paraId="1D6DA1C9" w14:textId="136B9D4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MNLKAKRFLKVITIISPIIIIPTIIASCAQTNSSTPNNPVKTPKSSVEVVNINPYKTKQMLASNINKEQINAYFIFVFNLIKEDQKIEEKILEKNDYEIIN*AGNDNDGTLSINVLIKATKQSYLISTQAVFLTNKQNSYLQELKYKTPAVYSIDDILKLSNDPYNLIYNNPYYQEQLLR</w:t>
      </w:r>
    </w:p>
    <w:p w14:paraId="22FE2B76" w14:textId="4027D40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AKVYFNQNEANIADSKLYMNKIGYSEFGDDVQKRLENAFKVRYDEQNIYQINSPQILVKETKTVTSYTDEQTNNSYSINVELIKKLIQINPFGKLPTNFAQLVNLIKKEEYPKFLTITKNEPINNVVVKDIYYRIIDRYAKLEFILEIYNQKTKQTVYLSANFNQKNSQLLKNEDYFQYIFDRTISLNLLTTKDGKNVELNSGTG*IVDRIVDDSLPKNKIKLLVATNNHVMS*SNLAISKDNKTKSR*FSKQEYANYLENNAGLISSNIYEDKDRYQCLL*GTAPLKSPVSNKYNSLSGISFSNLAKVYNITSQNFVNRA*YLPQLSANGIKINEELKT*YQVNQESIKSIKNGTLDFALVPMVFDIEDIKEKLPNYYKVLNTKDEAN*YIGLGNSKKYLPQLQLFSGGYPGDRNFNSSAIVS*RGSKSYGSLIQAFDREIENESILDYYGPKRINNIDAYQKVDEGYLNKLFNVGTRVITSDEIGDLGSGSSGSMIIDSNFNLVGIHFASLNSRAYGAPNDSMIGNLFVAQSQDLSGDIDVRAAVIKKLKAENIYTYKLNPKVSS*</w:t>
      </w:r>
    </w:p>
    <w:p w14:paraId="0BD621C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0DB06A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&gt;UUR10_RS00375   Ureaplasma_urealyticum_serovar_10_str_ATCC_33699_NC_011374   hypothetical protein</w:t>
      </w:r>
    </w:p>
    <w:p w14:paraId="7CD91736" w14:textId="6C66DD9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HKKTKIYLLGTFGLLSFGISVATIASSCTKTSSTNIQEQIKYDIMPTYTSQADNLLALGITPDYYPQQMY*KKKAPYDYLNPQKSDYQK*FYEKDNFANQFKEKLTSLEKDIKQYGTT**SFSGNTYGEGVSEEY*NKNKGKLVYYDRYLIDNSHFERAKKSLVAHDGPISNPNTIIPVDFKMSRDFYLTLNKDDILNFKNKPNSLLRKSLLLGLEYKDKEKGELNELYNYSYIANKLQEDYFNGQTFDGINFNNSAFKKRVLEGNDIPIFYTEKN*NNPKSLNSKIYEALKTVVLTKKVRESGLNHLNYNPFSPTIKQDDYITSILQHHPIYEQNMR*DGGTQVYLGTMRDSLLYLYDIAYATTKYAYSEQAQIDFKDNLAKLEPLKKALFNANQIAKNLIERLNKIRAYFQAVGVVDKNYNPDLKQFDNTNSKTLGLLTTSQNSGSSTLQTQSKYGFLYYDLGFKAPKPILKKDE*TELLEDVNGKQLLCHRHGNGQIHCFGGGDSQDGVQVDKNIVGSLFNMDDNG***NLGEGSLSASNFAKFNSQFDYLIKISYQNLEDFHSNNLTRPQKELIMSLIKPNYEDPANRVFDDNYEL*NDGIKSPIGYNMILDSIIRIINKTIDPQVIKQNEHLLREANN*GSY*DTFVNSK*</w:t>
      </w:r>
    </w:p>
    <w:p w14:paraId="2F5C7AE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9E4261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&gt;UUR10_RS00910   Ureaplasma_urealyticum_serovar_10_str_ATCC_33699_NC_011374   methionine--tRNA ligase</w:t>
      </w:r>
    </w:p>
    <w:p w14:paraId="02C1121D" w14:textId="7826413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QKKFFISTPIYYSSGNPHIGHAYTTIIADVLARYKRLFGYDVFFLTGMDEHGQKIQQKAFEENISPKALVDRNSIIFLNL*KRLHISFSKFIRTTQMDHEESVQKVFSYLYKQGKIYLGQWTGYYCVSCEENYNPAEIIKSQDNIMLCRMGHKLETKSEESYFYKMSDQAPFLKTYYQNHPNFIIPNERANEMVNNFLNNLEDLSISRTTFD*GIPIAENPKHVIYV*LDALMNYLTATGYLSNNEELFQKY*CDNETEIVHLLSKEIARFHCIY*PIFLNDLQIRFPSTILSHG*IITKEGKMSKSLGNVIDPNVLIDTYGVDALRYYLMADLSLFRDAIFSEDNLIETYNTQLANSYGNMISRTLGMLKKYRNNIVPKYVGCVLKNDEKLENLINKNIELVQENINKYSIDKALNCIQEILVEANKYVEDNKP*ELAKNQQKQELDSLLVHLVKVIQVTTTLLSPILIEGSKKAVEQLNFDESFLTLASLASYDIFNYHKVNDSKPIFARIIVEKQ*</w:t>
      </w:r>
    </w:p>
    <w:p w14:paraId="43E088F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7F3994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&gt;UUR10_RS01340   Ureaplasma_urealyticum_serovar_10_str_ATCC_33699_NC_011374   nicotinate phosphoribosyltransferase</w:t>
      </w:r>
    </w:p>
    <w:p w14:paraId="3245BA47" w14:textId="4C52342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PVIPNTRLIDFKFDRDLLNKAYTSHYFIKTCKIIELHAPSHSVIMQFTHFSKTPIMVCGTSEVLALLEFCLSRKELKQLKIYYVPDGHVIKPKEALFAIEGPYEIFG*LENIIDSILARRSSVATNCYNVLNVINDEQKVIYMSDRSDDYSLQPYDGYAAAVGGMQYFVTQKQVEFLKDINYECKVMGSMPHALIQQNNGRVDLACEMFAQTFPNDPLIAVIDYNNNVLNDLEQLRYMFDRLYAVRIDTAKDLIDNSLLSTFDNVRNHDLHGCNPYLIDLVREYLDNNGGEHIKIIASSAIDLNSIKNFNKHNSAIDFYGIGTYLTHLSIHITADLVCLDNVYGAKVGRKIAKNFAEMTLY*</w:t>
      </w:r>
    </w:p>
    <w:p w14:paraId="380803B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683801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&gt;UUR10_RS01390   Ureaplasma_urealyticum_serovar_10_str_ATCC_33699_NC_011374   aspartate--tRNA ligase</w:t>
      </w:r>
    </w:p>
    <w:p w14:paraId="402E24DF" w14:textId="56C2AD4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VYCGRIGKEHLEKNVILNG*VKKVRKMGNLVFVDLKDRFGIVQIFATKQDEVFDELTQLSREDVINVEGLVLLRKSPNHELKTGEFEVHAQKLLIYSKAKTPPLIIEDETDANEEIRFKYRYLDLRRDVNLRTFELRSKVYQTFRNYLHSEEFIETETPILAKPTPEGARDFYVPTRTKKFYALPQSPQTFKQLLMVAGFQKYFQIAKCFRDEDLRSDRQPEFTQVDIELSFADELEIQTLIENLFKHVFKQTINVDLTTPFVRMSYEQAINDYGSDKPDLRFDLKLKTLDTYFKTSKSQIFQKALSNNQSIRAILVPNVNLNKKQIQSLEKFAKDKGAKGLA*ISIENEKVIDGSLSSIKEDHVIYQTIFKDYHLSTGTILLIADEFDIASQSLGLVRVNLASMLNLKKPNDFKFV*IID*PLYEYDDENQRFVAAHHPFTMPTLETLDTFDIDQKNAKGRSYDIVLNGYEVGGGSVRIINQQIQRRMFKSINMSDEEANLKFGFLLNAFEYGVPPHCGIALGLDRLIMILINSEYIRDVVAFPKNNNGVDMMLDAPASMNDEDLKELGLIIKND*</w:t>
      </w:r>
    </w:p>
    <w:p w14:paraId="454963B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B83421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&gt;UUR10_RS02160   Ureaplasma_urealyticum_serovar_10_str_ATCC_33699_NC_011374   hypothetical protein</w:t>
      </w:r>
    </w:p>
    <w:p w14:paraId="1F9B3443" w14:textId="2D41907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MKFKRFDSKKSILRFLHVDEAKREINLSFNDTTDFIFFLKEIAEDPNIAKKNAKKMTNLYVEISDKLGNDDNTDLSAYETKCNNLIEACVIDEAIFLIYMAKNMIIFLAHNKLDILQKDFFDKLLLIE</w:t>
      </w:r>
      <w:r w:rsidRPr="0071394D">
        <w:rPr>
          <w:rFonts w:cs="Times New Roman"/>
          <w:szCs w:val="24"/>
          <w:lang w:eastAsia="zh-CN"/>
        </w:rPr>
        <w:lastRenderedPageBreak/>
        <w:t>SHFSFDQNLSYSYIKNSSIALLIFHLKQFVAVYDEFLNDFEKVINDVLENAIPTKTKLNQQINHLHTLKRRPS*</w:t>
      </w:r>
    </w:p>
    <w:p w14:paraId="2030AC0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6438F0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&gt;UUR10_RS00010   Ureaplasma_urealyticum_serovar_10_str_ATCC_33699_NC_011374   50S ribosomal protein L31</w:t>
      </w:r>
    </w:p>
    <w:p w14:paraId="61594842" w14:textId="474FBFF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MKDIHPVSKPCVYNCVTCKKEFVINSAAKNTEVAIEVCSNCHTFFIGKQNATTTLRGRAEKLNNRFEAGLNNINKKPEKKKVQGKSEPRKSLNEL*</w:t>
      </w:r>
    </w:p>
    <w:p w14:paraId="3935EB8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498CAC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&gt;UUR10_RS00950   Ureaplasma_urealyticum_serovar_10_str_ATCC_33699_NC_011374   30S ribosomal protein S15</w:t>
      </w:r>
    </w:p>
    <w:p w14:paraId="41B0D018" w14:textId="5984D41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MAVSKQQKHDLTVKFGGSASNTGKTEVQVAILSAEIDSLTTHMIENKKDKASKRGLYKKVAQRKKLLSYLQRVDIERYRALIKELNLRG*</w:t>
      </w:r>
    </w:p>
    <w:p w14:paraId="372BF55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C71106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&gt;UUR10_RS01095   Ureaplasma_urealyticum_serovar_10_str_ATCC_33699_NC_011374   30S ribosomal protein S10</w:t>
      </w:r>
    </w:p>
    <w:p w14:paraId="576EDCB5" w14:textId="57C9D41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MNQELRIRLESYDHRLLDDTVKTIVDISNSTGSKLRGPIPLPTKKEIFTILRSPHVNKSSREQFERRTHKRLIILENPQPKTMEALKRLSVPFGVEVTFKI*</w:t>
      </w:r>
    </w:p>
    <w:p w14:paraId="5315DD8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8DF57D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&gt;UUR10_RS03130   Ureaplasma_urealyticum_serovar_10_str_ATCC_33699_NC_011374   hypothetical protein</w:t>
      </w:r>
    </w:p>
    <w:p w14:paraId="502D5393" w14:textId="4EE0B1F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NKSKKLIFSLLGISFIGLVPIIAASCSAAAHPQVNVHYVSANVKTNNIGKVKIRAFEGKDQKHEMVFENENLLDDVYYEAGDLTYTSIKDNKRFDKNNKEIDQLGYLIPKKEV*TKAPSNSNKLTPINLSILQNELIRLIGNKLSFDPTSKYANNLEVVDEASKQTVFNQKVYTQGELTKINKTVELINSLVISDGLYTYITSMTDQLMK*LGEHAFNNHSNKDFELFKGLKNEVAKEFLLALVQGVGAGQHTYKLALYNFSFD*EYVDAITGLSITKPSFGTKVSDELLVNPSSKNVFVRLKNIKLQYA*YNSSNKTAGSFMEASSNGSQVNALSSINAALSGVDKQIYAKIHEDKKPEIRNLVYDISLKDIVVNFAPSTMRSANVNENATKLLQENFAKIKNQKTELTETEKKQTTVYNEYYTGTLSKIHAFSVLGKDLKEDLKNEAKANEKEYVEDKKIED*QYYEHDRGLNGVYPYAFLAENNALELKVDDFIKARKFVEAIKASNTSRTILPITDPKNNQVLSKQAYSQLAMIALENKDANIHDLSSFESAKNNLKKYLFDLNDIKSVNVNYSK*NEKNL*</w:t>
      </w:r>
    </w:p>
    <w:p w14:paraId="75EBFF2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9A933D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&gt;UUR10_RS03355   Ureaplasma_urealyticum_serovar_10_str_ATCC_33699_NC_011374   deoxyribose-phosphate aldolase</w:t>
      </w:r>
    </w:p>
    <w:p w14:paraId="705118AF" w14:textId="5FA27F7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MNKYSIYVDHTLLKPDASLDEIHNLCEEAEENEFYSVCINPCFIKVAKHYLLETPVKICTVVGFPLGANTTETKVFETRNAIALGADEIDMVININQLKSANREYCLQEINEVKKACSDKVLKVIV</w:t>
      </w:r>
      <w:r w:rsidRPr="0071394D">
        <w:rPr>
          <w:rFonts w:cs="Times New Roman"/>
          <w:szCs w:val="24"/>
          <w:lang w:eastAsia="zh-CN"/>
        </w:rPr>
        <w:lastRenderedPageBreak/>
        <w:t>ETALLDQEQKEFAARIILESDADFIKTSTGFAKEGAKLEDIIL*KQILGDAKQIKAAGGIKNLDDFKAFIDAGATRIGTSSAIKILNNQ*</w:t>
      </w:r>
    </w:p>
    <w:p w14:paraId="722CF51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1C2AB5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&gt;UUR10_RS02345   Ureaplasma_urealyticum_serovar_10_str_ATCC_33699_NC_011374   urease subunit beta</w:t>
      </w:r>
    </w:p>
    <w:p w14:paraId="45E4817E" w14:textId="472AD11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MSGSSNQFTPGKLVPGAINFAEGEIVMNEGREAKVISIKNTGDRPIQVGSHFHLFETNSALVFFDEKGNEDKERKVAYGRRFDIPSGTAIRFEPGDKKEVSVIDLVGTREV*GVNGLVNGKLKK*</w:t>
      </w:r>
    </w:p>
    <w:p w14:paraId="6A4895B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DA375B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&gt;UUR10_RS02480   Ureaplasma_urealyticum_serovar_10_str_ATCC_33699_NC_011374   hypothetical protein</w:t>
      </w:r>
    </w:p>
    <w:p w14:paraId="7F5343C8" w14:textId="117E7FC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MIVFFILYGEINLLGFNGIVGANGR*YGEGFKLDEHQQ*VVGVKDFYH*NPIVYDQLKPKPDAFMIEKMQALVTKITNERNHGVEFGTSIISSYPV*VAMFSTLGLAIIVCSILAFSTPKIR*DILTPVVSCWFGMFILIVSGFIPSQIWGYLVRFLILVVAFVLPIFIMAKITNAIMNRSKHFETYAADLYNEFKDSEQYYNEFNKKRLELKKRNKANEKTKYKVEDDYEGK*</w:t>
      </w:r>
    </w:p>
    <w:p w14:paraId="385C524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8CC788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&gt;UUR10_RS01010   Ureaplasma_urealyticum_serovar_10_str_ATCC_33699_NC_011374   23S rRNA (adenine(2503)-C(2))-methyltransferase RlmN</w:t>
      </w:r>
    </w:p>
    <w:p w14:paraId="7D31FC25" w14:textId="2118655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LNDNSLKQIYSLSLNELKEELLKLNLKPFISKQIYS*IYQKRIFDFDKFSNISKSNQSILKENFDNNLLTINEYQSNSDGSIKFKLLTTINLIINCMIIKFENGFLIKINPFGINDKKEIINLSTNELVLQTLLVQQFLDQHKLGKITNVIVKGSQDSLLNMEAVSNFINIINDENGLNIGKRKIVV*TSGVDVDLIK*GQLQNQIELIISLNASNSQVYKKLMLNKTNQN*SFIKLIEQIKTYTEMTNNRVVLEYLLIDKINDNLDYANELVELLKNILCYVLLIPYNLNHKTSDNLEEFFNILSINKIRISKRVRKSNDLDISFTQLKIKE*</w:t>
      </w:r>
    </w:p>
    <w:p w14:paraId="01A3043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5E6681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&gt;UUR10_RS01760   Ureaplasma_urealyticum_serovar_10_str_ATCC_33699_NC_011374   hypothetical protein</w:t>
      </w:r>
    </w:p>
    <w:p w14:paraId="2B9F80C6" w14:textId="3FF5103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MCISKVDMAKVKKFFKQYLFAKFQCKN*ELCRELKDYDPKDDQKYLKWEHFVEYVEQVLDALDKTSARIIKEIYIQNKRICELPYSYSTYYAYRKKAIIELLAYLDLKI*</w:t>
      </w:r>
    </w:p>
    <w:p w14:paraId="211BE70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67B9D4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&gt;UUR10_RS02350   Ureaplasma_urealyticum_serovar_10_str_ATCC_33699_NC_011374   urease subunit gamma</w:t>
      </w:r>
    </w:p>
    <w:p w14:paraId="1561CD51" w14:textId="377C557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MNLSLREIQKLLVTVAADVARRRLARGLKLNYSEAVALITDHVVEGARDGKLVADLMQSAREVLRVDQVMEGVDTMVGIIQVEVTFPDGTKLVSVHDPIYK*</w:t>
      </w:r>
    </w:p>
    <w:p w14:paraId="640E5A3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5A8D0B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&gt;UUR10_RS03300   Ureaplasma_urealyticum_serovar_10_str_ATCC_33699_NC_011374   30S ribosomal protein S9</w:t>
      </w:r>
    </w:p>
    <w:p w14:paraId="3D3D9436" w14:textId="2458C0C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MQKSNIVEYKGLGRRKSSIARVKLVPGSGKVFINDRQPENYFPNKLVIQDMMQPLVLTKTAETYDVYVKVIGGGFNGQAGAIRLGITRALIQTREDLKTDLRKAGLVTRDSRVKERKKFGLYGARRAPQFTKR*</w:t>
      </w:r>
    </w:p>
    <w:p w14:paraId="7E6BA30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259FAF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&gt;UUR10_RS01740   Ureaplasma_urealyticum_serovar_10_str_ATCC_33699_NC_011374   endopeptidase La</w:t>
      </w:r>
    </w:p>
    <w:p w14:paraId="75C6342E" w14:textId="54A5BB9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PILISRAIVVLPYETTTIEVGRPKSIQAIDLAKQSSSKEIIVISQKNIDTDEVVNFDELYKVGTLVKIKSIVDNFDDGYSIEVEGIKAVYINSDSEVIDAIEYEYEDVITNPILSTKDEVAINEINSEIFNTINKRTKHKDITFENMHALISLEKEKFAYLAAATYINDYDGEIKEKTIKDRINILLQPNLLLVHETILHFLFDQLVDKRVIEEEVEKMIADKINNNLQKQQREFFLREKLKVVKEQLGELSSREEDADKIRAKIEQLELPPNVRERALAELNRFESAMSSNESSVIKSYLD*LLDLP*TQQGVDNTDLMSVRTHLDDNHYGIEKVKERILEYLALRMRNPNLKGPIICLVGPPGVGKTSLVTSIAQALNKKFVKVSLGGVRDESEIRGHRKTYVGAMPGRIIKGMKKAGVVNPLFLLDEIDKMTSDQRGDPAAAMLEVLDPEQNKNFSDNYIEEEYDLSKVMFMATANYYQQIPYALIDRLEVIELSSYTAIEKREIAKSHLLKRIFTDAKLNENELIFNDDALDFIINHYTKEAGVRELDRQLGHIVRKYIVETYKNKNNKSKPSVEVDEAVIIKYLGKIKFDFNKKEETTIPGIVNGMAYTAAGGDLLPIEVNHSTNGKGGNITITGNLEKTMNESVSVALGFVKANAEKYGIDTKKVSFKEIDIHVHVPSGGIPKDGPSAGIAITTAIISSLSQRPVRTTLSMTGEIMLRGNVGIIGGVKEKVISAYRAGVREIILPIDDERYLEDVPKYILDDIKIHLVKHYDEVYNIVFGTK*</w:t>
      </w:r>
    </w:p>
    <w:p w14:paraId="4FCCB16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ABDF35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&gt;UUR10_RS01755   Ureaplasma_urealyticum_serovar_10_str_ATCC_33699_NC_011374   Nif3-like dinuclear metal center hexameric protein</w:t>
      </w:r>
    </w:p>
    <w:p w14:paraId="04955982" w14:textId="0F380D0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MKKTDIKAQDILDFLTKKYDLSRAES*DRNGLFFDEQQIINNIQIALDITDDVVNDAILNNANLIISHHPLFTNQDLNDELDYFVNNDLIEKIKKNKISVIHLHTAFDASPYGMSMQMAKRLGLLNIKQDDQNPYLVVGELKLGVSVDYISRIIKQKFLSPIVKYNNIFRLETNLKKIGIIGGSGYKFADDAFVRHELDMLITSDLKYHN*LDAQAKNQNIIDMNHLSESIFIDVIYDELTKFYGNDENLNKSLSIIKINYI*</w:t>
      </w:r>
    </w:p>
    <w:p w14:paraId="709784E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FD25FF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&gt;UUR10_RS02365   Ureaplasma_urealyticum_serovar_10_str_ATCC_33699_NC_011374   DNA polymerase IV</w:t>
      </w:r>
    </w:p>
    <w:p w14:paraId="79216A34" w14:textId="5F1C0E9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MQSSGQKIIMHLDIDAFYATVSELLHPEYKNFPIAVGSLNSRTGIISSPNYLARSYGVKSAMPIFLAKELCPNLIILPCEHDIYQTYSNHFFQIVNKYCNKVEITSIDECFIDATNSIKKYHNNVRLLAAKIQNEVKNKLNLSISVGISFNKTIAKMATELNKPFGISIIDENKITNLIH</w:t>
      </w:r>
    </w:p>
    <w:p w14:paraId="4E6D92FE" w14:textId="112F1CC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ELDISKIPFIGEIKSQELYAINIFKIKELIASNNKQKASLVLGSMYQNLVNDLKGLNEIKTIEDDIYKSISHSKTFNEDLNDFYEISNELNELISNVVNRLKKHNLMTNNISINIKYPNFQTKVKQKRLDYYTDDYQTIFLAIKNLFKKVYKDELVRLIGVSLNKLVPKESVKKQLFLFD</w:t>
      </w:r>
    </w:p>
    <w:p w14:paraId="5CAD027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*</w:t>
      </w:r>
    </w:p>
    <w:p w14:paraId="7445B56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14C0BA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&gt;UUR10_RS03420   Ureaplasma_urealyticum_serovar_10_str_ATCC_33699_NC_011374   DNA-directed RNA polymerase subunit delta</w:t>
      </w:r>
    </w:p>
    <w:p w14:paraId="306DD7C8" w14:textId="7C04FC8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MSRQLVDIAYNAIKNNKIYNKKTFSFDNIIDEIVKNSDVNLVEVNSQLGDLYTTLIQDTRFISIGDLE*NLRERLSLDEITKINNAMYEVGLYKDSDREEDEHEMMKNDKLTQSKEQEESDEESSLSDFVGYDDEEEEFKTNSTSDKDEIEDEEELEEEE*</w:t>
      </w:r>
    </w:p>
    <w:p w14:paraId="00FBDCF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957AF6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&gt;UUR10_RS01715   Ureaplasma_urealyticum_serovar_10_str_ATCC_33699_NC_011374   hypothetical protein</w:t>
      </w:r>
    </w:p>
    <w:p w14:paraId="076FE5BD" w14:textId="66584DD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MNFDINLINENDYVFSGYIVLKKNNEEVIELLTYLGDDPVSDEAKIITLYNNDHIDLKNLNDGDLIIVKASLITNDNSKQLMLKDINKLELSIN*</w:t>
      </w:r>
    </w:p>
    <w:p w14:paraId="6ACD2C0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C1F9E8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&gt;UUR10_RS02560   Ureaplasma_urealyticum_serovar_10_str_ATCC_33699_NC_011374   5-methylthioadenosine/S-adenosylhomocysteine nucleosidase</w:t>
      </w:r>
    </w:p>
    <w:p w14:paraId="7A19A6BB" w14:textId="6DDA393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MIGLIVALNSEIKTFFKQIKKKVYQINNIDFYLCTHQNIEFVLVFTDVGKTNASFITALLINNFKPKVILNVGSCGALNDQLQVLDIAIIDQCQYLDVNVSAFGYLKNQIPRLDKFFILDKNYNQQIKNQLIKKKLKC*IANVGSSDTFINRDNILFFYDQQIDLVDMELAAIAHVCTRMLTPLVSIKLVSDHITLPNSNQEQFNKNLSLIDK*FNEHLTSIIEAILEIY*</w:t>
      </w:r>
    </w:p>
    <w:p w14:paraId="451E526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74C775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&gt;UUR10_RS00500   Ureaplasma_urealyticum_serovar_10_str_ATCC_33699_NC_011374   signal recognition particle protein</w:t>
      </w:r>
    </w:p>
    <w:p w14:paraId="39E3D2D5" w14:textId="3738B8B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KAMIGNIVSKQMSKKLKNATIAEEDIKELLSEIRITLLDADVNLLVVKKFIKNIKEKTIGLYVEQNQKPADVVLKVIKDELVEILGKENKPVNTAKSQLKIMMVGLQGSGKTTTAGKLANYFRNKYNKKPLLVAADIYRPAAIDQLRTLAKQVRVDF*EEGTQRPDLTVKNALHKADENENNLVIVDTAGRLQTNEELMQELVNVKKTLNPDEVFLVVDAMAGQDIINVATEFNN*LKLTGIIVTKLDSDARAGAVLSLTSLLNVPIKFTGTGEKIGSIDSFYPERMADRILGLGDIMTLAEKAADVIDEKQVRGSMQRMMAGKMDLEDLMRQMSQISKLGSFSGIAKMIPGLNSISENQIDDAENKMKI*TILLSSMTLKERRDPRVFKKEPSRRMRVLKGSGRSPDELNKLLKQ*EVSRDKMAELGKMLQKGKNPFSKSGGIFG*</w:t>
      </w:r>
    </w:p>
    <w:p w14:paraId="741C070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247571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&gt;UUR10_RS00540   Ureaplasma_urealyticum_serovar_10_str_ATCC_33699_NC_011374   hypothetical protein</w:t>
      </w:r>
    </w:p>
    <w:p w14:paraId="241B3B3B" w14:textId="6569C5E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HKTKKLTLLMAGITLTSLCTVFAITACSKQKSQSNSQTKPNKVIEKVDQAFFDEFKTKIEQKRTLPNIKITSTFKIPFEKNENTLKSPLFKIGDKSVYDLKQNEIPIT*VQDLKDYFLSQKTILTYYALANLKLTSTDAKGAYFLQFIQYVQKMQQKGFLSEDFYQQL*YLVSEISDYDMQNGILRSVYRIANPNLKIKDLYLDGSIYGFKKQKSKYMNFTNLFQ*PSNDEKVCFDIVFKNKNTNQTYTKNIELTYSKEKKYILDSLIDYSEFAPGEYELVSIKKHDDTNAKNLINPNNPNIARIFKVKVFKENEKFKPITLATINQQEADEYDRQNNQIIYKNNSEIGILNDPNKIKELGTFLYFKKSLSEITIDDLDRYFKTYFINPEQDFNNFSRQYKITKIDKEKQTVELSVLHINNKTNETYVSPINFKFHYQHVYDVNKNTDAKLELNFDESKKEQKQKLQALVNKLDFNKLTYNYLSELALVMFEDVDLENTKIHVEMIKNKDRSITLKAYVDKAYKNGKLKISNKADILIKEFKVNYFMTNYFK*</w:t>
      </w:r>
    </w:p>
    <w:p w14:paraId="43BC105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0CAAAA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&gt;UUR10_RS01150   Ureaplasma_urealyticum_serovar_10_str_ATCC_33699_NC_011374   50S ribosomal protein L14</w:t>
      </w:r>
    </w:p>
    <w:p w14:paraId="55D3A040" w14:textId="215377B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MIQHMTRLKVADNTGAKEVGVIKVLGGSKKRYASVGDIVVVSVKKATPAGLIAKGQMAKAVIVRTKKSIRRESGLLIRFDENACVLIKEDKTPRGSRIFGPVAREIRDRGYTKIASLAPEVL*</w:t>
      </w:r>
    </w:p>
    <w:p w14:paraId="32B792B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7852E2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&gt;UUR10_RS00285   Ureaplasma_urealyticum_serovar_10_str_ATCC_33699_NC_011374   F0F1 ATP synthase subunit beta</w:t>
      </w:r>
    </w:p>
    <w:p w14:paraId="3106675E" w14:textId="5632BAC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NGRVIKI*SDIVEVEFKNELPALNHLLTTHDGNTFLLVKRLVDATHARAIVVYASKELAINDVIVNTNKSFMVPVGNDAKNNIYNF*GNPLLKTDKKPQYVEMNSTILNERYVDKSVEIVETGIKAIDFFMPILKGYKLGIFGGAGVGKTVLMKEIIFNLNRHKQANSNIFIGSGERSREAIELYDELNASNLMPNSVMFISKMNEAPGARSSIVPIGITAAEYLRDQNKENVLLFIDNIYRFIQAENEVSTALGKKPSVGGYQSTLESDVTHVQNRLFKNKNGSITSFQTIFLPMDDLSDPSAVAVFNHLDGKLVLSRAQAAKNIFPAFDPLASSTNAIDPKIIGQRHYDAIIETKKVLKAYKDLEDVILILGFDELDAESKIIVKKALQLEMFFTQNFFMTEHFTKAPGQFVPLKETVESVIRILEGKYLKQNPESFAYIGSNKDIPQDN*</w:t>
      </w:r>
    </w:p>
    <w:p w14:paraId="5DB8486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1BE8DA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&gt;UUR10_RS01105   Ureaplasma_urealyticum_serovar_10_str_ATCC_33699_NC_011374   50S ribosomal protein L4</w:t>
      </w:r>
    </w:p>
    <w:p w14:paraId="793148B6" w14:textId="6191383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MAKIKLLSIDGNFAKELEVTSDLFVEVPHKQAMFDSVLAENAAERQGTHSTLTKGEVRGGGKKP*RQKHTGKARTGSTRNPH*TGGGVVFGPKPNRNYNLKVNAKVRLLAFKSALTIKLNEGKMLGLVANSDLETPSTKKMVNFINNANLENQKVLLVIADHFSNIKKSTNNLQKVTTKL*YQVSVRDLMHANVVVVAEEAFTNYARKVSK*</w:t>
      </w:r>
    </w:p>
    <w:p w14:paraId="72BF6FF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5374EB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&gt;UUR10_RS01595   Ureaplasma_urealyticum_serovar_10_str_ATCC_33699_NC_011374   translation initiation factor IF-2</w:t>
      </w:r>
    </w:p>
    <w:p w14:paraId="4617480C" w14:textId="3D649A1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KKNIKQKKDNRIAIDVKKHIKKVDVGVFGGTFVFTSPLSIAELAPKLNKSTNEIIMRYFKKGVVYNLNTILDEEQIGELCLEYDLDFKIEKNVNTENLLENIAFDDLEADLVARAPIVTIMGHVDHGKTTLLDTIRKSSVTASEAGGITQHIGAYQILKGDKPITFIDTPGHEAFTEMRARGANLTDIVILVVAADDGIKMQTEEAIDHAKAANVPIIVFVNKMDKYEANPDKVLNQLSAKEIVAEELGGDIVFVKGSALKNEGIFELLDSILLIAELNDYKANPNRLAYGTTIEANLDKGHGPLATLLVQNGTLRKGDYLVVGSTYGKIRNMFDEYDNEIEMALPSKPVKVSGFEEVPTAGDKFLALADEKQARAIANDVKQKKIRLERSMLQSSDIRAKIANGELKNINLIIKADVQGSLEALKGIFNSINIEGVTTTLVRSAIGTISESDVRLAQTSDAIIIGFNVRANRIIKDLADSVGVQIMNYDIIYKFKEDLEA*MKGTLDPIIVEEVIGEAKVLKLFKHSQVGTICGCRVINGKIKRNALVRVLRDGIVIYNSKIATLQHNKDSVNEVIADKECGLTIANFNDVKENDIIEVYVKVEKNHDEVK*</w:t>
      </w:r>
    </w:p>
    <w:p w14:paraId="0633D12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CEA672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&gt;UUR10_RS01025   Ureaplasma_urealyticum_serovar_10_str_ATCC_33699_NC_011374   ribosome small subunit-dependent GTPase A</w:t>
      </w:r>
    </w:p>
    <w:p w14:paraId="0CB52C98" w14:textId="1137ED8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AKITSVIVNNFYVYIYDLKIETKAIPKGIFKHDSHELKPMVGDDIEVELVDGVYLIVKIYDRYNQLIRPKVANVDIVLVVASIVQPDLNTLTLNKYLAFYEARNVKNVAIGLSKYDLASDSLKQKVDQLILDYQRNNYKVFVLTNEHDISLLKKFIKKHTLCLAGNSGVGKSTLINKLDPSIKQRTQEISQFLNRGKHTTTSTKLISFANGFLVDTPGFGNLEVNLTKNEMANAFSDFANYARFCKFSNCLHIDEPHCAIKKAVNDDQIVN*RYDDYLKIMKKLPNDVLEIKTRNQNKK*</w:t>
      </w:r>
    </w:p>
    <w:p w14:paraId="1D7C7C9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BC5721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&gt;UUR10_RS01285   Ureaplasma_urealyticum_serovar_10_str_ATCC_33699_NC_011374   valine--tRNA ligase</w:t>
      </w:r>
    </w:p>
    <w:p w14:paraId="62BACBED" w14:textId="2FA634C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KKKLNKNYLFKEVESNKLLF*QENNLFKAQANSTKPPFAIVLPPPNVTGHLHIGHAYDFTLPDILMRYKKLQGYDAFIVPGTDHAGIATQTKFEKILKTNEQVDRFVLGRKAFLEKLKI*KDEQTYYIHKQ*NALGLGLDYNNYLFTLDEPVVQTVREVFVKMFNENIIYRAKKLVN*DIQLKTAISNIEVIHKEIEQKLYYIKYSSEDQKDFVIVATSRPETMFGDKHLIMNPNDQRYVHLHNKIFINPINNAKMSVILDDYIDIEFGTGVMKCTPAHDFNDYELAKKHNLELINIMNEDGTLNEKCAEFKGLDRLQARALIVDKLQKSNHLVKIENYQSNVGFSERTNEIVEPYLSYQ*FIKMDNLVKNTIKMQNDFNDKVDFYPNRFNKTLLT*LENTED*CISRQL**GHQIPV*YHKKTNEIYCNTTPPKDLEN*IQDEDVLDT*FSSGM*PLLTTK*NSNDQFFKRYFPTALMVTGMDILFF*VSRMMNFSQYLVQKRPFKDVLIHGLIRDAQGKKMSKSLGNGIDPFDIINEYGLDTMRLFFASSTTVGEDLNFSTERLGAN*NYLNKI*NIAKYIENLDEINESFSIQDVHEFCDVNKWIIAELSKLSVEMNKNMDKYNLVVATKDLYDFI*NTFASNYLEYTKVLLQDTTFKNETIKTIRYVFNQILIMLHPFAPNISEEI*LNLNQTNESILLQKYPMVNFEFESIIINKIAKIILEIRKLRLQENINNKTNLCFELVSANDEFYNSNIKLINLLLVLVNAKVSEIKKSSVNSCTYELVIDDFILKT*YEKSIDYDTQIKKVSEQLKYLENEIKRATNLLNNQGFVNKAPTELIAKEKDKLNNLEKEQANLLKIFADLKQKVN*</w:t>
      </w:r>
    </w:p>
    <w:p w14:paraId="332E378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F1566F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&gt;UUR10_RS00515   Ureaplasma_urealyticum_serovar_10_str_ATCC_33699_NC_011374   hypothetical protein</w:t>
      </w:r>
    </w:p>
    <w:p w14:paraId="519F7692" w14:textId="5927042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IKK*NSKRK*SLVCASLVIGSASVVTATACANTNNKVVNAGFIYNGSTTNDAITGFDINDYIIKVPSSDVNLNQQILRNNNYEQKPIL*EDYLKQYDSVKKQHDQQTKSFYEYV*INKASKYKNLNKAIDINDPYFADWFLKLTPNTLKNDLYDFINDIRKDNMKPSLVFSSSEPQVEV*KDLGNNQKQKIAPNQVIFEPLTQEDTKNNVTLFKKNKHLRVNISF*YALTNQNSANVLINDPFYKKPSGIASNTSEKYFINIQNSPISLSFSHTDRLEHDIYSAQTTSIKNTYKMRYYFDNIRVEKQVTKVKSNAKRGDQNAEENLAKEFYFANDNNEKFSFGTRSYTLNNEITQASYEQDIFSLDQKIKNELKKLNQQQILKDIEYAFASGYDVAIDSISSIFNILKGVANDLDLKELFLQSTQDFKNLTYNITQHNNLTNLIALITSNQSLGVVIDGFKPILKEIIYKNASIDQSVKNTI*SKIESMDFKNNLIAEIGQIKTLLDSISLAEIKTYKPIINKLLELISLIEARSKKDPKNYGFIDGLDELFSFFLNLKQDDLPSNINFKISDQNYGLYDLIVEVKKIVDNLVPHENQYDPKNQQIISTNYFLSKIKVLDLISLNKTNELDYRKGVESIFSLLKKFQVAIPEIVYKIIDELLIQNTN*NKENIKKLLDAILYPKITSNDASINDLKSYFKYGISKPEITSKELEYDQNNLLIKKLNIKYRYKVLANAEFDIKPLFDLLPQKAPSFINIGSL*DQIKKEFPYKVVLAKDDYVDHTISINEPQELTPLVFQDRSDHDKYKIGYSFYPTHTVQTHMPNSMKAIIEEISSRNDRLLPNKYIAQLLS*LFYKKWVFTNPLAIYETFEGDKKVANDKNVKYLIKDNLNKYLKHYDTNTYYEGFDFKHFSNNLENKVNNQTIRNLILAKIKTIKTDGQELYQDKLGRKVIATSAYDQINLTLQELIDYKLLEFGKKVDLKKDVYLSAVAFNFGLNTNDSDQTNALNNNDEIKYNLNILKKVVITLHFTKPTLDLSDPNHPKLVNSYTFVV*</w:t>
      </w:r>
    </w:p>
    <w:p w14:paraId="6D949DB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974990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&gt;UUR10_RS01320   Ureaplasma_urealyticum_serovar_10_str_ATCC_33699_NC_011374   hypothetical protein</w:t>
      </w:r>
    </w:p>
    <w:p w14:paraId="21E79E23" w14:textId="713B2E87" w:rsidR="008C47EA" w:rsidRPr="0071394D" w:rsidRDefault="008C47EA" w:rsidP="00537B3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MEQIKNLINLQIKLKPIQKTFYDI*SKTFINGIDNNGEIHQQNKQIILEIYTTLKTFLNQNQNVISKLPLNEVKKIANDILKKEINLEQPLVDYYYQSSSYFILIPYLIQILYQSYDANKPAYKAMAKFIIKNNLGLFKE*DLIERQTLEIVKLKTNLIEDQRKVINLFSCEQREAQHNR</w:t>
      </w:r>
    </w:p>
    <w:p w14:paraId="1EA97793" w14:textId="0674D84C" w:rsidR="008C47EA" w:rsidRPr="0071394D" w:rsidRDefault="008C47EA" w:rsidP="00537B3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FVKLFNNFILVY*TKEEVKYIEMIRFLMYFA*IPIIFIILLVLILGLYFGLTNSSSSSTTQLLLNLINLY*</w:t>
      </w:r>
    </w:p>
    <w:p w14:paraId="665CFCE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85FBE4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&gt;UUR10_RS01515   Ureaplasma_urealyticum_serovar_10_str_ATCC_33699_NC_011374   tRNA1(Val) (adenine(37)-N6)-methyltransferase</w:t>
      </w:r>
    </w:p>
    <w:p w14:paraId="6E3169BC" w14:textId="5BEAD19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MQKKYIKNTLGFDTNLFVYQDKQMFNYSVDTVLLANFISLSSKTKKVLEIGTNNAALSIFLASRKEDMNIDAIEIQSEAIDLALLNVKENHLEKQINIIHADFNEY*KTFDKIENNKYDAIICNPPFYKQDKIIPSTKKPLKTLALYEIALNFEQIMQGCAKIIKQKANLAMVIPTTRLVDLLEMMRKYQFEPKRIKMIYPRIYEQSNLVLVEARYKTG*GTHFEPNLYLHYEDKQNHEYTKEVLK*YKPIKFKKSNEGEAK*</w:t>
      </w:r>
    </w:p>
    <w:p w14:paraId="78B246A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A4CA01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&gt;UUR10_RS01795   Ureaplasma_urealyticum_serovar_10_str_ATCC_33699_NC_011374   iron chelate uptake ABC transporter family permease subunit</w:t>
      </w:r>
    </w:p>
    <w:p w14:paraId="42662E46" w14:textId="0D5B46D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MQTKQVNINKKDLSIYKKIIEAKKFVSTQIRRPYMITIIVLTFIILAVGMFFMNVFYERSTYFDANYNTHVTYFRT*AKVVADDKSILLYWYPPIVKLFVAISMPVAGYAIQITTQNRLSSPSTLGYIPVSILAYVAMLMIDQGKS*LVYVFGFIFSSFIILVNYILQRQKSSNRSFKPVLIGFAISATITAV</w:t>
      </w:r>
      <w:r w:rsidRPr="0071394D">
        <w:rPr>
          <w:rFonts w:cs="Times New Roman"/>
          <w:szCs w:val="24"/>
          <w:lang w:eastAsia="zh-CN"/>
        </w:rPr>
        <w:lastRenderedPageBreak/>
        <w:t>GLVIAVSRPNILNRVTI*TGELPNVYE*LKLYISMPLILICLFAFLVLSPKLKIMQRDFALAKSLGIKVNLIF*VVTVLTAIVTIATVNITSPMILLGLIIPNIVRATFNKHEPLFVFFVSIVFSLALLEVSLFLSLNYRFGPNFLMAIVSAFVLVFIMRKHG*</w:t>
      </w:r>
    </w:p>
    <w:p w14:paraId="650A0E3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DD1400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&gt;UUR10_RS02135   Ureaplasma_urealyticum_serovar_10_str_ATCC_33699_NC_011374   holo-ACP synthase</w:t>
      </w:r>
    </w:p>
    <w:p w14:paraId="007C7897" w14:textId="01B979C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MKLVHGIDIIE*NREELNNPSFAKRILVDDELKYYLQLNSLKEKNRYLASIFASKEAVMKAFKLKYGYNDILILKTKNERQVYLNKILIKELVLSISYTENYVVASVVGLINTVESNS*</w:t>
      </w:r>
    </w:p>
    <w:p w14:paraId="422AD6E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0832F8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&gt;UUR10_RS03365   Ureaplasma_urealyticum_serovar_10_str_ATCC_33699_NC_011374   HPr family phosphocarrier protein</w:t>
      </w:r>
    </w:p>
    <w:p w14:paraId="422B737C" w14:textId="4382833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MISREFTIVAELSTFIKAITYFVNTASDFSSSITIKANGRQADAKSIINIMALGIKQGTKIELSAVGNDANEAINKLEEILIEQKLI*</w:t>
      </w:r>
    </w:p>
    <w:p w14:paraId="17FA2C4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38227B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&gt;UUR10_RS00440   Ureaplasma_urealyticum_serovar_10_str_ATCC_33699_NC_011374   recombinase RecA</w:t>
      </w:r>
    </w:p>
    <w:p w14:paraId="5362073D" w14:textId="693704A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ENDKLEKLDPIATLEAKFAKSTYFIADEIKNEKVSAISTGSIHIDQITGINGIPVGKITEIYGNESSGKTTIALQTIAECQKKGGTAVLLDLEGSFDLNYAKSLKVDLTKLIITQPQTGEQAFDMIETLIKTNSIDLIVVDSVAAMIPESEYQANMSEALMGAHARLMSKGLRKIQPLMNKSQTAIIFINQLREKINTFFGNPEMTTGGKALKFYASLRIETRKADLIKEGINKIGIKTKVTTVKNKLAPPLQTCFIDVFFGHGFDYDNEIIDFAIQYGILKKNGSWFYFDDNKIGQGREQLKNTLLKNNELFTQVSEKTLAFVNNEKINQ*</w:t>
      </w:r>
    </w:p>
    <w:p w14:paraId="72BC8CF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678EFD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&gt;UUR10_RS00830   Ureaplasma_urealyticum_serovar_10_str_ATCC_33699_NC_011374   23S rRNA (pseudouridine(1915)-N(3))-methyltransferase RlmH</w:t>
      </w:r>
    </w:p>
    <w:p w14:paraId="14F22826" w14:textId="4710588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MIIKIISVGKLKQTGFVNLVNDYLKRINYYLKCQEIVVNDEPEPTQISTKLLEQIKDKEANRILKNINQNDFVIALIIEGKIISSEMLAENLQN*LNASYPNICFVIGGSNGLHEKIYERANYHLSLSKMTFAHGLAKVMVCEQIYRALSILNNGKYHK*</w:t>
      </w:r>
    </w:p>
    <w:p w14:paraId="28FAF45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E7BE8A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&gt;UUR10_RS01195   Ureaplasma_urealyticum_serovar_10_str_ATCC_33699_NC_011374   preprotein translocase subunit SecY</w:t>
      </w:r>
    </w:p>
    <w:p w14:paraId="08540586" w14:textId="41FC9E6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MTNKQKKKNAFRQLLMIFKNKKVLVALIVTLSILILFRIGSVIPMPYIKLNGNFGNQGSFFSIINLLGGGGLSQFSLFAIGIGPYITAQIIMQLLSSELVPPLAKLSKSGERGRKKIEVITRIITLPLAVMQAVIIINLMTRANGFISIVPNAPFAIGSPLFYVTYIFLMVGGTYISLFLADLISKKGVGNGITLLI</w:t>
      </w:r>
      <w:r w:rsidRPr="0071394D">
        <w:rPr>
          <w:rFonts w:cs="Times New Roman"/>
          <w:szCs w:val="24"/>
          <w:lang w:eastAsia="zh-CN"/>
        </w:rPr>
        <w:lastRenderedPageBreak/>
        <w:t>LTGIVASLFNHFIAIFSNLGSLTSSKVSQIIGFILYILFYIMILIGVVFVNNSTRKIPIQQTGQALILDHEKLPFLPIKIMTAGVMPVIFASSVLAIPAQVAEFLDKQSMGYYVIHNYFIVDS*TGLAIYVVLILLFTFFFSYVQLNPPKMAEDIKKAGRFIPGVQVGMDTEKHITKVIYRVN*IGAPILAFLACLPHLVALVAKTINHGIPVIQPSTIFGGTSIIIMVTATLEL*NAIKSTSTSTSYAYQRKELETAITISVESDKSSKSQI**</w:t>
      </w:r>
    </w:p>
    <w:p w14:paraId="1A64A3F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1F2529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&gt;UUR10_RS00890   Ureaplasma_urealyticum_serovar_10_str_ATCC_33699_NC_011374   ribose-phosphate pyrophosphokinase</w:t>
      </w:r>
    </w:p>
    <w:p w14:paraId="44455A9D" w14:textId="280516C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KNHDILLFSLSNSRQLANKIANLLKIELSPIRIDKFADGEFIVAPQVPVRGRRVIIIQSTSKPVNDSLMELLIAIDSIKRASAKAISVVIPYYGYARQDRKAKPREPITARLVAKMIESAGATSVLT*DIHSLQTQGFFDIPFDSLEAV*VLMKHYFDAYKDSSNITIVSPDYGGVKRAREISIATGATLAIVDKRRSGKNQVEINNVLGDVQGRDCVIVDDMIDTGGTILGAAKIVREKGAKSITIIATHGLFNNNARERFEQAIKDKIINKVCIADTIENEPFEGLEIVSIAPAIAKCIEIYSKGAGSMSFVHDENSKFLFTKKNNK*</w:t>
      </w:r>
    </w:p>
    <w:p w14:paraId="33B2197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287E1A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&gt;UUR10_RS01140   Ureaplasma_urealyticum_serovar_10_str_ATCC_33699_NC_011374   50S ribosomal protein L29</w:t>
      </w:r>
    </w:p>
    <w:p w14:paraId="28422BD2" w14:textId="66487DC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MSSIAQDLRKKDSLELEKIVIELKAKLLELRFAAANGEAEKLHTAKEIRKTIARALTILNERELAEKLNNKEANK*</w:t>
      </w:r>
    </w:p>
    <w:p w14:paraId="0D97E00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67AEE2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&gt;UUR10_RS00430   Ureaplasma_urealyticum_serovar_10_str_ATCC_33699_NC_011374   DNA topoisomerase (ATP-hydrolyzing) subunit A</w:t>
      </w:r>
    </w:p>
    <w:p w14:paraId="134D843E" w14:textId="7B1DC4D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LKKPKKSRLTTEEIKQQLEGSTIKEQSITKEVETSFLDYSMSVIVARALPDVRDGFKPVHRRALFAAFENGMTHDKPYKKSAR*VGDVIGKYHPHGDQAVYQTIVRMAQEFSMRYLLVDGHGNFGSIDGDSAAAMRYTEARLSKISYELLKYIDKETVDFVPNYDASEQEPSVLPSGFPNLLTNGTTGIAVGMATNIPPHNLTEVCQAIKAYAKNHDISIPEIMEHLKGPDFPTGAEIYGDSGIINYFNTGRGSVTIRSKYEIEDIGQGRVAIVVTEIPYMVNKVNLIEKIVELVTNKQIEGISDLRDESSRDGIRIVIEVKRDVIPEVLLNKLFKTTALQTNFSVNNLALVNGVPMVLNIKEMIKYYFEHQIEVLVRRTKFDLRKAKERIHIVEGLVIAVNNIDEVIKIIKASGDDDIASKALIARFGLTELQTKAILEMRLRALTGLNIDKLKKEYEDLLLIIEDLEDILENYDRQVNIICENLDYLIEKFGDERRTEIMYGVSSHIDDEDLIPVEDIVVTMSKRGYFKRLPIDTYKNQRRGGVGVQGLKTYEDDDVEKILVANTHTDLLFFSDLGRVYRLRGHEVPLGSRQSKGIPAINFLPIEKSESILTILPIDNYEQGSLFFTTSKGIIKRANLSDFESIRANGKIAITLKEGDKLFSVMQTLGNDEVFIGASNGNVIRFNENDAREMGRIATGVKGINLEDDEYVVGTGLSSHGEYVLAVGSKGLGKLTDINDYRLTKRGAKGVNTLKVNDRTGNLVSIKVVNRDEEALIITTSGKVIRLSIQDISVIGRNTSGVKLISLENKEEVKSIAIFKKEEIDDNDDEQKTSHGNEHNLE*</w:t>
      </w:r>
    </w:p>
    <w:p w14:paraId="1FD6EC2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32E914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&gt;UUR10_RS01230   Ureaplasma_urealyticum_serovar_10_str_ATCC_33699_NC_011374   DNA-directed RNA polymerase subunit alpha</w:t>
      </w:r>
    </w:p>
    <w:p w14:paraId="6957211A" w14:textId="2D460D1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KFLKYQLDVPSINSEDKNRTVVKIAPLEIGFGDTLGNALRRICLSSIPGASMFAVKFGGYSHEFQPYEGVKEDITHIILNLKNLAIKIDELIYSEDYFNNLLIDK*PKMKINFKGPGVITAKDIVCPVGFEIVNQDLYIAEVTKPIDVEIEIFAKTGRGRVDFNTNKDFVSTLHIIATDSNYSPVLHYAYNVEMIKDSKSSMSEILTIDIATNGTISGSEAIAIAAKIMQAHLEPIMNIDKTINEMIIMREREEEEKRQNASISIDDLDLTVRAYNALKQSGINTTAELIELTKSQLEKIKNLGRKSVTEIIQKLTERSLELKKD*</w:t>
      </w:r>
    </w:p>
    <w:p w14:paraId="4E9DDDC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951F46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&gt;UUR10_RS03240   Ureaplasma_urealyticum_serovar_10_str_ATCC_33699_NC_011374   tRNA (guanosine(37)-N1)-methyltransferase TrmD</w:t>
      </w:r>
    </w:p>
    <w:p w14:paraId="68D893B6" w14:textId="42EF702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MKISILSLFPELYETWINHSIISNAIKNNQVTIEIINFRLYTNDKHKKVDDYQYGGGAGMVLMIEPIVSAIRAIRTPNSYVILTTPKGQVFNQELANEFVSKYDHIIIIAGHYEGFDERINYYVDAQYSIGDFVLTGGELPSMVISDAVIRLLDGVISSSSLESESFNNYLLDYPVYTRPVVFEGHQVPDVLLSGHHKNIADFRKQQQEMITKKNRPDLYQKYLNSKK*</w:t>
      </w:r>
    </w:p>
    <w:p w14:paraId="57A78A2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16CD11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&gt;UUR10_RS01235   Ureaplasma_urealyticum_serovar_10_str_ATCC_33699_NC_011374   50S ribosomal protein L17</w:t>
      </w:r>
    </w:p>
    <w:p w14:paraId="33A2BF1B" w14:textId="76AE8F7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MSYINKPGKTRA*RKMVSRQQVSDVISHGSIVTTKTKAKESQRHVDHLITLAKKNTLASRRAAAAILLGTNQHSADDLLRKLFNELGPKYANRAGGYTRVIKLGNRPGDNTEEAVLQLV*</w:t>
      </w:r>
    </w:p>
    <w:p w14:paraId="058A3C9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3430EC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&gt;UUR10_RS01445   Ureaplasma_urealyticum_serovar_10_str_ATCC_33699_NC_011374   elongation factor P</w:t>
      </w:r>
    </w:p>
    <w:p w14:paraId="0A3F0AC0" w14:textId="15C1C09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MATIIQAKDLRAGHTFLYKGSIYQVIENSFNKTAMREGIVKCKVKNLRTGAITVEVLTGEKVEQAIIEKSKMTFSYDDGSGYVFMDNETYEQISIPYNQLS*EKNFIEEGTEVSVMRYDGELMGVSLPDQLVVTIVEAEEAVQGNSVQNATKRA*LASK*EFQVPQFIKSGEKVIINPSNGQYVGRAK*</w:t>
      </w:r>
    </w:p>
    <w:p w14:paraId="2F8C279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ED79C6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&gt;UUR10_RS00250   Ureaplasma_urealyticum_serovar_10_str_ATCC_33699_NC_011374   ATP-binding protein</w:t>
      </w:r>
    </w:p>
    <w:p w14:paraId="263DD2D5" w14:textId="3301F9E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KKLIASVSIITPIVFVSALAASCVNNKHEDKNIVHNSSDHGNNKKNNFTNDLNQNLTTHEFKSNLISTSQLDNIAKLINFTYENKANTYLKNILINQLKHSPIQNQDFKLEIIGLYPKQNSLQDLIIYYKLTNQKTKEIKGYYFELNGFKKPDNTIFSNQLTPELKKIIDTIQFKKTFDLAINNQQVLNYENVLPSQIKNQLLMGLKVIQKEYTDKIKLSVLDVLFINEGGQINANKLGAFSLLLEVLDLKSKKTFQILIPVDKFKTNPYGADEYDLLPTQVNNGFAPTSLAQINQYNNADQQTRYLYDNENYLKSLKAYQRNVN*YQIRQDLINNKQKINEFDQKAPQVFQDSYESAARKGFTLPVYDEDGKY</w:t>
      </w:r>
      <w:r w:rsidRPr="0071394D">
        <w:rPr>
          <w:rFonts w:cs="Times New Roman"/>
          <w:szCs w:val="24"/>
          <w:lang w:eastAsia="zh-CN"/>
        </w:rPr>
        <w:lastRenderedPageBreak/>
        <w:t>QGLSFNETEIGKSVS*VDAIGKDQWKINGLARTLPNDMYKQIALQTFGIQIQTPNGKPRESDIVAGTM*IMDYQKRNDNKYPTKWYFGTNLHVAEALKSTTTVFGINKIMPTVKTKTTLGLANADDNIYRFSLVSKDNQPNMDKPISNGIKTIYDGRDFLKLNPSDLLTSKLKNKYHNLQEFVDFAVFEIDFEKIKLGSVTKNFYSGSD*SVDKYNNLDPSELAKLITNDYAQKPNEQIKFLSKSYLNDYARINVPLDSKYNQAFDTNKYDELYAVGWPSSASDYFLDPIKDQKQFESRRESYSL*INSNYQFYNKLNHNPPLFPLTQINRGDFLSYNIGYRSFTNKPGLLDAFIASPITGKTIHKSTDNQNYIGFGLNYLPMHYSPIGGSSGTSLRNQKNELVGIWHVGNGFAQTGLAVAFRSEGYDYHGLYGSYNLPQYDLIYGGGKNQKTSYRQAMMALYKNKNIATALFPNGFGEDQIPSAFKFKN*</w:t>
      </w:r>
    </w:p>
    <w:p w14:paraId="2CCE0B9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7A0AF3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&gt;UUR10_RS00820   Ureaplasma_urealyticum_serovar_10_str_ATCC_33699_NC_011374   DUF4234 domain-containing protein</w:t>
      </w:r>
    </w:p>
    <w:p w14:paraId="2188C194" w14:textId="472D1F7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MKNLNTKQKSLIIFLSIITLGIFAIYFFSKAKKTSQIKNTHLTTSSKIPFSLTAFYDCVGSKDNLANVDATINTLKIELKEASLLNNEELKHLGAKGIMRNQTKISIIFGDFCLELKELIKKDLLS*</w:t>
      </w:r>
    </w:p>
    <w:p w14:paraId="16770A3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FD04D8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&gt;UUR10_RS01155   Ureaplasma_urealyticum_serovar_10_str_ATCC_33699_NC_011374   50S ribosomal protein L24</w:t>
      </w:r>
    </w:p>
    <w:p w14:paraId="41ECC354" w14:textId="310E4A2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MNRIKKGDTVVVISGKNKNKSGVVIQVNPKEQTALVEGVNKIKRHQKKDQTHEQSGIIEKEAPIRLCKLALVDPKGKDKGKATKVKYLLKDNKKVRVARKSGSELDANKK*</w:t>
      </w:r>
    </w:p>
    <w:p w14:paraId="330E4C3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68F175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&gt;UUR10_RS02205   Ureaplasma_urealyticum_serovar_10_str_ATCC_33699_NC_011374   nucleotide exchange factor GrpE</w:t>
      </w:r>
    </w:p>
    <w:p w14:paraId="1ACEB50B" w14:textId="0F6F99E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MSKNNENIKHQNEGKLHDQVDKKETKNHAKQEFKYKELYEHELKKNKELQNVNELLINKNQQLEIQINQLNQDFVKQLETKTKQAQEILEQKVNELEARHETKVNDAVFKIFKFKMEPLLDAINHFTKIVNQNYDDPKIQAFIEGFKMFSQNMIDGLENLKITKISPQINDMLNDDTMEVFEVVQNTNKPSMHVTEVISDGFKYNDKVIKFAVVKVAK*</w:t>
      </w:r>
    </w:p>
    <w:p w14:paraId="0704241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4E8551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&gt;UUR10_RS01730   Ureaplasma_urealyticum_serovar_10_str_ATCC_33699_NC_011374   segregation/condensation protein B</w:t>
      </w:r>
    </w:p>
    <w:p w14:paraId="577968A5" w14:textId="26F2E6F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NDKKNKKNSLNDELDLAKYTLHNVSVKNDEDENDLELD*ADIDDEIIDNNQQVYQKKRNNHKTRLFLEKDNEINNHGQVGLYKETINQPKALSGKEFLEFVNSKLIQKKVEKSNYDGIDNEFLENRLVKNNNKILREKLKPQNDFNKIFKPKGLDDYIDEQQAEAQKVEFKNDFNNSTKKPKSIKQNSVSFRNSFNLNDLDQKQIVNIKSIIDSTLFLAGEEGVSLQDLKRTTGLGESSQIKLILNELQKDYDADDSGLILVQFGDKFKLLTQSKNKDALSKFVTTSFKTPLSQRNLETLAIIAYNQPTTRAKIQAIRDRDPKPSIDALLKLNLIVEAGRQDTPGHPILYTVSQKFYDLFGIRNLTELPRLNKEIKEFNPIDETTN*</w:t>
      </w:r>
    </w:p>
    <w:p w14:paraId="67B0569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2F7824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&gt;UUR10_RS02965   Ureaplasma_urealyticum_serovar_10_str_ATCC_33699_NC_011374   DUF2188 domain-containing protein</w:t>
      </w:r>
    </w:p>
    <w:p w14:paraId="4699A884" w14:textId="4F949A0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MATDDKVVYYLSPNEDKG*KIFKKGGERATKLFSTKKEALEYIKTLGRNQNAVVYIQTKDGKFQDVRNYREK*</w:t>
      </w:r>
    </w:p>
    <w:p w14:paraId="0FE2A88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567C49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&gt;UUR10_RS01065   Ureaplasma_urealyticum_serovar_10_str_ATCC_33699_NC_011374   hypothetical protein</w:t>
      </w:r>
    </w:p>
    <w:p w14:paraId="7880D11D" w14:textId="12E6E7A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MKK*QKILTIALPTSLLVAIPIVAASCSTKSEAQKEFEKTYKEYLS*LDKLASKMPVLKEAFSTLKEEINKQINKSEKLSDEAYKALTASLKVSIDGMKKTLGQN*</w:t>
      </w:r>
    </w:p>
    <w:p w14:paraId="00E34D3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B16A87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&gt;UUR10_RS01170   Ureaplasma_urealyticum_serovar_10_str_ATCC_33699_NC_011374   30S ribosomal protein S8</w:t>
      </w:r>
    </w:p>
    <w:p w14:paraId="34E8F640" w14:textId="13DB280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MYLDPIAELITKINNGRKAHKAEVSFATSKLKTAILELLVKEGYIKSYDIRPTENNKSETVVKLKYKNQTTSSINGFKQISKPGLRIYSTHLNLPKVLNGLGIAIITTSKGVMSDKQARKENVGGEVIAYV**</w:t>
      </w:r>
    </w:p>
    <w:p w14:paraId="683BC93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8A4411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&gt;UUR10_RS01310   Ureaplasma_urealyticum_serovar_10_str_ATCC_33699_NC_011374   hypothetical protein</w:t>
      </w:r>
    </w:p>
    <w:p w14:paraId="7F8CCDD2" w14:textId="45FA41E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NQILKRRKRHLNFEIFIFFFILFLIAFLAL*IISGNIQTITDFIKTKIYDASPQLKYLTSVKIEPFNNLEEVLDFIIKNKTLIKELQNQPEILDAIKNNPQILKTISDNQEILKQISEYKAFIEVAGKQPEILKFAQNNKELIKQIQAKPELLDLIKNHSNLIDHLKANEKYMDIIKQNPQMLKDLYHIDDYLFNIIKTSLENEKENNILALAVKNATLINSFTKNLNLQEIKHAIEFYKTVDLNKLQVDDKLIDIIKNNYEIFEVFLKNPDYIKNLNDNQNIINAIQQNPDLIDNFKNFDFDVLVQKKDLVRALIKIIEYKPHPQIQKFNEKVFLKFFKDNRELANILNIVSLIGSALFIILYMIFMFASFIAHVSMLKQIKNFNKIFKEAKLKKAYLVFSLLLQFFFFVVLFVINFIVLIILVVDYNKLKAIVQDNDDGEREEAY*</w:t>
      </w:r>
    </w:p>
    <w:p w14:paraId="57C0F1C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008C00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&gt;UUR10_RS02885   Ureaplasma_urealyticum_serovar_10_str_ATCC_33699_NC_011374   ribonuclease J</w:t>
      </w:r>
    </w:p>
    <w:p w14:paraId="2977D2D7" w14:textId="527F5E2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INFLSLGGQDERGKSCFVLEVNDDIFIFNAGAKIPTSDVFGVNMIVCDYSYLEKNAKRVKGIFIGTPTFNNVMGIKLLLAQVGYKIPIYTSPIGAIVVKKIFEQKVNNKKIEPNIIELDPISDKKIGSIYVTAFKVSNSMPHSYGFVLKTSDGAIVYIDEFIISNDKNKTFDSQINALNNITKNNTLALIVGMGQAGNPCFTAPNHKNKGFYESILQNTKNRLIVGCYSNDAYSIFTLATIAKQQNRPFIVYSNNFINTFVGVLKLKLFNSKNLISLPVSEINNSKNAIIVVIENQDTLFPRLNKILHNEDKHITLTSEDQLVLGVVITPGFEMLAAQLSDEVGRLDIPYKALPKTVLPMTQSDEDLKHLINFLQPKYLIPINGLYKTEVKFTSTVTTS*IKSDQIISISNGELFSIEDKVLNPKPQVIELEDKYISSFDALDVGAN</w:t>
      </w:r>
      <w:r w:rsidRPr="0071394D">
        <w:rPr>
          <w:rFonts w:cs="Times New Roman"/>
          <w:szCs w:val="24"/>
          <w:lang w:eastAsia="zh-CN"/>
        </w:rPr>
        <w:lastRenderedPageBreak/>
        <w:t>ILFERAQMGENGVINLIVIFDKQFQKLFNYVEFDYCGVVNDDPQVRAQVKEIEETFKKRMGECLVYDDRKRLVLKDTKASLKRLLTKLFEKKFNKRPLVLPTVVDCYKTK*</w:t>
      </w:r>
    </w:p>
    <w:p w14:paraId="74E03E5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9C4B7A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&gt;UUR10_RS03455   Ureaplasma_urealyticum_serovar_10_str_ATCC_33699_NC_011374   50S ribosomal protein L34</w:t>
      </w:r>
    </w:p>
    <w:p w14:paraId="6AC7052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MKRTFQPNNRKRAKVHGFRARMKTKNGRNVLARRRLKGRHSLTVSGEK*</w:t>
      </w:r>
    </w:p>
    <w:p w14:paraId="701D371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BD7D88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&gt;UUR10_RS02140   Ureaplasma_urealyticum_serovar_10_str_ATCC_33699_NC_011374   DivIVA domain-containing protein</w:t>
      </w:r>
    </w:p>
    <w:p w14:paraId="7756B0E3" w14:textId="7B4BA7D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MININKINEYKNKKFIANKVGYDPESVDVFLDELINELETFVDEHKNLLTKIQELSEYKIKFEKEQEYTTSLNNFIDLLEKVVDKKSTFDV*EKRPVRK*</w:t>
      </w:r>
    </w:p>
    <w:p w14:paraId="53CCE2D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626F4A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&gt;UUR10_RS02950   Ureaplasma_urealyticum_serovar_10_str_ATCC_33699_NC_011374   iron ABC transporter permease</w:t>
      </w:r>
    </w:p>
    <w:p w14:paraId="644300E3" w14:textId="3302AA3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KIKNNEKHLFLRFKKMHNLKTFSKKGHRLKTKQIVFIVFLILFCSSFFLIDLFFTGNHLNDVKRMFENSSLSNSTYIFVPVANIIAGFSLGVGSISIQITSKNILSGPSTLGFTPMTILASTISFIITSSGVFSTVLVYCLGLIFSFVVIGVNFILVRSNFLENNFKPILVAFGIGALVTGINIVLIATHDNLKIVG**RFIAINNTLINNYRMIVSSVLMVISTIILLFLSPYLNIIKKDYLLAKSLGIKVNLIY*LVAICVVIITISSSILLGIIALLGVIVGIITQTIFKKTHVLLLMVLAGLFGSGILSFSSYINEYIPSAREMIICIFAVPVFAYILSKRKGFVK*</w:t>
      </w:r>
    </w:p>
    <w:p w14:paraId="7985F50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31520D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&gt;UUR10_RS03295   Ureaplasma_urealyticum_serovar_10_str_ATCC_33699_NC_011374   hypothetical protein</w:t>
      </w:r>
    </w:p>
    <w:p w14:paraId="66796A69" w14:textId="3E60006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YTKLT*NNYEIVEQIKENINPNQQLSALTLLL*SYYGYDIYFEYLKDENIVLFYARANEQLKLIENDNIANQFIDKFFIIFIYFNDEKYN*TTLIPIALKALKENFKNQSLLVASGIVYEDYLNDLLKFNHELVYT*YSNFIYETESLKYFRGKALQKKRNNLNFFIKNFKEDYEIIKYDSQIHLNKVCVFLKN*DIKNFINSKSMLVNSNCDLLSNTQNNPYFAGSILVKKSTNEIVGFTLVYIRPNIAEIIIEQTDRQIRGMYQYLLSQNLIINNVNNLLIDRQDGA*SDNISASKLSYQPKIITKRANILIKE*</w:t>
      </w:r>
    </w:p>
    <w:p w14:paraId="5AF4206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28AE1B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&gt;UUR10_RS00230   Ureaplasma_urealyticum_serovar_10_str_ATCC_33699_NC_011374   membrane protein</w:t>
      </w:r>
    </w:p>
    <w:p w14:paraId="60D2031F" w14:textId="4FC28B7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MKKLKLITLSLSPIPIVAIMATACSTTKKEKEVDHKQDELTTINSNLQLEYPQNKDIETSAAIKEEIKPLNLPSGVVFSIKEISPKADDESTLIVKYTLKKGNITKEFKKEINGFKKIRKDQNISNLKDMHDDFKTIFNNIKLKDTFDFKLKGLFNSNFGEYDKLLPSQIINNFAQGVETRINTNQDRLGIEVIDVSYPNRNFGSANREGNLKMSLLVTDKKTKQVFIKSIIAYGFKTNAMGLDENGSIPGGGA</w:t>
      </w:r>
      <w:r w:rsidRPr="0071394D">
        <w:rPr>
          <w:rFonts w:cs="Times New Roman"/>
          <w:szCs w:val="24"/>
          <w:lang w:eastAsia="zh-CN"/>
        </w:rPr>
        <w:lastRenderedPageBreak/>
        <w:t>DLVKPKVDENNYFSKTQLERYEIDNQAYLNGLKGQHMGKT*QQVRPELGDNEQKIKEFDEKAKGVSQDAYASAAYKGFTLPVYDKNGDFKGLSINESSYGQARS*VDTRGRDE*KTTGLPRTLPNEKYRDEALQTLGISSLTLKDGKKDT*DKSSGTT*ILDYQKTNDNKYPTK*YFATNLHVADTITDKTTSIDLMKLMDSVKTKTTLRLSNLDENIYRFGFASKNNEFLLNHGLKKIYDGRDFLKTKPTEYLTEQQKEKYKDAGSFVDFAVFELDFEQLKLLSV*NNQLNSNGGVITKYDHSSAQDLAKIITSDYANHSDKQIKFLPKSYLNDYSKIDVPLRSTSYKFEGKDELFALG*PNSTRDGFFERYVDDDQTKYRTTDNFSL*TNSDYRFFGKLTEQEGGQPAFPTERTERGNYLSYAIGYRSFIDKPGVLDAFISAPHTGNDLYKSLDGKKYINMGLEYMPRHYAPAGGASGSSVRNQNNEIVGIYHVSNEFASTGLATAFRSEGYDYKGLYGDKYKELPQYDLIYGGGKDQATGQSYREKMEEIYKNNNNIKTALFPNGFDQYDEKFKFNNNQSK*</w:t>
      </w:r>
    </w:p>
    <w:p w14:paraId="73CEA4D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9977BA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&gt;UUR10_RS01120   Ureaplasma_urealyticum_serovar_10_str_ATCC_33699_NC_011374   30S ribosomal protein S19</w:t>
      </w:r>
    </w:p>
    <w:p w14:paraId="77A511EC" w14:textId="756C572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MSRSLKKGAYADPSLLKKVEAANASVSKKPIKT*SRRSQIFPNFVGLTFEVHNGKTFLKVYVTEDMIGHKLGEFAPTRNFKNHTEAKR*</w:t>
      </w:r>
    </w:p>
    <w:p w14:paraId="12AD758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381CFE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&gt;UUR10_RS02910   Ureaplasma_urealyticum_serovar_10_str_ATCC_33699_NC_011374   UMP kinase</w:t>
      </w:r>
    </w:p>
    <w:p w14:paraId="1D8FED52" w14:textId="4B366C2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MSKQRIVIKISGACLRQDDNSIIDVNKINDLAKQIKEISKKYIVSIVLGGGNI*RGHIAKELGMNRNLADNMGMMATIINGLALENALNNYNVDAIVLSAIKCDKLVYESSANNIKKAIEKEQVMIFVGGTGFPYFTTDSCAAIKAAETESSIILMGKNGVDGVYDSDPKTNPNAQFYQHITFNMALTKNLKVMDATALALCQENDINLLVFNIDKPNAIVDVLEKKIKHTIVSK*</w:t>
      </w:r>
    </w:p>
    <w:p w14:paraId="3590306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79E333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&gt;UUR10_RS00095   Ureaplasma_urealyticum_serovar_10_str_ATCC_33699_NC_011374   DNA polymerase III subunit delta</w:t>
      </w:r>
    </w:p>
    <w:p w14:paraId="0C38CAF1" w14:textId="43E478A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MKYSFANLLIQSPKTSLTLGVEQIMLAFINEKNHEQQAYYINKVKNNQYFDLKIYDSLSMKKSDVIDLQNAFLYDGIEDINLKFYLIKNIDLASKYVLNALLKFIEEPPKNTIAIFSTKNLNQVLKTIKSRCQLFYLPANYDLYHQLIKQINQPISATECDLIFDDLDELKTLLENNEINEVLAYHAKLNDIKSFETLNDLKETFKNLSILQIHYLLKLIFIKINNINSKQAILDLMRANLKININKNSLFTIIYTIIIENRGD*</w:t>
      </w:r>
    </w:p>
    <w:p w14:paraId="79CE3DA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82092D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&gt;UUR10_RS01615   Ureaplasma_urealyticum_serovar_10_str_ATCC_33699_NC_011374   M48 family metallopeptidase</w:t>
      </w:r>
    </w:p>
    <w:p w14:paraId="1B7BDD18" w14:textId="5D7DF87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MLNFVKDLNFEINQKKIIVKVCLQPKIKYIKIKIINHEIVCLINNLTLVDIAQDFVINNKLKILKLYENDLKRIKYDEHYLN*ITLLGIKFSTIKLVNDTFHCEFNLQKQIIYIYDQSQNLANSKLIYQKILKYLAEIIFPQIIKNAENITNLAVKEYEFGFYKSR*GVYDKLKHIIKLSYFLVHYDQEIIQYVVIHELTHIKYQHHQNSF*DFVLKYCKNAKIYNKQLKS*</w:t>
      </w:r>
    </w:p>
    <w:p w14:paraId="79DD9A1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56C486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&gt;UUR10_RS02715   Ureaplasma_urealyticum_serovar_10_str_ATCC_33699_NC_011374   membrane protein</w:t>
      </w:r>
    </w:p>
    <w:p w14:paraId="0BC09F85" w14:textId="3A1FA8E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FKTKTKFKQK*KSVLAFLGIGALTVGTIVGTGVGAANYAYKNKKTGDFGDKISARTQVLLNDYQTEEEQIDLLKTTANLNQKHLQALGVNNVSAKYGIYQRINKNTKK*EKFGEIVYEFYPTNSKLDIVNFLTKTKPYEQISSKIQLISLFTTANRLELQNISSLLSPKPELSQNKEFDDTN*LTLNSDAKKIEIKTTNEGQQVEVSLPKTSADDQKFDLNFFAKEFDANFNYSASSGKTRAQTVAAFEKTKQNRKAPVNS*LL*VNRDGLIARFNMLLTLAHAQKQKYVDAKS*DYVDATYKNLNVNGEEKAFID*LATQDFDKYFIHNSSIIKPINVQVDQLLNIIRAFYQSSSHKVKTKDANNKDVAQTFKDNEMFYS*NINKLSLINGFVYAIDYNNFFNYFEAPKKDDKLTLAQQSIVKYTSNKLVLNQKNTSRAFINTVYNLKQYYLPTYFAQAIYSENDIKKDYAKTFYSLLNNFSTKLPNLKQGAIKMLDPIDAILIGIAVLILIVAIIISVLYKVPGLIHSLLMAFNFVISLLLIKASNLGFSTETYGALIISVC*PLLNLVNFNNHIKRLVEQKYSYKNALRISLNKTIINQGMFYLLMIFISLVFMYFGKNNISIFGFNLILITFSCLLISYILFIAMMYLL*LIAHHVPKIHL*RQYLAATNAISQNRFNEEFD*NDQQKYQQFIFKAMNQKVYKLSFLIFVFVIGLAGLFVLGFVVPNMSFSFGSVYELTMKNDLKNFNEHEFSSFLDYEINNGIVSMYFDAKNPSALNEIASISLNNRFSDAIVYTSSLYNLINNITNSIAAYFIIFAIIVI*SSI*LKPQSTIPLIINLICTTLVSFGIAGLFRLFNNQASIIAINTSFVLIVSFSLHICLNLKQTLNLAKVLTKKQLQLQIQDSLIKYFNTYNIIYIVMLFTLLWLMIFAPLALISFNAIILFSLMFTHYLAIIIINYL*MLTMILYERLLAKTLAKSDNANNVYDKFDEQEIVNINKF*</w:t>
      </w:r>
    </w:p>
    <w:p w14:paraId="77B465F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EB98F5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&gt;UUR10_RS00765   Ureaplasma_urealyticum_serovar_10_str_ATCC_33699_NC_011374   putative DNA-binding protein</w:t>
      </w:r>
    </w:p>
    <w:p w14:paraId="678D8E8C" w14:textId="6BA09B3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MLNKNKR*YLIALYDIYQGLLTTKQCEYFNLHYFKDLSFSEIAELKEVSKSAISDCLNKVCDQLLKYEQALLIYEKNKKRNDLYTLINDSELVKKLKDI*</w:t>
      </w:r>
    </w:p>
    <w:p w14:paraId="3CA28F1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35927D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&gt;UUR10_RS03225   Ureaplasma_urealyticum_serovar_10_str_ATCC_33699_NC_011374   hypothetical protein</w:t>
      </w:r>
    </w:p>
    <w:p w14:paraId="4E5A814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MINLNNNQNNFFNHTIGMFHDKRIFCSRFIIICISIIYKMYINTIKINKR*SIINKMYF*</w:t>
      </w:r>
    </w:p>
    <w:p w14:paraId="011E6BA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7144D2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&gt;UUR10_RS03255   Ureaplasma_urealyticum_serovar_10_str_ATCC_33699_NC_011374   ribonuclease J</w:t>
      </w:r>
    </w:p>
    <w:p w14:paraId="629DFDA2" w14:textId="1FCB2DC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NAKKSPTYVYALGGLEEIGKNTYVVEHEDEIILIDAGIKFANASLPGFDGTVANFEYLIKNNHKIHSLVVTHGHEDHIGGIPHILRHVNIKTIYAPTLAAKLIERRLSEYKDIKPPRIIIFEDESMYKTKHFEVDFYRVCHSIPDSFGICVKTPNGYIVTTGDFRFDFATAGDETNLAKISQIANRGISVLMCESTSAEIPGFSESERYVIDNIRDYMVNIKGRTFISTFASNLGRVEEIIAIAVGLNKKICIIGKSMEANIKTSRKLGYLNVPESSFITHKELPFYKDHEIVVILTGSQGEKMAALNVMANNNHSKITLKPSDTIILSSNPIPGNYAQVEAMVNKLYKLGLTVYENSPNKKIHASGHATRSEHQLMIKAINPSYLFPIHGEYKMFRALKQNAVDQGFDKDHVIIATNGQKLQLLDGVLSHSNIHVDAEPKFIN</w:t>
      </w:r>
      <w:r w:rsidRPr="0071394D">
        <w:rPr>
          <w:rFonts w:cs="Times New Roman"/>
          <w:szCs w:val="24"/>
          <w:lang w:eastAsia="zh-CN"/>
        </w:rPr>
        <w:lastRenderedPageBreak/>
        <w:t>GYEISSKISKLLSERVVLSSDGILNLVLNADFKKAKLNSAVSISTRGCFFAKESTNLINKISNVAKSSLEDALAKKEFDEKKLKEIVSGSVKSIV*K*RKKNPIINITIINNDLVEQFRKDNNYVEFIKQTEVEEIEQEVDIDDLISNGL*</w:t>
      </w:r>
    </w:p>
    <w:p w14:paraId="6218145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0D0CA9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&gt;UUR10_RS02315   Ureaplasma_urealyticum_serovar_10_str_ATCC_33699_NC_011374   hypothetical protein</w:t>
      </w:r>
    </w:p>
    <w:p w14:paraId="35B1E5C0" w14:textId="7EF5C41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MVKSQKVIDVLNAHYNLNLELGSVYAQYAHIADDQFSMPFLAKFINDLSNDKLGVHKDLISEYARKIEIPLHTKFSVDVSFKPTDPKELVKHILETEQKVRKHVANMAKVCLEEGDFETFSFVK*FVDDGIKDFDDVRTIHDFFENGNNNLQVEYAIRKYLKQMKLEEEK*</w:t>
      </w:r>
    </w:p>
    <w:p w14:paraId="04C7C65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F10343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&gt;UUR10_RS02915   Ureaplasma_urealyticum_serovar_10_str_ATCC_33699_NC_011374   elongation factor Ts</w:t>
      </w:r>
    </w:p>
    <w:p w14:paraId="512941D5" w14:textId="55D31FD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KAELVKELRTRTQASMSECIKALDASENDIEKAII*LRENGAIKAANKLKNAATDGVTLAKKVGNKAILIEVNCQTDFVAKNENFLAYANQILEEALAKVESKEDFDKLIINGKPIAESGLDLTAYIGEKIVFRRGEILKANDQQTLGVYTHNNNRVAAIILVDGKVEDEVVRNVAMHAAAMRPRYLNEQVVDQV*LAKEREIIVNQLEHEGKPAAFAAKIIEGRLNKILKENCLVDQSYFKQPELTIEKYLKNNNAVAVGYYSYEVGEGIEKAPQMSFADEVAAQMKK*</w:t>
      </w:r>
    </w:p>
    <w:p w14:paraId="36CF585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B7C611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&gt;UUR10_RS00740   Ureaplasma_urealyticum_serovar_10_str_ATCC_33699_NC_011374   F0F1 ATP synthase subunit A</w:t>
      </w:r>
    </w:p>
    <w:p w14:paraId="36460B54" w14:textId="43E3F87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MENYNPLDIMIALPHIAAIIIVTLIIATISLIYFSMIRKLTVHDVPNRFVIIIGMIVDYFRGLVVDTMGAKHVKLAPYVLFTFCYIFTANLVSLFGFKEATTASSVPLAMALATVVGGQIVALKYQKASFFLKFTFKIKGFPIMVNPLEIVSKLTPIISLTFRLWGNISAAAILLNITY*AFAGFTNVVP*VGVSLIAAVIILPILIGYFTCFAGTIQAFVFTLLTSIN*GLEIKEGEEHYAHLAHKKAEKLAAKKLAELDAQNQAQNNEVQVVL*</w:t>
      </w:r>
    </w:p>
    <w:p w14:paraId="382D5A2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EE84C5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&gt;UUR10_RS00885   Ureaplasma_urealyticum_serovar_10_str_ATCC_33699_NC_011374   tRNA-binding protein</w:t>
      </w:r>
    </w:p>
    <w:p w14:paraId="7F03C998" w14:textId="2472F4C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MYIYYNRTSLNDTLIFLKNNEQYDHQVFLNDDLLLFYRNKELIGFNL*NASKYLENLSEGYLYPSLELMQKLSNLTKTKLVPNDDFKGFIVGVILEANLIPNTHLHVCLVDIGNQQVQIVCGAQNARVGLKTVVATPNLLMPNGNEIKKSKLMNYDSFGMLCSQKELNIEGFNSQGIVELNEQYQVGQLFTKVYSNLK*</w:t>
      </w:r>
    </w:p>
    <w:p w14:paraId="4F59D65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47F8BE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&gt;UUR10_RS01130   Ureaplasma_urealyticum_serovar_10_str_ATCC_33699_NC_011374   30S ribosomal protein S3</w:t>
      </w:r>
    </w:p>
    <w:p w14:paraId="532B7FFA" w14:textId="1680BA3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MGQKVNPNGLRFGINKQ*LSR*VPTDQLQMAK*LVEDDKIRKYLSTKYKNAGIDHVEIERDQQRVNVYVYAVQSGLLIGTEASEKKLIELAINKIVGRKQLVSLKVVEVQIPELQASLMAREIADAIENRVSFRIAQKMVIKKVLKAGARGIKTHVSGRLGGVEMAREEGYTQGVMTLHTLRADIDYSMQEAHTTYGIIGVKV*INRGELFGNKLVNSVAHAANKEFSRSSKPKKGSFNRSSRSKNTKPAPKQAVSE*</w:t>
      </w:r>
    </w:p>
    <w:p w14:paraId="46D9808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12555D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&gt;UUR10_RS02400   Ureaplasma_urealyticum_serovar_10_str_ATCC_33699_NC_011374   cysteine desulfurase</w:t>
      </w:r>
    </w:p>
    <w:p w14:paraId="018E7EF1" w14:textId="755C425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NYKQFFP*FKNNKDVVYLDSSATSLKPQVVVDAIVDYYTKYSTNPHNSDSNFAFHPHKIMYETRANVAKFINADFEEIVFTSGATESLNLIANGLRPYLKKDDEIVLTYVEHASNLLP*YKLRDDLGIKIVFANQKNQFPQLSDFLNAISPKTKIVSFASGGNLIGNILDENVIIKHIKQLNPNILVCVDATQSVQHRMFDVEKCQSDFMVFSAHKLLGPTGIGVAYIKNEWIKKLQPLKYGGGMNFSIDLDSYQLYDDYMKFEGGTPHVAGFYGFNAALKFLMDIGYEKIHDHELKITQYAREQLALIPQIKTYVQDPTSSTITFSYEGVFCQDFASYLGTKNIIVRSGLSCAKIINNIIQTECAIRASFYIYNDFSDVDKLVQAIKEYQKGDELNGIL*</w:t>
      </w:r>
    </w:p>
    <w:p w14:paraId="52A887F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674F33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&gt;UUR10_RS00530   Ureaplasma_urealyticum_serovar_10_str_ATCC_33699_NC_011374   hypothetical protein</w:t>
      </w:r>
    </w:p>
    <w:p w14:paraId="30E79C84" w14:textId="46D7007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MAKYIKTGVSYINLDNARTINVLPEDIDSYLELGGDEAYQTSDLGSELYINYADFESTNILFDLKKEELQAKIDAFLVSNDTILDLSEVFLDVHFSEDDDYEEDCCCEDECCGDEENEVCCNSETKSLEVEEECCGGTKDDCCGGHEHEHHHHQH*</w:t>
      </w:r>
    </w:p>
    <w:p w14:paraId="406C515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678505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&gt;UUR10_RS00850   Ureaplasma_urealyticum_serovar_10_str_ATCC_33699_NC_011374   phosphopyruvate hydratase</w:t>
      </w:r>
    </w:p>
    <w:p w14:paraId="76C611E0" w14:textId="152670B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VDLLAYQVLDSRGQPTVAVKLFLENDQSVVAMVPSGASTGTKEALELRDGDANYFFSKSVKLAIQNVNNIIRPHLLNKNVLNFFELDNLLINLDGTENKTKLGANALLGVSIVIVKGGAVAASKPLYQYIKEDLMHNYDEHYYAPIPLMNFINGGAHADNNLDIQEFMIVPLNAISFSQAIQTGSEIFHELAKILKANHLNTAKGDEGGFAPMLNDNYAALELLVRAIKKAHYFPSKKQGVCLALDVASSELYENEKYVFKKALSHNTNLEQTSFSSDE*AKY*SDLASQFPIISIEDCFDEND*NGFSLFLKNNPHIQSVGDDLYCTNLKYLQKGINFKATNAILIKPNQIGTISETLDVIKYAQENNINTIISHRSGETEDTFIADFAIGVGAGQIKTGSLSRSERIAKYNRILEIEQELKDKLVYEPNKFFKFN*</w:t>
      </w:r>
    </w:p>
    <w:p w14:paraId="27A8C14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00B80D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&gt;UUR10_RS00895   Ureaplasma_urealyticum_serovar_10_str_ATCC_33699_NC_011374   ribonuclease M5</w:t>
      </w:r>
    </w:p>
    <w:p w14:paraId="54300B03" w14:textId="6288812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MNKPIIQEVIVVEGKTDAQKIDQLVNAQIITTNGSEISKKTLALIKQAQLSKGVILFLDPDYQGEKIRKTITNYLKYGITKQCFISKDSMLDNAKKIGIAEANNDALLKALKSQATFIINPIESIS*LEYLTLNLNNKKMRLMLCDYLNISYCNHKQLFKRLNMMQKTLEQIKAIIKEF*</w:t>
      </w:r>
    </w:p>
    <w:p w14:paraId="5223540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05B2D2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&gt;UUR10_RS00730   Ureaplasma_urealyticum_serovar_10_str_ATCC_33699_NC_011374   F0F1 ATP synthase subunit B</w:t>
      </w:r>
    </w:p>
    <w:p w14:paraId="734CE9DA" w14:textId="388C396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MLDKRREYIAKEITDAENAKQEALQYLENAKSEHLAAQAETAEIIAKAKSESLTLRELLEKEAREAADKIISSAKISIANERRENLERLQTEAREAAYIAAEALMKKELSREDNDKLVDQFIKELETNEK*</w:t>
      </w:r>
    </w:p>
    <w:p w14:paraId="68B4423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65DE35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&gt;UUR10_RS00855   Ureaplasma_urealyticum_serovar_10_str_ATCC_33699_NC_011374   6-phosphofructokinase</w:t>
      </w:r>
    </w:p>
    <w:p w14:paraId="2A21159E" w14:textId="2CF03A4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QTSFLNSTKNILIITSGGDAPGMNASLVSLIHELMDSNFNVFVGIEGLLGLYNNLIEPIKNKHIFDVYFKEQGTIIKTSRFIKLNVNDEKTQVIKKNLLEHNIHKIIILGGQGSMQAGLVLTDLGFEVYGILHTIDNDFNQTQMCIGASSAAHFNQQLLTCLNYTAKAHNAFSLVEIMGHQCP*LVNNSIGQLKPILTLTNQDPKYSVDQVIDLVKTKITLAKEYDPLIIVQELIYDQQ*YEALKKAFAQKLHQTLRVTILNYLQRGAPVIDFDLQLAKDSASVLVDFIINKNEIENTSNMYVVVNKNDIKPQVIKFND*</w:t>
      </w:r>
    </w:p>
    <w:p w14:paraId="524716A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C3BFC3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&gt;UUR10_RS02250   Ureaplasma_urealyticum_serovar_10_str_ATCC_33699_NC_011374   5-3 exonuclease</w:t>
      </w:r>
    </w:p>
    <w:p w14:paraId="7B628BCB" w14:textId="3388FD4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AIVIDGNSLIYRAFHATYKQAE*AVENQLMPTNAIKLVASMIFKILNEDQFSYALIALDASKKTFRAQEYAAYKATRKPMDEKLVVQLPYIKKLFTAMGFHIISQPGIEADDFVGSFSNLMSKSNIDTIIYSTDRDMLQLINPNTKLKLLKTGTSIVQEINLANFALLNNGLLPKQIIDYKGLVGDSSDNLVGVKGIGPKTAINLILKYTNLENIYANLEEITPSVKNKLIEHEKMAFLSKKIATIQTDLLLDETLENFILKPYNIQELDTLFESLKINNMHNYYK*</w:t>
      </w:r>
    </w:p>
    <w:p w14:paraId="0E99E0B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04D6FD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&gt;UUR10_RS02735   Ureaplasma_urealyticum_serovar_10_str_ATCC_33699_NC_011374   DNA repair protein RecO</w:t>
      </w:r>
    </w:p>
    <w:p w14:paraId="1D19AC67" w14:textId="07D064C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MAEIITKGYLVARRDYDVFDEILTFINEHGNRFVMFAPGTKRITSKNARALFFGNYLEIQFFHATNETKLSKLKKVIPLDQIDYKYENTYSMLILSELMSKVIDFNVEFYQFYQLILQYIILEYNDYYISCFLLVKFLIMNGINFNFRSCAYCNSSKNIKTFSLVDRGLVCVNCESKIINKIDYDPKALQL*QKLYFASQVQKEQIEDNELTFKGLLKILNSIMYDQLGIYLTIIKNI*</w:t>
      </w:r>
    </w:p>
    <w:p w14:paraId="7CF79B8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2162EA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&gt;UUR10_RS00110   Ureaplasma_urealyticum_serovar_10_str_ATCC_33699_NC_011374   iron ABC transporter permease</w:t>
      </w:r>
    </w:p>
    <w:p w14:paraId="3A6DBE8F" w14:textId="61AF6FB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MRIKTRFQQFLKYQFEQKTFFRFKKNKVFLPFVLLILTISLMLIAVAGASRFVNVFSYLID*KIISQLLISGIALGISGYIIQRLTKNRLADSSLLGMGNINLVILTVLFLIFDFGQLQVQRRIEYILPFIY</w:t>
      </w:r>
      <w:r w:rsidRPr="0071394D">
        <w:rPr>
          <w:rFonts w:cs="Times New Roman"/>
          <w:szCs w:val="24"/>
          <w:lang w:eastAsia="zh-CN"/>
        </w:rPr>
        <w:lastRenderedPageBreak/>
        <w:t>LIGSLIICFFIHFLCNSSGGYIFKRIIISGIVINLITIVIAQSLRILMSKESSMYLKIILLGNIESRTDFCFYFCLAMLIISII*LMANSTKLKIMVTNQQLSEQLGINSKSLTLQTFVCISLLVSTSYSLSGNVIFVGIVAANVAFNYAKNKICNGIINAGLMGGIVLLVSYIFVVLILKLSADQVILLVPIISGPYFLYQVILLKN*</w:t>
      </w:r>
    </w:p>
    <w:p w14:paraId="1F3445B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3629E0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&gt;UUR10_RS00210   Ureaplasma_urealyticum_serovar_10_str_ATCC_33699_NC_011374   tRNA uridine-5-carboxymethylaminomethyl(34) synthesis enzyme MnmG</w:t>
      </w:r>
    </w:p>
    <w:p w14:paraId="31129C20" w14:textId="18A031A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KKYDVIVIGAGHAGLEAAFATSNLNLQTALITLDEKGIGMMPCNPSIGGPAKGIVTREIDALGGIQGKAADATTMQMKILNSSKGPGV*AIRAQIDKIAYQR*FKQQIKQQKNLDLIIAEVSDLLVENNIVKGVILSDQKIIQADYVIITTGTYLKSITHRGSVCVDEGADGTKNAKFLSDVLVKLGFELIRLKTGTPARIKKDSIDFTNMVLEPGTNQKIAFSHYHPVYKPYDKQLPCHIIYTNEQTHQIIRENLNKSAMYGGMISGIGPRYCPSIEDKIVKFSEKPRHQIFVEPESYELDSMYLGGFSTSMPIDVQEKMIRSLPGLEDCEILKYAYAIEYDAIDPTQLYPSLESKLVNNLFFAGQINGTSGYEEAAAQGLMAAINVSQKHKNKEPIVLGRDQAYIGVMIDDIVTKGVVEPYRLLTSRAEHRLALRNDNADDRLMKIGFEIGLLKPEVYDQYLNNLKQINEVLN*LKTTTVGQIDDLKFTTLKTNSYLIDYLKRPEVKLNDLLIYCPIKIEDEQIINKVQIQVKFEGYIKNQEENLKQLKRLNNIKLHGIVDYKEVPNISLETIDKLNKIKPLDLEQASRISGVNLTDIAMIKYYLERIKND*</w:t>
      </w:r>
    </w:p>
    <w:p w14:paraId="31FC479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652A4F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&gt;UUR10_RS00410   Ureaplasma_urealyticum_serovar_10_str_ATCC_33699_NC_011374   aminoacyl-tRNA hydrolase</w:t>
      </w:r>
    </w:p>
    <w:p w14:paraId="30EE4499" w14:textId="63ED314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VEKYLIVGLGNPGSNYAKTRHNAGFMVINEICNKLNLFLDNSKFNGMFAKTIYNNCVVFFCQPTTYMNLSGEFVSKMLKFYDIPIKNLIVIYDDVDTKLGVIKLRKKGSSGGQNGIKNIINLLKTEEIKRIRVGIGKDPHAKLDQYVLSNFKIDELVIIKPAIIKGALAALEAIGEDFDKVMNKFN*</w:t>
      </w:r>
    </w:p>
    <w:p w14:paraId="3FCA785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577D53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&gt;UUR10_RS00535   Ureaplasma_urealyticum_serovar_10_str_ATCC_33699_NC_011374   excinuclease ABC subunit UvrA</w:t>
      </w:r>
    </w:p>
    <w:p w14:paraId="3846D997" w14:textId="11A2569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KIIIKGAKENNLKNIDLEIPKNKLVVITGVSGSGKSSLAFDTIFAEGKRRYFESLSSYARQFLGGNDKADVESIEGLSPTIAVDQKSTNQNPRSIVGTITEIYDYLRVLFARVGTPFCPNGHGQIKSQTPKQIADFLFSLPPRSKVQILAPIEIKKGYKINEVLNNLRSQGYLRVLVNNEVYQLDENLPQFLDNKKTDIAIIVDRLVLNIDHQTKTRALDAIEFALNYSGGEIAFKVDDNIHYFTQNDVCRVCGFKIKEIEPTLFSFNSPIGACEQCKGLGYNYVPDERKMIPNPNLSINEGGLDYFKNTVNTTNLD*QRFNSIIKHYKIDKTKPLKELDRKEIDLLLYGSDEAIEIDITSANNKNYSSIDYVEGVLELVNRRYQETSSEMAREHYNKYMSEKVCKSCKGKKLSPQALSILINEINIIDFIEKNINEGIDFLLHLQLSEAQAKIANPILKEVLDRLGFLKNVGLEYLTLARPASSLSGGEAQRIRLATQIGSKLTGILYVLDEPSIGLHQRDNDKLIKTLKEMRDLGNTVIVVEHDEETMLAADYLIDIGPQAGVNGGYVIAAGTPQEVMQNPNSLTGQYLSKQKDILVPKTRRSGNGHKIILKGAKHNNLKNVDLTIPLGKFICVTGVSGSGKSSLILETLVKAIEYTNFNPFVIPGEYKDLIGASNVDKIVVVNQDAIGRTTRSNPATYVGVFDDIRTVFENTIEAKARGYTKSRFSFNIKGGRCERC*GDGTIRIEMHFLPDVYISCEECHGKRYNDETLQVKFKGKSIYDVLKMPIDEALVFFENYPSIHRKLQLLVDVGLGYLELGASS</w:t>
      </w:r>
      <w:r w:rsidRPr="0071394D">
        <w:rPr>
          <w:rFonts w:cs="Times New Roman"/>
          <w:szCs w:val="24"/>
          <w:lang w:eastAsia="zh-CN"/>
        </w:rPr>
        <w:lastRenderedPageBreak/>
        <w:t>TSLSGGEAQRIKLAKFLQRKPTGKTLFVLDEPTTGLHIDDVAKLIKILNKIVDGGDTVLVIEHNLDLIKVADYIIDVGPEGGNNGGKIIATGTPEQLLIKKDISYTAQYLEKYLKKN*</w:t>
      </w:r>
    </w:p>
    <w:p w14:paraId="1116425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DFC885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&gt;UUR10_RS01270   Ureaplasma_urealyticum_serovar_10_str_ATCC_33699_NC_011374   cation-translocating P-type ATPase</w:t>
      </w:r>
    </w:p>
    <w:p w14:paraId="6EF272BD" w14:textId="40190B5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KKNNEDQTDSFVSFDPQNTDPLTGLNDEQVLKSRQIYGFNEIKKKKKSNILTKFFKQFLDFMVILLVIAGIITLILAIVKPPHDITELIVQYVEVGVIGFILFLNAIFGTIQEVKAEKNTEALSKLTSPQAKVLRNNQILIIDSREVVIGDILILEAGD*IPADALLINSSSLEVDEAVLTGESLPVQKDAKAIVKQGAGIGDRLNQIFSGTSITNGTAKAIVTNIGMNTEIGKIAKLINDQKVQLTPLQQKINKLSKIIGAFASVLCIAVFIIYIYLVGGGN*EIN*HPALVMAISLSIAAIPEGIVAIVTIILSFGVKQMAKKNALIKRLPAVETLGSANVICSDKTGTLTQNKMTVTKVFTNILKTTDLINEKDVYELIK*ASIANNGSRNFNDKKQEYEFIGDPTETSIIEAALKLNIDKSELDKEFVRIHEFPFDSTRKLMSVIVRNNDNYYLVTKGAIDAIEKIVVEPITNDVYKANDFLGKQALRVLGVGIKKLAFLPTNFNQDELERELEFIGLVGMIDPPRPEAQEAVEIAIKAGIRPVMITGDHINTASAIAKQIGILNEGQEVLSGHELSSMSDEELINNVERYSVYARVSPTDKIRIVKA*QSHDKVVSMTGDGVNDAPALKAADIGCAMGITGTDVSKASSDMILTDDNFATIINAVSLGRSIMDNIKRIIVLLLITNLAGLISLIFGIIILGINPMSSLQIL*INVIAETLPGIALGVHLADANLMRHKPLKKSAPIVNKKM*MTIFINGFFIGLISILLFYLGASSHFDFDFIAMRNEFKELANLEAIYQNV*N*LGENHEITNIVHEKIIAIKTPIMAGSSLTFIFMGMSLAFNALSLRSNHSIFINF*KNSKYIVYSIIISVIMIIVITYTPHLNEVFNMNPYNMNGYE*FNVFPFVLFTIPLGIFEVIKYVKYLKLRRSFDYKNKTYASLNQEIKSLNLKINNTKINYEKEYYKALLNNLIVKRKILINKCHKEI*</w:t>
      </w:r>
    </w:p>
    <w:p w14:paraId="6628AA5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11C3BE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&gt;UUR10_RS01670   Ureaplasma_urealyticum_serovar_10_str_ATCC_33699_NC_011374   hypothetical protein</w:t>
      </w:r>
    </w:p>
    <w:p w14:paraId="000B31D6" w14:textId="1BD5CE8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MNNSDKQTNNLDENQQKPTTNDFFNDKNNQLTKVLNIPSVVKYTESKIKKSGKNFSINLIITTTTMFIVIGIIITIAIAIGIKLG*</w:t>
      </w:r>
    </w:p>
    <w:p w14:paraId="48839E0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C536B9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&gt;UUR10_RS00940   Ureaplasma_urealyticum_serovar_10_str_ATCC_33699_NC_011374   cation-translocating P-type ATPase</w:t>
      </w:r>
    </w:p>
    <w:p w14:paraId="581E1176" w14:textId="2207491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NNLIKKFQLLPINKRRYLISLTKTSIALLISIPLMVFEMLFMFKSNLILGLDGYFIYG*IVFVLSIFIVFGLGFSFFKGAFFEVFK*KKPGMSLLVVISTCVAFIYSTYSLISNTIIYKPKLHGFFETACMIIATMSVGQLVSDRIKLKANQDLQSLNDLQVKKYNSYDLNTKQVSEKVVFQAEINEYALVKKGEIVPLDGVLYSQIAEVDESSLTGEARPILKTINNDIIAGSINVGDNFIFKITKLYNDSTIKKIINGVNQIASSKPKIQVVADKISL*FTPFILLMAILAFLLQAFVPSIQELPIAFLNLHGSNNDSNLYEKAAYVAVSVLVISCPCAFGIAVPLAVLIGAGHGAKSGITFNNSNIFEKIKKVNAIAFDKTGTLTYGKLQLKQVIGNDQFLDLIYQMESISLHPLAKSFVTYAIINNISMSTKLIDIKEVAGVGIIAKDIDGNVYELTSEHYANENQFDFSLINQKSSTSTNLLASNIIFSINKKVQSILVFEDEIRADAYETIKVLHENNIETYMITGDNTKVAQKIANELGIKHFYAQVKPEEKANIIKEIQNQQKTVMYV</w:t>
      </w:r>
      <w:r w:rsidRPr="0071394D">
        <w:rPr>
          <w:rFonts w:cs="Times New Roman"/>
          <w:szCs w:val="24"/>
          <w:lang w:eastAsia="zh-CN"/>
        </w:rPr>
        <w:lastRenderedPageBreak/>
        <w:t>GDGINDLLALKQANVSISIGETNKATNAVADISLIKPDILNIYKVIKLTKTTKMFIVSSLL*AFGYNLIFIPLALIGIIPPFISVLIMTTSDIAVVLNSLIFRLLKMRLVNRKQAHKLDLKIIDKAMLHK*</w:t>
      </w:r>
    </w:p>
    <w:p w14:paraId="1490C94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185F0A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&gt;UUR10_RS01005   Ureaplasma_urealyticum_serovar_10_str_ATCC_33699_NC_011374   guanylate kinase</w:t>
      </w:r>
    </w:p>
    <w:p w14:paraId="730D5026" w14:textId="2881410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MKRGKLIVFSGPSGVGKHTILSKIIDRKELNLAYSVSMTTRKKREGEINGVDYYFVNDEEFKKAISNNELIE*AEFVGNKYGTPRFVVEKLRNEGKNVILEIEVVGALQVLELFKNDDLISIFLLPPSLDELKNRLLKRNTETLETIEKRIQKASHELSIKDHYKYNIINDNPDHAANQLAEIILDEIKR*</w:t>
      </w:r>
    </w:p>
    <w:p w14:paraId="60C8BF4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0601D2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&gt;UUR10_RS01585   Ureaplasma_urealyticum_serovar_10_str_ATCC_33699_NC_011374   transcription termination/antitermination protein NusA</w:t>
      </w:r>
    </w:p>
    <w:p w14:paraId="7DACB49C" w14:textId="438EF54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NSFKSKEFIEYFKDTAKQNEIELEVLSSIIKEAFEKTYLRTHPGENFETNINLKEGTINCFRNLVVVENEKAHNEDLETCLDDAVEILLDDARKINANAQIGDTIKQYISIDDFKSIEVGQIGSLLRQKITEIHNKRVADF*KPSLMKMIRAKVAEINYNKQRNEITGVKVELDDQ*KTLGYLSRKDRIGDEKFKVGETYDFIIKEVKEQSRL*PVLLSRTEPELVEEILKREVVDIKNGNIEIKKIARIAGFKTKVAVSTNLLNIEPVAVVVGNKGLTITSISKQLNNERIDVIRYADDKRIFIANAIGLDKLKGLLVQENESDQRSAIAIVSKEDLPSVIGRGGANIRLIAKITE*NIDVKTIEQAFEENVVYEKFDEKIYRS*NIESINKKNVTNDEMLALIDNMQDEKVEKTEQVKDQLKQQEKQTIVSNNDDSENDDEQLEYLEGFEDFKF*</w:t>
      </w:r>
    </w:p>
    <w:p w14:paraId="6599C32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6E07A0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&gt;UUR10_RS02125   Ureaplasma_urealyticum_serovar_10_str_ATCC_33699_NC_011374   AAA domain-containing protein</w:t>
      </w:r>
    </w:p>
    <w:p w14:paraId="714242AA" w14:textId="5EC858F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FKQKNTSNPLEEFGRNLNQEILDNKIDPIIGRDEEIRRTIEILSRKTKNNPVLIGEPGVGKTAIVEGLAYRIVHKDVPSNLLDKTIIELSLSSLIAGASYQGQFEERINAILKEVKKSNGNIILFIDEIHQIVGMGRNQGSNMDVANILKPMMARGEIKLIGATTLDEYRLYIEKDQALERRFTKVLVNKPTIQETLTIMRGLKPR*EAFHGIKIHDNALIAAVNLSERYINDRNLPDKAIDLIDEAAAKIKTQINSQPIYLDEIKRDLQHLQTEKAALESEKDEKSIKRLNDILEKIKLKQDEFNNLNDIYLKEKKQIDDLKNLRQKIERIQHDIEFYQSEGKYEKASRLLYSDLPALEKQRGELENKINENSSQKMIVDSLTENEIADVIARATGIPLNHLLADEKTKLLSLNKRIAAHVIGQDEAVKLISDAVIRGRAGINNPNQPIGSFLFLGPTGVGKTELAKTLAKELFDSQKALIRFDMSEYMEKHSVSKLVGAPPGYVGYENAGLLTESVKRKPYSILLFDEIEKAHPDVLNILLQILDEGSVKDAKNNEINFKNTIIIMTSNVGAEALLENNKTNALMELQKTFKPEILNRISEIIFFNKLSKEVIFKISENLLKELSDLLAKQDYSIKFNDNIAKIMVDEAYSSNYGARPLKRWITKHLENEIAKLIIENRITKNRNYEINYDREADQVLIK*</w:t>
      </w:r>
    </w:p>
    <w:p w14:paraId="160460A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0FBD77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&gt;UUR10_RS03215   Ureaplasma_urealyticum_serovar_10_str_ATCC_33699_NC_011374   hypothetical protein</w:t>
      </w:r>
    </w:p>
    <w:p w14:paraId="43923789" w14:textId="099F4C8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MSKKNQAFPNRLLNYKNIIVLVALLALMIISHLIVELIVDYHQYRVNVFIAYTCIFMVVFLYVIFSRQAYRRR*AAKLRKYNEYKLSPWEIKLVDRFYTNAKYELRSVDYATIRLNILITIITLPSFIYALACMIAYIVKTVQSTT*</w:t>
      </w:r>
    </w:p>
    <w:p w14:paraId="5B69616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4CA961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&gt;UUR10_RS00835   Ureaplasma_urealyticum_serovar_10_str_ATCC_33699_NC_011374   triose-phosphate isomerase</w:t>
      </w:r>
    </w:p>
    <w:p w14:paraId="69E42D91" w14:textId="6E4C69B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MVKMKYIIANFKMNATEELINHFLNNLISFDEQKLTIGLAPGDLYLKTFVDLSQTKKVKLYAQNPSAYSKGPYTGQISCLQLLDSNIKNTLVGHSEIRIDCSQSIIDQKTKICMDLLDQVIICIGEPLDVYEQKKSLSFVLSQLANVINYKGLKKIIIAYEPI*AIGTNLTLDLKHINHMIEGIKTYLYNCTGLNIPILYGGSVNANNIKELCTQKLIDGFLIGNASLDVNNFNQIINACK*</w:t>
      </w:r>
    </w:p>
    <w:p w14:paraId="71B4FCC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753183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&gt;UUR10_RS01050   Ureaplasma_urealyticum_serovar_10_str_ATCC_33699_NC_011374   site-specific integrase</w:t>
      </w:r>
    </w:p>
    <w:p w14:paraId="7EDB2840" w14:textId="38CE1FD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MKDFIRYTKKRNLSLNTIRTYESVLKHYEPVLDS*IKIRNKIINSNFKPRTIHLHKNVLLSFFEFKKLKRYLQNLKLLKLPQIEMKYFDVISKNNLYKKTDILDDDSLEIKKYKTIIRFLFETGIRAHELFFLEPVNNRLYVLGKGNKKRQIFFVKQTFEQLQKFYENLKGFETTKTLRLYIKKIIGKNFTPHSLRRSFATFMLIKGANPKTVMLQMGHANIQTTFSYLNLNEQTNRRIYNKIMYQNDAE*</w:t>
      </w:r>
    </w:p>
    <w:p w14:paraId="38A4214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B9C73C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&gt;UUR10_RS01305   Ureaplasma_urealyticum_serovar_10_str_ATCC_33699_NC_011374   hypothetical protein</w:t>
      </w:r>
    </w:p>
    <w:p w14:paraId="79756084" w14:textId="071D290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MINQNKRFCFQYFKKQSNQPISIKESLKKYFDFKNQSVKSIIYNLVLAAFFLALFLIGRFLTKNLDFLNGFS*QLQMGIFVLAIVCIPNFYYKLMYYIIAPLVMLAIGFSAEPFFGYLMPHYGFGLILFIDVILIITKK*NQTIKKQIF*TYLLVFSFSIIGYFIVWMGYSIQGTLFYNTPFAPSMIYNSLVTFGSMAINFGLYIIAIPVIAALKNKYSTKLI*</w:t>
      </w:r>
    </w:p>
    <w:p w14:paraId="2704A13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7A8846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&gt;UUR10_RS01665   Ureaplasma_urealyticum_serovar_10_str_ATCC_33699_NC_011374   50S ribosomal protein L32</w:t>
      </w:r>
    </w:p>
    <w:p w14:paraId="16EB643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MAVQQRRVSKSRKGMRRSHDHLTVSNTVACNECGKALLPHRACRDCKTYRSIKLSIK*</w:t>
      </w:r>
    </w:p>
    <w:p w14:paraId="5F6F757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1F9D22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&gt;UUR10_RS02280   Ureaplasma_urealyticum_serovar_10_str_ATCC_33699_NC_011374   hypothetical protein</w:t>
      </w:r>
    </w:p>
    <w:p w14:paraId="5EFE33E6" w14:textId="63E2676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MKTINLKKEFIQYCSSLKTQDFVQQYFNDDQLKEKLLKNRLVGLISVIVGFVIGVAIIICGAFVNKGNGANLNSGAIVCIIIGIFIFLCLLIPYSIVANQNKKIMHDYIEHHFNEANVAQLIKKISTFFQ</w:t>
      </w:r>
      <w:r w:rsidRPr="0071394D">
        <w:rPr>
          <w:rFonts w:cs="Times New Roman"/>
          <w:szCs w:val="24"/>
          <w:lang w:eastAsia="zh-CN"/>
        </w:rPr>
        <w:lastRenderedPageBreak/>
        <w:t>EFRLLSGSFLNFKQSSQVINVNYCNDQYSLIYSFQPQPQVQLMKNNNSNKISSKE*DLKGNYDLKIYELQK*NAGFSKFYFENNVESIAFQIETKLGTIINDFEELLIKGGF*</w:t>
      </w:r>
    </w:p>
    <w:p w14:paraId="5919D87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F9257B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&gt;UUR10_RS02360   Ureaplasma_urealyticum_serovar_10_str_ATCC_33699_NC_011374   TlyA family RNA methyltransferase</w:t>
      </w:r>
    </w:p>
    <w:p w14:paraId="07D6F6F4" w14:textId="51B6BE0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MSQRLDHYLKNTNQCETRSKAIDLIKRGFVFVNNLQILKPSFLVQENDFVDIKNNENNFVSKGGYKLFKIIQELNLKIKDFIIADLGSSTGGFTDCCLQLGAKKVYAIDVGVDLLHPNLKNHPKIVNYEKTNVKNLDKSYFLEELDLIVGDLSFISLEQIFPTIEKISSCKTLLLLLIKPQFELGKDIANKYKGIIKNKNLQQLAINKIINLANNYGFKYKHLTPTDIFDQKKQNQEYMIFLQKYAK*</w:t>
      </w:r>
    </w:p>
    <w:p w14:paraId="5CCC9D3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0B952F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&gt;UUR10_RS03000   Ureaplasma_urealyticum_serovar_10_str_ATCC_33699_NC_011374   30S ribosomal protein S7</w:t>
      </w:r>
    </w:p>
    <w:p w14:paraId="2C880C35" w14:textId="7B9935C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MRKLKPQKRQVLADPVYNSRLVTKLINAIMYDGKKGLAQSIIYSAFEIVEQKTGKPALEVFNKAIDNVMPIIELKVRRVGGSNFQVPTEVTPERRQTLGLR*ITLYARLRHEHTMIEKLAHEIIDASNNVGAAIKKKEDTHKMAEANKAFAHLR**</w:t>
      </w:r>
    </w:p>
    <w:p w14:paraId="7A4915D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0D8732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&gt;UUR10_RS00215   Ureaplasma_urealyticum_serovar_10_str_ATCC_33699_NC_011374   16S rRNA (guanine(527)-N(7))-methyltransferase RsmG</w:t>
      </w:r>
    </w:p>
    <w:p w14:paraId="6A40697B" w14:textId="2A2A9A2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MTRKDFFNVLTRYFP*VDEQTFISFEKYKTIIQKYNQIFNLTRLDSDDKIYQNFFLDSLAPYKELDFFTQNTNLKLIDIGSGSGIPGVVLKIIFKNLNLTLLEANQKRCEFLKILTQELGLNDVLI*NMRAEDLTQSMRESFDVATSRAVASLDKILEISAAFVKVNGYLIQPKSIKFYEEELKAKNIIKTLYLERIALKDF*ENDYHHLVGVYLKKQITPLQFPRP*NLILKKPL*</w:t>
      </w:r>
    </w:p>
    <w:p w14:paraId="441B89D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F840E7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&gt;UUR10_RS03395   Ureaplasma_urealyticum_serovar_10_str_ATCC_33699_NC_011374   ribosome biogenesis GTPase YlqF</w:t>
      </w:r>
    </w:p>
    <w:p w14:paraId="0A0BA4EC" w14:textId="29BFE4E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MDIINKKIN*FPGHMKKATDEILKNLKNVDFFIQLVDARCPITSSNNELIKQIASKPIINLANKADLSD*NTNFNNDFLLISTKKVNDKNLVIKHLYQLFEQKIKTYQKKGLVNPKFIGMIIGLPNIGKSSLINFLAPKKTLKVENRPGVTKTQSIRQINQHFYLIDTPGIFLKDIQKERDGFVLTLINCIKKEVLELEAIIRFAYEFYLKNYQKDLFIRYKINQVMNFEDFIDYICQLYNYKLVNNEFDYSRAYENLFNDFCNGLICKVNYDQ*</w:t>
      </w:r>
    </w:p>
    <w:p w14:paraId="7BC2AFB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6DB482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&gt;UUR10_RS02195   Ureaplasma_urealyticum_serovar_10_str_ATCC_33699_NC_011374   glycerol-3-phosphate acyltransferase</w:t>
      </w:r>
    </w:p>
    <w:p w14:paraId="25061F16" w14:textId="4F53149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MDQVYSVAMAYILTLIISPLYSYLIGSLNASIILSLLLKKQDIRHFASKNAGMTNMTRVYGKKLGILTLFLDIVKPIITISLTYIIYKYALNAPFVLSNGFNQAILVYFGGIFTIIGHCYPIFFKFQGGK</w:t>
      </w:r>
      <w:r w:rsidRPr="0071394D">
        <w:rPr>
          <w:rFonts w:cs="Times New Roman"/>
          <w:szCs w:val="24"/>
          <w:lang w:eastAsia="zh-CN"/>
        </w:rPr>
        <w:lastRenderedPageBreak/>
        <w:t>GVASYGGFLITIDPIVAVIGIITLLIILLITKYMSLSAMITATITCFLVLIPGINYIPYYNEHFVEYLFDLNHVIKGTWYV*LFLLISASILIYRHKTNILSIATKQERKTFLFQPKPKNNI*</w:t>
      </w:r>
    </w:p>
    <w:p w14:paraId="76E3534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9FDAA4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&gt;UUR10_RS02975   Ureaplasma_urealyticum_serovar_10_str_ATCC_33699_NC_011374   hypothetical protein</w:t>
      </w:r>
    </w:p>
    <w:p w14:paraId="01F21D86" w14:textId="5BDE683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TLIEKSPFIVRRYIFKKRYCVFTTL*EVIKDSSSFITSSLFSSLALLLITVIIALHKFNGAFAATSISYITIFQFSFIQLGGNLGVVLAL*AKRLYDGSKHKFVPAHQTVNLASFYAFTFGLVMSGVYLASAYTYNLYANIHQNTLFAQLFGEQYL*SSLALVVLAPVHNYFLISI*SNDRRKILFTIILDFATWTTCLVTSFLLGKYSVLAYNGYGLGLSIGYIA*TIIISFIKFHKE*KINNFGLSLNLLKITIKQI*SQTVLSVFASVAKMFVLLALYHLINQKMVGSVPLNLQSSRIL*YQSMLFIQGFGFGFADYLFYVFQKQMIRDRRYHSRQLFICIFSLLFIYSMIAAIIFGFSIKPLSAVYAKEQNQAYIHLESKIPEHFYASIRLKMLENPKLVYLLGQKAHINPKLILAHLASNDPKV*KIVIEQLITPI*RAGPNFQYLYGIPNPITKSFVSISAEGIEKLLTGDNTYIHLAIFGIFYSLSSSLMRYYNLITRRLDLPFVSLIFQILVIAFVVGFGVDYQSGTKFAGLLA*SMPMSISSAVILIFSLFIFTTTYSKFLSTYSYKDNNFENPYPFKWIRHIL*</w:t>
      </w:r>
    </w:p>
    <w:p w14:paraId="4063558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DD3F5B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&gt;UUR10_RS03135   Ureaplasma_urealyticum_serovar_10_str_ATCC_33699_NC_011374   AAA family ATPase</w:t>
      </w:r>
    </w:p>
    <w:p w14:paraId="6C324A88" w14:textId="79F409E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KDLNDAILDLFCLVINNNDF*KDVILRLEAKDFPEKVQQNIFNTIANLNEQKYKISESNILNGLGNYVIVDEQDQNYLLHKNYLVQILERTDYLVDLKDCIEIIKNASIKNKLDLFANEILSTQISLTNAKDQFKEMHEKFLEILASRTEDTIENMELIANRYFEKLNKIGNSGIIPGVIKTKYDNIDKFTNGYKPGELVVIAARPGIGKTTFCLNVMVNNVNEIIEYNQNIQPNQKEKIIVMFSLEITKEQILQKFISIKTGISNREVIENKYRIAKGYDTRSFAMQAINEIKS*PIFVDDRPNISIVDIEAKLYDLKKRYDIALVVLDYLQLVSAGNANKNMTRTQEVGRVSSALKVIAKEINAPVIAIAQLSRKAEERDVSSNANMKNNPLVKTIDNSPKLSDLRESGSIEQDADVVAFLH*DRKQRNAMQNDNQETRMRDDLIEAKFIVEKNRNGSTGETDIIFSKLNSKFIRATTSKE*</w:t>
      </w:r>
    </w:p>
    <w:p w14:paraId="606228A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0BDB7F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&gt;UUR10_RS00645   Ureaplasma_urealyticum_serovar_10_str_ATCC_33699_NC_011374   ABC transporter ATP-binding protein</w:t>
      </w:r>
    </w:p>
    <w:p w14:paraId="4F32C13E" w14:textId="4F6D7E5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KKEKDNDINSVSNENENKKINIKDLSKDERKELKKRIKEVEKLNKNHKGDIDMPSRDPNNIIELRDVKKIFTNGYLINETLKGVNLDIRKGEFVIILGPSGSGKTTLMNIMSGLDRATDGDVRVCGKQLINMSQNKLTDFRKEYIGFVFQQYGLLPTLSVEENVEIGADLQVDKKRRIKPQDALKAVGMLEYAKKFPHELSGGQQQRVSIARALAKNPIILFGDEPTGAVDETMSKIILKEFVKVNQELKTTVIIVTHNPIFAELGTLVIKVKDGNINELIRNDHPKSVDELK*DEQ*</w:t>
      </w:r>
    </w:p>
    <w:p w14:paraId="692C46C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2A3552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&gt;UUR10_RS01055   Ureaplasma_urealyticum_serovar_10_str_ATCC_33699_NC_011374   amino acid permease</w:t>
      </w:r>
    </w:p>
    <w:p w14:paraId="2E0BAE5F" w14:textId="2C99D51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LINNKIKEVKIKKKLEKNKKVSLMGFVLLTASAIIAFYTFPSLSTAG*IAIIFAFITAMC*FIPIGIAAAEMATIKGWTEGGIFTWVRNLLGPRNGFIVT*LQFQVTFGFVAMILFVLSSFSFAFAGADGYNYFNTLKLGTTLNQATSVNFSKNFNNGALYGIGIVVVAGLIFMSLLGQKRTHQFGQVALIIGILLPFFIILGFQIYTVATMPDPLYFIGKHFQKEPHLDPSVTGTSYELNKTFMSSVVMASFMAFSFSLHGVEVSAIAANRMDNPSKKYPQAMMFVVISALVCIIIGSVMISMTVPTSTLSFNGGLVQTIMFNLSVGGIDVKLPDGTVAHYKTLAHAYSVVETQYGTAAANQVMYQFVYGHPINTGSDLARSDLLTLTSEVNDPLKNPSLFISVMNVETNKMAMQGLQAITFFIGIGVFVEVAV*MSNLSTGLNYAMRKAHFPVWVTYRLKNGSALTVAIL*IALLMCIFAIYMFGYNSLMQYKGQTISDVLANEIRIDQNQKEPMALLSNQNLDEIKLMARSIYEHSHAPGAQANVLHFDFNKHANSEVNAIYEKIKDYIGINAVASGTPASITNISFISNVVSQISMYYIGYNIFLIGYLRYVFKAN*LRREFRVK*P*LQISLALLAMGVNTFAVVATYLPAAPELYPGQEAYYVFISIALPMFVCTLLLGLFIYLINYA*NKKRGINLSEHSNLTNVDQNVLDVINN*HLYKNQKEFAKFERHVQLLQQKQVIVRTTKDKVQRELVANEMQYLAAEIATRFAPEEEH*</w:t>
      </w:r>
    </w:p>
    <w:p w14:paraId="112D389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EE00C8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&gt;UUR10_RS01620   Ureaplasma_urealyticum_serovar_10_str_ATCC_33699_NC_011374   elongation factor 4</w:t>
      </w:r>
    </w:p>
    <w:p w14:paraId="1F48787E" w14:textId="129B164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KKFIRNFSIIAHIDHGKSTLSDRIIEFTNTLSKREMTNQILDSMDIERERGITIKLNAVQIKYHARDNNEYLIHLIDTPGHVDFTYEVSRSLAACEGAILVVDAAQGIEAQTLSNVYLALENNLEIVPTINKIDLPSADPERVKKEIEDVIGLDTSDIPLISAKTGLNIQDVLEAIIKHVPPPLDANDDAKLQALIFDSFYDSYKGVVCLVRIKQGTIKVGDKIRMMANNKDYIVSELGIRTPKIVNKTELVAGEVG*VAAAIKTVKDINVGDTITHANNPADKPLPGYKKILPMVYCGLYPIDTSQYDDLKEAMAKISLSDAALTYEYETSQALGFGIRCGFLGLLHMDVIRERIAREFNIELILTAPSVIYKIELTNNQEISIDSPAKMPEPTNIKAIKEPFVKLAIITPDNYVGAIMELCQSRRGSYQDLEVIDGTRRRLIYKMPLAEIMYSFFDSLKSITKGYATMDYELIGYQAEKLVKIDIMLNGNKVDALSIIAHRDFAYGKSKIICERLKEVIPKHQFEIPIQASIGSKIIARETIKAVRKDVIAKCYGGDVSRKKKLLEQQKEGKKRLKAIGNVDVPQDAFVKVLSEN*</w:t>
      </w:r>
    </w:p>
    <w:p w14:paraId="3A43411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1257FA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&gt;UUR10_RS00955   Ureaplasma_urealyticum_serovar_10_str_ATCC_33699_NC_011374   ribonuclease III</w:t>
      </w:r>
    </w:p>
    <w:p w14:paraId="16231B77" w14:textId="3CCC85B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MDNKKFLDFLKQNRIEPKNLSIYLEALTHKSYANEHKLTKNYQRLEFLGDACVEWVISNFIFNYKIKDNEKMRSLDEGEMTRARSNMVRSEILSYAAKDLGLTDFLMIGVGLEQDQSARMEKIYEDIFEAFIGAVAQDQGIKKVSLILEKTLIKYFREGQINYQKDYKTIFQEQAQRINKKPIMYKLVRNEGDKKEVHLV*NDLIYGIGIASTRKEAEILAAKNAILKLDDYTKKA*</w:t>
      </w:r>
    </w:p>
    <w:p w14:paraId="5BE15C6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FA3A44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&gt;UUR10_RS01060   Ureaplasma_urealyticum_serovar_10_str_ATCC_33699_NC_011374   hypothetical protein</w:t>
      </w:r>
    </w:p>
    <w:p w14:paraId="472E09E3" w14:textId="11C7297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MKKNHKK*LLMTTPVLLIGGLSTLALTSCKDEKKSNPKPDKQSTIEEYKLSLSSVETGFNEAKLIFDNNDSFKSLDNFKVILKNIQNTNEVVEANNLSATIENQKLVLKLNNLQDGQTYKIDKILYQTNKEVILSNNQVFTTKTKPKIEYEVQEKILKLDDKTYYVVLKVKDPQNLNEPTKEILKSVTFTSKISNVANLKNAILENQRPYVKEDYSEIQIKLPRVPVISEKIEITANNSLFKSFTITVGEKHIEN</w:t>
      </w:r>
      <w:r w:rsidRPr="0071394D">
        <w:rPr>
          <w:rFonts w:cs="Times New Roman"/>
          <w:szCs w:val="24"/>
          <w:lang w:eastAsia="zh-CN"/>
        </w:rPr>
        <w:lastRenderedPageBreak/>
        <w:t>VEKIIDITKKVFGNQELKSISITKQNSSSANITLSLKLNGNSIIAGANKLINKKDKAIKFSFFVKNKATNTIKEFNFNEKSKPIGSYQFTLNGLDANSDFVIEDIRYDDKSIKITEELLASLSFSTK*</w:t>
      </w:r>
    </w:p>
    <w:p w14:paraId="4C3E34E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980BA9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&gt;UUR10_RS00635   Ureaplasma_urealyticum_serovar_10_str_ATCC_33699_NC_011374   uracil phosphoribosyltransferase</w:t>
      </w:r>
    </w:p>
    <w:p w14:paraId="57B3573A" w14:textId="556F0C0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MHKIINHPLIKDKLTRMRKVSTVSTVFRTNLEELTQLMVYEATKDLELNEIEIETPVVKNAKGYKLKNKICLIPILRAGIGMVDGVKSLIPTATIGHIGLYRNEETLKPVEYFKKFPKNISESDVIILDPMLATGGSVVEAVNIIKKYNPKSIKFVCIVAAPEGLEYVQKIHPDVDVYIAALDDKLNENGYITPGLGDAGDRIFGTK*</w:t>
      </w:r>
    </w:p>
    <w:p w14:paraId="16263F2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451E1B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&gt;UUR10_RS02540   Ureaplasma_urealyticum_serovar_10_str_ATCC_33699_NC_011374   DNA topoisomerase IV subunit B</w:t>
      </w:r>
    </w:p>
    <w:p w14:paraId="05201FD3" w14:textId="4D181F4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KYDGSAIKILEGLEAVRKRPGMYIGSTSSAGLHHLV*EIVDNSIDEVMNANAKNISVVLHEDNSISILDDGRGIPVDINPQTKISTVETVLTVLHAGGKFDESAYKTAGGLHGVGSSVVNALSA*LICEVYRDQKIYQAKFSNGGHIDQPLKVIGTTKKTGTLIHFLPDPLIFKNLFFNPNTIKERLHESTFLIKDLKISFEDKINNKKYEFINDQGLIDFIKFINETKKTFSDVIFFKNTINKIDVEVAFQYSDQNNEIMVSFANSVKTSEGGVHENAFKNALTSVVNNYARKHDLLKEKDKNLEGDDIREGLSSVISLRIPESLISYEGQTKNKLFTPEANEAVKKTIEDNFSF*LEENKTQALDLVNRAIVARDAKLAAKRAREETKKVKKIKEERGMGGKLTPAQSKDPTLNELFLVEGDSAGGSAKLGRNKKYQAILPLRGKVLNVLKARLVDVLKNEEIASIFTCLGTGIGAEFDLKKLKYHKIIIMTDADTDGSHIQVLLLTLFYRFMRPLIENGNIYIALPPLYKLTNKNTKKFFYA*DDVELDQLKKEQKNYEIQRYKGLGEMNADQLFETTMDPSKRLLLRVNINDILQAERQINTLMGNDVSIRRQ*IDNNIDFSVIDELQINNEESK*</w:t>
      </w:r>
    </w:p>
    <w:p w14:paraId="3C718D4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B45123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&gt;UUR10_RS03125   Ureaplasma_urealyticum_serovar_10_str_ATCC_33699_NC_011374   uracil-DNA glycosylase</w:t>
      </w:r>
    </w:p>
    <w:p w14:paraId="4783CF61" w14:textId="590D5CD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MK*KEFIINQTKQDYLRNIIQKVNTIENHQVVYPLKKQRFRCFNFFDIEQTKVVILGQDPYHTPKMANGLCFSVDLGNNLPGSLVNIFKALEYDLQIKRTNPDLSD*AKQGVLLLNTVLTVNAHQANSHKDFGYDQLIKNAFIELKKQKHVVYLL*GKQAMSYIDLIDKDHNLILCAPHPSPLSAHRGFLTCKHFSACNDYLIKHFRTPIKW*</w:t>
      </w:r>
    </w:p>
    <w:p w14:paraId="26B7984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C58AB2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&gt;UUR10_RS03220   Ureaplasma_urealyticum_serovar_10_str_ATCC_33699_NC_011374   hypothetical protein</w:t>
      </w:r>
    </w:p>
    <w:p w14:paraId="1A679508" w14:textId="2B5C6F8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MKTKSNLRTRLIAFISTILATIVISLVLITSCSTTNTKKPTISQDTQIKFKSITNNSINLANEKQILNQAQDSETKVFFNLYESLKIYFEQTIKRSLYLYYSYNFALLNLYNAKYHVQLNDFSLIYNRNQNPNDTSFDVNYQVSLVVDDLGDINIKTKPQFYEPIPPDQKVKNEDYRFTKKIKNFWFGSKKAILDYFNQAISMRINYSNVKIYRSIVKYPDSKDHYEGYTMTSGSFYR*FKQAMSIDDDQNKV</w:t>
      </w:r>
      <w:r w:rsidRPr="0071394D">
        <w:rPr>
          <w:rFonts w:cs="Times New Roman"/>
          <w:szCs w:val="24"/>
          <w:lang w:eastAsia="zh-CN"/>
        </w:rPr>
        <w:lastRenderedPageBreak/>
        <w:t>RYMINEISDLNVDDDVKLFNLNEAILKQTFVIDRPPKIPIKPERDLVYANI*NNSLNDFNFSPIAFLAPTFIKKDAQKLTPLDLKTNKEYLNDLYTKVLVEGQKNNNALIKGKYVIYNMYDYFDLTLEPEKPGGVHHCHADGYCH*</w:t>
      </w:r>
    </w:p>
    <w:p w14:paraId="12CD067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E7E8DD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&gt;UUR10_RS02875   Ureaplasma_urealyticum_serovar_10_str_ATCC_33699_NC_011374   leucyl aminopeptidase</w:t>
      </w:r>
    </w:p>
    <w:p w14:paraId="667B2743" w14:textId="1D967E4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LNEKKEFVYELKAVKKDHNLKGFEKNTAEHVVFGEVYQKQHYLILTPDFDSNELSRSLVSFLEKSPKPVSVDLNSFLDLVPESRHASLLNVVVSALEYVEVTPFSLKSKVEPKNIHNLVVDAKYHDLIAKLQVIAQSQTITRTLQDTPANLMTPGDFEERIKELFKDLPEVKVSVLYRKDLEAKGMNAHVGVGKAAVSDKAQPRLVVVEYNNNPDTDEKYAFVGKGVCFDSGGYNVKTGSHMR*MKFDMSGSAIVSMTVRALALNKEKVNVVAVCPLVLNLLAPEGQKPDDIIKSYNGKTIELDNTDAEGRLILADALTYAVRDLKASKLFDIATLTGAMIFALGDTYSGV*ATNNDI*NEVVVAADYAGELV*RLPFHNDFLKMLNSNVADIANSVTDPRGGSSRAACFLKEFTEGVPYAHFDIAITADVGHKGTGVMLRTFYRIAQNQKFN*</w:t>
      </w:r>
    </w:p>
    <w:p w14:paraId="1D9E2A3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7C6DAB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&gt;UUR10_RS02905   Ureaplasma_urealyticum_serovar_10_str_ATCC_33699_NC_011374   ribosome recycling factor</w:t>
      </w:r>
    </w:p>
    <w:p w14:paraId="734E3AD1" w14:textId="2512B91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MNFKIYETKIREEFELVLK*MHNEFIKLRTGRATPAILDGILVDYYGSMTPINQLANISVPEPRVLAIKPYDRSSIKDVASAINASNLGVNPQVDVDIIRLTFAAPTEEVRKNLAKKAKQVGEEAKIRVRHIRQEAQDLFKKNSSTVEDDKKFFQTELDNLTKELNKEIEAVVSHKEKDIMTV*</w:t>
      </w:r>
    </w:p>
    <w:p w14:paraId="1B3353C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B2273E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&gt;UUR10_RS02235   Ureaplasma_urealyticum_serovar_10_str_ATCC_33699_NC_011374   methionine adenosyltransferase</w:t>
      </w:r>
    </w:p>
    <w:p w14:paraId="4045922D" w14:textId="06CF6E2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YKKIITSESVGAGHPDKICDQISDAILDECLSQDQNSRVACEVLACNRLIVIAGEITTHAYVDVVKTA*EIIKPLGYDENDFTIISNVNKQSVDIAQSVDKTNKNLIGAGDQGIVFGYACDETPQYMPLTSVLAHELLKEIERQRRSKEFIKIQADMKSQVSIDYSNSTPLIETMLVSIQHDEDYDVEYFNKKVSAIMEQIAKKYNLNTNFKKIINSSGRFVIGGPIGDTGLTGRKIIVDTYGGVGHHGGGAFSGKDPTKVDRSASYFAR*IAKNVVAAKLAKQCEIQLAFAIGQPQPVAMYVNTFNTNLIDETKIFEAIKKSFNFDIKTFINDLNL*TTKYLPVATYGHFGRDDLDLS*EKLNKVEDLIKNSK*</w:t>
      </w:r>
    </w:p>
    <w:p w14:paraId="480596F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97CB08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&gt;UUR10_RS00485   Ureaplasma_urealyticum_serovar_10_str_ATCC_33699_NC_011374   YbaB/EbfC family nucleoid-associated protein</w:t>
      </w:r>
    </w:p>
    <w:p w14:paraId="23D7E820" w14:textId="5EC2356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MDFQKLAQELKKMQNTLSKKQKEFEEKVFDFDYKGYVLIKIKGNLTIESIEVKTEIVDPEDKETLQDILRAAVNEAISKTCKERDAIMNSTIPKGTGFF*</w:t>
      </w:r>
    </w:p>
    <w:p w14:paraId="2CF0D68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E63277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&gt;UUR10_RS01205   Ureaplasma_urealyticum_serovar_10_str_ATCC_33699_NC_011374   type I methionyl aminopeptidase</w:t>
      </w:r>
    </w:p>
    <w:p w14:paraId="6450399A" w14:textId="73DAC7B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MVIVKTEKDITAIKEAVRI*KIAREAIYEQVKAGVSLKELDLLAKEVIEANGGIAAFHNYLGFKGHICISVNECVIHGVPTDYILKDGDKVTFDVGVKYDNHYCDAAFTIIINNSNVEALKMSDICKKSIDEAVAIIKPKVTTHAISNVIQKFIEKNGYFILRDFAGHGCGNEIHEDPLIPNYRSLLYRNVTLEENMVICIEPMILSGSNAYYIDPNDQ*SVKSKNHQMTCH*EHMILITKDGCEVLTA*</w:t>
      </w:r>
    </w:p>
    <w:p w14:paraId="74BEAEC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243B60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&gt;UUR10_RS00690   Ureaplasma_urealyticum_serovar_10_str_ATCC_33699_NC_011374   hypothetical protein</w:t>
      </w:r>
    </w:p>
    <w:p w14:paraId="347651B6" w14:textId="2B2C032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MKIIGSAFLGIVFCILLAFAIIFGIEIDYYHQGDYLKYLNFLDKLHQYNKIDNLFEYSNHYESALIGVIVLTIICFLIFITPIIIIAIAKVKKKKVINKNI*</w:t>
      </w:r>
    </w:p>
    <w:p w14:paraId="3A29829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584B68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&gt;UUR10_RS02565   Ureaplasma_urealyticum_serovar_10_str_ATCC_33699_NC_011374   hypothetical protein</w:t>
      </w:r>
    </w:p>
    <w:p w14:paraId="51E82867" w14:textId="5282DDF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MIYKEIVRNIIKHPLILPEGKHYHLHKILTSKDELRKGEVSLVAENGKEYTVDLSAFVDLLVDGDCIIDDNHSLVALYFDESK*</w:t>
      </w:r>
    </w:p>
    <w:p w14:paraId="5262DCC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5BD4EB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&gt;UUR10_RS01370   Ureaplasma_urealyticum_serovar_10_str_ATCC_33699_NC_011374   HU family DNA-binding protein</w:t>
      </w:r>
    </w:p>
    <w:p w14:paraId="1B344269" w14:textId="2C43B5F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MSEKIKAKTRVQMIDELSKMLNIDKKQTKTFMDTYEAFLILELSRAKEVRFGNIGKFKVTVRAERKGINPKTGETVIIPEKTIPKFTFTKGIKEIINAGISVEDETVFLDDNDYEDDGDEFVEEYIAPESN*</w:t>
      </w:r>
    </w:p>
    <w:p w14:paraId="3EE466B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B44AF7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&gt;UUR10_RS03415   Ureaplasma_urealyticum_serovar_10_str_ATCC_33699_NC_011374   class II fructose-1,6-bisphosphate aldolase</w:t>
      </w:r>
    </w:p>
    <w:p w14:paraId="27AAACA4" w14:textId="7240419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SLVNAKKMVQNAYKNHYAIAAININNLE*IKAALLAAQETNSPLLLATSEGAVKYMGGYDNCYAMVVNLMKQMNIKTPVCLHLDHGTYEGCIKAIDAGYSSIMYDGSKISIQENIENTKKLLAIAKSKNVSVEVEVGSIGGTEDGITSEGELANVNDCYQMCLLDIDMLACGIGNIHGLYPEN*KGLNFDLLKEINIKVNKPIVLHGGSGISEEQILKAISLGVAKININTECQIAFSNALQDHLIKAGDLVAAKQYDPRKVLAYGVDAIKNTIIEKFTKFNSLNKA*</w:t>
      </w:r>
    </w:p>
    <w:p w14:paraId="59ADE0B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E930E8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&gt;UUR10_RS03055   Ureaplasma_urealyticum_serovar_10_str_ATCC_33699_NC_011374   50S ribosomal protein L33</w:t>
      </w:r>
    </w:p>
    <w:p w14:paraId="6AA1D59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MAIKRGVRLQCNESKSINYITTKNAKNNPDKLSLNKFCPKCRKVTTHVEIKKK*</w:t>
      </w:r>
    </w:p>
    <w:p w14:paraId="5D8B0B3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A3B351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&gt;UUR10_RS00425   Ureaplasma_urealyticum_serovar_10_str_ATCC_33699_NC_011374   DNA topoisomerase (ATP-hydrolyzing) subunit B</w:t>
      </w:r>
    </w:p>
    <w:p w14:paraId="63E98437" w14:textId="4C3690B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DSNKENKYTAESIKVLEGLEAVRKRPGMYIGSTQSEGLHHMI*EIVDNSIDEAMGGFATVVKVIIKKDGVIRVEDDGRGIPVGIHEKTGLSGVETVLTVLHAGGKFDNDSYKVSGGLHGVGASVVNALSKNFKV*VNKNYVQHYVEFINGGHAIEPLKIINDKDIKEKGTTIEFIPDFEIMEENE*DELKIMARLKQLAYLNKGVNIEFESEMTNRKEK*HYEGGLKEYIADLNAEKEPLFDAIVYGEEEKEVKVPGHNDQTYNIKCEVAFQYNNSYNNSTHSFCNNINTTEGGTHEEGFKLAITRLLNKYAIDKKYLKDTDDKITKEDVSEGLTAIISIKHPNPQYEGQTKKKLGNSEVRPYVNEITSIIFEKFLNENPEESKKIVAKVMQAAEARRRSHEAREATRRKSPFESNSLPGKLADCSNRDSSVTEIYIVEGDSAGGSAKTGREREFQAILPLRGKIINVEKAKIDKIFANEEIQNMITAFGAGIGPEFNIEKLRYSKIIIMTDADVDGSHIRILLLTFFYRYMLPLIQNGNVYIAQPPLYKVSYGKTIKYAYSDQELEKIKSTLLNTKYNIQRYKGLGEMNPDQL*ETTMDPKNRLLLKVNIEDAAIADKTFSLLMGDDVTPRKEFIEKNAKYVKNIDA*</w:t>
      </w:r>
    </w:p>
    <w:p w14:paraId="1082162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998F71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&gt;UUR10_RS01400   Ureaplasma_urealyticum_serovar_10_str_ATCC_33699_NC_011374   peptide-methionine (S)-S-oxide reductase MsrA</w:t>
      </w:r>
    </w:p>
    <w:p w14:paraId="13358C11" w14:textId="2038974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MVKSI*VAGGCF*GIQKYFDSIKGVRHTIVGYSQGNVINPSYEQVCTQTTNHTETVQVDYDDRFVSLTSILEHLYQIIDPFSLNKQGEDIGNQYRSGIYYVDHEDALIIKNFLLQKQNQTSKKIMIEVHKLHNFNIAEEYHQKYLDKNPNGYCHVNLSLSKKRFN*</w:t>
      </w:r>
    </w:p>
    <w:p w14:paraId="084B2F8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76A651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&gt;UUR10_RS00260   Ureaplasma_urealyticum_serovar_10_str_ATCC_33699_NC_011374   DUF2714 domain-containing protein</w:t>
      </w:r>
    </w:p>
    <w:p w14:paraId="6AA503D2" w14:textId="3A78EB8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MKKNRSNLTPTTNYFDVFNTYKEKKASVDLITYEELMASVLFDNKLGFESEVYLDFVKKFTLAFEKKLDI*FENFIINFNLNLKFSTTIMIPILVTKANSTTDAINFRNDQNPVYNNFLISYNQKIKKLLLQNHPVQILPHLILFKSNLNGSLVLVFSEKIIASIEQKSGN*</w:t>
      </w:r>
    </w:p>
    <w:p w14:paraId="579074D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BDE547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&gt;UUR10_RS00640   Ureaplasma_urealyticum_serovar_10_str_ATCC_33699_NC_011374   tyrosine--tRNA ligase</w:t>
      </w:r>
    </w:p>
    <w:p w14:paraId="3CA8A296" w14:textId="39C91A5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HNLIKDLKARNLINNITNEEKLKKALAENKGIYVGFDPSADSLHLGNYIMIMLLKRFRLHNIKTFALVGGATGMIGDPSGKSAERNLLDKTILEHNITKIKYQLEKFTNSQVINNYDFYKNMTFLDFLRDVGKLININYLLEKEIISSRLDVGISYTEFSYNLLQGYDFLQLYKNDNIAIQAGGSDQ*GNITTGIEIIRKSLGDDNIACGLTINLLTNSEGKKFGKSEKGAIYLDENKSSVYEMYQFLINQTDADVEKLLNFLTLIDVDEINKIMQAHKENPALRIAQKALAQAVVVDVHGQQKYEQALHISQVLFNGNINELNQEEFNIAIKSLPTTKLDKDEIKIIDLLNLANISSSNRVARDFLSTGSILVNDIKVNDENFLVKKQDAINQEFSIIKKGKRNYFLIV*NKD*</w:t>
      </w:r>
    </w:p>
    <w:p w14:paraId="2C7225B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21DB36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&gt;UUR10_RS01695   Ureaplasma_urealyticum_serovar_10_str_ATCC_33699_NC_011374   molecular chaperone DnaK</w:t>
      </w:r>
    </w:p>
    <w:p w14:paraId="5CEEC3B4" w14:textId="6E8502B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KEIILGIDLGTTNSCVAVIENKKPIVLENPEGKRTVPSVVSFNGDEVLVGDAAKRKQITNPNTVSSIKRLMGTKEKVTILNKEYTPEEISAKILSYIKDYAEKKLGTKINKAVITVPAYFDDAQRQATKNAGIIAGLTVERIINEPTAAALAYGIDKLDKEQKILVFDLGGGTFDVSVLDMADGTFEVLSTSGDNHLGGDD*DQVIIN*LLKSIADEFNIDLSKNKMAMQRLKDAAEKAKIELSGVNTTTISLPFIAMDSSGQPINFEKELNRATFDNLTKNLIERLKKPVLDAMKESKLSLADIDQVLMVGGSTRMPAVQNLVKELTGKEPNHSLNPDEVVAIGAAIQGGVLAGEIDDILLLDVTPLTLSIETMGGVATPLIPRNTKIPVSKSQVFSTAADNQPSVDIRIVQGERSLAADNKLLGNFELSGIEPAPRGVPQIEIKFNIDANGIMSVNAKDLKTQKETSITIKDSQGLSQEEIDKMIKEAEENKEKDAKVKHERELVNRADSLINQLEQVVKTENVPQEQKDAFNKQIEELTNARDAQDYTKLEAEVKKVEDLLANAAKFAQQTQQQDPNNQKDDVTEATVTDDSTKK*</w:t>
      </w:r>
    </w:p>
    <w:p w14:paraId="4ED6B59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E02577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&gt;UUR10_RS02220   Ureaplasma_urealyticum_serovar_10_str_ATCC_33699_NC_011374   DUF5378 family protein</w:t>
      </w:r>
    </w:p>
    <w:p w14:paraId="31E3058F" w14:textId="6C60F5C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STNYFLIAITILTIICIGLGNFFIKPVQTQKIN**T*NHFINTK*IINILISISFLIYFCCLR*APGAKDFFSNEMEIIKTLNDKYANYINSYEASITFSRTFLLD*CPCFSVLISIVAIFDKKQIIVNYLGFLCFCFGLLTIVGGLVGDEAIG*ENLINYVFIGKSPNTIYFALHFYLCVFGFYLFVNTRKTIKIYWIYIIIHTILIGYIIYVNVMIVIFNVKNNASGFSFGD*YSPVYAQYSTVAQVLQLDYRLNALVMCLFMYAIFVVGYLIRYYLQKVYINKYNIKYSQEGSYFAYVKNHR*</w:t>
      </w:r>
    </w:p>
    <w:p w14:paraId="6D590CC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C4CE3C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&gt;UUR10_RS02325   Ureaplasma_urealyticum_serovar_10_str_ATCC_33699_NC_011374   urease accessory protein UreG</w:t>
      </w:r>
    </w:p>
    <w:p w14:paraId="710CCF33" w14:textId="01FB869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MKRPLIIGVGGPVGAGKTMLIERLTRYLSTKGYSMAAITNDIYTKEDARILLNTSVLPADRIAGVETGGCPHTAIREDASMNFAAIDEMCDKHPDLQLLFLESGGDNLSATFSPDLVDFSIYIIDVAQGEKIPRKGGQGMIKSDLFIINKVDLAPYVGANVEVMKADTLKSRGNKDFFVTNLKTDEGLKSVAD*VEKRLQLALLEE*</w:t>
      </w:r>
    </w:p>
    <w:p w14:paraId="1375DDA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BC5088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&gt;UUR10_RS02395   Ureaplasma_urealyticum_serovar_10_str_ATCC_33699_NC_011374   SUF system NifU family Fe-S cluster assembly protein</w:t>
      </w:r>
    </w:p>
    <w:p w14:paraId="5C70C1EC" w14:textId="49AF7FB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MASYNINDNLTLRSIIMEHYERPKNKVCFVQNETDYLSCHNTTEGCSDDITVYVKLVNQKIVDVVFLGTGCAISTSSTDIICELVKNQDLQQALELINNYLNMIQGLEYNQDIMQELIAFHNVKNQMNRIRCARIGINALKTCLEQYKQ*</w:t>
      </w:r>
    </w:p>
    <w:p w14:paraId="6CCC557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5F7DB8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&gt;UUR10_RS00080   Ureaplasma_urealyticum_serovar_10_str_ATCC_33699_NC_011374   BMP family protein</w:t>
      </w:r>
    </w:p>
    <w:p w14:paraId="15D40018" w14:textId="71A213F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SKINKKILFASFAGVATLASVAAIAASCNDSNKNNGGTSQDGNYVSKLVLENFYSKPAGDIGDNPGYHRTYNSLYDDGARMLGLISFSHSGPIAEYFKSSNAKKDLSAVLIDDKFSGNEGKDRIASVSYRVDQAAFLTGIAAAYYLNANQETFGKDGKLT*GGYVGLHFTSTSTFIQGFKFGVQ*ANEKLKDKNINQEDANGTNKK*MNVEQVFANKYVAGSFKPDEEGATNIINDLITKKADVILPVAGPQTNIATSIVSNATDPSVIIGVDTAQELDDVTNRKRITNKTVNDGKTILFSIVKRVDLAMKGAIENASKGAQLTDDITKDAYKLGTHTEASLDKSTYVDDTPLVELSNAGRVYLEQAAKLAGLKAITYAQIVDAIQNEDLFKLLSQKGTTTLENVATKTNDG*TLKNEYSNKPFTELQKLLGGEVYINKLDKKLYPYSLTGSSYLEEDKTKRSASQEFKKA*DAATTPEAKEKLAKVVLGQNNAVIKDKSFSESAYNGLAAFYKSKKIIIPKI*</w:t>
      </w:r>
    </w:p>
    <w:p w14:paraId="0114571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45CB91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&gt;UUR10_RS00970   Ureaplasma_urealyticum_serovar_10_str_ATCC_33699_NC_011374   hypothetical protein</w:t>
      </w:r>
    </w:p>
    <w:p w14:paraId="3A89417A" w14:textId="71E58A1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MLKKTKFDSQLVKSLITSSILKVPGIFSVDISDKLSDFNQNRFVIKISLHEDVVNVLSVANEARNLVYYELSKQLNDDSVVINIIINC*</w:t>
      </w:r>
    </w:p>
    <w:p w14:paraId="3EA1AC4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B5AFA2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&gt;UUR10_RS01030   Ureaplasma_urealyticum_serovar_10_str_ATCC_33699_NC_011374   ammonium transporter</w:t>
      </w:r>
    </w:p>
    <w:p w14:paraId="4E3B001B" w14:textId="3C3A4B6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STITTTS*GIDPNIYFSKHELT*VPATADANTLALAHFNPTSTLLVALAIAFVLLMTPGLALFYGGLTRRKSTLTIINQCVASLGVTTLI*IFGGFSLAFGPSVGKGIIGDISTYFAFRNLLFADG*SGDAGIVFANFTNGVPLILFFAYQLAFAIITPPLMVGAFADRMKFKNYLVFLVL*QYLIYIPFAH*I*GQGFLAAAGVIDFAGGIVIHTSAGFGALAASLVLGKRVLLKNDKSRPNNIPMTILGATLLFFG*FGFNVGGSGFVSGGNAAV*SLATSA*ISTIIALAIGMIG*AILETIFNKNHKPTGVGLVTGAIAGLATITPAAGYVPI*ASVPIGVAAVLVCYASAKTLHHFHKIDDTLEV*GVHGMGGVTGSLLIGAFASKSVNPSIMYEAIGPETTGILFGVQLGAMLLAAVYAFVFTILLVYITRPRLSARQQLGHIDYINHGEDAYAFDIEIPSEKEMEQYELADSS*HSSTGVKHPLVKKANLQAGESTSSH*</w:t>
      </w:r>
    </w:p>
    <w:p w14:paraId="487FE35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D40C6F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&gt;UUR10_RS03150   Ureaplasma_urealyticum_serovar_10_str_ATCC_33699_NC_011374   single-stranded DNA-binding protein</w:t>
      </w:r>
    </w:p>
    <w:p w14:paraId="10704087" w14:textId="6E20AB9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MNKVILIGNLVRDPEARQIPSGRLVTNFTVAVNDNIPNANANFIRCVA*NNQANFLTTYLKKGDAIAIEGRIVSRSYVDNNGKTNYVTEVYADQVQSLSRRNQNANDHNNDKVNVDTMMGAYASINTDAAFSSNQPQTNFQSTTSNSNKNDDEEDEITS*INLDDDLE*</w:t>
      </w:r>
    </w:p>
    <w:p w14:paraId="3D68315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13AB11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&gt;UUR10_RS03305   Ureaplasma_urealyticum_serovar_10_str_ATCC_33699_NC_011374   50S ribosomal protein L13</w:t>
      </w:r>
    </w:p>
    <w:p w14:paraId="3419C44E" w14:textId="0BEE9F1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MQKSSMLKKEAAIARRQ*YLVDATDLVLGRLSVKVADILRGKNKVDYTPNVDAGDYVIIVNSDKVVLTGQKALREN*YNHSHYIGGLRTRSGEEMISKYSDELIRRSVKGMLPKNKLSKQILNKLFIYKNDKHSHEAQQPTILELKLK*</w:t>
      </w:r>
    </w:p>
    <w:p w14:paraId="5B8CA0A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CFC08F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&gt;UUR10_RS02085   Ureaplasma_urealyticum_serovar_10_str_ATCC_33699_NC_011374   ribosome biogenesis GTPase Der</w:t>
      </w:r>
    </w:p>
    <w:p w14:paraId="15283557" w14:textId="47BFCB5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TIAIVGKPNVGKSSLFNRILMRRKSIVDDQPGVTRDRIYDVGN*LTRDFMLIDTGGIISSEDTYQDNINEQVLFAINEANTIIFLVSAKDGINNDDKKIAKMLKEKAKDKKVILVVNKVESEKYYFNEGELYSFGFGKFFKISAEHGIGMGDLLDELVKDMPIQNALDQQERFKFCIIGRPNVGKSSLTNTILGEQRMIVNAEAGSTRDSIDNDFSYHNKKYTIIDTAGVRRKGKIVEAVEKYAVLRTQKAIERSQLILLVLDGSEPFKEQDEVVGGLAYDANIPTIIVVNK*DNIVNKNSHTMEMVKKQIRSQFKYLS*APIVFISALDNKRIHTIFETIELVREQAMRKVATSLLNDVVIKANAFQEPPPFKGGRISISYVVQVQSQIPTFVLKCNNPKFLHFSYARYIENEIRKAFGFDSVPITLY*QDKNKKLRGE*</w:t>
      </w:r>
    </w:p>
    <w:p w14:paraId="429305E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D552FD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&gt;UUR10_RS02545   Ureaplasma_urealyticum_serovar_10_str_ATCC_33699_NC_011374   DNA topoisomerase IV subunit A</w:t>
      </w:r>
    </w:p>
    <w:p w14:paraId="054A774C" w14:textId="09B8966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VNQQKIINTPLDNIVGESYAKYAKYIIQDRALPDIRDGLKPVQRRILYAMSELGIFHDKPYKKSARTVGEVIGKYHPHGDSSIYEAMVRMSQD*KNNLCLLDMHGNKGSIDGDNAAAMRYTETRLSKIASVMLTNLKKDVVKFSPNFDDSEKEPSILPSLFPNLLINGATGIASGYATSIPPHNPNEVFDALIYRIDHPDCSIEKLIKICPAPDFPTGGEIHDLNGCANAHKTGEGKFVIRASIEFKTSEAKINQIIINSIPYETNKALIIKEIEDIIYNKEVAGLIEVRDESDAKGVSIIIDTKKDVNLENVKNYLYKKTSLEISYNTKFIAIVHRTPTLVSLSTYLDAQINHSLDVINKVDLYDLNKVLLRIEIVEGLIKCVDLIDEIIKIIRASDSRQDAKNALIQTFAFTNNQAEAIIMMRLHNLTRTDIFDLRNE*ESLQQQAKTLKERIKSLQVRKNYLKQKMIEFKKEFGYQRKTKLFDEFIKAEVNEDQMIEKQSLNLVISRDGYIKTVSKKSFESSKYDELGLKTNDLLFYHNVINSHDRILIITSKAKLINLIAHKISCMR*KDVGEHLNNYAKFDANEKVVAVYVCNEQFKVDEHQLVLGSKLNLIKRIELNELDLNKNSKQISIMKLNENDGLISANLIKKDHNQFVVAISKLGLVLMFLVHEINCLNRLAKGIKIMKLKPNDEISSILIVPNNGYSIQLFLDQGNKCFSISELKLSKRAMTPSPLYLPTKKAQSVLAAFLVGNENVFYLLDEQQKINPYYLPNLKPIKLDSKINKYENDLIITDVVKDSFLSDSVISDFKKISMYANEFDSELLKTNENQEQDDLQLELINEKEEND*</w:t>
      </w:r>
    </w:p>
    <w:p w14:paraId="14CF4BB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F9892A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&gt;UUR10_RS03005   Ureaplasma_urealyticum_serovar_10_str_ATCC_33699_NC_011374   30S ribosomal protein S12</w:t>
      </w:r>
    </w:p>
    <w:p w14:paraId="31F5AA4C" w14:textId="5014220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MPTIAQLIRNKRAPKVKKTKSPALLFTYNSLHKKTTKNPSPLKSGVCTRVGTMTPKKPNSALRKYAKVRLSNGFEVLAYIPGEGHNLQEHSVVVIRGGRVKDLPGVRYHIVRGAGDASGVEKRRQQRSLYGAKRPKKEASK*</w:t>
      </w:r>
    </w:p>
    <w:p w14:paraId="3892E45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64E1F4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&gt;UUR10_RS01280   Ureaplasma_urealyticum_serovar_10_str_ATCC_33699_NC_011374   YihA family ribosome biogenesis GTP-binding protein</w:t>
      </w:r>
    </w:p>
    <w:p w14:paraId="11E0B43B" w14:textId="40B5462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MAKFIKSAQYFDQYPVDKQFEICVIGRSNVGKSSLINALANEKIARTSNTPGRTQLVNFFDFNSFRLVDLPGYGFARVSKDKQLDLATIIDQYLGYRQNLCAVFQICDINVLTNDDVEMSRYFENQNYAHFVVLNKVDKVNKSHFDNNKQKIAKFLNISVDRLLCVSAQKNTNVATLFALMKKVVIETRQKQLLLKKEEKKSSEEEIK*</w:t>
      </w:r>
    </w:p>
    <w:p w14:paraId="746F02C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1C9F00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&gt;UUR10_RS01815   Ureaplasma_urealyticum_serovar_10_str_ATCC_33699_NC_011374   hypothetical protein</w:t>
      </w:r>
    </w:p>
    <w:p w14:paraId="456A7498" w14:textId="3B253EA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MKNKYFRKSKFWLLIPISFISLGSITLVATACVKKNFYPNTFADDQIYITKNNEKTVKFRISRNDEENKKYFKDDLK*NTFINKLKKTYINVETVIPKENAKQNIKQQDLCMRALPVQVLSNNKYVDIYVKIPVLLANTKMLVVGDDLLKSFYFDTDNLIMNAKHFQPIPIKML*</w:t>
      </w:r>
    </w:p>
    <w:p w14:paraId="2007D12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6EE6D4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&gt;UUR10_RS01830   Ureaplasma_urealyticum_serovar_10_str_ATCC_33699_NC_011374   CDP-diacylglycerol--glycerol-3-phosphate 3-phosphatidyltransferase</w:t>
      </w:r>
    </w:p>
    <w:p w14:paraId="00C67BD5" w14:textId="6FD0C5C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MAKLNFKKNILTSPFFRNIPNIITIFRIFLALICIILLLVDFYTKNLNIVYEVLDANISALRLSATTIFIIAAFSDFLDGYIARKYNLVSNLGKILDPISDKILVNGVLICLTLDHTALAYLTIINILRDIFIDGLRMFASSKKIIIPANIFGKIKSILLFISICFILFLLSLTSS*KNVYLFNIPLFFATSLSIVSAIIYYIDFYKGVKKRGSITKS*</w:t>
      </w:r>
    </w:p>
    <w:p w14:paraId="59894F9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3BEB94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&gt;UUR10_RS01430   Ureaplasma_urealyticum_serovar_10_str_ATCC_33699_NC_011374   YebC/PmpR family DNA-binding transcriptional regulator</w:t>
      </w:r>
    </w:p>
    <w:p w14:paraId="164BCEA0" w14:textId="3B74EF5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MPRKHLIASGINKKQQQQAKI*MKCAKEIKAAAKMGGPNPEANPRLKVAIERALNNNLSRDSIERNINGASKDADNLKELTYEGYGPNGLAIIVRALTDNEQRTISAVRGYFSKLQGQIAKPNSVSMLFNEYGQLLIDKKTKTLDEWFELLVDQDIVDINEDDEIIEILVQPKDFSATKLILENNNANIQSAEIKLIPTDFISLDDHARERLVRFVNACENDDDIS*VITNYEEEL*</w:t>
      </w:r>
    </w:p>
    <w:p w14:paraId="75428DA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540AB4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&gt;UUR10_RS00220   Ureaplasma_urealyticum_serovar_10_str_ATCC_33699_NC_011374   hypothetical protein</w:t>
      </w:r>
    </w:p>
    <w:p w14:paraId="47057105" w14:textId="33C15B8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MSSLPVIILVIGIFGSIFLVIGYIPQVIKVIKTKRTDGISLTFLISLNIACFLFVIYSILVMIFNKHNGIPTALPLCLANTIVGILGLVILIYKVKNIKKAKLYLMDEKTYYEKYVLNNL*</w:t>
      </w:r>
    </w:p>
    <w:p w14:paraId="36CDA7C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AAA763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&gt;UUR10_RS03490   Ureaplasma_urealyticum_serovar_10_str_ATCC_33699_NC_011374   hypothetical protein</w:t>
      </w:r>
    </w:p>
    <w:p w14:paraId="686AB931" w14:textId="1BE0FCE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MYSRLLSNILFVGFHTNHNTNEKTTHIAIT*AINTHTFGKSVLMISAGFNSGISPVHEANIGMNITDKERTDSVATKCFLFNFITLLP*</w:t>
      </w:r>
    </w:p>
    <w:p w14:paraId="614F836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271419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&gt;UUR10_RS00810   Ureaplasma_urealyticum_serovar_10_str_ATCC_33699_NC_011374   Spx/MgsR family RNA polymerase-binding regulatory protein</w:t>
      </w:r>
    </w:p>
    <w:p w14:paraId="7C362448" w14:textId="21AE7C2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MIYVLYSPNCAVCKKVVRFFRNNQIEITKIIIGEDKIERSMLIDILSLCEDGFGTIISFKTESSKRLNITSKTFLDLSTKELLNLIQEDLNLIRRPLIYQTKNNKPYRLQIGYDSEEIEIFKRVVHEGR*</w:t>
      </w:r>
    </w:p>
    <w:p w14:paraId="441AC6E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24D951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&gt;UUR10_RS01190   Ureaplasma_urealyticum_serovar_10_str_ATCC_33699_NC_011374   50S ribosomal protein L15</w:t>
      </w:r>
    </w:p>
    <w:p w14:paraId="047BC88B" w14:textId="1F1D105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MQLHNLEYKKGSRNHKEKRVGRGHGSGLGKTSGRGQDGQKARKSGMVRLAFEGGQTPLYRRVPKVGFNNDRFANKYNVVTLISLVKYETKELTAEFMYVNKIAKNEDLPIKVIGNAVLPSGTVVSAHKFSKGALESISNSKAKAQILE*</w:t>
      </w:r>
    </w:p>
    <w:p w14:paraId="1BC9214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E0ECE7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&gt;UUR10_RS00405   Ureaplasma_urealyticum_serovar_10_str_ATCC_33699_NC_011374   tRNA lysidine(34) synthetase TilS</w:t>
      </w:r>
    </w:p>
    <w:p w14:paraId="1CBEA5E9" w14:textId="6819B2D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TKL*TNLINKITNKKYLAAVSGGPDSMAMLNMYKRNISVVCHVNYHKRESADRDQEIVVDFCKKNNLPIEILDVDEKVYEKYAHIDNFQAKARLIRYDFFKEIGKKYNIQHLYIAHNFDDFLETAYMQRARQSKALFYGIKESNVVNGMIVKRPVLFIRKQTLQRYCDENKIKYGIDETNELDIYERNRVRKTISN*SLNEVYDFKKAVLKYNKEHSSFANFVELSYIEFKKNKYRYDYFVRQDDGVQYYLIYYFLIDQKISNPNENKIISLIKFFGKQINKEKAYRVQENLYMHVNEDDLISLISYDKNDVIDDPNIIEKQAGN*</w:t>
      </w:r>
    </w:p>
    <w:p w14:paraId="58EF900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974E86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&gt;UUR10_RS02095   Ureaplasma_urealyticum_serovar_10_str_ATCC_33699_NC_011374   division/cell wall cluster transcriptional repressor MraZ</w:t>
      </w:r>
    </w:p>
    <w:p w14:paraId="496A984E" w14:textId="6009F1C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MFIGTYNHSIDSKNRMLIPSKVKATLNEVTFVYLSLGFDENIDMRLESEFNQFVDNINNLPIGSREARNLTRLLLSQTYKVEIDSASRILIPQNLIDKAKIKKDIYIIGTNDRYEI*AKEVYDDFSLNQEDTLSDLAEKLLINGI*</w:t>
      </w:r>
    </w:p>
    <w:p w14:paraId="1961C57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6E1845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&gt;UUR10_RS03190   Ureaplasma_urealyticum_serovar_10_str_ATCC_33699_NC_011374   PDxFFG protein</w:t>
      </w:r>
    </w:p>
    <w:p w14:paraId="11AC6251" w14:textId="65303AA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MKKRLNLSAKIAIAFASVGAFAGAVVGFMKLYAVSTGGLGRQILQVNSSFDTRIPNRQVNRALLMNQFGKPVAEYDFKAKKGNNTPVTLLVDFGKYKEGQKISYIEFLDTFISLNNNNLPNLKLEVGPIVFSNNYINSVSPDEFIEFTN*FFTNVS*GPDLLTLKEFKLSRGIQQNGNSITLGLHSGTR</w:t>
      </w:r>
      <w:r w:rsidRPr="0071394D">
        <w:rPr>
          <w:rFonts w:cs="Times New Roman"/>
          <w:szCs w:val="24"/>
          <w:lang w:eastAsia="zh-CN"/>
        </w:rPr>
        <w:lastRenderedPageBreak/>
        <w:t>EKTTIEFFPDAFFGSLPIYNINAGAGNAYDSLARQLNQDGMILEELEKYHQKIPLMIASHNSHSFGGIKLVNALKEAKNTY*FNADKYFDLTKDPLNFAGLKGVKAKDRTLNYLFYAENEQQAKQKVQAYLNELQFVKGLIPKDKKFNPSIDVKADEIKKIEIKEFLELGGALPSFPGGSVDLESLGGNSVGQKTLLIDALVNNQKQKIKYHVFEDEFISRANKSNDSEFIQNDRSILASSLREIITKNFNNYISQKQNFRNVYDTDETFVGKSFYIYDANGNGKNPRFYKTKESLLQSELVNYDEKKVSLVTIDKTKVEGPNKLVLTTKDKKEIVLESPANNPKGYKYDTSFDDAFNTLKVAANYFDTFTPRLIKQGSKFINGKIVKTYTIFVDAYSGLLDKVLNKNRHLLQKINGIHTEVVQNKDGKNTYKVVNGEYEGIYATDRIPYLSLVAESDPAFKTTGINYLKYVSTHEYGHHQTLQDMKDISDSDESVVGGGIDSRSGVSDESYVNGQALQDYLNARSSGITFRKTDVNYQPTKTGSFLNFSLNNDPKNPI*ETEKDIFGSATADDPKAFFNNKKRRFLQKFDELQEAAKLRNVKPYDLFIMNSFDHESATVNPSFSSEMKDPSRLKAEYFFYNNQENQNQKNDKFNFGSVVEQPGLLRYKGILKDGMGTPIEFDKKTGNPIIYKLKDSKKPITKDKVEILVKTKNNTPVIDLSTCLNKNGTVNLTKLKRQANQIINSINSLIVKNYYNGG*DESGNFETSMFNFQTYINHPLFTSTEKRK*AERITNAMFKHPDFNISKSLKLPEKTNSTSTSVPYYKKVLSQIIGQDVTNKDFNGFKRVLLDASYKTSKLLDNKTDEELKALDPELLEIKKYYNKQLDR*TVKDANVVAQTTMFNYFDSGIEGNNGYKYYVKPKDRELYRTILNTKTKESFESIIGIRPSYLTQNKITTYEQLFNNFMINLNQIGTIALVVNKSNGEGKPQKTLDQLTEKEIYPLMILTEAEAKAINFNYLKSNNGAFTTVILDGNNGQKFYTIKFKDIPSLIEFMSIDPSKYTIVENALSKNHENVRK*DYDYLKERYDVDKFFNEVVKKQEAYKDITLEQFKENLTGLLFDGFTESHDIFKFYKSKDFKATELDKYKQVFDGKLGLYGFRSFGNKFDKPASPYGEPIDRYNFAGNPQNV*KAKPNQKNVRTVDSIVKGIQVEIERKHRQNNTLNFGQLLQYAFGFTIYTDKPGGSIKDIYGQLGSFFGISQSSEIPNEDGTVVS*DYVAINKKRVQEKLNEIFGDYVFNIAEVLTRDYVQTVFVPSQQELDNLPNYLSGLSDFNTGNEYVFSGDNTKQ*NERLIPVNNFLSADSNTIASNVVFATNDYEKIQSVLANQASNVYKKNQQLFDNYATKPEDLEENFAKVKNSLLSDNNFLTLSKTHDNDILNDLKSYSSLTRLSADANSYIGKTRLTNNGFFKDR*LRKIID*QIYDDNRESVKDDHLNILELDNKTKVKDRARAM*LYMLRSKGIGDRTLAQIYRNKEKDSILMYGFIKKEYKDKVKKIAIKNKNNGHISYIDVHTNNTNNLFYLKRQSDISSK*TLEDEGYVS*TTDYAILSNFTNQLIGYDSVNAKGSEFELYFVDENLKEVMDLSDPSKPKSLMNLGSRKYVAENGKSYSISPVYARNENTPTQNRTIIRISNQFSV*</w:t>
      </w:r>
    </w:p>
    <w:p w14:paraId="1D44763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678366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&gt;UUR10_RS03330   Ureaplasma_urealyticum_serovar_10_str_ATCC_33699_NC_011374   preprotein translocase subunit SecE</w:t>
      </w:r>
    </w:p>
    <w:p w14:paraId="1D9D277D" w14:textId="44C76D0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MANEKKQKTNKYLTYQDQEYERNLLLEKERKQQKKLLAQQTYRELNLHKSLIKKAKDDQKLILKLLKENKLISKTQFNAHRLELKNAINEMIDEHYQLLDKYSVDFEKLSFKLKR*FYGIGKEIRRTS*ASKRSVLVSLIIVIIIVLILAAIFFGIDSGFYKLSAK*</w:t>
      </w:r>
    </w:p>
    <w:p w14:paraId="3100AD3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20209C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&gt;UUR10_RS00385   Ureaplasma_urealyticum_serovar_10_str_ATCC_33699_NC_011374   DNA-binding protein WhiA</w:t>
      </w:r>
    </w:p>
    <w:p w14:paraId="754A4E6F" w14:textId="1CB54BA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KSTLQEIIDKDLNKFTFSEFVKEDIYTNTDYSSTDYKVILYSFFRNNLTIKIGQKLT*ILKSQNLQIIEFILNGLEHFNNLNLEYEIIVEPDHLNKTRTNYSLAL*GDLDKLDEILKLFDNENDENFHKDRYCSNFLIGAMLSGGSIAHPLENYHLEIRCDSNNYITLLTKALSRYGLEYKIVYRNKKTIIYFKKSETISDFLKAIRTQNSLFEFENIRIQRDFNNQQQRLNNLDISNLSKSSKAGVLAKEMILEIKKNHEDFSKQSDKFLKYCELRIQNPDCSLNELAYLLKQTFNIEISKSGLNHFNSRIKQMYEELILKNERKN*</w:t>
      </w:r>
    </w:p>
    <w:p w14:paraId="3EAFF24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EEF8F7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&gt;UUR10_RS00935   Ureaplasma_urealyticum_serovar_10_str_ATCC_33699_NC_011374   heavy-metal-associated domain-containing protein</w:t>
      </w:r>
    </w:p>
    <w:p w14:paraId="234D8D8F" w14:textId="7223A8A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MTYMLLTSSDLHCGSCSSNLYNVLEKIGAQNISVNILNSEFAFEFEENKIADQDVIKEINKNGFKTNILEKYTY*</w:t>
      </w:r>
    </w:p>
    <w:p w14:paraId="713C720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6EF508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&gt;UUR10_RS02835   Ureaplasma_urealyticum_serovar_10_str_ATCC_33699_NC_011374   hypothetical protein</w:t>
      </w:r>
    </w:p>
    <w:p w14:paraId="65C0B778" w14:textId="5D0A9D0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MNTKEITQAFLYKSKLFRIQYLFLDV*DEKQYLKIDVIEDLRFINK*NINKIKALNHKTKEGDENAC*</w:t>
      </w:r>
    </w:p>
    <w:p w14:paraId="2D4B67D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0DA5BA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&gt;UUR10_RS02995   Ureaplasma_urealyticum_serovar_10_str_ATCC_33699_NC_011374   elongation factor G</w:t>
      </w:r>
    </w:p>
    <w:p w14:paraId="7B201108" w14:textId="7A3A3F2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ELKLFRNFGIMAHIDAGKTTTSERILYHTGKNHKIGETHDGAATMD*MAQEKERGITITSAATYAK*KGHSLNLIDTPGHVDFTVEVERSLRVLDGAVAVLDGQNGVEPQTETV*RQATKYNVPRIVFVNKMDKTGADFYYSIETMKNRLGVKATAIQIPIGAEADFVGSIDLIEMKAYIYDGQADEEYKIEDIPADYVTKAQVMRSQMIDDVAIFDDEVMEKYLSGEELSHEDIKKCIRKGVISTELYPVLCGTAFKNKGVKKLLDAVVDFLPSPIDVPPIKGVDDHGNPIEYHNDPSEPFAALAFKVATDPFVGRLTYIRVYSGKLDKGTYVYNATKDKKERISRLVKMHSNNRDEIDSISAGDICAVIGLKDTTTGDTICDEKKPVILEQMVFAEPVISLSVEPKTKADQEKMSLALSKLAEEDPTFRTYTNEETGQTIIAGMGELHLDVLVDRMRREFNVQVNVGAPQVSYRETFTEIADAEGKYIKQSGGRGQYGHV*IKFEPNHDKGFEFVDNIVGGKVPKEYIKEVENGLIEALTSGPIAGYQTIDVKATIFDGSYHDVDSSGMAYKIAASLAFKEAAKVCKPVLLEPIMSVDVTTPDDYFGTVMGDISKRRGVIEGQEQRGNAQAIKAKVPLSEMFGYATDLRSNTQGRGQYIMQFSHYAQAPKSVTEEVMAARAKK*</w:t>
      </w:r>
    </w:p>
    <w:p w14:paraId="183A672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39417C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&gt;UUR10_RS02355   Ureaplasma_urealyticum_serovar_10_str_ATCC_33699_NC_011374   ABC transporter ATP-binding protein</w:t>
      </w:r>
    </w:p>
    <w:p w14:paraId="76C0E3F3" w14:textId="2056AFE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FFKKKNDTEKEEHKHVSVVDMDEILGYEDGEEFKDDEIDSNEAIFQLNNVSLGYGKKMIIKNLTATIHRNDFIVVLGPNGSGKSTLIKGLCRINNPSSGYIKYRDKLISRP*LPLL*LEKA*ASIVNVFTKDRKEVIKTID*HIKNYKKIHAYKSKELALNLAYVPQLAVFPEATSIYDFVKMGRFPSSNALGINTNTEREKQIIDEALKNVGIYEFRHKNLEDLSGGQKQKALIALALAQDTETIVLDEPTNHLDIRSQLEIIELLHKLHHEMKKTIVLVIHDINNGLKYAHKVMIMKNGEMVRYGKLKETIDHEILLDVFGVESIIVKNESKYPQVSVTDFSLPKDYKINEVQENERTNLIYNDGEENELEKEVSKKKN*</w:t>
      </w:r>
    </w:p>
    <w:p w14:paraId="60F5DCF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32B853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&gt;UUR10_RS01775   Ureaplasma_urealyticum_serovar_10_str_ATCC_33699_NC_011374   riboflavin biosynthesis protein RibF</w:t>
      </w:r>
    </w:p>
    <w:p w14:paraId="037A36E6" w14:textId="6C5CA49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IEITSTNIQQIRDQYFINELVIGFFDGIHLGHMNLLSDPNNQTILTFKNIPRKIKKLYDFNERIQQLEDLGFKRIFIYDIDQNNLSGEEFIDQILKPLTPKKIIVGANFTYGNNFCNASSLKQYFNVEIKIITNDVSTTKIKELIINKQVEIANKLLIKPYYRVGNVVRGDQIARNIGFNTANILCDNNLIDIAEGVYKAQVIFNNKKYDSVVYLGIPKTINTRSFSMIEAHILDFNQNIYDERIKIVFLKYLAPNLKFNNIDELITAIKNYIKLVLDKTN*</w:t>
      </w:r>
    </w:p>
    <w:p w14:paraId="0298DA4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CFA2BD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&gt;UUR10_RS03205   Ureaplasma_urealyticum_serovar_10_str_ATCC_33699_NC_011374   ABC transporter permease</w:t>
      </w:r>
    </w:p>
    <w:p w14:paraId="6579C5CE" w14:textId="6FFADF8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FGQYLKEKSKSLASSFVDELASDAPNKFLQPFQHQQ*KIIGHLIEFRDNTYMGGRPRPFREFANRYGRSFSGLIGLAIIIILFILAIIIPFTTGSPTELRPNQRYLDYFTDGFIFGTDNNGRDL*AML**GLRYSLGIAIIVTAIELVVGVTLGILMGYFEMFDKIMTFIIKILTNVPTIIILMILTIILKPSFGVMIFAISFSGWITMANQMRSQVKRARSFL*VAASKTLGTKA*RII*NFLPILVPMMITQLVFSIPGAILAESSLAFIGLSLPNTPTLGNLIADGSSIITLYPRFTLIPSFLLVCLVASIQLVGGATQDALRRQR*</w:t>
      </w:r>
    </w:p>
    <w:p w14:paraId="0BA663F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956362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&gt;UUR10_RS03335   Ureaplasma_urealyticum_serovar_10_str_ATCC_33699_NC_011374   transcription termination/antitermination protein NusG</w:t>
      </w:r>
    </w:p>
    <w:p w14:paraId="4F41405B" w14:textId="23B07CC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MAYKIKDLDSKLLSDLKIDLNHTHQ*YIVTVVSGNEQKVIENIKDKLNGYGYGDKLSDLKIIKEKIKEVKIYEPSEAPRSMKNRANTK*ETIVVDGVTKYRCTKIKEGNKFNGYIFLKAEMTDQI*FLIRNTQMVTGLVGSSGKNVKPIPVPEDKILKLIADNDAKRALVSLDEQTNSQQNVVVVESHETEDLPNFEVDQQVKIVADTFFGEIARIAKIDQNKKVATVEFEFFGRINTLDLNFNDIQPYDEEAELEN*</w:t>
      </w:r>
    </w:p>
    <w:p w14:paraId="154EB39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74D254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&gt;UUR10_RS00650   Ureaplasma_urealyticum_serovar_10_str_ATCC_33699_NC_011374   preprotein translocase subunit SecA</w:t>
      </w:r>
    </w:p>
    <w:p w14:paraId="5EA28715" w14:textId="773CF0E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LISKISPQNRILNHARLIAEEVLKKEDEYTHFSDQELINKSDDIIEYLANNNPLDDRLVESLCIIREVIYRVHNKRAFKVQLIGAIIVYFGDFAEMMTGEGKTLTLVLVAYLNALYKKGVHMVTVNEYLVKVGAEFATPALNFLNMSVGQITANMNEYEKRNNYDCDITYTTNSELGFDYLRDNMVTNYNSKVQRGL*FAIVDEGDSVLIDEARTPLIISGEPQEEIGNYVKADRFVKTLYPQDFTLDPESQSVALTESGVEKAQKFFNTKNYYNFENSDIIHKVTNALRANFTFFNGREYIVKKDDEGEDVIALVDQSTGRIMEGRSYSAGLQQAIQAKEQIKIEPENLTVATITYQSLFRLYKKLAAVSGTAITEVEEFLNIYNMVVVTIPTNKPIRRIDHPDYVFDNKRTK*KYVIADVIRRHENGQPILIGTASVEDSEILHQLLERVNIPHEVLNAKNHAREAEIVARAGEYKAVTIATNMAGRGTDIKLSPESLEAGGLCVIGTERSDSRRIDNQLRGRAGRQGDIGESRFFISMEDTLFSRFATDNLAKADDKLSEDVISTKFFTRLLNNTQKKVESLNYDTRKNLIDYDHVLSNQRELIYKQRDKILVSSDNKDILYRMLDSVIDDIIYQSHNEPNEDIIDVKKLIDLATQNIFYDNYLNHDEYYGLDLDEIKTKLKNDCISFFEQKEQLMTPGIFNQILSEIMISNIDEE*TKHLDVTSKIREGVNLRAYEQKAPLNIYVEDSD</w:t>
      </w:r>
      <w:r w:rsidRPr="0071394D">
        <w:rPr>
          <w:rFonts w:cs="Times New Roman"/>
          <w:szCs w:val="24"/>
          <w:lang w:eastAsia="zh-CN"/>
        </w:rPr>
        <w:lastRenderedPageBreak/>
        <w:t>KLFEKLKHDVA*KTVCSIGKINYVHQEYDKVNNEFIINDNEIIDNDNVIDFENTDHSLISEQEIEDSLVNIDELNDQNTKNENND*</w:t>
      </w:r>
    </w:p>
    <w:p w14:paraId="1C250AC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41AEEB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&gt;UUR10_RS00990   Ureaplasma_urealyticum_serovar_10_str_ATCC_33699_NC_011374   50S ribosomal protein L27</w:t>
      </w:r>
    </w:p>
    <w:p w14:paraId="212D70C2" w14:textId="77F3E87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MNKLY*LTDLQLFASKKGVDSSKNGRDSNPKYLGAKLGDGQSTKAGQIIYRQRGNKIYPGLNVGQGKDHTLFAKTAGVVKYTKFMGDKTKVSVLPKEDNK*</w:t>
      </w:r>
    </w:p>
    <w:p w14:paraId="674B802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67FD1B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&gt;UUR10_RS01460   Ureaplasma_urealyticum_serovar_10_str_ATCC_33699_NC_011374   16S rRNA (uracil(1498)-N(3))-methyltransferase</w:t>
      </w:r>
    </w:p>
    <w:p w14:paraId="7F02EEA2" w14:textId="30063FF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MQRYFVSKIKDKKVYFYDSDVHHIKNVMRMRLHDEIIVINETQAFIAEIINLEPLHATIIKPYFNDCELSTKIDLFQASIKPNNFE*IVQKACELGINSIYQTIFKRTYNSTLIKNNRISTIIKEACEQARRNYLVNYYEQFSFSELLKVLLNYDLILVAYENEKQIFLNDIFKENSTYQKIALVIGPEGGFEQEEIALLKKINNVVCISLTKTILRSETASLYLLANLINKLI*</w:t>
      </w:r>
    </w:p>
    <w:p w14:paraId="2E89AE5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2F32D2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&gt;UUR10_RS02225   Ureaplasma_urealyticum_serovar_10_str_ATCC_33699_NC_011374   isoleucine--tRNA ligase</w:t>
      </w:r>
    </w:p>
    <w:p w14:paraId="6A045113" w14:textId="6656107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YKSTLNMPSTAFEMRANLNIKEPKIQQF*IEHGIYEKLLAKNKDKKPFVLHDGPPYANGNIHIGHALNKILKDFVVSYHNMNNYYSPYIPG*DTHGLPIEVALSKKVKLSNLSVNERREQCKKYALEQVDNQIQQFLRLGMVSDFKQRYLTLDHSYEIDQLKLFANMLKKGFIYQDFKPVF*S*SSQTALAESEIEYGDRQSPAIYVKMQVVDSSELFNDKPTSFVI*TTTP*TLPANLAIAIHPELTYSLIEYKNENYVIAKSLVESFTKKVGFEDYKLIKDFKASALEKIKYISPITKKHAFIIMDEYVSANDGTGLVHNAPAFGLEDYYACKKYGIETEVIIDQFGKYNALVNDSELENMFYEDANQVILDRLICNQLLIHHELITHSVAHD*RTKKPVMYRATKQ*FVSIEKILPNILQTLKNDVKSTSFRGIERMHEMIVNRKE*CISRQRV*GVPIPMIFDENHEAIMDPDLVENIINVLNEKGVNA*FDLDVNAFLTPKYLSMKNKTFYKEKDIMDV*FDSGSSYNVLQHYNLPYPADVYLEGYDQYRG*FNSSLITGTILNNKAPYKYLVAHGMVLDGEGYKMSKSKGNVVDPLDVCKVYGADVLRL*IANSDYQNDTRISEEILKQNAEIYRRIRNTLFKYSLSILNDFEPSVDFSFDVRQEDQFVLNEFNELHLKVIKAYESFDYQTIVKLFNKFILDLSSWYFENIKDDMYCLAVDDPIRKQIQSTVY*ILKNSLIDLTPIIPHTTEEAYSFLNDANKKESIRLEDFYDQSQFQFKKGIAHVKAFFSIKDEIFNELENARKNNVLKKNNEALVTIAKNLILDDYLLNNPKLLAKWFGVAKIEFTNTTSVVNANFKKCLRC*NHFADDEMYDDELSMNCYKVINKIK*</w:t>
      </w:r>
    </w:p>
    <w:p w14:paraId="42A7466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644CAF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&gt;UUR10_RS03245   Ureaplasma_urealyticum_serovar_10_str_ATCC_33699_NC_011374   30S ribosomal protein S16</w:t>
      </w:r>
    </w:p>
    <w:p w14:paraId="6BA8F2F0" w14:textId="0EC1CD7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ILVKIRLTRVGTHKKPFFRIVVMDAKAKANGAYIENLGHYDPVLGKVVLKKEAILAQLQNGAQPSETVKNILSQEGI*KEFIALKDANKKRKAALAKAK*</w:t>
      </w:r>
    </w:p>
    <w:p w14:paraId="4B7CC53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CA6BBB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&gt;UUR10_RS00390   Ureaplasma_urealyticum_serovar_10_str_ATCC_33699_NC_011374   FAD-dependent oxidoreductase</w:t>
      </w:r>
    </w:p>
    <w:p w14:paraId="785E05C4" w14:textId="0A41686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QQIYDLVIIGAGPAGLAAAVYAKRSGLNVIIVEKQFPGGKVALTANVENYLGINSISGPELAYKMYEQVLNLDILVIYELADEITLKEKYKEVKLATQTLIAKTVIIATGTENRRLNIPGELTFENKGISYCAICDGPLYKNKVVSVIGSGNSAVEEAIYLATIAKEVHLIANKPEFKAERQMVEIVKNTSNIKIHYNKQTFEFFGEEFLQGLRFKDLVTNEITTLNVEANFTFIGLLPSRINASNLNIFNETNGFITTNKNMETNVHGIFAAGDIVDKSVRQIATAINDGVIAALYAKEYITRNN**</w:t>
      </w:r>
    </w:p>
    <w:p w14:paraId="4A1034D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AC76FF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&gt;UUR10_RS03380   Ureaplasma_urealyticum_serovar_10_str_ATCC_33699_NC_011374   thioredoxin</w:t>
      </w:r>
    </w:p>
    <w:p w14:paraId="532ABD86" w14:textId="0A4F22F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MLIKLENNQNLNQILKDNHSKPVLIDFYAD*CPPCRMLSPVLDSIEKKYGDEFTIIKVNVDHFPELSAQYQVKSIPSLFYVKNEEIKTNSLGFIDENSLVNKLRSI*</w:t>
      </w:r>
    </w:p>
    <w:p w14:paraId="29B5AE8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9F521A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&gt;UUR10_RS02820   Ureaplasma_urealyticum_serovar_10_str_ATCC_33699_NC_011374   glycosyltransferase</w:t>
      </w:r>
    </w:p>
    <w:p w14:paraId="3274235E" w14:textId="345D150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LTIAFYLSKTTHYLKKNFNYFLDLLNQNKKHIELIIIDDASDYNLFKTLKPLIENTNSKIKYFYLNETQGNAYAYNLATKYAHGKYI*YLGGHTELNLDASSLLFSVLEKDYDVISFNLNDNVNQNPSLVFDSLNKEVLVGL*ESISNKIIALDFIKKHQLAFYNDK*YPALFIYDLFTKFSS*RNVNVNFISNNSGEVGYNVYDLLQQINELYAKFSNDGLLEIYKDELCY*ITGICIHSFLKKIYELYTININSKKQIKERTMIISHALSNAKKYLETYFANFENNPYVRKYKTNILKYYLKSKQGLN*</w:t>
      </w:r>
    </w:p>
    <w:p w14:paraId="2C7D8C3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779D7C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&gt;UUR10_RS02955   Ureaplasma_urealyticum_serovar_10_str_ATCC_33699_NC_011374   iron ABC transporter permease</w:t>
      </w:r>
    </w:p>
    <w:p w14:paraId="1D6ACD9D" w14:textId="1ECA74D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NLST*NKTYSFKNPLKYQNKLAYLKTIITVAISIIVFIITLA*TYDFNFKQNNIALVYIVMQIFLSGFVLGFCAYFIQKLTKNRFGDTSIMGISSVNILGVIIIAFQVDFNNFSIDKLTTLQRTEPLIFFIAPIILCSIYYFTCKEESNFNYKKMLISGVIVNFLSVALGSSIAKNLPKLANAYISRYTYGSIEPQQESFFIALVLIIIGFLIIMFNFKKIQIVSSNQDLANQLGINVKLISGLLLVAICLMVGASYSLNGNLIFIGLMAGNMGSVISNNRFKSAAISSGSCGALIYMLSFLLFIKILNFDSQ*LNLAIPLLISPYFIYIIVKKNKSDL*</w:t>
      </w:r>
    </w:p>
    <w:p w14:paraId="255ECBB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0B9F07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&gt;UUR10_RS01210   Ureaplasma_urealyticum_serovar_10_str_ATCC_33699_NC_011374   translation initiation factor IF-1</w:t>
      </w:r>
    </w:p>
    <w:p w14:paraId="4F8746A7" w14:textId="57F07EB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MADTEKLKMLGKIVEILQGGNFRVQLENGITIMSHVSGKMRVNKINILPGDTVDVELSPYDLTRGRITYRHRDS*</w:t>
      </w:r>
    </w:p>
    <w:p w14:paraId="13AE4DD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0ECC41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&gt;UUR10_RS03430   Ureaplasma_urealyticum_serovar_10_str_ATCC_33699_NC_011374   glutamate--tRNA ligase</w:t>
      </w:r>
    </w:p>
    <w:p w14:paraId="0E08C31B" w14:textId="222521E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RTRYAPSPTGYLHIGGARTALFNYLLAKAYDGDFIIRIEDTDVERNVEGGIDSQFNFLE*MGIVADESIRNPKTFGPYIQSQKLKHYEALALDLVAQKKAYFCFCSKERLDADRELAEKLHETPKYKRHCLNLNEQTIQANLLANKEYTIRLKIDENNEYS*DDLIRGKISIPGSALTDPVILKSNKIAMYNFAVVIDDYEMQISHVIRGEEHISNTPYQLAIAQALNYDLSKIKYGHLSIIVDETGKKLSKRNLALKQFVSDYEKDGY*PHAITNFVALLG*SPKNNQEIMSLVEMVENFDVNNLSKSPAFFDINKMN*FSTQYFNNISQDEFIDFVKTHPLTKELVLKDTTFIDKALLFKSHIVNLKQLINLVDEQFNSNKQLLEEDVNHIKNNQLTNVVQVFYEQLIVSEKFDEQSIKEVIKQVQKTTNNKGANLYMPIRIATTFSSHGPELAKTIYYLGRENVLKNLQSILKVLG*</w:t>
      </w:r>
    </w:p>
    <w:p w14:paraId="0131964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65F403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&gt;UUR10_RS03445   Ureaplasma_urealyticum_serovar_10_str_ATCC_33699_NC_011374   membrane protein insertase YidC</w:t>
      </w:r>
    </w:p>
    <w:p w14:paraId="672A9442" w14:textId="1A17EA1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SVDKQNLMNRMRISVSHFAGASNANSTKKERRKKILNILLKVFKVIVYTFFLGIGLYGCFQNMANH*TINSTVVGNGFELGFHVDPILGANDIRFDLIYSGTGP*YPMSDFSFDYGPFYALFVWPIAQILLHFMYATRD*PAGLNAILGLIIILLIIRVITMLISARATIQTERISEIQGKIAEINAKYKDAKDMQSRQKKQMETKELYQKHNVKPLAPFESMIITLPIFLIIYRVVTILRPLKFISIFYI*DLSATPISEIFSNFTTSG*PYIFFLLIIIPVQILSQKIPQLLAKKRNRSATTVGAKNKQQLKRVRMTQNIIAIVLAVVVAISASGIGLY*FFNAIFTILQSYIIHVIIMKRRSNSATRIESKLAKLGIS*</w:t>
      </w:r>
    </w:p>
    <w:p w14:paraId="678692B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0B8A35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&gt;UUR10_RS02260   Ureaplasma_urealyticum_serovar_10_str_ATCC_33699_NC_011374   hypothetical protein</w:t>
      </w:r>
    </w:p>
    <w:p w14:paraId="25DADA82" w14:textId="227BA05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MSDKKSDFEKLFERSKVQETSIFDINDIDEQKPYEQHSIEELSYILEYEKIDKKTREKIKKIIKEKQRNL*</w:t>
      </w:r>
    </w:p>
    <w:p w14:paraId="57FD82B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38CB05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&gt;UUR10_RS02680   Ureaplasma_urealyticum_serovar_10_str_ATCC_33699_NC_011374   DUF1410 domain-containing protein</w:t>
      </w:r>
    </w:p>
    <w:p w14:paraId="1EE2B7F0" w14:textId="18B834F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NTRKKFLQLFSLIALIPLSSFIVMCSKAKTQEIKEQSKIKARSIRFMDKDLTSINIQFYFDKIDIDDILVKKFNIELEDDKKNKINIDVNPIYNKKLQLLSFKLENLKPNTTYKITKFSITNQIADLTKVDNLSFNTSPENNLPNLPNLPNDPNIKIEDIKTNEANNNSIKITLNINIENNNNLENKYVRLVYKDNENKLKLSNILKINDLKKQNFILEDLTSNRKYSFEELIIGESNDLNLNNAQTKISTNQKQKFSFVTLPNPVKITAIEIDSKFDNNPSSLITLKFKDNENNLKENDILKIKYKKAGPNQVVFEKSVRLTNNLEVLFEIENIKKNEQYEIISIESNSKHGYNVNPSVFNFSSNSLRIFSIKD*</w:t>
      </w:r>
    </w:p>
    <w:p w14:paraId="7AB7340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154A39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&gt;UUR10_RS03405   Ureaplasma_urealyticum_serovar_10_str_ATCC_33699_NC_011374   thymidine kinase</w:t>
      </w:r>
    </w:p>
    <w:p w14:paraId="0F6979D5" w14:textId="7A0BE44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MAKAHAFSKKVG*IELITGPMFAGKTAELIRRLHRLEYADVKYLVFKPRIDTRSTQNIKSRTGTSLPSIEVENAPEILSYIMSDNFDNEIKVIGIDEVQFFDDRICEVANILAENGFVVIISGLDKNFKGEPFGPIAKLFAYADKITKLTAICNECGAEATHSLRKIDGKYANYDDEIVKIGCQEFYSAVCRHHHKVPNRPYLNANSEEFIRFFKNKKRNKNV*</w:t>
      </w:r>
    </w:p>
    <w:p w14:paraId="5C73A23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B23F16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&gt;UUR10_RS01345   Ureaplasma_urealyticum_serovar_10_str_ATCC_33699_NC_011374   30S ribosomal protein S21</w:t>
      </w:r>
    </w:p>
    <w:p w14:paraId="0CF0BDD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MSRGVNVEGDLEKALKKFKRISNETKKDSKRHEYYLSPRIRRKEKIKEANKYRSF*</w:t>
      </w:r>
    </w:p>
    <w:p w14:paraId="0AAF5DD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4AEA85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&gt;UUR10_RS02120   Ureaplasma_urealyticum_serovar_10_str_ATCC_33699_NC_011374   hypothetical protein</w:t>
      </w:r>
    </w:p>
    <w:p w14:paraId="58D9E9E3" w14:textId="78BCEE4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LNLRSFEFLKGNETV*DKEKKAINVSLIKASISCTIMCILIVIFGFLMRKYLFEYSSAVSLTINSKFVFQIITGIVIVLSIIYFIVHLILYFRRRYNFFAPKIG*SITLYILDGITMCFMISYVSAIVGLDLTLIAIGISLSIIVAMGILGFIMNHKIAFKLSIANIVLFTIATIGSIILLIVFFTTRYNHGFNQGIIIADIVLSII*LISLSIGFASTIYSMRIMAEHHNLENHKIMRDFTT*NSYLLFASFNRILLYVIRLIALFKRV*</w:t>
      </w:r>
    </w:p>
    <w:p w14:paraId="3AEE91D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D5DBFE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&gt;UUR10_RS02740   Ureaplasma_urealyticum_serovar_10_str_ATCC_33699_NC_011374   glycine--tRNA ligase</w:t>
      </w:r>
    </w:p>
    <w:p w14:paraId="370A7626" w14:textId="7B1DD35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NKFKTQEELVNHLKTVGFVFANSEIYNGLANA*DYGPLGVLLKNNLKNL**KEFVTKQKDVVGLDSAIILNPLV*KASGHLDNFSDPLIDCKNCKARYRADKLIESFDENIHIAENSSNEEFAKVLNDYEISCPTCKQFN*TEIRHFNLMFKTYQGVIEDAKNVVYLRPETAQGIFVNFKNVQRSMRLHLPFGIAQIGKSFRNEITPGNFIFRTREFEQMEIEFFLKEESAYDIFDKYLNQIEN*LVSACGLSLNNLRKHEHPKEELSHYSKKTIDFEYNFLHGFSELYGIAYRTNYDLSVHMNLSKKDLTYFDEQTKEKYVPHVIEPSVGVERLLYAILTEATFIEKLENDDERILMDLKYDLAPYKIAVMPLVNKLKDKAEEIYGKILDLNISATFDNSGSIGKRYRRQDAIGTIYCLTIDFDSLDDQQDPSFTIRERNSMAQKRIKLSELPLYLNQKAHEDFQRQCQK*</w:t>
      </w:r>
    </w:p>
    <w:p w14:paraId="27634FF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7FEBCF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&gt;UUR10_RS03230   Ureaplasma_urealyticum_serovar_10_str_ATCC_33699_NC_011374   YitT family protein</w:t>
      </w:r>
    </w:p>
    <w:p w14:paraId="03F49D6F" w14:textId="389E071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NNNEEKTHPKNRIKKIFN*RNKTKEALRTENNLLKQISNEATIQQSVQIEKIRYKAGLLKFAALYSTKKIFLRYLIIVIFSLLASLLVLLLVHNTGIYSAGIMGTSQGIARILQSIMISNHSSPKEAKLAYDIMF*LFAIFVNIPLLVFSYKKIGKHFTLMTLTYIVTVQVFGFALSQIPNVEKIMIFGNNRLSYPPINSFFTNSILDEKIAQNIEANVLSYANISNLEIRNEFINYVQANPNATIGDLFHLNQTTTYRQALYEFAKPLYVFHDLIVNKVQILS*VDPNQASKIPSILIYAVIYPIFDGIFLSIIYIAGGSSGGTDIISF*YSKKYGKPTGSILTYFNVATLIIGIVLGSFAPAGMINPRY*DTQYFFSPNMVASILASIV</w:t>
      </w:r>
      <w:r w:rsidRPr="0071394D">
        <w:rPr>
          <w:rFonts w:cs="Times New Roman"/>
          <w:szCs w:val="24"/>
          <w:lang w:eastAsia="zh-CN"/>
        </w:rPr>
        <w:lastRenderedPageBreak/>
        <w:t>LGIVFNIYFPKHKSLKIQVYSKNTSAIIENLRANDFNNSITLNSLSDSLSLRTNYSLEIISPYIELPSLIHLVRDIDKDCLIVIYPIIDIDGEMVVRKSTIS*</w:t>
      </w:r>
    </w:p>
    <w:p w14:paraId="5A486A3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71E9C7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&gt;UUR10_RS01590   Ureaplasma_urealyticum_serovar_10_str_ATCC_33699_NC_011374   YlxR family protein</w:t>
      </w:r>
    </w:p>
    <w:p w14:paraId="57EDDC6C" w14:textId="21827FE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MAMKVNQRTCIFSKKKYPKNELVRFVIINDELIFDLNHYRGYYLKIQKNMNLEKLYQFLKKRFMIKNEEQVYQILKQLIQSLI*</w:t>
      </w:r>
    </w:p>
    <w:p w14:paraId="5B2E0F2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107FE9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&gt;UUR10_RS02850   Ureaplasma_urealyticum_serovar_10_str_ATCC_33699_NC_011374   acyl carrier protein</w:t>
      </w:r>
    </w:p>
    <w:p w14:paraId="63EFE388" w14:textId="2671A18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MVVNVKDIIIKVAKENKINLNMNNLDVELKSLGIDSLSAMSLIMKIEDKIGVQLVDEKLLKIKNLGDLIMAFEDALK*</w:t>
      </w:r>
    </w:p>
    <w:p w14:paraId="04F8CCA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7CEBF0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&gt;UUR10_RS01250   Ureaplasma_urealyticum_serovar_10_str_ATCC_33699_NC_011374   membrane protein</w:t>
      </w:r>
    </w:p>
    <w:p w14:paraId="7290ECDB" w14:textId="0EB3B31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FFKKQHL*K*SLFCLPLVIIPFIISACNNSSLQKQQKLVRNQISFISDGFKNYYVNLAFDQSLKNNKKMIFNVSLIDEKNQKNDLLVKDYIIKDKQILIKLPRLIK*NDRLVITSNNPLFKPINIRIFLDDVIKLDNSIITTKTSVDSQNN*TTFLNNKVIHNLLLSIYPDQKEREEYIKSQQNIKPDYTQEIAN*LNYYNTVQNDANKGPVYDKNPKKNKPKKNPFGGGSVSNPFAYQQARKAHNKLFNEN*L*FLFNLTKQIFMLYPDDNLFQESSEETVQNLKDSKVNNHSSFYRASSNEFIDGLYVIESSNLDKKPEELDEYTDFSKTAKFALLNKEGFIFTIFIEENYDKTKKLVSRQVSLVP*IKTLPKLMFNDHTIKHDFNLANYTENSYDYNAINFHSPLEIKVYGDQFGGKAIRFSFVDIDSN*</w:t>
      </w:r>
    </w:p>
    <w:p w14:paraId="3CDB75C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A426CF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&gt;UUR10_RS01075   Ureaplasma_urealyticum_serovar_10_str_ATCC_33699_NC_011374   BMP family protein</w:t>
      </w:r>
    </w:p>
    <w:p w14:paraId="69C9D37B" w14:textId="35DDBF1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KIKLNKKIILASVIGTLGVALVPTALVACSQNKTKSDSKNLTLNNFYGRPSSDGDDAYQAIYESKIQDGARMLGLISFRHKNPISKYFNSPKDNQQVSAILIDEIYDLQTGKDRIASITYRADQAAFLAGIAAAYYLNSNQNVFGKDNKLT*GGFVGIHLPSTTRFIQGFKFGIQ*ANEKLKNKKVKQTENNEEKE*INVEQVFATDYQSGDFSPTSDKAKTIVNQLVSNNVDLILPVAGLQIDYATTTAAESSKPIVVVGVDTEQELDDNTNKARISENNKTLANGKTIIFSIVKRLDLAFKGALLKASEGAQLTNDINKDAYKLGTHTEASFNKNTYVDNTALVELSKAGHQYLIDAIKLSGLKEVNDYKTIVEKIQEDPLFKLLSQTGTKKLDEVATKSQQGD*VLKSEYQNLSFIQLQKMLGGLVYVDQKNELYPYELSNSFYLEKDPNKRQASKAFYNY*NAKDANQINLVKIFLGQSVDVLKDKSFSESIYKGLEEFYKSKNIIIPKLY*</w:t>
      </w:r>
    </w:p>
    <w:p w14:paraId="7EC2F9E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8FB476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&gt;UUR10_RS00325   Ureaplasma_urealyticum_serovar_10_str_ATCC_33699_NC_011374   ABC transporter ATP-binding protein</w:t>
      </w:r>
    </w:p>
    <w:p w14:paraId="57341F47" w14:textId="649E2FA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MNQQSQTIKPVSKLHLIYYYFKDFKKSFIGLSIAIVL*LAATIAATFLLQETVDKYAVANGVVDTVVKMCGGLIGIYFLSFIFLLIMNEFAIRISFKIESHLSMMVINRIRYLPMKYFDVNKSGEIFTKTLSDPTSVQDGIVNFYIELNKTFFGALGFGIALLVTSPYIALIGIAIYTLV</w:t>
      </w:r>
    </w:p>
    <w:p w14:paraId="583CB3BA" w14:textId="0C794F1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FNILIFKKSRQLMRKKRQDFGEMNGYIEEMIHGQNVVANFDEQAYFVKKLDNMIKNLYKN*VKAQYSSQIIFP*SIFSMRLMNAVLIVSYLLISIKGIHLPGIVSNIDPVTNMISFGGLVSISLFGNFFCDNFSQLSNAIPIFIIARTSLAKIDEIVKTPNEID*DEKLVIDDSQGIEVRFENVNFNYSKNKPTLKNINFVAKKNQKIAIIGPTGAGKTTITNLINKFYDINSGHIYFNDVDITNKSRASVREHISIVLQDPFLFSESIYENIKKGKMNATKEEIVEAAKKAQAHELILSFEKDYGTVISEKQSLSQGQKQLITIARAIVSDAKIIILDEATSSVDTQTEHKLQLAINNLLKGRTSFVVAHRLSTIINSDLILVVKDGEIIAQGNHDYLIKNSSFYQDLYYTNFAE*</w:t>
      </w:r>
    </w:p>
    <w:p w14:paraId="2BC7C65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A10639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&gt;UUR10_RS00360   Ureaplasma_urealyticum_serovar_10_str_ATCC_33699_NC_011374   hypothetical protein</w:t>
      </w:r>
    </w:p>
    <w:p w14:paraId="5E82D7D2" w14:textId="1A7B4B1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MNFKSTIINKKPID*KHTIVLEELSVDPKALEMHKERINTVFAKQTEEQRAQQLHNIIVRENLFNKAMTYLADFYEIDVNEEDVKDLAPRIKQAFGVEDEKLAYEISQKIIAKALIFQDLQKEFNIEIKDDELTKILESYYEETNLSIRDFKENKAQ*EAAKSTLLEEKTTAFIVDKFDRDLSILEANIRKKIAEQMELDKKIKEVQDNSKAKQNADK*</w:t>
      </w:r>
    </w:p>
    <w:p w14:paraId="5C9E6EB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509B9F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&gt;UUR10_RS00715   Ureaplasma_urealyticum_serovar_10_str_ATCC_33699_NC_011374   F0F1 ATP synthase subunit alpha</w:t>
      </w:r>
    </w:p>
    <w:p w14:paraId="0F0B40D7" w14:textId="70D6246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DNKNHSLISDIKSQIKKFSEKALTLEVGNVISLGDGIVLVDGLDNVMLNEIVRFENGVEGMALNLEEDAVGVVLLGDYSNIKEGDRVYRTKKIVEVPVGDIMLGRVVDALGKAVDNKGNIVANKFSVIEKIAPGVMDRKSVHQPLETGILSIDAMFPIGKGQRELIIGDRQTGKTTIAIDAIINQKGRNVNCVYVAIGQKNSTIANVVRDLEAHGAMEYTTVVTANASELPALQYIAPFTGVTIAEE*MHQGKDVLIVYDDLSKHAIAYRTLSLLLRRPPGREAYPGDVFYLHSRLLERACKLKDELGAGSITALPIIETQAGDISAYIPTNVISITDGQIFMMTSLFNAGQRPAIDAGQSVSRVGSAAQIKSVKQTGASLKLELANYRELEAFSQFGSDLDDETKRILKLGKAVMAVIKQEPNKPYNQTDEAIILFTVKEKLIPQVPVERIQDFKEYLLNYFKGTKLRADLEEKKAFDKENTPAFKCAIQKAINNFLNNSQDFKPCDELEQTAYDKFFNENEPIVVVNENEFFDEQINSLPTFESIHPVQIEEKVQELAEPREVFEVNKIEKEHLFEEVEPEKIICEHHQFEITEDQEEVDGQEVLEDENHEYAIYEVVEQNDTIENCKEANDEAEIQVPVAEVVQDEEILNERENRN*VFSDSAVSEVEKQTIMISISPNESEQLFDNGRSVVFFKVAPKYPVEKVLVYVTSPIQKVIGEFDLLKIDVNSVNSS*NKYRSSSVISSRKEYLEYFSSHKEAHALLASKVYKYRRPKDLASFNMKKGPSGFTYLK*</w:t>
      </w:r>
    </w:p>
    <w:p w14:paraId="3DC329D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329A7C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&gt;UUR10_RS02645   Ureaplasma_urealyticum_serovar_10_str_ATCC_33699_NC_011374   adenine phosphoribosyltransferase</w:t>
      </w:r>
    </w:p>
    <w:p w14:paraId="2FE093DC" w14:textId="4D32DB7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MINIDYIKSKIRDVPDFPKKGIVFKDITPLFLEPKIIEKIVDDFADFAKSLNIDAIIGAESRGFLFAAPLSIKLNKPFILVRKPNKLPNDVYSAEYTLEYGSSRVEMHKDALKPNQRVLIVDDLLATGGTVAAIENLVHQAKGIVAGSVYLIRLGFLKGEEKLSGKVHALINY*</w:t>
      </w:r>
    </w:p>
    <w:p w14:paraId="55952F6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74812A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&gt;UUR10_RS00570   Ureaplasma_urealyticum_serovar_10_str_ATCC_33699_NC_011374   ATP-binding cassette domain-containing protein</w:t>
      </w:r>
    </w:p>
    <w:p w14:paraId="665CC287" w14:textId="75ABB25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KTLLHLRDITKIYDDGFAAVNKFDLKIKKGEFVTLLGPSGCGKTTMLKIIAGFEQPTNGKILYNGIDIKDMPIRLRPTSTVFQDYALFPNMTVKQNIKYGLKLMRKPKDNVDQSIYLQADKVYNSALKKANEKIKELKKQRRGLLAEIKKMDLKYQKNKNIFEIKEMRKNQYLGTLDELYQKQGINKNGKSDFLNYFKN*FSREKLNLNDPIDKEIYNLKKAYKEKSGLDKRYDKITYKYNDLDY*ESY*ATYPQLKKEQFENKNITRLLTKEEVEKEANRVIDLVGLSARKDSYPSDLSGGMQQRVALARSLVIQPEIILLDEPLSALDAKVRKQLQDELKKLHKNLGITFILVTHDQEEALSLSDKVVVMSNGQIEQVGKPSDIYDSPSSL*VANFIGKTNIFEGHYIAKGEVEFDGIASKTDVIDGFDENEACYIMIRPEDFDVVKKDEGSINARVESVLYKGLM*DIKCKYNDMIINVEGVNKVNEGDEIGLD*DDIDVHVIKKDCLSNEQAI*</w:t>
      </w:r>
    </w:p>
    <w:p w14:paraId="0F9FA2A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A3023A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&gt;UUR10_RS00725   Ureaplasma_urealyticum_serovar_10_str_ATCC_33699_NC_011374   ATP synthase F1 subunit delta</w:t>
      </w:r>
    </w:p>
    <w:p w14:paraId="6735DC7D" w14:textId="28ECC38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MKSSLKPVEKYAYSIFEIAKEEKKLDLYKHNLETINSIIEEVPAFFEAVGDPARDRNERKQIVIKNLEGEIDIYLISLIDLLIDVKSIKLLKKIVLKALDFVNEALSVKKVLITTAYELTKNQIDRLVQSLKKKYACEKIEPIVVVDKSIIGGLSINFESQVLDNSLKTKLFNVVKKTN*</w:t>
      </w:r>
    </w:p>
    <w:p w14:paraId="18589D6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A9C154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&gt;UUR10_RS02320   Ureaplasma_urealyticum_serovar_10_str_ATCC_33699_NC_011374   urease accessory protein UreD</w:t>
      </w:r>
    </w:p>
    <w:p w14:paraId="6235E192" w14:textId="7D934AD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LSKEKINNYAAYLYIKVAYDEAHNKMAHTVYFTNFYRSSKPLFLDEEDPINPCFQTISMGGGYVSGEVYRSDFEVEANARCIITTQSSAKAYKAVDGKTSEQHTNITLGKNSILEYISDNVIVYEDGKFAQFNNFKMDSTATLIYTECFGPG*SPHGSAYQYEKMYLNTKIYYDNKLVLFDNLKFQPRKNDESAFGIMDGYHYCGTMIVINQEVVEEDVIKIRDLVKEKYPDMDMIFGVSRMDIPGLGLRVLANTYYHVEKINAVAHDYFRRKLFNKKPLILRKP*</w:t>
      </w:r>
    </w:p>
    <w:p w14:paraId="481B82B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27391A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&gt;UUR10_RS00040   Ureaplasma_urealyticum_serovar_10_str_ATCC_33699_NC_011374   hypothetical protein</w:t>
      </w:r>
    </w:p>
    <w:p w14:paraId="51B6B0E5" w14:textId="60CF1F6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MSFTSLLQNSV*EVGNGAIVTDQAPYLGIAPDYQDAYGFPTHP*GIFFQVIGAILVFGAYLPAVIKVLVSKRTENLAIGM*IISIAGLALLAVFA*LGVSTNPGGFILVALSETLSCIASIIVFALKIVNKSKAKAAGMTELEYCNLHYPIVKKLPKR*</w:t>
      </w:r>
    </w:p>
    <w:p w14:paraId="68AD11B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28E639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&gt;UUR10_RS01215   Ureaplasma_urealyticum_serovar_10_str_ATCC_33699_NC_011374   50S ribosomal protein L36</w:t>
      </w:r>
    </w:p>
    <w:p w14:paraId="3B9063B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MKVRASVKAICKDCKIVKRSGVVRVICANPKHKQRQG*</w:t>
      </w:r>
    </w:p>
    <w:p w14:paraId="2D4E299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A9F467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&gt;UUR10_RS03290   Ureaplasma_urealyticum_serovar_10_str_ATCC_33699_NC_011374   hypothetical protein</w:t>
      </w:r>
    </w:p>
    <w:p w14:paraId="642CDC5B" w14:textId="026E7AC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MNDKLVKELDGITRLYYENDREQFEKSLINI*TKTMGYTPNLQQPKTYNEKLLYMYLKADQSKILEIVDKISFKK*LIKHRLYQYQVPTLAVFNRQNQITLLDLNKFAKPYIIKLNNSTENEDLYIVRETTSQAELMQIAIHFNDILLNKKVNQSRNFYET*CYSQIKPQVLVEPLLGKQTLVADYKIFCFEEEQFCLYMNKDEIEKNN*N*DFLKSDIFDLKNNKSILNDETIDFDFSEIKSVCQKIYQILKDDFKHFRVDFYYVDNRLYIGEITFNTSNAFFTF*DDPQ*RQKDLE*GKY*K*</w:t>
      </w:r>
    </w:p>
    <w:p w14:paraId="280E703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CF4C48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&gt;UUR10_RS00070   Ureaplasma_urealyticum_serovar_10_str_ATCC_33699_NC_011374   sugar ABC transporter</w:t>
      </w:r>
    </w:p>
    <w:p w14:paraId="23A951DF" w14:textId="07261BF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FKTVLTCDNLFKGQERKTITKKFLSTVFAIFVAIVVSAILVGILGYDIRDFFIRLFTK*VGSPDIYLTKVAILGIAALSFIFAFKAGLFNIGISGQMLGSGLIMLLVVKNMQIANINMPNVLGQFFLLIIAMLAGAMFAVFIGILKVFLKINEVVSSILLN*IMFYITRYVVFTAQGKMYNPTPDQVGSRSIPFADNYSLFHLASGYGYLFALLIFISLAIII*IILKYTVFGHKVLSVGKSFDAAKYAGYRTKIISLATFAISGALAGALAMVNYTSTTTNAIVISQASDALPTQGYDGIAMGLISLTHPLATIPVSFLMGLLQQSADNLGGSFPQDLSGIIISFVMLGAAMFILFERISPVY*IYHLIYTYKGKDYYRDYENKNNNTISEYKAIYIEINKKRNQYLQELKELRKELDKFKNQKQYNGVNEQYQHTVNYIKTTYNN*LKVEYSKYLEQMKNNVMQLKKHLIIERATLVYYPEINTTRKVKNKLKHFENISAKKLSRIKDKIHNEDFLIKNLVAKEIGKYAQSKSFDYNKLKYLLQQYENNDSILTIDLIDELSLILKDEQVQVMFNEFKQASNENNLEHISSLKNEIMSYINSLLDSRLEQLSSILKSKNLVHDEQMDAIISLLNPNDKIFNKIIVSRNKHLENYAKEITKLETKTTSQSDEIEKNTKQHSTSYLTKYYQKTKQHINKIKLDQKQKLLLED*LTTAYQKAITNQQNMKEVIS*</w:t>
      </w:r>
    </w:p>
    <w:p w14:paraId="31B69E2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5DDCBE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&gt;UUR10_RS02815   Ureaplasma_urealyticum_serovar_10_str_ATCC_33699_NC_011374   RDD family protein</w:t>
      </w:r>
    </w:p>
    <w:p w14:paraId="231C1DEA" w14:textId="6D5FCE1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MSDKTTLKQENTIEYPVVSALRRAGAGVLDYIFVSILAFLLSLLVFINSNFKISDVFVNNDELAPEP*RLFLMAIIAFFVYCTYYIIIPVFCKSYTLFR*AFSIRMISLVKQNDKKILFVALIKHSLLT*LIFIMINLLAMGFCFAFADASFKSIEAMNEIELKEHYRQIKDLKAYVQSILSLKINDNFTSTTTMAILSILVKSLYSIMGLISCIIVIHMFMNSKKRTLHDQVAKVVLL*MHYEKPKQAPKHKTKREVEIQKIDNLIQELDKI*</w:t>
      </w:r>
    </w:p>
    <w:p w14:paraId="08B46EF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D1245E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&gt;UUR10_RS02290   Ureaplasma_urealyticum_serovar_10_str_ATCC_33699_NC_011374   hypothetical protein</w:t>
      </w:r>
    </w:p>
    <w:p w14:paraId="670C82DF" w14:textId="0FC047F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MNIKKIKQEFSFSYELIEKEIKNIIKN*AMFKNE*EFLMATIYFSSKAIFREISLNN*KKFSSYANEIFLEINAKNNPLQTFDLDY*YLEIKKLIQELSISNHLLNEQLEQIYLKFLIFY*HNITIPKTYEIGDFSIVCLRNKALVDCMQILQEYYHINVDILIDLVIKQIK*</w:t>
      </w:r>
    </w:p>
    <w:p w14:paraId="660593F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F0ADE6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&gt;UUR10_RS02200   Ureaplasma_urealyticum_serovar_10_str_ATCC_33699_NC_011374   DUF1600 domain-containing protein</w:t>
      </w:r>
    </w:p>
    <w:p w14:paraId="590CE16B" w14:textId="597FDFA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INNKKFVNKTLDNANQIRIQNNLKTYAPKFLNLIILNNLFLLIMIVSLCIFFSDPRFLYRNDVISNQYRQFIFTYQQTSIAITLYTLA*YIMVNFFFFGYILEYVKLNKLETFNFAVASILFNPYAYVIIAKN*TS*TYY*QRSLYHILSENNKIEFNIKDSRSIFALIFLIIAIPFIVFSSIDYVPKNPGRLIIFDKNSMGTEIIYTNNI*FHNMHYFTSQGN*MCIGMAFLYFINPKARFVKNNRVLLIVLSYILIVSSI*LFVLFPVFSQRST*V*FNNMVGFYNHLVTPVTFTIFAYYCIVKNKYVIHLKYFYA*KGFMFYVVIYAIYAMFLPLLANVTVYGAITNI*PSANGNPIFTTMLFALIGYEILIFTIN*MILKFINKRKKAKILIN*</w:t>
      </w:r>
    </w:p>
    <w:p w14:paraId="5E30B37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D62B8A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&gt;UUR10_RS03160   Ureaplasma_urealyticum_serovar_10_str_ATCC_33699_NC_011374   GNAT family N-acetyltransferase</w:t>
      </w:r>
    </w:p>
    <w:p w14:paraId="4DE705B3" w14:textId="0143217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MVSIEKINEQDINAIVAYVVAFRKRLYPEIDHNTLPKELANFKQTYIINPLGA*FSVFLEGTHELVGTISCHEYNYRYNDLFCLDKNIKTSEVGKLYIDPSIRRQGIATSLFNALREQAKKQGIQCFYLHTHHHLPGAKQF*LKMGFTIQKEMTLEDDGKDIIHMTLEL*</w:t>
      </w:r>
    </w:p>
    <w:p w14:paraId="32D277C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F4AA9C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&gt;UUR10_RS02080   Ureaplasma_urealyticum_serovar_10_str_ATCC_33699_NC_011374   NAD(P)-binding domain-containing protein</w:t>
      </w:r>
    </w:p>
    <w:p w14:paraId="3A629C0D" w14:textId="33C9602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ILIIGSGAFGSALTQVLVSNHHAVDVYGINQNELNDLQQNQKNTTYFQDQKLSQPINNTYLDIHLALKNHYDFIVIVIPSFAIKNFVDSIKTLDLSQAIVVNAAKGLNLETKSS*CDYIQQNLKIKALIGLVGPSFAIDVFLKKPTVVNLVGTDLDALIKTKQAFEND*FKCVLSKQFEVANYISCFKNALAIGCGIIYGLEKSHNSLVAFLTKGINEMQLILETIYQKKVNPLEYFFIGDTILTCTDQKSRNFSFGLLVAQQGVQTALENKQKTVEGLNNIKVIYEIIKTKQIDAPLFESLYEVINENLTPKSLFNKSFC*</w:t>
      </w:r>
    </w:p>
    <w:p w14:paraId="74096A5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840D68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&gt;UUR10_RS00005   Ureaplasma_urealyticum_serovar_10_str_ATCC_33699_NC_011374   ATP-binding protein</w:t>
      </w:r>
    </w:p>
    <w:p w14:paraId="0361F0BD" w14:textId="050EC0A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NNYQNLYDSAIKKIPYDLISDQAYEILEKAKVHKVYDGVLYIIVASAFEKTIINGNFINIISKYLSEEFKKENIVNFQFIVENEKVLINSNFLVKETVIKNRFNFSDEIMRYNFNNLVISDFNRKAVKAIESLLSTNYENSSMCNPLFLFGKVGIGKTHIVAAAGNQFANSNPNLKIYYYEGQDFFRKFCSASAKGTSHVEEFKKEIASANLLIFEDIQNIQSRDSAAELFFNIFNDIKLNGGKIILTSDRTPNELNGFHDRIISRLASGLQCKISQPDKNEAIKIINN*FEFKKKYQITDEAKEYIAEGFHTDIRQMIGNLKQICF*ADNDLNENLVITKDFIIECSVENDIPSNIIVKQQLKPEQVIEIIAKELNLKVDLIKSTT</w:t>
      </w:r>
      <w:r w:rsidRPr="0071394D">
        <w:rPr>
          <w:rFonts w:cs="Times New Roman"/>
          <w:szCs w:val="24"/>
          <w:lang w:eastAsia="zh-CN"/>
        </w:rPr>
        <w:lastRenderedPageBreak/>
        <w:t>RKNSIVWARDIVCYVLKNKLNLTLTEIGKLLSGREHTTISHSVNKVEKILADKNSQEALQINLIIDKF*</w:t>
      </w:r>
    </w:p>
    <w:p w14:paraId="5F5D3E9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7377FC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&gt;UUR10_RS01635   Ureaplasma_urealyticum_serovar_10_str_ATCC_33699_NC_011374   RNA methyltransferase</w:t>
      </w:r>
    </w:p>
    <w:p w14:paraId="1041931F" w14:textId="5519540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MLKVITSNKNEDIIHFYNLIHDKKYREANQLFIIEGFKLLDEALQNQQTIVAIIINERVYDKEFETIFKYTLYDNVQIYKVSENVIKKLSVNIDPSPILAIVKMKEETCDVNDNVLLLDNIQDPGNLGTILRTCFAFNVKQVIFNNCVDLYNAKTIKASMGAIFKINFLRFNSSKLTLEFLLKNNFYLIATILDKNAISLNELKIKQKYCLMVGNEGHGLSQNFIDYASIKTMIKMNQTESLNVAVATAIFLYELNK*</w:t>
      </w:r>
    </w:p>
    <w:p w14:paraId="3EB5BF9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D83C79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&gt;UUR10_RS02730   Ureaplasma_urealyticum_serovar_10_str_ATCC_33699_NC_011374   GTPase Era</w:t>
      </w:r>
    </w:p>
    <w:p w14:paraId="10AE2AD4" w14:textId="5E905BE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KKYGIVAIVGKPNVGKSTLINAIMRKKVSIISNKPQTTRNAIKEIYEDDDSAIIFTDTPGFHEPSNKLDLFLNHEIEVSYKEANVILFVSSMDKELSEDDFEIINLIKESNKENVILVISKAEVAKNQDKIDERVHQLNKYIQFKDVIQISALHVINIDKLINTIKQYLHKDVVTDYFRQKVEKEDKFIIAETIREQCLLNLNHEVPHGVGVEIDESKYNQEANH*IIKASIIIEKNSHKPIVIGQNGAMIKKISMAARKQLHEIYDCHISLTIFVKVENN*RENNNVVKSLGYKIKK*</w:t>
      </w:r>
    </w:p>
    <w:p w14:paraId="04ADC0C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8C9BA9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&gt;UUR10_RS03120   Ureaplasma_urealyticum_serovar_10_str_ATCC_33699_NC_011374   membrane protein</w:t>
      </w:r>
    </w:p>
    <w:p w14:paraId="66E21948" w14:textId="033764B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TNITSVLHATNTSQGNGINS*QSILIFLAFLIVFIIFTVIKKIYYSIRFQKRFYIIPKTSVKGISNIAMVISISVAVIILLTVLSANTASVIFRA*PGTRVTLEGILVKIGGLLFGPILGIFIGAMTDLLSVAMTAGVFHYGYLIAAMAYGLIGGLIRIILTTSKKKDLPFAIYSSIATILIGVAIALFLYFAPGIGDKGFNIQLFGFDIKIARTLMIGIILGFFLLSIIVV*FSLLIKYLLNHKNKNKAKSN*FIIFAPVLVTILLTEAVVNVLMMPSFDAELSSLKYTQ*LSIRAVLFVPMVVLNLLIIYPIFKIVVPLIRYDYEDDIIEDKHIPIHVD*</w:t>
      </w:r>
    </w:p>
    <w:p w14:paraId="0AF0C4B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1B64C2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&gt;UUR10_RS01705   Ureaplasma_urealyticum_serovar_10_str_ATCC_33699_NC_011374   hypothetical protein</w:t>
      </w:r>
    </w:p>
    <w:p w14:paraId="60B5427B" w14:textId="6AFDF4C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MNRQQIHAKTRLTINELNKFYALIKVQKQSLEDLENKIKKLD*INFKEIKDQKLFNDSKFDYKNITPYVISQIQDLVSAYNTKQISEIILELNQVNIQVQAKDSEFYIKNNNKLNLISSEFEKYSLKNYDAYEHFKITMDDPKIQTLNHQMPFESKFNTKIIIFTILGFCLLCLFIIVIVCALLIAGVI*</w:t>
      </w:r>
    </w:p>
    <w:p w14:paraId="24C4616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CD92B1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&gt;UUR10_RS02100   Ureaplasma_urealyticum_serovar_10_str_ATCC_33699_NC_011374   16S rRNA (cytosine(1402)-N(4))-methyltransferase RsmH</w:t>
      </w:r>
    </w:p>
    <w:p w14:paraId="74CB48B7" w14:textId="189A313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EFNQHTTVLLNETIELLHVKPDGIYVDCTFGRGGHSQLILKKLSKKGKLICIDQDQQAIDFANNLFKDNPNVIVIKTNFKNLKSVLYDHQIFHVDGFVFDLGLSSPQLDDPERGFSYHKDALLDMRMDQEQKLNAHYIVNHYSFAKLVNIFTKYGEIKYAKTIANGIVKERSTKAINTTLELVEIIKNYSPKKILFEKKHPARLFFQAIRIEVNDELNILKKAFNDAISMLNPLGVVAIISFHSLEDKIVKKVFNNYAKNKLPKEIPLNNYVNQYSLLNQKIMPSTQELNDNNRSRSSILRGLVKNY*</w:t>
      </w:r>
    </w:p>
    <w:p w14:paraId="35B17F6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571740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&gt;UUR10_RS02550   Ureaplasma_urealyticum_serovar_10_str_ATCC_33699_NC_011374   ribosome biogenesis GTPase YqeH</w:t>
      </w:r>
    </w:p>
    <w:p w14:paraId="3ED132A3" w14:textId="61C638C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TNKKCKGCGAFLNDEINTIGYTPKLNDTKTNLCQRCFKLIHYNKLEKVHTNLNKNIKNTIDNLDFSNLQIFMVLDILDLEHTIIDELKKYQEQIIFLVNKIDLLPHRYNSELVNENVIKTLVDHGFNNPQIVYVSTHSNTSLKKVMDCIKNATNKKQKSIFLGKSNVGKSSLINALLALNKIKTKLTISSYTNTTINLNKINLLEHQIIDAPGVCFNENILNYVRDEDNKSIMISYGAKAINYQINPQQAIMISGLVGVQYLQGQKTTFTLYVSSQLDIHRCKLENFITNFNNRYLLAKFNYVDQDIEFIDHTIALNKNQKTNICIAGLGLLVINANAEQICIRLPKCVGIKVAKYAII*</w:t>
      </w:r>
    </w:p>
    <w:p w14:paraId="7A90653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087CC3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&gt;UUR10_RS02185   Ureaplasma_urealyticum_serovar_10_str_ATCC_33699_NC_011374   hypothetical protein</w:t>
      </w:r>
    </w:p>
    <w:p w14:paraId="6D40DA35" w14:textId="4F2139E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AILISIASLVGVSAIVATSTFLSLSAKTDVYAKSIQASSVNQSLNYTNLSNANVGIKEMLLGTKKINNGNYVLYIGTQSNLDNLDFVYSNQANHINSVNDLQYNDNLNFNGSLSKTINNVKNYADKDIYEHVPQFYSFIDLINSDVFKQKQEYENLIKQNKSSTIKEDQN*ANNAPAEYSFDVNKKYKDKNGKEVYFRNDAQAIKFREILNFLKTYLSKEKLVELSATKTPGIVLFYSQDNLSKGPRVYASSKTYDQSKNERKESYPSGNNVYNSAQPEFGGDLNAAIYSIYGKK*</w:t>
      </w:r>
    </w:p>
    <w:p w14:paraId="6C000BB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8CDDA5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&gt;UUR10_RS02335   Ureaplasma_urealyticum_serovar_10_str_ATCC_33699_NC_011374   urease accessory protein UreE</w:t>
      </w:r>
    </w:p>
    <w:p w14:paraId="3B89AEB1" w14:textId="2342FAB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LTVFKEILGNITDIENVESYQIENIHLTSDDVLKRVIIISSDQNVEYGIRLEEDKKLRDGDILYKDDYKLVVIRLELSDVLIITARTIGEMAQIAHNLGNRHMPAQFTETQMIVPYDYLVEQYLQDNKALYEREKIKLKEAFRHCSDAK*</w:t>
      </w:r>
    </w:p>
    <w:p w14:paraId="2BFF99A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7B6CEA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&gt;UUR10_RS01015   Ureaplasma_urealyticum_serovar_10_str_ATCC_33699_NC_011374   serine/threonine-protein phosphatase</w:t>
      </w:r>
    </w:p>
    <w:p w14:paraId="6B493905" w14:textId="6E952CB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MNFGFISDIGSQRKHNDDCALVIQNEHQQTLLIVCDGLGGYKGGAAASHITLETIKDNFLATNFNEYDEQQIRK*YIKVIKLAQIEIDRAVLLDKDVYNMGTTVVASIIINDFVYTLNIGDSRAYLLSNNQSSQISRDHNLLQVLHERKVGPEVYEKHEKNLFSLTQFVGRTSNVVLSYDLFVTKLHHNEIIVLTSDGFHNYFELNDLYDKLIVTNQQTNNQILQQLINQAIDNGSNDNLSLAFLIF*</w:t>
      </w:r>
    </w:p>
    <w:p w14:paraId="731D59B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808C1A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&gt;UUR10_RS02725   Ureaplasma_urealyticum_serovar_10_str_ATCC_33699_NC_011374   rRNA maturation RNase YbeY</w:t>
      </w:r>
    </w:p>
    <w:p w14:paraId="15765A90" w14:textId="454B275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MRFLITNEVKSVFNDEIYLQRFEQIANLISIKLNIDKERFFECHFVDEKTIQEINRDYRNKDYITDVISFAFDDGEIITPLLGEMYICYQKVVNQAKEFGHSFERELCFLFTHGLLHLLGYDHIEVEEEKIMFGLQDEILNELNITRNVNGNKNG*</w:t>
      </w:r>
    </w:p>
    <w:p w14:paraId="787CFC4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DE667C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&gt;UUR10_RS00590   Ureaplasma_urealyticum_serovar_10_str_ATCC_33699_NC_011374   suppressor of fused domain protein</w:t>
      </w:r>
    </w:p>
    <w:p w14:paraId="088CE706" w14:textId="7909F24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MNYKYTAKEKQIIYNYILREYGQVDHIIFLSDEHIRVPIEYDILVIKKDDLQILMTFGLGAFKSHNHIEKTQERAEIFLELPID*DFSKYENM*PVHFLINIVKYSYSNHLTLKWLQTFVNPSYFNKSNKIAGFLDLS*YSENSLECKINDDFFVSFYQILIIDDEELFYAKTNGIRALSKFFDDGKSRIVDLNRKSFVK*</w:t>
      </w:r>
    </w:p>
    <w:p w14:paraId="208779A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85265B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&gt;UUR10_RS02385   Ureaplasma_urealyticum_serovar_10_str_ATCC_33699_NC_011374   hypothetical protein</w:t>
      </w:r>
    </w:p>
    <w:p w14:paraId="78FD9B7D" w14:textId="45D8A4B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LFSKKNKLNQELSTNQNTVNDEVSHDDKSIYQLYDETIVTKKVKVRCKVCGVFM*VDYTKTIKSLRNLALTNVQQEVITIEEPQVLEDNSDVLLTPVNDQEELVSEEYESAPIESIQEEQIVEDNEPIQDENEEITPPVYEVEEPTLKRTSFTPVAFEFEEPIFENIYSNQKVYAENLFLESMFSEKENLINDDQNDFS*LSKYVSV*NKRDEAELAQMVYDERLLAPEISEFTHNEYFIEEEYEHADPDNHHNKHKAQRHLHGHDLVAKKHEKQLEKKTNEIIDQAIVAIDSMDEEQQTSLKTIISEEEFKANPVLKKT**ETESANKSSK*</w:t>
      </w:r>
    </w:p>
    <w:p w14:paraId="3442FDC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90F70D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&gt;UUR10_RS01085   Ureaplasma_urealyticum_serovar_10_str_ATCC_33699_NC_011374   50S ribosomal protein L35</w:t>
      </w:r>
    </w:p>
    <w:p w14:paraId="233485FF" w14:textId="23336F0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MAKIRQKTKRAAAKRFSITKNGKLKRKHAYRSHLALGRSTKAKRHLRKDAIMSTSDTKRYTQCL*</w:t>
      </w:r>
    </w:p>
    <w:p w14:paraId="310547C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29F635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&gt;UUR10_RS01330   Ureaplasma_urealyticum_serovar_10_str_ATCC_33699_NC_011374   hypothetical protein</w:t>
      </w:r>
    </w:p>
    <w:p w14:paraId="23BDFD70" w14:textId="073706A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MSTKAFNPKERVTKTVVLSDLDQHQNYSKKHKKMDFKKRVVLSIFLILLTCGAIILLVFVITELFRLSA*</w:t>
      </w:r>
    </w:p>
    <w:p w14:paraId="4AB069B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CD5260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&gt;UUR10_RS03145   Ureaplasma_urealyticum_serovar_10_str_ATCC_33699_NC_011374   30S ribosomal protein S18</w:t>
      </w:r>
    </w:p>
    <w:p w14:paraId="3D7521F1" w14:textId="65072DD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MAKVINNRNRKPRKKVCILSAKGIEHVDYKDVELLQRFINNNNKIASRRVTGASARMQRRIANAIKRARFVGLLPYVKE*</w:t>
      </w:r>
    </w:p>
    <w:p w14:paraId="51A3DD3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66B39F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&gt;UUR10_RS00665   Ureaplasma_urealyticum_serovar_10_str_ATCC_33699_NC_011374   hypothetical protein</w:t>
      </w:r>
    </w:p>
    <w:p w14:paraId="7627E37D" w14:textId="426708E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LKINITKGKTIFKRNYKKKHSIYYSTSKIIKDYTLSAVMLGLGILIAYLSHFIRFNFLAFDFSLFTLVYLIYKVKYRFVYLVTILLSLANLLHGSPSWIGTMVLSLNNLFFVSMVILFKKLFIPKRPKFYLNL*VLVLSSFLTTVFNVIMNGILYTPLY*YTFKITPTLNFLEVQKIYEKHPTLFLLNIKSY*LGIIALYTSFNLIKNIIISFISLTILKIFADKKTIITY*</w:t>
      </w:r>
    </w:p>
    <w:p w14:paraId="734F364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0E25C5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&gt;UUR10_RS00705   Ureaplasma_urealyticum_serovar_10_str_ATCC_33699_NC_011374   F0F1 ATP synthase subunit gamma</w:t>
      </w:r>
    </w:p>
    <w:p w14:paraId="44D92884" w14:textId="7396D5E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LDAIKRKISSVQTTAKITNAMKLVATAKLKRQRDRLAAIKEYCHDYYDVIGLLLSVVNDIEFLKIPNAKNRTLYITINSTMGLAGSYNYNVNKLVSKIINEDDITFTIGKKGHDFMRLSNRLHQVNTYLNLNDNDLTFDMSLQIAREALELYSNGEVNKICIIYTKFINAITFEVNNIDVLPFDKTVLTKDNLAETIELAKDNIIFQPNKVELVKKILPTYIATVLYGSLIESKISENASRRNAMDAATKNAKALAEDYKLIYNTLRQGKITREITEIVAGSDD*</w:t>
      </w:r>
    </w:p>
    <w:p w14:paraId="59F4236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5FFCD6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&gt;UUR10_RS00805   Ureaplasma_urealyticum_serovar_10_str_ATCC_33699_NC_011374   tryptophan--tRNA ligase</w:t>
      </w:r>
    </w:p>
    <w:p w14:paraId="1028D599" w14:textId="640D7F7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RLISGIQPTNNLTLGNYLGAIKNFVDLQNDYEVFLFVADLHSLTPNIFDNTNFFATKRQIIATYLAAGIDPKKTCLFYQSDILAIPLLSHILLCSTSIGELTRMTQFKDKSAKATKMANNTEMIPSGLLTYPALMAADILAFNADVVPVGQDQKQHLELTRTLADRFNKRYGQTFKLPQVYIPKIGAKIMDLLDPSVKMSKSSKNPKGVIFLNDSREQIIKKIKGALTDNLNQVKYDVEQQPSVSNLITIYACLTNLTFAEIETKYNQQNYGVFKNDLANIVADFLENLQQKISY*LNSPELDIMIDNSCERANDVANQNVQLVLKQMQLK*</w:t>
      </w:r>
    </w:p>
    <w:p w14:paraId="0997085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228404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&gt;UUR10_RS03280   Ureaplasma_urealyticum_serovar_10_str_ATCC_33699_NC_011374   hypothetical protein</w:t>
      </w:r>
    </w:p>
    <w:p w14:paraId="05B82B14" w14:textId="1BE2A14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NNLSDLEIEKLTKTLVSKNKRVVALYGVPENASYKLMNDLISLMDVEIPN*SSISSATEDQCINDIKNFLLSNASLENFKNLPSNSPLIN**KKRRLNTVVKKIEEINSAFADREITSRSKIFLMPVLTAFSTLGTTLAVPLISVTFLRGDAIINL*GKSGYIAFLSLLFSLVIAVIISAFVALFSSLKNNKRNYIVSNMTEGFKRIYDKYFIDGNSEERINAKVTFYSRFLERSKLVVQNNYSFFYDVVDINSEQYPKMLKYFKTLNQLNNTVIFDASGFKYLDERKIFRNIIDPEKTNVVRLDRYKTKTSGRRLMNFIFYQLSIIANVNTRKLLQKFPFFVNSLYRFLDYSEKNTELLTLLLDLKKHASKTQVPLDDESQLFFVDFFTFVVFKALDESGFETLINDLTVYGRPSEITKKNITYNSLKLDYIINRNARNFGQQALLFNLLDYFDETGNKNIFNELGNSNKNMIFSKNHQLSLANEALSKKGFTKREIDLNAH*CDAL</w:t>
      </w:r>
      <w:r w:rsidRPr="0071394D">
        <w:rPr>
          <w:rFonts w:cs="Times New Roman"/>
          <w:szCs w:val="24"/>
          <w:lang w:eastAsia="zh-CN"/>
        </w:rPr>
        <w:lastRenderedPageBreak/>
        <w:t>YSNLHDDEDMFVKVIEIKENIDVLSALDEVFVRAQNENVKNLLIYVFNVKMLYCLIDNEYELVNESII*</w:t>
      </w:r>
    </w:p>
    <w:p w14:paraId="05594B9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DB6024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&gt;UUR10_RS01600   Ureaplasma_urealyticum_serovar_10_str_ATCC_33699_NC_011374   30S ribosome-binding factor RbfA</w:t>
      </w:r>
    </w:p>
    <w:p w14:paraId="71F093AE" w14:textId="6050CDF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MANEVRVARLESLIKDVINNALANEINDKIAKLARVTAVRLSNDLSVAKIFLDAHKRESMPKVLENVNKVSGLLRSKLAAE*TSYKVPELRFVIDETIDYANHIDELFKKIKQQEN*</w:t>
      </w:r>
    </w:p>
    <w:p w14:paraId="355E808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576BBA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&gt;UUR10_RS03155   Ureaplasma_urealyticum_serovar_10_str_ATCC_33699_NC_011374   30S ribosomal protein S6</w:t>
      </w:r>
    </w:p>
    <w:p w14:paraId="4AC831B2" w14:textId="7F5004D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MAKYEIMLVVRGDLDQEQANKVANELKATLKNTEVKENNYEGVQQLAYEINKLKTAYRYVYNFETTDVSLINEFRRLAIINKNVLRHIIINLEKDYGYKATVNAKKVQRNEKRAEVYVRQKEEAERRAAERQAAYEAMKAEREAAGLPVKEFVKGANSKR*</w:t>
      </w:r>
    </w:p>
    <w:p w14:paraId="7D2766D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BA0EC2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&gt;UUR10_RS00115   Ureaplasma_urealyticum_serovar_10_str_ATCC_33699_NC_011374   iron ABC transporter permease</w:t>
      </w:r>
    </w:p>
    <w:p w14:paraId="56DBF384" w14:textId="2E94567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LTSFIFLFNIIYTNKTFI*QSFYFQKASSEEVFLLFFYSPIILLVCGVGLVCSGFSLQSTTRNGLAGPSTLGIFPLAALGSILSQLITKSFSNIFIGYAFGIVFSLIALGINFLFIKMTPHKKTFKPILFGFSLGAIITAINVLIANFHSSIVASPIQLLGSVGVYSSIERFYIGVPIVFISTIVLLCYAKKIQILYTSHYLAKSLGININRMY*ITSICSIFIAISTTFLIGGLSLIAIVMPHLSRLLFKRTNYLFQMIAAIFLTCILLQLLGLVVEFFSKFNIVFLVATVLAIPMIVLLK*ELGWKVNKN*</w:t>
      </w:r>
    </w:p>
    <w:p w14:paraId="4F19FB4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2CA857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&gt;UUR10_RS01405   Ureaplasma_urealyticum_serovar_10_str_ATCC_33699_NC_011374   TetR/AcrR family transcriptional regulator</w:t>
      </w:r>
    </w:p>
    <w:p w14:paraId="3EF21AD4" w14:textId="48855FC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MSTRTLKISKVKLKIVDALFNLLKTNAFDKIKISEIIEVANISRPSYYRNFDNKISIITYFIKNIYN*NVKNKLINAKVNKKFDEHGFIKFYEASLQTSLEFKDYFLILDKNNFSGLIVDLTTENGFYAIGNMSNNSIDKYIINHLTGFFCNIRMQ*LKNGAKESVHDMAMFLVSILKDNVIEKLKKYNCHHDNDDEE**</w:t>
      </w:r>
    </w:p>
    <w:p w14:paraId="68FC1A3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A86C31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&gt;UUR10_RS01550   Ureaplasma_urealyticum_serovar_10_str_ATCC_33699_NC_011374   tRNA (adenosine(37)-N6)-threonylcarbamoyltransferase complex dimerization subunit type 1 TsaB</w:t>
      </w:r>
    </w:p>
    <w:p w14:paraId="14E10F0F" w14:textId="1BC5200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MNSLYQLFIDVTSKKCVLAIYKNFKILANIIVETNNNLTDIIVEHIIALLKAVHLKYQDLDAIYLDIGPGSFTGVRVGAIVAKTICTTHNQIKLFINDSLNIIANNKNNVFVHLDAKGNKSYTISIINNIQSDYRIITNEQLQIELKNTSLTIIDANQVDYHNLIYNLKFDNFKLTNILDFDLNYVKKPLS*</w:t>
      </w:r>
    </w:p>
    <w:p w14:paraId="190B70F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6F893C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&gt;UUR10_RS00055   Ureaplasma_urealyticum_serovar_10_str_ATCC_33699_NC_011374   50S ribosomal protein L7/L12</w:t>
      </w:r>
    </w:p>
    <w:p w14:paraId="63208B6D" w14:textId="2DE7490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MSKLTIEQFIAAIKEMSMLELNDLVKAIETEFGVSAAAPVAVAAAPAAAEAPTEVTIKLVEAGANKVGVIKLIREITGLGLMEAKTAAETAGSVIKEDVKTEEANEIKKKFDELGAKVQLV*</w:t>
      </w:r>
    </w:p>
    <w:p w14:paraId="7291C8A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DCBE31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&gt;UUR10_RS00920   Ureaplasma_urealyticum_serovar_10_str_ATCC_33699_NC_011374   phosphate ABC transporter permease PstA</w:t>
      </w:r>
    </w:p>
    <w:p w14:paraId="00F0A390" w14:textId="71A1F18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ILNLNSQQTKKIIFNKKIKDKLAKTLVISFA*LFSICFIGLVVFIIIRSIPGFEAYGLKNIF*SKNFNLADYAAGSSV*FPLAITLLVSFGAIIIAAPIGIKTATFIKFRIKNKRLQKFFRVTILALAGIPSVIFGLFAIQSLGPAISFVFHIDTVQNITTSMFMLAFIIIPTIISLTLSTYDGIDMRLIENGIGMGSSYTRSIYKIFKKEARGGIIIAIIIALGRAIGETMAISMILSDQGYQNIFGTGFLQIMHSALRPLGAVISANMFAENGGEGLRGLLYVYGIVLFVAIMILNGLVTYLTRKRSKKTYA*FIKLEKSLAYIVCFIPDQLKILYEKITHRSQYKLHVNNLDNLNNYITDRIQNRKLKRLYTIHKLFFESLAFMVAFAFLA*ISLDILVNGIKAINLPTSTVVAYTKNTTGQATINTLIIIIVAILIGLPFSLFVAIYINEYAKNK*PKKVLLFFIDSFGSTPSIIFGMFGLVIFIEIFGFTSMGNIGKSLLAGALTITLVVLPTFTRSIQQSLKAVPMSIRENAYGLGCSK*ETIVKLVLPQAKKGIISAIVLTIGRIVAETAPLYLTAGLSSAQSITILNPGQTLTTRIYAQLYENNTNIAHNVMYESAFITL*LVIALIIIAHVIVPYFEFIKHDIKKWFKILKNYLRAPYMRDIKVFKPQIYQKHLYLTHNQAKIMGYNESVNKVAKIGLKLYEIRYVDDEQIQKELLKVRG*</w:t>
      </w:r>
    </w:p>
    <w:p w14:paraId="2ABF7F6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F86DC0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&gt;UUR10_RS01765   Ureaplasma_urealyticum_serovar_10_str_ATCC_33699_NC_011374   hypothetical protein</w:t>
      </w:r>
    </w:p>
    <w:p w14:paraId="32EE4766" w14:textId="77682E4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KTILIVNKSFQKKRIFDTRFLHDSGPIYTNDRFLKIVRESFDAHINKKSKFLFYFME**FQTTNYKLNPEISHTKRSLRS*LIEIFFLFCIIALIVCILAGVARPIIDCVIKSITLSRGQFKGDLIIDGQVIAKGLIPSSASGLVGGSSILNVEQ*ELIPKV*KTYFSSPSVVVLILLVLFFLFFSCLYIYMLKKIRPRTNKMSLEDYLVSRMNLINSFKFILKRKVLFVEGIKEYNHRFIFNMSADYNLMRLMNYIYSGLVELNIIMVVDFESDEKIFELQKIIKQDFDNLDLIILEKEVADKLKSIHQNGCLNSKNPSLINISNKEIDQNQEIQNIEIY*</w:t>
      </w:r>
    </w:p>
    <w:p w14:paraId="7A35EBD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1A69F5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&gt;UUR10_RS00625   Ureaplasma_urealyticum_serovar_10_str_ATCC_33699_NC_011374   HAD family hydrolase</w:t>
      </w:r>
    </w:p>
    <w:p w14:paraId="54E14BD2" w14:textId="1153BFC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MTKKLIVFDFDGTIMHTHTTMSLSIIGVLEFYNHHVPSLKEMNDLLGNLSMANIFRKYAKHDLLDIEIETMIAKYYEIYESSLFMIHSYFFDGILELIKKIRSIDNVKLAILSNKKSTLLTTMVDYYNLHHYFDYIYGAEDVDQMKPHPSGLLRLMNNCNVDHKNTLLIGDSLADLKAALNVKCHFLLVN*EPEYQKHKETIANLKPLVVQTIDELETEISQFLR*</w:t>
      </w:r>
    </w:p>
    <w:p w14:paraId="62269A1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DF3612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&gt;UUR10_RS00695   Ureaplasma_urealyticum_serovar_10_str_ATCC_33699_NC_011374   ATP synthase F1 subunit epsilon</w:t>
      </w:r>
    </w:p>
    <w:p w14:paraId="2E3CE5DE" w14:textId="53848F3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MANLTKLKIVTPYAQNLEKDVYSVELKTSEGRIAVLPDHNPLMSIIENHVAYIRELPNAPRKPLLLLDGIVYVEEHQVRVFSDYFKFLDEIKIDEINSLLNKLKNDLANEEDDKKKLQLKSKIKLNESILIAYKDR*</w:t>
      </w:r>
    </w:p>
    <w:p w14:paraId="714B331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CF3D11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&gt;UUR10_RS02245   Ureaplasma_urealyticum_serovar_10_str_ATCC_33699_NC_011374   DNA-formamidopyrimidine glycosylase</w:t>
      </w:r>
    </w:p>
    <w:p w14:paraId="26E90890" w14:textId="095A906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MPELPEVQTIVDYLNLNVLNLLIKKVIVHLPKILKNKTPAEFENLLVNHKITNIKRLGKYLLFFLDNNLVLSVHLRMEGKFYYQPKDE*FNLAHTHIIIEFENGMQLRYNDTRQFGTFHIYEQESFLDSKELKKIALDPLDANFTPQYLYEKLKKSNKAIKTALLDQSNVSGIGNIYADEILFATKIFPTTLAKDLTIKDYENIAKEAKRILLLSIQNKGTTIHTYKFGNDETGMFQKMLLVHTHAKKPCQTCGTIIQKTKVNGRGTYYCSNCQNQK*</w:t>
      </w:r>
    </w:p>
    <w:p w14:paraId="54FA3DF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F27719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&gt;UUR10_RS01180   Ureaplasma_urealyticum_serovar_10_str_ATCC_33699_NC_011374   50S ribosomal protein L18</w:t>
      </w:r>
    </w:p>
    <w:p w14:paraId="5CCE995A" w14:textId="6DFD1EC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MKRINFSRAKQRALRAKRLHVKIRNLQLAANKPVLVITKTNAHI*AQLICYNKNITLASSSSVQLDLQNGNKDNARLVGADIAKKALAQGFKQVIFNKNGAKYHGRIKALADAAREAGLEF*</w:t>
      </w:r>
    </w:p>
    <w:p w14:paraId="7CDDF05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959B02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&gt;UUR10_RS02145   Ureaplasma_urealyticum_serovar_10_str_ATCC_33699_NC_011374   hypothetical protein</w:t>
      </w:r>
    </w:p>
    <w:p w14:paraId="078AAA00" w14:textId="2292BF1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MPLITGALGIWNKVLFGTIIANTAISVIGGITNIAMAASTLPKQESETIETIDVDMTTMVGAKTPYANIYYLGS*</w:t>
      </w:r>
    </w:p>
    <w:p w14:paraId="6DA863F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00EF94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&gt;UUR10_RS01220   Ureaplasma_urealyticum_serovar_10_str_ATCC_33699_NC_011374   30S ribosomal protein S13</w:t>
      </w:r>
    </w:p>
    <w:p w14:paraId="3B5E50D3" w14:textId="573571D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MARILGVDIPNDKRVVISLTYIFGIGKSTSQKILKLANIDENIRVNDLADEQIAEIRRVALNFVKANGEKLQLEGDLRRTVAMDIKRLMEIGSYRGIRHRRGLPVRGQRTKTNARTRKGPRKTVANKKIETR*</w:t>
      </w:r>
    </w:p>
    <w:p w14:paraId="2C4F90B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3704D3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&gt;UUR10_RS01315   Ureaplasma_urealyticum_serovar_10_str_ATCC_33699_NC_011374   HIT family protein</w:t>
      </w:r>
    </w:p>
    <w:p w14:paraId="4509FA28" w14:textId="64541FC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MQDCIFCKILKGEIISKIIDENEFAIAILDIQPASDGHILIIPKKHYRNFSLTDPIYLDGMMRLAKNMTFVLEEVFPNVLGFNYLMNSNSGAGQVVMHTHMHIIPKQNNDRGFVFKAIKEEGDISDIDEIYKKIATKTQKLKKSRLSKHYMV*</w:t>
      </w:r>
    </w:p>
    <w:p w14:paraId="2ACE995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2DE4D8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&gt;UUR10_RS01000   Ureaplasma_urealyticum_serovar_10_str_ATCC_33699_NC_011374   50S ribosomal protein L21</w:t>
      </w:r>
    </w:p>
    <w:p w14:paraId="14F2A96E" w14:textId="0A54B18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MFAIFQTGGKQYKVQQGEKIYVEKLDLEVGSKISFDQVIMVEGSVGTPFVKNAVVNATVLKQGKQKKINIIKFKSKKHHLKRQGHRQPYTQLVIDSISVK*</w:t>
      </w:r>
    </w:p>
    <w:p w14:paraId="3C5AA67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CB21F3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&gt;UUR10_RS01160   Ureaplasma_urealyticum_serovar_10_str_ATCC_33699_NC_011374   50S ribosomal protein L5</w:t>
      </w:r>
    </w:p>
    <w:p w14:paraId="1B2B7114" w14:textId="38EE255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MAFLKDLYKNKVAKDLQKEFAYSSVMQIPKIEKVVINAGIGNAVADKKHLEAAISELTLITGQRPVETKAKKSIATFKLRAGQSIGAKVTLRGDRM*AFIETLFNIALPRVRDFKGISNNSFDDQGNYTLGIKEQIIFPQVVYDDVKSVRGFDVTFVTTAKTAQEAKALLVGLGAPFQKVRGDK*</w:t>
      </w:r>
    </w:p>
    <w:p w14:paraId="6C9DCC8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CBD379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&gt;UUR10_RS01710   Ureaplasma_urealyticum_serovar_10_str_ATCC_33699_NC_011374   (d)CMP kinase</w:t>
      </w:r>
    </w:p>
    <w:p w14:paraId="233B8201" w14:textId="608A636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MKKYINVAIDGPSGSGKSTAAKGLANKLGFLYINTGLMYRAYAYFLNENNLDINTNETACIEAIKNARFIFNGDDVKIDDQDVSDILRSNDVAMLASVVAANAKIRNLATNEQRKIASENNVVMDGRDIGSIVLVDADLKFYLNTSIQTRAKRRLAQNKDIEKLDYESIYNDIKERDYRDMTRDIAPLKKAIDAIEIFNDNMNLDQCVAHLYEIYLNKIKKS*</w:t>
      </w:r>
    </w:p>
    <w:p w14:paraId="3CF71C1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EFD228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&gt;UUR10_RS02270   Ureaplasma_urealyticum_serovar_10_str_ATCC_33699_NC_011374   tRNA 4-thiouridine(8) synthase ThiI</w:t>
      </w:r>
    </w:p>
    <w:p w14:paraId="6677CE50" w14:textId="6F5E8EE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PIIYIKYGELTLKGKNRAQFIKVLVHNIKQMLLEYHELVYQVGYDNLKIINLEKYNLQQVINDLQQVYGIAFICVAYQVNKEINEIQLACNKLVNNTDQTFKIEARRNDKSFIYDSMQIKQICATYLLQNQPTLKVDVHHPQLLINIEIKHDCAIVYGHKIPGAKGLPVGINGKALVLLSGGIDSPVASRLIMKRGISVDFITFITPPHTSQKALDKTIALAKQITLNNHLTKANLYVCNFTKLQEEIAHISKESYRITLMRRYFMRIAKRLAIDIKAGALVTGEALGQVASQTLNSMQTISSVLNDFLVLRPLITYDKQEIISLAKQFNTYELSILPYDDSCSLFAPKNPTTNPNVQTAMKLEQESLVLDAIYELVFTKEITKINLSSK*</w:t>
      </w:r>
    </w:p>
    <w:p w14:paraId="1D32AFE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C92E66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&gt;UUR10_RS00505   Ureaplasma_urealyticum_serovar_10_str_ATCC_33699_NC_011374   ABC transporter permease</w:t>
      </w:r>
    </w:p>
    <w:p w14:paraId="1516FA2C" w14:textId="1F18626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NKKMNFNSSFAYVGFLTRHIIVKKTTYILPIITFLITLIVGIIVGCVVNQKSQFLIISYVMIIFNLLMTTIFASLKALNVFKDFSEDGIDILVISKPISRKNIV*SKIFFFILTGVVWSLISFLGLLIFYLISFNFAKDVNYY*LLSYISPFICYLVFGLLTSLLALKLNAKISVLIPLVSFVPLLAVGIVSNIVSQLQSKAFLSSLKQKPTNNIEPFYLNNNLDQYYLINTGFANHEFKQSQNLEVLDAYLKTRNLATF*QVSS*IFPIYQLVDAFNKSDYEPFSDFIKNQENHKVLYANNLASKQFNYRLEKNSDSLPSFNINNDKGFLVPSLLKNDSQNLINNNLNQEVIYAIED*KNQTIEYQKNSYTQLSADDIVGSIK*TIIKEVLNTKLFNEYANNLFKTLDKKASKKQILDLISNSVQKFDFNKQIDENTELFKKDVNKLLIKSKTERQIYLAISLIYYLYFSSNYTDLLNTLLFDQKNHLQYQTQFKINLNNKNYLIGGFKNYLVNQILPQETNDAIDQSKKDKKIRYKYSLEQGGNYLFDYVTQNYSIKREQQIVYKEVYCVI*LVLIFSLLIGTYYGYKRKDYR*</w:t>
      </w:r>
    </w:p>
    <w:p w14:paraId="2D882C4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C182FE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&gt;UUR10_RS00815   Ureaplasma_urealyticum_serovar_10_str_ATCC_33699_NC_011374   NAD(+)/NADH kinase</w:t>
      </w:r>
    </w:p>
    <w:p w14:paraId="3E6B4739" w14:textId="0B866E2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MKDVKPVYFYDIYCFNPNKCTEDKGVLLLETKLKEYQKVTFLRSEQKPQIVFLLGGDGSFINFVNQQ*KQN*KIVGINYGQLGFYSSYDGINTINIDEIVDESMYANAFLIEVNINNENKFYCLNELSIFSNELASCDISINNTFYEKFRGSGLLFATPSGSTGKNKVAHGPIIFNNQPCFSMLEIFPVNHLKYSSLNAPVVFGKDYQISLTNIKFKRTLNLVVDGNNINFNNKIDFIEVKLIQASLQIHGLNNYKKYIERLRRSFIKEE*</w:t>
      </w:r>
    </w:p>
    <w:p w14:paraId="34982AC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CACE7C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&gt;UUR10_RS01100   Ureaplasma_urealyticum_serovar_10_str_ATCC_33699_NC_011374   50S ribosomal protein L3</w:t>
      </w:r>
    </w:p>
    <w:p w14:paraId="14C20F9B" w14:textId="4CEF679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MKSLLGTKVGMTQVFTETGKAVAATVIYVEPNKVLAVKTNEKDGYNAIQIGYETVKEKALNKPLLGQFKKANSDPKRHIKEFRDVVAEVGAELTVSEFEPGQLVNAQAYTKGHGFTGSIKRHNFSMGPMGHGAGYPHRYVGSIAKGRGGSQAQRVFKGTKLPGHYGHELVTTKNLLVLDVKANENLILIKGAIPGPKGSIVLLKSAKKVGHIVSDPQVVNYLANKASSSEANK*</w:t>
      </w:r>
    </w:p>
    <w:p w14:paraId="73DD632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F32CC8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&gt;UUR10_RS03075   Ureaplasma_urealyticum_serovar_10_str_ATCC_33699_NC_011374   energy-coupling factor transporter transmembrane protein EcfT</w:t>
      </w:r>
    </w:p>
    <w:p w14:paraId="44A9D7E1" w14:textId="31E5822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ANAYVFRRSPIHRLNPAIKFISFILLIAMIFLPLGFFAQMIIGVFILIIFFVAKLPKKTL*NVFKSVIMLFVILLLIN*MTYKDPIAIYNITDQAKVILGDKD*INGPINKNLSFSLIYNDISSTHVQNLVSNIWGGEIKNYISPEIIKKLIDKPDYNVAKFLSENNITVKKLASTFNALNQDVRLNNYYPIYGDAVLRSGKVEVPLSHLSYYMSTNL*KIEGVKYQGLILSGVGDQLGKAETALFYTRSPFALSPVAIQLAIYISIKIFLMITLSSILTATTSSIELTNGLEDLLSPFKILRLPVAEASMMISIALRFIPSLLDESKRILNAQASRGVDFNNGGMLQKLKSLISLVVPLFSIAFKKAEDLANAMEARSYNPRYARTRYRAFPLNLTDYVLFGILCILVGFLISLAVIKFYFTPFGAFEASALFAK*</w:t>
      </w:r>
    </w:p>
    <w:p w14:paraId="42CBB41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BC7EE8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&gt;UUR10_RS03275   Ureaplasma_urealyticum_serovar_10_str_ATCC_33699_NC_011374   DUF4011 domain-containing protein</w:t>
      </w:r>
    </w:p>
    <w:p w14:paraId="3F021979" w14:textId="715AA95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KKAIKQKLMNLVNLNPHDSIILTRLSSSRNIDLFKYIKKEDLISFVNGEISYIELNVGKNLNLFEESLKNSLNIGEFLEILVNYNVSLPDNKINLLQRDFHANKKKVIPLAIEQLLAFRKKFISINRLAKNYFEDTTV*PLYFAFNFLKGKLLPNDAFKSPLTLFKVEIREEADKIFIAKMQDEPIVNEKIQIFLKKGYQDFKVETTELLTNYELSSTIKMIEDMTGQKISVNENEFVPFMNENEAQILDRYTTFEVEPSAMLGLFEPDGGALKADLHKIIEMDVDPFESENEGLNKPVEYYEEKVIKEQAVVEIGRPLNIFQKYAVASSLSQNTLIYGPPGTGKSEVIANIIFNVLLKGKSSLLVSEKRAALDVLTERIGSLSQFALYVYDLTNKETFFEKISNLNDLLGTQ*YREQSRSTKIKEIEPIKFTPEESMFFKNYED*NAELLHLVKKH*SIEDYNDGIYKMDYADYIATKNELGEQIVKE*LTPQQFNDESEKRSTLFEEISAIFNEYNLLKIEDLFSAYLRFTSFIKKYKLTDTYSSTEILKHLKMITNKIQTNDELVTKFLMHSNRITKDIDNYYNFLAEHNLESNSVFMNKSIRDKRIFIDKIGDYLKFRKDVIDKDFSLQSKTTQQLNEIIDICDNFFTKHKKLLVKNE*YDFLVKNKDRISAFLSVYNNASEENKQIIFAEFITNGTIINNSDPSDESTLSLKEIKTRNRDSQEVIELFVDFLNNVEYLAKPKMDQIASYREFINQDVDFLSKLHTLAEIYTPIMQDIIRE*S*LSLPYIKTLYLEPLMLFDLEKVGKIMKHVSTLITHEQFKKLKVVVL*DEITHIIPMFSETKGRLLQDIIVQLRRESSRSARIVGEIVFKKYINNLRNYLTKLPQQEKDEITNALRIASSRS*PSISRYLSKYYNALKRLFPI*VARPDNVASLIPLVENEFDYGIFDEASQMTIERSYPIVYRCKIKVVSGDDKQLKPTSFFINKLVDSDFEIDDFDKVDSLLERAKTS**NEYHLKNHYRSDSKELIEFSNKYIYNNNLEVATRQGAFEKGIDVINVNGV*EKGNPLEAEQTIAILIDN*KKYEKILIVTFNAVQASLVENLLFERMSMFEKGLCDKIENNEIVITNLENVQGNEGDLVILSIAYGPNPEGNLRNNFGPLNAKGGMNRLNVAITRARKKMIVIKSLYGHQIQVSNLNNQNALTFKRFIEYIDRINGELSISDTLESLEQQTYLEFDNDLVKEIYSELTKKLSNKYQIFPN*NIGTKKIDLVIIKKETKEIVKTILLET*KENRSVQIMFEDIDRQYFLEDRGYSTYRIKEYE*YIDKHKIVSRINDSLSSNNNSNKIDYVL*QQNNF*</w:t>
      </w:r>
    </w:p>
    <w:p w14:paraId="4E98090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99E413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&gt;UUR10_RS01185   Ureaplasma_urealyticum_serovar_10_str_ATCC_33699_NC_011374   30S ribosomal protein S5</w:t>
      </w:r>
    </w:p>
    <w:p w14:paraId="19962399" w14:textId="79ACFD8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MENNVKKETIVDSEKVEKQQPVTAPVVNKKENTQPKAKTFKRETTTSNFEERVVKIKRISKTTKGGRMMRFSALVVIGDKNGTVGFGMGKSIEVPDAIKKAIKNANNNLIKVKQTKKGSIYHDVNGRHGAAKVMLLPAPEGTGIIAGGPVRAVVELAGFTDIYTKSRGANAPMNVIRATINGLLQQLTPQEIARLRDKSLKEL*</w:t>
      </w:r>
    </w:p>
    <w:p w14:paraId="2FE05C1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D3A422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&gt;UUR10_RS01570   Ureaplasma_urealyticum_serovar_10_str_ATCC_33699_NC_011374   hypothetical protein</w:t>
      </w:r>
    </w:p>
    <w:p w14:paraId="5137A9DE" w14:textId="13C9A73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VKEFSKNKTYNNFKNHKSPLRVVEGIVREIKNNELQIDFVDSYKKGICKFINLTDYN*NTISSRFLINSKHLFLISKFDPTRRVY*LNYKIIHPIEIKNKRRSYPTLSHDRNLRIFLTNLLENEDKEHNNHEIN*</w:t>
      </w:r>
    </w:p>
    <w:p w14:paraId="5F7C9BD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A735A0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&gt;UUR10_RS02275   Ureaplasma_urealyticum_serovar_10_str_ATCC_33699_NC_011374   hypothetical protein</w:t>
      </w:r>
    </w:p>
    <w:p w14:paraId="571A61BA" w14:textId="6021B6E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PFIKTPNKDFELFDNQIVLSNDYKKRYQRYFAKITGSRLGAILNVGDFANPVKT*AMMVKIYNEPIDPIYAQAGVIIEPKIKDYVESVLKIKYKQYEPAQIGYDVFKDNLIFGGIPDGEPVDENGELLYPNQPMLEIKTTSIDSFAFKTIDYVLVLQKDEFNRPIVKKKGDKRAK*FNSDESQVIISEDYKLQLGLYCYLRKITKGIFAIAFLTSEDYINPQSFDINKNEIILVNYEINLNEFEKVISKAKTWYEEYIIKGISPKLSKDDLE*YKV*VNKYETNNLY*</w:t>
      </w:r>
    </w:p>
    <w:p w14:paraId="2A23F18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FF6143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&gt;UUR10_RS01115   Ureaplasma_urealyticum_serovar_10_str_ATCC_33699_NC_011374   50S ribosomal protein L2</w:t>
      </w:r>
    </w:p>
    <w:p w14:paraId="71D95E33" w14:textId="523CF56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VKRIKNHSSGKRQTVVVDYKSILTTSKPEKSLLVTLPKKAGRNNQGKITIRHHGGGHKRKYRIIDFKRNKDNIYGTIKSIEYDPNRTSFISLVVYADGEKRYIIAPKGIKVGDKIISGNENIDILLGNSLPLEFIPEDTLVHNIELSPNAGGQITRSAGASAQILGFDETKKYILVKLNSGEVRKFRKECRATIGTVSNDEHILENLGKAGKSRHLGVRPTVRGSAMNPNDHPHGGGEGRSPVGMDAPRTP*GKRHMGVKTRNNKKSSTSMIVRRRK*</w:t>
      </w:r>
    </w:p>
    <w:p w14:paraId="3AFFB6C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F149C1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&gt;UUR10_RS02180   Ureaplasma_urealyticum_serovar_10_str_ATCC_33699_NC_011374   tRNA 2-thiouridine(34) synthase MnmA</w:t>
      </w:r>
    </w:p>
    <w:p w14:paraId="7682F2CD" w14:textId="4CB4754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VNTKKRVVIGLSGGVDSSVSALLLKQQGYEVIGLFMAN*DTVANFENNRESDKKHQGCESELDYQDAQAVAQKIGIPLYRVEFIKEY*NNVFEYFLSEYQKNRTPNPDILCNQFIKFDSFLNYAKNELKADYIAMGHYAKVKHTNNLSYLLKATDVNKDQTYFLCNLKQTQLQNALFPIGDLTKQQVRTIAKEYGLVTANKKDSTGICFIGERNFKYFLENYIPNQPGEIVNIVNNQIVGHHMGTMYYTIGQRKGLNLGGMNERMFVCEKDINKKIIYVSPLSLEDQYLISNQALVENMNFIEPYNPQIPISVRFRHRQNLVVVNSFLCIENTNNVLINYEPAKAITPGQYAVFYQNDHCIGGGVIAQTNANHKKINF*</w:t>
      </w:r>
    </w:p>
    <w:p w14:paraId="18A9A94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FCF8D3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&gt;UUR10_RS03200   Ureaplasma_urealyticum_serovar_10_str_ATCC_33699_NC_011374   ABC transporter ATP-binding protein</w:t>
      </w:r>
    </w:p>
    <w:p w14:paraId="5EDB9FCF" w14:textId="422C596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PKNNRYTYIKYLRSQRAFVQALKPQVLVEPTLNNNVHLNEQQVDLLPQLTNLENTNESVVNELVETKSNEEINIQDVINLEQKINYENNNSQNQDLDNEIFATTLINEQASGINEVSEQKQESPKVSKKHKKQTMAFKVANSRKNFDFEKFEKNVKYKTFKDGTVKKIAAEIDNVRLTFTNPSKPEDRALVLRNTSVQFYEGEVHAIIGESGSGKSVITSLLYGLAGKNANVEEGRILLYNNEVQDFSFKD*EKSRYLGKVISAVFQNPMSTLNPTMKIGKQIMEGMLINGIVKTRKEAYKKSIEYLKLTKINNPEEIMELYPHELSGGMIQRVVIASIVSLHPKILVLDEPTTALDPTVQALVLDVIRELQEKFKMCIIFITHDLGVVASIANYISIMYAGQIIEEGQRDEIL*NPQHPYT*GLIMSMPDVNKGDRLATIKGSVPSRLNEIVGDAFAIRNDYALTRDFEHEPEMYYVSETHRVKSALLDERAEEYTPPQIILDK*NSFKQRQENKNNQ*</w:t>
      </w:r>
    </w:p>
    <w:p w14:paraId="2A8EAA4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E275D1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&gt;UUR10_RS00435   Ureaplasma_urealyticum_serovar_10_str_ATCC_33699_NC_011374   CinA family protein</w:t>
      </w:r>
    </w:p>
    <w:p w14:paraId="51552973" w14:textId="25CFF1A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MNVALELINLLKEKRLKLSVCESASCGALSSSIGEVPGASSVFVGGFISYSNEVKIQIVGVSEKTILKYGAVSEQTAKEMCLQTNQKFNTDIAISITGNAGPQGSENKEVGLFYIGIAIKDFAIVKKVILNSSERTFNRFSIA*EAISYLIELIKK*</w:t>
      </w:r>
    </w:p>
    <w:p w14:paraId="4B240FF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1858C3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&gt;UUR10_RS01450   Ureaplasma_urealyticum_serovar_10_str_ATCC_33699_NC_011374   hypothetical protein</w:t>
      </w:r>
    </w:p>
    <w:p w14:paraId="0DDBDA7A" w14:textId="2034EA7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MQYITINNAKTGKILISKPNIKKFIEQKFNLIVNKKFVIKSIDITQYDESLVDISIIIALFDEHRKVDLDEVRDVQNHLASFIYSNLGVDTKSVNIGIDL*</w:t>
      </w:r>
    </w:p>
    <w:p w14:paraId="46593FD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8F37D9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&gt;UUR10_RS02190   Ureaplasma_urealyticum_serovar_10_str_ATCC_33699_NC_011374   transposase</w:t>
      </w:r>
    </w:p>
    <w:p w14:paraId="39432678" w14:textId="3D3DBA7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MDKKNIFTILEKLIKKYEYLYKPILDDYISNFTRTFLEYILTIEMKYHLNYERFERYLSNSSRNYRNGFSKKQLHMNDLKILVNIPRDRNGAFESKIISKYQVDISRFEYRLLSLGINNLQLNEYEKILEDFYDIYNDKTIDKLRNEIALKVYDYLENKKQELNNIDVDQIFIDGFSLSTNRYLTIVITKSLDKQLTILGF*VINNLQNK*WNDIIAKIAMHHPQVISYKILFKNDDELLMSLKNHSSNDFERARFIFINKRILK*</w:t>
      </w:r>
    </w:p>
    <w:p w14:paraId="60278D7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86B70E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&gt;UUR10_RS00025   Ureaplasma_urealyticum_serovar_10_str_ATCC_33699_NC_011374   L-threonylcarbamoyladenylate synthase</w:t>
      </w:r>
    </w:p>
    <w:p w14:paraId="657E130C" w14:textId="22763C7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MKIYRITNLNAIYDALVANKCVLIPTDTIIGLLAKNQDVIYEIKRRDRNKKIVRFVADYKLLGDLTVEQEQFLDLF*PGSVTVIKNGVSYRMPNSPYILKLIQKLGPLYCSSANISGEEPVKNHNEAIFKFGANSKLIYVEAQQQIGVPSTIVDIDK*EYVRRGANIEMVDMFIKELKYNNTKEKE*</w:t>
      </w:r>
    </w:p>
    <w:p w14:paraId="30ADAAB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17B3C3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&gt;UUR10_RS00350   Ureaplasma_urealyticum_serovar_10_str_ATCC_33699_NC_011374   phosphotransacetylase</w:t>
      </w:r>
    </w:p>
    <w:p w14:paraId="5CEDFF15" w14:textId="3D849C0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NVVNKLKIKLENLTKKPLKVLFIEQSLEIDKAKQILSQNSLINIVDLASFKTPEIINECENIWYELRKSKGESQKDAQLAISNDLNFAVCLSYLKKIDILIVGANLSSKTCFSSILKILKNPNGSIACSTMAMASEQELIFMSDCALNLTLNKDQMIDVAKHSYTIAKKYFEVLNNHAAYISYLSQNDVLYQNNDFDFIGPMQFDAVVDLRVRNKKIINSHQNHINHYVFDNISIANTIFKIYQTKLHYLTIGSYISNILTKVSVISRSASVDEIVATTYLLCVAFLVDLF*</w:t>
      </w:r>
    </w:p>
    <w:p w14:paraId="315FA34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D0845D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&gt;UUR10_RS02300   Ureaplasma_urealyticum_serovar_10_str_ATCC_33699_NC_011374   DUF3196 family protein</w:t>
      </w:r>
    </w:p>
    <w:p w14:paraId="0620E3EE" w14:textId="4F51B9A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NAIIIPKNILIKKVVHIILKTKREVVKIMNNDYKGHIKKYFDDILKQAKQVLQKRDYGYAYDLISNEFNNPLIDLKTLQEFEDFALEIKKSAELDFIDENEAKLAKTEFYHKIHDPKTTYVSLAYLETFLMRFINEIDQLDIAFLNNLLSNKTINGSTKLDILDLLAVNNIDQNFDFYNKYLKQSKSINPTNPSEHHLMVVQIQNYLNNDLAKNPSLLNLANKLLMMYITYHFPFAFTHDPNIIAKTIIDYTKSAMSDFECEYNQQQKDIVACINKILEEEQE*</w:t>
      </w:r>
    </w:p>
    <w:p w14:paraId="36D4C56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BA6C7A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&gt;UUR10_RS00790   Ureaplasma_urealyticum_serovar_10_str_ATCC_33699_NC_011374   hypothetical protein</w:t>
      </w:r>
    </w:p>
    <w:p w14:paraId="61E15F36" w14:textId="4C5F48F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NYQTVAFEQVPSQKSEPKEEKQTKAVDYEKAIKDEDYVKQITLSNLEKYISNEYQYLNPNNKTLDYKNHNFVQKFLDEIDVLAQKLESNDLNLEDKQIYEKIILGLR*LLAEDNNETKNKALALFKDYFTTIMKATKVNDKVHYDPSFINEFYGSMSNLFEEYNLEPSVEIESNKIRIIKEDKDVIKDKTVTATFNLYNGFD*PTLLKDVVFKEYKKDSEGKVELKDGKPVETDKIIEDPVVMRLQIAEYPKD*KTSEKDPQNYSYVDFKKSEVLKSPKLVFTKVFNLDKEQKYHVKNVMFSHKLIPNLLKAFNIENKGNNTQNELSAKIKSNLTLVDEKTQTNLNTNYIPLSLTETNNKK*</w:t>
      </w:r>
    </w:p>
    <w:p w14:paraId="1E0E777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C09790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&gt;UUR10_RS01125   Ureaplasma_urealyticum_serovar_10_str_ATCC_33699_NC_011374   50S ribosomal protein L22</w:t>
      </w:r>
    </w:p>
    <w:p w14:paraId="3773D75D" w14:textId="353543E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NKVIQRNIHISHRKASLVIDLVRNKPVHEAIRILSNTPKKFAPIVLKLLNSAISNVQHNSKDMDPSKLYIYKIVANQGPTMKRTLPRAKGSADQLFKRTTHLEIVLSDDVNEREKELAAIKAKKSKKPLVVEPVAKVETKKVAKPSKVETKPVEKDENVDPELLKREQQVLKVVEKTASQKEEETTETIMISTSPKNAQVLFDDLEKNVIFYKTTPVNKVLRVLVYVTSPTKKVVGEFDLESVEIGAISSI*RKYNKQSVISKKEYDAYYEGKDKAHALVSKKAYKYRNPKDLSEYNMTKGPSGFQYLK*</w:t>
      </w:r>
    </w:p>
    <w:p w14:paraId="7219D02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353E31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&gt;UUR10_RS03095   Ureaplasma_urealyticum_serovar_10_str_ATCC_33699_NC_011374   50S ribosomal protein L11</w:t>
      </w:r>
    </w:p>
    <w:p w14:paraId="7335137A" w14:textId="3FA28F5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VAPKKKEVTRIAKLNLIGGQAKPGPALASVGINMAEFTKSFNDKTKDQNGKVIPVIITAYKDKSFDYVVKTTPVTYLLKDAAKIKSGAKDPKKQVVATISKEQALEIARYKLVDMTAYDEEAALRMIAGSAKQMGIAIEGVSAYKEKKGN*</w:t>
      </w:r>
    </w:p>
    <w:p w14:paraId="563913E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6BC493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&gt;UUR10_RS00090   Ureaplasma_urealyticum_serovar_10_str_ATCC_33699_NC_011374   tRNA uridine-5-carboxymethylaminomethyl(34) synthesis GTPase MnmE</w:t>
      </w:r>
    </w:p>
    <w:p w14:paraId="426C2946" w14:textId="7C0D013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IVALATAPMNCAIHIIRISGPQAFEMINKISTTKIKKETFKIWYTTLKDNDQVLDEVLVNTFVGPKTFTGEDLVEINCHGGVIVANLIIKILIKYGCQPAQRGEFSRRALLNKKMDLSKIEAINNLVNAKNELSVKGVIGALLGRVSQSISDFKHELFMIIGQIEVNIDYPEYDDVEQVDAINLKQRLLVLNEKIKKIIDQSKKFLPINKGIKVLIIGKPNVGKSTLLNALCNEQKAIVTDIPGTTRDVIESSINIDNITLNILDTAGIHSTNDFVENLGINKAKELINKVDLVLYLVPANNQQDLELYDLIKDQKHLLVYTKKDLIDQYSDDQIYINAKDNDIQALIDKIKELFYVQEFDNANIDVLQSQRQIGILENVNYLIDNAITNLEKGDTVDLVVADLEFCNLRLNELLGIGSEYDFLDDLFKNFCVGK*</w:t>
      </w:r>
    </w:p>
    <w:p w14:paraId="4A78487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3817FA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&gt;UUR10_RS02150   Ureaplasma_urealyticum_serovar_10_str_ATCC_33699_NC_011374   hypothetical protein</w:t>
      </w:r>
    </w:p>
    <w:p w14:paraId="3C126200" w14:textId="19F400D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MQKMSNNFKQEYYGGFAASNSFNYM*NNALISSMLGQTVVGFFGMISQLVYAFNPQPRFHAHQMVDNSAARTYARIAQKPMNSTISLGSPFF*</w:t>
      </w:r>
    </w:p>
    <w:p w14:paraId="2846672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FF106A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&gt;UUR10_RS01135   Ureaplasma_urealyticum_serovar_10_str_ATCC_33699_NC_011374   50S ribosomal protein L16</w:t>
      </w:r>
    </w:p>
    <w:p w14:paraId="08A634DE" w14:textId="21EBE0E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MLQPKRTKFRKPHKVSYEGKAKGNKQVDFGEFGLMALEGA*IDARQIESARIAISKRLLKTGKM*IRIFPHMSLTKKPLEVRMGSGKGSPEK*VAVVKAGTVMFEIANVSEELMREALRAAGNKLPIKVKIVKKGEAN*</w:t>
      </w:r>
    </w:p>
    <w:p w14:paraId="6B46EBD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AD32E2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&gt;UUR10_RS03065   Ureaplasma_urealyticum_serovar_10_str_ATCC_33699_NC_011374   DegV family protein</w:t>
      </w:r>
    </w:p>
    <w:p w14:paraId="0C4107AE" w14:textId="63A3648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SFLIMTDSSTTLDRE*AKNNDVMILPLSILRSDHTLIVDDGIESKPERIYQDIDNGYSFQTSCTPYGVLIEAIEQKLQEYEKIIFIGISSGFSSQFNNAKNLEKEYENRLFAVDTEDFGYSLEDLVYKIKSMLANNISFDSVIKMIDEHHNYTSSFLACENITGLVRSGRIPKIIGTMLKLSKVTPIIKAE*KNHRAGMALNIRSAPHKILEGISHVFDDQLNDQTIEKVCILQAGLSNERIEELKKAVIDHFHINEEKIVVRSGPPIFLVYV*KGALGIQVMANIPKKHVEKKH*</w:t>
      </w:r>
    </w:p>
    <w:p w14:paraId="35D05FC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5F7064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&gt;UUR10_RS00175   Ureaplasma_urealyticum_serovar_10_str_ATCC_33699_NC_011374   SocA family protein</w:t>
      </w:r>
    </w:p>
    <w:p w14:paraId="4C62F8C2" w14:textId="07AD8A6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MKEITPLIVAN*FLTKESMTLKKVQKLVYYAYS*YLILMNEKVDDLKNKLFDEKIKA*VHGPAIPMLYNEFKEHKYNSIPKINDFNEQEYFNLDTIDILNQV*DEYGHYSANQLESITHQEDP*IKARKGFGPLDSCNAVISDKEIFSYYIKQMKIN*</w:t>
      </w:r>
    </w:p>
    <w:p w14:paraId="0BEDF75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3371F7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&gt;UUR10_RS00300   Ureaplasma_urealyticum_serovar_10_str_ATCC_33699_NC_011374   preprotein translocase subunit SecG</w:t>
      </w:r>
    </w:p>
    <w:p w14:paraId="2563661B" w14:textId="27A2851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MALTIVLILFSVLALVIGLLLSRTSPSGGLSSLNGQDLEIFKKTKDRG*IKGLQVLMFLLTIVMILIIIFYRVS*</w:t>
      </w:r>
    </w:p>
    <w:p w14:paraId="7150E0F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6D4392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&gt;UUR10_RS01035   Ureaplasma_urealyticum_serovar_10_str_ATCC_33699_NC_011374   ammonium transporter</w:t>
      </w:r>
    </w:p>
    <w:p w14:paraId="7A191F30" w14:textId="080D09A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VST*GLNKDIYFSTHELT*VPADASQSTLDAIGFNPTNTLLVALAIAFVLLMTPGLALFYGGLVRRKSTLTIINQCVASLGITTLI*IFGGFSLAFGPSVGKGIIGDISTYFAFRNLLFADG*SGGAVLVFANFTNGVPLILFFAYQLAFAIITPPLMVGAFADRMKFKNYLVFLVL*QYLIYIPFAH*I*GQGFLAAAGVIDYAGGIVIHTTAGFGALAASFMLGKRTMLVTDKNRANNLPMVVLGATLLFFG*FGFNVGGAGFVKDSSNHISQAISS*LNTIIALAIGMVG*ITLETIVNKNHKPTTVGLVTGAIAGLATITPTAGFVPI*ASVPIAIMGVLVCYSIAKLLHHFHFDDSLEVLPVHGMGGVVGSLLIGAFATDTVANGIKYNAVGLDSSGNPVYGLLFGLQLGAVALAIV*AFAFTCLIIYISKPRLSAREQLGHIDYINHGEDAYKFDFLIPSEDEMASYEGFDQV*EQKVSGCKKADLASKLVPVFMEHESDCT*QSKSRECTKSK*</w:t>
      </w:r>
    </w:p>
    <w:p w14:paraId="30CE70D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ACAEFD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&gt;UUR10_RS02210   Ureaplasma_urealyticum_serovar_10_str_ATCC_33699_NC_011374   molecular chaperone DnaJ</w:t>
      </w:r>
    </w:p>
    <w:p w14:paraId="5FE1A794" w14:textId="6B7DDD5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RDYYEVLGVSKSASPEEIKTAFRKLAKEHHPDRNKSADDTVFKEINEAYEVLSDPKKRAQYDQFGHDGPQGFAGAGGFSGFSDGFGGVDFDINDIFGSFFKNGASSRSSSSQYETYDIHLRLHLEFIEAIKGVSKNISYDRKITCNKCQGTGAKDPKDVKTCTKCHGRGTTIENVHSLFGTIQQEVECHECEGTGKVANSKCEQCYGKKVINERVNLTVEIPAGTQDNEKLVVSKKGNIINNQEFDLYLHISVKPSKYFAFDGLDIYSETYVDPIKAIVGGVIEVVTTSGIKTIEIPPNTPEGKKFRISGAGIVNKKPNIFSKKNGDFYTTIRYAKPLELTKEEIAYLKNISARTNQSVEYYKNKLLKEVNK*</w:t>
      </w:r>
    </w:p>
    <w:p w14:paraId="6EE6BD0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4EE440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&gt;UUR10_RS03105   Ureaplasma_urealyticum_serovar_10_str_ATCC_33699_NC_011374   Asp-tRNA(Asn)/Glu-tRNA(Gln) amidotransferase subunit GatB</w:t>
      </w:r>
    </w:p>
    <w:p w14:paraId="70625C86" w14:textId="66772EF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NFEVIIGIEVHTALNTKTKMFSNTPTSHKSMANTLINEIDLALPGTLPSVNQEVVHKGLFLANALHMHTNHQFIAFDRKHYYYLDLPKGYQITQNYFPIGQNGYIQITDENNNPKKIRIKQIHLEEDTAKQTSVNNQVYLDYNRAG*PLIEIVSEADLRSAQETVLFLEELRKILLFNDISDAKMEDGSLRVDVNISIRPRGAKSFGTKVEIKNINSISNVAKAINYEYNRQLNLILLNQSVEQQTRRFDDSTNTTVFMRSKNDAINYRYIRELNIAPIYLSDEYVSQLLSTKPYSINDLRQELLQKGLVSSAIEQLLGDGPLFKAFKYVNKIVNNPSSVYK*LCLEFIGLINKNTQIIEDISMELLQKIGAMIVLFDQTLINGKQTKTILEKIYLTNKDPQTLIKELGFEQITDENEITNL*NQILANNQEMLLQYEERPDRVEKFFMGEMMKLTKAQANPTISFNILKKILQK*</w:t>
      </w:r>
    </w:p>
    <w:p w14:paraId="08847A2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D4E7B7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&gt;UUR10_RS00555   Ureaplasma_urealyticum_serovar_10_str_ATCC_33699_NC_011374   serine--tRNA ligase</w:t>
      </w:r>
    </w:p>
    <w:p w14:paraId="7D1765AC" w14:textId="165EC9A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DINLIRKDIVVTKEKMLNKKVSSDLFDQIFGLDVLVRNLMQQEQNLNAKKNQLSKEIGILAKNKDPKLQQTLDLVNSIKSELQDISLTLSNKQDELNKLLLVIPNMPDDSVPIGNDENDNVEIKKVFEPRKFDFSPLAH*DLAAKNKLIDFDKSTKITGSRFIIYTNFGARLYRALQQFCLDMNVKAGFNEI*APVIVNQESLIGSGNLPKFVDDLFKLENSNYYLSPTAEVQLTNLHRNEILKASDLPLYYTALTPCFRSEAGSAGRDVRGVIRQHQFHKVELVKLCKPEDSFKELESMTRQAESILEALELPYRRIALCTGDLGFSSAKTYDLEVWLPSYNAYKEISSCSNCTNFQARRAKIRYKETVDAPTELVHTLNGSSLAIDRL*AAVVENYQQEDGSITIPKALEKYIY*</w:t>
      </w:r>
    </w:p>
    <w:p w14:paraId="05A4760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1512F8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&gt;UUR10_RS03040   Ureaplasma_urealyticum_serovar_10_str_ATCC_33699_NC_011374   cytidine deaminase</w:t>
      </w:r>
    </w:p>
    <w:p w14:paraId="273BA38C" w14:textId="335C593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MKYNDIYKGLIELLKKSYSPYSNYPVAAYVDTDIGLIPGVNVENGSLGLTSCAERNAIFNAITNGAKVFKTVYVITKNNGDIGSPCGACRQVVSEFLKKDAKVVVFNNDGTYKEYSVEQLLPFG*DPNVSL*</w:t>
      </w:r>
    </w:p>
    <w:p w14:paraId="35FDFA5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B78C1B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&gt;UUR10_RS01485   Ureaplasma_urealyticum_serovar_10_str_ATCC_33699_NC_011374   transcription elongation factor GreA</w:t>
      </w:r>
    </w:p>
    <w:p w14:paraId="0190931A" w14:textId="0B0F325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MAKYTISKHRLEELQLELREILDVK*PAITKQLQDAREQGDLSENADYDAAKNEQAALKKRKDEIEEILENYELIEDVMRSTDEVSIGSTIEIYNYQKDHKEVITLVGSMDSDPFANKISMDTPLGKAVVKQKEGSEVTVHTLALPYKVKIIKIID*</w:t>
      </w:r>
    </w:p>
    <w:p w14:paraId="2268055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BA0C91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&gt;UUR10_RS01745   Ureaplasma_urealyticum_serovar_10_str_ATCC_33699_NC_011374   RNA polymerase sigma factor</w:t>
      </w:r>
    </w:p>
    <w:p w14:paraId="0EB61CD7" w14:textId="22C54A0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KQNEPLFENLEDLKQKVKLSFTEEFSFSYALSEREAGIFESRNLKGADASNPEEILLNVVLDVSKRKRSRNEIKFNKLQNYFIHMNLRDEHFSEIVDVLENIGIRVPDYELVMQSKSKSTAKKKDEYGIDDTLEISTSKIGFSSTTTEKVDDGIKAYLGVLGESKMLRSDEETEYAKMVISNDPALIKIGKNQLYTSNMRLVTSIAKKYLNRGLDLEDLIQEGSSGLLKAIDKFDHEKGHKFSTYAT**IRQSITRAIADQARQIRIPVHMVETINKLTKAERSLIQELGRDPTAEEIAQAMNKASQAKNQKEQLITAQKVVEIKKLNVDPVSLDKQIGHDEESQFSDFISDDEIISPEKYTEKKALNDQINEMFEKVLNDNEQRVIKMRYGLLPFERPYTLEEVGEHLGVTRERARQIESKAIRKLKHPSKTAKLRSFIGESEN*</w:t>
      </w:r>
    </w:p>
    <w:p w14:paraId="7B7D190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9368E4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&gt;UUR10_RS00400   Ureaplasma_urealyticum_serovar_10_str_ATCC_33699_NC_011374   HPr kinase/phosphorylase</w:t>
      </w:r>
    </w:p>
    <w:p w14:paraId="58DEE515" w14:textId="328585C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IRGKLFVSQVVRKFNLNVVANSDYIDREISTTGITRVGFELAGEILFKEI*NIVYFGSKESNYFSKFSETIISKKLGKILDLNPPLIIFGKNFKHAGILLKLAERYKIPIVEVKYSFYELNFTINTYISQKLSHQSLVHGTLLSIYGIGVILMGESGVGKSELAIELVKKGHIFVGDDAILVNRIGGNLYGRAEDSTKDFIEIRGLGIMNFSRSFGIERMIESTKIEIVIELIKAAKHEKIKFERFGREIQHKEFLETKIAYYYIPVIEGRSISDIIETAITDYKLKTSGYNSAEEFILQIDKKGN*</w:t>
      </w:r>
    </w:p>
    <w:p w14:paraId="7A07324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1203A2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&gt;UUR10_RS00980   Ureaplasma_urealyticum_serovar_10_str_ATCC_33699_NC_011374   50S ribosomal protein L28</w:t>
      </w:r>
    </w:p>
    <w:p w14:paraId="3844328E" w14:textId="4769958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MARRDQLTGKGPLSGNTRSHAMNHSKRR*NVNLQKATIKTENGSQRVLVSAKTLKTLKKHNLLA*</w:t>
      </w:r>
    </w:p>
    <w:p w14:paraId="2B5438C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912A67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&gt;UUR10_RS01700   Ureaplasma_urealyticum_serovar_10_str_ATCC_33699_NC_011374   YbhB/YbcL family Raf kinase inhibitor-like protein</w:t>
      </w:r>
    </w:p>
    <w:p w14:paraId="073BA852" w14:textId="5EB194B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EDKFLKQIKEGEQIKIEIKGLDEFNNFDEQSYGLNNISPQMR*SPVLEAASYAVAIIDYEAVGGAPFVH*YALNIFEPQLELNVANLGYANLYQGENSTSKHFTHSTVDANYQTDVANNYFPPCPPNKAHKYEIKIYAVHHKMSTNRNEILYLDDFEAKLNEAKIIAMGSTYVYAPQISFENNELVVGSLEHKHPYLFTDAKNEYHVIEDVIVDDIEKNVYDETQLNNFQDLEQAKIKIIDSSDALSYAVIISSNHTFKKYGRPIINYAHIVEKKSNKRIKFNNSYKLNHAFSYISPSKYEHLGNELLILKDNDANIESGLFTIHVFGLNKKINQLNKVENPTDSIIDLFEMISGNVISYKAKFFKL*</w:t>
      </w:r>
    </w:p>
    <w:p w14:paraId="16B4FE8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8951F0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&gt;UUR10_RS00670   Ureaplasma_urealyticum_serovar_10_str_ATCC_33699_NC_011374   cysteine--tRNA ligase</w:t>
      </w:r>
    </w:p>
    <w:p w14:paraId="75486417" w14:textId="069A85C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LYDSYSNQLVEINDELISIYNCGPTVYNHIHIGNARPLITMDVLYRFLKKHNIKTKYVLNITDIDDKIINYALANNLKELEVSEYYFNEYLKIKKALNTLEMINPKVSTHMDKIIDYIQKLIDKQAGYFIGDDVYFDTKKALNYGQLSKRDLENDIVGMRIESAANKHNPNDFIL*KKTNKGIM*NTP*GIGRPGWHSECSCLINTYIGEQVSIHGGGIDLKFPHHENENAQNQVLYNKNLAKV*MHFGLVNINNEKMSKSLNNFILVKDLLAEYDYQVVRWFFYQADYKQPIKFSHEIMKQNEKEILKIKNAIYNAKNYLYFNHQLKSLTQIDHFGFFDERINDDLDFVGIVDLIHISVKKINILIKKNKDMNELKLNLTQLLYMLDILGINFVDLHNDENLALLNT*KNYVDKKDYVKADELRKQLINIGIL*</w:t>
      </w:r>
    </w:p>
    <w:p w14:paraId="7534B52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2174BB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&gt;UUR10_RS00825   Ureaplasma_urealyticum_serovar_10_str_ATCC_33699_NC_011374   hypothetical protein</w:t>
      </w:r>
    </w:p>
    <w:p w14:paraId="28526F1E" w14:textId="710BEA4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MLIKPAKRSEKIYTIISIKDSVVTLKNDYQDEKEIEIYEFDLQNIIPEIGKFINLIKYDQQGCSVFEEYDQNA*</w:t>
      </w:r>
    </w:p>
    <w:p w14:paraId="7D7D95E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5EDC8F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&gt;UUR10_RS01530   Ureaplasma_urealyticum_serovar_10_str_ATCC_33699_NC_011374   hypothetical protein</w:t>
      </w:r>
    </w:p>
    <w:p w14:paraId="442BC76C" w14:textId="77B430F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IVIKKNCNFIKNENYLYSFYTPLIGIQATAMYS*FVNRENIFNKKGIINLTREYLLNELNISINTYNNLITKLVNVDLIKIYCIENNQQQIIEVFRPLNFNEFSNIEKFNEELKNNVSNDHYKILNLLNKENSINNNRLIDLSTQFKTNYSNSFENKLDKIKKIILDEYQLSLQINESVKLSILNFFKKYKFSVNEMANLIKNNLINNIDFLTIDLNKLELSIISNQQVENNKTKLQYQNIERDSSIFNENADLNLFKNVINHYNYFEPSDFLKHIRKEKLSVEDKEAIILLTYDKTLNNAIVNVILDFVLFKNLGRLNIKYLKCIKETVLGINIKNEYEMIKFFQNKKMNQKQLVFNNDDNTNTFKNTDFVEVKFGDL*</w:t>
      </w:r>
    </w:p>
    <w:p w14:paraId="5E8E664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7F6AF2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&gt;UUR10_RS02075   Ureaplasma_urealyticum_serovar_10_str_ATCC_33699_NC_011374   excinuclease ABC subunit UvrC</w:t>
      </w:r>
    </w:p>
    <w:p w14:paraId="4D9FD01E" w14:textId="7154FCA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DLLKTKLKLIPHKPGCYL*KDEFDQIIYIGKAKDLYNRTHSYFNGPKDNKTSKLVSNIKDLEYIVVNNVNEALILENNLIKTHRPKYNILLKDGSNYPYIMITNEQYPRLKYVRTYDKNKGIYFGPLADSTNKYQLFNLLNSIFPFNKCNHQPHQKCIYYDLHRCINQVQPQTYEKAIAEVKEIFKGNLDHILAILENKEQHAVAKLDFENAQKYAEQQKALTYIINSGLVQLDNNESFDVVGFYEKNNYLVIIIFNYVKGKLLNKSADTFAIYDHEINELITSFLMQYYSQNRISTKIIVSLDDDNLLALSQRFKTKFINAQTKFHKQILKLAFDNAILYFDSNIKSVINKQNELDEALNQLKQILKLPDLSMIECFDNSNINLSLPIAGMIVYQNGKLNNKLNRKYNLMTTKNASDYHFMIEVITRRYQRLVSQHQKLPNLIVVDGGKLQVNAALYALEQLQISIPLIGLKKDQKHKTNAIVLANGDEIILDRKSVLYKFLANMQNDVHNYAISFLRNKHTKSIFNSLLNDVQGLGKKRLNELLNYYDSINDLKSASDQELLQFLPKNVLVNLREKLNKI*</w:t>
      </w:r>
    </w:p>
    <w:p w14:paraId="06FFDDF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0F27EF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&gt;UUR10_RS00015   Ureaplasma_urealyticum_serovar_10_str_ATCC_33699_NC_011374   peptide chain release factor 1</w:t>
      </w:r>
    </w:p>
    <w:p w14:paraId="506F52FB" w14:textId="4158D59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YNKKLYEAIERVAVKNKTLKQELETITSDFKKIKEINIQLKKTTKIAEAFAKYKQKIDAGIVAEELLNTEKDLELVELAQMDLDDAKASIPVIENELKIMLLPTDPNDDKNVIVEMRPAAGGDESSIFVGNLFDTYRAYTESNN*KMKIIEMTPNAVGFSFISFMISGEEVYSRMKFESGVHRVQRVPATESKGRVHTSTITVAVLPEQDEVDVVINPSDLRIDTYRASGAGGQHVNRTESAVRITHIPTGVVAACQEGKSQIENRETAMKMLRAKL*EAAQEQQNAEFANLRKNQVGTGDRSEKIRTYNYPQNRVTDHRISLTLNKLDQIMMGELDEIIDALITDEQTNLMANLGI*</w:t>
      </w:r>
    </w:p>
    <w:p w14:paraId="59CF586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27F2C8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&gt;UUR10_RS00475   Ureaplasma_urealyticum_serovar_10_str_ATCC_33699_NC_011374   deoxynucleoside kinase</w:t>
      </w:r>
    </w:p>
    <w:p w14:paraId="2E2392AB" w14:textId="3B1C28A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MSDKKLDFLTPSFKKNRISNSIAIGGMIAFGKSTLAQALHEKYQPSNVVYEMVEGDKLMDLLLAKMYERENNVLFGSLFQLYFVLNRFANYKNNCNRENLTIFDRSIFED*LFAHANIDKPSVFSYYDGL*QGVCKELIYEHGVPKLYVILDGD*ELFKERIFKRNRKVEIDNFSINETYFKRLLEMYKNYMVNVCKDFGIDYIVLDARNSVEHNVNEVTKRLQELKNEQNK*</w:t>
      </w:r>
    </w:p>
    <w:p w14:paraId="25BE6E7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5A04B2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&gt;UUR10_RS03180   Ureaplasma_urealyticum_serovar_10_str_ATCC_33699_NC_011374   hypothetical protein</w:t>
      </w:r>
    </w:p>
    <w:p w14:paraId="336491A2" w14:textId="02FF176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MDLIFKRLKFVSIQN*ALLLFSVALFICVGA*IGHELVRHNLFDAHTLSHEKELLNMLSAKDLKNYLTLKEEIQLSIGFFGLFLVL*TLTYLISLTVNIRILVKYLNDFNENKTKVKNALIISLIPFIHYASAIFLTIVYDKVFN*NRKKSHTLQEEYISAYA*</w:t>
      </w:r>
    </w:p>
    <w:p w14:paraId="3433C59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13075F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&gt;UUR10_RS03535   Ureaplasma_urealyticum_serovar_10_str_ATCC_33699_NC_011374   50S ribosomal protein L33</w:t>
      </w:r>
    </w:p>
    <w:p w14:paraId="7B2985F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MVKKIILVCETCMSRNYQTTRNKFATSRLELNKYCKKCNMKTLHKETR*</w:t>
      </w:r>
    </w:p>
    <w:p w14:paraId="0304AE9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5AAC5A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&gt;UUR10_RS02265   Ureaplasma_urealyticum_serovar_10_str_ATCC_33699_NC_011374   bifunctional oligoribonuclease/PAP phosphatase NrnA</w:t>
      </w:r>
    </w:p>
    <w:p w14:paraId="7F1D5B3B" w14:textId="4764720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KDLLNKLIEQTYGFSKISIFVHTNPDCDALGSAFALARILKLNTFGTRVKIVGINTLNPNDFKNFFTFDKNEVEDEFIEGSLAFIVDTANQERVLSQKHTLAKKTILVDHHVKTVSYTDLTYINDQSIATCEMLAYSLMHTNLNFDVKTLNYLLLGLTTDSNRLMYDKVSDITYEIMA*FFKNNVKHYQIYQQLYERNLDDILFDNELIKTIKTHKQIAYLNIDKS*NQKYNFTR*GDKVYLLSNIKNYPI*FVVYFDETTNTYKVSLRSNKYKVRLVANQFNGGGHDLAAGCSLANIDQLNDLLKALELLIKNQEVVD*</w:t>
      </w:r>
    </w:p>
    <w:p w14:paraId="2441D8A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D20451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&gt;UUR10_RS02390   Ureaplasma_urealyticum_serovar_10_str_ATCC_33699_NC_011374   proline--tRNA ligase</w:t>
      </w:r>
    </w:p>
    <w:p w14:paraId="7FEF5D5C" w14:textId="19DDD4E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KLEKIITRNENFAD*YTSIVNNAKLIQYTDIKGMMVFQPNA*AI*EAIKNQIDLEFKKHGVRNLAMPTLIPLSEFQKEKDHIEGFAPELFMVNQIGDKKLDNPYAIRPTSEILFCNYFKNIVNSYNDLPIKNNQ*CSVMRAEKTTRPFLRNAEFH*QELHAIFASEHEADEFAKTILDVYTDFVQNYLCIPVIKGLKTP*ERFAGAQKTYTIEAMMQDGQALQSATSHYLGQFFAKAYDIKFQGQDNQMHYVHQMSAGLSTRIIGALIMVHADDQGLILPPDIAFNQIAILSIFANKNPQLLTISEQIRNELSDYRLFEDHSDKGVGYKLAQQEIEGTPICILVGVKELANQQVVLVRRDTHEKINVNLIDLKSTIKKLLLDIKTNIYQKAKKQLDESIVFVNSIEELKQVIAQNKMAKAFFDGSKEDDEQIKLLTNASTRCIFDETQSGQCFYTNKKTNKLTLFARAY*</w:t>
      </w:r>
    </w:p>
    <w:p w14:paraId="1CDD989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C34CB8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&gt;UUR10_RS00265   Ureaplasma_urealyticum_serovar_10_str_ATCC_33699_NC_011374   hypothetical protein</w:t>
      </w:r>
    </w:p>
    <w:p w14:paraId="05990D47" w14:textId="18D453F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LKDLINKKKNLNNINLKVSNERNIFLINIMKLNQRLTFFSKNAFEIKESILSLKRIYNIKHDMLRHEERKIFKFLNKINDRVLWIYLTEEQKYSTDSYSRYEQKILETIKSNRDDFILIGQGAIEFGKNHNLNILQTFNDSNIKNLTTQLTKMIMILYTFDNYKKVNFVINSNKNYDGHFTILPMNEFSFDKFINLEKCDSNIIDFQKVKIYPNLNEFINVQINVFLVNIINTLITESSFYKTKNGLVATNNILKELDDNLSKIQRKITRVKTELQIEEINLLARQNMNEDDNDNDGGVYES*</w:t>
      </w:r>
    </w:p>
    <w:p w14:paraId="5B9EFDA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D7718C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&gt;UUR10_RS02340   Ureaplasma_urealyticum_serovar_10_str_ATCC_33699_NC_011374   urease subunit alpha</w:t>
      </w:r>
    </w:p>
    <w:p w14:paraId="0A5DFB50" w14:textId="4B14110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KISRKNYSDLYGITTGDSVRLGDTNL*VKVEKDLTTYGEESVFGGGKTLREGMGMNSTMKLDDKLGNAEVMDLVITNALILDYTGIYKADIGIKNGKIASIGKSGNPHLTDGVDMVVGISTEVSAGEGKIYTAGGLDTHVH*LEPEIVPVALDGGITTVIAGGTGMNDGTKATTVSPGKF*VKSALQAADGLPINAGFLAKGQGMEDPIFEQIVAGACGLKIHED*GATGNAIDLALTVAEKTDVAVAIHTDTLNEAGFVEHTIAAMKGRTIHAYHTEGAGGGHAPDILESVKYAHILPASTNPTIPYTVNTIAEHLDMLMVCHHLNPKVPEDVAFADSRIRSQTIAAEDLLHDMGAISIMSSDTLAMGRI</w:t>
      </w:r>
      <w:r w:rsidRPr="0071394D">
        <w:rPr>
          <w:rFonts w:cs="Times New Roman"/>
          <w:szCs w:val="24"/>
          <w:lang w:eastAsia="zh-CN"/>
        </w:rPr>
        <w:lastRenderedPageBreak/>
        <w:t>GEVVTRS*QMAHKMKAQFGALKGDSEFNDNNRVKRYVAKYTINPAIAHGIDSYVGSIEVGKLADIVA*EPKFFGAKPYYVVKMGVIARCVAGDPNASIPTCEPVIMRDQFGTYGRSLTSTSVSFVSKIGLENGIKEEYKLEKELLPVKNCRSINKKSMK*NSATPNLEVDPQTFDAAVDYNDLEN*LEQPAAELAKKLKKTANGKYVLDAEPLTEAPLAQRYFLF*</w:t>
      </w:r>
    </w:p>
    <w:p w14:paraId="527EE64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955372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&gt;UUR10_RS01350   Ureaplasma_urealyticum_serovar_10_str_ATCC_33699_NC_011374   arginine--tRNA ligase</w:t>
      </w:r>
    </w:p>
    <w:p w14:paraId="57C4B85A" w14:textId="5CA0F9B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MITQKISEQLSKALEKMGIFETKVLVDKTKNIKFGDFYTNVAMTLSKRVNQSPLVVAKEIINNLDQDLFFKVNLQPPGFLNFTLKAKDHEDLLTQIYDQKDLFGQFAKKNITYNVEYVSANPTGYLHIAHAANAIYGDILANLLKIYGYDVKTEY*INDAGNQIDKLAMSVLVRYLQLQNINIELPTDAYHGQEIYLVAQALYEIYKDQFINVRLNEKEEIDDVIVNEQIKKFAVSYLLDEIKKDLASINTYIDTYTSEN*IRSSGRILEVLSKIKQHTYTLDGAL*LRTTAFGDDKDRVLIKSDGSYTYFTPDIAYHDYKFSKDNTTKLIDV*GTDHLGYIARLKAAMSALGYDPNNLEIVCAQVMKLVKNNEEFKLSKRSGQSLTIKDLVEIIGKDALR*FLGSSSMNSHVVIDVDIALSKNNNNPLYYVQYAHARANQVLNKQVYEFDFKTDLLIETRERELLNQLHFYKQTIANAANNREPHRISNYLYDLAQIFHNYYANIKINDENNKALSAQRYTLV*CVKQVLANGLAIMKITPYDQMY*</w:t>
      </w:r>
    </w:p>
    <w:p w14:paraId="30E12EE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9D16EC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&gt;UUR10_RS01540   Ureaplasma_urealyticum_serovar_10_str_ATCC_33699_NC_011374   30S ribosomal protein S20</w:t>
      </w:r>
    </w:p>
    <w:p w14:paraId="0E56BD4B" w14:textId="2697BE3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MANIVSNEKTYRHTQKVRKENHAKMSKLRTIVKKTRSSNEQAQLNEAYKVIDTTASKGVIHKNKANRLKSRTAKAFKANLQVVA*</w:t>
      </w:r>
    </w:p>
    <w:p w14:paraId="30A8A06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01E0B5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&gt;UUR10_RS01630   Ureaplasma_urealyticum_serovar_10_str_ATCC_33699_NC_011374   hypothetical protein</w:t>
      </w:r>
    </w:p>
    <w:p w14:paraId="5DE24BD2" w14:textId="2517E79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MEKTIIQLEFNEEELASIKKIKEKMDPNNNLELNVFLKDLIKDLARDYLNFSNQSFENIAKQMNDLKDLIGNMANDPSSFDFSSMMNEFQKYNKSQKDDEQEQTTKSDKENKSTTKPTKKS*</w:t>
      </w:r>
    </w:p>
    <w:p w14:paraId="4D83AA3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F26655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&gt;UUR10_RS03050   Ureaplasma_urealyticum_serovar_10_str_ATCC_33699_NC_011374   aminopeptidase P family protein</w:t>
      </w:r>
    </w:p>
    <w:p w14:paraId="62878D5A" w14:textId="7C6E12E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DFKLQQVLKTIKEHEAQGVDGMILFCPYNRY*FLEFASSDGFVFINKDGKAIYLVDARYYTAASEAVKNAKVILLARTPQKSTFDLLKDAMVELNITNALVEADYVTLNVHEMLQKLVRKTTLFTSAALRAIKTEKELEYLQKAADIAALTCN*IREQDIIGRTELEVAMLVSKHMLELGGELNSFDPIIASGPNGGSPHHHPGNRVIEDGDMVTVDIGCTYKGYCSDITRSFIVGNKANPQMQEIYDKVLESQTAGIDLVSTKVTGQEVDKLCRDIIDNSKFNGYFTHGTGHGVGLEVHELPNTNAGNPNKLPLNAVVTVEPGIYIPNVGGVRIEDTVVVKDGQALVLTRLAYK*</w:t>
      </w:r>
    </w:p>
    <w:p w14:paraId="0546AF7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3C5D55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&gt;UUR10_RS00065   Ureaplasma_urealyticum_serovar_10_str_ATCC_33699_NC_011374   ABC transporter permease</w:t>
      </w:r>
    </w:p>
    <w:p w14:paraId="2C9AFBE3" w14:textId="7A4B26C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SLSLINDASIYAAILILGALSGFFCERVGIANISINGQMIIGALVFTLFSTIIYKYMGTKTETEYTFIVCLIIAGILTIPTSLLFGFLTIKLKTNQVIAGTAINLLASGVATFVTYPLGDKIANKTSLSSDYLGLMKIGDGINTIYIGSILILIAVVLITIGLIIMMKKTPFGLRLYAIGENPNAADAQGINVYKYQ*IAVSISGFIAGIGGGLYMYASRSPFGGEVGGIGFLALAILIAGA*RIPLIVVVSIAFAVITKTFSQIDKIPQEIGKLIPYVITLIALISFSKYSVAPKNVGIPFDKSKR*</w:t>
      </w:r>
    </w:p>
    <w:p w14:paraId="50BE077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531051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&gt;UUR10_RS00125   Ureaplasma_urealyticum_serovar_10_str_ATCC_33699_NC_011374   iron ABC transporter permease</w:t>
      </w:r>
    </w:p>
    <w:p w14:paraId="7511AA6C" w14:textId="6017361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HNYTFRFKLFKQIQNQTTKKLKPLILLVAAIILIATIFSI*I*NISYANFYDQTLNKYVYFSLNESLKLIFSGQFLDSSNIKYLNLQATF*ASIASILSGISLAIAGCVTQALTRNPLADSSTLGIVQSSVFMIVIAFSHNIISFGGLFGFAIVGGIVASIILLILVFATRNKLSYVKITLAGLAIGVFFNTIAYFVRIQSAKGSSINFKYVLGGSENIYPTHIDPFLTL*VSAVLILIGVIIACVLSHKLTLLEIGDEKAKNLGSSIIIVKILAIVSTIFLISPTILLVGNIAFVGLFAPHIVRKVFGIRDYRYVMPLSGLFGAMITSLGLILYRETIYINSSI*MSFIGAPVLAYLG*KH*NRA*</w:t>
      </w:r>
    </w:p>
    <w:p w14:paraId="41C3D8B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15D921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&gt;UUR10_RS00365   Ureaplasma_urealyticum_serovar_10_str_ATCC_33699_NC_011374   ABC transporter ATP-binding protein</w:t>
      </w:r>
    </w:p>
    <w:p w14:paraId="1AF72C1F" w14:textId="4D9D403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KIFSKYFCNHQLDRDRIIKESNDYALVVDNLSYKYHKKLPDVLKNLTLDIKKNSFTTILGPNGCGKSTTAKAIVKLLKLKKGNIKVFDKNISELSFKQLAQLISYIPQSIEIPQGTRVIDFITFGRNPYLGISGILGKDDKAVIDLVINEMQLHDLKEKFMQELSGGQRQKVVLALCLVQDTPIILLDEPTTYLDIKNQYELLESLKKLQILRQKTIIAILHDINQAIQYSDEVFVLKDGQIYANGNPNEIITKTLLKDVYNIDAQIDIVDDQKIVHNIKVKDYLSNNK*</w:t>
      </w:r>
    </w:p>
    <w:p w14:paraId="1764632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13B8F8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&gt;UUR10_RS03115   Ureaplasma_urealyticum_serovar_10_str_ATCC_33699_NC_011374   hypothetical protein</w:t>
      </w:r>
    </w:p>
    <w:p w14:paraId="5A59B239" w14:textId="24B6181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MSYNLQKLMSSCMFELSDDEIKQVENRLNTLFNEIKVFELFDLQQIAPFEVINNSFDNFLRQDEIDSCATNNSEEVLNNCLEVIDHYGVLKNEK*</w:t>
      </w:r>
    </w:p>
    <w:p w14:paraId="3E171A4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7592E3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&gt;UUR10_RS03235   Ureaplasma_urealyticum_serovar_10_str_ATCC_33699_NC_011374   50S ribosomal protein L19</w:t>
      </w:r>
    </w:p>
    <w:p w14:paraId="602597ED" w14:textId="08DB3C3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MALFKINKGEIMNFVNSTQLKTDIPSFDSGDTIIVHNRIVEGKKTRIQKFEGVVLRRRGSGSSETVIVRKESNGVGVEQSFNIHSPLVEKIEVIKYGKVRRAYISYMRNRSGKSARIKELNKQ*</w:t>
      </w:r>
    </w:p>
    <w:p w14:paraId="1D4244E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25B0C2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&gt;UUR10_RS00510   Ureaplasma_urealyticum_serovar_10_str_ATCC_33699_NC_011374   ABC transporter ATP-binding protein</w:t>
      </w:r>
    </w:p>
    <w:p w14:paraId="7884BC38" w14:textId="59E1E98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MNNQFILEVKNLTKIYKKSNQGVFDLSFNVKRGEIHAFIGENGSGKTTTIKSIINAYTNYKGSILIAGFDNKTPKSHEKIGYVPEIALFPSELTTFQYLYSFARLSNLNKKQAIERIDYFLEKFHISDLKNKKPINFSSGQKKKVILIQALLHDPELIILDEPTANLDPSARHEFNTILKELHEQNKTIFICSHILKEMDSYVDSLTLINKGKLVYSGHKYDELEKIYYENVLKNK*</w:t>
      </w:r>
    </w:p>
    <w:p w14:paraId="1735B06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1BCFCD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&gt;UUR10_RS00975   Ureaplasma_urealyticum_serovar_10_str_ATCC_33699_NC_011374   hypothetical protein</w:t>
      </w:r>
    </w:p>
    <w:p w14:paraId="4C260077" w14:textId="5F64348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MYKEILIKNSSANYIVSDPFENMIDAFPIILFENNNYVYYLAGQNAYLPSQMRR*KN*DEILVNKNDLSKEDFLYKDIYINLFQIYITKKTNLTKYTNNQLNFVLTKNDFKKEL*DKLIYIPIKKLINTQKPQILLFEIFKKQDQKYHSTLLFANKNVLKKFYLNSATRVNHEDVINLAFEKLETLQKLSKTTKVKKHLTNLKKY*</w:t>
      </w:r>
    </w:p>
    <w:p w14:paraId="68ECC4F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E4C717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&gt;UUR10_RS01860   Ureaplasma_urealyticum_serovar_10_str_ATCC_33699_NC_011374   Holliday junction resolvase RuvX</w:t>
      </w:r>
    </w:p>
    <w:p w14:paraId="2EB52224" w14:textId="3C86D00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MRKLALDLGTKSCGFAISDLLGIIASGLDNFIYEENDFIAVLAKIDEIMINYHHEIDTIVLGYPTNVYDGSKNKRTYLIESFYTLLKQHFLNHEKIKIVYEDERFSTKIATQRLKNSCVKAAKIKKVKDKMSAVVILESYLSKNHFN*</w:t>
      </w:r>
    </w:p>
    <w:p w14:paraId="75EB915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933EE1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&gt;UUR10_RS02490   Ureaplasma_urealyticum_serovar_10_str_ATCC_33699_NC_011374   DUF5385 domain-containing protein</w:t>
      </w:r>
    </w:p>
    <w:p w14:paraId="499ECED6" w14:textId="2296AD8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MLDKQEIIESILQADATKGGNSNFLMILIIIIPIILVVVFIMRKKRKQNGENQANVNNKDKSDTNEV*ATIKKYLRSIDDKGKEVIDSYVVKRAEPHNLAQMTKQQKIDYKNEQKAIKALKTTNPEQYKIEMERIKKEKRAKPKELYVVLFTTRNAKTLVVDEPRAIECEVRLVKVNKKENRREIDVVRALDYDEEML*IEPIKAKDDEIYNKRLEADKKKQQKAAERRQKQLEKQKSKTK*</w:t>
      </w:r>
    </w:p>
    <w:p w14:paraId="6C71B13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0A99EF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&gt;UUR10_RS02555   Ureaplasma_urealyticum_serovar_10_str_ATCC_33699_NC_011374   nicotinate-nucleotide adenylyltransferase</w:t>
      </w:r>
    </w:p>
    <w:p w14:paraId="359C8B35" w14:textId="4B5268E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ILFCGAFDMVHNAHIAMAKYAIDLIKADKLIFLPSNFKFFKPINKDDNLEYEKTKLTHGHHRLAMLKIATKNLVNTEVSDYELNQVNKSYTINTIDHFKKLYGAEHEYYFIIGSDNLERFKQ*KD*ERILKEVKIICFKRSGVCLKKTCFQNQCNCENFNFFEHQIILVNDFNYNISSTEIKKQHNLASGIDPAVLDYINEHGLYAL*LLEKHLISYDNFNNLEKKIARINHCRRVAQMCVDLMNVYDKKLIDQAYCAGIYHDILKCLDEQESIAYFNEHKSELNIGDDFIS*RILHSYLGAHLLQTQYGFKNQLILNAIRRHTRPFDFIKDYSELTTLDKILYCADKLEPNRREEIDQINIDYYRKLVFEDLDKAFIEVYKYQQRQRK*</w:t>
      </w:r>
    </w:p>
    <w:p w14:paraId="519532C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3CA549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&gt;UUR10_RS03400   Ureaplasma_urealyticum_serovar_10_str_ATCC_33699_NC_011374   hypothetical protein</w:t>
      </w:r>
    </w:p>
    <w:p w14:paraId="4D9FD089" w14:textId="33468D5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LKIVLEELKEYLTNKLYFKYKFINIFISILLAT*LISFIVSLILVLNYGYNNKLLNHQKCLTFAILACISFLMLTITIVSFL*IIFHNSTASYLVLKINKYAPKKPIKKLPFLFFKLAYYSFSKKQKSQYSQKQIYEYLTSFNDYV*</w:t>
      </w:r>
    </w:p>
    <w:p w14:paraId="070FE55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7DD548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&gt;UUR10_RS00135   Ureaplasma_urealyticum_serovar_10_str_ATCC_33699_NC_011374   iron ABC transporter substrate-binding protein</w:t>
      </w:r>
    </w:p>
    <w:p w14:paraId="0DC35BD1" w14:textId="5CE28C9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NKKIKTLIVSSSLSIGLLSLVATNIAACSSSIKSKQEYEIYPTIKGYEQRDFSKILASEFIKIIKTNIQFSSTNKDVKYELYDARLNELDEDVIDLIIRYELKGQTHTYKKVLKGFKNAKQYRLFLENKKYLEDEKNRDALYLTPTVNSSIDISKTTIAEALK*QLSYLSINNGNRDLKYEILKITKSEVANSINVEIRISKGNGENLVSITYSRTLNGFISDEYKKVYLANLEEIKQAKNQIEPQLLDEKTKQKTVKEVIENYKTLFKLPTQTGFIYEIQSVETDVNNKTAVVFNIIVKKGENSQQATLRYTKVITGFVENK*</w:t>
      </w:r>
    </w:p>
    <w:p w14:paraId="1AA620B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240EFE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&gt;UUR10_RS00395   Ureaplasma_urealyticum_serovar_10_str_ATCC_33699_NC_011374   prolipoprotein diacylglyceryl transferase</w:t>
      </w:r>
    </w:p>
    <w:p w14:paraId="1907419E" w14:textId="72D9ACE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LEIINPESTLINDVVAHRIAFSIGSNFNIY*YGIIFVCGFLLAILTYSLRLKFHYKVPYDPGFYYIFLAIPMTIIGARL*SLAIGDAKDFFDFRNGGLAIQGGVIAGVLSAAIYFPLILRMPKYHVRDLDADGNVIIRQPSM*IYADAIIPTILIGQALGRWGNFINGEIFGAESTVNDLQ*LKKAMPAVFEGMKHYFIEGDKTLFTIYQPLFLYESFFNVIVFVFIYFGLSYIKQLKIGFVSMSYFFFYGVIRFSTESARAPQFSFAGTYVINSLLLIFGVLGALYVQFIAPILRKRFLLDAIIELFYKKKQQAHKFGQLRNPEEFLYYCHK*</w:t>
      </w:r>
    </w:p>
    <w:p w14:paraId="466CFAF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DE4311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&gt;UUR10_RS00840   Ureaplasma_urealyticum_serovar_10_str_ATCC_33699_NC_011374   2,3-bisphosphoglycerate-independent phosphoglycerate mutase</w:t>
      </w:r>
    </w:p>
    <w:p w14:paraId="0095C5BF" w14:textId="0319E83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LNKKLALIIIDGLGIGKKDDTNAVYLANPKTLNYLIKNYPTLEISAAQQPIGLLENQAGNSEIGHLTIGAGRIILNDNANINSYTKRLDYESLVLNDINNEIVHVVGMYSNGLVHSNYEHIH*IIKELVKNNNQVVLHLISDGRDDYPYGFAQFIEQINALKTQYNVIIKSLSGRYFAMDRDQR*ERTQKAFNTMFIKQDKICEQSLLEVAQSIANHYESDEFVEPIVFNNDEKYNLKPYQKVILTNYRSDRMRQLAHLLKPNRKFNYHNPFLIKDIHLITLVPFPDVDAITLFEKQNLNNTLGDVLNDHHIKQARVAETEKYGHISFFFDGGINKHYASKTQYLIPSQKVATYDLCPQMSASLITKTIIDHYFDHDVFIVNYANPDMVGHSGNMKQTIQAILSVDSEIQKLYDFFKKNNGVLMITGDHGNAETMIDANGQIITSHSINDV*FIITDNNIVFDQTQKFSLANIAPTILEYLNIKKPIEMAASSMIKKIHK*</w:t>
      </w:r>
    </w:p>
    <w:p w14:paraId="0CCFF06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045715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&gt;UUR10_RS01020   Ureaplasma_urealyticum_serovar_10_str_ATCC_33699_NC_011374   serine/threonine protein kinase</w:t>
      </w:r>
    </w:p>
    <w:p w14:paraId="4FC58242" w14:textId="740045D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EQIQTNSILNHKYKVVKHLADGGFSKVYLCCFLSDETKFIVVKVLDISDEKQQMVVYDELRISNLIKNSNSDKRSYIMEYYEYFESGSLETDDKRIYIVFEYIDGLTLREYLDEFKTVTYVKAVEIIRQVALGVSFFHSCNPQIIHRDLKPENCMINKTLSKIKIIDYGAASVFYNREDLTKDQEIKCTIIYASPKLLSLGQKVKEQASKGLNKNALSLINDALGVNYDIHSLGVMLYELITGTNPFSEHTIKDDRDYLEK*TTYDVEPLSSINKTIPKGIDNILIRCFA*KKEDNKLLYKDIYTLIDDLNNVMDPESSLNQDYIKPLNKLRIYRKNVAGLYEIKGKDRK*YLQK*FIILVGCLSIILIILLIIILSFKKSGAI*</w:t>
      </w:r>
    </w:p>
    <w:p w14:paraId="6722F6F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36A400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&gt;UUR10_RS01855   Ureaplasma_urealyticum_serovar_10_str_ATCC_33699_NC_011374   alanine--tRNA ligase</w:t>
      </w:r>
    </w:p>
    <w:p w14:paraId="59DE2AE6" w14:textId="555C500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LSTNEIRKK*IEFFESKDHLFIEPKSLIPKNDPTLL*INSGVSTLKDYFSGKVKPPHKRLVNSQKAIRTNDIFNVGLTSRHHTFFEMLGNFSIGDYFKKEAID*AYEFLIDVLKIDVKKLWVTVFEDDQFTYDE*IKLGIIKEQIIKCNRDRNF*DVGNGPCGPCTEIHYDRGEHFDPNKVGSKLILEDIENDRYVEI*NIVFSQFNNDGHNNYTELLQKNIDTGAGLERIACISQDVPTNFDSDVFMQITKSVEQFSEYKYDMNEYFHPNVAQNKINFAYKVIADHMRATVFAIADGAIPSNKERGYILRRLIRRTMVLVRRLNINNLL*VDAVVNAIASTMGDFYTYLKDEKTLAKIKMILNKEVQLFEKTLQLGLNIFESSIHNQELDKDITFKLVDTYGFPIELIKEICEQRNVKVDLEAFDAMFKHHQLVSKANKANLKVMESQNESLMQLDVDSTFHYEIFK*ENAKIITLFNEDFELVDGLDHEDGYVVFDNTCFYATSGGQQHDTGYIIKNDQQFFVDDVFKAPNRQHVHHVKNASLSMNEYVILQINEQDRKSITANHTAEHLLHYCLKQVLSPDIKQEGAAKYPHKVTFDFTYHAQPTKAQLDKLENVLNEMVQSNFDVQELHMDLDEAKAVGAAAYFEDVYKKLKGKLRVIKMGPSIELCGGTHAHHTSEIERIKIVECASKGAGS*RITMVTGHDNLAKYIHDLYVEYLNEINHLKANLDINDHKLNDLYNAFAN*KNLSIDDYDLLNEKFTELKQALINFKIEFDKQNAKQAIIDIKNTFNAQQTNKRIHVFKNTDNKNIFNALNELINENQNTLFISFNLDENKIQYLLAINEKFATTNQINLNKYIKELNTISNGKGGGKPYFVQGGTSEQEKLDELLTAIDK*VINA*</w:t>
      </w:r>
    </w:p>
    <w:p w14:paraId="3B208F6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B2B023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&gt;UUR10_RS02230   Ureaplasma_urealyticum_serovar_10_str_ATCC_33699_NC_011374   tRNA (adenosine(37)-N6)-threonylcarbamoyltransferase complex transferase subunit TsaD</w:t>
      </w:r>
    </w:p>
    <w:p w14:paraId="07EC5CDD" w14:textId="4645CFA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EKYLILSIESSCDETSLALFENNKLIAHKISSSASAQAFHGGVVPELASRYHEHNINRLFVDILNETKIDPLTITHVAYTAMPGLPGCLHVGKVFAKQLASLINAELVPINHLHAHVFSASIDQELVFPFLGLVVSGGESCLYLVSDYDQIKILNQTQDDAIGECYDKVARILG*NYPGGPIIDKNYQEDLATLEFIKSQPAAKNFSFSGLKTAVINYVHNSKQKKLDFDPIVIASSFQKFAINEVIKKVKYYLDLYQLKRLAIGGGVSANSLLRKKIRDLNVISYIPQMIYTGDNAAMIGAYAYALIKNHKKSILIK*</w:t>
      </w:r>
    </w:p>
    <w:p w14:paraId="11B3434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529E9F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&gt;UUR10_RS03250   Ureaplasma_urealyticum_serovar_10_str_ATCC_33699_NC_011374   Cof-type HAD-IIB family hydrolase</w:t>
      </w:r>
    </w:p>
    <w:p w14:paraId="16D10BB9" w14:textId="24E9BA8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MQYKMLVIDLDGTLLSKTKNISKANLEALKKYISLGGKVVLSTGRSLENTLKIVHLIHYEIKELIEYISCFNGSYIYDVINDQVLFESIINKDVVNEIYDFSLKNNLGF*PYNEKFMQTHFLDVYNINYKLLLQLHHTKRKVCLNPVFNRNDKVYKINLLPSSFTKKLKHSIIDQLIEKFHDQVNISFTSKYIVEVTNKNINKASSLQFIANLYQINLNEIATIGDSPNDIPMFEISGLAAAARTKSKAILEHVDVIIKHKNNSKSVALFINNYLLK*</w:t>
      </w:r>
    </w:p>
    <w:p w14:paraId="6CBB67B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C86911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&gt;UUR10_RS00355   Ureaplasma_urealyticum_serovar_10_str_ATCC_33699_NC_011374   GntR family transcriptional regulator</w:t>
      </w:r>
    </w:p>
    <w:p w14:paraId="3E4C1592" w14:textId="0325264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MDQYKINELIPSEYKLANYFNCGRITIHNAYEVLKVLGIVTTIKGSGYYVYSSIDHFTNKAFANLYEIIDNIKYEQFIIDFEYHGNKFNSITKFSLIKNKKTVAVSYYLTPNIMGLEQFDTNNINISKQLILSGFDDFFNVQTQINYENINLLKSILENENIKFDTPMILNKLTSSSLKVELLVLTHISKEYFSYEETNKLIVN*</w:t>
      </w:r>
    </w:p>
    <w:p w14:paraId="07E457E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E0BCF4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&gt;UUR10_RS00580   Ureaplasma_urealyticum_serovar_10_str_ATCC_33699_NC_011374   ABC transporter permease</w:t>
      </w:r>
    </w:p>
    <w:p w14:paraId="26A28781" w14:textId="08DEAE8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NIN*LS*LRNSYI*IVLAIIYIPLIIIVLLSFTTPSIKGNITSAFD*NDGLNYLTLTTNQFTDALVNTIIVSIIAVPISTIIATMTCFGV*HAKAFYKKLMTASAQTNMMIPDVISGISLALLFAATFIPIGFSFGFSTIILAHISYCTPYAIMIIYPRMLKMKKNLILASYDLGYTKIATFFKIILPYLLPSIISATIIVFAMSFDDFIITKLVGGKVNTIGTEMYSMAKGIKA*AVCFGALMVLLTILIAALISANKIIKLKLINKQTNTRKLKI*NKQV*</w:t>
      </w:r>
    </w:p>
    <w:p w14:paraId="4435226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575884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&gt;UUR10_RS01110   Ureaplasma_urealyticum_serovar_10_str_ATCC_33699_NC_011374   50S ribosomal protein L23</w:t>
      </w:r>
    </w:p>
    <w:p w14:paraId="3DF28D0E" w14:textId="61DA0D4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MELTRVILHPYTTEKTYSIRNKSEHETLTFIVDKNANKYQIREAFIAIFGLKPLKIRTTNRGPAKIRTSTARPGYTKAKKIAYIVMPIGVKVAVSKEEVEAANAK*</w:t>
      </w:r>
    </w:p>
    <w:p w14:paraId="1D1A32E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11F48B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&gt;UUR10_RS01605   Ureaplasma_urealyticum_serovar_10_str_ATCC_33699_NC_011374   hypothetical protein</w:t>
      </w:r>
    </w:p>
    <w:p w14:paraId="7EECC393" w14:textId="0608303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MLKKQNKNKEQY*LEKHLRQKKGLIVS*SIIFSILVLLSISFGLILHFFDSTNLSIQLSFIVNVNKYLVDVTKILVYIGFGLIYLPIVFLLGCWITGINGVHESLYYHVFI*AFYFISVILLIITICLSIATHIYY*</w:t>
      </w:r>
    </w:p>
    <w:p w14:paraId="5C17D99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A031AA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&gt;UUR10_RS02060   Ureaplasma_urealyticum_serovar_10_str_ATCC_33699_NC_011374   hypothetical protein</w:t>
      </w:r>
    </w:p>
    <w:p w14:paraId="10C3C502" w14:textId="695F17F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KKINKKILFSSLLFGTVAIGTVAVATACSDDKKTKKTINTGTIQPGSSTGTTSKSLTQEKVLRNEIISEILNAKSKKPDRDKM*VN**NSSFEQARKLAMEMDKAVDLTKSSNFKKLIAEGKYKSTFSAQIEDIIAKVKHDIKMYAESPF*KK*RDEKKTVITLVNNNAPREDLAAMNVTSIDLPADFPIIYSKPDYDGIPGLGARFPTPKSKVAPEKLLDDGFSFGDIIVEDGSETQKANLPGQLTESFENTADKVIYLYYDSGLPEAFKNNQRQPEKIKQFED*MKSQNANDFIAKRMLKNPNNKDDLIVMPMSSL*YASYGILGVNYSLHALSEAFGMPKSELDALKAKEEFKVPTQLFTLVNQDTDLKEDKKTIKDECDPFKSHRDPNHKID*KVWATNSQVLDIAITLGLKPDLLVNGELSTSGHEERQLALYLSEYINGPLKDCRTITPSDGIR*ETTSLTKIKDLNVNLILAGIHGEAATKMFGALMNEHKEIANFAITNRRFSDETRKVVAPQDRDQYSQNAALVD*EDYLKTKDLH*</w:t>
      </w:r>
    </w:p>
    <w:p w14:paraId="4169979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AE89E9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&gt;UUR10_RS02090   Ureaplasma_urealyticum_serovar_10_str_ATCC_33699_NC_011374   ComEC family DNA internalization-related competence protein</w:t>
      </w:r>
    </w:p>
    <w:p w14:paraId="01DF42F2" w14:textId="233F469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INNTFKTKNYYISFLILATSIACCFYYNNF*ILIVNVCQFY*LYQIKFNYKLIILIIVFSILCFALCLLIHKNFNIHYLITNLEKECD*SLRKQIIVYLSKKYLNKNTLMLIKLMIFNEKVSGNFKQILYDLNIAHLFIVSGLHLNIFLLIINKIFFKK*PKISFVIGICFLIFYGYLLEFSIGFIRVFIMHILSIKFFQKISKMDKLAISGLIIASLSIYNLSMLSFIFAYLALFCIYLLNLFIKDNSILKNIYINLYILSITFIISINLNEKINFLSIIFGYVMNLPILFVYQVLF*FMFIPHFEVVLDGVTNILVKAIYFINEIDANIYIKNYSEIITIFYTSIWLTISL*IYYKKILKKV*</w:t>
      </w:r>
    </w:p>
    <w:p w14:paraId="6D17FF7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CB0C2B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&gt;UUR10_RS02255   Ureaplasma_urealyticum_serovar_10_str_ATCC_33699_NC_011374   DNA polymerase III subunit alpha</w:t>
      </w:r>
    </w:p>
    <w:p w14:paraId="71B9CB85" w14:textId="5CDBA6E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INLNVHSYYSLLNSALSIDDLIQHALDNNQPYVCLTDLNNMYGCIEFYDKAKAHNLIPIIGLEFEYQNTTLVAYAKNYNGYLKLIK*SS*IMTNTTFIIQEDFDDLIIVCKKGGLVFENPNFYQAQNQNASNAIALQSVFYAQENDKTVFLAMLAIKNDLKLDDFIDCHEFDKNYFLNDHEAQSLFSTIALDNLNKVLNELQVEIHDLPINIPVYDKNNLTVSSEILKQLCISGLKQRLNAHDGQVKKVYAKRLKYELDVISEKQFDDYFLIVYDFINYAKSNGIIVGPGRGSAAGSLVAYCLYITDIDPIKHNLIFERFLNPTRKSMPDIDTDIMDEKRDQVIEYLFEKYGNDHVAYIVTFQRLKAKMALRDVGRILGIDLKVIDKICKNIKTDYDEDIDLAIKKSATLKEMYVLHKELFEISKKLIHAPRQIGTHAAGIILSNSSITNIIPIQLGINDRPLSQYSMEYLERFGLIKMDLLGLKNLTIIDNVLKMIYKTQNKKIDLFNIDYNDKFVFQDLAKAKTNGIFQLESPGMKKVLLKVKPQNIEDISIVSALFRPGPQQNIKTFVERRFKREEFSY*NEQTKKILEPTYGIIIYQEQVIELVKTIANFDIATSDNFRRAISKKDEKILMQLKDDFINGALANNYKQPLVNQIFEYIFSFAHYGFNHSHSLAYSYISY*LAYLKHYYPLEFLSVLLSHTSASKEKLLSYLDETKDFNISIKGPDIQHFSNDFVIDNHKQIIRFGFKTIKGFGDELLKKIKLALENAELSDYISYIDALKKGNISLKNIEILIRIGAFDSFEINRLFLLNNLEEIFEKTGLNGHFFDLNLVGLDYANDMSINERFQEDEIQYLGINLSSLNYTNYTNEIDYSNLKYEIESFNEINTNYEVNIVAQVLNIVQSKTKKGNDIFYLDVLVENKKEKLTIFQNSKHLVDEIDINGIYVFGVKLLNHFNFIVSVKQRV*</w:t>
      </w:r>
    </w:p>
    <w:p w14:paraId="7FC18EC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F900E1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&gt;UUR10_RS00415   Ureaplasma_urealyticum_serovar_10_str_ATCC_33699_NC_011374   DNA polymerase III subunit beta</w:t>
      </w:r>
    </w:p>
    <w:p w14:paraId="60DA8109" w14:textId="459D701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EVFVSIKKLIEAMKFSTTIANTNNANALLLGVLIEVNENKITFKTTNNQVSGYKEISDGFEYFSSGKILVTAKILLGLISKLKDKSVLLKQVDTNILLIKTENFETQINTMNIESFPSLNFSLEDYVKISLPHQIMQEINAKVLPNVLNSQGIEKIQPISGVLIDTETLDNQLIAIGTDKIKASCLTKPYLGEKFKFIISYSTMKLIMEVLRNVEYSNNQIVDFYVRNKSLVFKVNDAILQTRMIDGVYPNVYSIFNETNEEKNYVFDRRLLIEIIERGMNIVMQEQNPKISIKIENNEAEISLTTFEIGNMKEKMPIINLSNANVEFIVNPSLLAHVLKNFENNDVNFKVKDEILRPIIFIDAKDLGFKQILSRIKN*</w:t>
      </w:r>
    </w:p>
    <w:p w14:paraId="39951E6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8BCDB2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&gt;UUR10_RS00760   Ureaplasma_urealyticum_serovar_10_str_ATCC_33699_NC_011374   signal recognition particle-docking protein FtsY</w:t>
      </w:r>
    </w:p>
    <w:p w14:paraId="0F67E21D" w14:textId="3A1BD51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FFKKIFNKILGKKDTGQVSEEISQKNEENRILKLEDNSINKFNEGLRKSSSALTNAINELATKYIDINEE*YEHLEEVLIGYDVGYVATNKIIESIRNEMIYQKVNDPELIKSIIIDKIFIYYIQDTEINTEINLKQNQTNVVLVVGVNGVGKTTSIAKITKKFINENKKVLLVAGDTFRAGAVEQLKV*AQRLNVDIELPIKEGQDPASVIYAGVKKGYEQKYDLVICDTSGRLQNKINLMNELKKIHDVIHKFDEHAPHETLLVLDATQGQSGINQAKAFNEVTKISGIILTKMDSTSRGGIVLAIKDAFNIPVKLIGLGEKLDDLSVFDLEMYVDSIVLGMKLDVK*</w:t>
      </w:r>
    </w:p>
    <w:p w14:paraId="1F5A20F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FB07B6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&gt;UUR10_RS00445   Ureaplasma_urealyticum_serovar_10_str_ATCC_33699_NC_011374   ribonuclease Y</w:t>
      </w:r>
    </w:p>
    <w:p w14:paraId="708F2849" w14:textId="62EDE45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YLIAFIILLILFVLLITIVPVVMVVYLKKKQLKLALVPKSQTSFKKAIQKSKDLEEECEDLNNKNNELKKTISDQNLQIDLLKKSNENFLLNATSLTAEQAKKELFNLLKIKFKKELAQDYAKIKHEFNEAQEIYAQNILVETMEQIAEPLIVERSLFNIDIVDENLKGKIIGRDGRNKAVFENEGGVDLIVDRQQPIVGISTPNPIRREIARIVMQKLIDSKNIDINRIELLFKEEREKFEKKAFEIGKNVAEQTLGFFDLPEGIYPYIGRMKFRNSYGQNILSHSLEAAEYAERIAKLINIDPIKAKKAAFFHDIGKTIDFESNLDHVEAGLLIAKKFNLDDYIYNAIESHHNKVIPTTIYGALVKIVDTLSAARPGARVNSYDEYYNRVKELEAICMRFDGVKSAYVIKSGRQLRVIVDSNLVSDEQLDLLSHEIKTAIEESDLLANYKIKIVLIKEKRISIETNIIG*</w:t>
      </w:r>
    </w:p>
    <w:p w14:paraId="3F096FA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80D52A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&gt;UUR10_RS00550   Ureaplasma_urealyticum_serovar_10_str_ATCC_33699_NC_011374   ATP-dependent zinc metalloprotease FtsH</w:t>
      </w:r>
    </w:p>
    <w:p w14:paraId="13EC6504" w14:textId="1D9CAEE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HFFKKILNLFTSKIESEDNSVKKDDLTQPRKQSPEARKKRNRRIIF*LIVLLIIGTIIGVIIYFSVRKEYDSVIVKSAQTEIVNDKRVLYLNTVRPNSNQITRYTIDEDQLLAARVNILNNTNFQIISNASSLGLSRISFNIVREGVEKFKIGETSIYTPISGATNNQ*N*LTSIIAQNAGIPSSGFNAQVIISPLISIIFFAIFLYIILRVSKAQSDSLLGTNKGNAKLTKSSVRFSDVAGIAEVKEELIEIVDFLKEPKKYVAAGARIPKGVMLYGPPGTGKTLIAKAVAGEANVPFFQTTGSSFEDTFVGVGARRVRELFEKARKSAPAIIFIDEIDSVAKKRGNSLTAVQDQTINQLLSELDGFDTSSGVIVMAATNRLDTLDDAILRPGRFDRQISVNLPDILEREQILRIHSRNKNLSAKVSLEDIARRTAGFSGAQLENVLNEAALLSVRDKATSIHMNHLDEAIDRVIAGPSRPNKVISEREREQVSYHEAGHALIGLYSPGADVVQKITIVARGRAAGYTLQTPERNENILQNKTELISRVRTALGGRAAEELIYGPNEITTGAANDFYKITNIVRAMVASFGMTDVGLTQYIATEGVDNPYRNNYSEQTALAIDIEIEKIIQREYKIVKE</w:t>
      </w:r>
      <w:r w:rsidRPr="0071394D">
        <w:rPr>
          <w:rFonts w:cs="Times New Roman"/>
          <w:szCs w:val="24"/>
          <w:lang w:eastAsia="zh-CN"/>
        </w:rPr>
        <w:lastRenderedPageBreak/>
        <w:t>MINEYREELELIVQTLLELETILKPQIDYIHQYKQLPPEVIANKNKREASQKQANSSVEEAKVVDDKEKDQKSN*</w:t>
      </w:r>
    </w:p>
    <w:p w14:paraId="6EEC089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01192C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&gt;UUR10_RS00075   Ureaplasma_urealyticum_serovar_10_str_ATCC_33699_NC_011374   ABC transporter ATP-binding protein</w:t>
      </w:r>
    </w:p>
    <w:p w14:paraId="4CB3779B" w14:textId="2BFD713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IKTNQCPYAIEMHEITKTFLNGTVIANKDVNLFVKKNEIHAIIGENGAGKSTLMSILFGIYKQDSGSIKINGRIVNFNSAKDASKTGIGMVHQHFKLIDTLSVLDNVILGSEGTVQLGMIRRKKIAKELKKIIQEYGLNINLKSKISKITVGQQQKTEILKLLYRDIDILIFDEPTAVLSEDEIQAFLQMLKDFKAAGKTIIVITHKLNEIKEVADSATVIRRGHYIDSFDVKEKTVAEMAELMVGRKLVEIKNVDPITSDEKVFEVKNLDIQSIVKKQKDITKVKSSPTGDDVSLLAANNNNLINFSIRKGEIFAIAGVEGNGQSELAQIISGLLKGNKEAKIILDNQEIEHASIKNRYRLGLSYVPEDRHKHGLVLDDTIAMNTILQQVDDKPYSSLGFFNNSEISKHAINIIKKYDVRGTTRGTSDARGLSGGNQQKLIIGREFERSHKLILLVQPTRGLDLGAIEFIHEQTLEEKRKGNAILLISYELDEILSLADTIAVIHNGYFISVGDRFVMTRQKIGELMAGEKI*</w:t>
      </w:r>
    </w:p>
    <w:p w14:paraId="1C0055E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3EBEAD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&gt;UUR10_RS01145   Ureaplasma_urealyticum_serovar_10_str_ATCC_33699_NC_011374   30S ribosomal protein S17</w:t>
      </w:r>
    </w:p>
    <w:p w14:paraId="4D2AA997" w14:textId="34EDD18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MERSRRKVLEGLVVSDKMQKTVVVSVETKSKHPIYRKLVISHKKYHAHNDNDDAKVGDLVEITETRPLSATKN*RVSKILERAR*</w:t>
      </w:r>
    </w:p>
    <w:p w14:paraId="78B8EDE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98CA8C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&gt;UUR10_RS02895   Ureaplasma_urealyticum_serovar_10_str_ATCC_33699_NC_011374   hypothetical protein</w:t>
      </w:r>
    </w:p>
    <w:p w14:paraId="4AE6309A" w14:textId="228C13D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MKK*ISIAFLGFLLSLFIAIGVAFGFKNKKYFKTSLNFKTKLTMINKVDYEKIKKRKQLELKIDNIVYYAKFKFIKQVNDYCVIKIFLNLKTNEKMIGISIYTNTQPLIKSIINNFKL*</w:t>
      </w:r>
    </w:p>
    <w:p w14:paraId="7BE3652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DAB6D0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&gt;UUR10_RS03440   Ureaplasma_urealyticum_serovar_10_str_ATCC_33699_NC_011374   16S rRNA (adenine(1518)-N(6)/adenine(1519)-N(6))- dimethyltransferase RsmA</w:t>
      </w:r>
    </w:p>
    <w:p w14:paraId="04991004" w14:textId="3D708EA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NKTVIKNKLKQESFVPSKKMGQNFLLSNEIKNKIVNVANISKDDLILEIGPG*GAITELLVQKTDTLVAIELDKRLYAHLKTYIKAPNFHIINNDVLCVDLDKLILDYTNTKKNQKIKVVANLPYAISSKIVLKIIQSKLINDAYIMVQKEMAERIGAKVNTRGYNAFTVLVQLFCKTKILFQVNAKEFHPQPKVQSAVIHLENLHNKVDFDIEQVSKFLRICFLNKRKKLKNNLSNIYDIKLVNEMFIDYNLDMNLRAENIEPKMFLELFNYLNKSNNE*</w:t>
      </w:r>
    </w:p>
    <w:p w14:paraId="7F08185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49B500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&gt;UUR10_RS01680   Ureaplasma_urealyticum_serovar_10_str_ATCC_33699_NC_011374   hypothetical protein</w:t>
      </w:r>
    </w:p>
    <w:p w14:paraId="2FC078F7" w14:textId="24F8C0D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NKTNQIVDLLTNKKNDSIQRRDQVVFIKNEQEAKEVLASDISLNDIFNPLLSNDYEQKKIKQLVILNNSIKVNKIEEYTKALENKVDDLYTNVSNQLIEDYQKIQNVNTNEIVTKNEELLNTHLKEVEKICEQIIDE*KIELLGEINFKFEQDLVQIDEMQENKLKAKSLTNEDSFLTRRQVKIKNKIIEEFEKQRTQASQNHLSKRNDILQKERDALLKNNELFELDSNGN*DNFKKIALFISSEIGIINDLEDLLNHQELIRTENYTKRATLNRYRINGHFKDEKNYFKALYDLRVKFMYGLGSEIVILKFLIEHYKTLSELRLKLQELKHPLSSYAVYFDVLNRIEKQTYLLAKVEALKYDNYDFNADVILDGLEENTTNENQVVNKTKVIKTIIEPKYELELNSKDNKFSGVKVFVNDQEITPK*</w:t>
      </w:r>
    </w:p>
    <w:p w14:paraId="05ED6FC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0E6E92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&gt;UUR10_RS00120   Ureaplasma_urealyticum_serovar_10_str_ATCC_33699_NC_011374   hypothetical protein</w:t>
      </w:r>
    </w:p>
    <w:p w14:paraId="77D43E5A" w14:textId="1CA4C64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SFKCKLISVISIIGLSIIFATLTSCANLKQPRLYNSN*LVENAN*KRNNFFRNPYKIHLEFARQLDDVLNFNELKKRLPKPMQNVKSFTE*SQKITQLIKDDVNNVAMLEGIQKMRKRKATVLVLENRDELVNNKENYNKFSILTPPDLPLIYSNPFTEVPGLGLNFPEPINEDVKDVIDRYQSIGHSALRTNPLESVLKQISSFYKTADYVFYMYDSNLFTSNKYKNNYRNRHQLFKKITSHKDFYPHKLLRNRYSKIIFIDRSLF**GSFAMVGQSLIIKELLRIFASKEFSKIK*NYKPFDKSELINLFDHKPSIQERNSIIKSHYINENTTLDYGYKIVGT*ADSIDHLISFGLKPDAIVDYASFNNISLKTQGFSNYLKKFVDYDKLEKTYKTPNDSEKSEFINKDFAIYAGAAYLLNSINKLIVIKNAGS*AIGTTQGINDPKTQFKTRINIAKSNL*</w:t>
      </w:r>
    </w:p>
    <w:p w14:paraId="2468F73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9E0977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&gt;UUR10_RS01200   Ureaplasma_urealyticum_serovar_10_str_ATCC_33699_NC_011374   nucleoside monophosphate kinase</w:t>
      </w:r>
    </w:p>
    <w:p w14:paraId="77589DE5" w14:textId="253575F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MKILLIGPPGSGKGSVSELLTKNNALKHVSTGNLFRAILKEDSELARKIKEINVSGGKLVPDEITNQVAKSAIDELIKNQQSFILDGYPRTINQALALEQYCDLDYIFYLDINHQELMKRLTGR*MCPKCAGIYNIHFKKPQVDGVCDNDQATLYQRADDHEDAVSIRLDEYDKLTLPLIKHYKTNPRFIKINANQPIKDVYEDINNYLKQNK*</w:t>
      </w:r>
    </w:p>
    <w:p w14:paraId="1DAE5B9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4FCA45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&gt;UUR10_RS01365   Ureaplasma_urealyticum_serovar_10_str_ATCC_33699_NC_011374   purine-nucleoside phosphorylase</w:t>
      </w:r>
    </w:p>
    <w:p w14:paraId="04D2D663" w14:textId="105831E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MTAHNQAKLGEIAKVVLMPGDPMRAKWIAETFLENAILVNEVRGMLCYTGTYKGKKISIMGHGMGIPSIGIYSYELYKFYEVQTIIRIGSTGSYKKELNVNDVVLVQKSYSDSTFASLIGAKVCDDKVLLPTKEVNELIEQTAKDLNLKLSLATCHASDVFYNNDFESLDEIIDRTKSDCVDMESFGLFANAQILNKNAATLLTVSDSLITGDALSPTERANTFKKMVTLALESAIKLL*</w:t>
      </w:r>
    </w:p>
    <w:p w14:paraId="27773CF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46A1DD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&gt;UUR10_RS00595   Ureaplasma_urealyticum_serovar_10_str_ATCC_33699_NC_011374   3-5 exonuclease</w:t>
      </w:r>
    </w:p>
    <w:p w14:paraId="735E3293" w14:textId="6D0FC88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MRTYDSISEISEDKDLVFVDIEATDNKGDQRIIQFSGYRLNIKKNKIRRFNKKFNPDQEINSRIKTLLNFNKNFNNIEQMPKLDQK*AKEIYNFVKNAIVVTFTDFDIKKMHQLFSHYEFDLEKIIYFDIYKFFEKKLHTNAVPSLFSLGILSGIKIDFFKLHNALYDAFILKEIFLHIRYKTNEELYEMYSY</w:t>
      </w:r>
      <w:r w:rsidRPr="0071394D">
        <w:rPr>
          <w:rFonts w:cs="Times New Roman"/>
          <w:szCs w:val="24"/>
          <w:lang w:eastAsia="zh-CN"/>
        </w:rPr>
        <w:lastRenderedPageBreak/>
        <w:t>YQFLPKIINSSYFITNEQEKNKGIIKKEVKYVMYIKEFDFTDKFDLNFVVYKKNHHFYSKPIYDSSLELQTISSAIDEHSSPKVQLANTFFEYLSKSAVFSMKKLGIKQSEKFLKFYKTHTNKRKIIKVLSLNLKKEIKPENFVIKAQVICETLSKNEAIHPFVQEYLKAFSDISSQENENNN*</w:t>
      </w:r>
    </w:p>
    <w:p w14:paraId="7FC71CB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4A4DD1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&gt;UUR10_RS02130   Ureaplasma_urealyticum_serovar_10_str_ATCC_33699_NC_011374   ABC transporter permease</w:t>
      </w:r>
    </w:p>
    <w:p w14:paraId="4DA478FD" w14:textId="756F487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NHFHSS*LYTTFLSRLVLFKKSTYFLVGISLFINLIFIIINALNIANDKQNYLILFYVFISINLVLTIIFSTIKAINLFKDLKDDGIEILVFSKSISRKNIIFTKIGFLVLNCVL*SLITYIFNIIFYVVNTKNNNDINLFYLYAFFNYYFCALIFGSIAALIVSR*SNKIAMIVPISCFLPFLVAGGVANLYSTSKINQVAKYMNINYDKYDSNTILDVEKFYLNNKSDEVYLITKNLNNPRFSQRQNEFLKTAFNQAKNASKPFQILS*LSIPYQLNNSFYKNDLDPFNINNHQQNHLNQYFNYHGLESKLYDYELNKNPNLPQFNINENQKQYFVPGALKNVSQFSTLENRNLIYARENVDRFDVNFLEDDNLFSSTNNFIGELK*EVIKNTLESKVFNNFAKKFYDNFDQDIEKPQIITAYNDVINEQSLINFSTIIDESSILFAKKIDNHYVKNLVEKKIYFIVALMYYLYFNKNY*HLLEKLLKNNKVINFYRPSPIRINVNNYAYNIGGIASYELMKKVVNNKTLYRYQLQKSNNYVFQTAQEVYSIKRSKQIVNKNYY*LI*IIFSMILIICLALVYLKRDYK*</w:t>
      </w:r>
    </w:p>
    <w:p w14:paraId="39C257B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FAB6D6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&gt;UUR10_RS01360   Ureaplasma_urealyticum_serovar_10_str_ATCC_33699_NC_011374   M42 family metallopeptidase</w:t>
      </w:r>
    </w:p>
    <w:p w14:paraId="7784ABE3" w14:textId="72C2E39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FSEKEIRQKAIEYMEIYGMSRHEERVATKLKTSLKDVGVSYERDNLGSIIFKKTNSNKGPKILIATHMDEVGFVVQQILDNGQLLLSMVGGV*PNIVIGSVAKVYVDEQRQYTGVFGHTSIHILEPEARSKAVPVKELFVDCGFSSKQQALDLGVEIGTEVYMEGPSLNFHDENYIVGKAVDNRVSVAVLDLLVHSLKDKVIPNQTYFAATVQEEVGLRGAKTVVSKVKPDIGIVIDTTTSHDTYKCPEGDTKLNDGVCIRMKDGGTLVNPALVKYFEALAKKHNIPLYKYVARGGGTDAEELQYGPDGGVLTIGLSIPQRYLHAPIGVATVKDMKAAFDLVREFLEVFDENEFEKVKFK*</w:t>
      </w:r>
    </w:p>
    <w:p w14:paraId="37C3101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14DEAB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&gt;UUR10_RS02165   Ureaplasma_urealyticum_serovar_10_str_ATCC_33699_NC_011374   iron ABC transporter permease</w:t>
      </w:r>
    </w:p>
    <w:p w14:paraId="4CA212D0" w14:textId="13D0132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TKFNFFKNKQNVIGQKQLLELNKKSFVPYRFKPLLTTMILLITLLIIIILIFSVTLANDLNFSELAKII*QEVVQMIITGAALGVSSYVLQRITRNRFADVSIMGIGTINLILLCALSIPIDFTSANELNILQKKEP*IFMSMSCCLMIVYFIVSRQKENFNYKKLILIGVILTFFLVAIAQSIRG*LNYHANDYVIGHIVGSVQKAPLNTLIIASSFVILGLL*LLFNSYKLNIISTNQQVAKQLGIKINFQIFVALVFVGIMVGASYSVSGDFVYVGLLAGNAAMRKRNNSFSYGILNSGLYGILSTLITY*IGISLIGMDVHHIGAILPLLIGPYFIYKVLRS*</w:t>
      </w:r>
    </w:p>
    <w:p w14:paraId="00B88B9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2CF9AB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&gt;UUR10_RS01840   Ureaplasma_urealyticum_serovar_10_str_ATCC_33699_NC_011374   hypothetical protein</w:t>
      </w:r>
    </w:p>
    <w:p w14:paraId="2C405068" w14:textId="1DA3DCD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MSVTNKKYDPQISELLKLRDLANKVDNLKRKLKTIEYNHYCEHENYDSDVNETNNVYEQEVSLNHETQIVKLRVDLNDLTNLSNPKIVEVEKPVYIEKVIEVEKPIEKIVEKIVYVNQENQVNKQESIKEERELKTPIKSGKYVKYRRLKNNGMSDAG*KIFELVKQTQQDKVAAEKRFDEQQEEKKRQREQKRLEKQQKLEAKNEQ*</w:t>
      </w:r>
    </w:p>
    <w:p w14:paraId="3A59607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1D5FE3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&gt;UUR10_RS03085   Ureaplasma_urealyticum_serovar_10_str_ATCC_33699_NC_011374   energy-coupling factor transporter ATPase</w:t>
      </w:r>
    </w:p>
    <w:p w14:paraId="16246E86" w14:textId="4B07DC2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QSDKNTHNYQISSLDKVINDSSVAVEFENVYFAYTEERMILKNVSFTINDNEYVCIIGHNGSGKSTISKVLTGLLKPKSGAIKLFGIEISAANLKYLRNNIGIVFQNPDNQFVGITAEDDIAFGLENRKVPPNKM*DIINDAAIATGIEDLLKKESLELSGGQKQRVAIASVLAINPKVIIFDESTSMLDPKGKNELKDLMVSLRDVAKKTIISITHDMEEVVKADKVIVMSNGEVQYIGTPQEVFANEERLLKMQLDIPFTLRLAKTLKDKGLKIDLTLNNEELIEKICKN*</w:t>
      </w:r>
    </w:p>
    <w:p w14:paraId="0EB0B67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C53C38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&gt;UUR10_RS00140   Ureaplasma_urealyticum_serovar_10_str_ATCC_33699_NC_011374   hypothetical protein</w:t>
      </w:r>
    </w:p>
    <w:p w14:paraId="5B04CA3E" w14:textId="2916333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MKTKFKKIIILFLGLPVLAIPFIVSACSQLKINQDVILTYRPTVSLAKEFTNDNNTIDDVLKKVKINKDDTNNLLVYDLSKSPKNVQYKIVDIKKDSEQILKVTINAKIQKYKQSINYDFYFQPFLTPKEKEDKTIFQQNLNIIKSA*DYDQKQKTGFFDLKIKTEYQKKSLVEIKTLGEKAFDFGKDLNPQLKVDPKFKDINIKIIDINYFEPLNEKQRELVIEIVITKGENEQQAQLFKKIKVNLN*</w:t>
      </w:r>
    </w:p>
    <w:p w14:paraId="61CF8B9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22BA66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&gt;UUR10_RS01090   Ureaplasma_urealyticum_serovar_10_str_ATCC_33699_NC_011374   50S ribosomal protein L20</w:t>
      </w:r>
    </w:p>
    <w:p w14:paraId="61B871AF" w14:textId="53B7FF5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MRVKGGSVTRQRRKR*LEKAEGS*GTRNTSYRIARQTVIRAAEYAYRDRRNKKRDFRKL*ISRINAAVRELGYTYSQFMNALVKANVVTKDGQGLNRKMLSELAINNPEAFNQLVNKVMK</w:t>
      </w:r>
    </w:p>
    <w:p w14:paraId="7BEE2F5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*</w:t>
      </w:r>
    </w:p>
    <w:p w14:paraId="7B9A5A7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B8C926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&gt;UUR10_RS01825   Ureaplasma_urealyticum_serovar_10_str_ATCC_33699_NC_011374   aspartate--ammonia ligase</w:t>
      </w:r>
    </w:p>
    <w:p w14:paraId="1F53134A" w14:textId="3E38D4E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GQLQKAKINQTQKAIVEIKNRFQKYFAKNLNLSRVTAPLFVEGQSGLNDHLDHKQKAVSFYAKKLNKTLEIVQSLAK*KRLALLDYGFSLYEGLYTDMNAIRADDDIDEIHSIYVDQ*D*EILINKQDCTLDFLKSIVNKIYSTIKTVQLEIDQLYNPKQIILPDSITFIGSQELEDLYPHLTPSQREYEFAKMHQAIFIYQIGYPLKSGYIQSIRSPEYDN*NLNGDLIVYHKLNDQAIELSSMGIRVSKQDFIKQTNFANLKNDQENNFYHQMILNDQLPQTIGGGIGQSRLCMFLLNKKHIGEVQVSV*PNEYKDELLKKGIKLL*</w:t>
      </w:r>
    </w:p>
    <w:p w14:paraId="5117BB0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66EB76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&gt;UUR10_RS02750   Ureaplasma_urealyticum_serovar_10_str_ATCC_33699_NC_011374   30S ribosomal protein S4</w:t>
      </w:r>
    </w:p>
    <w:p w14:paraId="3A9A6E1C" w14:textId="3AED021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MSRYTGSIYKKSRRLGFSLLENNKEFNSGKKRTYGPGQHGNKKVKLSNYGQQLVEKQKLMFLYGLNDRQFRRLYRVALGRPGVLTLNLLQVLESRLDSLVYRAGFAPTRRAARQLVNHSHVLVNGKKVNIPSALVEVGSTIALKEKSLEMPLIKNTLNKPADFIELVDKDKKVAKLSRLPERSELPADVNEAYVVE*YNRLM*</w:t>
      </w:r>
    </w:p>
    <w:p w14:paraId="517EEE2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D83410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&gt;UUR10_RS00280   Ureaplasma_urealyticum_serovar_10_str_ATCC_33699_NC_011374   ATP F0F1 synthase subunit alpha</w:t>
      </w:r>
    </w:p>
    <w:p w14:paraId="239B4355" w14:textId="3646A38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STKANPRIKSIFNYIVTVSGIYDYQHHQIFVLKNDPTVKLFVISAKEDVAYLLISNEHANINIGDEIIETNREENVVTDLNYFGKIIDINNNFI*PKPLNNLPSAKIAQTNPAFGLAHNLMTVKTLNEQLNTGIIAIDLLIPIGKGQRELIIGDRQTGKTHIALNTIINQSRAGTKCIYVAIGQKRESLTTVYETLKAHDALKNTIIIDAPLTAYEQYLAPYIGMAHAENLSYQHDVLIVFDDLTKHANIIREMALLTNKPVGKEAMPSDVFFSHSSLLERAGSFKNRKTITALPILQTVDGDITSLISSNIISITDGQIVTSTDLFAAGKVPAINIDLSVSRTGSSVQSRMITKVAGEINKIFRQYKRHLKLAMLDYEFNKETSLLLHKGKLIDKMFLQKGFSLFSYRFIVLSTKLIA*GILKGVKDEQKAFMLLDYAINNYEDAQKAFNTISTTQNYDDKIMKNYFAFILKQYSDYLNLN*EVELEHSFIPLQNEFLMNVAKFLGDK*</w:t>
      </w:r>
    </w:p>
    <w:p w14:paraId="1672EC7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1E59FB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&gt;UUR10_RS00545   Ureaplasma_urealyticum_serovar_10_str_ATCC_33699_NC_011374   hypoxanthine phosphoribosyltransferase</w:t>
      </w:r>
    </w:p>
    <w:p w14:paraId="089D96D0" w14:textId="198B116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MKDIDPRIKEVLITEEQIDQKITEAAN*INKEYEGKEPIMIGILKGCIPFIGKLLPKIKVDMKLDFLAISSFKGGTSAQTEPEIITDLKFEVKDQDLILVEDIVDTGRTIKKVYDLLKIRGARSIKLVTLVDKKDGRLVDLQADFACCDIPLVFIVGFGLDYKEIMRNLPYIGVLKEEVYQEDLNNKNEGDGE*</w:t>
      </w:r>
    </w:p>
    <w:p w14:paraId="20AF667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3FB4A0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&gt;UUR10_RS02980   Ureaplasma_urealyticum_serovar_10_str_ATCC_33699_NC_011374   hypothetical protein</w:t>
      </w:r>
    </w:p>
    <w:p w14:paraId="7D741ABB" w14:textId="7C30D0E6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VEHKQKKTLKRCSSHFRKNLTIFRTLIELIKESSPFIAASVFTGLSLILIVVIVAHHKDIGAYAATSVSYLTIFQLSFLQLGTTFGIVFSV*SKRSFKDGKYKFEPTNDTANAASFYSFIFGLVVLLIYFTTSYIYNHFANDHQNTLINQNIGSAYIISGLAVVGLAPLRNYLLMLIRSNKSINILLAIVLDFCT*TTALIAAFLLGSYSSLGYWGYGLGMSIGFIF*TIIIGMTAIEKAQIVLRPLYISKKLFVLSIKLL*IQTILSSLKSVGKMFILLITFVVINERVVGSSLLDFQSSRILMYQSMIFIQMLNLGLSDFLFYLYQKQEVRDRRYHSRQLFA*IFIFGILFALVGSIIFGFSIKQLVELYTREQSPSYIFLEKQVPEHFYQSLRKILINDDELLNIIVNHTNINKDEIINALSSNDKNI*LPMAKKVIDPI*KLGDKFETIYHMKNPFTHRYVDISENNVYKYLIKNNAYILLTFFCTFFSFSSILGRYGGLIARRQRVPYVMIVIQLVMVAFTSGFGLTHQTDPHFIGLMA*SFPLFISSIFILGYSAYKILRGYLNYLKKHRYNDQKTSIMSEKPQEQQIKVRQN*</w:t>
      </w:r>
    </w:p>
    <w:p w14:paraId="6A3274E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CBC0DF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&gt;UUR10_RS01175   Ureaplasma_urealyticum_serovar_10_str_ATCC_33699_NC_011374   50S ribosomal protein L6</w:t>
      </w:r>
    </w:p>
    <w:p w14:paraId="1FEBA46F" w14:textId="6A856F03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MSRIGNRKLTIPANVNVSVESGKVHIVSQTAKLSVDFPVNLISVDVVDNTIKVSRANDEKQTKMFHGTVNANIANALVGVTTG*KKELEVKGVGFRAKVEGSKLNLGLGFSHPLLIQIPTGLKIETPSATEISISGSDKATVGAFAAVVRAYRKPEPYKGKGVMYKGERIVRKAGKTADKKK*</w:t>
      </w:r>
    </w:p>
    <w:p w14:paraId="2E0FED0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404C99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&gt;UUR10_RS01865   Ureaplasma_urealyticum_serovar_10_str_ATCC_33699_NC_011374   leucine--tRNA ligase</w:t>
      </w:r>
    </w:p>
    <w:p w14:paraId="1F0B37FC" w14:textId="0B3B47B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YNHNKIEKK*QKY*LDNKTFKFVDNPNNPKKFYVLDMFPYPSGKGLHVGHPKGYTATDVISRFKRLNGYDVLHPIG*DAFGLPAEQYALETNNHPHTFTQQNIKIFRKQLQMIGFDFDYDKEVDTTDPQFYQ*TQWIFVQLYKHNLAEIQDIDVN*CENLGTVLSNEEVVLNDKNERVSERGGHPVVRKPMKQ*VLKIVDYADKLLDGLNEVEFSESLKSLQRN*IGKSIGTNVQFKIKDSHLALDVFTTRIDTIYGAQYLVVAPEHPILKSIVSEQQASVVQAYVDQTKKISDLDRIADTNKTGVFSGTYAINPINQEIIPI*VSDYVLMNFATGAVMGVPAHDERDYAFAKKYDLPIKSVIDTKQSLPYTGDGLHINSPMINGLNIEQSQNILNDYLVKNHLAKRVVNYKLRN*IFSRQRY*GEPFPVLFDENNQIKIIEDLPVLLPNLDEFKPSKTGESPLANAQE*LYVEIDGKKYRRETNTMPQ*AGSS*YFLAYILKNEDGSYTPLNSEEAKKRFAK*LPVDVYIGGQEHAVLHLLYARF*HRFLYDIGVVPTKEPFYKVINQGMILGENNEKMSKSKGNVINPDDIIASHGADTLRIYEMFMGPLTASLP*SPDGLDAMRK*LDRVYRLYHNLSELEVVEDVNKLNEEIIITYHTLIKNYTKAINEQAFNIAISEMMVFVNVLYKNKVINYKLLDNFLILLSCFAPHLAEELYSLNHSESVCLQKMPIYDEQKIIAQNVTIPIQINGKLKHTINVLRDTNAEQLINLALACEQVKQAIGDQPIKKQIVVVNKIINFVI*</w:t>
      </w:r>
    </w:p>
    <w:p w14:paraId="0C6F7B3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BD7B1F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&gt;UUR10_RS00420   Ureaplasma_urealyticum_serovar_10_str_ATCC_33699_NC_011374   S4 domain-containing protein YaaA</w:t>
      </w:r>
    </w:p>
    <w:p w14:paraId="7E0BAEA7" w14:textId="0FC0480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MKKIFISTEYITLNQFLKMAGLINNGGQAKF*LLENEVIVDKKKEDRRGRKLYDQMIVKIGNQLYQIVKTDESR*</w:t>
      </w:r>
    </w:p>
    <w:p w14:paraId="213849F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77B123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&gt;UUR10_RS03210   Ureaplasma_urealyticum_serovar_10_str_ATCC_33699_NC_011374   ABC transporter permease</w:t>
      </w:r>
    </w:p>
    <w:p w14:paraId="2DF264E1" w14:textId="421D3AE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QKNSLESNSSQSNYGELPQQSTTLSQKKRVNYSFSNNFVIFGGGRSLKTAADRDHVVDPLIDFFTFDSKFMTFITKSLKLIAEFFLLA*IVITITFFLINSVPGESALTIGITSPEAKKAILAQYGLDRPLGVRYADYLANIFRGEFGVSTSIRPGVEINSFI*SRYLVSFAVGIFSVLLTLVIGIPLGIFVGRKPGGVLDSVSTVIISIISAVPSLVFGLILLLIGKEVGLPFTFDINNFVTYILPGLALSLGSIIVYVQYIKVEMNRELNSMHAKFAYLKGATVNRFV*LHALKPSLFPIATFFPFVILGSFVGALFIEQIFQIPGSGSLFFEAIISKDYNVILLLVIIYSLITIIGYTIRDALYQIIDPRIRRGGK*</w:t>
      </w:r>
    </w:p>
    <w:p w14:paraId="4714DC2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64E00B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&gt;UUR10_RS03360   Ureaplasma_urealyticum_serovar_10_str_ATCC_33699_NC_011374   transketolase</w:t>
      </w:r>
    </w:p>
    <w:p w14:paraId="3B93915E" w14:textId="2B91176B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NRYVNAMRSLALQAINKANQGHSGMSISAAPIIYTLYKGLMTISKSHPK*FNRDRLVLSAGHGSMALYPVFYFSSLLTLDDIKNFRNDNHLTPGHPEVLSNNYIDASTGPLGQGVANAVGMAITESYLRAEFASLKGVVDHYTYCIVGDGDLQEGISYEAMSIAGKLKLSKLIILHDSNDYQLDSAVSDVNIEDLKMRVESMG*NYLKTDNNPENIFKAIAEAK*KKNVKPTFIEVKTIIGEGTSFENSNEAHAAAISKEELEKFGKRFHTKTNNFEFHQEIFDHFFFNVVARGESAYNQ*QQLVDQYMQTNPEQMQRLLNYINGNYEDLNKMLDENKIVNLSDSTRSYLKQYFAQLKDLKSALVLSADLAKSTFTKIGENAFNDDYKNPYIKFGIREFAMAGAMNGISLHQGAKAIGGTFLAFSDYMKPAIRLTAISNLANLFIFSHDSYAVGGDGPTHQPVDQLPMLRAIPNVEVIRPADHYEVKHALSYSFKQKQKPICLVTSRQAIKQINEQKPQDFTKGAYIINSPFSFSENPDYTIIASGSEVSLANDAAKEIFEKHQLKVKVISAFNLNLFLQQKPEVIKNLVSSKNGLLAIEASSEML**KLSVYTNKFMQIAANQFGRSADGNKLMHEFGFSVENIINQLLNKK*</w:t>
      </w:r>
    </w:p>
    <w:p w14:paraId="273C8A0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888284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&gt;UUR10_RS00100   Ureaplasma_urealyticum_serovar_10_str_ATCC_33699_NC_011374   dTMP kinase</w:t>
      </w:r>
    </w:p>
    <w:p w14:paraId="17ABD7D9" w14:textId="1660B75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MMLTKNSNELKSPKKGLFIVFEGIDGAGKTSILKQLLDVLKEPKLVNKIFLTREPGGKNNTAAELIRDFFLKNLEAFDPLTLAYLYASSRAEHVKKTINPNLEKGHIVISDRFVHSSYIYQGIVQNQSLEVIHHVNQQAIGNLEIDYIFYFDVSVNNALNRMKNRFDNTNAFDSQNKQFYEKLLKQYPSVFNAYNQPKKIIFIDANKSENEVLCEVKERLLEIFKEHKYI*</w:t>
      </w:r>
    </w:p>
    <w:p w14:paraId="36844FA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CEFF5B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&gt;UUR10_RS00105   Ureaplasma_urealyticum_serovar_10_str_ATCC_33699_NC_011374   alpha/beta hydrolase</w:t>
      </w:r>
    </w:p>
    <w:p w14:paraId="1DC7FD49" w14:textId="14559D24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LIKTNTLNFYFEPAKNELKKGSIVFIHGLDASPHYFFLINQSLLEYDCYFVGLPAHGLTPVNSKKELNIPAFAELFIN*INEIDLKEFYLLGHSLGAGVASLVGFIVPQRVQKLILVCPYHYQYLNPFLNKKLFNA*VLFPNPFLKFKTDVILKKLYIDYRNNYKTLPETR*DSISREYPRVARDISLLCLSLLNIKFNHELKMAQRNLIMPTLVMVSKQDELIDYRLALKVFRNNSQISTYIFNNSGHIPFIEEPKLFTNILLSFLEDRFIEQEESESNDVNEK*</w:t>
      </w:r>
    </w:p>
    <w:p w14:paraId="1C4C9AD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1DDAC6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&gt;UUR10_RS01655   Ureaplasma_urealyticum_serovar_10_str_ATCC_33699_NC_011374   hypothetical protein</w:t>
      </w:r>
    </w:p>
    <w:p w14:paraId="3E262A18" w14:textId="337A398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MSYYYKSKFRITDHALARFRERAASTDVNIKNLSDTFIIPIINERILGIRPLNSLNDNFHIYMDPKNKGYYFLVDKYTNTIISYTKRTNKNDFYHIKKVK*</w:t>
      </w:r>
    </w:p>
    <w:p w14:paraId="5929A73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E00FAA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&gt;UUR10_RS01525   Ureaplasma_urealyticum_serovar_10_str_ATCC_33699_NC_011374   ATP-binding protein</w:t>
      </w:r>
    </w:p>
    <w:p w14:paraId="0D46823C" w14:textId="00AF596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MNNNEIEDELDLENFNYQKALEVPNLKAINLTEDEFNLHF*DIVGVYRSYLNNLKEPNDSGYIYELNRNEYNHLCLVVIKKESKVDKVKKNYILNTIKNMDYDISLTDDSQIFSKKSEILDNDLLVERNKLINFFLEEARKNKKQSANKEDNITTNDQQLKSAFIYGDFGVGKSIITQAYTNTISLKY</w:t>
      </w:r>
      <w:r w:rsidRPr="0071394D">
        <w:rPr>
          <w:rFonts w:cs="Times New Roman"/>
          <w:szCs w:val="24"/>
          <w:lang w:eastAsia="zh-CN"/>
        </w:rPr>
        <w:lastRenderedPageBreak/>
        <w:t>NLKIAYITLNELFKNVIQFFNYKDISDSVVNELINELSNIDVLVIDDFSSGNLNY*SISTILMPIIENRLKSMKQTIFISNFSIEQLNNSTKNIANIEEQKAKLRLFNRIECLTYGNVFKIKGPSIFKVTNNL*</w:t>
      </w:r>
    </w:p>
    <w:p w14:paraId="64FEE11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10DBFB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&gt;UUR10_RS02170   Ureaplasma_urealyticum_serovar_10_str_ATCC_33699_NC_011374   iron ABC transporter permease</w:t>
      </w:r>
    </w:p>
    <w:p w14:paraId="4620369B" w14:textId="0939103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KNKSLSFKTKLD*KTCLRKVAIALLTILSICVLICYCLFDGRELMDFKTIGEEISEGSSSYTRKFIGTPIAIFLSALALSFSGYSMQVVSRNPLASPTTLGYLPAAILGLAISKLAINHVLYLPFIIGIVFASCLIVINFFLVKGNALEASFKPILVGFAIGGIITGINVLLEDFAKDIHIKITGFVEPPINFQ*QHLYVGGPLIIISGLANLFMAPYYTIISKDYLLAKSLGIKVDLVF*LTAFFAIVSTVSSIILVGVLTLLGMIAPHVARILNPKGNSFQQLLLSFMISLLLLTSSR*LISVYNQFDINFFSAIAALPVFAYIFVSKQYRKNVE*</w:t>
      </w:r>
    </w:p>
    <w:p w14:paraId="5CDBB6F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406253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&gt;UUR10_RS01660   Ureaplasma_urealyticum_serovar_10_str_ATCC_33699_NC_011374   uridine kinase</w:t>
      </w:r>
    </w:p>
    <w:p w14:paraId="6F3EEE16" w14:textId="5110143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MNAKSPILVLIAGASGSGKTTFANEIVARIPQNTTSVIICQDSYYISNSQLNKNERRLINYDHPSSFE*DLMREQLSDIKKRKKIKVPIYDYKTEIRLDKTIDISDVDVIVFEGIYAIYDDVINQIADLKVFIETPKDECLIRRILRDVNERNRSFESVITQ*RSTVSPMYDQFVEPSKKNANVSVL*NEHNRVALHLINK*INNIH*</w:t>
      </w:r>
    </w:p>
    <w:p w14:paraId="5C40A80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77B971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&gt;UUR10_RS00925   Ureaplasma_urealyticum_serovar_10_str_ATCC_33699_NC_011374   phosphate ABC transporter ATP-binding protein</w:t>
      </w:r>
    </w:p>
    <w:p w14:paraId="23F84BA8" w14:textId="30D1CC0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DQKDNKEIQTIVPLNQKTNLNELDAKAIYDEFQKLNKYQRAFA*LKLPKQKKAELKQFLNKKKTQVDLLKEDFNDANVFEIRNFNF*YMNRTKHVLHDLNLDIKRNKVTAFIGPSGCGKSTFLRNLNQLNDLIEGTSHEGEIYFLGTNTRSKKISSLELRTRIGMVFQKPTPFEMSIFDNIAYGPRNNGINDRKILEKIVEKSLKSAAL*DEVKDDLDKAGNALSGGQQQRLCIARAIALEPEVLLMDEPTSALDPIATAKIEELILELKKKYSIIIVTHSMAQAQRISDETVFFYQG*IEEAGETKTIFIHPKNKRTKDYISGKIG*</w:t>
      </w:r>
    </w:p>
    <w:p w14:paraId="077B284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AC4E0C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&gt;UUR10_RS00030   Ureaplasma_urealyticum_serovar_10_str_ATCC_33699_NC_011374   RpiB/LacA/LacB family sugar-phosphate isomerase</w:t>
      </w:r>
    </w:p>
    <w:p w14:paraId="2E48C401" w14:textId="076B9B3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MIKKIYFGNDHAAYEIKDQIIAHLKQKGYEIIDEGAQVELGSVNYSPYALKVANDVVNDAKNDSLGILLCGTGIGMNMAASKVKGARVALIYNESSAKLAKEHNNANVITIGARENSLEQIIKMIDDFLESKFVGERHQKRLDIITEYEKNQK*</w:t>
      </w:r>
    </w:p>
    <w:p w14:paraId="38942C6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7788E0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&gt;UUR10_RS00035   Ureaplasma_urealyticum_serovar_10_str_ATCC_33699_NC_011374   hypothetical protein</w:t>
      </w:r>
    </w:p>
    <w:p w14:paraId="5AB34AE0" w14:textId="6AF146D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MSNILSNVSSSSLFSTAPSAAAENTSNLVSQLVPEAYTASGISIAISVFSVIGTIVIALSVLPQTIKTLRERDTASLSLLLFLFNGIATAFLTLYGIGLVTVHPNSLTFLRDIQNGNFIYNREE*VAGYLVCGIFLIMGEALCSVTSFIVLFYKVNNMIKAKNMGMNEEEYYEKQIKPFLKVKGAN*</w:t>
      </w:r>
    </w:p>
    <w:p w14:paraId="2B4C514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9D641A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&gt;UUR10_RS00145   Ureaplasma_urealyticum_serovar_10_str_ATCC_33699_NC_011374   RNA-binding transcriptional accessory protein</w:t>
      </w:r>
    </w:p>
    <w:p w14:paraId="3255451B" w14:textId="73BF2F5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DLIIKTLVQKLKIEAKYITNVLDLLADNNTIAFIARYRKHLTNNMDEFQIQAIAHEYEYLTKLNKRKEAIIKNLEQKGLLTDDLLESINNCQRLVDLENLYEPYASNKKTKASMAIEKGLEPLALLILKNNPNCNIKEVAKQYLNEQVLSVDEAIAGACDIIAQKVANDATLRQMLYETISKHAKLITKINKIANDPTENFALYYEFSCPIKYLKAYQLMAIDRANELKIITFKLDFKKEFLIDFAINKYTRKNKSDSYDYIKLAVNDGFDRLLIPSVSNAVYKEKLDEAHQQSAQIFSDNLQQLLLQKPLKDHIVLGFDPGYAHGCKLAVVDKNNQLLHTDIIYPHKPQELIEQAKNTLISLINKYQINTIAIGNGTASNESVIFISDLIKEFKLNINYCVISEDGASIYSASLIASEEFPNLSVEKRSAISIARRIIDPLGELIKIDPKSIGVGQYQHDINKNILEQKVDFCIDYCVNQVGVDVNTASIPLLSKVSGLNKRSAKKIFEYVKEHQSIKSREQLKTIPYVTDKVFEQAAGFLRINNSLNFLDKTSIHPESYAIVNQLCEYIKLPINDLINNHQVLNQLNPNDLTNVLKTDVYTIENIINNLKNPLQDVRDDYDIPILRSQMVDINDLKVGMLVQGTIRNQTQFGSFVDIGLKNDALLHISHYSEQDNLHVNKNINAYIDKIDTIAQKISLKLRP*</w:t>
      </w:r>
    </w:p>
    <w:p w14:paraId="0C48ECE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4B560C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&gt;UUR10_RS01260   Ureaplasma_urealyticum_serovar_10_str_ATCC_33699_NC_011374   YigZ family protein</w:t>
      </w:r>
    </w:p>
    <w:p w14:paraId="58F03AEC" w14:textId="703E62E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MSFKTIKNDQNSLVIIKKSKFYISINKVNAKKEVSMLLKKYQDEYSDATHICYAYIIGPQSNYMKTQDDGEPNGTAGLPILNMIKTKALTNVIIFVIRYFGGIKLGAGGLIRAYTQCAKEIIELCEIINLQKYFYYKVTYKLKDTKFASQILASIDYEKLSENYDSNSVVLEIRSLIKIDIYTSHIQFVFVKNDY*</w:t>
      </w:r>
    </w:p>
    <w:p w14:paraId="13114A4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95A3CE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&gt;UUR10_RS00060   Ureaplasma_urealyticum_serovar_10_str_ATCC_33699_NC_011374   BMP family protein</w:t>
      </w:r>
    </w:p>
    <w:p w14:paraId="3CA7222F" w14:textId="7AEA6FA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LNKKKLFLSLGSVFALSSVVAITASCSQKSTLNYSQFY*TSPTSDDDNGFQTKYKSMANDGKRALLMPGFQHPEKLQNALANDKFDANSIALILDAVYNNDNKAEFYKGADRVADVYFKVDEAAFLGGIAAAYMLNSNQSVFGKDNKLT*GGYVALNAKNTTNYLAGFDLGVK*ANEKLKGKSVKQEGTQETKT*IEVEQVYASESSAGGFQPENDNAKKIIRELITKGVDLILPVAITQVGVAVTEAIATTSHNVGVIGVDVEVENDEAINKKTDKFINTNLSGNKNGVVRFSITKRLDVATVKLLENAISGQSLSKGKDEIIIGSEIDPRDKYKLGVNTVGNLSDGVVGISPSAYHYVIDAFNLAQANESDKISTYDQLVNKITNDELFKTLDKKPLVEGYLDVKKETDNDAALLENKTIDPRVNGGT</w:t>
      </w:r>
      <w:r w:rsidRPr="0071394D">
        <w:rPr>
          <w:rFonts w:cs="Times New Roman"/>
          <w:szCs w:val="24"/>
          <w:lang w:eastAsia="zh-CN"/>
        </w:rPr>
        <w:lastRenderedPageBreak/>
        <w:t>LYKSAKGTYYFYPVAKSTYISNSSSNKFKEL*DGAKTNEEKQSLIGLILSYAGAKVKDGGYSEATYNGLKEFYAKHGIKIPTL*</w:t>
      </w:r>
    </w:p>
    <w:p w14:paraId="72D74A7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85014C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&gt;UUR10_RS02465   Ureaplasma_urealyticum_serovar_10_str_ATCC_33699_NC_011374   hypothetical protein</w:t>
      </w:r>
    </w:p>
    <w:p w14:paraId="3B606090" w14:textId="29A13495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MNNKKSKKFYDFLKTIKGFKVITIISYIFVAILLAILI*SAVRLSYYVEDYYARIDDYNELKQNIIKIFKTKDFRLDSPYNQIKMFKYGSIIGVSSFLIIIININIFAY*SYSNVYIPELKDKKLVKNWFRNFQKNNKVQKTDKQEQEDLKKESE*</w:t>
      </w:r>
    </w:p>
    <w:p w14:paraId="7B654B3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803E4E1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&gt;UUR10_RS00720   Ureaplasma_urealyticum_serovar_10_str_ATCC_33699_NC_011374   hypothetical protein</w:t>
      </w:r>
    </w:p>
    <w:p w14:paraId="21BDE267" w14:textId="286B040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MQSNTKLVKYSKIIANRLKAYSNQTRFIEIKTAFELNNEQKQRIKKTIINRFGDERPIKFIVDPSLIGGVSLKINLEIIDSSLKTKLNQIINIKEKEGA*</w:t>
      </w:r>
    </w:p>
    <w:p w14:paraId="0CA347E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F0A7BD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&gt;UUR10_RS01835   Ureaplasma_urealyticum_serovar_10_str_ATCC_33699_NC_011374   asparagine--tRNA ligase</w:t>
      </w:r>
    </w:p>
    <w:p w14:paraId="1FB6496E" w14:textId="5FE08B20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LKIKEIFDQDYTKLEGQKVQIKA*VRSNRDSKKIGFLVLNDGSSLTNLQAVYRVDKISNYEEITAARM*AAVAIEGVIKLTPTAKQPLELEVLNAQILKQSDEDFLLSNNDLSLETLRLNAHLRPRTNLFHAIMKVRATLAFAVHEFMNQNEYS*LAAPLFTGNDAEGAGETFSIQKFDNEEFFGKQTHLSVTGQLQAEAYAQAFGNVYTFGPTFRAEKSHTNRHLAEF*MIEPEMAFVDLKGMQDIVENLIKHVIKAVLEKNQQELEFLAQRNDENLIKKLQKVVDSKFERIEYKDAVKILANAVKSGHQFEDNEIFFGMDLGSEHERYMCETYHQGPVFLQNYPKDIKAFYMKLNDDQQTVASTDLLIPGVGELVGGSQREDNYEKLLKRCQELKMPIESLQ*YLDLRRFGYYMSSGFGIGFERLVMYVTGVNNIKDTIPFPRSHGQIEF*</w:t>
      </w:r>
    </w:p>
    <w:p w14:paraId="2F2BC51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D3421A6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&gt;UUR10_RS00225   Ureaplasma_urealyticum_serovar_10_str_ATCC_33699_NC_011374   hypothetical protein</w:t>
      </w:r>
    </w:p>
    <w:p w14:paraId="3E16720E" w14:textId="554D343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VSPISIELIIQISIGLSASLILLFAFLPQTLLTIKTKNTAALTISMFIICFIARLCFSLSAILTIIVYIHNQDYGLSLYALTLPVLICHGINMLLNLIIAFIKINNVYKAKIHKMNESEYIIFAYAQKLKEKVSIKK*</w:t>
      </w:r>
    </w:p>
    <w:p w14:paraId="7E2245EB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3E1497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&gt;UUR10_RS00620   Ureaplasma_urealyticum_serovar_10_str_ATCC_33699_NC_011374   dihydrofolate reductase</w:t>
      </w:r>
    </w:p>
    <w:p w14:paraId="3549AAF2" w14:textId="743F968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MLKLI*CQTLNGGISKNNKLP*YVKEELEHFYKTTKNHKIVMGKSTFDSLEQKPLSNRTNIIFSSIMQTPEDQSYFVTNDFQQLLNDAKKEDIFIIGGKELFDIFLNHADALIVSVLNDYYDCNLYMKVDYNNFNLDKKDVYDNFVVNYYSSKKDK*</w:t>
      </w:r>
    </w:p>
    <w:p w14:paraId="662FDC1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51AE71F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&gt;UUR10_RS01290   Ureaplasma_urealyticum_serovar_10_str_ATCC_33699_NC_011374   tRNA (cytidine(34)-2-O)-methyltransferase</w:t>
      </w:r>
    </w:p>
    <w:p w14:paraId="7C47692E" w14:textId="2465405A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MLHIVLFEPEIILNTGNIARMCVGFNANLHLIRPYGFILDKARFDKDFVRASANHLDELKLFEYDDFYEFIAKNNIIENQIYFFTRYGTKAPCDYKYANLNKEDVYLVFGKESTGIDHDILRKYPQN*IRIPTSINLRSLNIANSVAMGIYEVLRQNDFSDLLKYEPHKKFE*</w:t>
      </w:r>
    </w:p>
    <w:p w14:paraId="5A9B084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0898EA9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&gt;UUR10_RS01520   Ureaplasma_urealyticum_serovar_10_str_ATCC_33699_NC_011374   deoxyribonuclease IV</w:t>
      </w:r>
    </w:p>
    <w:p w14:paraId="1ABF67A7" w14:textId="0372AF4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KYNLIIGSHVSLKANDFFYGSVKEALSYGANTLMVYTGAPQNTRRQPIELFKINEAHNLLKEHNIDLNNLIVHAPYIINPCSSKKYVRELAKEFLIQEIERTQFMGITKIVLHPGSCLDQDEDIALKQVYTMLNEIFATINTNVVVCLETMSGKGSEIGINLKQLKTIIDNVDSKKNIGVCLDTCHMSDSGIALDHDSFNQYLKEFDAQIGIDYIKVLHINDSKNPRGANKDRHENLGYGTIGFDNLINIIYHPLLNNIPKILETP*FDFHDQSISLYEYEIKMIRDRKWFDIKYKLLVGNK*</w:t>
      </w:r>
    </w:p>
    <w:p w14:paraId="3BF8355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C22B22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&gt;UUR10_RS03390   Ureaplasma_urealyticum_serovar_10_str_ATCC_33699_NC_011374   DNA-processing protein DprA</w:t>
      </w:r>
    </w:p>
    <w:p w14:paraId="57CBF80D" w14:textId="6C569189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LNYLTHYFSLKYKGD*LKIYLALINHEEQNEHSLLENEEYERLKAIDLTDEKYPNKYKKINQPPFILYYSKTIE*LDKKNI*LIDYENAISNYDILTLIKAGYGFVIYYDNAILDVLINRLITLKARICIISNEGIYSSKNIKYLNYCNVSVISEIPKDYNGSQTKQDLKRLACASSDHILCVNELYQIDDYLLNQYKDCQLDLVLLDKKLTKPNTIYPKYINRIYQFIKNTKLIN*</w:t>
      </w:r>
    </w:p>
    <w:p w14:paraId="46F7E5B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2F34C80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&gt;UUR10_RS00045   Ureaplasma_urealyticum_serovar_10_str_ATCC_33699_NC_011374   magnesium transporter</w:t>
      </w:r>
    </w:p>
    <w:p w14:paraId="6EC43C52" w14:textId="43853EE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KNKQNTSNLNNNTNINQNFLSQNILKAYEHKDIAGLKKLLKSKRIDKIVESLEAIDDTQIILFVLVATKDGICGEIFKYLNTELKSKIIDDASLQQLRIILFELYNDDVTILKNDFPMHTKKILLSLDSQQRAAIKQLSEFDEDEAGSIVNSDFFTINQSISVKEALIEIKRMYNDFEQSNIIYVVDDYNRLKGYVTIHSLLFADSFDLKISSVVKEDVFYVRSDEDIDAVLDIFRKYQIEQLAVVDKNDQLIGYISDNDILPVINTETTTDIYKMYGISELDFPYIKSSVFVLFKSRLL*LAVLMISATCTGFLIDKFQNVGQLVTAGLSTLVIVPIIPAMTGTSGNAGSQAAASVIRALSIGEITTKEYNKVLAKEFLVGVLIGLVLAVINFARLIIYFAIIKPDLQQYNVLYNNITNNPHSQMIVGAIVSAGSSVALFFAIVISKLLGGILPLLATKLKIDPTIMSTPILSTLLDMVTTIILFGFGILFLLIIVDKVKVEELNNMRESIHAVKNINSLLPKQNFLLNNSNYLNHLA*</w:t>
      </w:r>
    </w:p>
    <w:p w14:paraId="794B0FB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4FA60DE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&gt;UUR10_RS00710   Ureaplasma_urealyticum_serovar_10_str_ATCC_33699_NC_011374   hypothetical protein</w:t>
      </w:r>
    </w:p>
    <w:p w14:paraId="47349B5A" w14:textId="405C48BC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MNKSFEEFSKLPKVKQIFTPWFIVALVVFIVGLVIAFTMVGLLNEGFENARALVNDQGQIVGKVADVNGNDHSLMS*LGYDQHANYQELYKIINNRLIDGQTMESLMNNTDKKVDPKLYEALHYHAHSKLINHNGT*GFTTKVLSD*ENS*FYKYNQLFSQLADSKDSILAAQGAKSLKKLSTIIQYQNPNYIVYN*VFIVFMMPQMITFVIIVVKLATVLSPKKSAEEKQAYKLAKLEAKKQKKAKNLNNSLQQTNLNLEAN*</w:t>
      </w:r>
    </w:p>
    <w:p w14:paraId="4838A2C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FC8EF3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&gt;UUR10_RS01850   Ureaplasma_urealyticum_serovar_10_str_ATCC_33699_NC_011374   thymidine phosphorylase</w:t>
      </w:r>
    </w:p>
    <w:p w14:paraId="29EEF2FB" w14:textId="0397196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NVVEIISKKKNNIELSEQEIKFVYDGFVNKTIPDYQMAAFLMAVNFCGYSENEQYYATKAMVESGKVLDLRVENKIVVDKHSSGGVGDKVSIILTPLLSALGLYVGKMSGRGLGHTGGTVDKLESLNLNLDFDLKTYMDQLKDNGLLLTGQSDDMVLADKYIYALRDVTATSDVFDLMVGSIMAKKLALITDYIFLDVKVGEGAFCKNVEQAESLATKMLKLSKKFNRNTIIHLTNMDKPLGKAIGNAIEIKESMDYLLGKPVPQDLYDLINQFALDILIDTKFAKNKEDAQAKIDNVIKNGLAYQKFVN*VK*YKGDYISLENNTYFNPKYKLEILAKQDGYLDFKSTKELGMIAVDLKAGRKVKTDQLDFQAGIYLNKKNNDFVKTNEVIATLYANQPISDEVVNKYHNNVVYLKTPKQIAPSIIKVMR*</w:t>
      </w:r>
    </w:p>
    <w:p w14:paraId="4EEC5DC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5CD75A69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&gt;UUR10_RS02215   Ureaplasma_urealyticum_serovar_10_str_ATCC_33699_NC_011374   IS3 family transposase</w:t>
      </w:r>
    </w:p>
    <w:p w14:paraId="4114C1BB" w14:textId="08B5C0FF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MSKIIDNIDTKALRIDHYEE*EQNHIIKVINAYRHHESKKEKFKMIHELIKNHQMHLTKLIPLFDVSISGYYK*LEDLKIDQVCPIKKRNMDLIEKICKSHKHYVGCRKIQKILETQYNVKLNYKTINLYMNKMDLCKPCHHDYDAHRHEHCENEE*</w:t>
      </w:r>
    </w:p>
    <w:p w14:paraId="5458F29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35F1B3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&gt;UUR10_RS00050   Ureaplasma_urealyticum_serovar_10_str_ATCC_33699_NC_011374   50S ribosomal protein L10</w:t>
      </w:r>
    </w:p>
    <w:p w14:paraId="50FECC08" w14:textId="5091EE4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MANVRPSVVFKQQEVDHMADILKNSKSFIVFEYHGLTAANILALRNVLHSSNSKLFVLKNNITARAFEKAGVTGFEDRLTGPNAIAVAMDDEIAAIKAVNDVAKEFDFVKIKGAYLENKFADTHKIDQLAAIPGREGLYSMLLSCFTAPLRNVLYGLKAVAEQKGE*</w:t>
      </w:r>
    </w:p>
    <w:p w14:paraId="59E63EE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108D2C7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&gt;UUR10_RS00700   Ureaplasma_urealyticum_serovar_10_str_ATCC_33699_NC_011374   F0F1 ATP synthase subunit beta</w:t>
      </w:r>
    </w:p>
    <w:p w14:paraId="3A0C7B9C" w14:textId="3C3095FE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MTEVKKGKINQILGPVVDVRFPSE*LPEINTALELNNHGSKLVLEVSQLVGDNIARCIAMDTTDGLVRGQEVINTEKPIMMPVGKQVLGRMFNVTGDPIDEQPAPTGKRMPIHRPAPSFAEQAEA</w:t>
      </w:r>
      <w:r w:rsidRPr="0071394D">
        <w:rPr>
          <w:rFonts w:cs="Times New Roman"/>
          <w:szCs w:val="24"/>
          <w:lang w:eastAsia="zh-CN"/>
        </w:rPr>
        <w:lastRenderedPageBreak/>
        <w:t>IEILETGIKVVDLLVPFAKGGKIGLFGGAGVGKTVLMQELIHNIAKNHGGLSVFAGVGERTREGNDLYYEMAESDVLDKTALVFGQMNEPPGARMRVALSGLTMAEEFRDAFGQDVLLFIDNIFRFTQAGSEVSALLGRMPSAVGYQPTLAFEMGQLQERITSTKKGSITSVQAVYVPADDLTDPAPATTFSHLDAKVVLDRAIASLGLYPAISPLQSTSRLLDPLVVGVKHYSVARRVIEILQRFMELQDIIAILGMDELSEEDRQLVMRARKVRNYLSQPSHVAEKFSGQPGLSVKLEDTIEGFRKILDGECDDIHEQHFLYVGKIDDVFEKVAKSK*</w:t>
      </w:r>
    </w:p>
    <w:p w14:paraId="0BEEF55A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94743D3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&gt;UUR10_RS00870   Ureaplasma_urealyticum_serovar_10_str_ATCC_33699_NC_011374   DNA-directed RNA polymerase subunit beta</w:t>
      </w:r>
    </w:p>
    <w:p w14:paraId="09B1C55B" w14:textId="7A767D6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QKGIKSLTISIASPEQILS*SKGEITKPETINYKSLKPEPNGLFDESIFGPSKDYECYCGKYRKVKHKGKVCERCHVEITESIVRRERMGHIELAAPVAHI*FTKELPSPSKISLLLDITYKEVDQVVYFVNYIVLDEGNNEYDGKSIFNKKEVLDLTSPKNSIRSRNKLRRTLRNIQERIEEELNHEREALIQDFDYRLAVTYDQMLKDSNIPFSVKDVMAFIEKHTGVRFGIGAEAIHELLEKLNLEEEHEKIKQAIQNSPNAYDQKTKRLLRRLECVR*IKDSGSKPE*MVMTRIPVTPSETRPIISLDGGRFTTSDTNNFYRKIIIRNERLKQMQATDAPEILLDNEKRLLQEAVDSLFDNNSRKKPVVGKDKRPLKSLSNHLKGKQGLFRQNLLGKRVDYSGRSVIVVGPELKMYEVGIPALMILKLFRPYIISELIRKRDEFGNEIQPICANIKLAEQKILAQDDEI*PVVEKVIKQRPVILNRAPTLHRLGIQAFEPKMVDGKAIRLHPLVTTAFNADFDGDQMAVHIPLSKEAVAEARSILLAS*HILGPKDGKPIITPTQDMILGIYYLTKEKFPQPIEEMILKDPVQARIEFINHFHIFATQDEAIRAYKLKTIRINDVIGITTKAFDNKSFSKEGILVTTVGKIIFNQAFPTNFPYINDVKNLYGDNQFEIIGMHESILDYLKAYNLKEPLTKKTLSTVIDYLYKVSEIEVVPQTMDKIKALGFKYSMISATSISAFDIPSYDQKYEYFKETDELVAKLREFYLDGKLTDDERYTKVVQA*SQTKDKVTHDIEKLINSDEYKDNPIVIMAKSGARGNTSNFTQLAGMRGLMSKSYNYDQKNNSGVIKDTIEIPIKHSFIEGLSVSEYFNSSFGARKGMTDTAMKTAKSGYMTRKLVDSTQAVVIKGNDCGTKEGIIVREIRNTKDNTSIESLKDRIVGRFSINPIYDTKNKLIIEGDKLITNEIANMIQNSGIREVEVRSPLHCSSLYGVCQKCFGLDLSTNKLIETGTAIGVIAAQSIGEPGTQLTMRTFHTGGVAGDTNITQGFERIKQLFDCIQPQENEKAIISQVKGTVDRIEKDSNTNGYNVVIKYNKDNFVSYPTRPNAVLRIKTGDNVVAGQKITEGSIDVNDLLKYAGIENVRHYIIKEVQKVYRMQGIEISDKYIEVIISQLTNKVTITNPGDSGLFVGETISINEFTEVAQSMLVNKKKPPSAINQVFGLDHAPSKSGSFLSAASFQDTKKILTDAAARSQKDMLIGLKENVILGNLIPAGTGLKDVEEVIAYGEEMYKKQY*</w:t>
      </w:r>
    </w:p>
    <w:p w14:paraId="03ECF8B2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50D86D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&gt;UUR10_RS02455   Ureaplasma_urealyticum_serovar_10_str_ATCC_33699_NC_011374   phenylalanine--tRNA ligase subunit beta</w:t>
      </w:r>
    </w:p>
    <w:p w14:paraId="3C7DA840" w14:textId="69CB44E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LSLNLLHKISPKLKKISLNELCTALMDLGCEVETINTIKPSTNLVFAKVLEKTKHPNANHLNLVKVKANQEVYEIVCGADNFNVNN*VVLAKINAELANGLKITPRELRGYVSNGMLCAYSEINPEVAHFLGQTDLDGILVLHDSYDHYKTPNQIFNLDDVILDLSIPSNRNDLNGYF*MAKELCAYFDLEYVIDATINHRSHKEIVNVRILSDDVNSYGMIEVKNIQNYTLK*NTKSVLVNNQIKIVNNFADNMNFLTLLTANPLHAFDAHKISGQIIVKNAEEDSILLGLDQKEYAIKKGDLIIVDDQKILALAGIIGSNDSKIDNNTTTAYIECANFNPLLIANTARRLKINTTAAMRFSKPLTNYVTKATLKKLLAHFKLDAKLICYFKHLVHNVIKNKIDQVSDFVGTKINLDTAHTFLKRLGYKINKTNLITPSHRYDVLNEFDVYEDIMKKFSIQQIKPQPINFDILSFKNNIAYDFEKKVSDFLVDQGLFECKTYNLKSQTQAYEIDFFNFQQAYEINNPISNIRSHLKLNNLNSLLEVLEYNQNQKNELENIFEISKI</w:t>
      </w:r>
      <w:r w:rsidRPr="0071394D">
        <w:rPr>
          <w:rFonts w:cs="Times New Roman"/>
          <w:szCs w:val="24"/>
          <w:lang w:eastAsia="zh-CN"/>
        </w:rPr>
        <w:lastRenderedPageBreak/>
        <w:t>NPINSNQQTILSIVLCKPLINAKLNDSIVVNNFVTTKALLHVLLTKLNISYVYDTNHIVNELYENNQLALVNENKQVFGFIGQLKNQIKKTYGLNNDIFVINLNLTSYLNQEQAITKVIKPSVYHDIVRDVSVKLASNVDLNDVMDNIEKIKNIRKVEISDLYVKDDEIIYTFKYYINDYSSNLSSEQIAVIEQEVNNYLKQF*</w:t>
      </w:r>
    </w:p>
    <w:p w14:paraId="3BAC7425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61F08190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&gt;UUR10_RS00900   Ureaplasma_urealyticum_serovar_10_str_ATCC_33699_NC_011374   16S rRNA (cytidine(1402)-2-O)-methyltransferase</w:t>
      </w:r>
    </w:p>
    <w:p w14:paraId="23A7014D" w14:textId="10F52CE8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LCDKEYILSIIATPIGNLEEASERVIKSLNEAYVILCEDTRMTSKLLHLLNIYDYKKLVSFHNFNEVEKLNEAINYIKKYPTALVSDAGYPTISDPGYKLINECHRQNIGVQVINGPSSLMHALVASGMCSQDFMFLGFLGKTQKQRVEKLKQYKNLQTTFVIYEAVHRLQTTLMDVYET*GDVLVFIGRELTKKNESHYYGYLSQLPPITEKGEFVIVIDNKTNFDVIKNNDINECLNEIRTLIKQNFKLKDACKEVSKTSGFDSKELYKLMVNQK*</w:t>
      </w:r>
    </w:p>
    <w:p w14:paraId="58E9A05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15BA153C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&gt;UUR10_RS03470   Ureaplasma_urealyticum_serovar_10_str_ATCC_33699_NC_011374   YneF family protein</w:t>
      </w:r>
    </w:p>
    <w:p w14:paraId="48BCD7DD" w14:textId="28C86932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MSFSNFLFKVSEVFSSIIHEATDIVTQADLDNANAHAHSLAVGLGIGIVLFLIAGLVIGYFVSMKIMKRQLKKNPPISKDTIRMIYQQVGRKPSESQINEIYNRAVKQK*</w:t>
      </w:r>
    </w:p>
    <w:p w14:paraId="0FB221BD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3FC50B14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&gt;UUR10_RS01625   Ureaplasma_urealyticum_serovar_10_str_ATCC_33699_NC_011374   LemA family protein</w:t>
      </w:r>
    </w:p>
    <w:p w14:paraId="70E82062" w14:textId="0607FFD1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MDL*KEQDPSGISPNVSNERKIATASSGEKALYIFIVILSIITIIG*IFLLI**FKTKNHLIQTKNSVNEASSSIQVAQTKRFDLLNKMIEQTKSYYKFEQKVLDEITKNRSVQMSSDINKNEEVLSKLQNLVNVQFERYPDLKSSNILMELMSTSSYLENEIASSRRAYNSRATD*NIMIFQFMTVIVAAKLKLDTFPIYAASKQERADVSMKSLSDF*</w:t>
      </w:r>
    </w:p>
    <w:p w14:paraId="142F447E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</w:p>
    <w:p w14:paraId="74635708" w14:textId="77777777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&gt;UUR10_RS02070   Ureaplasma_urealyticum_serovar_10_str_ATCC_33699_NC_011374   hypothetical protein</w:t>
      </w:r>
    </w:p>
    <w:p w14:paraId="6BF70EE6" w14:textId="6A142A0D" w:rsidR="008C47EA" w:rsidRPr="0071394D" w:rsidRDefault="008C47EA" w:rsidP="008C47EA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MKKTLVLYARVCPTKSFHTQQIFEAFQKQTNFVCVNLDANQPFDVLKEQEFILGFDRIILLFTLN*YNIP*SLSRYFIEV*RTFPFSLENKEVYKIITTGANQDFYEKKDPNINNISVEEYLNNVNGMLKKLRASIQKSFYYYGAINQDQARLNQFVNELIKYFKNQN*</w:t>
      </w:r>
    </w:p>
    <w:p w14:paraId="5B9F45C9" w14:textId="279FED9C" w:rsidR="00994A3D" w:rsidRPr="0071394D" w:rsidRDefault="00994A3D" w:rsidP="00994A3D">
      <w:pPr>
        <w:jc w:val="both"/>
        <w:rPr>
          <w:rFonts w:cs="Times New Roman"/>
          <w:szCs w:val="24"/>
          <w:lang w:eastAsia="zh-CN"/>
        </w:rPr>
      </w:pPr>
    </w:p>
    <w:p w14:paraId="6A766A4A" w14:textId="77777777" w:rsidR="00E80CC6" w:rsidRPr="0071394D" w:rsidRDefault="00E80CC6" w:rsidP="00994A3D">
      <w:pPr>
        <w:jc w:val="both"/>
        <w:rPr>
          <w:rFonts w:cs="Times New Roman"/>
          <w:szCs w:val="24"/>
          <w:lang w:eastAsia="zh-CN"/>
        </w:rPr>
      </w:pPr>
    </w:p>
    <w:p w14:paraId="2AF7BEF3" w14:textId="09C20A06" w:rsidR="009C3A2B" w:rsidRPr="0071394D" w:rsidRDefault="009C3A2B" w:rsidP="009C3A2B">
      <w:pPr>
        <w:jc w:val="both"/>
        <w:rPr>
          <w:rFonts w:cs="Times New Roman"/>
          <w:b/>
          <w:bCs/>
          <w:szCs w:val="24"/>
          <w:lang w:eastAsia="zh-CN"/>
        </w:rPr>
      </w:pPr>
      <w:r w:rsidRPr="0071394D">
        <w:rPr>
          <w:rFonts w:cs="Times New Roman"/>
          <w:b/>
          <w:bCs/>
          <w:szCs w:val="24"/>
          <w:lang w:eastAsia="zh-CN"/>
        </w:rPr>
        <w:t>Supplementary Sequence file 2</w:t>
      </w:r>
      <w:r w:rsidR="004854C5" w:rsidRPr="0071394D">
        <w:rPr>
          <w:rFonts w:cs="Times New Roman"/>
          <w:b/>
          <w:bCs/>
          <w:szCs w:val="24"/>
          <w:lang w:eastAsia="zh-CN"/>
        </w:rPr>
        <w:t xml:space="preserve">  </w:t>
      </w:r>
      <w:r w:rsidR="00560792" w:rsidRPr="0071394D">
        <w:rPr>
          <w:rFonts w:cs="Times New Roman"/>
          <w:b/>
          <w:bCs/>
          <w:szCs w:val="24"/>
          <w:lang w:eastAsia="zh-CN"/>
        </w:rPr>
        <w:t>Essencial core protein sequences</w:t>
      </w:r>
      <w:r w:rsidRPr="0071394D">
        <w:rPr>
          <w:rFonts w:cs="Times New Roman"/>
          <w:b/>
          <w:bCs/>
          <w:szCs w:val="24"/>
          <w:lang w:eastAsia="zh-CN"/>
        </w:rPr>
        <w:t xml:space="preserve"> of </w:t>
      </w:r>
      <w:r w:rsidRPr="0071394D">
        <w:rPr>
          <w:rFonts w:cs="Times New Roman"/>
          <w:b/>
          <w:bCs/>
          <w:i/>
          <w:iCs/>
          <w:szCs w:val="24"/>
          <w:lang w:eastAsia="zh-CN"/>
        </w:rPr>
        <w:t>U. urealyticum</w:t>
      </w:r>
    </w:p>
    <w:p w14:paraId="1E648DA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&gt;UUR10_RS03090   Ureaplasma_urealyticum_serovar_10_str_ATCC_33699_NC_011374   50S ribosomal protein L1</w:t>
      </w:r>
    </w:p>
    <w:p w14:paraId="180CDD73" w14:textId="286EECF5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MAKISKKLSAAYEGIDKQKAYPLFDAIKLAQEKSITKFDGSINIAVKLNLDTTKVEQQLRGSISLPNGNGKNVRVLVLSEDITKEQAAAVGADYFGGADYIQNIEKMLNQIDVIITNQKMMPLLAKLGKVLGPRGLMPNPKIGTVTNDVLKAVEEFKKGRIEYRTDTYGNIHMSIGRVSFETAKIEENANALLSLIRSKKPATVKGQYIQNIAISPTMGPGIKVIINNN*</w:t>
      </w:r>
    </w:p>
    <w:p w14:paraId="4098548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EEE968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&gt;UUR10_RS00315   Ureaplasma_urealyticum_serovar_10_str_ATCC_33699_NC_011374   SsrA-binding protein SmpB</w:t>
      </w:r>
    </w:p>
    <w:p w14:paraId="1EB98CE1" w14:textId="099DA8CC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MIVSNKHARRNYELLEFFECGIVLKGTEVKSISRANCSINEAYVQIVKNEALILNMHVASFFEGNNFNQDPYRNRKLLLHKKEIIKLQHLVQTQRMTIVPTKIY*KNNKLKVEIALAKGKQLHDKREDLKKRDLARESRLF*</w:t>
      </w:r>
    </w:p>
    <w:p w14:paraId="4F5E4CE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FB950D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&gt;UUR10_RS00735   Ureaplasma_urealyticum_serovar_10_str_ATCC_33699_NC_011374   ATP synthase subunit C</w:t>
      </w:r>
    </w:p>
    <w:p w14:paraId="4BA46729" w14:textId="00615BC0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MSSFIDITNVISSHVEANLPAVSAENVQSLANGAGIAYLGKYIGTGITMLAAGAVGLMQGFSTANAVQAVARNPEAQPKILSTMIVGLALAEAVAIYALIVSILIIFVA*</w:t>
      </w:r>
    </w:p>
    <w:p w14:paraId="7D16638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EF48DB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&gt;UUR10_RS01165   Ureaplasma_urealyticum_serovar_10_str_ATCC_33699_NC_011374   type Z 30S ribosomal protein S14</w:t>
      </w:r>
    </w:p>
    <w:p w14:paraId="2E710B51" w14:textId="32098CB9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MAKKSLIAKQKKHQKFAVREYTRCVRCGRPHAVNRKFGVCRLCFRDLAYAGAIPGIKKAS**</w:t>
      </w:r>
    </w:p>
    <w:p w14:paraId="41CBDB7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4AE870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&gt;UUR10_RS01225   Ureaplasma_urealyticum_serovar_10_str_ATCC_33699_NC_011374   30S ribosomal protein S11</w:t>
      </w:r>
    </w:p>
    <w:p w14:paraId="73B9101D" w14:textId="23CD3A16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MAKKKKLSFTNGIAYIHATKNNTIITLADEQGSVLS*ASSGSIGYKGTKKKTPYSAGIAAEAAAKAVIDMGLKSVEVHVNGTGASRDTAIRSLQAAGLEVTKIKDVTPIPHNGCRPPKKPR*</w:t>
      </w:r>
    </w:p>
    <w:p w14:paraId="1DAC22B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FBDB6C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&gt;UUR10_RS01385   Ureaplasma_urealyticum_serovar_10_str_ATCC_33699_NC_011374   histidine--tRNA ligase</w:t>
      </w:r>
    </w:p>
    <w:p w14:paraId="25393E33" w14:textId="7608951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MSNYTKPRGTVDLYNEAMNEFKSLENFLLTTTKKYGFQQIKTPIFEFAELFMKSAGESSDLVSKEMYLFKDKSDR*LALRPEGTAGVIRAVVENKLLLNNPLPLKLMYFEPCFRYERPQAGRQRQFHQFGVEVLGTKNIYYDFELIALANNILKKLAISDYVLEINYISTAHNRSL*VKSLQEYFNLY</w:t>
      </w:r>
      <w:r w:rsidRPr="0071394D">
        <w:rPr>
          <w:rFonts w:cs="Times New Roman"/>
          <w:szCs w:val="24"/>
          <w:lang w:eastAsia="zh-CN"/>
        </w:rPr>
        <w:lastRenderedPageBreak/>
        <w:t>RDELTPLSQERITTNPLRILDDKLESQKLVVQQAPKITNFLSNEEKEEFALIKKMLDEHDIKYRVNEGLVRGLDYYSGLVFEFISTSPRLLGQSTIIGGGRYGQLIKQTGGPDYEGIGFGIGIERLLIALLDSNKQILNNFEDKYLIAYFDKELENEAIKLTQSLRINNQLNVDIILDTIKADKIFRLAQRLNAKKLIILAKKE*LNKQVILKDLLSFEQKTLNLDEIKKIKE*</w:t>
      </w:r>
    </w:p>
    <w:p w14:paraId="2013F10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812BD3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&gt;UUR10_RS01565   Ureaplasma_urealyticum_serovar_10_str_ATCC_33699_NC_011374   inorganic diphosphatase</w:t>
      </w:r>
    </w:p>
    <w:p w14:paraId="3B14A43D" w14:textId="0E9D6883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MKLNVTIEIPKNSNIKYEYDRATKEITVDRILYGSMVYPHNYGFLKEALDYDGDELDVLVFADQAFQPGIKVPARILGAMKMIDGGETDTKLLAVIDVDPRYKHINTFKDIPLH*LAEVQDFFENYKNLQNKKVEILGFEDEV*AQKEYEECVALMQEHGHLKKDEFVSKMMKQRPEKYSQ*</w:t>
      </w:r>
    </w:p>
    <w:p w14:paraId="21ED9A2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3402D9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&gt;UUR10_RS01080   Ureaplasma_urealyticum_serovar_10_str_ATCC_33699_NC_011374   translation initiation factor IF-3</w:t>
      </w:r>
    </w:p>
    <w:p w14:paraId="402144F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MNTPNNQRHMSSNNDARKNQPLINDQIRFRTMVVIDDHGNNLGEMNRIDALNLATSKNLDLVVIAKKGNIPVTKILDYGKYKYEQKRRQKESRKNQTIIKVKEIKIKPMIGEHDLKVRAENAKR*LEDKDNVKFVIEARGRMCTKDEFILQAYEKFIDLIKDYGTVVQANKKVSNYRYETIIEPIKK*</w:t>
      </w:r>
    </w:p>
    <w:p w14:paraId="575F3BB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B8233E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&gt;UUR10_RS02990   Ureaplasma_urealyticum_serovar_10_str_ATCC_33699_NC_011374   elongation factor Tu</w:t>
      </w:r>
    </w:p>
    <w:p w14:paraId="4D0E9BC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AKFERTKPHVNIGTIGHVDHGKTTLTAAISTVLAKKGQAIAQSYADVDKTPEERERGITINASHVEYETKTRHYAHVDCPGHADYVKNMITGAAQMDGAILVIAASDGVMAQTKEHILLARQVGVPKIVVFLNKCDFMTDPDMQDLVEMEVRELLTKYGFDGDNTPVIRGSGLKALEGDPV*EAKIDELMDAVDS*IPLPERSTDKPFLLAIEDVFTISGRGTVVTGRVERGTLKVNDEVEIVGLKDTQKTVVTGIEMFRKSLDQAEAGDNAGILLRGIKKEDVERGQVLVKPGSIKPHRTFTAKVYILKKEEGGRHTPIVSGYRPQFYFRTTDVTGAISLPAGVDLVMPGDDVEMTVELIAPVAIEDGSKFSIREGGKTVGHGSVIKTSN*</w:t>
      </w:r>
    </w:p>
    <w:p w14:paraId="447C1B2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82AA7E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&gt;UUR10_RS00910   Ureaplasma_urealyticum_serovar_10_str_ATCC_33699_NC_011374   methionine--tRNA ligase</w:t>
      </w:r>
    </w:p>
    <w:p w14:paraId="49A777C1" w14:textId="5066551C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QKKFFISTPIYYSSGNPHIGHAYTTIIADVLARYKRLFGYDVFFLTGMDEHGQKIQQKAFEENISPKALVDRNSIIFLNL*KRLHISFSKFIRTTQMDHEESVQKVFSYLYKQGKIYLGQWTGYYCVSCEENYNPAEIIKSQDNIMLCRMGHKLETKSEESYFYKMSDQAPFLKTYYQNHPNFIIPNERANEMVNNFLNNLEDLSISRTTFD*GIPIAENPKHVIYV*LDALMNYLTATGYLSNNEELFQKY*CDNETEIVHLLSKEIARFHCIY*PIFLNDLQIRFPSTILSHG*IITKEGKMSKSLGNVIDPNVLIDTYGVDALRYYLMADLSLFRDAIFSEDNLIETYNTQLANSYGNMISRTLGMLKKYRNNIVPKYVGCVLKNDEKLENLINKNIELVQENINKYSIDKALNCIQEILVEANKYVEDNKP*ELAKN</w:t>
      </w:r>
      <w:r w:rsidRPr="0071394D">
        <w:rPr>
          <w:rFonts w:cs="Times New Roman"/>
          <w:szCs w:val="24"/>
          <w:lang w:eastAsia="zh-CN"/>
        </w:rPr>
        <w:lastRenderedPageBreak/>
        <w:t>QQKQELDSLLVHLVKVIQVTTTLLSPILIEGSKKAVEQLNFDESFLTLASLASYDIFNYHKVNDSKPIFARIIVEKQ*</w:t>
      </w:r>
    </w:p>
    <w:p w14:paraId="38AA0D6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ED0A3D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&gt;UUR10_RS01340   Ureaplasma_urealyticum_serovar_10_str_ATCC_33699_NC_011374   nicotinate phosphoribosyltransferase</w:t>
      </w:r>
    </w:p>
    <w:p w14:paraId="02D6D726" w14:textId="28BAA44D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PVIPNTRLIDFKFDRDLLNKAYTSHYFIKTCKIIELHAPSHSVIMQFTHFSKTPIMVCGTSEVLALLEFCLSRKELKQLKIYYVPDGHVIKPKEALFAIEGPYEIFG*LENIIDSILARRSSVATNCYNVLNVINDEQKVIYMSDRSDDYSLQPYDGYAAAVGGMQYFVTQKQVEFLKDINYECKVMGSMPHALIQQNNGRVDLACEMFAQTFPNDPLIAVIDYNNNVLNDLEQLRYMFDRLYAVRIDTAKDLIDNSLLSTFDNVRNHDLHGCNPYLIDLVREYLDNNGGEHIKIIASSAIDLNSIKNFNKHNSAIDFYGIGTYLTHLSIHITADLVCLDNVYGAKVGRKIAKNFAEMTLY*</w:t>
      </w:r>
    </w:p>
    <w:p w14:paraId="0708836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CA6D66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&gt;UUR10_RS01390   Ureaplasma_urealyticum_serovar_10_str_ATCC_33699_NC_011374   aspartate--tRNA ligase</w:t>
      </w:r>
    </w:p>
    <w:p w14:paraId="27072235" w14:textId="278B8D26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VYCGRIGKEHLEKNVILNG*VKKVRKMGNLVFVDLKDRFGIVQIFATKQDEVFDELTQLSREDVINVEGLVLLRKSPNHELKTGEFEVHAQKLLIYSKAKTPPLIIEDETDANEEIRFKYRYLDLRRDVNLRTFELRSKVYQTFRNYLHSEEFIETETPILAKPTPEGARDFYVPTRTKKFYALPQSPQTFKQLLMVAGFQKYFQIAKCFRDEDLRSDRQPEFTQVDIELSFADELEIQTLIENLFKHVFKQTINVDLTTPFVRMSYEQAINDYGSDKPDLRFDLKLKTLDTYFKTSKSQIFQKALSNNQSIRAILVPNVNLNKKQIQSLEKFAKDKGAKGLA*ISIENEKVIDGSLSSIKEDHVIYQTIFKDYHLSTGTILLIADEFDIASQSLGLVRVNLASMLNLKKPNDFKFV*IID*PLYEYDDENQRFVAAHHPFTMPTLETLDTFDIDQKNAKGRSYDIVLNGYEVGGGSVRIINQQIQRRMFKSINMSDEEANLKFGFLLNAFEYGVPPHCGIALGLDRLIMILINSEYIRDVVAFPKNNNGVDMMLDAPASMNDEDLKELGLIIKND*</w:t>
      </w:r>
    </w:p>
    <w:p w14:paraId="57B801C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929F84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&gt;UUR10_RS00010   Ureaplasma_urealyticum_serovar_10_str_ATCC_33699_NC_011374   50S ribosomal protein L31</w:t>
      </w:r>
    </w:p>
    <w:p w14:paraId="0B212592" w14:textId="2FB2C013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MKDIHPVSKPCVYNCVTCKKEFVINSAAKNTEVAIEVCSNCHTFFIGKQNATTTLRGRAEKLNNRFEAGLNNINKKPEKKKVQGKSEPRKSLNEL*</w:t>
      </w:r>
    </w:p>
    <w:p w14:paraId="11AB007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83ED34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&gt;UUR10_RS00950   Ureaplasma_urealyticum_serovar_10_str_ATCC_33699_NC_011374   30S ribosomal protein S15</w:t>
      </w:r>
    </w:p>
    <w:p w14:paraId="4D3C9ED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MAVSKQQKHDLTVKFGGSASNTGKTEVQVAILSAEIDSLTTHMIENKKDKASKRGLYKKVAQRKKLLSYLQRVDIERYRALIKELNLRG*</w:t>
      </w:r>
    </w:p>
    <w:p w14:paraId="29A6799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2938DB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&gt;UUR10_RS01095   Ureaplasma_urealyticum_serovar_10_str_ATCC_33699_NC_011374   30S ribosomal protein S10</w:t>
      </w:r>
    </w:p>
    <w:p w14:paraId="312787DD" w14:textId="777F6780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MNQELRIRLESYDHRLLDDTVKTIVDISNSTGSKLRGPIPLPTKKEIFTILRSPHVNKSSREQFERRTHKRLIILENPQPKTMEALKRLSVPFGVEVTFKI*</w:t>
      </w:r>
    </w:p>
    <w:p w14:paraId="5493FB4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C1AE1E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&gt;UUR10_RS03300   Ureaplasma_urealyticum_serovar_10_str_ATCC_33699_NC_011374   30S ribosomal protein S9</w:t>
      </w:r>
    </w:p>
    <w:p w14:paraId="3E58327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MQKSNIVEYKGLGRRKSSIARVKLVPGSGKVFINDRQPENYFPNKLVIQDMMQPLVLTKTAETYDVYVKVIGGGFNGQAGAIRLGITRALIQTREDLKTDLRKAGLVTRDSRVKERKKFGLYGARRAPQFTKR*</w:t>
      </w:r>
    </w:p>
    <w:p w14:paraId="589565E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674661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&gt;UUR10_RS01740   Ureaplasma_urealyticum_serovar_10_str_ATCC_33699_NC_011374   endopeptidase La</w:t>
      </w:r>
    </w:p>
    <w:p w14:paraId="39FCDF26" w14:textId="06147316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PILISRAIVVLPYETTTIEVGRPKSIQAIDLAKQSSSKEIIVISQKNIDTDEVVNFDELYKVGTLVKIKSIVDNFDDGYSIEVEGIKAVYINSDSEVIDAIEYEYEDVITNPILSTKDEVAINEINSEIFNTINKRTKHKDITFENMHALISLEKEKFAYLAAATYINDYDGEIKEKTIKDRINILLQPNLLLVHETILHFLFDQLVDKRVIEEEVEKMIADKINNNLQKQQREFFLREKLKVVKEQLGELSSREEDADKIRAKIEQLELPPNVRERALAELNRFESAMSSNESSVIKSYLD*LLDLP*TQQGVDNTDLMSVRTHLDDNHYGIEKVKERILEYLALRMRNPNLKGPIICLVGPPGVGKTSLVTSIAQALNKKFVKVSLGGVRDESEIRGHRKTYVGAMPGRIIKGMKKAGVVNPLFLLDEIDKMTSDQRGDPAAAMLEVLDPEQNKNFSDNYIEEEYDLSKVMFMATANYYQQIPYALIDRLEVIELSSYTAIEKREIAKSHLLKRIFTDAKLNENELIFNDDALDFIINHYTKEAGVRELDRQLGHIVRKYIVETYKNKNNKSKPSVEVDEAVIIKYLGKIKFDFNKKEETTIPGIVNGMAYTAAGGDLLPIEVNHSTNGKGGNITITGNLEKTMNESVSVALGFVKANAEKYGIDTKKVSFKEIDIHVHVPSGGIPKDGPSAGIAITTAIISSLSQRPVRTTLSMTGEIMLRGNVGIIGGVKEKVISAYRAGVREIILPIDDERYLEDVPKYILDDIKIHLVKHYDEVYNIVFGTK*</w:t>
      </w:r>
    </w:p>
    <w:p w14:paraId="3509779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73CC97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&gt;UUR10_RS00500   Ureaplasma_urealyticum_serovar_10_str_ATCC_33699_NC_011374   signal recognition particle protein</w:t>
      </w:r>
    </w:p>
    <w:p w14:paraId="2CFC6E5F" w14:textId="598FC0F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KAMIGNIVSKQMSKKLKNATIAEEDIKELLSEIRITLLDADVNLLVVKKFIKNIKEKTIGLYVEQNQKPADVVLKVIKDELVEILGKENKPVNTAKSQLKIMMVGLQGSGKTTTAGKLANYFRNKYNKKPLLVAADIYRPAAIDQLRTLAKQVRVDF*EEGTQRPDLTVKNALHKADENENNLVIVDTAGRLQTNEELMQELVNVKKTLNPDEVFLVVDAMAGQDIINVATEFNN*LKLTGIIVTKLDSDARAGAVLSLTSLLNVPIKFTGTGEKIGSIDSFYPERMADRILGLGDIMTLAEKAADVIDEKQVRGSMQRMMAGKMDLEDLMRQMSQISKLGSFSGIAKMIPGLNSISENQIDDAENKMKI*TILLSSMTLKERRDPRVFKKEPSRRMRVLKGSGRSPDELNKLLKQ*EVSRDKMAELGKMLQKGKNPFSKSGGIFG*</w:t>
      </w:r>
    </w:p>
    <w:p w14:paraId="6B2308C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A13C79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&gt;UUR10_RS01150   Ureaplasma_urealyticum_serovar_10_str_ATCC_33699_NC_011374   50S ribosomal protein L14</w:t>
      </w:r>
    </w:p>
    <w:p w14:paraId="23DC4F2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MIQHMTRLKVADNTGAKEVGVIKVLGGSKKRYASVGDIVVVSVKKATPAGLIAKGQMAKAVIVRTKKSIRRESGLLIRFDENACVLIKEDKTPRGSRIFGPVAREIRDRGYTKIASLAPEVL*</w:t>
      </w:r>
    </w:p>
    <w:p w14:paraId="55D59BE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ECBD09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&gt;UUR10_RS01105   Ureaplasma_urealyticum_serovar_10_str_ATCC_33699_NC_011374   50S ribosomal protein L4</w:t>
      </w:r>
    </w:p>
    <w:p w14:paraId="6C0E874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MAKIKLLSIDGNFAKELEVTSDLFVEVPHKQAMFDSVLAENAAERQGTHSTLTKGEVRGGGKKP*RQKHTGKARTGSTRNPH*TGGGVVFGPKPNRNYNLKVNAKVRLLAFKSALTIKLNEGKMLGLVANSDLETPSTKKMVNFINNANLENQKVLLVIADHFSNIKKSTNNLQKVTTKL*YQVSVRDLMHANVVVVAEEAFTNYARKVSK*</w:t>
      </w:r>
    </w:p>
    <w:p w14:paraId="0469696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AFDFC9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&gt;UUR10_RS01595   Ureaplasma_urealyticum_serovar_10_str_ATCC_33699_NC_011374   translation initiation factor IF-2</w:t>
      </w:r>
    </w:p>
    <w:p w14:paraId="20E053CF" w14:textId="1D850DBC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KNIKQKKDNRIAIDVKKHIKKVDVGVFGGTFVFTSPLSIAELAPKLNKSTNEIIMRYFKKGVVYNLNTILDEEQIGELCLEYDLDFKIEKNVNTENLLENIAFDDLEADLVARAPIVTIMGHVDHGKTTLLDTIRKSSVTASEAGGITQHIGAYQILKGDKPITFIDTPGHEAFTEMRARGANLTDIVILVVAADDGIKMQTEEAIDHAKAANVPIIVFVNKMDKYEANPDKVLNQLSAKEIVAEELGGDIVFVKGSALKNEGIFELLDSILLIAELNDYKANPNRLAYGTTIEANLDKGHGPLATLLVQNGTLRKGDYLVVGSTYGKIRNMFDEYDNEIEMALPSKPVKVSGFEEVPTAGDKFLALADEKQARAIANDVKQKKIRLERSMLQSSDIRAKIANGELKNINLIIKADVQGSLEALKGIFNSINIEGVTTTLVRSAIGTISESDVRLAQTSDAIIIGFNVRANRIIKDLADSVGVQIMNYDIIYKFKEDLEA*MKGTLDPIIVEEVIGEAKVLKLFKHSQVGTICGCRVINGKIKRNALVRVLRDGIVIYNSKIATLQHNKDSVNEVIADKECGLTIANFNDVKENDIIEVYVKVEKNHDEVK*</w:t>
      </w:r>
    </w:p>
    <w:p w14:paraId="58FBF22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486C19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&gt;UUR10_RS01025   Ureaplasma_urealyticum_serovar_10_str_ATCC_33699_NC_011374   ribosome small subunit-dependent GTPase A</w:t>
      </w:r>
    </w:p>
    <w:p w14:paraId="540EE3F2" w14:textId="0CB07C0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AKITSVIVNNFYVYIYDLKIETKAIPKGIFKHDSHELKPMVGDDIEVELVDGVYLIVKIYDRYNQLIRPKVANVDIVLVVASIVQPDLNTLTLNKYLAFYEARNVKNVAIGLSKYDLASDSLKQKVDQLILDYQRNNYKVFVLTNEHDISLLKKFIKKHTLCLAGNSGVGKSTLINKLDPSIKQRTQEISQFLNRGKHTTTSTKLISFANGFLVDTPGFGNLEVNLTKNEMANAFSDFANYARFCKFSNCLHIDEPHCAIKKAVNDDQIVN*RYDDYLKIMKKLPNDVLEIKTRNQNKK*</w:t>
      </w:r>
    </w:p>
    <w:p w14:paraId="5A4BA20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29402D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&gt;UUR10_RS01285   Ureaplasma_urealyticum_serovar_10_str_ATCC_33699_NC_011374   valine--tRNA ligase</w:t>
      </w:r>
    </w:p>
    <w:p w14:paraId="7033D459" w14:textId="64C6B78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VKKKLNKNYLFKEVESNKLLF*QENNLFKAQANSTKPPFAIVLPPPNVTGHLHIGHAYDFTLPDILMRYKKLQGYDAFIVPGTDHAGIATQTKFEKILKTNEQVDRFVLGRKAFLEKLKI*KDEQTYYIHKQ*NALGLGLDYNNYLFTLDEPVVQTVREVFVKMFNENIIYRAKKLVN*DIQLKTAISNIEVIHKEIEQKLYYIKYSSEDQKDFVIVATSRPETMFGDKHLIMNPNDQRYVHLHNKIFINPINNAKMSVILDDYIDIEFGTGVMKCTPAHDFNDYELAKKHNLELINIMNEDGTLNEKCAEFKGLDRLQARALIVDKLQKSNHLVKIENYQSNVGFSERTNEIVEPYLSYQ*FIKMDNLVKNTIKMQNDFNDKVDFYPNRFNKTLLT*LENTED*CISRQL**GHQIPV*YHKKTNEIYCNTTPPKDLEN*IQDEDVLDT*FSSGM*PLLTTK*NSNDQFFKRYFPTALMVTGMDILFF*VSRMMNFSQYLVQKRPFKDVLIHGLIRDAQGKKMSKSLGNGIDPFDIINEYGLDTMRLFFASSTTVGEDLNFSTERLGAN*NYLNKI*NIAKYIENLDEINESFSIQDVHEFCDVNKWIIAELSKLSVEMNKNMDKYNLVVATKDLYDFI*NTFASNYLEYTKVLLQDTTFKNETIKTIRYVFNQILIMLHPFAPNISEEI*LNLNQTNESILLQKYPMVNFEFESIIINKIAKIILEIRKLRLQENINNKTNLCFELVSANDEFYNSNIKLINLLLVLVNAKVSEIKKSSVNSCTYELVIDDFILKT*YEKSIDYDTQIKKVSEQLKYLENEIKRATNLLNNQGFVNKAPTELIAKEKDKLNNLEKEQANLLKIFADLKQKVN*</w:t>
      </w:r>
    </w:p>
    <w:p w14:paraId="0F66584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455CF6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&gt;UUR10_RS02135   Ureaplasma_urealyticum_serovar_10_str_ATCC_33699_NC_011374   holo-ACP synthase</w:t>
      </w:r>
    </w:p>
    <w:p w14:paraId="30280C16" w14:textId="367C042C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MKLVHGIDIIE*NREELNNPSFAKRILVDDELKYYLQLNSLKEKNRYLASIFASKEAVMKAFKLKYGYNDILILKTKNERQVYLNKILIKELVLSISYTENYVVASVVGLINTVESNS*</w:t>
      </w:r>
    </w:p>
    <w:p w14:paraId="0B646AA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65D620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&gt;UUR10_RS01195   Ureaplasma_urealyticum_serovar_10_str_ATCC_33699_NC_011374   preprotein translocase subunit SecY</w:t>
      </w:r>
    </w:p>
    <w:p w14:paraId="072DB2FC" w14:textId="2582119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NKQKKKNAFRQLLMIFKNKKVLVALIVTLSILILFRIGSVIPMPYIKLNGNFGNQGSFFSIINLLGGGGLSQFSLFAIGIGPYITAQIIMQLLSSELVPPLAKLSKSGERGRKKIEVITRIITLPLAVMQAVIIINLMTRANGFISIVPNAPFAIGSPLFYVTYIFLMVGGTYISLFLADLISKKGVGNGITLLILTGIVASLFNHFIAIFSNLGSLTSSKVSQIIGFILYILFYIMILIGVVFVNNSTRKIPIQQTGQALILDHEKLPFLPIKIMTAGVMPVIFASSVLAIPAQVAEFLDKQSMGYYVIHNYFIVDS*TGLAIYVVLILLFTFFFSYVQLNPPKMAEDIKKAGRFIPGVQVGMDTEKHITKVIYRVN*IGAPILAFLACLPHLVALVAKTINHGIPVIQPSTIFGGTSIIIMVTATLEL*NAIKSTSTSTSYAYQRKELETAITISVESDKSSKSQI**</w:t>
      </w:r>
    </w:p>
    <w:p w14:paraId="7F3822A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796F20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&gt;UUR10_RS00890   Ureaplasma_urealyticum_serovar_10_str_ATCC_33699_NC_011374   ribose-phosphate pyrophosphokinase</w:t>
      </w:r>
    </w:p>
    <w:p w14:paraId="765B0318" w14:textId="75BC44E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KNHDILLFSLSNSRQLANKIANLLKIELSPIRIDKFADGEFIVAPQVPVRGRRVIIIQSTSKPVNDSLMELLIAIDSIKRASAKAISVVIPYYGYARQDRKAKPREPITARLVAKMIESAGATSVLT*DIHSLQTQGFFDIPFDSLEAV*VLMKHYFDAYKDSSNITIVSPDYGGVKRAREISIATGATLAIVDKRRSGKNQVEINNVLGDVQGRDCVIVDDMIDTGGTILGAAKIVREKGAKSITIIATHGLFNNNARERFEQAIKDKIINKVCIADTIENEPFEGLEIVSIAPAIAKCIEIYSKGAGSMSFVHDENSKFLFTKKNNK*</w:t>
      </w:r>
    </w:p>
    <w:p w14:paraId="1C92A8F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1686E9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&gt;UUR10_RS01140   Ureaplasma_urealyticum_serovar_10_str_ATCC_33699_NC_011374   50S ribosomal protein L29</w:t>
      </w:r>
    </w:p>
    <w:p w14:paraId="37D2BC22" w14:textId="52AC52B8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MSSIAQDLRKKDSLELEKIVIELKAKLLELRFAAANGEAEKLHTAKEIRKTIARALTILNERELAEKLNNKEANK*</w:t>
      </w:r>
    </w:p>
    <w:p w14:paraId="2A88457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8DD82E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&gt;UUR10_RS00430   Ureaplasma_urealyticum_serovar_10_str_ATCC_33699_NC_011374   DNA topoisomerase (ATP-hydrolyzing) subunit A</w:t>
      </w:r>
    </w:p>
    <w:p w14:paraId="5CC183ED" w14:textId="2D782CF8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LKKPKKSRLTTEEIKQQLEGSTIKEQSITKEVETSFLDYSMSVIVARALPDVRDGFKPVHRRALFAAFENGMTHDKPYKKSAR*VGDVIGKYHPHGDQAVYQTIVRMAQEFSMRYLLVDGHGNFGSIDGDSAAAMRYTEARLSKISYELLKYIDKETVDFVPNYDASEQEPSVLPSGFPNLLTNGTTGIAVGMATNIPPHNLTEVCQAIKAYAKNHDISIPEIMEHLKGPDFPTGAEIYGDSGIINYFNTGRGSVTIRSKYEIEDIGQGRVAIVVTEIPYMVNKVNLIEKIVELVTNKQIEGISDLRDESSRDGIRIVIEVKRDVIPEVLLNKLFKTTALQTNFSVNNLALVNGVPMVLNIKEMIKYYFEHQIEVLVRRTKFDLRKAKERIHIVEGLVIAVNNIDEVIKIIKASGDDDIASKALIARFGLTELQTKAILEMRLRALTGLNIDKLKKEYEDLLLIIEDLEDILENYDRQVNIICENLDYLIEKFGDERRTEIMYGVSSHIDDEDLIPVEDIVVTMSKRGYFKRLPIDTYKNQRRGGVGVQGLKTYEDDDVEKILVANTHTDLLFFSDLGRVYRLRGHEVPLGSRQSKGIPAINFLPIEKSESILTILPIDNYEQGSLFFTTSKGIIKRANLSDFESIRANGKIAITLKEGDKLFSVMQTLGNDEVFIGASNGNVIRFNENDAREMGRIATGVKGINLEDDEYVVGTGLSSHGEYVLAVGSKGLGKLTDINDYRLTKRGAKGVNTLKVNDRTGNLVSIKVVNRDEEALIITTSGKVIRLSIQDISVIGRNTSGVKLISLENKEEVKSIAIFKKEEIDDNDDEQKTSHGNEHNLE*</w:t>
      </w:r>
    </w:p>
    <w:p w14:paraId="06EF077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AFD6CE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&gt;UUR10_RS01230   Ureaplasma_urealyticum_serovar_10_str_ATCC_33699_NC_011374   DNA-directed RNA polymerase subunit alpha</w:t>
      </w:r>
    </w:p>
    <w:p w14:paraId="59CD00E1" w14:textId="2AE0651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KFLKYQLDVPSINSEDKNRTVVKIAPLEIGFGDTLGNALRRICLSSIPGASMFAVKFGGYSHEFQPYEGVKEDITHIILNLKNLAIKIDELIYSEDYFNNLLIDK*PKMKINFKGPGVITAKDIVCPVGFEIVNQDLYIAEVTKPIDVEIEIFAKTGRGRVDFNTNKDFVSTLHIIATDSNYSPVLHYAYNVEMIKDSKSSMSEILTIDIATNGTISGSEAIAIAAKIMQAHLEPIMNIDKTINEMIIMREREEEEKRQNASISIDDLDLTVRAYNALKQSGINTTAELIELTKSQLEKIKNLGRKSVTEIIQKLTERSLELKKD*</w:t>
      </w:r>
    </w:p>
    <w:p w14:paraId="28A7A7D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2DE660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&gt;UUR10_RS03240   Ureaplasma_urealyticum_serovar_10_str_ATCC_33699_NC_011374   tRNA (guanosine(37)-N1)-methyltransferase TrmD</w:t>
      </w:r>
    </w:p>
    <w:p w14:paraId="14A20A3C" w14:textId="340C1829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MKISILSLFPELYETWINHSIISNAIKNNQVTIEIINFRLYTNDKHKKVDDYQYGGGAGMVLMIEPIVSAIRAIRTPNSYVILTTPKGQVFNQELANEFVSKYDHIIIIAGHYEGFDERINYYVDAQYSIGDFVLTGGELPSMVISDAVIRLLDGVISSSSLESESFNNYLLDYPVYTRPVVFEGHQVPDVLLSGHHKNIADFRKQQQEMITKKNRPDLYQKYLNSKK*</w:t>
      </w:r>
    </w:p>
    <w:p w14:paraId="276F6D9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8CB68B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&gt;UUR10_RS01235   Ureaplasma_urealyticum_serovar_10_str_ATCC_33699_NC_011374   50S ribosomal protein L17</w:t>
      </w:r>
    </w:p>
    <w:p w14:paraId="04BC8324" w14:textId="4F07A7F9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MSYINKPGKTRA*RKMVSRQQVSDVISHGSIVTTKTKAKESQRHVDHLITLAKKNTLASRRAAAAILLGTNQHSADDLLRKLFNELGPKYANRAGGYTRVIKLGNRPGDNTEEAVLQLV*</w:t>
      </w:r>
    </w:p>
    <w:p w14:paraId="4EFFBF5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45D30F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&gt;UUR10_RS01445   Ureaplasma_urealyticum_serovar_10_str_ATCC_33699_NC_011374   elongation factor P</w:t>
      </w:r>
    </w:p>
    <w:p w14:paraId="51CAE8B9" w14:textId="4B50F554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MATIIQAKDLRAGHTFLYKGSIYQVIENSFNKTAMREGIVKCKVKNLRTGAITVEVLTGEKVEQAIIEKSKMTFSYDDGSGYVFMDNETYEQISIPYNQLS*EKNFIEEGTEVSVMRYDGELMGVSLPDQLVVTIVEAEEAVQGNSVQNATKRA*LASK*EFQVPQFIKSGEKVIINPSNGQYVGRAK*</w:t>
      </w:r>
    </w:p>
    <w:p w14:paraId="704EEDC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F04CCB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&gt;UUR10_RS01155   Ureaplasma_urealyticum_serovar_10_str_ATCC_33699_NC_011374   50S ribosomal protein L24</w:t>
      </w:r>
    </w:p>
    <w:p w14:paraId="162DCDF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MNRIKKGDTVVVISGKNKNKSGVVIQVNPKEQTALVEGVNKIKRHQKKDQTHEQSGIIEKEAPIRLCKLALVDPKGKDKGKATKVKYLLKDNKKVRVARKSGSELDANKK*</w:t>
      </w:r>
    </w:p>
    <w:p w14:paraId="7643358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B6949B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&gt;UUR10_RS02205   Ureaplasma_urealyticum_serovar_10_str_ATCC_33699_NC_011374   nucleotide exchange factor GrpE</w:t>
      </w:r>
    </w:p>
    <w:p w14:paraId="613EE5C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MSKNNENIKHQNEGKLHDQVDKKETKNHAKQEFKYKELYEHELKKNKELQNVNELLINKNQQLEIQINQLNQDFVKQLETKTKQAQEILEQKVNELEARHETKVNDAVFKIFKFKMEPLLDAINHFTKIVNQNYDDPKIQAFIEGFKMFSQNMIDGLENLKITKISPQINDMLNDDTMEVFEVVQNTNKPSMHVTEVISDGFKYNDKVIKFAVVKVAK*</w:t>
      </w:r>
    </w:p>
    <w:p w14:paraId="4502B2E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396220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&gt;UUR10_RS01170   Ureaplasma_urealyticum_serovar_10_str_ATCC_33699_NC_011374   30S ribosomal protein S8</w:t>
      </w:r>
    </w:p>
    <w:p w14:paraId="7A92B533" w14:textId="6AC8B47B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MYLDPIAELITKINNGRKAHKAEVSFATSKLKTAILELLVKEGYIKSYDIRPTENNKSETVVKLKYKNQTTSSINGFKQISKPGLRIYSTHLNLPKVLNGLGIAIITTSKGVMSDKQARKENVGGEVIAYV**</w:t>
      </w:r>
    </w:p>
    <w:p w14:paraId="693E550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750857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&gt;UUR10_RS03455   Ureaplasma_urealyticum_serovar_10_str_ATCC_33699_NC_011374   50S ribosomal protein L34</w:t>
      </w:r>
    </w:p>
    <w:p w14:paraId="071C3E1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MKRTFQPNNRKRAKVHGFRARMKTKNGRNVLARRRLKGRHSLTVSGEK*</w:t>
      </w:r>
    </w:p>
    <w:p w14:paraId="6186730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DF7FE1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&gt;UUR10_RS01120   Ureaplasma_urealyticum_serovar_10_str_ATCC_33699_NC_011374   30S ribosomal protein S19</w:t>
      </w:r>
    </w:p>
    <w:p w14:paraId="4CA68523" w14:textId="30C0C24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MSRSLKKGAYADPSLLKKVEAANASVSKKPIKT*SRRSQIFPNFVGLTFEVHNGKTFLKVYVTEDMIGHKLGEFAPTRNFKNHTEAKR*</w:t>
      </w:r>
    </w:p>
    <w:p w14:paraId="2B4E78C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C7BC40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&gt;UUR10_RS02910   Ureaplasma_urealyticum_serovar_10_str_ATCC_33699_NC_011374   UMP kinase</w:t>
      </w:r>
    </w:p>
    <w:p w14:paraId="36B9D489" w14:textId="6DE8FCEB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MSKQRIVIKISGACLRQDDNSIIDVNKINDLAKQIKEISKKYIVSIVLGGGNI*RGHIAKELGMNRNLADNMGMMATIINGLALENALNNYNVDAIVLSAIKCDKLVYESSANNIKKAIEKEQVMIFVGGTGFPYFTTDSCAAIKAAETESSIILMGKNGVDGVYDSDPKTNPNAQFYQHITFNMALTKNLKVMDATALALCQENDINLLVFNIDKPNAIVDVLEKKIKHTIVSK*</w:t>
      </w:r>
    </w:p>
    <w:p w14:paraId="121B658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013037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&gt;UUR10_RS00095   Ureaplasma_urealyticum_serovar_10_str_ATCC_33699_NC_011374   DNA polymerase III subunit delta</w:t>
      </w:r>
    </w:p>
    <w:p w14:paraId="5205F453" w14:textId="51FAB772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MKYSFANLLIQSPKTSLTLGVEQIMLAFINEKNHEQQAYYINKVKNNQYFDLKIYDSLSMKKSDVIDLQNAFLYDGIEDINLKFYLIKNIDLASKYVLNALLKFIEEPPKNTIAIFSTKNLNQVLKTIKSRCQLFYLPANYDLYHQLIKQINQPISATECDLIFDDLDELKTLLENNEINEVLAYHAKLNDIKSFETLNDLKETFKNLSILQIHYLLKLIFIKINNINSKQAILDLMRANLKININKNSLFTIIYTIIIENRGD*</w:t>
      </w:r>
    </w:p>
    <w:p w14:paraId="497AFA4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DE065B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&gt;UUR10_RS03255   Ureaplasma_urealyticum_serovar_10_str_ATCC_33699_NC_011374   ribonuclease J</w:t>
      </w:r>
    </w:p>
    <w:p w14:paraId="524D2F09" w14:textId="4571D208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NAKKSPTYVYALGGLEEIGKNTYVVEHEDEIILIDAGIKFANASLPGFDGTVANFEYLIKNNHKIHSLVVTHGHEDHIGGIPHILRHVNIKTIYAPTLAAKLIERRLSEYKDIKPPRIIIFEDESMYKTKHFEVDFYRVCHSIPDSFGICVKTPNGYIVTTGDFRFDFATAGDETNLAKISQIANRGISVLMCESTSAEIPGFSESERYVIDNIRDYMVNIKGRTFISTFASNLGRVEEIIAIAVGLNKKICIIGKSMEANIKTSRKLGYLNVPESSFITHKELPFYKDHEIVVILTGSQGEKMAALNVMANNNHSKITLKPSDTIILSSNPIPGNYAQVEAMVNKLYKLGLTVYENSPNKKIHASGHATRSEHQLMIKAINPSYLFPIHGEYKMFRALKQNAVDQGFDKDHVIIATNGQKLQLLDGVLSHSNIHVDAEPKFINGYEISSKISKLLSERVVLSSDGILNLVLNADFKKAKLNSAVSISTRGCFFAKESTNLINKISNVAKSSLEDALAKKEFDEKKLKEIVSGSVKSIV*K*RKKNPIINITIINNDLVEQFRKDNNYVEFIKQTEVEEIEQEVDIDDLISNGL*</w:t>
      </w:r>
    </w:p>
    <w:p w14:paraId="761260E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A1D838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&gt;UUR10_RS02915   Ureaplasma_urealyticum_serovar_10_str_ATCC_33699_NC_011374   elongation factor Ts</w:t>
      </w:r>
    </w:p>
    <w:p w14:paraId="15E1FDA9" w14:textId="4117B332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KAELVKELRTRTQASMSECIKALDASENDIEKAII*LRENGAIKAANKLKNAATDGVTLAKKVGNKAILIEVNCQTDFVAKNENFLAYANQILEEALAKVESKEDFDKLIINGKPIAESGLDLTAYIGEKIVFRRGEILKANDQQTLGVYTHNNNRVAAIILVDGKVEDEVVRNVAMHAAAMRPRYLNEQVVDQV*LAKEREIIVNQLEHEGKPAAFAAKIIEGRLNKILKENCLVDQSYFKQPELTIEKYLKNNNAVAVGYYSYEVGEGIEKAPQMSFADEVAAQMKK*</w:t>
      </w:r>
    </w:p>
    <w:p w14:paraId="19CCFD6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823584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&gt;UUR10_RS00740   Ureaplasma_urealyticum_serovar_10_str_ATCC_33699_NC_011374   F0F1 ATP synthase subunit A</w:t>
      </w:r>
    </w:p>
    <w:p w14:paraId="191D1886" w14:textId="05CA0DD4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MENYNPLDIMIALPHIAAIIIVTLIIATISLIYFSMIRKLTVHDVPNRFVIIIGMIVDYFRGLVVDTMGAKHVKLAPYVLFTFCYIFTANLVSLFGFKEATTASSVPLAMALATVVGGQIVALKYQKASFFLKFTFKIKGFPIMVNPLEIVSKLTPIISLTFRLWGNISAAAILLNITY*AFAGFTNVVP*VGVSLIAAVIILPILIGYFTCFAGTIQAFVFTLLTSIN*GLEIKEGEEHYAHLAHKKAEKLAAKKLAELDAQNQAQNNEVQVVL*</w:t>
      </w:r>
    </w:p>
    <w:p w14:paraId="0C4280F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E5AEEC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&gt;UUR10_RS01130   Ureaplasma_urealyticum_serovar_10_str_ATCC_33699_NC_011374   30S ribosomal protein S3</w:t>
      </w:r>
    </w:p>
    <w:p w14:paraId="3187411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MGQKVNPNGLRFGINKQ*LSR*VPTDQLQMAK*LVEDDKIRKYLSTKYKNAGIDHVEIERDQQRVNVYVYAVQSGLLIGTEASEKKLIELAINKIVGRKQLVSLKVVEVQIPELQASLMAREIADAIENRVSFRIAQKMVIKKVLKAGARGIKTHVSGRLGGVEMAREEGYTQGVMTLHTLRADIDYSMQEAHTTYGIIGVKV*INRGELFGNKLVNSVAHAANKEFSRSSKPKKGSFNRSSRSKNTKPAPKQAVSE*</w:t>
      </w:r>
    </w:p>
    <w:p w14:paraId="2CD86E9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618486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&gt;UUR10_RS02400   Ureaplasma_urealyticum_serovar_10_str_ATCC_33699_NC_011374   cysteine desulfurase</w:t>
      </w:r>
    </w:p>
    <w:p w14:paraId="31E4FD5C" w14:textId="34559E89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NYKQFFP*FKNNKDVVYLDSSATSLKPQVVVDAIVDYYTKYSTNPHNSDSNFAFHPHKIMYETRANVAKFINADFEEIVFTSGATESLNLIANGLRPYLKKDDEIVLTYVEHASNLLP*YKLRDDLGIKIVFANQKNQFPQLSDFLNAISPKTKIVSFASGGNLIGNILDENVIIKHIKQLNPNILVCVDATQSVQHRMFDVEKCQSDFMVFSAHKLLGPTGIGVAYIKNEWIKKLQPLKYGGGMNFSIDLDSYQLYDDYMKFEGGTPHVAGFYGFNAALKFLMDIGYEKIHDHELKITQYAREQLALIPQIKTYVQDPTSSTITFSYEGVFCQDFASYLGTKNIIVRSGLSCAKIINNIIQTECAIRASFYIYNDFSDVDKLVQAIKEYQKGDELNGIL*</w:t>
      </w:r>
    </w:p>
    <w:p w14:paraId="38D8717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284A64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&gt;UUR10_RS00850   Ureaplasma_urealyticum_serovar_10_str_ATCC_33699_NC_011374   phosphopyruvate hydratase</w:t>
      </w:r>
    </w:p>
    <w:p w14:paraId="1E5F7287" w14:textId="4250E068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KIVDLLAYQVLDSRGQPTVAVKLFLENDQSVVAMVPSGASTGTKEALELRDGDANYFFSKSVKLAIQNVNNIIRPHLLNKNVLNFFELDNLLINLDGTENKTKLGANALLGVSIVIVKGGAVAASKPLYQYIKEDLMHNYDEHYYAPIPLMNFINGGAHADNNLDIQEFMIVPLNAISFSQAIQTGSEIFHELAKILKANHLNTAKGDEGGFAPMLNDNYAALELLVRAIKKAHYFPSKKQGVCLALDVASSELYENEKYVFKKALSHNTNLEQTSFSSDE*AKY*SDLASQFPIISIEDCFDEND*NGFSLFLKNNPHIQSVGDDLYCTNLKYLQKGINFKATNAILIKPNQIGTISETLDVIKYAQENNINTIISHRSGETEDTFIADFAIGVGAGQIKTGSLSRSERIAKYNRILEIEQELKDKLVYEPNKFFKFN*</w:t>
      </w:r>
    </w:p>
    <w:p w14:paraId="4EB9737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B90896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&gt;UUR10_RS00730   Ureaplasma_urealyticum_serovar_10_str_ATCC_33699_NC_011374   F0F1 ATP synthase subunit B</w:t>
      </w:r>
    </w:p>
    <w:p w14:paraId="1591F31F" w14:textId="11FE4D84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MLDKRREYIAKEITDAENAKQEALQYLENAKSEHLAAQAETAEIIAKAKSESLTLRELLEKEAREAADKIISSAKISIANERRENLERLQTEAREAAYIAAEALMKKELSREDNDKLVDQFIKELETNEK*</w:t>
      </w:r>
    </w:p>
    <w:p w14:paraId="1B28AA7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2200BD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&gt;UUR10_RS00855   Ureaplasma_urealyticum_serovar_10_str_ATCC_33699_NC_011374   6-phosphofructokinase</w:t>
      </w:r>
    </w:p>
    <w:p w14:paraId="3D38D095" w14:textId="25722599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QTSFLNSTKNILIITSGGDAPGMNASLVSLIHELMDSNFNVFVGIEGLLGLYNNLIEPIKNKHIFDVYFKEQGTIIKTSRFIKLNVNDEKTQVIKKNLLEHNIHKIIILGGQGSMQAGLVLTDLGFEVYGILHTIDNDFNQTQMCIGASSAAHFNQQLLTCLNYTAKAHNAFSLVEIMGHQCP*LVNNSIGQLKPILTLTNQDPKYSVDQVIDLVKTKITLAKEYDPLIIVQELIYDQQ*YEALKKAFAQKLHQTLRVTILNYLQRGAPVIDFDLQLAKDSASVLVDFIINKNEIENTSNMYVVVNKNDIKPQVIKFND*</w:t>
      </w:r>
    </w:p>
    <w:p w14:paraId="47A6B50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17C942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&gt;UUR10_RS02250   Ureaplasma_urealyticum_serovar_10_str_ATCC_33699_NC_011374   5-3 exonuclease</w:t>
      </w:r>
    </w:p>
    <w:p w14:paraId="441A3B62" w14:textId="3B47B40D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AIVIDGNSLIYRAFHATYKQAE*AVENQLMPTNAIKLVASMIFKILNEDQFSYALIALDASKKTFRAQEYAAYKATRKPMDEKLVVQLPYIKKLFTAMGFHIISQPGIEADDFVGSFSNLMSKSNIDTIIYSTDRDMLQLINPNTKLKLLKTGTSIVQEINLANFALLNNGLLPKQIIDYKGLVGDSSDNLVGVKGIGPKTAINLILKYTNLENIYANLEEITPSVKNKLIEHEKMAFLSKKIATIQTDLLLDETLENFILKPYNIQELDTLFESLKINNMHNYYK*</w:t>
      </w:r>
    </w:p>
    <w:p w14:paraId="3D64E55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2BED9B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&gt;UUR10_RS00210   Ureaplasma_urealyticum_serovar_10_str_ATCC_33699_NC_011374   tRNA uridine-5-carboxymethylaminomethyl(34) synthesis enzyme MnmG</w:t>
      </w:r>
    </w:p>
    <w:p w14:paraId="20D2CB9F" w14:textId="7D35044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VKKYDVIVIGAGHAGLEAAFATSNLNLQTALITLDEKGIGMMPCNPSIGGPAKGIVTREIDALGGIQGKAADATTMQMKILNSSKGPGV*AIRAQIDKIAYQR*FKQQIKQQKNLDLIIAEVSDLLVENNIVKGVILSDQKIIQADYVIITTGTYLKSITHRGSVCVDEGADGTKNAKFLSDVLVKLGFELIRLKTGTPARIKKDSIDFTNMVLEPGTNQKIAFSHYHPVYKPYDKQLPCHIIYTNEQTHQII</w:t>
      </w:r>
      <w:r w:rsidRPr="0071394D">
        <w:rPr>
          <w:rFonts w:cs="Times New Roman"/>
          <w:szCs w:val="24"/>
          <w:lang w:eastAsia="zh-CN"/>
        </w:rPr>
        <w:lastRenderedPageBreak/>
        <w:t>RENLNKSAMYGGMISGIGPRYCPSIEDKIVKFSEKPRHQIFVEPESYELDSMYLGGFSTSMPIDVQEKMIRSLPGLEDCEILKYAYAIEYDAIDPTQLYPSLESKLVNNLFFAGQINGTSGYEEAAAQGLMAAINVSQKHKNKEPIVLGRDQAYIGVMIDDIVTKGVVEPYRLLTSRAEHRLALRNDNADDRLMKIGFEIGLLKPEVYDQYLNNLKQINEVLN*LKTTTVGQIDDLKFTTLKTNSYLIDYLKRPEVKLNDLLIYCPIKIEDEQIINKVQIQVKFEGYIKNQEENLKQLKRLNNIKLHGIVDYKEVPNISLETIDKLNKIKPLDLEQASRISGVNLTDIAMIKYYLERIKND*</w:t>
      </w:r>
    </w:p>
    <w:p w14:paraId="51DA4EC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F0D151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&gt;UUR10_RS00410   Ureaplasma_urealyticum_serovar_10_str_ATCC_33699_NC_011374   aminoacyl-tRNA hydrolase</w:t>
      </w:r>
    </w:p>
    <w:p w14:paraId="578A19B6" w14:textId="7597D3A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VEKYLIVGLGNPGSNYAKTRHNAGFMVINEICNKLNLFLDNSKFNGMFAKTIYNNCVVFFCQPTTYMNLSGEFVSKMLKFYDIPIKNLIVIYDDVDTKLGVIKLRKKGSSGGQNGIKNIINLLKTEEIKRIRVGIGKDPHAKLDQYVLSNFKIDELVIIKPAIIKGALAALEAIGEDFDKVMNKFN*</w:t>
      </w:r>
    </w:p>
    <w:p w14:paraId="6809528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8B0D99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&gt;UUR10_RS01270   Ureaplasma_urealyticum_serovar_10_str_ATCC_33699_NC_011374   cation-translocating P-type ATPase</w:t>
      </w:r>
    </w:p>
    <w:p w14:paraId="17341CFE" w14:textId="4D7E6E8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KKNNEDQTDSFVSFDPQNTDPLTGLNDEQVLKSRQIYGFNEIKKKKKSNILTKFFKQFLDFMVILLVIAGIITLILAIVKPPHDITELIVQYVEVGVIGFILFLNAIFGTIQEVKAEKNTEALSKLTSPQAKVLRNNQILIIDSREVVIGDILILEAGD*IPADALLINSSSLEVDEAVLTGESLPVQKDAKAIVKQGAGIGDRLNQIFSGTSITNGTAKAIVTNIGMNTEIGKIAKLINDQKVQLTPLQQKINKLSKIIGAFASVLCIAVFIIYIYLVGGGN*EIN*HPALVMAISLSIAAIPEGIVAIVTIILSFGVKQMAKKNALIKRLPAVETLGSANVICSDKTGTLTQNKMTVTKVFTNILKTTDLINEKDVYELIK*ASIANNGSRNFNDKKQEYEFIGDPTETSIIEAALKLNIDKSELDKEFVRIHEFPFDSTRKLMSVIVRNNDNYYLVTKGAIDAIEKIVVEPITNDVYKANDFLGKQALRVLGVGIKKLAFLPTNFNQDELERELEFIGLVGMIDPPRPEAQEAVEIAIKAGIRPVMITGDHINTASAIAKQIGILNEGQEVLSGHELSSMSDEELINNVERYSVYARVSPTDKIRIVKA*QSHDKVVSMTGDGVNDAPALKAADIGCAMGITGTDVSKASSDMILTDDNFATIINAVSLGRSIMDNIKRIIVLLLITNLAGLISLIFGIIILGINPMSSLQIL*INVIAETLPGIALGVHLADANLMRHKPLKKSAPIVNKKM*MTIFINGFFIGLISILLFYLGASSHFDFDFIAMRNEFKELANLEAIYQNV*N*LGENHEITNIVHEKIIAIKTPIMAGSSLTFIFMGMSLAFNALSLRSNHSIFINF*KNSKYIVYSIIISVIMIIVITYTPHLNEVFNMNPYNMNGYE*FNVFPFVLFTIPLGIFEVIKYVKYLKLRRSFDYKNKTYASLNQEIKSLNLKINNTKINYEKEYYKALLNNLIVKRKILINKCHKEI*</w:t>
      </w:r>
    </w:p>
    <w:p w14:paraId="4548EA0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947F44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&gt;UUR10_RS01005   Ureaplasma_urealyticum_serovar_10_str_ATCC_33699_NC_011374   guanylate kinase</w:t>
      </w:r>
    </w:p>
    <w:p w14:paraId="48170CDD" w14:textId="48CA1E1B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MKRGKLIVFSGPSGVGKHTILSKIIDRKELNLAYSVSMTTRKKREGEINGVDYYFVNDEEFKKAISNNELIE*AEFVGNKYGTPRFVVEKLRNEGKNVILEIEVVGALQVLELFKNDDLISIFLLPPSLDELKNRLLKRNTETLETIEKRIQKASHELSIKDHYKYNIINDNPDHAANQLAEIILDEIKR*</w:t>
      </w:r>
    </w:p>
    <w:p w14:paraId="3755664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240C20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&gt;UUR10_RS01585   Ureaplasma_urealyticum_serovar_10_str_ATCC_33699_NC_011374   transcription termination/antitermination protein NusA</w:t>
      </w:r>
    </w:p>
    <w:p w14:paraId="062BFD1E" w14:textId="3BD36AB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NSFKSKEFIEYFKDTAKQNEIELEVLSSIIKEAFEKTYLRTHPGENFETNINLKEGTINCFRNLVVVENEKAHNEDLETCLDDAVEILLDDARKINANAQIGDTIKQYISIDDFKSIEVGQIGSLLRQKITEIHNKRVADF*KPSLMKMIRAKVAEINYNKQRNEITGVKVELDDQ*KTLGYLSRKDRIGDEKFKVGETYDFIIKEVKEQSRL*PVLLSRTEPELVEEILKREVVDIKNGNIEIKKIARIAGFKTKVAVSTNLLNIEPVAVVVGNKGLTITSISKQLNNERIDVIRYADDKRIFIANAIGLDKLKGLLVQENESDQRSAIAIVSKEDLPSVIGRGGANIRLIAKITE*NIDVKTIEQAFEENVVYEKFDEKIYRS*NIESINKKNVTNDEMLALIDNMQDEKVEKTEQVKDQLKQQEKQTIVSNNDDSENDDEQLEYLEGFEDFKF*</w:t>
      </w:r>
    </w:p>
    <w:p w14:paraId="609A098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06CE25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&gt;UUR10_RS00835   Ureaplasma_urealyticum_serovar_10_str_ATCC_33699_NC_011374   triose-phosphate isomerase</w:t>
      </w:r>
    </w:p>
    <w:p w14:paraId="1CB30FDD" w14:textId="323876E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MVKMKYIIANFKMNATEELINHFLNNLISFDEQKLTIGLAPGDLYLKTFVDLSQTKKVKLYAQNPSAYSKGPYTGQISCLQLLDSNIKNTLVGHSEIRIDCSQSIIDQKTKICMDLLDQVIICIGEPLDVYEQKKSLSFVLSQLANVINYKGLKKIIIAYEPI*AIGTNLTLDLKHINHMIEGIKTYLYNCTGLNIPILYGGSVNANNIKELCTQKLIDGFLIGNASLDVNNFNQIINACK*</w:t>
      </w:r>
    </w:p>
    <w:p w14:paraId="1C74489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41157E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&gt;UUR10_RS01665   Ureaplasma_urealyticum_serovar_10_str_ATCC_33699_NC_011374   50S ribosomal protein L32</w:t>
      </w:r>
    </w:p>
    <w:p w14:paraId="1866996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MAVQQRRVSKSRKGMRRSHDHLTVSNTVACNECGKALLPHRACRDCKTYRSIKLSIK*</w:t>
      </w:r>
    </w:p>
    <w:p w14:paraId="3317E5C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6D5CEB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&gt;UUR10_RS03000   Ureaplasma_urealyticum_serovar_10_str_ATCC_33699_NC_011374   30S ribosomal protein S7</w:t>
      </w:r>
    </w:p>
    <w:p w14:paraId="2151717B" w14:textId="324CB4AD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MRKLKPQKRQVLADPVYNSRLVTKLINAIMYDGKKGLAQSIIYSAFEIVEQKTGKPALEVFNKAIDNVMPIIELKVRRVGGSNFQVPTEVTPERRQTLGLR*ITLYARLRHEHTMIEKLAHEIIDASNNVGAAIKKKEDTHKMAEANKAFAHLR**</w:t>
      </w:r>
    </w:p>
    <w:p w14:paraId="4C7B52C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2226C2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&gt;UUR10_RS03395   Ureaplasma_urealyticum_serovar_10_str_ATCC_33699_NC_011374   ribosome biogenesis GTPase YlqF</w:t>
      </w:r>
    </w:p>
    <w:p w14:paraId="3442C661" w14:textId="1D868A7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MDIINKKIN*FPGHMKKATDEILKNLKNVDFFIQLVDARCPITSSNNELIKQIASKPIINLANKADLSD*NTNFNNDFLLISTKKVNDKNLVIKHLYQLFEQKIKTYQKKGLVNPKFIGMIIGLPNIGKSSLINFLAPKKTLKVENRPGVTKTQSIRQINQHFYLIDTPGIFLKDIQKERDGFVLTLINCIKKEVLELEAIIRFAYEFYLKNYQKDLFIRYKINQVMNFEDFIDYICQLYNYKLVNNEFDYSRAYENLFNDFCNGLICKVNYDQ*</w:t>
      </w:r>
    </w:p>
    <w:p w14:paraId="00C1477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1E04E7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&gt;UUR10_RS02195   Ureaplasma_urealyticum_serovar_10_str_ATCC_33699_NC_011374   glycerol-3-phosphate acyltransferase</w:t>
      </w:r>
    </w:p>
    <w:p w14:paraId="58BCC159" w14:textId="783CEC9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MDQVYSVAMAYILTLIISPLYSYLIGSLNASIILSLLLKKQDIRHFASKNAGMTNMTRVYGKKLGILTLFLDIVKPIITISLTYIIYKYALNAPFVLSNGFNQAILVYFGGIFTIIGHCYPIFFKFQGGKGVASYGGFLITIDPIVAVIGIITLLIILLITKYMSLSAMITATITCFLVLIPGINYIPYYNEHFVEYLFDLNHVIKGTWYV*LFLLISASILIYRHKTNILSIATKQERKTFLFQPKPKNNI*</w:t>
      </w:r>
    </w:p>
    <w:p w14:paraId="5C5258B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E220EB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&gt;UUR10_RS03135   Ureaplasma_urealyticum_serovar_10_str_ATCC_33699_NC_011374   AAA family ATPase</w:t>
      </w:r>
    </w:p>
    <w:p w14:paraId="37F59108" w14:textId="7EBC4BE6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KDLNDAILDLFCLVINNNDF*KDVILRLEAKDFPEKVQQNIFNTIANLNEQKYKISESNILNGLGNYVIVDEQDQNYLLHKNYLVQILERTDYLVDLKDCIEIIKNASIKNKLDLFANEILSTQISLTNAKDQFKEMHEKFLEILASRTEDTIENMELIANRYFEKLNKIGNSGIIPGVIKTKYDNIDKFTNGYKPGELVVIAARPGIGKTTFCLNVMVNNVNEIIEYNQNIQPNQKEKIIVMFSLEITKEQILQKFISIKTGISNREVIENKYRIAKGYDTRSFAMQAINEIKS*PIFVDDRPNISIVDIEAKLYDLKKRYDIALVVLDYLQLVSAGNANKNMTRTQEVGRVSSALKVIAKEINAPVIAIAQLSRKAEERDVSSNANMKNNPLVKTIDNSPKLSDLRESGSIEQDADVVAFLH*DRKQRNAMQNDNQETRMRDDLIEAKFIVEKNRNGSTGETDIIFSKLNSKFIRATTSKE*</w:t>
      </w:r>
    </w:p>
    <w:p w14:paraId="62C9C0F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0FB99A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&gt;UUR10_RS00955   Ureaplasma_urealyticum_serovar_10_str_ATCC_33699_NC_011374   ribonuclease III</w:t>
      </w:r>
    </w:p>
    <w:p w14:paraId="264627DF" w14:textId="18B8A90C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MDNKKFLDFLKQNRIEPKNLSIYLEALTHKSYANEHKLTKNYQRLEFLGDACVEWVISNFIFNYKIKDNEKMRSLDEGEMTRARSNMVRSEILSYAAKDLGLTDFLMIGVGLEQDQSARMEKIYEDIFEAFIGAVAQDQGIKKVSLILEKTLIKYFREGQINYQKDYKTIFQEQAQRINKKPIMYKLVRNEGDKKEVHLV*NDLIYGIGIASTRKEAEILAAKNAILKLDDYTKKA*</w:t>
      </w:r>
    </w:p>
    <w:p w14:paraId="6C74700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9F98F9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&gt;UUR10_RS02540   Ureaplasma_urealyticum_serovar_10_str_ATCC_33699_NC_011374   DNA topoisomerase IV subunit B</w:t>
      </w:r>
    </w:p>
    <w:p w14:paraId="5B28D81F" w14:textId="2E310F18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KYDGSAIKILEGLEAVRKRPGMYIGSTSSAGLHHLV*EIVDNSIDEVMNANAKNISVVLHEDNSISILDDGRGIPVDINPQTKISTVETVLTVLHAGGKFDESAYKTAGGLHGVGSSVVNALSA*LICEVYRDQKIYQAKFSNGGHIDQPLKVIGTTKKTGTLIHFLPDPLIFKNLFFNPNTIKERLHESTFLIKDLKISFEDKINNKKYEFINDQGLIDFIKFINETKKTFSDVIFFKNTINKIDVEVAFQYSDQNNEIMVSFANSVKTSEGGVHENAFKNALTSVVNNYARKHDLLKEKDKNLEGDDIREGLSSVISLRIPESLISYEGQTKNKLFTPEANEAVKKTIEDNFSF*LEENKTQALDLVNRAIVARDAKLAAKRAREETKKVKKIKEERGMGGKLTPAQSKDPTLNELFLVEGDSAGGSAKLGRNKKYQAILPLRGKVLNVLKARLVDVLKNEEIASIFTCLGTGIGAEFDLKKLKYHKIIIMTDADTDGSHIQVLLLTLFYRFMRPLIENGNIYIALPPLYKLTNKNTKKFFYA*DDVELDQLKKEQKNYEIQ</w:t>
      </w:r>
      <w:r w:rsidRPr="0071394D">
        <w:rPr>
          <w:rFonts w:cs="Times New Roman"/>
          <w:szCs w:val="24"/>
          <w:lang w:eastAsia="zh-CN"/>
        </w:rPr>
        <w:lastRenderedPageBreak/>
        <w:t>RYKGLGEMNADQLFETTMDPSKRLLLRVNINDILQAERQINTLMGNDVSIRRQ*IDNNIDFSVIDELQINNEESK*</w:t>
      </w:r>
    </w:p>
    <w:p w14:paraId="48F7FB1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C67CB4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&gt;UUR10_RS02905   Ureaplasma_urealyticum_serovar_10_str_ATCC_33699_NC_011374   ribosome recycling factor</w:t>
      </w:r>
    </w:p>
    <w:p w14:paraId="6BC77DE5" w14:textId="0A4704C6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MNFKIYETKIREEFELVLK*MHNEFIKLRTGRATPAILDGILVDYYGSMTPINQLANISVPEPRVLAIKPYDRSSIKDVASAINASNLGVNPQVDVDIIRLTFAAPTEEVRKNLAKKAKQVGEEAKIRVRHIRQEAQDLFKKNSSTVEDDKKFFQTELDNLTKELNKEIEAVVSHKEKDIMTV*</w:t>
      </w:r>
    </w:p>
    <w:p w14:paraId="5F35B26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A08F43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&gt;UUR10_RS02235   Ureaplasma_urealyticum_serovar_10_str_ATCC_33699_NC_011374   methionine adenosyltransferase</w:t>
      </w:r>
    </w:p>
    <w:p w14:paraId="3DD05BEB" w14:textId="276C3BB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YKKIITSESVGAGHPDKICDQISDAILDECLSQDQNSRVACEVLACNRLIVIAGEITTHAYVDVVKTA*EIIKPLGYDENDFTIISNVNKQSVDIAQSVDKTNKNLIGAGDQGIVFGYACDETPQYMPLTSVLAHELLKEIERQRRSKEFIKIQADMKSQVSIDYSNSTPLIETMLVSIQHDEDYDVEYFNKKVSAIMEQIAKKYNLNTNFKKIINSSGRFVIGGPIGDTGLTGRKIIVDTYGGVGHHGGGAFSGKDPTKVDRSASYFAR*IAKNVVAAKLAKQCEIQLAFAIGQPQPVAMYVNTFNTNLIDETKIFEAIKKSFNFDIKTFINDLNL*TTKYLPVATYGHFGRDDLDLS*EKLNKVEDLIKNSK*</w:t>
      </w:r>
    </w:p>
    <w:p w14:paraId="7D63299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03EE78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&gt;UUR10_RS01205   Ureaplasma_urealyticum_serovar_10_str_ATCC_33699_NC_011374   type I methionyl aminopeptidase</w:t>
      </w:r>
    </w:p>
    <w:p w14:paraId="252FE63C" w14:textId="4DD9D13B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MVIVKTEKDITAIKEAVRI*KIAREAIYEQVKAGVSLKELDLLAKEVIEANGGIAAFHNYLGFKGHICISVNECVIHGVPTDYILKDGDKVTFDVGVKYDNHYCDAAFTIIINNSNVEALKMSDICKKSIDEAVAIIKPKVTTHAISNVIQKFIEKNGYFILRDFAGHGCGNEIHEDPLIPNYRSLLYRNVTLEENMVICIEPMILSGSNAYYIDPNDQ*SVKSKNHQMTCH*EHMILITKDGCEVLTA*</w:t>
      </w:r>
    </w:p>
    <w:p w14:paraId="39A04BC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5883C8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&gt;UUR10_RS01370   Ureaplasma_urealyticum_serovar_10_str_ATCC_33699_NC_011374   HU family DNA-binding protein</w:t>
      </w:r>
    </w:p>
    <w:p w14:paraId="14499F79" w14:textId="09A4A8B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MSEKIKAKTRVQMIDELSKMLNIDKKQTKTFMDTYEAFLILELSRAKEVRFGNIGKFKVTVRAERKGINPKTGETVIIPEKTIPKFTFTKGIKEIINAGISVEDETVFLDDNDYEDDGDEFVEEYIAPESN*</w:t>
      </w:r>
    </w:p>
    <w:p w14:paraId="6777962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1C96FE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&gt;UUR10_RS03415   Ureaplasma_urealyticum_serovar_10_str_ATCC_33699_NC_011374   class II fructose-1,6-bisphosphate aldolase</w:t>
      </w:r>
    </w:p>
    <w:p w14:paraId="3F2587C3" w14:textId="0CE83558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FSLVNAKKMVQNAYKNHYAIAAININNLE*IKAALLAAQETNSPLLLATSEGAVKYMGGYDNCYAMVVNLMKQMNIKTPVCLHLDHGTYEGCIKAIDAGYSSIMYDGSKISIQENIENTKKLLAIAKSKNVSVEVEVGSIGGTEDGITSEGELANVNDCYQMCLLDIDMLACGIGNIHGLYPEN*KGLNFDLLKEINIKVNKPIVLHGGSGISEEQILKAISLGVAKININTECQIAFSNALQDHLIKAGDLVAAKQYDPRKVLAYGVDAIKNTIIEKFTKFNSLNKA*</w:t>
      </w:r>
    </w:p>
    <w:p w14:paraId="1DD60D1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7C22A7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&gt;UUR10_RS03055   Ureaplasma_urealyticum_serovar_10_str_ATCC_33699_NC_011374   50S ribosomal protein L33</w:t>
      </w:r>
    </w:p>
    <w:p w14:paraId="2EE3E6A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MAIKRGVRLQCNESKSINYITTKNAKNNPDKLSLNKFCPKCRKVTTHVEIKKK*</w:t>
      </w:r>
    </w:p>
    <w:p w14:paraId="7814832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5F99F3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&gt;UUR10_RS00425   Ureaplasma_urealyticum_serovar_10_str_ATCC_33699_NC_011374   DNA topoisomerase (ATP-hydrolyzing) subunit B</w:t>
      </w:r>
    </w:p>
    <w:p w14:paraId="17BE889F" w14:textId="7D9CABD6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DSNKENKYTAESIKVLEGLEAVRKRPGMYIGSTQSEGLHHMI*EIVDNSIDEAMGGFATVVKVIIKKDGVIRVEDDGRGIPVGIHEKTGLSGVETVLTVLHAGGKFDNDSYKVSGGLHGVGASVVNALSKNFKV*VNKNYVQHYVEFINGGHAIEPLKIINDKDIKEKGTTIEFIPDFEIMEENE*DELKIMARLKQLAYLNKGVNIEFESEMTNRKEK*HYEGGLKEYIADLNAEKEPLFDAIVYGEEEKEVKVPGHNDQTYNIKCEVAFQYNNSYNNSTHSFCNNINTTEGGTHEEGFKLAITRLLNKYAIDKKYLKDTDDKITKEDVSEGLTAIISIKHPNPQYEGQTKKKLGNSEVRPYVNEITSIIFEKFLNENPEESKKIVAKVMQAAEARRRSHEAREATRRKSPFESNSLPGKLADCSNRDSSVTEIYIVEGDSAGGSAKTGREREFQAILPLRGKIINVEKAKIDKIFANEEIQNMITAFGAGIGPEFNIEKLRYSKIIIMTDADVDGSHIRILLLTFFYRYMLPLIQNGNVYIAQPPLYKVSYGKTIKYAYSDQELEKIKSTLLNTKYNIQRYKGLGEMNPDQL*ETTMDPKNRLLLKVNIEDAAIADKTFSLLMGDDVTPRKEFIEKNAKYVKNIDA*</w:t>
      </w:r>
    </w:p>
    <w:p w14:paraId="038BF5B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B5E6DA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&gt;UUR10_RS00640   Ureaplasma_urealyticum_serovar_10_str_ATCC_33699_NC_011374   tyrosine--tRNA ligase</w:t>
      </w:r>
    </w:p>
    <w:p w14:paraId="1530B65D" w14:textId="7DC99C2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HNLIKDLKARNLINNITNEEKLKKALAENKGIYVGFDPSADSLHLGNYIMIMLLKRFRLHNIKTFALVGGATGMIGDPSGKSAERNLLDKTILEHNITKIKYQLEKFTNSQVINNYDFYKNMTFLDFLRDVGKLININYLLEKEIISSRLDVGISYTEFSYNLLQGYDFLQLYKNDNIAIQAGGSDQ*GNITTGIEIIRKSLGDDNIACGLTINLLTNSEGKKFGKSEKGAIYLDENKSSVYEMYQFLINQTDADVEKLLNFLTLIDVDEINKIMQAHKENPALRIAQKALAQAVVVDVHGQQKYEQALHISQVLFNGNINELNQEEFNIAIKSLPTTKLDKDEIKIIDLLNLANISSSNRVARDFLSTGSILVNDIKVNDENFLVKKQDAINQEFSIIKKGKRNYFLIV*NKD*</w:t>
      </w:r>
    </w:p>
    <w:p w14:paraId="08D0C31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BD7F5E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&gt;UUR10_RS01695   Ureaplasma_urealyticum_serovar_10_str_ATCC_33699_NC_011374   molecular chaperone DnaK</w:t>
      </w:r>
    </w:p>
    <w:p w14:paraId="3422EEBD" w14:textId="02BFF460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MTKEIILGIDLGTTNSCVAVIENKKPIVLENPEGKRTVPSVVSFNGDEVLVGDAAKRKQITNPNTVSSIKRLMGTKEKVTILNKEYTPEEISAKILSYIKDYAEKKLGTKINKAVITVPAYFDDAQR</w:t>
      </w:r>
      <w:r w:rsidRPr="0071394D">
        <w:rPr>
          <w:rFonts w:cs="Times New Roman"/>
          <w:szCs w:val="24"/>
          <w:lang w:eastAsia="zh-CN"/>
        </w:rPr>
        <w:lastRenderedPageBreak/>
        <w:t>QATKNAGIIAGLTVERIINEPTAAALAYGIDKLDKEQKILVFDLGGGTFDVSVLDMADGTFEVLSTSGDNHLGGDD*DQVIIN*LLKSIADEFNIDLSKNKMAMQRLKDAAEKAKIELSGVNTTTISLPFIAMDSSGQPINFEKELNRATFDNLTKNLIERLKKPVLDAMKESKLSLADIDQVLMVGGSTRMPAVQNLVKELTGKEPNHSLNPDEVVAIGAAIQGGVLAGEIDDILLLDVTPLTLSIETMGGVATPLIPRNTKIPVSKSQVFSTAADNQPSVDIRIVQGERSLAADNKLLGNFELSGIEPAPRGVPQIEIKFNIDANGIMSVNAKDLKTQKETSITIKDSQGLSQEEIDKMIKEAEENKEKDAKVKHERELVNRADSLINQLEQVVKTENVPQEQKDAFNKQIEELTNARDAQDYTKLEAEVKKVEDLLANAAKFAQQTQQQDPNNQKDDVTEATVTDDSTKK*</w:t>
      </w:r>
    </w:p>
    <w:p w14:paraId="3B2DA2B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0C879C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&gt;UUR10_RS02395   Ureaplasma_urealyticum_serovar_10_str_ATCC_33699_NC_011374   SUF system NifU family Fe-S cluster assembly protein</w:t>
      </w:r>
    </w:p>
    <w:p w14:paraId="1E6A58B6" w14:textId="190EBB4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MASYNINDNLTLRSIIMEHYERPKNKVCFVQNETDYLSCHNTTEGCSDDITVYVKLVNQKIVDVVFLGTGCAISTSSTDIICELVKNQDLQQALELINNYLNMIQGLEYNQDIMQELIAFHNVKNQMNRIRCARIGINALKTCLEQYKQ*</w:t>
      </w:r>
    </w:p>
    <w:p w14:paraId="70D9FF4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6242E3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&gt;UUR10_RS03150   Ureaplasma_urealyticum_serovar_10_str_ATCC_33699_NC_011374   single-stranded DNA-binding protein</w:t>
      </w:r>
    </w:p>
    <w:p w14:paraId="6B05E89E" w14:textId="65325ED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MNKVILIGNLVRDPEARQIPSGRLVTNFTVAVNDNIPNANANFIRCVA*NNQANFLTTYLKKGDAIAIEGRIVSRSYVDNNGKTNYVTEVYADQVQSLSRRNQNANDHNNDKVNVDTMMGAYASINTDAAFSSNQPQTNFQSTTSNSNKNDDEEDEITS*INLDDDLE*</w:t>
      </w:r>
    </w:p>
    <w:p w14:paraId="5CB9F21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488CCB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&gt;UUR10_RS03305   Ureaplasma_urealyticum_serovar_10_str_ATCC_33699_NC_011374   50S ribosomal protein L13</w:t>
      </w:r>
    </w:p>
    <w:p w14:paraId="6F21A3E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MQKSSMLKKEAAIARRQ*YLVDATDLVLGRLSVKVADILRGKNKVDYTPNVDAGDYVIIVNSDKVVLTGQKALREN*YNHSHYIGGLRTRSGEEMISKYSDELIRRSVKGMLPKNKLSKQILNKLFIYKNDKHSHEAQQPTILELKLK*</w:t>
      </w:r>
    </w:p>
    <w:p w14:paraId="789A9E1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EAF3D2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&gt;UUR10_RS02085   Ureaplasma_urealyticum_serovar_10_str_ATCC_33699_NC_011374   ribosome biogenesis GTPase Der</w:t>
      </w:r>
    </w:p>
    <w:p w14:paraId="6870BA27" w14:textId="795785E8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TIAIVGKPNVGKSSLFNRILMRRKSIVDDQPGVTRDRIYDVGN*LTRDFMLIDTGGIISSEDTYQDNINEQVLFAINEANTIIFLVSAKDGINNDDKKIAKMLKEKAKDKKVILVVNKVESEKYYFNEGELYSFGFGKFFKISAEHGIGMGDLLDELVKDMPIQNALDQQERFKFCIIGRPNVGKSSLTNTILGEQRMIVNAEAGSTRDSIDNDFSYHNKKYTIIDTAGVRRKGKIVEAVEKYAVLRTQKAIERSQLILLVLDGSEPFKEQDEVVGGLAYDANIPTIIVVNK*DNIVNKNSHTMEMVKKQIRSQFKYLS*APIVFISALDNKRIHTIFETIELVREQAMRKVATSLLNDVVIKANAFQEPPPFKGGRISISYVVQVQSQIPTFVLKCNNPKFLHFSYARYIENEIRKAFGFDSVPITLY*QDKNKKLRGE*</w:t>
      </w:r>
    </w:p>
    <w:p w14:paraId="47A2689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C92934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&gt;UUR10_RS02545   Ureaplasma_urealyticum_serovar_10_str_ATCC_33699_NC_011374   DNA topoisomerase IV subunit A</w:t>
      </w:r>
    </w:p>
    <w:p w14:paraId="7F7D75CD" w14:textId="447255DC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VNQQKIINTPLDNIVGESYAKYAKYIIQDRALPDIRDGLKPVQRRILYAMSELGIFHDKPYKKSARTVGEVIGKYHPHGDSSIYEAMVRMSQD*KNNLCLLDMHGNKGSIDGDNAAAMRYTETRLSKIASVMLTNLKKDVVKFSPNFDDSEKEPSILPSLFPNLLINGATGIASGYATSIPPHNPNEVFDALIYRIDHPDCSIEKLIKICPAPDFPTGGEIHDLNGCANAHKTGEGKFVIRASIEFKTSEAKINQIIINSIPYETNKALIIKEIEDIIYNKEVAGLIEVRDESDAKGVSIIIDTKKDVNLENVKNYLYKKTSLEISYNTKFIAIVHRTPTLVSLSTYLDAQINHSLDVINKVDLYDLNKVLLRIEIVEGLIKCVDLIDEIIKIIRASDSRQDAKNALIQTFAFTNNQAEAIIMMRLHNLTRTDIFDLRNE*ESLQQQAKTLKERIKSLQVRKNYLKQKMIEFKKEFGYQRKTKLFDEFIKAEVNEDQMIEKQSLNLVISRDGYIKTVSKKSFESSKYDELGLKTNDLLFYHNVINSHDRILIITSKAKLINLIAHKISCMR*KDVGEHLNNYAKFDANEKVVAVYVCNEQFKVDEHQLVLGSKLNLIKRIELNELDLNKNSKQISIMKLNENDGLISANLIKKDHNQFVVAISKLGLVLMFLVHEINCLNRLAKGIKIMKLKPNDEISSILIVPNNGYSIQLFLDQGNKCFSISELKLSKRAMTPSPLYLPTKKAQSVLAAFLVGNENVFYLLDEQQKINPYYLPNLKPIKLDSKINKYENDLIITDVVKDSFLSDSVISDFKKISMYANEFDSELLKTNENQEQDDLQLELINEKEEND*</w:t>
      </w:r>
    </w:p>
    <w:p w14:paraId="0B1D317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9FE41D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&gt;UUR10_RS03005   Ureaplasma_urealyticum_serovar_10_str_ATCC_33699_NC_011374   30S ribosomal protein S12</w:t>
      </w:r>
    </w:p>
    <w:p w14:paraId="0BE17792" w14:textId="7154B1A2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MPTIAQLIRNKRAPKVKKTKSPALLFTYNSLHKKTTKNPSPLKSGVCTRVGTMTPKKPNSALRKYAKVRLSNGFEVLAYIPGEGHNLQEHSVVVIRGGRVKDLPGVRYHIVRGAGDASGVEKRRQQRSLYGAKRPKKEASK*</w:t>
      </w:r>
    </w:p>
    <w:p w14:paraId="63B4C58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90B7DD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&gt;UUR10_RS01280   Ureaplasma_urealyticum_serovar_10_str_ATCC_33699_NC_011374   YihA family ribosome biogenesis GTP-binding protein</w:t>
      </w:r>
    </w:p>
    <w:p w14:paraId="675FF163" w14:textId="11ABAAB3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MAKFIKSAQYFDQYPVDKQFEICVIGRSNVGKSSLINALANEKIARTSNTPGRTQLVNFFDFNSFRLVDLPGYGFARVSKDKQLDLATIIDQYLGYRQNLCAVFQICDINVLTNDDVEMSRYFENQNYAHFVVLNKVDKVNKSHFDNNKQKIAKFLNISVDRLLCVSAQKNTNVATLFALMKKVVIETRQKQLLLKKEEKKSSEEEIK*</w:t>
      </w:r>
    </w:p>
    <w:p w14:paraId="66BC3FA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EE2B79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&gt;UUR10_RS01830   Ureaplasma_urealyticum_serovar_10_str_ATCC_33699_NC_011374   CDP-diacylglycerol--glycerol-3-phosphate 3-phosphatidyltransferase</w:t>
      </w:r>
    </w:p>
    <w:p w14:paraId="1779762A" w14:textId="44E50C24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MAKLNFKKNILTSPFFRNIPNIITIFRIFLALICIILLLVDFYTKNLNIVYEVLDANISALRLSATTIFIIAAFSDFLDGYIARKYNLVSNLGKILDPISDKILVNGVLICLTLDHTALAYLTIINILRDIFIDGLRMFASSKKIIIPANIFGKIKSILLFISICFILFLLSLTSS*KNVYLFNIPLFFATSLSIVSAIIYYIDFYKGVKKRGSITKS*</w:t>
      </w:r>
    </w:p>
    <w:p w14:paraId="29B6DE3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778676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&gt;UUR10_RS01190   Ureaplasma_urealyticum_serovar_10_str_ATCC_33699_NC_011374   50S ribosomal protein L15</w:t>
      </w:r>
    </w:p>
    <w:p w14:paraId="1122EE4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MQLHNLEYKKGSRNHKEKRVGRGHGSGLGKTSGRGQDGQKARKSGMVRLAFEGGQTPLYRRVPKVGFNNDRFANKYNVVTLISLVKYETKELTAEFMYVNKIAKNEDLPIKVIGNAVLPSGTVVSAHKFSKGALESISNSKAKAQILE*</w:t>
      </w:r>
    </w:p>
    <w:p w14:paraId="041CAF5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B7EFB9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&gt;UUR10_RS00405   Ureaplasma_urealyticum_serovar_10_str_ATCC_33699_NC_011374   tRNA lysidine(34) synthetase TilS</w:t>
      </w:r>
    </w:p>
    <w:p w14:paraId="3185992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TKL*TNLINKITNKKYLAAVSGGPDSMAMLNMYKRNISVVCHVNYHKRESADRDQEIVVDFCKKNNLPIEILDVDEKVYEKYAHIDNFQAKARLIRYDFFKEIGKKYNIQHLYIAHNFDDFLETAYMQRARQSKALFYGIKESNVVNGMIVKRPVLFIRKQTLQRYCDENKIKYGIDETNELDIYERNRVRKTISN*SLNEVYDFKKAVLKYNKEHSSFANFVELSYIEFKKNKYRYDYFVRQDDGVQYYLIYYFLIDQKISNPNENKIISLIKFFGKQINKEKAYRVQENLYMHVNEDDLISLISYDKNDVIDDPNIIEKQAGN*</w:t>
      </w:r>
    </w:p>
    <w:p w14:paraId="6D5259B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B47CF4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&gt;UUR10_RS02995   Ureaplasma_urealyticum_serovar_10_str_ATCC_33699_NC_011374   elongation factor G</w:t>
      </w:r>
    </w:p>
    <w:p w14:paraId="5CE82A9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ELKLFRNFGIMAHIDAGKTTTSERILYHTGKNHKIGETHDGAATMD*MAQEKERGITITSAATYAK*KGHSLNLIDTPGHVDFTVEVERSLRVLDGAVAVLDGQNGVEPQTETV*RQATKYNVPRIVFVNKMDKTGADFYYSIETMKNRLGVKATAIQIPIGAEADFVGSIDLIEMKAYIYDGQADEEYKIEDIPADYVTKAQVMRSQMIDDVAIFDDEVMEKYLSGEELSHEDIKKCIRKGVISTELYPVLCGTAFKNKGVKKLLDAVVDFLPSPIDVPPIKGVDDHGNPIEYHNDPSEPFAALAFKVATDPFVGRLTYIRVYSGKLDKGTYVYNATKDKKERISRLVKMHSNNRDEIDSISAGDICAVIGLKDTTTGDTICDEKKPVILEQMVFAEPVISLSVEPKTKADQEKMSLALSKLAEEDPTFRTYTNEETGQTIIAGMGELHLDVLVDRMRREFNVQVNVGAPQVSYRETFTEIADAEGKYIKQSGGRGQYGHV*IKFEPNHDKGFEFVDNIVGGKVPKEYIKEVENGLIEALTSGPIAGYQTIDVKATIFDGSYHDVDSSGMAYKIAASLAFKEAAKVCKPVLLEPIMSVDVTTPDDYFGTVMGDISKRRGVIEGQEQRGNAQAIKAKVPLSEMFGYATDLRSNTQGRGQYIMQFSHYAQAPKSVTEEVMAARAKK*</w:t>
      </w:r>
    </w:p>
    <w:p w14:paraId="51B7B5F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FCD3C1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&gt;UUR10_RS01775   Ureaplasma_urealyticum_serovar_10_str_ATCC_33699_NC_011374   riboflavin biosynthesis protein RibF</w:t>
      </w:r>
    </w:p>
    <w:p w14:paraId="13291740" w14:textId="1FF145E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IEITSTNIQQIRDQYFINELVIGFFDGIHLGHMNLLSDPNNQTILTFKNIPRKIKKLYDFNERIQQLEDLGFKRIFIYDIDQNNLSGEEFIDQILKPLTPKKIIVGANFTYGNNFCNASSLKQYFNVEIKIITNDVSTTKIKELIINKQVEIANKLLIKPYYRVGNVVRGDQIARNIGFNTANILCDNNLIDIAEGVYKAQVIFNNKKYDSVVYLGIPKTINTRSFSMIEAHILDFNQNIYDERIKIVFLKYLAPNLKFNNIDELITAIKNYIKLVLDKTN*</w:t>
      </w:r>
    </w:p>
    <w:p w14:paraId="2A6DBCF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EF6BA2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&gt;UUR10_RS03335   Ureaplasma_urealyticum_serovar_10_str_ATCC_33699_NC_011374   transcription termination/antitermination protein NusG</w:t>
      </w:r>
    </w:p>
    <w:p w14:paraId="34D3FF33" w14:textId="549B55F3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MAYKIKDLDSKLLSDLKIDLNHTHQ*YIVTVVSGNEQKVIENIKDKLNGYGYGDKLSDLKIIKEKIKEVKIYEPSEAPRSMKNRANTK*ETIVVDGVTKYRCTKIKEGNKFNGYIFLKAEMTDQI*FLIRNTQMVTGLVGSSGKNVKPIPVPEDKILKLIADNDAKRALVSLDEQTNSQQNVVVVESHETEDLPNFEVDQQVKIVADTFFGEIARIAKIDQNKKVATVEFEFFGRINTLDLNFNDIQPYDEEAELEN*</w:t>
      </w:r>
    </w:p>
    <w:p w14:paraId="43F2074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70E91D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&gt;UUR10_RS00650   Ureaplasma_urealyticum_serovar_10_str_ATCC_33699_NC_011374   preprotein translocase subunit SecA</w:t>
      </w:r>
    </w:p>
    <w:p w14:paraId="5FFA54AE" w14:textId="6099BE0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LISKISPQNRILNHARLIAEEVLKKEDEYTHFSDQELINKSDDIIEYLANNNPLDDRLVESLCIIREVIYRVHNKRAFKVQLIGAIIVYFGDFAEMMTGEGKTLTLVLVAYLNALYKKGVHMVTVNEYLVKVGAEFATPALNFLNMSVGQITANMNEYEKRNNYDCDITYTTNSELGFDYLRDNMVTNYNSKVQRGL*FAIVDEGDSVLIDEARTPLIISGEPQEEIGNYVKADRFVKTLYPQDFTLDPESQSVALTESGVEKAQKFFNTKNYYNFENSDIIHKVTNALRANFTFFNGREYIVKKDDEGEDVIALVDQSTGRIMEGRSYSAGLQQAIQAKEQIKIEPENLTVATITYQSLFRLYKKLAAVSGTAITEVEEFLNIYNMVVVTIPTNKPIRRIDHPDYVFDNKRTK*KYVIADVIRRHENGQPILIGTASVEDSEILHQLLERVNIPHEVLNAKNHAREAEIVARAGEYKAVTIATNMAGRGTDIKLSPESLEAGGLCVIGTERSDSRRIDNQLRGRAGRQGDIGESRFFISMEDTLFSRFATDNLAKADDKLSEDVISTKFFTRLLNNTQKKVESLNYDTRKNLIDYDHVLSNQRELIYKQRDKILVSSDNKDILYRMLDSVIDDIIYQSHNEPNEDIIDVKKLIDLATQNIFYDNYLNHDEYYGLDLDEIKTKLKNDCISFFEQKEQLMTPGIFNQILSEIMISNIDEE*TKHLDVTSKIREGVNLRAYEQKAPLNIYVEDSDKLFEKLKHDVA*KTVCSIGKINYVHQEYDKVNNEFIINDNEIIDNDNVIDFENTDHSLISEQEIEDSLVNIDELNDQNTKNENND*</w:t>
      </w:r>
    </w:p>
    <w:p w14:paraId="218F92D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C01371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&gt;UUR10_RS00990   Ureaplasma_urealyticum_serovar_10_str_ATCC_33699_NC_011374   50S ribosomal protein L27</w:t>
      </w:r>
    </w:p>
    <w:p w14:paraId="75AA75C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MNKLY*LTDLQLFASKKGVDSSKNGRDSNPKYLGAKLGDGQSTKAGQIIYRQRGNKIYPGLNVGQGKDHTLFAKTAGVVKYTKFMGDKTKVSVLPKEDNK*</w:t>
      </w:r>
    </w:p>
    <w:p w14:paraId="2774E44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A6740C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&gt;UUR10_RS02225   Ureaplasma_urealyticum_serovar_10_str_ATCC_33699_NC_011374   isoleucine--tRNA ligase</w:t>
      </w:r>
    </w:p>
    <w:p w14:paraId="599504CF" w14:textId="33CDFE00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YKSTLNMPSTAFEMRANLNIKEPKIQQF*IEHGIYEKLLAKNKDKKPFVLHDGPPYANGNIHIGHALNKILKDFVVSYHNMNNYYSPYIPG*DTHGLPIEVALSKKVKLSNLSVNERREQCKKYALEQVDNQIQQFLRLGMVSDFKQRYLTLDHSYEIDQLKLFANMLKKGFIYQDFKPVF*S*SSQTALAESEIEYGDRQSPAIYVKMQVVDSSELFNDKPTSFVI*TTTP*TLPANLAIAIHPELTYSLIEYKNENYVIAKSLVESFTKKVGFEDYKLIKDFKASALEKIKYISPITKKHAFIIMDEYVSANDGTGLVHNAPAFGLEDYYACKKYGIETEVIIDQFGKYNALVNDSELENMFYEDANQVILDRLICNQLLIHHELITHSVAHD*RTKKPVMYRATKQ*FVSIEKILPNILQTLKNDVKSTSFRGIER</w:t>
      </w:r>
      <w:r w:rsidRPr="0071394D">
        <w:rPr>
          <w:rFonts w:cs="Times New Roman"/>
          <w:szCs w:val="24"/>
          <w:lang w:eastAsia="zh-CN"/>
        </w:rPr>
        <w:lastRenderedPageBreak/>
        <w:t>MHEMIVNRKE*CISRQRV*GVPIPMIFDENHEAIMDPDLVENIINVLNEKGVNA*FDLDVNAFLTPKYLSMKNKTFYKEKDIMDV*FDSGSSYNVLQHYNLPYPADVYLEGYDQYRG*FNSSLITGTILNNKAPYKYLVAHGMVLDGEGYKMSKSKGNVVDPLDVCKVYGADVLRL*IANSDYQNDTRISEEILKQNAEIYRRIRNTLFKYSLSILNDFEPSVDFSFDVRQEDQFVLNEFNELHLKVIKAYESFDYQTIVKLFNKFILDLSSWYFENIKDDMYCLAVDDPIRKQIQSTVY*ILKNSLIDLTPIIPHTTEEAYSFLNDANKKESIRLEDFYDQSQFQFKKGIAHVKAFFSIKDEIFNELENARKNNVLKKNNEALVTIAKNLILDDYLLNNPKLLAKWFGVAKIEFTNTTSVVNANFKKCLRC*NHFADDEMYDDELSMNCYKVINKIK*</w:t>
      </w:r>
    </w:p>
    <w:p w14:paraId="44E6584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3D5AF4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&gt;UUR10_RS03245   Ureaplasma_urealyticum_serovar_10_str_ATCC_33699_NC_011374   30S ribosomal protein S16</w:t>
      </w:r>
    </w:p>
    <w:p w14:paraId="47B1161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ILVKIRLTRVGTHKKPFFRIVVMDAKAKANGAYIENLGHYDPVLGKVVLKKEAILAQLQNGAQPSETVKNILSQEGI*KEFIALKDANKKRKAALAKAK*</w:t>
      </w:r>
    </w:p>
    <w:p w14:paraId="6FA898F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20203B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&gt;UUR10_RS00390   Ureaplasma_urealyticum_serovar_10_str_ATCC_33699_NC_011374   FAD-dependent oxidoreductase</w:t>
      </w:r>
    </w:p>
    <w:p w14:paraId="344E7147" w14:textId="634331C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QQIYDLVIIGAGPAGLAAAVYAKRSGLNVIIVEKQFPGGKVALTANVENYLGINSISGPELAYKMYEQVLNLDILVIYELADEITLKEKYKEVKLATQTLIAKTVIIATGTENRRLNIPGELTFENKGISYCAICDGPLYKNKVVSVIGSGNSAVEEAIYLATIAKEVHLIANKPEFKAERQMVEIVKNTSNIKIHYNKQTFEFFGEEFLQGLRFKDLVTNEITTLNVEANFTFIGLLPSRINASNLNIFNETNGFITTNKNMETNVHGIFAAGDIVDKSVRQIATAINDGVIAALYAKEYITRNN**</w:t>
      </w:r>
    </w:p>
    <w:p w14:paraId="405C6E2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4FAEBA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&gt;UUR10_RS03380   Ureaplasma_urealyticum_serovar_10_str_ATCC_33699_NC_011374   thioredoxin</w:t>
      </w:r>
    </w:p>
    <w:p w14:paraId="5A8973B6" w14:textId="23DAAAC4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MLIKLENNQNLNQILKDNHSKPVLIDFYAD*CPPCRMLSPVLDSIEKKYGDEFTIIKVNVDHFPELSAQYQVKSIPSLFYVKNEEIKTNSLGFIDENSLVNKLRSI*</w:t>
      </w:r>
    </w:p>
    <w:p w14:paraId="6628FAB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D27F48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&gt;UUR10_RS01210   Ureaplasma_urealyticum_serovar_10_str_ATCC_33699_NC_011374   translation initiation factor IF-1</w:t>
      </w:r>
    </w:p>
    <w:p w14:paraId="080ADBEB" w14:textId="16D5EF82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MADTEKLKMLGKIVEILQGGNFRVQLENGITIMSHVSGKMRVNKINILPGDTVDVELSPYDLTRGRITYRHRDS*</w:t>
      </w:r>
    </w:p>
    <w:p w14:paraId="23A3892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3D0B11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&gt;UUR10_RS03430   Ureaplasma_urealyticum_serovar_10_str_ATCC_33699_NC_011374   glutamate--tRNA ligase</w:t>
      </w:r>
    </w:p>
    <w:p w14:paraId="24827000" w14:textId="57A1603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KIRTRYAPSPTGYLHIGGARTALFNYLLAKAYDGDFIIRIEDTDVERNVEGGIDSQFNFLE*MGIVADESIRNPKTFGPYIQSQKLKHYEALALDLVAQKKAYFCFCSKERLDADRELAEKLHETPKYKRHCLNLNEQTIQANLLANKEYTIRLKIDENNEYS*DDLIRGKISIPGSALTDPVILKSNKIAMYNFAVVIDDYEMQISHVIRGEEHISNTPYQLAIAQALNYDLSKIKYGHLSIIVDETGKKLSKRNLALKQFVSDYEKDGY*PHAITNFVALLG*SPKNNQEIMSLVEMVENFDVNNLSKSPAFFDINKMN*FSTQYFNNISQDEFIDFVKTHPLTKELVLKDTTFIDKALLFKSHIVNLKQLINLVDEQFNSNKQLLEEDVNHIKNNQLTNVVQVFYEQLIVSEKFDEQSIKEVIKQVQKTTNNKGANLYMPIRIATTFSSHGPELAKTIYYLGRENVLKNLQSILKVLG*</w:t>
      </w:r>
    </w:p>
    <w:p w14:paraId="3B0F879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DD192A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&gt;UUR10_RS03445   Ureaplasma_urealyticum_serovar_10_str_ATCC_33699_NC_011374   membrane protein insertase YidC</w:t>
      </w:r>
    </w:p>
    <w:p w14:paraId="4C463EE8" w14:textId="494CE614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SVDKQNLMNRMRISVSHFAGASNANSTKKERRKKILNILLKVFKVIVYTFFLGIGLYGCFQNMANH*TINSTVVGNGFELGFHVDPILGANDIRFDLIYSGTGP*YPMSDFSFDYGPFYALFVWPIAQILLHFMYATRD*PAGLNAILGLIIILLIIRVITMLISARATIQTERISEIQGKIAEINAKYKDAKDMQSRQKKQMETKELYQKHNVKPLAPFESMIITLPIFLIIYRVVTILRPLKFISIFYI*DLSATPISEIFSNFTTSG*PYIFFLLIIIPVQILSQKIPQLLAKKRNRSATTVGAKNKQQLKRVRMTQNIIAIVLAVVVAISASGIGLY*FFNAIFTILQSYIIHVIIMKRRSNSATRIESKLAKLGIS*</w:t>
      </w:r>
    </w:p>
    <w:p w14:paraId="3DE82BE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EE97D7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&gt;UUR10_RS02740   Ureaplasma_urealyticum_serovar_10_str_ATCC_33699_NC_011374   glycine--tRNA ligase</w:t>
      </w:r>
    </w:p>
    <w:p w14:paraId="745A0ED6" w14:textId="7B3F548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NKFKTQEELVNHLKTVGFVFANSEIYNGLANA*DYGPLGVLLKNNLKNL**KEFVTKQKDVVGLDSAIILNPLV*KASGHLDNFSDPLIDCKNCKARYRADKLIESFDENIHIAENSSNEEFAKVLNDYEISCPTCKQFN*TEIRHFNLMFKTYQGVIEDAKNVVYLRPETAQGIFVNFKNVQRSMRLHLPFGIAQIGKSFRNEITPGNFIFRTREFEQMEIEFFLKEESAYDIFDKYLNQIEN*LVSACGLSLNNLRKHEHPKEELSHYSKKTIDFEYNFLHGFSELYGIAYRTNYDLSVHMNLSKKDLTYFDEQTKEKYVPHVIEPSVGVERLLYAILTEATFIEKLENDDERILMDLKYDLAPYKIAVMPLVNKLKDKAEEIYGKILDLNISATFDNSGSIGKRYRRQDAIGTIYCLTIDFDSLDDQQDPSFTIRERNSMAQKRIKLSELPLYLNQKAHEDFQRQCQK*</w:t>
      </w:r>
    </w:p>
    <w:p w14:paraId="3DF81C6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266949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&gt;UUR10_RS02850   Ureaplasma_urealyticum_serovar_10_str_ATCC_33699_NC_011374   acyl carrier protein</w:t>
      </w:r>
    </w:p>
    <w:p w14:paraId="220F3DFE" w14:textId="479BDD65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MVVNVKDIIIKVAKENKINLNMNNLDVELKSLGIDSLSAMSLIMKIEDKIGVQLVDEKLLKIKNLGDLIMAFEDALK*</w:t>
      </w:r>
    </w:p>
    <w:p w14:paraId="3DCA0AA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B073FD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&gt;UUR10_RS00325   Ureaplasma_urealyticum_serovar_10_str_ATCC_33699_NC_011374   ABC transporter ATP-binding protein</w:t>
      </w:r>
    </w:p>
    <w:p w14:paraId="4B375F09" w14:textId="2D98AACD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MNQQSQTIKPVSKLHLIYYYFKDFKKSFIGLSIAIVL*LAATIAATFLLQETVDKYAVANGVVDTVVKMCGGLIGIYFLSFIFLLIMNEFAIRISFKIESHLSMMVINRIRYLPMKYFDVNKSGEIFT</w:t>
      </w:r>
      <w:r w:rsidRPr="0071394D">
        <w:rPr>
          <w:rFonts w:cs="Times New Roman"/>
          <w:szCs w:val="24"/>
          <w:lang w:eastAsia="zh-CN"/>
        </w:rPr>
        <w:lastRenderedPageBreak/>
        <w:t>KTLSDPTSVQDGIVNFYIELNKTFFGALGFGIALLVTSPYIALIGIAIYTLVMLFNILIFKKSRQLMRKKRQDFGEMNGYIEEMIHGQNVVANFDEQAYFVKKLDNMIKNLYKN*VKAQYSSQIIFP*SIFSMRLMNAVLIVSYLLISIKGIHLPGIVSNIDPVTNMISFGGLVSISLFGNFFCDNFSQLSNAIPIFIIARTSLAKIDEIVKTPNEID*DEKLVIDDSQGIEVRFENVNFNYSKNKPTLKNINFVAKKNQKIAIIGPTGAGKTTITNLINKFYDINSGHIYFNDVDITNKSRASVREHISIVLQDPFLFSESIYENIKKGKMNATKEEIVEAAKKAQAHELILSFEKDYGTVISEKQSLSQGQKQLITIARAIVSDAKIIILDEATSSVDTQTEHKLQLAINNLLKGRTSFVVAHRLSTIINSDLILVVKDGEIIAQGNHDYLIKNSSFYQDLYYTNFAE*</w:t>
      </w:r>
    </w:p>
    <w:p w14:paraId="2645C8B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E3101C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&gt;UUR10_RS00715   Ureaplasma_urealyticum_serovar_10_str_ATCC_33699_NC_011374   F0F1 ATP synthase subunit alpha</w:t>
      </w:r>
    </w:p>
    <w:p w14:paraId="7C5B50DA" w14:textId="7EA2AA7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DNKNHSLISDIKSQIKKFSEKALTLEVGNVISLGDGIVLVDGLDNVMLNEIVRFENGVEGMALNLEEDAVGVVLLGDYSNIKEGDRVYRTKKIVEVPVGDIMLGRVVDALGKAVDNKGNIVANKFSVIEKIAPGVMDRKSVHQPLETGILSIDAMFPIGKGQRELIIGDRQTGKTTIAIDAIINQKGRNVNCVYVAIGQKNSTIANVVRDLEAHGAMEYTTVVTANASELPALQYIAPFTGVTIAEE*MHQGKDVLIVYDDLSKHAIAYRTLSLLLRRPPGREAYPGDVFYLHSRLLERACKLKDELGAGSITALPIIETQAGDISAYIPTNVISITDGQIFMMTSLFNAGQRPAIDAGQSVSRVGSAAQIKSVKQTGASLKLELANYRELEAFSQFGSDLDDETKRILKLGKAVMAVIKQEPNKPYNQTDEAIILFTVKEKLIPQVPVERIQDFKEYLLNYFKGTKLRADLEEKKAFDKENTPAFKCAIQKAINNFLNNSQDFKPCDELEQTAYDKFFNENEPIVVVNENEFFDEQINSLPTFESIHPVQIEEKVQELAEPREVFEVNKIEKEHLFEEVEPEKIICEHHQFEITEDQEEVDGQEVLEDENHEYAIYEVVEQNDTIENCKEANDEAEIQVPVAEVVQDEEILNERENRN*VFSDSAVSEVEKQTIMISISPNESEQLFDNGRSVVFFKVAPKYPVEKVLVYVTSPIQKVIGEFDLLKIDVNSVNSS*NKYRSSSVISSRKEYLEYFSSHKEAHALLASKVYKYRRPKDLASFNMKKGPSGFTYLK*</w:t>
      </w:r>
    </w:p>
    <w:p w14:paraId="5639BDA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02D45E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&gt;UUR10_RS01215   Ureaplasma_urealyticum_serovar_10_str_ATCC_33699_NC_011374   50S ribosomal protein L36</w:t>
      </w:r>
    </w:p>
    <w:p w14:paraId="63E0468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MKVRASVKAICKDCKIVKRSGVVRVICANPKHKQRQG*</w:t>
      </w:r>
    </w:p>
    <w:p w14:paraId="2DFF649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9C1F2A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&gt;UUR10_RS02080   Ureaplasma_urealyticum_serovar_10_str_ATCC_33699_NC_011374   NAD(P)-binding domain-containing protein</w:t>
      </w:r>
    </w:p>
    <w:p w14:paraId="41335210" w14:textId="7EB1482E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ILIIGSGAFGSALTQVLVSNHHAVDVYGINQNELNDLQQNQKNTTYFQDQKLSQPINNTYLDIHLALKNHYDFIVIVIPSFAIKNFVDSIKTLDLSQAIVVNAAKGLNLETKSS*CDYIQQNLKIKALIGLVGPSFAIDVFLKKPTVVNLVGTDLDALIKTKQAFEND*FKCVLSKQFEVANYISCFKNALAIGCGIIYGLEKSHNSLVAFLTKGINEMQLILETIYQKKVNPLEYFFIGDTILTCTDQKSRNFSFGLLVAQQGVQTALENKQKTVEGLNNIKVIYEIIKTKQIDAPLFESLYEVINENLTPKSLFNKSFC*</w:t>
      </w:r>
    </w:p>
    <w:p w14:paraId="68E00CC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657D7E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&gt;UUR10_RS00005   Ureaplasma_urealyticum_serovar_10_str_ATCC_33699_NC_011374   ATP-binding protein</w:t>
      </w:r>
    </w:p>
    <w:p w14:paraId="1CCF7F58" w14:textId="3773A60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NNYQNLYDSAIKKIPYDLISDQAYEILEKAKVHKVYDGVLYIIVASAFEKTIINGNFINIISKYLSEEFKKENIVNFQFIVENEKVLINSNFLVKETVIKNRFNFSDEIMRYNFNNLVISDFNRKAVKAIESLLSTNYENSSMCNPLFLFGKVGIGKTHIVAAAGNQFANSNPNLKIYYYEGQDFFRKFCSASAKGTSHVEEFKKEIASANLLIFEDIQNIQSRDSAAELFFNIFNDIKLNGGKIILTSDRTPNELNGFHDRIISRLASGLQCKISQPDKNEAIKIINN*FEFKKKYQITDEAKEYIAEGFHTDIRQMIGNLKQICF*ADNDLNENLVITKDFIIECSVENDIPSNIIVKQQLKPEQVIEIIAKELNLKVDLIKSTTRKNSIVWARDIVCYVLKNKLNLTLTEIGKLLSGREHTTISHSVNKVEKILADKNSQEALQINLIIDKF*</w:t>
      </w:r>
    </w:p>
    <w:p w14:paraId="5F5517F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E85B6D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&gt;UUR10_RS02730   Ureaplasma_urealyticum_serovar_10_str_ATCC_33699_NC_011374   GTPase Era</w:t>
      </w:r>
    </w:p>
    <w:p w14:paraId="003AF2C5" w14:textId="6067A4BB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KKYGIVAIVGKPNVGKSTLINAIMRKKVSIISNKPQTTRNAIKEIYEDDDSAIIFTDTPGFHEPSNKLDLFLNHEIEVSYKEANVILFVSSMDKELSEDDFEIINLIKESNKENVILVISKAEVAKNQDKIDERVHQLNKYIQFKDVIQISALHVINIDKLINTIKQYLHKDVVTDYFRQKVEKEDKFIIAETIREQCLLNLNHEVPHGVGVEIDESKYNQEANH*IIKASIIIEKNSHKPIVIGQNGAMIKKISMAARKQLHEIYDCHISLTIFVKVENN*RENNNVVKSLGYKIKK*</w:t>
      </w:r>
    </w:p>
    <w:p w14:paraId="70800EC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BC5119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&gt;UUR10_RS02100   Ureaplasma_urealyticum_serovar_10_str_ATCC_33699_NC_011374   16S rRNA (cytosine(1402)-N(4))-methyltransferase RsmH</w:t>
      </w:r>
    </w:p>
    <w:p w14:paraId="108E167B" w14:textId="3ABA16C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FNQHTTVLLNETIELLHVKPDGIYVDCTFGRGGHSQLILKKLSKKGKLICIDQDQQAIDFANNLFKDNPNVIVIKTNFKNLKSVLYDHQIFHVDGFVFDLGLSSPQLDDPERGFSYHKDALLDMRMDQEQKLNAHYIVNHYSFAKLVNIFTKYGEIKYAKTIANGIVKERSTKAINTTLELVEIIKNYSPKKILFEKKHPARLFFQAIRIEVNDELNILKKAFNDAISMLNPLGVVAIISFHSLEDKIVKKVFNNYAKNKLPKEIPLNNYVNQYSLLNQKIMPSTQELNDNNRSRSSILRGLVKNY*</w:t>
      </w:r>
    </w:p>
    <w:p w14:paraId="3601197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33BC21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&gt;UUR10_RS01015   Ureaplasma_urealyticum_serovar_10_str_ATCC_33699_NC_011374   serine/threonine-protein phosphatase</w:t>
      </w:r>
    </w:p>
    <w:p w14:paraId="4955944A" w14:textId="1FC42766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MNFGFISDIGSQRKHNDDCALVIQNEHQQTLLIVCDGLGGYKGGAAASHITLETIKDNFLATNFNEYDEQQIRK*YIKVIKLAQIEIDRAVLLDKDVYNMGTTVVASIIINDFVYTLNIGDSRAYLLSNNQSSQISRDHNLLQVLHERKVGPEVYEKHEKNLFSLTQFVGRTSNVVLSYDLFVTKLHHNEIIVLTSDGFHNYFELNDLYDKLIVTNQQTNNQILQQLINQAIDNGSNDNLSLAFLIF*</w:t>
      </w:r>
    </w:p>
    <w:p w14:paraId="7326AE8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E01599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&gt;UUR10_RS02725   Ureaplasma_urealyticum_serovar_10_str_ATCC_33699_NC_011374   rRNA maturation RNase YbeY</w:t>
      </w:r>
    </w:p>
    <w:p w14:paraId="4964DEFF" w14:textId="77F70D43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MRFLITNEVKSVFNDEIYLQRFEQIANLISIKLNIDKERFFECHFVDEKTIQEINRDYRNKDYITDVISFAFDDGEIITPLLGEMYICYQKVVNQAKEFGHSFERELCFLFTHGLLHLLGYDHIEVEEEKIMFGLQDEILNELNITRNVNGNKNG*</w:t>
      </w:r>
    </w:p>
    <w:p w14:paraId="3DCBBF3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C7488D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&gt;UUR10_RS01085   Ureaplasma_urealyticum_serovar_10_str_ATCC_33699_NC_011374   50S ribosomal protein L35</w:t>
      </w:r>
    </w:p>
    <w:p w14:paraId="2DB349D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MAKIRQKTKRAAAKRFSITKNGKLKRKHAYRSHLALGRSTKAKRHLRKDAIMSTSDTKRYTQCL*</w:t>
      </w:r>
    </w:p>
    <w:p w14:paraId="5225C3B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DD1CC7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&gt;UUR10_RS03145   Ureaplasma_urealyticum_serovar_10_str_ATCC_33699_NC_011374   30S ribosomal protein S18</w:t>
      </w:r>
    </w:p>
    <w:p w14:paraId="449E100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MAKVINNRNRKPRKKVCILSAKGIEHVDYKDVELLQRFINNNNKIASRRVTGASARMQRRIANAIKRARFVGLLPYVKE*</w:t>
      </w:r>
    </w:p>
    <w:p w14:paraId="7ED8CC3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E1FD36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&gt;UUR10_RS00705   Ureaplasma_urealyticum_serovar_10_str_ATCC_33699_NC_011374   F0F1 ATP synthase subunit gamma</w:t>
      </w:r>
    </w:p>
    <w:p w14:paraId="42735B4F" w14:textId="6EB48A9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LDAIKRKISSVQTTAKITNAMKLVATAKLKRQRDRLAAIKEYCHDYYDVIGLLLSVVNDIEFLKIPNAKNRTLYITINSTMGLAGSYNYNVNKLVSKIINEDDITFTIGKKGHDFMRLSNRLHQVNTYLNLNDNDLTFDMSLQIAREALELYSNGEVNKICIIYTKFINAITFEVNNIDVLPFDKTVLTKDNLAETIELAKDNIIFQPNKVELVKKILPTYIATVLYGSLIESKISENASRRNAMDAATKNAKALAEDYKLIYNTLRQGKITREITEIVAGSDD*</w:t>
      </w:r>
    </w:p>
    <w:p w14:paraId="5E82ACA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626836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&gt;UUR10_RS00805   Ureaplasma_urealyticum_serovar_10_str_ATCC_33699_NC_011374   tryptophan--tRNA ligase</w:t>
      </w:r>
    </w:p>
    <w:p w14:paraId="747F95AB" w14:textId="362178D5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RLISGIQPTNNLTLGNYLGAIKNFVDLQNDYEVFLFVADLHSLTPNIFDNTNFFATKRQIIATYLAAGIDPKKTCLFYQSDILAIPLLSHILLCSTSIGELTRMTQFKDKSAKATKMANNTEMIPSGLLTYPALMAADILAFNADVVPVGQDQKQHLELTRTLADRFNKRYGQTFKLPQVYIPKIGAKIMDLLDPSVKMSKSSKNPKGVIFLNDSREQIIKKIKGALTDNLNQVKYDVEQQPSVSNLITIYACLTNLTFAEIETKYNQQNYGVFKNDLANIVADFLENLQQKISY*LNSPELDIMIDNSCERANDVANQNVQLVLKQMQLK*</w:t>
      </w:r>
    </w:p>
    <w:p w14:paraId="5D9DAAF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4B5C57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&gt;UUR10_RS01600   Ureaplasma_urealyticum_serovar_10_str_ATCC_33699_NC_011374   30S ribosome-binding factor RbfA</w:t>
      </w:r>
    </w:p>
    <w:p w14:paraId="4C643A7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MANEVRVARLESLIKDVINNALANEINDKIAKLARVTAVRLSNDLSVAKIFLDAHKRESMPKVLENVNKVSGLLRSKLAAE*TSYKVPELRFVIDETIDYANHIDELFKKIKQQEN*</w:t>
      </w:r>
    </w:p>
    <w:p w14:paraId="3C24E7B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ED924B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&gt;UUR10_RS03155   Ureaplasma_urealyticum_serovar_10_str_ATCC_33699_NC_011374   30S ribosomal protein S6</w:t>
      </w:r>
    </w:p>
    <w:p w14:paraId="1B61D81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MAKYEIMLVVRGDLDQEQANKVANELKATLKNTEVKENNYEGVQQLAYEINKLKTAYRYVYNFETTDVSLINEFRRLAIINKNVLRHIIINLEKDYGYKATVNAKKVQRNEKRAEVYVRQKEEAERRAAERQAAYEAMKAEREAAGLPVKEFVKGANSKR*</w:t>
      </w:r>
    </w:p>
    <w:p w14:paraId="13ABEE4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5E1FB2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&gt;UUR10_RS01550   Ureaplasma_urealyticum_serovar_10_str_ATCC_33699_NC_011374   tRNA (adenosine(37)-N6)-threonylcarbamoyltransferase complex dimerization subunit type 1 TsaB</w:t>
      </w:r>
    </w:p>
    <w:p w14:paraId="33F030B7" w14:textId="7DBA2C08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MNSLYQLFIDVTSKKCVLAIYKNFKILANIIVETNNNLTDIIVEHIIALLKAVHLKYQDLDAIYLDIGPGSFTGVRVGAIVAKTICTTHNQIKLFINDSLNIIANNKNNVFVHLDAKGNKSYTISIINNIQSDYRIITNEQLQIELKNTSLTIIDANQVDYHNLIYNLKFDNFKLTNILDFDLNYVKKPLS*</w:t>
      </w:r>
    </w:p>
    <w:p w14:paraId="2089A7E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BFC524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&gt;UUR10_RS00055   Ureaplasma_urealyticum_serovar_10_str_ATCC_33699_NC_011374   50S ribosomal protein L7/L12</w:t>
      </w:r>
    </w:p>
    <w:p w14:paraId="43BB9ECC" w14:textId="05607A5C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MSKLTIEQFIAAIKEMSMLELNDLVKAIETEFGVSAAAPVAVAAAPAAAEAPTEVTIKLVEAGANKVGVIKLIREITGLGLMEAKTAAETAGSVIKEDVKTEEANEIKKKFDELGAKVQLV*</w:t>
      </w:r>
    </w:p>
    <w:p w14:paraId="0FC7C8E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E72589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&gt;UUR10_RS00695   Ureaplasma_urealyticum_serovar_10_str_ATCC_33699_NC_011374   ATP synthase F1 subunit epsilon</w:t>
      </w:r>
    </w:p>
    <w:p w14:paraId="45C9AF70" w14:textId="58C0997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MANLTKLKIVTPYAQNLEKDVYSVELKTSEGRIAVLPDHNPLMSIIENHVAYIRELPNAPRKPLLLLDGIVYVEEHQVRVFSDYFKFLDEIKIDEINSLLNKLKNDLANEEDDKKKLQLKSKIKLNESILIAYKDR*</w:t>
      </w:r>
    </w:p>
    <w:p w14:paraId="655C274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B5C264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&gt;UUR10_RS01180   Ureaplasma_urealyticum_serovar_10_str_ATCC_33699_NC_011374   50S ribosomal protein L18</w:t>
      </w:r>
    </w:p>
    <w:p w14:paraId="5A6D38B6" w14:textId="6FCCD5A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MKRINFSRAKQRALRAKRLHVKIRNLQLAANKPVLVITKTNAHI*AQLICYNKNITLASSSSVQLDLQNGNKDNARLVGADIAKKALAQGFKQVIFNKNGAKYHGRIKALADAAREAGLEF*</w:t>
      </w:r>
    </w:p>
    <w:p w14:paraId="2B257AC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7E4FEC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&gt;UUR10_RS01220   Ureaplasma_urealyticum_serovar_10_str_ATCC_33699_NC_011374   30S ribosomal protein S13</w:t>
      </w:r>
    </w:p>
    <w:p w14:paraId="4BE2E317" w14:textId="202D5CE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MARILGVDIPNDKRVVISLTYIFGIGKSTSQKILKLANIDENIRVNDLADEQIAEIRRVALNFVKANGEKLQLEGDLRRTVAMDIKRLMEIGSYRGIRHRRGLPVRGQRTKTNARTRKGPRKTVANKKIETR*</w:t>
      </w:r>
    </w:p>
    <w:p w14:paraId="5A2EC8B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FD7DD4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&gt;UUR10_RS01000   Ureaplasma_urealyticum_serovar_10_str_ATCC_33699_NC_011374   50S ribosomal protein L21</w:t>
      </w:r>
    </w:p>
    <w:p w14:paraId="2750550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MFAIFQTGGKQYKVQQGEKIYVEKLDLEVGSKISFDQVIMVEGSVGTPFVKNAVVNATVLKQGKQKKINIIKFKSKKHHLKRQGHRQPYTQLVIDSISVK*</w:t>
      </w:r>
    </w:p>
    <w:p w14:paraId="4FDB4A9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AC909D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&gt;UUR10_RS01160   Ureaplasma_urealyticum_serovar_10_str_ATCC_33699_NC_011374   50S ribosomal protein L5</w:t>
      </w:r>
    </w:p>
    <w:p w14:paraId="7B8A9AE3" w14:textId="156639CD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MAFLKDLYKNKVAKDLQKEFAYSSVMQIPKIEKVVINAGIGNAVADKKHLEAAISELTLITGQRPVETKAKKSIATFKLRAGQSIGAKVTLRGDRM*AFIETLFNIALPRVRDFKGISNNSFDDQGNYTLGIKEQIIFPQVVYDDVKSVRGFDVTFVTTAKTAQEAKALLVGLGAPFQKVRGDK*</w:t>
      </w:r>
    </w:p>
    <w:p w14:paraId="0F6503C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14ED95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&gt;UUR10_RS01710   Ureaplasma_urealyticum_serovar_10_str_ATCC_33699_NC_011374   (d)CMP kinase</w:t>
      </w:r>
    </w:p>
    <w:p w14:paraId="38F39AB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MKKYINVAIDGPSGSGKSTAAKGLANKLGFLYINTGLMYRAYAYFLNENNLDINTNETACIEAIKNARFIFNGDDVKIDDQDVSDILRSNDVAMLASVVAANAKIRNLATNEQRKIASENNVVMDGRDIGSIVLVDADLKFYLNTSIQTRAKRRLAQNKDIEKLDYESIYNDIKERDYRDMTRDIAPLKKAIDAIEIFNDNMNLDQCVAHLYEIYLNKIKKS*</w:t>
      </w:r>
    </w:p>
    <w:p w14:paraId="74844C3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26C574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&gt;UUR10_RS00815   Ureaplasma_urealyticum_serovar_10_str_ATCC_33699_NC_011374   NAD(+)/NADH kinase</w:t>
      </w:r>
    </w:p>
    <w:p w14:paraId="00BD9E70" w14:textId="748D917B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MKDVKPVYFYDIYCFNPNKCTEDKGVLLLETKLKEYQKVTFLRSEQKPQIVFLLGGDGSFINFVNQQ*KQN*KIVGINYGQLGFYSSYDGINTINIDEIVDESMYANAFLIEVNINNENKFYCLNELSIFSNELASCDISINNTFYEKFRGSGLLFATPSGSTGKNKVAHGPIIFNNQPCFSMLEIFPVNHLKYSSLNAPVVFGKDYQISLTNIKFKRTLNLVVDGNNINFNNKIDFIEVKLIQASLQIHGLNNYKKYIERLRRSFIKEE*</w:t>
      </w:r>
    </w:p>
    <w:p w14:paraId="0573E0F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98A390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&gt;UUR10_RS01100   Ureaplasma_urealyticum_serovar_10_str_ATCC_33699_NC_011374   50S ribosomal protein L3</w:t>
      </w:r>
    </w:p>
    <w:p w14:paraId="56B98F1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MKSLLGTKVGMTQVFTETGKAVAATVIYVEPNKVLAVKTNEKDGYNAIQIGYETVKEKALNKPLLGQFKKANSDPKRHIKEFRDVVAEVGAELTVSEFEPGQLVNAQAYTKGHGFTGSIKR</w:t>
      </w:r>
      <w:r w:rsidRPr="0071394D">
        <w:rPr>
          <w:rFonts w:cs="Times New Roman"/>
          <w:szCs w:val="24"/>
          <w:lang w:eastAsia="zh-CN"/>
        </w:rPr>
        <w:lastRenderedPageBreak/>
        <w:t>HNFSMGPMGHGAGYPHRYVGSIAKGRGGSQAQRVFKGTKLPGHYGHELVTTKNLLVLDVKANENLILIKGAIPGPKGSIVLLKSAKKVGHIVSDPQVVNYLANKASSSEANK*</w:t>
      </w:r>
    </w:p>
    <w:p w14:paraId="27B3815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C7660A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&gt;UUR10_RS03075   Ureaplasma_urealyticum_serovar_10_str_ATCC_33699_NC_011374   energy-coupling factor transporter transmembrane protein EcfT</w:t>
      </w:r>
    </w:p>
    <w:p w14:paraId="387EF2C2" w14:textId="7578FC35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ANAYVFRRSPIHRLNPAIKFISFILLIAMIFLPLGFFAQMIIGVFILIIFFVAKLPKKTL*NVFKSVIMLFVILLLIN*MTYKDPIAIYNITDQAKVILGDKD*INGPINKNLSFSLIYNDISSTHVQNLVSNIWGGEIKNYISPEIIKKLIDKPDYNVAKFLSENNITVKKLASTFNALNQDVRLNNYYPIYGDAVLRSGKVEVPLSHLSYYMSTNL*KIEGVKYQGLILSGVGDQLGKAETALFYTRSPFALSPVAIQLAIYISIKIFLMITLSSILTATTSSIELTNGLEDLLSPFKILRLPVAEASMMISIALRFIPSLLDESKRILNAQASRGVDFNNGGMLQKLKSLISLVVPLFSIAFKKAEDLANAMEARSYNPRYARTRYRAFPLNLTDYVLFGILCILVGFLISLAVIKFYFTPFGAFEASALFAK*</w:t>
      </w:r>
    </w:p>
    <w:p w14:paraId="7933D69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4BD329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&gt;UUR10_RS01185   Ureaplasma_urealyticum_serovar_10_str_ATCC_33699_NC_011374   30S ribosomal protein S5</w:t>
      </w:r>
    </w:p>
    <w:p w14:paraId="3199B3BC" w14:textId="3D707690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MENNVKKETIVDSEKVEKQQPVTAPVVNKKENTQPKAKTFKRETTTSNFEERVVKIKRISKTTKGGRMMRFSALVVIGDKNGTVGFGMGKSIEVPDAIKKAIKNANNNLIKVKQTKKGSIYHDVNGRHGAAKVMLLPAPEGTGIIAGGPVRAVVELAGFTDIYTKSRGANAPMNVIRATINGLLQQLTPQEIARLRDKSLKEL*</w:t>
      </w:r>
    </w:p>
    <w:p w14:paraId="70910F3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80245C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&gt;UUR10_RS01115   Ureaplasma_urealyticum_serovar_10_str_ATCC_33699_NC_011374   50S ribosomal protein L2</w:t>
      </w:r>
    </w:p>
    <w:p w14:paraId="770D7F62" w14:textId="61C640A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VKRIKNHSSGKRQTVVVDYKSILTTSKPEKSLLVTLPKKAGRNNQGKITIRHHGGGHKRKYRIIDFKRNKDNIYGTIKSIEYDPNRTSFISLVVYADGEKRYIIAPKGIKVGDKIISGNENIDILLGNSLPLEFIPEDTLVHNIELSPNAGGQITRSAGASAQILGFDETKKYILVKLNSGEVRKFRKECRATIGTVSNDEHILENLGKAGKSRHLGVRPTVRGSAMNPNDHPHGGGEGRSPVGMDAPRTP*GKRHMGVKTRNNKKSSTSMIVRRRK*</w:t>
      </w:r>
    </w:p>
    <w:p w14:paraId="5BDCC43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F5F73B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&gt;UUR10_RS02180   Ureaplasma_urealyticum_serovar_10_str_ATCC_33699_NC_011374   tRNA 2-thiouridine(34) synthase MnmA</w:t>
      </w:r>
    </w:p>
    <w:p w14:paraId="4BE77DF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VNTKKRVVIGLSGGVDSSVSALLLKQQGYEVIGLFMAN*DTVANFENNRESDKKHQGCESELDYQDAQAVAQKIGIPLYRVEFIKEY*NNVFEYFLSEYQKNRTPNPDILCNQFIKFDSFLNYAKNELKADYIAMGHYAKVKHTNNLSYLLKATDVNKDQTYFLCNLKQTQLQNALFPIGDLTKQQVRTIAKEYGLVTANKKDSTGICFIGERNFKYFLENYIPNQPGEIVNIVNNQIVGHHMGTMYYTIGQRKGLNLGGMNERMFVCEKDINKKIIYVSPLSLEDQYLISNQALVENMNFIEPYNPQIPISVRFRHRQNLVVVNSFLCIENTNNVLINYEPAKAITPGQYAVFYQNDHCIGGGVIAQTNANHKKINF*</w:t>
      </w:r>
    </w:p>
    <w:p w14:paraId="0AD7321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CA93DE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&gt;UUR10_RS00025   Ureaplasma_urealyticum_serovar_10_str_ATCC_33699_NC_011374   L-threonylcarbamoyladenylate synthase</w:t>
      </w:r>
    </w:p>
    <w:p w14:paraId="20EA8772" w14:textId="5708D24C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MKIYRITNLNAIYDALVANKCVLIPTDTIIGLLAKNQDVIYEIKRRDRNKKIVRFVADYKLLGDLTVEQEQFLDLF*PGSVTVIKNGVSYRMPNSPYILKLIQKLGPLYCSSANISGEEPVKNHNEAIFKFGANSKLIYVEAQQQIGVPSTIVDIDK*EYVRRGANIEMVDMFIKELKYNNTKEKE*</w:t>
      </w:r>
    </w:p>
    <w:p w14:paraId="605AE28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9B02A4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&gt;UUR10_RS01125   Ureaplasma_urealyticum_serovar_10_str_ATCC_33699_NC_011374   50S ribosomal protein L22</w:t>
      </w:r>
    </w:p>
    <w:p w14:paraId="058A9699" w14:textId="08788D5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NKVIQRNIHISHRKASLVIDLVRNKPVHEAIRILSNTPKKFAPIVLKLLNSAISNVQHNSKDMDPSKLYIYKIVANQGPTMKRTLPRAKGSADQLFKRTTHLEIVLSDDVNEREKELAAIKAKKSKKPLVVEPVAKVETKKVAKPSKVETKPVEKDENVDPELLKREQQVLKVVEKTASQKEEETTETIMISTSPKNAQVLFDDLEKNVIFYKTTPVNKVLRVLVYVTSPTKKVVGEFDLESVEIGAISSI*RKYNKQSVISKKEYDAYYEGKDKAHALVSKKAYKYRNPKDLSEYNMTKGPSGFQYLK*</w:t>
      </w:r>
    </w:p>
    <w:p w14:paraId="30C014C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3EA85D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&gt;UUR10_RS03095   Ureaplasma_urealyticum_serovar_10_str_ATCC_33699_NC_011374   50S ribosomal protein L11</w:t>
      </w:r>
    </w:p>
    <w:p w14:paraId="6BB7A31D" w14:textId="13D42E3C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VAPKKKEVTRIAKLNLIGGQAKPGPALASVGINMAEFTKSFNDKTKDQNGKVIPVIITAYKDKSFDYVVKTTPVTYLLKDAAKIKSGAKDPKKQVVATISKEQALEIARYKLVDMTAYDEEAALRMIAGSAKQMGIAIEGVSAYKEKKGN*</w:t>
      </w:r>
    </w:p>
    <w:p w14:paraId="7EF9716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27FEBD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&gt;UUR10_RS00090   Ureaplasma_urealyticum_serovar_10_str_ATCC_33699_NC_011374   tRNA uridine-5-carboxymethylaminomethyl(34) synthesis GTPase MnmE</w:t>
      </w:r>
    </w:p>
    <w:p w14:paraId="2C4577AE" w14:textId="6F4FFE25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IVALATAPMNCAIHIIRISGPQAFEMINKISTTKIKKETFKIWYTTLKDNDQVLDEVLVNTFVGPKTFTGEDLVEINCHGGVIVANLIIKILIKYGCQPAQRGEFSRRALLNKKMDLSKIEAINNLVNAKNELSVKGVIGALLGRVSQSISDFKHELFMIIGQIEVNIDYPEYDDVEQVDAINLKQRLLVLNEKIKKIIDQSKKFLPINKGIKVLIIGKPNVGKSTLLNALCNEQKAIVTDIPGTTRDVIESSINIDNITLNILDTAGIHSTNDFVENLGINKAKELINKVDLVLYLVPANNQQDLELYDLIKDQKHLLVYTKKDLIDQYSDDQIYINAKDNDIQALIDKIKELFYVQEFDNANIDVLQSQRQIGILENVNYLIDNAITNLEKGDTVDLVVADLEFCNLRLNELLGIGSEYDFLDDLFKNFCVGK*</w:t>
      </w:r>
    </w:p>
    <w:p w14:paraId="000D296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3FA0A1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&gt;UUR10_RS01135   Ureaplasma_urealyticum_serovar_10_str_ATCC_33699_NC_011374   50S ribosomal protein L16</w:t>
      </w:r>
    </w:p>
    <w:p w14:paraId="77CDDD28" w14:textId="6AD5C235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MLQPKRTKFRKPHKVSYEGKAKGNKQVDFGEFGLMALEGA*IDARQIESARIAISKRLLKTGKM*IRIFPHMSLTKKPLEVRMGSGKGSPEK*VAVVKAGTVMFEIANVSEELMREALRAAGNKLPIKVKIVKKGEAN*</w:t>
      </w:r>
    </w:p>
    <w:p w14:paraId="2FAA417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19D53E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&gt;UUR10_RS02210   Ureaplasma_urealyticum_serovar_10_str_ATCC_33699_NC_011374   molecular chaperone DnaJ</w:t>
      </w:r>
    </w:p>
    <w:p w14:paraId="4D8C3126" w14:textId="4602FBD0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RDYYEVLGVSKSASPEEIKTAFRKLAKEHHPDRNKSADDTVFKEINEAYEVLSDPKKRAQYDQFGHDGPQGFAGAGGFSGFSDGFGGVDFDINDIFGSFFKNGASSRSSSSQYETYDIHLRLHLEFIEAIKGVSKNISYDRKITCNKCQGTGAKDPKDVKTCTKCHGRGTTIENVHSLFGTIQQEVECHECEGTGKVANSKCEQCYGKKVINERVNLTVEIPAGTQDNEKLVVSKKGNIINNQEFDLYLHISVKPSKYFAFDGLDIYSETYVDPIKAIVGGVIEVVTTSGIKTIEIPPNTPEGKKFRISGAGIVNKKPNIFSKKNGDFYTTIRYAKPLELTKEEIAYLKNISARTNQSVEYYKNKLLKEVNK*</w:t>
      </w:r>
    </w:p>
    <w:p w14:paraId="1646696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64766A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&gt;UUR10_RS03105   Ureaplasma_urealyticum_serovar_10_str_ATCC_33699_NC_011374   Asp-tRNA(Asn)/Glu-tRNA(Gln) amidotransferase subunit GatB</w:t>
      </w:r>
    </w:p>
    <w:p w14:paraId="3B437FBC" w14:textId="50E65CAE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NFEVIIGIEVHTALNTKTKMFSNTPTSHKSMANTLINEIDLALPGTLPSVNQEVVHKGLFLANALHMHTNHQFIAFDRKHYYYLDLPKGYQITQNYFPIGQNGYIQITDENNNPKKIRIKQIHLEEDTAKQTSVNNQVYLDYNRAG*PLIEIVSEADLRSAQETVLFLEELRKILLFNDISDAKMEDGSLRVDVNISIRPRGAKSFGTKVEIKNINSISNVAKAINYEYNRQLNLILLNQSVEQQTRRFDDSTNTTVFMRSKNDAINYRYIRELNIAPIYLSDEYVSQLLSTKPYSINDLRQELLQKGLVSSAIEQLLGDGPLFKAFKYVNKIVNNPSSVYK*LCLEFIGLINKNTQIIEDISMELLQKIGAMIVLFDQTLINGKQTKTILEKIYLTNKDPQTLIKELGFEQITDENEITNL*NQILANNQEMLLQYEERPDRVEKFFMGEMMKLTKAQANPTISFNILKKILQK*</w:t>
      </w:r>
    </w:p>
    <w:p w14:paraId="278826E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D48B94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&gt;UUR10_RS00555   Ureaplasma_urealyticum_serovar_10_str_ATCC_33699_NC_011374   serine--tRNA ligase</w:t>
      </w:r>
    </w:p>
    <w:p w14:paraId="7D771695" w14:textId="66CE6604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DINLIRKDIVVTKEKMLNKKVSSDLFDQIFGLDVLVRNLMQQEQNLNAKKNQLSKEIGILAKNKDPKLQQTLDLVNSIKSELQDISLTLSNKQDELNKLLLVIPNMPDDSVPIGNDENDNVEIKKVFEPRKFDFSPLAH*DLAAKNKLIDFDKSTKITGSRFIIYTNFGARLYRALQQFCLDMNVKAGFNEI*APVIVNQESLIGSGNLPKFVDDLFKLENSNYYLSPTAEVQLTNLHRNEILKASDLPLYYTALTPCFRSEAGSAGRDVRGVIRQHQFHKVELVKLCKPEDSFKELESMTRQAESILEALELPYRRIALCTGDLGFSSAKTYDLEVWLPSYNAYKEISSCSNCTNFQARRAKIRYKETVDAPTELVHTLNGSSLAIDRL*AAVVENYQQEDGSITIPKALEKYIY*</w:t>
      </w:r>
    </w:p>
    <w:p w14:paraId="5CAA3D8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A064AF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&gt;UUR10_RS01745   Ureaplasma_urealyticum_serovar_10_str_ATCC_33699_NC_011374   RNA polymerase sigma factor</w:t>
      </w:r>
    </w:p>
    <w:p w14:paraId="771D163E" w14:textId="75FCD239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MSTKQNEPLFENLEDLKQKVKLSFTEEFSFSYALSEREAGIFESRNLKGADASNPEEILLNVVLDVSKRKRSRNEIKFNKLQNYFIHMNLRDEHFSEIVDVLENIGIRVPDYELVMQSKSKSTAKK</w:t>
      </w:r>
      <w:r w:rsidRPr="0071394D">
        <w:rPr>
          <w:rFonts w:cs="Times New Roman"/>
          <w:szCs w:val="24"/>
          <w:lang w:eastAsia="zh-CN"/>
        </w:rPr>
        <w:lastRenderedPageBreak/>
        <w:t>KDEYGIDDTLEISTSKIGFSSTTTEKVDDGIKAYLGVLGESKMLRSDEETEYAKMVISNDPALIKIGKNQLYTSNMRLVTSIAKKYLNRGLDLEDLIQEGSSGLLKAIDKFDHEKGHKFSTYAT**IRQSITRAIADQARQIRIPVHMVETINKLTKAERSLIQELGRDPTAEEIAQAMNKASQAKNQKEQLITAQKVVEIKKLNVDPVSLDKQIGHDEESQFSDFISDDEIISPEKYTEKKALNDQINEMFEKVLNDNEQRVIKMRYGLLPFERPYTLEEVGEHLGVTRERARQIESKAIRKLKHPSKTAKLRSFIGESEN*</w:t>
      </w:r>
    </w:p>
    <w:p w14:paraId="31EB32F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7103ED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&gt;UUR10_RS00400   Ureaplasma_urealyticum_serovar_10_str_ATCC_33699_NC_011374   HPr kinase/phosphorylase</w:t>
      </w:r>
    </w:p>
    <w:p w14:paraId="04911AC6" w14:textId="0C372CE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IRGKLFVSQVVRKFNLNVVANSDYIDREISTTGITRVGFELAGEILFKEI*NIVYFGSKESNYFSKFSETIISKKLGKILDLNPPLIIFGKNFKHAGILLKLAERYKIPIVEVKYSFYELNFTINTYISQKLSHQSLVHGTLLSIYGIGVILMGESGVGKSELAIELVKKGHIFVGDDAILVNRIGGNLYGRAEDSTKDFIEIRGLGIMNFSRSFGIERMIESTKIEIVIELIKAAKHEKIKFERFGREIQHKEFLETKIAYYYIPVIEGRSISDIIETAITDYKLKTSGYNSAEEFILQIDKKGN*</w:t>
      </w:r>
    </w:p>
    <w:p w14:paraId="4DBCD74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09A8A5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&gt;UUR10_RS00980   Ureaplasma_urealyticum_serovar_10_str_ATCC_33699_NC_011374   50S ribosomal protein L28</w:t>
      </w:r>
    </w:p>
    <w:p w14:paraId="23BB030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MARRDQLTGKGPLSGNTRSHAMNHSKRR*NVNLQKATIKTENGSQRVLVSAKTLKTLKKHNLLA*</w:t>
      </w:r>
    </w:p>
    <w:p w14:paraId="586F027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5BDBB6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&gt;UUR10_RS00670   Ureaplasma_urealyticum_serovar_10_str_ATCC_33699_NC_011374   cysteine--tRNA ligase</w:t>
      </w:r>
    </w:p>
    <w:p w14:paraId="6216A18A" w14:textId="0CD5312D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LYDSYSNQLVEINDELISIYNCGPTVYNHIHIGNARPLITMDVLYRFLKKHNIKTKYVLNITDIDDKIINYALANNLKELEVSEYYFNEYLKIKKALNTLEMINPKVSTHMDKIIDYIQKLIDKQAGYFIGDDVYFDTKKALNYGQLSKRDLENDIVGMRIESAANKHNPNDFIL*KKTNKGIM*NTP*GIGRPGWHSECSCLINTYIGEQVSIHGGGIDLKFPHHENENAQNQVLYNKNLAKV*MHFGLVNINNEKMSKSLNNFILVKDLLAEYDYQVVRWFFYQADYKQPIKFSHEIMKQNEKEILKIKNAIYNAKNYLYFNHQLKSLTQIDHFGFFDERINDDLDFVGIVDLIHISVKKINILIKKNKDMNELKLNLTQLLYMLDILGINFVDLHNDENLALLNT*KNYVDKKDYVKADELRKQLINIGIL*</w:t>
      </w:r>
    </w:p>
    <w:p w14:paraId="194004F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80B962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&gt;UUR10_RS00015   Ureaplasma_urealyticum_serovar_10_str_ATCC_33699_NC_011374   peptide chain release factor 1</w:t>
      </w:r>
    </w:p>
    <w:p w14:paraId="5B856B86" w14:textId="049493C0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MEYNKKLYEAIERVAVKNKTLKQELETITSDFKKIKEINIQLKKTTKIAEAFAKYKQKIDAGIVAEELLNTEKDLELVELAQMDLDDAKASIPVIENELKIMLLPTDPNDDKNVIVEMRPAAGGDESSIFVGNLFDTYRAYTESNN*KMKIIEMTPNAVGFSFISFMISGEEVYSRMKFESGVHRVQRVPATESKGRVHTSTITVAVLPEQDEVDVVINPSDLRIDTYRASGAGGQHVNRTESAVRITHIP</w:t>
      </w:r>
      <w:r w:rsidRPr="0071394D">
        <w:rPr>
          <w:rFonts w:cs="Times New Roman"/>
          <w:szCs w:val="24"/>
          <w:lang w:eastAsia="zh-CN"/>
        </w:rPr>
        <w:lastRenderedPageBreak/>
        <w:t>TGVVAACQEGKSQIENRETAMKMLRAKL*EAAQEQQNAEFANLRKNQVGTGDRSEKIRTYNYPQNRVTDHRISLTLNKLDQIMMGELDEIIDALITDEQTNLMANLGI*</w:t>
      </w:r>
    </w:p>
    <w:p w14:paraId="287AD4B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B3F2C9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&gt;UUR10_RS02265   Ureaplasma_urealyticum_serovar_10_str_ATCC_33699_NC_011374   bifunctional oligoribonuclease/PAP phosphatase NrnA</w:t>
      </w:r>
    </w:p>
    <w:p w14:paraId="21B8FC3B" w14:textId="112AEC64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KDLLNKLIEQTYGFSKISIFVHTNPDCDALGSAFALARILKLNTFGTRVKIVGINTLNPNDFKNFFTFDKNEVEDEFIEGSLAFIVDTANQERVLSQKHTLAKKTILVDHHVKTVSYTDLTYINDQSIATCEMLAYSLMHTNLNFDVKTLNYLLLGLTTDSNRLMYDKVSDITYEIMA*FFKNNVKHYQIYQQLYERNLDDILFDNELIKTIKTHKQIAYLNIDKS*NQKYNFTR*GDKVYLLSNIKNYPI*FVVYFDETTNTYKVSLRSNKYKVRLVANQFNGGGHDLAAGCSLANIDQLNDLLKALELLIKNQEVVD*</w:t>
      </w:r>
    </w:p>
    <w:p w14:paraId="50B1190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51936B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&gt;UUR10_RS02390   Ureaplasma_urealyticum_serovar_10_str_ATCC_33699_NC_011374   proline--tRNA ligase</w:t>
      </w:r>
    </w:p>
    <w:p w14:paraId="74353793" w14:textId="295176A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KLEKIITRNENFAD*YTSIVNNAKLIQYTDIKGMMVFQPNA*AI*EAIKNQIDLEFKKHGVRNLAMPTLIPLSEFQKEKDHIEGFAPELFMVNQIGDKKLDNPYAIRPTSEILFCNYFKNIVNSYNDLPIKNNQ*CSVMRAEKTTRPFLRNAEFH*QELHAIFASEHEADEFAKTILDVYTDFVQNYLCIPVIKGLKTP*ERFAGAQKTYTIEAMMQDGQALQSATSHYLGQFFAKAYDIKFQGQDNQMHYVHQMSAGLSTRIIGALIMVHADDQGLILPPDIAFNQIAILSIFANKNPQLLTISEQIRNELSDYRLFEDHSDKGVGYKLAQQEIEGTPICILVGVKELANQQVVLVRRDTHEKINVNLIDLKSTIKKLLLDIKTNIYQKAKKQLDESIVFVNSIEELKQVIAQNKMAKAFFDGSKEDDEQIKLLTNASTRCIFDETQSGQCFYTNKKTNKLTLFARAY*</w:t>
      </w:r>
    </w:p>
    <w:p w14:paraId="38A1F0F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7A7445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&gt;UUR10_RS01350   Ureaplasma_urealyticum_serovar_10_str_ATCC_33699_NC_011374   arginine--tRNA ligase</w:t>
      </w:r>
    </w:p>
    <w:p w14:paraId="383DD516" w14:textId="6F76BD2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MITQKISEQLSKALEKMGIFETKVLVDKTKNIKFGDFYTNVAMTLSKRVNQSPLVVAKEIINNLDQDLFFKVNLQPPGFLNFTLKAKDHEDLLTQIYDQKDLFGQFAKKNITYNVEYVSANPTGYLHIAHAANAIYGDILANLLKIYGYDVKTEY*INDAGNQIDKLAMSVLVRYLQLQNINIELPTDAYHGQEIYLVAQALYEIYKDQFINVRLNEKEEIDDVIVNEQIKKFAVSYLLDEIKKDLASINTYIDTYTSEN*IRSSGRILEVLSKIKQHTYTLDGAL*LRTTAFGDDKDRVLIKSDGSYTYFTPDIAYHDYKFSKDNTTKLIDV*GTDHLGYIARLKAAMSALGYDPNNLEIVCAQVMKLVKNNEEFKLSKRSGQSLTIKDLVEIIGKDALR*FLGSSSMNSHVVIDVDIALSKNNNNPLYYVQYAHARANQVLNKQVYEFDFKTDLLIETRERELLNQLHFYKQTIANAANNREPHRISNYLYDLAQIFHNYYANIKINDENNKALSAQRYTLV*CVKQVLANGLAIMKITPYDQMY*</w:t>
      </w:r>
    </w:p>
    <w:p w14:paraId="37247C5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DC2FD2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&gt;UUR10_RS01540   Ureaplasma_urealyticum_serovar_10_str_ATCC_33699_NC_011374   30S ribosomal protein S20</w:t>
      </w:r>
    </w:p>
    <w:p w14:paraId="0C76C26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MANIVSNEKTYRHTQKVRKENHAKMSKLRTIVKKTRSSNEQAQLNEAYKVIDTTASKGVIHKNKANRLKSRTAKAFKANLQVVA*</w:t>
      </w:r>
    </w:p>
    <w:p w14:paraId="430D696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4904DE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&gt;UUR10_RS03235   Ureaplasma_urealyticum_serovar_10_str_ATCC_33699_NC_011374   50S ribosomal protein L19</w:t>
      </w:r>
    </w:p>
    <w:p w14:paraId="207E2663" w14:textId="17106FA8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MALFKINKGEIMNFVNSTQLKTDIPSFDSGDTIIVHNRIVEGKKTRIQKFEGVVLRRRGSGSSETVIVRKESNGVGVEQSFNIHSPLVEKIEVIKYGKVRRAYISYMRNRSGKSARIKELNKQ*</w:t>
      </w:r>
    </w:p>
    <w:p w14:paraId="2293707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D4E708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&gt;UUR10_RS01860   Ureaplasma_urealyticum_serovar_10_str_ATCC_33699_NC_011374   Holliday junction resolvase RuvX</w:t>
      </w:r>
    </w:p>
    <w:p w14:paraId="07462633" w14:textId="25F9F408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MRKLALDLGTKSCGFAISDLLGIIASGLDNFIYEENDFIAVLAKIDEIMINYHHEIDTIVLGYPTNVYDGSKNKRTYLIESFYTLLKQHFLNHEKIKIVYEDERFSTKIATQRLKNSCVKAAKIKKVKDKMSAVVILESYLSKNHFN*</w:t>
      </w:r>
    </w:p>
    <w:p w14:paraId="29342F5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20A15D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&gt;UUR10_RS02555   Ureaplasma_urealyticum_serovar_10_str_ATCC_33699_NC_011374   nicotinate-nucleotide adenylyltransferase</w:t>
      </w:r>
    </w:p>
    <w:p w14:paraId="129CB7C9" w14:textId="32BD647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ILFCGAFDMVHNAHIAMAKYAIDLIKADKLIFLPSNFKFFKPINKDDNLEYEKTKLTHGHHRLAMLKIATKNLVNTEVSDYELNQVNKSYTINTIDHFKKLYGAEHEYYFIIGSDNLERFKQ*KD*ERILKEVKIICFKRSGVCLKKTCFQNQCNCENFNFFEHQIILVNDFNYNISSTEIKKQHNLASGIDPAVLDYINEHGLYAL*LLEKHLISYDNFNNLEKKIARINHCRRVAQMCVDLMNVYDKKLIDQAYCAGIYHDILKCLDEQESIAYFNEHKSELNIGDDFIS*RILHSYLGAHLLQTQYGFKNQLILNAIRRHTRPFDFIKDYSELTTLDKILYCADKLEPNRREEIDQINIDYYRKLVFEDLDKAFIEVYKYQQRQRK*</w:t>
      </w:r>
    </w:p>
    <w:p w14:paraId="21435298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EC44A0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&gt;UUR10_RS00395   Ureaplasma_urealyticum_serovar_10_str_ATCC_33699_NC_011374   prolipoprotein diacylglyceryl transferase</w:t>
      </w:r>
    </w:p>
    <w:p w14:paraId="600F6856" w14:textId="2BF5E326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LEIINPESTLINDVVAHRIAFSIGSNFNIY*YGIIFVCGFLLAILTYSLRLKFHYKVPYDPGFYYIFLAIPMTIIGARL*SLAIGDAKDFFDFRNGGLAIQGGVIAGVLSAAIYFPLILRMPKYHVRDLDADGNVIIRQPSM*IYADAIIPTILIGQALGRWGNFINGEIFGAESTVNDLQ*LKKAMPAVFEGMKHYFIEGDKTLFTIYQPLFLYESFFNVIVFVFIYFGLSYIKQLKIGFVSMSYFFFYGVIRFSTESARAPQFSFAGTYVINSLLLIFGVLGALYVQFIAPILRKRFLLDAIIELFYKKKQQAHKFGQLRNPEEFLYYCHK*</w:t>
      </w:r>
    </w:p>
    <w:p w14:paraId="4A22875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9AE846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&gt;UUR10_RS00840   Ureaplasma_urealyticum_serovar_10_str_ATCC_33699_NC_011374   2,3-bisphosphoglycerate-independent phosphoglycerate mutase</w:t>
      </w:r>
    </w:p>
    <w:p w14:paraId="289B3DA3" w14:textId="2652E12B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SLNKKLALIIIDGLGIGKKDDTNAVYLANPKTLNYLIKNYPTLEISAAQQPIGLLENQAGNSEIGHLTIGAGRIILNDNANINSYTKRLDYESLVLNDINNEIVHVVGMYSNGLVHSNYEHIH*IIKELVKNNNQVVLHLISDGRDDYPYGFAQFIEQINALKTQYNVIIKSLSGRYFAMDRDQR*ERTQKAFNTMFIKQDKICEQSLLEVAQSIANHYESDEFVEPIVFNNDEKYNLKPYQKVILTNYRSDRMRQLAHLLKPNRKFNYHNPFLIKDIHLITLVPFPDVDAITLFEKQNLNNTLGDVLNDHHIKQARVAETEKYGHISFFFDGGINKHYASKTQYLIPSQKVATYDLCPQMSASLITKTIIDHYFDHDVFIVNYANPDMVGHSGNMKQTIQAILSVDSEIQKLYDFFKKNNGVLMITGDHGNAETMIDANGQIITSHSINDV*FIITDNNIVFDQTQKFSLANIAPTILEYLNIKKPIEMAASSMIKKIHK*</w:t>
      </w:r>
    </w:p>
    <w:p w14:paraId="669855E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D2467E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&gt;UUR10_RS01020   Ureaplasma_urealyticum_serovar_10_str_ATCC_33699_NC_011374   serine/threonine protein kinase</w:t>
      </w:r>
    </w:p>
    <w:p w14:paraId="3139AC7C" w14:textId="3C399EC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EQIQTNSILNHKYKVVKHLADGGFSKVYLCCFLSDETKFIVVKVLDISDEKQQMVVYDELRISNLIKNSNSDKRSYIMEYYEYFESGSLETDDKRIYIVFEYIDGLTLREYLDEFKTVTYVKAVEIIRQVALGVSFFHSCNPQIIHRDLKPENCMINKTLSKIKIIDYGAASVFYNREDLTKDQEIKCTIIYASPKLLSLGQKVKEQASKGLNKNALSLINDALGVNYDIHSLGVMLYELITGTNPFSEHTIKDDRDYLEK*TTYDVEPLSSINKTIPKGIDNILIRCFA*KKEDNKLLYKDIYTLIDDLNNVMDPESSLNQDYIKPLNKLRIYRKNVAGLYEIKGKDRK*YLQK*FIILVGCLSIILIILLIIILSFKKSGAI*</w:t>
      </w:r>
    </w:p>
    <w:p w14:paraId="0C9AED5D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E90B3D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&gt;UUR10_RS01855   Ureaplasma_urealyticum_serovar_10_str_ATCC_33699_NC_011374   alanine--tRNA ligase</w:t>
      </w:r>
    </w:p>
    <w:p w14:paraId="119014AF" w14:textId="332827F0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LSTNEIRKK*IEFFESKDHLFIEPKSLIPKNDPTLL*INSGVSTLKDYFSGKVKPPHKRLVNSQKAIRTNDIFNVGLTSRHHTFFEMLGNFSIGDYFKKEAID*AYEFLIDVLKIDVKKLWVTVFEDDQFTYDE*IKLGIIKEQIIKCNRDRNF*DVGNGPCGPCTEIHYDRGEHFDPNKVGSKLILEDIENDRYVEI*NIVFSQFNNDGHNNYTELLQKNIDTGAGLERIACISQDVPTNFDSDVFMQITKSVEQFSEYKYDMNEYFHPNVAQNKINFAYKVIADHMRATVFAIADGAIPSNKERGYILRRLIRRTMVLVRRLNINNLL*VDAVVNAIASTMGDFYTYLKDEKTLAKIKMILNKEVQLFEKTLQLGLNIFESSIHNQELDKDITFKLVDTYGFPIELIKEICEQRNVKVDLEAFDAMFKHHQLVSKANKANLKVMESQNESLMQLDVDSTFHYEIFK*ENAKIITLFNEDFELVDGLDHEDGYVVFDNTCFYATSGGQQHDTGYIIKNDQQFFVDDVFKAPNRQHVHHVKNASLSMNEYVILQINEQDRKSITANHTAEHLLHYCLKQVLSPDIKQEGAAKYPHKVTFDFTYHAQPTKAQLDKLENVLNEMVQSNFDVQELHMDLDEAKAVGAAAYFEDVYKKLKGKLRVIKMGPSIELCGGTHAHHTSEIERIKIVECASKGAGS*RITMVTGHDNLAKYIHDLYVEYLNEINHLKANLDINDHKLNDLYNAFAN*KNLSIDDYDLLNEKFTELKQALINFKIEFDKQNAKQAIIDIKNTFNAQQTNKRIHVFKNTDNKNIFNALNELINENQNTLFISFNLDENKIQYLLAINEKFATTNQINLNKYIKELNTISNGKGGGKPYFVQGGTSEQEKLDELLTAIDK*VINA*</w:t>
      </w:r>
    </w:p>
    <w:p w14:paraId="5F7634A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4CE8B3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&gt;UUR10_RS02230   Ureaplasma_urealyticum_serovar_10_str_ATCC_33699_NC_011374   tRNA (adenosine(37)-N6)-threonylcarbamoyltransferase complex transferase subunit TsaD</w:t>
      </w:r>
    </w:p>
    <w:p w14:paraId="5635A2C8" w14:textId="47DD263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EEKYLILSIESSCDETSLALFENNKLIAHKISSSASAQAFHGGVVPELASRYHEHNINRLFVDILNETKIDPLTITHVAYTAMPGLPGCLHVGKVFAKQLASLINAELVPINHLHAHVFSASIDQELVFPFLGLVVSGGESCLYLVSDYDQIKILNQTQDDAIGECYDKVARILG*NYPGGPIIDKNYQEDLATLEFIKSQPAAKNFSFSGLKTAVINYVHNSKQKKLDFDPIVIASSFQKFAINEVIKKVKYYLDLYQLKRLAIGGGVSANSLLRKKIRDLNVISYIPQMIYTGDNAAMIGAYAYALIKNHKKSILIK*</w:t>
      </w:r>
    </w:p>
    <w:p w14:paraId="62B2ABE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B7956D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&gt;UUR10_RS01110   Ureaplasma_urealyticum_serovar_10_str_ATCC_33699_NC_011374   50S ribosomal protein L23</w:t>
      </w:r>
    </w:p>
    <w:p w14:paraId="60B85088" w14:textId="1B152CB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MELTRVILHPYTTEKTYSIRNKSEHETLTFIVDKNANKYQIREAFIAIFGLKPLKIRTTNRGPAKIRTSTARPGYTKAKKIAYIVMPIGVKVAVSKEEVEAANAK*</w:t>
      </w:r>
    </w:p>
    <w:p w14:paraId="19F6606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BDC1D1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&gt;UUR10_RS02255   Ureaplasma_urealyticum_serovar_10_str_ATCC_33699_NC_011374   DNA polymerase III subunit alpha</w:t>
      </w:r>
    </w:p>
    <w:p w14:paraId="71EE88A1" w14:textId="7DFDA16D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INLNVHSYYSLLNSALSIDDLIQHALDNNQPYVCLTDLNNMYGCIEFYDKAKAHNLIPIIGLEFEYQNTTLVAYAKNYNGYLKLIK*SS*IMTNTTFIIQEDFDDLIIVCKKGGLVFENPNFYQAQNQNASNAIALQSVFYAQENDKTVFLAMLAIKNDLKLDDFIDCHEFDKNYFLNDHEAQSLFSTIALDNLNKVLNELQVEIHDLPINIPVYDKNNLTVSSEILKQLCISGLKQRLNAHDGQVKKVYAKRLKYELDVISEKQFDDYFLIVYDFINYAKSNGIIVGPGRGSAAGSLVAYCLYITDIDPIKHNLIFERFLNPTRKSMPDIDTDIMDEKRDQVIEYLFEKYGNDHVAYIVTFQRLKAKMALRDVGRILGIDLKVIDKICKNIKTDYDEDIDLAIKKSATLKEMYVLHKELFEISKKLIHAPRQIGTHAAGIILSNSSITNIIPIQLGINDRPLSQYSMEYLERFGLIKMDLLGLKNLTIIDNVLKMIYKTQNKKIDLFNIDYNDKFVFQDLAKAKTNGIFQLESPGMKKVLLKVKPQNIEDISIVSALFRPGPQQNIKTFVERRFKREEFSY*NEQTKKILEPTYGIIIYQEQVIELVKTIANFDIATSDNFRRAISKKDEKILMQLKDDFINGALANNYKQPLVNQIFEYIFSFAHYGFNHSHSLAYSYISY*LAYLKHYYPLEFLSVLLSHTSASKEKLLSYLDETKDFNISIKGPDIQHFSNDFVIDNHKQIIRFGFKTIKGFGDELLKKIKLALENAELSDYISYIDALKKGNISLKNIEILIRIGAFDSFEINRLFLLNNLEEIFEKTGLNGHFFDLNLVGLDYANDMSINERFQEDEIQYLGINLSSLNYTNYTNEIDYSNLKYEIESFNEINTNYEVNIVAQVLNIVQSKTKKGNDIFYLDVLVENKKEKLTIFQNSKHLVDEIDINGIYVFGVKLLNHFNFIVSVKQRV*</w:t>
      </w:r>
    </w:p>
    <w:p w14:paraId="66FC749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7E1262B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&gt;UUR10_RS00415   Ureaplasma_urealyticum_serovar_10_str_ATCC_33699_NC_011374   DNA polymerase III subunit beta</w:t>
      </w:r>
    </w:p>
    <w:p w14:paraId="1556B4BD" w14:textId="7393439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VFVSIKKLIEAMKFSTTIANTNNANALLLGVLIEVNENKITFKTTNNQVSGYKEISDGFEYFSSGKILVTAKILLGLISKLKDKSVLLKQVDTNILLIKTENFETQINTMNIESFPSLNFSLEDYVKISLPHQIMQEINAKVLPNVLNSQGIEKIQPISGVLIDTETLDNQLIAIGTDKIKASCLTKPYLGEKFKFIISYSTMKLIMEVLRNVEYSNNQIVDFYVRNKSLVFKVNDAILQTRMIDGVYPNVYSIFNETNEEKNYVFDRRLLIEIIERGMNIVMQEQNPKISIKIENNEAEISLTTFEIGNMKEKMPIINLSNANVEFIVNPSLLAHVLKNFENNDVNFKVKDEILRPIIFIDAKDLGFKQILSRIKN*</w:t>
      </w:r>
    </w:p>
    <w:p w14:paraId="3A6061A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E8FC10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&gt;UUR10_RS00760   Ureaplasma_urealyticum_serovar_10_str_ATCC_33699_NC_011374   signal recognition particle-docking protein FtsY</w:t>
      </w:r>
    </w:p>
    <w:p w14:paraId="6985C3F3" w14:textId="10DE86FC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FFKKIFNKILGKKDTGQVSEEISQKNEENRILKLEDNSINKFNEGLRKSSSALTNAINELATKYIDINEE*YEHLEEVLIGYDVGYVATNKIIESIRNEMIYQKVNDPELIKSIIIDKIFIYYIQDTEINTEINLKQNQTNVVLVVGVNGVGKTTSIAKITKKFINENKKVLLVAGDTFRAGAVEQLKV*AQRLNVDIELPIKEGQDPASVIYAGVKKGYEQKYDLVICDTSGRLQNKINLMNELKKIHDVIHKFDEHAPHETLLVLDATQGQSGINQAKAFNEVTKISGIILTKMDSTSRGGIVLAIKDAFNIPVKLIGLGEKLDDLSVFDLEMYVDSIVLGMKLDVK*</w:t>
      </w:r>
    </w:p>
    <w:p w14:paraId="4BBB2EB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6FD3DA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&gt;UUR10_RS00550   Ureaplasma_urealyticum_serovar_10_str_ATCC_33699_NC_011374   ATP-dependent zinc metalloprotease FtsH</w:t>
      </w:r>
    </w:p>
    <w:p w14:paraId="2D432D4E" w14:textId="5556B77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HFFKKILNLFTSKIESEDNSVKKDDLTQPRKQSPEARKKRNRRIIF*LIVLLIIGTIIGVIIYFSVRKEYDSVIVKSAQTEIVNDKRVLYLNTVRPNSNQITRYTIDEDQLLAARVNILNNTNFQIISNASSLGLSRISFNIVREGVEKFKIGETSIYTPISGATNNQ*N*LTSIIAQNAGIPSSGFNAQVIISPLISIIFFAIFLYIILRVSKAQSDSLLGTNKGNAKLTKSSVRFSDVAGIAEVKEELIEIVDFLKEPKKYVAAGARIPKGVMLYGPPGTGKTLIAKAVAGEANVPFFQTTGSSFEDTFVGVGARRVRELFEKARKSAPAIIFIDEIDSVAKKRGNSLTAVQDQTINQLLSELDGFDTSSGVIVMAATNRLDTLDDAILRPGRFDRQISVNLPDILEREQILRIHSRNKNLSAKVSLEDIARRTAGFSGAQLENVLNEAALLSVRDKATSIHMNHLDEAIDRVIAGPSRPNKVISEREREQVSYHEAGHALIGLYSPGADVVQKITIVARGRAAGYTLQTPERNENILQNKTELISRVRTALGGRAAEELIYGPNEITTGAANDFYKITNIVRAMVASFGMTDVGLTQYIATEGVDNPYRNNYSEQTALAIDIEIEKIIQREYKIVKEMINEYREELELIVQTLLELETILKPQIDYIHQYKQLPPEVIANKNKREASQKQANSSVEEAKVVDDKEKDQKSN*</w:t>
      </w:r>
    </w:p>
    <w:p w14:paraId="052DCF8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97FE8E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&gt;UUR10_RS01145   Ureaplasma_urealyticum_serovar_10_str_ATCC_33699_NC_011374   30S ribosomal protein S17</w:t>
      </w:r>
    </w:p>
    <w:p w14:paraId="4B16C4D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MERSRRKVLEGLVVSDKMQKTVVVSVETKSKHPIYRKLVISHKKYHAHNDNDDAKVGDLVEITETRPLSATKN*RVSKILERAR*</w:t>
      </w:r>
    </w:p>
    <w:p w14:paraId="438ABE5B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CB576C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&gt;UUR10_RS01200   Ureaplasma_urealyticum_serovar_10_str_ATCC_33699_NC_011374   nucleoside monophosphate kinase</w:t>
      </w:r>
    </w:p>
    <w:p w14:paraId="6943B93E" w14:textId="6F3A9B00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MKILLIGPPGSGKGSVSELLTKNNALKHVSTGNLFRAILKEDSELARKIKEINVSGGKLVPDEITNQVAKSAIDELIKNQQSFILDGYPRTINQALALEQYCDLDYIFYLDINHQELMKRLTGR*MCPKCAGIYNIHFKKPQVDGVCDNDQATLYQRADDHEDAVSIRLDEYDKLTLPLIKHYKTNPRFIKINANQPIKDVYEDINNYLKQNK*</w:t>
      </w:r>
    </w:p>
    <w:p w14:paraId="66266CB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6B24B51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&gt;UUR10_RS01090   Ureaplasma_urealyticum_serovar_10_str_ATCC_33699_NC_011374   50S ribosomal protein L20</w:t>
      </w:r>
    </w:p>
    <w:p w14:paraId="7A4417A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MRVKGGSVTRQRRKR*LEKAEGS*GTRNTSYRIARQTVIRAAEYAYRDRRNKKRDFRKL*ISRINAAVRELGYTYSQFMNALVKANVVTKDGQGLNRKMLSELAINNPEAFNQLVNKVMK*</w:t>
      </w:r>
    </w:p>
    <w:p w14:paraId="214D76C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3D39BC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&gt;UUR10_RS02750   Ureaplasma_urealyticum_serovar_10_str_ATCC_33699_NC_011374   30S ribosomal protein S4</w:t>
      </w:r>
    </w:p>
    <w:p w14:paraId="580BB3B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MSRYTGSIYKKSRRLGFSLLENNKEFNSGKKRTYGPGQHGNKKVKLSNYGQQLVEKQKLMFLYGLNDRQFRRLYRVALGRPGVLTLNLLQVLESRLDSLVYRAGFAPTRRAARQLVNHSHVLVNGKKVNIPSALVEVGSTIALKEKSLEMPLIKNTLNKPADFIELVDKDKKVAKLSRLPERSELPADVNEAYVVE*YNRLM*</w:t>
      </w:r>
    </w:p>
    <w:p w14:paraId="53FAB44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3E2A2C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&gt;UUR10_RS00545   Ureaplasma_urealyticum_serovar_10_str_ATCC_33699_NC_011374   hypoxanthine phosphoribosyltransferase</w:t>
      </w:r>
    </w:p>
    <w:p w14:paraId="6174DB5E" w14:textId="3F368C4F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MKDIDPRIKEVLITEEQIDQKITEAAN*INKEYEGKEPIMIGILKGCIPFIGKLLPKIKVDMKLDFLAISSFKGGTSAQTEPEIITDLKFEVKDQDLILVEDIVDTGRTIKKVYDLLKIRGARSIKLVTLVDKKDGRLVDLQADFACCDIPLVFIVGFGLDYKEIMRNLPYIGVLKEEVYQEDLNNKNEGDGE*</w:t>
      </w:r>
    </w:p>
    <w:p w14:paraId="5B10897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476EF7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&gt;UUR10_RS01175   Ureaplasma_urealyticum_serovar_10_str_ATCC_33699_NC_011374   50S ribosomal protein L6</w:t>
      </w:r>
    </w:p>
    <w:p w14:paraId="51F98DE9" w14:textId="7697B0C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MSRIGNRKLTIPANVNVSVESGKVHIVSQTAKLSVDFPVNLISVDVVDNTIKVSRANDEKQTKMFHGTVNANIANALVGVTTG*KKELEVKGVGFRAKVEGSKLNLGLGFSHPLLIQIPTGLKIETPSATEISISGSDKATVGAFAAVVRAYRKPEPYKGKGVMYKGERIVRKAGKTADKKK*</w:t>
      </w:r>
    </w:p>
    <w:p w14:paraId="6DC5FF2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FD98CD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&gt;UUR10_RS01865   Ureaplasma_urealyticum_serovar_10_str_ATCC_33699_NC_011374   leucine--tRNA ligase</w:t>
      </w:r>
    </w:p>
    <w:p w14:paraId="37FE38D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YNHNKIEKK*QKY*LDNKTFKFVDNPNNPKKFYVLDMFPYPSGKGLHVGHPKGYTATDVISRFKRLNGYDVLHPIG*DAFGLPAEQYALETNNHPHTFTQQNIKIFRKQLQMIGFDFDYDKEVDTTDPQFYQ*TQWIFVQLYKHNLAEIQDIDVN*CENLGTVLSNEEVVLNDKNERVSERGGHPVVRKPMKQ*VLKIVDYADKLLDGLNEVEFSESLKSLQRN*IGKSIGTNVQFKIKDSHLALDVFTTRIDTIYGAQYLVVAPEHPILKSIVSEQQASVVQAYVDQTKKISDLDRIADTNKTGVFSGTYAINPINQEIIPI*VSDYVLMNFATGAVMGVPAHDERDYAFAKKYDLPIKSVIDTKQSLPYTGDGLHINSPMINGLNIEQSQNILNDYLVKNHLAKRVVNYKLRN*IFSRQRY*GEPFPVLFDENNQIKIIEDLPVLLPNLDEFKPSKTGESPLANAQE*LYVEIDGKKYRRETNTMPQ*AGSS*YFLAYILKNEDGSYTPLNSEEAKKRFAK*LPVDVYIGGQEHAVLHLLYARF*HRFLYDIGVVPTKEPF</w:t>
      </w:r>
      <w:r w:rsidRPr="0071394D">
        <w:rPr>
          <w:rFonts w:cs="Times New Roman"/>
          <w:szCs w:val="24"/>
          <w:lang w:eastAsia="zh-CN"/>
        </w:rPr>
        <w:lastRenderedPageBreak/>
        <w:t>YKVINQGMILGENNEKMSKSKGNVINPDDIIASHGADTLRIYEMFMGPLTASLP*SPDGLDAMRK*LDRVYRLYHNLSELEVVEDVNKLNEEIIITYHTLIKNYTKAINEQAFNIAISEMMVFVNVLYKNKVINYKLLDNFLILLSCFAPHLAEELYSLNHSESVCLQKMPIYDEQKIIAQNVTIPIQINGKLKHTINVLRDTNAEQLINLALACEQVKQAIGDQPIKKQIVVVNKIINFVI*</w:t>
      </w:r>
    </w:p>
    <w:p w14:paraId="2ED6F37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747A70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&gt;UUR10_RS03360   Ureaplasma_urealyticum_serovar_10_str_ATCC_33699_NC_011374   transketolase</w:t>
      </w:r>
    </w:p>
    <w:p w14:paraId="62E070B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MNRYVNAMRSLALQAINKANQGHSGMSISAAPIIYTLYKGLMTISKSHPK*FNRDRLVLS</w:t>
      </w:r>
    </w:p>
    <w:p w14:paraId="57520CC0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AGHGSMALYPVFYFSSLLTLDDIKNFRNDNHLTPGHPEVLSNNYIDASTGPLGQGVANAVGMAITESYLRAEFASLKGVVDHYTYCIVGDGDLQEGISYEAMSIAGKLKLSKLIILHDSNDYQLDSAVSDVNIEDLKMRVESMG*NYLKTDNNPENIFKAIAEAK*KKNVKPTFIEVKTIIGEGTSFENSNEAHAAAISKEELEKFGKRFHTKTNNFEFHQEIFDHFFFNVVARGESAYNQ*QQLVDQYMQTNPEQMQRLLNYINGNYEDLNKMLDENKIVNLSDSTRSYLKQYFAQLKDLKSALVLSADLAKSTFTKIGENAFNDDYKNPYIKFGIREFAMAGAMNGISLHQGAKAIGGTFLAFSDYMKPAIRLTAISNLANLFIFSHDSYAVGGDGPTHQPVDQLPMLRAIPNVEVIRPADHYEVKHALSYSFKQKQKPICLVTSRQAIKQINEQKPQDFTKGAYIINSPFSFSENPDYTIIASGSEVSLANDAAKEIFEKHQLKVKVISAFNLNLFLQQKPEVIKNLVSSKNGLLAIEASSEML**KLSVYTNKFMQIAANQFGRSADGNKLMHEFGFSVENIINQLLNKK*</w:t>
      </w:r>
    </w:p>
    <w:p w14:paraId="01C018E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1878EF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&gt;UUR10_RS00100   Ureaplasma_urealyticum_serovar_10_str_ATCC_33699_NC_011374   dTMP kinase</w:t>
      </w:r>
    </w:p>
    <w:p w14:paraId="55C5DF8C" w14:textId="18E40986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MMLTKNSNELKSPKKGLFIVFEGIDGAGKTSILKQLLDVLKEPKLVNKIFLTREPGGKNNTAAELIRDFFLKNLEAFDPLTLAYLYASSRAEHVKKTINPNLEKGHIVISDRFVHSSYIYQGIVQNQSLEVIHHVNQQAIGNLEIDYIFYFDVSVNNALNRMKNRFDNTNAFDSQNKQFYEKLLKQYPSVFNAYNQPKKIIFIDANKSENEVLCEVKERLLEIFKEHKYI*</w:t>
      </w:r>
    </w:p>
    <w:p w14:paraId="231DF0A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EA5F4A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&gt;UUR10_RS01525   Ureaplasma_urealyticum_serovar_10_str_ATCC_33699_NC_011374   ATP-binding protein</w:t>
      </w:r>
    </w:p>
    <w:p w14:paraId="18D70B7C" w14:textId="7428B8A1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NNEIEDELDLENFNYQKALEVPNLKAINLTEDEFNLHF*DIVGVYRSYLNNLKEPNDSGYIYELNRNEYNHLCLVVIKKESKVDKVKKNYILNTIKNMDYDISLTDDSQIFSKKSEILDNDLLVERNKLINFFLEEARKNKKQSANKEDNITTNDQQLKSAFIYGDFGVGKSIITQAYTNTISLKYNLKIAYITLNELFKNVIQFFNYKDISDSVVNELINELSNIDVLVIDDFSSGNLNY*SISTILMPIIENRLKSMKQTIFISNFSIEQLNNSTKNIANIEEQKAKLRLFNRIECLTYGNVFKIKGPSIFKVTNNL*</w:t>
      </w:r>
    </w:p>
    <w:p w14:paraId="0CE05EA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69CE965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&gt;UUR10_RS00720   Ureaplasma_urealyticum_serovar_10_str_ATCC_33699_NC_011374   hypothetical protein</w:t>
      </w:r>
    </w:p>
    <w:p w14:paraId="04FE1FE0" w14:textId="593FF94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MQSNTKLVKYSKIIANRLKAYSNQTRFIEIKTAFELNNEQKQRIKKTIINRFGDERPIKFIVDPSLIGGVSLKINLEIIDSSLKTKLNQIINIKEKEGA*</w:t>
      </w:r>
    </w:p>
    <w:p w14:paraId="2419921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04075627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&gt;UUR10_RS01835   Ureaplasma_urealyticum_serovar_10_str_ATCC_33699_NC_011374   asparagine--tRNA ligase</w:t>
      </w:r>
    </w:p>
    <w:p w14:paraId="43282F3A" w14:textId="16EEABD8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LKIKEIFDQDYTKLEGQKVQIKA*VRSNRDSKKIGFLVLNDGSSLTNLQAVYRVDKISNYEEITAARM*AAVAIEGVIKLTPTAKQPLELEVLNAQILKQSDEDFLLSNNDLSLETLRLNAHLRPRTNLFHAIMKVRATLAFAVHEFMNQNEYS*LAAPLFTGNDAEGAGETFSIQKFDNEEFFGKQTHLSVTGQLQAEAYAQAFGNVYTFGPTFRAEKSHTNRHLAEF*MIEPEMAFVDLKGMQDIVENLIKHVIKAVLEKNQQELEFLAQRNDENLIKKLQKVVDSKFERIEYKDAVKILANAVKSGHQFEDNEIFFGMDLGSEHERYMCETYHQGPVFLQNYPKDIKAFYMKLNDDQQTVASTDLLIPGVGELVGGSQREDNYEKLLKRCQELKMPIESLQ*YLDLRRFGYYMSSGFGIGFERLVMYVTGVNNIKDTIPFPRSHGQIEF*</w:t>
      </w:r>
    </w:p>
    <w:p w14:paraId="77A8A00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B0F41B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&gt;UUR10_RS00620   Ureaplasma_urealyticum_serovar_10_str_ATCC_33699_NC_011374   dihydrofolate reductase</w:t>
      </w:r>
    </w:p>
    <w:p w14:paraId="484A5B09" w14:textId="7990995A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MLKLI*CQTLNGGISKNNKLP*YVKEELEHFYKTTKNHKIVMGKSTFDSLEQKPLSNRTNIIFSSIMQTPEDQSYFVTNDFQQLLNDAKKEDIFIIGGKELFDIFLNHADALIVSVLNDYYDCNLYMKVDYNNFNLDKKDVYDNFVVNYYSSKKDK*</w:t>
      </w:r>
    </w:p>
    <w:p w14:paraId="6793337F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152B7711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&gt;UUR10_RS00050   Ureaplasma_urealyticum_serovar_10_str_ATCC_33699_NC_011374   50S ribosomal protein L10</w:t>
      </w:r>
    </w:p>
    <w:p w14:paraId="3F83782E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MANVRPSVVFKQQEVDHMADILKNSKSFIVFEYHGLTAANILALRNVLHSSNSKLFVLKNNITARAFEKAGVTGFEDRLTGPNAIAVAMDDEIAAIKAVNDVAKEFDFVKIKGAYLENKFADTHKIDQLAAIPGREGLYSMLLSCFTAPLRNVLYGLKAVAEQKGE*</w:t>
      </w:r>
    </w:p>
    <w:p w14:paraId="31A64E9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54227E9A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&gt;UUR10_RS00700   Ureaplasma_urealyticum_serovar_10_str_ATCC_33699_NC_011374   F0F1 ATP synthase subunit beta</w:t>
      </w:r>
    </w:p>
    <w:p w14:paraId="4A5FC22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MTEVKKGKINQILGPVVDVRFPSE*LPEINTALELNNHGSKLVLEVSQLVGDNIARCIAM</w:t>
      </w:r>
    </w:p>
    <w:p w14:paraId="56A8DEDC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DTTDGLVRGQEVINTEKPIMMPVGKQVLGRMFNVTGDPIDEQPAPTGKRMPIHRPAPSFAEQAEAIEILETGIKVVDLLVPFAKGGKIGLFGGAGVGKTVLMQELIHNIAKNHGGLSVFAGVGERTREGNDLYYEMAESDVLDKTALVFGQMNEPPGARMRVALSGLTMAEEFRDAFGQDVLLFIDNIFRFTQAGSEVSALLGRMPSAVGYQPTLAFEMGQLQERITSTKKGSITSVQAVYVPADDLTDPAPATTFSHLDAKVVLDRAIASLGLYPAISPLQSTSRLLDPLVVGVKHYSVARRVIEILQRFMELQDIIAILGMDELSEEDRQLVMRARKVRNYLSQPSHVAEKFSGQPGLSVKLEDTIEGFRKILDGECDDIHEQHFLYVGKIDDVFEKVAKSK*</w:t>
      </w:r>
    </w:p>
    <w:p w14:paraId="277A85B3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2267ED7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&gt;UUR10_RS00870   Ureaplasma_urealyticum_serovar_10_str_ATCC_33699_NC_011374   DNA-directed RNA polymerase subunit beta</w:t>
      </w:r>
    </w:p>
    <w:p w14:paraId="28247BE7" w14:textId="15F30EBB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QKGIKSLTISIASPEQILS*SKGEITKPETINYKSLKPEPNGLFDESIFGPSKDYECYCGKYRKVKHKGKVCERCHVEITESIVRRERMGHIELAAPVAHI*FTKELPSPSKISLLLDITYKEVDQVVYFVNYIVLDEGNNEYDGKSIFNKKEVLDLTSPKNSIRSRNKLRRTLRNIQERIEEELNHEREALIQDFDYRLAVTYDQMLKDSNIPFSVKDVMAFIEKHTGVRFGIGAEAIHELLEKLNLEEEHEKIKQAIQNSPNAYDQKTKRLLRRLECVR*IKDSGSKPE*MVMTRIPVTPSETRPIISLDGGRFTTSDTNNFYRKIIIRNERLKQMQATDAPEILLDNEKRLLQEAVDSLFDNNSRKKPVVGKDKRPLKSLSNHLKGKQGLFRQNLLGKRVDYSGRSVIVVGPELKMYEVGIPALMILKLFRPYIISELIRKRDEFGNEIQPICANIKLAEQKILAQDDEI*PVVEKVIKQRPVILNRAPTLHRLGIQAFEPKMVDGKAIRLHPLVTTAFNADFDGDQMAVHIPLSKEAVAEARSILLAS*HILGPKDGKPIITPTQDMILGIYYLTKEKFPQPIEEMILKDPVQARIEFINHFHIFATQDEAIRAYKLKTIRINDVIGITTKAFDNKSFSKEGILVTTVGKIIFNQAFPTNFPYINDVKNLYGDNQFEIIGMHESILDYLKAYNLKEPLTKKTLSTVIDYLYKVSEIEVVPQTMDKIKALGFKYSMISATSISAFDIPSYDQKYEYFKETDELVAKLREFYLDGKLTDDERYTKVVQA*SQTKDKVTHDIEKLINSDEYKDNPIVIMAKSGARGNTSNFTQLAGMRGLMSKSYNYDQKNNSGVIKDTIEIPIKHSFIEGLSVSEYFNSSFGARKGMTDTAMKTAKSGYMTRKLVDSTQAVVIKGNDCGTKEGIIVREIRNTKDNTSIESLKDRIVGRFSINPIYDTKNKLIIEGDKLITNEIANMIQNSGIREVEVRSPLHCSSLYGVCQKCFGLDLSTNKLIETGTAIGVIAAQSIGEPGTQLTMRTFHTGGVAGDTNITQGFERIKQLFDCIQPQENEKAIISQVKGTVDRIEKDSNTNGYNVVIKYNKDNFVSYPTRPNAVLRIKTGDNVVAGQKITEGSIDVNDLLKYAGIENVRHYIIKEVQKVYRMQGIEISDKYIEVIISQLTNKVTITNPGDSGLFVGETISINEFTEVAQSMLVNKKKPPSAINQVFGLDHAPSKSGSFLSAASFQDTKKILTDAAARSQKDMLIGLKENVILGNLIPAGTGLKDVEEVIAYGEEMYKKQY*</w:t>
      </w:r>
    </w:p>
    <w:p w14:paraId="1AB21766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D386CA9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&gt;UUR10_RS02455   Ureaplasma_urealyticum_serovar_10_str_ATCC_33699_NC_011374   phenylalanine--tRNA ligase subunit beta</w:t>
      </w:r>
    </w:p>
    <w:p w14:paraId="494ED5A9" w14:textId="05D1AFAE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LSLNLLHKISPKLKKISLNELCTALMDLGCEVETINTIKPSTNLVFAKVLEKTKHPNANHLNLVKVKANQEVYEIVCGADNFNVNN*VVLAKINAELANGLKITPRELRGYVSNGMLCAYSEINPEVAHFLGQTDLDGILVLHDSYDHYKTPNQIFNLDDVILDLSIPSNRNDLNGYF*MAKELCAYFDLEYVIDATINHRSHKEIVNVRILSDDVNSYGMIEVKNIQNYTLK*NTKSVLVNNQIKIVNNFADNMNFLTLLTANPLHAFDAHKISGQIIVKNAEEDSILLGLDQKEYAIKKGDLIIVDDQKILALAGIIGSNDSKIDNNTTTAYIECANFNPLLIANTARRLKINTTAAMRFSKPLTNYVTKATLKKLLAHFKLDAKLICYFKHLVHNVIKNKIDQVSDFVGTKINLDTAHTFLKRLGYKINKTNLITPSHRYDVLNEFDVYEDIMKKFSIQQIKPQPINFDILSFKNNIAYDFEKKVSDFLVDQGLFECKTYNLKSQTQAYEIDFFNFQQAYEINNPISNIRSHLKLNNLNSLLEVLEYNQNQKNELENIFEISKINPINSNQQTILSIVLCKPLINAKLNDSIVVNNFVTTKALLHVLLTKLNISYVYDTNHIVNELYENNQLALVNENKQVFGFIGQLKNQIKKTYGLNNDIFVINLNLTSYLNQEQAITKVIKPSVYHDIVRDVSVKLASNVDLNDVMDNIEKIKNIRKVEISDLYVKDDEIIYTFKYYINDYSSNLSSEQIAVIEQEVNNYLKQF*</w:t>
      </w:r>
    </w:p>
    <w:p w14:paraId="70677F52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4D8C5F34" w14:textId="77777777" w:rsidR="00E80CC6" w:rsidRPr="0071394D" w:rsidRDefault="00E80CC6" w:rsidP="00E80CC6">
      <w:pPr>
        <w:jc w:val="both"/>
        <w:rPr>
          <w:rFonts w:cs="Times New Roman"/>
          <w:szCs w:val="24"/>
          <w:lang w:eastAsia="zh-CN"/>
        </w:rPr>
      </w:pPr>
    </w:p>
    <w:p w14:paraId="3558452B" w14:textId="54FB6887" w:rsidR="008C47EA" w:rsidRPr="0071394D" w:rsidRDefault="009A05CE" w:rsidP="00994A3D">
      <w:pPr>
        <w:jc w:val="both"/>
        <w:rPr>
          <w:rFonts w:cs="Times New Roman"/>
          <w:b/>
          <w:bCs/>
          <w:szCs w:val="24"/>
          <w:lang w:eastAsia="zh-CN"/>
        </w:rPr>
      </w:pPr>
      <w:r w:rsidRPr="0071394D">
        <w:rPr>
          <w:rFonts w:cs="Times New Roman"/>
          <w:b/>
          <w:bCs/>
          <w:szCs w:val="24"/>
          <w:lang w:eastAsia="zh-CN"/>
        </w:rPr>
        <w:lastRenderedPageBreak/>
        <w:t xml:space="preserve">Supplementary Sequence file 3 </w:t>
      </w:r>
      <w:r w:rsidR="004854C5" w:rsidRPr="0071394D">
        <w:rPr>
          <w:rFonts w:cs="Times New Roman"/>
          <w:b/>
          <w:bCs/>
          <w:szCs w:val="24"/>
          <w:lang w:eastAsia="zh-CN"/>
        </w:rPr>
        <w:t xml:space="preserve"> </w:t>
      </w:r>
      <w:r w:rsidRPr="0071394D">
        <w:rPr>
          <w:rFonts w:cs="Times New Roman"/>
          <w:b/>
          <w:bCs/>
          <w:szCs w:val="24"/>
          <w:lang w:eastAsia="zh-CN"/>
        </w:rPr>
        <w:t>Human non-homologous essential protein sequences</w:t>
      </w:r>
    </w:p>
    <w:p w14:paraId="5FECA10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&gt;UUR10_RS03090   Ureaplasma_urealyticum_serovar_10_str_ATCC_33699_NC_011374   50S ribosomal protein L1</w:t>
      </w:r>
    </w:p>
    <w:p w14:paraId="22B8EF6B" w14:textId="54C215F1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MAKISKKLSAAYEGIDKQKAYPLFDAIKLAQEKSITKFDGSINIAVKLNLDTTKVEQQLRGSISLPNGNGKNVRVLVLSEDITKEQAAAVGADYFGGADYIQNIEKMLNQIDVIITNQKMMPLLAKLGKVLGPRGLMPNPKIGTVTNDVLKAVEEFKKGRIEYRTDTYGNIHMSIGRVSFETAKIEENANALLSLIRSKKPATVKGQYIQNIAISPTMGPGIKVIINNN*</w:t>
      </w:r>
    </w:p>
    <w:p w14:paraId="2BC591D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5577F6B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&gt;UUR10_RS00315   Ureaplasma_urealyticum_serovar_10_str_ATCC_33699_NC_011374   SsrA-binding protein SmpB</w:t>
      </w:r>
    </w:p>
    <w:p w14:paraId="23A6E89D" w14:textId="41B5230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MIVSNKHARRNYELLEFFECGIVLKGTEVKSISRANCSINEAYVQIVKNEALILNMHVASFFEGNNFNQDPYRNRKLLLHKKEIIKLQHLVQTQRMTIVPTKIY*KNNKLKVEIALAKGKQLHDKREDLKKRDLARESRLF*</w:t>
      </w:r>
    </w:p>
    <w:p w14:paraId="5536862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7C686ED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&gt;UUR10_RS00735   Ureaplasma_urealyticum_serovar_10_str_ATCC_33699_NC_011374   ATP synthase subunit C</w:t>
      </w:r>
    </w:p>
    <w:p w14:paraId="6DC87A18" w14:textId="5D0D8AE0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MSSFIDITNVISSHVEANLPAVSAENVQSLANGAGIAYLGKYIGTGITMLAAGAVGLMQGFSTANAVQAVARNPEAQPKILSTMIVGLALAEAVAIYALIVSILIIFVA*</w:t>
      </w:r>
    </w:p>
    <w:p w14:paraId="3F00C9BA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C47CAB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&gt;UUR10_RS01165   Ureaplasma_urealyticum_serovar_10_str_ATCC_33699_NC_011374   type Z 30S ribosomal protein S14</w:t>
      </w:r>
    </w:p>
    <w:p w14:paraId="0937FE9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MAKKSLIAKQKKHQKFAVREYTRCVRCGRPHAVNRKFGVCRLCFRDLAYAGAIPGIKKAS**</w:t>
      </w:r>
    </w:p>
    <w:p w14:paraId="442F686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9C45CE7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&gt;UUR10_RS01565   Ureaplasma_urealyticum_serovar_10_str_ATCC_33699_NC_011374   inorganic diphosphatase</w:t>
      </w:r>
    </w:p>
    <w:p w14:paraId="2B6209D5" w14:textId="16CE64BC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MKLNVTIEIPKNSNIKYEYDRATKEITVDRILYGSMVYPHNYGFLKEALDYDGDELDVLVFADQAFQPGIKVPARILGAMKMIDGGETDTKLLAVIDVDPRYKHINTFKDIPLH*LAEVQDFFENYKNLQNKKVEILGFEDEV*AQKEYEECVALMQEHGHLKKDEFVSKMMKQRPEKYSQ*</w:t>
      </w:r>
    </w:p>
    <w:p w14:paraId="6B1FFA6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44D6534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&gt;UUR10_RS01080   Ureaplasma_urealyticum_serovar_10_str_ATCC_33699_NC_011374   translation initiation factor IF-3</w:t>
      </w:r>
    </w:p>
    <w:p w14:paraId="6D46A3F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MNTPNNQRHMSSNNDARKNQPLINDQIRFRTMVVIDDHGNNLGEMNRIDALNLATSKNLDLVVIAKKGNIPVTKILDYGKYKYEQKRRQKESRKNQTIIKVKEIKIKPMIGEHDLKVRAENAKR*LEDKDNVKFVIEARGRMCTKDEFILQAYEKFIDLIKDYGTVVQANKKVSNYRYETIIEPIKK*</w:t>
      </w:r>
    </w:p>
    <w:p w14:paraId="4A0DF3C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44E159A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&gt;UUR10_RS01340   Ureaplasma_urealyticum_serovar_10_str_ATCC_33699_NC_011374   nicotinate phosphoribosyltransferase</w:t>
      </w:r>
    </w:p>
    <w:p w14:paraId="0BCBA88A" w14:textId="6D03EFDA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PVIPNTRLIDFKFDRDLLNKAYTSHYFIKTCKIIELHAPSHSVIMQFTHFSKTPIMVCGTSEVLALLEFCLSRKELKQLKIYYVPDGHVIKPKEALFAIEGPYEIFG*LENIIDSILARRSSVATNCYNVLNVINDEQKVIYMSDRSDDYSLQPYDGYAAAVGGMQYFVTQKQVEFLKDINYECKVMGSMPHALIQQNNGRVDLACEMFAQTFPNDPLIAVIDYNNNVLNDLEQLRYMFDRLYAVRIDTAKDLIDNSLLSTFDNVRNHDLHGCNPYLIDLVREYLDNNGGEHIKIIASSAIDLNSIKNFNKHNSAIDFYGIGTYLTHLSIHITADLVCLDNVYGAKVGRKIAKNFAEMTLY*</w:t>
      </w:r>
    </w:p>
    <w:p w14:paraId="1F0D793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2EF3C7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&gt;UUR10_RS00010   Ureaplasma_urealyticum_serovar_10_str_ATCC_33699_NC_011374   50S ribosomal protein L31</w:t>
      </w:r>
    </w:p>
    <w:p w14:paraId="758755D2" w14:textId="4B1564D9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MKDIHPVSKPCVYNCVTCKKEFVINSAAKNTEVAIEVCSNCHTFFIGKQNATTTLRGRAEKLNNRFEAGLNNINKKPEKKKVQGKSEPRKSLNEL*</w:t>
      </w:r>
    </w:p>
    <w:p w14:paraId="63F447C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D73A70B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&gt;UUR10_RS01150   Ureaplasma_urealyticum_serovar_10_str_ATCC_33699_NC_011374   50S ribosomal protein L14</w:t>
      </w:r>
    </w:p>
    <w:p w14:paraId="48DC187A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MIQHMTRLKVADNTGAKEVGVIKVLGGSKKRYASVGDIVVVSVKKATPAGLIAKGQMAKAVIVRTKKSIRRESGLLIRFDENACVLIKEDKTPRGSRIFGPVAREIRDRGYTKIASLAPEVL*</w:t>
      </w:r>
    </w:p>
    <w:p w14:paraId="3EA3E51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098D5B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&gt;UUR10_RS00950   Ureaplasma_urealyticum_serovar_10_str_ATCC_33699_NC_011374   30S ribosomal protein S15</w:t>
      </w:r>
    </w:p>
    <w:p w14:paraId="724A801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MAVSKQQKHDLTVKFGGSASNTGKTEVQVAILSAEIDSLTTHMIENKKDKASKRGLYKKVAQRKKLLSYLQRVDIERYRALIKELNLRG*</w:t>
      </w:r>
    </w:p>
    <w:p w14:paraId="2F21440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A3ABD3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&gt;UUR10_RS01095   Ureaplasma_urealyticum_serovar_10_str_ATCC_33699_NC_011374   30S ribosomal protein S10</w:t>
      </w:r>
    </w:p>
    <w:p w14:paraId="7CC41094" w14:textId="0ECAACFB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MNQELRIRLESYDHRLLDDTVKTIVDISNSTGSKLRGPIPLPTKKEIFTILRSPHVNKSSREQFERRTHKRLIILENPQPKTMEALKRLSVPFGVEVTFKI*</w:t>
      </w:r>
    </w:p>
    <w:p w14:paraId="08BCF8F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54A74D6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&gt;UUR10_RS01025   Ureaplasma_urealyticum_serovar_10_str_ATCC_33699_NC_011374   ribosome small subunit-dependent GTPase A</w:t>
      </w:r>
    </w:p>
    <w:p w14:paraId="700B0B1D" w14:textId="15737114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AKITSVIVNNFYVYIYDLKIETKAIPKGIFKHDSHELKPMVGDDIEVELVDGVYLIVKIYDRYNQLIRPKVANVDIVLVVASIVQPDLNTLTLNKYLAFYEARNVKNVAIGLSKYDLASDSLKQKVDQLILDYQRNNYKVFVLTNEHDISLLKKFIKKHTLCLAGNSGVGKSTLINKLDPSIKQRTQEISQFLNRGKHTTTSTKLISFANGFLVDTPGFGNLEVNLTKNEMANAFSDFANYARFCKFSNCLHIDEPHCAIKKAVNDDQIVN*RYDDYLKIMKKLPNDVLEIKTRNQNKK*</w:t>
      </w:r>
    </w:p>
    <w:p w14:paraId="72B648E6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5617990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&gt;UUR10_RS02135   Ureaplasma_urealyticum_serovar_10_str_ATCC_33699_NC_011374   holo-ACP synthase</w:t>
      </w:r>
    </w:p>
    <w:p w14:paraId="1652DBE8" w14:textId="08C5D15A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MKLVHGIDIIE*NREELNNPSFAKRILVDDELKYYLQLNSLKEKNRYLASIFASKEAVMKAFKLKYGYNDILILKTKNERQVYLNKILIKELVLSISYTENYVVASVVGLINTVESNS*</w:t>
      </w:r>
    </w:p>
    <w:p w14:paraId="03CB220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2E5631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&gt;UUR10_RS01195   Ureaplasma_urealyticum_serovar_10_str_ATCC_33699_NC_011374   preprotein translocase subunit SecY</w:t>
      </w:r>
    </w:p>
    <w:p w14:paraId="1EA08E87" w14:textId="29451AB4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NKQKKKNAFRQLLMIFKNKKVLVALIVTLSILILFRIGSVIPMPYIKLNGNFGNQGSFFSIINLLGGGGLSQFSLFAIGIGPYITAQIIMQLLSSELVPPLAKLSKSGERGRKKIEVITRIITLPLAVMQAVIIINLMTRANGFISIVPNAPFAIGSPLFYVTYIFLMVGGTYISLFLADLISKKGVGNGITLLILTGIVASLFNHFIAIFSNLGSLTSSKVSQIIGFILYILFYIMILIGVVFVNNSTRKIPIQQTGQALILDHEKLPFLPIKIMTAGVMPVIFASSVLAIPAQVAEFLDKQSMGYYVIHNYFIVDS*TGLAIYVVLILLFTFFFSYVQLNPPKMAEDIKKAGRFIPGVQVGMDTEKHITKVIYRVN*IGAPILAFLACLPHLVALVAKTINHGIPVIQPSTIFGGTSIIIMVTATLEL*NAIKSTSTSTSYAYQRKELETAITISVESDKSSKSQI**</w:t>
      </w:r>
    </w:p>
    <w:p w14:paraId="1088A48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51C1CC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&gt;UUR10_RS01140   Ureaplasma_urealyticum_serovar_10_str_ATCC_33699_NC_011374   50S ribosomal protein L29</w:t>
      </w:r>
    </w:p>
    <w:p w14:paraId="464880C7" w14:textId="5B1E3DCF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MSSIAQDLRKKDSLELEKIVIELKAKLLELRFAAANGEAEKLHTAKEIRKTIARALTILNERELAEKLNNKEANK*</w:t>
      </w:r>
    </w:p>
    <w:p w14:paraId="66813CD7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0708003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&gt;UUR10_RS00430   Ureaplasma_urealyticum_serovar_10_str_ATCC_33699_NC_011374   DNA topoisomerase (ATP-hydrolyzing) subunit A</w:t>
      </w:r>
    </w:p>
    <w:p w14:paraId="2D03691B" w14:textId="7F5D824D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LKKPKKSRLTTEEIKQQLEGSTIKEQSITKEVETSFLDYSMSVIVARALPDVRDGFKPVHRRALFAAFENGMTHDKPYKKSAR*VGDVIGKYHPHGDQAVYQTIVRMAQEFSMRYLLVDGHGNFGSIDGDSAAAMRYTEARLSKISYELLKYIDKETVDFVPNYDASEQEPSVLPSGFPNLLTNGTTGIAVGMATNIPPHNLTEVCQAIKAYAKNHDISIPEIMEHLKGPDFPTGAEIYGDSGIINYFNTGRGSVTIRSKYEIEDIGQGRVAIVVTEIPYMVNKVNLIEKIVELVTNKQIEGISDLRDESSR</w:t>
      </w:r>
      <w:r w:rsidRPr="0071394D">
        <w:rPr>
          <w:rFonts w:cs="Times New Roman"/>
          <w:szCs w:val="24"/>
          <w:lang w:eastAsia="zh-CN"/>
        </w:rPr>
        <w:lastRenderedPageBreak/>
        <w:t>DGIRIVIEVKRDVIPEVLLNKLFKTTALQTNFSVNNLALVNGVPMVLNIKEMIKYYFEHQIEVLVRRTKFDLRKAKERIHIVEGLVIAVNNIDEVIKIIKASGDDDIASKALIARFGLTELQTKAILEMRLRALTGLNIDKLKKEYEDLLLIIEDLEDILENYDRQVNIICENLDYLIEKFGDERRTEIMYGVSSHIDDEDLIPVEDIVVTMSKRGYFKRLPIDTYKNQRRGGVGVQGLKTYEDDDVEKILVANTHTDLLFFSDLGRVYRLRGHEVPLGSRQSKGIPAINFLPIEKSESILTILPIDNYEQGSLFFTTSKGIIKRANLSDFESIRANGKIAITLKEGDKLFSVMQTLGNDEVFIGASNGNVIRFNENDAREMGRIATGVKGINLEDDEYVVGTGLSSHGEYVLAVGSKGLGKLTDINDYRLTKRGAKGVNTLKVNDRTGNLVSIKVVNRDEEALIITTSGKVIRLSIQDISVIGRNTSGVKLISLENKEEVKSIAIFKKEEIDDNDDEQKTSHGNEHNLE*</w:t>
      </w:r>
    </w:p>
    <w:p w14:paraId="76E3ECF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107073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&gt;UUR10_RS01230   Ureaplasma_urealyticum_serovar_10_str_ATCC_33699_NC_011374   DNA-directed RNA polymerase subunit alpha</w:t>
      </w:r>
    </w:p>
    <w:p w14:paraId="577B4F49" w14:textId="4340A252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KFLKYQLDVPSINSEDKNRTVVKIAPLEIGFGDTLGNALRRICLSSIPGASMFAVKFGGYSHEFQPYEGVKEDITHIILNLKNLAIKIDELIYSEDYFNNLLIDK*PKMKINFKGPGVITAKDIVCPVGFEIVNQDLYIAEVTKPIDVEIEIFAKTGRGRVDFNTNKDFVSTLHIIATDSNYSPVLHYAYNVEMIKDSKSSMSEILTIDIATNGTISGSEAIAIAAKIMQAHLEPIMNIDKTINEMIIMREREEEEKRQNASISIDDLDLTVRAYNALKQSGINTTAELIELTKSQLEKIKNLGRKSVTEIIQKLTERSLELKKD*</w:t>
      </w:r>
    </w:p>
    <w:p w14:paraId="309D8F3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78B255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&gt;UUR10_RS03240   Ureaplasma_urealyticum_serovar_10_str_ATCC_33699_NC_011374   tRNA (guanosine(37)-N1)-methyltransferase TrmD</w:t>
      </w:r>
    </w:p>
    <w:p w14:paraId="66D2C6E8" w14:textId="4E912490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MKISILSLFPELYETWINHSIISNAIKNNQVTIEIINFRLYTNDKHKKVDDYQYGGGAGMVLMIEPIVSAIRAIRTPNSYVILTTPKGQVFNQELANEFVSKYDHIIIIAGHYEGFDERINYYVDAQYSIGDFVLTGGELPSMVISDAVIRLLDGVISSSSLESESFNNYLLDYPVYTRPVVFEGHQVPDVLLSGHHKNIADFRKQQQEMITKKNRPDLYQKYLNSKK*</w:t>
      </w:r>
    </w:p>
    <w:p w14:paraId="3F25AAF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31D9DA7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&gt;UUR10_RS01445   Ureaplasma_urealyticum_serovar_10_str_ATCC_33699_NC_011374   elongation factor P</w:t>
      </w:r>
    </w:p>
    <w:p w14:paraId="06AB1F29" w14:textId="452E27DD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MATIIQAKDLRAGHTFLYKGSIYQVIENSFNKTAMREGIVKCKVKNLRTGAITVEVLTGEKVEQAIIEKSKMTFSYDDGSGYVFMDNETYEQISIPYNQLS*EKNFIEEGTEVSVMRYDGELMGVSLPDQLVVTIVEAEEAVQGNSVQNATKRA*LASK*EFQVPQFIKSGEKVIINPSNGQYVGRAK*</w:t>
      </w:r>
    </w:p>
    <w:p w14:paraId="6DD7270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7202490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&gt;UUR10_RS01155   Ureaplasma_urealyticum_serovar_10_str_ATCC_33699_NC_011374   50S ribosomal protein L24</w:t>
      </w:r>
    </w:p>
    <w:p w14:paraId="5CB7B48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MNRIKKGDTVVVISGKNKNKSGVVIQVNPKEQTALVEGVNKIKRHQKKDQTHEQSGIIEKEAPIRLCKLALVDPKGKDKGKATKVKYLLKDNKKVRVARKSGSELDANKK*</w:t>
      </w:r>
    </w:p>
    <w:p w14:paraId="0E969BE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42E7D17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&gt;UUR10_RS02205   Ureaplasma_urealyticum_serovar_10_str_ATCC_33699_NC_011374   nucleotide exchange factor GrpE</w:t>
      </w:r>
    </w:p>
    <w:p w14:paraId="525BDFA7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MSKNNENIKHQNEGKLHDQVDKKETKNHAKQEFKYKELYEHELKKNKELQNVNELLINKNQQLEIQINQLNQDFVKQLETKTKQAQEILEQKVNELEARHETKVNDAVFKIFKFKMEPLLDAINHFTKIVNQNYDDPKIQAFIEGFKMFSQNMIDGLENLKITKISPQINDMLNDDTMEVFEVVQNTNKPSMHVTEVISDGFKYNDKVIKFAVVKVAK*</w:t>
      </w:r>
    </w:p>
    <w:p w14:paraId="299FFB9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79827A6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&gt;UUR10_RS01170   Ureaplasma_urealyticum_serovar_10_str_ATCC_33699_NC_011374   30S ribosomal protein S8</w:t>
      </w:r>
    </w:p>
    <w:p w14:paraId="215A2706" w14:textId="48FE66EB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MYLDPIAELITKINNGRKAHKAEVSFATSKLKTAILELLVKEGYIKSYDIRPTENNKSETVVKLKYKNQTTSSINGFKQISKPGLRIYSTHLNLPKVLNGLGIAIITTSKGVMSDKQARKENVGGEVIAYV**</w:t>
      </w:r>
    </w:p>
    <w:p w14:paraId="1A97C51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4B7171ED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&gt;UUR10_RS03455   Ureaplasma_urealyticum_serovar_10_str_ATCC_33699_NC_011374   50S ribosomal protein L34</w:t>
      </w:r>
    </w:p>
    <w:p w14:paraId="5A2C781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MKRTFQPNNRKRAKVHGFRARMKTKNGRNVLARRRLKGRHSLTVSGEK*</w:t>
      </w:r>
    </w:p>
    <w:p w14:paraId="7709341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720801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&gt;UUR10_RS02910   Ureaplasma_urealyticum_serovar_10_str_ATCC_33699_NC_011374   UMP kinase</w:t>
      </w:r>
    </w:p>
    <w:p w14:paraId="02351D74" w14:textId="62BF30BE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MSKQRIVIKISGACLRQDDNSIIDVNKINDLAKQIKEISKKYIVSIVLGGGNI*RGHIAKELGMNRNLADNMGMMATIINGLALENALNNYNVDAIVLSAIKCDKLVYESSANNIKKAIEKEQVMIFVGGTGFPYFTTDSCAAIKAAETESSIILMGKNGVDGVYDSDPKTNPNAQFYQHITFNMALTKNLKVMDATALALCQENDINLLVFNIDKPNAIVDVLEKKIKHTIVSK*</w:t>
      </w:r>
    </w:p>
    <w:p w14:paraId="4AB79E9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014CE51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&gt;UUR10_RS00095   Ureaplasma_urealyticum_serovar_10_str_ATCC_33699_NC_011374   DNA polymerase III subunit delta</w:t>
      </w:r>
    </w:p>
    <w:p w14:paraId="303C4903" w14:textId="44B06021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MKYSFANLLIQSPKTSLTLGVEQIMLAFINEKNHEQQAYYINKVKNNQYFDLKIYDSLSMKKSDVIDLQNAFLYDGIEDINLKFYLIKNIDLASKYVLNALLKFIEEPPKNTIAIFSTKNLNQVLKTIKSRCQLFYLPANYDLYHQLIKQINQPISATECDLIFDDLDELKTLLENNEINEVLAYHAKLNDIKSFETLNDLKETFKNLSILQIHYLLKLIFIKINNINSKQAILDLMRANLKININKNSLFTIIYTIIIENRGD*</w:t>
      </w:r>
    </w:p>
    <w:p w14:paraId="13C9BE1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D8DAB6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&gt;UUR10_RS00740   Ureaplasma_urealyticum_serovar_10_str_ATCC_33699_NC_011374   F0F1 ATP synthase subunit A</w:t>
      </w:r>
    </w:p>
    <w:p w14:paraId="1149B402" w14:textId="1C8ACC79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MENYNPLDIMIALPHIAAIIIVTLIIATISLIYFSMIRKLTVHDVPNRFVIIIGMIVDYFRGLVVDTMGAKHVKLAPYVLFTFCYIFTANLVSLFGFKEATTASSVPLAMALATVVGGQIVALKYQKASFFLKFTFKIKGFPIMVNPLEIVSKLTPIISLTFRLWGNISAAAILLNITY*AFAGFTNVVP*VGVSLIAAVIILPILIGYFTCFAGTIQAFVFTLLTSIN*GLEIKEGEEHYAHLAHKKAEKLAAKKLAELDAQNQAQNNEVQVVL*</w:t>
      </w:r>
    </w:p>
    <w:p w14:paraId="538B697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659278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&gt;UUR10_RS01130   Ureaplasma_urealyticum_serovar_10_str_ATCC_33699_NC_011374   30S ribosomal protein S3</w:t>
      </w:r>
    </w:p>
    <w:p w14:paraId="454D920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MGQKVNPNGLRFGINKQ*LSR*VPTDQLQMAK*LVEDDKIRKYLSTKYKNAGIDHVEIERDQQRVNVYVYAVQSGLLIGTEASEKKLIELAINKIVGRKQLVSLKVVEVQIPELQASLMAREIADAIENRVSFRIAQKMVIKKVLKAGARGIKTHVSGRLGGVEMAREEGYTQGVMTLHTLRADIDYSMQEAHTTYGIIGVKV*INRGELFGNKLVNSVAHAANKEFSRSSKPKKGSFNRSSRSKNTKPAPKQAVSE*</w:t>
      </w:r>
    </w:p>
    <w:p w14:paraId="4BE8BEC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AECECFB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&gt;UUR10_RS00730   Ureaplasma_urealyticum_serovar_10_str_ATCC_33699_NC_011374   F0F1 ATP synthase subunit B</w:t>
      </w:r>
    </w:p>
    <w:p w14:paraId="2C94BA4A" w14:textId="21F7794C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MLDKRREYIAKEITDAENAKQEALQYLENAKSEHLAAQAETAEIIAKAKSESLTLRELLEKEAREAADKIISSAKISIANERRENLERLQTEAREAAYIAAEALMKKELSREDNDKLVDQFIKELETNEK*</w:t>
      </w:r>
    </w:p>
    <w:p w14:paraId="60BB7EF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4030B5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&gt;UUR10_RS02250   Ureaplasma_urealyticum_serovar_10_str_ATCC_33699_NC_011374   5-3 exonuclease</w:t>
      </w:r>
    </w:p>
    <w:p w14:paraId="446B7476" w14:textId="3C07390B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AIVIDGNSLIYRAFHATYKQAE*AVENQLMPTNAIKLVASMIFKILNEDQFSYALIALDASKKTFRAQEYAAYKATRKPMDEKLVVQLPYIKKLFTAMGFHIISQPGIEADDFVGSFSNLMSKSNIDTIIYSTDRDMLQLINPNTKLKLLKTGTSIVQEINLANFALLNNGLLPKQIIDYKGLVGDSSDNLVGVKGIGPKTAINLILKYTNLENIYANLEEITPSVKNKLIEHEKMAFLSKKIATIQTDLLLDETLENFILKPYNIQELDTLFESLKINNMHNYYK*</w:t>
      </w:r>
    </w:p>
    <w:p w14:paraId="695FA15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4BC8116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&gt;UUR10_RS01585   Ureaplasma_urealyticum_serovar_10_str_ATCC_33699_NC_011374   transcription termination/antitermination protein NusA</w:t>
      </w:r>
    </w:p>
    <w:p w14:paraId="6666B8CA" w14:textId="76C39F0B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NSFKSKEFIEYFKDTAKQNEIELEVLSSIIKEAFEKTYLRTHPGENFETNINLKEGTINCFRNLVVVENEKAHNEDLETCLDDAVEILLDDARKINANAQIGDTIKQYISIDDFKSIEVGQIGSLLRQKITEIHNKRVADF*KPSLMKMIRAKVAEINYNKQRNEITGVKVELDDQ*KTLGYLSRKDRIGDEKFKVGETYDFIIKEVKEQSRL*PVLLSRTEPELVEEILKREVVDIKNGNIEIKKIARIAGFKTKVAVSTNLLNIEPVAVVVGNKGLTITSISKQLNNERIDVIRYADDKRIFIANAIGLDKLKGLL</w:t>
      </w:r>
      <w:r w:rsidRPr="0071394D">
        <w:rPr>
          <w:rFonts w:cs="Times New Roman"/>
          <w:szCs w:val="24"/>
          <w:lang w:eastAsia="zh-CN"/>
        </w:rPr>
        <w:lastRenderedPageBreak/>
        <w:t>VQENESDQRSAIAIVSKEDLPSVIGRGGANIRLIAKITE*NIDVKTIEQAFEENVVYEKFDEKIYRS*NIESINKKNVTNDEMLALIDNMQDEKVEKTEQVKDQLKQQEKQTIVSNNDDSENDDEQLEYLEGFEDFKF*</w:t>
      </w:r>
    </w:p>
    <w:p w14:paraId="0DCC174B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9A66006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&gt;UUR10_RS01665   Ureaplasma_urealyticum_serovar_10_str_ATCC_33699_NC_011374   50S ribosomal protein L32</w:t>
      </w:r>
    </w:p>
    <w:p w14:paraId="2EBEC6D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MAVQQRRVSKSRKGMRRSHDHLTVSNTVACNECGKALLPHRACRDCKTYRSIKLSIK*</w:t>
      </w:r>
    </w:p>
    <w:p w14:paraId="67DEAE7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4D9252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&gt;UUR10_RS02195   Ureaplasma_urealyticum_serovar_10_str_ATCC_33699_NC_011374   glycerol-3-phosphate acyltransferase</w:t>
      </w:r>
    </w:p>
    <w:p w14:paraId="227328E0" w14:textId="234E36F2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MDQVYSVAMAYILTLIISPLYSYLIGSLNASIILSLLLKKQDIRHFASKNAGMTNMTRVYGKKLGILTLFLDIVKPIITISLTYIIYKYALNAPFVLSNGFNQAILVYFGGIFTIIGHCYPIFFKFQGGKGVASYGGFLITIDPIVAVIGIITLLIILLITKYMSLSAMITATITCFLVLIPGINYIPYYNEHFVEYLFDLNHVIKGTWYV*LFLLISASILIYRHKTNILSIATKQERKTFLFQPKPKNNI*</w:t>
      </w:r>
    </w:p>
    <w:p w14:paraId="36F3EB0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468D04C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&gt;UUR10_RS03135   Ureaplasma_urealyticum_serovar_10_str_ATCC_33699_NC_011374   AAA family ATPase</w:t>
      </w:r>
    </w:p>
    <w:p w14:paraId="05FB3319" w14:textId="523C0214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KDLNDAILDLFCLVINNNDF*KDVILRLEAKDFPEKVQQNIFNTIANLNEQKYKISESNILNGLGNYVIVDEQDQNYLLHKNYLVQILERTDYLVDLKDCIEIIKNASIKNKLDLFANEILSTQISLTNAKDQFKEMHEKFLEILASRTEDTIENMELIANRYFEKLNKIGNSGIIPGVIKTKYDNIDKFTNGYKPGELVVIAARPGIGKTTFCLNVMVNNVNEIIEYNQNIQPNQKEKIIVMFSLEITKEQILQKFISIKTGISNREVIENKYRIAKGYDTRSFAMQAINEIKS*PIFVDDRPNISIVDIEAKLYDLKKRYDIALVVLDYLQLVSAGNANKNMTRTQEVGRVSSALKVIAKEINAPVIAIAQLSRKAEERDVSSNANMKNNPLVKTIDNSPKLSDLRESGSIEQDADVVAFLH*DRKQRNAMQNDNQETRMRDDLIEAKFIVEKNRNGSTGETDIIFSKLNSKFIRATTSKE*</w:t>
      </w:r>
    </w:p>
    <w:p w14:paraId="10E402A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64584FA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&gt;UUR10_RS02905   Ureaplasma_urealyticum_serovar_10_str_ATCC_33699_NC_011374   ribosome recycling factor</w:t>
      </w:r>
    </w:p>
    <w:p w14:paraId="1236A213" w14:textId="6D8F192D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MNFKIYETKIREEFELVLK*MHNEFIKLRTGRATPAILDGILVDYYGSMTPINQLANISVPEPRVLAIKPYDRSSIKDVASAINASNLGVNPQVDVDIIRLTFAAPTEEVRKNLAKKAKQVGEEAKIRVRHIRQEAQDLFKKNSSTVEDDKKFFQTELDNLTKELNKEIEAVVSHKEKDIMTV*</w:t>
      </w:r>
    </w:p>
    <w:p w14:paraId="54F469E6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F8F82D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&gt;UUR10_RS01370   Ureaplasma_urealyticum_serovar_10_str_ATCC_33699_NC_011374   HU family DNA-binding protein</w:t>
      </w:r>
    </w:p>
    <w:p w14:paraId="1D34754F" w14:textId="31AD95D5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MSEKIKAKTRVQMIDELSKMLNIDKKQTKTFMDTYEAFLILELSRAKEVRFGNIGKFKVTVRAERKGINPKTGETVIIPEKTIPKFTFTKGIKEIINAGISVEDETVFLDDNDYEDDGDEFVEEYIAPESN*</w:t>
      </w:r>
    </w:p>
    <w:p w14:paraId="0085215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0E5D68B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&gt;UUR10_RS03415   Ureaplasma_urealyticum_serovar_10_str_ATCC_33699_NC_011374   class II fructose-1,6-bisphosphate aldolase</w:t>
      </w:r>
    </w:p>
    <w:p w14:paraId="6BD562FF" w14:textId="6B59DBF3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SLVNAKKMVQNAYKNHYAIAAININNLE*IKAALLAAQETNSPLLLATSEGAVKYMGGYDNCYAMVVNLMKQMNIKTPVCLHLDHGTYEGCIKAIDAGYSSIMYDGSKISIQENIENTKKLLAIAKSKNVSVEVEVGSIGGTEDGITSEGELANVNDCYQMCLLDIDMLACGIGNIHGLYPEN*KGLNFDLLKEINIKVNKPIVLHGGSGISEEQILKAISLGVAKININTECQIAFSNALQDHLIKAGDLVAAKQYDPRKVLAYGVDAIKNTIIEKFTKFNSLNKA*</w:t>
      </w:r>
    </w:p>
    <w:p w14:paraId="7443CAC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7C8344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&gt;UUR10_RS03055   Ureaplasma_urealyticum_serovar_10_str_ATCC_33699_NC_011374   50S ribosomal protein L33</w:t>
      </w:r>
    </w:p>
    <w:p w14:paraId="068B445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MAIKRGVRLQCNESKSINYITTKNAKNNPDKLSLNKFCPKCRKVTTHVEIKKK*</w:t>
      </w:r>
    </w:p>
    <w:p w14:paraId="27CA8E2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0BD783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&gt;UUR10_RS03150   Ureaplasma_urealyticum_serovar_10_str_ATCC_33699_NC_011374   single-stranded DNA-binding protein</w:t>
      </w:r>
    </w:p>
    <w:p w14:paraId="3307EC8A" w14:textId="7157F5BB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MNKVILIGNLVRDPEARQIPSGRLVTNFTVAVNDNIPNANANFIRCVA*NNQANFLTTYLKKGDAIAIEGRIVSRSYVDNNGKTNYVTEVYADQVQSLSRRNQNANDHNNDKVNVDTMMGAYASINTDAAFSSNQPQTNFQSTTSNSNKNDDEEDEITS*INLDDDLE*</w:t>
      </w:r>
    </w:p>
    <w:p w14:paraId="520A2AD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B1B847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&gt;UUR10_RS03305   Ureaplasma_urealyticum_serovar_10_str_ATCC_33699_NC_011374   50S ribosomal protein L13</w:t>
      </w:r>
    </w:p>
    <w:p w14:paraId="19B52F0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MQKSSMLKKEAAIARRQ*YLVDATDLVLGRLSVKVADILRGKNKVDYTPNVDAGDYVIIVNSDKVVLTGQKALREN*YNHSHYIGGLRTRSGEEMISKYSDELIRRSVKGMLPKNKLSKQILNKLFIYKNDKHSHEAQQPTILELKLK*</w:t>
      </w:r>
    </w:p>
    <w:p w14:paraId="56D923A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33AE71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&gt;UUR10_RS01190   Ureaplasma_urealyticum_serovar_10_str_ATCC_33699_NC_011374   50S ribosomal protein L15</w:t>
      </w:r>
    </w:p>
    <w:p w14:paraId="65C104A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MQLHNLEYKKGSRNHKEKRVGRGHGSGLGKTSGRGQDGQKARKSGMVRLAFEGGQTPLYRRVPKVGFNNDRFANKYNVVTLISLVKYETKELTAEFMYVNKIAKNEDLPIKVIGNAVLPSGTVVSAHKFSKGALESISNSKAKAQILE*</w:t>
      </w:r>
    </w:p>
    <w:p w14:paraId="38DC283A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70FFFD5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&gt;UUR10_RS00405   Ureaplasma_urealyticum_serovar_10_str_ATCC_33699_NC_011374   tRNA lysidine(34) synthetase TilS</w:t>
      </w:r>
    </w:p>
    <w:p w14:paraId="27A66B9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TKL*TNLINKITNKKYLAAVSGGPDSMAMLNMYKRNISVVCHVNYHKRESADRDQEIVVDFCKKNNLPIEILDVDEKVYEKYAHIDNFQAKARLIRYDFFKEIGKKYNIQHLYIAHNFDDFLETAYMQRARQSKALFYGIKESNVVNGMIVKRPVLFIRKQTLQRYCDENKIKYGIDETNELDIYERNRVRKTISN*SLNEVYDFKKAVLKYNKEHSSFANFVELSYIEFKKNKYRYDYFVRQDDGVQYYLIYYFLIDQKISNPNENKIISLIKFFGKQINKEKAYRVQENLYMHVNEDDLISLISYDKNDVIDDPNIIEKQAGN*</w:t>
      </w:r>
    </w:p>
    <w:p w14:paraId="36794A7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62A277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&gt;UUR10_RS01775   Ureaplasma_urealyticum_serovar_10_str_ATCC_33699_NC_011374   riboflavin biosynthesis protein RibF</w:t>
      </w:r>
    </w:p>
    <w:p w14:paraId="66B33B7E" w14:textId="06DA2C05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IEITSTNIQQIRDQYFINELVIGFFDGIHLGHMNLLSDPNNQTILTFKNIPRKIKKLYDFNERIQQLEDLGFKRIFIYDIDQNNLSGEEFIDQILKPLTPKKIIVGANFTYGNNFCNASSLKQYFNVEIKIITNDVSTTKIKELIINKQVEIANKLLIKPYYRVGNVVRGDQIARNIGFNTANILCDNNLIDIAEGVYKAQVIFNNKKYDSVVYLGIPKTINTRSFSMIEAHILDFNQNIYDERIKIVFLKYLAPNLKFNNIDELITAIKNYIKLVLDKTN*</w:t>
      </w:r>
    </w:p>
    <w:p w14:paraId="04FE396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7EBE13B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&gt;UUR10_RS03335   Ureaplasma_urealyticum_serovar_10_str_ATCC_33699_NC_011374   transcription termination/antitermination protein NusG</w:t>
      </w:r>
    </w:p>
    <w:p w14:paraId="2E5C30EC" w14:textId="6DC6CA59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MAYKIKDLDSKLLSDLKIDLNHTHQ*YIVTVVSGNEQKVIENIKDKLNGYGYGDKLSDLKIIKEKIKEVKIYEPSEAPRSMKNRANTK*ETIVVDGVTKYRCTKIKEGNKFNGYIFLKAEMTDQI*FLIRNTQMVTGLVGSSGKNVKPIPVPEDKILKLIADNDAKRALVSLDEQTNSQQNVVVVESHETEDLPNFEVDQQVKIVADTFFGEIARIAKIDQNKKVATVEFEFFGRINTLDLNFNDIQPYDEEAELEN*</w:t>
      </w:r>
    </w:p>
    <w:p w14:paraId="21CDA01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883110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&gt;UUR10_RS00650   Ureaplasma_urealyticum_serovar_10_str_ATCC_33699_NC_011374   preprotein translocase subunit SecA</w:t>
      </w:r>
    </w:p>
    <w:p w14:paraId="64B221CF" w14:textId="04B0687C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LISKISPQNRILNHARLIAEEVLKKEDEYTHFSDQELINKSDDIIEYLANNNPLDDRLVESLCIIREVIYRVHNKRAFKVQLIGAIIVYFGDFAEMMTGEGKTLTLVLVAYLNALYKKGVHMVTVNEYLVKVGAEFATPALNFLNMSVGQITANMNEYEKRNNYDCDITYTTNSELGFDYLRDNMVTNYNSKVQRGL*FAIVDEGDSVLIDEARTPLIISGEPQEEIGNYVKADRFVKTLYPQDFTLDPESQSVALTESGVEKAQKFFNTKNYYNFENSDIIHKVTNALRANFTFFNGREYIVKKDDEGEDVIALVDQSTGRIMEGRSYSAGLQQAIQAKEQIKIEPENLTVATITYQSLFRLYKKLAAVSGTAITEVEEFLNIYNMVVVTIPTNKPIRRIDHPDYVFDNKRTK*KYVIADVIRRHENGQPILIGTASVEDSEILHQLLERVNIPHEVLNAKNHAREAEIVARAGEYKAVTIATNMAGRGTDIKLSPESLEAGGLCVIGTERSDSRRIDNQLRGRAGRQGDIGESRFFISMEDTLFSRFATDNLAKADDKLSEDVISTKFFTRLLNNTQKKVESLNYDTRKNLIDYDHVLSNQRELIYKQRDKILVSSDNKDILYRMLDSVIDDIIYQSHNEPNEDIIDVKKLIDLATQNIFYDNYLNHDEYYGLDLDEIKTKLKNDCI</w:t>
      </w:r>
      <w:r w:rsidRPr="0071394D">
        <w:rPr>
          <w:rFonts w:cs="Times New Roman"/>
          <w:szCs w:val="24"/>
          <w:lang w:eastAsia="zh-CN"/>
        </w:rPr>
        <w:lastRenderedPageBreak/>
        <w:t>SFFEQKEQLMTPGIFNQILSEIMISNIDEE*TKHLDVTSKIREGVNLRAYEQKAPLNIYVEDSDKLFEKLKHDVA*KTVCSIGKINYVHQEYDKVNNEFIINDNEIIDNDNVIDFENTDHSLISEQEIEDSLVNIDELNDQNTKNENND*</w:t>
      </w:r>
    </w:p>
    <w:p w14:paraId="20C7E97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053C62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&gt;UUR10_RS00990   Ureaplasma_urealyticum_serovar_10_str_ATCC_33699_NC_011374   50S ribosomal protein L27</w:t>
      </w:r>
    </w:p>
    <w:p w14:paraId="18E5BD2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MNKLY*LTDLQLFASKKGVDSSKNGRDSNPKYLGAKLGDGQSTKAGQIIYRQRGNKIYPGLNVGQGKDHTLFAKTAGVVKYTKFMGDKTKVSVLPKEDNK*</w:t>
      </w:r>
    </w:p>
    <w:p w14:paraId="40966C17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5BD8FE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&gt;UUR10_RS01210   Ureaplasma_urealyticum_serovar_10_str_ATCC_33699_NC_011374   translation initiation factor IF-1</w:t>
      </w:r>
    </w:p>
    <w:p w14:paraId="1AD400DF" w14:textId="7EA51E9B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MADTEKLKMLGKIVEILQGGNFRVQLENGITIMSHVSGKMRVNKINILPGDTVDVELSPYDLTRGRITYRHRDS*</w:t>
      </w:r>
    </w:p>
    <w:p w14:paraId="52323976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BD34486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&gt;UUR10_RS03445   Ureaplasma_urealyticum_serovar_10_str_ATCC_33699_NC_011374   membrane protein insertase YidC</w:t>
      </w:r>
    </w:p>
    <w:p w14:paraId="1F111D00" w14:textId="757B511B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SVDKQNLMNRMRISVSHFAGASNANSTKKERRKKILNILLKVFKVIVYTFFLGIGLYGCFQNMANH*TINSTVVGNGFELGFHVDPILGANDIRFDLIYSGTGP*YPMSDFSFDYGPFYALFVWPIAQILLHFMYATRD*PAGLNAILGLIIILLIIRVITMLISARATIQTERISEIQGKIAEINAKYKDAKDMQSRQKKQMETKELYQKHNVKPLAPFESMIITLPIFLIIYRVVTILRPLKFISIFYI*DLSATPISEIFSNFTTSG*PYIFFLLIIIPVQILSQKIPQLLAKKRNRSATTVGAKNKQQLKRVRMTQNIIAIVLAVVVAISASGIGLY*FFNAIFTILQSYIIHVIIMKRRSNSATRIESKLAKLGIS*</w:t>
      </w:r>
    </w:p>
    <w:p w14:paraId="6E9254FA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7ED2DBB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&gt;UUR10_RS02850   Ureaplasma_urealyticum_serovar_10_str_ATCC_33699_NC_011374   acyl carrier protein</w:t>
      </w:r>
    </w:p>
    <w:p w14:paraId="05530C3D" w14:textId="16E365C2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MVVNVKDIIIKVAKENKINLNMNNLDVELKSLGIDSLSAMSLIMKIEDKIGVQLVDEKLLKIKNLGDLIMAFEDALK*</w:t>
      </w:r>
    </w:p>
    <w:p w14:paraId="5E0927C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0489A5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&gt;UUR10_RS01215   Ureaplasma_urealyticum_serovar_10_str_ATCC_33699_NC_011374   50S ribosomal protein L36</w:t>
      </w:r>
    </w:p>
    <w:p w14:paraId="1C55142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MKVRASVKAICKDCKIVKRSGVVRVICANPKHKQRQG*</w:t>
      </w:r>
    </w:p>
    <w:p w14:paraId="06F215C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0391F7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&gt;UUR10_RS02080   Ureaplasma_urealyticum_serovar_10_str_ATCC_33699_NC_011374   NAD(P)-binding domain-containing protein</w:t>
      </w:r>
    </w:p>
    <w:p w14:paraId="29D09E8A" w14:textId="7C73B490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ILIIGSGAFGSALTQVLVSNHHAVDVYGINQNELNDLQQNQKNTTYFQDQKLSQPINNTYLDIHLALKNHYDFIVIVIPSFAIKNFVDSIKTLDLSQAIVVNAAKGLNLETKSS*CDYIQQNLKIKALIGLVGPSFAIDVFLKKPTVVNLVGTDLDALIKTKQAFEND*FKCVLSKQFEVANYISCFKNALAIGCGIIYGLEKSHNSLVAFLTKGINEMQLILETIYQKKVNPLEYFFIGDTILTCTDQKSRNFSFGLLVAQQGVQTALENKQKTVEGLNNIKVIYEIIKTKQIDAPLFESLYEVINENLTPKSLFNKSFC*</w:t>
      </w:r>
    </w:p>
    <w:p w14:paraId="435EE61B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AAE68B6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&gt;UUR10_RS00005   Ureaplasma_urealyticum_serovar_10_str_ATCC_33699_NC_011374   ATP-binding protein</w:t>
      </w:r>
    </w:p>
    <w:p w14:paraId="2976C43F" w14:textId="17AD0791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NNYQNLYDSAIKKIPYDLISDQAYEILEKAKVHKVYDGVLYIIVASAFEKTIINGNFINIISKYLSEEFKKENIVNFQFIVENEKVLINSNFLVKETVIKNRFNFSDEIMRYNFNNLVISDFNRKAVKAIESLLSTNYENSSMCNPLFLFGKVGIGKTHIVAAAGNQFANSNPNLKIYYYEGQDFFRKFCSASAKGTSHVEEFKKEIASANLLIFEDIQNIQSRDSAAELFFNIFNDIKLNGGKIILTSDRTPNELNGFHDRIISRLASGLQCKISQPDKNEAIKIINN*FEFKKKYQITDEAKEYIAEGFHTDIRQMIGNLKQICF*ADNDLNENLVITKDFIIECSVENDIPSNIIVKQQLKPEQVIEIIAKELNLKVDLIKSTTRKNSIVWARDIVCYVLKNKLNLTLTEIGKLLSGREHTTISHSVNKVEKILADKNSQEALQINLIIDKF*</w:t>
      </w:r>
    </w:p>
    <w:p w14:paraId="4C537F7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A4E35F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&gt;UUR10_RS01015   Ureaplasma_urealyticum_serovar_10_str_ATCC_33699_NC_011374   serine/threonine-protein phosphatase</w:t>
      </w:r>
    </w:p>
    <w:p w14:paraId="08237C45" w14:textId="440D3892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MNFGFISDIGSQRKHNDDCALVIQNEHQQTLLIVCDGLGGYKGGAAASHITLETIKDNFLATNFNEYDEQQIRK*YIKVIKLAQIEIDRAVLLDKDVYNMGTTVVASIIINDFVYTLNIGDSRAYLLSNNQSSQISRDHNLLQVLHERKVGPEVYEKHEKNLFSLTQFVGRTSNVVLSYDLFVTKLHHNEIIVLTSDGFHNYFELNDLYDKLIVTNQQTNNQILQQLINQAIDNGSNDNLSLAFLIF*</w:t>
      </w:r>
    </w:p>
    <w:p w14:paraId="546309F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7681B9E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&gt;UUR10_RS01085   Ureaplasma_urealyticum_serovar_10_str_ATCC_33699_NC_011374   50S ribosomal protein L35</w:t>
      </w:r>
    </w:p>
    <w:p w14:paraId="69C5616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MAKIRQKTKRAAAKRFSITKNGKLKRKHAYRSHLALGRSTKAKRHLRKDAIMSTSDTKRYTQCL*</w:t>
      </w:r>
    </w:p>
    <w:p w14:paraId="5435A25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8A12D0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&gt;UUR10_RS03145   Ureaplasma_urealyticum_serovar_10_str_ATCC_33699_NC_011374   30S ribosomal protein S18</w:t>
      </w:r>
    </w:p>
    <w:p w14:paraId="4A4A694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MAKVINNRNRKPRKKVCILSAKGIEHVDYKDVELLQRFINNNNKIASRRVTGASARMQRRIANAIKRARFVGLLPYVKE*</w:t>
      </w:r>
    </w:p>
    <w:p w14:paraId="23B6621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6DD481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&gt;UUR10_RS00705   Ureaplasma_urealyticum_serovar_10_str_ATCC_33699_NC_011374   F0F1 ATP synthase subunit gamma</w:t>
      </w:r>
    </w:p>
    <w:p w14:paraId="10AC3F17" w14:textId="416D4CCE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LDAIKRKISSVQTTAKITNAMKLVATAKLKRQRDRLAAIKEYCHDYYDVIGLLLSVVNDIEFLKIPNAKNRTLYITINSTMGLAGSYNYNVNKLVSKIINEDDITFTIGKKGHDFMRLSNRLHQVNTYLNLNDNDLTFDMSLQIAREALELYSNGEVNKICIIYTKFINAITFEVNNIDVLPFDKTVLTKDNLAETIELAKDNIIFQPNKVELVKKILPTYIATVLYGSLIESKISENASRRNAMDAATKNAKALAEDYKLIYNTLRQGKITREITEIVAGSDD*</w:t>
      </w:r>
    </w:p>
    <w:p w14:paraId="3AFD147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A06310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&gt;UUR10_RS01600   Ureaplasma_urealyticum_serovar_10_str_ATCC_33699_NC_011374   30S ribosome-binding factor RbfA</w:t>
      </w:r>
    </w:p>
    <w:p w14:paraId="7A92DA2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MANEVRVARLESLIKDVINNALANEINDKIAKLARVTAVRLSNDLSVAKIFLDAHKRESMPKVLENVNKVSGLLRSKLAAE*TSYKVPELRFVIDETIDYANHIDELFKKIKQQEN*</w:t>
      </w:r>
    </w:p>
    <w:p w14:paraId="6EC85F3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7F89DDD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&gt;UUR10_RS03155   Ureaplasma_urealyticum_serovar_10_str_ATCC_33699_NC_011374   30S ribosomal protein S6</w:t>
      </w:r>
    </w:p>
    <w:p w14:paraId="37CCF0A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MAKYEIMLVVRGDLDQEQANKVANELKATLKNTEVKENNYEGVQQLAYEINKLKTAYRYVYNFETTDVSLINEFRRLAIINKNVLRHIIINLEKDYGYKATVNAKKVQRNEKRAEVYVRQKEEAERRAAERQAAYEAMKAEREAAGLPVKEFVKGANSKR*</w:t>
      </w:r>
    </w:p>
    <w:p w14:paraId="4C3896C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1FC0F0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&gt;UUR10_RS01550   Ureaplasma_urealyticum_serovar_10_str_ATCC_33699_NC_011374   tRNA (adenosine(37)-N6)-threonylcarbamoyltransferase complex dimerization subunit type 1 TsaB</w:t>
      </w:r>
    </w:p>
    <w:p w14:paraId="7F8D0263" w14:textId="03723ADB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MNSLYQLFIDVTSKKCVLAIYKNFKILANIIVETNNNLTDIIVEHIIALLKAVHLKYQDLDAIYLDIGPGSFTGVRVGAIVAKTICTTHNQIKLFINDSLNIIANNKNNVFVHLDAKGNKSYTISIINNIQSDYRIITNEQLQIELKNTSLTIIDANQVDYHNLIYNLKFDNFKLTNILDFDLNYVKKPLS*</w:t>
      </w:r>
    </w:p>
    <w:p w14:paraId="5FA189F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5335FE07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&gt;UUR10_RS00055   Ureaplasma_urealyticum_serovar_10_str_ATCC_33699_NC_011374   50S ribosomal protein L7/L12</w:t>
      </w:r>
    </w:p>
    <w:p w14:paraId="30F67B2E" w14:textId="0A7295FB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MSKLTIEQFIAAIKEMSMLELNDLVKAIETEFGVSAAAPVAVAAAPAAAEAPTEVTIKLVEAGANKVGVIKLIREITGLGLMEAKTAAETAGSVIKEDVKTEEANEIKKKFDELGAKVQLV*</w:t>
      </w:r>
    </w:p>
    <w:p w14:paraId="7AE04F9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0A59BFA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&gt;UUR10_RS00695   Ureaplasma_urealyticum_serovar_10_str_ATCC_33699_NC_011374   ATP synthase F1 subunit epsilon</w:t>
      </w:r>
    </w:p>
    <w:p w14:paraId="6EFDC9FE" w14:textId="6D0B5DA1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MANLTKLKIVTPYAQNLEKDVYSVELKTSEGRIAVLPDHNPLMSIIENHVAYIRELPNAPRKPLLLLDGIVYVEEHQVRVFSDYFKFLDEIKIDEINSLLNKLKNDLANEEDDKKKLQLKSKIKLNESILIAYKDR*</w:t>
      </w:r>
    </w:p>
    <w:p w14:paraId="193B025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07D6BBF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&gt;UUR10_RS01180   Ureaplasma_urealyticum_serovar_10_str_ATCC_33699_NC_011374   50S ribosomal protein L18</w:t>
      </w:r>
    </w:p>
    <w:p w14:paraId="1FA61348" w14:textId="6813EA4A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MKRINFSRAKQRALRAKRLHVKIRNLQLAANKPVLVITKTNAHI*AQLICYNKNITLASSSSVQLDLQNGNKDNARLVGADIAKKALAQGFKQVIFNKNGAKYHGRIKALADAAREAGLEF*</w:t>
      </w:r>
    </w:p>
    <w:p w14:paraId="413E663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1E3C9D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&gt;UUR10_RS01220   Ureaplasma_urealyticum_serovar_10_str_ATCC_33699_NC_011374   30S ribosomal protein S13</w:t>
      </w:r>
    </w:p>
    <w:p w14:paraId="29CC5706" w14:textId="5F0FFC03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MARILGVDIPNDKRVVISLTYIFGIGKSTSQKILKLANIDENIRVNDLADEQIAEIRRVALNFVKANGEKLQLEGDLRRTVAMDIKRLMEIGSYRGIRHRRGLPVRGQRTKTNARTRKGPRKTVANKKIETR*</w:t>
      </w:r>
    </w:p>
    <w:p w14:paraId="1F334FB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0E85940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&gt;UUR10_RS01000   Ureaplasma_urealyticum_serovar_10_str_ATCC_33699_NC_011374   50S ribosomal protein L21</w:t>
      </w:r>
    </w:p>
    <w:p w14:paraId="358C3F4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MFAIFQTGGKQYKVQQGEKIYVEKLDLEVGSKISFDQVIMVEGSVGTPFVKNAVVNATVLKQGKQKKINIIKFKSKKHHLKRQGHRQPYTQLVIDSISVK*</w:t>
      </w:r>
    </w:p>
    <w:p w14:paraId="60659C1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521981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&gt;UUR10_RS01160   Ureaplasma_urealyticum_serovar_10_str_ATCC_33699_NC_011374   50S ribosomal protein L5</w:t>
      </w:r>
    </w:p>
    <w:p w14:paraId="4B7E306D" w14:textId="5EAEFF92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MAFLKDLYKNKVAKDLQKEFAYSSVMQIPKIEKVVINAGIGNAVADKKHLEAAISELTLITGQRPVETKAKKSIATFKLRAGQSIGAKVTLRGDRM*AFIETLFNIALPRVRDFKGISNNSFDDQGNYTLGIKEQIIFPQVVYDDVKSVRGFDVTFVTTAKTAQEAKALLVGLGAPFQKVRGDK*</w:t>
      </w:r>
    </w:p>
    <w:p w14:paraId="4314AF1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0B8E225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&gt;UUR10_RS01710   Ureaplasma_urealyticum_serovar_10_str_ATCC_33699_NC_011374   (d)CMP kinase</w:t>
      </w:r>
    </w:p>
    <w:p w14:paraId="66C7DEF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MKKYINVAIDGPSGSGKSTAAKGLANKLGFLYINTGLMYRAYAYFLNENNLDINTNETACIEAIKNARFIFNGDDVKIDDQDVSDILRSNDVAMLASVVAANAKIRNLATNEQRKIASENNVVMDGRDIGSIVLVDADLKFYLNTSIQTRAKRRLAQNKDIEKLDYESIYNDIKERDYRDMTRDIAPLKKAIDAIEIFNDNMNLDQCVAHLYEIYLNKIKKS*</w:t>
      </w:r>
    </w:p>
    <w:p w14:paraId="1CC1532B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FA05D4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&gt;UUR10_RS00815   Ureaplasma_urealyticum_serovar_10_str_ATCC_33699_NC_011374   NAD(+)/NADH kinase</w:t>
      </w:r>
    </w:p>
    <w:p w14:paraId="6651259B" w14:textId="1D18671F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MKDVKPVYFYDIYCFNPNKCTEDKGVLLLETKLKEYQKVTFLRSEQKPQIVFLLGGDGSFINFVNQQ*KQN*KIVGINYGQLGFYSSYDGINTINIDEIVDESMYANAFLIEVNINNENKFYCLNELSIFSNELASCDISINNTFYEKFRGSGLLFATPSGSTGKNKVAHGPIIFNNQPCFSMLEIFPVNHLKYSSLNAPVVFGKDYQISLTNIKFKRTLNLVVDGNNINFNNKIDFIEVKLIQASLQIHGLNNYKKYIERLRRSFIKEE*</w:t>
      </w:r>
    </w:p>
    <w:p w14:paraId="521C9DB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EDBAA0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&gt;UUR10_RS03075   Ureaplasma_urealyticum_serovar_10_str_ATCC_33699_NC_011374   energy-coupling factor transporter transmembrane protein EcfT</w:t>
      </w:r>
    </w:p>
    <w:p w14:paraId="40DB4F37" w14:textId="5C8B5648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ANAYVFRRSPIHRLNPAIKFISFILLIAMIFLPLGFFAQMIIGVFILIIFFVAKLPKKTL*NVFKSVIMLFVILLLIN*MTYKDPIAIYNITDQAKVILGDKD*INGPINKNLSFSLIYNDISSTHVQNLVSNIWGGEIKNYISPEIIKKLIDKPDYNVAKFLSENNITVKKLASTFNALNQDVRLNNYYPIYGDAVLRSGKVEVPLSHLSYYMSTNL*KIEGVKYQGLILSGVGDQLGKAETALFYTRSPFALSPVAIQLAIYISIKIFLMITLSSILTATTSSIELTNGLEDLLSPFKILRLPVAEASMMISIALRFIPSLLDESKRILNAQASRGVDFNNGGMLQKLKSLISLVVPLFSIAFKKAEDLANAMEARSYNPRYARTRYRAFPLNLTDYVLFGILCILVGFLISLAVIKFYFTPFGAFEASALFAK*</w:t>
      </w:r>
    </w:p>
    <w:p w14:paraId="387ABB8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5779465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&gt;UUR10_RS00025   Ureaplasma_urealyticum_serovar_10_str_ATCC_33699_NC_011374   L-threonylcarbamoyladenylate synthase</w:t>
      </w:r>
    </w:p>
    <w:p w14:paraId="4F3AA081" w14:textId="1867C880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MKIYRITNLNAIYDALVANKCVLIPTDTIIGLLAKNQDVIYEIKRRDRNKKIVRFVADYKLLGDLTVEQEQFLDLF*PGSVTVIKNGVSYRMPNSPYILKLIQKLGPLYCSSANISGEEPVKNHNEAIFKFGANSKLIYVEAQQQIGVPSTIVDIDK*EYVRRGANIEMVDMFIKELKYNNTKEKE*</w:t>
      </w:r>
    </w:p>
    <w:p w14:paraId="172C573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B1BD25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&gt;UUR10_RS01125   Ureaplasma_urealyticum_serovar_10_str_ATCC_33699_NC_011374   50S ribosomal protein L22</w:t>
      </w:r>
    </w:p>
    <w:p w14:paraId="2DDF1C3C" w14:textId="608396C9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NKVIQRNIHISHRKASLVIDLVRNKPVHEAIRILSNTPKKFAPIVLKLLNSAISNVQHNSKDMDPSKLYIYKIVANQGPTMKRTLPRAKGSADQLFKRTTHLEIVLSDDVNEREKELAAIKAKKSKKPLVVEPVAKVETKKVAKPSKVETKPVEKDENVDPELLKREQQVLKVVEKTASQKEEETTETIMISTSPKNAQVLFDDLEKNVIFYKTTPVNKVLRVLVYVTSPTKKVVGEFDLESVEIGAISSI*RKYNKQSVISKKEYDAYYEGKDKAHALVSKKAYKYRNPKDLSEYNMTKGPSGFQYLK*</w:t>
      </w:r>
    </w:p>
    <w:p w14:paraId="634AE3B7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4B0ECCFB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&gt;UUR10_RS03095   Ureaplasma_urealyticum_serovar_10_str_ATCC_33699_NC_011374   50S ribosomal protein L11</w:t>
      </w:r>
    </w:p>
    <w:p w14:paraId="07D72F69" w14:textId="333C9761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VAPKKKEVTRIAKLNLIGGQAKPGPALASVGINMAEFTKSFNDKTKDQNGKVIPVIITAYKDKSFDYVVKTTPVTYLLKDAAKIKSGAKDPKKQVVATISKEQALEIARYKLVDMTAYDEEAALRMIAGSAKQMGIAIEGVSAYKEKKGN*</w:t>
      </w:r>
    </w:p>
    <w:p w14:paraId="6542789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4218B0C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&gt;UUR10_RS01135   Ureaplasma_urealyticum_serovar_10_str_ATCC_33699_NC_011374   50S ribosomal protein L16</w:t>
      </w:r>
    </w:p>
    <w:p w14:paraId="29A10589" w14:textId="36882F78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MLQPKRTKFRKPHKVSYEGKAKGNKQVDFGEFGLMALEGA*IDARQIESARIAISKRLLKTGKM*IRIFPHMSLTKKPLEVRMGSGKGSPEK*VAVVKAGTVMFEIANVSEELMREALRAAGNKLPIKVKIVKKGEAN*</w:t>
      </w:r>
    </w:p>
    <w:p w14:paraId="215E301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566A0BE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&gt;UUR10_RS01745   Ureaplasma_urealyticum_serovar_10_str_ATCC_33699_NC_011374   RNA polymerase sigma factor</w:t>
      </w:r>
    </w:p>
    <w:p w14:paraId="24E1B369" w14:textId="0F7043D8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KQNEPLFENLEDLKQKVKLSFTEEFSFSYALSEREAGIFESRNLKGADASNPEEILLNVVLDVSKRKRSRNEIKFNKLQNYFIHMNLRDEHFSEIVDVLENIGIRVPDYELVMQSKSKSTAKKKDEYGIDDTLEISTSKIGFSSTTTEKVDDGIKAYLGVLGESKMLRSDEETEYAKMVISNDPALIKIGKNQLYTSNMRLVTSIAKKYLNRGLDLEDLIQEGSSGLLKAIDKFDHEKGHKFSTYAT**IRQSITRAIADQARQIRIPVHMVETINKLTKAERSLIQELGRDPTAEEIAQAMNKASQAKNQKEQLITAQKVVEIKKLNVDPVSLDKQIGHDEESQFSDFISDDEIISPEKYTEKKALNDQINEMFEKVLNDNEQRVIKMRYGLLPFERPYTLEEVGEHLGVTRERARQIESKAIRKLKHPSKTAKLRSFIGESEN*</w:t>
      </w:r>
    </w:p>
    <w:p w14:paraId="01AC82C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52212E7B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&gt;UUR10_RS00400   Ureaplasma_urealyticum_serovar_10_str_ATCC_33699_NC_011374   HPr kinase/phosphorylase</w:t>
      </w:r>
    </w:p>
    <w:p w14:paraId="6EFEAD45" w14:textId="252CC474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IRGKLFVSQVVRKFNLNVVANSDYIDREISTTGITRVGFELAGEILFKEI*NIVYFGSKESNYFSKFSETIISKKLGKILDLNPPLIIFGKNFKHAGILLKLAERYKIPIVEVKYSFYELNFTINTYISQKLSHQSLVHGTLLSIYGIGVILMGESGVGKSELAIELVKKGHIFVGDDAILVNRIGGNLYGRAEDSTKDFIEIRGLGIMNFSRSFGIERMIESTKIEIVIELIKAAKHEKIKFERFGREIQHKEFLETKIAYYYIPVIEGRSISDIIETAITDYKLKTSGYNSAEEFILQIDKKGN*</w:t>
      </w:r>
    </w:p>
    <w:p w14:paraId="3B4A2DF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7D17CC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&gt;UUR10_RS00980   Ureaplasma_urealyticum_serovar_10_str_ATCC_33699_NC_011374   50S ribosomal protein L28</w:t>
      </w:r>
    </w:p>
    <w:p w14:paraId="2AAB917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MARRDQLTGKGPLSGNTRSHAMNHSKRR*NVNLQKATIKTENGSQRVLVSAKTLKTLKKHNLLA*</w:t>
      </w:r>
    </w:p>
    <w:p w14:paraId="12F75EAA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6F7659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&gt;UUR10_RS02265   Ureaplasma_urealyticum_serovar_10_str_ATCC_33699_NC_011374   bifunctional oligoribonuclease/PAP phosphatase NrnA</w:t>
      </w:r>
    </w:p>
    <w:p w14:paraId="002A8417" w14:textId="51A254CC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MQKDLLNKLIEQTYGFSKISIFVHTNPDCDALGSAFALARILKLNTFGTRVKIVGINTLNPNDFKNFFTFDKNEVEDEFIEGSLAFIVDTANQERVLSQKHTLAKKTILVDHHVKTVSYTDLTYIND</w:t>
      </w:r>
      <w:r w:rsidRPr="0071394D">
        <w:rPr>
          <w:rFonts w:cs="Times New Roman"/>
          <w:szCs w:val="24"/>
          <w:lang w:eastAsia="zh-CN"/>
        </w:rPr>
        <w:lastRenderedPageBreak/>
        <w:t>QSIATCEMLAYSLMHTNLNFDVKTLNYLLLGLTTDSNRLMYDKVSDITYEIMA*FFKNNVKHYQIYQQLYERNLDDILFDNELIKTIKTHKQIAYLNIDKS*NQKYNFTR*GDKVYLLSNIKNYPI*FVVYFDETTNTYKVSLRSNKYKVRLVANQFNGGGHDLAAGCSLANIDQLNDLLKALELLIKNQEVVD*</w:t>
      </w:r>
    </w:p>
    <w:p w14:paraId="7A1A1BA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56A2CEF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&gt;UUR10_RS01540   Ureaplasma_urealyticum_serovar_10_str_ATCC_33699_NC_011374   30S ribosomal protein S20</w:t>
      </w:r>
    </w:p>
    <w:p w14:paraId="3EEA11E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MANIVSNEKTYRHTQKVRKENHAKMSKLRTIVKKTRSSNEQAQLNEAYKVIDTTASKGVIHKNKANRLKSRTAKAFKANLQVVA*</w:t>
      </w:r>
    </w:p>
    <w:p w14:paraId="34BC90C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410BB47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&gt;UUR10_RS03235   Ureaplasma_urealyticum_serovar_10_str_ATCC_33699_NC_011374   50S ribosomal protein L19</w:t>
      </w:r>
    </w:p>
    <w:p w14:paraId="49B76B25" w14:textId="0C16E380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MALFKINKGEIMNFVNSTQLKTDIPSFDSGDTIIVHNRIVEGKKTRIQKFEGVVLRRRGSGSSETVIVRKESNGVGVEQSFNIHSPLVEKIEVIKYGKVRRAYISYMRNRSGKSARIKELNKQ*</w:t>
      </w:r>
    </w:p>
    <w:p w14:paraId="1C96442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4BC09016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&gt;UUR10_RS01860   Ureaplasma_urealyticum_serovar_10_str_ATCC_33699_NC_011374   Holliday junction resolvase RuvX</w:t>
      </w:r>
    </w:p>
    <w:p w14:paraId="4C3956BE" w14:textId="71210779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MRKLALDLGTKSCGFAISDLLGIIASGLDNFIYEENDFIAVLAKIDEIMINYHHEIDTIVLGYPTNVYDGSKNKRTYLIESFYTLLKQHFLNHEKIKIVYEDERFSTKIATQRLKNSCVKAAKIKKVKDKMSAVVILESYLSKNHFN*</w:t>
      </w:r>
    </w:p>
    <w:p w14:paraId="4EC185E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713B92D6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&gt;UUR10_RS02555   Ureaplasma_urealyticum_serovar_10_str_ATCC_33699_NC_011374   nicotinate-nucleotide adenylyltransferase</w:t>
      </w:r>
    </w:p>
    <w:p w14:paraId="51DA2C3E" w14:textId="7942398B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IILFCGAFDMVHNAHIAMAKYAIDLIKADKLIFLPSNFKFFKPINKDDNLEYEKTKLTHGHHRLAMLKIATKNLVNTEVSDYELNQVNKSYTINTIDHFKKLYGAEHEYYFIIGSDNLERFKQ*KD*ERILKEVKIICFKRSGVCLKKTCFQNQCNCENFNFFEHQIILVNDFNYNISSTEIKKQHNLASGIDPAVLDYINEHGLYAL*LLEKHLISYDNFNNLEKKIARINHCRRVAQMCVDLMNVYDKKLIDQAYCAGIYHDILKCLDEQESIAYFNEHKSELNIGDDFIS*RILHSYLGAHLLQTQYGFKNQLILNAIRRHTRPFDFIKDYSELTTLDKILYCADKLEPNRREEIDQINIDYYRKLVFEDLDKAFIEVYKYQQRQRK*</w:t>
      </w:r>
    </w:p>
    <w:p w14:paraId="39E01A1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554EC5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&gt;UUR10_RS00395   Ureaplasma_urealyticum_serovar_10_str_ATCC_33699_NC_011374   prolipoprotein diacylglyceryl transferase</w:t>
      </w:r>
    </w:p>
    <w:p w14:paraId="35AACA7F" w14:textId="7DCCFA8D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MQLEIINPESTLINDVVAHRIAFSIGSNFNIY*YGIIFVCGFLLAILTYSLRLKFHYKVPYDPGFYYIFLAIPMTIIGARL*SLAIGDAKDFFDFRNGGLAIQGGVIAGVLSAAIYFPLILRMPKYHVRDL</w:t>
      </w:r>
      <w:r w:rsidRPr="0071394D">
        <w:rPr>
          <w:rFonts w:cs="Times New Roman"/>
          <w:szCs w:val="24"/>
          <w:lang w:eastAsia="zh-CN"/>
        </w:rPr>
        <w:lastRenderedPageBreak/>
        <w:t>DADGNVIIRQPSM*IYADAIIPTILIGQALGRWGNFINGEIFGAESTVNDLQ*LKKAMPAVFEGMKHYFIEGDKTLFTIYQPLFLYESFFNVIVFVFIYFGLSYIKQLKIGFVSMSYFFFYGVIRFSTESARAPQFSFAGTYVINSLLLIFGVLGALYVQFIAPILRKRFLLDAIIELFYKKKQQAHKFGQLRNPEEFLYYCHK*</w:t>
      </w:r>
    </w:p>
    <w:p w14:paraId="74272FE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E654227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&gt;UUR10_RS00840   Ureaplasma_urealyticum_serovar_10_str_ATCC_33699_NC_011374   2,3-bisphosphoglycerate-independent phosphoglycerate mutase</w:t>
      </w:r>
    </w:p>
    <w:p w14:paraId="7FAD2F66" w14:textId="1717D058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LNKKLALIIIDGLGIGKKDDTNAVYLANPKTLNYLIKNYPTLEISAAQQPIGLLENQAGNSEIGHLTIGAGRIILNDNANINSYTKRLDYESLVLNDINNEIVHVVGMYSNGLVHSNYEHIH*IIKELVKNNNQVVLHLISDGRDDYPYGFAQFIEQINALKTQYNVIIKSLSGRYFAMDRDQR*ERTQKAFNTMFIKQDKICEQSLLEVAQSIANHYESDEFVEPIVFNNDEKYNLKPYQKVILTNYRSDRMRQLAHLLKPNRKFNYHNPFLIKDIHLITLVPFPDVDAITLFEKQNLNNTLGDVLNDHHIKQARVAETEKYGHISFFFDGGINKHYASKTQYLIPSQKVATYDLCPQMSASLITKTIIDHYFDHDVFIVNYANPDMVGHSGNMKQTIQAILSVDSEIQKLYDFFKKNNGVLMITGDHGNAETMIDANGQIITSHSINDV*FIITDNNIVFDQTQKFSLANIAPTILEYLNIKKPIEMAASSMIKKIHK*</w:t>
      </w:r>
    </w:p>
    <w:p w14:paraId="32006493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541F337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&gt;UUR10_RS01110   Ureaplasma_urealyticum_serovar_10_str_ATCC_33699_NC_011374   50S ribosomal protein L23</w:t>
      </w:r>
    </w:p>
    <w:p w14:paraId="054C332E" w14:textId="07A06E6E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MELTRVILHPYTTEKTYSIRNKSEHETLTFIVDKNANKYQIREAFIAIFGLKPLKIRTTNRGPAKIRTSTARPGYTKAKKIAYIVMPIGVKVAVSKEEVEAANAK*</w:t>
      </w:r>
    </w:p>
    <w:p w14:paraId="575430F2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53E6877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&gt;UUR10_RS02255   Ureaplasma_urealyticum_serovar_10_str_ATCC_33699_NC_011374   DNA polymerase III subunit alpha</w:t>
      </w:r>
    </w:p>
    <w:p w14:paraId="30FFA9B3" w14:textId="609D4893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FINLNVHSYYSLLNSALSIDDLIQHALDNNQPYVCLTDLNNMYGCIEFYDKAKAHNLIPIIGLEFEYQNTTLVAYAKNYNGYLKLIK*SS*IMTNTTFIIQEDFDDLIIVCKKGGLVFENPNFYQAQNQNASNAIALQSVFYAQENDKTVFLAMLAIKNDLKLDDFIDCHEFDKNYFLNDHEAQSLFSTIALDNLNKVLNELQVEIHDLPINIPVYDKNNLTVSSEILKQLCISGLKQRLNAHDGQVKKVYAKRLKYELDVISEKQFDDYFLIVYDFINYAKSNGIIVGPGRGSAAGSLVAYCLYITDIDPIKHNLIFERFLNPTRKSMPDIDTDIMDEKRDQVIEYLFEKYGNDHVAYIVTFQRLKAKMALRDVGRILGIDLKVIDKICKNIKTDYDEDIDLAIKKSATLKEMYVLHKELFEISKKLIHAPRQIGTHAAGIILSNSSITNIIPIQLGINDRPLSQYSMEYLERFGLIKMDLLGLKNLTIIDNVLKMIYKTQNKKIDLFNIDYNDKFVFQDLAKAKTNGIFQLESPGMKKVLLKVKPQNIEDISIVSALFRPGPQQNIKTFVERRFKREEFSY*NEQTKKILEPTYGIIIYQEQVIELVKTIANFDIATSDNFRRAISKKDEKILMQLKDDFINGALANNYKQPLVNQIFEYIFSFAHYGFNHSHSLAYSYISY*LAYLKHYYPLEFLSVLLSHTSASKEKLLSYLDETKDFNISIKGPDIQHFSNDFVIDNHKQIIRFGFKTIKGFGDELLKKIKLALENAELSDYISYIDALKKGNISLKNIEILIRIGAFDSFEINRLFLLNNLEEIFEKTGLNGHFFDLNLVGLDYANDMSINERFQEDEIQYLGINLSSLNYTNYTNEIDYSNLKYEIESFNEINTNYEVNIVAQVLNIVQSKTKKGNDIFYLDVLVENKKEKLTIFQNSKHLVDEIDINGIYVFGVKLLNHFNFIVSVKQRV*</w:t>
      </w:r>
    </w:p>
    <w:p w14:paraId="5B1E0DAB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2AFF4A9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&gt;UUR10_RS00415   Ureaplasma_urealyticum_serovar_10_str_ATCC_33699_NC_011374   DNA polymerase III subunit beta</w:t>
      </w:r>
    </w:p>
    <w:p w14:paraId="5EE5EC3B" w14:textId="7265C514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VFVSIKKLIEAMKFSTTIANTNNANALLLGVLIEVNENKITFKTTNNQVSGYKEISDGFEYFSSGKILVTAKILLGLISKLKDKSVLLKQVDTNILLIKTENFETQINTMNIESFPSLNFSLEDYVKISLPHQIMQEINAKVLPNVLNSQGIEKIQPISGVLIDTETLDNQLIAIGTDKIKASCLTKPYLGEKFKFIISYSTMKLIMEVLRNVEYSNNQIVDFYVRNKSLVFKVNDAILQTRMIDGVYPNVYSIFNETNEEKNYVFDRRLLIEIIERGMNIVMQEQNPKISIKIENNEAEISLTTFEIGNMKEKMPIINLSNANVEFIVNPSLLAHVLKNFENNDVNFKVKDEILRPIIFIDAKDLGFKQILSRIKN*</w:t>
      </w:r>
    </w:p>
    <w:p w14:paraId="35A48D5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04CF30C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&gt;UUR10_RS01145   Ureaplasma_urealyticum_serovar_10_str_ATCC_33699_NC_011374   30S ribosomal protein S17</w:t>
      </w:r>
    </w:p>
    <w:p w14:paraId="1B8E100B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MERSRRKVLEGLVVSDKMQKTVVVSVETKSKHPIYRKLVISHKKYHAHNDNDDAKVGDLVEITETRPLSATKN*RVSKILERAR*</w:t>
      </w:r>
    </w:p>
    <w:p w14:paraId="340A24C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0430C0C8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&gt;UUR10_RS01090   Ureaplasma_urealyticum_serovar_10_str_ATCC_33699_NC_011374   50S ribosomal protein L20</w:t>
      </w:r>
    </w:p>
    <w:p w14:paraId="5D6062C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MRVKGGSVTRQRRKR*LEKAEGS*GTRNTSYRIARQTVIRAAEYAYRDRRNKKRDFRKL*ISRINAAVRELGYTYSQFMNALVKANVVTKDGQGLNRKMLSELAINNPEAFNQLVNKVMK*</w:t>
      </w:r>
    </w:p>
    <w:p w14:paraId="55B9D63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555AD93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&gt;UUR10_RS02750   Ureaplasma_urealyticum_serovar_10_str_ATCC_33699_NC_011374   30S ribosomal protein S4</w:t>
      </w:r>
    </w:p>
    <w:p w14:paraId="194CBEE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MSRYTGSIYKKSRRLGFSLLENNKEFNSGKKRTYGPGQHGNKKVKLSNYGQQLVEKQKLMFLYGLNDRQFRRLYRVALGRPGVLTLNLLQVLESRLDSLVYRAGFAPTRRAARQLVNHSHVLVNGKKVNIPSALVEVGSTIALKEKSLEMPLIKNTLNKPADFIELVDKDKKVAKLSRLPERSELPADVNEAYVVE*YNRLM*</w:t>
      </w:r>
    </w:p>
    <w:p w14:paraId="30451B55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66365D2D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&gt;UUR10_RS01175   Ureaplasma_urealyticum_serovar_10_str_ATCC_33699_NC_011374   50S ribosomal protein L6</w:t>
      </w:r>
    </w:p>
    <w:p w14:paraId="53614114" w14:textId="3EE79FED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MSRIGNRKLTIPANVNVSVESGKVHIVSQTAKLSVDFPVNLISVDVVDNTIKVSRANDEKQTKMFHGTVNANIANALVGVTTG*KKELEVKGVGFRAKVEGSKLNLGLGFSHPLLIQIPTGLKIETPSATEISISGSDKATVGAFAAVVRAYRKPEPYKGKGVMYKGERIVRKAGKTADKKK*</w:t>
      </w:r>
    </w:p>
    <w:p w14:paraId="550A79DA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0DF1750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&gt;UUR10_RS01525   Ureaplasma_urealyticum_serovar_10_str_ATCC_33699_NC_011374   ATP-binding protein</w:t>
      </w:r>
    </w:p>
    <w:p w14:paraId="563EF535" w14:textId="1E37E3C9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NNEIEDELDLENFNYQKALEVPNLKAINLTEDEFNLHF*DIVGVYRSYLNNLKEPNDSGYIYELNRNEYNHLCLVVIKKESKVDKVKKNYILNTIKNMDYDISLTDDSQIFSKKSEILDNDLLVERNKLINFFLEEARKNKKQSANKEDNITTNDQQLKSAFIYGDFGVGKSIITQAYTNTISLKYNLKIAYITLNELFKNVIQFFNYKDISDSVVNELINELSNIDVLVIDDFSSGNLNY*SISTILMPIIENRLKSMKQTIFISNFSIEQLNNSTKNIANIEEQKAKLRLFNRIECLTYGNVFKIKGPSIFKVTNNL*</w:t>
      </w:r>
    </w:p>
    <w:p w14:paraId="4851E38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08933DEA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&gt;UUR10_RS00720   Ureaplasma_urealyticum_serovar_10_str_ATCC_33699_NC_011374   hypothetical protein</w:t>
      </w:r>
    </w:p>
    <w:p w14:paraId="074F078A" w14:textId="612A4CF1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MQSNTKLVKYSKIIANRLKAYSNQTRFIEIKTAFELNNEQKQRIKKTIINRFGDERPIKFIVDPSLIGGVSLKINLEIIDSSLKTKLNQIINIKEKEGA*</w:t>
      </w:r>
    </w:p>
    <w:p w14:paraId="7DE0E8C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384F54F1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&gt;UUR10_RS00620   Ureaplasma_urealyticum_serovar_10_str_ATCC_33699_NC_011374   dihydrofolate reductase</w:t>
      </w:r>
    </w:p>
    <w:p w14:paraId="01E3C022" w14:textId="79B30B8E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MLKLI*CQTLNGGISKNNKLP*YVKEELEHFYKTTKNHKIVMGKSTFDSLEQKPLSNRTNIIFSSIMQTPEDQSYFVTNDFQQLLNDAKKEDIFIIGGKELFDIFLNHADALIVSVLNDYYDCNLYMKVDYNNFNLDKKDVYDNFVVNYYSSKKDK*</w:t>
      </w:r>
    </w:p>
    <w:p w14:paraId="194E8D67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759372F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&gt;UUR10_RS00050   Ureaplasma_urealyticum_serovar_10_str_ATCC_33699_NC_011374   50S ribosomal protein L10</w:t>
      </w:r>
    </w:p>
    <w:p w14:paraId="34AEA109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MANVRPSVVFKQQEVDHMADILKNSKSFIVFEYHGLTAANILALRNVLHSSNSKLFVLKNNITARAFEKAGVTGFEDRLTGPNAIAVAMDDEIAAIKAVNDVAKEFDFVKIKGAYLENKFADTHKIDQLAAIPGREGLYSMLLSCFTAPLRNVLYGLKAVAEQKGE*</w:t>
      </w:r>
    </w:p>
    <w:p w14:paraId="2A64A35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71DC49D4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&gt;UUR10_RS02455   Ureaplasma_urealyticum_serovar_10_str_ATCC_33699_NC_011374   phenylalanine--tRNA ligase subunit beta</w:t>
      </w:r>
    </w:p>
    <w:p w14:paraId="56CB0142" w14:textId="02C735BA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LSLNLLHKISPKLKKISLNELCTALMDLGCEVETINTIKPSTNLVFAKVLEKTKHPNANHLNLVKVKANQEVYEIVCGADNFNVNN*VVLAKINAELANGLKITPRELRGYVSNGMLCAYSEINPEVAHFLGQTDLDGILVLHDSYDHYKTPNQIFNLDDVILDLSIPSNRNDLNGYF*MAKELCAYFDLEYVIDATINHRSHKEIVNVRILSDDVNSYGMIEVKNIQNYTLK*NTKSVLVNNQIKIVNNFADNMNFLTLLTANPLHAFDAHKISGQIIVKNAEEDSILLGLDQKEYAIKKGDLIIVDDQKILALAGIIGSNDSKIDNNTTTAYIECANFNPLLIANTARRLKINTTAAMRFSKPLTNYVTKATLKKLLAHFKLDAKLICYFKHLVHNVIKNKIDQVSDFVGTKINLDTAHTFLKRLGYKINKTNLITPSHRYDVLNEFDVYEDIMKKFSIQQIKPQPINFDILSFKNNIAYDFEKKVSDFLVDQGLFECKT</w:t>
      </w:r>
      <w:r w:rsidRPr="0071394D">
        <w:rPr>
          <w:rFonts w:cs="Times New Roman"/>
          <w:szCs w:val="24"/>
          <w:lang w:eastAsia="zh-CN"/>
        </w:rPr>
        <w:lastRenderedPageBreak/>
        <w:t>YNLKSQTQAYEIDFFNFQQAYEINNPISNIRSHLKLNNLNSLLEVLEYNQNQKNELENIFEISKINPINSNQQTILSIVLCKPLINAKLNDSIVVNNFVTTKALLHVLLTKLNISYVYDTNHIVNELYENNQLALVNENKQVFGFIGQLKNQIKKTYGLNNDIFVINLNLTSYLNQEQAITKVIKPSVYHDIVRDVSVKLASNVDLNDVMDNIEKIKNIRKVEISDLYVKDDEIIYTFKYYINDYSSNLSSEQIAVIEQEVNNYLKQF*</w:t>
      </w:r>
    </w:p>
    <w:p w14:paraId="44FC2DEC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197A949F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&gt;UUR10_RS03360   Ureaplasma_urealyticum_serovar_10_str_ATCC_33699_NC_011374   transketolase</w:t>
      </w:r>
    </w:p>
    <w:p w14:paraId="527BDE0B" w14:textId="722DC9E6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RYVNAMRSLALQAINKANQGHSGMSISAAPIIYTLYKGLMTISKSHPK*FNRDRLVLSAGHGSMALYPVFYFSSLLTLDDIKNFRNDNHLTPGHPEVLSNNYIDASTGPLGQGVANAVGMAITESYLRAEFASLKGVVDHYTYCIVGDGDLQEGISYEAMSIAGKLKLSKLIILHDSNDYQLDSAVSDVNIEDLKMRVESMG*NYLKTDNNPENIFKAIAEAK*KKNVKPTFIEVKTIIGEGTSFENSNEAHAAAISKEELEKFGKRFHTKTNNFEFHQEIFDHFFFNVVARGESAYNQ*QQLVDQYMQTNPEQMQRLLNYINGNYEDLNKMLDENKIVNLSDSTRSYLKQYFAQLKDLKSALVLSADLAKSTFTKIGENAFNDDYKNPYIKFGIREFAMAGAMNGISLHQGAKAIGGTFLAFSDYMKPAIRLTAISNLANLFIFSHDSYAVGGDGPTHQPVDQLPMLRAIPNVEVIRPADHYEVKHALSYSFKQKQKPICLVTSRQAIKQINEQKPQDFTKGAYIINSPFSFSENPDYTIIASGSEVSLANDAAKEIFEKHQLKVKVISAFNLNLFLQQKPEVIKNLVSSKNGLLAIEASSEML**KLSVYTNKFMQIAANQFGRSADGNKLMHEFGFSVENIINQLLNKK*</w:t>
      </w:r>
    </w:p>
    <w:p w14:paraId="75021EF0" w14:textId="77777777" w:rsidR="009A05CE" w:rsidRPr="0071394D" w:rsidRDefault="009A05CE" w:rsidP="009A05CE">
      <w:pPr>
        <w:jc w:val="both"/>
        <w:rPr>
          <w:rFonts w:cs="Times New Roman"/>
          <w:szCs w:val="24"/>
          <w:lang w:eastAsia="zh-CN"/>
        </w:rPr>
      </w:pPr>
    </w:p>
    <w:p w14:paraId="5759C7B1" w14:textId="0087154E" w:rsidR="000274C7" w:rsidRPr="0071394D" w:rsidRDefault="000274C7" w:rsidP="00994A3D">
      <w:pPr>
        <w:jc w:val="both"/>
        <w:rPr>
          <w:rFonts w:cs="Times New Roman"/>
          <w:szCs w:val="24"/>
          <w:lang w:eastAsia="zh-CN"/>
        </w:rPr>
      </w:pPr>
    </w:p>
    <w:p w14:paraId="681B5607" w14:textId="77777777" w:rsidR="000274C7" w:rsidRPr="0071394D" w:rsidRDefault="000274C7" w:rsidP="00994A3D">
      <w:pPr>
        <w:jc w:val="both"/>
        <w:rPr>
          <w:rFonts w:cs="Times New Roman"/>
          <w:szCs w:val="24"/>
          <w:lang w:eastAsia="zh-CN"/>
        </w:rPr>
      </w:pPr>
    </w:p>
    <w:p w14:paraId="17403E42" w14:textId="2077BED6" w:rsidR="000274C7" w:rsidRPr="0071394D" w:rsidRDefault="004854C5" w:rsidP="00994A3D">
      <w:pPr>
        <w:jc w:val="both"/>
        <w:rPr>
          <w:rFonts w:cs="Times New Roman"/>
          <w:szCs w:val="24"/>
          <w:lang w:eastAsia="zh-CN"/>
        </w:rPr>
      </w:pPr>
      <w:r w:rsidRPr="0071394D">
        <w:rPr>
          <w:rFonts w:cs="Times New Roman"/>
          <w:b/>
          <w:bCs/>
          <w:szCs w:val="24"/>
          <w:lang w:eastAsia="zh-CN"/>
        </w:rPr>
        <w:t>Supplementary Sequence file 4</w:t>
      </w:r>
      <w:r w:rsidR="000E7581" w:rsidRPr="0071394D">
        <w:rPr>
          <w:rFonts w:cs="Times New Roman"/>
          <w:b/>
          <w:bCs/>
          <w:szCs w:val="24"/>
          <w:lang w:eastAsia="zh-CN"/>
        </w:rPr>
        <w:t xml:space="preserve">  Anti-target protein sequences in </w:t>
      </w:r>
      <w:r w:rsidR="00552372" w:rsidRPr="0071394D">
        <w:rPr>
          <w:rFonts w:cs="Times New Roman"/>
          <w:b/>
          <w:bCs/>
          <w:i/>
          <w:iCs/>
          <w:szCs w:val="24"/>
          <w:lang w:eastAsia="zh-CN"/>
        </w:rPr>
        <w:t>Homo sapiens</w:t>
      </w:r>
      <w:r w:rsidR="009C6280" w:rsidRPr="0071394D">
        <w:rPr>
          <w:rFonts w:cs="Times New Roman"/>
          <w:b/>
          <w:bCs/>
          <w:szCs w:val="24"/>
          <w:lang w:eastAsia="zh-CN"/>
        </w:rPr>
        <w:t xml:space="preserve"> (refer to Fatoba et al., 2021)</w:t>
      </w:r>
    </w:p>
    <w:p w14:paraId="1A5FF6B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&gt;CAA41558.1 P-glycoprotein [Homo sapiens]</w:t>
      </w:r>
    </w:p>
    <w:p w14:paraId="6E87BD9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MDLEGDRNGGAKKKNFFKLNNKR</w:t>
      </w:r>
    </w:p>
    <w:p w14:paraId="68821DA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2B885F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&gt;CAA29547.1 P-glycoprotein (431 AA), partial [Homo sapiens]</w:t>
      </w:r>
    </w:p>
    <w:p w14:paraId="59E4A1D9" w14:textId="2C31A3F2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TLLLLAVVPIIAVSGIVEMKLLAGNAKRDKKELEAAGKIATEAIENIRTVVSLTQERKFESMYVEKLYGPYRNSVQKAHIYGITFSISQAFMYFSYAGCFRFGAYLIVNGHMRFRDVILVFSAIVFGAVALGHASSFAPDYAKAKLSAAHLFMLFERQPLIDSYSEEGLKPDKFEGNITFNEVVFNYPTRANVPVLQGLSLEVKKGQTLALVGSSGCGKSTVVQLLERFYDPLAGTVFVDFGFQLLDGQEAKKLNVQWLRAQLGIVSQEPILFDCSIAENIAYGDNSRVVSQDEIVSAAKAANIHPFIETLPHKYETRVGDKGTQLSGGQKQRIAIARALIRQPQILLLDEATSALDTESEKVVQEALDKAREGRTCIVIAHRLSTIQNADLIVVFQNGRVKEHGTHQQLLAQKGIYFSMVSVQAGTQNL</w:t>
      </w:r>
    </w:p>
    <w:p w14:paraId="3321EA5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7288DC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&gt;CAA41416.1 70kDa peroxisomal membrane protein [Homo sapiens]</w:t>
      </w:r>
    </w:p>
    <w:p w14:paraId="724C93B1" w14:textId="063C2C0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AFSKYLTARNSSLAGAAFLLLCLLHKRRRALGLHGKKSGKPPLQNNEKEGKKERAVVDKVFFSRLIQILKIMVPRTFCKETGYLVLIAVMLVSRTYCDVWMIQNGTLIESGIIGRSRKDFKRYLLNFIAAMPLISLVNNFLKYGLNELKLCFRVRLTKYLYEEYLQAFTYYKKGNLDNRIANPDQLLTQDVEKFCNSVVDLYSNLSKPFLDIVLYIFKLTSAIGAQGPASMMAYLVVSGLFLTRLRRPIGKMTITEQKYEGEYRYVNSRLITNSEEIAFYNGNKREKQTVHSVFRKLVEHLHNFILFRFSMGFIDSIIAKYLATVVGYLVVSRPFLDLSHPRHLKSTHSELLEDYYQSGRMLLRMSQALGRIVLAGREMTRLAGFTARITELMQVLKDLNHGKYERTMVSQQEKGIEGVQVIPLIPGAGEIIIADNIIKFDHVPLATPNGDVLIRDLNFEVRSGANVLICGPNGCGKSSLFRVLGELWPLFGGRLTKPERRKLFYVPQRPYMTLGTLRDQVIYPDGREDQKRKGISDLVQKEYLDNVQLGHILEREGGWDSVQDWMDVLSGGEKQRMAMARLFYHKPQFAILDECTSAVSVDVEGYIYSHCRKVGITLFTVSHRKSLWKHHEYYLHMDGRGNYEFKQITEDTVEFGS</w:t>
      </w:r>
    </w:p>
    <w:p w14:paraId="7ECAEC9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9E3C12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&gt;sp|P15382.1|KCNE1_HUMAN RecName: Full=Potassium voltage-gated channel subfamily E member 1; AltName: Full=Delayed rectifier potassium channel subunit IsK; AltName: Full=IKs producing slow voltage-gated potassium channel subunit beta Mink; AltName: Full=Minimal potassium channel</w:t>
      </w:r>
    </w:p>
    <w:p w14:paraId="6DB92E72" w14:textId="4D72729E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MILSNTTAVTPFLTKLWQETVQQGGNMSGLARRSPRSSDGKLEALYVLMVLGFFGFFTLGIMLSYIRSKKLEHSNDPFNVYIESDAWQEKDKAYVQARVLESYRSCYVVENHLAIEQPNTHLPETKPSP</w:t>
      </w:r>
    </w:p>
    <w:p w14:paraId="7437BDA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974963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&gt;sp|P20813.1|CP2B6_HUMAN RecName: Full=Cytochrome P450 2B6; AltName: Full=1,4-cineole 2-exo-monooxygenase; AltName: Full=CYPIIB6; AltName: Full=Cytochrome P450 IIB1</w:t>
      </w:r>
    </w:p>
    <w:p w14:paraId="0EEA4A5D" w14:textId="2A9FCAA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LSVLLFLALLTGLLLLLVQRHPNTHDRLPPGPRPLPLLGNLLQMDRRGLLKSFLRFREKYGDVFTVHLGPRPVVMLCGVEAIREALVDKAEAFSGRGKIAMVDPFFRGYGVIFANGNRWKVLRRFSVTTMRDFGMGKRSVEERIQEEAQCLIEELRKSKGALMDPTFLFQSITANIICSIVFGKRFHYQDQEFLKMLNLFYQTFSLISSVFGQLFELFSGFLKYFPGAHRQVYKNLQEINAYIGHSVEKHRETLDPSAPKDLIDTYLLHMEKEKSNAHSEFSHQNLNLNTLSLFFAGTETTSTTLRYGFLLMLKYPHVAERVYREIEQVIGPHRPPELHDRAKMPYTEAVIYEIQRFSDLLPMGVPHIVTQHTSFRGYIIPKDTEVFLILSTALHDPHYFEKPDAFNPDHFLDANGALKKTEAFIPFSLGKRICLGEGIARAELFLFFTTILQNFSMASPVAPEDIDLTPQECGVGKIPPTYQIRFLPR</w:t>
      </w:r>
    </w:p>
    <w:p w14:paraId="4D337C9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B3EBC0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&gt;sp|P09211.2|GSTP1_HUMAN RecName: Full=Glutathione S-transferase P; AltName: Full=GST class-pi; AltName: Full=GSTP1-1</w:t>
      </w:r>
    </w:p>
    <w:p w14:paraId="73007897" w14:textId="4A9B270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MPPYTVVYFPVRGRCAALRMLLADQGQSWKEEVVTVETWQEGSLKASCLYGQLPKFQDGDLTLYQSNTILRHLGRTLGLYGKDQQEAALVDMVNDGVEDLRCKYISLIYTNYEAGKDDYVKALPGQLKPFETLLSQNQGGKTFIVGDQISFADYNLLDLLLIHEVLAPGCLDAFPLLSAYVGRLSARPKLKAFLASPEYVNLPINGNGKQ</w:t>
      </w:r>
    </w:p>
    <w:p w14:paraId="741F36E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C896A0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&gt;AAA35496.1 alpha-1A-adrenergic receptor [Homo sapiens]</w:t>
      </w:r>
    </w:p>
    <w:p w14:paraId="30816ACB" w14:textId="3FF7C64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AALRSVMMAGYLSEWRTPTYRSTEMVQRLRMEAVQHSTSTAAVGGLVVSAQGVGVGVFLAAFILMAVAGNLLVILSVACNRHLQTVTNYFIVNLAVADLLLSATVLPFSATMEVLGFWAFGRAFCDVWAAVDVLCCTASILSLCTISVDRYVGVRHSLKYPAIMTERKAAAILALLWVVALVVSVGPLLGWKEPVPPDERFCGITEEAGYAVFSSVCSFYLPMAVIVVMYCRVYVVARSTTRSLEAGVKRERGKASEVVLRIHCRGAATGADGAHGMRSAKGHTFRSSLSVRLLKFSREKKAAKTLAIVVGVFVLCWFPFFFVLPLGSLFPQLKPSEGVFKVIFWLGYFNSCVNPLIYPCSSREFKRAFLRLLRCQCRRRRRRRPLWRVYGHHWRASTSGLRQDCAPSSGDAPPGAPLALTALPDPDPEPPGTPEMQAPVASRRSHPAPSASGGCWGRSGDPRPSCAPKSPACRTRSPPGARSAQRQRAPSAQRWRLCP</w:t>
      </w:r>
    </w:p>
    <w:p w14:paraId="6FEAC5A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CACDA8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&gt;AAA59575.1 P-glycoprotein [Homo sapiens]</w:t>
      </w:r>
    </w:p>
    <w:p w14:paraId="1DFDF5A9" w14:textId="566080D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GDRNGGAKKKNFFKLNNKSEKDKKEKKPTVSVFSMFRYSNWLDKLYMVVGTLAAIIHGAGLPLMMLVFGEMTDIFANAGNLEDLMSNITNRSDINDTGFFMNLEEDMTRYAYYYSGIGAGVLVAAYIQVSFWCLAAGRQIHKIRKQFFHAIMRQEIGWFDVHDVGELNTRLTDDVSKINEVIGDKIGMFFQSMATFFTGFIVGFTRGWKLTLVILAISPVLGLSAAVWAKILSSFTDKELLAYAKAGAVAEEVLAAIRTVIAFGGQKKELERYNKNLEEAKRIGIKKAITANISIGAAFLLIYASYALAFWYGTTLVLSGEYSIGQVLTVFFSVLIGAFSVGQASPSIEAFANARGAAYEIFKIIDNKPSIDSYSKSGHKPDNIKGNLEFRNVHFSYPSRKEVKILKGLNLKVQSGQTVALVGNSGCGKSTTVQLMQRLYDPTEGMVSVDGQDIRTINVRFLREIIGVVSQEPVLFATTIAENIRYGRENVTMDEIEKAVKEANAYDFIMKLPHKFDTLVGERGAQLSGGQKQRIAIARALVRNPKILLLDEATSALDTESEAVVQVALDKARKGRTTIVIAHRLSTVRNADVIAGFDDGVIVEKGNHDELMKEKGIYFKLVTMQTAGNEVELENAADESKSEIDALEMSSNDSRSSLIRKRSTRRSVRGSQAQDRKLSTKEALDESIPPVSFWRIMKLNLTEWPYFVVGVFCAIINGGLQPAFAIIFSKIIGVFTRIDDPETKRQNSNLFSLLFLALGIISFITFFLQGFTFGKAGEILTKRLRYMVFRSMLRQDVSWFDDPKNTTGALTTRLANDAAQVKGAIGSRLAVITQNIANLGTGIIISFIYGWQLTLLLLAIVPIIAIAGVVEMKMLSGQALKDKKELEGAGKIATEAIENFRTVVSLTQEQKFEHMYAQSLQVPYRNSLRKAHIFGITFSFTQAMMYFSYAGCFRFGAYLVAHKLMSFEDVLLVFSAVVFGAMAVGQVSSFAPDYAKAKISAAHIIMIIEKTPLIDSYSTEGLMPNTLEGNVTFGEVVFNYPTRPDIPVLQGLSLEVKKGQTLALVGSSGCGKSTVVQLLERFYDPLAGKVLLDGKEIKRLNVQWLRAHLGIVSQEPILFDCSIAENIAYGDNSRVVSQEEIVRAAKEANIHAFIESLPNKYSTKVGDKGTQLSGGQKQRIAIARALVRQPHILLLDEATSALDTESEKVVQEALDKAREGRTCIVIAHRLSTIQNADLIVVFQNGRVKEHGTHQQLLAQKGIYFSMVSVQAGTKRQ</w:t>
      </w:r>
    </w:p>
    <w:p w14:paraId="32C6083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237270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&gt;AAA36207.1 P-glycoprotein [Homo sapiens]</w:t>
      </w:r>
    </w:p>
    <w:p w14:paraId="05E76AE6" w14:textId="7F191BA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AAKNGTAWRPTSAEGDFELGISSKQKRKKTKTVKMIGVLTLFRYSDWQDKLFMSLGTIMAIAHGSGLPLMMIVFGEMTDKFVDTAGNFSFPVNFSLSLLNPGKILEEEMTRYAYYYSGLGAGVLVAAYIQVSFWTLAAGRQIRKIRQKFFHAILRQEIGWFDINDTTELNTRLTDDISKISEGIGDKVGMFFQAVATFFAGFIVGFIRGWKLTLVIMAISPILGLSAAVWAKILSAFSDKELAAYAKAGAVAEEALGAIRTVIAFGGQNKELERYQKHLENAKEIGIKKAISANISMGIAFLLIYASYALAFWYGSTLVISKEYTIGNAMTVFFSILIGAFSVGQAAPCIDAFANARGAAYVIFDIIDNNPKIDSFSERGHKPDSIKGNLEFNDVHFSYPSRANVKILKGLNLKVQSGQTVALVGSSGCGKSTTVQLIQRLYDPDEGTINIDGQDIRNFNVNYLREIIGVVSQEPVLFSTTIAENICYGRGNVTMDEIKKAVKEANAYEFIMKLPQKFDTLVGERGAQLSGGQKQRIAIARALVRNPKILLLDEATSALDTESEAEVQAALDKAREGRTTIVIAHRLSTVRNADVIAGFEDGVIVEQGSHSELMKKEGVYFKLVNMQTSGSQIQSEEFELNDEKAATRMAPNGWKSRLFRHSTQKNLKNSQMCQKSLDVETDGLEANVPPVSFLKVLKLNKTEWPYFVVGTVCAIANGGLQPAFSVIFSEIIAIFGPGDDAVKQQKCNIFSLIFLFLGIISFFTFFLQGFTFGKAGEILTRRLRSMAFKAMLRQDMSWFDDHKNSTGALSTRLATDAAQVQGATGTRLALIAQNIANLGTGIIISFIYGWQLTLLLLAVVPIIAVSGIVEMKLLAGNAKRDKKELEAAGKIATEAIENIRTVVSLTQERKFESMYVEKLYGPYRNSVQKAHIYGITFSISQAFMYFSYAGCFRFGAYLIVNGHMRFRDVILVFSAIVFGAVALGHASSFAPDYAKAKLSAAHLFMLFERQPLIDSYSEEGLKPDKFEGNITFNEVVFNYPTRANVPVLQGLSLEVKKGQTLALVGSSGCGKSTVVQLLERFYDPLAGTVLLDGQEAKKLNVQWLRAQLGIVSQEPILFDCSIAENIAYGDNSRVVSQDEIVSAAKAANIHPFIETLPHKYETRVGDKGTQLSGGQKQRIAIARALIRQPQILLLDEATSALDTESEKVVQEALDKAREGRTCIVIAHRLSTIQNADLIVVFQNGRVKEHGTHQQLLAQKGIYFSMVSVQAGTQNL</w:t>
      </w:r>
    </w:p>
    <w:p w14:paraId="19FCA92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CF1644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&gt;AAA59576.1 P glycoprotein, partial [Homo sapiens]</w:t>
      </w:r>
    </w:p>
    <w:p w14:paraId="324BD0C6" w14:textId="77AC1866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GDRNGGAKKKNFFKLNNKSEKDKKEKKPTVSVFSMFRYSNWLDKLYMVVGTLAAIIHGAGLPLMMLVFGEMTDIFANAGNLEDLMSNITNRSDINDTGFFMNLEEDMTRYAYYYSGIGAGVLVAAYIQVSFWCLAAGRQIHKIRKQFFHAIMRQEIGWFDVHDVGELNTRLTDDVSKINEGIGDKIGMFFQSMATFFTGFIVGFTRGWKLTLVILAISPVLGLSAAVWAKILSSFTDKELLAYAKAGAVAEEVLAAIRTVIAFGGQKKELERYNKNLEEAKRIGIKKAITANISIGAAFLLIYASYALAFWYGTTLVLSGEYSIGQVLTVFFSVLIGAFSVGQASPSIEAFANARGAAYEIFKIIDNKPSIDSYSKSGHKPDNIKGNLEFRNVHFSYPSRKEVKILKGLNLKVQSGQTVALVGNSGCGKSTTVQLMQRLYDPTEGMVSVDGQDIRTINVRFLREIIGVVSQEPVLFATTIAENIRYGRENVTMDEIEKAVKEANAYDFIMKLPHKFDTLVGERGAQLSGGQKQRIAIARALVRNPKILLLDEATSALDTESEAVVQVALDKARKGRTTIVIAHRLSTVRNADVIAGFDDGVIVEKGNHDELMKEKGIYFKLVTMQTAGNEVELENAADESKSEIDALEMSSNDSRSSLIRKRSTRRSVRGSQAQDRKLSTKEALDESIPPVSFWRIMKLNLTEWPYFVVGVFCAIINGGLQPAFAIIFSKIIGVFTRIDDPETKRQNSNLFSLLFLALGIISFITFFLQGFTFGKAGEILTKRLRYMVFRSMLRQDVSWFDDPKNTT</w:t>
      </w:r>
      <w:r w:rsidRPr="0071394D">
        <w:rPr>
          <w:rFonts w:cs="Times New Roman"/>
          <w:szCs w:val="24"/>
          <w:lang w:eastAsia="zh-CN"/>
        </w:rPr>
        <w:lastRenderedPageBreak/>
        <w:t>GALTTRLANDAAQVKGAIGSRLAVITQNIANLGTGIIISFIYGWQLTLLLLAIVPIIAIAGVVEMKMLSGQALKDKKELEGAGKIATEAIENFRTVVSLTQEQKFEHMYAQSLQVPYRNSLRKAHIFGITFSFTQAMMYFSYAGCFRFGAYLVAHKLMSFEDVLLVFSAVVFGAMAVGQVSSFAPDYAKAKISAAHIIMIIEKTPLIDSYSTEGLMPNTLEGNVTFGEVVFNYPTRPDIPVLQGLSLEVKKGQTLALVGSSGCGKSTVVQLLERFYDPLAGKVLLDGKEIKRLNVQWLRAHLGIVSQEPILFDCSIAENIAYGDNSRVVSQEEIVRAAKEANIHAFIESLPNKYSTKVGDKGTQLSGGQKQRIAIARALVRQPHILLLDEATSALDTESEKVVQEALDKAREGRTCIVIAHRLSTIQNADLIVVFQNGRVKEHGTHQQLLAQKGIYFSMVSVQAGTKRQ</w:t>
      </w:r>
    </w:p>
    <w:p w14:paraId="2194FF2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C0CDF4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&gt;AAB26819.1 D2 dopamine receptor [Homo sapiens]</w:t>
      </w:r>
    </w:p>
    <w:p w14:paraId="4E77D948" w14:textId="7E71406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PLNLSWYDDDLERQNWSRPFNGSDGKADRPHYNYYATRLTLLIAVIVFGNVLVCMAVSREKALQTTTNYLIVSLAVADLLVATLVMPWVVYLEVVGEWKFSRIHCDIFVTLDVMMCTASILNLCAISIDRYTAVAMPMLYNTRYSSKRRVTVMISIVWVLSFTISCPLLFGLNNADQNECIIANPAFVVYSSIVSFYVPFIVTLLVYIKIYIVLRRRRKRVNTKRSSRAFRAHLRAPLKGNCTHPEDMKLCTVIMKSNGSFPVNRRRVEAARRAQELEMEMLSSTSPPERTRYSPIPPSHHQLTLPDPSHHGLHSTPDSPAKPEKNGHAKDHPKIAKIFEIQTMPNGKTRTSLKTMSRRKLSQQKEKKATQMLAIVLGVFIICWLPFFITHILNIHCDCNIPPVLYSAFTWLGYVNSAVNPIIYTTFNIEFRKAFLKILHC</w:t>
      </w:r>
    </w:p>
    <w:p w14:paraId="66D7767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2E7E4B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&gt;AAB31164.1 alpha adrenergic receptor subtype alpha 1b [human, heart, Peptide, 516 aa]</w:t>
      </w:r>
    </w:p>
    <w:p w14:paraId="56D2681E" w14:textId="15E2BD0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PDLDTGHNTSAPAHWGELKNANFTGPNQTSSNSTLPQLDITRAISVGLVLGAFILFAIVGNILVILSVACNRHLRTPTNYFIVNLAMADLLLSFTVLPFSAALEVLGYWVLGRIFCDIWAAVDVLCCTASILSLCAISIDRYIGVRYSLQYPTLVTRRKAILALLSVWVLSTVISIGPLLGWKEPAPNDDKECGVTEEPFYALFSSLGSFYIPLAVILVMYCRVYIVAKRTTKNLEAGVMKEMSNSKELTLRIHSKNFHEDTLSSTKAKGHNPRSSIAVKLFKFSREKKAAKTLGIVVGMFILCWLPFFIALPLGSLFSTLKPPDAVFKVVFWLGYFNSCLNPIIYPCSSKEFKRAFVRILGCQCRGRRRRRRRRRLGCAYTYRPWTRGGSLERSQSRKDSLDDSGSCLSGSQRTLPSASPSPGYLGRGAPPPVELCAFPEWKAPGALLSLPAPEPPGRRGRHDSGPLFTFKLLTEPESPGTDGGASNGGCEPRHVANGQPGFKSNMPLAPGQF</w:t>
      </w:r>
    </w:p>
    <w:p w14:paraId="60F1305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FD7A96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&gt;AAB31165.1 alpha adrenergic receptor subtype alpha 1c [human, heart, Peptide, 466 aa]</w:t>
      </w:r>
    </w:p>
    <w:p w14:paraId="697F893C" w14:textId="07DE99A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FLSGNASDSSNCTQPPAPVNISKAILLGVILGGLILFGVLGNILVILSVACHRHLHSVTHYYIVNLAVADLLLTSTVLPFSAIFEVLGYWAFGRVFCNIWAAVDVLCCTASIMGLCIISIDRYIGVSYPLRYPTIVTQRRGLMALLCVWALSLVISIGPLFGWRQPAPEDETICQINEEPGYVLFSALGSFYLPLAIILVMYCRVYVVAKRESRGLKSGLKTDKSDSEQVTLRIHRKNAPAGGSGMASAKTKTHFSVRLLKFSREKKAAKTLGIVVGCFVLCWLPFFLVMPIGSFFPDFKPSETVFKIVFWLGY</w:t>
      </w:r>
      <w:r w:rsidRPr="0071394D">
        <w:rPr>
          <w:rFonts w:cs="Times New Roman"/>
          <w:szCs w:val="24"/>
          <w:lang w:eastAsia="zh-CN"/>
        </w:rPr>
        <w:lastRenderedPageBreak/>
        <w:t>LNSCINPIIYPCSSQEFKKAFCNVLRIQCLRRKQSSKHALGYTLHPPSQAVEGQHKDMVRIPVGSRETFYRISKTDGVCEWKFFSSMPRGSARITVSKDQSSCTTARVRSKSFLQVCCCVGPSTPSLDKNHQVPTIKVHTISLSENGEEV</w:t>
      </w:r>
    </w:p>
    <w:p w14:paraId="5CC0ABD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68D70A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&gt;AAA52328.1 dopamine D2 receptor, partial [Homo sapiens]</w:t>
      </w:r>
    </w:p>
    <w:p w14:paraId="48048CAE" w14:textId="6A4FE79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MDPLNLSWYDDDLERQNWSRPFNGSDGKADRPHYNYYATLLTLLIAVIVFGNVLVCMAVSREKALQTTTNYLIVSLAVADLLVATLVMPWVVYLEVVGEWKFSRIHCDIFVTLDVMMCTASILNLCAISIDRYTAVAMPMLYNTRYSSKRRVTVMISIVWVLSFTISCPLLFGLNNA</w:t>
      </w:r>
    </w:p>
    <w:p w14:paraId="7195BA1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80FE34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&gt;AAA88023.1 unknown protein [Homo sapiens]</w:t>
      </w:r>
    </w:p>
    <w:p w14:paraId="348E471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MRRELEASSSRRRLCPRGPMA</w:t>
      </w:r>
    </w:p>
    <w:p w14:paraId="514A680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E863F4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&gt;CAA84542.1 MDR3 P-glycoprotein, partial [Homo sapiens]</w:t>
      </w:r>
    </w:p>
    <w:p w14:paraId="2B9ACA5D" w14:textId="1673E3D9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MDLEAAKNGTAWRPTSAEGDFELGISSKQKRKKTKTVKMIGVLTLFRYSDWQDKLFMSLGTRGSSRVDLQAC</w:t>
      </w:r>
    </w:p>
    <w:p w14:paraId="6C521BB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4FF063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&gt;prf||2111304A P glycoprotein</w:t>
      </w:r>
    </w:p>
    <w:p w14:paraId="5F906A7A" w14:textId="76F8C67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ENKKSIEKLKDVISMNASEFSEVQIALNEAKLSEEKVKSECHRVQEENARLKKKKEQLQQEIEDWSKLHAELSEQIKSFEKSQKDLEVALTHKDDNINALTNCITQLNLLECESESEGQNKGGNDSDELANGEVGG</w:t>
      </w:r>
    </w:p>
    <w:p w14:paraId="4251C5E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621105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&gt;sp|P25100.2|ADA1D_HUMAN RecName: Full=Alpha-1D adrenergic receptor; AltName: Full=Alpha-1A adrenergic receptor; AltName: Full=Alpha-1D adrenoreceptor; Short=Alpha-1D adrenoceptor; AltName: Full=Alpha-adrenergic receptor 1a</w:t>
      </w:r>
    </w:p>
    <w:p w14:paraId="06F34DCA" w14:textId="7B08CCF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FRDLLSVSFEGPRPDSSAGGSSAGGGGGSAGGAAPSEGPAVGGVPGGAGGGGGVVGAGSGEDNRSSAGEPGSAGAGGDVNGTAAVGGLVVSAQGVGVGVFLAAFILMAVAGNLLVILSVACNRHLQTVTNYFIVNLAVADLLLSATVLPFSATMEVLGFWAFGRAFCDVWAAVDVLCCTASILSLCTISVDRYVGVRHSLKYPAIMTERKAAAILALLWVVALVVSVGPLLGWKEPVPPDERFCGITEEAGYAVFSSVCSFYLPMAVIVVMYCRVYVVARSTTRSLEAGVKRERGKASEVVLRIHCRGAATGADGAHGMRSAKGHTFRSSLSVRLLKFSREKKAAKTLAIVVGVFVLCWFPFFFVLPLGSLFPQLKPSEGVFKVIFWLGYFNSCVNPLIYPCSSREFKRAFLRLLRCQCRRRRRRRPLWRVYGHHWRASTSGLRQDCAPSSGDAPPGAPLALTALPDPDPEPPGTPEMQAPVASRRK</w:t>
      </w:r>
      <w:r w:rsidRPr="0071394D">
        <w:rPr>
          <w:rFonts w:cs="Times New Roman"/>
          <w:szCs w:val="24"/>
          <w:lang w:eastAsia="zh-CN"/>
        </w:rPr>
        <w:lastRenderedPageBreak/>
        <w:t>PPSAFREWRLLGPFRRPTTQLRAKVSSLSHKIRAGGAQRAEAACAQRSEVEAVSLGVPHEVAEGATCQAYELADYSNLRETDI</w:t>
      </w:r>
    </w:p>
    <w:p w14:paraId="3EFC056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56894D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&gt;sp|P35348.2|ADA1A_HUMAN RecName: Full=Alpha-1A adrenergic receptor; AltName: Full=Alpha-1A adrenoreceptor; Short=Alpha-1A adrenoceptor; AltName: Full=Alpha-1C adrenergic receptor; AltName: Full=Alpha-adrenergic receptor 1c</w:t>
      </w:r>
    </w:p>
    <w:p w14:paraId="26F55A7B" w14:textId="4BD08A49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FLSGNASDSSNCTQPPAPVNISKAILLGVILGGLILFGVLGNILVILSVACHRHLHSVTHYYIVNLAVADLLLTSTVLPFSAIFEVLGYWAFGRVFCNIWAAVDVLCCTASIMGLCIISIDRYIGVSYPLRYPTIVTQRRGLMALLCVWALSLVISIGPLFGWRQPAPEDETICQINEEPGYVLFSALGSFYLPLAIILVMYCRVYVVAKRESRGLKSGLKTDKSDSEQVTLRIHRKNAPAGGSGMASAKTKTHFSVRLLKFSREKKAAKTLGIVVGCFVLCWLPFFLVMPIGSFFPDFKPSETVFKIVFWLGYLNSCINPIIYPCSSQEFKKAFQNVLRIQCLCRKQSSKHALGYTLHPPSQAVEGQHKDMVRIPVGSRETFYRISKTDGVCEWKFFSSMPRGSARITVSKDQSSCTTARVRSKSFLQVCCCVGPSTPSLDKNHQVPTIKVHTISLSENGEEV</w:t>
      </w:r>
    </w:p>
    <w:p w14:paraId="2D9CEFA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8A2EB1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&gt;sp|P21917.2|DRD4_HUMAN RecName: Full=D(4) dopamine receptor; AltName: Full=D(2C) dopamine receptor; AltName: Full=Dopamine D4 receptor</w:t>
      </w:r>
    </w:p>
    <w:p w14:paraId="171D3A04" w14:textId="2E111C3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NRSTADADGLLAGRGPAAGASAGASAGLAGQGAAALVGGVLLIGAVLAGNSLVCVSVATERALQTPTNSFIVSLAAADLLLALLVLPLFVYSEVQGGAWLLSPRLCDALMAMDVMLCTASIFNLCAISVDRFVAVAVPLRYNRQGGSRRQLLLIGATWLLSAAVAAPVLCGLNDVRGRDPAVCRLEDRDYVVYSSVCSFFLPCPLMLLLYWATFRGLQRWEVARRAKLHGRAPRRPSGPGPPSPTPPAPRLPQDPCGPDCAPPAPGLPRGPCGPDCAPAAPGLPPDPCGPDCAPPAPGLPQDPCGPDCAPPAPGLPRGPCGPDCAPPAPGLPQDPCGPDCAPPAPGLPPDPCGSNCAPPDAVRAAALPPQTPPQTRRRRRAKITGRERKAMRVLPVVVGAFLLCWTPFFVVHITQALCPACSVPPRLVSAVTWLGYVNSALNPVIYTVFNAEFRNVFRKALRACC</w:t>
      </w:r>
    </w:p>
    <w:p w14:paraId="5747672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94DD3E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&gt;AAB69423.1 P-glycoprotein [Homo sapiens]</w:t>
      </w:r>
    </w:p>
    <w:p w14:paraId="3EAF5558" w14:textId="4ED2B88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GDRNGGAKKKNFFKLNNKSEKDKKEKKPTVSVFSMFRYSNWLDKLYMVVGTLAAIIHGAGLPLMMLVFGEMTDIFANAGNLEDLMSNITNRSDINDTGFFMNLEEDMTRYAYYYSGIGAGVLVAAYIQVSFWCLAAGRQIHKIRKQFFHAIMRQEIGWFDVHDVGELNTRLTDDVSKINEGIGDKIGMFFQSMATFFTGFIVGFTRGWKLTLVILAISPVLGLSAAVWAKILSSFTDKELLAYAKAGAVAEEVLAAIRTVIAFGGQKKELERYNKNLEEAKRIGIKKAITANISIGAAFLLIYASYALAFWYGTTLVLSGEYSIGQVLTVFSVLIGAFSVGQASPSIEAFANARGAAYEIFKIIDNKPSIDSYSKSGHKPDNIKGNLEFRNVHFSYPSRKEVKILKGLNLKVQSGQTVALVGNSGCGKSTTVQLMQRLYDPTEGMVSVDGQDIRTINVRFLREIIGVVSQEPVLFATTIAENIRYGRENVTMDEIEKAVKEANAYDFIMKLPHKFDTLVGERGAQLSGGQKQRIAIARALVRNPKILLLDEATSA</w:t>
      </w:r>
      <w:r w:rsidRPr="0071394D">
        <w:rPr>
          <w:rFonts w:cs="Times New Roman"/>
          <w:szCs w:val="24"/>
          <w:lang w:eastAsia="zh-CN"/>
        </w:rPr>
        <w:lastRenderedPageBreak/>
        <w:t>LDTESEAVVQVALDKARKGRTTIVIAHRLSTVRNADVIAGFDDGVIVEKGNHDELMKEKGIYFKLVTMQTAGNEVELENAADESKSEIDALEMSSNDSRSSLIRKRSTRRSVRGSQAQDRKLSTKEALDESIPPVSFWRIMKLNLTEWPYFVVGVFCAIINGGLQPAFAIIFSKIIGVFTRIDDPETKRQNSNLFSLLFLALGIISFITFFLQGFTFGKAGEILTKRLRYMVFRSMLRQDVSWFDDPKNTTGALTTRLANDAAQVKGAIGSRLAVITQNIANLGTGIIISFIYGWQLTLLLLAIVPIIAIAGVVEMKMLSGQALKDKKELEGAGKIATEAIENFRTVVSLTQEQKFEHMYAQSLQVPYRNSLRKAHIFGITFSFTQAMMYFSYAGCFRFGAYLVAHKLMSFEDVLLVFSAVVFGAMAVGQVSSFAPDYAKAKISAAHIIMIIEKTPLIDSYSTEGLMPNTLEGNVTFGEVVFNYPTRPDIPVLQGLSLEVKKGQTLALVGSSGCGKSTVVQLLERFYDPLAGKVLLDGKEIKRLNVQWLRAHLGIVSQEPILFDCSIAENIAYGDNSRVVSQEEIVRAAKEANIHAFIESLPNKYSTKVGDKGTQLSGGQKQRIAIARALVRQPHILLLDEATSALDTESEKVVQEALDKAREGRTCIVIAHRLSTIQNADLIVVFQNGRVKEHGTHQQLLAQKGIYFSMVSVQAGTKRQ</w:t>
      </w:r>
    </w:p>
    <w:p w14:paraId="6769EB4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573181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&gt;AAB70218.1 P-glycoprotein, partial [Homo sapiens]</w:t>
      </w:r>
    </w:p>
    <w:p w14:paraId="0B7037C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VFSVLIGAFSVGQASPSIEAFANARGAAYEIFKIIDN</w:t>
      </w:r>
    </w:p>
    <w:p w14:paraId="6B176AD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C6B56E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&gt;sp|P08183.2|MDR1_HUMAN RecName: Full=Multidrug resistance protein 1; AltName: Full=ATP-binding cassette sub-family B member 1; AltName: Full=P-glycoprotein 1; AltName: CD_antigen=CD243</w:t>
      </w:r>
    </w:p>
    <w:p w14:paraId="50493EE3" w14:textId="6FC04C8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GDRNGGAKKKNFFKLNNKSEKDKKEKKPTVSVFSMFRYSNWLDKLYMVVGTLAAIIHGAGLPLMMLVFGEMTDIFANAGNLEDLMSNITNRSDINDTGFFMNLEEDMTRYAYYYSGIGAGVLVAAYIQVSFWCLAAGRQIHKIRKQFFHAIMRQEIGWFDVHDVGELNTRLTDDVSKINEGIGDKIGMFFQSMATFFTGFIVGFTRGWKLTLVILAISPVLGLSAAVWAKILSSFTDKELLAYAKAGAVAEEVLAAIRTVIAFGGQKKELERYNKNLEEAKRIGIKKAITANISIGAAFLLIYASYALAFWYGTTLVLSGEYSIGQVLTVFFSVLIGAFSVGQASPSIEAFANARGAAYEIFKIIDNKPSIDSYSKSGHKPDNIKGNLEFRNVHFSYPSRKEVKILKGLNLKVQSGQTVALVGNSGCGKSTTVQLMQRLYDPTEGMVSVDGQDIRTINVRFLREIIGVVSQEPVLFATTIAENIRYGRENVTMDEIEKAVKEANAYDFIMKLPHKFDTLVGERGAQLSGGQKQRIAIARALVRNPKILLLDEATSALDTESEAVVQVALDKARKGRTTIVIAHRLSTVRNADVIAGFDDGVIVEKGNHDELMKEKGIYFKLVTMQTAGNEVELENAADESKSEIDALEMSSNDSRSSLIRKRSTRRSVRGSQAQDRKLSTKEALDESIPPVSFWRIMKLNLTEWPYFVVGVFCAIINGGLQPAFAIIFSKIIGVFTRIDDPETKRQNSNLFSLLFLALGIISFITFFLQGFTFGKAGEILTKRLRYMVFRSMLRQDVSWFDDPKNTTGALTTRLANDAAQVKGAIGSRLAVITQNIANLGTGIIISFIYGWQLTLLLLAIVPIIAIAGVVEMKMLSGQALKDKKELEGAGKIATEAIENFRTVVSLTQEQKFEHMYAQSLQVPYRNSLRKAHIFGITFSFTQAMMYFSYAGCFRFGAYLVAHKLMSFEDVLLVFSAVVFGAMAVGQVSSFAPDYAKAKISAAHIIMIIEKTPLIDSYSTEGLMPNTLEGNVTFGEVVFNYPTRPDIPVLQGLSLEVKKGQTLALVGSSGCGKSTVVQLLERFYDPLAGKVLLDGKEIKRLNVQWLRAHLGIVSQEPILFD</w:t>
      </w:r>
      <w:r w:rsidRPr="0071394D">
        <w:rPr>
          <w:rFonts w:cs="Times New Roman"/>
          <w:szCs w:val="24"/>
          <w:lang w:eastAsia="zh-CN"/>
        </w:rPr>
        <w:lastRenderedPageBreak/>
        <w:t>CSIAENIAYGDNSRVVSQEEIVRAAKEANIHAFIESLPNKYSTKVGDKGTQLSGGQKQRIAIARALVRQPHILLLDEATSALDTESEKVVQEALDKAREGRTCIVIAHRLSTIQNADLIVVFQNGRVKEHGTHQQLLAQKGIYFSMVSVQAGTKRQ</w:t>
      </w:r>
    </w:p>
    <w:p w14:paraId="24FE6DB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FC505B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&gt;CAA84543.1 multidrug resistance protein 3, partial [Homo sapiens]</w:t>
      </w:r>
    </w:p>
    <w:p w14:paraId="5479025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MDLEAAKNGTAWRPTSAEGDFELGISR</w:t>
      </w:r>
    </w:p>
    <w:p w14:paraId="415B9AA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24994D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&gt;AAC06138.1 alpha 1A adrenergic receptor isoform 4 [Homo sapiens]</w:t>
      </w:r>
    </w:p>
    <w:p w14:paraId="48FC2C7E" w14:textId="0A58D1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FLSGNASDSSNCTQPPAPVNISKAILLGVILGGLILFGVLGNILVILSVACHRHLHSVTHYYIVNLAVADLLLTSTVLPFSAIFEVLGYWAFGRVFCNIWAAVDVLCCTASIMGLCIISIDRYIGVSYPLRYPTIVTQRRGLMALLCVWALSLVISIGPLFGWRQPAPEDETICQINEEPGYVLFSALGSFYLPLAIILVMYCRVYVVAKRESRGLKSGLKTDKSDSEQVTLRIHRKNAPAGGSGMASAKTKTHFSVRLLKFSREKKAAKTLGIVVGCFVLCWLPFFLVMPIGSFFPDFKPSETVFKIVFWLGYLNSCINPIIYPCSSQEFKKAFQNVLRIQCLCRKQSSKHALGYTLHPPSQAVEGQHKDMVRIPVGSRETFYRISKTDGVCEWKFFSSMPRGSARITVSKDQSSCTTARRGMDCRYFTKNCREHIKHVNFMMPPWRKGLEC</w:t>
      </w:r>
    </w:p>
    <w:p w14:paraId="0D43A7F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78F0EB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&gt;CAA07081.1 m1 muscarinic acetylcholine receptor protein, partial [Homo sapiens]</w:t>
      </w:r>
    </w:p>
    <w:p w14:paraId="46352CF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MNTSAPPAVSP</w:t>
      </w:r>
    </w:p>
    <w:p w14:paraId="010BFF4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44D8CC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&gt;CAA09232.1 ether-a-go-go-related protein, partial [Homo sapiens]</w:t>
      </w:r>
    </w:p>
    <w:p w14:paraId="73571849" w14:textId="712F0151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RKFIIANARVENCAVIYCNDGFCELCGYSRAEVMQRPCTCDFLHGPRTQRRAAAQIAQALLGAEERKVEIAFYRKDGSCFLCLVDVVPVKNEDGAVIMFILNFEVVMEKDMVGSPAHDTNHRGPPTSWLAPGRAKTFRLKLPALLALTARESSVRSGGAGGAGAPGAVVVDVDLTPAAPSSESLALDEVTAMDNHVAGLGPAEERRALVGPGSPPRSAPGQLPSPRAHSLNPDASGSSCSLARTRSRESCASVRRASSADDIEAMRAGVLPPPPRHASTGAMHPLRSGLLNSTSDSDLVRYRTISKIPQITLNFVDLKGDPFLASPTSDREIIAPKIKERTHNVTEKVTQVLSLGADVLPEYKLQAPRIHRWTILHYSPFKAVWDWLILLLVIYTAVFTPYSAAFLLKETEEGPPATECGYACQPLAVVDLIVDIMFIVDILINFRTTYVNANEEVVSHPGRIAVHYFKGWFLIDMVAAIPFDLLIFGSGSEELIGLLKTARLLRLVRVARKLDRYSEYGAAVLFLLMCTFALIAHWLACIWYAIGNMEQPHMDSRIGWLHNLGDQIGKPYNSSGLGGPSIKDKYVTALYFTFSSLTSVGFGNVSPNTNSEKIFSICVMLIGSLMYASIFGNVSAIIQRLYSGTARYHTQMLRVREFIRFHQIPNPLRQRLEEYFQHAWSYTNGIDMNAVLKGFPECLQADICLHLNRSLLQHCKPFRGATKGCLRALAMKFKTTHAPPGDTLVHAGDLLTALYFISRGSIEILRGDVVVAILGKNDIFGEPLNLYARPGKSNGDVRALTYCDLHKIHRDDLL</w:t>
      </w:r>
      <w:r w:rsidRPr="0071394D">
        <w:rPr>
          <w:rFonts w:cs="Times New Roman"/>
          <w:szCs w:val="24"/>
          <w:lang w:eastAsia="zh-CN"/>
        </w:rPr>
        <w:lastRenderedPageBreak/>
        <w:t>EVLDMYPEFSDHFWSSLEITFNLRDTNMIPGSPGSTELEGGFSRQRKRKLSFRRRTDKDTEQPGEVSALGPGRAGAGPSSRGRPGGPWGESPSSGPSSPESSEDEGPGRSSSPLRLVPFSSPRPPGEPPGGEPLMEDCEKSSDTCNPLSGAFSGVSNIFSFWGDSRGRQYQELPRCPAPTPSLLNIPLSSPGRRPRGDVESRLDALQRQLNRLETRLSADMATVLQLLQRQMTLVPPAYSAVTTPGPGPTSTSPLLPVSPLPTLTLDSLSQFPSSWRVRSCPRGPQSFPKKAPHDASPYRASWGPSPPSPCTDTARTRAV</w:t>
      </w:r>
    </w:p>
    <w:p w14:paraId="6F4BA3A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3D11BC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&gt;AAC69709.1 HERG-USO, partial [Homo sapiens]</w:t>
      </w:r>
    </w:p>
    <w:p w14:paraId="68F70B2F" w14:textId="33527504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VVAILGMGWGAGTGLEMPSAASRGASLLNMQSLGLWTWDCLQGHWAPLIHLNSGPPSGAMERSPTWGEAAELWGSHILLPFRIRHKQTLFASLK</w:t>
      </w:r>
    </w:p>
    <w:p w14:paraId="687501B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BD0663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&gt;AAC78779.1 dopamine D2 receptor [Homo sapiens]</w:t>
      </w:r>
    </w:p>
    <w:p w14:paraId="7B091107" w14:textId="5811B06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PLNLSWYDDDLERQNWSRPFNGSDGKADRPHYNYYATLLTLLIAVIVFGNVLVCMAVSREKALQTTTNYLIVSLAVADLLVATLVMPWVVYLEVVGEWKFSRIHCDIFVTLDVMMCTASILNLCAISIDRYTAVAMPMLYNTRYSSKRRVTVMISIVWVLSFTISCPLLFGLNNADQNECIIANPAFVVYSSIVSFYVPFIVTLLVYIKIYIVLRRRRKRVNTKRSSRAFRAHLRAPLKGNCTHPEDMKLCTVIMKSNGSFPVNRRRVEAARRAQELEMEMLSSTSPPERTRYSPIPPSHHQLTLPDPSHHGLHSTPDSPAKPEKNGHAKDHPKIAKIFEIQTMPNGKXRTSLKTMSRRKLSQQKEKKATQMLAIVLGVFIICWLPFFITHILNIHCDCNIPPVLYSAFTWLGYVNSAVNPIIYTTFNIEFRKAFLKILHC</w:t>
      </w:r>
    </w:p>
    <w:p w14:paraId="25DF334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EBFF14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&gt;sp|Q14524.1|SCN5A_HUMAN RecName: Full=Sodium channel protein type 5 subunit alpha; AltName: Full=Sodium channel protein type V subunit alpha; AltName: Full=Voltage-gated sodium channel subunit alpha Nav1.5; AltName: Full=Sodium channel protein cardiac muscle subunit alpha; AltName: Full=HH1</w:t>
      </w:r>
    </w:p>
    <w:p w14:paraId="34E70B42" w14:textId="3B42736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NFLLPRGTSSFRRFTRESLAAIEKRMAEKQARGSTTLQESREGLPEEEAPRPQLDLQASKKLPDLYGNPPQELIGEPLEDLDPFYSTQKTFIVLNKGKTIFRFSATNALYVLSPFHPVRRAAVKILVHSLFNMLIMCTILTNCVFMAQHDPPPWTKYVEYTFTAIYTFESLVKILARAFCLHAFTFLRDPWNWLDFSVIIMAYTTEFVDLGNVSALRTFRVLRALKTISVISGLKTIVGALIQSVKKLADVMVLTVFCLSVFALIGLQLFMGNLRHKCVRNFTALNGTNGSVEADGLVWESLDLYLSDPENYLLKNGTSDVLLCGNSSDAGTCPEGYRCLKAGENPDHGYTSFDSFAWAFLALFRLMTQDCWERLYQQTLRSAGKIYMIFFMLVIFLGSFYLVNLILAVVAMAYEEQNQATIAETEEKEKRFQEAMEMLKKEHEALTIRGVDTVSRSSLEMSPLAPVNSHERRSKRRKRMSSGTEECGEDRLPKSDSEDGPRAMNHLSLTRGLSRTSMKPRSSRGSIFTFRRRDLGSEADFADDENSTARESESHHTSLLVPWPLRRTSAQGQPSPGTSAPGHALHGKKNSTVDCNGVVSLLGAGDPEATSPGSHLLRPVM</w:t>
      </w:r>
      <w:r w:rsidRPr="0071394D">
        <w:rPr>
          <w:rFonts w:cs="Times New Roman"/>
          <w:szCs w:val="24"/>
          <w:lang w:eastAsia="zh-CN"/>
        </w:rPr>
        <w:lastRenderedPageBreak/>
        <w:t>LEHPPDTTTPSEEPGGPQMLTSQAPCVDGFEEPGARQRALSAVSVLTSALEELEESRHKCPPCWNRLAQRYLIWECCPLWMSIKQGVKLVVMDPFTDLTITMCIVLNTLFMALEHYNMTSEFEEMLQVGNLVFTGIFTAEMTFKIIALDPYYYFQQGWNIFDSIIVILSLMELGLSRMSNLSVLRSFRLLRVFKLAKSWPTLNTLIKIIGNSVGALGNLTLVLAIIVFIFAVVGMQLFGKNYSELRDSDSGLLPRWHMMDFFHAFLIIFRILCGEWIETMWDCMEVSGQSLCLLVFLLVMVIGNLVVLNLFLALLLSSFSADNLTAPDEDREMNNLQLALARIQRGLRFVKRTTWDFCCGLLRHRPQKPAALAAQGQLPSCIATPYSPPPPETEKVPPTRKETQFEEGEQPGQGTPGDPEPVCVPIAVAESDTDDQEEDEENSLGTEEESSKQQESQPVSGWPRGPPDSRTWSQVSATASSEAEASASQADWRQQWKAEPQAPGCGETPEDSCSEGSTADMTNTAELLEQIPDLGQDVKDPEDCFTEGCVRRCPCCAVDTTQAPGKVWWRLRKTCYHIVEHSWFETFIIFMILLSSGALAFEDIYLEERKTIKVLLEYADKMFTYVFVLEMLLKWVAYGFKKYFTNAWCWLDFLIVDVSLVSLVANTLGFAEMGPIKSLRTLRALRPLRALSRFEGMRVVVNALVGAIPSIMNVLLVCLIFWLIFSIMGVNLFAGKFGRCINQTEGDLPLNYTIVNNKSQCESLNLTGELYWTKVKVNFDNVGAGYLALLQVATFKGWMDIMYAAVDSRGYEEQPQWEYNLYMYIYFVIFIIFGSFFTLNLFIGVIIDNFNQQKKKLGGQDIFMTEEQKKYYNAMKKLGSKKPQKPIPRPLNKYQGFIFDIVTKQAFDVTIMFLICLNMVTMMVETDDQSPEKINILAKINLLFVAIFTGECIVKLAALRHYYFTNSWNIFDFVVVILSIVGTVLSDIIQKYFFSPTLFRVIRLARIGRILRLIRGAKGIRTLLFALMMSLPALFNIGLLLFLVMFIYSIFGMANFAYVKWEAGIDDMFNFQTFANSMLCLFQITTSAGWDGLLSPILNTGPPYCDPTLPNSNGSRGDCGSPAVGILFFTTYIIISFLIVVNMYIAIILENFSVATEESTEPLSEDDFDMFYEIWEKFDPEATQFIEYSVLSDFADALSEPLRIAKPNQISLINMDLPMVSGDRIHCMDILFAFTKRVLGESGEMDALKIQMEEKFMAANPSKISYEPITTTLRRKHEEVSAMVIQRAFRRHLLQRSLKHASFLFRQQAGSGLSEEDAPEREGLIAYVMSENFSRPLGPPSSSSISSTSFPPSYDSVTRATSDNLQVRGSDYSHSEDLADFPPSPDRDRESIV</w:t>
      </w:r>
    </w:p>
    <w:p w14:paraId="1EA7A22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0041DA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&gt;BAA37096.1 HERG [Homo sapiens]</w:t>
      </w:r>
    </w:p>
    <w:p w14:paraId="1F86E4B7" w14:textId="70B39EA4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VRRGHVAPQNTFLDTIIRKFEGQSRKFIIANARVENCAVIYCNDGFCELCGYSRAEVMQRPCTCDFLHGPRTQRRAAAQIAQALLGAEERKVEIAFYRKDGSCFLCLVDVVPVKNEDGAVIMFILNFEVVMEKDMVGSPAHDTNHRGPPTSWLAPGRAKTFRLKLPALLALTARESSVRSGGAGGAGAPGAVVVDVDLTPAAPSSESLALDEVTAMDNHVAGLGPAEERRALVGPGSPPRSAPGQLPSPRAHSLNPDASGSSCSLARTRSRESCASVRRASSADDIEAMRAGVLPPPPRHASTGAMHPLRSGLLNSTSDSDLVRYRTISKIPQITLNFVDLKGDPFLASPTSDREIIAPKIKERTHNVTEKVTQVLSLGADVLPEYKLQAPRIHRWTILHYSPFKAVWDWLILLLVIYTAVFTPYSAAFLLKETEEGPPATECGYACQPLAVVDLIVDIMFIVDILINFRTTYVNANEEVVSHPGRIAVHYFKGWFLIDMVAAIPFDLLIFGSGSEELIGLLKTARLLRLVRVARKLDRYSEYGAAVLFLLMCTFALIAHWLACIWYAIGNMEQPHMDSRIGWLHNLGDQIGKPYNSSGLGGPSIKDKYVTALYFTFSSLTSVGFGNVSPNTNSEKIFSICVMLIGSLMYASIFGNVSAIIQRLYSGTARYHTQMLRVREFIRFHQIPNPLRQRLEEYFQHAWSYTNGIDMNAVLKGFPECLQADICLHLNRSLLQHCKPFRGATKGCLRALAMKFKTTHAPPGDTLVHAGDLLTALYFISRGSIEILRGDVVVAILGKNDIFGEPLNLYARPGKSNGDVRALTYCDLHKIHRDDLLEVLDMYPEFSDHFWSSLEITFNLRDTNMIPGSPGSTELEGGFSRQRKRKLSFRRRTDKDTEQPGEVSALGPGRAGAGPSSRGRPGGPWGESPSSGP</w:t>
      </w:r>
      <w:r w:rsidRPr="0071394D">
        <w:rPr>
          <w:rFonts w:cs="Times New Roman"/>
          <w:szCs w:val="24"/>
          <w:lang w:eastAsia="zh-CN"/>
        </w:rPr>
        <w:lastRenderedPageBreak/>
        <w:t>SSPESSEDEGPGRSSSPLRLVPFSSPRPPGEPPGGEPLMEDCEKSSDTCNPLSGAFSGVSNIFSFWGDSRGRQYQELPRCPAPTPSLLNIPLSSPGRRPRGDVESRLDALQRQLNRLETRLSADMATVLQLLQRQMTLVPPAYSAVTTPGPGPTSTSPLLPVSPLPTLTLDSLSQVSQFMACEELPPGAPELPQEGPTRRLSLPGQLGALTSQPLHRHGSDPGS</w:t>
      </w:r>
    </w:p>
    <w:p w14:paraId="1500F1D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04B534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&gt;CAB37869.1 dopamine receptor D2, partial [Homo sapiens]</w:t>
      </w:r>
    </w:p>
    <w:p w14:paraId="5FCB7E62" w14:textId="06EB786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QNECIIANPAFVVYSSIVSFYVPFIVTLLVYIKIYIVLRRRRKRVNTKRSSRAFRAHLRAPLKGNCTHPEDMKLCTVIMKSNGSFPVNRRRVEAARRAQELEMEMLSSTSPPERTRYSPIPPSHHQLTLPDPSHHGLHSTPDSPAKPEKNGHAKDHPKIAKIFEIQTMPNGKTRTSLKTMSRRKLSQQKEKKATQMLAIVL</w:t>
      </w:r>
    </w:p>
    <w:p w14:paraId="1CBC697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325E6D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&gt;NP_000670.1 alpha-1B adrenergic receptor [Homo sapiens]</w:t>
      </w:r>
    </w:p>
    <w:p w14:paraId="1A679C19" w14:textId="3411C14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PDLDTGHNTSAPAHWGELKNANFTGPNQTSSNSTLPQLDITRAISVGLVLGAFILFAIVGNILVILSVACNRHLRTPTNYFIVNLAMADLLLSFTVLPFSAALEVLGYWVLGRIFCDIWAAVDVLCCTASILSLCAISIDRYIGVRYSLQYPTLVTRRKAILALLSVWVLSTVISIGPLLGWKEPAPNDDKECGVTEEPFYALFSSLGSFYIPLAVILVMYCRVYIVAKRTTKNLEAGVMKEMSNSKELTLRIHSKNFHEDTLSSTKAKGHNPRSSIAVKLFKFSREKKAAKTLGIVVGMFILCWLPFFIALPLGSLFSTLKPPDAVFKVVFWLGYFNSCLNPIIYPCSSKEFKRAFVRILGCQCRGRGRRRRRRRRRLGGCAYTYRPWTRGGSLERSQSRKDSLDDSGSCLSGSQRTLPSASPSPGYLGRGAPPPVELCAFPEWKAPGALLSLPAPEPPGRRGRHDSGPLFTFKLLTEPESPGTDGGASNGGCEAAADVANGQPGFKSNMPLAPGQF</w:t>
      </w:r>
    </w:p>
    <w:p w14:paraId="13DC37B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252FA2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&gt;NP_001901.1 cathepsin E isoform a preproprotein [Homo sapiens]</w:t>
      </w:r>
    </w:p>
    <w:p w14:paraId="1003F48D" w14:textId="3FB63D9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TLLLLLLVLLELGEAQGSLHRVPLRRHPSLKKKLRARSQLSEFWKSHNLDMIQFTESCSMDQSAKEPLINYLDMEYFGTISIGSPPQNFTVIFDTGSSNLWVPSVYCTSPACKTHSRFQPSQSSTYSQPGQSFSIQYGTGSLSGIIGADQVSVEGLTVVGQQFGESVTEPGQTFVDAEFDGILGLGYPSLAVGGVTPVFDNMMAQNLVDLPMFSVYMSSNPEGGAGSELIFGGYDHSHFSGSLNWVPVTKQAYWQIALDNIQVGGTVMFCSEGCQAIVDTGTSLITGPSDKIKQLQNAIGAAPVDGEYAVECANLNVMPDVTFTINGVPYTLSPTAYTLLDFVDGMQFCSSGFQGLDIHPPAGPLWILGDVFIRQFYSVFDRGNNRVGLAPAVP</w:t>
      </w:r>
    </w:p>
    <w:p w14:paraId="02C986B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841C48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&gt;NP_000785.1 D(1A) dopamine receptor [Homo sapiens]</w:t>
      </w:r>
    </w:p>
    <w:p w14:paraId="22C99437" w14:textId="014FA39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RTLNTSAMDGTGLVVERDFSVRILTACFLSLLILSTLLGNTLVCAAVIRFRHLRSKVTNFFVISLAVSDLLVAVLVMPWKAVAEIAGFWPFGSFCNIWVAFDIMCSTASILNLCVISVDRYWAISSPFRYERKMTPKAAFILISVAWTLSVLISFIPVQLSWHKAKPTSPSDGNATSLAETIDNCDSSLSRTYAISSSVISFYIPVAIMIVTYTRIYRIAQKQIRRIAALERAAVHAKNCQTTTGNGKPVECSQPESSFKMSFKRETKVLKTLSVIMGVFVCCWLPFFILNCILPFCGSGETQPFCIDSNTFDVFVWFGWANSSLNPIIYAFNADFRKAFSTLLGCYRLCPATNNAIETVSINNNGAAMFSSHHEPRGSISKECNLVYLIPHAVGSSEDLKKEEAAGIARPLEKLSPALSVILDYDTDVSLEKIQPITQNGQHPT</w:t>
      </w:r>
    </w:p>
    <w:p w14:paraId="2A47D12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030AB5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&gt;NP_000805.1 gamma-aminobutyric acid receptor subunit beta-3 isoform 1 precursor [Homo sapiens]</w:t>
      </w:r>
    </w:p>
    <w:p w14:paraId="6EC2764B" w14:textId="7483867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WGLAGGRLFGIFSAPVLVAVVCCAQSVNDPGNMSFVKETVDKLLKGYDIRLRPDFGGPPVCVGMNIDIASIDMVSEVNMDYTLTMYFQQYWRDKRLAYSGIPLNLTLDNRVADQLWVPDTYFLNDKKSFVHGVTVKNRMIRLHPDGTVLYGLRITTTAACMMDLRRYPLDEQNCTLEIESYGYTTDDIEFYWRGGDKAVTGVERIELPQFSIVEHRLVSRNVVFATGAYPRLSLSFRLKRNIGYFILQTYMPSILITILSWVSFWINYDASAARVALGITTVLTMTTINTHLRETLPKIPYVKAIDMYLMGCFVFVFLALLEYAFVNYIFFGRGPQRQKKLAEKTAKAKNDRSKSESNRVDAHGNILLTSLEVHNEMNEVSGGIGDTRNSAISFDNSGIQYRKQSMPREGHGRFLGDRSLPHKKTHLRRRSSQLKIKIPDLTDVNAIDRWSRIVFPFTFSLFNLVYWLYYVN</w:t>
      </w:r>
    </w:p>
    <w:p w14:paraId="3541164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D00858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&gt;NP_002061.1 guanine nucleotide-binding protein G(i) subunit alpha-2 isoform 1 [Homo sapiens]</w:t>
      </w:r>
    </w:p>
    <w:p w14:paraId="2F32AF54" w14:textId="3B5C8708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CTVSAEDKAAAERSKMIDKNLREDGEKAAREVKLLLLGAGESGKSTIVKQMKIIHEDGYSEEECRQYRAVVYSNTIQSIMAIVKAMGNLQIDFADPSRADDARQLFALSCTAEEQGVLPDDLSGVIRRLWADHGVQACFGRSREYQLNDSAAYYLNDLERIAQSDYIPTQQDVLRTRVKTTGIVETHFTFKDLHFKMFDVGGQRSERKKWIHCFEGVTAIIFCVALSAYDLVLAEDEEMNRMHESMKLFDSICNNKWFTDTSIILFLNKKDLFEEKITHSPLTICFPEYTGANKYDEAASYIQSKFEDLNKRKDTKEIYTHFTCATDTKNVQFVFDAVTDVIIKNNLKDCGLF</w:t>
      </w:r>
    </w:p>
    <w:p w14:paraId="467CE36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02E02D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&gt;NP_002788.1 proteasome subunit beta type-5 isoform 1 [Homo sapiens]</w:t>
      </w:r>
    </w:p>
    <w:p w14:paraId="563D8E2E" w14:textId="1D974E7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MALASVLERPLPVNQRGFFGLGGRADLLDLGPGSLSDGLSLAAPGWGVPEEPGIEMLHGTTTLAFKFRHGVIVAADSRATAGAYIASQTVKKVIEINPYLLGTMAGGAADCSFWERLLARQCRIYELRNKERISVAAASKLLANMVYQYKGMGLSMGTMICGWDKRGPGLYYVDSEGNRISGATFSVGSGSVYAYGVMDRGYSYDLEVEQAYDLARRAIYQATYRDAYSGGAVNLYHVREDGWIRVSSDNVADLHEKYSGSTP</w:t>
      </w:r>
    </w:p>
    <w:p w14:paraId="12846A3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CEB318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&gt;NP_003295.1 short transient receptor potential channel 1 isoform 2 [Homo sapiens]</w:t>
      </w:r>
    </w:p>
    <w:p w14:paraId="434AF404" w14:textId="4A878E9E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MAALYPSTDLSGASSSSLPSSPSSSSPNEVMALKDVREVKEENTLNEKLFLLACDKGDYYMVKKILEENSSGDLNINCVDVLGRNAVTITIENENLDILQLLLDYGCQKLMERIQNPEYSTTMDVAPVILAAHRNNYEILTMLLKQDVSLPKPHAVGCECTLCSAKNKKDSLRHSRFRLDIYRCLASPALIMLTEEDPILRAFELSADLKELSLVEVEFRNDYEELARQCKMFAKDLLAQARNSRELEVILNHTSSDEPLDKRGLLEERMNLSRLKLAIKYNQKEFVSQSNCQQFLNTVWFGQMSGYRRKPTCKKIMTVLTVGIFWPVLSLCYLIAPKSQFGRIIHTPFMKFIIHGASYFTFLLLLNLYSLVYNEDKKNTMGPALERIDYLLILWIIGMIWSDIKRLWYEGLEDFLEESRNQLSFVMNSLYLATFALKVVAHNKFHDFADRKDWDAFHPTLVAEGLFAFANVLSYLRLFFMYTTSSILGPLQISMGQMLQDFGKFLGMFLLVLFSFTIGLTQLYDKGYTSKEQKDCVGIFCEQQSNDTFHSFIGTCFALFWYIFSLAHVAIFVTRFSYGEELQSFVGAVIVGTYNVVVVIVLTKLLVAMLHKSFQLIANHEDKEWKFARAKLWLSYFDDKCTLPPPFNIIPSPKTICYMISSLSKWICSHTSKGKVKRQNSLKEWRNLKQKRDENYQKVMCCLVHRYLTSMRQKMQSTDQATVENLNELRQDLSKFRNEIRDLLGFRTSKYAMFYPRN</w:t>
      </w:r>
    </w:p>
    <w:p w14:paraId="2D8015F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5D6AC3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&gt;NP_003349.1 ceramide glucosyltransferase [Homo sapiens]</w:t>
      </w:r>
    </w:p>
    <w:p w14:paraId="7E0812F0" w14:textId="46ABF2A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LLDLALEGMAVFGFVLFLVLWLMHFMAIIYTRLHLNKKATDKQPYSKLPGVSLLKPLKGVDPNLINNLETFFELDYPKYEVLLCVQDHDDPAIDVCKKLLGKYPNVDARLFIGGKKVGINPKINNLMPGYEVAKYDLIWICDSGIRVIPDTLTDMVNQMTEKVGLVHGLPYVADRQGFAATLEQVYFGTSHPRYYISANVTGFKCVTGMSCLMRKDVLDQAGGLIAFAQYIAEDYFMAKAIADRGWRFAMSTQVAMQNSGSYSISQFQSRMIRWTKLRINMLPATIICEPISECFVASLIIGWAAHHVFRWDIMVFFMCHCLAWFIFDYIQLRGVQGGTLCFSKLDYAVAWFIRESMTIYIFLSALWDPTISWRTGRYRLRCGGTAEEILDV</w:t>
      </w:r>
    </w:p>
    <w:p w14:paraId="16CB8A3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982DBD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&gt;NP_000605.1 ciliary neurotrophic factor [Homo sapiens]</w:t>
      </w:r>
    </w:p>
    <w:p w14:paraId="6D77C315" w14:textId="2FA94E0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MAFTEHSPLTPHRRDLCSRSIWLARKIRSDLTALTESYVKHQGLNKNINLDSADGMPVASTDQWSELTEAERLQENLQAYRTFHVLLARLLEDQQVHFTPTEGDFHQAIHTLLLQVAAFAYQIEELMILLEYKIPRNEADGMPINVGDGGLFEKKLWGLKVLQELSQWTVRSIHDLRFISSHQTGIPARGSHYIANNKKM</w:t>
      </w:r>
    </w:p>
    <w:p w14:paraId="2683DCE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BBEC03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&gt;NP_005113.1 nuclear receptor subfamily 1 group I member 3 isoform 3 [Homo sapiens]</w:t>
      </w:r>
    </w:p>
    <w:p w14:paraId="3AAB4A28" w14:textId="6721523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MASREDELRNCVVCGDQATGYHFNALTCEGCKGFFRRTVSKSIGPTCPFAGSCEVSKTQRRHCPACRLQKCLDAGMRKDMILSAEALALRRAKQAQRRAQQTPVQLSKEQEELIRTLLGAHTRHMGTMFEQFVQFRPPAHLFIHHQPLPTLAPVLPLVTHFADINTFMVLQVIKFTKDLPVFRSLPIEDQISLLKGAAVEICHIVLNTTFCLQTQNFLCGPLRYTIEDGARVGFQVEFLELLFHFHGTL</w:t>
      </w:r>
      <w:r w:rsidRPr="0071394D">
        <w:rPr>
          <w:rFonts w:cs="Times New Roman"/>
          <w:szCs w:val="24"/>
          <w:lang w:eastAsia="zh-CN"/>
        </w:rPr>
        <w:lastRenderedPageBreak/>
        <w:t>RKLQLQEPEYVLLAAMALFSPDRPGVTQRDEIDQLQEEMALTLQSYIKGQQRRPRDRFLYAKLLGLLAELRSINEAYGYQIQHIQGLSAMMPLLQEICS</w:t>
      </w:r>
    </w:p>
    <w:p w14:paraId="5848A4C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5E6C56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&gt;NP_005463.1 potassium voltage-gated channel subfamily E member 3 [Homo sapiens]</w:t>
      </w:r>
    </w:p>
    <w:p w14:paraId="3BA5DD22" w14:textId="045CAE3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METTNGTETWYESLHAVLKALNATLHSNLLCRPGPGLGPDNQTEERRASLPGRDDNSYMYILFVMFLFAVTVGSLILGYTRSRKVDKRSDPYHVYIKNRVSMI</w:t>
      </w:r>
    </w:p>
    <w:p w14:paraId="652144D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85B67C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&gt;NP_005391.1 protein kinase C epsilon type [Homo sapiens]</w:t>
      </w:r>
    </w:p>
    <w:p w14:paraId="3909284C" w14:textId="1A0BA47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VFNGLLKIKICEAVSLKPTAWSLRHAVGPRPQTFLLDPYIALNVDDSRIGQTATKQKTNSPAWHDEFVTDVCNGRKIELAVFHDAPIGYDDFVANCTIQFEELLQNGSRHFEDWIDLEPEGRVYVIIDLSGSSGEAPKDNEERVFRERMRPRKRQGAVRRRVHQVNGHKFMATYLRQPTYCSHCRDFIWGVIGKQGYQCQVCTCVVHKRCHELIITKCAGLKKQETPDQVGSQRFSVNMPHKFGIHNYKVPTFCDHCGSLLWGLLRQGLQCKVCKMNVHRRCETNVAPNCGVDARGIAKVLADLGVTPDKITNSGQRRKKLIAGAESPQPASGSSPSEEDRSKSAPTSPCDQEIKELENNIRKALSFDNRGEEHRAASSPDGQLMSPGENGEVRQGQAKRLGLDEFNFIKVLGKGSFGKVMLAELKGKDEVYAVKVLKKDVILQDDDVDCTMTEKRILALARKHPYLTQLYCCFQTKDRLFFVMEYVNGGDLMFQIQRSRKFDEPRSRFYAAEVTSALMFLHQHGVIYRDLKLDNILLDAEGHCKLADFGMCKEGILNGVTTTTFCGTPDYIAPEILQELEYGPSVDWWALGVLMYEMMAGQPPFEADNEDDLFESILHDDVLYPVWLSKEAVSILKAFMTKNPHKRLGCVASQNGEDAIKQHPFFKEIDWVLLEQKKIKPPFKPRIKTKRDVNNFDQDFTREEPVLTLVDEAIVKQINQEEFKGFSYFGEDLMP</w:t>
      </w:r>
    </w:p>
    <w:p w14:paraId="2F5BB73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C90770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&gt;NP_006570.1 3-beta-hydroxysteroid-Delta(8),Delta(7)-isomerase [Homo sapiens]</w:t>
      </w:r>
    </w:p>
    <w:p w14:paraId="33DFD602" w14:textId="2ACFF132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MTTNAGPLHPYWPQHLRLDNFVPNDRPTWHILAGLFSVTGVLVVTTWLLSGRAAVVPLGTWRRLSLCWFAVCGFIHLVIEGWFVLYYEDLLGDQAFLSQLWKEYAKGDSRYILGDNFTVCMETITACLWGPLSLWVVIAFLRQHPLRFILQLVVSVGQIYGDVLYFLTEHRDGFQHGELGHPLYFWFYFVFMNALWLVLPGVLVLDAVKHLTHAQSTLDAKATKAKSKKN</w:t>
      </w:r>
    </w:p>
    <w:p w14:paraId="2D21DD6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7366CC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&gt;NP_006752.1 14-3-3 protein epsilon [Homo sapiens]</w:t>
      </w:r>
    </w:p>
    <w:p w14:paraId="0ECBF43A" w14:textId="417190C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MDDREDLVYQAKLAEQAERYDEMVESMKKVAGMDVELTVEERNLLSVAYKNVIGARRASWRIISSIEQKEENKGGEDKLKMIREYRQMVETELKLICCDILDVLDKHLIPAANTGESKVFYYKMKGDYHRYLAEFATGNDRKEAAENSLVAYKAASDIAMTELPPTHPIRLGLALNFSVFYYEILNSPDRACRLAKAAFDDAIAELDTLSEESYKDSTLIMQLLRDNLTLWTSDMQGDGEEQNKEALQDVEDENQ</w:t>
      </w:r>
    </w:p>
    <w:p w14:paraId="41651B9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EDFD3A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&gt;CAB56463.1 dopamine receptor D2 [Homo sapiens]</w:t>
      </w:r>
    </w:p>
    <w:p w14:paraId="69EF9552" w14:textId="652ED1B8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PLNLSWYDDDLERQNWSRPFNGSDGKADRPHYNYYATLLTLLIAVIVFGNVLVCMAVSREKALQTTTNYLIVSLAVADLLVATLVMPWVVYLEVVGEWKFSRIHCDIFVTLDVMMCTASILNLCAISIDRYTAVAMPMLYNTRYSSKRRVTVMISIVWVLSFTISCPLLFGLNNADQNECIIANPAFVVYSSIVSFYVPFIVTLLVYIKIYIVLRRRRKRVNTKRSSRAFRAHLRAPLKGNCTHPEDMKLCTVIMKSNGSFPVNRRRVEAARRAQELEMEMLSSTSPPERTRYSPIPPSHHQLTLPDPSHHGLHSTPDSPAKPEKNGHAKDHPKIAKIFEIQTMPNGKTRTSLKTMSRRKLSQQKEKKATQMLAIVLGVFIICWLPFFITHILNIHCDCNIPPVLYSAFTWLGYVNSAVNPIIYTTFNIEFRKAFLKILHC</w:t>
      </w:r>
    </w:p>
    <w:p w14:paraId="2740594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AAF027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&gt;sp|O43525.2|KCNQ3_HUMAN RecName: Full=Potassium voltage-gated channel subfamily KQT member 3; AltName: Full=KQT-like 3; AltName: Full=Potassium channel subunit alpha KvLQT3; AltName: Full=Voltage-gated potassium channel subunit Kv7.3</w:t>
      </w:r>
    </w:p>
    <w:p w14:paraId="309D02AD" w14:textId="3AFD2BB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LKARRAAGAAGGGGDGGGGGGGAANPAGGDAAAAGDEERKVGLAPGDVEQVTLALGAGADKDGTLLLEGGGRDEGQRRTPQGIGLLAKTPLSRPVKRNNAKYRRIQTLIYDALERPRGWALLYHALVFLIVLGCLILAVLTTFKEYETVSGDWLLLLETFAIFIFGAEFALRIWAAGCCCRYKGWRGRLKFARKPLCMLDIFVLIASVPVVAVGNQGNVLATSLRSLRFLQILRMLRMDRRGGTWKLLGSAICAHSKELITAWYIGFLTLILSSFLVYLVEKDVPEVDAQGEEMKEEFETYADALWWGLITLATIGYGDKTPKTWEGRLIAATFSLIGVSFFALPAGILGSGLALKVQEQHRQKHFEKRRKPAAELIQAAWRYYATNPNRIDLVATWRFYESVVSFPFFRKEQLEAASSQKLGLLDRVRLSNPRGSNTKGKLFTPLNVDAIEESPSKEPKPVGLNNKERFRTAFRMKAYAFWQSSEDAGTGDPMAEDRGYGNDFPIEDMIPTLKAAIRAVRILQFRLYKKKFKETLRPYDVKDVIEQYSAGHLDMLSRIKYLQTRIDMIFTPGPPSTPKHKKSQKGSAFTFPSQQSPRNEPYVARPSTSEIEDQSMMGKFVKVERQVQDMGKKLDFLVDMHMQHMERLQVQVTEYYPTKGTSSPAEAEKKEDNRYSDLKTIICNYSETGPPEPPYSFHQVTIDKVSPYGFFAHDPVNLPRGGPSSGKVQATPPSSATTYVERPTVLPILTLLDSRVSCHSQADLQGPYSDRISPRQRRSITRDSDTPLSLMSVNHEELERSPSGFSISQDRDDYVFGPNGGSSWMREKRYLAEGETDTDTDPFTPSGSMPLSSTGDGISDSVWTPSNKPI</w:t>
      </w:r>
    </w:p>
    <w:p w14:paraId="127C7A1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C64BCF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&gt;NP_000666.2 adenosine receptor A2a [Homo sapiens]</w:t>
      </w:r>
    </w:p>
    <w:p w14:paraId="047F5A5B" w14:textId="3243019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IMGSSVYITVELAIAVLAILGNVLVCWAVWLNSNLQNVTNYFVVSLAAADIAVGVLAIPFAITISTGFCAACHGCLFIACFVLVLTQSSIFSLLAIAIDRYIAIRIPLRYNGLVTGTRAKGIIAICWVLSFAIGLTPMLGWNNCGQPKEGKNHSQGCGEGQVACLFEDVVPMNYMVYFNFFACVLVPLLLMLGVYLRIFLAARRQLKQMESQPLPGERARSTLQKEVHAAKSLAIIVGLFALCWLPLHIINCFTFFCPDCSHAPLWLMYLAIVLSHTNSVVNPFIYAYRIREFRQTFRKIIRSHVLRQQEPFKAAGTSARVLAAHGSDGEQVSLRLNGHPPGVWANGSAPHPERRPNGYALGLVSGGSAQESQGNTGLPDVELLSHELKGVCPEPPGLDDPLAQDGAGVS</w:t>
      </w:r>
    </w:p>
    <w:p w14:paraId="24BA08D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FF1C0E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&gt;NP_009143.1 E3 ubiquitin-protein ligase RING2 [Homo sapiens]</w:t>
      </w:r>
    </w:p>
    <w:p w14:paraId="706D2E3D" w14:textId="2F53126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QAVQTNGTQPLSKTWELSLYELQRTPQEAITDGLEIVVSPRSLHSELMCPICLDMLKNTMTTKECLHRFCADCIITALRSGNKECPTCRKKLVSKRSLRPDPNFDALISKIYPSRDEYEAHQERVLARINKHNNQQALSHSIEEGLKIQAMNRLQRGKKQQIENGSGAEDNGDSSHCSNASTHSNQEAGPSNKRTKTSDDSGLELDNNNAAMAIDPVMDGASEIELVFRPHPTLMEKDDSAQTRYIKTSGNATVDHLSKYLAVRLALEELRSKGESNQMNLDTASEKQYTIYIATASGQFTVLNGSFSLELVSEKYWKVNKPMELYYAPTKEHK</w:t>
      </w:r>
    </w:p>
    <w:p w14:paraId="2793DB5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E5251C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&gt;sp|O75469.1|NR1I2_HUMAN RecName: Full=Nuclear receptor subfamily 1 group I member 2; AltName: Full=Orphan nuclear receptor PAR1; AltName: Full=Orphan nuclear receptor PXR; AltName: Full=Pregnane X receptor; AltName: Full=Steroid and xenobiotic receptor; Short=SXR</w:t>
      </w:r>
    </w:p>
    <w:p w14:paraId="7B652BFC" w14:textId="3D12B304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VRPKESWNHADFVHCEDTESVPGKPSVNADEEVGGPQICRVCGDKATGYHFNVMTCEGCKGFFRRAMKRNARLRCPFRKGACEITRKTRRQCQACRLRKCLESGMKKEMIMSDEAVEERRALIKRKKSERTGTQPLGVQGLTEEQRMMIRELMDAQMKTFDTTFSHFKNFRLPGVLSSGCELPESLQAPSREEAAKWSQVRKDLCSLKVSLQLRGEDGSVWNYKPPADSGGKEIFSLLPHMADMSTYMFKGIISFAKVISYFRDLPIEDQISLLKGAAFELCQLRFNTVFNAETGTWECGRLSYCLEDTAGGFQQLLLEPMLKFHYMLKKLQLHEEEYVLMQAISLFSPDRPGVLQHRVVDQLQEQFAITLKSYIECNRPQPAHRFLFLKIMAMLTELRSINAQHTQRLLRIQDIHPFATPLMQELFGITGS</w:t>
      </w:r>
    </w:p>
    <w:p w14:paraId="73555EC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D21D86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&gt;sp|P51787.3|KCNQ1_HUMAN RecName: Full=Potassium voltage-gated channel subfamily KQT member 1; AltName: Full=IKs producing slow voltage-gated potassium channel subunit alpha KvLQT1; AltName: Full=KQT-like 1; AltName: Full=Voltage-gated potassium channel subunit Kv7.1</w:t>
      </w:r>
    </w:p>
    <w:p w14:paraId="7B242BA9" w14:textId="287BF98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AASSPPRAERKRWGWGRLPGARRGSAGLAKKCPFSLELAEGGPAGGALYAPIAPGAPGPAPPASPAAPAAPPVASDLGPRPPVSLDPRVSIYSTRRPVLARTHVQGRVYNFLERPTGWKCFVYHFAVFLIVLVCLIFSVLSTIEQYAALATGTLFWMEIVLVVFFGTEYVVRLWSAGCRSKYVGLWGRLRFARKPISIIDLIVVVASMVVLCVGSKGQVFATSAIRGIRFLQILRMLHVDRQGGTWRLLGSVVFIHRQELITTLYIGFLGLIFSSYFVYLAEKDAVNESGRVEFGSYADALWWGVVTVTTIGYGDKVPQTWVGKTIASCFSVFAISFFALPAGILGSGFALKVQQKQRQKHFNRQIPAAASLIQTAWRCYAAENPDSSTWKIYIRKAPRSHTLLSPSPKPKKSVVVKKKKFKLDKDNGVTPGEKMLTVPHITCDPPEERRLDHFSVDGYDSSVRKSPTLLEVSMPHFMRTNSFAEDLDLEGETLLTPITHISQLREHHRATIKVIRRMQYFVAKKKFQQARKPYDVRDVIEQYSQGHLNLMVRIKELQRRLDQSIGKPSLFISVSEKSKDRGSNTIGARLNRVEDKVTQLDQRLALITDMLHQLLSLHGGSTPGSGGPPREGGAHITQPCGSGGSVDPELFLPSNTLPTYEQLTVPRRGPDEGS</w:t>
      </w:r>
    </w:p>
    <w:p w14:paraId="35ABF02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027CDA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&gt;sp|P56696.1|KCNQ4_HUMAN RecName: Full=Potassium voltage-gated channel subfamily KQT member 4; AltName: Full=Voltage-gated potassium channel subunit Kv7.4; AltName: Full=Potassium channel subunit alpha KvLQT4; AltName: Full=KQT-like 4</w:t>
      </w:r>
    </w:p>
    <w:p w14:paraId="3F65A528" w14:textId="06FB03B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EAPPRRLGLGPPPGDAPRAELVALTAVQSEQGEAGGGGSPRRLGLLGSPLPPGAPLPGPGSGSGSACGQRSSAAHKRYRRLQNWVYNVLERPRGWAFVYHVFIFLLVFSCLVLSVLSTIQEHQELANECLLILEFVMIVVFGLEYIVRVWSAGCCCRYRGWQGRFRFARKPFCVIDFIVFVASVAVIAAGTQGNIFATSALRSMRFLQILRMVRMDRRGGTWKLLGSVVYAHSKELITAWYIGFLVLIFASFLVYLAEKDANSDFSSYADSLWWGTITLTTIGYGDKTPHTWLGRVLAAGFALLGISFFALPAGILGSGFALKVQEQHRQKHFEKRRMPAANLIQAAWRLYSTDMSRAYLTATWYYYDSILPSFRELALLFEHVQRARNGGLRPLEVRRAPVPDGAPSRYPPVATCHRPGSTSFCPGESSRMGIKDRIRMGSSQRRTGPSKQQLAPPTMPTSPSSEQVGEATSPTKVQKSWSFNDRTRFRASLRLKPRTSAEDAPSEEVAEEKSYQCELTVDDIMPAVKTVIRSIRILKFLVAKRKFKETLRPYDVKDVIEQYSAGHLDMLGRIKSLQTRVDQIVGRGPGDRKAREKGDKGPSDAEVVDEISMMGRVVKVEKQVQSIEHKLDLLLGFYSRCLRSGTSASLGAVQVPLFDPDITSDYHSPVDHEDISVSAQTLSISRSVSTNMD</w:t>
      </w:r>
    </w:p>
    <w:p w14:paraId="397DC94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9A0335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&gt;BAA88711.1 sister p-glycoprotein, partial [Homo sapiens]</w:t>
      </w:r>
    </w:p>
    <w:p w14:paraId="01DD619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KQRIAIARAIVRDPKILLLDEATSALDTESEKTVQVALDKAREGRTCIVIAHRLSTIQNADII</w:t>
      </w:r>
    </w:p>
    <w:p w14:paraId="24F5124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8CA16E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&gt;sp|Q9Y6J6.1|KCNE2_HUMAN RecName: Full=Potassium voltage-gated channel subfamily E member 2; AltName: Full=MinK-related peptide 1; AltName: Full=Minimum potassium ion channel-related peptide 1; AltName: Full=Potassium channel subunit beta MiRP1</w:t>
      </w:r>
    </w:p>
    <w:p w14:paraId="57719AAA" w14:textId="66CA9C7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MSTLSNFTQTLEDVFRRIFITYMDNWRQNTTAEQEALQAKVDAENFYYVILYLMVMIGMFSFIIVAILVSTVKSKRREHSNDPYHQYIVEDWQEKYKSQILNLEESKATIHENIGAAGFKMSP</w:t>
      </w:r>
    </w:p>
    <w:p w14:paraId="3C4752B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73CD9A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&gt;pdb|1BYW|A Chain A, PROTEIN (HUMAN ERG POTASSIUM CHANNEL)</w:t>
      </w:r>
    </w:p>
    <w:p w14:paraId="7C36F312" w14:textId="05E21771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SRKFIIANARVENCAVIYCNDGFCELCGYSRAEVMQRPCTCDFLHGPCTQRRAAAQIAQALLGAEERKVEIAFYRKDGSCFLCLVDVVPVKNEDGAVIMFILNFEVVMEK</w:t>
      </w:r>
    </w:p>
    <w:p w14:paraId="6317E92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7597C6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&gt;AAF61479.1 dopamine receptor D2longer [Homo sapiens]</w:t>
      </w:r>
    </w:p>
    <w:p w14:paraId="5DD21D71" w14:textId="32F4914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DPLNLSWYDDDLERQNWSRPFNGSDGKADRPHYNYYATLLTLLIAVIVFGNVLVCMAVSREKALQTTTNYLIVSLAVADLLVATLVMPWVVYLEVVGEWKFSRIHCDIFVTLDVMMCTASILNLCAISIDRYTAVAMPMLYNTRYSSKRRVTVMISIVWVLSFTISCPLLFGLNNADQNECIIANPAFVVYSSIVSFYVPFIVTLLVYIKIYIVLRRRRKRVNTKRSSRAFRAHLRAPLKGNCTHPEDMKLCTVIMKSNGSFPVNRRRVVQEAARRAQELEMEMLSSTSPPERTRYSPIPPSHHQLTLPDPSHHGLHSTPDSPAKPEKNGHAKDHPKIAKIFEIQTMPNGKTRTSLKTMSRRKLSQQKEKKATQMLAIVLGVFIICWLPFFITHILNIHCDCNIPPVLYSAFTWLGYVNSAVNPIIYTTFNIEFRKAFLKILHC</w:t>
      </w:r>
    </w:p>
    <w:p w14:paraId="60C05CF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EBBD65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&gt;AAB31163.2 alpha adrenergic receptor subtype alpha 1a [Homo sapiens]</w:t>
      </w:r>
    </w:p>
    <w:p w14:paraId="5E52A221" w14:textId="5832EAB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FRDLLSVSFEGPRPDSSAGGSSAGGGGGGAGGAAPSEGPAVGGVPGGAGGGGGVVGAGSGEDNRSSAGEPGSAGAGGDVNGTAAVGGLVVSAQGVGVGVFLAAFILMAVAGNLLVILSVACNRHLQTVTNYFIVNLAVADLLLSATVLPFSATMEVLGFWAFGRAFCDVWAAVDVLCCTASILSLCTISVDRYVGVRHSLKYPAIMTERKAAAILALLWVVALVVSVGPLLGWKEPVPPDERFCGITEEAGYAVFSSVCSFYLPMAVIVVMYCRVYVVARSTTRSLEAGVKRERGKASEVVLRIHCRGAATGADGAHGMRSAKGHTFRSSLSVRLLKFSREKKAAKTLAIVVGVFVLCWFPFFFVLPLGSLFPQLKPSEGVFKVIFWLGYFNSCVNPLIYPCSSREFKRAFLRLLRCQCRRRRRRRPLWRVYGHHWRASTSGLRQDCAPSSGDAPPGAPLALTALPDPDPEPPGTPEMQAPVASRRKPPSAFREWRLLGPFRRPTTQLRAKVSSLSHKIPAGGAQRAEAACAQRSEVEAVSLGVPHEVAEGATCQAYELADYSNLRETDI</w:t>
      </w:r>
    </w:p>
    <w:p w14:paraId="2322C22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77F16C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&gt;NP_060182.1 pyroglutamyl-peptidase 1 isoform 1 [Homo sapiens]</w:t>
      </w:r>
    </w:p>
    <w:p w14:paraId="0E53FE42" w14:textId="548E859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MEQPRKAVVVTGFGPFGEHTVNASWIAVQELEKLGLGDSVDLHVYEIPVEYQTVQRLIPALWEKHSPQLVVHVGVSGMATTVTLEKCGHNKGYKGLDNCRFCPGSQCCVEDGPESIDSIIDMDAVCKRVTTLGLDVSVTISQDAGRYLCDFTYYTSLYQSHGRSAFVHVPPLGKPYNADQLGRALRAIIEEMLDLLEQSEGKINYCHKH</w:t>
      </w:r>
    </w:p>
    <w:p w14:paraId="474DF4E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4B9345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&gt;NP_005680.1 ATP-binding cassette sub-family B member 6, mitochondrial isoform 1 [Homo sapiens]</w:t>
      </w:r>
    </w:p>
    <w:p w14:paraId="790E2822" w14:textId="7F29D0B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TVGNYCEAEGPVGPAWMQDGLSPCFFFTLVPSTRMALGTLALVLALPCRRRERPAGADSLSWGAGPRISPYVLQLLLATLQAALPLAGLAGRVGTARGAPLPSYLLLASVLESLAGACGLWLLVVERSQARQRLAMGIWIKFRHSPGLLLLWTVAFAAENLALVSWNSPQWWWARADLGQQVQFSLWVLRYVVSGGLFVLGLWAPGLRPQSYTLQVHEEDQDVERSQVRSAAQQSTWRDFGRKLRLLSGYLWPRGSPALQLVVLICLGLMGLERALNVLVPIFYRNIVNLLTEKAPWNSLAWTVTSYVFLKFLQGGGTGSTGFVSNLRTFLWIRVQQFTSRRVELLIFSHLHELSLRWHLGRRTGEVLRIADRGTSSVTGLLSYLVFNVIPTLADIIIGIIYFSMFFNAWFGLIVFLCMSLYLTLTIVV</w:t>
      </w:r>
      <w:r w:rsidRPr="0071394D">
        <w:rPr>
          <w:rFonts w:cs="Times New Roman"/>
          <w:szCs w:val="24"/>
          <w:lang w:eastAsia="zh-CN"/>
        </w:rPr>
        <w:lastRenderedPageBreak/>
        <w:t>TEWRTKFRRAMNTQENATRARAVDSLLNFETVKYYNAESYEVERYREAIIKYQGLEWKSSASLVLLNQTQNLVIGLGLLAGSLLCAYFVTEQKLQVGDYVLFGTYIIQLYMPLNWFGTYYRMIQTNFIDMENMFDLLKEETEVKDLPGAGPLRFQKGRIEFENVHFSYADGRETLQDVSFTVMPGQTLALVGPSGAGKSTILRLLFRFYDISSGCIRIDGQDISQVTQASLRSHIGVVPQDTVLFNDTIADNIRYGRVTAGNDEVEAAAQAAGIHDAIMAFPEGYRTQVGERGLKLSGGEKQRVAIARTILKAPGIILLDEATSALDTSNERAIQASLAKVCANRTTIVVAHRLSTVVNADQILVIKDGCIVERGRHEALLSRGGVYADMWQLQQGQEETSEDTKPQTMER</w:t>
      </w:r>
    </w:p>
    <w:p w14:paraId="2F2687A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42FE44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&gt;NP_061338.1 phosphatidylcholine translocator ABCB4 isoform C [Homo sapiens]</w:t>
      </w:r>
    </w:p>
    <w:p w14:paraId="262C747E" w14:textId="10537C0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AAKNGTAWRPTSAEGDFELGISSKQKRKKTKTVKMIGVLTLFRYSDWQDKLFMSLGTIMAIAHGSGLPLMMIVFGEMTDKFVDTAGNFSFPVNFSLSLLNPGKILEEEMTRYAYYYSGLGAGVLVAAYIQVSFWTLAAGRQIRKIRQKFFHAILRQEIGWFDINDTTELNTRLTDDISKISEGIGDKVGMFFQAVATFFAGFIVGFIRGWKLTLVIMAISPILGLSAAVWAKILSAFSDKELAAYAKAGAVAEEALGAIRTVIAFGGQNKELERYQKHLENAKEIGIKKAISANISMGIAFLLIYASYALAFWYGSTLVISKEYTIGNAMTVFFSILIGAFSVGQAAPCIDAFANARGAAYVIFDIIDNNPKIDSFSERGHKPDSIKGNLEFNDVHFSYPSRANVKILKGLNLKVQSGQTVALVGSSGCGKSTTVQLIQRLYDPDEGTINIDGQDIRNFNVNYLREIIGVVSQEPVLFSTTIAENICYGRGNVTMDEIKKAVKEANAYEFIMKLPQKFDTLVGERGAQLSGGQKQRIAIARALVRNPKILLLDEATSALDTESEAEVQAALDKAREGRTTIVIAHRLSTVRNADVIAGFEDGVIVEQGSHSELMKKEGVYFKLVNMQTSGSQIQSEEFELNDEKAATRMAPNGWKSRLFRHSTQKNLKNSQMCQKSLDVETDGLEANVPPVSFLKVLKLNKTEWPYFVVGTVCAIANGGLQPAFSVIFSEIIAIFGPGDDAVKQQKCNIFSLIFLFLGIISFFTFFLQGFTFGKAGEILTRRLRSMAFKAMLRQDMSWFDDHKNSTGALSTRLATDAAQVQGATGTRLALIAQNIANLGTGIIISFIYGWQLTLLLLAVVPIIAVSGIVEMKLLAGNAKRDKKELEAAGKIATEAIENIRTVVSLTQERKFESMYVEKLYGPYRVFSAIVFGAVALGHASSFAPDYAKAKLSAAHLFMLFERQPLIDSYSEEGLKPDKFEGNITFNEVVFNYPTRANVPVLQGLSLEVKKGQTLALVGSSGCGKSTVVQLLERFYDPLAGTVLLDGQEAKKLNVQWLRAQLGIVSQEPILFDCSIAENIAYGDNSRVVSQDEIVSAAKAANIHPFIETLPHKYETRVGDKGTQLSGGQKQRIAIARALIRQPQILLLDEATSALDTESEKVVQEALDKAREGRTCIVIAHRLSTIQNADLIVVFQNGRVKEHGTHQQLLAQKGIYFSMVSVQAGTQNL</w:t>
      </w:r>
    </w:p>
    <w:p w14:paraId="127DCE6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F64A96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&gt;AAG23345.1 PAR2, partial [Homo sapiens]</w:t>
      </w:r>
    </w:p>
    <w:p w14:paraId="53C31A3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MTVTRTHHF</w:t>
      </w:r>
    </w:p>
    <w:p w14:paraId="7ED25B2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700659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&gt;AAG33617.1 ATP-binding cassette half-transporter [Homo sapiens]</w:t>
      </w:r>
    </w:p>
    <w:p w14:paraId="01B65C82" w14:textId="10B84638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WSTCVPSRDPRSLAPSGYVSQGTRMSCAPLRVTSPGLRSRSARSLGRRPRIAMVTVGNYCEAEGPVGPAWMQDGLSPCFFFTLVPSTRMALGTLALVLALPCRRRERPAGADSLSWGAGPRISPYVLQLLLATLQAALPLAGLAGRVGTARGAPLPSYLLLASVLESLAGACGLWLLVVERSQARQRLAMGIWIKFRHSPGLLLLWTVAFAAENLALVSWNSPQWWWARADLGQQVQFSLWVLRYVVSGGLFVLGLWAPGLRPQSYTLQVHEEDQDVERSQVRSAAQQSTWRDFGRKLRLLSGYLWPRGSPALQLVVLICLGLMGLERALNVLVPIFYRNIVNLLTEKAPWNSLAWTVTSYVFLKFLQGGGTGSTGFVSNLRTFLWIRVQQFTSRRVELLIFSHLHELSLRWHLGRRTGEVLRIADRGTSSVTGLLSYLVFNVIPTLADIIIGIIYFSMFFNAWFGLIVFLCMSLYLTLTIVVTEWRTKFRRAMNTQENATRARAVDSLLNFETVKYYNAESYEVERYREAIIKYQGLEWKSSASLVLLNQTQNLVIGLGLLAGSLLCAYFVTEQKLQVGDYVLFGTYIIQLYMPLNWFGTYYRMIQTNFIDMENMFDLLKEETEVKDLPGAGPLRFQKGRIEFENVHFSYADGRETLQDVSFTVMPGQTLALVGPSGAGKSTILRLLFRFYDISSGCIRIDGQDISQVTQASLRSHIGVVPQDTVLFNDTIADNIRYGRVTAGNDEVEAAAQAAGIHDAIMAFPEGYRTQVGERGLKLSGGEKQRVAIARTILKAPGIILLDEATSALDTSNERAIQASLAKVCANRTTIVVAHRLSTVVNADQILVIKDGCIVERGRHEALLSRGGVYADMWQLQQGQEETSEDTKPQTMER</w:t>
      </w:r>
    </w:p>
    <w:p w14:paraId="4C07873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7DB5EB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&gt;AAG33618.1 ATP-binding cassette half-transporter, partial [Homo sapiens]</w:t>
      </w:r>
    </w:p>
    <w:p w14:paraId="079681F3" w14:textId="2A748C81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WSTCVPSRDPRSLAPSGYVSQGTRMSCAPLRVTSPGLRSRSARSLGRRPRIAMVTVGNYCEAEGPVGPAWMQDGLSPCFFFTLVPSTRMALGTLALVLALPCRRRERPAGADSLSWGAGPRISPYVLQLLLATLQAALPLAGLAGRVGTARGAPLPSYLLLASVLESLAGACGLWLLVVERSQARQRLAMGIWIKFRHSPGLLLLWTVAFAAENLALVSWNNPQWWWARADLGQQVQFSLWVLRYVVSGGLFVLGLWAPGLRPQSYTLQVHEEDQDVERSQ</w:t>
      </w:r>
    </w:p>
    <w:p w14:paraId="3404067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977FB9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&gt;NP_071395.1 p53-regulated apoptosis-inducing protein 1 [Homo sapiens]</w:t>
      </w:r>
    </w:p>
    <w:p w14:paraId="31BBC901" w14:textId="2ABB87A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MGSSSEASFRSAQASCSGARRQGLGRGDQNLSVMPPNGRAQTHTPGWVSPCSENRDGLLPATAPGRLCSHRGADIPSFQTHQDPVTASGSSELHADCPQFRALDRAGN</w:t>
      </w:r>
    </w:p>
    <w:p w14:paraId="0C1AEAD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FAF9B1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&gt;NP_071285.1 nuclear receptor subfamily 1 group I member 2 isoform 2 [Homo sapiens]</w:t>
      </w:r>
    </w:p>
    <w:p w14:paraId="3B2B3433" w14:textId="088011A8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VTRTHHFKEGSLRAPAIPLHSAAAELASNHPRGPEANLEVRPKESWNHADFVHCEDTESVPGKPSVNADEEVGGPQICRVCGDKATGYHFNVMTCEGCKGFFRRAMKRNARLRCPFRKGACEITRKTRRQCQACRLRKCLESGMKKEMIMSDEAVEERRALIKRKKSERTGTQPLGVQGLTEEQRMMIRELMDAQMKTFDTTFSHFKNFRLPGVLSSGCELPESLQAPSREEAAKWSQVRKDLCSLKVSLQLRGEDGSVWNYKPPADSGGKEIFSLLPHMADMSTYMFKGIISFAKVISYFRDLPIEDQISLLKGAAFELCQLRFNTVFNAETGTWECGRLSYCLEDTAGGFQQLLLEPMLKFHYMLKKLQLHEEEYVLMQAISLFSPDRPGVLQHRVVDQLQEQFAITLKSYIECNRPQPAHRFLFLKIMAMLTELRSINAQHTQRLLRIQDIHPFATPLMQELFGITGS</w:t>
      </w:r>
    </w:p>
    <w:p w14:paraId="037E57E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0FE13E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&gt;BAB19682.1 HERG-USO [Homo sapiens]</w:t>
      </w:r>
    </w:p>
    <w:p w14:paraId="26ACBEA8" w14:textId="6776C2C6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VRRGHVAPQNTFLDTIIRKFEGQSRKFIIANARVENCAVIYCNDGFCELCGYSRAEVMQRPCTCDFLHGPRTQRRAAAQIAQALLGAEERKVEIAFYRKDGSCFLCLVDVVPVKNEDGAVIMFILNFEVVMEKDMVGSPAHDTNHRGPPTSWLAPGRAKTFRLKLPALLALTARESSVRSGGAGGAGAPGAVVVDVDLTPAAPSSESLALDEVTAMDNHVAGLGPAEERRALVGPGSPPRSAPGQLPSPRAHSLNPDASGSSCSLARTRSRESCASVRRASSADDIEAMRAGVLPPPPRHASTGAMHPLRSGLLNSTSDSDLVRYRTISKIPQITLNFVDLKGDPFLASPTSDREIIAPKIKERTHNVTEKVTQVLSLGADVLPEYKLQAPRIHRWTILHYSPFKAVWDWLILLLVIYTAVFTPYSAAFLLKETEEGPPATECGYACQPLAVVDLIVDIMFIVDILINFRTTYVNANEEVVSHPGRIAVHYFKGWFLIDMVAAIPFDLLIFGSGSEELIGLLKTARLLRLVRVARKLDRYSXYGAAVLFLLMCTFALIAHWLACIWYAIGNMEQPHMDSRIGWLHNLGDQIGKPYNSSGLGGPSIKDKYVTALYFTFSSLTSVGFGNVSPNTNSEKIFSICVMLIGSLMYASIFGNVSAIIQRLYSGTARYHTQMLRVREFIRFHQIPNPLRQRLEEYFQHAWSYTNGIDMNAVLKGFPECLQADICLHLNRSLLQHCKPFRGATKGCLRALAMKFKTTHAPPGDTLVHAGDLLTALYFISRGSIEILRGDVVVAILGMGWGAGTGLEMPSAASRGASLLNMQSLGLWTWDCLQGHWAPLIHLNSGPPSGAMERSPTWGEAAELWGSHILLPFRIRHKQTLFASLK</w:t>
      </w:r>
    </w:p>
    <w:p w14:paraId="4C1AFCD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262745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&gt;NP_068712.1 gamma-aminobutyric acid receptor subunit beta-3 isoform 2 precursor [Homo sapiens]</w:t>
      </w:r>
    </w:p>
    <w:p w14:paraId="3AC8EBF0" w14:textId="25888D5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CSGLLELLLPIWLSWTLGTRGSEPRSVNDPGNMSFVKETVDKLLKGYDIRLRPDFGGPPVCVGMNIDIASIDMVSEVNMDYTLTMYFQQYWRDKRLAYSGIPLNLTLDNRVADQLWVPDTYFLNDKKSFVHGVTVKNRMIRLHPDGTVLYGLRITTTAACMMDLRRYPLDEQNCTLEIESYGYTTDDIEFYWRGGDKAVTGVERIELPQFSIVEHRLVSRNVVFATGAYPRLSLSFRLKRNIGYFILQTYMPSILITILSWVSFWINYDASAARVALGITTVLTMTTINTHLRETLPKIPYVKAIDMYLMGCFVFVFLALLEYAFVNYIFFGRGPQRQKKLAEKTAKAKNDRSKSESNRVDAHGNILLTSLEVHNEMNEVSGGIGDTRNSAISFDNSGIQYRKQSMPREGHGRFLGDRSLPHKKTHLRRRSSQLKIKIPDLTDVNAIDRWSRIVFPFTFSLFNLVYWLYYVN</w:t>
      </w:r>
    </w:p>
    <w:p w14:paraId="491017D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96ED7F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&gt;NP_076917.1 5-hydroxytryptamine receptor 5A [Homo sapiens]</w:t>
      </w:r>
    </w:p>
    <w:p w14:paraId="481B6918" w14:textId="5C68F99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PVNLTSFSLSTPSPLETNHSLGKDDLRPSSPLLSVFGVLILTLLGFLVAATFAWNLLVLATILRVRTFHRVPHNLVASMAVSDVLVAALVMPLSLVHELSGRRWQLGRRLCQLWIACDVLCCTASIWNVTAIALDRYWSITRHMEYTLRTRKCVSNVMIALTWALSAVISLAPLLFGWGETYSEGSEECQVSREPSYAVFSTVGAFYLPLCVVLFVYWKIYKAAKFRVGSRKTNSVSPISEAVEVKDSAKQPQMVFTVRHATVTFQPEGDTWREQKEQRAALMVGILIGVFVLCWIPFFLTELISPLCSCDIPAIWKSIFLWLGYSNSFFNPLIYTAFNKNYNSAFKNFFSRQH</w:t>
      </w:r>
    </w:p>
    <w:p w14:paraId="5E9BA75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4709F5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&gt;AAK38720.1 orphan nuclear receptor PXR.1 [Homo sapiens]</w:t>
      </w:r>
    </w:p>
    <w:p w14:paraId="4C0E24C6" w14:textId="7E392151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VRPKESWNHADFVHCEDTESVPGKPSVNADEEVGGPQICRVCGDKATGYHFNVMTCEGCKGFFRRAMKRNARLRCPFRKGACEITRKTRRQCQACRLRKCLESGMKKEMIMSDEAVEERRALIKRKKSERTGTQPLGVQGLTEEQRMMIRELMDAQMKTFDTTFSHFKNFRLPGVLSSGCELPESLQAPSREEAAKWSQVRKDLCSLKVSLQLRGEDGSVWNYKPPADSGGKEIFSLLPHMADMSTYMFKGIISFAKVISYFRDLPIEDQISLLKGAAFELCQLRFNTVFNAETGTWECGRLSYCLEDTAGGFQQLLLEPMLKFHYMLKKLQLHEEEYVLMQAISLFSPDRPGVLQHRVVDQLQEQFAITLKSYIECNRPQPAHRFLFLKIMAMLTELRSINAQHTQRLLRIQDIHPFATPLMQELFGITGS</w:t>
      </w:r>
    </w:p>
    <w:p w14:paraId="55A5A5A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ED1F7A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&gt;sp|O43526.2|KCNQ2_HUMAN RecName: Full=Potassium voltage-gated channel subfamily KQT member 2; AltName: Full=KQT-like 2; AltName: Full=Neuroblastoma-specific potassium channel subunit alpha KvLQT2; AltName: Full=Voltage-gated potassium channel subunit Kv7.2</w:t>
      </w:r>
    </w:p>
    <w:p w14:paraId="659498F1" w14:textId="7675010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QKSRNGGVYPGPSGEKKLKVGFVGLDPGAPDSTRDGALLIAGSEAPKRGSILSKPRAGGAGAGKPPKRNAFYRKLQNFLYNVLERPRGWAFIYHAYVFLLVFSCLVLSVFSTIKEYEKSSEGALYILEIVTIVVFGVEYFVRIWAAGCCCRYRGWRGRLKFARKPFCVIDIMVLIASIAVLAAGSQGNVFATSALRSLRFLQILRMIRMDRRGGTWKLLGSVVYAHSKELVTAWYIGFLCLILASFLVYLAEKGENDHFDTYADALWWGLITLTTIGYGDKYPQTWNGRLLAATFTLIGVSFFALPAGILGSGFALKVQEQHRQKHFEKRRNPAAGLIQSAWRFYATNLSRTDLHSTWQYYERTVTVPMYSSQTQTYGASRLIPPLNQLELLRNLKSKSGLAFRKDPPPEPSPSKGSPCRGPLCGCCPGRSSQKVSLKDRVFSSPRGVAAKGKGSPQAQTVRRSPSADQSLEDSPSKVPKSWSFGDRSRARQAFRIKGAASRQNSEEASLPGEDIVDDKSCPCEFVTEDLTPGLKVSIRAVCVMRFLVSKRKFKESLRPYDVMDVIEQYSAGHLDMLSRIKSLQSRVDQIVGRGPAITDKDRTKGPAEAELPEDPSMMGRLGKVEKQVLSMEKKLDFLVNIYMQRMGIPPTETEAYFGAKEPEPAPPYHSPEDSREHVDRHGCIVKIVRSSSSTGQKNFSAPPAAPPVQCPPSTSWQPQSHPRQGHGTSPVGDHGSLVRIPPPPAHERSLSAYGGGNRASMEFLRQEDTPGCRPPEGNLRDSDTSISIPSVDHEELERSFSGFSISQSKENLDALNSCYAAVAPCAKVRPYIAEGESDTDSDLCTPCGPPPRSATGEGPFGDVGWAGPRK</w:t>
      </w:r>
    </w:p>
    <w:p w14:paraId="10BC420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13EA0C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&gt;AAK68112.1 m1 muscarinic cholinergic receptor [Homo sapiens]</w:t>
      </w:r>
    </w:p>
    <w:p w14:paraId="0B214D59" w14:textId="43077C2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TSAPPAVSPNITVLAPGKGPWQVAFIGITTGLLSLATVTGNLLVLISFKVNTELKTVNNYFLLSLACADLIIGTFSMNLYTTYLLMGHWALGTLACDLWLALDYVASNASVMNLLLISFDRYFSVTRPLSYRAKRTPRRAALMIGLAWLVSFVLWAPAILFWQYLVGERTVLAGQCYIQFLSQPIITFGTAMAAFYLPVTVMCTLYWRIYRETENRARELAALQGSETPGKGGGSSSSSERSQPGAEGSPETPPGRCCRCCRAPRLLQAYSWKEEEEEDEGSMESLTSSEGEEPGSEVVIKMPMVDPEAQAPTKQPPRSSPNTVKRPTKKGRDRAGKGQKPRGKEQLAKRKTFSLVKEKKAARTLSAIL</w:t>
      </w:r>
      <w:r w:rsidRPr="0071394D">
        <w:rPr>
          <w:rFonts w:cs="Times New Roman"/>
          <w:szCs w:val="24"/>
          <w:lang w:eastAsia="zh-CN"/>
        </w:rPr>
        <w:lastRenderedPageBreak/>
        <w:t>LAFILTWTPYNIMVLVSTFCKDCVPETLWELGYWLCYVNSTINPMCYALCNKAFRDTFRLLLLCRWDKRRWRKIPKRPGSVHR</w:t>
      </w:r>
    </w:p>
    <w:p w14:paraId="17A0FDC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634F98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&gt;NP_148934.1 nuclear receptor subfamily 1 group I member 2 isoform 3 [Homo sapiens]</w:t>
      </w:r>
    </w:p>
    <w:p w14:paraId="6369078A" w14:textId="306648B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VRPKESWNHADFVHCEDTESVPGKPSVNADEEVGGPQICRVCGDKATGYHFNVMTCEGCKGFFRRAMKRNARLRCPFRKGACEITRKTRRQCQACRLRKCLESGMKKEMIMSDEAVEERRALIKRKKSERTGTQPLGVQGLTEEQRMMIRELMDAQMKTFDTTFSHFKNFRVSLQLRGEDGSVWNYKPPADSGGKEIFSLLPHMADMSTYMFKGIISFAKVISYFRDLPIEDQISLLKGAAFELCQLRFNTVFNAETGTWECGRLSYCLEDTAGGFQQLLLEPMLKFHYMLKKLQLHEEEYVLMQAISLFSPDRPGVLQHRVVDQLQEQFAITLKSYIECNRPQPAHRFLFLKIMAMLTELRSINAQHTQRLLRIQDIHPFATPLMQELFGITGS</w:t>
      </w:r>
    </w:p>
    <w:p w14:paraId="4F531A9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230DEF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&gt;pdb|1ILH|A Chain A, Orphan Nuclear Receptor Pxr</w:t>
      </w:r>
    </w:p>
    <w:p w14:paraId="3BFBC251" w14:textId="3678075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GHHHHHHGSERTGTQPLGVQGLTEEQRMMIRELMDAQMKTFDTTFSHFKNFRLPGVLSSGCELPESLQAPSREEAAKWSQVRKDLCSLKVSLQLRGEDGSVWNYKPPADSGGKEIFSLLPHMADMSTYMFKGIISFAKVISYFRDLPIEDQISLLKGAAFELCQLRFNTVFNAETGTWECGRLSYCLEDTAGGFQQLLLEPMLKFHYMLKKLQLHEEEYVLMQAISLFSPDRPGVLQHRVVDQLQEQFAITLKSYIECNRPQPAHRFLFLKIMAMLTELRSINAQHTQRLLRIQDIHPFATPLMQELFGITGS</w:t>
      </w:r>
    </w:p>
    <w:p w14:paraId="445A78F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DE05A6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&gt;AAK77197.1 adrenergic receptor alpha-1a [Homo sapiens]</w:t>
      </w:r>
    </w:p>
    <w:p w14:paraId="1711F9CB" w14:textId="01C91B5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FLSGNASDSSNCTQPPAPVNISKAILLGVILGGLILFGVLGNILVILSVACHRHLHSVTHYYIVNLAVADLLLTSTVLPFSAIFEVLGYWAFGRVFCNIWAAVDVLCCTASIMGLCIISIDRYIGVSHPLRYPTIVTQRRGLMALLCVWALSLVISIGPLFGWRQPAPEDETICQINEEPGYVLFSALGSFYLPLAIILVMYCRVYVVAKRESRGLKSGLKTDKSDSEQVTLRIHRKNAPAGGSGMASAKTKTHFSVRLLKFSREKKAAKTLGIVVGCFVLCWLPFFLVMPIGSFFPDFKPSETVFKIVFWLGYLNSCINPIIYPCSSQEFKKAFQNVLRIQCLCRKQSSKHALGYTLHPPSQAVEGQHKDMVRIPVGSREAFYGISRTDGVCEWKFFSSMPRGSARITVSKDQSSCTTARVRSKSFLQVCCCVEPSTPSLDKNHQVPTIKVHTISLSENGEEV</w:t>
      </w:r>
    </w:p>
    <w:p w14:paraId="27A8961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992FD2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&gt;NP_055101.2 neuronal calcium sensor 1 isoform 1 [Homo sapiens]</w:t>
      </w:r>
    </w:p>
    <w:p w14:paraId="75ED4874" w14:textId="6309566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MGKSNSKLKPEVVEELTRKTYFTEKEVQQWYKGFIKDCPSGQLDAAGFQKIYKQFFPFGDPTKFATFVFNVFDENKDGRIEFSEFIQALSVTSRGTLDEKLRWAFKLYDLDNDGYITRNEMLDI</w:t>
      </w:r>
      <w:r w:rsidRPr="0071394D">
        <w:rPr>
          <w:rFonts w:cs="Times New Roman"/>
          <w:szCs w:val="24"/>
          <w:lang w:eastAsia="zh-CN"/>
        </w:rPr>
        <w:lastRenderedPageBreak/>
        <w:t>VDAIYQMVGNTVELPEEENTPEKRVDRIFAMMDKNADGKLTLQEFQEGSKADPSIVQALSLYDGLV</w:t>
      </w:r>
    </w:p>
    <w:p w14:paraId="2B01927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65B95B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&gt;NP_057658.2 D(2) dopamine receptor isoform short [Homo sapiens]</w:t>
      </w:r>
    </w:p>
    <w:p w14:paraId="51B51136" w14:textId="62B8547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PLNLSWYDDDLERQNWSRPFNGSDGKADRPHYNYYATLLTLLIAVIVFGNVLVCMAVSREKALQTTTNYLIVSLAVADLLVATLVMPWVVYLEVVGEWKFSRIHCDIFVTLDVMMCTASILNLCAISIDRYTAVAMPMLYNTRYSSKRRVTVMISIVWVLSFTISCPLLFGLNNADQNECIIANPAFVVYSSIVSFYVPFIVTLLVYIKIYIVLRRRRKRVNTKRSSRAFRAHLRAPLKEAARRAQELEMEMLSSTSPPERTRYSPIPPSHHQLTLPDPSHHGLHSTPDSPAKPEKNGHAKDHPKIAKIFEIQTMPNGKTRTSLKTMSRRKLSQQKEKKATQMLAIVLGVFIICWLPFFITHILNIHCDCNIPPVLYSAFTWLGYVNSAVNPIIYTTFNIEFRKAFLKILHC</w:t>
      </w:r>
    </w:p>
    <w:p w14:paraId="2A622AA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30BCB1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&gt;CAD28599.1 unnamed protein product [Homo sapiens]</w:t>
      </w:r>
    </w:p>
    <w:p w14:paraId="42BA8975" w14:textId="3CC0F3F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GDRNGGAKKKNFFKLNNKSEKDKKEKKPTVSVFSMFRYSNWLDKLYMVVGTLAAIIHGAGLPLMMLVFGEMTDIFANAGNLEDLMSNITNRSDINDTGFFMNLEEDMTRYAYYYSGIGAGVLVAAYIQVSFWCLAAGRQIHKIRKQFFHAIMRQEIGWFDVHDVGELNTRLTDDVSKINEGIGDKIGMFFQSMATFFTGFIVGFTRGWKLTLVILAISPVLGLSAAVWAKILSSFTDKELLAYAKAGAVAEEVLAAIRTVIAFGGQKKELERYNKNLEEAKRIGIKKAITANISIGAAFLLIYASYALAFWYGTTLVLSGEYSIGQVLTVFFSVLIGAFSVGQASPSIEAFANARGAAYEIFKIIDNKPSIDSYSKSGHKPDNIKGNLEFRNVHFSYPSRKEVKILKGLNLKVQSGQTVALVGNSGCGKSTTVQLMQRLYDPTEGMVSVDGQDIRTINVRFLREIIGVVSQEPVLFATTIAENIRYGRENVTMDEIEKAVKEANAYDFIMKLPHKFDTLVGERGAQLSGGQKQRIAIARALVRNPKILLLDEATSALDTESEAVVQVALDKARKGRTTIVIAHRLSTVRNADVIAGFDDGVIVEKGNHDELMKEKGIYFKLVTMQTAGNEVELENAADESKSEIDALEMSSNDSRSSLIRKRSTRRSVRGSQAQDRKLSTKEALDESIPPVSFWRIMKLNLTEWPYFVVGVFCAIINGGLQPAFAIIFSKIIGVFTRIDDPETKRQNSNLFSLLFLALGIISFITFFLQGFTFGKAGEILTKRLRYMVFRSMLRQDVSWFDDPKNTTGALTTRLANDAAQVKGAIGSRLAVITQNIANLGTGIIISFIYGWQLTLLLLAIVPIIAIAGVVEMKMLSGQALKDKKELEGAGKIATEAIENFRTVVSLTQEQKFEHMYAQSLQVPYRNSLRKAHIFGITFSFTQAMMYFSYAGCFRFGAYLVAHKLMSFEDVLLVFSAVVFGAMAVGQVSSFAPDYAKAKISAAHIIMIIEKTPLIDSYSTEGLMPNTLEGNVTFGEVVFNYPTRPDIPVLQGLSLEVKKGQTLALVGSSGCGKSTVVQLLERFYDPLAGKVLLDGKEIKRLNVQWLRAHLGIVSQEPILFDCSIAENIAYGDNSRVVSQEEIVRAAKEANIHAFIESLPNKYSTKVGDKGTQLSGGQKQRIAIARALVRQPHILLLDEATSALDTESEKVVQEALDKAREGRTCIVIAHRLSTIQNADLIVVFQNGRVKEHGTHQQLLAQKGIYFSMVSVQAGTKRQ</w:t>
      </w:r>
    </w:p>
    <w:p w14:paraId="093821F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97B35F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&gt;NP_005066.2 organic anion transporting polypeptide A isoform b [Homo sapiens]</w:t>
      </w:r>
    </w:p>
    <w:p w14:paraId="16D1A0D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MFLTKNCKQEQERVESAKMFLLAITCAFVSKTLSGSYMNSMLTQIERQFNIPTSLVGFINGSFEIGNLLL</w:t>
      </w:r>
    </w:p>
    <w:p w14:paraId="22B533C6" w14:textId="7F60AB6E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IIFVSYFGTKLHRPIMIGIGCVVMGLGCFLKSLPHFLMNQYEYESTVSVSGNLSSNSFLCMENGTQILRPTQDPSECTKEVKSLMWVYVLVGNIVRGMGETPILPLGISYIEDFAKFENSPLYIGLVETGAIIGPLIGLLLASFCANVYVDTGFVNTDDLIITPTDTRWVGAWWFGFLICAGVNVLTAIPFFFLPNTLPKEGLETNADIIKNENEDKQKEEVKKEKYGITKDFLPFMKSLSCNPIYMLFILVSVIQFNAFVNMISFMPKYLEQQYGISSSDAIFLMGIYNLPPICIGYIIGGLIMKKFKITVKQAAHIGCWLSLLEYLLYFLSFLMTCENSSVVGINTSYEGIPQDLYVENDIFADCNVDCNCPSKIWDPVCGNNGLSYLSACLAGCETSIGTGINMVFQNCSCIQTSGNSSAVLGLCDKGPDCSLMLQYFLILSAMSSFIYSLAAIPGYMVLLRCMKSEEKSLGVGLHTFCTRVFGKNSYFFPHPIRTILLLLFFITL</w:t>
      </w:r>
    </w:p>
    <w:p w14:paraId="1C8FE88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7D771D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&gt;NP_602307.1 solute carrier organic anion transporter family member 1A2 isoform 1 [Homo sapiens]</w:t>
      </w:r>
    </w:p>
    <w:p w14:paraId="1AE74DA0" w14:textId="4ECE199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ETEKRIETHRIRCLSKLKMFLLAITCAFVSKTLSGSYMNSMLTQIERQFNIPTSLVGFINGSFEIGNLLLIIFVSYFGTKLHRPIMIGIGCVVMGLGCFLKSLPHFLMNQYEYESTVSVSGNLSSNSFLCMENGTQILRPTQDPSECTKEVKSLMWVYVLVGNIVRGMGETPILPLGISYIEDFAKFENSPLYIGLVETGAIIGPLIGLLLASFCANVYVDTGFVNTDDLIITPTDTRWVGAWWFGFLICAGVNVLTAIPFFFLPNTLPKEGLETNADIIKNENEDKQKEEVKKEKYGITKDFLPFMKSLSCNPIYMLFILVSVIQFNAFVNMISFMPKYLEQQYGISSSDAIFLMGIYNLPPICIGYIIGGLIMKKFKITVKQAAHIGCWLSLLEYLLYFLSFLMTCENSSVVGINTSYEGIPQDLYVENDIFADCNVDCNCPSKIWDPVCGNNGLSYLSACLAGCETSIGTGINMVFQNCSCIQTSGNSSAVLGLCDKGPDCSLMLQYFLILSAMSSFIYSLAAIPGYMVLLRCMKSEEKSLGVGLHTFCTRVFAGIPAPIYFGALMDSTCLHWGTLKCGESGACRIYDSTTFRYIYLGLPAALRGSSFVPALIILILLRKCHLPGENASSGTELIETKVKGKENECKDIYQKSTVLKDDELKTKL</w:t>
      </w:r>
    </w:p>
    <w:p w14:paraId="3699B60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1E958F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&gt;NP_005106.2 major vault protein isoform 1 [Homo sapiens]</w:t>
      </w:r>
    </w:p>
    <w:p w14:paraId="0A39F92C" w14:textId="23A7CC8E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TEEFIIRIPPYHYIHVLDQNSNVSRVEVGPKTYIRQDNERVLFAPMRMVTVPPRHYCTVANPVSRDAQGLVLFDVTGQVRLRHADLEIRLAQDPFPLYPGEVLEKDITPLQVVLPNTALHLKALLDFEDKDGDKVVAGDEWLFEGPGTYIPRKEVEVVEIIQATIIRQNQALRLRARKECWDRDGKERVTGEEWLVTTVGAYLPAVFEEVLDLVDAVILTEKTALHLRARRNFRDFRGVSRRTGEEWLVTVQDTEAHVPDVHEEVLGVVPITTLGPHNYCVILDPVGPDGKNQLGQKRVVKGEKSFFLQPGEQLEQGIQDVYVLSEQQGLLLRALQPLEEGEDEEKVSHQAGDHWLIRGPLEYVPSAKVEVVEERQAIPLDENEGIYVQDVKTGKVRAVIGSTYMLTQDEVLWEKELPPGVEELLNKGQDPLADRGEKDTAKSLQPLAPRNKTRVVSYRVPHNAAVQVYDYREKRARVVFGPELVSLGPEEQFTVLSLSAGRPKRPHARRALCLLLGPDFFTDVITIETADHARLQLQLAYNWHFEVNDRKDPQETAKLFSVPDFVGDACKAIASRVRGAVASVTFDDFHKNSARIIRTAVFGFETSEAKGPDGMALPRPRDQAVFPQNGLVVSSVDVQSVEPVDQRTRDALQRSVQLAIEITTNSQEAAAKHE</w:t>
      </w:r>
      <w:r w:rsidRPr="0071394D">
        <w:rPr>
          <w:rFonts w:cs="Times New Roman"/>
          <w:szCs w:val="24"/>
          <w:lang w:eastAsia="zh-CN"/>
        </w:rPr>
        <w:lastRenderedPageBreak/>
        <w:t>AQRLEQEARGRLERQKILDQSEAEKARKELLELEALSMAVESTGTAKAEAESRAEAARIEGEGSVLQAKLKAQALAIETEAELQRVQKVRELELVYARAQLELEVSKAQQLAEVEVKKFKQMTEAIGPSTIRDLAVAGPEMQVKLLQSLGLKSTLITDGSTPINLFNTAFGLLGMGPEGQPLGRRVASGPSPGEGISPQSAQAPQAPGDNHVVPVLR</w:t>
      </w:r>
    </w:p>
    <w:p w14:paraId="6D18BC3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8F867E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&gt;NP_004153.2 ras-related protein Rab-5A isoform 1 [Homo sapiens]</w:t>
      </w:r>
    </w:p>
    <w:p w14:paraId="355834C9" w14:textId="17250CE8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MASRGATRPNGPNTGNKICQFKLVLLGESAVGKSSLVLRFVKGQFHEFQESTIGAAFLTQTVCLDDTTVKFEIWDTAGQERYHSLAPMYYRGAQAAIVVYDITNEESFARAKNWVKELQRQASPNIVIALSGNKADLANKRAVDFQEAQSYADDNSLLFMETSAKTSMNVNEIFMAIAKKLPKNEPQNPGANSARGRGVDLTEPTQPTRNQCCSN</w:t>
      </w:r>
    </w:p>
    <w:p w14:paraId="13EDC27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34AE31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&gt;NP_006158.2 homeobox protein Nkx-3.1 isoform 1 [Homo sapiens]</w:t>
      </w:r>
    </w:p>
    <w:p w14:paraId="6BAEFD9B" w14:textId="3C20A2A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MLRVPEPRPGEAKAEGAAPPTPSKPLTSFLIQDILRDGAQRQGGRTSSQRQRDPEPEPEPEPEGGRSRAGAQNDQLSTGPRAAPEEAETLAETEPERHLGSYLLDSENTSGALPRLPQTPKQPQKRSRAAFSHTQVIELERKFSHQKYLSAPERAHLAKNLKLTETQVKIWFQNRRYKTKRKQLSSELGDLEKHSSLPALKEEAFSRASLVSVYNSYPYYPYLYCVGSWSPAFW</w:t>
      </w:r>
    </w:p>
    <w:p w14:paraId="3344235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80D6A9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&gt;BAB91222.1 muscarinic acetylcholine receptor M5 [Homo sapiens]</w:t>
      </w:r>
    </w:p>
    <w:p w14:paraId="4FFFC07D" w14:textId="7A69CC2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GDSYHNATTVNGTPVNHQPLERHRLWEVITIAAVTAVVSLITIVGNVLVMISFKVNSQLKTVNNYYLLSLACADLIIGIFSMNLYTTYILMGRWALGSLACDLWLALDYVASNASVMNLLVISFDRYFSITRPLTYRAKRTPKRAGIMIGLAWLISFILWAPAILCWQYLVGKRTVPLDECQIQFLSEPTITFGTAIAAFYIPVSVMTILYCRIYRETEKRTKDLADLQGSDSVTKAEKRKPAHRALFRSCLRCPRPTLAQRERNQASWSSSRRSTSTTGKPSQATGPSANWAKAEQLTTCSSYPSSEDEDKPATDPVLQVVYKSQGKESPGEEFSAEETEETFVKAETEKSDYDTPNYLLSPAAAHRPKSQKCVAYKFRLVVKADGNQETNNGCHKVKIMPCPFPVAKEPSTKGLNPNPSHQMTKRKRVVLVKERKAAQTLSAILLAFIITWTPYNIMVLVSTFCDKCVPVTLWHLGYWLCYVNSTVNPICYALCNRTFRKTFKMLLLCRWKKKKVEEKLYWQGNSKLP</w:t>
      </w:r>
    </w:p>
    <w:p w14:paraId="21884F1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54F948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&gt;NP_066919.2 voltage-dependent T-type calcium channel subunit alpha-1I isoform a [Homo sapiens]</w:t>
      </w:r>
    </w:p>
    <w:p w14:paraId="56513192" w14:textId="1C14EDC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MAESASPPSSSAAAPAAEPGVTTEQPGPRSPPSSPPGLEEPLDGADPHVPHPDLAPIAFFCLRQTTSPRNWCIKMVCNPWFECVSMLVILLNCVTLGMYQPCDDMDCLSDRCKILQVFDDFIFIFFAMEMVLKMVALGIFGKKCYLGDTWNRLDFFIVMAGMVEYSLDLQNINLSAIRTVRVLRPLKAINRVPSMRILVNLLLDTLPMLGNVLLLCFFVFFIFGIIGVQLWAGLLRNRCFLEENFTIQGD</w:t>
      </w:r>
      <w:r w:rsidRPr="0071394D">
        <w:rPr>
          <w:rFonts w:cs="Times New Roman"/>
          <w:szCs w:val="24"/>
          <w:lang w:eastAsia="zh-CN"/>
        </w:rPr>
        <w:lastRenderedPageBreak/>
        <w:t>VALPPYYQPEEDDEMPFICSLSGDNGIMGCHEIPPLKEQGRECCLSKDDVYDFGAGRQDLNASGLCVNWNRYYNVCRTGSANPHKGAINFDNIGYAWIVIFQVITLEGWVEIMYYVMDAHSFYNFIYFILLIIVGSFFMINLCLVVIATQFSETKQREHRLMLEQRQRYLSSSTVASYAEPGDCYEEIFQYVCHILRKAKRRALGLYQALQSRRQALGPEAPAPAKPGPHAKEPRHYHGKTKGQGDEGRHLGSRHCQTLHGPASPGNDHSGRELCPQHSPLDATPHTLVQPIPATLASDPASCPCCQHEDGRRPSGLGSTDSGQEGSGSGSSAGGEDEADGDGARSSEDGASSELGKEEEEEEQADGAVWLCGDVWRETRAKLRGIVDSKYFNRGIMMAILVNTVSMGIEHHEQPEELTNILEICNVVFTSMFALEMILKLAAFGLFDYLRNPYNIFDSIIVIISIWEIVGQADGGLSVLRTFRLLRVLKLVRFMPALRRQLVVLMKTMDNVATFCMLLMLFIFIFSILGMHIFGCKFSLRTDTGDTVPDRKNFDSLLWAIVTVFQILTQEDWNVVLYNGMASTSPWASLYFVALMTFGNYVLFNLLVAILVEGFQAEGDANRSYSDEDQSSSNIEEFDKLQEGLDSSGDPKLCPIPMTPNGHLDPSLPLGGHLGPAGAAGPAPRLSLQPDPMLVALGSRKSSVMSLGRMSYDQRSLSSSRSSYYGPWGRSAAWASRRSSWNSLKHKPPSAEHESLLSAERGGGARVCEVAADEGPPRAAPLHTPHAHHIHHGPHLAHRHRHHRRTLSLDNRDSVDLAELVPAVGAHPRAAWRAAGPAPGHEDCNGRMPSIAKDVFTKMGDRGDRGEDEEEIDYTLCFRVRKMIDVYKPDWCEVREDWSVYLFSPENRFRVLCQTIIAHKLFDYVVLAFIFLNCITIALERPQIEAGSTERIFLTVSNYIFTAIFVGEMTLKVVSLGLYFGEQAYLRSSWNVLDGFLVFVSIIDIVVSLASAGGAKILGVLRVLRLLRTLRPLRVISRAPGLKLVVETLISSLKPIGNIVLICCAFFIIFGILGVQLFKGKFYHCLGVDTRNITNRSDCMAANYRWVHHKYNFDNLGQALMSLFVLASKDGWVNIMYNGLDAVAVDQQPVTNHNPWMLLYFISFLLIVSFFVLNMFVGVVVENFHKCRQHQEAEEARRREEKRLRRLEKKRRKAQRLPYYATYCHTRLLIHSMCTSHYLDIFITFIICLNVVTMSLEHYNQPTSLETALKYCNYMFTTVFVLEAVLKLVAFGLRRFFKDRWNQLDLAIVLLSVMGITLEEIEINAALPINPTIIRIMRVLRIARVLKLLKMATGMRALLDTVVQALPQVGNLGLLFMLLFFIYAALGVELFGKLVCNDENPCEGMSRHATFENFGMAFLTLFQVSTGDNWNGIMKDTLRDCTHDERSCLSSLQFVSPLYFVSFVLTAQFVLINVVVAVLMKHLDDSNKEAQEDAEMDAELELEMAHGLGPGPRLPTGSPGAPGRGPGGAGGGGDTEGGLCRRCYSPAQENLWLDSVSLIIKDSLEGELTIIDNLSGSIFHHYSSPAGCKKCHHDKQEVQLAETEAFSLNSDRSSSILLGDDLSLEDPTACPPGRKDSKGELDPPEPMRVGDLGECFFPLSSTAVSPDPENFLCEMEEIPFNPVRSWLKHDSSQAPPSPFSPDASSPLLPMPAEFFHPAVSASQKGPEKGTGTGTLPKIALQGSWASLRSPRVNCTLLRQATGSDTSLDASPSSSAGSLQTTLEDSLTLSDSPRRALGPPAPAPGPRAGLSPAARRRLSLRGRGLFSLRGLRAHQRSHSSGGSTSPGCTHHDSMDPSDEEGRGGAGGGGAGSEHSETLSSLSLTSLFCPPPPPPAPGLTPARKFSSTSSLAAPGRPHAAALAHGLARSPSWAADRSKDPPGRAPLPMGLGPLAPPPQPLPGELEPGDAASKRKR</w:t>
      </w:r>
    </w:p>
    <w:p w14:paraId="03E79D1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7820FC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&gt;NP_003733.2 bile salt export pump [Homo sapiens]</w:t>
      </w:r>
    </w:p>
    <w:p w14:paraId="4A3B18C5" w14:textId="12DC7D0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DSVILRSIKKFGEENDGFESDKSYNNDKKSRLQDEKKGDGVRVGFFQLFRFSSSTDIWLMFVGSLCAFLHGIAQPGVLLIFGTMTDVFIDYDVELQELQIPGKACVNNTIVWTNSSLNQNMTNGTRCGLLNIESEMIKFASYYAGIAVAVLITGYIQICFWVIAAARQIQKMRKFYFRRIMRMEIGWFDCNSVGELNTRFSDDINKINDAIADQMALFIQRMTSTICGFLLGFFRGWKLTLVIISVSPLIGIGAATIGLSVSKFTDYELKAYAKAGVVADEVISSMRTVAAFGGEKREVERYEKNLVFAQR</w:t>
      </w:r>
      <w:r w:rsidRPr="0071394D">
        <w:rPr>
          <w:rFonts w:cs="Times New Roman"/>
          <w:szCs w:val="24"/>
          <w:lang w:eastAsia="zh-CN"/>
        </w:rPr>
        <w:lastRenderedPageBreak/>
        <w:t>WGIRKGIVMGFFTGFVWCLIFLCYALAFWYGSTLVLDEGEYTPGTLVQIFLSVIVGALNLGNASPCLEAFATGRAAATSIFETIDRKPIIDCMSEDGYKLDRIKGEIEFHNVTFHYPSRPEVKILNDLNMVIKPGEMTALVGPSGAGKSTALQLIQRFYDPCEGMVTVDGHDIRSLNIQWLRDQIGIVEQEPVLFSTTIAENIRYGREDATMEDIVQAAKEANAYNFIMDLPQQFDTLVGEGGGQMSGGQKQRVAIARALIRNPKILLLDMATSALDNESEAMVQEVLSKIQHGHTIISVAHRLSTVRAADTIIGFEHGTAVERGTHEELLERKGVYFTLVTLQSQGNQALNEEDIKDATEDDMLARTFSRGSYQDSLRASIRQRSKSQLSYLVHEPPLAVVDHKSTYEEDRKDKDIPVQEEVEPAPVRRILKFSAPEWPYMLVGSVGAAVNGTVTPLYAFLFSQILGTFSIPDKEEQRSQINGVCLLFVAMGCVSLFTQFLQGYAFAKSGELLTKRLRKFGFRAMLGQDIAWFDDLRNSPGALTTRLATDASQVQGAAGSQIGMIVNSFTNVTVAMIIAFSFSWKLSLVILCFFPFLALSGATQTRMLTGFASRDKQALEMVGQITNEALSNIRTVAGIGKERRFIEALETELEKPFKTAIQKANIYGFCFAFAQCIMFIANSASYRYGGYLISNEGLHFSYVFRVISAVVLSATALGRAFSYTPSYAKAKISAARFFQLLDRQPPISVYNTAGEKWDNFQGKIDFVDCKFTYPSRPDSQVLNGLSVSISPGQTLAFVGSSGCGKSTSIQLLERFYDPDQGKVMIDGHDSKKVNVQFLRSNIGIVSQEPVLFACSIMDNIKYGDNTKEIPMERVIAAAKQAQLHDFVMSLPEKYETNVGSQGSQLSRGEKQRIAIARAIVRDPKILLLDEATSALDTESEKTVQVALDKAREGRTCIVIAHRLSTIQNADIIAVMAQGVVIEKGTHEELMAQKGAYYKLVTTGSPIS</w:t>
      </w:r>
    </w:p>
    <w:p w14:paraId="58321B6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5511B9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&gt;NP_003734.3 nuclear receptor coactivator 1 isoform 1 [Homo sapiens]</w:t>
      </w:r>
    </w:p>
    <w:p w14:paraId="2A321FA9" w14:textId="338905E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GLGDSSSDPANPDSHKRKGSPCDTLASSTEKRRREQENKYLEELAELLSANISDIDSLSVKPDKCKILKKTVDQIQLMKRMEQEKSTTDDDVQKSDISSSSQGVIEKESLGPLLLEALDGFFFVVNCEGRIVFVSENVTSYLGYNQEELMNTSVYSILHVGDHAEFVKNLLPKSLVNGVPWPQEATRRNSHTFNCRMLIHPPDEPGTENQEACQRYEVMQCFTVSQPKSIQEDGEDFQSCLICIARRLPRPPAITGVESFMTKQDTTGKIISIDTSSLRAAGRTGWEDLVRKCIYAFFQPQGREPSYARQLFQEVMTRGTASSPSYRFILNDGTMLSAHTKCKLCYPQSPDMQPFIMGIHIIDREHSGLSPQDDTNSGMSIPRVNPSVNPSISPAHGVARSSTLPPSNSNMVSTRINRQQSSDLHSSSHSNSSNSQGSFGCSPGSQIVANVALNQGQASSQSSNPSLNLNNSPMEGTGISLAQFMSPRRQVTSGLATRPRMPNNSFPPNISTLSSPVGMTSSACNNNNRSYSNIPVTSLQGMNEGPNNSVGFSASSPVLRQMSSQNSPSRLNIQPAKAESKDNKEIASILNEMIQSDNSSSDGKPLDSGLLHNNDRLSDGDSKYSQTSHKLVQLLTTTAEQQLRHADIDTSCKDVLSCTGTSNSASANSSGGSCPSSHSSLTERHKILHRLLQEGSPSDITTLSVEPDKKDSASTSVSVTGQVQGNSSIKLELDASKKKESKDHQLLRYLLDKDEKDLRSTPNLSLDDVKVKVEKKEQMDPCNTNPTPMTKPTPEEIKLEAQSQFTADLDQFDQLLPTLEKAAQLPGLCETDRMDGAVTSVTIKSEILPASLQSATARPTSRLNRLPELELEAIDNQFGQPGTGDQIPWTNNTVTAINQSKSEDQCISSQLDELLCPPTTVEGRNDEKALLEQLVSFLSGKDETELAELDRALGIDKLVQGGGLDVLSERFPPQQATPPLIMEERPNLYSQPYSSPSPTANLPSPFQGMVRQKPSLGTMPVQVTPPRGAFSPGMGMQPRQTLNRPPAAPNQLRLQLQQRLQGQQQLIHQNRQAILNQFAATAPVGINMRSGMQQQITPQPPLNAQMLAQRQRELYSQQHRQRQLIQQQRAMLMRQQSFGNNLPPSSGLPVQMGNPRLPQGAPQQFPYPPNYGTNPGTPPASTSPFSQLAANPEASLANRNSMVSRGMTGNIGGQFGTGINPQMQQNVFQYPGAGMVPQGEANFAPSLSPGSSMVPMPIPPPQSSLLQQTPPASGYQSPDMKAWQQGAIGNNNVFSQAVQNQPTPAQPGV</w:t>
      </w:r>
      <w:r w:rsidRPr="0071394D">
        <w:rPr>
          <w:rFonts w:cs="Times New Roman"/>
          <w:szCs w:val="24"/>
          <w:lang w:eastAsia="zh-CN"/>
        </w:rPr>
        <w:lastRenderedPageBreak/>
        <w:t>YNNMSITVSMAGGNTNVQNMNPMMAQMQMSSLQMPGMNTVCPEQINDPALRHTGLYCNQLSSTDLLKTEADGTQQVQQVQVFADVQCTVNLVGGDPYLNQPGPLGTQKPTSGPQTPQAQQKSLLQQLLTE</w:t>
      </w:r>
    </w:p>
    <w:p w14:paraId="5FF5525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164931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&gt;NP_671756.1 nuclear receptor coactivator 1 isoform 2 [Homo sapiens]</w:t>
      </w:r>
    </w:p>
    <w:p w14:paraId="7C216114" w14:textId="349CD62E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GLGDSSSDPANPDSHKRKGSPCDTLASSTEKRRREQENKYLEELAELLSANISDIDSLSVKPDKCKILKKTVDQIQLMKRMEQEKSTTDDDVQKSDISSSSQGVIEKESLGPLLLEALDGFFFVVNCEGRIVFVSENVTSYLGYNQEELMNTSVYSILHVGDHAEFVKNLLPKSLVNGVPWPQEATRRNSHTFNCRMLIHPPDEPGTENQEACQRYEVMQCFTVSQPKSIQEDGEDFQSCLICIARRLPRPPAITGVESFMTKQDTTGKIISIDTSSLRAAGRTGWEDLVRKCIYAFFQPQGREPSYARQLFQEVMTRGTASSPSYRFILNDGTMLSAHTKCKLCYPQSPDMQPFIMGIHIIDREHSGLSPQDDTNSGMSIPRVNPSVNPSISPAHGVARSSTLPPSNSNMVSTRINRQQSSDLHSSSHSNSSNSQGSFGCSPGSQIVANVALNQGQASSQSSNPSLNLNNSPMEGTGISLAQFMSPRRQVTSGLATRPRMPNNSFPPNISTLSSPVGMTSSACNNNNRSYSNIPVTSLQGMNEGPNNSVGFSASSPVLRQMSSQNSPSRLNIQPAKAESKDNKEIASILNEMIQSDNSSSDGKPLDSGLLHNNDRLSDGDSKYSQTSHKLVQLLTTTAEQQLRHADIDTSCKDVLSCTGTSNSASANSSGGSCPSSHSSLTERHKILHRLLQEGSPSDITTLSVEPDKKDSASTSVSVTGQVQGNSSIKLELDASKKKESKDHQLLRYLLDKDEKDLRSTPNLSLDDVKVKVEKKEQMDPCNTNPTPMTKPTPEEIKLEAQSQFTADLDQFDQLLPTLEKAAQLPGLCETDRMDGAVTSVTIKSEILPASLQSATARPTSRLNRLPELELEAIDNQFGQPGTGDQIPWTNNTVTAINQSKSEDQCISSQLDELLCPPTTVEGRNDEKALLEQLVSFLSGKDETELAELDRALGIDKLVQGGGLDVLSERFPPQQATPPLIMEERPNLYSQPYSSPSPTANLPSPFQGMVRQKPSLGTMPVQVTPPRGAFSPGMGMQPRQTLNRPPAAPNQLRLQLQQRLQGQQQLIHQNRQAILNQFAATAPVGINMRSGMQQQITPQPPLNAQMLAQRQRELYSQQHRQRQLIQQQRAMLMRQQSFGNNLPPSSGLPVQMGNPRLPQGAPQQFPYPPNYGTNPGTPPASTSPFSQLAANPEASLANRNSMVSRGMTGNIGGQFGTGINPQMQQNVFQYPGAGMVPQGEANFAPSLSPGSSMVPMPIPPPQSSLLQQTPPASGYQSPDMKAWQQGAIGNNNVFSQAVQNQPTPAQPGVYNNMSITVSMAGGNTNVQNMNPMMAQMQMSSLQMPGMNTVCPEQINDPALRHTGLYCNQLSSTDLLKTEADGTQDKKTEEFFSVVTTD</w:t>
      </w:r>
    </w:p>
    <w:p w14:paraId="2796249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605A28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&gt;NP_671766.1 nuclear receptor coactivator 1 isoform 3 [Homo sapiens]</w:t>
      </w:r>
    </w:p>
    <w:p w14:paraId="7096A365" w14:textId="09690BA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GLGDSSSDPANPDSHKRKGSPCDTLASSTEKRRREQENKYLEELAELLSANISDIDSLSVKPDKCKILKKTVDQIQLMKRMEQEKSTTDDDVQKSDISSSSQGVIEKESLGPLLLEALDGFFFVVNCEGRIVFVSENVTSYLGYNQEELMNTSVYSILHVGDHAEFVKNLLPKSLVNGVPWPQEATRRNSHTFNCRMLIHPPDEPGTENQEACQRYEVMQCFTVSQPKSIQEDGEDFQSCLICIARRLPRPPAITGVESFMTKQDTTGKIISIDTSSLRAAGRTGWEDLVRKCIYAFFQPQGREPSYARQLFQEVMTRGTASSPSYRFILNDGTMLSAHTKCKLCYPQSPDMQPFIMGIHIIDREHSGLSPQDDTNSGMSIPRVNPSVNPSISPAHGVARSSTLPPSNSNMVSTRINRQQSSDLHSSSHSNSSNSQGSF</w:t>
      </w:r>
      <w:r w:rsidRPr="0071394D">
        <w:rPr>
          <w:rFonts w:cs="Times New Roman"/>
          <w:szCs w:val="24"/>
          <w:lang w:eastAsia="zh-CN"/>
        </w:rPr>
        <w:lastRenderedPageBreak/>
        <w:t>GCSPGSQIVANVALNQGQASSQSSNPSLNLNNSPMEGTGISLAQFMSPRRQVTSGLATRPRMPNNSFPPNISTLSSPVGMTSSACNNNNRSYSNIPVTSLQGMNEGPNNSVGFSASSPVLRQMSSQNSPSRLNIQPAKAESKDNKEIASILNEMIQSDNSSSDGKPLDSGLLHNNDRLSDGDSKYSQTSHKLVQLLTTTAEQQLRHADIDTSCKDVLSCTGTSNSASANSSGGSCPSSHSSLTERHKILHRLLQEGSPSDITTLSVEPDKKDSASTSVSVTGQVQGNSSIKLELDASKKKESKDHQLLRYLLDKDEKDLRSTPNLSLDDVKVKVEKKEQMDPCNTNPTPMTKPTPEEIKLEAQSQFTADLDQFDQLLPTLEKAAQLPGLCETDRMDGAVTSVTIKSEILPASLQSATARPTSRLNRLPELELEAIDNQFGQPGTGDQIPWTNNTVTAINQSKSEDQCISSQLDELLCPPTTVEGRNDEKALLEQLVSFLSGKDETELAELDRALGIDKLVQGGGLDVLSERFPPQQATPPLIMEERPNLYSQPYSSPSPTANLPSPFQGMVRQKPSLGTMPVQVTPPRGAFSPGMGMQPRQTLNRPPAAPNQLRLQLQQRLQGQQQLIHQNRQAILNQFAATAPVGINMRSGMQQQITPQPPLNAQMLAQRQRELYSQQHRQRQLIQQQRAMLMRQQSFGNNLPPSSGLPVQMGNPRLPQGAPQQFPYPPNYGTNPGTPPASTSPFSQLAANPEASLANRNSMVSRGMTGNIGGQFGTGINPQMQQNVFQYPGAGMVPQGEANFAPSLSPGSSMVPMPIPPPQSSLLQQTPPASGYQSPDMKAWQQGAIGNNNVFSQAVQNQPTPAQPGVYNNMSITVSMAGGNTNVQNMNPMMAQMQMSSLQMPGMNTVCPEQINDPALRHTGLYCNQLSSTDLLKTEADGTQVQQVQVFADVQCTVNLVGGDPYLNQPGPLGTQKPTSGPQTPQAQQKSLLQQLLTE</w:t>
      </w:r>
    </w:p>
    <w:p w14:paraId="5E073CA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6AF6A6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&gt;NP_004167.3 sterol regulatory element-binding protein 1 isoform 2 [Homo sapiens]</w:t>
      </w:r>
    </w:p>
    <w:p w14:paraId="6F6416E6" w14:textId="7B153ADE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EPPFSEAALEQALGEPCDLDAALLTDIEDMLQLINNQDSDFPGLFDPPYAGSGAGGTDPASPDTSSPGSLSPPPATLSSSLEAFLSGPQAAPSPLSPPQPAPTPLKMYPSMPAFSPGPGIKEESVPLSILQTPTPQPLPGALLPQSFPAPAPPQFSSTPVLGYPSPPGGFSTGSPPGNTQQPLPGLPLASPPGVPPVSLHTQVQSVVPQQLLTVTAAPTAAPVTTTVTSQIQQVPVLLQPHFIKADSLLLTAMKTDGATVKAAGLSPLVSGTTVQTGPLPTLVSGGTILATVPLVVDAEKLPINRLAAGSKAPASAQSRGEKRTAHNAIEKRYRSSINDKIIELKDLVVGTEAKLNKSAVLRKAIDYIRFLQHSNQKLKQENLSLRTAVHKSKSLKDLVSACGSGGNTDVLMEGVKTEVEDTLTPPPSDAGSPFQSSPLSLGSRGSGSGGSGSDSEPDSPVFEDSKAKPEQRPSLHSRGMLDRSRLALCTLVFLCLSCNPLASLLGARGLPSPSDTTSVYHSPGRNVLGTESRDGPGWAQWLLPPVVWLLNGLLVLVSLVLLFVYGEPVTRPHSGPAVYFWRHRKQADLDLARGDFAQAAQQLWLALRALGRPLPTSHLDLACSLLWNLIRHLLQRLWVGRWLAGRAGGLQQDCALRVDASASARDAALVYHKLHQLHTMGKHTGGHLTATNLALSALNLAECAGDAVSVATLAEIYVAAALRVKTSLPRALHFLTRFFLSSARQACLAQSGSVPPAMQWLCHPVGHRFFVDGDWSVLSTPWESLYSLAGNPVDPLAQVTQLFREHLLERALNCVTQPNPSPGSADGDKEFSDALGYLQLLNSCSDAAGAPAYSFSISSSMATTTGVDPVAKWWASLTAVVIHWLRRDEEAAERLCPLVEHLPRVLQESERPLPRAALHSFKAARALLGCAKAESGPASLTICEKASGYLQDSLATTPASSSIDKAVQLFLCDLLLVVRTSLWRQQQPPAPAPAAQGTSSRPQASALELRGFQRDLSSLRRLAQSFRPAMRRVFLHEATARLMAGASPTRTHQLLDRSLRRRAGPGGKGGAVAELEPRPTRREHAEALLLASCYLPPGFLSAPGQRVGMLAEAARTLEKLGDRRLLHDCQQMLMRLGGGTTVTSS</w:t>
      </w:r>
    </w:p>
    <w:p w14:paraId="6DCF629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805865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&gt;NP_683865.1 cathepsin E isoform b precursor [Homo sapiens]</w:t>
      </w:r>
    </w:p>
    <w:p w14:paraId="0819CB12" w14:textId="5F9EF2D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TLLLLLLVLLELGEAQGSLHRVPLRRHPSLKKKLRARSQLSEFWKSHNLDMIQFTESCSMDQSAKEPLINYLDMEYFGTISIGSPPQNFTVIFDTGSSNLWVPSVYCTSPACKTHSRFQPSQSSTYSQPGQSFSIQYGTGSLSGIIGADQVSVEGLTVVGQQFGESVTEPGQTFVDAEFDGILGLGYPSLAVGGVTPVFDNMMAQNLVDLPMFSVYMSSNPEGGAGSELIFGGYDHSHFSGSLNWVPVTKQAYWQIALDNMLWSVPTLTSCRMSPSPLTESPIPSAQLPTPYWTSWMECSSAAVAFKDLTSTLQLGPSGSWGMSSFDSFTQSLTVGITVWDWPQQSPKEGPCVCACLSDRP</w:t>
      </w:r>
    </w:p>
    <w:p w14:paraId="6090246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4D1DD2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&gt;NP_740753.1 DNA-directed RNA polymerase I subunit RPA12 [Homo sapiens]</w:t>
      </w:r>
    </w:p>
    <w:p w14:paraId="6DD2930E" w14:textId="6FD6FAF8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MSVMDLANTCSSFQSDLDFCSDCGSVLPLPGAQDTVTCIRCGFNINVRDFEGKVVKTSVVFHQLGTAMPMSVEEGPECQGPVVDRRCPRCGHEGMAYHTRQMRSADEGQTVFYTCTNCKFQEKEDS</w:t>
      </w:r>
    </w:p>
    <w:p w14:paraId="4260680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783128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&gt;AAN76500.1 P-glycoprotein [Homo sapiens]</w:t>
      </w:r>
    </w:p>
    <w:p w14:paraId="0729AA43" w14:textId="137B5496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VAHRLSTIRSADLIVTLKDGMLAEKGAHAELMAKRGLYYSLVMSQDIKKADEQMESMTYSTERKTNSLPLHSVKSIKSDFIDKAEESTQSKEISLPEVSLLKILKLNKPEWPFVVLGTLASVLNGTVHPVFSIIFAKIITMFGNNDKTTLKHDAEIYSMIFVILGVICFVSYFMQGLFYGRAGEILTMRLRHLAFKAMLYQDIAWFDEKENSTGGLTTILAIDIAQIQGATGSRIGVLTQNATNMGLSVIISFIYGWEMTFLILSIAPVLAVTGMIETAAMTGFANKDKQELKHAGKIATEALENIRTIVSLTREKAFEQMYEEMLQTQHRNTSKKAQIIGSCYAFSHAFIYFAYAAGFRFGAYLIQAGRMTPEGMFIVFTAIAYGAMAIGKTLVLAPEYSKAKSGAAHLFALLEKKPNIDSRSQEGKKPDTCEGNLEFREVSFFYPCRPDVFILRGLSLSIERGKTVAFVGSSGCGKSTSVQLLQRLYDPVQGQVLFDGVDAKELNVQWLRSQIAIVPQEPVLFNCSIAENIAYGDNSRVVPLDEIKEAANAANIHSFIEGLPEKYNTQVGLKGAQLSGGQKQRLAIARALLQKPKILLLDEATSALDNDSEKVVQHALDKARTGRTCLVVTHRLSAIQNADLIVVLHNGKIKEQGTHQELLRNRDIYFKLVNAQSVQ</w:t>
      </w:r>
    </w:p>
    <w:p w14:paraId="6475799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9C6B15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&gt;sp|Q9H252.1|KCNH6_HUMAN RecName: Full=Potassium voltage-gated channel subfamily H member 6; AltName: Full=Ether-a-go-go-related gene potassium channel 2; Short=ERG-2; Short=Eag-related protein 2; Short=Ether-a-go-go-related protein 2; Short=hERG-2; Short=hERG2; AltName: Full=Voltage-gated potassium channel subunit Kv11.2</w:t>
      </w:r>
    </w:p>
    <w:p w14:paraId="41F7EE0C" w14:textId="302653C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VRRGHVAPQNTYLDTIIRKFEGQSRKFLIANAQMENCAIIYCNDGFCELFGYSRVEVMQQPCTCDFLTGPNTPSSAVSRLAQALLGAEECKVDILYYRKDASSFRCLVDVVPVKNEDGAVIMFILNFEDLAQLLAKCSSRSLSQRLLSQSFLGSEGSHGRPGGPGPGTGRGKYRTISQIPQFTLNFVEFNLEKHRSSSTTEIEIIAPHKVVERTQNVTEKVTQVLSLGADVLPEYKLQAPRIHRWTILHYSPFKAVWDWLILLLVIYTAVFTPYSAAFLLSDQDESRRGACSYTCSPLTVVDLIVDIMFVVD</w:t>
      </w:r>
      <w:r w:rsidRPr="0071394D">
        <w:rPr>
          <w:rFonts w:cs="Times New Roman"/>
          <w:szCs w:val="24"/>
          <w:lang w:eastAsia="zh-CN"/>
        </w:rPr>
        <w:lastRenderedPageBreak/>
        <w:t>IVINFRTTYVNTNDEVVSHPRRIAVHYFKGWFLIDMVAAIPFDLLIFRTGSDETTTLIGLLKTARLLRLVRVARKLDRYSEYGAAVLFLLMCTFALIAHWLACIWYAIGNVERPYLEHKIGWLDSLGVQLGKRYNGSDPASGPSVQDKYVTALYFTFSSLTSVGFGNVSPNTNSEKVFSICVMLIGSLMYASIFGNVSAIIQRLYSGTARYHTQMLRVKEFIRFHQIPNPLRQRLEEYFQHAWSYTNGIDMNAVLKGFPECLQADICLHLHRALLQHCPAFSGAGKGCLRALAVKFKTTHAPPGDTLVHLGDVLSTLYFISRGSIEILRDDVVVAILGKNDIFGEPVSLHAQPGKSSADVRALTYCDLHKIQRADLLEVLDMYPAFAESFWSKLEVTFNLRDAAGGLHSSPRQAPGSQDHQGFFLSDNQSGSPHELGPQFPSKGYSLLGPGSQNSMGAGPCAPGHPDAAPPLSISDASGLWPELLQEMPPRHSPQSPQEDPDCWPLKLGSRLEQLQAQMNRLESRVSSDLSRILQLLQKPMPQGHASYILEAPASNDLALVPIASETTSPGPRLPQGFLPPAQTPSYGDLDDCSPKHRNSSPRMPHLAVATDKTLAPSSEQEQPEGLWPPLASPLHPLEVQGLICGPCFSSLPEHLGSVPKQLDFQRHGSDPGFAGSWGH</w:t>
      </w:r>
    </w:p>
    <w:p w14:paraId="5F74158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36ACDB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&gt;sp|Q9NS40.1|KCNH7_HUMAN RecName: Full=Potassium voltage-gated channel subfamily H member 7; AltName: Full=Voltage-gated potassium channel subunit Kv11.3; AltName: Full=Ether-a-go-go-related gene potassium channel 3; Short=HERG-3; Short=Ether-a-go-go-related protein 3; Short=Eag-related protein 3</w:t>
      </w:r>
    </w:p>
    <w:p w14:paraId="3941814C" w14:textId="712D9DB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VRRGHVAPQNTFLGTIIRKFEGQNKKFIIANARVQNCAIIYCNDGFCEMTGFSRPDVMQKPCTCDFLHGPETKRHDIAQIAQALLGSEERKVEVTYYHKNGSTFICNTHIIPVKNQEGVAMMFIINFEYVTDNENAATPERVNPILPIKTVNRKFFGFKFPGLRVLTYRKQSLPQEDPDVVVIDSSKHSDDSVAMKHFKSPTKESCSPSEADDTKALIQPSKCSPLVNISGPLDHSSPKRQWDRLYPDMLQSSSQLSHSRSRESLCSIRRASSVHDIEGFGVHPKNIFRDRHASEDNGRNVKGPFNHIKSSLLGSTSDSNLNKYSTINKIPQLTLNFSEVKTEKKNSSPPSSDKTIIAPKVKDRTHNVTEKVTQVLSLGADVLPEYKLQTPRINKFTILHYSPFKAVWDWLILLLVIYTAIFTPYSAAFLLNDREEQKRRECGYSCSPLNVVDLIVDIMFIIDILINFRTTYVNQNEEVVSDPAKIAIHYFKGWFLIDMVAAIPFDLLIFGSGSDETTTLIGLLKTARLLRLVRVARKLDRYSEYGAAVLMLSMCIFALNAHWLACIWYAIGNVERPYLTDKIGWLDSLGQQIGKRYNDSDSSSGPSIKDKYVTALYFTFSSLTSVGFGNVSPNTNSEKIFSICVMLIGSLMYASIFGNVSAIIQRLYSGTARYHMQMLRVKEFIRFHQIPNPLRQRLEEYFQHAWTYTNGIDMNMVLKGFPECLQADICLHLNQTLLQNCKAFRGASKGCLRALAMKFKTTHALQGDTLVHCGDVLTALYFLSRGSIEISKNDMVVAILGKNDIFGEMVHLYAKPGKSNADVRALTYCDLHKIQREDLLEVLDMYPEFSDHFLTNLELTFNLRHESAKADLLRSQSMNDSEGDNCKLRRRKLSFESEGEKENSTNDPEDSADTIRHYQSSKRHFEEKKSRSSSFISSIDDEQKPLFSGIVDSSPGIGKASGLDFEETVPTSGRMHIDKRSHSCKDITDMRSWERENAHPQPEDSSPSALQRAAWGISETESDLTYGEVEQRLDLLQEQLNRLESQMTTDIQTILQLLQKQTTVVPPAYSMVTAGSEYQRPIIQLMRTSQPEASIKTDRSFSPSSQCPEFLDLEKSKLKSKESLSSGVHLNTASEDNLTSLLKQDSDLSLELHLRQRKTYVHPIRHPSLPDSSLSTVGIVGLHRHVSDPGLPGK</w:t>
      </w:r>
    </w:p>
    <w:p w14:paraId="210A24D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D350D7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&gt;NP_742053.1 potassium voltage-gated channel subfamily H member 2 isoform b [Homo sapiens]</w:t>
      </w:r>
    </w:p>
    <w:p w14:paraId="70D96CC6" w14:textId="1713BDD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PVRRGHVAPQNTFLDTIIRKFEGQSRKFIIANARVENCAVIYCNDGFCELCGYSRAEVMQRPCTCDFLHGPRTQRRAAAQIAQALLGAEERKVEIAFYRKDGSCFLCLVDVVPVKNEDGAVIMFILNFEVVMEKDMVGSPAHDTNHRGPPTSWLAPGRAKTFRLKLPALLALTARESSVRSGGAGGAGAPGAVVVDVDLTPAAPSSESLALDEVTAMDNHVAGLGPAEERRALVGPGSPPRSAPGQLPSPRAHSLNPDASGSSCSLARTRSRESCASVRRASSADDIEAMRAGVLPPPPRHASTGAMHPLRSGLLNSTSDSDLVRYRTISKIPQITLNFVDLKGDPFLASPTSDREIIAPKIKERTHNVTEKVTQVLSLGADVLPEYKLQAPRIHRWTILHYSPFKAVWDWLILLLVIYTAVFTPYSAAFLLKETEEGPPATECGYACQPLAVVDLIVDIMFIVDILINFRTTYVNANEEVVSHPGRIAVHYFKGWFLIDMVAAIPFDLLIFGSGSEELIGLLKTARLLRLVRVARKLDRYSEYGAAVLFLLMCTFALIAHWLACIWYAIGNMEQPHMDSRIGWLHNLGDQIGKPYNSSGLGGPSIKDKYVTALYFTFSSLTSVGFGNVSPNTNSEKIFSICVMLIGSLMYASIFGNVSAIIQRLYSGTARYHTQMLRVREFIRFHQIPNPLRQRLEEYFQHAWSYTNGIDMNAVLKGFPECLQADICLHLNRSLLQHCKPFRGATKGCLRALAMKFKTTHAPPGDTLVHAGDLLTALYFISRGSIEILRGDVVVAILGMGWGAGTGLEMPSAASRGASLLNMQSLGLWTWDCLQGHWAPLIHLNSGPPSGAMERSPTWGEAAELWGSHILLPFRIRHKQTLFASLK</w:t>
      </w:r>
    </w:p>
    <w:p w14:paraId="602EE65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247353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&gt;NP_742054.1 potassium voltage-gated channel subfamily H member 2 isoform c [Homo sapiens]</w:t>
      </w:r>
    </w:p>
    <w:p w14:paraId="04FEB579" w14:textId="422583A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APAGKASRTGALRPRAQKGRVRRAVRISSLVAQEVLSLGADVLPEYKLQAPRIHRWTILHYSPFKAVWDWLILLLVIYTAVFTPYSAAFLLKETEEGPPATECGYACQPLAVVDLIVDIMFIVDILINFRTTYVNANEEVVSHPGRIAVHYFKGWFLIDMVAAIPFDLLIFGSGSEELIGLLKTARLLRLVRVARKLDRYSEYGAAVLFLLMCTFALIAHWLACIWYAIGNMEQPHMDSRIGWLHNLGDQIGKPYNSSGLGGPSIKDKYVTALYFTFSSLTSVGFGNVSPNTNSEKIFSICVMLIGSLMYASIFGNVSAIIQRLYSGTARYHTQMLRVREFIRFHQIPNPLRQRLEEYFQHAWSYTNGIDMNAVLKGFPECLQADICLHLNRSLLQHCKPFRGATKGCLRALAMKFKTTHAPPGDTLVHAGDLLTALYFISRGSIEILRGDVVVAILGKNDIFGEPLNLYARPGKSNGDVRALTYCDLHKIHRDDLLEVLDMYPEFSDHFWSSLEITFNLRDTNMIPGSPGSTELEGGFSRQRKRKLSFRRRTDKDTEQPGEVSALGPGRAGAGPSSRGRPGGPWGESPSSGPSSPESSEDEGPGRSSSPLRLVPFSSPRPPGEPPGGEPLMEDCEKSSDTCNPLSGAFSGVSNIFSFWGDSRGRQYQELPRCPAPTPSLLNIPLSSPGRRPRGDVESRLDALQRQLNRLETRLSADMATVLQLLQRQMTLVPPAYSAVTTPGPGPTSTSPLLPVSPLPTLTLDSLSQVSQFMACEELPPGAPELPQEGPTRRLSLPGQLGALTSQPLHRHGSDPGS</w:t>
      </w:r>
    </w:p>
    <w:p w14:paraId="3A84837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8B4B2B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&gt;NP_751895.1 potassium voltage-gated channel subfamily KQT member 4 isoform b [Homo sapiens]</w:t>
      </w:r>
    </w:p>
    <w:p w14:paraId="04C6C170" w14:textId="7F109C66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MAEAPPRRLGLGPPPGDAPRAELVALTAVQSEQGEAGGGGSPRRLGLLGSPLPPGAPLPGPGSGSGSACGQRSSAAHKRYRRLQNWVYNVLERPRGWAFVYHVFIFLLVFSCLVLSVLSTIQEHQELANECLLILEFVMIVVFGLEYIVRVWSAGCCCRYRGWQGRFRFARKPFCVIDFIVFVASV</w:t>
      </w:r>
      <w:r w:rsidRPr="0071394D">
        <w:rPr>
          <w:rFonts w:cs="Times New Roman"/>
          <w:szCs w:val="24"/>
          <w:lang w:eastAsia="zh-CN"/>
        </w:rPr>
        <w:lastRenderedPageBreak/>
        <w:t>AVIAAGTQGNIFATSALRSMRFLQILRMVRMDRRGGTWKLLGSVVYAHSKELITAWYIGFLVLIFASFLVYLAEKDANSDFSSYADSLWWGTITLTTIGYGDKTPHTWLGRVLAAGFALLGISFFALPAGILGSGFALKVQEQHRQKHFEKRRMPAANLIQAAWRLYSTDMSRAYLTATWYYYDSILPSFSSRMGIKDRIRMGSSQRRTGPSKQHLAPPTMPTSPSSEQVGEATSPTKVQKSWSFNDRTRFRASLRLKPRTSAEDAPSEEVAEEKSYQCELTVDDIMPAVKTVIRSIRILKFLVAKRKFKETLRPYDVKDVIEQYSAGHLDMLGRIKSLQTRVDQIVGRGPGDRKAREKGDKGPSDAEVVDEISMMGRVVKVEKQVQSIEHKLDLLLGFYSRCLRSGTSASLGAVQVPLFDPDITSDYHSPVDHEDISVSAQTLSISRSVSTNMD</w:t>
      </w:r>
    </w:p>
    <w:p w14:paraId="57F799D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0D590C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&gt;NP_751951.1 potassium voltage-gated channel subfamily E member 2 [Homo sapiens]</w:t>
      </w:r>
    </w:p>
    <w:p w14:paraId="50F8DB3F" w14:textId="3B4CF18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MSTLSNFTQTLEDVFRRIFITYMDNWRQNTTAEQEALQAKVDAENFYYVILYLMVMIGMFSFIIVAILVSTVKSKRREHSNDPYHQYIVEDWQEKYKSQILNLEESKATIHENIGAAGFKMSP</w:t>
      </w:r>
    </w:p>
    <w:p w14:paraId="75FFD24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233F30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&gt;NP_775267.1 protein-tyrosine kinase 2-beta isoform b [Homo sapiens]</w:t>
      </w:r>
    </w:p>
    <w:p w14:paraId="198C360B" w14:textId="5DBA35E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GVSEPLSRVKLGTLRRPEGPAEPMVVVPVDVEKEDVRILKVCFYSNSFNPGKNFKLVKCTVQTEIREIITSILLSGRIGPNIRLAECYGLRLKHMKSDEIHWLHPQMTVGEVQDKYECLHVEAEWRYDLQIRYLPEDFMESLKEDRTTLLYFYQQLRNDYMQRYASKVSEGMALQLGCLELRRFFKDMPHNALDKKSNFELLEKEVGLDLFFPKQMQENLKPKQFRKMIQQTFQQYASLREEECVMKFFNTLAGFANIDQETYRCELIQGWNITVDLVIGPKGIRQLTSQDAKPTCLAEFKQIRSIRCLPLEEGQAVLQLGIEGAPQALSIKTSSLAEAENMADLIDGYCRLQGEHQGSLIIHPRKDGEKRNSLPQIPMLNLEARRSHLSESCSIESDIYAEIPDETLRRPGGPQYGIAREDVVLNRILGEGFFGEVYEGVYTNHKGEKINVAVKTCKKDCTLDNKEKFMSEAVIMKNLDHPHIVKLIGIIEEEPTWIIMELYPYGELGHYLERNKNSLKVLTLVLYSLQICKAMAYLESINCVHRDIAVRNILVASPECVKLGDFGLSRYIEDEDYYKASVTRLPIKWMSPESINFRRFTTASDVWMFAVCMWEILSFGKQPFFWLENKDVIGVLEKGDRLPKPDLCPPVLYTLMTRCWDYDPSDRPRFTELVCSLSDVYQMEKDIAMEQERNARYRTPKILEPTAFQEPPPKPSRPKYRPPPQTNLLAPKLQFQEEDFIQPSSREEAQQLWEAEKVKMRQILDKQQKQMVEDYQWLRQEEKSLDPMVYMNDKSPLTPEKEVGYLEFTGPPQKPPRLGAQSIQPTANLDRTDDLVYLNVMELVRAVLELKNELCQLPPEGYVVVVKNVGLTLRKLIGSVDDLLPSLPSSSRTEIEGTQKLLNKDLAELINKMRLAQQNAVTSLSEECKRQMLTASHTLAVDAKNLLDAVDQAKVLANLAHPPAE</w:t>
      </w:r>
    </w:p>
    <w:p w14:paraId="3302140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1C6DD5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&gt;NP_775268.1 protein-tyrosine kinase 2-beta isoform a [Homo sapiens]</w:t>
      </w:r>
    </w:p>
    <w:p w14:paraId="6B973D8D" w14:textId="1E5EDF86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MSGVSEPLSRVKLGTLRRPEGPAEPMVVVPVDVEKEDVRILKVCFYSNSFNPGKNFKLVKCTVQTEIREIITSILLSGRIGPNIRLAECYGLRLKHMKSDEIHWLHPQMTVGEVQDKYECLHVEAEWRYDLQIRYLPEDFMESLKEDRTTLLYFYQQLRNDYMQRYASKVSEGMALQLGCLELRRFFKDMPHNALDKKSNFELLEKEVGLDLFFPKQMQENLKPKQFRKMIQQTFQQYASLREEEC</w:t>
      </w:r>
      <w:r w:rsidRPr="0071394D">
        <w:rPr>
          <w:rFonts w:cs="Times New Roman"/>
          <w:szCs w:val="24"/>
          <w:lang w:eastAsia="zh-CN"/>
        </w:rPr>
        <w:lastRenderedPageBreak/>
        <w:t>VMKFFNTLAGFANIDQETYRCELIQGWNITVDLVIGPKGIRQLTSQDAKPTCLAEFKQIRSIRCLPLEEGQAVLQLGIEGAPQALSIKTSSLAEAENMADLIDGYCRLQGEHQGSLIIHPRKDGEKRNSLPQIPMLNLEARRSHLSESCSIESDIYAEIPDETLRRPGGPQYGIAREDVVLNRILGEGFFGEVYEGVYTNHKGEKINVAVKTCKKDCTLDNKEKFMSEAVIMKNLDHPHIVKLIGIIEEEPTWIIMELYPYGELGHYLERNKNSLKVLTLVLYSLQICKAMAYLESINCVHRDIAVRNILVASPECVKLGDFGLSRYIEDEDYYKASVTRLPIKWMSPESINFRRFTTASDVWMFAVCMWEILSFGKQPFFWLENKDVIGVLEKGDRLPKPDLCPPVLYTLMTRCWDYDPSDRPRFTELVCSLSDVYQMEKDIAMEQERNARYRTPKILEPTAFQEPPPKPSRPKYRPPPQTNLLAPKLQFQVPEGLCASSPTLTSPMEYPSPVNSLHTPPLHRHNVFKRHSMREEDFIQPSSREEAQQLWEAEKVKMRQILDKQQKQMVEDYQWLRQEEKSLDPMVYMNDKSPLTPEKEVGYLEFTGPPQKPPRLGAQSIQPTANLDRTDDLVYLNVMELVRAVLELKNELCQLPPEGYVVVVKNVGLTLRKLIGSVDDLLPSLPSSSRTEIEGTQKLLNKDLAELINKMRLAQQNAVTSLSEECKRQMLTASHTLAVDAKNLLDAVDQAKVLANLAHPPAE</w:t>
      </w:r>
    </w:p>
    <w:p w14:paraId="24212FF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83A627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&gt;NP_775115.1 potassium voltage-gated channel subfamily H member 6 isoform 2 [Homo sapiens]</w:t>
      </w:r>
    </w:p>
    <w:p w14:paraId="50342249" w14:textId="3CEE43E1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VRRGHVAPQNTYLDTIIRKFEGQSRKFLIANAQMENCAIIYCNDGFCELFGYSRVEVMQQPCTCDFLTGPNTPSSAVSRLAQALLGAEECKVDILYYRKDASSFRCLVDVVPVKNEDGAVIMFILNFEDLAQLLAKCSSRSLSQRLLSQSFLGSEGSHGRPGGPGPGTGRGKYRTISQIPQFTLNFVEFNLEKHRSSSTTEIEIIAPHKVVERTQNVTEKVTQVLSLGADVLPEYKLQAPRIHRWTILHYSPFKAVWDWLILLLVIYTAVFTPYSAAFLLSDQDESRRGACSYTCSPLTVVDLIVDIMFVVDIVINFRTTYVNTNDEVVSHPRRIAVHYFKGWFLIDMVAAIPFDLLIFRTGSDETTTLIGLLKTARLLRLVRVARKLDRYSEYGAAVLFLLMCTFALIAHWLACICSLTSVGFGNVSPNTNSEKVFSICVMLIGSLMYASIFGNVSAIIQRLYSGTARYHTQMLRVKEFIRFHQIPNPLRQRLEEYFQHAWSYTNGIDMNAVLKGFPECLQADICLHLHRALLQHCPAFSGAGKGCLRALAVKFKTTHAPPGDTLVHLGDVLSTLYFISRGSIEILRDDVVVAILGKNDIFGEPVSLHAQPGKSSADVRALTYCDLHKIQRADLLEVLDMYPAFAESFWSKLEVTFNLRDAAGGLHSSPRQAPGSQDHQGFFLSDNQSDAAPPLSISDASGLWPELLQEMPPRHSPQSPQEDPDCWPLKLGSRLEQLQAQMNRLESRVSSDLSRILQLLQKPMPQGHASYILEAPASNDLALVPIASETTSPGPRLPQGFLPPAQTPSYGDLDDCSPKHRNSSPRMPHLAVATDKTLAPSSEQEQPEGLWPPLASPLHPLEVQGLICGPCFSSLPEHLGSVPKQLDFQRHGSDPGFAGSWGH</w:t>
      </w:r>
    </w:p>
    <w:p w14:paraId="7B14179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CDB051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&gt;NP_775185.1 potassium voltage-gated channel subfamily H member 7 isoform 2 [Homo sapiens]</w:t>
      </w:r>
    </w:p>
    <w:p w14:paraId="76A331B2" w14:textId="3A2A24E8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VRRGHVAPQNTFLGTIIRKFEGQNKKFIIANARVQNCAIIYCNDGFCEMTGFSRPDVMQKPCTCDFLHGPETKRHDIAQIAQALLGSEERKVEVTYYHKNGSTFICNTHIIPVKNQEGVAMMFIINFEYVTDNENAATPERVNPILPIKTVNRKFFGFKFPGLRVLTYRKQSLPQEDPDVVVIDSSKHSDDSVAMKHFKSPTKESCSPSEADDTKALIQPSKCSPLVNISGPLDHSSPKRQWDRLYPDMLQSSSQLSHSRSRESLCSIRRASSVHDIEGFGVHPKNIFRDRHASEGPFNHIKSSLLGSTSDSN</w:t>
      </w:r>
      <w:r w:rsidRPr="0071394D">
        <w:rPr>
          <w:rFonts w:cs="Times New Roman"/>
          <w:szCs w:val="24"/>
          <w:lang w:eastAsia="zh-CN"/>
        </w:rPr>
        <w:lastRenderedPageBreak/>
        <w:t>LNKYSTINKIPQLTLNFSEVKTEKKNSSPPSSDKTIIAPKVKDRTHNVTEKVTQVLSLGADVLPEYKLQTPRINKFTILHYSPFKAVWDWLILLLVIYTAIFTPYSAAFLLNDREEQKRRECGYSCSPLNVVDLIVDIMFIIDILINFRTTYVNQNEEVVSDPAKIAIHYFKGWFLIDMVAAIPFDLLIFGSGSDETTTLIGLLKTARLLRLVRVARKLDRYSEYGAAVLMLLMCIFALIAHWLACIWYAIGNVERPYLTDKIGWLDSLGQQIGKRYNDSDSSSGPSIKDKYVTALYFTFSSLTSVGFGNVSPNTNSEKIFSICVMLIGSLMYASIFGNVSAIIQRLYSGTARYHMQMLRVKEFIRFHQIPNPLRQRLEEYFQHAWTYTNGIDMNMVCMSVFQNESAAGIIVIAKME</w:t>
      </w:r>
    </w:p>
    <w:p w14:paraId="6DB662D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8FB930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&gt;NP_005533.2 insulin-induced gene 1 protein isoform 1 [Homo sapiens]</w:t>
      </w:r>
    </w:p>
    <w:p w14:paraId="5457E387" w14:textId="523C251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MPRLHDHFWSCSCAHSARRRGPPRASAAGLAAKVGEMINVSVSGPSLLAAHGAPDADPAPRGRSAAMSGPEPGSPYPNTWHHRLLQRSLVLFSVGVVLALVLNLLQIQRNVTLFPEEVIATIFSSAWWVPPCCGTAAAVVGLLYPCIDSHLGEPHKFKREWASVMRCIAVFVGINHASAKLDFANNVQLSLTLAALSLGLWWTFDRSRSGLGLGITIAFLATLITQFLVYNGVYQYTSPDFLYIRSWLPCIFFSGGVTVGNIGRQLAMGVPEKPHSD</w:t>
      </w:r>
    </w:p>
    <w:p w14:paraId="4AC096B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963FC0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&gt;NP_003158.2 sulfotransferase 2A1 [Homo sapiens]</w:t>
      </w:r>
    </w:p>
    <w:p w14:paraId="53BC718C" w14:textId="45C4536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DDFLWFEGIAFPTMGFRSETLRKVRDEFVIRDEDVIILTYPKSGTNWLAEILCLMHSKGDAKWIQSVPIWERSPWVESEIGYTALSETESPRLFSSHLPIQLFPKSFFSSKAKVIYLMRNPRDVLVSGYFFWKNMKFIKKPKSWEEYFEWFCQGTVLYGSWFDHIHGWMPMREEKNFLLLSYEELKQDTGRTIEKICQFLGKTLEPEELNLILKNSSFQSMKENKMSNYSLLSVDYVVDKAQLLRKGVSGDWKNHFTVAQAEDFDKLFQEKMADLPRELFPWE</w:t>
      </w:r>
    </w:p>
    <w:p w14:paraId="7F5CF0D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B90079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&gt;NP_848605.1 ankyrin repeat and protein kinase domain-containing protein 1 [Homo sapiens]</w:t>
      </w:r>
    </w:p>
    <w:p w14:paraId="748B4214" w14:textId="0B55321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ADPTELRLGSLPVFTRDDFEGDWRLVASGGFSQVFQARHRRWRTEYAIKCAPCLPPDAASSDVNYLIEEAAKMKKIKFQHIVSIYGVCKQPLGIVMEFMANGSLEKVLSTHSLCWKLRFRIIHETSLAMNFLHSIKPPLLHLDLKPGNILLDSNMHVKISDFGLSKWMEQSTRMQYIERSALRGMLSYIPPEMFLESNKAPGPKYDVYSFAIVIWELLTQKKPYSGFNMMMIIIRVAAGMRPSLQPVSDQWPSEAQQMVDLMKRCWDQDPKKRPCFLDITIETDILLSLLQSRVAVPESKALARKVSCKLSLRQPGEVNEDISQELMDSDSGNYLKRALQLSDRKNLVPRDEELCIYENKVTPLHFLVAQGSVEQVRLLLAHEVDVDCQTASGYTPLLIAAQDQQPDLCALLLAHGADANRVDEDGWAPLHFAAQNGDDGTARLLLDHGACVDAQEREGWTPLHLAAQNNFENVARLLVSRQADPNLHEAEGKTPLHVAAYFGHVSLVKLLTSQGAELDAQQRNLRTPLHLAVERGKVRAIQHLLKSGAVPDALDQSGYGPLHTAAARGKYLICKMLLRYGASLELPTHQGWTPLHLAAYKGHLEIIHLLAESHANMGALGAVNWTPLHLAARHGEEAVVSALLQCGADPNAAEQSGWTPLHLAVQRSTFLSVINLLEHHANVHARNKVGWTPAHLAALKGNTAILKVLVEAGAQLDVQDGVSCTPLQLALRSRKQGIMSFLEGKEPSVATLGGSKPGAEMEI</w:t>
      </w:r>
    </w:p>
    <w:p w14:paraId="1D72F56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E3E095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&gt;NP_000448.3 hepatocyte nuclear factor 4-alpha isoform 2 [Homo sapiens]</w:t>
      </w:r>
    </w:p>
    <w:p w14:paraId="60061CBB" w14:textId="0858633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LSKTLVDMDMADYSAALDPAYTTLEFENVQVLTMGNDTSPSEGTNLNAPNSLGVSALCAICGDRATGKHYGASSCDGCKGFFRRSVRKNHMYSCRFSRQCVVDKDKRNQCRYCRLKKCFRAGMKKEAVQNERDRISTRRSSYEDSSLPSINALLQAEVLSRQITSPVSGINGDIRAKKIASIADVCESMKEQLLVLVEWAKYIPAFCELPLDDQVALLRAHAGEHLLLGATKRSMVFKDVLLLGNDYIVPRHCPELAEMSRVSIRILDELVLPFQELQIDDNEYAYLKAIIFFDPDAKGLSDPGKIKRLRSQVQVSLEDYINDRQYDSRGRFGELLLLLPTLQSITWQMIEQIQFIKLFGMAKIDNLLQEMLLGGSPSDAPHAHHPLHPHLMQEHMGTNVIVANTMPTHLSNGQMCEWPRPRGQAATPETPQPSPPGGSGSEPYKLLPGAVATIVKPLSAIPQPTITKQEVI</w:t>
      </w:r>
    </w:p>
    <w:p w14:paraId="6589286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9DF8B3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&gt;NP_849180.1 hepatocyte nuclear factor 4-alpha isoform 1 [Homo sapiens]</w:t>
      </w:r>
    </w:p>
    <w:p w14:paraId="416DA53D" w14:textId="3D292C1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LSKTLVDMDMADYSAALDPAYTTLEFENVQVLTMGNDTSPSEGTNLNAPNSLGVSALCAICGDRATGKHYGASSCDGCKGFFRRSVRKNHMYSCRFSRQCVVDKDKRNQCRYCRLKKCFRAGMKKEAVQNERDRISTRRSSYEDSSLPSINALLQAEVLSRQITSPVSGINGDIRAKKIASIADVCESMKEQLLVLVEWAKYIPAFCELPLDDQVALLRAHAGEHLLLGATKRSMVFKDVLLLGNDYIVPRHCPELAEMSRVSIRILDELVLPFQELQIDDNEYAYLKAIIFFDPDAKGLSDPGKIKRLRSQVQVSLEDYINDRQYDSRGRFGELLLLLPTLQSITWQMIEQIQFIKLFGMAKIDNLLQEMLLGGSPSDAPHAHHPLHPHLMQEHMGTNVIVANTMPTHLSNGQMSTPETPQPSPPGGSGSEPYKLLPGAVATIVKPLSAIPQPTITKQEVI</w:t>
      </w:r>
    </w:p>
    <w:p w14:paraId="2668E82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1A0107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&gt;NP_849181.1 hepatocyte nuclear factor 4-alpha isoform 3 [Homo sapiens]</w:t>
      </w:r>
    </w:p>
    <w:p w14:paraId="33BA5068" w14:textId="1ABBAAF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LSKTLVDMDMADYSAALDPAYTTLEFENVQVLTMGNDTSPSEGTNLNAPNSLGVSALCAICGDRATGKHYGASSCDGCKGFFRRSVRKNHMYSCRFSRQCVVDKDKRNQCRYCRLKKCFRAGMKKEAVQNERDRISTRRSSYEDSSLPSINALLQAEVLSRQITSPVSGINGDIRAKKIASIADVCESMKEQLLVLVEWAKYIPAFCELPLDDQVALLRAHAGEHLLLGATKRSMVFKDVLLLGNDYIVPRHCPELAEMSRVSIRILDELVLPFQELQIDDNEYAYLKAIIFFDPDAKGLSDPGKIKRLRSQVQVSLEDYINDRQYDSRGRFGELLLLLPTLQSITWQMIEQIQFIKLFGMAKIDNLLQEMLLGGPCQAQEGRGWSGDSPGDRPHTVSSPLSSLASPLCRFGQVA</w:t>
      </w:r>
    </w:p>
    <w:p w14:paraId="0DAB63D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321586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&gt;NP_733827.2 serine/threonine-protein kinase Sgk3 isoform 2 [Homo sapiens]</w:t>
      </w:r>
    </w:p>
    <w:p w14:paraId="0168BEEA" w14:textId="1AD55074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MQRDHTMDYKESCPSVSIPSSDEHREKKKRFTVYKVLVSVGRSEWFVFRRYAEFDKLYNTLKKQFPAMALKIPAKRIFGDNFDPDFIKQRRAGLNEFIQNLVRYPELYNHPDVRAFLQMDSPKHQSDPSEDEDERSSQKLHSTSQNINLGPSGNPHAKPTDFDFLKVIGKGSFGKVLLAKRKLDG</w:t>
      </w:r>
      <w:r w:rsidRPr="0071394D">
        <w:rPr>
          <w:rFonts w:cs="Times New Roman"/>
          <w:szCs w:val="24"/>
          <w:lang w:eastAsia="zh-CN"/>
        </w:rPr>
        <w:lastRenderedPageBreak/>
        <w:t>KFYAVKVLQKKIVLNRKEQKHIMAERNVLLKNVKHPFLVGLHYSFQTTEKLYFVLDFVNGGELFFHLQRERSFPEHRARFYAAEIASALGYLHSIKIVYRDLKPENILLDSVGHVVLTDFGLCKEGIAISDTTTTFCGTPEPPFYCRDVAEMYDNILHKPLSLRPGVSLTAWSILEELLEKDRQNRLGAKEDFLEIQNHPFFESLSWADLVQKKIPPPFNPNVAGPDDIRNFDTAFTEETVPYSVCVSSDYSIVNASVLEADDAFVGFSYAPPSEDLFL</w:t>
      </w:r>
    </w:p>
    <w:p w14:paraId="2A70CC9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465451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&gt;NP_054790.2 nuclear receptor coactivator 6 isoform 1 [Homo sapiens]</w:t>
      </w:r>
    </w:p>
    <w:p w14:paraId="4E3F17C8" w14:textId="4201AFC8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LDDLPNLEDIYTSLCSSTMEDSEMDFDSGLEDDDTKSDSILEDSTIFVAFKGNIDDKDFKWKLDAILKNVPNLLHMESSKLKVQKVEPWNSVRVTFNIPREAAERLRILAQSNNQQLRDLGILSVQIEGEGAINLALAQNRSQDVRMNGPMGAGNSVRMEAGFPMASGPGIIRMNNPATVMIPPGGNVSSSMMAPGPNPELQPRTPRPASQSDAMDPLLSGLHIQQQSHPSGSLAPPHHPMQPVSVNRQMNPANFPQLQQQQQQQQQQQQQQQQQQQQQQQQQLQARPPQQHQQQQPQGIRPQFTAPTQVPVPPGWNQLPSGALQPPPAQGSLGTMTANQGWKKAPLPGPMQQQLQARPSLATVQTPSHPPPPYPFGSQQASQAHTNFPQMSNPGQFTAPQMKSLQGGPSRVPTPLQQPHLTNKSPASSPSSFQQGSPASSPTVNQTQQQMGPRPPQNNPLPQGFQQPVSSPGRNPMVQQGNVPPNFM</w:t>
      </w:r>
    </w:p>
    <w:p w14:paraId="0D19D7BB" w14:textId="72ED8359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MQQQPPNQGPQSLHPGLGGMPKRLPPGFSAGQANPNFMQGQVPSTTATTPGNSGAPQLQANQNVQHAGGQGAGPPQNQMQVSHGPPNMMQPSLMGIHGNMNNQQAGTSGVPQVNLSNMQGQPQQGPPSQLMGMHQQIVPSQGQMVQQQGTLNPQNPMILSRAQLMPQGQMMVNPPSQNLGPSPQRMTPPKQMLSQQGPQMMAPHNQMMGPQGQVLLQQNPMIEQIMTNQMQGNKQQFNTQNQSNVMPGPAQIMRGPTPNMQGNMVQFTGQMSGQMLPQQGPVNNSPSQVMGIQGQVLRPPGPSPHMAQQHGDPATTANNDVSLSQMMPDVSIQQTNMVPPHVQAMQGNSASGNHFSGHGMSFNAPFSGAPNGNQMSCGQNPGFPVNKDVTLTSPLLVNLLQSDISAGHFGVNNKQNNTNANKPKKKKPPRKKKNSQQDLNTPDTRPAGLEEADQPPLPGEQGINLDNSGPKLPEFSNRPPGYPSQPVEQRPLQQMPPQLMQHVAPPPQPPQQQPQPQLPQQQQPPPPSQPQSQQQQQQQQQMMMMLMMQQDPKSVRLPVSQNVHPPRGPLNPDSQRMPMQQSGSVPVMVSLQGPASVPPSPDKQRMPMPVNTPLGSNSRKMVYQESPQNPSSSPLAEMASLPEASGSEAPSVPGGPNNMPSHVVLPQNQLMMTGPKPGPSPLSATQGATPQQPPVNSLPSSHGHHFPNVAAPTQTSRPKTPNRASPRPYYPQTPNNRPPSTEPSEISLSPERLNASIAGLFPPQINIPLPPRPNLNRGFDQQGLNPTTLKAIGQAPSNLTMNPSNFATPQTHKLDSVVVNSGKQSNSGATKRASPSNSRRSSPGSSRKTTPSPGRQNSKAPKLTLASQTNAALLQNVELPRNVLVSPTPLANPPVPGSFPNNSGLNPQNSTVSVAAVGGVVEDNKESLNVPQDSDCQNSQSRKEQVNIELKAVPAQEVKMVVPEDQSKKDGQPSDPNKLPSVEENKNLVSPAMREAPTSLSQLLDNSGAPNVTIKPPGLTDLEVTPPVVSGEDLKKASVIPTLQDLSSSKEPSNSLNLPHSNELCSSLVHPELSEVSSNVAPSIPPVMSRPVSSSSISTPLPPNQITVFVTSNPITTSANTSAALPTHLQSALMSTVVTMPNAGSKVMVSEGQSAAQSNARPQFITPVFINSSSIIQVMKGSQPSTIPAAPLTTNSGLMPPSVAVVGPLHIPQNIKFSSAPVPPNALSSSPAPNIQTGRPLVLSSRATPVQLPSPPCTSSPVVPSHPPVQQVKELNPDEASPQVNTSADQNTLPSSQSTTMVSPLLTNSPGSSGNRRSPVSSSKGKGKVDKIGQILLTKACKKVTGSLEKGEEQYGADGETEGQGLDTTAPGLMGTEQLSTELDSKTPTPPAPTLLKMTSSPVGPGTASAGPSLPGGALPTSVRSIVTTLVPSELISAVPTTKSNHGGIASESLAGGLVEEKVGSHPELLPSIAPSQNLVS</w:t>
      </w:r>
      <w:r w:rsidRPr="0071394D">
        <w:rPr>
          <w:rFonts w:cs="Times New Roman"/>
          <w:szCs w:val="24"/>
          <w:lang w:eastAsia="zh-CN"/>
        </w:rPr>
        <w:lastRenderedPageBreak/>
        <w:t>KETSTTALQASVARPELEVNAAIVSGQSSEPKEIVEKSKIPGRRNSRTEEPTVASESVENGHRKRSSRPASASSSTKDITSAVQSKRRKSK</w:t>
      </w:r>
    </w:p>
    <w:p w14:paraId="3375CB1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8FE21D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&gt;NP_000788.2 D(4) dopamine receptor [Homo sapiens]</w:t>
      </w:r>
    </w:p>
    <w:p w14:paraId="1914FE4D" w14:textId="5C5F2874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NRSTADADGLLAGRGPAAGASAGASAGLAGQGAAALVGGVLLIGAVLAGNSLVCVSVATERALQTPTNSFIVSLAAADLLLALLVLPLFVYSEVQGGAWLLSPRLCDALMAMDVMLCTASIFNLCAISVDRFVAVAVPLRYNRQGGSRRQLLLIGATWLLSAAVAAPVLCGLNDVRGRDPAVCRLEDRDYVVYSSVCSFFLPCPLMLLLYWATFRGLQRWEVARRAKLHGRAPRRPSGPGPPSPTPPAPRLPQDPCGPDCAPPAPGLPRGPCGPDCAPAAPSLPQDPCGPDCAPPAPGLPPDPCGSNCAPPDAVRAAALPPQTPPQTRRRRRAKITGRERKAMRVLPVVVGAFLLCWTPFFVVHITQALCPACSVPPRLVSAVTWLGYVNSALNPVIYTVFNAEFRNVFRKALRACC</w:t>
      </w:r>
    </w:p>
    <w:p w14:paraId="556C85B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F51E09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&gt;AAQ03033.1 P-glycoprotein [Homo sapiens]</w:t>
      </w:r>
    </w:p>
    <w:p w14:paraId="652A3ACC" w14:textId="4A7CD7AE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STVVQLLQRLYDPDDGFIMVDENDIRALNVRHYRDHIGVVSQEPVLFGTTISNNIKYGRDDVTDEEMERAAREANAYDFIMEFPNKFNTLVGEKGAQMSGGQKQRIAIARALVRNPKILILDEATSALDSESKSAVQAALEKASKGRTTIVVAHRLSTIRSADLIVTLKDGMLAEKGAHAELMAKRGLYYSLVMSQDIKKADEQMESMTYSTERKTNSLPLHSVKSIKSDFIDKAEESTQSKEISLPEVSLLKILKLNKPEWPFVVLGTLASVLNGTVHPVFSIIFAKIITMFGNNDKTTLKHDAEIYSMIFVILGVICFVSYFMQGLFYGRAGEILTMRLRHLAFKAMLYQDIAWFDEKENSTGGLTTILAIDIAQIQGATGSRIGVLTQNATNMGLSVIISFIYGWEMTFLILSIAPVLAVTGMIETAAMTGFANKDKQELKHAGKIATEALENIRTIVSLTREKAFEQMYEEMLQTQHRNTSKKAQIIGSCYAFSHAFIYFAYAAGFRFGAYLIQAGRMTPEGMFIVFTAIAYGAMAIGKTLVLAPEYSKAKSGAAHLFALLEKKPNIDSRSQEGKKPDTCEGNLEFREVSFFYPCRPDVFILRGLSLSIERGKTVAFVGSSGCGKSTSVQLLQRLYDPVQGQVLFDGVDAKELNVQWLRSQIAIVPQEPVLFNCSIAENIAYGDNSRVVPLDEIKEAANAANIHSFIEGLPEKYNTQVGLKGAQLSGGQKQRLAIARALLQKPKILLLDEATSALDNDSEKVVQHALDKARTGRTCLVVTHRLSAIQNADLIVVLHNGKIKEQGTHQELLRNRDIYFKLVNAQSVQ</w:t>
      </w:r>
    </w:p>
    <w:p w14:paraId="201E890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E7C11C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&gt;NP_005393.2 ras-related protein Ral-A precursor [Homo sapiens]</w:t>
      </w:r>
    </w:p>
    <w:p w14:paraId="72C269B1" w14:textId="4F8827B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MAANKPKGQNSLALHKVIMVGSGGVGKSALTLQFMYDEFVEDYEPTKADSYRKKVVLDGEEVQIDILDTAGQEDYAAIRDNYFRSGEGFLCVFSITEMESFAATADFREQILRVKEDENVPFLLVGNKSDLEDKRQVSVEEAKNRAEQWNVNYVETSAKTRANVDKVFFDLMREIRARKMEDSKEKNGKKKRKSLAKRIRERCCIL</w:t>
      </w:r>
    </w:p>
    <w:p w14:paraId="275DB12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060DBF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&gt;NP_899630.1 calcium-dependent secretion activator 1 isoform 3 [Homo sapiens]</w:t>
      </w:r>
    </w:p>
    <w:p w14:paraId="2C0B24F7" w14:textId="228A4E3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DPSSSEEESDEIVEEESGKEVLGSAPSGARLSPSRTSEGSAGSAGLGGGGAGAGAGVGAGGGGGSGASSGGGAGGLQPSSRAGGGRPSSPSPSVVSEKEKEELERLQKEEEERKKRLQLYVFVMRCIAYPFNAKQPTDMARRQQKISKQQLQTVKDRFQAFLNGETQIMADEAFMNAVQSYYEVFLKSDRVARMVQSGGCSANDSREVFKKHIEKRVRSLPEIDGLSKETVLSSWMAKFDAIYRGEEDPRKQQARMTASAASELILSKEQLYEMFQNILGIKKFEHQLLYNACQLDNPDEQAAQIRRELDGRLQMADQIARERKFPKFVSKEMENMYIEELKSSVNLLMANLESMPVSKGGEFKLQKLKRSHNASIIDMGEESENQLSKSDVVLSFSLEVVIMEVQGLKSLAPNRIVYCTMEVEGGEKLQTDQAEASKPTWGTQGDFSTTHALPAVKVKLFTESTGVLALEDKELGRVILHPTPNSPKQSEWHKMTVSKNCPDQDLKIKLAVRMDKPQNMKHSGYLWAIGKNVWKRWKKRFFVLVQVSQYTFAMCSYREKKAEPQELLQLDGYTVDYTDPQPGLEGGRAFFNAVKEGDTVIFASDDEQDRILWVQAMYRATGQSHKPVPPTQVQKLNAKGGNVPQLDAPISQFYADRAQKHGMDEFISSNPCNFDHASLFEMGWFSPGQVFVLDEYCARNGVRGCHRHLCYLRDLLERAENGAMIDPTLLHYSFAFCASHVHGNRPDGIGTVTVEEKERFEEIKERLRVLLENQITHFRYCFPFGRPEGALKATLSLLERVLMKDIVTPVPQEEVKTVIRKCLEQAALVNYSRLSEYAKIEENVGRLITPAKKLEDTIRLAELVIEVLQQNEEHHAEAFAWWSDLMVEHAETFLSLFAVDMDAALEVQPPDTWDSFPLFQLLNDFLRTDYNLCNGKFHKHLQDLFAPLVVRYVDLMESSIAQSIHRGFERESWEPVNNGSGTSEDLFWKLDALQTFIRDLHWPEEEFGKHLEQRLKLMASDMIESCVKRTRIAFEVKLQKTSRSTDFRVPQSICTMFNVMVDAKAQSTKLCSMEMGQEHQYHSKIDELIEETVKEMITLLVAKFVTILEGVLAKLSRYDEGTLFSSFLSFTVKAASKYVDVPKPGMDVADAYVTFVRHSQDVLRDKVNEEMYIERLFDQWYNSSMNVICTWLTDRMDLQLHIYQLKTLIRMVKKTYRDFRLQGVLDSTLNSKTYETIRNRLTVEEATASVSEGGGLQGISMKDSDEEDEEDD</w:t>
      </w:r>
    </w:p>
    <w:p w14:paraId="4295F2E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D94FD6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&gt;NP_899631.1 calcium-dependent secretion activator 1 isoform 2 [Homo sapiens]</w:t>
      </w:r>
    </w:p>
    <w:p w14:paraId="3004ADE6" w14:textId="143D7EA4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DPSSSEEESDEIVEEESGKEVLGSAPSGARLSPSRTSEGSAGSAGLGGGGAGAGAGVGAGGGGGSGASSGGGAGGLQPSSRAGGGRPSSPSPSVVSEKEKEELERLQKEEEERKKRLQLYVFVMRCIAYPFNAKQPTDMARRQQKISKQQLQTVKDRFQAFLNGETQIMADEAFMNAVQSYYEVFLKSDRVARMVQSGGCSANDSREVFKKHIEKRVRSLPEIDGLSKETVLSSWMAKFDAIYRGEEDPRKQQARMTASAASELILSKEQLYEMFQNILGIKKFEHQLLYNACQLDNPDEQAAQIRRELDGRLQMADQIARERKFPKFVSKEMENMYIEELKSSVNLLMANLESMPVSKGGEFKLQKLKRSHNASIIDMGEESENQLSKSDVVLSFSLEVVIMEVQGLKSLAPNRIVYCTMEVEGGEKLQTDQAEASKPTWGTQGDFSTTHALPAVKVKLFTESTGVLALEDKELGRVILHPTPNSPKQSEWHKMTVSKNCPDQDLKIKLAVRMDKPQNMKHSGYLWAIGKNVWKRWKKRFFVLVQVSQYTFAMCSYREKKAEPQELLQLDGYTVDYTDPQPGLEGGRAFFNAVKEGDTVIFASDDEQDRILWVQAMYRATGQSHKPVPPTQVQKLNAKGGNVPQLDAPISQFYADRAQKHGMDEFISSNPCNFDHASLFEMVQRLTLDHRLNDSYSCLGWFSPGQVFVLDEYCARNGVRGCHRHLCYLRDLLERAENGAMIDPTLLHYSFAFCASHVHGNRPDGIGTVTVEEKERFEEIKERLRVLLENQITHFRYCFPFGRPEGALKATLSLLERVLMKDIVTPVPQEEVKTVIRKCLEQAALVNYSRLSEYAKIEGKKREMYEHPVFCLASQVMDLTIQNVGRLITPAKKLEDTIRLAELVIEVLQQNEEHHAEAF</w:t>
      </w:r>
      <w:r w:rsidRPr="0071394D">
        <w:rPr>
          <w:rFonts w:cs="Times New Roman"/>
          <w:szCs w:val="24"/>
          <w:lang w:eastAsia="zh-CN"/>
        </w:rPr>
        <w:lastRenderedPageBreak/>
        <w:t>AWWSDLMVEHAETFLSLFAVDMDAALEVQPPDTWDSFPLFQLLNDFLRTDYNLCNGKFHKHLQDLFAPLVVRYVDLMESSIAQSIHRGFERESWEPVNNGSGTSEDLFWKLDALQTFIRDLHWPEEEFGKHLEQRLKLMASDMIESCVKRTRIAFEVKLQKTSRSTDFRVPQSICTMFNVMVDAKAQSTKLCSMEMGQEHQYHSKIDELIEETVKEMITLLVAKFVTILEGVLAKLSRYDEGTLFSSFLSFTVKAASKYVDVPKPGMDVADAYVTFVRHSQDVLRDKVNEEMYIERLFDQWYNSSMNVICTWLTDRMDLQLHIYQLKTLIRMVKKTYRDFRLQGVLDSTLNSKTYETIRNRLTVEEATASVSEGGGLQGISMKDSDEEDEEDD</w:t>
      </w:r>
    </w:p>
    <w:p w14:paraId="3E9026C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B2D3C9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&gt;NP_003707.2 calcium-dependent secretion activator 1 isoform 1 [Homo sapiens]</w:t>
      </w:r>
    </w:p>
    <w:p w14:paraId="0BB6BFFA" w14:textId="1C9B666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DPSSSEEESDEIVEEESGKEVLGSAPSGARLSPSRTSEGSAGSAGLGGGGAGAGAGVGAGGGGGSGASSGGGAGGLQPSSRAGGGRPSSPSPSVVSEKEKEELERLQKEEEERKKRLQLYVFVMRCIAYPFNAKQPTDMARRQQKISKQQLQTVKDRFQAFLNGETQIMADEAFMNAVQSYYEVFLKSDRVARMVQSGGCSANDSREVFKKHIEKRVRSLPEIDGLSKETVLSSWMAKFDAIYRGEEDPRKQQARMTASAASELILSKEQLYEMFQNILGIKKFEHQLLYNACQLDNPDEQAAQIRRELDGRLQMADQIARERKFPKFVSKEMENMYIEELKSSVNLLMANLESMPVSKGGEFKLQKLKRSHNASIIDMGEESENQLSKSDVVLSFSLEVVIMEVQGLKSLAPNRIVYCTMEVEGGEKLQTDQAEASKPTWGTQGDFSTTHALPAVKVKLFTESTGVLALEDKELGRVILHPTPNSPKQSEWHKMTVSKNCPDQDLKIKLAVRMDKPQNMKHSGYLWAIGKNVWKRWKKRFFVLVQVSQYTFAMCSYREKKAEPQELLQLDGYTVDYTDPQPGLEGGRAFFNAVKEGDTVIFASDDEQDRILWVQAMYRATGQSHKPVPPTQVQKLNAKGGNVPQLDAPISQFYADRAQKHGMDEFISSNPCNFDHASLFEMVQRLTLDHRLNDSYSCLGWFSPGQVFVLDEYCARNGVRGCHRHLCYLRDLLERAENGAMIDPTLLHYSFAFCASHVHGNRPDGIGTVTVEEKERFEEIKERLRVLLENQITHFRYCFPFGRPEGALKATLSLLERVLMKDIVTPVPQEEVKTVIRKCLEQAALVNYSRLSEYAKIEENQKDAENVGRLITPAKKLEDTIRLAELVIEVLQQNEEHHAEPHVDKGEAFAWWSDLMVEHAETFLSLFAVDMDAALEVQPPDTWDSFPLFQLLNDFLRTDYNLCNGKFHKHLQDLFAPLVVRYVDLMESSIAQSIHRGFERESWEPVKSLTSNLPNVNLPNVNLPKVPNLPVNIPLGIPQMPTFSAPSWMAAIYDADNGSGTSEDLFWKLDALQTFIRDLHWPEEEFGKHLEQRLKLMASDMIESCVKRTRIAFEVKLQKTSRSTDFRVPQSICTMFNVMVDAKAQSTKLCSMEMGQEHQYHSKIDELIEETVKEMITLLVAKFVTILEGVLAKLSRYDEGTLFSSFLSFTVKAASKYVDVPKPGMDVADAYVTFVRHSQDVLRDKVNEEMYIERLFDQWYNSSMNVICTWLTDRMDLQLHIYQLKTLIRMVKKTYRDFRLQGVLDSTLNSKTYETIRNRLTVEEATASVSEGGGLQGISMKDSDEEDEEDD</w:t>
      </w:r>
    </w:p>
    <w:p w14:paraId="7CEF826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B6BA10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&gt;AAH04311.2 KCNH2 protein, partial [Homo sapiens]</w:t>
      </w:r>
    </w:p>
    <w:p w14:paraId="21CD58B1" w14:textId="16AFE8D6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VLKGFPECLQADICLHLNRSLLQHCKPFRGATKGCLRALAMKFKTTHAPPGDTLVHAGDLLTALYFISRGSIEILRGDVVVAILGKNDIFGEPLNLYARPGKSNGDVRALTYCDLHKIHRDDLLEVLDMYPEFSDHFWSSLEITFNLRDTNMIPGSPGSTELEGGFSRQRKRKLSFRRRTDTDTEQP</w:t>
      </w:r>
      <w:r w:rsidRPr="0071394D">
        <w:rPr>
          <w:rFonts w:cs="Times New Roman"/>
          <w:szCs w:val="24"/>
          <w:lang w:eastAsia="zh-CN"/>
        </w:rPr>
        <w:lastRenderedPageBreak/>
        <w:t>GEVSALGPGRAGAGPSSRGRPGGPWGESPSSGPSSPESSEDEGPGRSSSPLRLVPFSSPRPPGEPPGGEPLMEDCEKSSDTCNPLSGAFSGVSNIFSFWGDSRGRQYQELPRCPAPTPSLLNIPLSSPGRRPRGDVESRLDALQRQLNRLETRLSADMATVLQLLQRQMTLVPPAYSAVTTPGPGPTSTSPLLPVSPLPTLTLDSLSQVSQFMACEELPPGAPELPQEGPTRRLSLPGQLGALTSQPLHRHGSDPGS</w:t>
      </w:r>
    </w:p>
    <w:p w14:paraId="5DD04EC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B6ADEE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&gt;AAQ91594.1 potassium channel HERG, partial [Homo sapiens]</w:t>
      </w:r>
    </w:p>
    <w:p w14:paraId="2983EAF6" w14:textId="758410E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TEEGPPATECGYACQPLAVVDLIVDIMFIVDILINFRTTYVNANEEVVSHPGRIAVHYFKGWFLIDMVAAIPFDLLIFGSGSEE</w:t>
      </w:r>
    </w:p>
    <w:p w14:paraId="44D9970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A8432E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&gt;AAQ91599.1 potassium channel HERG, partial [Homo sapiens]</w:t>
      </w:r>
    </w:p>
    <w:p w14:paraId="6CA17A5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LIGLLKTARLLRLVRVARKLDRYSEYGAAVLFLLMCTFALIAHWLACIWYAIGNMEQPHMDSRIGWL</w:t>
      </w:r>
    </w:p>
    <w:p w14:paraId="09DF652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A3935B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&gt;AAQ91600.1 potassium channel HERG, partial [Homo sapiens]</w:t>
      </w:r>
    </w:p>
    <w:p w14:paraId="5FCE29B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LIGLLKTARLLRLVRVARKLDRYSEYGAAVLFLLMCTFALIAHWLACIWYAIGNMEQPHMDSRIGW</w:t>
      </w:r>
    </w:p>
    <w:p w14:paraId="0323E7F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387B4D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&gt;AAM09027.1 P-glycoprotein [Homo sapiens]</w:t>
      </w:r>
    </w:p>
    <w:p w14:paraId="4B11A1EC" w14:textId="3BBEB328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DENDIRALNVRHYRDHIGVVSQEPVLFGTTISNNIKYGRDDVTDEEMERAAREANAYDFIMEFPNKFNTLVGEKGAQMSGGQKQRIAIARALVRNPKILILDEATSALDSESKSAVQAALEKASKGRTTIVVAHRLSTIRSADLIVTLKDGMLAEKGAHAELMAKRGLYYSLVMSQDIKKADEQMESMTYSTERKTNSLPLHSVKSIKSDFIDKAEESTQSKEISLPEVSLLKILKLNKPEWPFVVLGTLASVLNGTVHPVFSIIFAKIITMFGNNDKTTLKHDAEIYSMIFVILGVICFVSYFMQGLFYGRAGEILTMRLRHLAFKAMLYQDIAWFDEKENSTGGLTTILAIDIAQIQGATGSRIGVLTQNATNMGLSVIISFIYGWEMTFLILSIAPVLAVTGMIETAAMTGFANKDKQELKHAGKIATEALENIRTIVSLTREKAFEQMYEEMLQTQHRNTSKKAQIIGSCYAFSHAFIYFAYAAGFRFGAYLIQAGRMTPEGMFIVFTAIAYGAMAIGKTLVLAPEYSKAKSGAAHLFALLEKKPNIDSRSQEGKKPDTCEGNLEFREVSFFYPCRPDVFILRGLSLSIERGKTVAFVGSSGCGKSTSVQLLQRLYDPVQGQVLFDGVDAKELNVQWLRSQIAIVPQEPVLFNCSIAENIAYGDNSRVVPLDEIKEAANAANIHSFIEGLPEKYNTQVGLKGAQLSGGQKQRLAIARALLQKPKILLLDEATSALDNDSEKVVQHALDKARTGRTCLVVTHRLSAIQNADLIVVLHNGKIKEQGTHQELLRNRDIYFKLVNAQSVQ</w:t>
      </w:r>
    </w:p>
    <w:p w14:paraId="7E7DB55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7A1FBC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&gt;NP_000729.2 muscarinic acetylcholine receptor M1 [Homo sapiens]</w:t>
      </w:r>
    </w:p>
    <w:p w14:paraId="13315701" w14:textId="2F6F6CD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NTSAPPAVSPNITVLAPGKGPWQVAFIGITTGLLSLATVTGNLLVLISFKVNTELKTVNNYFLLSLACADLIIGTFSMNLYTTYLLMGHWALGTLACDLWLALDYVASNASVMNLLLISFDRYFSVTRPLSYRAKRTPRRAALMIGLAWLVSFVLWAPAILFWQYLVGERTVLAGQCYIQFLSQPIITFGTAMAAFYLPVTVMCTLYWRIYRETENRARELAALQGSETPGKGGGSSSSSERSQPGAEGSPETPPGRCCRCCRAPRLLQAYSWKEEEEEDEGSMESLTSSEGEEPGSEVVIKMPMVDPEAQAPTKQPPRSSPNTVKRPTKKGRDRAGKGQKPRGKEQLAKRKTFSLVKEKKAARTLSAILLAFILTWTPYNIMVLVSTFCKDCVPETLWELGYWLCYVNSTINPMCYALCNKAFRDTFRLLLLCRWDKRRWRKIPKRPGSVHRTPSRQC</w:t>
      </w:r>
    </w:p>
    <w:p w14:paraId="66E384F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17031F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&gt;NP_938150.1 insulin induced gene 1 isoform 2 [Homo sapiens]</w:t>
      </w:r>
    </w:p>
    <w:p w14:paraId="6D188273" w14:textId="7FDD75B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RLHDHFWSCSCAHSARRRGPPRASAAGLAAKVGEMINVSVSGPSLLAAHGAPDADPAPRGRSAAMSGPEPGSPYPNTWHHRLLQRSLVLFSVGVVLALVLNLLQIQRNVTLFPEEVIATIFSSAWWVPPCCGTAAAVVGLLYPCIDSHLGEPHKFKREWASVMRCIAVFVGINHASAKLDFANNVQLSLTLAALSLGLWWTFDRSRSGLGLGITIAFLATLITQFLVYNGVYQYTSPDFLYIRSWLPCIFFSGGVTVGNIGRQLAMLIPFCEELNLKTTWLFHKTRSNYRVFLKSPIVIESSKPPILRARKILEENLTVDYDKDYLFS</w:t>
      </w:r>
    </w:p>
    <w:p w14:paraId="6051568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B70A64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&gt;NP_938151.1 insulin-induced gene 1 protein isoform 3 [Homo sapiens]</w:t>
      </w:r>
    </w:p>
    <w:p w14:paraId="719896D6" w14:textId="3B81851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MPRLHDHFWSCSCAHSARRRGPPRASAAGLAAKVGEMINVSVSGPSLLAAHGAPDADPAPRGRSAAMSGPEPGSPYPNTWHHRLLQRSLVLFSVGVVLALVLNLLQIQRNVTLFPEEVIATIFSSAWWVPPCCGTAAGIHPQISSIFVLGSLVYFSQEASRWGT</w:t>
      </w:r>
    </w:p>
    <w:p w14:paraId="05DF950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D657FD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&gt;CAE82156.1 potassium voltage-gated channel, subfamily H (eag-related), member 2 [Homo sapiens]</w:t>
      </w:r>
    </w:p>
    <w:p w14:paraId="658E0446" w14:textId="5415AB9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APAGKASRTGALRPRAQKGRVRRAVRISSLVAQEVLSLGADVLPEYKLQAPRIHRWTILHYSPFKAVWDWLILLLVIYTAVFTPYSAAFLLKETEEGPPATECGYACQPLAVVDLIVDIMFIVDILINFRTTYVNANEEVVSHPGRIAVHYFKGWFLIDMVAAIPFDLLIFGSGSEELIGLLKTARLLRLVRVARKLDRYSEYGAAVLFLLMCTFALIAHWLACIWYAIGNMEQPHMDSRIGWLHNLGDQIGKPYNSSGLGGPSIKDKYVTALYFTFSSLTSVGFGNVSPNTNSEKIFSICVMLIGSLMYASIFGNVSAIIQRLYSGTARYHTQMLRVREFIRFHQIPNPLRQRLEEYFQHAWSYTNGIDMNAVLKGFPECLQADICLHLNRSLLQHCKPFRGATKGCLRALAMKFKTTHAPPGDTLVHAGDLLTALYFISRGSIEILRGDVVVAILGMGWGAGTGLEMPSAASRGASLLNMQSLGLWTWDCLQGHWAPLIHLNSGPPSGAMERSPTWGEAAELWGSHILLPFRIRHKQTLFASLK</w:t>
      </w:r>
    </w:p>
    <w:p w14:paraId="1446D5E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C89155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&gt;NP_002063.2 guanine nucleotide-binding protein G(q) subunit alpha [Homo sapiens]</w:t>
      </w:r>
    </w:p>
    <w:p w14:paraId="354BE784" w14:textId="0FC76AA4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LESIMACCLSEEAKEARRINDEIERQLRRDKRDARRELKLLLLGTGESGKSTFIKQMRIIHGSGYSDEDKRGFTKLVYQNIFTAMQAMIRAMDTLKIPYKYEHNKAHAQLVREVDVEKVSAFENPYVDAIKSLWNDPGIQECYDRRREYQLSDSTKYYLNDLDRVADPAYLPTQQDVLRVRVPTTGIIEYPFDLQSVIFRMVDVGGQRSERRKWIHCFENVTSIMFLVALSEYDQVLVESDNENRMEESKALFRTIITYPWFQNSSVILFLNKKDLLEEKIMYSHLVDYFPEYDGPQRDAQAAREFILKMFVDLNPDSDKIIYSHFTCATDTENIRFVFAAVKDTILQLNLKEYNLV</w:t>
      </w:r>
    </w:p>
    <w:p w14:paraId="3BFD8D0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917B90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&gt;AAR83914.1 unknown [Homo sapiens]</w:t>
      </w:r>
    </w:p>
    <w:p w14:paraId="6E2234E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MKKSTLFRYSPDS</w:t>
      </w:r>
    </w:p>
    <w:p w14:paraId="3155842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8BC739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&gt;AAR91622.1 P-glycoprotein 1, partial [Homo sapiens]</w:t>
      </w:r>
    </w:p>
    <w:p w14:paraId="30AC098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MDLEGDRNGGAKKKNFFKLNNK</w:t>
      </w:r>
    </w:p>
    <w:p w14:paraId="52F6626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12AB60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&gt;AAR99172.1 P-glycoprotein, partial [Homo sapiens]</w:t>
      </w:r>
    </w:p>
    <w:p w14:paraId="4A7D866C" w14:textId="321D7996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KPSIDSYSKSGHKPDNIKGNLEFRNVHFSYPSRKEVKILKGLNLKVQSGQTVALVGNSGCGKSTTVQLMQRLYDPTEGMLPFQLQMYESHTYFLFQVSVDGQDIRTINVRFLREIIGVVSQEPVLFATTIAENIRYGRENVTMDEIEKAVKEANAYDFIMKLPH</w:t>
      </w:r>
    </w:p>
    <w:p w14:paraId="4C9AAE4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51DD4B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&gt;NP_000738.2 acetylcholine receptor subunit beta precursor [Homo sapiens]</w:t>
      </w:r>
    </w:p>
    <w:p w14:paraId="033B3C12" w14:textId="405A351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PGALLMLLGALGAPLAPGVRGSEAEGRLREKLFSGYDSSVRPAREVGDRVRVSVGLILAQLISLNEKDEEMSTKVYLDLEWTDYRLSWDPAEHDGIDSLRITAESVWLPDVVLLNNNDGNFDVALDISVVVSSDGSVRWQPPGIYRSSCSIQVTYFPFDWQNCTMVFSSYSYDSSEVSLQTGLGPDGQGHQEIHIHEGTFIENGQWEIIHKPSRLIQPPGDPRGGREGQRQEVIFYLIIRRKPLFYLVNVIAPCILITLLAIFVFYLPPDAGEKMGLSIFALLTLTVFLLLLADKVPETSLSVPIIIKYLMFTMVLVTFSVILSVVVLNLHHRSPHTHQMPLWVRQIFIHKLPLYLRLKRPKPERDLMPEPPHCSSPGSGWGRGTDEYFIRKPPSDFLFPKPNRFQPELSAPDLRRFIDGPNRAVALLPELREVVSSISYIARQLQEQEDHDALKEDWQFVAMVVDRLFLWTFIIFTSVGTLVIFLDATYHLPPPDPFP</w:t>
      </w:r>
    </w:p>
    <w:p w14:paraId="127C42C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41B782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&gt;AAH01914.2 KCNH2 protein, partial [Homo sapiens]</w:t>
      </w:r>
    </w:p>
    <w:p w14:paraId="039D6D0F" w14:textId="3D4F4558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VMQRPCTCDFLHGPRTQRRAAAQIAQALLGAEERKVEIAFYRKDGSCFLCLVDVVPVKNEDGAVIMFILNFEVVMEKDMVVDVDLTPAAPSSESLALDEVTAMDNHVAGLGPAEERRALVGPGSPPRSAPGQLPSPRAHSLNPDASGSSCSLARTRSRESCASVRRASSADDIEAMRAGVLPPPPRHASTGAMHPLRSGLLNSTSDSDLVRYRTISKIPQITLNFVDLKGDPFLASPTSDREIIAPKIKERTHNVTEKVTQVLSLGADVLPEYKLQAPRIHRWTILHYSPFKAVWDWLILLLVIYTAVFTPYSAAFLLKETEEGPPATECGYACQPLAVVDLIVDIMFIVDILINFRTTYVNANEEVVSHPGRIAVHYFKGWFLIDMVAAIPFDLLIFGSGSEELIGLLKTARLLRLVRVARKLDRYSEYGAAVLFLLMCTFALIAHWLACIWYAIGNMEQPHMDSRIGWLHNLGDQIGKPYNSSGLGGPSIKDKYVTALYFTFSSLTSVGFGNVSPNTNSEKIFSICVMLIGSLMYASIFGNVSAIIQRLYSGTARYHTQMLRVREFIRFHQIPNPLRQRLEEYFQHAWSYTNGIDMNAVLKGFPECLQADICLHLNRSLLQHCKPFRGATKGCLRALAMKFKTTHAPPGDTLVHAGDLLTALYFISRGSIEILRGDVVVAILGMGWGAGTGLEMPSAASRGASLLNMQSLGLWTWDCLQGHWAPLIHLNSGPPSGAMERSPTWGEAAELWGSHILLPFRIRHKQTLFASLK</w:t>
      </w:r>
    </w:p>
    <w:p w14:paraId="496D9AD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CD9DB0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&gt;NP_996759.1 serine/threonine-protein phosphatase PP1-beta catalytic subunit isoform 1 [Homo sapiens]</w:t>
      </w:r>
    </w:p>
    <w:p w14:paraId="1478A134" w14:textId="344C436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DGELNVDSLITRLLEVRGCRPGKIVQMTEAEVRGLCIKSREIFLSQPILLELEAPLKICGDIHGQYTDLLRLFEYGGFPPEANYLFLGDYVDRGKQSLETICLLLAYKIKYPENFFLLRGNHECASINRIYGFYDECKRRFNIKLWKTFTDCFNCLPIAAIVDEKIFCCHGGLSPDLQSMEQIRRIMRPTDVPDTGLLCDLLWSDPDKDVQGWGENDRGVSFTFGADVVSKFLNRHDLDLICRAHQVVEDGYEFFAKRQLVTLFSAPNYCGEFDNAGGMMSVDETLMCSFQILKPSEKKAKYQYGGLNSGRPVTPPRTANPPKKR</w:t>
      </w:r>
    </w:p>
    <w:p w14:paraId="72CD166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0E1C82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&gt;sp|Q9NS86.1|LANC2_HUMAN RecName: Full=LanC-like protein 2; AltName: Full=Testis-specific adriamycin sensitivity protein</w:t>
      </w:r>
    </w:p>
    <w:p w14:paraId="341B536A" w14:textId="236CE8F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ETMSKRLKLHLGGEAEMEERAFVNPFPDYEAAAGALLASGAAEETGCVRPPATTDEPGLPFHQDGKIIHNFIRRIQTKIKDLLQQMEEGLKTADPHDCSAYTGWTGIALLYLQLYRVTCDQTYLLRSLDYVKRTLRNLNGRRVTFLCGDAGPLAVGAVIYHKLRSDCESQECVTKLLQLQRSVVCQESDLPDELLYGRAGYLYALLYLNTEIGPGTVCESAIKEVVNAIIESGKTLSREERKTERCPLLYQWHRKQYVGAAHGMAGIYYMLMQPAAKVDQETLTEMVKPSIDYVRHKKFRSGNYPSSLSNETDRLVHWCHGAPGVIHMLMQAYKVFKEEKYLKEAMECSDVIWQRGLLRKGYGICHGTAGNGYSFLSLYRLTQDKKYLYRACKFAEWCLDYGAHGCRIPDRPYSLFEGMAGAIHFLSDVLGPETSRFPAFELDSSKRD</w:t>
      </w:r>
    </w:p>
    <w:p w14:paraId="175BCBA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7A147D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&gt;AAT47159.1 constitutive androstane receptor SV1, partial [Homo sapiens]</w:t>
      </w:r>
    </w:p>
    <w:p w14:paraId="38245B47" w14:textId="648C76E2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SREDELRNCVVCGDQATGYHFNALTCEGCKGFFRRTVSKSIGPTCPFAGSCEVSKTQRRHCPACRLQKCLDAGMRKDMILSAEALALRRAKQAQRRAQQTPVQLSKEQEELIRTLLGAHTRHMGTMFEQFVQFRPPAHLFIHHQPLPTLAPVLPLVTHFADINTFMVLQVIKFTKDLPVFRSLPIEDQISLLKGAAVEICHIVLNTTFCLQTQNFLCGPLRYTIEDGARVGFQVEFLELLFHFHGTLRKLQLQEPEYVLLAAMALFSPAPYLTDRPGVTQRDEIDQLQEEMALTLQSYIKGQQRRPRDRSPGTPWIHWSG</w:t>
      </w:r>
    </w:p>
    <w:p w14:paraId="65CE96B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17A031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&gt;AAT47160.1 constitutive androstane receptor SV2 [Homo sapiens]</w:t>
      </w:r>
    </w:p>
    <w:p w14:paraId="00D4695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MASREDELRNCVENSQQKHWSHLPLCWKL</w:t>
      </w:r>
    </w:p>
    <w:p w14:paraId="6FD8D62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C9BDFC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&gt;AAT47165.1 constitutive androstane receptor SV7, partial [Homo sapiens]</w:t>
      </w:r>
    </w:p>
    <w:p w14:paraId="06E5EE7E" w14:textId="6B7285D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SKEQEELIRTLLGAHTRHMGTMFEQFVQFRPPAHLFIHHQPLPTLAPVLPLVTHFADINTFMVLQVIKFTKDLPVFRSLPIEDQISLLKGAAVEICHIVLNTTFCLQTQNFLCGPLRYTIEDGARVSPTVGFQVEFLELLFHFHGTLRKLQLQEPEYVLLAAMALFSPAPYLTDRPGVTQRDEIDQLQEEMALTLQSYIKGQQRRPRDRSPGTPWIHWSG</w:t>
      </w:r>
    </w:p>
    <w:p w14:paraId="3DFB023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191130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&gt;AAT47166.1 constitutive androstane receptor SV8, partial [Homo sapiens]</w:t>
      </w:r>
    </w:p>
    <w:p w14:paraId="65D7042B" w14:textId="127C779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MASREDELRNCVVCGDQATGYHFNALTCEGCKGFFRRTVSKSIGPTCPFAGSCEVSKTQRRHCPACRLQKCLDAGMRKDMILSAEALALRRAKQAQRRAQQTPVQLSKEQEELIRTLLGAHTRHMGTMFEQFVQFRPPAHLFIHHQPLPTLAPVLPLVTHFADINTFMVLQVIKFTKDLPVFRSLPIEDQISLLKGAAVEICHIVLNTTFCLQTQNFLCGPLRYTIEDGARDRPGVTQRDEIDQLQEEMALTLQSYIKGQQRRPRDRSPGTPWIHWSG</w:t>
      </w:r>
    </w:p>
    <w:p w14:paraId="04C7CD0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0112C2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&gt;AAT47168.1 constitutive androstane receptor SV10 [Homo sapiens]</w:t>
      </w:r>
    </w:p>
    <w:p w14:paraId="26DEDD9C" w14:textId="4C040F34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MLPKRSRRTVSKSIGPTCPFAGSCEVSKTQRRHCPACRLQKCLDAGMRKDTSSSSVHPSPALAHPGPCAASGHTLRRHQHFHGTASHQVY</w:t>
      </w:r>
    </w:p>
    <w:p w14:paraId="4EE86B7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56F53C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&gt;AAT47169.1 constitutive androstane receptor SV11, partial [Homo sapiens]</w:t>
      </w:r>
    </w:p>
    <w:p w14:paraId="09020478" w14:textId="798DB58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MLPKRSRRTVSKSIGPTCPFAGSCEVSKTQRRHCPACRLQKCLDAGMRKDMILSAEALALRRAKQAQRRAQQTPVQLSKEQEELIRTLLGAHTRHMGTMFEQFVQFRPPAHLFIHHQPLPTLAP</w:t>
      </w:r>
      <w:r w:rsidRPr="0071394D">
        <w:rPr>
          <w:rFonts w:cs="Times New Roman"/>
          <w:szCs w:val="24"/>
          <w:lang w:eastAsia="zh-CN"/>
        </w:rPr>
        <w:lastRenderedPageBreak/>
        <w:t>VLPLVTHFADINTFMVLQVIKFTKDLPVFRSLPIEDQISLLKGAAVEICHIVLNTTFCLQTQNFLCGPLRYTIEDGARDRPGVTQRDEIDQLQEEMALTLQSYIKGQQRRPRDRSPGTPWIHWSG</w:t>
      </w:r>
    </w:p>
    <w:p w14:paraId="2D721E3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DFD639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&gt;AAT47170.1 constitutive androstane receptor SV12, partial [Homo sapiens]</w:t>
      </w:r>
    </w:p>
    <w:p w14:paraId="288C4AF7" w14:textId="519C81C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SKEQEELIRTLLGAHTRHMGTMFEQFVQFRPPAHLFIHHQPLPTLAPVLPLVTHFADINTFMVLQVIKFTKDLPVFRSLPIEDQISLLKGAAVEICHIVLNTTFCLQTQNFLCGPLRYTIEDGARVGFQVEFLELLFHFHGTLRKLQLQEPEYVLLAAMALFSPAPYLTDRPGVTQRDEIDQLQEEMALTLQSYIKGQQRRPRDRSPGTPWIHWSG</w:t>
      </w:r>
    </w:p>
    <w:p w14:paraId="2924B3E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015A9E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&gt;AAT47171.1 constitutive androstane receptor SV13, partial [Homo sapiens]</w:t>
      </w:r>
    </w:p>
    <w:p w14:paraId="50548D82" w14:textId="3C027D22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SKEQEELIRTLLGAHTRHMGTMFEQFVQFRPPAHLFIHHQPLPTLAPVLPLVTHFADINTFMVLQVIKFTKDLPVFRSLPIEDQISLLKGAAVEICHIVLNTTFCLQTQNFLCGPLRYTIEDGARVGFQVEFLELLFHFHGTLRKLQLQEPEYVLLAAMALFSPDRPGVTQRDEIDQLQEEMALTLQSYIKGQQRRPRDRSPGTPWIHWSG</w:t>
      </w:r>
    </w:p>
    <w:p w14:paraId="56C5974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54983F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&gt;AAT47172.1 constitutive androstane receptor SV14, partial [Homo sapiens]</w:t>
      </w:r>
    </w:p>
    <w:p w14:paraId="26590AE8" w14:textId="21A3F748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VCGDQATGYHFNALTCEGCKGFFRRTVSKSIGPTCPFAGSCEVSKTQRRHCPACRLQKCLDAGMRKDMILSAEALALRRAKQAQRRAQQTPVQLSKEQEELIRTLLGAHTRHMGTMFEQFVQFRPPAHLFIHHQPLPTLAPVLPLVTHFADINTFMVLQVIKFTKDLPVFRSLPIEDQISLLKGAAVEICHIVLNTTFCLQTQNFLCGPLRYTIEDGARVSPTVGFQVEFLELLFHFHGTLRKLQLQEPEYVLLAAMALFSPDRPGVTQRDEIDQLQEEMALTLQSYIKGQQRRPRDRSPGTPWIHWSG</w:t>
      </w:r>
    </w:p>
    <w:p w14:paraId="4104295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7B2DE3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&gt;AAT47173.1 constitutive androstane receptor SV15, partial [Homo sapiens]</w:t>
      </w:r>
    </w:p>
    <w:p w14:paraId="2804A226" w14:textId="617CB09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MLPKRSRRTVSKSIGPTCPFAGSCEVSKTQRRHCPACRLQKCLDAGMRKDMILSAEALALRRAKQAQRRAQQTPVQLPPAHLFIHHQPLPTLAPVLPLVTHFADINTFMVLQVIKFTKDLPVFRSLPIEDQISLLKGAAVEICHIVLNTTFCLQTQNFLCGPLRYTIEDGARVGFQVEFLELLFHFHGTLRKLQLQEPEYVLLAAMALFSPAPYLTDRPGVTQRDEIDQLQEEMALTLQSYIKGQQRRPRDRSPGTPWIHWSG</w:t>
      </w:r>
    </w:p>
    <w:p w14:paraId="54CD4C5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2F5A85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&gt;AAT47174.1 constitutive androstane receptor SV16, partial [Homo sapiens]</w:t>
      </w:r>
    </w:p>
    <w:p w14:paraId="05475D6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MARRPCSLPSPAHLEHPGYTGVG</w:t>
      </w:r>
    </w:p>
    <w:p w14:paraId="1DD63B4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EAD52A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&gt;AAT47176.1 constitutive androstane receptor SV18 [Homo sapiens]</w:t>
      </w:r>
    </w:p>
    <w:p w14:paraId="55F51EEE" w14:textId="1CDBB276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MASREDELRNCVVCGDQATGYHFNALTCEGCKGFFRRTVSKSIGPTCPFAGSCEVSKTQRRHCPACRLQKCLDAGMRKDIPCPLKTRSPFSREQLWKSVTSYSIPLSVSKHKTSSAGLFATQLKMEPVTDLELPREMRLISCKRRWH</w:t>
      </w:r>
    </w:p>
    <w:p w14:paraId="37B0818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965F58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&gt;AAT47178.1 constitutive androstane receptor SV20 [Homo sapiens]</w:t>
      </w:r>
    </w:p>
    <w:p w14:paraId="778B95F5" w14:textId="335A141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MLPKRSRRTVSKSIGPTCPFAGSCEVSKTQRRHCPACRLQKCLDAGMRKDIPCPLKTRSPFSREQLWKSVTSYSIPLSVSKHKTSSAGLFATQLKMEPVTDLELPREMRLISCKRRWH</w:t>
      </w:r>
    </w:p>
    <w:p w14:paraId="4104DEF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2E9EF5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&gt;AAT47179.1 constitutive androstane receptor SV21 [Homo sapiens]</w:t>
      </w:r>
    </w:p>
    <w:p w14:paraId="2AF878C7" w14:textId="21C07052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MASREDELRNCVVCGDQATGYHFNALTCEGCKGFFRRTVSKSIGPTCPFAGSCEVSKTQRRHCPACRLQKCLDAGMRKDTSSSSVHPSPALAHPGPCAASGHTLRRHQHFHGTASHQVY</w:t>
      </w:r>
    </w:p>
    <w:p w14:paraId="193E2C6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139670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&gt;AAT78421.1 Galphai2 protein [Homo sapiens]</w:t>
      </w:r>
    </w:p>
    <w:p w14:paraId="6DECA8A1" w14:textId="56FD76A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CTVSAEDKAAAERSKMIDKNLREDGEKAAREVKLLLLGAGESGKSTIVKQMKIIHEDGYSEEECRQYRAVVYSNTIQSIMAIVKAMGNLQIDFADPSRADDARQLFALSCTAEEQGVLPDDLSGVIRRLWADHGVQACFGRSREYQLNDSAAYYLNDLERIAQSDYIPTQQDVLRTRVKTTGIVETHFTFKDLHFKMFDVGGQRSERKKWIHCFEGVTAIIFCVALSAYDLVLAEDEEMNRMHESMKLFDSICNNKWFTDTSIILFLNKKDLFEEKITHSPLTICFPEYTGANKYDEAASYIQSKFEDLNKRKDTKEIYTHFTCATDTKSRKLFRETYLKLSGPDQHPHPSPAPAPPLSSDSVP</w:t>
      </w:r>
    </w:p>
    <w:p w14:paraId="2B0E180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6BDBCC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&gt;NP_001003406.1 voltage-dependent T-type calcium channel subunit alpha-1I isoform b [Homo sapiens]</w:t>
      </w:r>
    </w:p>
    <w:p w14:paraId="1EE50000" w14:textId="0455B1B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ESASPPSSSAAAPAAEPGVTTEQPGPRSPPSSPPGLEEPLDGADPHVPHPDLAPIAFFCLRQTTSPRNWCIKMVCNPWFECVSMLVILLNCVTLGMYQPCDDMDCLSDRCKILQVFDDFIFIFFAMEMVLKMVALGIFGKKCYLGDTWNRLDFFIVMAGMVEYSLDLQNINLSAIRTVRVLRPLKAINRVPSMRILVNLLLDTLPMLGNVLLLCFFVFFIFGIIGVQLWAGLLRNRCFLEENFTIQGDVALPPYYQPEEDDEMPFICSLSGDNGIMGCHEIPPLKEQGRECCLSKDDVYDFGAGRQDLNASGLCVNWNRYYNVCRTGSANPHKGAINFDNIGYAWIVIFQVITLEGWVEIMYYVMDAHSFY</w:t>
      </w:r>
      <w:r w:rsidRPr="0071394D">
        <w:rPr>
          <w:rFonts w:cs="Times New Roman"/>
          <w:szCs w:val="24"/>
          <w:lang w:eastAsia="zh-CN"/>
        </w:rPr>
        <w:lastRenderedPageBreak/>
        <w:t>NFIYFILLIIVGSFFMINLCLVVIATQFSETKQREHRLMLEQRQRYLSSSTVASYAEPGDCYEEIFQYVCHILRKAKRRALGLYQALQSRRQALGPEAPAPAKPGPHAKEPRHYQLCPQHSPLDATPHTLVQPIPATLASDPASCPCCQHEDGRRPSGLGSTDSGQEGSGSGSSAGGEDEADGDGARSSEDGASSELGKEEEEEEQADGAVWLCGDVWRETRAKLRGIVDSKYFNRGIMMAILVNTVSMGIEHHEQPEELTNILEICNVVFTSMFALEMILKLAAFGLFDYLRNPYNIFDSIIVIISIWEIVGQADGGLSVLRTFRLLRVLKLVRFMPALRRQLVVLMKTMDNVATFCMLLMLFIFIFSILGMHIFGCKFSLRTDTGDTVPDRKNFDSLLWAIVTVFQILTQEDWNVVLYNGMASTSPWASLYFVALMTFGNYVLFNLLVAILVEGFQAEGDANRSYSDEDQSSSNIEEFDKLQEGLDSSGDPKLCPIPMTPNGHLDPSLPLGGHLGPAGAAGPAPRLSLQPDPMLVALGSRKSSVMSLGRMSYDQRSLSSSRSSYYGPWGRSAAWASRRSSWNSLKHKPPSAEHESLLSAERGGGARVCEVAADEGPPRAAPLHTPHAHHIHHGPHLAHRHRHHRRTLSLDNRDSVDLAELVPAVGAHPRAAWRAAGPAPGHEDCNGRMPSIAKDVFTKMGDRGDRGEDEEEIDYTLCFRVRKMIDVYKPDWCEVREDWSVYLFSPENRFRVLCQTIIAHKLFDYVVLAFIFLNCITIALERPQIEAGSTERIFLTVSNYIFTAIFVGEMTLKVVSLGLYFGEQAYLRSSWNVLDGFLVFVSIIDIVVSLASAGGAKILGVLRVLRLLRTLRPLRVISRAPGLKLVVETLISSLKPIGNIVLICCAFFIIFGILGVQLFKGKFYHCLGVDTRNITNRSDCMAANYRWVHHKYNFDNLGQALMSLFVLASKDGWVNIMYNGLDAVAVDQQPVTNHNPWMLLYFISFLLIVSFFVLNMFVGVVVENFHKCRQHQEAEEARRREEKRLRRLEKKRRKAQRLPYYATYCHTRLLIHSMCTSHYLDIFITFIICLNVVTMSLEHYNQPTSLETALKYCNYMFTTVFVLEAVLKLVAFGLRRFFKDRWNQLDLAIVLLSVMGITLEEIEINAALPINPTIIRIMRVLRIARVLKLLKMATGMRALLDTVVQALPQVGNLGLLFMLLFFIYAALGVELFGKLVCNDENPCEGMSRHATFENFGMAFLTLFQVSTGDNWNGIMKDTLRDCTHDERSCLSSLQFVSPLYFVSFVLTAQFVLINVVVAVLMKHLDDSNKEAQEDAEMDAELELEMAHGLGPGPRLPTGSPGAPGRGPGGAGGGGDTEGGLCRRCYSPAQENLWLDSVSLIIKDSLEGELTIIDNLSGSIFHHYSSPAGCKKCHHDKQEVQLAETEAFSLNSDRSSSILLGDDLSLEDPTACPPGRKDSKGELDPPEPMRVGDLGECFFPLSSTAVSPDPENFLCEMEEIPFNPVRSWLKHDSSQAPPSPFSPDASSPLLPMPAEFFHPAVSASQKGPEKGTGTGTLPKIALQGSWASLRSPRVNCTLLRQATGSDTSLDASPSSSAGSLQTTLEDSLTLSDSPRRALGPPAPAPGPRAGLSPAARRRLSLRGRGLFSLRGLRAHQRSHSSGGSTSPGCTHHDSMDPSDEEGRGGAGGGGAGSEHSETLSSLSLTSLFCPPPPPPAPGLTPARKFSSTSSLAAPGRPHAAALAHGLARSPSWAADRSKDPPGRAPLPMGLGPLAPPPQPLPGELEPGDAASKRKR</w:t>
      </w:r>
    </w:p>
    <w:p w14:paraId="523DCD4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7F8000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&gt;sp|P63092.1|GNAS2_HUMAN RecName: Full=Guanine nucleotide-binding protein G(s) subunit alpha isoforms short; AltName: Full=Adenylate cyclase-stimulating G alpha protein</w:t>
      </w:r>
    </w:p>
    <w:p w14:paraId="737D506B" w14:textId="56A7A206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GCLGNSKTEDQRNEEKAQREANKKIEKQLQKDKQVYRATHRLLLLGAGESGKSTIVKQMRILHVNGFNGEGGEEDPQAARSNSDGEKATKVQDIKNNLKEAIETIVAAMSNLVPPVELANPENQFRVDYILSVMNVPDFDFPPEFYEHAKALWEDEGVRACYERSNEYQLIDCAQYFLDKIDVIKQADYVPSDQDLLRCRVLTSGIFETKFQVDKVNFHMFDVGGQRDERRKWIQCFNDVTAIIFVVASSSYNMVIREDNQTNRLQEALNLFKSIWNNRWLRTISVILFLNKQDLLAEKVLAGKSK</w:t>
      </w:r>
      <w:r w:rsidRPr="0071394D">
        <w:rPr>
          <w:rFonts w:cs="Times New Roman"/>
          <w:szCs w:val="24"/>
          <w:lang w:eastAsia="zh-CN"/>
        </w:rPr>
        <w:lastRenderedPageBreak/>
        <w:t>IEDYFPEFARYTTPEDATPEPGEDPRVTRAKYFIRDEFLRISTASGDGRHYCYPHFTCAVDTENIRRVFNDCRDIIQRMHLRQYELL</w:t>
      </w:r>
    </w:p>
    <w:p w14:paraId="2983059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27A614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&gt;NP_001005291.1 sterol regulatory element-binding protein 1 isoform 1 [Homo sapiens]</w:t>
      </w:r>
    </w:p>
    <w:p w14:paraId="19FC6B24" w14:textId="383EEE3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EPPFSEAALEQALGEPCDLDAALLTDIEGEVGAGRGRANGLDAPRAGADRGAMDCTFEDMLQLINNQDSDFPGLFDPPYAGSGAGGTDPASPDTSSPGSLSPPPATLSSSLEAFLSGPQAAPSPLSPPQPAPTPLKMYPSMPAFSPGPGIKEESVPLSILQTPTPQPLPGALLPQSFPAPAPPQFSSTPVLGYPSPPGGFSTGSPPGNTQQPLPGLPLASPPGVPPVSLHTQVQSVVPQQLLTVTAAPTAAPVTTTVTSQIQQVPVLLQPHFIKADSLLLTAMKTDGATVKAAGLSPLVSGTTVQTGPLPTLVSGGTILATVPLVVDAEKLPINRLAAGSKAPASAQSRGEKRTAHNAIEKRYRSSINDKIIELKDLVVGTEAKLNKSAVLRKAIDYIRFLQHSNQKLKQENLSLRTAVHKSKSLKDLVSACGSGGNTDVLMEGVKTEVEDTLTPPPSDAGSPFQSSPLSLGSRGSGSGGSGSDSEPDSPVFEDSKAKPEQRPSLHSRGMLDRSRLALCTLVFLCLSCNPLASLLGARGLPSPSDTTSVYHSPGRNVLGTESRDGPGWAQWLLPPVVWLLNGLLVLVSLVLLFVYGEPVTRPHSGPAVYFWRHRKQADLDLARGDFAQAAQQLWLALRALGRPLPTSHLDLACSLLWNLIRHLLQRLWVGRWLAGRAGGLQQDCALRVDASASARDAALVYHKLHQLHTMGKHTGGHLTATNLALSALNLAECAGDAVSVATLAEIYVAAALRVKTSLPRALHFLTRFFLSSARQACLAQSGSVPPAMQWLCHPVGHRFFVDGDWSVLSTPWESLYSLAGNPVDPLAQVTQLFREHLLERALNCVTQPNPSPGSADGDKEFSDALGYLQLLNSCSDAAGAPAYSFSISSSMATTTGVDPVAKWWASLTAVVIHWLRRDEEAAERLCPLVEHLPRVLQESERPLPRAALHSFKAARALLGCAKAESGPASLTICEKASGYLQDSLATTPASSSIDKAVQLFLCDLLLVVRTSLWRQQQPPAPAPAAQGTSSRPQASALELRGFQRDLSSLRRLAQSFRPAMRRVFLHEATARLMAGASPTRTHQLLDRSLRRRAGPGGKGGAVAELEPRPTRREHAEALLLASCYLPPGFLSAPGQRVGMLAEAARTLEKLGDRRLLHDCQQMLMRLGGGTTVTSS</w:t>
      </w:r>
    </w:p>
    <w:p w14:paraId="03A6FBE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81A8CC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&gt;NP_036313.3 peptidyl-prolyl cis-trans isomerase FKBP8 isoform 1 [Homo sapiens]</w:t>
      </w:r>
    </w:p>
    <w:p w14:paraId="3A2D1C00" w14:textId="750F9AC6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CAEPSEPSAPLPAGVPPLEDFEVLDGVEDAEGEEEEEEEEEEEDDLSELPPLEDMGQPPAEEAEQPGALAREFLAAMEPEPAPAPAPEEWLDILGNGLLRKKTLVPGPPGSSRPVKGQVVTVHLQTSLENGTRVQEEPELVFTLGDCDVIQALDLSVPLMDVGETAMVTADSKYCYGPQGSRSPYIPPHAALCLEVTLKTAVDGPDLEMLTGQERVALANRKRECGNAHYQRADFVLAANSYDLAIKAITSSAKVDMTFEEEAQLLQLKVKCLNNLAASQLKLDHYRAALRSCSLVLEHQPDNIKALFRKGKVLAQQGEYSEAIPILRAALKLEPSNKTIHAELSKLVKKHAAQRSTETALYRKMLGNPSRLPAKCPGKGAWSIPWKWLFGATAVALGGVALSVVIAARN</w:t>
      </w:r>
    </w:p>
    <w:p w14:paraId="6F9803B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5D45E6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&gt;NP_000773.2 1,25-dihydroxyvitamin D(3) 24-hydroxylase, mitochondrial isoform 1 precursor [Homo sapiens]</w:t>
      </w:r>
    </w:p>
    <w:p w14:paraId="07A93D16" w14:textId="6D9CA37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SSPISKSRSLAAFLQQLRSPRQPPRLVTSTAYTSPQPREVPVCPLTAGGETQNAAALPGPTSWPLLGSLLQILWKGGLKKQHDTLVEYHKKYGKIFRMKLGSFESVHLGSPCLLEALYRTESAYPQRLEIKPWKAYRDYRKEGYGLLILEGEDWQRVRSAFQKKLMKPGEVMKLDNKINEVLADFMGRIDELCDERGHVEDLYSELNKWSFESICLVLYEKRFGLLQKNAGDEAVNFIMAIKTMMSTFGRMMVTPVELHKSLNTKVWQDHTLAWDTIFKSVKACIDNRLEKYSQQPSADFLCDIYHQNRLSKKELYAAVTELQLAAVETTANSLMWILYNLSRNPQVQQKLLKEIQSVLPENQVPRAEDLRNMPYLKACLKESMRLTPSVPFTTRTLDKATVLGEYALPKGTVLMLNTQVLGSSEDNFEDSSQFRPERWLQEKEKINPFAHLPFGVGKRMCIGRRLAELQLHLALCWIVRKYDIQATDNEPVEMLHSGTLVPSRELPIAFCQR</w:t>
      </w:r>
    </w:p>
    <w:p w14:paraId="029924A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81FBBD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&gt;NP_061332.2 B-cell receptor-associated protein 29 isoform b [Homo sapiens]</w:t>
      </w:r>
    </w:p>
    <w:p w14:paraId="0A80344F" w14:textId="152F1C1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MTLQWAAVATFLYAEIGLILIFCLPFIPPQRWQKIFSFNVWGKIATFWNKAFLTIIILLIVLFLDAVREVRKYSSVHTIEKSSTSRPDAYEHTQMKLFRSQRNLYISGFSLFFWLVLRRLVTLITQLAKELSNKGVLKTQAENTNKAAKKFMEENEKLKRILKSHGKDEECVLEAENKKLVEDQEKLKTELRKTSDALSKAQNDVMEMKMQSERLSKEYDQLLKEHSELQDRLERGNKKRL</w:t>
      </w:r>
    </w:p>
    <w:p w14:paraId="7363625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6C05A7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&gt;NP_001008405.1 B-cell receptor-associated protein 29 isoform a [Homo sapiens]</w:t>
      </w:r>
    </w:p>
    <w:p w14:paraId="5C9FC23C" w14:textId="7CD8FB1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LQWAAVATFLYAEIGLILIFCLPFIPPQRWQKIFSFNVWGKIATFWNKAFLTIIILLIVLFLDAVREVRKYSSVHTIEKSSTSRPDAYEHTQMKLFRSQRNLYISGFSLFFWLVLRRLVTLITQLAKELSNKGVLKTQAENTNKAAKKFMEENEKLKRILKSHGKDEECVLEAENKKLVEDQEKLKTELRKTSDALSKAQNDVMEMKMQSERLSKEYDQLLKEHSELQHSSFGEFLSKRSHKNGSIGKQTGSRKGSFRKRQQEKTVNFIKDTCNILCQNDNFVMLASRKFKFRKMHYDRFVIFLMPHIGCIVMALSKYLMMFQIYCKVCIPALKKNISMLNTIFTY</w:t>
      </w:r>
    </w:p>
    <w:p w14:paraId="77EB603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BD832A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&gt;NP_001008406.1 B-cell receptor-associated protein BAP29 isoform c [Homo sapiens]</w:t>
      </w:r>
    </w:p>
    <w:p w14:paraId="29438699" w14:textId="2A662C8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LQWAAVATFLYAEIGLILIFCLPFIPPQRWQKIFSFNVWGKIATFWNKAFLTIIILLIVLFLDAVREVRKYSSVHTIEKSSTSRPDAYEHTQMKLFRSQRNLYISGFSLFFWLVLRRLVTLITQLAKELSNKGVLKTQAENTNKAAKKFMEENEKLKRILKSHGKDEECVLEAENKKLVEDQEKLKTELRKTSDALSKAQNDVMEMKMQSERLSKEYDQLLKEHSELQKQREILPHRRGESTVTTEAEIGVMEPQQRNADSHQKLEEAKNRFFPRASSSRSMALQIPIKLILDFLASRTMGINLLFQAIKFVIICYCCHSKLIQEHAGQICNGLN</w:t>
      </w:r>
    </w:p>
    <w:p w14:paraId="1E8F717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00028C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&gt;pdb|1XV9|C Chain C, Retinoic acid receptor RXR-alpha</w:t>
      </w:r>
    </w:p>
    <w:p w14:paraId="42B40827" w14:textId="1E48BB6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NEDMPVERILEAELAVEPKTETYVEANMGLNPSSPNDPVTNICQAADKQLFTLVEWAKRIPHFSELPLDDQVILLRAGWNELLIASFSHRSIAVKDGILLATGLHVHRNSAHSAGVGAIFDRVLTELVSKMRDMQMDKTELGCLRAIVLFNPDSKGLSNPAEVEALREKVYASLEAYCKHKYPEQPGRFAKLLLRLPALRSIGLKCLEHLFFFKLIGDTPIDTFLMEMLEAPHQMT</w:t>
      </w:r>
    </w:p>
    <w:p w14:paraId="0FA9939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78EDB8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&gt;pdb|1XV9|D Chain D, Orphan nuclear receptor NR1I3</w:t>
      </w:r>
    </w:p>
    <w:p w14:paraId="35C0F0CB" w14:textId="36F02C9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PVQLSKEQEELIRTLLGAHTRHMGTMFEQFVQFRPPAHLFIHHQPLPTLAPVLPLVTHFADINTFMVLQVIKFTKDLPVFRSLPIEDQISLLKGAAVEICHIVLNTTFCLQTQNFLCGPLRYTIEDGARVGFQVEFLELLFHFHGTLRKLQLQEPEYVLLAAMALFSPDRPGVTQRDEIDQLQEEMALTLQSYIKGQQRRPRDRFLYAKLLGLLAELRSINEAYGYQIQHIQGLSAMMPLLQEICS</w:t>
      </w:r>
    </w:p>
    <w:p w14:paraId="45E2755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BBD2D8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&gt;BAD93069.1 dopamine receptor D2 isoform long variant, partial [Homo sapiens]</w:t>
      </w:r>
    </w:p>
    <w:p w14:paraId="36BC965E" w14:textId="580E2B7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RAWPPSGSTALMDPLNLSWYDDDLERQNWSRPFNGSDGKADRPHYNYYATLLTLLIAVIVFGNVLVCMAVSREKALQTTTNYLIVSLAVADLLVATLVMPWVVYLEVGEWKFSRIHCDIFVTLDVMMCTASILNLCAISIDRYTAVAMPMLYNTRYSSKRRVTVMISIVWVLSFTISCPLLFGLNNADQNECIIANPAFVVYSSIVSFYVPFIVTLLVYIKIYIVLRRRRKRVNTKRSSRAFRAHLRAPLKGNCTHPEDMKLCTVIMKSNGSFPVNRRRVEAARRAQELEMEMLSSTSPPERTRYSPIPPSHHQLTLPDPSHHGLHSTPDSPAKPEKNGHAKDHPKIAKIFEIQTMPNGKTRTSLKTMSRRKLSQQKEKKATQMLAIVLGVFIICWLPFFITHILNIHCDCNIPPVLYSAFTWLGYVNSAVNPIIYTTFNIEFRKAFLKILHC</w:t>
      </w:r>
    </w:p>
    <w:p w14:paraId="7BE1697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198DC5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&gt;pdb|1SKX|A Chain A, Orphan nuclear receptor PXR</w:t>
      </w:r>
    </w:p>
    <w:p w14:paraId="6309FB6C" w14:textId="6F6CD4F9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KGHHHHHHGSERTGTQPLGVQGLTEEQRMMIRELMDAQMKTFDTTFSHFKNFRLPGVLSSGCELPESLQAPSREEAAKWSQVRKDLCSLKVSLQLRGEDGSVWNYKPPADSGGKEIFSLLPHMADMSTYMFKGIISFAKVISYFRDLPIEDQISLLKGAAFELCQLRFNTVFNAETGTWECGRLSYCLEDTAGGFQQLLLEPMLKFHYMLKKLQLHEEEYVLMQAISLFSPDRPGVLQHRVVDQLQEQFAITLKSYIECNRPQPAHRFLFLKIMAMLTELRSINAQHTQRLLRIQDIHPFATPLMQELFGI</w:t>
      </w:r>
    </w:p>
    <w:p w14:paraId="10FF449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BF70CF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&gt;NP_005679.2 multidrug resistance-associated protein 5 isoform 1 [Homo sapiens]</w:t>
      </w:r>
    </w:p>
    <w:p w14:paraId="079CECC9" w14:textId="4A4D95D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MKDIDIGKEYIIPSPGYRSVRERTSTSGTHRDREDSKFRRTRPLECQDALETAARAEGLSLDASMHSQLRILDEEHPKGKYHHGLSALKPIRTTSKHQHPVDNAGLFSCMTFSWLSSLARVAHKKGELSMEDVWSLSKHESSDVNCRRLERLWQEELNEVGPDAASLRRVVWIFCRTRLILSIVCLMITQLAGFSGPAFMVKHLLEYTQATESNLQYSLLLVLGLLLTEIVRSWSLALTWALNYRTG</w:t>
      </w:r>
      <w:r w:rsidRPr="0071394D">
        <w:rPr>
          <w:rFonts w:cs="Times New Roman"/>
          <w:szCs w:val="24"/>
          <w:lang w:eastAsia="zh-CN"/>
        </w:rPr>
        <w:lastRenderedPageBreak/>
        <w:t>VRLRGAILTMAFKKILKLKNIKEKSLGELINICSNDGQRMFEAAAVGSLLAGGPVVAILGMIYNVIILGPTGFLGSAVFILFYPAMMFASRLTAYFRRKCVAATDERVQKMNEVLTYIKFIKMYAWVKAFSQSVQKIREEERRILEKAGYFQSITVGVAPIVVVIASVVTFSVHMTLGFDLTAAQAFTVVTVFNSMTFALKVTPFSVKSLSEASVAVDRFKSLFLMEEVHMIKNKPASPHIKIEMKNATLAWDSSHSSIQNSPKLTPKMKKDKRASRGKKEKVRQLQRTEHQAVLAEQKGHLLLDSDERPSPEEEEGKHIHLGHLRLQRTLHSIDLEIQEGKLVGICGSVGSGKTSLISAILGQMTLLEGSIAISGTFAYVAQQAWILNATLRDNILFGKEYDEERYNSVLNSCCLRPDLAILPSSDLTEIGERGANLSGGQRQRISLARALYSDRSIYILDDPLSALDAHVGNHIFNSAIRKHLKSKTVLFVTHQLQYLVDCDEVIFMKEGCITERGTHEELMNLNGDYATIFNNLLLGETPPVEINSKKETSGSQKKSQDKGPKTGSVKKEKAVKPEEGQLVQLEEKGQGSVPWSVYGVYIQAAGGPLAFLVIMALFMLNVGSTAFSTWWLSYWIKQGSGNTTVTRGNETSVSDSMKDNPHMQYYASIYALSMAVMLILKAIRGVVFVKGTLRASSRLHDELFRRILRSPMKFFDTTPTGRILNRFSKDMDEVDVRLPFQAEMFIQNVILVFFCVGMIAGVFPWFLVAVGPLVILFSVLHIVSRVLIRELKRLDNITQSPFLSHITSSIQGLATIHAYNKGQEFLHRYQELLDDNQAPFFLFTCAMRWLAVRLDLISIALITTTGLMIVLM</w:t>
      </w:r>
    </w:p>
    <w:p w14:paraId="197E63E6" w14:textId="051B419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HGQIPPAYAGLAISYAVQLTGLFQFTVRLASETEARFTSVERINHYIKTLSLEAPARIKNKAPSPDWPQEGEVTFENAEMRYRENLPLVLKKVSFTIKPKEKIGIVGRTGSGKSSLGMALFRLVELSGGCIKIDGVRISDIGLADLRSKLSIIPQEPVLFSGTVRSNLDPFNQYTEDQIWDALERTHMKECIAQLPLKLESEVMENGDNFSVGERQLLCIARALLRHCKILILDEATAAMDTETDLLIQETIREAFADCTMLTIAHRLHTVLGSDRIMVLAQGQVVEFDTPSVLLSNDSSRFYAMFAAAENKVAVKG</w:t>
      </w:r>
    </w:p>
    <w:p w14:paraId="20CB21B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BD9DF1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&gt;NP_001018881.1 multidrug resistance-associated protein 5 isoform 2 [Homo sapiens]</w:t>
      </w:r>
    </w:p>
    <w:p w14:paraId="0B58F1C2" w14:textId="2D2FEF32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MKDIDIGKEYIIPSPGYRSVRERTSTSGTHRDREDSKFRRTRPLECQDALETAARAEGLSLDASMHSQLRILDEEHPKGKYHHGLSALKPIRTTSKHQHPVDNAGLFSCMTFSWLSSLARVAHKKGELSMEDVWSLSKHESSDVNCRRLERLWQEELNEVGPDAASLRRVVWIFCRTRLILSIVCLMITQLAGFSGPNFQDGCILRSE</w:t>
      </w:r>
    </w:p>
    <w:p w14:paraId="6E3F4AC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D24DA6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&gt;NP_001019820.1 calnexin isoform d precursor [Homo sapiens]</w:t>
      </w:r>
    </w:p>
    <w:p w14:paraId="5547EBFC" w14:textId="603F2BB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EGKWLLCMLLVLGTAIVEAHDGHDDDVIDIEDDLDDVIEEVEDSKPDTTAPPSSPKVTYKAPVPTGEVYFADSFDRGTLSGWILSKAKKDDTDDEIAKYDGKWEVEEMKESKLPGDKGLVLMSRAKHHAISAKLNKPFLFDTKPLIVQYEVNFQNGIECGGAYVKLLSKTPELNLDQFHDKTPYTIMFGPDKCGEDYKLHFIFRHKNPKTGIYEEKHAKRPDADLKTYFTDKKTHLYTLILNPDNSFEILVDQSVVNSGNLLNDMTPPVNPSREIEDPEDRKPEDWDERPKIPDPEAVKPDDWDEDAPAKIPDEEATKPEGWLDDEPEYVPDPDAEKPEDWDEDMDGEWEAPQIANPRCESAPGCGVWQRPVIDNPNYKGKWKPPMIDNPSYQGIWKPRKIPNPDFFEDLEPFRMTPFSAIGLELWSMTSDIFFDNFIICADRRIVDDWANDGWGLKKAADGAAEPGVVGQMIEAAEERPWLWVVYILTV</w:t>
      </w:r>
      <w:r w:rsidRPr="0071394D">
        <w:rPr>
          <w:rFonts w:cs="Times New Roman"/>
          <w:szCs w:val="24"/>
          <w:lang w:eastAsia="zh-CN"/>
        </w:rPr>
        <w:lastRenderedPageBreak/>
        <w:t>ALPVFLVILFCCSGKKQTSGMEYKKTDAPQPDVKEEEEEKEEEKDKGDEEEEGEEKLEEKQKSDAEEDGGTVSQEEEDRKPKAEEDEILNRSPRNRKPRRE</w:t>
      </w:r>
    </w:p>
    <w:p w14:paraId="4334F6B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1E8BD7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&gt;NP_001025175.1 hepatocyte nuclear factor 4-alpha isoform 6 [Homo sapiens]</w:t>
      </w:r>
    </w:p>
    <w:p w14:paraId="7B04185E" w14:textId="35CDA63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SVNAPLGAPVESSYDTSPSEGTNLNAPNSLGVSALCAICGDRATGKHYGASSCDGCKGFFRRSVRKNHMYSCRFSRQCVVDKDKRNQCRYCRLKKCFRAGMKKEAVQNERDRISTRRSSYEDSSLPSINALLQAEVLSRQITSPVSGINGDIRAKKIASIADVCESMKEQLLVLVEWAKYIPAFCELPLDDQVALLRAHAGEHLLLGATKRSMVFKDVLLLGNDYIVPRHCPELAEMSRVSIRILDELVLPFQELQIDDNEYAYLKAIIFFDPDAKGLSDPGKIKRLRSQVQVSLEDYINDRQYDSRGRFGELLLLLPTLQSITWQMIEQIQFIKLFGMAKIDNLLQEMLLGGPCQAQEGRGWSGDSPGDRPHTVSSPLSSLASPLCRFGQVA</w:t>
      </w:r>
    </w:p>
    <w:p w14:paraId="6727CE0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D18A4F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&gt;NP_787110.2 hepatocyte nuclear factor 4-alpha isoform 5 [Homo sapiens]</w:t>
      </w:r>
    </w:p>
    <w:p w14:paraId="01E21693" w14:textId="37B8432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SVNAPLGAPVESSYDTSPSEGTNLNAPNSLGVSALCAICGDRATGKHYGASSCDGCKGFFRRSVRKNHMYSCRFSRQCVVDKDKRNQCRYCRLKKCFRAGMKKEAVQNERDRISTRRSSYEDSSLPSINALLQAEVLSRQITSPVSGINGDIRAKKIASIADVCESMKEQLLVLVEWAKYIPAFCELPLDDQVALLRAHAGEHLLLGATKRSMVFKDVLLLGNDYIVPRHCPELAEMSRVSIRILDELVLPFQELQIDDNEYAYLKAIIFFDPDAKGLSDPGKIKRLRSQVQVSLEDYINDRQYDSRGRFGELLLLLPTLQSITWQMIEQIQFIKLFGMAKIDNLLQEMLLGGSPSDAPHAHHPLHPHLMQEHMGTNVIVANTMPTHLSNGQMCEWPRPRGQAATPETPQPSPPGGSGSEPYKLLPGAVATIVKPLSAIPQPTITKQEVI</w:t>
      </w:r>
    </w:p>
    <w:p w14:paraId="5988BAD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D741E0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&gt;NP_001025174.1 hepatocyte nuclear factor 4-alpha isoform 4 [Homo sapiens]</w:t>
      </w:r>
    </w:p>
    <w:p w14:paraId="425C2DE7" w14:textId="3F31BC1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SVNAPLGAPVESSYDTSPSEGTNLNAPNSLGVSALCAICGDRATGKHYGASSCDGCKGFFRRSVRKNHMYSCRFSRQCVVDKDKRNQCRYCRLKKCFRAGMKKEAVQNERDRISTRRSSYEDSSLPSINALLQAEVLSRQITSPVSGINGDIRAKKIASIADVCESMKEQLLVLVEWAKYIPAFCELPLDDQVALLRAHAGEHLLLGATKRSMVFKDVLLLGNDYIVPRHCPELAEMSRVSIRILDELVLPFQELQIDDNEYAYLKAIIFFDPDAKGLSDPGKIKRLRSQVQVSLEDYINDRQYDSRGRFGELLLLLPTLQSITWQMIEQIQFIKLFGMAKIDNLLQEMLLGGSPSDAPHAHHPLHPHLMQEHMGTNVIVANTMPTHLSNGQMSTPETPQPSPPGGSGSEPYKLLPGAVATIVKPLSAIPQPTITKQEVI</w:t>
      </w:r>
    </w:p>
    <w:p w14:paraId="6559D69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28AAA1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&gt;AAZ40507.1 potassium channel HERG1, partial [Homo sapiens]</w:t>
      </w:r>
    </w:p>
    <w:p w14:paraId="5CAAF2A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MPVRRGHVAPQNTFLDTIIRKFEGQSRKFIIANAR</w:t>
      </w:r>
    </w:p>
    <w:p w14:paraId="252C4F3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FE769D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&gt;NP_001028750.1 serine/threonine-protein kinase Sgk3 isoform 1 [Homo sapiens]</w:t>
      </w:r>
    </w:p>
    <w:p w14:paraId="6D62F41A" w14:textId="73C53F3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QRDHTMDYKESCPSVSIPSSDEHREKKKRFTVYKVLVSVGRSEWFVFRRYAEFDKLYNTLKKQFPAMALKIPAKRIFGDNFDPDFIKQRRAGLNEFIQNLVRYPELYNHPDVRAFLQMDSPKHQSDPSEDEDERSSQKLHSTSQNINLGPSGNPHAKPTDFDFLKVIGKGSFGKVLLAKRKLDGKFYAVKVLQKKIVLNRKEQKHIMAERNVLLKNVKHPFLVGLHYSFQTTEKLYFVLDFVNGGELFFHLQRERSFPEHRARFYAAEIASALGYLHSIKIVYRDLKPENILLDSVGHVVLTDFGLCKEGIAISDTTTTFCGTPEYLAPEVIRKQPYDNTVDWWCLGAVLYEMLYGLPPFYCRDVAEMYDNILHKPLSLRPGVSLTAWSILEELLEKDRQNRLGAKEDFLEIQNHPFFESLSWADLVQKKIPPPFNPNVAGPDDIRNFDTAFTEETVPYSVCVSSDYSIVNASVLEADDAFVGFSYAPPSEDLFL</w:t>
      </w:r>
    </w:p>
    <w:p w14:paraId="083B7E1D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D61CAF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&gt;sp|Q86UW7.2|CAPS2_HUMAN RecName: Full=Calcium-dependent secretion activator 2; AltName: Full=Calcium-dependent activator protein for secretion 2; Short=CAPS-2</w:t>
      </w:r>
    </w:p>
    <w:p w14:paraId="360EFD8D" w14:textId="3CD668D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DPSSSEEESDEGLEEESRDVLVAAGSSQRAPPAPTREGRRDAPGRAGGGGAARSVSPSPSVLSEGRDEPQRQLDDEQERRIRLQLYVFVVRCIAYPFNAKQPTDMARRQQKLNKQQLQLLKERFQAFLNGETQIVADEAFCNAVRSYYEVFLKSDRVARMVQSGGCSANDFREVFKKNIEKRVRSLPEIDGLSKETVLSSWIAKYDAIYRGEEDLCKQPNRMALSAVSELILSKEQLYEMFQQILGIKKLEHQLLYNACQLDNADEQAAQIRRELDGRLQLADKMAKERKFPKFIAKDMENMYIEELRSSVNLLMANLESLPVSKGGPEFKLQKLKRSQNSAFLDIGDENEIQLSKSDVVLSFTLEIVIMEVQGLKSVAPNRIVYCTMEVEGEKLQTDQAEASRPQWGTQGDFTTTHPRPVVKVKLFTESTGVLALEDKELGRVILYPTSNSSKSAELHRMVVPKNSQDSDLKIKLAVRMDKPAHMKHSGYLYALGQKVWKRWKKRYFVLVQVSQYTFAMCSYREKKSEPQELMQLEGYTVDYTDPHPGLQGGCMFFNAVKEGDTVIFASDDEQDRILWVQAMYRATGQSYKPVPAIQTQKLNPKGGTLHADAQLSGKDADRFQKHGMDEFISANPCKLDHAFLFRILQRQTLDHRLNDSYSCLGWFSPGQVFVLDEYCARYGVRGCHRHLCYLAELMEHSENGAVIDPTLLHYSFAFCASHVHGNRPDGIGTVSVEEKERFEEIKERLSSLLENQISHFRYCFPFGRPEGALKATLSLLERVLMKDIATPIPAEEVKKVVRKCLEKAALINYTRLTEYAKIEETMNQASPARKLEEILHLAELCIEVLQQNEEHHAEGREAFAWWPDLLAEHAEKFWALFTVDMDTALEAQPQDSWDSFPLFQLLNNFLRNDTLLCNGKFHKHLQEIFVPLVVRYVDLMESSIAQSIHRGFEQETWQPVKNIANSLPNVALPKVPSLPLNLPQIPNISTASWMPSLYESTNGSATSEDLFWKLDALQMFVFDLHWPEQEFAHHLEQRLKLMASDMLEACVKRTRTAFELKLQKASKTTDLRIPASVCTMFNVLVDAKKQSTKLCALDGGQEQQYHSKIDDLIDNSVKEIISLLVSKFVSVLEGVLSKLSRYDEGTFFSSILSFTVKAAAKYVDVPKPGMDLADTYIMFVRQNQDILREKVNEEMYIEKLFDQWYSSSMKVICVWLTDRLDLQLHIYQLKTLIKIVKKTYRDFRLQGVLEGTLNSKTYDTVHRRLTVEEATASVSEGGGLQGITMKDSDEEEEG</w:t>
      </w:r>
    </w:p>
    <w:p w14:paraId="7821ECE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88A3C3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&gt;NP_001034556.1 regulator of G-protein signaling 19 [Homo sapiens]</w:t>
      </w:r>
    </w:p>
    <w:p w14:paraId="6A406E84" w14:textId="6F033A8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MPTPHEAEKQITGPEEADRPPSMSSHDTASPAAPSRNPCCLCWCCCCSCSWNQERRRAWQASRESKLQPLPSCEVCATPSPEEVQSWAQSFDKLMHSPAGRSVFRAFLRTEYSEENMLFWLACEELKAEANQHVVDEKARLIYEDYVSILSPKEVSLDSRVREGINKKMQEPSAHTFDDAQLQIYTLMHRDSYPRFLSSPTYRALLLQGPSQSSSEA</w:t>
      </w:r>
    </w:p>
    <w:p w14:paraId="44DCB3F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1F0E7C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&gt;NP_000787.2 D(3) dopamine receptor isoform a [Homo sapiens]</w:t>
      </w:r>
    </w:p>
    <w:p w14:paraId="28ACAB0A" w14:textId="2BAC70D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LSQLSGHLNYTCGAENSTGASQARPHAYYALSYCALILAIVFGNGLVCMAVLKERALQTTTNYLVVSLAVADLLVATLVMPWVVYLEVTGGVWNFSRICCDVFVTLDVMMCTASILNLCAISIDRYTAVVMPVHYQHGTGQSSCRRVALMITAVWVLAFAVSCPLLFGFNTTGDPTVCSISNPDFVIYSSVVSFYLPFGVTVLVYARIYVVLKQRRRKRILTRQNSQCNSVRPGFPQQTLSPDPAHLELKRYYSICQDTALGGPGFQERGGELKREEKTRNSLSPTIAPKLSLEVRKLSNGRLSTSLKLGPLQPRGVPLREKKATQMVAIVLGAFIVCWLPFFLTHVLNTHCQTCHVSPELYSATTWLGYVNSALNPVIYTTFNIEFRKAFLKILSC</w:t>
      </w:r>
    </w:p>
    <w:p w14:paraId="032A574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A6324E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&gt;NP_387512.3 D(3) dopamine receptor isoform e [Homo sapiens]</w:t>
      </w:r>
    </w:p>
    <w:p w14:paraId="1C4DA9EA" w14:textId="379470F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LSQLSGHLNYTCGAENSTGASQARPHAYYALSYCALILAIVFGNGLVCMAVLKERALQTTTNYLVVSLAVADLLVATLVMPWVVYLEVTGGVWNFSRICCDVFVTLDVMMCTASILNLCAISIDRYTAVVMPVHYQHGTGQSSCRRVALMITAVWVLAFAVSCPLLFGFNTTGDPTVCSISNPDFVIYSSVVSFYLPFGVTVLVYARIYVVLKQRRRKRILTRQNSQCNSVRPGFPQQTLSPDPAHLELKRYYSICQDTALGGPGFQERGGELKREEKTRNSLMPLREKKATQMVAIVLGAFIVCWLPFFLTHVLNTHCQTCHVSPELYSATTWLGYVNSALNPVIYTTFNIEFRKAFLKILSC</w:t>
      </w:r>
    </w:p>
    <w:p w14:paraId="6A7C3EB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B7DC71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&gt;NP_060191.3 coiled-coil and C2 domain-containing protein 1A [Homo sapiens]</w:t>
      </w:r>
    </w:p>
    <w:p w14:paraId="7A07987D" w14:textId="6394462A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HKRKGPPGPPGRGAAAARQLGLLVDLSPDGLMIPEDGANDEELEAEFLALVGGQPPALEKLKGKGPLPMEAIEKMASLCMRDPDEDEEEGTDEDDLEADDDLLAELNEVLGEEQKASETPPPVAQPKPEAPHPGLETTLQERLALYQTAIESARQAGDSAKMRRYDRGLKTLENLLASIRKGNAIDEADIPPPVAIGKGPASTPTYSPAPTQPAPRIASAPEPRVTLEGPSATAPASSPGLAKPQMPPGPCSPGPLAQLQSRQRDYKLAALHAKQQGDTTAAARHFRVAKSFDAVLEALSRGEPVDLSCLPPPPDQLPPDPPSPPSQPPTPATAPSTTEVPPPPRTLLEALEQRMERYQVAAAQAKSKGDQRKARMHERIVKQYQDAIRAHKAGRAVDVAELPVPPGFPPIQGLEATKPTQQSLVGVLETAMKLANQDEGPEDEEDEVPKKQNSPVAPTAQPKAPPSRTPQSGSAPTAKAPPKATSTRAQQQLAFLEGRKKQLLQAALRAKQKNDVEGAKMHLRQAKGLEPMLEASRNGLPVDITKVPPAPVNKDDFALVQRPGPGLSQEAARRYGELTKLIRQQHEMCLNHSNQFTQLGNITETTKFEKLAEDCKRSMDILKQAFVRGLPTPTARFEQRTFSVIKIFPDLSSNDMLLFIVKGINLPTPPGLSPGDLDVFVRFDFPYPNVEEAQKDKTSVIKNTDSPEFKEQFKLCINRSHRGFRRAIQTKGIKFEVVHKGGLFKTDRVLGTAQLKLDALEIACEVREILEVLDGRRPTGGRLEVMVRIREPLTAQQLETTTERWLVI</w:t>
      </w:r>
      <w:r w:rsidRPr="0071394D">
        <w:rPr>
          <w:rFonts w:cs="Times New Roman"/>
          <w:szCs w:val="24"/>
          <w:lang w:eastAsia="zh-CN"/>
        </w:rPr>
        <w:lastRenderedPageBreak/>
        <w:t>DPVPAAVPTQVAGPKGKAPPVPAPARESGNRSARPLHSLSVLAFDQERLERKILALRQARRPVPPEVAQQYQDIMQRSQWQRAQLEQGGVGIRREYAAQLERQLQFYTEAARRLGNDGSRDAAKEALYRRNLVESELQRLRR</w:t>
      </w:r>
    </w:p>
    <w:p w14:paraId="1071E6C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CB015D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&gt;ABF71886.1 voltage-gated potassium channel KV11.1 transcript variant 1 [Homo sapiens]</w:t>
      </w:r>
    </w:p>
    <w:p w14:paraId="7EFC789D" w14:textId="00CE9226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PVRRGHVAPQSTFLDTIIRKFEGQSRKFIIANARVENCAVIYCNDGFCELCGYSRAEVMQRPCTCDFLHGPRTQRRAAAQIAQALLGAEERKVEIAFYRKDGSCFLCLVDVVPVKNEDGAVIMFILNFEVVMEKDMVGSPAHDTNHRGPPTSWLAPGRAKTFRLKLPALLALTARESSVRSGGAGGAGAPGAVVVDVDLTPAAPSSESLALDEVTAMDNHVAGLGPAEERRALVGPGSPPRSAPGQLPSPRAHSLNPDASGSSCSLARTRSRESCASVRRASSADDIEAMRAGVLPPPPRHASTGAMHPLRSGLLNSTSDSDLVRYRTISKIPQITLNFVDLKGDPFLASPTSDREIIAPKIKERTHNVTEKVTQVLSLGADVLPEYKLQAPRIHRWTILHYSPFKAVWDWLILLLVIYTAVFTPYSAAFLLKETEEGPPATECGYACQPLAVVDLIVDIMFIVDILINFRTTYVNANEEVVSHPGRIAVHYFKGWFLIDMVAAIPFDLLIFGSGSEELIGLLKTARLLRLVRVARKLDRYSEYGAAVLFLLMCTFALIAHWLACIWYAIGNMEQPHMDSRIGWLHNLGDQIGKPYNSSGLGGPSIKDKYVTALYFTFSSLTSVGFGNVSPNTNSEKIFSICVMLIGSLMYASIFGNVSAIIQRLYSGTARYHTQMLRVREFIRFHQIPNPLRQRLEEYFQHAWSYTNGIDMNAVLKGFPECLQADICLHLNRSLLQHCKPFRGATKGCLRALAMKFKTTHAPPGDTLVHAGDLLTALYFISRGSIEILRGDVVVAILGKNDIFGEPLNLYARPGKSNGDVRALTYCDLHKIHRDDLLEVLDMYPEFSDHFWSSLEITFNLRDTNMIPGSPGSTELEGGFSRQRKRKLSFRRRTDTDTEQPGEVSALGPGRAGAGPSSRGRPGGPWGESPSSGPSSPESSEDEGPGRSSSPLRLVPFSSPRPPGEPPGGEPLMEDCEKSSDTCNPLSGAFSGVSNIFSFWGDSRGRQYQELPRCPAPTPSLLNIPLSSPGRRPRGDVESRLDALQRQLNRLETRLSADMATVLQLLQRQMTLVPPAYSAVTTPGPGPTSTSPLLPVSPLPTLTLDSLSQVSQFMACEELPPGAPELPQEGPTRRLSLPGQLGALTSQPLHRHGSDPGS</w:t>
      </w:r>
    </w:p>
    <w:p w14:paraId="36AC157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2C189B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&gt;NP_150646.3 alpha-1A adrenergic receptor isoform 2 [Homo sapiens]</w:t>
      </w:r>
    </w:p>
    <w:p w14:paraId="28A02347" w14:textId="623816F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FLSGNASDSSNCTQPPAPVNISKAILLGVILGGLILFGVLGNILVILSVACHRHLHSVTHYYIVNLAVADLLLTSTVLPFSAIFEVLGYWAFGRVFCNIWAAVDVLCCTASIMGLCIISIDRYIGVSYPLRYPTIVTQRRGLMALLCVWALSLVISIGPLFGWRQPAPEDETICQINEEPGYVLFSALGSFYLPLAIILVMYCRVYVVAKRESRGLKSGLKTDKSDSEQVTLRIHRKNAPAGGSGMASAKTKTHFSVRLLKFSREKKAAKTLGIVVGCFVLCWLPFFLVMPIGSFFPDFKPSETVFKIVFWLGYLNSCINPIIYPCSSQEFKKAFQNVLRIQCLCRKQSSKHALGYTLHPPSQAVEGQHKDMVRIPVGSRETFYRISKTDGVCEWKFFSSMPRGSARITVSKDQSSCTTARTKSRSVTRLECSGMILAHCNLRLPGSRDSPASASQAAGTTGMCHQADATRPS</w:t>
      </w:r>
    </w:p>
    <w:p w14:paraId="227619B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7C60AF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&gt;NP_150645.2 alpha-1A adrenergic receptor isoform 3 [Homo sapiens]</w:t>
      </w:r>
    </w:p>
    <w:p w14:paraId="1D7A0421" w14:textId="2BDC84B1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VFLSGNASDSSNCTQPPAPVNISKAILLGVILGGLILFGVLGNILVILSVACHRHLHSVTHYYIVNLAVADLLLTSTVLPFSAIFEVLGYWAFGRVFCNIWAAVDVLCCTASIMGLCIISIDRYIGVSYPLRYPTIVTQRRGLMALLCVWALSLVISIGPLFGWRQPAPEDETICQINEEPGYVLFSALGSFYLPLAIILVMYCRVYVVAKRESRGLKSGLKTDKSDSEQVTLRIHRKNAPAGGSGMASAKTKTHFSVRLLKFSREKKAAKTLGIVVGCFVLCWLPFFLVMPIGSFFPDFKPSETVFKIVFWLGYLNSCINPIIYPCSSQEFKKAFQNVLRIQCLCRKQSSKHALGYTLHPPSQAVEGQHKDMVRIPVGSRETFYRISKTDGVCEWKFFSSMPRGSARITVSKDQSSCTTARGHTPMT</w:t>
      </w:r>
    </w:p>
    <w:p w14:paraId="6CFD25E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6A3E66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&gt;NP_150647.2 alpha-1A adrenergic receptor isoform 4 [Homo sapiens]</w:t>
      </w:r>
    </w:p>
    <w:p w14:paraId="165032B5" w14:textId="4E3E9CA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FLSGNASDSSNCTQPPAPVNISKAILLGVILGGLILFGVLGNILVILSVACHRHLHSVTHYYIVNLAVADLLLTSTVLPFSAIFEVLGYWAFGRVFCNIWAAVDVLCCTASIMGLCIISIDRYIGVSYPLRYPTIVTQRRGLMALLCVWALSLVISIGPLFGWRQPAPEDETICQINEEPGYVLFSALGSFYLPLAIILVMYCRVYVVAKRESRGLKSGLKTDKSDSEQVTLRIHRKNAPAGGSGMASAKTKTHFSVRLLKFSREKKAAKTLGIVVGCFVLCWLPFFLVMPIGSFFPDFKPSETVFKIVFWLGYLNSCINPIIYPCSSQEFKKAFQNVLRIQCLCRKQSSKHALGYTLHPPSQAVEGQHKDMVRIPVGSRETFYRISKTDGVCEWKFFSSMPRGSARITVSKDQSSCTTARRGMDCRYFTKNCREHIKHVNFMMPPWRKGSEC</w:t>
      </w:r>
    </w:p>
    <w:p w14:paraId="1DB602B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A9268A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&gt;NP_002058.2 guanine nucleotide-binding protein subunit alpha-11 [Homo sapiens]</w:t>
      </w:r>
    </w:p>
    <w:p w14:paraId="6AFB77A1" w14:textId="561C0259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LESMMACCLSDEVKESKRINAEIEKQLRRDKRDARRELKLLLLGTGESGKSTFIKQMRIIHGAGYSEEDKRGFTKLVYQNIFTAMQAMIRAMETLKILYKYEQNKANALLIREVDVEKVTTFEHQYVSAIKTLWEDPGIQECYDRRREYQLSDSAKYYLTDVDRIATLGYLPTQQDVLRVRVPTTGIIEYPFDLENIIFRMVDVGGQRSERRKWIHCFENVTSIMFLVALSEYDQVLVESDNENRMEESKALFRTIITYPWFQNSSVILFLNKKDLLEDKILYSHLVDYFPEFDGPQRDAQAAREFILKMFVDLNPDSDKIIYSHFTCATDTENIRFVFAAVKDTILQLNLKEYNLV</w:t>
      </w:r>
    </w:p>
    <w:p w14:paraId="4C2955C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8CC513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&gt;sp|Q2M3G0.2|ABCB5_HUMAN RecName: Full=ATP-binding cassette sub-family B member 5; AltName: Full=ABCB5 P-gp; AltName: Full=P-glycoprotein ABCB5</w:t>
      </w:r>
    </w:p>
    <w:p w14:paraId="50014F61" w14:textId="7FA266D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VDENDIRALNVRHYRDHIGVVSQEPVLFGTTISNNIKYGRDDVTDEEMERAAREANAYDFIMEFPNKFNTLVGEKGAQMSGGQKQRIAIARALVRNPKILILDEATSALDSESKSAVQAALEKASKGRTTIVVAHRLSTIRSADLIVTLKDGMLAEKGAHAELMAKRGLYYSLVMSQDIKKADEQMESMTYSTERKTNSLPLHSVKSIKSDFIDKAEESTQSKEISLPEVSLLKILKLNKPEWPFVVLGTLASVLNGTVHPVFSIIFAKIITMFGNNDKTTLKHDAEIYSMIFVILGVICFVSYFMQGLFYGRAGEILTMRLRHLAFKAMLYQDIAWFDEKENSTGGLTTILAIDIAQIQGATGSRIGVLTQNATNMGLSVIISFIYGWEMTFLILSIAPVLAVTGMIETAAMTGFANKDKQELKHAGKIATEALENIRTIVSLTREKAFEQMYEEMLQTQHRNTSKKAQIIGSCYAFSHAFIYFAYAAGFRFGAYLIQA</w:t>
      </w:r>
      <w:r w:rsidRPr="0071394D">
        <w:rPr>
          <w:rFonts w:cs="Times New Roman"/>
          <w:szCs w:val="24"/>
          <w:lang w:eastAsia="zh-CN"/>
        </w:rPr>
        <w:lastRenderedPageBreak/>
        <w:t>GRMTPEGMFIVFTAIAYGAMAIGKTLVLAPEYSKAKSGAAHLFALLEKKPNIDSRSQEGKKPDTCEGNLEFREVSFFYPCRPDVFILRGLSLSIERGKTVAFVGSSGCGKSTSVQLLQRLYDPVQGQVLFDGVDAKELNVQWLRSQIAIVPQEPVLFNCSIAENIAYGDNSRVVPLDEIKEAANAANIHSFIEGLPEKYNTQVGLKGAQLSGGQKQRLAIARALLQKPKILLLDEATSALDNDSEKVVQHALDKARTGRTCLVVTHRLSAIQNADLIVVLHNGKIKEQGTHQELLRNRDIYFKLVNAQSVQ</w:t>
      </w:r>
    </w:p>
    <w:p w14:paraId="5D4F139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DAFF33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&gt;NP_001070937.1 nuclear receptor subfamily 1 group I member 3 isoform 6 [Homo sapiens]</w:t>
      </w:r>
    </w:p>
    <w:p w14:paraId="1533AB2E" w14:textId="4F1E0E6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VCGDQATGYHFNALTCEGCKGFFRRTVSKSIGPTCPFAGSCEVSKTQRRHCPACRLQKCLDAGMRKDMILSAEALALRRAKQAQRRAQQTPVQLSKEQEELIRTLLGAHTRHMGTMFEQFVQFRPPAHLFIHHQPLPTLAPVLPLVTHFADINTFMVLQVIKFTKDLPVFRSLPIEDQISLLKGAAVEICHIVLNTTFCLQTQNFLCGPLRYTIEDGARVGFQVEFLELLFHFHGTLRKLQLQEPEYVLLAAMALFSPAPYLTDRPGVTQRDEIDQLQEEMALTLQSYIKGQQRRPRDRSPGTPWIHWSGKMLGPKIGPGSKGAQWLQ</w:t>
      </w:r>
    </w:p>
    <w:p w14:paraId="7A3ABE7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AA9519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&gt;NP_001070938.1 nuclear receptor subfamily 1 group I member 3 isoform 11 [Homo sapiens]</w:t>
      </w:r>
    </w:p>
    <w:p w14:paraId="48EA7692" w14:textId="62439A14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SKEQEELIRTLLGAHTRHMGTMFEQFVQFRPPAHLFIHHQPLPTLAPVLPLVTHFADINTFMVLQVIKFTKDLPVFRSLPIEDQISLLKGAAVEICHIVLNTTFCLQTQNFLCGPLRYTIEDGARDRPGVTQRDEIDQLQEEMALTLQSYIKGQQRRPRDRFLYAKLLGLLAELRSINEAYGYQIQHIQGLSAMMPLLQEICS</w:t>
      </w:r>
    </w:p>
    <w:p w14:paraId="65D3924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09FCCC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&gt;NP_001070939.1 nuclear receptor subfamily 1 group I member 3 isoform 5 [Homo sapiens]</w:t>
      </w:r>
    </w:p>
    <w:p w14:paraId="12AF36CF" w14:textId="6A509F6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VCGDQATGYHFNALTCEGCKGFFRRTVSKSIGPTCPFAGSCEVSKTQRRHCPACRLQKCLDAGMRKDMILSAEALALRRAKQAQRRAQQTPVQLSKEQEELIRTLLGAHTRHMGTMFEQFVQFRPPAHLFIHHQPLPTLAPVLPLVTHFADINTFMVLQVIKFTKDLPVFRSLPIEDQISLLKGAAVEICHIVLNTTFCLQTQNFLCGPLRYTIEDGARDRPGVTQRDEIDQLQEEMALTLQSYIKGQQRRPRDRFLYAKLLGLLAELRSINEAYGYQIQHIQGLSAMMPLLQEICS</w:t>
      </w:r>
    </w:p>
    <w:p w14:paraId="66D65CD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8B3B1E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&gt;NP_001070940.1 nuclear receptor subfamily 1 group I member 3 isoform 9 [Homo sapiens]</w:t>
      </w:r>
    </w:p>
    <w:p w14:paraId="2DB49BCF" w14:textId="094FB7E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MLPKRSRRTVSKSIGPTCPFAGSCEVSKTQRRHCPACRLQKCLDAGMRKDMILSAEALALRRAKQAQRRAQQTPVQLSKEQEELIRTLLGAHTRHMGTMFEQFVQFRPPAHLFIHHQPLPTLAPVLPLVTHFADINTFMVLQVIKFTKDLPVFRSLPIEDQISLLKGAAVEICHIVLNTTFCLQTQNF</w:t>
      </w:r>
      <w:r w:rsidRPr="0071394D">
        <w:rPr>
          <w:rFonts w:cs="Times New Roman"/>
          <w:szCs w:val="24"/>
          <w:lang w:eastAsia="zh-CN"/>
        </w:rPr>
        <w:lastRenderedPageBreak/>
        <w:t>LCGPLRYTIEDGARVGFQVEFLELLFHFHGTLRKLQLQEPEYVLLAAMALFSPAPYLTDRPGVTQRDEIDQLQEEMALTLQSYIKGQQRRPRDRFLYAKLLGLLAELRSINEAYGYQIQHIQGLSAMMPLLQEICS</w:t>
      </w:r>
    </w:p>
    <w:p w14:paraId="04CA104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6DFE62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&gt;NP_001070941.1 nuclear receptor subfamily 1 group I member 3 isoform 12 [Homo sapiens]</w:t>
      </w:r>
    </w:p>
    <w:p w14:paraId="14A89FF1" w14:textId="30EE42F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SKEQEELIRTLLGAHTRHMGTMFEQFVQFRPPAHLFIHHQPLPTLAPVLPLVTHFADINTFMVLQVIKFTKDLPVFRSLPIEDQISLLKGAAVEICHIVLNTTFCLQTQNFLCGPLRYTIEDGARVSPTVGFQVEFLELLFHFHGTLRKLQLQEPEYVLLAAMALFSPAPYLTDRPGVTQRDEIDQLQEEMALTLQSYIKGQQRRPRDRSPGTPWIHWSGKMLGPKIGPGSKGAQWLQ</w:t>
      </w:r>
    </w:p>
    <w:p w14:paraId="240CABC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526D93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&gt;NP_001070942.1 nuclear receptor subfamily 1 group I member 3 isoform 8 [Homo sapiens]</w:t>
      </w:r>
    </w:p>
    <w:p w14:paraId="4DA81DF7" w14:textId="3451107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VCGDQATGYHFNALTCEGCKGFFRRTVSKSIGPTCPFAGSCEVSKTQRRHCPACRLQKCLDAGMRKDMILSAEALALRRAKQAQRRAQQTPVQLSKEQEELIRTLLGAHTRHMGTMFEQFVQFRPPAHLFIHHQPLPTLAPVLPLVTHFADINTFMVLQVIKFTKDLPVFRSLPIEDQISLLKGAAVEICHIVLNTTFCLQTQNFLCGPLRYTIEDGARDRPGVTQRDEIDQLQEEMALTLQSYIKGQQRRPRDRSPGTPWIHWSGKMLGPKIGPGSKGAQWLQ</w:t>
      </w:r>
    </w:p>
    <w:p w14:paraId="45927B7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F97BCA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&gt;NP_001070943.1 nuclear receptor subfamily 1 group I member 3 isoform 15 [Homo sapiens]</w:t>
      </w:r>
    </w:p>
    <w:p w14:paraId="79E70D10" w14:textId="0600E57B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MLPKRSRRTVSKSIGPTCPFAGSCEVSKTQRRHCPACRLQKCLDAGMRKDMILSAEALALRRAKQAQRRAQQTPVQLSKEQEELIRTLLGAHTRHMGTMFEQFVQFRPPAHLFIHHQPLPTLAPVLPLVTHFADINTFMVLQVIKFTKDLPVFRSLPIEDQISLLKGAAVEICHIVLNTTFCLQTQNFLCGPLRYTIEDGARDRPGVTQRDEIDQLQEEMALTLQSYIKGQQRRPRDRSPGTPWIHWSGKMLGPKIGPGSKGAQWLQ</w:t>
      </w:r>
    </w:p>
    <w:p w14:paraId="2FED179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5AF1AE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&gt;NP_001070944.1 nuclear receptor subfamily 1 group I member 3 isoform 13 [Homo sapiens]</w:t>
      </w:r>
    </w:p>
    <w:p w14:paraId="373C0059" w14:textId="620D67A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SKEQEELIRTLLGAHTRHMGTMFEQFVQFRPPAHLFIHHQPLPTLAPVLPLVTHFADINTFMVLQVIKFTKDLPVFRSLPIEDQISLLKGAAVEICHIVLNTTFCLQTQNFLCGPLRYTIEDGARVGFQVEFLELLFHFHGTLRKLQLQEPEYVLLAAMALFSPAPYLTDRPGVTQRDEIDQLQEEMALTLQSYIKGQQRRPRDRSPGTPWIHWSGKMLGPKIGPGSKGAQWLQ</w:t>
      </w:r>
    </w:p>
    <w:p w14:paraId="13E6158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CD387B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&gt;NP_001070946.1 nuclear receptor subfamily 1 group I member 3 isoform 7 [Homo sapiens]</w:t>
      </w:r>
    </w:p>
    <w:p w14:paraId="15BE95C3" w14:textId="378CAF49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VCGDQATGYHFNALTCEGCKGFFRRTVSKSIGPTCPFAGSCEVSKTQRRHCPACRLQKCLDAGMRKDMILSAEALALRRAKQAQRRAQQTPVQLSKEQEELIRTLLGAHTRHMGTMFEQFVQFRPPAHLFIHHQPLPTLAPVLPLVTHFADINTFMVLQVIKFTKDLPVFRSLPIEDQISLLKGAAVEICHIVLNTTFCLQTQNFLCGPLRYTIEDGARVSPTVGFQVEFLELLFHFHGTLRKLQLQEPEYVLLAAMALFSPDRPGVTQRDEIDQLQEEMALTLQSYIKGQQRRPRDRSPGTPWIHWSGKMLGPKIGPGSKGAQWLQ</w:t>
      </w:r>
    </w:p>
    <w:p w14:paraId="4B841F4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6B18F1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&gt;NP_001070945.1 nuclear receptor subfamily 1 group I member 3 isoform 14 [Homo sapiens]</w:t>
      </w:r>
    </w:p>
    <w:p w14:paraId="31134A3A" w14:textId="1EABB71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SKEQEELIRTLLGAHTRHMGTMFEQFVQFRPPAHLFIHHQPLPTLAPVLPLVTHFADINTFMVLQVIKFTKDLPVFRSLPIEDQISLLKGAAVEICHIVLNTTFCLQTQNFLCGPLRYTIEDGARVGFQVEFLELLFHFHGTLRKLQLQEPEYVLLAAMALFSPDRPGVTQRDEIDQLQEEMALTLQSYIKGQQRRPRDRSPGTPWIHWSGKMLGPKIGPGSKGAQWLQ</w:t>
      </w:r>
    </w:p>
    <w:p w14:paraId="4C13619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E93EBD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&gt;NP_001070947.1 nuclear receptor subfamily 1 group I member 3 isoform 10 [Homo sapiens]</w:t>
      </w:r>
    </w:p>
    <w:p w14:paraId="0A05A3AE" w14:textId="193989D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PKRSRRTVSKSIGPTCPFAGSCEVSKTQRRHCPACRLQKCLDAGMRKDMILSAEALALRRAKQAQRRAQQTPVQLSKEQEELIRTLLGAHTRHMGTMFEQFVQFRPPAHLFIHHQPLPTLAPVLPLVTHFADINTFMVLQVIKFTKDLPVFRSLPIEDQISLLKGAAVEICHIVLNTTFCLQTQNFLCGPLRYTIEDGARVGFQVEFLELLFHFHGTLRKLQLQEPEYVLLAAMALFSPDRPGVTQRDEIDQLQEEMALTLQSYIKGQQRRPRDRFLYAKLLGLLAELRSINEAYGYQIQHIQGLSAMMPLLQEICS</w:t>
      </w:r>
    </w:p>
    <w:p w14:paraId="1565042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F5C4F7C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&gt;NP_001070948.1 nuclear receptor subfamily 1 group I member 3 isoform 2 [Homo sapiens]</w:t>
      </w:r>
    </w:p>
    <w:p w14:paraId="0B5F1BA4" w14:textId="6DCD983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VCGDQATGYHFNALTCEGCKGFFRRTVSKSIGPTCPFAGSCEVSKTQRRHCPACRLQKCLDAGMRKDMILSAEALALRRAKQAQRRAQQTPVQLSKEQEELIRTLLGAHTRHMGTMFEQFVQFRPPAHLFIHHQPLPTLAPVLPLVTHFADINTFMVLQVIKFTKDLPVFRSLPIEDQISLLKGAAVEICHIVLNTTFCLQTQNFLCGPLRYTIEDGARVSPTVGFQVEFLELLFHFHGTLRKLQLQEPEYVLLAAMALFSPDRPGVTQRDEIDQLQEEMALTLQSYIKGQQRRPRDRFLYAKLLGLLAELRSINEAYGYQIQHIQGLSAMMPLLQEICS</w:t>
      </w:r>
    </w:p>
    <w:p w14:paraId="5AB429C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CB2E6B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&gt;NP_001070949.1 nuclear receptor subfamily 1 group I member 3 isoform 4 [Homo sapiens]</w:t>
      </w:r>
    </w:p>
    <w:p w14:paraId="68EBF83C" w14:textId="012EA469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ASREDELRNCVVCGDQATGYHFNALTCEGCKGFFRRTVSKSIGPTCPFAGSCEVSKTQRRHCPACRLQKCLDAGMRKDMILSAEALALRRAKQAQRRAQQTPVQLSKEQEELIRTLLGAHTRHMGTMFEQFVQFRPPAHLFIHHQPLPTLAPVLPLVTHFADINTFMVLQVIKFTKDLPVFRSLPIEDQISLLKGAAVEICHIVLNTTFCLQTQNFLCGPLRYTIEDGARAPYLTDRPGVTQRDEIDQLQEEMALTLQSYIKGQQRRPRDRFLYAKLLGLLAELRSINEAYGYQIQHIQGLSAMMPLLQEICS</w:t>
      </w:r>
    </w:p>
    <w:p w14:paraId="3F9EF555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0369F0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&gt;NP_001070950.1 nuclear receptor subfamily 1 group I member 3 isoform 1 [Homo sapiens]</w:t>
      </w:r>
    </w:p>
    <w:p w14:paraId="6CF9C838" w14:textId="5C11CB79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REDELRNCVVCGDQATGYHFNALTCEGCKGFFRRTVSKSIGPTCPFAGSCEVSKTQRRHCPACRLQKCLDAGMRKDMILSAEALALRRAKQAQRRAQQTPVQLSKEQEELIRTLLGAHTRHMGTMFEQFVQFRPPAHLFIHHQPLPTLAPVLPLVTHFADINTFMVLQVIKFTKDLPVFRSLPIEDQISLLKGAAVEICHIVLNTTFCLQTQNFLCGPLRYTIEDGARVSPTVGFQVEFLELLFHFHGTLRKLQLQEPEYVLLAAMALFSPAPYLTDRPGVTQRDEIDQLQEEMALTLQSYIKGQQRRPRDRFLYAKLLGLLAELRSINEAYGYQIQHIQGLSAMMPLLQEICS</w:t>
      </w:r>
    </w:p>
    <w:p w14:paraId="458303D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E37B79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&gt;AAI27674.1 KCNH2 protein [Homo sapiens]</w:t>
      </w:r>
    </w:p>
    <w:p w14:paraId="2889CDF7" w14:textId="32B9E8C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APAGKASRTGALRPRAQKGRVRRAVRISSLVAQEVLSLGADVLPEYKLQAPRIHRWTILHYSPFKAVWDWLILLLVIYTAVFTPYSAAFLLKETEEGPPATECGYACQPLAVVDLIVDIMFIVDILINFRTTYVNANEEVVSHPGRIAVHYFKGWFLIDMVAAIPFDLLIFGSGSEELIGLLKTARLLRLVRVARKLDRYSEYGAAVLFLLMCTFALIAHWLACIWYAIGNMEQPHMDSRIGWLHNLGDQIGKPYNSSGLGGPSIKDKYVTALYFTFSSLTSVGFGNVSPNTNSEKIFSICVMLIGSLMYASIFGNVSAIIQRLYSGTARYHTQMLRVREFIRFHQIPNPLRQCCDHPGAWPHFHIPAVARQPPPHPHLGLAFSGFPVHGV</w:t>
      </w:r>
    </w:p>
    <w:p w14:paraId="49AF54D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656D3A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&gt;EAW57795.1 modifier of the HERG potassium channel [Homo sapiens]</w:t>
      </w:r>
    </w:p>
    <w:p w14:paraId="4CC4C0E5" w14:textId="20223E5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QLEGYCFSAALSCTFLVSCLLFSAFSRALREPYMDEIFHLPQAQRYCEGHFSLSQWDPMITTLPGLYLVSVGVVKPAIWIFGWSEHVVCSIGMLRFVNLLFSVGNFYLLYLLFHKVQPRNKAASSIQRVLSTLTLAVFPTLYFFNFLYYTEAGSMFFTLFAYLMCLYGNHKTSAFLGFCGFMFRQTNIIWAVFCAGNVIAQKLTEAWKTELQKKEDRLPPIKGPFAEFRKILQFLLAYSMSFKNLSMLFCLTWPYILLGFLFCAFVVVNGGIVIGDRSSHEACLHFPQLFYFFSFTLFFSFPHLLSPSKIKTFLSLVWKHGILFLVVTLVSVFLVWKFTYAHKYLLADNRHYTFYVWKRVFQRYAILKYLLVPAYIFAGWSIADSLKSKPIFWNLMFFICLFIVIVPQKLLEFRYFILPYVIYRLNITLPPTSRLVCELSCYAIVNFITFYIFLNKTFQWPNSQDIQRFMW</w:t>
      </w:r>
    </w:p>
    <w:p w14:paraId="3328EB0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3CD639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&gt;EAW67219.1 dopamine receptor D2, isoform CRA_a [Homo sapiens]</w:t>
      </w:r>
    </w:p>
    <w:p w14:paraId="510483AD" w14:textId="5225F14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lastRenderedPageBreak/>
        <w:t>MRRELEASSSRRRLCPRAPYGLAWPPSGSTALMDPLNLSWYDDDLERQNWSRPFNGSDGKADRPHYNYYATLLTLLIAVIVFGNVLVCMAVSREKALQTTTNYLIVSLAVADLLVATLVMPWVVYLEVVGEWKFSRIHCDIFVTLDVMMCTASILNLCAISIDRYTAVAMPMLYNTRYSSKRRVTVMISIVWVLSFTISCPLLFGLNNADQNECIIANPAFVVYSSIVSFYVPFIVTLLVYIKIYIVLRRRRKRVNTKRSSRAFRAHLRAPLKGNCTHPEDMKLCTVIMKSNGSFPVNRRRVSPLPLVQEAARRAQELEMEMLSSTSPPERTRYSPIPPSHHQLTLPDPSHHGLHSTPDSPAKPEKNGHAKDHPKIAKIFEIQTMPNGKTRTSLKTMSRRKLSQQKEKKATQMLAIVLGVFIICWLPFFITHILNIHCDCNIPPVLYSAFTWLGYVNSAVNPIIYTTFNIEFRKAFLKILHC</w:t>
      </w:r>
    </w:p>
    <w:p w14:paraId="353C601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83EF67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&gt;EAW67223.1 dopamine receptor D2, isoform CRA_d [Homo sapiens]</w:t>
      </w:r>
    </w:p>
    <w:p w14:paraId="492739D8" w14:textId="24057C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RELEASSSRRRLCPRAPYGLAWPPSGSTALMDPLNLSWYDDDLERQNWSRPFNGSDGKADRPHYNYYATLLTLLIAVIVFGNVLVCMAVSREKALQTTTNYLIVSLAVADLLVATLVMPWVVYLEVVGEWKFSRIHCDIFVTLDVMMCTASILNLCAISIDRYTAVAMPMLYNTRYSSKRRVTVMISIVWVLSFTISCPLLFGLNNADQNECIIANPAFVVYSSIVSFYVPFIVTLLVYIKIYIVLRRRRKRVNTKRSSRAFRAHLRAPLKEAARRAQELEMEMLSSTSPPERTRYSPIPPSHHQLTLPDPSHHGLHSTPDSPAKPEKNGHAKDHPKIAKIFEIQTMPNGKTRTSLKTMSRRKLSQQKEKKATQMLAIVLGVFIICWLPFFITHILNIHCDCNIPPVLYSAFTWLGYVNSAVNPIIYTTFNIEFRKAFLKILHC</w:t>
      </w:r>
    </w:p>
    <w:p w14:paraId="00E2FA3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1EA52B2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&gt;EAW67225.1 dopamine receptor D2, isoform CRA_e [Homo sapiens]</w:t>
      </w:r>
    </w:p>
    <w:p w14:paraId="4ADEC2CA" w14:textId="0FE0521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RRELEASSSRRRLCPRAPYGLAWPPSGSTALMDPLNLSWYDDDLERQNWSRPFNGSDGKADRPHYNYYATLLTLLIAVIVFGNVLVCMAVSREKALQTTTNYLIVSLAVADLLVATLVMPWVVYLEVVGEWKFSRIHCDIFVTLDVMMCTASILNLCAISIDRYTAVAMPMLYNTRYSSKRRVTVMISIVWVLSFTISCPLLFGLNNADQNECIIANPAFVVYSSIVSFYVPFIVTLLVYIKIYIVLRRRRKRVNTKRSSRAFRAHLRAPLKGNCTHPEDMKLCTVIMKSNGSFPVNRRRVEAARRAQELEMEMLSSTSPPERTRYSPIPPSHHQLTLPDPSHHGLHSTPDSPAKPEKNGHAKDHPKIAKIFEIQTMPNGKTRTSLKTMSRRKLSQQKEKKATQMLAIVLGVFIICWLPFFITHILNIHCDCNIPPVLYSAFTWLGYVNSAVNPIIYTTFNIEFRKAFLKILHC</w:t>
      </w:r>
    </w:p>
    <w:p w14:paraId="5EE3944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5BBC39EA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&gt;pdb|2O9I|B Chain B, Orphan nuclear receptor PXR</w:t>
      </w:r>
    </w:p>
    <w:p w14:paraId="27CEC49F" w14:textId="15BB5DDC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GLTEEQRMMIRELMDAQMKTFDTTFSHFKNFRLPGVLSSGCELPESLQAPSREEAAKWSQVRKDLCSLKVSLQLRGEDGSVWNYKPPADSGGKEIFSLLPHMADMSTYMFKGIISFAKVISYFRDLPIEDQISLLKGAAFELSQLRFNTVFNAETGTWECGRLSYCLEDTAGGFQQLLLEPMLKFHYMLKKLQLHEEEYVLMQAISLFSPDRPGVLQHRVVDQLQEQFAITLKSYIECNRPQPAHRFLFLKIMAMLTELRSINAQHTQRLLRIQDIHPFATPLMQELFGITGS</w:t>
      </w:r>
    </w:p>
    <w:p w14:paraId="4259C12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853FA9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&gt;sp|P21439.2|MDR3_HUMAN RecName: Full=Phosphatidylcholine translocator ABCB4; AltName: Full=ATP-binding cassette sub-family B member 4; AltName: Full=Multidrug resistance protein 3; AltName: Full=P-glycoprotein 3</w:t>
      </w:r>
    </w:p>
    <w:p w14:paraId="2B6F22CB" w14:textId="038F048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DLEAAKNGTAWRPTSAEGDFELGISSKQKRKKTKTVKMIGVLTLFRYSDWQDKLFMSLGTIMAIAHGSGLPLMMIVFGEMTDKFVDTAGNFSFPVNFSLSLLNPGKILEEEMTRYAYYYSGLGAGVLVAAYIQVSFWTLAAGRQIRKIRQKFFHAILRQEIGWFDINDTTELNTRLTDDISKISEGIGDKVGMFFQAVATFFAGFIVGFIRGWKLTLVIMAISPILGLSAAVWAKILSAFSDKELAAYAKAGAVAEEALGAIRTVIAFGGQNKELERYQKHLENAKEIGIKKAISANISMGIAFLLIYASYALAFWYGSTLVISKEYTIGNAMTVFFSILIGAFSVGQAAPCIDAFANARGAAYVIFDIIDNNPKIDSFSERGHKPDSIKGNLEFNDVHFSYPSRANVKILKGLNLKVQSGQTVALVGSSGCGKSTTVQLIQRLYDPDEGTINIDGQDIRNFNVNYLREIIGVVSQEPVLFSTTIAENICYGRGNVTMDEIKKAVKEANAYEFIMKLPQKFDTLVGERGAQLSGGQKQRIAIARALVRNPKILLLDEATSALDTESEAEVQAALDKAREGRTTIVIAHRLSTVRNADVIAGFEDGVIVEQGSHSELMKKEGVYFKLVNMQTSGSQIQSEEFELNDEKAATRMAPNGWKSRLFRHSTQKNLKNSQMCQKSLDVETDGLEANVPPVSFLKVLKLNKTEWPYFVVGTVCAIANGGLQPAFSVIFSEIIAIFGPGDDAVKQQKCNIFSLIFLFLGIISFFTFFLQGFTFGKAGEILTRRLRSMAFKAMLRQDMSWFDDHKNSTGALSTRLATDAAQVQGATGTRLALIAQNIANLGTGIIISFIYGWQLTLLLLAVVPIIAVSGIVEMKLLAGNAKRDKKELEAAGKIATEAIENIRTVVSLTQERKFESMYVEKLYGPYRNSVQKAHIYGITFSISQAFMYFSYAGCFRFGAYLIVNGHMRFRDVILVFSAIVFGAVALGHASSFAPDYAKAKLSAAHLFMLFERQPLIDSYSEEGLKPDKFEGNITFNEVVFNYPTRANVPVLQGLSLEVKKGQTLALVGSSGCGKSTVVQLLERFYDPLAGTVFVDFGFQLLDGQEAKKLNVQWLRAQLGIVSQEPILFDCSIAENIAYGDNSRVVSQDEIVSAAKAANIHPFIETLPHKYETRVGDKGTQLSGGQKQRIAIARALIRQPQILLLDEATSALDTESEKVVQEALDKAREGRTCIVIAHRLSTIQNADLIVVFQNGRVKEHGTHQQLLAQKGIYFSMVSVQAGTQNL</w:t>
      </w:r>
    </w:p>
    <w:p w14:paraId="61968D1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67AF0F1B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&gt;NP_115984.3 neurabin-2 [Homo sapiens]</w:t>
      </w:r>
    </w:p>
    <w:p w14:paraId="51E3250E" w14:textId="11B68ECD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MKTEPRGPGGPLRSASPHRSAYEAGIQALKPPDAPGPDEAPKGAHHKKYGSNVHRIKSMFLQMGTTAGPSGEAGGGAGLAEAPRASERGVRLSLPRASSLNENVDHSALLKLGTSVSERVSRFDSKPAPSAQPAPPPHPPSRLQETRKLFERSAPAAAGGDKEAAARRLLRQERAGLQDRKLDVVVRFNGSTEALDKLDADAVSPTVSQLSAVFEKADSRTGLHRGPGLPRAAGVPQVNSKLVSKRSRVFQPPPPPPPAPSGDAPAEKERCPAGQQPPQHRVAPARPPPKPREVRKIKPVEVEESGESEAESAPGEVIQAEVTVHAALENGSTVATAASPAPEEPKAQAAPEKEAAAVAPPERGVGNGRAPDVAPEEVDESKKEDFSEADLVDVSAYSGLGEDSAGSALEEDDEDDEEDGEPPYEPESGCVEIPGLSEEEDPAPSRKIHFSTAPIQVFSTYSNEDYDRRNEDVDPMAASAEYELEKRVERLELFPVELEKDSEGLGISIIGMGAGADMGLEKLGIFVKTVTEGGAAHRDGRIQVNDLLVEVDGTSLVGVTQSFAASVLRNTKGRVRFMIGRERPGEQSEVAQLIQQTLEQERWQREMMEQRYAQYGEDDEETGEYATDEDEELSPTFPGGEMAIEVFELAENEDALSPVDMEPEKLVHKFKELQIKHAVTEAEIQQLKRKLQSLEQEKGRWRVEKAQLEQSVEENKERMEKLEGYWGEAQSLCQAVDE</w:t>
      </w:r>
      <w:r w:rsidRPr="0071394D">
        <w:rPr>
          <w:rFonts w:cs="Times New Roman"/>
          <w:szCs w:val="24"/>
          <w:lang w:eastAsia="zh-CN"/>
        </w:rPr>
        <w:lastRenderedPageBreak/>
        <w:t>HLRETQAQYQALERKYSKAKRLIKDYQQKEIEFLKKETAQRRVLEESELARKEEMDKLLDKISELEGNLQTLRNSNST</w:t>
      </w:r>
    </w:p>
    <w:p w14:paraId="12115877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E7B808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&gt;NP_005151.2 beta-adrenergic receptor kinase 2 [Homo sapiens]</w:t>
      </w:r>
    </w:p>
    <w:p w14:paraId="38883210" w14:textId="3093A805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DLEAVLADVSYLMAMEKSKATPAARASKRIVLPEPSIRSVMQKYLAERNEITFDKIFNQKIGFLLFKDFCLNEINEAVPQVKFYEEIKEYEKLDNEEDRLCRSRQIYDAYIMKELLSCSHPFSKQAVEHVQSHLSKKQVTSTLFQPYIEEICESLRGDIFQKFMESDKFTRFCQWKNVELNIHLTMNEFSVHRIIGRGGFGEVYGCRKADTGKMYAMKCLDKKRIKMKQGETLALNERIMLSLVSTGDCPFIVCMTYAFHTPDKLCFILDLMNGGDLHYHLSQHGVFSEKEMRFYATEIILGLEHMHNRFVVYRDLKPANILLDEHGHARISDLGLACDFSKKKPHASVGTHGYMAPEVLQKGTAYDSSADWFSLGCMLFKLLRGHSPFRQHKTKDKHEIDRMTLTVNVELPDTFSPELKSLLEGLLQRDVSKRLGCHGGGSQEVKEHSFFKGVDWQHVYLQKYPPPLIPPRGEVNAADAFDIGSFDEEDTKGIKLLDCDQELYKNFPLVISERWQQEVTETVYEAVNADTDKIEARKRAKNKQLGHEEDYALGKDCIMHGYMLKLGNPFLTQWQRRYFYLFPNRLEWRGEGESRQNLLTMEQILSVEETQIKDKKCILFRIKGGKQFVLQCESDPEFVQWKKELNETFKEAQRLLRRAPKFLNKPRSGTVELPKPSLCHRNSNGL</w:t>
      </w:r>
    </w:p>
    <w:p w14:paraId="5BF569E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0EB9CF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&gt;NP_001009571.2 calcium-dependent secretion activator 2 isoform b [Homo sapiens]</w:t>
      </w:r>
    </w:p>
    <w:p w14:paraId="6B7CF09C" w14:textId="7AA69300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DPSSSEEESDEGLEEESRDVLVAAGSSQRAPPAPTREGRRDAPGRAGGGGAARSVSPSPSVLSEGRDEPQRQLDDEQERRIRLQLYVFVVRCIAYPFNAKQPTDMARRQQKLNKQQLQLLKERFQAFLNGETQIVADEAFCNAVRSYYEVFLKSDRVARMVQSGGCSANDFREVFKKNIEKRVRSLPEIDGLSKETVLSSWIAKYDAIYRGEEDLCKQPNRMALSAVSELILSKEQLYEMFQQILGIKKLEHQLLYNACQLDNADEQAAQIRRELDGRLQLADKMAKERKFPKFIAKDMENMYIEELRSSVNLLMANLESLPVSKGGPEFKLQKLKRSQNSAFLDIGDENEIQLSKSDVVLSFTLEIVIMEVQGLKSVAPNRIVYCTMEVEGEKLQTDQAEASRPQWGTQGDFTTTHPRPVVKVKLFTESTGVLALEDKELGRVILYPTSNSSKSAELHRMVVPKNSQDSDLKIKLAVRMDKPAHMKHSGYLYALGQKVWKRWKKRYFVLVQVSQYTFAMCSYREKKSEPQELMQLEGYTVDYTDPHPGLQGGCMFFNAVKEGDTVIFASDDEQDRILWVQAMYRATGQSYKPVPAIQTQKLNPKGGTLHADAQLYADRFQKHGMDEFISANPCKLDHAFLFRILQRQTLDHRLNDSYSCLGWFSPGQVFVLDEYCARYGVRGCHRHLCYLAELMEHSENGAVIDPTLLHYSFAFCASHVHGNRPDGIGTVSVEEKERFEEIKERLSSLLENQISHFRYCFPFGRPEGALKATLSLLERVLMKDIATPIPAEEVKKVVRKCLEKAALINYTRLTEYAKIEETMNQASPARKLEEILHLAELCIEVLQQNEEHHAEAFAWWPDLLAEHAEKFWALFTVDMDTALEAQPQDSWDSFPLFQLLNNFLRNDTLLCNGKFHKHLQEIFVPLVVRYVDLMESSIAQSIHRGFEQETWQPVNNGSATSEDLFWKLDALQMFVFDLHWPEQEFAHHLEQRLKLMASDMLEACVKRTRTAFELKLQKASKTTDLRIPASVCTMFNVLVDAKKQSTKLCALDGGQEFGSQWQQYHSKIDDLIDNSVKEIISLLVSKFVSVLEGVLSKLSRYDEGTFFSSILSFTVKAAAKYVDVPKPGMDLADTYIMFVRQNQDILREKVNEEMYIEKLFDQWY</w:t>
      </w:r>
      <w:r w:rsidRPr="0071394D">
        <w:rPr>
          <w:rFonts w:cs="Times New Roman"/>
          <w:szCs w:val="24"/>
          <w:lang w:eastAsia="zh-CN"/>
        </w:rPr>
        <w:lastRenderedPageBreak/>
        <w:t>SSSMKVICVWLTDRLDLQLHIYQLKTLIKIVKKTYRDFRLQGVLEGTLNSKTYDTVHRRLTVEEATASVSEGGGLQGITMKDSDEEEEG</w:t>
      </w:r>
    </w:p>
    <w:p w14:paraId="332789C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EDC9F56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&gt;NP_001092881.1 G-protein coupled receptor-associated sorting protein 1 [Homo sapiens]</w:t>
      </w:r>
    </w:p>
    <w:p w14:paraId="0BEB7763" w14:textId="0E17B92F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TGAEIESGAQVKPEKKPGEEVVGGAEIENDVPLVVRPKVRTQAQIMPGARPKNKSKVMPGASTKVETSAVGGARPKSKAKAIPVSRFKEEAQMWAQPRFGAERLSKTERNSQTNIIASPLVSTDSVLVAKTKYLSEDRELVNTDTESFPRRKAHYQAGFQPSFRSKEETNMGSWCCPRPTSKQEASPNSDFKWVDKSVSSLFWSGDEVTAKFHPGNRVKDSNRSMHMANQEANTMSRSQTNQELYIASSSGSEDESVKTPWFWARDKTNTWSGPREDPNSRSRFRSKKEVYVESSSGSEHEDHLESWFGAGKEAKFRSKMRAGKEANNRARHRAKREACIDFMPGSIDVIKKESCFWPEENANTFSRPMIKKEARARAMTKEEAKTKARARAKQEARSEEEALIGTWFWATDESSMADEASIESSLQVEDESIIGSWFWTEEEASMGTGASSKSRPRTDGERIGDSLFGAREKTSMKTGAEATSESILAADDEQVIIGSWFWAGEEVNQEAEEETIFGSWFWVIDAASVESGVGVSCESRTRSEEEEVIGPWFWSGEQVDIEAGIGEEARPGAEEETIFGSWFWAENQTYMDCRAETSCDTMQGAEEEEPIIGSWFWTRVEACVEGDVNSKSSLEDKEEAMIPCFGAKEEVSMKHGTGVRCRFMAGAEETNNKSCFWAEKEPCMYPAGGGSWKSRPEEEEDIVNSWFWSRKYTKPEAIIGSWLWATEESNIDGTGEKAKLLTEEETIINSWFWKEDEAISEATDREESRPEAEEGDIIGSWFWAGEEDRLEPAAETREEDRLAAEKEGIVGSWFGAREETIRREAGSCSKSSPKAEEEEVIIGSWFWEEEASPEAVAGVGFESKPGTEEEEITVGSWFWPEEEASIQAGSQAVEEMESETEEETIFGSWFWDGKEVSEEAGPCCVSKPEDDEEMIVESWFWSRDKAIKETGTVATCESKPENEEGAIVGSWFEAEDEVDNRTDNGSNCGSRTLADEDEAIVGSWFWAGDEAHFESNPSPVFRAICRSTCSVEQEPDPSRRPQSWEEVTVQFKPGPWGRVGFPSISPFRFPKEAASLFCEMFGGKPRNMVLSPEGEDQESLLQPDQPSPEFPFQYDPSYRSVQEIREHLRAKESTEPESSSCNCIQCELKIGSEEFEELLLLMEKIRDPFIHEISKIAMGMRSASQFTRDFIRDSGVVSLIETLLNYPSSRVRTSFLENMIRMAPPYPNLNIIQTYICKVCEETLAYSVDSPEQLSGIRMIRHLTTTTDYHTLVANYMSGFLSLLATGNAKTRFHVLKMLLNLSENLFMTKELLSAEAVSEFIGLFNREETNDNIQIVLAIFENIGNNIKKETVFSDDDFNIEPLISAFHKVEKFAKELQGKTDNQNDPEGDQEN</w:t>
      </w:r>
    </w:p>
    <w:p w14:paraId="634FBDF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538BFD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&gt;NP_542402.2 potassium voltage-gated channel subfamily E member 4 [Homo sapiens]</w:t>
      </w:r>
    </w:p>
    <w:p w14:paraId="7114CC5E" w14:textId="7997C6D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MLKMEPLNSTHPGTAASSSPLESRAAGGGSGNGNEYFYILVVMSFYGIFLIGIMLGYMKSKRREKKSSLLLLYKDEERLWGEAMKPLPVVSGLRSVQVPLMLNMLQESVAPALSCTLCSMEGDSVSSESSSPDVHLTIQEEGADDELEETSETPLNESSEGSSENIHQNS</w:t>
      </w:r>
    </w:p>
    <w:p w14:paraId="45F11368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4C824DEE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&gt;NP_000802.2 gamma-aminobutyric acid receptor subunit alpha-6 precursor [Homo sapiens]</w:t>
      </w:r>
    </w:p>
    <w:p w14:paraId="203476AB" w14:textId="6C60F60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MASSLPWLCIILWLENALGKLEVEGNFYSENVSRILDNLLEGYDNRLRPGFGGAVTEVKTDIYVTSFGPVSDVEMEYTMDVFFRQTWTDERLKFGGPTEILSLNNLMVSKIWTPDTFFRNGKK</w:t>
      </w:r>
      <w:r w:rsidRPr="0071394D">
        <w:rPr>
          <w:rFonts w:cs="Times New Roman"/>
          <w:szCs w:val="24"/>
          <w:lang w:eastAsia="zh-CN"/>
        </w:rPr>
        <w:lastRenderedPageBreak/>
        <w:t>SIAHNMTTPNKLFRIMQNGTILYTMRLTINADCPMRLVNFPMDGHACPLKFGSYAYPKSEIIYTWKKGPLYSVEVPEESSSLLQYDLIGQTVSSETIKSNTGEYVIMTVYFHLQRKMGYFMIQIYTPCIMTVILSQVSFWINKESVPARTVFGITTVLTMTTLSISARHSLPKVSYATAMDWFIAVCFAFVFSALIEFAAVNYFTNLQTQKAKRKAQFAAPPTVTISKATEPLEAEIVLHPDSKYHLKKRITSLSLPIVSSSEANKVLTRAPILQSTPVTPPPLSPAFGGTSKIDQYSRILFPVAFAGFNLVYWVVYLSKDTMEVSSSVE</w:t>
      </w:r>
    </w:p>
    <w:p w14:paraId="17B94262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39346F49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&gt;pdb|1UJL|A Chain A, Solution Structure Of The Herg K+ Channel S5-P Extracellular Linker</w:t>
      </w:r>
    </w:p>
    <w:p w14:paraId="2B9E1A83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AIGNMEQPHMDSRIGWLHNLGDQIGKPYNSSGLGGPSIKDKX</w:t>
      </w:r>
    </w:p>
    <w:p w14:paraId="6B6BE901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25D6CE44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&gt;NP_001122298.1 neuronal calcium sensor 1 isoform 2 [Homo sapiens]</w:t>
      </w:r>
    </w:p>
    <w:p w14:paraId="5BED2E9F" w14:textId="3C43D923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MATITEKEVQQWYKGFIKDCPSGQLDAAGFQKIYKQFFPFGDPTKFATFVFNVFDENKDGRIEFSEFIQALSVTSRGTLDEKLRWAFKLYDLDNDGYITRNEMLDIVDAIYQMVGNTVELPEEENTPEKRVDRIFAMMDKNADGKLTLQEFQEGSKADPSIVQALSLYDGLV</w:t>
      </w:r>
    </w:p>
    <w:p w14:paraId="35227090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0545263F" w14:textId="77777777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&gt;NP_001122387.1 1,25-dihydroxyvitamin D(3) 24-hydroxylase, mitochondrial isoform 2 precursor [Homo sapiens]</w:t>
      </w:r>
    </w:p>
    <w:p w14:paraId="1D78BFBD" w14:textId="153020B1" w:rsidR="00204127" w:rsidRPr="0071394D" w:rsidRDefault="00204127" w:rsidP="00204127">
      <w:pPr>
        <w:spacing w:before="0" w:after="200" w:line="276" w:lineRule="auto"/>
        <w:rPr>
          <w:rFonts w:cs="Times New Roman"/>
          <w:szCs w:val="24"/>
          <w:lang w:eastAsia="zh-CN"/>
        </w:rPr>
      </w:pPr>
      <w:r w:rsidRPr="0071394D">
        <w:rPr>
          <w:rFonts w:cs="Times New Roman"/>
          <w:szCs w:val="24"/>
          <w:lang w:eastAsia="zh-CN"/>
        </w:rPr>
        <w:t>MSSPISKSRSLAAFLQQLRSPRQPPRLVTSTAYTSPQPREVPVCPLTAGGETQNAAALPGPTSWPLLGSLLQILWKGGLKKQHDTLVEYHKKYGKIFRMKLGSFESVHLGSPCLLEALYRTESAYPQRLEIKPWKAYRDYRKEGYGLLILEGEDWQRVRSAFQKKLMKPGEVMKLDNKINEVLADFMGRIDELCDERGHVEDLYSELNKWSFESICLVLYEKRFGLLQKNAGDEAVNFIMAIKTMMSTFGRMMVTPVELHKSLNTKVWQDHTLAWDTIFKSVKACIDNRLEKYSQQPSADFLCDIYHQNRLSKKELYAAVTELQLAAVETTANSLMWILYNLSRNPQVQQKLLKEIQSVLPENQVPRAEDLRNMPYLKACLKESMRLTPSVPFTTRTLDKATVLGEYALPKGIVRKYDIQATDNEPVEMLHSGTLVPSRELPIAFCQR</w:t>
      </w:r>
    </w:p>
    <w:p w14:paraId="59490B67" w14:textId="40437A23" w:rsidR="000274C7" w:rsidRPr="0071394D" w:rsidRDefault="000274C7">
      <w:pPr>
        <w:spacing w:before="0" w:after="200" w:line="276" w:lineRule="auto"/>
        <w:rPr>
          <w:rFonts w:cs="Times New Roman"/>
          <w:szCs w:val="24"/>
          <w:lang w:eastAsia="zh-CN"/>
        </w:rPr>
      </w:pPr>
    </w:p>
    <w:p w14:paraId="70F84BF6" w14:textId="77777777" w:rsidR="00B8613B" w:rsidRPr="0071394D" w:rsidRDefault="00B8613B" w:rsidP="00994A3D">
      <w:pPr>
        <w:jc w:val="both"/>
        <w:rPr>
          <w:rFonts w:cs="Times New Roman"/>
          <w:szCs w:val="24"/>
          <w:lang w:eastAsia="zh-CN"/>
        </w:rPr>
      </w:pPr>
    </w:p>
    <w:p w14:paraId="6D43E891" w14:textId="2CD4808D" w:rsidR="00277380" w:rsidRPr="0071394D" w:rsidRDefault="00277380" w:rsidP="00994A3D">
      <w:pPr>
        <w:jc w:val="both"/>
        <w:rPr>
          <w:rFonts w:cs="Times New Roman"/>
          <w:szCs w:val="24"/>
          <w:lang w:eastAsia="zh-CN"/>
        </w:rPr>
        <w:sectPr w:rsidR="00277380" w:rsidRPr="0071394D" w:rsidSect="009A76C0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71394D">
        <w:rPr>
          <w:rFonts w:cs="Times New Roman"/>
          <w:szCs w:val="24"/>
          <w:lang w:eastAsia="zh-CN"/>
        </w:rPr>
        <w:t xml:space="preserve">                                                                                                                                                      </w:t>
      </w:r>
    </w:p>
    <w:p w14:paraId="5E584EE8" w14:textId="77777777" w:rsidR="00994A3D" w:rsidRPr="0071394D" w:rsidRDefault="00654E8F" w:rsidP="0001436A">
      <w:pPr>
        <w:pStyle w:val="Heading1"/>
      </w:pPr>
      <w:r w:rsidRPr="0071394D">
        <w:lastRenderedPageBreak/>
        <w:t>Supplementary Figures and Tables</w:t>
      </w:r>
    </w:p>
    <w:p w14:paraId="7BC98957" w14:textId="146A8162" w:rsidR="000B031D" w:rsidRPr="0071394D" w:rsidRDefault="00994A3D" w:rsidP="000B031D">
      <w:pPr>
        <w:pStyle w:val="Heading2"/>
        <w:rPr>
          <w:rFonts w:eastAsiaTheme="minorEastAsia"/>
          <w:lang w:eastAsia="zh-CN"/>
        </w:rPr>
      </w:pPr>
      <w:r w:rsidRPr="0071394D">
        <w:t xml:space="preserve">Supplementary </w:t>
      </w:r>
      <w:r w:rsidR="008C47EA" w:rsidRPr="0071394D">
        <w:rPr>
          <w:rFonts w:eastAsiaTheme="minorEastAsia"/>
          <w:lang w:eastAsia="zh-CN"/>
        </w:rPr>
        <w:t>Table</w:t>
      </w:r>
      <w:r w:rsidRPr="0071394D">
        <w:t>s</w:t>
      </w:r>
    </w:p>
    <w:p w14:paraId="138EA797" w14:textId="62BFFAAF" w:rsidR="000B031D" w:rsidRPr="0071394D" w:rsidRDefault="000B031D" w:rsidP="000B031D">
      <w:pPr>
        <w:jc w:val="center"/>
        <w:rPr>
          <w:rFonts w:cs="Times New Roman"/>
          <w:lang w:eastAsia="zh-CN"/>
        </w:rPr>
      </w:pPr>
      <w:r w:rsidRPr="0071394D">
        <w:rPr>
          <w:rFonts w:cs="Times New Roman"/>
          <w:b/>
          <w:noProof/>
          <w:lang w:val="en-GB" w:eastAsia="en-GB"/>
        </w:rPr>
        <w:drawing>
          <wp:inline distT="0" distB="0" distL="0" distR="0" wp14:anchorId="7A00F991" wp14:editId="12732265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E894" w14:textId="7FA286F7" w:rsidR="00CB6D04" w:rsidRPr="0071394D" w:rsidRDefault="00CB6D04" w:rsidP="00CB6D04">
      <w:pPr>
        <w:rPr>
          <w:rFonts w:cs="Times New Roman"/>
          <w:b/>
          <w:szCs w:val="24"/>
        </w:rPr>
      </w:pPr>
      <w:r w:rsidRPr="0071394D">
        <w:rPr>
          <w:rFonts w:cs="Times New Roman"/>
          <w:b/>
          <w:szCs w:val="24"/>
        </w:rPr>
        <w:t xml:space="preserve">Supplementary </w:t>
      </w:r>
      <w:r w:rsidRPr="0071394D">
        <w:rPr>
          <w:rFonts w:cs="Times New Roman"/>
          <w:b/>
          <w:szCs w:val="24"/>
          <w:lang w:eastAsia="zh-CN"/>
        </w:rPr>
        <w:t>Table</w:t>
      </w:r>
      <w:r w:rsidRPr="0071394D">
        <w:rPr>
          <w:rFonts w:cs="Times New Roman"/>
          <w:b/>
          <w:szCs w:val="24"/>
        </w:rPr>
        <w:t xml:space="preserve"> </w:t>
      </w:r>
      <w:r w:rsidRPr="0071394D">
        <w:rPr>
          <w:rFonts w:cs="Times New Roman"/>
          <w:b/>
          <w:szCs w:val="24"/>
          <w:lang w:eastAsia="zh-CN"/>
        </w:rPr>
        <w:t>S</w:t>
      </w:r>
      <w:r w:rsidRPr="0071394D">
        <w:rPr>
          <w:rFonts w:cs="Times New Roman"/>
          <w:b/>
          <w:szCs w:val="24"/>
        </w:rPr>
        <w:fldChar w:fldCharType="begin"/>
      </w:r>
      <w:r w:rsidRPr="0071394D">
        <w:rPr>
          <w:rFonts w:cs="Times New Roman"/>
          <w:b/>
          <w:szCs w:val="24"/>
        </w:rPr>
        <w:instrText xml:space="preserve"> SEQ Figure \* ARABIC </w:instrText>
      </w:r>
      <w:r w:rsidRPr="0071394D">
        <w:rPr>
          <w:rFonts w:cs="Times New Roman"/>
          <w:b/>
          <w:szCs w:val="24"/>
        </w:rPr>
        <w:fldChar w:fldCharType="separate"/>
      </w:r>
      <w:r w:rsidRPr="0071394D">
        <w:rPr>
          <w:rFonts w:cs="Times New Roman"/>
          <w:b/>
          <w:noProof/>
          <w:szCs w:val="24"/>
        </w:rPr>
        <w:t>1</w:t>
      </w:r>
      <w:r w:rsidRPr="0071394D">
        <w:rPr>
          <w:rFonts w:cs="Times New Roman"/>
          <w:b/>
          <w:szCs w:val="24"/>
        </w:rPr>
        <w:fldChar w:fldCharType="end"/>
      </w:r>
    </w:p>
    <w:p w14:paraId="456E0246" w14:textId="64454DC7" w:rsidR="00CB6D04" w:rsidRPr="0071394D" w:rsidRDefault="00CB6D04" w:rsidP="00CB6D04">
      <w:pPr>
        <w:rPr>
          <w:rFonts w:cs="Times New Roman"/>
          <w:b/>
          <w:szCs w:val="24"/>
          <w:lang w:eastAsia="zh-CN"/>
        </w:rPr>
      </w:pPr>
      <w:r w:rsidRPr="0071394D">
        <w:rPr>
          <w:rFonts w:cs="Times New Roman"/>
          <w:b/>
          <w:szCs w:val="24"/>
        </w:rPr>
        <w:t xml:space="preserve">Supplementary </w:t>
      </w:r>
      <w:r w:rsidRPr="0071394D">
        <w:rPr>
          <w:rFonts w:cs="Times New Roman"/>
          <w:b/>
          <w:szCs w:val="24"/>
          <w:lang w:eastAsia="zh-CN"/>
        </w:rPr>
        <w:t>Table</w:t>
      </w:r>
      <w:r w:rsidRPr="0071394D">
        <w:rPr>
          <w:rFonts w:cs="Times New Roman"/>
          <w:b/>
          <w:szCs w:val="24"/>
        </w:rPr>
        <w:t xml:space="preserve"> </w:t>
      </w:r>
      <w:r w:rsidRPr="0071394D">
        <w:rPr>
          <w:rFonts w:cs="Times New Roman"/>
          <w:b/>
          <w:szCs w:val="24"/>
          <w:lang w:eastAsia="zh-CN"/>
        </w:rPr>
        <w:t>S2</w:t>
      </w:r>
    </w:p>
    <w:p w14:paraId="67DA55D5" w14:textId="2699384F" w:rsidR="00CB6D04" w:rsidRPr="0071394D" w:rsidRDefault="00CB6D04" w:rsidP="00CB6D04">
      <w:pPr>
        <w:rPr>
          <w:rFonts w:cs="Times New Roman"/>
          <w:lang w:eastAsia="zh-CN"/>
        </w:rPr>
      </w:pPr>
      <w:r w:rsidRPr="0071394D">
        <w:rPr>
          <w:rFonts w:cs="Times New Roman"/>
          <w:b/>
          <w:szCs w:val="24"/>
        </w:rPr>
        <w:t xml:space="preserve">Supplementary </w:t>
      </w:r>
      <w:r w:rsidRPr="0071394D">
        <w:rPr>
          <w:rFonts w:cs="Times New Roman"/>
          <w:b/>
          <w:szCs w:val="24"/>
          <w:lang w:eastAsia="zh-CN"/>
        </w:rPr>
        <w:t>Table</w:t>
      </w:r>
      <w:r w:rsidRPr="0071394D">
        <w:rPr>
          <w:rFonts w:cs="Times New Roman"/>
          <w:b/>
          <w:szCs w:val="24"/>
        </w:rPr>
        <w:t xml:space="preserve"> </w:t>
      </w:r>
      <w:r w:rsidRPr="0071394D">
        <w:rPr>
          <w:rFonts w:cs="Times New Roman"/>
          <w:b/>
          <w:szCs w:val="24"/>
          <w:lang w:eastAsia="zh-CN"/>
        </w:rPr>
        <w:t>S3</w:t>
      </w:r>
    </w:p>
    <w:p w14:paraId="1160BE26" w14:textId="3F953D4B" w:rsidR="00F31EED" w:rsidRPr="0071394D" w:rsidRDefault="00994A3D" w:rsidP="002B4A57">
      <w:pPr>
        <w:keepNext/>
        <w:rPr>
          <w:rFonts w:cs="Times New Roman"/>
          <w:b/>
          <w:bCs/>
          <w:szCs w:val="24"/>
          <w:lang w:eastAsia="zh-CN"/>
        </w:rPr>
      </w:pPr>
      <w:bookmarkStart w:id="0" w:name="_Hlk175131656"/>
      <w:bookmarkStart w:id="1" w:name="_Hlk175128529"/>
      <w:r w:rsidRPr="0071394D">
        <w:rPr>
          <w:rFonts w:cs="Times New Roman"/>
          <w:b/>
          <w:szCs w:val="24"/>
        </w:rPr>
        <w:lastRenderedPageBreak/>
        <w:t xml:space="preserve">Supplementary </w:t>
      </w:r>
      <w:r w:rsidR="008C47EA" w:rsidRPr="0071394D">
        <w:rPr>
          <w:rFonts w:cs="Times New Roman"/>
          <w:b/>
          <w:szCs w:val="24"/>
          <w:lang w:eastAsia="zh-CN"/>
        </w:rPr>
        <w:t>Table</w:t>
      </w:r>
      <w:r w:rsidRPr="0071394D">
        <w:rPr>
          <w:rFonts w:cs="Times New Roman"/>
          <w:b/>
          <w:szCs w:val="24"/>
        </w:rPr>
        <w:t xml:space="preserve"> </w:t>
      </w:r>
      <w:r w:rsidR="008C47EA" w:rsidRPr="0071394D">
        <w:rPr>
          <w:rFonts w:cs="Times New Roman"/>
          <w:b/>
          <w:szCs w:val="24"/>
          <w:lang w:eastAsia="zh-CN"/>
        </w:rPr>
        <w:t>S</w:t>
      </w:r>
      <w:r w:rsidRPr="0071394D">
        <w:rPr>
          <w:rFonts w:cs="Times New Roman"/>
          <w:b/>
          <w:szCs w:val="24"/>
        </w:rPr>
        <w:fldChar w:fldCharType="begin"/>
      </w:r>
      <w:r w:rsidRPr="0071394D">
        <w:rPr>
          <w:rFonts w:cs="Times New Roman"/>
          <w:b/>
          <w:szCs w:val="24"/>
        </w:rPr>
        <w:instrText xml:space="preserve"> SEQ Figure \* ARABIC </w:instrText>
      </w:r>
      <w:r w:rsidRPr="0071394D">
        <w:rPr>
          <w:rFonts w:cs="Times New Roman"/>
          <w:b/>
          <w:szCs w:val="24"/>
        </w:rPr>
        <w:fldChar w:fldCharType="separate"/>
      </w:r>
      <w:r w:rsidR="00803D24" w:rsidRPr="0071394D">
        <w:rPr>
          <w:rFonts w:cs="Times New Roman"/>
          <w:b/>
          <w:noProof/>
          <w:szCs w:val="24"/>
        </w:rPr>
        <w:t>1</w:t>
      </w:r>
      <w:r w:rsidRPr="0071394D">
        <w:rPr>
          <w:rFonts w:cs="Times New Roman"/>
          <w:b/>
          <w:szCs w:val="24"/>
        </w:rPr>
        <w:fldChar w:fldCharType="end"/>
      </w:r>
      <w:bookmarkEnd w:id="0"/>
      <w:r w:rsidRPr="0071394D">
        <w:rPr>
          <w:rFonts w:cs="Times New Roman"/>
          <w:szCs w:val="24"/>
        </w:rPr>
        <w:t xml:space="preserve"> </w:t>
      </w:r>
      <w:r w:rsidR="00F31EED" w:rsidRPr="0071394D">
        <w:rPr>
          <w:rFonts w:cs="Times New Roman"/>
          <w:b/>
          <w:bCs/>
          <w:szCs w:val="24"/>
          <w:lang w:eastAsia="zh-CN"/>
        </w:rPr>
        <w:t xml:space="preserve"> </w:t>
      </w:r>
      <w:r w:rsidR="003E6333" w:rsidRPr="0071394D">
        <w:rPr>
          <w:rFonts w:cs="Times New Roman"/>
          <w:b/>
          <w:bCs/>
          <w:szCs w:val="24"/>
          <w:lang w:eastAsia="zh-CN"/>
        </w:rPr>
        <w:t>General information about the complete genome of the shortlisted strains in the genus Ureaplasma sp.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334"/>
        <w:gridCol w:w="1935"/>
        <w:gridCol w:w="1183"/>
        <w:gridCol w:w="1134"/>
        <w:gridCol w:w="1134"/>
        <w:gridCol w:w="3402"/>
        <w:gridCol w:w="1134"/>
        <w:gridCol w:w="943"/>
      </w:tblGrid>
      <w:tr w:rsidR="00D25DDB" w:rsidRPr="0071394D" w14:paraId="25A943BB" w14:textId="77777777" w:rsidTr="006A227C">
        <w:trPr>
          <w:cantSplit/>
          <w:tblHeader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End w:id="1"/>
          <w:p w14:paraId="4C701EC8" w14:textId="0368B693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#Organism Name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9ACBC" w14:textId="6330C9AA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Strain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4661C" w14:textId="61B57BA9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Assembly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E3AC0" w14:textId="0A55FABC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Level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0DE40" w14:textId="1F80A6D6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Size(Mb)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AF286" w14:textId="258D1D7C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GC%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6DE25" w14:textId="31B0EB4D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Replicons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4E55D" w14:textId="6B3FA6DC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Scaffolds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01C44" w14:textId="03F1477A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CDS</w:t>
            </w:r>
          </w:p>
        </w:tc>
      </w:tr>
      <w:tr w:rsidR="00D25DDB" w:rsidRPr="0071394D" w14:paraId="44819868" w14:textId="77777777" w:rsidTr="006A227C">
        <w:trPr>
          <w:cantSplit/>
          <w:tblHeader/>
        </w:trPr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82D7B" w14:textId="5A4FC90B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i/>
                <w:iCs/>
                <w:color w:val="000000"/>
                <w:szCs w:val="24"/>
              </w:rPr>
              <w:t>Ureaplasma parvum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5ABA4" w14:textId="41E08DE7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hebnu3h04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671E4" w14:textId="5EB0A7C4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GCA_002205515.1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C2454" w14:textId="3A20E3AB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A5E98" w14:textId="1ACAEC51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0.732889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BA9E9" w14:textId="75D8A70E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22E6E" w14:textId="138DB6CE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chromosome:NZ_CP021987.1/CP021987.1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C032F" w14:textId="3EAAB3E9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2F803" w14:textId="35C4B887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576</w:t>
            </w:r>
          </w:p>
        </w:tc>
      </w:tr>
      <w:tr w:rsidR="00D25DDB" w:rsidRPr="0071394D" w14:paraId="409D7884" w14:textId="77777777" w:rsidTr="006A227C">
        <w:trPr>
          <w:cantSplit/>
          <w:tblHeader/>
        </w:trPr>
        <w:tc>
          <w:tcPr>
            <w:tcW w:w="1355" w:type="dxa"/>
            <w:shd w:val="clear" w:color="auto" w:fill="auto"/>
            <w:vAlign w:val="center"/>
          </w:tcPr>
          <w:p w14:paraId="3AC09770" w14:textId="56E7E670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i/>
                <w:iCs/>
                <w:color w:val="000000"/>
                <w:szCs w:val="24"/>
              </w:rPr>
              <w:t>Ureaplasma parvum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97E6C5F" w14:textId="198036E6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hebnu uu3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2103354" w14:textId="66C6D1B8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GCA_002205735.1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8E0DE8" w14:textId="74687A93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868CE" w14:textId="67334778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0.727176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97369" w14:textId="3549C05A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ED7569" w14:textId="69651CE7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chromosome:NZ_CP021991.1/CP021991.1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E1723" w14:textId="6712AC72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8A52F5" w14:textId="526E8C25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582</w:t>
            </w:r>
          </w:p>
        </w:tc>
      </w:tr>
      <w:tr w:rsidR="00D25DDB" w:rsidRPr="0071394D" w14:paraId="07C6C829" w14:textId="77777777" w:rsidTr="006A227C">
        <w:trPr>
          <w:cantSplit/>
          <w:tblHeader/>
        </w:trPr>
        <w:tc>
          <w:tcPr>
            <w:tcW w:w="1355" w:type="dxa"/>
            <w:shd w:val="clear" w:color="auto" w:fill="auto"/>
            <w:vAlign w:val="center"/>
          </w:tcPr>
          <w:p w14:paraId="74252EED" w14:textId="76035582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i/>
                <w:iCs/>
                <w:color w:val="000000"/>
                <w:szCs w:val="24"/>
              </w:rPr>
              <w:t>Ureaplasma parvum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186252B" w14:textId="78F455E8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hebnu3h05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24CD231" w14:textId="5090A4E2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GCA_002205535.1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8286708" w14:textId="581258D4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597D1" w14:textId="52E697FA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0.722452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DF4C9" w14:textId="73613F4A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C47DE9" w14:textId="74C5E22E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chromosome:NZ_CP021988.1/CP021988.1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F4B01" w14:textId="6682F8EB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08D4CC4" w14:textId="4994331A" w:rsidR="003E6333" w:rsidRPr="0071394D" w:rsidRDefault="003E6333" w:rsidP="003E6333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576</w:t>
            </w:r>
          </w:p>
        </w:tc>
      </w:tr>
      <w:tr w:rsidR="000B031D" w:rsidRPr="0071394D" w14:paraId="201A9D9F" w14:textId="77777777" w:rsidTr="006A227C">
        <w:trPr>
          <w:cantSplit/>
          <w:tblHeader/>
        </w:trPr>
        <w:tc>
          <w:tcPr>
            <w:tcW w:w="1355" w:type="dxa"/>
            <w:shd w:val="clear" w:color="auto" w:fill="auto"/>
            <w:vAlign w:val="center"/>
          </w:tcPr>
          <w:p w14:paraId="6FF96EE9" w14:textId="4E7D9967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Ureaplasma parvum serovar 3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F20CC51" w14:textId="4372D14B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OMC-P162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84B1A04" w14:textId="26D41206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GCA_003953005.1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31D615" w14:textId="30C4399C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EBA2B" w14:textId="72E2EFCF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0.732031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8FBF5" w14:textId="0716C5C0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96B50E" w14:textId="0FACF972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chromosome:NZ_AP018561.1/AP018561.1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CA5C3" w14:textId="79EA41B5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B601537" w14:textId="2AE7BEE8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580</w:t>
            </w:r>
          </w:p>
        </w:tc>
      </w:tr>
      <w:tr w:rsidR="000B031D" w:rsidRPr="0071394D" w14:paraId="3081DA26" w14:textId="77777777" w:rsidTr="006A227C">
        <w:trPr>
          <w:cantSplit/>
          <w:tblHeader/>
        </w:trPr>
        <w:tc>
          <w:tcPr>
            <w:tcW w:w="1355" w:type="dxa"/>
            <w:shd w:val="clear" w:color="auto" w:fill="auto"/>
            <w:vAlign w:val="center"/>
          </w:tcPr>
          <w:p w14:paraId="381DB0E8" w14:textId="17939164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Ureaplasma parvum serovar 3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6188D72" w14:textId="133D6B45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SV3F4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6F72E19" w14:textId="3648E38C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GCA_000828735.1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B04D32" w14:textId="254E5584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E6861" w14:textId="493372C2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0.727289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73CAF" w14:textId="55C65318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EFF1B2" w14:textId="346E98A9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chromosome:NZ_AP014584.1/AP014584.1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817A0" w14:textId="11E3562D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D4F266D" w14:textId="596DBA76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571</w:t>
            </w:r>
          </w:p>
        </w:tc>
      </w:tr>
      <w:tr w:rsidR="000B031D" w:rsidRPr="0071394D" w14:paraId="1FF68376" w14:textId="77777777" w:rsidTr="006A227C">
        <w:trPr>
          <w:cantSplit/>
          <w:tblHeader/>
        </w:trPr>
        <w:tc>
          <w:tcPr>
            <w:tcW w:w="1355" w:type="dxa"/>
            <w:shd w:val="clear" w:color="auto" w:fill="auto"/>
            <w:vAlign w:val="center"/>
          </w:tcPr>
          <w:p w14:paraId="009AA047" w14:textId="619730F5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i/>
                <w:iCs/>
                <w:color w:val="000000"/>
                <w:szCs w:val="24"/>
              </w:rPr>
              <w:t>Ureaplasma parvum</w:t>
            </w:r>
            <w:r w:rsidRPr="0009651D">
              <w:rPr>
                <w:rFonts w:eastAsia="DengXian" w:cs="Times New Roman"/>
                <w:color w:val="000000"/>
                <w:szCs w:val="24"/>
              </w:rPr>
              <w:t xml:space="preserve"> serovar 3 str. ATCC 700970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703674F" w14:textId="003E1D05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ATCC 700970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89F1F49" w14:textId="69EBFF83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GCA_000006625.1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8013CE" w14:textId="1DB6355C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488F9" w14:textId="7229DA71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0.751719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788B4" w14:textId="4AAE20F4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944FD5" w14:textId="15330CE1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chromosome:NC_002162.1/AF222894.1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7948A" w14:textId="6281DE37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F9A5D35" w14:textId="2B36D2F3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614</w:t>
            </w:r>
          </w:p>
        </w:tc>
      </w:tr>
      <w:tr w:rsidR="000B031D" w:rsidRPr="0071394D" w14:paraId="44746EC1" w14:textId="77777777" w:rsidTr="006A227C">
        <w:trPr>
          <w:cantSplit/>
          <w:tblHeader/>
        </w:trPr>
        <w:tc>
          <w:tcPr>
            <w:tcW w:w="1355" w:type="dxa"/>
            <w:shd w:val="clear" w:color="auto" w:fill="auto"/>
            <w:vAlign w:val="center"/>
          </w:tcPr>
          <w:p w14:paraId="4F1E0B1A" w14:textId="71478E7D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i/>
                <w:iCs/>
                <w:color w:val="000000"/>
                <w:szCs w:val="24"/>
              </w:rPr>
              <w:t>Ureaplasma parvum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E9CB7FD" w14:textId="613245EC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hebnu3h07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D4B530D" w14:textId="60B159F5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GCA_002205575.1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BE1A5F" w14:textId="0ED4E313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6AA13" w14:textId="181805EE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0.723292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73C3E" w14:textId="6CA82D83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8F1035" w14:textId="0AE6E152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chromosome:CP021989.1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DA608" w14:textId="565EBB76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876682" w14:textId="0B4A924F" w:rsidR="000B031D" w:rsidRPr="0071394D" w:rsidRDefault="000B031D" w:rsidP="000B031D">
            <w:pPr>
              <w:keepNext/>
              <w:rPr>
                <w:rFonts w:cs="Times New Roman"/>
                <w:szCs w:val="24"/>
                <w:lang w:eastAsia="zh-CN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482</w:t>
            </w:r>
          </w:p>
        </w:tc>
      </w:tr>
    </w:tbl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984"/>
        <w:gridCol w:w="1276"/>
        <w:gridCol w:w="1276"/>
        <w:gridCol w:w="850"/>
        <w:gridCol w:w="2552"/>
        <w:gridCol w:w="1134"/>
        <w:gridCol w:w="801"/>
      </w:tblGrid>
      <w:tr w:rsidR="000B031D" w:rsidRPr="0071394D" w14:paraId="21F638D9" w14:textId="77777777" w:rsidTr="00AA6707">
        <w:tc>
          <w:tcPr>
            <w:tcW w:w="2263" w:type="dxa"/>
            <w:shd w:val="clear" w:color="auto" w:fill="auto"/>
            <w:vAlign w:val="center"/>
          </w:tcPr>
          <w:p w14:paraId="43F6A351" w14:textId="7DEF9E05" w:rsidR="000B031D" w:rsidRPr="0071394D" w:rsidRDefault="000B031D" w:rsidP="000B031D">
            <w:pPr>
              <w:keepNext/>
              <w:rPr>
                <w:rFonts w:eastAsia="DengXian" w:cs="Times New Roman"/>
                <w:i/>
                <w:iCs/>
                <w:color w:val="000000"/>
                <w:szCs w:val="24"/>
              </w:rPr>
            </w:pPr>
            <w:r w:rsidRPr="0009651D">
              <w:rPr>
                <w:rFonts w:eastAsia="DengXian" w:cs="Times New Roman"/>
                <w:i/>
                <w:iCs/>
                <w:color w:val="000000"/>
                <w:szCs w:val="24"/>
              </w:rPr>
              <w:lastRenderedPageBreak/>
              <w:t>Ureaplasma parvum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43037" w14:textId="6C8E17B4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1AAD5C" w14:textId="22305831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GCA_006716515.1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9742A" w14:textId="33B416C2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6A75FB" w14:textId="1ED9EAD8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0.741809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CE86F" w14:textId="29131632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ADEAC1" w14:textId="5C4738B4" w:rsidR="000B031D" w:rsidRPr="0071394D" w:rsidRDefault="000B031D" w:rsidP="000B031D">
            <w:pPr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chromosome:NZ_CP041199.1/CP041199.1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3AE53" w14:textId="3357489A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313998C" w14:textId="36891569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586</w:t>
            </w:r>
          </w:p>
        </w:tc>
      </w:tr>
      <w:tr w:rsidR="000B031D" w:rsidRPr="0071394D" w14:paraId="79AB0719" w14:textId="77777777" w:rsidTr="00AA6707">
        <w:tc>
          <w:tcPr>
            <w:tcW w:w="2263" w:type="dxa"/>
            <w:shd w:val="clear" w:color="auto" w:fill="auto"/>
            <w:vAlign w:val="center"/>
          </w:tcPr>
          <w:p w14:paraId="2328B224" w14:textId="313C456A" w:rsidR="000B031D" w:rsidRPr="0071394D" w:rsidRDefault="000B031D" w:rsidP="000B031D">
            <w:pPr>
              <w:keepNext/>
              <w:rPr>
                <w:rFonts w:eastAsia="DengXian" w:cs="Times New Roman"/>
                <w:i/>
                <w:iCs/>
                <w:color w:val="000000"/>
                <w:szCs w:val="24"/>
              </w:rPr>
            </w:pPr>
            <w:r w:rsidRPr="0009651D">
              <w:rPr>
                <w:rFonts w:eastAsia="DengXian" w:cs="Times New Roman"/>
                <w:i/>
                <w:iCs/>
                <w:color w:val="000000"/>
                <w:szCs w:val="24"/>
              </w:rPr>
              <w:t>Ureaplasma parvum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6CE04" w14:textId="703FCCBF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hebnu1229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5A5F79" w14:textId="5A9EA20A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GCA_002205595.1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D6DB7" w14:textId="12BB2DC8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6C745" w14:textId="31D80475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0.737737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767F9" w14:textId="472FDC30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ACA75B" w14:textId="121EF58E" w:rsidR="000B031D" w:rsidRPr="0071394D" w:rsidRDefault="000B031D" w:rsidP="000B031D">
            <w:pPr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chromosome:NZ_CP021990.1/CP021990.1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D171C" w14:textId="48BF1370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68C9133" w14:textId="65599B22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577</w:t>
            </w:r>
          </w:p>
        </w:tc>
      </w:tr>
      <w:tr w:rsidR="000B031D" w:rsidRPr="0071394D" w14:paraId="486FBD75" w14:textId="77777777" w:rsidTr="00AA6707">
        <w:tc>
          <w:tcPr>
            <w:tcW w:w="2263" w:type="dxa"/>
            <w:shd w:val="clear" w:color="auto" w:fill="auto"/>
            <w:vAlign w:val="center"/>
          </w:tcPr>
          <w:p w14:paraId="54AD8FB6" w14:textId="01C41C81" w:rsidR="000B031D" w:rsidRPr="0071394D" w:rsidRDefault="000B031D" w:rsidP="000B031D">
            <w:pPr>
              <w:keepNext/>
              <w:rPr>
                <w:rFonts w:eastAsia="DengXian" w:cs="Times New Roman"/>
                <w:i/>
                <w:iCs/>
                <w:color w:val="000000"/>
                <w:szCs w:val="24"/>
              </w:rPr>
            </w:pPr>
            <w:r w:rsidRPr="0009651D">
              <w:rPr>
                <w:rFonts w:eastAsia="DengXian" w:cs="Times New Roman"/>
                <w:i/>
                <w:iCs/>
                <w:color w:val="000000"/>
                <w:szCs w:val="24"/>
              </w:rPr>
              <w:t>Ureaplasma parvum</w:t>
            </w:r>
            <w:r w:rsidRPr="0009651D">
              <w:rPr>
                <w:rFonts w:eastAsia="DengXian" w:cs="Times New Roman"/>
                <w:color w:val="000000"/>
                <w:szCs w:val="24"/>
              </w:rPr>
              <w:t xml:space="preserve"> serovar 3 str. ATCC 27815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6F1B80" w14:textId="5B864306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ATCC 27815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EC3EF" w14:textId="48C625EE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GCA_000019345.1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2F77C6" w14:textId="74AA09C1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2B980" w14:textId="3A451957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0.751679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343C8" w14:textId="07E9EB90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2C3928" w14:textId="33FE9555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chromosome:NC_010503.1/CP000942.1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83C8" w14:textId="48B3A330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36157BE" w14:textId="2E8842F4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605</w:t>
            </w:r>
          </w:p>
        </w:tc>
      </w:tr>
      <w:tr w:rsidR="000B031D" w:rsidRPr="0071394D" w14:paraId="0014F740" w14:textId="77777777" w:rsidTr="00AA6707">
        <w:tc>
          <w:tcPr>
            <w:tcW w:w="2263" w:type="dxa"/>
            <w:shd w:val="clear" w:color="auto" w:fill="auto"/>
            <w:vAlign w:val="center"/>
          </w:tcPr>
          <w:p w14:paraId="45660003" w14:textId="3F5E0534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Ureaplasma urealyticum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1B589D" w14:textId="14FA6327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315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2383F5" w14:textId="64BA8650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GCA_006777105.1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A30D6" w14:textId="62BF9F46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04BA0" w14:textId="6C4E3611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0.853955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1F05A" w14:textId="0F7D0AC3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CE5B27" w14:textId="4B12938F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chromosome:NZ_CP039963.1/CP039963.1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BB252" w14:textId="22B3C20C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544EBC0" w14:textId="65280BD1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655</w:t>
            </w:r>
          </w:p>
        </w:tc>
      </w:tr>
      <w:tr w:rsidR="000B031D" w:rsidRPr="0071394D" w14:paraId="4721AEA2" w14:textId="77777777" w:rsidTr="00AA6707">
        <w:tc>
          <w:tcPr>
            <w:tcW w:w="2263" w:type="dxa"/>
            <w:shd w:val="clear" w:color="auto" w:fill="auto"/>
            <w:vAlign w:val="center"/>
          </w:tcPr>
          <w:p w14:paraId="5D625715" w14:textId="723565C0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Ureaplasma urealyticum serovar 10 str. ATCC 33699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3AD6D" w14:textId="058D5BFB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ATCC 33699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10FE8C" w14:textId="1B0E6EF3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GCA_000021265.1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2136F" w14:textId="13C30DB0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0433E" w14:textId="3CF0CF43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0.874478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108B05" w14:textId="7D4C0B43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B2356E" w14:textId="695905F2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chromosome:NC_011374.1/CP001184.1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8851E" w14:textId="1745F174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7D7A6AB" w14:textId="714CAF20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646</w:t>
            </w:r>
          </w:p>
        </w:tc>
      </w:tr>
      <w:tr w:rsidR="000B031D" w:rsidRPr="0071394D" w14:paraId="3413097F" w14:textId="77777777" w:rsidTr="00AA6707">
        <w:tc>
          <w:tcPr>
            <w:tcW w:w="2263" w:type="dxa"/>
            <w:shd w:val="clear" w:color="auto" w:fill="auto"/>
            <w:vAlign w:val="center"/>
          </w:tcPr>
          <w:p w14:paraId="30FC33BF" w14:textId="59600C00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Ureaplasma urealyticum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A02EC" w14:textId="54B9450C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2EFE16" w14:textId="629AD086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GCA_006716625.1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6707A" w14:textId="683E857C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Complete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A5D409" w14:textId="4193D9F6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0.825366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41D55" w14:textId="601D8C21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25.8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A62B54" w14:textId="6895BF0E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chromosome:NZ_CP041200.1/CP041200.1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93378" w14:textId="53CF5998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A986979" w14:textId="54AD106E" w:rsidR="000B031D" w:rsidRPr="0071394D" w:rsidRDefault="000B031D" w:rsidP="000B031D">
            <w:pPr>
              <w:keepNext/>
              <w:rPr>
                <w:rFonts w:eastAsia="DengXian" w:cs="Times New Roman"/>
                <w:color w:val="000000"/>
                <w:szCs w:val="24"/>
              </w:rPr>
            </w:pPr>
            <w:r w:rsidRPr="0009651D">
              <w:rPr>
                <w:rFonts w:eastAsia="DengXian" w:cs="Times New Roman"/>
                <w:color w:val="000000"/>
                <w:szCs w:val="24"/>
              </w:rPr>
              <w:t>639</w:t>
            </w:r>
          </w:p>
        </w:tc>
      </w:tr>
    </w:tbl>
    <w:p w14:paraId="23AB4DFA" w14:textId="77777777" w:rsidR="008C47EA" w:rsidRPr="0071394D" w:rsidRDefault="008C47EA" w:rsidP="002B4A57">
      <w:pPr>
        <w:keepNext/>
        <w:rPr>
          <w:rFonts w:cs="Times New Roman"/>
          <w:szCs w:val="24"/>
          <w:lang w:eastAsia="zh-CN"/>
        </w:rPr>
      </w:pPr>
    </w:p>
    <w:p w14:paraId="58F1AED1" w14:textId="77777777" w:rsidR="00DE23E8" w:rsidRPr="0071394D" w:rsidRDefault="00DE23E8" w:rsidP="00654E8F">
      <w:pPr>
        <w:spacing w:before="240"/>
        <w:rPr>
          <w:rFonts w:cs="Times New Roman"/>
          <w:szCs w:val="24"/>
          <w:lang w:eastAsia="zh-CN"/>
        </w:rPr>
      </w:pPr>
    </w:p>
    <w:p w14:paraId="54442683" w14:textId="77777777" w:rsidR="00841D77" w:rsidRPr="0071394D" w:rsidRDefault="00841D77" w:rsidP="00654E8F">
      <w:pPr>
        <w:spacing w:before="240"/>
        <w:rPr>
          <w:rFonts w:cs="Times New Roman"/>
          <w:szCs w:val="24"/>
          <w:lang w:eastAsia="zh-CN"/>
        </w:rPr>
        <w:sectPr w:rsidR="00841D77" w:rsidRPr="0071394D" w:rsidSect="00277380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31D3840A" w14:textId="779CDC7A" w:rsidR="009A76C0" w:rsidRPr="009A76C0" w:rsidRDefault="009A76C0" w:rsidP="00AD4681">
      <w:pPr>
        <w:keepNext/>
        <w:jc w:val="center"/>
        <w:rPr>
          <w:rFonts w:cs="Times New Roman"/>
          <w:szCs w:val="24"/>
          <w:lang w:eastAsia="zh-CN"/>
        </w:rPr>
      </w:pPr>
      <w:r w:rsidRPr="0071394D">
        <w:rPr>
          <w:rFonts w:cs="Times New Roman"/>
          <w:b/>
          <w:szCs w:val="24"/>
        </w:rPr>
        <w:lastRenderedPageBreak/>
        <w:t xml:space="preserve">Supplementary </w:t>
      </w:r>
      <w:r w:rsidRPr="0071394D">
        <w:rPr>
          <w:rFonts w:cs="Times New Roman"/>
          <w:b/>
          <w:szCs w:val="24"/>
          <w:lang w:eastAsia="zh-CN"/>
        </w:rPr>
        <w:t>Table</w:t>
      </w:r>
      <w:r w:rsidRPr="0071394D">
        <w:rPr>
          <w:rFonts w:cs="Times New Roman"/>
          <w:b/>
          <w:szCs w:val="24"/>
        </w:rPr>
        <w:t xml:space="preserve"> </w:t>
      </w:r>
      <w:r w:rsidRPr="0071394D">
        <w:rPr>
          <w:rFonts w:cs="Times New Roman"/>
          <w:b/>
          <w:szCs w:val="24"/>
          <w:lang w:eastAsia="zh-CN"/>
        </w:rPr>
        <w:t>S2</w:t>
      </w:r>
      <w:r w:rsidR="000B031D" w:rsidRPr="0071394D">
        <w:rPr>
          <w:rFonts w:cs="Times New Roman"/>
          <w:b/>
          <w:szCs w:val="24"/>
          <w:lang w:eastAsia="zh-CN"/>
        </w:rPr>
        <w:t xml:space="preserve">  </w:t>
      </w:r>
      <w:r w:rsidRPr="009A76C0">
        <w:rPr>
          <w:rFonts w:eastAsia="SimSun" w:cs="Times New Roman"/>
          <w:b/>
          <w:bCs/>
          <w:kern w:val="2"/>
          <w:szCs w:val="24"/>
          <w:shd w:val="clear" w:color="auto" w:fill="FFFFFF"/>
          <w:lang w:eastAsia="zh-CN"/>
        </w:rPr>
        <w:t>Screened KO assigned proteins not involved in any metabolic pathway</w:t>
      </w:r>
    </w:p>
    <w:tbl>
      <w:tblPr>
        <w:tblStyle w:val="3"/>
        <w:tblW w:w="97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2127"/>
        <w:gridCol w:w="3685"/>
      </w:tblGrid>
      <w:tr w:rsidR="00841D77" w:rsidRPr="0071394D" w14:paraId="31476F4D" w14:textId="77777777" w:rsidTr="00350A01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ECDB6ED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b/>
                <w:bCs/>
                <w:szCs w:val="24"/>
              </w:rPr>
            </w:pPr>
            <w:r w:rsidRPr="00841D77">
              <w:rPr>
                <w:rFonts w:eastAsia="SimSun" w:cs="Times New Roman"/>
                <w:b/>
                <w:bCs/>
                <w:szCs w:val="24"/>
              </w:rPr>
              <w:t>Serial no.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EF7A10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b/>
                <w:bCs/>
                <w:szCs w:val="24"/>
              </w:rPr>
            </w:pPr>
            <w:r w:rsidRPr="00841D77">
              <w:rPr>
                <w:rFonts w:eastAsia="SimSun" w:cs="Times New Roman"/>
                <w:b/>
                <w:bCs/>
                <w:szCs w:val="24"/>
              </w:rPr>
              <w:t>KO assignment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22A9B18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b/>
                <w:bCs/>
                <w:szCs w:val="24"/>
              </w:rPr>
            </w:pPr>
            <w:r w:rsidRPr="00841D77">
              <w:rPr>
                <w:rFonts w:eastAsia="SimSun" w:cs="Times New Roman"/>
                <w:b/>
                <w:bCs/>
                <w:szCs w:val="24"/>
              </w:rPr>
              <w:t>UniProt ID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8CB51E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b/>
                <w:bCs/>
                <w:szCs w:val="24"/>
              </w:rPr>
              <w:t>Gene name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C0D321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b/>
                <w:bCs/>
                <w:szCs w:val="24"/>
              </w:rPr>
              <w:t>Protein name</w:t>
            </w:r>
          </w:p>
        </w:tc>
      </w:tr>
      <w:tr w:rsidR="00841D77" w:rsidRPr="0071394D" w14:paraId="105B24EC" w14:textId="77777777" w:rsidTr="00350A01">
        <w:tc>
          <w:tcPr>
            <w:tcW w:w="846" w:type="dxa"/>
            <w:tcBorders>
              <w:top w:val="single" w:sz="4" w:space="0" w:color="auto"/>
            </w:tcBorders>
          </w:tcPr>
          <w:p w14:paraId="1C85B9BD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333631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K03664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4B2C7EC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B5ZAN8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9AC8592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UUR10_RS00315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A8D0DE6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SsrA-binding protein SmpB</w:t>
            </w:r>
          </w:p>
        </w:tc>
      </w:tr>
      <w:tr w:rsidR="00841D77" w:rsidRPr="0071394D" w14:paraId="1ABA15B2" w14:textId="77777777" w:rsidTr="00350A01">
        <w:tc>
          <w:tcPr>
            <w:tcW w:w="846" w:type="dxa"/>
          </w:tcPr>
          <w:p w14:paraId="13A428A9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2</w:t>
            </w:r>
          </w:p>
        </w:tc>
        <w:tc>
          <w:tcPr>
            <w:tcW w:w="1843" w:type="dxa"/>
          </w:tcPr>
          <w:p w14:paraId="1BB89458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K02520</w:t>
            </w:r>
          </w:p>
        </w:tc>
        <w:tc>
          <w:tcPr>
            <w:tcW w:w="1275" w:type="dxa"/>
          </w:tcPr>
          <w:p w14:paraId="131FA93F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B5ZB36</w:t>
            </w:r>
          </w:p>
        </w:tc>
        <w:tc>
          <w:tcPr>
            <w:tcW w:w="2127" w:type="dxa"/>
          </w:tcPr>
          <w:p w14:paraId="40AC8EFB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UUR10_RS01080</w:t>
            </w:r>
          </w:p>
        </w:tc>
        <w:tc>
          <w:tcPr>
            <w:tcW w:w="3685" w:type="dxa"/>
          </w:tcPr>
          <w:p w14:paraId="36F61CC2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translation initiation factor IF-3</w:t>
            </w:r>
          </w:p>
        </w:tc>
      </w:tr>
      <w:tr w:rsidR="00841D77" w:rsidRPr="0071394D" w14:paraId="5C989327" w14:textId="77777777" w:rsidTr="00350A01">
        <w:tc>
          <w:tcPr>
            <w:tcW w:w="846" w:type="dxa"/>
          </w:tcPr>
          <w:p w14:paraId="6FDF119F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14:paraId="5BB3F74C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K02469</w:t>
            </w:r>
          </w:p>
        </w:tc>
        <w:tc>
          <w:tcPr>
            <w:tcW w:w="1275" w:type="dxa"/>
          </w:tcPr>
          <w:p w14:paraId="2223063D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B5ZAR1</w:t>
            </w:r>
          </w:p>
        </w:tc>
        <w:tc>
          <w:tcPr>
            <w:tcW w:w="2127" w:type="dxa"/>
          </w:tcPr>
          <w:p w14:paraId="34B30DA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UUR10_RS00430</w:t>
            </w:r>
          </w:p>
        </w:tc>
        <w:tc>
          <w:tcPr>
            <w:tcW w:w="3685" w:type="dxa"/>
          </w:tcPr>
          <w:p w14:paraId="541FA20C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DNA topoisomerase (ATP-hydrolyzing) subunit A</w:t>
            </w:r>
          </w:p>
        </w:tc>
      </w:tr>
      <w:tr w:rsidR="00841D77" w:rsidRPr="0071394D" w14:paraId="00E1E44F" w14:textId="77777777" w:rsidTr="00350A01">
        <w:tc>
          <w:tcPr>
            <w:tcW w:w="846" w:type="dxa"/>
          </w:tcPr>
          <w:p w14:paraId="6452357A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4</w:t>
            </w:r>
          </w:p>
        </w:tc>
        <w:tc>
          <w:tcPr>
            <w:tcW w:w="1843" w:type="dxa"/>
          </w:tcPr>
          <w:p w14:paraId="40DA8241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K00554</w:t>
            </w:r>
          </w:p>
        </w:tc>
        <w:tc>
          <w:tcPr>
            <w:tcW w:w="1275" w:type="dxa"/>
          </w:tcPr>
          <w:p w14:paraId="19C3D7E6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B5ZC78</w:t>
            </w:r>
          </w:p>
        </w:tc>
        <w:tc>
          <w:tcPr>
            <w:tcW w:w="2127" w:type="dxa"/>
          </w:tcPr>
          <w:p w14:paraId="093E55B2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UUR10_RS03240</w:t>
            </w:r>
          </w:p>
        </w:tc>
        <w:tc>
          <w:tcPr>
            <w:tcW w:w="3685" w:type="dxa"/>
          </w:tcPr>
          <w:p w14:paraId="376A378D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tRNA (guanosine(37)-N1)-methyltransferase TrmD</w:t>
            </w:r>
          </w:p>
        </w:tc>
      </w:tr>
      <w:tr w:rsidR="00841D77" w:rsidRPr="0071394D" w14:paraId="79D36A80" w14:textId="77777777" w:rsidTr="00350A01">
        <w:tc>
          <w:tcPr>
            <w:tcW w:w="846" w:type="dxa"/>
          </w:tcPr>
          <w:p w14:paraId="75005422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5</w:t>
            </w:r>
          </w:p>
        </w:tc>
        <w:tc>
          <w:tcPr>
            <w:tcW w:w="1843" w:type="dxa"/>
          </w:tcPr>
          <w:p w14:paraId="28A8875A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K02356</w:t>
            </w:r>
          </w:p>
        </w:tc>
        <w:tc>
          <w:tcPr>
            <w:tcW w:w="1275" w:type="dxa"/>
          </w:tcPr>
          <w:p w14:paraId="645D5565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B5ZBA7</w:t>
            </w:r>
          </w:p>
        </w:tc>
        <w:tc>
          <w:tcPr>
            <w:tcW w:w="2127" w:type="dxa"/>
          </w:tcPr>
          <w:p w14:paraId="6BA1EB64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UUR10_RS01445</w:t>
            </w:r>
          </w:p>
        </w:tc>
        <w:tc>
          <w:tcPr>
            <w:tcW w:w="3685" w:type="dxa"/>
          </w:tcPr>
          <w:p w14:paraId="3DD0442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elongation factor P</w:t>
            </w:r>
          </w:p>
        </w:tc>
      </w:tr>
      <w:tr w:rsidR="00841D77" w:rsidRPr="0071394D" w14:paraId="51825672" w14:textId="77777777" w:rsidTr="00350A01">
        <w:tc>
          <w:tcPr>
            <w:tcW w:w="846" w:type="dxa"/>
          </w:tcPr>
          <w:p w14:paraId="3EA9A4A4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6</w:t>
            </w:r>
          </w:p>
        </w:tc>
        <w:tc>
          <w:tcPr>
            <w:tcW w:w="1843" w:type="dxa"/>
          </w:tcPr>
          <w:p w14:paraId="0D1DF00A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K03687</w:t>
            </w:r>
          </w:p>
        </w:tc>
        <w:tc>
          <w:tcPr>
            <w:tcW w:w="1275" w:type="dxa"/>
          </w:tcPr>
          <w:p w14:paraId="508E558C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B5ZBQ3</w:t>
            </w:r>
          </w:p>
        </w:tc>
        <w:tc>
          <w:tcPr>
            <w:tcW w:w="2127" w:type="dxa"/>
          </w:tcPr>
          <w:p w14:paraId="7F74B240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UUR10_RS02205</w:t>
            </w:r>
          </w:p>
        </w:tc>
        <w:tc>
          <w:tcPr>
            <w:tcW w:w="3685" w:type="dxa"/>
          </w:tcPr>
          <w:p w14:paraId="3AE72BA6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nucleotide exchange factor GrpE</w:t>
            </w:r>
          </w:p>
        </w:tc>
      </w:tr>
      <w:tr w:rsidR="00841D77" w:rsidRPr="0071394D" w14:paraId="0749DE4E" w14:textId="77777777" w:rsidTr="00350A01">
        <w:tc>
          <w:tcPr>
            <w:tcW w:w="846" w:type="dxa"/>
          </w:tcPr>
          <w:p w14:paraId="103B36C6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7</w:t>
            </w:r>
          </w:p>
        </w:tc>
        <w:tc>
          <w:tcPr>
            <w:tcW w:w="1843" w:type="dxa"/>
          </w:tcPr>
          <w:p w14:paraId="4AB0F7DC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K02600</w:t>
            </w:r>
          </w:p>
        </w:tc>
        <w:tc>
          <w:tcPr>
            <w:tcW w:w="1275" w:type="dxa"/>
          </w:tcPr>
          <w:p w14:paraId="02219A0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B5ZBC7</w:t>
            </w:r>
          </w:p>
        </w:tc>
        <w:tc>
          <w:tcPr>
            <w:tcW w:w="2127" w:type="dxa"/>
          </w:tcPr>
          <w:p w14:paraId="5E1EAF9F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UUR10_RS01585</w:t>
            </w:r>
          </w:p>
        </w:tc>
        <w:tc>
          <w:tcPr>
            <w:tcW w:w="3685" w:type="dxa"/>
          </w:tcPr>
          <w:p w14:paraId="5A443FA1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transcription termination/antitermination protein NusA</w:t>
            </w:r>
          </w:p>
        </w:tc>
      </w:tr>
      <w:tr w:rsidR="00841D77" w:rsidRPr="0071394D" w14:paraId="00D6115A" w14:textId="77777777" w:rsidTr="00350A01">
        <w:tc>
          <w:tcPr>
            <w:tcW w:w="846" w:type="dxa"/>
          </w:tcPr>
          <w:p w14:paraId="37E20F82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8</w:t>
            </w:r>
          </w:p>
        </w:tc>
        <w:tc>
          <w:tcPr>
            <w:tcW w:w="1843" w:type="dxa"/>
          </w:tcPr>
          <w:p w14:paraId="7679B86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K02838</w:t>
            </w:r>
          </w:p>
        </w:tc>
        <w:tc>
          <w:tcPr>
            <w:tcW w:w="1275" w:type="dxa"/>
          </w:tcPr>
          <w:p w14:paraId="36A440E1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B5ZC20</w:t>
            </w:r>
          </w:p>
        </w:tc>
        <w:tc>
          <w:tcPr>
            <w:tcW w:w="2127" w:type="dxa"/>
          </w:tcPr>
          <w:p w14:paraId="5659BC26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UUR10_RS02905</w:t>
            </w:r>
          </w:p>
        </w:tc>
        <w:tc>
          <w:tcPr>
            <w:tcW w:w="3685" w:type="dxa"/>
          </w:tcPr>
          <w:p w14:paraId="4B93D16D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ribosome recycling factor</w:t>
            </w:r>
          </w:p>
        </w:tc>
      </w:tr>
      <w:tr w:rsidR="00841D77" w:rsidRPr="0071394D" w14:paraId="19269A81" w14:textId="77777777" w:rsidTr="00350A01">
        <w:tc>
          <w:tcPr>
            <w:tcW w:w="846" w:type="dxa"/>
          </w:tcPr>
          <w:p w14:paraId="2F645980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9</w:t>
            </w:r>
          </w:p>
        </w:tc>
        <w:tc>
          <w:tcPr>
            <w:tcW w:w="1843" w:type="dxa"/>
          </w:tcPr>
          <w:p w14:paraId="37CA58FF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K03530</w:t>
            </w:r>
          </w:p>
        </w:tc>
        <w:tc>
          <w:tcPr>
            <w:tcW w:w="1275" w:type="dxa"/>
          </w:tcPr>
          <w:p w14:paraId="68C4F74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B5ZB93</w:t>
            </w:r>
          </w:p>
        </w:tc>
        <w:tc>
          <w:tcPr>
            <w:tcW w:w="2127" w:type="dxa"/>
          </w:tcPr>
          <w:p w14:paraId="674F4FA2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UUR10_RS01370</w:t>
            </w:r>
          </w:p>
        </w:tc>
        <w:tc>
          <w:tcPr>
            <w:tcW w:w="3685" w:type="dxa"/>
          </w:tcPr>
          <w:p w14:paraId="68AEE8D1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HU family DNA-binding protein</w:t>
            </w:r>
          </w:p>
        </w:tc>
      </w:tr>
      <w:tr w:rsidR="00841D77" w:rsidRPr="0071394D" w14:paraId="4AF846A5" w14:textId="77777777" w:rsidTr="00350A01">
        <w:tc>
          <w:tcPr>
            <w:tcW w:w="846" w:type="dxa"/>
          </w:tcPr>
          <w:p w14:paraId="79021503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10</w:t>
            </w:r>
          </w:p>
        </w:tc>
        <w:tc>
          <w:tcPr>
            <w:tcW w:w="1843" w:type="dxa"/>
          </w:tcPr>
          <w:p w14:paraId="5FECFF3C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K04075</w:t>
            </w:r>
          </w:p>
        </w:tc>
        <w:tc>
          <w:tcPr>
            <w:tcW w:w="1275" w:type="dxa"/>
          </w:tcPr>
          <w:p w14:paraId="22089769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B5ZAQ6</w:t>
            </w:r>
          </w:p>
        </w:tc>
        <w:tc>
          <w:tcPr>
            <w:tcW w:w="2127" w:type="dxa"/>
          </w:tcPr>
          <w:p w14:paraId="3EA55F3A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UUR10_RS00405</w:t>
            </w:r>
          </w:p>
        </w:tc>
        <w:tc>
          <w:tcPr>
            <w:tcW w:w="3685" w:type="dxa"/>
          </w:tcPr>
          <w:p w14:paraId="694303DE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tRNA lysidine(34) synthetase TilS</w:t>
            </w:r>
          </w:p>
        </w:tc>
      </w:tr>
      <w:tr w:rsidR="00841D77" w:rsidRPr="0071394D" w14:paraId="174D1EB7" w14:textId="77777777" w:rsidTr="00350A01">
        <w:tc>
          <w:tcPr>
            <w:tcW w:w="846" w:type="dxa"/>
          </w:tcPr>
          <w:p w14:paraId="31BB1078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11</w:t>
            </w:r>
          </w:p>
        </w:tc>
        <w:tc>
          <w:tcPr>
            <w:tcW w:w="1843" w:type="dxa"/>
          </w:tcPr>
          <w:p w14:paraId="70738DFA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K02601</w:t>
            </w:r>
          </w:p>
        </w:tc>
        <w:tc>
          <w:tcPr>
            <w:tcW w:w="1275" w:type="dxa"/>
          </w:tcPr>
          <w:p w14:paraId="1C1AAD7A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B5ZC96</w:t>
            </w:r>
          </w:p>
        </w:tc>
        <w:tc>
          <w:tcPr>
            <w:tcW w:w="2127" w:type="dxa"/>
          </w:tcPr>
          <w:p w14:paraId="467DEC53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UUR10_RS03335</w:t>
            </w:r>
          </w:p>
        </w:tc>
        <w:tc>
          <w:tcPr>
            <w:tcW w:w="3685" w:type="dxa"/>
          </w:tcPr>
          <w:p w14:paraId="67DFFF2C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transcription termination/antitermination protein NusG</w:t>
            </w:r>
          </w:p>
        </w:tc>
      </w:tr>
      <w:tr w:rsidR="00841D77" w:rsidRPr="0071394D" w14:paraId="7F97953C" w14:textId="77777777" w:rsidTr="00350A01">
        <w:tc>
          <w:tcPr>
            <w:tcW w:w="846" w:type="dxa"/>
          </w:tcPr>
          <w:p w14:paraId="04A02342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12</w:t>
            </w:r>
          </w:p>
        </w:tc>
        <w:tc>
          <w:tcPr>
            <w:tcW w:w="1843" w:type="dxa"/>
          </w:tcPr>
          <w:p w14:paraId="0E75471D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K02518</w:t>
            </w:r>
          </w:p>
        </w:tc>
        <w:tc>
          <w:tcPr>
            <w:tcW w:w="1275" w:type="dxa"/>
          </w:tcPr>
          <w:p w14:paraId="4435D67D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B5ZB62</w:t>
            </w:r>
          </w:p>
        </w:tc>
        <w:tc>
          <w:tcPr>
            <w:tcW w:w="2127" w:type="dxa"/>
          </w:tcPr>
          <w:p w14:paraId="607240AA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UUR10_RS01210</w:t>
            </w:r>
          </w:p>
        </w:tc>
        <w:tc>
          <w:tcPr>
            <w:tcW w:w="3685" w:type="dxa"/>
          </w:tcPr>
          <w:p w14:paraId="1A27AFFF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translation initiation factor IF-1</w:t>
            </w:r>
          </w:p>
        </w:tc>
      </w:tr>
      <w:tr w:rsidR="00841D77" w:rsidRPr="0071394D" w14:paraId="15033C0F" w14:textId="77777777" w:rsidTr="00350A01">
        <w:tc>
          <w:tcPr>
            <w:tcW w:w="846" w:type="dxa"/>
          </w:tcPr>
          <w:p w14:paraId="75452990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13</w:t>
            </w:r>
          </w:p>
        </w:tc>
        <w:tc>
          <w:tcPr>
            <w:tcW w:w="1843" w:type="dxa"/>
          </w:tcPr>
          <w:p w14:paraId="7958626F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K20074</w:t>
            </w:r>
          </w:p>
        </w:tc>
        <w:tc>
          <w:tcPr>
            <w:tcW w:w="1275" w:type="dxa"/>
          </w:tcPr>
          <w:p w14:paraId="4EC53688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B5ZB23</w:t>
            </w:r>
          </w:p>
        </w:tc>
        <w:tc>
          <w:tcPr>
            <w:tcW w:w="2127" w:type="dxa"/>
          </w:tcPr>
          <w:p w14:paraId="7EC9E322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UUR10_RS01015</w:t>
            </w:r>
          </w:p>
        </w:tc>
        <w:tc>
          <w:tcPr>
            <w:tcW w:w="3685" w:type="dxa"/>
          </w:tcPr>
          <w:p w14:paraId="221B867D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serine/threonine-protein phosphatase</w:t>
            </w:r>
          </w:p>
        </w:tc>
      </w:tr>
      <w:tr w:rsidR="00841D77" w:rsidRPr="0071394D" w14:paraId="28436A8A" w14:textId="77777777" w:rsidTr="00350A01">
        <w:tc>
          <w:tcPr>
            <w:tcW w:w="846" w:type="dxa"/>
          </w:tcPr>
          <w:p w14:paraId="3823CC5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14</w:t>
            </w:r>
          </w:p>
        </w:tc>
        <w:tc>
          <w:tcPr>
            <w:tcW w:w="1843" w:type="dxa"/>
          </w:tcPr>
          <w:p w14:paraId="5062E49F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K02834</w:t>
            </w:r>
          </w:p>
        </w:tc>
        <w:tc>
          <w:tcPr>
            <w:tcW w:w="1275" w:type="dxa"/>
          </w:tcPr>
          <w:p w14:paraId="7CE97862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B5ZBD0</w:t>
            </w:r>
          </w:p>
        </w:tc>
        <w:tc>
          <w:tcPr>
            <w:tcW w:w="2127" w:type="dxa"/>
          </w:tcPr>
          <w:p w14:paraId="23BC328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UUR10_RS01600</w:t>
            </w:r>
          </w:p>
        </w:tc>
        <w:tc>
          <w:tcPr>
            <w:tcW w:w="3685" w:type="dxa"/>
          </w:tcPr>
          <w:p w14:paraId="05EB2051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30S ribosome-binding factor RbfA</w:t>
            </w:r>
          </w:p>
        </w:tc>
      </w:tr>
      <w:tr w:rsidR="00841D77" w:rsidRPr="0071394D" w14:paraId="70A87B51" w14:textId="77777777" w:rsidTr="00350A01">
        <w:tc>
          <w:tcPr>
            <w:tcW w:w="846" w:type="dxa"/>
          </w:tcPr>
          <w:p w14:paraId="3D5B02EE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15</w:t>
            </w:r>
          </w:p>
        </w:tc>
        <w:tc>
          <w:tcPr>
            <w:tcW w:w="1843" w:type="dxa"/>
          </w:tcPr>
          <w:p w14:paraId="678C3349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K14742</w:t>
            </w:r>
          </w:p>
        </w:tc>
        <w:tc>
          <w:tcPr>
            <w:tcW w:w="1275" w:type="dxa"/>
          </w:tcPr>
          <w:p w14:paraId="089854A9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B5ZBC0</w:t>
            </w:r>
          </w:p>
        </w:tc>
        <w:tc>
          <w:tcPr>
            <w:tcW w:w="2127" w:type="dxa"/>
          </w:tcPr>
          <w:p w14:paraId="56F4826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UUR10_RS01550</w:t>
            </w:r>
          </w:p>
        </w:tc>
        <w:tc>
          <w:tcPr>
            <w:tcW w:w="3685" w:type="dxa"/>
          </w:tcPr>
          <w:p w14:paraId="7D3B8D4B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tRNA(adenosine(37)-N6)-threonylcarbamoyl-transferase complex dimerization subunit type 1 TsaB</w:t>
            </w:r>
          </w:p>
        </w:tc>
      </w:tr>
      <w:tr w:rsidR="00841D77" w:rsidRPr="0071394D" w14:paraId="0128B65A" w14:textId="77777777" w:rsidTr="00350A01">
        <w:tc>
          <w:tcPr>
            <w:tcW w:w="846" w:type="dxa"/>
          </w:tcPr>
          <w:p w14:paraId="0A8FC30C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16</w:t>
            </w:r>
          </w:p>
        </w:tc>
        <w:tc>
          <w:tcPr>
            <w:tcW w:w="1843" w:type="dxa"/>
          </w:tcPr>
          <w:p w14:paraId="483A5722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K07566</w:t>
            </w:r>
          </w:p>
        </w:tc>
        <w:tc>
          <w:tcPr>
            <w:tcW w:w="1275" w:type="dxa"/>
          </w:tcPr>
          <w:p w14:paraId="012DA0E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B5ZAH8</w:t>
            </w:r>
          </w:p>
        </w:tc>
        <w:tc>
          <w:tcPr>
            <w:tcW w:w="2127" w:type="dxa"/>
          </w:tcPr>
          <w:p w14:paraId="4E826076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UUR10_RS00025</w:t>
            </w:r>
          </w:p>
        </w:tc>
        <w:tc>
          <w:tcPr>
            <w:tcW w:w="3685" w:type="dxa"/>
          </w:tcPr>
          <w:p w14:paraId="7ABB5E9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L-threonylcarbamoyladenylate synthase</w:t>
            </w:r>
          </w:p>
        </w:tc>
      </w:tr>
      <w:tr w:rsidR="00841D77" w:rsidRPr="0071394D" w14:paraId="4C845D64" w14:textId="77777777" w:rsidTr="00350A01">
        <w:tc>
          <w:tcPr>
            <w:tcW w:w="846" w:type="dxa"/>
          </w:tcPr>
          <w:p w14:paraId="11E858F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17</w:t>
            </w:r>
          </w:p>
        </w:tc>
        <w:tc>
          <w:tcPr>
            <w:tcW w:w="1843" w:type="dxa"/>
          </w:tcPr>
          <w:p w14:paraId="19A9AD0A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K03086</w:t>
            </w:r>
          </w:p>
        </w:tc>
        <w:tc>
          <w:tcPr>
            <w:tcW w:w="1275" w:type="dxa"/>
          </w:tcPr>
          <w:p w14:paraId="1D60052E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B5ZBF9</w:t>
            </w:r>
          </w:p>
        </w:tc>
        <w:tc>
          <w:tcPr>
            <w:tcW w:w="2127" w:type="dxa"/>
          </w:tcPr>
          <w:p w14:paraId="07B37BCF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UUR10_RS01745</w:t>
            </w:r>
          </w:p>
        </w:tc>
        <w:tc>
          <w:tcPr>
            <w:tcW w:w="3685" w:type="dxa"/>
          </w:tcPr>
          <w:p w14:paraId="0BA177FA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RNA polymerase sigma factor</w:t>
            </w:r>
          </w:p>
        </w:tc>
      </w:tr>
      <w:tr w:rsidR="00841D77" w:rsidRPr="0071394D" w14:paraId="31CDE80F" w14:textId="77777777" w:rsidTr="00350A01">
        <w:tc>
          <w:tcPr>
            <w:tcW w:w="846" w:type="dxa"/>
          </w:tcPr>
          <w:p w14:paraId="0CFFA3EE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18</w:t>
            </w:r>
          </w:p>
        </w:tc>
        <w:tc>
          <w:tcPr>
            <w:tcW w:w="1843" w:type="dxa"/>
          </w:tcPr>
          <w:p w14:paraId="46408E1E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K06023</w:t>
            </w:r>
          </w:p>
        </w:tc>
        <w:tc>
          <w:tcPr>
            <w:tcW w:w="1275" w:type="dxa"/>
          </w:tcPr>
          <w:p w14:paraId="3598F8A1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B5ZAQ5</w:t>
            </w:r>
          </w:p>
        </w:tc>
        <w:tc>
          <w:tcPr>
            <w:tcW w:w="2127" w:type="dxa"/>
          </w:tcPr>
          <w:p w14:paraId="48870943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UUR10_RS00400</w:t>
            </w:r>
          </w:p>
        </w:tc>
        <w:tc>
          <w:tcPr>
            <w:tcW w:w="3685" w:type="dxa"/>
          </w:tcPr>
          <w:p w14:paraId="7F7B21D5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HPr kinase/phosphorylase</w:t>
            </w:r>
          </w:p>
        </w:tc>
      </w:tr>
      <w:tr w:rsidR="00841D77" w:rsidRPr="0071394D" w14:paraId="09BF8DB8" w14:textId="77777777" w:rsidTr="00350A01">
        <w:tc>
          <w:tcPr>
            <w:tcW w:w="846" w:type="dxa"/>
          </w:tcPr>
          <w:p w14:paraId="434C4EB5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19</w:t>
            </w:r>
          </w:p>
        </w:tc>
        <w:tc>
          <w:tcPr>
            <w:tcW w:w="1843" w:type="dxa"/>
          </w:tcPr>
          <w:p w14:paraId="617445A0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K07447</w:t>
            </w:r>
          </w:p>
        </w:tc>
        <w:tc>
          <w:tcPr>
            <w:tcW w:w="1275" w:type="dxa"/>
          </w:tcPr>
          <w:p w14:paraId="449FFD17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B5ZBI2</w:t>
            </w:r>
          </w:p>
        </w:tc>
        <w:tc>
          <w:tcPr>
            <w:tcW w:w="2127" w:type="dxa"/>
          </w:tcPr>
          <w:p w14:paraId="48BD3FC2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UUR10_RS01860</w:t>
            </w:r>
          </w:p>
        </w:tc>
        <w:tc>
          <w:tcPr>
            <w:tcW w:w="3685" w:type="dxa"/>
          </w:tcPr>
          <w:p w14:paraId="1F43DE9A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Holliday junction resolvase RuvX</w:t>
            </w:r>
          </w:p>
        </w:tc>
      </w:tr>
      <w:tr w:rsidR="00841D77" w:rsidRPr="0071394D" w14:paraId="4977FA5D" w14:textId="77777777" w:rsidTr="00350A01">
        <w:tc>
          <w:tcPr>
            <w:tcW w:w="846" w:type="dxa"/>
          </w:tcPr>
          <w:p w14:paraId="14AC822B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20</w:t>
            </w:r>
          </w:p>
        </w:tc>
        <w:tc>
          <w:tcPr>
            <w:tcW w:w="1843" w:type="dxa"/>
          </w:tcPr>
          <w:p w14:paraId="390A798C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K13292</w:t>
            </w:r>
          </w:p>
        </w:tc>
        <w:tc>
          <w:tcPr>
            <w:tcW w:w="1275" w:type="dxa"/>
          </w:tcPr>
          <w:p w14:paraId="61E5C61A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B5ZAQ4</w:t>
            </w:r>
          </w:p>
        </w:tc>
        <w:tc>
          <w:tcPr>
            <w:tcW w:w="2127" w:type="dxa"/>
          </w:tcPr>
          <w:p w14:paraId="46EDAFE8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UUR10_RS00395</w:t>
            </w:r>
          </w:p>
        </w:tc>
        <w:tc>
          <w:tcPr>
            <w:tcW w:w="3685" w:type="dxa"/>
          </w:tcPr>
          <w:p w14:paraId="278236AB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prolipoprotein diacylglyceryl transferase</w:t>
            </w:r>
          </w:p>
        </w:tc>
      </w:tr>
      <w:tr w:rsidR="00841D77" w:rsidRPr="0071394D" w14:paraId="7DCEC241" w14:textId="77777777" w:rsidTr="00350A01">
        <w:tc>
          <w:tcPr>
            <w:tcW w:w="846" w:type="dxa"/>
          </w:tcPr>
          <w:p w14:paraId="1ACC9D20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21</w:t>
            </w:r>
          </w:p>
        </w:tc>
        <w:tc>
          <w:tcPr>
            <w:tcW w:w="1843" w:type="dxa"/>
          </w:tcPr>
          <w:p w14:paraId="36B49836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K11144</w:t>
            </w:r>
          </w:p>
        </w:tc>
        <w:tc>
          <w:tcPr>
            <w:tcW w:w="1275" w:type="dxa"/>
          </w:tcPr>
          <w:p w14:paraId="49402350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B5ZBB5</w:t>
            </w:r>
          </w:p>
        </w:tc>
        <w:tc>
          <w:tcPr>
            <w:tcW w:w="2127" w:type="dxa"/>
          </w:tcPr>
          <w:p w14:paraId="3C9789C8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UUR10_RS01525</w:t>
            </w:r>
          </w:p>
        </w:tc>
        <w:tc>
          <w:tcPr>
            <w:tcW w:w="3685" w:type="dxa"/>
          </w:tcPr>
          <w:p w14:paraId="1C8D8FB5" w14:textId="77777777" w:rsidR="00841D77" w:rsidRPr="00841D77" w:rsidRDefault="00841D77" w:rsidP="00841D77">
            <w:pPr>
              <w:widowControl w:val="0"/>
              <w:spacing w:before="0" w:after="0"/>
              <w:rPr>
                <w:rFonts w:eastAsia="SimSun" w:cs="Times New Roman"/>
                <w:szCs w:val="24"/>
              </w:rPr>
            </w:pPr>
            <w:r w:rsidRPr="00841D77">
              <w:rPr>
                <w:rFonts w:eastAsia="SimSun" w:cs="Times New Roman"/>
                <w:szCs w:val="24"/>
              </w:rPr>
              <w:t>ATP-binding protein</w:t>
            </w:r>
          </w:p>
        </w:tc>
      </w:tr>
    </w:tbl>
    <w:p w14:paraId="784C5745" w14:textId="77777777" w:rsidR="009A76C0" w:rsidRPr="0071394D" w:rsidRDefault="009A76C0" w:rsidP="00654E8F">
      <w:pPr>
        <w:spacing w:before="240"/>
        <w:rPr>
          <w:rFonts w:cs="Times New Roman"/>
          <w:szCs w:val="24"/>
          <w:lang w:eastAsia="zh-CN"/>
        </w:rPr>
      </w:pPr>
    </w:p>
    <w:p w14:paraId="502E0475" w14:textId="77777777" w:rsidR="00350A01" w:rsidRPr="0071394D" w:rsidRDefault="00350A01" w:rsidP="00654E8F">
      <w:pPr>
        <w:spacing w:before="240"/>
        <w:rPr>
          <w:rFonts w:cs="Times New Roman"/>
          <w:szCs w:val="24"/>
          <w:lang w:eastAsia="zh-CN"/>
        </w:rPr>
      </w:pPr>
    </w:p>
    <w:p w14:paraId="62AA89C8" w14:textId="77777777" w:rsidR="00350A01" w:rsidRPr="0071394D" w:rsidRDefault="00350A01" w:rsidP="00654E8F">
      <w:pPr>
        <w:spacing w:before="240"/>
        <w:rPr>
          <w:rFonts w:cs="Times New Roman"/>
          <w:szCs w:val="24"/>
          <w:lang w:eastAsia="zh-CN"/>
        </w:rPr>
      </w:pPr>
    </w:p>
    <w:p w14:paraId="6FB01D95" w14:textId="77777777" w:rsidR="00350A01" w:rsidRPr="0071394D" w:rsidRDefault="00350A01" w:rsidP="00654E8F">
      <w:pPr>
        <w:spacing w:before="240"/>
        <w:rPr>
          <w:rFonts w:cs="Times New Roman"/>
          <w:szCs w:val="24"/>
          <w:lang w:eastAsia="zh-CN"/>
        </w:rPr>
      </w:pPr>
    </w:p>
    <w:p w14:paraId="438532A0" w14:textId="77777777" w:rsidR="00AD4681" w:rsidRPr="00AD4681" w:rsidRDefault="00AD4681" w:rsidP="00AD4681">
      <w:pPr>
        <w:widowControl w:val="0"/>
        <w:spacing w:before="0" w:after="0"/>
        <w:jc w:val="center"/>
        <w:rPr>
          <w:rFonts w:eastAsia="SimSun" w:cs="Times New Roman"/>
          <w:kern w:val="2"/>
          <w:sz w:val="21"/>
          <w:lang w:eastAsia="zh-CN"/>
        </w:rPr>
      </w:pPr>
      <w:r w:rsidRPr="00AD4681">
        <w:rPr>
          <w:rFonts w:cs="Times New Roman"/>
          <w:b/>
          <w:szCs w:val="24"/>
        </w:rPr>
        <w:lastRenderedPageBreak/>
        <w:t>Supplementary TABLE S3  Subcellular localization of 25 proteins screened through comparative metabolic pathway analysis</w:t>
      </w:r>
    </w:p>
    <w:tbl>
      <w:tblPr>
        <w:tblStyle w:val="4"/>
        <w:tblW w:w="97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2126"/>
        <w:gridCol w:w="1843"/>
        <w:gridCol w:w="1559"/>
      </w:tblGrid>
      <w:tr w:rsidR="007937F6" w:rsidRPr="0071394D" w14:paraId="33E98631" w14:textId="77777777" w:rsidTr="007937F6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7F3FE7D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b/>
                <w:bCs/>
                <w:szCs w:val="24"/>
              </w:rPr>
            </w:pPr>
            <w:r w:rsidRPr="00AD4681">
              <w:rPr>
                <w:rFonts w:eastAsia="SimSun" w:cs="Times New Roman"/>
                <w:b/>
                <w:bCs/>
                <w:szCs w:val="24"/>
              </w:rPr>
              <w:t>Serial no.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76DD80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b/>
                <w:bCs/>
                <w:szCs w:val="24"/>
              </w:rPr>
            </w:pPr>
            <w:r w:rsidRPr="00AD4681">
              <w:rPr>
                <w:rFonts w:eastAsia="SimSun" w:cs="Times New Roman"/>
                <w:b/>
                <w:bCs/>
                <w:szCs w:val="24"/>
              </w:rPr>
              <w:t>UniProt ID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1C340A" w14:textId="7ED7B1AF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b/>
                <w:bCs/>
                <w:szCs w:val="24"/>
              </w:rPr>
            </w:pPr>
            <w:r w:rsidRPr="00AD4681">
              <w:rPr>
                <w:rFonts w:eastAsia="SimSun" w:cs="Times New Roman"/>
                <w:b/>
                <w:bCs/>
                <w:szCs w:val="24"/>
              </w:rPr>
              <w:t xml:space="preserve">PSORTB </w:t>
            </w:r>
            <w:r w:rsidR="007937F6" w:rsidRPr="0071394D">
              <w:rPr>
                <w:rFonts w:eastAsia="SimSun" w:cs="Times New Roman"/>
                <w:b/>
                <w:bCs/>
                <w:szCs w:val="24"/>
              </w:rPr>
              <w:t xml:space="preserve">v3.0.3 </w:t>
            </w:r>
            <w:r w:rsidRPr="00AD4681">
              <w:rPr>
                <w:rFonts w:eastAsia="SimSun" w:cs="Times New Roman"/>
                <w:b/>
                <w:bCs/>
                <w:szCs w:val="24"/>
              </w:rPr>
              <w:t xml:space="preserve">server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055AD7" w14:textId="2D29134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b/>
                <w:bCs/>
                <w:szCs w:val="24"/>
              </w:rPr>
            </w:pPr>
            <w:r w:rsidRPr="00AD4681">
              <w:rPr>
                <w:rFonts w:eastAsia="SimSun" w:cs="Times New Roman"/>
                <w:b/>
                <w:bCs/>
                <w:szCs w:val="24"/>
              </w:rPr>
              <w:t>BUSCA server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7AE9EF" w14:textId="51E73609" w:rsidR="00AD4681" w:rsidRPr="00AD4681" w:rsidRDefault="00AD4681" w:rsidP="007937F6">
            <w:pPr>
              <w:widowControl w:val="0"/>
              <w:spacing w:before="0" w:after="0"/>
              <w:rPr>
                <w:rFonts w:eastAsia="SimSun" w:cs="Times New Roman"/>
                <w:b/>
                <w:bCs/>
                <w:szCs w:val="24"/>
              </w:rPr>
            </w:pPr>
            <w:r w:rsidRPr="00AD4681">
              <w:rPr>
                <w:rFonts w:eastAsia="SimSun" w:cs="Times New Roman"/>
                <w:b/>
                <w:bCs/>
                <w:szCs w:val="24"/>
              </w:rPr>
              <w:t xml:space="preserve">CELLO </w:t>
            </w:r>
            <w:r w:rsidR="007937F6" w:rsidRPr="0071394D">
              <w:rPr>
                <w:rFonts w:eastAsia="SimSun" w:cs="Times New Roman"/>
                <w:b/>
                <w:bCs/>
                <w:szCs w:val="24"/>
              </w:rPr>
              <w:t xml:space="preserve">v2.5 </w:t>
            </w:r>
            <w:r w:rsidRPr="00AD4681">
              <w:rPr>
                <w:rFonts w:eastAsia="SimSun" w:cs="Times New Roman"/>
                <w:b/>
                <w:bCs/>
                <w:szCs w:val="24"/>
              </w:rPr>
              <w:t>server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6D4B2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b/>
                <w:bCs/>
                <w:szCs w:val="24"/>
              </w:rPr>
            </w:pPr>
            <w:r w:rsidRPr="00AD4681">
              <w:rPr>
                <w:rFonts w:eastAsia="SimSun" w:cs="Times New Roman"/>
                <w:b/>
                <w:bCs/>
                <w:szCs w:val="24"/>
              </w:rPr>
              <w:t>Final result</w:t>
            </w:r>
          </w:p>
        </w:tc>
      </w:tr>
      <w:tr w:rsidR="007937F6" w:rsidRPr="0071394D" w14:paraId="18557279" w14:textId="77777777" w:rsidTr="007937F6">
        <w:tc>
          <w:tcPr>
            <w:tcW w:w="846" w:type="dxa"/>
            <w:tcBorders>
              <w:top w:val="single" w:sz="4" w:space="0" w:color="auto"/>
            </w:tcBorders>
          </w:tcPr>
          <w:p w14:paraId="20CDC9EA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C7CDC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B5ZAH4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92D4459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8A3DF01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plasma membrane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AEE694" w14:textId="77777777" w:rsidR="00AD4681" w:rsidRPr="00AD4681" w:rsidRDefault="00AD4681" w:rsidP="007937F6">
            <w:pPr>
              <w:widowControl w:val="0"/>
              <w:spacing w:before="0" w:after="0"/>
              <w:rPr>
                <w:rFonts w:eastAsia="SimSun" w:cs="Times New Roman"/>
                <w:szCs w:val="24"/>
                <w:lang w:bidi="ar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DD0A4F8" w14:textId="77777777" w:rsidR="00AD4681" w:rsidRPr="00AD4681" w:rsidRDefault="00AD4681" w:rsidP="007937F6">
            <w:pPr>
              <w:widowControl w:val="0"/>
              <w:spacing w:before="0" w:after="0"/>
              <w:rPr>
                <w:rFonts w:eastAsia="SimSun" w:cs="Times New Roman"/>
                <w:szCs w:val="24"/>
                <w:lang w:bidi="ar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</w:tr>
      <w:tr w:rsidR="007937F6" w:rsidRPr="0071394D" w14:paraId="66BAA775" w14:textId="77777777" w:rsidTr="007937F6">
        <w:tc>
          <w:tcPr>
            <w:tcW w:w="846" w:type="dxa"/>
          </w:tcPr>
          <w:p w14:paraId="21153E29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14:paraId="46FE793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B5ZBR4</w:t>
            </w:r>
          </w:p>
        </w:tc>
        <w:tc>
          <w:tcPr>
            <w:tcW w:w="1843" w:type="dxa"/>
            <w:shd w:val="clear" w:color="auto" w:fill="auto"/>
          </w:tcPr>
          <w:p w14:paraId="2B7C45E3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5991DD5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9F9F9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4BE4740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Cytoplasmic</w:t>
            </w:r>
          </w:p>
        </w:tc>
        <w:tc>
          <w:tcPr>
            <w:tcW w:w="1559" w:type="dxa"/>
            <w:shd w:val="clear" w:color="auto" w:fill="auto"/>
          </w:tcPr>
          <w:p w14:paraId="1644C15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Cytoplasmic</w:t>
            </w:r>
          </w:p>
        </w:tc>
      </w:tr>
      <w:tr w:rsidR="007937F6" w:rsidRPr="0071394D" w14:paraId="37D2215C" w14:textId="77777777" w:rsidTr="007937F6">
        <w:tc>
          <w:tcPr>
            <w:tcW w:w="846" w:type="dxa"/>
          </w:tcPr>
          <w:p w14:paraId="21B726D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3</w:t>
            </w:r>
          </w:p>
        </w:tc>
        <w:tc>
          <w:tcPr>
            <w:tcW w:w="1559" w:type="dxa"/>
          </w:tcPr>
          <w:p w14:paraId="0A590EA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B5ZC11</w:t>
            </w:r>
          </w:p>
        </w:tc>
        <w:tc>
          <w:tcPr>
            <w:tcW w:w="1843" w:type="dxa"/>
            <w:shd w:val="clear" w:color="auto" w:fill="auto"/>
          </w:tcPr>
          <w:p w14:paraId="1594A1C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Unknown</w:t>
            </w:r>
          </w:p>
        </w:tc>
        <w:tc>
          <w:tcPr>
            <w:tcW w:w="2126" w:type="dxa"/>
            <w:shd w:val="clear" w:color="auto" w:fill="auto"/>
          </w:tcPr>
          <w:p w14:paraId="020FC343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31C2A500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Cytoplasmic</w:t>
            </w:r>
            <w:r w:rsidRPr="00AD4681">
              <w:rPr>
                <w:rFonts w:eastAsia="SimSun" w:cs="Times New Roman"/>
                <w:szCs w:val="24"/>
                <w:lang w:eastAsia="z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340CBAB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Cytoplasmic</w:t>
            </w:r>
          </w:p>
        </w:tc>
      </w:tr>
      <w:tr w:rsidR="007937F6" w:rsidRPr="0071394D" w14:paraId="55C54D02" w14:textId="77777777" w:rsidTr="007937F6">
        <w:tc>
          <w:tcPr>
            <w:tcW w:w="846" w:type="dxa"/>
          </w:tcPr>
          <w:p w14:paraId="13568FC8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4</w:t>
            </w:r>
          </w:p>
        </w:tc>
        <w:tc>
          <w:tcPr>
            <w:tcW w:w="1559" w:type="dxa"/>
          </w:tcPr>
          <w:p w14:paraId="7AD69876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B5ZBN9</w:t>
            </w:r>
          </w:p>
        </w:tc>
        <w:tc>
          <w:tcPr>
            <w:tcW w:w="1843" w:type="dxa"/>
            <w:shd w:val="clear" w:color="auto" w:fill="auto"/>
          </w:tcPr>
          <w:p w14:paraId="15A3D889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Unknown</w:t>
            </w:r>
          </w:p>
        </w:tc>
        <w:tc>
          <w:tcPr>
            <w:tcW w:w="2126" w:type="dxa"/>
            <w:shd w:val="clear" w:color="auto" w:fill="auto"/>
          </w:tcPr>
          <w:p w14:paraId="49B6C860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6F6F6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0431E518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</w:rPr>
              <w:t>Cytoplasmic</w:t>
            </w:r>
          </w:p>
        </w:tc>
        <w:tc>
          <w:tcPr>
            <w:tcW w:w="1559" w:type="dxa"/>
            <w:shd w:val="clear" w:color="auto" w:fill="auto"/>
          </w:tcPr>
          <w:p w14:paraId="092E718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</w:tr>
      <w:tr w:rsidR="007937F6" w:rsidRPr="0071394D" w14:paraId="29AFA869" w14:textId="77777777" w:rsidTr="007937F6">
        <w:tc>
          <w:tcPr>
            <w:tcW w:w="846" w:type="dxa"/>
          </w:tcPr>
          <w:p w14:paraId="0D283C31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5</w:t>
            </w:r>
          </w:p>
        </w:tc>
        <w:tc>
          <w:tcPr>
            <w:tcW w:w="1559" w:type="dxa"/>
          </w:tcPr>
          <w:p w14:paraId="5B99DDF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B5ZAN8</w:t>
            </w:r>
          </w:p>
        </w:tc>
        <w:tc>
          <w:tcPr>
            <w:tcW w:w="1843" w:type="dxa"/>
            <w:shd w:val="clear" w:color="auto" w:fill="auto"/>
          </w:tcPr>
          <w:p w14:paraId="38E464F5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2D01CEE4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396ACA09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  <w:lang w:bidi="ar"/>
              </w:rPr>
              <w:t>Cytoplasmic</w:t>
            </w: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  <w:lang w:eastAsia="zh" w:bidi="a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0D58081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</w:tr>
      <w:tr w:rsidR="007937F6" w:rsidRPr="0071394D" w14:paraId="091E50A2" w14:textId="77777777" w:rsidTr="007937F6">
        <w:tc>
          <w:tcPr>
            <w:tcW w:w="846" w:type="dxa"/>
          </w:tcPr>
          <w:p w14:paraId="52DC8BED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6</w:t>
            </w:r>
          </w:p>
        </w:tc>
        <w:tc>
          <w:tcPr>
            <w:tcW w:w="1559" w:type="dxa"/>
          </w:tcPr>
          <w:p w14:paraId="71F0DD6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B5ZB36</w:t>
            </w:r>
          </w:p>
        </w:tc>
        <w:tc>
          <w:tcPr>
            <w:tcW w:w="1843" w:type="dxa"/>
            <w:shd w:val="clear" w:color="auto" w:fill="auto"/>
          </w:tcPr>
          <w:p w14:paraId="4069F415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3BC5B0A8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2A16ED8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</w:rPr>
              <w:t>Cytoplasmic</w:t>
            </w:r>
            <w:r w:rsidRPr="00AD4681">
              <w:rPr>
                <w:rFonts w:eastAsia="SimSun" w:cs="Times New Roman"/>
                <w:color w:val="000000"/>
                <w:szCs w:val="24"/>
                <w:lang w:eastAsia="z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CA24AD9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</w:tr>
      <w:tr w:rsidR="007937F6" w:rsidRPr="0071394D" w14:paraId="52AD1EE0" w14:textId="77777777" w:rsidTr="007937F6">
        <w:tc>
          <w:tcPr>
            <w:tcW w:w="846" w:type="dxa"/>
          </w:tcPr>
          <w:p w14:paraId="6B081C9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7</w:t>
            </w:r>
          </w:p>
        </w:tc>
        <w:tc>
          <w:tcPr>
            <w:tcW w:w="1559" w:type="dxa"/>
          </w:tcPr>
          <w:p w14:paraId="313E6AA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B5ZAR1</w:t>
            </w:r>
          </w:p>
        </w:tc>
        <w:tc>
          <w:tcPr>
            <w:tcW w:w="1843" w:type="dxa"/>
            <w:shd w:val="clear" w:color="auto" w:fill="auto"/>
          </w:tcPr>
          <w:p w14:paraId="428D9A4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4D654075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6F6F6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4066A318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</w:rPr>
              <w:t>Cytoplasmic</w:t>
            </w:r>
            <w:r w:rsidRPr="00AD4681">
              <w:rPr>
                <w:rFonts w:eastAsia="SimSun" w:cs="Times New Roman"/>
                <w:color w:val="000000"/>
                <w:szCs w:val="24"/>
                <w:lang w:eastAsia="z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C8B9A59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</w:tr>
      <w:tr w:rsidR="007937F6" w:rsidRPr="0071394D" w14:paraId="15C83B6E" w14:textId="77777777" w:rsidTr="007937F6">
        <w:tc>
          <w:tcPr>
            <w:tcW w:w="846" w:type="dxa"/>
          </w:tcPr>
          <w:p w14:paraId="56864958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8</w:t>
            </w:r>
          </w:p>
        </w:tc>
        <w:tc>
          <w:tcPr>
            <w:tcW w:w="1559" w:type="dxa"/>
          </w:tcPr>
          <w:p w14:paraId="78B8AA3A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B5ZC78</w:t>
            </w:r>
          </w:p>
        </w:tc>
        <w:tc>
          <w:tcPr>
            <w:tcW w:w="1843" w:type="dxa"/>
            <w:shd w:val="clear" w:color="auto" w:fill="auto"/>
          </w:tcPr>
          <w:p w14:paraId="5F677D89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2047E463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6F6F6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011167DC" w14:textId="77777777" w:rsidR="00AD4681" w:rsidRPr="00AD4681" w:rsidRDefault="00AD4681" w:rsidP="007937F6">
            <w:pPr>
              <w:widowControl w:val="0"/>
              <w:spacing w:before="0" w:after="0"/>
              <w:rPr>
                <w:rFonts w:eastAsia="SimSun" w:cs="Times New Roman"/>
                <w:color w:val="000000"/>
                <w:szCs w:val="24"/>
                <w:lang w:eastAsia="zh"/>
              </w:rPr>
            </w:pPr>
            <w:r w:rsidRPr="00AD4681">
              <w:rPr>
                <w:rFonts w:eastAsia="SimSun" w:cs="Times New Roman"/>
                <w:color w:val="000000"/>
                <w:szCs w:val="24"/>
              </w:rPr>
              <w:t>Cytoplasmic</w:t>
            </w:r>
          </w:p>
          <w:p w14:paraId="13CA17C0" w14:textId="77777777" w:rsidR="00AD4681" w:rsidRPr="00AD4681" w:rsidRDefault="00AD4681" w:rsidP="007937F6">
            <w:pPr>
              <w:widowControl w:val="0"/>
              <w:spacing w:before="0" w:after="0"/>
              <w:rPr>
                <w:rFonts w:eastAsia="SimSun" w:cs="Times New Roman"/>
                <w:color w:val="000000"/>
                <w:szCs w:val="24"/>
                <w:lang w:eastAsia="zh"/>
              </w:rPr>
            </w:pPr>
            <w:r w:rsidRPr="00AD4681">
              <w:rPr>
                <w:rFonts w:eastAsia="SimSun" w:cs="Times New Roman"/>
                <w:color w:val="000000"/>
                <w:szCs w:val="24"/>
              </w:rPr>
              <w:t>OuterMembrane</w:t>
            </w:r>
            <w:r w:rsidRPr="00AD4681">
              <w:rPr>
                <w:rFonts w:eastAsia="SimSun" w:cs="Times New Roman"/>
                <w:color w:val="000000"/>
                <w:szCs w:val="24"/>
                <w:lang w:eastAsia="zh"/>
              </w:rPr>
              <w:t xml:space="preserve"> </w:t>
            </w:r>
          </w:p>
          <w:p w14:paraId="4AFDD666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</w:rPr>
              <w:t>Extracellular</w:t>
            </w:r>
          </w:p>
        </w:tc>
        <w:tc>
          <w:tcPr>
            <w:tcW w:w="1559" w:type="dxa"/>
            <w:shd w:val="clear" w:color="auto" w:fill="auto"/>
          </w:tcPr>
          <w:p w14:paraId="0716EE7F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</w:tr>
      <w:tr w:rsidR="007937F6" w:rsidRPr="0071394D" w14:paraId="47312F36" w14:textId="77777777" w:rsidTr="007937F6">
        <w:tc>
          <w:tcPr>
            <w:tcW w:w="846" w:type="dxa"/>
          </w:tcPr>
          <w:p w14:paraId="3D9CB4C4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9</w:t>
            </w:r>
          </w:p>
        </w:tc>
        <w:tc>
          <w:tcPr>
            <w:tcW w:w="1559" w:type="dxa"/>
          </w:tcPr>
          <w:p w14:paraId="3FCF99D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B5ZBA7</w:t>
            </w:r>
          </w:p>
        </w:tc>
        <w:tc>
          <w:tcPr>
            <w:tcW w:w="1843" w:type="dxa"/>
            <w:shd w:val="clear" w:color="auto" w:fill="auto"/>
          </w:tcPr>
          <w:p w14:paraId="1A4CE63B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13293037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6F6F6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2E2B6C19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</w:rPr>
              <w:t>Cytoplasmic</w:t>
            </w:r>
            <w:r w:rsidRPr="00AD4681">
              <w:rPr>
                <w:rFonts w:eastAsia="SimSun" w:cs="Times New Roman"/>
                <w:color w:val="000000"/>
                <w:szCs w:val="24"/>
                <w:lang w:eastAsia="z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2DEC4D0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</w:tr>
      <w:tr w:rsidR="007937F6" w:rsidRPr="0071394D" w14:paraId="33DCCE50" w14:textId="77777777" w:rsidTr="007937F6">
        <w:tc>
          <w:tcPr>
            <w:tcW w:w="846" w:type="dxa"/>
          </w:tcPr>
          <w:p w14:paraId="44ED07AE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14:paraId="544C689D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B5ZBQ3</w:t>
            </w:r>
          </w:p>
        </w:tc>
        <w:tc>
          <w:tcPr>
            <w:tcW w:w="1843" w:type="dxa"/>
            <w:shd w:val="clear" w:color="auto" w:fill="auto"/>
          </w:tcPr>
          <w:p w14:paraId="1256370A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108A329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6F6F6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20C43216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</w:rPr>
              <w:t>Cytoplasmic</w:t>
            </w:r>
            <w:r w:rsidRPr="00AD4681">
              <w:rPr>
                <w:rFonts w:eastAsia="SimSun" w:cs="Times New Roman"/>
                <w:color w:val="000000"/>
                <w:szCs w:val="24"/>
                <w:lang w:eastAsia="z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1C23E4D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</w:tr>
      <w:tr w:rsidR="007937F6" w:rsidRPr="0071394D" w14:paraId="63C0848F" w14:textId="77777777" w:rsidTr="007937F6">
        <w:tc>
          <w:tcPr>
            <w:tcW w:w="846" w:type="dxa"/>
          </w:tcPr>
          <w:p w14:paraId="38E3B1B3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11</w:t>
            </w:r>
          </w:p>
        </w:tc>
        <w:tc>
          <w:tcPr>
            <w:tcW w:w="1559" w:type="dxa"/>
          </w:tcPr>
          <w:p w14:paraId="1224E351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B5ZBC7</w:t>
            </w:r>
          </w:p>
        </w:tc>
        <w:tc>
          <w:tcPr>
            <w:tcW w:w="1843" w:type="dxa"/>
            <w:shd w:val="clear" w:color="auto" w:fill="auto"/>
          </w:tcPr>
          <w:p w14:paraId="2C315240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7B2D2116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6F6F6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0D5B3FE8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</w:rPr>
              <w:t>Cytoplasmic</w:t>
            </w:r>
            <w:r w:rsidRPr="00AD4681">
              <w:rPr>
                <w:rFonts w:eastAsia="SimSun" w:cs="Times New Roman"/>
                <w:color w:val="000000"/>
                <w:szCs w:val="24"/>
                <w:lang w:eastAsia="z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0AF64F4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</w:tr>
      <w:tr w:rsidR="007937F6" w:rsidRPr="0071394D" w14:paraId="1CBDC132" w14:textId="77777777" w:rsidTr="007937F6">
        <w:tc>
          <w:tcPr>
            <w:tcW w:w="846" w:type="dxa"/>
          </w:tcPr>
          <w:p w14:paraId="6BAA4A53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12</w:t>
            </w:r>
          </w:p>
        </w:tc>
        <w:tc>
          <w:tcPr>
            <w:tcW w:w="1559" w:type="dxa"/>
          </w:tcPr>
          <w:p w14:paraId="7EF2386D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B5ZC20</w:t>
            </w:r>
          </w:p>
        </w:tc>
        <w:tc>
          <w:tcPr>
            <w:tcW w:w="1843" w:type="dxa"/>
            <w:shd w:val="clear" w:color="auto" w:fill="auto"/>
          </w:tcPr>
          <w:p w14:paraId="2D6BAB8E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eastAsia="zh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16A1271A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eastAsia="zh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3F65D2FB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eastAsia="zh"/>
              </w:rPr>
              <w:t>Cytoplasmic</w:t>
            </w:r>
          </w:p>
        </w:tc>
        <w:tc>
          <w:tcPr>
            <w:tcW w:w="1559" w:type="dxa"/>
            <w:shd w:val="clear" w:color="auto" w:fill="auto"/>
          </w:tcPr>
          <w:p w14:paraId="405BCC69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eastAsia="zh"/>
              </w:rPr>
              <w:t>Cytoplasmic</w:t>
            </w:r>
          </w:p>
        </w:tc>
      </w:tr>
      <w:tr w:rsidR="007937F6" w:rsidRPr="0071394D" w14:paraId="1EDAAA78" w14:textId="77777777" w:rsidTr="007937F6">
        <w:tc>
          <w:tcPr>
            <w:tcW w:w="846" w:type="dxa"/>
          </w:tcPr>
          <w:p w14:paraId="36A967F7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14:paraId="1C064F8A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B5ZB93</w:t>
            </w:r>
          </w:p>
        </w:tc>
        <w:tc>
          <w:tcPr>
            <w:tcW w:w="1843" w:type="dxa"/>
            <w:shd w:val="clear" w:color="auto" w:fill="auto"/>
          </w:tcPr>
          <w:p w14:paraId="39262EAF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eastAsia="zh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08D9C958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eastAsia="zh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260DD950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eastAsia="zh"/>
              </w:rPr>
              <w:t>Cytoplasmic</w:t>
            </w:r>
          </w:p>
        </w:tc>
        <w:tc>
          <w:tcPr>
            <w:tcW w:w="1559" w:type="dxa"/>
            <w:shd w:val="clear" w:color="auto" w:fill="auto"/>
          </w:tcPr>
          <w:p w14:paraId="7C568935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eastAsia="zh"/>
              </w:rPr>
              <w:t>Cytoplasmic</w:t>
            </w:r>
          </w:p>
        </w:tc>
      </w:tr>
      <w:tr w:rsidR="007937F6" w:rsidRPr="0071394D" w14:paraId="68F7EC76" w14:textId="77777777" w:rsidTr="007937F6">
        <w:tc>
          <w:tcPr>
            <w:tcW w:w="846" w:type="dxa"/>
          </w:tcPr>
          <w:p w14:paraId="45CA8CF1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14:paraId="068DE11B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B5ZAQ6</w:t>
            </w:r>
          </w:p>
        </w:tc>
        <w:tc>
          <w:tcPr>
            <w:tcW w:w="1843" w:type="dxa"/>
            <w:shd w:val="clear" w:color="auto" w:fill="auto"/>
          </w:tcPr>
          <w:p w14:paraId="0C017D56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30320C6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plasma membrane</w:t>
            </w:r>
          </w:p>
        </w:tc>
        <w:tc>
          <w:tcPr>
            <w:tcW w:w="1843" w:type="dxa"/>
            <w:shd w:val="clear" w:color="auto" w:fill="auto"/>
          </w:tcPr>
          <w:p w14:paraId="0B11D1AA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Cytoplasmic</w:t>
            </w:r>
          </w:p>
        </w:tc>
        <w:tc>
          <w:tcPr>
            <w:tcW w:w="1559" w:type="dxa"/>
            <w:shd w:val="clear" w:color="auto" w:fill="auto"/>
          </w:tcPr>
          <w:p w14:paraId="45A513DD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</w:tr>
      <w:tr w:rsidR="007937F6" w:rsidRPr="0071394D" w14:paraId="55069758" w14:textId="77777777" w:rsidTr="007937F6">
        <w:tc>
          <w:tcPr>
            <w:tcW w:w="846" w:type="dxa"/>
          </w:tcPr>
          <w:p w14:paraId="0A374948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15</w:t>
            </w:r>
          </w:p>
        </w:tc>
        <w:tc>
          <w:tcPr>
            <w:tcW w:w="1559" w:type="dxa"/>
          </w:tcPr>
          <w:p w14:paraId="0602FD8A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B5ZC96</w:t>
            </w:r>
          </w:p>
        </w:tc>
        <w:tc>
          <w:tcPr>
            <w:tcW w:w="1843" w:type="dxa"/>
            <w:shd w:val="clear" w:color="auto" w:fill="auto"/>
          </w:tcPr>
          <w:p w14:paraId="3BC55B51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1D4D178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318B8AFA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lang w:eastAsia="zh"/>
              </w:rPr>
              <w:t xml:space="preserve">Cytoplasmic </w:t>
            </w:r>
          </w:p>
        </w:tc>
        <w:tc>
          <w:tcPr>
            <w:tcW w:w="1559" w:type="dxa"/>
            <w:shd w:val="clear" w:color="auto" w:fill="auto"/>
          </w:tcPr>
          <w:p w14:paraId="515F6DDD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  <w:r w:rsidRPr="00AD4681">
              <w:rPr>
                <w:rFonts w:eastAsia="SimSun" w:cs="Times New Roman"/>
                <w:szCs w:val="24"/>
                <w:lang w:eastAsia="zh"/>
              </w:rPr>
              <w:t xml:space="preserve"> </w:t>
            </w:r>
          </w:p>
        </w:tc>
      </w:tr>
      <w:tr w:rsidR="007937F6" w:rsidRPr="0071394D" w14:paraId="605805A6" w14:textId="77777777" w:rsidTr="007937F6">
        <w:tc>
          <w:tcPr>
            <w:tcW w:w="846" w:type="dxa"/>
          </w:tcPr>
          <w:p w14:paraId="78E8DF8F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16</w:t>
            </w:r>
          </w:p>
        </w:tc>
        <w:tc>
          <w:tcPr>
            <w:tcW w:w="1559" w:type="dxa"/>
          </w:tcPr>
          <w:p w14:paraId="18D573ED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B5ZB62</w:t>
            </w:r>
          </w:p>
        </w:tc>
        <w:tc>
          <w:tcPr>
            <w:tcW w:w="1843" w:type="dxa"/>
            <w:shd w:val="clear" w:color="auto" w:fill="auto"/>
          </w:tcPr>
          <w:p w14:paraId="4FCD120E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093A7D74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23EB80DE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</w:rPr>
              <w:t>Cytoplasmic</w:t>
            </w:r>
            <w:r w:rsidRPr="00AD4681">
              <w:rPr>
                <w:rFonts w:eastAsia="SimSu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CBB8131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</w:t>
            </w:r>
          </w:p>
        </w:tc>
      </w:tr>
      <w:tr w:rsidR="007937F6" w:rsidRPr="0071394D" w14:paraId="52D301B4" w14:textId="77777777" w:rsidTr="007937F6">
        <w:tc>
          <w:tcPr>
            <w:tcW w:w="846" w:type="dxa"/>
          </w:tcPr>
          <w:p w14:paraId="2BDD8AC5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17</w:t>
            </w:r>
          </w:p>
        </w:tc>
        <w:tc>
          <w:tcPr>
            <w:tcW w:w="1559" w:type="dxa"/>
          </w:tcPr>
          <w:p w14:paraId="6D217CC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B5ZB23</w:t>
            </w:r>
          </w:p>
        </w:tc>
        <w:tc>
          <w:tcPr>
            <w:tcW w:w="1843" w:type="dxa"/>
            <w:shd w:val="clear" w:color="auto" w:fill="auto"/>
          </w:tcPr>
          <w:p w14:paraId="38BC0C79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Unknown</w:t>
            </w:r>
          </w:p>
        </w:tc>
        <w:tc>
          <w:tcPr>
            <w:tcW w:w="2126" w:type="dxa"/>
            <w:shd w:val="clear" w:color="auto" w:fill="auto"/>
          </w:tcPr>
          <w:p w14:paraId="21374A50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612A960F" w14:textId="77777777" w:rsidR="00AD4681" w:rsidRPr="00AD4681" w:rsidRDefault="00AD4681" w:rsidP="007937F6">
            <w:pPr>
              <w:widowControl w:val="0"/>
              <w:spacing w:before="0" w:after="0"/>
              <w:rPr>
                <w:rFonts w:eastAsia="SimSun" w:cs="Times New Roman"/>
                <w:szCs w:val="24"/>
                <w:lang w:bidi="ar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 </w:t>
            </w:r>
          </w:p>
          <w:p w14:paraId="39CBA3BA" w14:textId="77777777" w:rsidR="00AD4681" w:rsidRPr="00AD4681" w:rsidRDefault="00AD4681" w:rsidP="007937F6">
            <w:pPr>
              <w:widowControl w:val="0"/>
              <w:spacing w:before="0" w:after="0"/>
              <w:rPr>
                <w:rFonts w:eastAsia="SimSun" w:cs="Times New Roman"/>
                <w:szCs w:val="24"/>
                <w:lang w:bidi="ar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Extracellular</w:t>
            </w:r>
          </w:p>
          <w:p w14:paraId="5454EE16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 InnerMembrane</w:t>
            </w:r>
          </w:p>
        </w:tc>
        <w:tc>
          <w:tcPr>
            <w:tcW w:w="1559" w:type="dxa"/>
            <w:shd w:val="clear" w:color="auto" w:fill="auto"/>
          </w:tcPr>
          <w:p w14:paraId="593EA1D3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</w:tr>
      <w:tr w:rsidR="007937F6" w:rsidRPr="0071394D" w14:paraId="7A479D68" w14:textId="77777777" w:rsidTr="007937F6">
        <w:tc>
          <w:tcPr>
            <w:tcW w:w="846" w:type="dxa"/>
          </w:tcPr>
          <w:p w14:paraId="03F53F5F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18</w:t>
            </w:r>
          </w:p>
        </w:tc>
        <w:tc>
          <w:tcPr>
            <w:tcW w:w="1559" w:type="dxa"/>
          </w:tcPr>
          <w:p w14:paraId="728CBEFB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B5ZBD0</w:t>
            </w:r>
          </w:p>
        </w:tc>
        <w:tc>
          <w:tcPr>
            <w:tcW w:w="1843" w:type="dxa"/>
            <w:shd w:val="clear" w:color="auto" w:fill="auto"/>
          </w:tcPr>
          <w:p w14:paraId="1C87881D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Unknown</w:t>
            </w:r>
          </w:p>
        </w:tc>
        <w:tc>
          <w:tcPr>
            <w:tcW w:w="2126" w:type="dxa"/>
            <w:shd w:val="clear" w:color="auto" w:fill="auto"/>
          </w:tcPr>
          <w:p w14:paraId="167D8DCA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69B53C45" w14:textId="77777777" w:rsidR="00AD4681" w:rsidRPr="00AD4681" w:rsidRDefault="00AD4681" w:rsidP="007937F6">
            <w:pPr>
              <w:widowControl w:val="0"/>
              <w:spacing w:before="0" w:after="0"/>
              <w:rPr>
                <w:rFonts w:eastAsia="SimSun" w:cs="Times New Roman"/>
                <w:szCs w:val="24"/>
                <w:lang w:bidi="ar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  <w:tc>
          <w:tcPr>
            <w:tcW w:w="1559" w:type="dxa"/>
            <w:shd w:val="clear" w:color="auto" w:fill="auto"/>
          </w:tcPr>
          <w:p w14:paraId="68D6249E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</w:tr>
      <w:tr w:rsidR="007937F6" w:rsidRPr="0071394D" w14:paraId="27649617" w14:textId="77777777" w:rsidTr="007937F6">
        <w:tc>
          <w:tcPr>
            <w:tcW w:w="846" w:type="dxa"/>
          </w:tcPr>
          <w:p w14:paraId="286EA115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19</w:t>
            </w:r>
          </w:p>
        </w:tc>
        <w:tc>
          <w:tcPr>
            <w:tcW w:w="1559" w:type="dxa"/>
          </w:tcPr>
          <w:p w14:paraId="372677A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B5ZBC0</w:t>
            </w:r>
          </w:p>
        </w:tc>
        <w:tc>
          <w:tcPr>
            <w:tcW w:w="1843" w:type="dxa"/>
            <w:shd w:val="clear" w:color="auto" w:fill="auto"/>
          </w:tcPr>
          <w:p w14:paraId="59C9E18B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 xml:space="preserve">Cytoplasmic </w:t>
            </w:r>
          </w:p>
        </w:tc>
        <w:tc>
          <w:tcPr>
            <w:tcW w:w="2126" w:type="dxa"/>
            <w:shd w:val="clear" w:color="auto" w:fill="auto"/>
          </w:tcPr>
          <w:p w14:paraId="30DE6617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plasma membrane</w:t>
            </w:r>
          </w:p>
        </w:tc>
        <w:tc>
          <w:tcPr>
            <w:tcW w:w="1843" w:type="dxa"/>
            <w:shd w:val="clear" w:color="auto" w:fill="auto"/>
          </w:tcPr>
          <w:p w14:paraId="5EFF5CF7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  <w:tc>
          <w:tcPr>
            <w:tcW w:w="1559" w:type="dxa"/>
            <w:shd w:val="clear" w:color="auto" w:fill="auto"/>
          </w:tcPr>
          <w:p w14:paraId="059E5D0E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</w:tr>
      <w:tr w:rsidR="007937F6" w:rsidRPr="0071394D" w14:paraId="0811ECE3" w14:textId="77777777" w:rsidTr="007937F6">
        <w:tc>
          <w:tcPr>
            <w:tcW w:w="846" w:type="dxa"/>
          </w:tcPr>
          <w:p w14:paraId="58DEA614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20</w:t>
            </w:r>
          </w:p>
        </w:tc>
        <w:tc>
          <w:tcPr>
            <w:tcW w:w="1559" w:type="dxa"/>
          </w:tcPr>
          <w:p w14:paraId="7096302B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B5ZAH8</w:t>
            </w:r>
          </w:p>
        </w:tc>
        <w:tc>
          <w:tcPr>
            <w:tcW w:w="1843" w:type="dxa"/>
            <w:shd w:val="clear" w:color="auto" w:fill="auto"/>
          </w:tcPr>
          <w:p w14:paraId="4CC2D8D5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9F9F9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6A053CEA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65FEDF88" w14:textId="77777777" w:rsidR="00AD4681" w:rsidRPr="00AD4681" w:rsidRDefault="00AD4681" w:rsidP="007937F6">
            <w:pPr>
              <w:widowControl w:val="0"/>
              <w:spacing w:before="0" w:after="0"/>
              <w:rPr>
                <w:rFonts w:eastAsia="SimSun" w:cs="Times New Roman"/>
                <w:szCs w:val="24"/>
                <w:lang w:bidi="ar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  <w:tc>
          <w:tcPr>
            <w:tcW w:w="1559" w:type="dxa"/>
            <w:shd w:val="clear" w:color="auto" w:fill="auto"/>
          </w:tcPr>
          <w:p w14:paraId="7DD24E47" w14:textId="77777777" w:rsidR="00AD4681" w:rsidRPr="00AD4681" w:rsidRDefault="00AD4681" w:rsidP="007937F6">
            <w:pPr>
              <w:widowControl w:val="0"/>
              <w:spacing w:before="0" w:after="0"/>
              <w:rPr>
                <w:rFonts w:eastAsia="SimSun" w:cs="Times New Roman"/>
                <w:szCs w:val="24"/>
                <w:lang w:bidi="ar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9F9F9"/>
              </w:rPr>
              <w:t>Cytoplasmic</w:t>
            </w:r>
          </w:p>
        </w:tc>
      </w:tr>
      <w:tr w:rsidR="007937F6" w:rsidRPr="0071394D" w14:paraId="16582AC9" w14:textId="77777777" w:rsidTr="007937F6">
        <w:tc>
          <w:tcPr>
            <w:tcW w:w="846" w:type="dxa"/>
          </w:tcPr>
          <w:p w14:paraId="32B973F1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21</w:t>
            </w:r>
          </w:p>
        </w:tc>
        <w:tc>
          <w:tcPr>
            <w:tcW w:w="1559" w:type="dxa"/>
          </w:tcPr>
          <w:p w14:paraId="0FA1B63A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B5ZBF9</w:t>
            </w:r>
          </w:p>
        </w:tc>
        <w:tc>
          <w:tcPr>
            <w:tcW w:w="1843" w:type="dxa"/>
            <w:shd w:val="clear" w:color="auto" w:fill="auto"/>
          </w:tcPr>
          <w:p w14:paraId="49D88219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1203C74F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9F9F9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3601ED74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  <w:tc>
          <w:tcPr>
            <w:tcW w:w="1559" w:type="dxa"/>
            <w:shd w:val="clear" w:color="auto" w:fill="auto"/>
          </w:tcPr>
          <w:p w14:paraId="02FF471F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</w:tr>
      <w:tr w:rsidR="007937F6" w:rsidRPr="0071394D" w14:paraId="681629F5" w14:textId="77777777" w:rsidTr="007937F6">
        <w:tc>
          <w:tcPr>
            <w:tcW w:w="846" w:type="dxa"/>
          </w:tcPr>
          <w:p w14:paraId="4F6E0F2D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22</w:t>
            </w:r>
          </w:p>
        </w:tc>
        <w:tc>
          <w:tcPr>
            <w:tcW w:w="1559" w:type="dxa"/>
          </w:tcPr>
          <w:p w14:paraId="4C491DFE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B5ZAQ5</w:t>
            </w:r>
          </w:p>
        </w:tc>
        <w:tc>
          <w:tcPr>
            <w:tcW w:w="1843" w:type="dxa"/>
            <w:shd w:val="clear" w:color="auto" w:fill="auto"/>
          </w:tcPr>
          <w:p w14:paraId="2C1081A6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104A981F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9F9F9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18BA966F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  <w:tc>
          <w:tcPr>
            <w:tcW w:w="1559" w:type="dxa"/>
            <w:shd w:val="clear" w:color="auto" w:fill="auto"/>
          </w:tcPr>
          <w:p w14:paraId="4929EA81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bidi="ar"/>
              </w:rPr>
              <w:t>Cytoplasmic</w:t>
            </w:r>
          </w:p>
        </w:tc>
      </w:tr>
      <w:tr w:rsidR="007937F6" w:rsidRPr="0071394D" w14:paraId="0746ED19" w14:textId="77777777" w:rsidTr="007937F6">
        <w:tc>
          <w:tcPr>
            <w:tcW w:w="846" w:type="dxa"/>
          </w:tcPr>
          <w:p w14:paraId="355486B4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23</w:t>
            </w:r>
          </w:p>
        </w:tc>
        <w:tc>
          <w:tcPr>
            <w:tcW w:w="1559" w:type="dxa"/>
          </w:tcPr>
          <w:p w14:paraId="06C0740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B5ZBI2</w:t>
            </w:r>
          </w:p>
        </w:tc>
        <w:tc>
          <w:tcPr>
            <w:tcW w:w="1843" w:type="dxa"/>
            <w:shd w:val="clear" w:color="auto" w:fill="auto"/>
          </w:tcPr>
          <w:p w14:paraId="20309CDE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Unknown</w:t>
            </w:r>
          </w:p>
        </w:tc>
        <w:tc>
          <w:tcPr>
            <w:tcW w:w="2126" w:type="dxa"/>
            <w:shd w:val="clear" w:color="auto" w:fill="auto"/>
          </w:tcPr>
          <w:p w14:paraId="03FEC67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9F9F9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600FB610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Cytoplasmic </w:t>
            </w:r>
          </w:p>
        </w:tc>
        <w:tc>
          <w:tcPr>
            <w:tcW w:w="1559" w:type="dxa"/>
            <w:shd w:val="clear" w:color="auto" w:fill="auto"/>
          </w:tcPr>
          <w:p w14:paraId="55C87BE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Cytoplasmic</w:t>
            </w:r>
          </w:p>
        </w:tc>
      </w:tr>
      <w:tr w:rsidR="007937F6" w:rsidRPr="0071394D" w14:paraId="07490C8F" w14:textId="77777777" w:rsidTr="007937F6">
        <w:tc>
          <w:tcPr>
            <w:tcW w:w="846" w:type="dxa"/>
          </w:tcPr>
          <w:p w14:paraId="47027BD3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24</w:t>
            </w:r>
          </w:p>
        </w:tc>
        <w:tc>
          <w:tcPr>
            <w:tcW w:w="1559" w:type="dxa"/>
          </w:tcPr>
          <w:p w14:paraId="455519C8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B5ZAQ4</w:t>
            </w:r>
          </w:p>
        </w:tc>
        <w:tc>
          <w:tcPr>
            <w:tcW w:w="1843" w:type="dxa"/>
            <w:shd w:val="clear" w:color="auto" w:fill="auto"/>
          </w:tcPr>
          <w:p w14:paraId="6CCAD61C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 Membrane</w:t>
            </w:r>
          </w:p>
        </w:tc>
        <w:tc>
          <w:tcPr>
            <w:tcW w:w="2126" w:type="dxa"/>
            <w:shd w:val="clear" w:color="auto" w:fill="auto"/>
          </w:tcPr>
          <w:p w14:paraId="3C84E2D0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333333"/>
                <w:szCs w:val="24"/>
                <w:shd w:val="clear" w:color="auto" w:fill="F9F9F9"/>
              </w:rPr>
              <w:t>plasma membrane</w:t>
            </w:r>
          </w:p>
        </w:tc>
        <w:tc>
          <w:tcPr>
            <w:tcW w:w="1843" w:type="dxa"/>
            <w:shd w:val="clear" w:color="auto" w:fill="auto"/>
          </w:tcPr>
          <w:p w14:paraId="50FE1C1B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Inner Membrane</w:t>
            </w:r>
          </w:p>
        </w:tc>
        <w:tc>
          <w:tcPr>
            <w:tcW w:w="1559" w:type="dxa"/>
            <w:shd w:val="clear" w:color="auto" w:fill="auto"/>
          </w:tcPr>
          <w:p w14:paraId="3F8909C8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color w:val="000000"/>
                <w:szCs w:val="24"/>
                <w:shd w:val="clear" w:color="auto" w:fill="FFFFFF"/>
              </w:rPr>
              <w:t>Cytoplasmic Membrane</w:t>
            </w:r>
          </w:p>
        </w:tc>
      </w:tr>
      <w:tr w:rsidR="007937F6" w:rsidRPr="0071394D" w14:paraId="48BEAD0D" w14:textId="77777777" w:rsidTr="007937F6">
        <w:tc>
          <w:tcPr>
            <w:tcW w:w="846" w:type="dxa"/>
          </w:tcPr>
          <w:p w14:paraId="187387B1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25</w:t>
            </w:r>
          </w:p>
        </w:tc>
        <w:tc>
          <w:tcPr>
            <w:tcW w:w="1559" w:type="dxa"/>
          </w:tcPr>
          <w:p w14:paraId="23295E8E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B5ZBB5</w:t>
            </w:r>
          </w:p>
        </w:tc>
        <w:tc>
          <w:tcPr>
            <w:tcW w:w="1843" w:type="dxa"/>
            <w:shd w:val="clear" w:color="auto" w:fill="auto"/>
          </w:tcPr>
          <w:p w14:paraId="051D2B7B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Cytoplasmic</w:t>
            </w:r>
          </w:p>
        </w:tc>
        <w:tc>
          <w:tcPr>
            <w:tcW w:w="2126" w:type="dxa"/>
            <w:shd w:val="clear" w:color="auto" w:fill="auto"/>
          </w:tcPr>
          <w:p w14:paraId="4B19C282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</w:t>
            </w:r>
          </w:p>
        </w:tc>
        <w:tc>
          <w:tcPr>
            <w:tcW w:w="1843" w:type="dxa"/>
            <w:shd w:val="clear" w:color="auto" w:fill="auto"/>
          </w:tcPr>
          <w:p w14:paraId="3647D13D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  <w:lang w:eastAsia="zh"/>
              </w:rPr>
              <w:t xml:space="preserve">Cytoplasmic </w:t>
            </w:r>
          </w:p>
        </w:tc>
        <w:tc>
          <w:tcPr>
            <w:tcW w:w="1559" w:type="dxa"/>
            <w:shd w:val="clear" w:color="auto" w:fill="auto"/>
          </w:tcPr>
          <w:p w14:paraId="7C32ED18" w14:textId="77777777" w:rsidR="00AD4681" w:rsidRPr="00AD4681" w:rsidRDefault="00AD4681" w:rsidP="007937F6">
            <w:pPr>
              <w:widowControl w:val="0"/>
              <w:spacing w:before="0" w:after="0"/>
              <w:jc w:val="both"/>
              <w:rPr>
                <w:rFonts w:eastAsia="SimSun" w:cs="Times New Roman"/>
                <w:szCs w:val="24"/>
              </w:rPr>
            </w:pPr>
            <w:r w:rsidRPr="00AD4681">
              <w:rPr>
                <w:rFonts w:eastAsia="SimSun" w:cs="Times New Roman"/>
                <w:szCs w:val="24"/>
              </w:rPr>
              <w:t>Cytoplasmic</w:t>
            </w:r>
          </w:p>
        </w:tc>
      </w:tr>
    </w:tbl>
    <w:p w14:paraId="0FC62FAA" w14:textId="77777777" w:rsidR="00350A01" w:rsidRPr="0071394D" w:rsidRDefault="00350A01" w:rsidP="00654E8F">
      <w:pPr>
        <w:spacing w:before="240"/>
        <w:rPr>
          <w:rFonts w:cs="Times New Roman"/>
          <w:szCs w:val="24"/>
          <w:lang w:eastAsia="zh-CN"/>
        </w:rPr>
      </w:pPr>
    </w:p>
    <w:sectPr w:rsidR="00350A01" w:rsidRPr="0071394D" w:rsidSect="00841D77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A88A" w14:textId="77777777" w:rsidR="000761E2" w:rsidRDefault="000761E2" w:rsidP="00117666">
      <w:pPr>
        <w:spacing w:after="0"/>
      </w:pPr>
      <w:r>
        <w:separator/>
      </w:r>
    </w:p>
  </w:endnote>
  <w:endnote w:type="continuationSeparator" w:id="0">
    <w:p w14:paraId="79A03313" w14:textId="77777777" w:rsidR="000761E2" w:rsidRDefault="000761E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3864C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864C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3864C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3864C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864C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3864C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D5187" w14:textId="77777777" w:rsidR="000761E2" w:rsidRDefault="000761E2" w:rsidP="00117666">
      <w:pPr>
        <w:spacing w:after="0"/>
      </w:pPr>
      <w:r>
        <w:separator/>
      </w:r>
    </w:p>
  </w:footnote>
  <w:footnote w:type="continuationSeparator" w:id="0">
    <w:p w14:paraId="46B9C1B5" w14:textId="77777777" w:rsidR="000761E2" w:rsidRDefault="000761E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3864C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3864C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1149185005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5DF7"/>
    <w:rsid w:val="0001436A"/>
    <w:rsid w:val="000236CC"/>
    <w:rsid w:val="00026607"/>
    <w:rsid w:val="000274C7"/>
    <w:rsid w:val="00034304"/>
    <w:rsid w:val="00035434"/>
    <w:rsid w:val="0003546E"/>
    <w:rsid w:val="000377B5"/>
    <w:rsid w:val="0004278B"/>
    <w:rsid w:val="00052A14"/>
    <w:rsid w:val="000711F0"/>
    <w:rsid w:val="000761E2"/>
    <w:rsid w:val="00077D53"/>
    <w:rsid w:val="00081D10"/>
    <w:rsid w:val="000825A4"/>
    <w:rsid w:val="000B031D"/>
    <w:rsid w:val="000E547B"/>
    <w:rsid w:val="000E7581"/>
    <w:rsid w:val="000E78E4"/>
    <w:rsid w:val="00105FD9"/>
    <w:rsid w:val="001141AB"/>
    <w:rsid w:val="00117666"/>
    <w:rsid w:val="00134E1E"/>
    <w:rsid w:val="00136F3E"/>
    <w:rsid w:val="00140606"/>
    <w:rsid w:val="00150DA9"/>
    <w:rsid w:val="001549D3"/>
    <w:rsid w:val="00160065"/>
    <w:rsid w:val="00177D84"/>
    <w:rsid w:val="001A1DF6"/>
    <w:rsid w:val="001B5DCD"/>
    <w:rsid w:val="001D0691"/>
    <w:rsid w:val="001D4C22"/>
    <w:rsid w:val="001D5C73"/>
    <w:rsid w:val="00204127"/>
    <w:rsid w:val="00247746"/>
    <w:rsid w:val="00256202"/>
    <w:rsid w:val="00262CA4"/>
    <w:rsid w:val="00265E52"/>
    <w:rsid w:val="00267D18"/>
    <w:rsid w:val="00270471"/>
    <w:rsid w:val="00277380"/>
    <w:rsid w:val="002868E2"/>
    <w:rsid w:val="002869C3"/>
    <w:rsid w:val="002936E4"/>
    <w:rsid w:val="002B4A57"/>
    <w:rsid w:val="002C7268"/>
    <w:rsid w:val="002C74CA"/>
    <w:rsid w:val="002D7587"/>
    <w:rsid w:val="002D7A2E"/>
    <w:rsid w:val="002F1B3B"/>
    <w:rsid w:val="002F61EA"/>
    <w:rsid w:val="00313677"/>
    <w:rsid w:val="00332574"/>
    <w:rsid w:val="00350A01"/>
    <w:rsid w:val="003523D7"/>
    <w:rsid w:val="003544FB"/>
    <w:rsid w:val="003864CA"/>
    <w:rsid w:val="00394B8A"/>
    <w:rsid w:val="00397A8B"/>
    <w:rsid w:val="003D2D47"/>
    <w:rsid w:val="003D2F2D"/>
    <w:rsid w:val="003D6876"/>
    <w:rsid w:val="003E6333"/>
    <w:rsid w:val="00401590"/>
    <w:rsid w:val="00401EAB"/>
    <w:rsid w:val="00436BD2"/>
    <w:rsid w:val="0044380F"/>
    <w:rsid w:val="00445127"/>
    <w:rsid w:val="00447801"/>
    <w:rsid w:val="00452E9C"/>
    <w:rsid w:val="004735C8"/>
    <w:rsid w:val="00482095"/>
    <w:rsid w:val="004854C5"/>
    <w:rsid w:val="004961FF"/>
    <w:rsid w:val="004A0F74"/>
    <w:rsid w:val="00500151"/>
    <w:rsid w:val="00517A89"/>
    <w:rsid w:val="005250F2"/>
    <w:rsid w:val="00527A0A"/>
    <w:rsid w:val="00537B36"/>
    <w:rsid w:val="00552372"/>
    <w:rsid w:val="00560792"/>
    <w:rsid w:val="00593EEA"/>
    <w:rsid w:val="005A5EEE"/>
    <w:rsid w:val="0062497B"/>
    <w:rsid w:val="00624984"/>
    <w:rsid w:val="006375C7"/>
    <w:rsid w:val="00654E8F"/>
    <w:rsid w:val="00660D05"/>
    <w:rsid w:val="006622DC"/>
    <w:rsid w:val="006820B1"/>
    <w:rsid w:val="006A227C"/>
    <w:rsid w:val="006A6196"/>
    <w:rsid w:val="006B67DB"/>
    <w:rsid w:val="006B7D14"/>
    <w:rsid w:val="00701727"/>
    <w:rsid w:val="007019BD"/>
    <w:rsid w:val="0070566C"/>
    <w:rsid w:val="0071394D"/>
    <w:rsid w:val="00714C50"/>
    <w:rsid w:val="00725A7D"/>
    <w:rsid w:val="007276A6"/>
    <w:rsid w:val="007301D8"/>
    <w:rsid w:val="00737505"/>
    <w:rsid w:val="007501BE"/>
    <w:rsid w:val="00761B77"/>
    <w:rsid w:val="00790BB3"/>
    <w:rsid w:val="007937F6"/>
    <w:rsid w:val="007A21F1"/>
    <w:rsid w:val="007A4831"/>
    <w:rsid w:val="007C206C"/>
    <w:rsid w:val="007C7F34"/>
    <w:rsid w:val="007F50D5"/>
    <w:rsid w:val="00803D24"/>
    <w:rsid w:val="00807037"/>
    <w:rsid w:val="00817DD6"/>
    <w:rsid w:val="00834386"/>
    <w:rsid w:val="0083441C"/>
    <w:rsid w:val="008354CC"/>
    <w:rsid w:val="00841D77"/>
    <w:rsid w:val="00885156"/>
    <w:rsid w:val="008B000B"/>
    <w:rsid w:val="008C47EA"/>
    <w:rsid w:val="008E252D"/>
    <w:rsid w:val="008F3DF3"/>
    <w:rsid w:val="008F4027"/>
    <w:rsid w:val="009151AA"/>
    <w:rsid w:val="0093302C"/>
    <w:rsid w:val="0093429D"/>
    <w:rsid w:val="00943573"/>
    <w:rsid w:val="00970F7D"/>
    <w:rsid w:val="00994A3D"/>
    <w:rsid w:val="009A05CE"/>
    <w:rsid w:val="009A76C0"/>
    <w:rsid w:val="009B0F47"/>
    <w:rsid w:val="009C2B12"/>
    <w:rsid w:val="009C3A2B"/>
    <w:rsid w:val="009C6280"/>
    <w:rsid w:val="009C70F3"/>
    <w:rsid w:val="009D78A8"/>
    <w:rsid w:val="009E4BA3"/>
    <w:rsid w:val="00A174D9"/>
    <w:rsid w:val="00A569CD"/>
    <w:rsid w:val="00AA6707"/>
    <w:rsid w:val="00AB5A44"/>
    <w:rsid w:val="00AB5EE2"/>
    <w:rsid w:val="00AB6715"/>
    <w:rsid w:val="00AD4681"/>
    <w:rsid w:val="00B162FF"/>
    <w:rsid w:val="00B1671E"/>
    <w:rsid w:val="00B25EB8"/>
    <w:rsid w:val="00B33E87"/>
    <w:rsid w:val="00B34B78"/>
    <w:rsid w:val="00B354E1"/>
    <w:rsid w:val="00B37F4D"/>
    <w:rsid w:val="00B52809"/>
    <w:rsid w:val="00B8613B"/>
    <w:rsid w:val="00C1134F"/>
    <w:rsid w:val="00C52A7B"/>
    <w:rsid w:val="00C56BAF"/>
    <w:rsid w:val="00C679AA"/>
    <w:rsid w:val="00C75972"/>
    <w:rsid w:val="00C8265E"/>
    <w:rsid w:val="00CB6D04"/>
    <w:rsid w:val="00CC0A3A"/>
    <w:rsid w:val="00CD066B"/>
    <w:rsid w:val="00CE4FEE"/>
    <w:rsid w:val="00D01AAD"/>
    <w:rsid w:val="00D12B7A"/>
    <w:rsid w:val="00D25DDB"/>
    <w:rsid w:val="00D57301"/>
    <w:rsid w:val="00D75976"/>
    <w:rsid w:val="00D85746"/>
    <w:rsid w:val="00D91CAB"/>
    <w:rsid w:val="00DA7F47"/>
    <w:rsid w:val="00DB59C3"/>
    <w:rsid w:val="00DC259A"/>
    <w:rsid w:val="00DE23E8"/>
    <w:rsid w:val="00DE2CC4"/>
    <w:rsid w:val="00DE4241"/>
    <w:rsid w:val="00DE6C10"/>
    <w:rsid w:val="00E13C32"/>
    <w:rsid w:val="00E21017"/>
    <w:rsid w:val="00E24ADB"/>
    <w:rsid w:val="00E52377"/>
    <w:rsid w:val="00E64E17"/>
    <w:rsid w:val="00E80CC6"/>
    <w:rsid w:val="00E8242F"/>
    <w:rsid w:val="00E866C9"/>
    <w:rsid w:val="00EA3D3C"/>
    <w:rsid w:val="00EC3450"/>
    <w:rsid w:val="00F12DBB"/>
    <w:rsid w:val="00F215FB"/>
    <w:rsid w:val="00F26144"/>
    <w:rsid w:val="00F31EE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网格型1"/>
    <w:basedOn w:val="TableNormal"/>
    <w:next w:val="TableGrid"/>
    <w:uiPriority w:val="59"/>
    <w:rsid w:val="009A76C0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59"/>
    <w:rsid w:val="009A76C0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59"/>
    <w:rsid w:val="00841D77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uiPriority w:val="59"/>
    <w:rsid w:val="00AD4681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225</Pages>
  <Words>61248</Words>
  <Characters>349116</Characters>
  <Application>Microsoft Office Word</Application>
  <DocSecurity>0</DocSecurity>
  <Lines>2909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Abby Rassette</cp:lastModifiedBy>
  <cp:revision>2</cp:revision>
  <cp:lastPrinted>2013-10-03T12:51:00Z</cp:lastPrinted>
  <dcterms:created xsi:type="dcterms:W3CDTF">2024-10-21T10:04:00Z</dcterms:created>
  <dcterms:modified xsi:type="dcterms:W3CDTF">2024-10-21T10:04:00Z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