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29026311" w14:textId="77777777" w:rsidR="00EA3D3C" w:rsidRPr="00994A3D" w:rsidRDefault="00654E8F" w:rsidP="0001436A">
      <w:pPr>
        <w:pStyle w:val="Heading1"/>
      </w:pPr>
      <w:r w:rsidRPr="00994A3D">
        <w:t>Supplementary Data</w:t>
      </w:r>
    </w:p>
    <w:p w14:paraId="3B47668F" w14:textId="4FA6EA23" w:rsidR="008D44F2" w:rsidRDefault="008D44F2" w:rsidP="008D44F2">
      <w:r>
        <w:t>Example videos of wildlife interacting with border barriers can be viewed here:</w:t>
      </w:r>
    </w:p>
    <w:p w14:paraId="688CD7FF" w14:textId="3335A436" w:rsidR="00314EA9" w:rsidRDefault="00314EA9" w:rsidP="008D44F2">
      <w:r w:rsidRPr="00314EA9">
        <w:t>https://skyislandalliance.imagerelay.com/fl/73d75eb283174ad08407096e32a6e9a6</w:t>
      </w:r>
    </w:p>
    <w:p w14:paraId="1F9FA891" w14:textId="01472C09" w:rsidR="00F6214D" w:rsidRPr="00F6214D" w:rsidRDefault="00654E8F" w:rsidP="00F6214D">
      <w:pPr>
        <w:pStyle w:val="Heading1"/>
      </w:pPr>
      <w:r w:rsidRPr="00994A3D">
        <w:t>Supplementary Figures and Tables</w:t>
      </w:r>
    </w:p>
    <w:p w14:paraId="4B1277E0" w14:textId="60D8D67D" w:rsidR="00F6214D" w:rsidRPr="00194AF3" w:rsidRDefault="00F6214D" w:rsidP="00F6214D">
      <w:pPr>
        <w:pStyle w:val="Caption"/>
      </w:pPr>
      <w:r w:rsidRPr="00194AF3">
        <w:t xml:space="preserve">Table S1. </w:t>
      </w:r>
      <w:r w:rsidRPr="00194AF3">
        <w:rPr>
          <w:b w:val="0"/>
          <w:bCs w:val="0"/>
        </w:rPr>
        <w:t xml:space="preserve">Camera </w:t>
      </w:r>
      <w:r w:rsidR="00F535D9">
        <w:rPr>
          <w:b w:val="0"/>
          <w:bCs w:val="0"/>
        </w:rPr>
        <w:t>distribution</w:t>
      </w:r>
      <w:r w:rsidR="00F535D9" w:rsidRPr="00194AF3">
        <w:rPr>
          <w:b w:val="0"/>
          <w:bCs w:val="0"/>
        </w:rPr>
        <w:t xml:space="preserve"> </w:t>
      </w:r>
      <w:r w:rsidRPr="00194AF3">
        <w:rPr>
          <w:b w:val="0"/>
          <w:bCs w:val="0"/>
        </w:rPr>
        <w:t>along border barriers on 16</w:t>
      </w:r>
      <w:r w:rsidR="00892144">
        <w:rPr>
          <w:b w:val="0"/>
          <w:bCs w:val="0"/>
        </w:rPr>
        <w:t>3.5</w:t>
      </w:r>
      <w:r w:rsidRPr="00194AF3">
        <w:rPr>
          <w:b w:val="0"/>
          <w:bCs w:val="0"/>
        </w:rPr>
        <w:t xml:space="preserve"> km of the USA-Mexico border</w:t>
      </w:r>
      <w:r w:rsidR="000251B6">
        <w:rPr>
          <w:b w:val="0"/>
          <w:bCs w:val="0"/>
        </w:rPr>
        <w:t xml:space="preserve"> in southe</w:t>
      </w:r>
      <w:r w:rsidR="00F535D9">
        <w:rPr>
          <w:b w:val="0"/>
          <w:bCs w:val="0"/>
        </w:rPr>
        <w:t>rn</w:t>
      </w:r>
      <w:r w:rsidR="000251B6">
        <w:rPr>
          <w:b w:val="0"/>
          <w:bCs w:val="0"/>
        </w:rPr>
        <w:t xml:space="preserve"> Arizona</w:t>
      </w:r>
      <w:r w:rsidR="00F535D9">
        <w:rPr>
          <w:b w:val="0"/>
          <w:bCs w:val="0"/>
        </w:rPr>
        <w:t>, USA and northern Sonora, MX</w:t>
      </w:r>
      <w:r w:rsidR="00377E31">
        <w:rPr>
          <w:b w:val="0"/>
          <w:bCs w:val="0"/>
        </w:rPr>
        <w:t xml:space="preserve"> between August 2022 and July 2024</w:t>
      </w:r>
      <w:r w:rsidRPr="00194AF3">
        <w:rPr>
          <w:b w:val="0"/>
          <w:bCs w:val="0"/>
        </w:rPr>
        <w:t>. Initial camera install is the earliest date a camera was installed along each barrier type. Average duration of camera is the average number of days each camera was active along the barrier. Total camera-days is calculated as the number of cameras multiplied by the number of days the cameras were active.</w:t>
      </w:r>
      <w:r w:rsidR="00C86F67">
        <w:rPr>
          <w:b w:val="0"/>
          <w:bCs w:val="0"/>
        </w:rPr>
        <w:t xml:space="preserve"> Mean daily crossing</w:t>
      </w:r>
      <w:r w:rsidR="00A70078">
        <w:rPr>
          <w:b w:val="0"/>
          <w:bCs w:val="0"/>
        </w:rPr>
        <w:t xml:space="preserve">s </w:t>
      </w:r>
      <w:r w:rsidR="00C86F67">
        <w:rPr>
          <w:b w:val="0"/>
          <w:bCs w:val="0"/>
        </w:rPr>
        <w:t>is</w:t>
      </w:r>
      <w:r w:rsidR="00A70078">
        <w:rPr>
          <w:b w:val="0"/>
          <w:bCs w:val="0"/>
        </w:rPr>
        <w:t xml:space="preserve"> the average of crosses per camera-day for all cameras at </w:t>
      </w:r>
      <w:r w:rsidR="00690A37">
        <w:rPr>
          <w:b w:val="0"/>
          <w:bCs w:val="0"/>
        </w:rPr>
        <w:t>each</w:t>
      </w:r>
      <w:r w:rsidR="00A70078">
        <w:rPr>
          <w:b w:val="0"/>
          <w:bCs w:val="0"/>
        </w:rPr>
        <w:t xml:space="preserve"> barrier type. Mean daily activity is the average of all wildlife events </w:t>
      </w:r>
      <w:r w:rsidR="000251B6">
        <w:rPr>
          <w:b w:val="0"/>
          <w:bCs w:val="0"/>
        </w:rPr>
        <w:t>per camera-day for all cameras at each barrier type. SE is standard error.</w:t>
      </w:r>
    </w:p>
    <w:p w14:paraId="1E8DA4DE" w14:textId="77777777" w:rsidR="00F6214D" w:rsidRDefault="00F6214D" w:rsidP="00F6214D">
      <w:pPr>
        <w:ind w:left="360"/>
        <w:rPr>
          <w:sz w:val="28"/>
          <w:szCs w:val="28"/>
        </w:rPr>
      </w:pPr>
    </w:p>
    <w:tbl>
      <w:tblPr>
        <w:tblW w:w="9810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1260"/>
        <w:gridCol w:w="1260"/>
        <w:gridCol w:w="1170"/>
        <w:gridCol w:w="974"/>
        <w:gridCol w:w="1844"/>
        <w:gridCol w:w="1682"/>
      </w:tblGrid>
      <w:tr w:rsidR="000414FD" w:rsidRPr="000873A5" w14:paraId="45D550B5" w14:textId="13571B96" w:rsidTr="000414FD">
        <w:trPr>
          <w:trHeight w:val="292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A9FFB" w14:textId="713196AE" w:rsidR="000414FD" w:rsidRPr="000873A5" w:rsidRDefault="000414FD" w:rsidP="00173A11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0873A5">
              <w:rPr>
                <w:rFonts w:eastAsia="Times New Roman" w:cs="Times New Roman"/>
                <w:color w:val="000000"/>
                <w:sz w:val="22"/>
              </w:rPr>
              <w:t>Barrier Type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83707" w14:textId="64A09E88" w:rsidR="000414FD" w:rsidRPr="000873A5" w:rsidRDefault="000414FD" w:rsidP="00CC362E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873A5">
              <w:rPr>
                <w:rFonts w:eastAsia="Times New Roman" w:cs="Times New Roman"/>
                <w:color w:val="000000"/>
                <w:sz w:val="22"/>
              </w:rPr>
              <w:t>Camera Locations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3CF06" w14:textId="0D959AF1" w:rsidR="000414FD" w:rsidRPr="000873A5" w:rsidRDefault="000414FD" w:rsidP="00CC362E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70D78">
              <w:rPr>
                <w:rFonts w:eastAsia="Times New Roman" w:cs="Times New Roman"/>
                <w:color w:val="000000"/>
                <w:sz w:val="22"/>
              </w:rPr>
              <w:t>Initial</w:t>
            </w:r>
            <w:r w:rsidRPr="000873A5">
              <w:rPr>
                <w:rFonts w:eastAsia="Times New Roman" w:cs="Times New Roman"/>
                <w:color w:val="000000"/>
                <w:sz w:val="22"/>
              </w:rPr>
              <w:t xml:space="preserve"> Camera Install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9FDF6" w14:textId="77777777" w:rsidR="000414FD" w:rsidRPr="000873A5" w:rsidRDefault="000414FD" w:rsidP="00CC362E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873A5">
              <w:rPr>
                <w:rFonts w:eastAsia="Times New Roman" w:cs="Times New Roman"/>
                <w:color w:val="000000"/>
                <w:sz w:val="22"/>
              </w:rPr>
              <w:t>Average Duration of Camera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085AF" w14:textId="77777777" w:rsidR="000414FD" w:rsidRPr="000873A5" w:rsidRDefault="000414FD" w:rsidP="00CC362E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873A5">
              <w:rPr>
                <w:rFonts w:eastAsia="Times New Roman" w:cs="Times New Roman"/>
                <w:color w:val="000000"/>
                <w:sz w:val="22"/>
              </w:rPr>
              <w:t>Total Camera-Days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0545EE" w14:textId="6543AF02" w:rsidR="000414FD" w:rsidRPr="00CC362E" w:rsidRDefault="000414FD" w:rsidP="00CC362E">
            <w:pPr>
              <w:spacing w:before="0" w:after="0"/>
              <w:jc w:val="center"/>
              <w:rPr>
                <w:rFonts w:cs="Times New Roman"/>
                <w:color w:val="000000"/>
                <w:sz w:val="22"/>
              </w:rPr>
            </w:pPr>
            <w:r w:rsidRPr="00CC362E">
              <w:rPr>
                <w:rFonts w:cs="Times New Roman"/>
                <w:color w:val="000000"/>
                <w:sz w:val="22"/>
              </w:rPr>
              <w:t>Mean daily crossing</w:t>
            </w:r>
            <w:r w:rsidR="00EB526D">
              <w:rPr>
                <w:rFonts w:cs="Times New Roman"/>
                <w:color w:val="000000"/>
                <w:sz w:val="22"/>
              </w:rPr>
              <w:t>s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EAA747" w14:textId="0159BCD7" w:rsidR="000414FD" w:rsidRPr="00CC362E" w:rsidRDefault="000414FD" w:rsidP="00CC362E">
            <w:pPr>
              <w:spacing w:before="0" w:after="0"/>
              <w:jc w:val="center"/>
              <w:rPr>
                <w:rFonts w:cs="Times New Roman"/>
                <w:color w:val="000000"/>
                <w:sz w:val="22"/>
              </w:rPr>
            </w:pPr>
            <w:r w:rsidRPr="00CC362E">
              <w:rPr>
                <w:rFonts w:cs="Times New Roman"/>
                <w:color w:val="000000"/>
                <w:sz w:val="22"/>
              </w:rPr>
              <w:t>Mean daily activity</w:t>
            </w:r>
          </w:p>
        </w:tc>
      </w:tr>
      <w:tr w:rsidR="000414FD" w:rsidRPr="000873A5" w14:paraId="10008DFA" w14:textId="32E39EA8" w:rsidTr="000414FD">
        <w:trPr>
          <w:trHeight w:val="292"/>
        </w:trPr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60A32" w14:textId="77777777" w:rsidR="000414FD" w:rsidRPr="000873A5" w:rsidRDefault="000414FD" w:rsidP="00173A11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0873A5">
              <w:rPr>
                <w:rFonts w:eastAsia="Times New Roman" w:cs="Times New Roman"/>
                <w:color w:val="000000"/>
                <w:sz w:val="22"/>
              </w:rPr>
              <w:t>Border Wall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1DCDB" w14:textId="77777777" w:rsidR="000414FD" w:rsidRPr="000873A5" w:rsidRDefault="000414FD" w:rsidP="00CC362E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29C58" w14:textId="77777777" w:rsidR="000414FD" w:rsidRPr="000873A5" w:rsidRDefault="000414FD" w:rsidP="00CC362E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01</w:t>
            </w:r>
            <w:r w:rsidRPr="000873A5">
              <w:rPr>
                <w:rFonts w:eastAsia="Times New Roman" w:cs="Times New Roman"/>
                <w:color w:val="000000"/>
                <w:sz w:val="22"/>
              </w:rPr>
              <w:t>-Aug-2</w:t>
            </w:r>
            <w:r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4AD30" w14:textId="77777777" w:rsidR="000414FD" w:rsidRPr="000873A5" w:rsidRDefault="000414FD" w:rsidP="00CC362E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433</w:t>
            </w:r>
          </w:p>
        </w:tc>
        <w:tc>
          <w:tcPr>
            <w:tcW w:w="97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506BF" w14:textId="77777777" w:rsidR="000414FD" w:rsidRPr="000873A5" w:rsidRDefault="000414FD" w:rsidP="00CC362E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3031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vAlign w:val="center"/>
          </w:tcPr>
          <w:p w14:paraId="65C85159" w14:textId="252F9991" w:rsidR="000414FD" w:rsidRPr="00CC362E" w:rsidRDefault="000414FD" w:rsidP="00CC362E">
            <w:pPr>
              <w:spacing w:before="0" w:after="0"/>
              <w:jc w:val="center"/>
              <w:rPr>
                <w:rFonts w:cs="Times New Roman"/>
                <w:color w:val="000000"/>
                <w:sz w:val="22"/>
              </w:rPr>
            </w:pPr>
            <w:r w:rsidRPr="00CC362E">
              <w:rPr>
                <w:rFonts w:cs="Times New Roman"/>
                <w:color w:val="000000"/>
                <w:sz w:val="22"/>
              </w:rPr>
              <w:t>0.015, SE</w:t>
            </w:r>
            <w:r>
              <w:rPr>
                <w:rFonts w:cs="Times New Roman"/>
                <w:color w:val="000000"/>
                <w:sz w:val="22"/>
              </w:rPr>
              <w:t xml:space="preserve"> </w:t>
            </w:r>
            <w:r w:rsidRPr="00CC362E">
              <w:rPr>
                <w:rFonts w:cs="Times New Roman"/>
                <w:color w:val="000000"/>
                <w:sz w:val="22"/>
              </w:rPr>
              <w:t>=</w:t>
            </w:r>
            <w:r>
              <w:rPr>
                <w:rFonts w:cs="Times New Roman"/>
                <w:color w:val="000000"/>
                <w:sz w:val="22"/>
              </w:rPr>
              <w:t xml:space="preserve"> </w:t>
            </w:r>
            <w:r w:rsidRPr="00CC362E">
              <w:rPr>
                <w:rFonts w:cs="Times New Roman"/>
                <w:color w:val="000000"/>
                <w:sz w:val="22"/>
              </w:rPr>
              <w:t>0.004</w:t>
            </w:r>
          </w:p>
        </w:tc>
        <w:tc>
          <w:tcPr>
            <w:tcW w:w="1682" w:type="dxa"/>
            <w:tcBorders>
              <w:top w:val="single" w:sz="4" w:space="0" w:color="auto"/>
            </w:tcBorders>
            <w:vAlign w:val="center"/>
          </w:tcPr>
          <w:p w14:paraId="2BA89F7A" w14:textId="3D7E0FD0" w:rsidR="000414FD" w:rsidRPr="00CC362E" w:rsidRDefault="000414FD" w:rsidP="00CC362E">
            <w:pPr>
              <w:spacing w:before="0" w:after="0"/>
              <w:jc w:val="center"/>
              <w:rPr>
                <w:rFonts w:cs="Times New Roman"/>
                <w:color w:val="000000"/>
                <w:sz w:val="22"/>
              </w:rPr>
            </w:pPr>
            <w:r w:rsidRPr="00CC362E">
              <w:rPr>
                <w:rFonts w:cs="Times New Roman"/>
                <w:color w:val="000000"/>
                <w:sz w:val="22"/>
              </w:rPr>
              <w:t>0.19, SE = 0.03</w:t>
            </w:r>
          </w:p>
        </w:tc>
      </w:tr>
      <w:tr w:rsidR="000414FD" w:rsidRPr="000873A5" w14:paraId="7E453A25" w14:textId="3E68870E" w:rsidTr="000414FD">
        <w:trPr>
          <w:trHeight w:val="292"/>
        </w:trPr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00537955" w14:textId="77777777" w:rsidR="000414FD" w:rsidRPr="000873A5" w:rsidRDefault="000414FD" w:rsidP="00173A11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0873A5">
              <w:rPr>
                <w:rFonts w:eastAsia="Times New Roman" w:cs="Times New Roman"/>
                <w:color w:val="000000"/>
                <w:sz w:val="22"/>
              </w:rPr>
              <w:t>Small Wildlife Passage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1D625D44" w14:textId="77777777" w:rsidR="000414FD" w:rsidRPr="000873A5" w:rsidRDefault="000414FD" w:rsidP="00CC362E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873A5">
              <w:rPr>
                <w:rFonts w:eastAsia="Times New Roman" w:cs="Times New Roman"/>
                <w:color w:val="000000"/>
                <w:sz w:val="22"/>
              </w:rPr>
              <w:t>1</w:t>
            </w:r>
            <w:r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61A0B3B3" w14:textId="77777777" w:rsidR="000414FD" w:rsidRPr="000873A5" w:rsidRDefault="000414FD" w:rsidP="00CC362E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873A5">
              <w:rPr>
                <w:rFonts w:eastAsia="Times New Roman" w:cs="Times New Roman"/>
                <w:color w:val="000000"/>
                <w:sz w:val="22"/>
              </w:rPr>
              <w:t>24-Aug-22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6D1AB284" w14:textId="77777777" w:rsidR="000414FD" w:rsidRPr="000873A5" w:rsidRDefault="000414FD" w:rsidP="00CC362E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339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343F5FA6" w14:textId="77777777" w:rsidR="000414FD" w:rsidRPr="000873A5" w:rsidRDefault="000414FD" w:rsidP="00CC362E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3731</w:t>
            </w:r>
          </w:p>
        </w:tc>
        <w:tc>
          <w:tcPr>
            <w:tcW w:w="1844" w:type="dxa"/>
            <w:vAlign w:val="center"/>
          </w:tcPr>
          <w:p w14:paraId="7DC1FE7D" w14:textId="4A044E61" w:rsidR="000414FD" w:rsidRPr="00CC362E" w:rsidRDefault="000414FD" w:rsidP="00CC362E">
            <w:pPr>
              <w:spacing w:before="0" w:after="0"/>
              <w:jc w:val="center"/>
              <w:rPr>
                <w:rFonts w:cs="Times New Roman"/>
                <w:color w:val="000000"/>
                <w:sz w:val="22"/>
              </w:rPr>
            </w:pPr>
            <w:r w:rsidRPr="00CC362E">
              <w:rPr>
                <w:rFonts w:cs="Times New Roman"/>
                <w:color w:val="000000"/>
                <w:sz w:val="22"/>
              </w:rPr>
              <w:t>0.25, SE = 0.05</w:t>
            </w:r>
          </w:p>
        </w:tc>
        <w:tc>
          <w:tcPr>
            <w:tcW w:w="1682" w:type="dxa"/>
            <w:vAlign w:val="center"/>
          </w:tcPr>
          <w:p w14:paraId="1483CD1C" w14:textId="32F8ED58" w:rsidR="000414FD" w:rsidRPr="00CC362E" w:rsidRDefault="000414FD" w:rsidP="00CC362E">
            <w:pPr>
              <w:spacing w:before="0" w:after="0"/>
              <w:jc w:val="center"/>
              <w:rPr>
                <w:rFonts w:cs="Times New Roman"/>
                <w:color w:val="000000"/>
                <w:sz w:val="22"/>
              </w:rPr>
            </w:pPr>
            <w:r w:rsidRPr="00CC362E">
              <w:rPr>
                <w:rFonts w:cs="Times New Roman"/>
                <w:color w:val="000000"/>
                <w:sz w:val="22"/>
              </w:rPr>
              <w:t>0.60, SE = 0.08</w:t>
            </w:r>
          </w:p>
        </w:tc>
      </w:tr>
      <w:tr w:rsidR="000414FD" w:rsidRPr="000873A5" w14:paraId="5480D06C" w14:textId="35D988FD" w:rsidTr="000414FD">
        <w:trPr>
          <w:trHeight w:val="292"/>
        </w:trPr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40D48B49" w14:textId="77777777" w:rsidR="000414FD" w:rsidRPr="000873A5" w:rsidRDefault="000414FD" w:rsidP="00173A11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0873A5">
              <w:rPr>
                <w:rFonts w:eastAsia="Times New Roman" w:cs="Times New Roman"/>
                <w:color w:val="000000"/>
                <w:sz w:val="22"/>
              </w:rPr>
              <w:t>Vehicle Barrier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34F05473" w14:textId="24970E9E" w:rsidR="000414FD" w:rsidRPr="000873A5" w:rsidRDefault="000414FD" w:rsidP="00CC362E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02E48CF5" w14:textId="6114AA2C" w:rsidR="000414FD" w:rsidRPr="000873A5" w:rsidRDefault="000414FD" w:rsidP="00CC362E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873A5">
              <w:rPr>
                <w:rFonts w:eastAsia="Times New Roman" w:cs="Times New Roman"/>
                <w:color w:val="000000"/>
                <w:sz w:val="22"/>
              </w:rPr>
              <w:t>28-Oct-22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150049EE" w14:textId="00088995" w:rsidR="000414FD" w:rsidRPr="000873A5" w:rsidRDefault="000414FD" w:rsidP="00CC362E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873A5">
              <w:rPr>
                <w:rFonts w:eastAsia="Times New Roman" w:cs="Times New Roman"/>
                <w:color w:val="000000"/>
                <w:sz w:val="22"/>
              </w:rPr>
              <w:t>2</w:t>
            </w:r>
            <w:r>
              <w:rPr>
                <w:rFonts w:eastAsia="Times New Roman" w:cs="Times New Roman"/>
                <w:color w:val="000000"/>
                <w:sz w:val="22"/>
              </w:rPr>
              <w:t>37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4720E869" w14:textId="3AB05066" w:rsidR="000414FD" w:rsidRPr="000873A5" w:rsidRDefault="000414FD" w:rsidP="00CC362E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4274</w:t>
            </w:r>
          </w:p>
        </w:tc>
        <w:tc>
          <w:tcPr>
            <w:tcW w:w="1844" w:type="dxa"/>
            <w:vAlign w:val="center"/>
          </w:tcPr>
          <w:p w14:paraId="09B1CD73" w14:textId="2E2316A2" w:rsidR="000414FD" w:rsidRPr="00CC362E" w:rsidRDefault="000414FD" w:rsidP="00CC362E">
            <w:pPr>
              <w:spacing w:before="0" w:after="0"/>
              <w:jc w:val="center"/>
              <w:rPr>
                <w:rFonts w:cs="Times New Roman"/>
                <w:color w:val="000000"/>
                <w:sz w:val="22"/>
              </w:rPr>
            </w:pPr>
            <w:r w:rsidRPr="00CC362E">
              <w:rPr>
                <w:rFonts w:cs="Times New Roman"/>
                <w:color w:val="000000"/>
                <w:sz w:val="22"/>
              </w:rPr>
              <w:t>0.20, SE</w:t>
            </w:r>
            <w:r>
              <w:rPr>
                <w:rFonts w:cs="Times New Roman"/>
                <w:color w:val="000000"/>
                <w:sz w:val="22"/>
              </w:rPr>
              <w:t xml:space="preserve"> </w:t>
            </w:r>
            <w:r w:rsidRPr="00CC362E">
              <w:rPr>
                <w:rFonts w:cs="Times New Roman"/>
                <w:color w:val="000000"/>
                <w:sz w:val="22"/>
              </w:rPr>
              <w:t>= 0.03</w:t>
            </w:r>
          </w:p>
        </w:tc>
        <w:tc>
          <w:tcPr>
            <w:tcW w:w="1682" w:type="dxa"/>
            <w:vAlign w:val="center"/>
          </w:tcPr>
          <w:p w14:paraId="07075446" w14:textId="4A13131A" w:rsidR="000414FD" w:rsidRPr="00CC362E" w:rsidRDefault="000414FD" w:rsidP="00CC362E">
            <w:pPr>
              <w:spacing w:before="0" w:after="0"/>
              <w:jc w:val="center"/>
              <w:rPr>
                <w:rFonts w:cs="Times New Roman"/>
                <w:color w:val="000000"/>
                <w:sz w:val="22"/>
              </w:rPr>
            </w:pPr>
            <w:r w:rsidRPr="00CC362E">
              <w:rPr>
                <w:rFonts w:cs="Times New Roman"/>
                <w:color w:val="000000"/>
                <w:sz w:val="22"/>
              </w:rPr>
              <w:t>0.32, SE = 0.04</w:t>
            </w:r>
          </w:p>
        </w:tc>
      </w:tr>
    </w:tbl>
    <w:p w14:paraId="6CC895A0" w14:textId="77777777" w:rsidR="00F6214D" w:rsidRDefault="00F6214D" w:rsidP="00F6214D">
      <w:pPr>
        <w:ind w:left="360"/>
        <w:rPr>
          <w:sz w:val="28"/>
          <w:szCs w:val="28"/>
        </w:rPr>
      </w:pPr>
    </w:p>
    <w:p w14:paraId="27DE6418" w14:textId="77777777" w:rsidR="006452FA" w:rsidRPr="006452FA" w:rsidRDefault="006452FA" w:rsidP="006452FA"/>
    <w:sectPr w:rsidR="006452FA" w:rsidRPr="006452FA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819AB5" w14:textId="77777777" w:rsidR="00540B14" w:rsidRDefault="00540B14" w:rsidP="00117666">
      <w:pPr>
        <w:spacing w:after="0"/>
      </w:pPr>
      <w:r>
        <w:separator/>
      </w:r>
    </w:p>
  </w:endnote>
  <w:endnote w:type="continuationSeparator" w:id="0">
    <w:p w14:paraId="6C414CD7" w14:textId="77777777" w:rsidR="00540B14" w:rsidRDefault="00540B14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4AB28" w14:textId="77777777" w:rsidR="00373065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373065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9C588F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2FF27" w14:textId="77777777" w:rsidR="00373065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373065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9C588F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4DC10" w14:textId="77777777" w:rsidR="00540B14" w:rsidRDefault="00540B14" w:rsidP="00117666">
      <w:pPr>
        <w:spacing w:after="0"/>
      </w:pPr>
      <w:r>
        <w:separator/>
      </w:r>
    </w:p>
  </w:footnote>
  <w:footnote w:type="continuationSeparator" w:id="0">
    <w:p w14:paraId="50750771" w14:textId="77777777" w:rsidR="00540B14" w:rsidRDefault="00540B14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1EDBA" w14:textId="77777777" w:rsidR="00373065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11A5B" w14:textId="77777777" w:rsidR="00373065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251B6"/>
    <w:rsid w:val="00034304"/>
    <w:rsid w:val="00035434"/>
    <w:rsid w:val="000414FD"/>
    <w:rsid w:val="00052A14"/>
    <w:rsid w:val="00077D53"/>
    <w:rsid w:val="00103E77"/>
    <w:rsid w:val="00105FD9"/>
    <w:rsid w:val="00117666"/>
    <w:rsid w:val="001549D3"/>
    <w:rsid w:val="00160065"/>
    <w:rsid w:val="00173A11"/>
    <w:rsid w:val="00177D84"/>
    <w:rsid w:val="00267D18"/>
    <w:rsid w:val="002868E2"/>
    <w:rsid w:val="002869C3"/>
    <w:rsid w:val="002936E4"/>
    <w:rsid w:val="002B4A57"/>
    <w:rsid w:val="002C1D4B"/>
    <w:rsid w:val="002C74CA"/>
    <w:rsid w:val="002F2AD6"/>
    <w:rsid w:val="003017C6"/>
    <w:rsid w:val="00314EA9"/>
    <w:rsid w:val="003544FB"/>
    <w:rsid w:val="00373065"/>
    <w:rsid w:val="00377E31"/>
    <w:rsid w:val="003B122C"/>
    <w:rsid w:val="003D2D47"/>
    <w:rsid w:val="003D2F2D"/>
    <w:rsid w:val="003D6BC4"/>
    <w:rsid w:val="00401590"/>
    <w:rsid w:val="00447801"/>
    <w:rsid w:val="00452E9C"/>
    <w:rsid w:val="004735C8"/>
    <w:rsid w:val="00482FF6"/>
    <w:rsid w:val="004961FF"/>
    <w:rsid w:val="004E3D4D"/>
    <w:rsid w:val="00517A89"/>
    <w:rsid w:val="005250F2"/>
    <w:rsid w:val="00540B14"/>
    <w:rsid w:val="0055118A"/>
    <w:rsid w:val="00593EEA"/>
    <w:rsid w:val="005A5EEE"/>
    <w:rsid w:val="00623A04"/>
    <w:rsid w:val="006375C7"/>
    <w:rsid w:val="006452FA"/>
    <w:rsid w:val="00654E8F"/>
    <w:rsid w:val="00660D05"/>
    <w:rsid w:val="006820B1"/>
    <w:rsid w:val="00690A37"/>
    <w:rsid w:val="006B7D14"/>
    <w:rsid w:val="00701727"/>
    <w:rsid w:val="0070566C"/>
    <w:rsid w:val="00714C50"/>
    <w:rsid w:val="00725A7D"/>
    <w:rsid w:val="007267E0"/>
    <w:rsid w:val="007501BE"/>
    <w:rsid w:val="00790BB3"/>
    <w:rsid w:val="007C206C"/>
    <w:rsid w:val="00803D24"/>
    <w:rsid w:val="00805208"/>
    <w:rsid w:val="00817DD6"/>
    <w:rsid w:val="00852847"/>
    <w:rsid w:val="00885156"/>
    <w:rsid w:val="00892144"/>
    <w:rsid w:val="008D44F2"/>
    <w:rsid w:val="009151AA"/>
    <w:rsid w:val="0092048D"/>
    <w:rsid w:val="0093429D"/>
    <w:rsid w:val="00943573"/>
    <w:rsid w:val="00970F7D"/>
    <w:rsid w:val="00981597"/>
    <w:rsid w:val="00994A3D"/>
    <w:rsid w:val="009C2B12"/>
    <w:rsid w:val="009C70F3"/>
    <w:rsid w:val="00A174D9"/>
    <w:rsid w:val="00A569CD"/>
    <w:rsid w:val="00A70078"/>
    <w:rsid w:val="00A8084D"/>
    <w:rsid w:val="00AB5EE2"/>
    <w:rsid w:val="00AB6715"/>
    <w:rsid w:val="00B1671E"/>
    <w:rsid w:val="00B25EB8"/>
    <w:rsid w:val="00B354E1"/>
    <w:rsid w:val="00B37F4D"/>
    <w:rsid w:val="00BD6F4F"/>
    <w:rsid w:val="00C52A7B"/>
    <w:rsid w:val="00C56BAF"/>
    <w:rsid w:val="00C679AA"/>
    <w:rsid w:val="00C75972"/>
    <w:rsid w:val="00C86F67"/>
    <w:rsid w:val="00C923A3"/>
    <w:rsid w:val="00C93AF2"/>
    <w:rsid w:val="00CC0A3A"/>
    <w:rsid w:val="00CC362E"/>
    <w:rsid w:val="00CD066B"/>
    <w:rsid w:val="00CE4FEE"/>
    <w:rsid w:val="00D1297D"/>
    <w:rsid w:val="00DB59C3"/>
    <w:rsid w:val="00DC259A"/>
    <w:rsid w:val="00DD1C8F"/>
    <w:rsid w:val="00DE23E8"/>
    <w:rsid w:val="00E52377"/>
    <w:rsid w:val="00E64E17"/>
    <w:rsid w:val="00E866C9"/>
    <w:rsid w:val="00EA3D3C"/>
    <w:rsid w:val="00EB526D"/>
    <w:rsid w:val="00F46900"/>
    <w:rsid w:val="00F535D9"/>
    <w:rsid w:val="00F61D89"/>
    <w:rsid w:val="00F6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14E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4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21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Eamon Harrity</cp:lastModifiedBy>
  <cp:revision>21</cp:revision>
  <cp:lastPrinted>2013-10-03T12:51:00Z</cp:lastPrinted>
  <dcterms:created xsi:type="dcterms:W3CDTF">2024-08-29T00:00:00Z</dcterms:created>
  <dcterms:modified xsi:type="dcterms:W3CDTF">2024-11-11T23:24:00Z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