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B5808C4" w14:textId="77777777" w:rsidR="00B4356D" w:rsidRDefault="00B4356D" w:rsidP="00B4356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Figure S1: Histogram of propensity scores</w:t>
      </w:r>
    </w:p>
    <w:p w14:paraId="0B552D12" w14:textId="77777777" w:rsidR="00B4356D" w:rsidRDefault="00B4356D" w:rsidP="00B4356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FCS</w:t>
      </w:r>
    </w:p>
    <w:p w14:paraId="5DAECFDF" w14:textId="77777777" w:rsidR="00B4356D" w:rsidRDefault="00B4356D" w:rsidP="00B4356D">
      <w:pPr>
        <w:rPr>
          <w:rFonts w:cs="Times New Roman"/>
          <w:sz w:val="20"/>
          <w:szCs w:val="20"/>
        </w:rPr>
      </w:pPr>
      <w:r w:rsidRPr="00BB308D">
        <w:rPr>
          <w:rFonts w:cs="Times New Roman"/>
          <w:noProof/>
          <w:sz w:val="20"/>
          <w:szCs w:val="20"/>
        </w:rPr>
        <w:drawing>
          <wp:inline distT="0" distB="0" distL="0" distR="0" wp14:anchorId="5C1ADB43" wp14:editId="0D5A79B3">
            <wp:extent cx="2552700" cy="1531733"/>
            <wp:effectExtent l="0" t="0" r="0" b="0"/>
            <wp:docPr id="327612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52" cy="15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9108" w14:textId="77777777" w:rsidR="00B4356D" w:rsidRDefault="00B4356D" w:rsidP="00B4356D">
      <w:pPr>
        <w:rPr>
          <w:rFonts w:cs="Times New Roman"/>
          <w:sz w:val="20"/>
          <w:szCs w:val="20"/>
        </w:rPr>
      </w:pPr>
    </w:p>
    <w:p w14:paraId="6AED8C69" w14:textId="77777777" w:rsidR="00B4356D" w:rsidRDefault="00B4356D" w:rsidP="00B4356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HFIAS</w:t>
      </w:r>
    </w:p>
    <w:p w14:paraId="3630944D" w14:textId="77777777" w:rsidR="00B4356D" w:rsidRDefault="00B4356D" w:rsidP="00B4356D">
      <w:pPr>
        <w:rPr>
          <w:rFonts w:cs="Times New Roman"/>
          <w:sz w:val="20"/>
          <w:szCs w:val="20"/>
        </w:rPr>
      </w:pPr>
      <w:r w:rsidRPr="001F5F33">
        <w:rPr>
          <w:rFonts w:cs="Times New Roman"/>
          <w:noProof/>
          <w:sz w:val="20"/>
          <w:szCs w:val="20"/>
        </w:rPr>
        <w:drawing>
          <wp:inline distT="0" distB="0" distL="0" distR="0" wp14:anchorId="62FB9221" wp14:editId="6821EE7A">
            <wp:extent cx="2451100" cy="1470769"/>
            <wp:effectExtent l="0" t="0" r="6350" b="0"/>
            <wp:docPr id="4947999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62" cy="147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2711" w14:textId="77777777" w:rsidR="00B4356D" w:rsidRDefault="00B4356D" w:rsidP="00B4356D">
      <w:pPr>
        <w:rPr>
          <w:rFonts w:cs="Times New Roman"/>
          <w:sz w:val="20"/>
          <w:szCs w:val="20"/>
        </w:rPr>
      </w:pPr>
    </w:p>
    <w:p w14:paraId="67056987" w14:textId="77777777" w:rsidR="00B4356D" w:rsidRDefault="00B4356D" w:rsidP="00B4356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HDDS</w:t>
      </w:r>
    </w:p>
    <w:p w14:paraId="55AE3C48" w14:textId="77777777" w:rsidR="00B4356D" w:rsidRDefault="00B4356D" w:rsidP="00B4356D">
      <w:pPr>
        <w:rPr>
          <w:rFonts w:cs="Times New Roman"/>
          <w:sz w:val="20"/>
          <w:szCs w:val="20"/>
        </w:rPr>
      </w:pPr>
      <w:r w:rsidRPr="00F01AB6">
        <w:rPr>
          <w:rFonts w:cs="Times New Roman"/>
          <w:noProof/>
          <w:sz w:val="20"/>
          <w:szCs w:val="20"/>
        </w:rPr>
        <w:drawing>
          <wp:inline distT="0" distB="0" distL="0" distR="0" wp14:anchorId="78C6AD23" wp14:editId="78ED0A5A">
            <wp:extent cx="2781300" cy="1668903"/>
            <wp:effectExtent l="0" t="0" r="0" b="7620"/>
            <wp:docPr id="14830072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22" cy="16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B6C1A" w14:textId="77777777" w:rsidR="00B4356D" w:rsidRDefault="00B4356D" w:rsidP="00B4356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IDDS-Women</w:t>
      </w:r>
    </w:p>
    <w:p w14:paraId="207EE209" w14:textId="77777777" w:rsidR="00B4356D" w:rsidRDefault="00B4356D" w:rsidP="00B4356D">
      <w:pPr>
        <w:rPr>
          <w:rFonts w:cs="Times New Roman"/>
          <w:sz w:val="20"/>
          <w:szCs w:val="20"/>
        </w:rPr>
      </w:pPr>
      <w:r w:rsidRPr="00F01AB6">
        <w:rPr>
          <w:rFonts w:cs="Times New Roman"/>
          <w:noProof/>
          <w:sz w:val="20"/>
          <w:szCs w:val="20"/>
        </w:rPr>
        <w:lastRenderedPageBreak/>
        <w:drawing>
          <wp:inline distT="0" distB="0" distL="0" distR="0" wp14:anchorId="38B31B9A" wp14:editId="4A36B4FE">
            <wp:extent cx="2781300" cy="1668903"/>
            <wp:effectExtent l="0" t="0" r="0" b="7620"/>
            <wp:docPr id="15876579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22" cy="16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3CC6" w14:textId="77777777" w:rsidR="00B4356D" w:rsidRDefault="00B4356D" w:rsidP="00B4356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Fish consumption</w:t>
      </w:r>
    </w:p>
    <w:p w14:paraId="56D25909" w14:textId="77777777" w:rsidR="00B4356D" w:rsidRDefault="00B4356D" w:rsidP="00B4356D">
      <w:pPr>
        <w:rPr>
          <w:rFonts w:cs="Times New Roman"/>
          <w:sz w:val="20"/>
          <w:szCs w:val="20"/>
        </w:rPr>
      </w:pPr>
      <w:r w:rsidRPr="00F01AB6">
        <w:rPr>
          <w:rFonts w:cs="Times New Roman"/>
          <w:noProof/>
          <w:sz w:val="20"/>
          <w:szCs w:val="20"/>
        </w:rPr>
        <w:drawing>
          <wp:inline distT="0" distB="0" distL="0" distR="0" wp14:anchorId="2FCA4A24" wp14:editId="7E8B270F">
            <wp:extent cx="2781300" cy="1668903"/>
            <wp:effectExtent l="0" t="0" r="0" b="7620"/>
            <wp:docPr id="1021533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22" cy="16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E97B1" w14:textId="77777777" w:rsidR="00B4356D" w:rsidRDefault="00B4356D" w:rsidP="00B4356D">
      <w:pPr>
        <w:rPr>
          <w:rFonts w:cs="Times New Roman"/>
          <w:sz w:val="20"/>
          <w:szCs w:val="20"/>
        </w:rPr>
      </w:pPr>
    </w:p>
    <w:p w14:paraId="6AFE50F1" w14:textId="77777777" w:rsidR="00B4356D" w:rsidRDefault="00B4356D" w:rsidP="00B4356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Tables S1: Tables showing results from Rosenbaum Bounds Sensitivity analysis</w:t>
      </w:r>
    </w:p>
    <w:p w14:paraId="3974201E" w14:textId="77777777" w:rsidR="00B4356D" w:rsidRDefault="00B4356D" w:rsidP="00B4356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FCS</w:t>
      </w:r>
    </w:p>
    <w:p w14:paraId="3700EE66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>Gamma           sig+      sig-    t-hat+    t-hat-       CI+       CI-</w:t>
      </w:r>
    </w:p>
    <w:p w14:paraId="39C68E2E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>----------------------------------------------------------------------</w:t>
      </w:r>
    </w:p>
    <w:p w14:paraId="11494D5C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  1              0         0   37.7977   37.7977   36.6121   38.9891  </w:t>
      </w:r>
    </w:p>
    <w:p w14:paraId="4429834F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1.1              0         0   37.0592   38.5379   35.8813   39.7398  </w:t>
      </w:r>
    </w:p>
    <w:p w14:paraId="079F5315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1.2              0         0   36.3693   39.2303   35.2279   40.3845  </w:t>
      </w:r>
    </w:p>
    <w:p w14:paraId="0642F6E4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1.3              0         0   35.7652   39.8508    34.635   40.9982  </w:t>
      </w:r>
    </w:p>
    <w:p w14:paraId="52064D63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1.4              0         0   35.2208   40.3909   34.0783   41.5523  </w:t>
      </w:r>
    </w:p>
    <w:p w14:paraId="56D3B085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1.5              0         0   34.7175   40.9144   33.5592   42.0676  </w:t>
      </w:r>
    </w:p>
    <w:p w14:paraId="1227CB31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1.6              0         0   34.2399   41.3918    33.076   42.5336  </w:t>
      </w:r>
    </w:p>
    <w:p w14:paraId="1BAAC75B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1.7              0         0   33.7916    41.838   32.6321   42.9463  </w:t>
      </w:r>
    </w:p>
    <w:p w14:paraId="01AEBC83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1.8              0         0   33.3692   42.2487   32.2079   43.3448  </w:t>
      </w:r>
    </w:p>
    <w:p w14:paraId="2782A7E3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1.9              0         0   32.9842   42.6265    31.803   43.7047  </w:t>
      </w:r>
    </w:p>
    <w:p w14:paraId="5A6F6F14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  2              0         0    32.617   42.9623   31.4227   44.0467  </w:t>
      </w:r>
    </w:p>
    <w:p w14:paraId="00054B47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2.1              0         0   32.2617   43.2943   31.0641   44.3605  </w:t>
      </w:r>
    </w:p>
    <w:p w14:paraId="6625A3AE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2.2              0         0   31.9199   43.5973   30.7299   44.6555  </w:t>
      </w:r>
    </w:p>
    <w:p w14:paraId="4D052F97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2.3              0         0   31.5992   43.8829   30.4121   44.9143  </w:t>
      </w:r>
    </w:p>
    <w:p w14:paraId="5AFF9257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2.4              0         0   31.2987   44.1472   30.1155   45.1743  </w:t>
      </w:r>
    </w:p>
    <w:p w14:paraId="199DEF52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2.5              0         0   31.0122   44.4082   29.8198   45.4133  </w:t>
      </w:r>
    </w:p>
    <w:p w14:paraId="5AF2DCDA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2.6              0         0   30.7394   44.6453   29.5304   45.6306  </w:t>
      </w:r>
    </w:p>
    <w:p w14:paraId="320F7CA6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2.7              0         0   30.4794    44.859   29.2403   45.8431  </w:t>
      </w:r>
    </w:p>
    <w:p w14:paraId="172DC3E6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lastRenderedPageBreak/>
        <w:t xml:space="preserve">  2.8              0         0   30.2393   45.0635   28.9609   46.0448  </w:t>
      </w:r>
    </w:p>
    <w:p w14:paraId="51C10EFE" w14:textId="77777777" w:rsidR="00B4356D" w:rsidRPr="00457D9C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457D9C">
        <w:rPr>
          <w:rFonts w:ascii="Courier New" w:hAnsi="Courier New" w:cs="Courier New"/>
          <w:sz w:val="14"/>
          <w:szCs w:val="14"/>
        </w:rPr>
        <w:t xml:space="preserve">  2.9              0         0    29.997   45.2703   28.6928   46.2383  </w:t>
      </w:r>
    </w:p>
    <w:p w14:paraId="76690834" w14:textId="77777777" w:rsidR="00B4356D" w:rsidRDefault="00B4356D" w:rsidP="00B4356D">
      <w:pPr>
        <w:spacing w:after="0"/>
      </w:pPr>
      <w:r w:rsidRPr="00457D9C">
        <w:rPr>
          <w:rFonts w:ascii="Courier New" w:hAnsi="Courier New" w:cs="Courier New"/>
          <w:sz w:val="14"/>
          <w:szCs w:val="14"/>
        </w:rPr>
        <w:t xml:space="preserve">    3              0         0   29.7558   45.4559   28.4413   46.4297</w:t>
      </w:r>
      <w:r w:rsidRPr="00457D9C">
        <w:rPr>
          <w:sz w:val="14"/>
          <w:szCs w:val="14"/>
        </w:rPr>
        <w:t xml:space="preserve">  </w:t>
      </w:r>
    </w:p>
    <w:p w14:paraId="366C9C3E" w14:textId="77777777" w:rsidR="00B4356D" w:rsidRDefault="00B4356D" w:rsidP="00B4356D"/>
    <w:p w14:paraId="7FB2B8FB" w14:textId="77777777" w:rsidR="00B4356D" w:rsidRDefault="00B4356D" w:rsidP="00B4356D"/>
    <w:p w14:paraId="066F79CF" w14:textId="77777777" w:rsidR="00B4356D" w:rsidRDefault="00B4356D" w:rsidP="00B4356D">
      <w:r>
        <w:t>HFIAS</w:t>
      </w:r>
    </w:p>
    <w:p w14:paraId="7DA0C127" w14:textId="77777777" w:rsidR="00B4356D" w:rsidRPr="00857FDA" w:rsidRDefault="00B4356D" w:rsidP="00B4356D">
      <w:pPr>
        <w:rPr>
          <w:rFonts w:ascii="Courier New" w:hAnsi="Courier New" w:cs="Courier New"/>
          <w:sz w:val="14"/>
          <w:szCs w:val="14"/>
        </w:rPr>
      </w:pPr>
      <w:r>
        <w:t xml:space="preserve"> </w:t>
      </w:r>
      <w:r w:rsidRPr="00857FDA">
        <w:rPr>
          <w:rFonts w:ascii="Courier New" w:hAnsi="Courier New" w:cs="Courier New"/>
          <w:sz w:val="14"/>
          <w:szCs w:val="14"/>
        </w:rPr>
        <w:t>Gamma           sig+      sig-    t-hat+    t-hat-       CI+       CI-</w:t>
      </w:r>
    </w:p>
    <w:p w14:paraId="1B1EF5E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>----------------------------------------------------------------------</w:t>
      </w:r>
    </w:p>
    <w:p w14:paraId="0DCC2E6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1              0         0  -.260825  -.260825  -.270473  -.250306  </w:t>
      </w:r>
    </w:p>
    <w:p w14:paraId="6D1DFC7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1.1              0         0   -.26716  -.254408  -.275423  -.243041  </w:t>
      </w:r>
    </w:p>
    <w:p w14:paraId="326A43A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1.2              0         0  -.272113   -.24798  -.279615  -.236052  </w:t>
      </w:r>
    </w:p>
    <w:p w14:paraId="31B25E52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1.3              0         0  -.276095  -.241872  -.283465  -.229973  </w:t>
      </w:r>
    </w:p>
    <w:p w14:paraId="22D944E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1.4              0         0  -.279631  -.236052  -.286555  -.223867  </w:t>
      </w:r>
    </w:p>
    <w:p w14:paraId="04355F5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1.5              0         0  -.282954  -.230912  -.289637  -.217947  </w:t>
      </w:r>
    </w:p>
    <w:p w14:paraId="0E962A2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1.6              0         0  -.285707  -.225615  -.292762  -.212249  </w:t>
      </w:r>
    </w:p>
    <w:p w14:paraId="31DCB6F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1.7              0         0  -.288121  -.220557  -.295353  -.207058  </w:t>
      </w:r>
    </w:p>
    <w:p w14:paraId="7B6431E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1.8              0         0  -.290827  -.215817  -.297607  -.202273  </w:t>
      </w:r>
    </w:p>
    <w:p w14:paraId="4DDAE3F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1.9              0         0   -.29337  -.211063  -.300098  -.197729  </w:t>
      </w:r>
    </w:p>
    <w:p w14:paraId="6167BF5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2              0         0   -.29544  -.206914  -.302519  -.193674  </w:t>
      </w:r>
    </w:p>
    <w:p w14:paraId="6423385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2.1              0         0  -.297282  -.203038  -.304886   -.18968  </w:t>
      </w:r>
    </w:p>
    <w:p w14:paraId="3634C74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2.2              0         0  -.299333   -.19912  -.307005  -.186299  </w:t>
      </w:r>
    </w:p>
    <w:p w14:paraId="21CEDE8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2.3              0   1.1e-16  -.301376  -.195685  -.309191  -.183372  </w:t>
      </w:r>
    </w:p>
    <w:p w14:paraId="183C40D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2.4              0   2.0e-15  -.303305  -.192368  -.311391  -.180241  </w:t>
      </w:r>
    </w:p>
    <w:p w14:paraId="5A90DA8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2.5              0   2.7e-14  -.305131  -.189155  -.313389  -.177354  </w:t>
      </w:r>
    </w:p>
    <w:p w14:paraId="021CB6D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2.6              0   3.0e-13  -.306872  -.186445  -.315312  -.175118  </w:t>
      </w:r>
    </w:p>
    <w:p w14:paraId="229E9C9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2.7              0   2.6e-12  -.308716  -.184117  -.317341  -.172817  </w:t>
      </w:r>
    </w:p>
    <w:p w14:paraId="39E906F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2.8              0   2.0e-11  -.310382  -.181573  -.319011  -.170114  </w:t>
      </w:r>
    </w:p>
    <w:p w14:paraId="3BBD53F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2.9              0   1.2e-10  -.312188  -.179225  -.320719  -.167255  </w:t>
      </w:r>
    </w:p>
    <w:p w14:paraId="694A74C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3              0   6.8e-10  -.313776  -.176949  -.322232  -.164669  </w:t>
      </w:r>
    </w:p>
    <w:p w14:paraId="686EFEE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3.1              0   3.3e-09  -.315296  -.175157  -.323739  -.161745  </w:t>
      </w:r>
    </w:p>
    <w:p w14:paraId="0535295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3.2              0   1.4e-08  -.316886  -.173387  -.325332  -.158624  </w:t>
      </w:r>
    </w:p>
    <w:p w14:paraId="637F2D5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3.3              0   5.3e-08  -.318341  -.171249  -.326924  -.155938  </w:t>
      </w:r>
    </w:p>
    <w:p w14:paraId="20FB5AC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3.4              0   1.8e-07  -.319665  -.169008  -.328443  -.153033  </w:t>
      </w:r>
    </w:p>
    <w:p w14:paraId="65D6DEB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3.5              0   5.7e-07  -.321004  -.166885  -.329781  -.149604  </w:t>
      </w:r>
    </w:p>
    <w:p w14:paraId="7F2AB21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3.6              0   1.7e-06  -.322156  -.164796  -.330963  -.146601  </w:t>
      </w:r>
    </w:p>
    <w:p w14:paraId="23FF5BF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3.7              0   4.5e-06   -.32337  -.162422  -.332188  -.142484  </w:t>
      </w:r>
    </w:p>
    <w:p w14:paraId="16773E4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3.8              0   .000011  -.324563  -.160137  -.333488  -.138533  </w:t>
      </w:r>
    </w:p>
    <w:p w14:paraId="779D5B8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3.9              0   .000026  -.325832  -.157725  -.334763   -.13466  </w:t>
      </w:r>
    </w:p>
    <w:p w14:paraId="6ACCF7D2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4              0   .000058  -.327141  -.155675  -.335972    -.1306  </w:t>
      </w:r>
    </w:p>
    <w:p w14:paraId="544C32E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4.1              0   .000122  -.328226  -.153442  -.337252  -.126194  </w:t>
      </w:r>
    </w:p>
    <w:p w14:paraId="0A493B8F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4.2              0   .000243  -.329297  -.150931  -.338339  -.121326  </w:t>
      </w:r>
    </w:p>
    <w:p w14:paraId="367E918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4.3              0   .000462  -.330261  -.148294  -.339417  -.115328  </w:t>
      </w:r>
    </w:p>
    <w:p w14:paraId="30A2955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4.4              0    .00084  -.331257  -.146006  -.340549  -.109037  </w:t>
      </w:r>
    </w:p>
    <w:p w14:paraId="68479FD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4.5              0   .001465  -.332154  -.142624  -.341659   -.10319  </w:t>
      </w:r>
    </w:p>
    <w:p w14:paraId="1ECAE8C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4.6              0   .002459  -.333143  -.139247   -.34293  -.096064  </w:t>
      </w:r>
    </w:p>
    <w:p w14:paraId="6950B13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lastRenderedPageBreak/>
        <w:t xml:space="preserve">  4.7              0   .003982  -.334183  -.136526  -.344024  -.088548  </w:t>
      </w:r>
    </w:p>
    <w:p w14:paraId="57ABA18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4.8              0   .006237  -.335063   -.13367  -.345305  -.082137  </w:t>
      </w:r>
    </w:p>
    <w:p w14:paraId="6E5FF53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4.9              0   .009469  -.336039  -.130433  -.346392  -.075699  </w:t>
      </w:r>
    </w:p>
    <w:p w14:paraId="724ECB3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5              0   .013962  -.336981  -.127133  -.347531  -.068704  </w:t>
      </w:r>
    </w:p>
    <w:p w14:paraId="53D6080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5.1              0   .020029  -.337857  -.124059  -.348515  -.061455  </w:t>
      </w:r>
    </w:p>
    <w:p w14:paraId="54FE6CF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5.2              0   .028006  -.338661  -.119525  -.349449  -.054131  </w:t>
      </w:r>
    </w:p>
    <w:p w14:paraId="3FA77F6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5.3              0   .038228   -.33955  -.114748    -.3503   -.03895  </w:t>
      </w:r>
    </w:p>
    <w:p w14:paraId="17CF37F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5.4              0   .051017  -.340379  -.110224  -.351237   .015093  </w:t>
      </w:r>
    </w:p>
    <w:p w14:paraId="03A28BEC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5.5              0   .066657  -.341173  -.105808  -.352077   .122452  </w:t>
      </w:r>
    </w:p>
    <w:p w14:paraId="0DDE8F0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5.6              0   .085378  -.342088  -.100631  -.353096   .142974  </w:t>
      </w:r>
    </w:p>
    <w:p w14:paraId="2E213B5C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5.7              0   .107333  -.342981  -.095459  -.353907   .156379  </w:t>
      </w:r>
    </w:p>
    <w:p w14:paraId="4BEF070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5.8              0    .13259  -.343824  -.089745  -.354779   .165597  </w:t>
      </w:r>
    </w:p>
    <w:p w14:paraId="2BED396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5.9              0   .161118  -.344814  -.084888  -.355757   .174849  </w:t>
      </w:r>
    </w:p>
    <w:p w14:paraId="46C04EE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6              0   .192786  -.345589   -.07968  -.356729   .181315  </w:t>
      </w:r>
    </w:p>
    <w:p w14:paraId="5A9EF07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6.1              0   .227364  -.346469  -.075349   -.35782   .189405  </w:t>
      </w:r>
    </w:p>
    <w:p w14:paraId="1E7CFB0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6.2              0   .264531  -.347286  -.069984  -.358841    .19519  </w:t>
      </w:r>
    </w:p>
    <w:p w14:paraId="3BB7DD1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6.3              0   .303887  -.348031  -.065226  -.359665   .201792  </w:t>
      </w:r>
    </w:p>
    <w:p w14:paraId="17A8A99F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6.4              0   .344972  -.348749  -.059399  -.360622   .205309  </w:t>
      </w:r>
    </w:p>
    <w:p w14:paraId="3C80077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6.5              0   .387284  -.349449  -.054018  -.361509   .210255  </w:t>
      </w:r>
    </w:p>
    <w:p w14:paraId="16AA22E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6.6              0   .430299  -.350073  -.044815  -.362351   .214947  </w:t>
      </w:r>
    </w:p>
    <w:p w14:paraId="1809381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6.7              0   .473491  -.350823  -.028143  -.363202   .218756  </w:t>
      </w:r>
    </w:p>
    <w:p w14:paraId="34B93A6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6.8              0   .516351  -.351451   .074562  -.364117   .222904  </w:t>
      </w:r>
    </w:p>
    <w:p w14:paraId="41021A72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6.9              0   .558405  -.352005   .121003  -.364918   .227233  </w:t>
      </w:r>
    </w:p>
    <w:p w14:paraId="08BD548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7              0   .599223  -.352754   .136615  -.365794   .232076  </w:t>
      </w:r>
    </w:p>
    <w:p w14:paraId="6260224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7.1              0   .638436  -.353429   .148479  -.366771   .238759  </w:t>
      </w:r>
    </w:p>
    <w:p w14:paraId="1D0F948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7.2              0   .675734  -.353995   .158185  -.367632   .244611  </w:t>
      </w:r>
    </w:p>
    <w:p w14:paraId="79C0A76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7.3              0   .710875  -.354635   .164175  -.368488   .251211  </w:t>
      </w:r>
    </w:p>
    <w:p w14:paraId="6EE2D70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7.4              0   .743685  -.355328   .171006  -.369253   .258979  </w:t>
      </w:r>
    </w:p>
    <w:p w14:paraId="0F604C2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7.5              0   .774052  -.356003   .176719  -.370284   .267727  </w:t>
      </w:r>
    </w:p>
    <w:p w14:paraId="7C569D4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7.6              0   .801923  -.356729   .181315  -.371312   .276554  </w:t>
      </w:r>
    </w:p>
    <w:p w14:paraId="21DCAB9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7.7              0   .827297  -.357484   .186942  -.372117   .286406  </w:t>
      </w:r>
    </w:p>
    <w:p w14:paraId="29AEE6C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7.8              0   .850221  -.358294   .192371  -.373166   .298212  </w:t>
      </w:r>
    </w:p>
    <w:p w14:paraId="35D7C82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7.9              0   .870776  -.358975   .196262  -.374211     .3093  </w:t>
      </w:r>
    </w:p>
    <w:p w14:paraId="3226E0B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8              0   .889078  -.359517   .201203  -.375285   .317869  </w:t>
      </w:r>
    </w:p>
    <w:p w14:paraId="188827E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8.1              0   .905259  -.360179   .203926  -.376322   .324401  </w:t>
      </w:r>
    </w:p>
    <w:p w14:paraId="3A6E69D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8.2              0   .919473  -.360852   .206564  -.377149   .332566  </w:t>
      </w:r>
    </w:p>
    <w:p w14:paraId="38DFDA3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8.3              0   .931877  -.361509   .210203  -.377945   .343429  </w:t>
      </w:r>
    </w:p>
    <w:p w14:paraId="7EC339C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8.4              0   .942637  -.362143   .213651  -.378783    .36796  </w:t>
      </w:r>
    </w:p>
    <w:p w14:paraId="228CAAA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8.5              0   .951914  -.362694    .21655  -.379744   .440174  </w:t>
      </w:r>
    </w:p>
    <w:p w14:paraId="097B082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8.6              0   .959867  -.363295   .219447  -.380591   .615874  </w:t>
      </w:r>
    </w:p>
    <w:p w14:paraId="4FF4B14F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8.7              0   .966648  -.363919   .222166  -.381513   .641159  </w:t>
      </w:r>
    </w:p>
    <w:p w14:paraId="7943082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8.8              0   .972399   -.36445   .225135  -.382428   .657172  </w:t>
      </w:r>
    </w:p>
    <w:p w14:paraId="1B9D967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8.9              0   .977251  -.365123     .2283  -.383694   .666591  </w:t>
      </w:r>
    </w:p>
    <w:p w14:paraId="07A13CB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 9              0   .981323  -.365705   .231536  -.384823    .67242  </w:t>
      </w:r>
    </w:p>
    <w:p w14:paraId="4FA27C1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9.1              0   .984726  -.366387   .236268  -.385943   .678113  </w:t>
      </w:r>
    </w:p>
    <w:p w14:paraId="277F48C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9.2              0   .987555  -.366956    .24074  -.387057   .683645  </w:t>
      </w:r>
    </w:p>
    <w:p w14:paraId="5917227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9.3              0   .989898  -.367632   .244661  -.388172   .690051  </w:t>
      </w:r>
    </w:p>
    <w:p w14:paraId="679280A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lastRenderedPageBreak/>
        <w:t xml:space="preserve">  9.4              0   .991828  -.368187   .248633  -.389068   .695661  </w:t>
      </w:r>
    </w:p>
    <w:p w14:paraId="7A5E7AC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9.5              0   .993413  -.368866   .254471  -.390048   .703827  </w:t>
      </w:r>
    </w:p>
    <w:p w14:paraId="159A1F82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9.6              0   .994708   -.36939   .259665  -.390973   .711376  </w:t>
      </w:r>
    </w:p>
    <w:p w14:paraId="54B77CA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9.7              0   .995762  -.370074   .265769  -.391994   .717699  </w:t>
      </w:r>
    </w:p>
    <w:p w14:paraId="1E35852F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9.8              0   .996617  -.370737   .271515  -.392867   .722871  </w:t>
      </w:r>
    </w:p>
    <w:p w14:paraId="06431B3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9.9              0   .997308  -.371477   .278438  -.393805   .728082  </w:t>
      </w:r>
    </w:p>
    <w:p w14:paraId="5778D1B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10              0   .997865  -.371983   .284934  -.394742   .734559  </w:t>
      </w:r>
    </w:p>
    <w:p w14:paraId="5112628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10.1              0   .998311  -.372697   .292548   -.39561   .742193  </w:t>
      </w:r>
    </w:p>
    <w:p w14:paraId="495A90FC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10.2              0   .998668  -.373384    .30054  -.396525   .750787  </w:t>
      </w:r>
    </w:p>
    <w:p w14:paraId="3278F96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10.3              0   .998952  -.374078   .308171   -.39734    .76704  </w:t>
      </w:r>
    </w:p>
    <w:p w14:paraId="6603ABF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10.4              0   .999178  -.374793   .313778  -.398101   .778872  </w:t>
      </w:r>
    </w:p>
    <w:p w14:paraId="35E8351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10.5              0   .999357  -.375511   .319284  -.398936   .792208  </w:t>
      </w:r>
    </w:p>
    <w:p w14:paraId="284A56F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10.6              0   .999498  -.376185    .32399  -.399965   .810377  </w:t>
      </w:r>
    </w:p>
    <w:p w14:paraId="46F78C9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10.7              0    .99961  -.376846   .328477  -.401191   .828719  </w:t>
      </w:r>
    </w:p>
    <w:p w14:paraId="21D83EB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10.8              0   .999697  -.377423   .337021   -.40233   .855242  </w:t>
      </w:r>
    </w:p>
    <w:p w14:paraId="7FE9BFA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10.9              0   .999765  -.377936    .34311  -.403363   1.07631  </w:t>
      </w:r>
    </w:p>
    <w:p w14:paraId="4569473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11              0   .999819  -.378541   .356587  -.404514   1.11262  </w:t>
      </w:r>
    </w:p>
    <w:p w14:paraId="72DE375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11.1              0    .99986  -.379086   .381596    -.4057   1.13454  </w:t>
      </w:r>
    </w:p>
    <w:p w14:paraId="51FDD21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11.2              0   .999892  -.379736   .440174  -.406419   1.14421  </w:t>
      </w:r>
    </w:p>
    <w:p w14:paraId="1171429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11.3              0   .999917  -.380313   .600049  -.407062   1.15579  </w:t>
      </w:r>
    </w:p>
    <w:p w14:paraId="4113DE2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11.4              0   .999937  -.380945   .628568  -.407884   1.16719  </w:t>
      </w:r>
    </w:p>
    <w:p w14:paraId="323EC62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11.5              0   .999952  -.381513   .641222  -.408655   1.17597  </w:t>
      </w:r>
    </w:p>
    <w:p w14:paraId="2D44984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11.6              0   .999963  -.382154    .65061  -.409472   1.18514  </w:t>
      </w:r>
    </w:p>
    <w:p w14:paraId="3B932BB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11.7              0   .999972  -.382802    .66171  -.410379   1.19218  </w:t>
      </w:r>
    </w:p>
    <w:p w14:paraId="18010DB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11.8              0   .999979  -.383695   .666591  -.411198   1.19871  </w:t>
      </w:r>
    </w:p>
    <w:p w14:paraId="7B77A6C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11.9              0   .999984  -.384398   .671321  -.412137    1.2031  </w:t>
      </w:r>
    </w:p>
    <w:p w14:paraId="3845175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12              0   .999988  -.385161   .674306  -.412941   1.20852  </w:t>
      </w:r>
    </w:p>
    <w:p w14:paraId="4D9CA37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12.1              0   .999991  -.385936   .677972  -.414138   1.21149  </w:t>
      </w:r>
    </w:p>
    <w:p w14:paraId="0D38F88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12.2              0   .999993  -.386609   .681302  -.415119   1.21643  </w:t>
      </w:r>
    </w:p>
    <w:p w14:paraId="5DA3587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12.3              0   .999995   -.38736   .685287  -.416098   1.22046  </w:t>
      </w:r>
    </w:p>
    <w:p w14:paraId="5E86A08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12.4              0   .999996  -.388127   .689867    -.4172    1.2232  </w:t>
      </w:r>
    </w:p>
    <w:p w14:paraId="6DC860AF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12.5              0   .999997  -.388717   .693987  -.418264   1.22784  </w:t>
      </w:r>
    </w:p>
    <w:p w14:paraId="3B32020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12.6              0   .999998  -.389365   .697887  -.419483   1.23204  </w:t>
      </w:r>
    </w:p>
    <w:p w14:paraId="0884821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12.7              0   .999998  -.390005   .703548  -.420378    1.2347  </w:t>
      </w:r>
    </w:p>
    <w:p w14:paraId="5E80558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12.8              0   .999999  -.390679   .707744  -.421335   1.23993  </w:t>
      </w:r>
    </w:p>
    <w:p w14:paraId="7C5DB7F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12.9              0   .999999  -.391222   .712821  -.422433   1.24447  </w:t>
      </w:r>
    </w:p>
    <w:p w14:paraId="32685B9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13              0   .999999  -.391855    .71717  -.423609   1.25033  </w:t>
      </w:r>
    </w:p>
    <w:p w14:paraId="688ECBA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13.1              0   .999999  -.392469   .721115  -.424775   1.25603  </w:t>
      </w:r>
    </w:p>
    <w:p w14:paraId="4926D18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13.2              0         1  -.393028   .723919  -.425682   1.26615  </w:t>
      </w:r>
    </w:p>
    <w:p w14:paraId="7141136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13.3              0         1  -.393663   .727236  -.426424   1.27795  </w:t>
      </w:r>
    </w:p>
    <w:p w14:paraId="6892AE82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13.4              0         1  -.394386   .730996  -.427466   1.29142  </w:t>
      </w:r>
    </w:p>
    <w:p w14:paraId="5E3DABBC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13.5              0         1  -.394897   .735848  -.428602    1.3087  </w:t>
      </w:r>
    </w:p>
    <w:p w14:paraId="7EF2247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13.6              0         1   -.39549   .740633   -.42993    1.3205  </w:t>
      </w:r>
    </w:p>
    <w:p w14:paraId="2A6DA28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13.7              0         1  -.396084    .74579   -.43112   1.33167  </w:t>
      </w:r>
    </w:p>
    <w:p w14:paraId="4B01D36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13.8              0         1  -.396661   .751696  -.432421   1.34599  </w:t>
      </w:r>
    </w:p>
    <w:p w14:paraId="20185B5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13.9              0         1   -.39719   .762602  -.433858   1.62436  </w:t>
      </w:r>
    </w:p>
    <w:p w14:paraId="61748CD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14              0         1  -.397644   .771591  -.435461   1.73481  </w:t>
      </w:r>
    </w:p>
    <w:p w14:paraId="4F4C007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14.1              0         1  -.398149   .778991  -.436546   1.99032  </w:t>
      </w:r>
    </w:p>
    <w:p w14:paraId="31BA2EA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lastRenderedPageBreak/>
        <w:t xml:space="preserve"> 14.2              0         1  -.398611   .787975  -.437962   2.09501  </w:t>
      </w:r>
    </w:p>
    <w:p w14:paraId="4E9C34E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14.3              0         1  -.399292   .795154  -.439403   2.13632  </w:t>
      </w:r>
    </w:p>
    <w:p w14:paraId="59A5536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14.4              0         1  -.399906   .809011  -.440647    2.1492  </w:t>
      </w:r>
    </w:p>
    <w:p w14:paraId="367DBB6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14.5              0         1  -.400619   .821269  -.442281   2.15849  </w:t>
      </w:r>
    </w:p>
    <w:p w14:paraId="108B83F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14.6              0         1  -.401506   .834176    -.4436    2.1659  </w:t>
      </w:r>
    </w:p>
    <w:p w14:paraId="53514B0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14.7              0         1  -.402075   .848573  -.444814   2.17159  </w:t>
      </w:r>
    </w:p>
    <w:p w14:paraId="70B8384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14.8              0         1  -.402779   .952725  -.446359   2.17552  </w:t>
      </w:r>
    </w:p>
    <w:p w14:paraId="665351A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14.9              0         1  -.403552   1.08017  -.447692   2.18226  </w:t>
      </w:r>
    </w:p>
    <w:p w14:paraId="25717D6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15              0         1  -.404267   1.10712  -.448818    2.1868  </w:t>
      </w:r>
    </w:p>
    <w:p w14:paraId="0DE5395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15.1              0         1  -.404986    1.1254  -.450019   2.18976  </w:t>
      </w:r>
    </w:p>
    <w:p w14:paraId="2DD6167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15.2              0         1  -.405704   1.13454  -.451135   2.19267  </w:t>
      </w:r>
    </w:p>
    <w:p w14:paraId="0929059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15.3              0         1  -.406082   1.14065   -.45265   2.19674  </w:t>
      </w:r>
    </w:p>
    <w:p w14:paraId="05C7247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15.4              0         1  -.406492   1.14711   -.45398   2.19883  </w:t>
      </w:r>
    </w:p>
    <w:p w14:paraId="43CF3AE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15.5              0         1   -.40699   1.15482  -.455606   2.20077  </w:t>
      </w:r>
    </w:p>
    <w:p w14:paraId="0012AC6C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15.6              0         1  -.407526   1.16118   -.45726   2.20251  </w:t>
      </w:r>
    </w:p>
    <w:p w14:paraId="676D672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15.7              0         1   -.40801   1.16901  -.459052   2.20472  </w:t>
      </w:r>
    </w:p>
    <w:p w14:paraId="6B1C0F2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15.8              0         1  -.408439   1.17455  -.460702    2.2071  </w:t>
      </w:r>
    </w:p>
    <w:p w14:paraId="2E7F130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15.9              0         1  -.409008   1.17949   -.46182   2.20948  </w:t>
      </w:r>
    </w:p>
    <w:p w14:paraId="5C0AD48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16              0         1  -.409537   1.18549  -.463367   2.21163  </w:t>
      </w:r>
    </w:p>
    <w:p w14:paraId="2688341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16.1              0         1  -.410116    1.1899  -.464679   2.21308  </w:t>
      </w:r>
    </w:p>
    <w:p w14:paraId="5242D8D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16.2              0         1  -.410582   1.19431  -.466351   2.21421  </w:t>
      </w:r>
    </w:p>
    <w:p w14:paraId="698516A1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16.3              0         1  -.411139   1.19805  -.467535   2.21571  </w:t>
      </w:r>
    </w:p>
    <w:p w14:paraId="31C2019F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16.4              0         1  -.411734   1.20031  -.468563   2.21726  </w:t>
      </w:r>
    </w:p>
    <w:p w14:paraId="7AC4F02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16.5              0         1  -.412168   1.20372  -.469253   2.21901  </w:t>
      </w:r>
    </w:p>
    <w:p w14:paraId="703DD54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16.6              0         1  -.412763   1.20723   -.47084   2.22111  </w:t>
      </w:r>
    </w:p>
    <w:p w14:paraId="0F2B8E7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16.7              0         1  -.413413   1.20978  -.472069   2.22273  </w:t>
      </w:r>
    </w:p>
    <w:p w14:paraId="150508F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16.8              0         1  -.414123   1.21149  -.473256   2.22459  </w:t>
      </w:r>
    </w:p>
    <w:p w14:paraId="7D363CE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16.9              0         1  -.414786   1.21426  -.474351    2.2262  </w:t>
      </w:r>
    </w:p>
    <w:p w14:paraId="24CC55B2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17              0         1  -.415243   1.21755  -.475322   2.22728  </w:t>
      </w:r>
    </w:p>
    <w:p w14:paraId="4E00626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17.1              0         1  -.415939   1.21996  -.476387   2.22995  </w:t>
      </w:r>
    </w:p>
    <w:p w14:paraId="7FCC1A5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17.2              0         1  -.416557   1.22186  -.477571   2.23298  </w:t>
      </w:r>
    </w:p>
    <w:p w14:paraId="541AED9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17.3              0         1  -.417248   1.22339  -.478507   2.23486  </w:t>
      </w:r>
    </w:p>
    <w:p w14:paraId="2819BB6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17.4              0         1  -.417827   1.22611  -.479112   2.23687  </w:t>
      </w:r>
    </w:p>
    <w:p w14:paraId="7E3760C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17.5              0         1  -.418591   1.22917  -.480314   2.23905  </w:t>
      </w:r>
    </w:p>
    <w:p w14:paraId="2D8927AF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17.6              0         1  -.419284   1.23169  -.481355   2.24213  </w:t>
      </w:r>
    </w:p>
    <w:p w14:paraId="01C4399F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17.7              0         1  -.420027   1.23361  -.482509   2.24617  </w:t>
      </w:r>
    </w:p>
    <w:p w14:paraId="5FE3427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17.8              0         1  -.420426   1.23525  -.483363   2.24928  </w:t>
      </w:r>
    </w:p>
    <w:p w14:paraId="2C79571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17.9              0         1  -.421042   1.23825  -.484093   2.25238  </w:t>
      </w:r>
    </w:p>
    <w:p w14:paraId="460F4DB2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18              0         1  -.421699   1.24151  -.485205   2.25578  </w:t>
      </w:r>
    </w:p>
    <w:p w14:paraId="542489E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18.1              0         1  -.422388   1.24438  -.486061   2.26127  </w:t>
      </w:r>
    </w:p>
    <w:p w14:paraId="18CBD79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18.2              0         1  -.422935   1.24742  -.486945   2.26443  </w:t>
      </w:r>
    </w:p>
    <w:p w14:paraId="5F1964F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18.3              0         1  -.423721   1.25097  -.487876   2.26769  </w:t>
      </w:r>
    </w:p>
    <w:p w14:paraId="6C430D4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18.4              0         1  -.424362   1.25482  -.488932   2.27148  </w:t>
      </w:r>
    </w:p>
    <w:p w14:paraId="63623E4E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18.5              0         1  -.425178   1.25912  -.489519   2.27708  </w:t>
      </w:r>
    </w:p>
    <w:p w14:paraId="4AFD0F93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18.6              0         1  -.425643   1.26481  -.490281   2.28011  </w:t>
      </w:r>
    </w:p>
    <w:p w14:paraId="694B610D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18.7              0         1  -.426189   1.27242  -.491237   2.28342  </w:t>
      </w:r>
    </w:p>
    <w:p w14:paraId="0BD72A16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18.8              0         1  -.426574   1.27941  -.492073   2.28688  </w:t>
      </w:r>
    </w:p>
    <w:p w14:paraId="587632DB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lastRenderedPageBreak/>
        <w:t xml:space="preserve"> 18.9              0         1  -.427162   1.28821  -.493035   2.29082  </w:t>
      </w:r>
    </w:p>
    <w:p w14:paraId="4989E37C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19              0         1  -.427797   1.29841  -.493785   2.29392  </w:t>
      </w:r>
    </w:p>
    <w:p w14:paraId="49E8E36A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19.1              0         1  -.428595   1.30704  -.494832   2.29656  </w:t>
      </w:r>
    </w:p>
    <w:p w14:paraId="06692B6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19.2              0         1  -.429196   1.31536  -.495789   2.29912  </w:t>
      </w:r>
    </w:p>
    <w:p w14:paraId="0BB2FCB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19.3              0         1  -.430128   1.32119  -.496937   2.30196  </w:t>
      </w:r>
    </w:p>
    <w:p w14:paraId="6C95BA57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19.4              0         1  -.430933    1.3295  -.497376   2.30556  </w:t>
      </w:r>
    </w:p>
    <w:p w14:paraId="471A8ED8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19.5              0         1  -.431392   1.33644  -.497766   2.30814  </w:t>
      </w:r>
    </w:p>
    <w:p w14:paraId="60E6DC65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19.6              0         1  -.432285   1.34345  -.498337    2.3103  </w:t>
      </w:r>
    </w:p>
    <w:p w14:paraId="13A1E61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19.7              0         1  -.433266   1.35443   -.49872    2.3125  </w:t>
      </w:r>
    </w:p>
    <w:p w14:paraId="45039F59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19.8              0         1  -.433919   1.63718  -.499333   2.31432  </w:t>
      </w:r>
    </w:p>
    <w:p w14:paraId="3704E144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19.9              0         1  -.435041   1.71042  -.500053   2.31606  </w:t>
      </w:r>
    </w:p>
    <w:p w14:paraId="5142AF90" w14:textId="77777777" w:rsidR="00B4356D" w:rsidRPr="00857FDA" w:rsidRDefault="00B4356D" w:rsidP="00B4356D">
      <w:pPr>
        <w:spacing w:after="0"/>
        <w:rPr>
          <w:rFonts w:ascii="Courier New" w:hAnsi="Courier New" w:cs="Courier New"/>
          <w:sz w:val="16"/>
          <w:szCs w:val="16"/>
        </w:rPr>
      </w:pPr>
      <w:r w:rsidRPr="00857FDA">
        <w:rPr>
          <w:rFonts w:ascii="Courier New" w:hAnsi="Courier New" w:cs="Courier New"/>
          <w:sz w:val="14"/>
          <w:szCs w:val="14"/>
        </w:rPr>
        <w:t xml:space="preserve">   20              0         1  -.435782   1.84897  -.500467   2.31777</w:t>
      </w:r>
      <w:r w:rsidRPr="00857FDA">
        <w:rPr>
          <w:rFonts w:ascii="Courier New" w:hAnsi="Courier New" w:cs="Courier New"/>
          <w:sz w:val="16"/>
          <w:szCs w:val="16"/>
        </w:rPr>
        <w:t xml:space="preserve">  </w:t>
      </w:r>
    </w:p>
    <w:p w14:paraId="06561A8E" w14:textId="77777777" w:rsidR="00B4356D" w:rsidRDefault="00B4356D" w:rsidP="00B4356D"/>
    <w:p w14:paraId="30457B00" w14:textId="77777777" w:rsidR="00B4356D" w:rsidRDefault="00B4356D" w:rsidP="00B4356D">
      <w:r>
        <w:t>HDDS</w:t>
      </w:r>
    </w:p>
    <w:p w14:paraId="748C786D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>Gamma           sig+      sig-    t-hat+    t-hat-       CI+       CI-</w:t>
      </w:r>
    </w:p>
    <w:p w14:paraId="4BF4EE19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>----------------------------------------------------------------------</w:t>
      </w:r>
    </w:p>
    <w:p w14:paraId="0E5F22B5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  1              0         0   1.06449   1.06449   .957915   1.41951  </w:t>
      </w:r>
    </w:p>
    <w:p w14:paraId="72C32343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1.1              0         0   .974912   1.25265    .94007   1.42918  </w:t>
      </w:r>
    </w:p>
    <w:p w14:paraId="432CB34E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1.2              0         0   .951661    1.4239   .927203   1.44692  </w:t>
      </w:r>
    </w:p>
    <w:p w14:paraId="24E79BD1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1.3              0         0   .937676   1.43182   .920026   1.46311  </w:t>
      </w:r>
    </w:p>
    <w:p w14:paraId="64516AA7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1.4        6.7e-16         0    .92719   1.44695   .716195   1.49197  </w:t>
      </w:r>
    </w:p>
    <w:p w14:paraId="22757EAF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1.5        1.4e-13         0   .922086   1.46008   .569608   1.56865  </w:t>
      </w:r>
    </w:p>
    <w:p w14:paraId="1089B646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1.6        1.3e-11         0   .758078   1.47879   .489235    1.6816  </w:t>
      </w:r>
    </w:p>
    <w:p w14:paraId="0E2265D6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1.7        5.9e-10         0   .637434   1.52429   .462998   1.79715  </w:t>
      </w:r>
    </w:p>
    <w:p w14:paraId="58A98461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1.8        1.6e-08         0   .531183   1.61605   .449747   1.92352  </w:t>
      </w:r>
    </w:p>
    <w:p w14:paraId="7A485B92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1.9        2.6e-07         0   .480188   1.70461   .439617   1.92758  </w:t>
      </w:r>
    </w:p>
    <w:p w14:paraId="44EDE42E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  2        3.0e-06         0   .462522   1.80898   .430916   1.93568  </w:t>
      </w:r>
    </w:p>
    <w:p w14:paraId="7557812A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2.1        .000024         0    .45107    1.9226   .426565   1.94481  </w:t>
      </w:r>
    </w:p>
    <w:p w14:paraId="39031AE6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2.2         .00014         0   .443145   1.92632   .423522   1.95189  </w:t>
      </w:r>
    </w:p>
    <w:p w14:paraId="472BC019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2.3        .000645         0   .435624   1.93007   .409439   1.96299  </w:t>
      </w:r>
    </w:p>
    <w:p w14:paraId="7475510D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2.4        .002386         0   .428934   1.93816   .248321   1.97407  </w:t>
      </w:r>
    </w:p>
    <w:p w14:paraId="53B354FC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2.5        .007273         0   .426014   1.94628   .150391   1.98973  </w:t>
      </w:r>
    </w:p>
    <w:p w14:paraId="21D02BBA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2.6        .018731         0   .423709   1.95156   .064708   2.02105  </w:t>
      </w:r>
    </w:p>
    <w:p w14:paraId="4A2A52CA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2.7        .041605         0   .418674   1.96067   .013922   2.07169  </w:t>
      </w:r>
    </w:p>
    <w:p w14:paraId="54B6EF84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2.8        .081164         0   .292263   1.96892  -.017649   2.13361  </w:t>
      </w:r>
    </w:p>
    <w:p w14:paraId="090F7685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2.9         .14132         0   .212276   1.97788  -.033132   2.19576  </w:t>
      </w:r>
    </w:p>
    <w:p w14:paraId="31427E72" w14:textId="77777777" w:rsidR="00B4356D" w:rsidRPr="00F01AB6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F01AB6">
        <w:rPr>
          <w:rFonts w:ascii="Courier New" w:hAnsi="Courier New" w:cs="Courier New"/>
          <w:sz w:val="14"/>
          <w:szCs w:val="14"/>
        </w:rPr>
        <w:t xml:space="preserve">    3        .222792         0   .136973   1.99352  -.042733   2.24913  </w:t>
      </w:r>
    </w:p>
    <w:p w14:paraId="5EF9A2BF" w14:textId="77777777" w:rsidR="00B4356D" w:rsidRDefault="00B4356D" w:rsidP="00B4356D"/>
    <w:p w14:paraId="29E5503B" w14:textId="77777777" w:rsidR="00B4356D" w:rsidRDefault="00B4356D" w:rsidP="00B4356D">
      <w:r>
        <w:t>IDDS Women</w:t>
      </w:r>
    </w:p>
    <w:p w14:paraId="5D43AEEA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>Gamma           sig+      sig-    t-hat+    t-hat-       CI+       CI-</w:t>
      </w:r>
    </w:p>
    <w:p w14:paraId="089A2BCA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>----------------------------------------------------------------------</w:t>
      </w:r>
    </w:p>
    <w:p w14:paraId="1D8EA3A0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  1              0         0   1.12241   1.12241   .903303   1.15959  </w:t>
      </w:r>
    </w:p>
    <w:p w14:paraId="0427F04B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1.1              0         0   1.05843   1.14306   .730752   1.19466  </w:t>
      </w:r>
    </w:p>
    <w:p w14:paraId="0B3A2572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1.2              0         0   .841839   1.16915   .678008     1.271  </w:t>
      </w:r>
    </w:p>
    <w:p w14:paraId="50BB42BB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1.3              0         0    .71809   1.20032   .652883     1.412  </w:t>
      </w:r>
    </w:p>
    <w:p w14:paraId="3AFBE23D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lastRenderedPageBreak/>
        <w:t xml:space="preserve">  1.4              0         0   .677942   1.27123   .632535    1.6124  </w:t>
      </w:r>
    </w:p>
    <w:p w14:paraId="6C2323FC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1.5        1.3e-14         0   .655753   1.38838   .620285    1.6224  </w:t>
      </w:r>
    </w:p>
    <w:p w14:paraId="1B2874FB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1.6        1.5e-12         0   .637445   1.54845   .611816   1.63627  </w:t>
      </w:r>
    </w:p>
    <w:p w14:paraId="7A1C9387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1.7        8.0e-11         0   .624902   1.61796   .427552   1.65454  </w:t>
      </w:r>
    </w:p>
    <w:p w14:paraId="355493C9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1.8        2.5e-09         0   .617783   1.62653   .301019   1.67264  </w:t>
      </w:r>
    </w:p>
    <w:p w14:paraId="08B655AC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1.9        4.8e-08         0   .569537   1.63863   .221826   1.69295  </w:t>
      </w:r>
    </w:p>
    <w:p w14:paraId="56015E2E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  2        6.2e-07         0   .422595   1.65478   .185693   1.71959  </w:t>
      </w:r>
    </w:p>
    <w:p w14:paraId="0D86FB7B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2.1        5.6e-06         0   .321943   1.66902   .165699   1.77281  </w:t>
      </w:r>
    </w:p>
    <w:p w14:paraId="0E6A5F53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2.2        .000038         0   .244194   1.68577    .15284   1.84792  </w:t>
      </w:r>
    </w:p>
    <w:p w14:paraId="21D7AB20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2.3        .000195         0   .199057   1.70256    .13941   1.92216  </w:t>
      </w:r>
    </w:p>
    <w:p w14:paraId="69CCB866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2.4        .000807         0   .178579   1.73393   .130829   2.02622  </w:t>
      </w:r>
    </w:p>
    <w:p w14:paraId="6DCB0FB9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2.5        .002737         0   .163736   1.78254   .123344   2.11365  </w:t>
      </w:r>
    </w:p>
    <w:p w14:paraId="222710EA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2.6        .007806         0   .153472   1.84442   .118367   2.11872  </w:t>
      </w:r>
    </w:p>
    <w:p w14:paraId="4FC09947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2.7        .019113         0   .141891   1.90578   .113326   2.12416  </w:t>
      </w:r>
    </w:p>
    <w:p w14:paraId="2AC52272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2.8        .040908         0   .134477   1.98058    .03085   2.13189  </w:t>
      </w:r>
    </w:p>
    <w:p w14:paraId="67C7273C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2.9        .077765         0   .127459   2.06527  -.078571    2.1406  </w:t>
      </w:r>
    </w:p>
    <w:p w14:paraId="5E390EFF" w14:textId="77777777" w:rsidR="00B4356D" w:rsidRPr="00A24492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A24492">
        <w:rPr>
          <w:rFonts w:ascii="Courier New" w:hAnsi="Courier New" w:cs="Courier New"/>
          <w:sz w:val="14"/>
          <w:szCs w:val="14"/>
        </w:rPr>
        <w:t xml:space="preserve">    3        .133163         0   .122312   2.11469   -.14949   2.15276  </w:t>
      </w:r>
    </w:p>
    <w:p w14:paraId="4E01438C" w14:textId="77777777" w:rsidR="00B4356D" w:rsidRDefault="00B4356D" w:rsidP="00B4356D"/>
    <w:p w14:paraId="087130B6" w14:textId="77777777" w:rsidR="00B4356D" w:rsidRDefault="00B4356D" w:rsidP="00B4356D">
      <w:r>
        <w:t>Fish consumption per week (kg)</w:t>
      </w:r>
    </w:p>
    <w:p w14:paraId="796676B4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>Gamma           sig+      sig-    t-hat+    t-hat-       CI+       CI-</w:t>
      </w:r>
    </w:p>
    <w:p w14:paraId="6AE4C742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>----------------------------------------------------------------------</w:t>
      </w:r>
    </w:p>
    <w:p w14:paraId="65BD1028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  1              0         0   .994873   .994873   .893983    1.0427  </w:t>
      </w:r>
    </w:p>
    <w:p w14:paraId="2121BF00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1.1              0         0   .932606   1.02551   .824858   1.10317  </w:t>
      </w:r>
    </w:p>
    <w:p w14:paraId="26A92F21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1.2              0         0    .87451    1.0531   .788113   1.17467  </w:t>
      </w:r>
    </w:p>
    <w:p w14:paraId="4381CD72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1.3              0         0   .814764    1.1163   .761855   1.23553  </w:t>
      </w:r>
    </w:p>
    <w:p w14:paraId="65B35AB0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1.4              0         0   .788035    1.1748   .735161   1.26434  </w:t>
      </w:r>
    </w:p>
    <w:p w14:paraId="2CAB0EB2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1.5              0         0   .765772   1.22923   .689794   1.28907  </w:t>
      </w:r>
    </w:p>
    <w:p w14:paraId="395F86B3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1.6              0         0   .745371   1.25694   .649661   1.32396  </w:t>
      </w:r>
    </w:p>
    <w:p w14:paraId="20BF582C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1.7              0         0   .713504   1.27703   .609309   1.38046  </w:t>
      </w:r>
    </w:p>
    <w:p w14:paraId="67A64CF9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1.8              0         0   .674273   1.29765   .567643   1.43022  </w:t>
      </w:r>
    </w:p>
    <w:p w14:paraId="71E3E71D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1.9              0         0   .642309   1.33596   .546203   1.47694  </w:t>
      </w:r>
    </w:p>
    <w:p w14:paraId="4F262AA3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  2              0         0   .607579   1.38159   .532616    1.5016  </w:t>
      </w:r>
    </w:p>
    <w:p w14:paraId="063E86A9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2.1              0         0   .572851    1.4225   .517879   1.51824  </w:t>
      </w:r>
    </w:p>
    <w:p w14:paraId="27C0B3E6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2.2              0         0   .551604   1.46506    .50367   1.53565  </w:t>
      </w:r>
    </w:p>
    <w:p w14:paraId="26C2425E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2.3              0         0   .539619    1.4913   .485846    1.5539  </w:t>
      </w:r>
    </w:p>
    <w:p w14:paraId="0578D264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2.4              0         0   .527764   1.50753   .461076   1.59343  </w:t>
      </w:r>
    </w:p>
    <w:p w14:paraId="072BE953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2.5              0         0   .515694   1.52061   .433162   1.63579  </w:t>
      </w:r>
    </w:p>
    <w:p w14:paraId="3AA2C1F6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2.6        1.1e-16         0   .504464   1.53466   .411133   1.67653  </w:t>
      </w:r>
    </w:p>
    <w:p w14:paraId="10F7C5AC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2.7        6.7e-16         0   .491078   1.54874   .389387   1.71139  </w:t>
      </w:r>
    </w:p>
    <w:p w14:paraId="0C672005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2.8        6.6e-15         0   .472734   1.57246   .367577   1.73597  </w:t>
      </w:r>
    </w:p>
    <w:p w14:paraId="6B440CB2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2.9        5.2e-14         0   .449844     1.611   .343452   1.75213  </w:t>
      </w:r>
    </w:p>
    <w:p w14:paraId="2CA8014D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  3        3.5e-13         0   .429281   1.64313   .323298   1.76466  </w:t>
      </w:r>
    </w:p>
    <w:p w14:paraId="4446AB88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3.1        2.1e-12         0   .411457   1.67593   .306607   1.77849  </w:t>
      </w:r>
    </w:p>
    <w:p w14:paraId="662F61F6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3.2        1.1e-11         0   .393932   1.70502   .296278   1.79368  </w:t>
      </w:r>
    </w:p>
    <w:p w14:paraId="42CE073D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3.3        5.1e-11         0   .376632   1.72724    .28906   1.81134  </w:t>
      </w:r>
    </w:p>
    <w:p w14:paraId="74F88613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lastRenderedPageBreak/>
        <w:t xml:space="preserve">  3.4        2.2e-10         0   .358179   1.74265   .280403   1.84476  </w:t>
      </w:r>
    </w:p>
    <w:p w14:paraId="7D3C7BB6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3.5        8.3e-10         0   .340331   1.75474   .271289   1.87433  </w:t>
      </w:r>
    </w:p>
    <w:p w14:paraId="1462FC37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3.6        2.9e-09         0   .324228   1.76408   .262488   1.90155  </w:t>
      </w:r>
    </w:p>
    <w:p w14:paraId="347290A4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3.7        9.4e-09         0   .309721    1.7746    .25534    1.9294  </w:t>
      </w:r>
    </w:p>
    <w:p w14:paraId="2A23A212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3.8        2.8e-08         0   .300841   1.78672   .245961   1.95692  </w:t>
      </w:r>
    </w:p>
    <w:p w14:paraId="340D52BF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3.9        7.9e-08         0   .293801   1.79863   .233703   1.97568  </w:t>
      </w:r>
    </w:p>
    <w:p w14:paraId="7E2C4ACA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  4        2.1e-07         0   .288519   1.81352   .220455   1.99093  </w:t>
      </w:r>
    </w:p>
    <w:p w14:paraId="043E2CAF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4.1        5.1e-07         0    .28172    1.8412   .203467   2.00137  </w:t>
      </w:r>
    </w:p>
    <w:p w14:paraId="6044EE71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4.2        1.2e-06         0   .274315    1.8649   .188277   2.00994  </w:t>
      </w:r>
    </w:p>
    <w:p w14:paraId="4F7C6015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4.3        2.7e-06         0   .267621   1.88585   .175659   2.01865  </w:t>
      </w:r>
    </w:p>
    <w:p w14:paraId="717EE935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4.4        5.7e-06         0   .261042   1.90713   .162448   2.02855  </w:t>
      </w:r>
    </w:p>
    <w:p w14:paraId="2CC57F74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4.5        .000012         0   .255611   1.92871   .150172   2.03903  </w:t>
      </w:r>
    </w:p>
    <w:p w14:paraId="2FB75FE1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4.6        .000023         0   .248572   1.95132   .138114   2.04944  </w:t>
      </w:r>
    </w:p>
    <w:p w14:paraId="28E6134E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4.7        .000043         0   .240311    1.9678   .125033   2.06419  </w:t>
      </w:r>
    </w:p>
    <w:p w14:paraId="1D7F65A3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4.8        .000079         0   .229839   1.98017   .111636   2.08945  </w:t>
      </w:r>
    </w:p>
    <w:p w14:paraId="3B6AF0F0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4.9        .000138         0   .220001   1.99133   .097944   2.11339  </w:t>
      </w:r>
    </w:p>
    <w:p w14:paraId="10A9EF0C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  5        .000236         0   .207148   1.99931   .087176   2.13583  </w:t>
      </w:r>
    </w:p>
    <w:p w14:paraId="62445A40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5.1         .00039         0   .194598   2.00615   .076334   2.15691  </w:t>
      </w:r>
    </w:p>
    <w:p w14:paraId="7347409C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5.2        .000627         0   .183939   2.01279   .065607   2.17665  </w:t>
      </w:r>
    </w:p>
    <w:p w14:paraId="0F868814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5.3        .000982         0   .174331   2.01945   .058235   2.19578  </w:t>
      </w:r>
    </w:p>
    <w:p w14:paraId="371F0DDB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5.4        .001502         0   .164391   2.02667   .052352   2.21167  </w:t>
      </w:r>
    </w:p>
    <w:p w14:paraId="3D6352F1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5.5        .002242         0   .155276   2.03518   .047121   2.22497  </w:t>
      </w:r>
    </w:p>
    <w:p w14:paraId="2671ACDD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5.6        .003274         0   .146737   2.04201   .042778    2.2358  </w:t>
      </w:r>
    </w:p>
    <w:p w14:paraId="72014E6F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5.7        .004683         0   .137001   2.05059   .039228   2.24588  </w:t>
      </w:r>
    </w:p>
    <w:p w14:paraId="372AE259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5.8        .006567         0   .127968   2.06072   .036134   2.25333  </w:t>
      </w:r>
    </w:p>
    <w:p w14:paraId="033A4B13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5.9        .009038         0   .117239   2.07752   .031004   2.26003  </w:t>
      </w:r>
    </w:p>
    <w:p w14:paraId="6E5ECA1A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  6        .012222         0   .106725    2.0971    .02648   2.26692  </w:t>
      </w:r>
    </w:p>
    <w:p w14:paraId="457C3C1C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6.1        .016252         0   .097187   2.11481   .021677   2.27441  </w:t>
      </w:r>
    </w:p>
    <w:p w14:paraId="4A1AE7E5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6.2        .021269         0   .089606   2.13093   .017107   2.28433  </w:t>
      </w:r>
    </w:p>
    <w:p w14:paraId="053F2159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6.3         .02742         0   .081297   2.14581   .011813   2.29322  </w:t>
      </w:r>
    </w:p>
    <w:p w14:paraId="61EF0F0C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6.4        .034847         0   .073817   2.16275   .008302   2.30503  </w:t>
      </w:r>
    </w:p>
    <w:p w14:paraId="2B2136A6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6.5        .043688         0   .065513    2.1768   .004078   2.32418  </w:t>
      </w:r>
    </w:p>
    <w:p w14:paraId="343A3860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6.6        .054069         0   .059881   2.19063  -.001743   2.34379  </w:t>
      </w:r>
    </w:p>
    <w:p w14:paraId="38918BF3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6.7        .066103         0   .055579   2.20371  -.007565   2.36106  </w:t>
      </w:r>
    </w:p>
    <w:p w14:paraId="42B2B149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6.8        .079879         0   .051028    2.2147  -.014447    2.3751  </w:t>
      </w:r>
    </w:p>
    <w:p w14:paraId="5C480659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6.9        .095463         0   .047361   2.22428  -.021274   2.39144  </w:t>
      </w:r>
    </w:p>
    <w:p w14:paraId="52287373" w14:textId="77777777" w:rsidR="00B4356D" w:rsidRPr="00BF165D" w:rsidRDefault="00B4356D" w:rsidP="00B4356D">
      <w:pPr>
        <w:spacing w:after="0"/>
        <w:rPr>
          <w:rFonts w:ascii="Courier New" w:hAnsi="Courier New" w:cs="Courier New"/>
          <w:sz w:val="14"/>
          <w:szCs w:val="14"/>
        </w:rPr>
      </w:pPr>
      <w:r w:rsidRPr="00BF165D">
        <w:rPr>
          <w:rFonts w:ascii="Courier New" w:hAnsi="Courier New" w:cs="Courier New"/>
          <w:sz w:val="14"/>
          <w:szCs w:val="14"/>
        </w:rPr>
        <w:t xml:space="preserve">    7        .112894         0   .044206   2.23216  -.029353   2.40751  </w:t>
      </w:r>
    </w:p>
    <w:p w14:paraId="74E1EAED" w14:textId="77777777" w:rsidR="00B4356D" w:rsidRPr="00BF165D" w:rsidRDefault="00B4356D" w:rsidP="00B4356D">
      <w:pPr>
        <w:spacing w:after="0"/>
        <w:rPr>
          <w:sz w:val="16"/>
          <w:szCs w:val="16"/>
        </w:rPr>
      </w:pPr>
      <w:r w:rsidRPr="00BF165D">
        <w:rPr>
          <w:sz w:val="16"/>
          <w:szCs w:val="16"/>
        </w:rPr>
        <w:t>* gamma  - log odds of differential assignment due to unobserved factors</w:t>
      </w:r>
    </w:p>
    <w:p w14:paraId="19FE725F" w14:textId="77777777" w:rsidR="00B4356D" w:rsidRPr="00BF165D" w:rsidRDefault="00B4356D" w:rsidP="00B4356D">
      <w:pPr>
        <w:spacing w:after="0"/>
        <w:rPr>
          <w:sz w:val="16"/>
          <w:szCs w:val="16"/>
        </w:rPr>
      </w:pPr>
      <w:r w:rsidRPr="00BF165D">
        <w:rPr>
          <w:sz w:val="16"/>
          <w:szCs w:val="16"/>
        </w:rPr>
        <w:t xml:space="preserve">  sig+   - upper bound significance level</w:t>
      </w:r>
    </w:p>
    <w:p w14:paraId="51766C1F" w14:textId="77777777" w:rsidR="00B4356D" w:rsidRPr="00BF165D" w:rsidRDefault="00B4356D" w:rsidP="00B4356D">
      <w:pPr>
        <w:spacing w:after="0"/>
        <w:rPr>
          <w:sz w:val="16"/>
          <w:szCs w:val="16"/>
        </w:rPr>
      </w:pPr>
      <w:r w:rsidRPr="00BF165D">
        <w:rPr>
          <w:sz w:val="16"/>
          <w:szCs w:val="16"/>
        </w:rPr>
        <w:t xml:space="preserve">  sig-   - lower bound significance level</w:t>
      </w:r>
    </w:p>
    <w:p w14:paraId="471EB149" w14:textId="77777777" w:rsidR="00B4356D" w:rsidRPr="00BF165D" w:rsidRDefault="00B4356D" w:rsidP="00B4356D">
      <w:pPr>
        <w:spacing w:after="0"/>
        <w:rPr>
          <w:sz w:val="16"/>
          <w:szCs w:val="16"/>
        </w:rPr>
      </w:pPr>
      <w:r w:rsidRPr="00BF165D">
        <w:rPr>
          <w:sz w:val="16"/>
          <w:szCs w:val="16"/>
        </w:rPr>
        <w:t xml:space="preserve">  t-hat+ - upper bound Hodges-Lehmann point estimate</w:t>
      </w:r>
    </w:p>
    <w:p w14:paraId="7F84170E" w14:textId="77777777" w:rsidR="00B4356D" w:rsidRPr="00BF165D" w:rsidRDefault="00B4356D" w:rsidP="00B4356D">
      <w:pPr>
        <w:spacing w:after="0"/>
        <w:rPr>
          <w:sz w:val="16"/>
          <w:szCs w:val="16"/>
        </w:rPr>
      </w:pPr>
      <w:r w:rsidRPr="00BF165D">
        <w:rPr>
          <w:sz w:val="16"/>
          <w:szCs w:val="16"/>
        </w:rPr>
        <w:t xml:space="preserve">  t-hat- - lower bound Hodges-Lehmann point estimate</w:t>
      </w:r>
    </w:p>
    <w:p w14:paraId="0975769D" w14:textId="77777777" w:rsidR="00B4356D" w:rsidRPr="00BF165D" w:rsidRDefault="00B4356D" w:rsidP="00B4356D">
      <w:pPr>
        <w:spacing w:after="0"/>
        <w:rPr>
          <w:sz w:val="16"/>
          <w:szCs w:val="16"/>
        </w:rPr>
      </w:pPr>
      <w:r w:rsidRPr="00BF165D">
        <w:rPr>
          <w:sz w:val="16"/>
          <w:szCs w:val="16"/>
        </w:rPr>
        <w:t xml:space="preserve">  CI+    - upper bound confidence interval (a=   .9)</w:t>
      </w:r>
    </w:p>
    <w:p w14:paraId="7A5428B1" w14:textId="77777777" w:rsidR="00B4356D" w:rsidRPr="00BF165D" w:rsidRDefault="00B4356D" w:rsidP="00B4356D">
      <w:pPr>
        <w:spacing w:after="0"/>
        <w:rPr>
          <w:sz w:val="16"/>
          <w:szCs w:val="16"/>
        </w:rPr>
      </w:pPr>
      <w:r w:rsidRPr="00BF165D">
        <w:rPr>
          <w:sz w:val="16"/>
          <w:szCs w:val="16"/>
        </w:rPr>
        <w:t xml:space="preserve">  CI-    - lower bound confidence interval (a=   .9)</w:t>
      </w:r>
    </w:p>
    <w:p w14:paraId="09AA0F55" w14:textId="77777777" w:rsidR="00B4356D" w:rsidRDefault="00B4356D" w:rsidP="00B4356D"/>
    <w:p w14:paraId="58F1AED1" w14:textId="77777777" w:rsidR="00DE23E8" w:rsidRPr="001549D3" w:rsidRDefault="00DE23E8" w:rsidP="00B4356D">
      <w:pPr>
        <w:pStyle w:val="Heading1"/>
        <w:numPr>
          <w:ilvl w:val="0"/>
          <w:numId w:val="0"/>
        </w:numPr>
        <w:ind w:left="567" w:hanging="567"/>
      </w:pPr>
    </w:p>
    <w:sectPr w:rsidR="00DE23E8" w:rsidRPr="001549D3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19CC" w14:textId="77777777" w:rsidR="00D9165F" w:rsidRDefault="00D9165F" w:rsidP="00117666">
      <w:pPr>
        <w:spacing w:after="0"/>
      </w:pPr>
      <w:r>
        <w:separator/>
      </w:r>
    </w:p>
  </w:endnote>
  <w:endnote w:type="continuationSeparator" w:id="0">
    <w:p w14:paraId="088AB5C6" w14:textId="77777777" w:rsidR="00D9165F" w:rsidRDefault="00D9165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4384" w14:textId="77777777" w:rsidR="00D9165F" w:rsidRDefault="00D9165F" w:rsidP="00117666">
      <w:pPr>
        <w:spacing w:after="0"/>
      </w:pPr>
      <w:r>
        <w:separator/>
      </w:r>
    </w:p>
  </w:footnote>
  <w:footnote w:type="continuationSeparator" w:id="0">
    <w:p w14:paraId="297B7BDF" w14:textId="77777777" w:rsidR="00D9165F" w:rsidRDefault="00D9165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95426"/>
    <w:rsid w:val="009151AA"/>
    <w:rsid w:val="0093429D"/>
    <w:rsid w:val="00943573"/>
    <w:rsid w:val="00970F7D"/>
    <w:rsid w:val="00994A3D"/>
    <w:rsid w:val="009A2B05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4356D"/>
    <w:rsid w:val="00C52A7B"/>
    <w:rsid w:val="00C56BAF"/>
    <w:rsid w:val="00C679AA"/>
    <w:rsid w:val="00C75972"/>
    <w:rsid w:val="00CC0A3A"/>
    <w:rsid w:val="00CD066B"/>
    <w:rsid w:val="00CE4FEE"/>
    <w:rsid w:val="00D9165F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9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Brako Dompreh, Eric (WorldFish)</cp:lastModifiedBy>
  <cp:revision>5</cp:revision>
  <cp:lastPrinted>2013-10-03T12:51:00Z</cp:lastPrinted>
  <dcterms:created xsi:type="dcterms:W3CDTF">2022-11-17T16:58:00Z</dcterms:created>
  <dcterms:modified xsi:type="dcterms:W3CDTF">2024-09-20T03:33:00Z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