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58D2AC3F" w14:textId="77777777" w:rsidR="00296AAD" w:rsidRDefault="00296AAD" w:rsidP="00296AAD">
      <w:pPr>
        <w:pStyle w:val="Title"/>
      </w:pPr>
    </w:p>
    <w:p w14:paraId="5D1B454D" w14:textId="768C0F91" w:rsidR="00296AAD" w:rsidRDefault="00296AAD" w:rsidP="002063E6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Title: </w:t>
      </w:r>
      <w:r w:rsidR="002063E6" w:rsidRPr="002063E6">
        <w:rPr>
          <w:rFonts w:asciiTheme="majorBidi" w:hAnsiTheme="majorBidi" w:cstheme="majorBidi"/>
          <w:b/>
          <w:bCs/>
          <w:szCs w:val="24"/>
        </w:rPr>
        <w:t>‘If You Prick Us, Do We Not Bleed’? Antisemitism and Psychosocial Health Among Jews in Germany</w:t>
      </w:r>
    </w:p>
    <w:p w14:paraId="48875886" w14:textId="77777777" w:rsidR="002063E6" w:rsidRDefault="002063E6" w:rsidP="002063E6">
      <w:pPr>
        <w:rPr>
          <w:rFonts w:asciiTheme="majorBidi" w:hAnsiTheme="majorBidi" w:cstheme="majorBidi"/>
          <w:b/>
          <w:bCs/>
          <w:szCs w:val="24"/>
        </w:rPr>
      </w:pPr>
    </w:p>
    <w:p w14:paraId="61B83631" w14:textId="77777777" w:rsidR="002063E6" w:rsidRDefault="002063E6" w:rsidP="002063E6">
      <w:pPr>
        <w:rPr>
          <w:rFonts w:asciiTheme="majorBidi" w:hAnsiTheme="majorBidi" w:cstheme="majorBidi"/>
          <w:b/>
          <w:bCs/>
          <w:szCs w:val="24"/>
        </w:rPr>
      </w:pPr>
    </w:p>
    <w:p w14:paraId="75894981" w14:textId="77777777" w:rsidR="002063E6" w:rsidRDefault="002063E6" w:rsidP="002063E6">
      <w:pPr>
        <w:rPr>
          <w:rFonts w:asciiTheme="majorBidi" w:hAnsiTheme="majorBidi" w:cstheme="majorBidi"/>
          <w:b/>
          <w:bCs/>
          <w:szCs w:val="24"/>
        </w:rPr>
      </w:pPr>
    </w:p>
    <w:p w14:paraId="5BA020FE" w14:textId="77777777" w:rsidR="002063E6" w:rsidRDefault="002063E6" w:rsidP="002063E6">
      <w:pPr>
        <w:rPr>
          <w:rFonts w:asciiTheme="majorBidi" w:hAnsiTheme="majorBidi" w:cstheme="majorBidi"/>
          <w:b/>
          <w:bCs/>
          <w:szCs w:val="24"/>
        </w:rPr>
      </w:pPr>
    </w:p>
    <w:p w14:paraId="162ADFEC" w14:textId="77777777" w:rsidR="002063E6" w:rsidRPr="00746186" w:rsidRDefault="002063E6" w:rsidP="002063E6">
      <w:pPr>
        <w:spacing w:after="0" w:line="480" w:lineRule="auto"/>
        <w:rPr>
          <w:rFonts w:asciiTheme="majorBidi" w:hAnsiTheme="majorBidi" w:cstheme="majorBidi"/>
          <w:b/>
          <w:bCs/>
          <w:szCs w:val="24"/>
        </w:rPr>
      </w:pPr>
      <w:r w:rsidRPr="00746186">
        <w:rPr>
          <w:rFonts w:asciiTheme="majorBidi" w:hAnsiTheme="majorBidi" w:cstheme="majorBidi"/>
          <w:b/>
          <w:bCs/>
          <w:szCs w:val="24"/>
        </w:rPr>
        <w:t>Power analysis and sample size requirements</w:t>
      </w:r>
    </w:p>
    <w:p w14:paraId="05DD0B13" w14:textId="77777777" w:rsidR="002063E6" w:rsidRPr="006E6E4B" w:rsidRDefault="002063E6" w:rsidP="002063E6">
      <w:pPr>
        <w:spacing w:after="0" w:line="480" w:lineRule="auto"/>
        <w:ind w:firstLine="708"/>
        <w:rPr>
          <w:rFonts w:asciiTheme="majorBidi" w:hAnsiTheme="majorBidi" w:cstheme="majorBidi"/>
          <w:szCs w:val="24"/>
        </w:rPr>
      </w:pPr>
      <w:r w:rsidRPr="00746186">
        <w:rPr>
          <w:rFonts w:asciiTheme="majorBidi" w:hAnsiTheme="majorBidi" w:cstheme="majorBidi"/>
          <w:szCs w:val="24"/>
        </w:rPr>
        <w:t>Monte Carlo power analysis for indirect effects using a suitable r shiny app (Schoemann et al., 2017) for a model with three parallel mediators with a target power of 1 – β = .80, 1000 replications, 95% confidence levels and a correlation matrix comprising low-to-moderate effect sizes (r = .25) showed that a sample of N = 380 is needed to detect indirect effects.</w:t>
      </w:r>
    </w:p>
    <w:p w14:paraId="0BFE7D12" w14:textId="77777777" w:rsidR="002063E6" w:rsidRPr="00746186" w:rsidRDefault="002063E6" w:rsidP="002063E6">
      <w:pPr>
        <w:spacing w:after="0" w:line="480" w:lineRule="auto"/>
        <w:rPr>
          <w:rFonts w:asciiTheme="majorBidi" w:hAnsiTheme="majorBidi" w:cstheme="majorBidi"/>
          <w:szCs w:val="24"/>
        </w:rPr>
      </w:pPr>
    </w:p>
    <w:p w14:paraId="3D10D29D" w14:textId="77777777" w:rsidR="002063E6" w:rsidRPr="00746186" w:rsidRDefault="002063E6" w:rsidP="002063E6">
      <w:pPr>
        <w:spacing w:after="0" w:line="480" w:lineRule="auto"/>
        <w:rPr>
          <w:rFonts w:asciiTheme="majorBidi" w:hAnsiTheme="majorBidi" w:cstheme="majorBidi"/>
          <w:szCs w:val="24"/>
        </w:rPr>
      </w:pPr>
    </w:p>
    <w:p w14:paraId="496C97EB" w14:textId="77777777" w:rsidR="002063E6" w:rsidRPr="00746186" w:rsidRDefault="002063E6" w:rsidP="002063E6">
      <w:pPr>
        <w:spacing w:after="0" w:line="480" w:lineRule="auto"/>
        <w:rPr>
          <w:rFonts w:asciiTheme="majorBidi" w:hAnsiTheme="majorBidi" w:cstheme="majorBidi"/>
          <w:szCs w:val="24"/>
        </w:rPr>
      </w:pPr>
    </w:p>
    <w:p w14:paraId="660CE5C4" w14:textId="77777777" w:rsidR="002063E6" w:rsidRPr="00746186" w:rsidRDefault="002063E6" w:rsidP="002063E6">
      <w:pPr>
        <w:spacing w:after="0" w:line="480" w:lineRule="auto"/>
        <w:rPr>
          <w:rFonts w:asciiTheme="majorBidi" w:hAnsiTheme="majorBidi" w:cstheme="majorBidi"/>
          <w:szCs w:val="24"/>
        </w:rPr>
        <w:sectPr w:rsidR="002063E6" w:rsidRPr="00746186" w:rsidSect="002063E6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D7706A" w14:textId="77777777" w:rsidR="002063E6" w:rsidRPr="00746186" w:rsidRDefault="002063E6" w:rsidP="002063E6">
      <w:pPr>
        <w:rPr>
          <w:rFonts w:asciiTheme="majorBidi" w:hAnsiTheme="majorBidi" w:cstheme="majorBidi"/>
          <w:b/>
          <w:bCs/>
        </w:rPr>
      </w:pPr>
    </w:p>
    <w:p w14:paraId="3F004EAD" w14:textId="77777777" w:rsidR="002063E6" w:rsidRPr="00746186" w:rsidRDefault="002063E6" w:rsidP="002063E6">
      <w:pPr>
        <w:jc w:val="center"/>
        <w:rPr>
          <w:rFonts w:asciiTheme="majorBidi" w:hAnsiTheme="majorBidi" w:cstheme="majorBidi"/>
          <w:b/>
          <w:bCs/>
        </w:rPr>
      </w:pPr>
    </w:p>
    <w:p w14:paraId="09D71738" w14:textId="77777777" w:rsidR="002063E6" w:rsidRPr="00F448B2" w:rsidRDefault="002063E6" w:rsidP="002063E6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Cs w:val="24"/>
        </w:rPr>
      </w:pPr>
      <w:r w:rsidRPr="00F448B2">
        <w:rPr>
          <w:rFonts w:asciiTheme="majorBidi" w:hAnsiTheme="majorBidi" w:cstheme="majorBidi"/>
          <w:b/>
          <w:bCs/>
          <w:szCs w:val="24"/>
        </w:rPr>
        <w:t>Table S1</w:t>
      </w:r>
    </w:p>
    <w:p w14:paraId="1BA2870D" w14:textId="77777777" w:rsidR="002063E6" w:rsidRPr="00746186" w:rsidRDefault="002063E6" w:rsidP="002063E6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szCs w:val="24"/>
        </w:rPr>
      </w:pPr>
      <w:r w:rsidRPr="00746186">
        <w:rPr>
          <w:rFonts w:asciiTheme="majorBidi" w:hAnsiTheme="majorBidi" w:cstheme="majorBidi"/>
          <w:szCs w:val="24"/>
        </w:rPr>
        <w:t xml:space="preserve"> </w:t>
      </w:r>
    </w:p>
    <w:p w14:paraId="4523D10B" w14:textId="77777777" w:rsidR="002063E6" w:rsidRPr="00746186" w:rsidRDefault="002063E6" w:rsidP="002063E6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szCs w:val="24"/>
        </w:rPr>
      </w:pPr>
      <w:r w:rsidRPr="00746186">
        <w:rPr>
          <w:rFonts w:asciiTheme="majorBidi" w:hAnsiTheme="majorBidi" w:cstheme="majorBidi"/>
          <w:i/>
          <w:iCs/>
          <w:szCs w:val="24"/>
        </w:rPr>
        <w:t>Means, standard deviations, and correlations with confidence intervals</w:t>
      </w:r>
    </w:p>
    <w:p w14:paraId="0A176C3D" w14:textId="77777777" w:rsidR="002063E6" w:rsidRPr="00746186" w:rsidRDefault="002063E6" w:rsidP="002063E6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szCs w:val="24"/>
        </w:rPr>
      </w:pPr>
      <w:r w:rsidRPr="00746186">
        <w:rPr>
          <w:rFonts w:asciiTheme="majorBidi" w:hAnsiTheme="majorBidi" w:cstheme="majorBidi"/>
          <w:szCs w:val="24"/>
        </w:rPr>
        <w:t xml:space="preserve"> </w:t>
      </w:r>
    </w:p>
    <w:tbl>
      <w:tblPr>
        <w:tblW w:w="0" w:type="auto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26"/>
        <w:gridCol w:w="897"/>
        <w:gridCol w:w="897"/>
        <w:gridCol w:w="1127"/>
        <w:gridCol w:w="1128"/>
        <w:gridCol w:w="1128"/>
        <w:gridCol w:w="1128"/>
        <w:gridCol w:w="1128"/>
        <w:gridCol w:w="1128"/>
        <w:gridCol w:w="1128"/>
        <w:gridCol w:w="1128"/>
        <w:gridCol w:w="717"/>
      </w:tblGrid>
      <w:tr w:rsidR="002063E6" w:rsidRPr="00746186" w14:paraId="76494F73" w14:textId="77777777" w:rsidTr="00D16038"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FA02073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Variable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D09AFC5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i/>
                <w:iCs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7A90A28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i/>
                <w:iCs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AF78875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3AC7F1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B1567C7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F3B279E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B6BA8A6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C31B063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94895C3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0A644D6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ABAE45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9</w:t>
            </w:r>
          </w:p>
        </w:tc>
      </w:tr>
      <w:tr w:rsidR="002063E6" w:rsidRPr="00746186" w14:paraId="0267437C" w14:textId="77777777" w:rsidTr="00D16038"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79EC6E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170295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6EE4E9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F4AA15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D1D862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0B0CC2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993E3C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99648A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56EC03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D177C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2ED70D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A0F276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2063E6" w:rsidRPr="00746186" w14:paraId="6363BC0D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48DD7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1. Jewish identification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47E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C33E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F91A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3E67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C8C6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29E3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D4FC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089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8626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3AFD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E176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42CDDFE5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23A6F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8638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F1C8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5D21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88F0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4940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FB42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DF27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739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ED9D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934A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6A39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5653E008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33572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2. Vigilance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4DC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28C6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45B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BCEA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3A25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82DB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D8E5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B159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4EA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F56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BFB4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63B73A60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67BE1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B52E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97FC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6DC4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[-.11, .10]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E02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DB0E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761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7C9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D839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D97D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7BDA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2496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4262CD5F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77109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818E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0E77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D3A0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8821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3EB9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2ED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F7A4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2ACC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BA7A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BD5E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A2B7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166F205E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D9E7C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3. Perceived 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5E73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1A7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21.37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4A16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.20**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05D9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.25**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2F85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177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FFA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3721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CDBC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6CE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4293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2F2BA880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97EC1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8C5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440A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1A4F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[.10, .29]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3083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[.15, .35]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5BA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54B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66B1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701D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364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5ED5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9D8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35893B24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C0985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6170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EF82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202D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4182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3F7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1E9D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5508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FEA7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2CEB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21E1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88A9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187E4285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E92B7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4. Everyday 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F70F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E732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45F7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.14**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EEDE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.27**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8E3E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.27**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BBE8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82D8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6BB7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31CB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0CFB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DDE1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0D57BB77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AAF33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00AE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FDFF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F031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[.03, .24]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61C9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[.17, .36]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480A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[.17, .36]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8B42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31CA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CAD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99A2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D00B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1989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79FFD978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F7934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9A9D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570F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AFDE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C83A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28E1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27AC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BE28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E398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1936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0F2C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F32E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751513B6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DAD6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5. Subtle 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6228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664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14A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.30**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3E4E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.30**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EED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.34**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7C38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.60**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459C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CAF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B048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97BB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B2E8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338A294F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1425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B9FF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590D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353F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[.20, .39]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8F0D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[.20, .40]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D28B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[.25, .43]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244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[.53, .67]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BFD2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A85D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DABC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3B1F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ED47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7AAEF7D8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7F22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D277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2AE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B4AA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C5F0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98B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E548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0FB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DAA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A76E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0A99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7546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12FA57E2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70B49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6. Collective 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8C60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325C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D5F1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.37**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013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.41**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865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.33**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0FB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.44**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61A2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.67**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6E33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85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9E56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052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35F3BB9E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A25FC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006D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26AB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428A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[.28, .45]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370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[.32, .49]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4EA4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[.24, .42]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B951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[.35, .52]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4105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[.61, .72]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2AF4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BAF1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9770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70CD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79A53B35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16261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8161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CEB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C2D0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70B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5F54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3B4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1B2C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B85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19E7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8E3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2341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641BDBB5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D4CF9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7. SWB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DBE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FE0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F7B0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0B57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F110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-.17**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C9E6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-.30**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6522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6F7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41FF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C50B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E5C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2AB0F607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957C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B6AA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7296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C898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[-.00, .20]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48E2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[-.18, .03]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D678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[-.27, -.07]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949D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[-.39, -.20]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3500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[-.20, .01]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1942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[-.18, .02]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D68D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B132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AE1B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633072C9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B4342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0173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7637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F6E7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DF22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502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F138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BE59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3FF1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DED6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925F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157C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349955C9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06388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8. Anxiety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426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509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DDBB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31AB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.16**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444B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.11*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C9B0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.38**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391F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.33**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7C5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.27**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5AD4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-.45**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58C4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79E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6AE5E837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CCDF1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932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421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6C8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[-.12, .08]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A558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[.06, .26]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FF7C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[.00, .21]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8D8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[.28, .46]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2CC9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[.23, .42]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F799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[.17, .36]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83E9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[-.53, -.37]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961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B165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00AE5D9E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7E8B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5580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E49C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207B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F44A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8E16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D05F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B8A4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3ED8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C2EE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1470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F17B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56A3D4EB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A3377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9. Depression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5378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ECB3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6F32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A971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.14**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29C6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.21**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EA5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.35**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62FA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.17**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D80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.15**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65D2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-.59**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FEF9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.54**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5E13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78AF8CEA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C294A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8E7A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ECF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1CBF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[-.12, .08]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BD0A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[.04, .24]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14AE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[.11, .31]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423E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[.25, .43]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29C3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[.07, .27]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03D3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[.05, .25]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CF7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[-.65, -.52]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6DA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[.46, .60]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9A72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2864BBB1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DDADB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1C21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112C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36D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38D0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624D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0A93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8A40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8B25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ECA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C759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1C0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063E6" w:rsidRPr="00746186" w14:paraId="3D022AA5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140E7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10. Social participation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3C25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ACE9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060C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D8F2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-.19**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8C0E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-.12*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E191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-.19**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47A4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5B6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6F41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.38**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FA0A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-.26**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2EF4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>-.44**</w:t>
            </w:r>
          </w:p>
        </w:tc>
      </w:tr>
      <w:tr w:rsidR="002063E6" w:rsidRPr="00746186" w14:paraId="6E23B6DD" w14:textId="77777777" w:rsidTr="00D160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ACA18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BF8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A87F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EC8E0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[-.09, .12]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D116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[-.29, -.09]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1F9C2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[-.22, -.01]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750A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[-.29, -.09]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F0ECF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[-.18, .02]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7EEB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[-.17, .03]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EDD2C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[.29, .47]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794EA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[-.35, -.16]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883C4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 w:val="20"/>
                <w:szCs w:val="20"/>
              </w:rPr>
              <w:t>[-.52, -.35]</w:t>
            </w:r>
          </w:p>
        </w:tc>
      </w:tr>
      <w:tr w:rsidR="002063E6" w:rsidRPr="00746186" w14:paraId="73586C4F" w14:textId="77777777" w:rsidTr="00D16038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B2B331E" w14:textId="77777777" w:rsidR="002063E6" w:rsidRPr="00746186" w:rsidRDefault="002063E6" w:rsidP="00D16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355096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565F8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C9A9C6D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6FBCC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AA7E41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BA5A88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E2FE1DB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F86F37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ECF76F5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8137716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DCC57FE" w14:textId="77777777" w:rsidR="002063E6" w:rsidRPr="00746186" w:rsidRDefault="002063E6" w:rsidP="00D16038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Cs w:val="24"/>
              </w:rPr>
            </w:pPr>
            <w:r w:rsidRPr="00746186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</w:tbl>
    <w:p w14:paraId="22400604" w14:textId="77777777" w:rsidR="002063E6" w:rsidRPr="00746186" w:rsidRDefault="002063E6" w:rsidP="002063E6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szCs w:val="24"/>
        </w:rPr>
      </w:pPr>
    </w:p>
    <w:p w14:paraId="0D338FEA" w14:textId="77777777" w:rsidR="002063E6" w:rsidRPr="00746186" w:rsidRDefault="002063E6" w:rsidP="002063E6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szCs w:val="24"/>
        </w:rPr>
      </w:pPr>
      <w:r w:rsidRPr="00746186">
        <w:rPr>
          <w:rFonts w:asciiTheme="majorBidi" w:hAnsiTheme="majorBidi" w:cstheme="majorBidi"/>
          <w:i/>
          <w:iCs/>
          <w:szCs w:val="24"/>
        </w:rPr>
        <w:lastRenderedPageBreak/>
        <w:t>Note.</w:t>
      </w:r>
      <w:r w:rsidRPr="00746186">
        <w:rPr>
          <w:rFonts w:asciiTheme="majorBidi" w:hAnsiTheme="majorBidi" w:cstheme="majorBidi"/>
          <w:szCs w:val="24"/>
        </w:rPr>
        <w:t xml:space="preserve"> AS = Antisemitism. SWB = Subjective well-being. </w:t>
      </w:r>
      <w:r w:rsidRPr="00746186">
        <w:rPr>
          <w:rFonts w:asciiTheme="majorBidi" w:hAnsiTheme="majorBidi" w:cstheme="majorBidi"/>
          <w:i/>
          <w:iCs/>
          <w:szCs w:val="24"/>
        </w:rPr>
        <w:t>M</w:t>
      </w:r>
      <w:r w:rsidRPr="00746186">
        <w:rPr>
          <w:rFonts w:asciiTheme="majorBidi" w:hAnsiTheme="majorBidi" w:cstheme="majorBidi"/>
          <w:szCs w:val="24"/>
        </w:rPr>
        <w:t xml:space="preserve"> and </w:t>
      </w:r>
      <w:r w:rsidRPr="00746186">
        <w:rPr>
          <w:rFonts w:asciiTheme="majorBidi" w:hAnsiTheme="majorBidi" w:cstheme="majorBidi"/>
          <w:i/>
          <w:iCs/>
          <w:szCs w:val="24"/>
        </w:rPr>
        <w:t>SD</w:t>
      </w:r>
      <w:r w:rsidRPr="00746186">
        <w:rPr>
          <w:rFonts w:asciiTheme="majorBidi" w:hAnsiTheme="majorBidi" w:cstheme="majorBidi"/>
          <w:szCs w:val="24"/>
        </w:rPr>
        <w:t xml:space="preserve"> are used to represent mean and standard deviation, respectively. Values in square brackets indicate the 95% confidence interval for each correlation. </w:t>
      </w:r>
      <w:r w:rsidRPr="00831D6D">
        <w:rPr>
          <w:rFonts w:asciiTheme="majorBidi" w:hAnsiTheme="majorBidi" w:cstheme="majorBidi"/>
          <w:szCs w:val="24"/>
        </w:rPr>
        <w:t xml:space="preserve">* </w:t>
      </w:r>
      <w:proofErr w:type="gramStart"/>
      <w:r w:rsidRPr="00831D6D">
        <w:rPr>
          <w:rFonts w:asciiTheme="majorBidi" w:hAnsiTheme="majorBidi" w:cstheme="majorBidi"/>
          <w:szCs w:val="24"/>
        </w:rPr>
        <w:t>indicates</w:t>
      </w:r>
      <w:proofErr w:type="gramEnd"/>
      <w:r w:rsidRPr="00831D6D">
        <w:rPr>
          <w:rFonts w:asciiTheme="majorBidi" w:hAnsiTheme="majorBidi" w:cstheme="majorBidi"/>
          <w:szCs w:val="24"/>
        </w:rPr>
        <w:t xml:space="preserve"> </w:t>
      </w:r>
      <w:r w:rsidRPr="00831D6D">
        <w:rPr>
          <w:rFonts w:asciiTheme="majorBidi" w:hAnsiTheme="majorBidi" w:cstheme="majorBidi"/>
          <w:i/>
          <w:iCs/>
          <w:szCs w:val="24"/>
        </w:rPr>
        <w:t>p</w:t>
      </w:r>
      <w:r w:rsidRPr="00831D6D">
        <w:rPr>
          <w:rFonts w:asciiTheme="majorBidi" w:hAnsiTheme="majorBidi" w:cstheme="majorBidi"/>
          <w:szCs w:val="24"/>
        </w:rPr>
        <w:t xml:space="preserve"> &lt; 0.05. ** indicates </w:t>
      </w:r>
      <w:r w:rsidRPr="00831D6D">
        <w:rPr>
          <w:rFonts w:asciiTheme="majorBidi" w:hAnsiTheme="majorBidi" w:cstheme="majorBidi"/>
          <w:i/>
          <w:iCs/>
          <w:szCs w:val="24"/>
        </w:rPr>
        <w:t>p</w:t>
      </w:r>
      <w:r w:rsidRPr="00831D6D">
        <w:rPr>
          <w:rFonts w:asciiTheme="majorBidi" w:hAnsiTheme="majorBidi" w:cstheme="majorBidi"/>
          <w:szCs w:val="24"/>
        </w:rPr>
        <w:t xml:space="preserve"> &lt; 0.01.</w:t>
      </w:r>
    </w:p>
    <w:p w14:paraId="0E24A9ED" w14:textId="77777777" w:rsidR="002063E6" w:rsidRPr="00746186" w:rsidRDefault="002063E6" w:rsidP="002063E6">
      <w:pPr>
        <w:jc w:val="center"/>
        <w:rPr>
          <w:rFonts w:asciiTheme="majorBidi" w:hAnsiTheme="majorBidi" w:cstheme="majorBidi"/>
          <w:b/>
          <w:bCs/>
        </w:rPr>
      </w:pPr>
    </w:p>
    <w:p w14:paraId="2F979921" w14:textId="77777777" w:rsidR="002063E6" w:rsidRPr="00831D6D" w:rsidRDefault="002063E6" w:rsidP="002063E6">
      <w:pPr>
        <w:rPr>
          <w:rFonts w:asciiTheme="majorBidi" w:eastAsia="Times New Roman" w:hAnsiTheme="majorBidi" w:cstheme="majorBidi"/>
          <w:b/>
          <w:bCs/>
        </w:rPr>
      </w:pPr>
    </w:p>
    <w:p w14:paraId="65DA4B05" w14:textId="77777777" w:rsidR="002063E6" w:rsidRPr="00831D6D" w:rsidRDefault="002063E6" w:rsidP="002063E6">
      <w:pPr>
        <w:rPr>
          <w:rFonts w:asciiTheme="majorBidi" w:eastAsia="Times New Roman" w:hAnsiTheme="majorBidi" w:cstheme="majorBidi"/>
          <w:b/>
          <w:bCs/>
        </w:rPr>
      </w:pPr>
    </w:p>
    <w:p w14:paraId="027CFC53" w14:textId="77777777" w:rsidR="002063E6" w:rsidRPr="00831D6D" w:rsidRDefault="002063E6" w:rsidP="002063E6">
      <w:pPr>
        <w:rPr>
          <w:rFonts w:asciiTheme="majorBidi" w:eastAsia="Times New Roman" w:hAnsiTheme="majorBidi" w:cstheme="majorBidi"/>
          <w:b/>
          <w:bCs/>
        </w:rPr>
      </w:pPr>
      <w:r w:rsidRPr="00831D6D">
        <w:rPr>
          <w:rFonts w:asciiTheme="majorBidi" w:eastAsia="Times New Roman" w:hAnsiTheme="majorBidi" w:cstheme="majorBidi"/>
          <w:b/>
          <w:bCs/>
        </w:rPr>
        <w:t>Table S2</w:t>
      </w:r>
    </w:p>
    <w:p w14:paraId="0FE8B926" w14:textId="77777777" w:rsidR="002063E6" w:rsidRPr="00F448B2" w:rsidRDefault="002063E6" w:rsidP="002063E6">
      <w:pPr>
        <w:rPr>
          <w:rFonts w:asciiTheme="majorBidi" w:eastAsia="Times New Roman" w:hAnsiTheme="majorBidi" w:cstheme="majorBidi"/>
          <w:i/>
          <w:iCs/>
        </w:rPr>
      </w:pPr>
      <w:r w:rsidRPr="00F448B2">
        <w:rPr>
          <w:rFonts w:asciiTheme="majorBidi" w:eastAsia="Times New Roman" w:hAnsiTheme="majorBidi" w:cstheme="majorBidi"/>
          <w:i/>
          <w:iCs/>
        </w:rPr>
        <w:t xml:space="preserve">Linear </w:t>
      </w:r>
      <w:r>
        <w:rPr>
          <w:rFonts w:asciiTheme="majorBidi" w:eastAsia="Times New Roman" w:hAnsiTheme="majorBidi" w:cstheme="majorBidi"/>
          <w:i/>
          <w:iCs/>
        </w:rPr>
        <w:t>R</w:t>
      </w:r>
      <w:r w:rsidRPr="00F448B2">
        <w:rPr>
          <w:rFonts w:asciiTheme="majorBidi" w:eastAsia="Times New Roman" w:hAnsiTheme="majorBidi" w:cstheme="majorBidi"/>
          <w:i/>
          <w:iCs/>
        </w:rPr>
        <w:t xml:space="preserve">egression </w:t>
      </w:r>
      <w:r>
        <w:rPr>
          <w:rFonts w:asciiTheme="majorBidi" w:eastAsia="Times New Roman" w:hAnsiTheme="majorBidi" w:cstheme="majorBidi"/>
          <w:i/>
          <w:iCs/>
        </w:rPr>
        <w:t>P</w:t>
      </w:r>
      <w:r w:rsidRPr="00F448B2">
        <w:rPr>
          <w:rFonts w:asciiTheme="majorBidi" w:eastAsia="Times New Roman" w:hAnsiTheme="majorBidi" w:cstheme="majorBidi"/>
          <w:i/>
          <w:iCs/>
        </w:rPr>
        <w:t xml:space="preserve">redicting </w:t>
      </w:r>
      <w:r>
        <w:rPr>
          <w:rFonts w:asciiTheme="majorBidi" w:eastAsia="Times New Roman" w:hAnsiTheme="majorBidi" w:cstheme="majorBidi"/>
          <w:i/>
          <w:iCs/>
        </w:rPr>
        <w:t>S</w:t>
      </w:r>
      <w:r w:rsidRPr="00F448B2">
        <w:rPr>
          <w:rFonts w:asciiTheme="majorBidi" w:eastAsia="Times New Roman" w:hAnsiTheme="majorBidi" w:cstheme="majorBidi"/>
          <w:i/>
          <w:iCs/>
        </w:rPr>
        <w:t xml:space="preserve">ubjective </w:t>
      </w:r>
      <w:r>
        <w:rPr>
          <w:rFonts w:asciiTheme="majorBidi" w:eastAsia="Times New Roman" w:hAnsiTheme="majorBidi" w:cstheme="majorBidi"/>
          <w:i/>
          <w:iCs/>
        </w:rPr>
        <w:t>W</w:t>
      </w:r>
      <w:r w:rsidRPr="00F448B2">
        <w:rPr>
          <w:rFonts w:asciiTheme="majorBidi" w:eastAsia="Times New Roman" w:hAnsiTheme="majorBidi" w:cstheme="majorBidi"/>
          <w:i/>
          <w:iCs/>
        </w:rPr>
        <w:t>ell-</w:t>
      </w:r>
      <w:r>
        <w:rPr>
          <w:rFonts w:asciiTheme="majorBidi" w:eastAsia="Times New Roman" w:hAnsiTheme="majorBidi" w:cstheme="majorBidi"/>
          <w:i/>
          <w:iCs/>
        </w:rPr>
        <w:t>B</w:t>
      </w:r>
      <w:r w:rsidRPr="00F448B2">
        <w:rPr>
          <w:rFonts w:asciiTheme="majorBidi" w:eastAsia="Times New Roman" w:hAnsiTheme="majorBidi" w:cstheme="majorBidi"/>
          <w:i/>
          <w:iCs/>
        </w:rPr>
        <w:t>eing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858"/>
        <w:gridCol w:w="923"/>
        <w:gridCol w:w="886"/>
        <w:gridCol w:w="2224"/>
        <w:gridCol w:w="1698"/>
        <w:gridCol w:w="1698"/>
        <w:gridCol w:w="907"/>
      </w:tblGrid>
      <w:tr w:rsidR="002063E6" w:rsidRPr="00746186" w14:paraId="62EFB3DE" w14:textId="77777777" w:rsidTr="00D16038">
        <w:tc>
          <w:tcPr>
            <w:tcW w:w="1453" w:type="pct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E1394BC" w14:textId="77777777" w:rsidR="002063E6" w:rsidRPr="00F448B2" w:rsidRDefault="002063E6" w:rsidP="00D16038">
            <w:pPr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F448B2">
              <w:rPr>
                <w:rFonts w:asciiTheme="majorBidi" w:eastAsia="Times New Roman" w:hAnsiTheme="majorBidi" w:cstheme="majorBidi"/>
                <w:b/>
                <w:bCs/>
              </w:rPr>
              <w:t> </w:t>
            </w:r>
          </w:p>
        </w:tc>
        <w:tc>
          <w:tcPr>
            <w:tcW w:w="3547" w:type="pct"/>
            <w:gridSpan w:val="7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03DEE6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746186">
              <w:rPr>
                <w:rFonts w:asciiTheme="majorBidi" w:eastAsia="Times New Roman" w:hAnsiTheme="majorBidi" w:cstheme="majorBidi"/>
                <w:b/>
                <w:bCs/>
              </w:rPr>
              <w:t>Subjective Well-Being</w:t>
            </w:r>
          </w:p>
        </w:tc>
      </w:tr>
      <w:tr w:rsidR="002063E6" w:rsidRPr="00746186" w14:paraId="335430E0" w14:textId="77777777" w:rsidTr="00D16038">
        <w:tc>
          <w:tcPr>
            <w:tcW w:w="1453" w:type="pct"/>
            <w:tcBorders>
              <w:bottom w:val="single" w:sz="6" w:space="0" w:color="auto"/>
            </w:tcBorders>
            <w:vAlign w:val="center"/>
            <w:hideMark/>
          </w:tcPr>
          <w:p w14:paraId="20D42C4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Predictors</w:t>
            </w:r>
          </w:p>
        </w:tc>
        <w:tc>
          <w:tcPr>
            <w:tcW w:w="331" w:type="pct"/>
            <w:tcBorders>
              <w:bottom w:val="single" w:sz="6" w:space="0" w:color="auto"/>
            </w:tcBorders>
            <w:vAlign w:val="center"/>
            <w:hideMark/>
          </w:tcPr>
          <w:p w14:paraId="06B4A0B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B</w:t>
            </w:r>
          </w:p>
        </w:tc>
        <w:tc>
          <w:tcPr>
            <w:tcW w:w="356" w:type="pct"/>
            <w:tcBorders>
              <w:bottom w:val="single" w:sz="6" w:space="0" w:color="auto"/>
            </w:tcBorders>
            <w:vAlign w:val="center"/>
            <w:hideMark/>
          </w:tcPr>
          <w:p w14:paraId="5A85D03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std. Error</w:t>
            </w:r>
          </w:p>
        </w:tc>
        <w:tc>
          <w:tcPr>
            <w:tcW w:w="342" w:type="pct"/>
            <w:tcBorders>
              <w:bottom w:val="single" w:sz="6" w:space="0" w:color="auto"/>
            </w:tcBorders>
            <w:vAlign w:val="center"/>
            <w:hideMark/>
          </w:tcPr>
          <w:p w14:paraId="5A928C8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std. Beta</w:t>
            </w:r>
          </w:p>
        </w:tc>
        <w:tc>
          <w:tcPr>
            <w:tcW w:w="858" w:type="pct"/>
            <w:tcBorders>
              <w:bottom w:val="single" w:sz="6" w:space="0" w:color="auto"/>
            </w:tcBorders>
            <w:vAlign w:val="center"/>
            <w:hideMark/>
          </w:tcPr>
          <w:p w14:paraId="4324EA4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standardized std. Error</w:t>
            </w:r>
          </w:p>
        </w:tc>
        <w:tc>
          <w:tcPr>
            <w:tcW w:w="655" w:type="pct"/>
            <w:tcBorders>
              <w:bottom w:val="single" w:sz="6" w:space="0" w:color="auto"/>
            </w:tcBorders>
            <w:vAlign w:val="center"/>
            <w:hideMark/>
          </w:tcPr>
          <w:p w14:paraId="7A3BC50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95% CI</w:t>
            </w:r>
          </w:p>
        </w:tc>
        <w:tc>
          <w:tcPr>
            <w:tcW w:w="655" w:type="pct"/>
            <w:tcBorders>
              <w:bottom w:val="single" w:sz="6" w:space="0" w:color="auto"/>
            </w:tcBorders>
            <w:vAlign w:val="center"/>
            <w:hideMark/>
          </w:tcPr>
          <w:p w14:paraId="6203BD8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standardized CI</w:t>
            </w:r>
          </w:p>
        </w:tc>
        <w:tc>
          <w:tcPr>
            <w:tcW w:w="350" w:type="pct"/>
            <w:tcBorders>
              <w:bottom w:val="single" w:sz="6" w:space="0" w:color="auto"/>
            </w:tcBorders>
            <w:vAlign w:val="center"/>
            <w:hideMark/>
          </w:tcPr>
          <w:p w14:paraId="448B695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p</w:t>
            </w:r>
          </w:p>
        </w:tc>
      </w:tr>
      <w:tr w:rsidR="002063E6" w:rsidRPr="00746186" w14:paraId="47685ED5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E3E328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Intercept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8E50F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2.554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C41E7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0.455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D1B12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-0.000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8694B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04160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1.660 – 3.449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CD294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-0.092 – 0.092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B5B83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&lt;0.001</w:t>
            </w:r>
          </w:p>
        </w:tc>
      </w:tr>
      <w:tr w:rsidR="002063E6" w:rsidRPr="00746186" w14:paraId="3DE7924C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0AF736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Age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BA805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0.001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D9C25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0.001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01B42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0.105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687A7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0.048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2EA8E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0.000 – 0.002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11996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0.011 – 0.200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7D4B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0.030</w:t>
            </w:r>
          </w:p>
        </w:tc>
      </w:tr>
      <w:tr w:rsidR="002063E6" w:rsidRPr="00746186" w14:paraId="58A1330B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E43B15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 = female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BB8DC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-0.127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3B4D4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0.112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10A74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-0.054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ED829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0.048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B7BF1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-0.347 – 0.094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2B708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-0.149 – 0.040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88152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0.260</w:t>
            </w:r>
          </w:p>
        </w:tc>
      </w:tr>
      <w:tr w:rsidR="002063E6" w:rsidRPr="00746186" w14:paraId="3B744221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3002B7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 = migration background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E4F88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0.073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F28E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0.143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7152A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0.026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7BB81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0.050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53114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-0.208 – 0.355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CA4AA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-0.073 – 0.124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9EA03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0.608</w:t>
            </w:r>
          </w:p>
        </w:tc>
      </w:tr>
      <w:tr w:rsidR="002063E6" w:rsidRPr="00746186" w14:paraId="66F404EC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19CD04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lastRenderedPageBreak/>
              <w:t>1 = In relationship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DB1B4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0.143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B219F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0.123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9B8BF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0.061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54B3F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8981B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-0.100 – 0.386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4162F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-0.043 – 0.164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7EFE7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0.249</w:t>
            </w:r>
          </w:p>
        </w:tc>
      </w:tr>
      <w:tr w:rsidR="002063E6" w:rsidRPr="00746186" w14:paraId="4DBBCA46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6DC3B3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No. of children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F98E6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0.041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D9FB1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0.054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824EC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0.040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146B8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6DE7F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-0.064 – 0.147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68EB5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-0.062 – 0.143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191EB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0.441</w:t>
            </w:r>
          </w:p>
        </w:tc>
      </w:tr>
      <w:tr w:rsidR="002063E6" w:rsidRPr="00746186" w14:paraId="35D4E195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4BD0B9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Religiosity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93154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-0.008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A36CD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0.027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92D16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-0.019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78A58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72F39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-0.061 – 0.045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F8206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-0.139 – 0.102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FFF7D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0.763</w:t>
            </w:r>
          </w:p>
        </w:tc>
      </w:tr>
      <w:tr w:rsidR="002063E6" w:rsidRPr="00746186" w14:paraId="4408020E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DED41D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Socioeconomic Status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7C453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0.521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7F8F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0.073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96049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0.357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3B53A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0.050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03E62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0.377 – 0.665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A08B5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0.258 – 0.456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0EF63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&lt;0.001</w:t>
            </w:r>
          </w:p>
        </w:tc>
      </w:tr>
      <w:tr w:rsidR="002063E6" w:rsidRPr="00746186" w14:paraId="04D7BDFD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43B2C6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Right-wing orientation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2E07A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0.006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E98F6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0.031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304B0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0.010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BBEE4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0.049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B0778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-0.054 – 0.066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E735B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-0.088 – 0.107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03762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0.846</w:t>
            </w:r>
          </w:p>
        </w:tc>
      </w:tr>
      <w:tr w:rsidR="002063E6" w:rsidRPr="00746186" w14:paraId="2553FD14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A038E6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Time spent in the Jewish community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B3ACE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0.066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FD734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0.056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3C8F0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0.067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482C1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D0C77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-0.045 – 0.177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823C1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-0.045 – 0.180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48EA5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0.242</w:t>
            </w:r>
          </w:p>
        </w:tc>
      </w:tr>
      <w:tr w:rsidR="002063E6" w:rsidRPr="00746186" w14:paraId="337B0293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20B572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Jewish identification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DD8D5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0.085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83FB8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0.064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562BD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0.076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DD766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0.058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1350D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-0.041 – 0.212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1012C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-0.037 – 0.190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AD469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0.186</w:t>
            </w:r>
          </w:p>
        </w:tc>
      </w:tr>
      <w:tr w:rsidR="002063E6" w:rsidRPr="00746186" w14:paraId="4DF77815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1E9FD1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Vigilance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E5C34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0.048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8271E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0.070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57D02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0.038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DA4FD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0.055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3526B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-0.090 – 0.186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1A5AB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-0.070 – 0.145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173FC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0.494</w:t>
            </w:r>
          </w:p>
        </w:tc>
      </w:tr>
      <w:tr w:rsidR="002063E6" w:rsidRPr="00746186" w14:paraId="32CEAA54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C6AAF3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Perceived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9906A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-0.006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A09DA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0.003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CD65A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-0.121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C1FB9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DE42C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-0.012 – -0.001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B47B1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-0.226 – -0.017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E4424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0.023</w:t>
            </w:r>
          </w:p>
        </w:tc>
      </w:tr>
      <w:tr w:rsidR="002063E6" w:rsidRPr="00746186" w14:paraId="4F616827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6935E0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lastRenderedPageBreak/>
              <w:t>Everyday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4B8A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-0.554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6CB62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0.115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608E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-0.303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E0925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5AAFD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-0.781 – -0.328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192A6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-0.427 – -0.179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7C234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&lt;0.001</w:t>
            </w:r>
          </w:p>
        </w:tc>
      </w:tr>
      <w:tr w:rsidR="002063E6" w:rsidRPr="00746186" w14:paraId="59F3291E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E57D74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Subtle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0AAA7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0.161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39D96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0.086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5696F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0.141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EA6B7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0.075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29264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-0.008 – 0.330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AEED5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-0.007 – 0.288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D3806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0.061</w:t>
            </w:r>
          </w:p>
        </w:tc>
      </w:tr>
      <w:tr w:rsidR="002063E6" w:rsidRPr="00746186" w14:paraId="524E883A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7D5B68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Collective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289A1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0.004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AD5BF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0.089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AE289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0.003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57E71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4A67E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-0.170 – 0.178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1DCD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-0.136 – 0.142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030E7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0.964</w:t>
            </w:r>
          </w:p>
        </w:tc>
      </w:tr>
      <w:tr w:rsidR="002063E6" w:rsidRPr="00746186" w14:paraId="4B74C04E" w14:textId="77777777" w:rsidTr="00D16038">
        <w:tc>
          <w:tcPr>
            <w:tcW w:w="1453" w:type="pct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CCFE3A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Observations</w:t>
            </w:r>
          </w:p>
        </w:tc>
        <w:tc>
          <w:tcPr>
            <w:tcW w:w="3547" w:type="pct"/>
            <w:gridSpan w:val="7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41B2CA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332</w:t>
            </w:r>
          </w:p>
        </w:tc>
      </w:tr>
      <w:tr w:rsidR="002063E6" w:rsidRPr="00746186" w14:paraId="0A2B6996" w14:textId="77777777" w:rsidTr="00D16038">
        <w:tc>
          <w:tcPr>
            <w:tcW w:w="1453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90250C4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R</w:t>
            </w:r>
            <w:r w:rsidRPr="00746186">
              <w:rPr>
                <w:rFonts w:asciiTheme="majorBidi" w:eastAsia="Times New Roman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eastAsia="Times New Roman" w:hAnsiTheme="majorBidi" w:cstheme="majorBidi"/>
              </w:rPr>
              <w:t xml:space="preserve"> / R</w:t>
            </w:r>
            <w:r w:rsidRPr="00746186">
              <w:rPr>
                <w:rFonts w:asciiTheme="majorBidi" w:eastAsia="Times New Roman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eastAsia="Times New Roman" w:hAnsiTheme="majorBidi" w:cstheme="majorBidi"/>
              </w:rPr>
              <w:t xml:space="preserve"> adjusted</w:t>
            </w:r>
          </w:p>
        </w:tc>
        <w:tc>
          <w:tcPr>
            <w:tcW w:w="3547" w:type="pct"/>
            <w:gridSpan w:val="7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8E166A3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0.303 / 0.269</w:t>
            </w:r>
          </w:p>
        </w:tc>
      </w:tr>
    </w:tbl>
    <w:p w14:paraId="3E7E6853" w14:textId="77777777" w:rsidR="002063E6" w:rsidRPr="00746186" w:rsidRDefault="002063E6" w:rsidP="002063E6">
      <w:pPr>
        <w:rPr>
          <w:rFonts w:asciiTheme="majorBidi" w:eastAsia="Times New Roman" w:hAnsiTheme="majorBidi" w:cstheme="majorBidi"/>
          <w:b/>
          <w:bCs/>
        </w:rPr>
      </w:pPr>
    </w:p>
    <w:p w14:paraId="127500E9" w14:textId="77777777" w:rsidR="002063E6" w:rsidRDefault="002063E6" w:rsidP="002063E6">
      <w:pPr>
        <w:rPr>
          <w:rFonts w:asciiTheme="majorBidi" w:eastAsia="Times New Roman" w:hAnsiTheme="majorBidi" w:cstheme="majorBidi"/>
          <w:b/>
          <w:bCs/>
        </w:rPr>
      </w:pPr>
      <w:r w:rsidRPr="00746186">
        <w:rPr>
          <w:rFonts w:asciiTheme="majorBidi" w:eastAsia="Times New Roman" w:hAnsiTheme="majorBidi" w:cstheme="majorBidi"/>
          <w:b/>
          <w:bCs/>
        </w:rPr>
        <w:t>Table S3</w:t>
      </w:r>
    </w:p>
    <w:p w14:paraId="2DB0AC6F" w14:textId="77777777" w:rsidR="002063E6" w:rsidRPr="00F448B2" w:rsidRDefault="002063E6" w:rsidP="002063E6">
      <w:pPr>
        <w:rPr>
          <w:rFonts w:asciiTheme="majorBidi" w:eastAsia="Times New Roman" w:hAnsiTheme="majorBidi" w:cstheme="majorBidi"/>
          <w:i/>
          <w:iCs/>
        </w:rPr>
      </w:pPr>
      <w:r w:rsidRPr="00F448B2">
        <w:rPr>
          <w:rFonts w:asciiTheme="majorBidi" w:eastAsia="Times New Roman" w:hAnsiTheme="majorBidi" w:cstheme="majorBidi"/>
          <w:i/>
          <w:iCs/>
        </w:rPr>
        <w:t xml:space="preserve">Linear </w:t>
      </w:r>
      <w:r>
        <w:rPr>
          <w:rFonts w:asciiTheme="majorBidi" w:eastAsia="Times New Roman" w:hAnsiTheme="majorBidi" w:cstheme="majorBidi"/>
          <w:i/>
          <w:iCs/>
        </w:rPr>
        <w:t>R</w:t>
      </w:r>
      <w:r w:rsidRPr="00F448B2">
        <w:rPr>
          <w:rFonts w:asciiTheme="majorBidi" w:eastAsia="Times New Roman" w:hAnsiTheme="majorBidi" w:cstheme="majorBidi"/>
          <w:i/>
          <w:iCs/>
        </w:rPr>
        <w:t xml:space="preserve">egression </w:t>
      </w:r>
      <w:r>
        <w:rPr>
          <w:rFonts w:asciiTheme="majorBidi" w:eastAsia="Times New Roman" w:hAnsiTheme="majorBidi" w:cstheme="majorBidi"/>
          <w:i/>
          <w:iCs/>
        </w:rPr>
        <w:t>P</w:t>
      </w:r>
      <w:r w:rsidRPr="00F448B2">
        <w:rPr>
          <w:rFonts w:asciiTheme="majorBidi" w:eastAsia="Times New Roman" w:hAnsiTheme="majorBidi" w:cstheme="majorBidi"/>
          <w:i/>
          <w:iCs/>
        </w:rPr>
        <w:t xml:space="preserve">redicting </w:t>
      </w:r>
      <w:r>
        <w:rPr>
          <w:rFonts w:asciiTheme="majorBidi" w:eastAsia="Times New Roman" w:hAnsiTheme="majorBidi" w:cstheme="majorBidi"/>
          <w:i/>
          <w:iCs/>
        </w:rPr>
        <w:t>Anxiety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858"/>
        <w:gridCol w:w="923"/>
        <w:gridCol w:w="886"/>
        <w:gridCol w:w="2224"/>
        <w:gridCol w:w="1698"/>
        <w:gridCol w:w="1698"/>
        <w:gridCol w:w="907"/>
      </w:tblGrid>
      <w:tr w:rsidR="002063E6" w:rsidRPr="00746186" w14:paraId="73A560EE" w14:textId="77777777" w:rsidTr="00D16038">
        <w:tc>
          <w:tcPr>
            <w:tcW w:w="1453" w:type="pct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D3E43B" w14:textId="77777777" w:rsidR="002063E6" w:rsidRPr="00F448B2" w:rsidRDefault="002063E6" w:rsidP="00D16038">
            <w:pPr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F448B2">
              <w:rPr>
                <w:rFonts w:asciiTheme="majorBidi" w:eastAsia="Times New Roman" w:hAnsiTheme="majorBidi" w:cstheme="majorBidi"/>
                <w:b/>
                <w:bCs/>
              </w:rPr>
              <w:t> </w:t>
            </w:r>
          </w:p>
        </w:tc>
        <w:tc>
          <w:tcPr>
            <w:tcW w:w="3547" w:type="pct"/>
            <w:gridSpan w:val="7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4E7975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746186">
              <w:rPr>
                <w:rFonts w:asciiTheme="majorBidi" w:eastAsia="Times New Roman" w:hAnsiTheme="majorBidi" w:cstheme="majorBidi"/>
                <w:b/>
                <w:bCs/>
              </w:rPr>
              <w:t>Anxiety</w:t>
            </w:r>
          </w:p>
        </w:tc>
      </w:tr>
      <w:tr w:rsidR="002063E6" w:rsidRPr="00746186" w14:paraId="096DC3C1" w14:textId="77777777" w:rsidTr="00D16038">
        <w:tc>
          <w:tcPr>
            <w:tcW w:w="1453" w:type="pct"/>
            <w:tcBorders>
              <w:bottom w:val="single" w:sz="6" w:space="0" w:color="auto"/>
            </w:tcBorders>
            <w:vAlign w:val="center"/>
            <w:hideMark/>
          </w:tcPr>
          <w:p w14:paraId="2A848E90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Predictors</w:t>
            </w:r>
          </w:p>
        </w:tc>
        <w:tc>
          <w:tcPr>
            <w:tcW w:w="331" w:type="pct"/>
            <w:tcBorders>
              <w:bottom w:val="single" w:sz="6" w:space="0" w:color="auto"/>
            </w:tcBorders>
            <w:vAlign w:val="center"/>
            <w:hideMark/>
          </w:tcPr>
          <w:p w14:paraId="3A5DE6C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B</w:t>
            </w:r>
          </w:p>
        </w:tc>
        <w:tc>
          <w:tcPr>
            <w:tcW w:w="356" w:type="pct"/>
            <w:tcBorders>
              <w:bottom w:val="single" w:sz="6" w:space="0" w:color="auto"/>
            </w:tcBorders>
            <w:vAlign w:val="center"/>
            <w:hideMark/>
          </w:tcPr>
          <w:p w14:paraId="3F6B508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std. Error</w:t>
            </w:r>
          </w:p>
        </w:tc>
        <w:tc>
          <w:tcPr>
            <w:tcW w:w="342" w:type="pct"/>
            <w:tcBorders>
              <w:bottom w:val="single" w:sz="6" w:space="0" w:color="auto"/>
            </w:tcBorders>
            <w:vAlign w:val="center"/>
            <w:hideMark/>
          </w:tcPr>
          <w:p w14:paraId="12FD755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std. Beta</w:t>
            </w:r>
          </w:p>
        </w:tc>
        <w:tc>
          <w:tcPr>
            <w:tcW w:w="858" w:type="pct"/>
            <w:tcBorders>
              <w:bottom w:val="single" w:sz="6" w:space="0" w:color="auto"/>
            </w:tcBorders>
            <w:vAlign w:val="center"/>
            <w:hideMark/>
          </w:tcPr>
          <w:p w14:paraId="208BF8E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standardized std. Error</w:t>
            </w:r>
          </w:p>
        </w:tc>
        <w:tc>
          <w:tcPr>
            <w:tcW w:w="655" w:type="pct"/>
            <w:tcBorders>
              <w:bottom w:val="single" w:sz="6" w:space="0" w:color="auto"/>
            </w:tcBorders>
            <w:vAlign w:val="center"/>
            <w:hideMark/>
          </w:tcPr>
          <w:p w14:paraId="34D79AE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95% CI</w:t>
            </w:r>
          </w:p>
        </w:tc>
        <w:tc>
          <w:tcPr>
            <w:tcW w:w="655" w:type="pct"/>
            <w:tcBorders>
              <w:bottom w:val="single" w:sz="6" w:space="0" w:color="auto"/>
            </w:tcBorders>
            <w:vAlign w:val="center"/>
            <w:hideMark/>
          </w:tcPr>
          <w:p w14:paraId="4E5DFDC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standardized CI</w:t>
            </w:r>
          </w:p>
        </w:tc>
        <w:tc>
          <w:tcPr>
            <w:tcW w:w="350" w:type="pct"/>
            <w:tcBorders>
              <w:bottom w:val="single" w:sz="6" w:space="0" w:color="auto"/>
            </w:tcBorders>
            <w:vAlign w:val="center"/>
            <w:hideMark/>
          </w:tcPr>
          <w:p w14:paraId="06DDE38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p</w:t>
            </w:r>
          </w:p>
        </w:tc>
      </w:tr>
      <w:tr w:rsidR="002063E6" w:rsidRPr="00746186" w14:paraId="08127699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FB6834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Intercept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D9695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1.748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ABB96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0.228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F55D9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0.000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55A2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0.049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2F74C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1.301 – 2.196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9F2F5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-0.097 – 0.097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E7CF8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&lt;0.001</w:t>
            </w:r>
          </w:p>
        </w:tc>
      </w:tr>
      <w:tr w:rsidR="002063E6" w:rsidRPr="00746186" w14:paraId="3082647C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5C705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lastRenderedPageBreak/>
              <w:t>Age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4FCD7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-0.000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8A501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0.000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2F072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-0.000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322E9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33603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-0.001 – 0.001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F827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-0.100 – 0.099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3BD5B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0.995</w:t>
            </w:r>
          </w:p>
        </w:tc>
      </w:tr>
      <w:tr w:rsidR="002063E6" w:rsidRPr="00746186" w14:paraId="77BF8C23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55B9D3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 = female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C67FC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0.165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11B5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0.056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22797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0.149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9BF36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D475A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0.055 – 0.276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B16D7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0.050 – 0.249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C15AA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0.003</w:t>
            </w:r>
          </w:p>
        </w:tc>
      </w:tr>
      <w:tr w:rsidR="002063E6" w:rsidRPr="00746186" w14:paraId="5CAFE0F6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7001E5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 = migration background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05665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0.003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32E6C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0.072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CC205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0.002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02288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D9015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-0.138 – 0.144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14E85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-0.101 – 0.105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21BF2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0.968</w:t>
            </w:r>
          </w:p>
        </w:tc>
      </w:tr>
      <w:tr w:rsidR="002063E6" w:rsidRPr="00746186" w14:paraId="45BEECCB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61F5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 = In relationship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FE6FD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0.022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14FC9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0.062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2A3DB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0.020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8F473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0.055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AAD9E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-0.099 – 0.144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752D4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-0.089 – 0.129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56106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0.718</w:t>
            </w:r>
          </w:p>
        </w:tc>
      </w:tr>
      <w:tr w:rsidR="002063E6" w:rsidRPr="00746186" w14:paraId="12BFEBF1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8F113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No. of children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956E2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-0.050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AEFCC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0.027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24EDE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-0.102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C7C84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0.055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5B345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-0.103 – 0.003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F3072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-0.210 – 0.006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673DF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0.063</w:t>
            </w:r>
          </w:p>
        </w:tc>
      </w:tr>
      <w:tr w:rsidR="002063E6" w:rsidRPr="00746186" w14:paraId="4F7268B7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CB4887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Religiosity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AA43E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-0.015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FCAF9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0.013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EA160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-0.071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5C6F1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0.064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1E05E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-0.041 – 0.012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D4DB7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-0.197 – 0.056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F328D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0.274</w:t>
            </w:r>
          </w:p>
        </w:tc>
      </w:tr>
      <w:tr w:rsidR="002063E6" w:rsidRPr="00746186" w14:paraId="7595BBB2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281F8D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Socioeconomic Status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4F53B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-0.066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4B781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0.037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4BA1D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-0.095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8C7C8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918B7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-0.138 – 0.006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A091A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-0.198 – 0.009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006E5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0.073</w:t>
            </w:r>
          </w:p>
        </w:tc>
      </w:tr>
      <w:tr w:rsidR="002063E6" w:rsidRPr="00746186" w14:paraId="0FFEC587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4E8F6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Right-wing orientation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E13AD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-0.033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9C0A3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0.015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401F2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-0.112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F889E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CEBE6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-0.063 – -0.003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6C4A3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-0.214 – -0.010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7178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0.032</w:t>
            </w:r>
          </w:p>
        </w:tc>
      </w:tr>
      <w:tr w:rsidR="002063E6" w:rsidRPr="00746186" w14:paraId="036433B3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EC8EF4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Time spent in the Jewish community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35085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0.003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8E12C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0.028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732B0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0.006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471B3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0.060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ECCFA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-0.053 – 0.058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E5E62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-0.112 – 0.125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BAFC0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0.918</w:t>
            </w:r>
          </w:p>
        </w:tc>
      </w:tr>
      <w:tr w:rsidR="002063E6" w:rsidRPr="00746186" w14:paraId="4A761916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201D9D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Jewish identification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1CE3B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-0.035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5952A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0.032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C4A2B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-0.065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A31C5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83625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-0.098 – 0.029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5F8B0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-0.185 – 0.054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66527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0.283</w:t>
            </w:r>
          </w:p>
        </w:tc>
      </w:tr>
      <w:tr w:rsidR="002063E6" w:rsidRPr="00746186" w14:paraId="0387A435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AD3EE1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lastRenderedPageBreak/>
              <w:t>Vigilance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52081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0.005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0C553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0.035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2DB4B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0.009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7A77A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0.058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4DB4E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-0.064 – 0.074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21332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-0.105 – 0.122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B4D62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0.879</w:t>
            </w:r>
          </w:p>
        </w:tc>
      </w:tr>
      <w:tr w:rsidR="002063E6" w:rsidRPr="00746186" w14:paraId="2E77A88A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B32E2B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Perceived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FEE1D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-0.000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2AD41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0.001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1842A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-0.013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C23D5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B7F45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-0.003 – 0.002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24ACB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-0.123 – 0.096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034B9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0.812</w:t>
            </w:r>
          </w:p>
        </w:tc>
      </w:tr>
      <w:tr w:rsidR="002063E6" w:rsidRPr="00746186" w14:paraId="435DC7B9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8970F4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Everyday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BF0AA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0.271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092DA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0.058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28DF8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0.311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13BD3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4EE74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0.158 – 0.385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0AA79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0.181 – 0.441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CD2DA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&lt;0.001</w:t>
            </w:r>
          </w:p>
        </w:tc>
      </w:tr>
      <w:tr w:rsidR="002063E6" w:rsidRPr="00746186" w14:paraId="6CD57D47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C3CC82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Subtle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89A24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0.027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23F5E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0.043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9CA26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0.049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0E8E2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0.079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702E0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-0.057 – 0.111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A1D34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-0.105 – 0.204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33086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0.529</w:t>
            </w:r>
          </w:p>
        </w:tc>
      </w:tr>
      <w:tr w:rsidR="002063E6" w:rsidRPr="00746186" w14:paraId="4CF503F7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33F94A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Collective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EF665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0.069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353AD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0.044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1F4F4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0.116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041D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0.074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5A84B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-0.018 – 0.156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A1148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-0.030 – 0.262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9D488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0.120</w:t>
            </w:r>
          </w:p>
        </w:tc>
      </w:tr>
      <w:tr w:rsidR="002063E6" w:rsidRPr="00746186" w14:paraId="27D566EB" w14:textId="77777777" w:rsidTr="00D16038">
        <w:tc>
          <w:tcPr>
            <w:tcW w:w="1453" w:type="pct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A60427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Observations</w:t>
            </w:r>
          </w:p>
        </w:tc>
        <w:tc>
          <w:tcPr>
            <w:tcW w:w="3547" w:type="pct"/>
            <w:gridSpan w:val="7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FA3BC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333</w:t>
            </w:r>
          </w:p>
        </w:tc>
      </w:tr>
      <w:tr w:rsidR="002063E6" w:rsidRPr="00746186" w14:paraId="41CBFF01" w14:textId="77777777" w:rsidTr="00D16038">
        <w:tc>
          <w:tcPr>
            <w:tcW w:w="1453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0D9FC72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R</w:t>
            </w:r>
            <w:r w:rsidRPr="00746186">
              <w:rPr>
                <w:rFonts w:asciiTheme="majorBidi" w:eastAsia="Times New Roman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eastAsia="Times New Roman" w:hAnsiTheme="majorBidi" w:cstheme="majorBidi"/>
              </w:rPr>
              <w:t xml:space="preserve"> / R</w:t>
            </w:r>
            <w:r w:rsidRPr="00746186">
              <w:rPr>
                <w:rFonts w:asciiTheme="majorBidi" w:eastAsia="Times New Roman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eastAsia="Times New Roman" w:hAnsiTheme="majorBidi" w:cstheme="majorBidi"/>
              </w:rPr>
              <w:t xml:space="preserve"> adjusted</w:t>
            </w:r>
          </w:p>
        </w:tc>
        <w:tc>
          <w:tcPr>
            <w:tcW w:w="3547" w:type="pct"/>
            <w:gridSpan w:val="7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B6684D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0.229 / 0.192</w:t>
            </w:r>
          </w:p>
        </w:tc>
      </w:tr>
    </w:tbl>
    <w:p w14:paraId="4A02A992" w14:textId="77777777" w:rsidR="002063E6" w:rsidRPr="00746186" w:rsidRDefault="002063E6" w:rsidP="002063E6">
      <w:pPr>
        <w:rPr>
          <w:rFonts w:asciiTheme="majorBidi" w:eastAsia="Times New Roman" w:hAnsiTheme="majorBidi" w:cstheme="majorBidi"/>
          <w:b/>
          <w:bCs/>
        </w:rPr>
      </w:pPr>
    </w:p>
    <w:p w14:paraId="63302891" w14:textId="77777777" w:rsidR="002063E6" w:rsidRPr="00746186" w:rsidRDefault="002063E6" w:rsidP="002063E6">
      <w:pPr>
        <w:rPr>
          <w:rFonts w:asciiTheme="majorBidi" w:eastAsia="Times New Roman" w:hAnsiTheme="majorBidi" w:cstheme="majorBidi"/>
          <w:b/>
          <w:bCs/>
        </w:rPr>
      </w:pPr>
    </w:p>
    <w:p w14:paraId="49913D68" w14:textId="77777777" w:rsidR="002063E6" w:rsidRPr="00F448B2" w:rsidRDefault="002063E6" w:rsidP="002063E6">
      <w:pPr>
        <w:rPr>
          <w:rFonts w:asciiTheme="majorBidi" w:eastAsia="Times New Roman" w:hAnsiTheme="majorBidi" w:cstheme="majorBidi"/>
          <w:b/>
          <w:bCs/>
        </w:rPr>
      </w:pPr>
      <w:r w:rsidRPr="00F448B2">
        <w:rPr>
          <w:rFonts w:asciiTheme="majorBidi" w:eastAsia="Times New Roman" w:hAnsiTheme="majorBidi" w:cstheme="majorBidi"/>
          <w:b/>
          <w:bCs/>
        </w:rPr>
        <w:t>Table S4</w:t>
      </w:r>
    </w:p>
    <w:p w14:paraId="63EDACD9" w14:textId="77777777" w:rsidR="002063E6" w:rsidRPr="00F448B2" w:rsidRDefault="002063E6" w:rsidP="002063E6">
      <w:pPr>
        <w:rPr>
          <w:rFonts w:asciiTheme="majorBidi" w:eastAsia="Times New Roman" w:hAnsiTheme="majorBidi" w:cstheme="majorBidi"/>
          <w:i/>
          <w:iCs/>
        </w:rPr>
      </w:pPr>
      <w:r w:rsidRPr="00F448B2">
        <w:rPr>
          <w:rFonts w:asciiTheme="majorBidi" w:eastAsia="Times New Roman" w:hAnsiTheme="majorBidi" w:cstheme="majorBidi"/>
          <w:i/>
          <w:iCs/>
        </w:rPr>
        <w:t xml:space="preserve">Linear </w:t>
      </w:r>
      <w:r>
        <w:rPr>
          <w:rFonts w:asciiTheme="majorBidi" w:eastAsia="Times New Roman" w:hAnsiTheme="majorBidi" w:cstheme="majorBidi"/>
          <w:i/>
          <w:iCs/>
        </w:rPr>
        <w:t>R</w:t>
      </w:r>
      <w:r w:rsidRPr="00F448B2">
        <w:rPr>
          <w:rFonts w:asciiTheme="majorBidi" w:eastAsia="Times New Roman" w:hAnsiTheme="majorBidi" w:cstheme="majorBidi"/>
          <w:i/>
          <w:iCs/>
        </w:rPr>
        <w:t xml:space="preserve">egression </w:t>
      </w:r>
      <w:r>
        <w:rPr>
          <w:rFonts w:asciiTheme="majorBidi" w:eastAsia="Times New Roman" w:hAnsiTheme="majorBidi" w:cstheme="majorBidi"/>
          <w:i/>
          <w:iCs/>
        </w:rPr>
        <w:t>P</w:t>
      </w:r>
      <w:r w:rsidRPr="00F448B2">
        <w:rPr>
          <w:rFonts w:asciiTheme="majorBidi" w:eastAsia="Times New Roman" w:hAnsiTheme="majorBidi" w:cstheme="majorBidi"/>
          <w:i/>
          <w:iCs/>
        </w:rPr>
        <w:t xml:space="preserve">redicting </w:t>
      </w:r>
      <w:r>
        <w:rPr>
          <w:rFonts w:asciiTheme="majorBidi" w:eastAsia="Times New Roman" w:hAnsiTheme="majorBidi" w:cstheme="majorBidi"/>
          <w:i/>
          <w:iCs/>
        </w:rPr>
        <w:t>Depression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858"/>
        <w:gridCol w:w="923"/>
        <w:gridCol w:w="886"/>
        <w:gridCol w:w="2224"/>
        <w:gridCol w:w="1698"/>
        <w:gridCol w:w="1698"/>
        <w:gridCol w:w="907"/>
      </w:tblGrid>
      <w:tr w:rsidR="002063E6" w:rsidRPr="00746186" w14:paraId="22970574" w14:textId="77777777" w:rsidTr="00D16038">
        <w:tc>
          <w:tcPr>
            <w:tcW w:w="1453" w:type="pct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00CFA84" w14:textId="77777777" w:rsidR="002063E6" w:rsidRPr="00F448B2" w:rsidRDefault="002063E6" w:rsidP="00D16038">
            <w:pPr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F448B2">
              <w:rPr>
                <w:rFonts w:asciiTheme="majorBidi" w:eastAsia="Times New Roman" w:hAnsiTheme="majorBidi" w:cstheme="majorBidi"/>
                <w:b/>
                <w:bCs/>
              </w:rPr>
              <w:t> </w:t>
            </w:r>
          </w:p>
        </w:tc>
        <w:tc>
          <w:tcPr>
            <w:tcW w:w="3547" w:type="pct"/>
            <w:gridSpan w:val="7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CF3733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746186">
              <w:rPr>
                <w:rFonts w:asciiTheme="majorBidi" w:eastAsia="Times New Roman" w:hAnsiTheme="majorBidi" w:cstheme="majorBidi"/>
                <w:b/>
                <w:bCs/>
              </w:rPr>
              <w:t>Depression</w:t>
            </w:r>
          </w:p>
        </w:tc>
      </w:tr>
      <w:tr w:rsidR="002063E6" w:rsidRPr="00746186" w14:paraId="080E7DA6" w14:textId="77777777" w:rsidTr="00D16038">
        <w:tc>
          <w:tcPr>
            <w:tcW w:w="1453" w:type="pct"/>
            <w:tcBorders>
              <w:bottom w:val="single" w:sz="6" w:space="0" w:color="auto"/>
            </w:tcBorders>
            <w:vAlign w:val="center"/>
            <w:hideMark/>
          </w:tcPr>
          <w:p w14:paraId="16B9074A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lastRenderedPageBreak/>
              <w:t>Predictors</w:t>
            </w:r>
          </w:p>
        </w:tc>
        <w:tc>
          <w:tcPr>
            <w:tcW w:w="331" w:type="pct"/>
            <w:tcBorders>
              <w:bottom w:val="single" w:sz="6" w:space="0" w:color="auto"/>
            </w:tcBorders>
            <w:vAlign w:val="center"/>
            <w:hideMark/>
          </w:tcPr>
          <w:p w14:paraId="535954A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B</w:t>
            </w:r>
          </w:p>
        </w:tc>
        <w:tc>
          <w:tcPr>
            <w:tcW w:w="356" w:type="pct"/>
            <w:tcBorders>
              <w:bottom w:val="single" w:sz="6" w:space="0" w:color="auto"/>
            </w:tcBorders>
            <w:vAlign w:val="center"/>
            <w:hideMark/>
          </w:tcPr>
          <w:p w14:paraId="25129D4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std. Error</w:t>
            </w:r>
          </w:p>
        </w:tc>
        <w:tc>
          <w:tcPr>
            <w:tcW w:w="342" w:type="pct"/>
            <w:tcBorders>
              <w:bottom w:val="single" w:sz="6" w:space="0" w:color="auto"/>
            </w:tcBorders>
            <w:vAlign w:val="center"/>
            <w:hideMark/>
          </w:tcPr>
          <w:p w14:paraId="5627C51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std. Beta</w:t>
            </w:r>
          </w:p>
        </w:tc>
        <w:tc>
          <w:tcPr>
            <w:tcW w:w="858" w:type="pct"/>
            <w:tcBorders>
              <w:bottom w:val="single" w:sz="6" w:space="0" w:color="auto"/>
            </w:tcBorders>
            <w:vAlign w:val="center"/>
            <w:hideMark/>
          </w:tcPr>
          <w:p w14:paraId="4EC0F49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standardized std. Error</w:t>
            </w:r>
          </w:p>
        </w:tc>
        <w:tc>
          <w:tcPr>
            <w:tcW w:w="655" w:type="pct"/>
            <w:tcBorders>
              <w:bottom w:val="single" w:sz="6" w:space="0" w:color="auto"/>
            </w:tcBorders>
            <w:vAlign w:val="center"/>
            <w:hideMark/>
          </w:tcPr>
          <w:p w14:paraId="5B73707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95% CI</w:t>
            </w:r>
          </w:p>
        </w:tc>
        <w:tc>
          <w:tcPr>
            <w:tcW w:w="655" w:type="pct"/>
            <w:tcBorders>
              <w:bottom w:val="single" w:sz="6" w:space="0" w:color="auto"/>
            </w:tcBorders>
            <w:vAlign w:val="center"/>
            <w:hideMark/>
          </w:tcPr>
          <w:p w14:paraId="76AF310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standardized CI</w:t>
            </w:r>
          </w:p>
        </w:tc>
        <w:tc>
          <w:tcPr>
            <w:tcW w:w="350" w:type="pct"/>
            <w:tcBorders>
              <w:bottom w:val="single" w:sz="6" w:space="0" w:color="auto"/>
            </w:tcBorders>
            <w:vAlign w:val="center"/>
            <w:hideMark/>
          </w:tcPr>
          <w:p w14:paraId="39F85CD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p</w:t>
            </w:r>
          </w:p>
        </w:tc>
      </w:tr>
      <w:tr w:rsidR="002063E6" w:rsidRPr="00746186" w14:paraId="697051F0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F6FF1B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Intercept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A5725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1.679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1F808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0.194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9221C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0.000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273A6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0.050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F8F44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1.297 – 2.061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BF7C9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-0.099 – 0.099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1A926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&lt;0.001</w:t>
            </w:r>
          </w:p>
        </w:tc>
      </w:tr>
      <w:tr w:rsidR="002063E6" w:rsidRPr="00746186" w14:paraId="4650DB6B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044539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Age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E057C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-0.000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9520E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0.000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1AFD3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-0.027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7086D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19C8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-0.001 – 0.000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0DD5C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-0.128 – 0.075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CE459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0.603</w:t>
            </w:r>
          </w:p>
        </w:tc>
      </w:tr>
      <w:tr w:rsidR="002063E6" w:rsidRPr="00746186" w14:paraId="4EB27493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FE73BC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 = female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AAC14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0.002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C65DD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0.048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0A19A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0.003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86154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E9F11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-0.092 – 0.097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D406E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-0.099 – 0.104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ABC3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0.958</w:t>
            </w:r>
          </w:p>
        </w:tc>
      </w:tr>
      <w:tr w:rsidR="002063E6" w:rsidRPr="00746186" w14:paraId="473BF7A9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2EFDE6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 = migration background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CF39D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-0.078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EBE74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0.061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1411F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-0.068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01162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0.054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BBC63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-0.198 – 0.042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AEE81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-0.173 – 0.037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0BA81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0.204</w:t>
            </w:r>
          </w:p>
        </w:tc>
      </w:tr>
      <w:tr w:rsidR="002063E6" w:rsidRPr="00746186" w14:paraId="40610907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98DF04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 = In relationship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B0876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0.003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464F6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0.053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21BD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0.003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D2914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1CDF0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-0.101 – 0.107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A6231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-0.108 – 0.114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9DA8C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0.957</w:t>
            </w:r>
          </w:p>
        </w:tc>
      </w:tr>
      <w:tr w:rsidR="002063E6" w:rsidRPr="00746186" w14:paraId="01982393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A41B7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No. of children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BFBBB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0.008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90460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0.023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DA398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0.020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DCD7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20AE9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-0.037 – 0.053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D5C43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-0.090 – 0.130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D5869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0.719</w:t>
            </w:r>
          </w:p>
        </w:tc>
      </w:tr>
      <w:tr w:rsidR="002063E6" w:rsidRPr="00746186" w14:paraId="1B860EC3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996909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Religiosity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5F65A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-0.003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CC4FE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0.012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22114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-0.014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FDD21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72CD7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-0.025 – 0.020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4074B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-0.144 – 0.115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C981D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0.829</w:t>
            </w:r>
          </w:p>
        </w:tc>
      </w:tr>
      <w:tr w:rsidR="002063E6" w:rsidRPr="00746186" w14:paraId="484B2F4D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F10E88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Socioeconomic Status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C73A0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-0.096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0997A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0.031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0BABB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-0.164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C6B73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0.054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6E791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-0.157 – -0.034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283A3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-0.270 – -0.058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4E98D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0.002</w:t>
            </w:r>
          </w:p>
        </w:tc>
      </w:tr>
      <w:tr w:rsidR="002063E6" w:rsidRPr="00746186" w14:paraId="5E560B12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626EB9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lastRenderedPageBreak/>
              <w:t>Right-wing orientation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3E693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0.008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56BA0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0.013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2A37C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0.031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AA22A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0079A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-0.018 – 0.033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4891E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-0.073 – 0.135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1128C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0.556</w:t>
            </w:r>
          </w:p>
        </w:tc>
      </w:tr>
      <w:tr w:rsidR="002063E6" w:rsidRPr="00746186" w14:paraId="139E44C1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F394E5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Time spent in the Jewish community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A3E97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-0.035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41212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0.024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A1863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-0.090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A7F7C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D86AE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-0.083 – 0.012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8AC85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-0.211 – 0.030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34549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0.142</w:t>
            </w:r>
          </w:p>
        </w:tc>
      </w:tr>
      <w:tr w:rsidR="002063E6" w:rsidRPr="00746186" w14:paraId="2FACE0D7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C06B6B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Jewish identification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E5B06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-0.016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AD32A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0.028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7D760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-0.036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25D57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7B17C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-0.070 – 0.039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4C66E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-0.158 – 0.087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140FB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0.566</w:t>
            </w:r>
          </w:p>
        </w:tc>
      </w:tr>
      <w:tr w:rsidR="002063E6" w:rsidRPr="00746186" w14:paraId="134CB4D0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3A5267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Vigilance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77F90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0.006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9989E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0.030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4C9FF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0.012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A184E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0.059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75226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-0.053 – 0.065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B6C7D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-0.103 – 0.128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1DD3A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0.836</w:t>
            </w:r>
          </w:p>
        </w:tc>
      </w:tr>
      <w:tr w:rsidR="002063E6" w:rsidRPr="00746186" w14:paraId="27D1549A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C14392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Perceived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49D5C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0.003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9AA62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0.001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E5684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0.128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DD427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4B48D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0.000 – 0.005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370F4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0.016 – 0.240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517A6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0.025</w:t>
            </w:r>
          </w:p>
        </w:tc>
      </w:tr>
      <w:tr w:rsidR="002063E6" w:rsidRPr="00746186" w14:paraId="4C561F97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A75E9B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Everyday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51EC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0.267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DB64A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0.049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B2489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0.366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98B45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0.068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4B000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0.170 – 0.364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4D4D5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0.233 – 0.499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9C9D9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&lt;0.001</w:t>
            </w:r>
          </w:p>
        </w:tc>
      </w:tr>
      <w:tr w:rsidR="002063E6" w:rsidRPr="00746186" w14:paraId="75CD2AF2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06CD9E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Subtle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0AFBD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-0.071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6B5D7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0.037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ED5E3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-0.156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4468D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0.080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7668B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-0.144 – 0.001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9C8E0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-0.314 – 0.002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00551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0.053</w:t>
            </w:r>
          </w:p>
        </w:tc>
      </w:tr>
      <w:tr w:rsidR="002063E6" w:rsidRPr="00746186" w14:paraId="7BAE3B12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F56CB7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Collective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588A6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0.039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C2C77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0.038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6C157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0.078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7FAD1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208D7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-0.036 – 0.113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E123C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-0.071 – 0.227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278F3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0.305</w:t>
            </w:r>
          </w:p>
        </w:tc>
      </w:tr>
      <w:tr w:rsidR="002063E6" w:rsidRPr="00746186" w14:paraId="481D0406" w14:textId="77777777" w:rsidTr="00D16038">
        <w:tc>
          <w:tcPr>
            <w:tcW w:w="1453" w:type="pct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1D18AC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Observations</w:t>
            </w:r>
          </w:p>
        </w:tc>
        <w:tc>
          <w:tcPr>
            <w:tcW w:w="3547" w:type="pct"/>
            <w:gridSpan w:val="7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48777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332</w:t>
            </w:r>
          </w:p>
        </w:tc>
      </w:tr>
      <w:tr w:rsidR="002063E6" w:rsidRPr="00746186" w14:paraId="4D2BC8F6" w14:textId="77777777" w:rsidTr="00D16038">
        <w:tc>
          <w:tcPr>
            <w:tcW w:w="1453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C303F8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R</w:t>
            </w:r>
            <w:r w:rsidRPr="00746186">
              <w:rPr>
                <w:rFonts w:asciiTheme="majorBidi" w:eastAsia="Times New Roman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eastAsia="Times New Roman" w:hAnsiTheme="majorBidi" w:cstheme="majorBidi"/>
              </w:rPr>
              <w:t xml:space="preserve"> / R</w:t>
            </w:r>
            <w:r w:rsidRPr="00746186">
              <w:rPr>
                <w:rFonts w:asciiTheme="majorBidi" w:eastAsia="Times New Roman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eastAsia="Times New Roman" w:hAnsiTheme="majorBidi" w:cstheme="majorBidi"/>
              </w:rPr>
              <w:t xml:space="preserve"> adjusted</w:t>
            </w:r>
          </w:p>
        </w:tc>
        <w:tc>
          <w:tcPr>
            <w:tcW w:w="3547" w:type="pct"/>
            <w:gridSpan w:val="7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2032193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0.201 / 0.163</w:t>
            </w:r>
          </w:p>
        </w:tc>
      </w:tr>
    </w:tbl>
    <w:p w14:paraId="23C966EE" w14:textId="77777777" w:rsidR="002063E6" w:rsidRPr="00746186" w:rsidRDefault="002063E6" w:rsidP="002063E6">
      <w:pPr>
        <w:rPr>
          <w:rFonts w:asciiTheme="majorBidi" w:eastAsia="Times New Roman" w:hAnsiTheme="majorBidi" w:cstheme="majorBidi"/>
          <w:b/>
          <w:bCs/>
        </w:rPr>
      </w:pPr>
    </w:p>
    <w:p w14:paraId="007E6F9D" w14:textId="77777777" w:rsidR="002063E6" w:rsidRPr="00746186" w:rsidRDefault="002063E6" w:rsidP="002063E6">
      <w:pPr>
        <w:rPr>
          <w:rFonts w:asciiTheme="majorBidi" w:eastAsia="Times New Roman" w:hAnsiTheme="majorBidi" w:cstheme="majorBidi"/>
          <w:b/>
          <w:bCs/>
        </w:rPr>
      </w:pPr>
    </w:p>
    <w:p w14:paraId="0D8C8187" w14:textId="77777777" w:rsidR="002063E6" w:rsidRPr="00746186" w:rsidRDefault="002063E6" w:rsidP="002063E6">
      <w:pPr>
        <w:rPr>
          <w:rFonts w:asciiTheme="majorBidi" w:eastAsia="Times New Roman" w:hAnsiTheme="majorBidi" w:cstheme="majorBidi"/>
          <w:b/>
          <w:bCs/>
        </w:rPr>
      </w:pPr>
      <w:r w:rsidRPr="00746186">
        <w:rPr>
          <w:rFonts w:asciiTheme="majorBidi" w:eastAsia="Times New Roman" w:hAnsiTheme="majorBidi" w:cstheme="majorBidi"/>
          <w:b/>
          <w:bCs/>
        </w:rPr>
        <w:lastRenderedPageBreak/>
        <w:t>Table S5</w:t>
      </w:r>
    </w:p>
    <w:p w14:paraId="6251C0F4" w14:textId="77777777" w:rsidR="002063E6" w:rsidRPr="00F448B2" w:rsidRDefault="002063E6" w:rsidP="002063E6">
      <w:pPr>
        <w:rPr>
          <w:rFonts w:asciiTheme="majorBidi" w:eastAsia="Times New Roman" w:hAnsiTheme="majorBidi" w:cstheme="majorBidi"/>
          <w:i/>
          <w:iCs/>
        </w:rPr>
      </w:pPr>
      <w:r w:rsidRPr="00F448B2">
        <w:rPr>
          <w:rFonts w:asciiTheme="majorBidi" w:eastAsia="Times New Roman" w:hAnsiTheme="majorBidi" w:cstheme="majorBidi"/>
          <w:i/>
          <w:iCs/>
        </w:rPr>
        <w:t xml:space="preserve">Linear </w:t>
      </w:r>
      <w:r>
        <w:rPr>
          <w:rFonts w:asciiTheme="majorBidi" w:eastAsia="Times New Roman" w:hAnsiTheme="majorBidi" w:cstheme="majorBidi"/>
          <w:i/>
          <w:iCs/>
        </w:rPr>
        <w:t>R</w:t>
      </w:r>
      <w:r w:rsidRPr="00F448B2">
        <w:rPr>
          <w:rFonts w:asciiTheme="majorBidi" w:eastAsia="Times New Roman" w:hAnsiTheme="majorBidi" w:cstheme="majorBidi"/>
          <w:i/>
          <w:iCs/>
        </w:rPr>
        <w:t xml:space="preserve">egression </w:t>
      </w:r>
      <w:r>
        <w:rPr>
          <w:rFonts w:asciiTheme="majorBidi" w:eastAsia="Times New Roman" w:hAnsiTheme="majorBidi" w:cstheme="majorBidi"/>
          <w:i/>
          <w:iCs/>
        </w:rPr>
        <w:t>P</w:t>
      </w:r>
      <w:r w:rsidRPr="00F448B2">
        <w:rPr>
          <w:rFonts w:asciiTheme="majorBidi" w:eastAsia="Times New Roman" w:hAnsiTheme="majorBidi" w:cstheme="majorBidi"/>
          <w:i/>
          <w:iCs/>
        </w:rPr>
        <w:t xml:space="preserve">redicting </w:t>
      </w:r>
      <w:r>
        <w:rPr>
          <w:rFonts w:asciiTheme="majorBidi" w:eastAsia="Times New Roman" w:hAnsiTheme="majorBidi" w:cstheme="majorBidi"/>
          <w:i/>
          <w:iCs/>
        </w:rPr>
        <w:t>social participation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858"/>
        <w:gridCol w:w="923"/>
        <w:gridCol w:w="886"/>
        <w:gridCol w:w="2224"/>
        <w:gridCol w:w="1698"/>
        <w:gridCol w:w="1698"/>
        <w:gridCol w:w="907"/>
      </w:tblGrid>
      <w:tr w:rsidR="002063E6" w:rsidRPr="00746186" w14:paraId="7196DEC2" w14:textId="77777777" w:rsidTr="00D16038">
        <w:tc>
          <w:tcPr>
            <w:tcW w:w="1453" w:type="pct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5643CB9" w14:textId="77777777" w:rsidR="002063E6" w:rsidRPr="00F448B2" w:rsidRDefault="002063E6" w:rsidP="00D16038">
            <w:pPr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F448B2">
              <w:rPr>
                <w:rFonts w:asciiTheme="majorBidi" w:eastAsia="Times New Roman" w:hAnsiTheme="majorBidi" w:cstheme="majorBidi"/>
                <w:b/>
                <w:bCs/>
              </w:rPr>
              <w:t> </w:t>
            </w:r>
          </w:p>
        </w:tc>
        <w:tc>
          <w:tcPr>
            <w:tcW w:w="3547" w:type="pct"/>
            <w:gridSpan w:val="7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17A72E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746186">
              <w:rPr>
                <w:rFonts w:asciiTheme="majorBidi" w:eastAsia="Times New Roman" w:hAnsiTheme="majorBidi" w:cstheme="majorBidi"/>
                <w:b/>
                <w:bCs/>
              </w:rPr>
              <w:t>Social Participation</w:t>
            </w:r>
          </w:p>
        </w:tc>
      </w:tr>
      <w:tr w:rsidR="002063E6" w:rsidRPr="00746186" w14:paraId="6D73273B" w14:textId="77777777" w:rsidTr="00D16038">
        <w:tc>
          <w:tcPr>
            <w:tcW w:w="1453" w:type="pct"/>
            <w:tcBorders>
              <w:bottom w:val="single" w:sz="6" w:space="0" w:color="auto"/>
            </w:tcBorders>
            <w:vAlign w:val="center"/>
            <w:hideMark/>
          </w:tcPr>
          <w:p w14:paraId="43ECA652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Predictors</w:t>
            </w:r>
          </w:p>
        </w:tc>
        <w:tc>
          <w:tcPr>
            <w:tcW w:w="331" w:type="pct"/>
            <w:tcBorders>
              <w:bottom w:val="single" w:sz="6" w:space="0" w:color="auto"/>
            </w:tcBorders>
            <w:vAlign w:val="center"/>
            <w:hideMark/>
          </w:tcPr>
          <w:p w14:paraId="68B57CB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B</w:t>
            </w:r>
          </w:p>
        </w:tc>
        <w:tc>
          <w:tcPr>
            <w:tcW w:w="356" w:type="pct"/>
            <w:tcBorders>
              <w:bottom w:val="single" w:sz="6" w:space="0" w:color="auto"/>
            </w:tcBorders>
            <w:vAlign w:val="center"/>
            <w:hideMark/>
          </w:tcPr>
          <w:p w14:paraId="157E6C0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std. Error</w:t>
            </w:r>
          </w:p>
        </w:tc>
        <w:tc>
          <w:tcPr>
            <w:tcW w:w="342" w:type="pct"/>
            <w:tcBorders>
              <w:bottom w:val="single" w:sz="6" w:space="0" w:color="auto"/>
            </w:tcBorders>
            <w:vAlign w:val="center"/>
            <w:hideMark/>
          </w:tcPr>
          <w:p w14:paraId="2E02D91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std. Beta</w:t>
            </w:r>
          </w:p>
        </w:tc>
        <w:tc>
          <w:tcPr>
            <w:tcW w:w="858" w:type="pct"/>
            <w:tcBorders>
              <w:bottom w:val="single" w:sz="6" w:space="0" w:color="auto"/>
            </w:tcBorders>
            <w:vAlign w:val="center"/>
            <w:hideMark/>
          </w:tcPr>
          <w:p w14:paraId="3E4F99C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standardized std. Error</w:t>
            </w:r>
          </w:p>
        </w:tc>
        <w:tc>
          <w:tcPr>
            <w:tcW w:w="655" w:type="pct"/>
            <w:tcBorders>
              <w:bottom w:val="single" w:sz="6" w:space="0" w:color="auto"/>
            </w:tcBorders>
            <w:vAlign w:val="center"/>
            <w:hideMark/>
          </w:tcPr>
          <w:p w14:paraId="0ECA5CC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95% CI</w:t>
            </w:r>
          </w:p>
        </w:tc>
        <w:tc>
          <w:tcPr>
            <w:tcW w:w="655" w:type="pct"/>
            <w:tcBorders>
              <w:bottom w:val="single" w:sz="6" w:space="0" w:color="auto"/>
            </w:tcBorders>
            <w:vAlign w:val="center"/>
            <w:hideMark/>
          </w:tcPr>
          <w:p w14:paraId="0455113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standardized CI</w:t>
            </w:r>
          </w:p>
        </w:tc>
        <w:tc>
          <w:tcPr>
            <w:tcW w:w="350" w:type="pct"/>
            <w:tcBorders>
              <w:bottom w:val="single" w:sz="6" w:space="0" w:color="auto"/>
            </w:tcBorders>
            <w:vAlign w:val="center"/>
            <w:hideMark/>
          </w:tcPr>
          <w:p w14:paraId="4E8207D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</w:rPr>
              <w:t>p</w:t>
            </w:r>
          </w:p>
        </w:tc>
      </w:tr>
      <w:tr w:rsidR="002063E6" w:rsidRPr="00746186" w14:paraId="52F4450C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B4ECC1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Intercept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EB9EB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2.869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350DB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0.317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5C6F5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0.000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281D1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F1F0C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2.245 – 3.492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AFA75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-0.100 – 0.100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B3774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&lt;0.001</w:t>
            </w:r>
          </w:p>
        </w:tc>
      </w:tr>
      <w:tr w:rsidR="002063E6" w:rsidRPr="00746186" w14:paraId="7FB6506C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09BE3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Age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D4250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-0.000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9DECA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0.000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8C285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-0.008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F3596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BABF0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-0.001 – 0.001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3F693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-0.112 – 0.095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B4AF5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0.872</w:t>
            </w:r>
          </w:p>
        </w:tc>
      </w:tr>
      <w:tr w:rsidR="002063E6" w:rsidRPr="00746186" w14:paraId="3871FAC0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384090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 = female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119B9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0.066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89FFE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0.078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2B7F9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0.044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CB681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648A0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-0.088 – 0.220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10024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-0.059 – 0.147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3593C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0.401</w:t>
            </w:r>
          </w:p>
        </w:tc>
      </w:tr>
      <w:tr w:rsidR="002063E6" w:rsidRPr="00746186" w14:paraId="2F6AD8A9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AD74F7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 = migration background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6CD9B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0.149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E8D48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0.100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2D84A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0.081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7A7A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0.054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F7A47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-0.047 – 0.345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6D00D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-0.026 – 0.189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C5CD8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0.136</w:t>
            </w:r>
          </w:p>
        </w:tc>
      </w:tr>
      <w:tr w:rsidR="002063E6" w:rsidRPr="00746186" w14:paraId="3879057E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06A7B5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1 = In relationship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5C9C3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-0.019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E13B5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0.087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AFAC7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-0.012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781BD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0.058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D19D7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-0.189 – 0.152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92B03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-0.126 – 0.101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E89C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0.828</w:t>
            </w:r>
          </w:p>
        </w:tc>
      </w:tr>
      <w:tr w:rsidR="002063E6" w:rsidRPr="00746186" w14:paraId="64113F97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D476F6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No. of children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E47A1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-0.122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2C52B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0.038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6F181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-0.185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FB243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A9E66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-0.196 – -0.047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F866F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-0.298 – -0.072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91F28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0.001</w:t>
            </w:r>
          </w:p>
        </w:tc>
      </w:tr>
      <w:tr w:rsidR="002063E6" w:rsidRPr="00746186" w14:paraId="427FEB1A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C16019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lastRenderedPageBreak/>
              <w:t>Religiosity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90433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-0.038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6EC42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0.019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67269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-0.137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3F56D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F2C7E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-0.075 – -0.001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EAB37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-0.269 – -0.005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F2D27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0.041</w:t>
            </w:r>
          </w:p>
        </w:tc>
      </w:tr>
      <w:tr w:rsidR="002063E6" w:rsidRPr="00746186" w14:paraId="0FC4AD6F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6B2B2C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Socioeconomic Status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411F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0.128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115E6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0.051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5EBDE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0.136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A81AC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0.055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178E7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0.027 – 0.228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C267F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0.029 – 0.243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1A5F3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0.013</w:t>
            </w:r>
          </w:p>
        </w:tc>
      </w:tr>
      <w:tr w:rsidR="002063E6" w:rsidRPr="00746186" w14:paraId="3139FA3E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3E41FC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Right-wing orientation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61F0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-0.005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9188D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0.021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3B819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-0.014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E73D6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0.054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2B26B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-0.047 – 0.037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79A20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-0.120 – 0.092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490B0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0.800</w:t>
            </w:r>
          </w:p>
        </w:tc>
      </w:tr>
      <w:tr w:rsidR="002063E6" w:rsidRPr="00746186" w14:paraId="7B50F1F7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41F491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Time spent in the Jewish community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50229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0.173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4AB78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0.039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6F2E8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0.273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59AAC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F90F6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0.095 – 0.250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D1837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0.151 – 0.396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AE49C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&lt;0.001</w:t>
            </w:r>
          </w:p>
        </w:tc>
      </w:tr>
      <w:tr w:rsidR="002063E6" w:rsidRPr="00746186" w14:paraId="568BEAC9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5F840B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Jewish identification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5988D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-0.012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E2864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0.045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462F2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-0.017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8BD17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EEDA0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-0.100 – 0.076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2E3F2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-0.141 – 0.107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3A103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0.786</w:t>
            </w:r>
          </w:p>
        </w:tc>
      </w:tr>
      <w:tr w:rsidR="002063E6" w:rsidRPr="00746186" w14:paraId="29A1E4C1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BB09B2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Vigilance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6FC1F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-0.107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71D5F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0.049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A0A0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-0.129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D0335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0.060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4F822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-0.204 – -0.010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40E65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-0.247 – -0.012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D0643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0.031</w:t>
            </w:r>
          </w:p>
        </w:tc>
      </w:tr>
      <w:tr w:rsidR="002063E6" w:rsidRPr="00746186" w14:paraId="4A15700B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D1983B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Perceived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C9DA4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-0.002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C80DF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0.002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CCA8D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-0.068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76912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0.058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AB7CF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-0.006 – 0.002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E66DA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-0.181 – 0.045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0A2AB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0.239</w:t>
            </w:r>
          </w:p>
        </w:tc>
      </w:tr>
      <w:tr w:rsidR="002063E6" w:rsidRPr="00746186" w14:paraId="1C69CAAF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782D5D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Everyday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711AA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-0.211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19738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0.080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71041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-0.180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B6B33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0.068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06C63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-0.369 – -0.053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EECF0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-0.314 – -0.045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89D98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</w:rPr>
              <w:t>0.009</w:t>
            </w:r>
          </w:p>
        </w:tc>
      </w:tr>
      <w:tr w:rsidR="002063E6" w:rsidRPr="00746186" w14:paraId="6EBA7E0E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91647B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Subtle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C8926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0.111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A583C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0.060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BE88D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0.151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4AED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0.081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046F5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-0.007 – 0.229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30DC8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-0.009 – 0.310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8A465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0.064</w:t>
            </w:r>
          </w:p>
        </w:tc>
      </w:tr>
      <w:tr w:rsidR="002063E6" w:rsidRPr="00746186" w14:paraId="53C57E0D" w14:textId="77777777" w:rsidTr="00D16038">
        <w:tc>
          <w:tcPr>
            <w:tcW w:w="1453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82CD3C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lastRenderedPageBreak/>
              <w:t>Collective Antisemitism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082AD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-0.015</w:t>
            </w:r>
          </w:p>
        </w:tc>
        <w:tc>
          <w:tcPr>
            <w:tcW w:w="35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61901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0.062</w:t>
            </w:r>
          </w:p>
        </w:tc>
        <w:tc>
          <w:tcPr>
            <w:tcW w:w="34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E0BAF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-0.019</w:t>
            </w:r>
          </w:p>
        </w:tc>
        <w:tc>
          <w:tcPr>
            <w:tcW w:w="85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7140A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0.077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CA96A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-0.137 – 0.107</w:t>
            </w:r>
          </w:p>
        </w:tc>
        <w:tc>
          <w:tcPr>
            <w:tcW w:w="65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0300F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-0.169 – 0.132</w:t>
            </w:r>
          </w:p>
        </w:tc>
        <w:tc>
          <w:tcPr>
            <w:tcW w:w="35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485A8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0.809</w:t>
            </w:r>
          </w:p>
        </w:tc>
      </w:tr>
      <w:tr w:rsidR="002063E6" w:rsidRPr="00746186" w14:paraId="7AF028EC" w14:textId="77777777" w:rsidTr="00D16038">
        <w:tc>
          <w:tcPr>
            <w:tcW w:w="1453" w:type="pct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819B7A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Observations</w:t>
            </w:r>
          </w:p>
        </w:tc>
        <w:tc>
          <w:tcPr>
            <w:tcW w:w="3547" w:type="pct"/>
            <w:gridSpan w:val="7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368098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331</w:t>
            </w:r>
          </w:p>
        </w:tc>
      </w:tr>
      <w:tr w:rsidR="002063E6" w:rsidRPr="00746186" w14:paraId="245E5E0E" w14:textId="77777777" w:rsidTr="00D16038">
        <w:tc>
          <w:tcPr>
            <w:tcW w:w="1453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5EE08A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R</w:t>
            </w:r>
            <w:r w:rsidRPr="00746186">
              <w:rPr>
                <w:rFonts w:asciiTheme="majorBidi" w:eastAsia="Times New Roman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eastAsia="Times New Roman" w:hAnsiTheme="majorBidi" w:cstheme="majorBidi"/>
              </w:rPr>
              <w:t xml:space="preserve"> / R</w:t>
            </w:r>
            <w:r w:rsidRPr="00746186">
              <w:rPr>
                <w:rFonts w:asciiTheme="majorBidi" w:eastAsia="Times New Roman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eastAsia="Times New Roman" w:hAnsiTheme="majorBidi" w:cstheme="majorBidi"/>
              </w:rPr>
              <w:t xml:space="preserve"> adjusted</w:t>
            </w:r>
          </w:p>
        </w:tc>
        <w:tc>
          <w:tcPr>
            <w:tcW w:w="3547" w:type="pct"/>
            <w:gridSpan w:val="7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D9033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</w:rPr>
            </w:pPr>
            <w:r w:rsidRPr="00746186">
              <w:rPr>
                <w:rFonts w:asciiTheme="majorBidi" w:eastAsia="Times New Roman" w:hAnsiTheme="majorBidi" w:cstheme="majorBidi"/>
              </w:rPr>
              <w:t>0.176 / 0.137</w:t>
            </w:r>
          </w:p>
        </w:tc>
      </w:tr>
    </w:tbl>
    <w:p w14:paraId="534B1494" w14:textId="77777777" w:rsidR="002063E6" w:rsidRPr="00746186" w:rsidRDefault="002063E6" w:rsidP="002063E6">
      <w:pPr>
        <w:rPr>
          <w:rFonts w:asciiTheme="majorBidi" w:eastAsia="Times New Roman" w:hAnsiTheme="majorBidi" w:cstheme="majorBidi"/>
          <w:b/>
          <w:bCs/>
        </w:rPr>
      </w:pPr>
    </w:p>
    <w:p w14:paraId="02615546" w14:textId="77777777" w:rsidR="002063E6" w:rsidRPr="00746186" w:rsidRDefault="002063E6" w:rsidP="002063E6">
      <w:pPr>
        <w:rPr>
          <w:rFonts w:asciiTheme="majorBidi" w:eastAsia="Times New Roman" w:hAnsiTheme="majorBidi" w:cstheme="majorBidi"/>
          <w:b/>
          <w:bCs/>
        </w:rPr>
      </w:pPr>
    </w:p>
    <w:p w14:paraId="6B111A4C" w14:textId="77777777" w:rsidR="002063E6" w:rsidRPr="00746186" w:rsidRDefault="002063E6" w:rsidP="002063E6">
      <w:pPr>
        <w:rPr>
          <w:rFonts w:asciiTheme="majorBidi" w:eastAsia="Times New Roman" w:hAnsiTheme="majorBidi" w:cstheme="majorBidi"/>
          <w:b/>
          <w:bCs/>
        </w:rPr>
      </w:pPr>
    </w:p>
    <w:p w14:paraId="0A2AB479" w14:textId="77777777" w:rsidR="002063E6" w:rsidRDefault="002063E6" w:rsidP="002063E6">
      <w:pPr>
        <w:rPr>
          <w:rFonts w:asciiTheme="majorBidi" w:eastAsia="Times New Roman" w:hAnsiTheme="majorBidi" w:cstheme="majorBidi"/>
          <w:b/>
          <w:bCs/>
        </w:rPr>
      </w:pPr>
      <w:r w:rsidRPr="00746186">
        <w:rPr>
          <w:rFonts w:asciiTheme="majorBidi" w:eastAsia="Times New Roman" w:hAnsiTheme="majorBidi" w:cstheme="majorBidi"/>
          <w:b/>
          <w:bCs/>
        </w:rPr>
        <w:t>Table S6</w:t>
      </w:r>
    </w:p>
    <w:p w14:paraId="235A4EDD" w14:textId="77777777" w:rsidR="002063E6" w:rsidRPr="00F448B2" w:rsidRDefault="002063E6" w:rsidP="002063E6">
      <w:pPr>
        <w:rPr>
          <w:rFonts w:asciiTheme="majorBidi" w:eastAsia="Times New Roman" w:hAnsiTheme="majorBidi" w:cstheme="majorBidi"/>
          <w:i/>
          <w:iCs/>
        </w:rPr>
      </w:pPr>
      <w:r w:rsidRPr="00F448B2">
        <w:rPr>
          <w:rFonts w:asciiTheme="majorBidi" w:eastAsia="Times New Roman" w:hAnsiTheme="majorBidi" w:cstheme="majorBidi"/>
          <w:i/>
          <w:iCs/>
        </w:rPr>
        <w:t xml:space="preserve">Linear </w:t>
      </w:r>
      <w:r>
        <w:rPr>
          <w:rFonts w:asciiTheme="majorBidi" w:eastAsia="Times New Roman" w:hAnsiTheme="majorBidi" w:cstheme="majorBidi"/>
          <w:i/>
          <w:iCs/>
        </w:rPr>
        <w:t>R</w:t>
      </w:r>
      <w:r w:rsidRPr="00F448B2">
        <w:rPr>
          <w:rFonts w:asciiTheme="majorBidi" w:eastAsia="Times New Roman" w:hAnsiTheme="majorBidi" w:cstheme="majorBidi"/>
          <w:i/>
          <w:iCs/>
        </w:rPr>
        <w:t>egression</w:t>
      </w:r>
      <w:r>
        <w:rPr>
          <w:rFonts w:asciiTheme="majorBidi" w:eastAsia="Times New Roman" w:hAnsiTheme="majorBidi" w:cstheme="majorBidi"/>
          <w:i/>
          <w:iCs/>
        </w:rPr>
        <w:t>s</w:t>
      </w:r>
      <w:r w:rsidRPr="00F448B2">
        <w:rPr>
          <w:rFonts w:asciiTheme="majorBidi" w:eastAsia="Times New Roman" w:hAnsiTheme="majorBidi" w:cstheme="majorBidi"/>
          <w:i/>
          <w:iCs/>
        </w:rPr>
        <w:t xml:space="preserve"> </w:t>
      </w:r>
      <w:r>
        <w:rPr>
          <w:rFonts w:asciiTheme="majorBidi" w:eastAsia="Times New Roman" w:hAnsiTheme="majorBidi" w:cstheme="majorBidi"/>
          <w:i/>
          <w:iCs/>
        </w:rPr>
        <w:t>P</w:t>
      </w:r>
      <w:r w:rsidRPr="00F448B2">
        <w:rPr>
          <w:rFonts w:asciiTheme="majorBidi" w:eastAsia="Times New Roman" w:hAnsiTheme="majorBidi" w:cstheme="majorBidi"/>
          <w:i/>
          <w:iCs/>
        </w:rPr>
        <w:t xml:space="preserve">redicting </w:t>
      </w:r>
      <w:r>
        <w:rPr>
          <w:rFonts w:asciiTheme="majorBidi" w:eastAsia="Times New Roman" w:hAnsiTheme="majorBidi" w:cstheme="majorBidi"/>
          <w:i/>
          <w:iCs/>
        </w:rPr>
        <w:t>Outcome Variables with Interaction Terms</w:t>
      </w:r>
    </w:p>
    <w:p w14:paraId="5A904402" w14:textId="77777777" w:rsidR="002063E6" w:rsidRPr="00F448B2" w:rsidRDefault="002063E6" w:rsidP="002063E6">
      <w:pPr>
        <w:rPr>
          <w:rFonts w:asciiTheme="majorBidi" w:eastAsia="Times New Roman" w:hAnsiTheme="majorBidi" w:cstheme="majorBidi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684"/>
        <w:gridCol w:w="1342"/>
        <w:gridCol w:w="790"/>
        <w:gridCol w:w="684"/>
        <w:gridCol w:w="1342"/>
        <w:gridCol w:w="790"/>
        <w:gridCol w:w="684"/>
        <w:gridCol w:w="1342"/>
        <w:gridCol w:w="790"/>
        <w:gridCol w:w="684"/>
        <w:gridCol w:w="1342"/>
        <w:gridCol w:w="790"/>
      </w:tblGrid>
      <w:tr w:rsidR="002063E6" w:rsidRPr="00746186" w14:paraId="78B1B4BD" w14:textId="77777777" w:rsidTr="00D16038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B8DE4C1" w14:textId="77777777" w:rsidR="002063E6" w:rsidRPr="00F448B2" w:rsidRDefault="002063E6" w:rsidP="00D16038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F448B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D8DACC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Subjective Well-Being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F2976F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Anxiety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4C723B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Depression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B3543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Social Participation</w:t>
            </w:r>
          </w:p>
        </w:tc>
      </w:tr>
      <w:tr w:rsidR="002063E6" w:rsidRPr="00746186" w14:paraId="65BE797B" w14:textId="77777777" w:rsidTr="00D16038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46FA7CD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A85481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62BE51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D0150F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68B0B5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F3FB22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9A21A9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AE31B4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59B29E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CA3169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7A7C93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ADE71B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2BC1D5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p</w:t>
            </w:r>
          </w:p>
        </w:tc>
      </w:tr>
      <w:tr w:rsidR="002063E6" w:rsidRPr="00746186" w14:paraId="6DB315E7" w14:textId="77777777" w:rsidTr="00D16038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474C95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Intercept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51D55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2.141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72ED1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1.433 – 2.849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FF17F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478C4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2.322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DCDA4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1.970 – 2.673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ADC96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1358F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2.136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47F32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1.827 – 2.446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475A8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6904E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2.295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EEB2B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1.809 – 2.780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4A0BC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&lt;0.001</w:t>
            </w:r>
          </w:p>
        </w:tc>
      </w:tr>
      <w:tr w:rsidR="002063E6" w:rsidRPr="00746186" w14:paraId="7086E8E9" w14:textId="77777777" w:rsidTr="00D16038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5C30BD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C689C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A00C8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-0.000 – 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C84B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BF76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5F40F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-0.001 – 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4B80E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0.882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9CAA2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37A52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-0.000 – 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C6C79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0.879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E4D01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0EE39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-0.001 – 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3DA8F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0.834</w:t>
            </w:r>
          </w:p>
        </w:tc>
      </w:tr>
      <w:tr w:rsidR="002063E6" w:rsidRPr="00746186" w14:paraId="44D8F0DC" w14:textId="77777777" w:rsidTr="00D16038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A217E0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1 = female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7AAF2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9DA57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-0.371 – 0.059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E279B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0.155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650C8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0.177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E217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0.070 – 0.283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7668D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A1943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BFE91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-0.084 – 0.104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5DA21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0.836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1F656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820A9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-0.108 – 0.188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DD2B7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0.596</w:t>
            </w:r>
          </w:p>
        </w:tc>
      </w:tr>
      <w:tr w:rsidR="002063E6" w:rsidRPr="00746186" w14:paraId="6B45561E" w14:textId="77777777" w:rsidTr="00D16038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9CFB17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1 = migration background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59930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0.100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6A15B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-0.174 – 0.375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CFBA5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0.474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2D541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FE87D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-0.109 – 0.164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AED68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0.692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696CB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7C504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-0.165 – 0.075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202BD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0.461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3F1A7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0.100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E64F8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-0.088 – 0.288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84A1F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0.297</w:t>
            </w:r>
          </w:p>
        </w:tc>
      </w:tr>
      <w:tr w:rsidR="002063E6" w:rsidRPr="00746186" w14:paraId="53F0327A" w14:textId="77777777" w:rsidTr="00D16038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05A63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1 = In relationship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C7A7B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0.199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79CF6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-0.033 – 0.432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15830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512FC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A3165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-0.106 – 0.125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9D369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0.869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43112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F69D2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-0.134 – 0.069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F8992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0.536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18EDF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6D494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-0.169 – 0.152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A05BD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0.920</w:t>
            </w:r>
          </w:p>
        </w:tc>
      </w:tr>
      <w:tr w:rsidR="002063E6" w:rsidRPr="00746186" w14:paraId="6A3C1E78" w14:textId="77777777" w:rsidTr="00D16038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CD5753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No. of children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9BDF4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D23FC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-0.052 – 0.149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E56E9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0.345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D1552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BC840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-0.101 – -0.001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219F5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0.046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EA994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064BD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-0.033 – 0.054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9899A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0.639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4A683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8CDEB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-0.175 – -0.036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482EE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0.003</w:t>
            </w:r>
          </w:p>
        </w:tc>
      </w:tr>
      <w:tr w:rsidR="002063E6" w:rsidRPr="00746186" w14:paraId="5AEA9F1A" w14:textId="77777777" w:rsidTr="00D16038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69D788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Religiosity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7E528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FC70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-0.043 – 0.060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F318C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0.748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0B78B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2200A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-0.034 – 0.017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81000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0.506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EA1CA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5AEB6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-0.025 – 0.020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06482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0.806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0AF52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6C518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-0.074 – -0.003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8023C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0.032</w:t>
            </w:r>
          </w:p>
        </w:tc>
      </w:tr>
      <w:tr w:rsidR="002063E6" w:rsidRPr="00746186" w14:paraId="22B13C05" w14:textId="77777777" w:rsidTr="00D16038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E69FA7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Socioeconomic Status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7C97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0.561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49E27C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0.421 – 0.702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825E4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66A7B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3D425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-0.137 – 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25FCA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5AB40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BAAD6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-0.178 – -0.055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9ABE9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8EFBB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0.146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5BE9F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0.050 – 0.243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2C331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0.003</w:t>
            </w:r>
          </w:p>
        </w:tc>
      </w:tr>
      <w:tr w:rsidR="002063E6" w:rsidRPr="00746186" w14:paraId="76DABA51" w14:textId="77777777" w:rsidTr="00D16038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5861EA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Right-wing orientation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B0F62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E0B74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-0.061 – 0.055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E2CDB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0.912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BD46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10604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-0.065 – -0.008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4ACDC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0.012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C5FFE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F7E16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-0.011 – 0.040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8E9F7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0.270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88151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9DAEB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-0.050 – 0.029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4414B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0.600</w:t>
            </w:r>
          </w:p>
        </w:tc>
      </w:tr>
      <w:tr w:rsidR="002063E6" w:rsidRPr="00746186" w14:paraId="3694761B" w14:textId="77777777" w:rsidTr="00D16038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2AA478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Time spent in the Jewish community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F470ED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9D0C1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-0.049 – 0.168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E4A51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0.281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9E570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7E2C3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-0.048 – 0.060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73376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0.819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21938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25A0D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-0.075 – 0.020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977F0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0.249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F0976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0.178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EDAAF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0.103 – 0.252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C5211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&lt;0.001</w:t>
            </w:r>
          </w:p>
        </w:tc>
      </w:tr>
      <w:tr w:rsidR="002063E6" w:rsidRPr="00746186" w14:paraId="34E850E0" w14:textId="77777777" w:rsidTr="00D16038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83CD76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Jewish identification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6E180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9CE7F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-0.037 – 0.193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7BA85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0.183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F6525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C0F485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-0.070 – 0.044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717F4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0.653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2C0B3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B77A7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-0.071 – 0.031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E25BF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0.438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EEA45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236B7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-0.090 – 0.068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DE36C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0.789</w:t>
            </w:r>
          </w:p>
        </w:tc>
      </w:tr>
      <w:tr w:rsidR="002063E6" w:rsidRPr="00746186" w14:paraId="0EDC146F" w14:textId="77777777" w:rsidTr="00D16038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738062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Everyday Antisemitism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1115B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-0.436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7B708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-0.617 – -0.255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9839AB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E9140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0.333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B3737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0.243 – 0.423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18B46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28DDC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0.245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D059CE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0.166 – 0.324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12171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0DA73A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D520E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-0.288 – -0.041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5D2188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Style w:val="Strong"/>
                <w:rFonts w:asciiTheme="majorBidi" w:eastAsia="Times New Roman" w:hAnsiTheme="majorBidi" w:cstheme="majorBidi"/>
                <w:sz w:val="20"/>
                <w:szCs w:val="20"/>
              </w:rPr>
              <w:t>0.009</w:t>
            </w:r>
          </w:p>
        </w:tc>
      </w:tr>
      <w:tr w:rsidR="002063E6" w:rsidRPr="00746186" w14:paraId="1A408CAE" w14:textId="77777777" w:rsidTr="00D16038"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08A3E1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Identification X Everyday Antisemitism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83BDC0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-0.021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134A1F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-0.209 – 0.166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0F87D7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0.822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DB114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0.020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31D5C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-0.073 – 0.113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E269F1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0.676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06FCB3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-0.006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1910B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-0.088 – 0.076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A2B3A4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0.886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D263C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-0.067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4ADB42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-0.196 – 0.062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CA2029" w14:textId="77777777" w:rsidR="002063E6" w:rsidRPr="00746186" w:rsidRDefault="002063E6" w:rsidP="00D160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0.306</w:t>
            </w:r>
          </w:p>
        </w:tc>
      </w:tr>
      <w:tr w:rsidR="002063E6" w:rsidRPr="00746186" w14:paraId="1484CD46" w14:textId="77777777" w:rsidTr="00D16038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61A323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BC4AD5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352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8FB467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353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708CA55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352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746DC79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351</w:t>
            </w:r>
          </w:p>
        </w:tc>
      </w:tr>
      <w:tr w:rsidR="002063E6" w:rsidRPr="00746186" w14:paraId="7526F0A3" w14:textId="77777777" w:rsidTr="00D16038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C3BC90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R</w:t>
            </w:r>
            <w:r w:rsidRPr="0074618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2</w:t>
            </w: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/ R</w:t>
            </w:r>
            <w:r w:rsidRPr="0074618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2</w:t>
            </w: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adjusted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25BAC1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0.286 / 0.261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F7A3AC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0.220 / 0.192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F2ECF9F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0.175 / 0.146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DFE37D" w14:textId="77777777" w:rsidR="002063E6" w:rsidRPr="00746186" w:rsidRDefault="002063E6" w:rsidP="00D1603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46186">
              <w:rPr>
                <w:rFonts w:asciiTheme="majorBidi" w:eastAsia="Times New Roman" w:hAnsiTheme="majorBidi" w:cstheme="majorBidi"/>
                <w:sz w:val="20"/>
                <w:szCs w:val="20"/>
              </w:rPr>
              <w:t>0.147 / 0.117</w:t>
            </w:r>
          </w:p>
        </w:tc>
      </w:tr>
    </w:tbl>
    <w:p w14:paraId="71EA8493" w14:textId="77777777" w:rsidR="002063E6" w:rsidRPr="00746186" w:rsidRDefault="002063E6" w:rsidP="002063E6">
      <w:pPr>
        <w:rPr>
          <w:rFonts w:asciiTheme="majorBidi" w:eastAsia="Times New Roman" w:hAnsiTheme="majorBidi" w:cstheme="majorBidi"/>
          <w:b/>
          <w:bCs/>
        </w:rPr>
      </w:pPr>
    </w:p>
    <w:p w14:paraId="4CECFE74" w14:textId="77777777" w:rsidR="002063E6" w:rsidRPr="00746186" w:rsidRDefault="002063E6" w:rsidP="002063E6">
      <w:pPr>
        <w:rPr>
          <w:rFonts w:asciiTheme="majorBidi" w:hAnsiTheme="majorBidi" w:cstheme="majorBidi"/>
          <w:b/>
          <w:bCs/>
        </w:rPr>
      </w:pPr>
    </w:p>
    <w:p w14:paraId="3AEA7624" w14:textId="77777777" w:rsidR="002063E6" w:rsidRPr="00746186" w:rsidRDefault="002063E6" w:rsidP="002063E6">
      <w:pPr>
        <w:rPr>
          <w:rFonts w:asciiTheme="majorBidi" w:hAnsiTheme="majorBidi" w:cstheme="majorBidi"/>
          <w:b/>
          <w:bCs/>
        </w:rPr>
      </w:pPr>
      <w:r w:rsidRPr="00746186">
        <w:rPr>
          <w:rFonts w:asciiTheme="majorBidi" w:hAnsiTheme="majorBidi" w:cstheme="majorBidi"/>
          <w:b/>
          <w:bCs/>
        </w:rPr>
        <w:t>Table S7</w:t>
      </w:r>
    </w:p>
    <w:p w14:paraId="4FC3204A" w14:textId="77777777" w:rsidR="002063E6" w:rsidRPr="00746186" w:rsidRDefault="002063E6" w:rsidP="002063E6">
      <w:pPr>
        <w:rPr>
          <w:rFonts w:asciiTheme="majorBidi" w:hAnsiTheme="majorBidi" w:cstheme="majorBidi"/>
          <w:i/>
          <w:iCs/>
        </w:rPr>
      </w:pPr>
      <w:r w:rsidRPr="00746186">
        <w:rPr>
          <w:rFonts w:asciiTheme="majorBidi" w:hAnsiTheme="majorBidi" w:cstheme="majorBidi"/>
          <w:i/>
          <w:iCs/>
        </w:rPr>
        <w:t xml:space="preserve">Means (SDs) and Results of One-Way ANOVAs for Differences Between Profiles in Profiling Variables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14"/>
        <w:gridCol w:w="2068"/>
        <w:gridCol w:w="2031"/>
        <w:gridCol w:w="2112"/>
        <w:gridCol w:w="1379"/>
        <w:gridCol w:w="1558"/>
        <w:gridCol w:w="1099"/>
        <w:gridCol w:w="1099"/>
      </w:tblGrid>
      <w:tr w:rsidR="002063E6" w:rsidRPr="00746186" w14:paraId="088AECD2" w14:textId="77777777" w:rsidTr="00D16038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BBA8F3A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F155D7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Profile 1: High identity, high antisemitism (</w:t>
            </w:r>
            <w:r w:rsidRPr="00746186">
              <w:rPr>
                <w:rFonts w:asciiTheme="majorBidi" w:hAnsiTheme="majorBidi" w:cstheme="majorBidi"/>
                <w:i/>
                <w:iCs/>
              </w:rPr>
              <w:t>n</w:t>
            </w:r>
            <w:r w:rsidRPr="00746186">
              <w:rPr>
                <w:rFonts w:asciiTheme="majorBidi" w:hAnsiTheme="majorBidi" w:cstheme="majorBidi"/>
              </w:rPr>
              <w:t xml:space="preserve"> = 181)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1AF7D5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Profile 2: Low identity, low antisemitism (</w:t>
            </w:r>
            <w:r w:rsidRPr="00746186">
              <w:rPr>
                <w:rFonts w:asciiTheme="majorBidi" w:hAnsiTheme="majorBidi" w:cstheme="majorBidi"/>
                <w:i/>
                <w:iCs/>
              </w:rPr>
              <w:t>n</w:t>
            </w:r>
            <w:r w:rsidRPr="00746186">
              <w:rPr>
                <w:rFonts w:asciiTheme="majorBidi" w:hAnsiTheme="majorBidi" w:cstheme="majorBidi"/>
              </w:rPr>
              <w:t xml:space="preserve"> = 29)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4675329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Profile 3: Average identity, low antisemitism (</w:t>
            </w:r>
            <w:r w:rsidRPr="00746186">
              <w:rPr>
                <w:rFonts w:asciiTheme="majorBidi" w:hAnsiTheme="majorBidi" w:cstheme="majorBidi"/>
                <w:i/>
                <w:iCs/>
              </w:rPr>
              <w:t>n</w:t>
            </w:r>
            <w:r w:rsidRPr="00746186">
              <w:rPr>
                <w:rFonts w:asciiTheme="majorBidi" w:hAnsiTheme="majorBidi" w:cstheme="majorBidi"/>
              </w:rPr>
              <w:t xml:space="preserve"> = 134)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AEE115B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ANOVA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6A1C922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Significance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651F7739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32DA12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2BF28D0D" w14:textId="77777777" w:rsidTr="00D16038">
        <w:tc>
          <w:tcPr>
            <w:tcW w:w="0" w:type="auto"/>
            <w:tcBorders>
              <w:top w:val="single" w:sz="8" w:space="0" w:color="auto"/>
            </w:tcBorders>
          </w:tcPr>
          <w:p w14:paraId="54ABDD8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05D649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79E8AB07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DF611E4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4195CD4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C0AF46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Profile 2 vs. Profile 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B4DEC07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Profile 3 vs. profile 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764AAA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Profile 3 vs. profile 2</w:t>
            </w:r>
          </w:p>
        </w:tc>
      </w:tr>
      <w:tr w:rsidR="002063E6" w:rsidRPr="00746186" w14:paraId="6B4D29B5" w14:textId="77777777" w:rsidTr="00D16038">
        <w:tc>
          <w:tcPr>
            <w:tcW w:w="0" w:type="auto"/>
          </w:tcPr>
          <w:p w14:paraId="1319E5CC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63916DD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5D2ED94B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6953017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306B14CF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70A0AFD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775451D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78D3AAD2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673333F2" w14:textId="77777777" w:rsidTr="00D16038">
        <w:tc>
          <w:tcPr>
            <w:tcW w:w="0" w:type="auto"/>
          </w:tcPr>
          <w:p w14:paraId="0A45E27E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Jewish identification</w:t>
            </w:r>
          </w:p>
        </w:tc>
        <w:tc>
          <w:tcPr>
            <w:tcW w:w="0" w:type="auto"/>
          </w:tcPr>
          <w:p w14:paraId="360EB83E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4.96 (0.73)</w:t>
            </w:r>
          </w:p>
        </w:tc>
        <w:tc>
          <w:tcPr>
            <w:tcW w:w="0" w:type="auto"/>
          </w:tcPr>
          <w:p w14:paraId="6DBEEC6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2.38 (0.69)</w:t>
            </w:r>
          </w:p>
        </w:tc>
        <w:tc>
          <w:tcPr>
            <w:tcW w:w="0" w:type="auto"/>
          </w:tcPr>
          <w:p w14:paraId="5080090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4.57 (0.83)</w:t>
            </w:r>
          </w:p>
        </w:tc>
        <w:tc>
          <w:tcPr>
            <w:tcW w:w="0" w:type="auto"/>
          </w:tcPr>
          <w:p w14:paraId="5AE64041" w14:textId="77777777" w:rsidR="002063E6" w:rsidRPr="00746186" w:rsidRDefault="002063E6" w:rsidP="00D16038">
            <w:pPr>
              <w:rPr>
                <w:rFonts w:asciiTheme="majorBidi" w:hAnsiTheme="majorBidi" w:cstheme="majorBidi"/>
                <w:rtl/>
              </w:rPr>
            </w:pPr>
            <w:r w:rsidRPr="00746186">
              <w:rPr>
                <w:rFonts w:asciiTheme="majorBidi" w:hAnsiTheme="majorBidi" w:cstheme="majorBidi"/>
              </w:rPr>
              <w:t>F(2,341) = 142.57, p &lt; .001</w:t>
            </w:r>
          </w:p>
        </w:tc>
        <w:tc>
          <w:tcPr>
            <w:tcW w:w="0" w:type="auto"/>
          </w:tcPr>
          <w:p w14:paraId="4E3BF619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0" w:type="auto"/>
          </w:tcPr>
          <w:p w14:paraId="6D5CF9EA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0" w:type="auto"/>
          </w:tcPr>
          <w:p w14:paraId="22EC883C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***</w:t>
            </w:r>
          </w:p>
        </w:tc>
      </w:tr>
      <w:tr w:rsidR="002063E6" w:rsidRPr="00746186" w14:paraId="6DDE6C78" w14:textId="77777777" w:rsidTr="00D16038">
        <w:tc>
          <w:tcPr>
            <w:tcW w:w="0" w:type="auto"/>
          </w:tcPr>
          <w:p w14:paraId="325CB61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Vigilance</w:t>
            </w:r>
          </w:p>
        </w:tc>
        <w:tc>
          <w:tcPr>
            <w:tcW w:w="0" w:type="auto"/>
          </w:tcPr>
          <w:p w14:paraId="29C153EA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3.06 (0.87)</w:t>
            </w:r>
          </w:p>
        </w:tc>
        <w:tc>
          <w:tcPr>
            <w:tcW w:w="0" w:type="auto"/>
          </w:tcPr>
          <w:p w14:paraId="78BCF22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2.74 (0.98)</w:t>
            </w:r>
          </w:p>
        </w:tc>
        <w:tc>
          <w:tcPr>
            <w:tcW w:w="0" w:type="auto"/>
          </w:tcPr>
          <w:p w14:paraId="03A29A3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2.85 (0.90)</w:t>
            </w:r>
          </w:p>
        </w:tc>
        <w:tc>
          <w:tcPr>
            <w:tcW w:w="0" w:type="auto"/>
          </w:tcPr>
          <w:p w14:paraId="1002CD9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F(2,341) = 2.97, p = .06</w:t>
            </w:r>
          </w:p>
        </w:tc>
        <w:tc>
          <w:tcPr>
            <w:tcW w:w="0" w:type="auto"/>
          </w:tcPr>
          <w:p w14:paraId="569576F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3F00BCAA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1A5299AE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3523DDF4" w14:textId="77777777" w:rsidTr="00D16038">
        <w:tc>
          <w:tcPr>
            <w:tcW w:w="0" w:type="auto"/>
          </w:tcPr>
          <w:p w14:paraId="08F423A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Perceived AS</w:t>
            </w:r>
          </w:p>
        </w:tc>
        <w:tc>
          <w:tcPr>
            <w:tcW w:w="0" w:type="auto"/>
          </w:tcPr>
          <w:p w14:paraId="190821B9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47.97 (21.63)</w:t>
            </w:r>
          </w:p>
        </w:tc>
        <w:tc>
          <w:tcPr>
            <w:tcW w:w="0" w:type="auto"/>
          </w:tcPr>
          <w:p w14:paraId="68027332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41.28 (23.47)</w:t>
            </w:r>
          </w:p>
        </w:tc>
        <w:tc>
          <w:tcPr>
            <w:tcW w:w="0" w:type="auto"/>
          </w:tcPr>
          <w:p w14:paraId="410A3FD2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41.90 (20.12)</w:t>
            </w:r>
          </w:p>
        </w:tc>
        <w:tc>
          <w:tcPr>
            <w:tcW w:w="0" w:type="auto"/>
          </w:tcPr>
          <w:p w14:paraId="413F4264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F(2,341) = 3.64, p = .03</w:t>
            </w:r>
          </w:p>
        </w:tc>
        <w:tc>
          <w:tcPr>
            <w:tcW w:w="0" w:type="auto"/>
          </w:tcPr>
          <w:p w14:paraId="32E2CDC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41FCD76E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1BE18123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309EF142" w14:textId="77777777" w:rsidTr="00D16038">
        <w:tc>
          <w:tcPr>
            <w:tcW w:w="0" w:type="auto"/>
          </w:tcPr>
          <w:p w14:paraId="3C06A2FF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Everyday AS</w:t>
            </w:r>
          </w:p>
        </w:tc>
        <w:tc>
          <w:tcPr>
            <w:tcW w:w="0" w:type="auto"/>
          </w:tcPr>
          <w:p w14:paraId="65A7E3CE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1.96 (0.66)</w:t>
            </w:r>
          </w:p>
        </w:tc>
        <w:tc>
          <w:tcPr>
            <w:tcW w:w="0" w:type="auto"/>
          </w:tcPr>
          <w:p w14:paraId="74DB478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1.42 (0.39)</w:t>
            </w:r>
          </w:p>
        </w:tc>
        <w:tc>
          <w:tcPr>
            <w:tcW w:w="0" w:type="auto"/>
          </w:tcPr>
          <w:p w14:paraId="1B52E86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1.36 (0.40)</w:t>
            </w:r>
          </w:p>
        </w:tc>
        <w:tc>
          <w:tcPr>
            <w:tcW w:w="0" w:type="auto"/>
          </w:tcPr>
          <w:p w14:paraId="56AA3DF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F(2,341) = 49.76, p &lt; .001</w:t>
            </w:r>
          </w:p>
        </w:tc>
        <w:tc>
          <w:tcPr>
            <w:tcW w:w="0" w:type="auto"/>
          </w:tcPr>
          <w:p w14:paraId="5C16F27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0" w:type="auto"/>
          </w:tcPr>
          <w:p w14:paraId="77605D4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0" w:type="auto"/>
          </w:tcPr>
          <w:p w14:paraId="46E7406A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02152DDA" w14:textId="77777777" w:rsidTr="00D16038">
        <w:tc>
          <w:tcPr>
            <w:tcW w:w="0" w:type="auto"/>
          </w:tcPr>
          <w:p w14:paraId="5C9A472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Subtle AS</w:t>
            </w:r>
          </w:p>
        </w:tc>
        <w:tc>
          <w:tcPr>
            <w:tcW w:w="0" w:type="auto"/>
          </w:tcPr>
          <w:p w14:paraId="25A82BF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3.69 (0.65)</w:t>
            </w:r>
          </w:p>
        </w:tc>
        <w:tc>
          <w:tcPr>
            <w:tcW w:w="0" w:type="auto"/>
          </w:tcPr>
          <w:p w14:paraId="3FAA5354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2.57 (0.79)</w:t>
            </w:r>
          </w:p>
        </w:tc>
        <w:tc>
          <w:tcPr>
            <w:tcW w:w="0" w:type="auto"/>
          </w:tcPr>
          <w:p w14:paraId="044B9FC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2.06 (0.55)</w:t>
            </w:r>
          </w:p>
        </w:tc>
        <w:tc>
          <w:tcPr>
            <w:tcW w:w="0" w:type="auto"/>
          </w:tcPr>
          <w:p w14:paraId="643C413E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F(2,341) = 268.88, p &lt; .001</w:t>
            </w:r>
          </w:p>
        </w:tc>
        <w:tc>
          <w:tcPr>
            <w:tcW w:w="0" w:type="auto"/>
          </w:tcPr>
          <w:p w14:paraId="769FE613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0" w:type="auto"/>
          </w:tcPr>
          <w:p w14:paraId="6F4A5F1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0" w:type="auto"/>
          </w:tcPr>
          <w:p w14:paraId="132EB652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***</w:t>
            </w:r>
          </w:p>
        </w:tc>
      </w:tr>
      <w:tr w:rsidR="002063E6" w:rsidRPr="00746186" w14:paraId="36128DDB" w14:textId="77777777" w:rsidTr="00D16038">
        <w:tc>
          <w:tcPr>
            <w:tcW w:w="0" w:type="auto"/>
            <w:tcBorders>
              <w:bottom w:val="single" w:sz="8" w:space="0" w:color="auto"/>
            </w:tcBorders>
          </w:tcPr>
          <w:p w14:paraId="018CB14E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lastRenderedPageBreak/>
              <w:t>Collective AS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D7ABE2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3.94 (0.63)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8DDAD3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2.67 (0.79)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B4ACF89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2.81 (0.77)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70087B6E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F(2,341) = 115.13, p &lt; .001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107421CD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2416C3F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2E27E43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</w:tbl>
    <w:p w14:paraId="00D8E946" w14:textId="77777777" w:rsidR="002063E6" w:rsidRPr="00746186" w:rsidRDefault="002063E6" w:rsidP="002063E6">
      <w:pPr>
        <w:rPr>
          <w:rFonts w:asciiTheme="majorBidi" w:hAnsiTheme="majorBidi" w:cstheme="majorBidi"/>
        </w:rPr>
      </w:pPr>
      <w:r w:rsidRPr="00746186">
        <w:rPr>
          <w:rFonts w:asciiTheme="majorBidi" w:hAnsiTheme="majorBidi" w:cstheme="majorBidi"/>
          <w:i/>
          <w:iCs/>
        </w:rPr>
        <w:t>Note</w:t>
      </w:r>
      <w:r w:rsidRPr="00746186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Values are unstandardized. </w:t>
      </w:r>
      <w:r w:rsidRPr="00746186">
        <w:rPr>
          <w:rFonts w:asciiTheme="majorBidi" w:hAnsiTheme="majorBidi" w:cstheme="majorBidi"/>
        </w:rPr>
        <w:t>AS = Antisemitism. Range for perceived antisemitism: 1-90, Jewish identification: 1-6, all other variables: 1-5. Pairwise comparisons are with Tukey adjustment.</w:t>
      </w:r>
    </w:p>
    <w:p w14:paraId="1C79C653" w14:textId="77777777" w:rsidR="002063E6" w:rsidRPr="00746186" w:rsidRDefault="002063E6" w:rsidP="002063E6">
      <w:pPr>
        <w:rPr>
          <w:rFonts w:asciiTheme="majorBidi" w:hAnsiTheme="majorBidi" w:cstheme="majorBidi"/>
          <w:lang w:val="en-GB"/>
        </w:rPr>
      </w:pPr>
      <w:r w:rsidRPr="00746186">
        <w:rPr>
          <w:rFonts w:asciiTheme="majorBidi" w:hAnsiTheme="majorBidi" w:cstheme="majorBidi"/>
        </w:rPr>
        <w:t>*</w:t>
      </w:r>
      <w:r w:rsidRPr="00746186">
        <w:rPr>
          <w:rFonts w:asciiTheme="majorBidi" w:hAnsiTheme="majorBidi" w:cstheme="majorBidi"/>
          <w:lang w:val="en-GB"/>
        </w:rPr>
        <w:t xml:space="preserve"> </w:t>
      </w:r>
      <w:r w:rsidRPr="00746186">
        <w:rPr>
          <w:rFonts w:asciiTheme="majorBidi" w:hAnsiTheme="majorBidi" w:cstheme="majorBidi"/>
          <w:i/>
          <w:iCs/>
          <w:lang w:val="en-GB"/>
        </w:rPr>
        <w:t>p</w:t>
      </w:r>
      <w:r w:rsidRPr="00746186">
        <w:rPr>
          <w:rFonts w:asciiTheme="majorBidi" w:hAnsiTheme="majorBidi" w:cstheme="majorBidi"/>
          <w:lang w:val="en-GB"/>
        </w:rPr>
        <w:t xml:space="preserve"> &lt; .05. ** </w:t>
      </w:r>
      <w:r w:rsidRPr="00746186">
        <w:rPr>
          <w:rFonts w:asciiTheme="majorBidi" w:hAnsiTheme="majorBidi" w:cstheme="majorBidi"/>
          <w:i/>
          <w:iCs/>
          <w:lang w:val="en-GB"/>
        </w:rPr>
        <w:t>p</w:t>
      </w:r>
      <w:r w:rsidRPr="00746186">
        <w:rPr>
          <w:rFonts w:asciiTheme="majorBidi" w:hAnsiTheme="majorBidi" w:cstheme="majorBidi"/>
          <w:lang w:val="en-GB"/>
        </w:rPr>
        <w:t xml:space="preserve"> &lt; .01. *** </w:t>
      </w:r>
      <w:r w:rsidRPr="00746186">
        <w:rPr>
          <w:rFonts w:asciiTheme="majorBidi" w:hAnsiTheme="majorBidi" w:cstheme="majorBidi"/>
          <w:i/>
          <w:iCs/>
          <w:lang w:val="en-GB"/>
        </w:rPr>
        <w:t>p</w:t>
      </w:r>
      <w:r w:rsidRPr="00746186">
        <w:rPr>
          <w:rFonts w:asciiTheme="majorBidi" w:hAnsiTheme="majorBidi" w:cstheme="majorBidi"/>
          <w:lang w:val="en-GB"/>
        </w:rPr>
        <w:t xml:space="preserve"> &lt; .001.</w:t>
      </w:r>
    </w:p>
    <w:p w14:paraId="06BA11DC" w14:textId="77777777" w:rsidR="002063E6" w:rsidRPr="00746186" w:rsidRDefault="002063E6" w:rsidP="002063E6">
      <w:pPr>
        <w:rPr>
          <w:rFonts w:asciiTheme="majorBidi" w:hAnsiTheme="majorBidi" w:cstheme="majorBidi"/>
        </w:rPr>
        <w:sectPr w:rsidR="002063E6" w:rsidRPr="00746186" w:rsidSect="002063E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B4BCA46" w14:textId="77777777" w:rsidR="002063E6" w:rsidRPr="00746186" w:rsidRDefault="002063E6" w:rsidP="002063E6">
      <w:pPr>
        <w:rPr>
          <w:rFonts w:asciiTheme="majorBidi" w:hAnsiTheme="majorBidi" w:cstheme="majorBidi"/>
          <w:b/>
          <w:bCs/>
        </w:rPr>
      </w:pPr>
      <w:bookmarkStart w:id="0" w:name="_Hlk48828644"/>
      <w:r w:rsidRPr="00746186">
        <w:rPr>
          <w:rFonts w:asciiTheme="majorBidi" w:hAnsiTheme="majorBidi" w:cstheme="majorBidi"/>
          <w:b/>
          <w:bCs/>
        </w:rPr>
        <w:lastRenderedPageBreak/>
        <w:t>Table S8</w:t>
      </w:r>
    </w:p>
    <w:p w14:paraId="159BBB1B" w14:textId="77777777" w:rsidR="002063E6" w:rsidRPr="00746186" w:rsidRDefault="002063E6" w:rsidP="002063E6">
      <w:pPr>
        <w:rPr>
          <w:rFonts w:asciiTheme="majorBidi" w:hAnsiTheme="majorBidi" w:cstheme="majorBidi"/>
          <w:i/>
        </w:rPr>
      </w:pPr>
      <w:r w:rsidRPr="00746186">
        <w:rPr>
          <w:rFonts w:asciiTheme="majorBidi" w:hAnsiTheme="majorBidi" w:cstheme="majorBidi"/>
          <w:i/>
        </w:rPr>
        <w:t xml:space="preserve">Demographic Information for the Three profiles with Significance Tests for the Difference Between Profiles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1"/>
        <w:gridCol w:w="1979"/>
        <w:gridCol w:w="1947"/>
        <w:gridCol w:w="2017"/>
        <w:gridCol w:w="1504"/>
        <w:gridCol w:w="222"/>
      </w:tblGrid>
      <w:tr w:rsidR="002063E6" w:rsidRPr="00746186" w14:paraId="1A45FD08" w14:textId="77777777" w:rsidTr="00D16038">
        <w:tc>
          <w:tcPr>
            <w:tcW w:w="0" w:type="auto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65CA93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Variable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19175E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Profile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A26EEA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Test</w:t>
            </w:r>
          </w:p>
        </w:tc>
        <w:tc>
          <w:tcPr>
            <w:tcW w:w="0" w:type="auto"/>
            <w:vAlign w:val="center"/>
          </w:tcPr>
          <w:p w14:paraId="5185EF9B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6E6E4B" w14:paraId="5AE21B11" w14:textId="77777777" w:rsidTr="00D16038"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08C8B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08DFC9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Profile 1: High identity, high antisemitism (</w:t>
            </w:r>
            <w:r w:rsidRPr="00746186">
              <w:rPr>
                <w:rFonts w:asciiTheme="majorBidi" w:hAnsiTheme="majorBidi" w:cstheme="majorBidi"/>
                <w:i/>
                <w:iCs/>
              </w:rPr>
              <w:t>n</w:t>
            </w:r>
            <w:r w:rsidRPr="00746186">
              <w:rPr>
                <w:rFonts w:asciiTheme="majorBidi" w:hAnsiTheme="majorBidi" w:cstheme="majorBidi"/>
              </w:rPr>
              <w:t xml:space="preserve"> = 181)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7DEA8E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Profile 2: Low identity, low antisemitism (</w:t>
            </w:r>
            <w:r w:rsidRPr="00746186">
              <w:rPr>
                <w:rFonts w:asciiTheme="majorBidi" w:hAnsiTheme="majorBidi" w:cstheme="majorBidi"/>
                <w:i/>
                <w:iCs/>
              </w:rPr>
              <w:t>n</w:t>
            </w:r>
            <w:r w:rsidRPr="00746186">
              <w:rPr>
                <w:rFonts w:asciiTheme="majorBidi" w:hAnsiTheme="majorBidi" w:cstheme="majorBidi"/>
              </w:rPr>
              <w:t xml:space="preserve"> = 29)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9BF67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Profile 3: Average identity, low antisemitism (</w:t>
            </w:r>
            <w:r w:rsidRPr="00746186">
              <w:rPr>
                <w:rFonts w:asciiTheme="majorBidi" w:hAnsiTheme="majorBidi" w:cstheme="majorBidi"/>
                <w:i/>
                <w:iCs/>
              </w:rPr>
              <w:t>n</w:t>
            </w:r>
            <w:r w:rsidRPr="00746186">
              <w:rPr>
                <w:rFonts w:asciiTheme="majorBidi" w:hAnsiTheme="majorBidi" w:cstheme="majorBidi"/>
              </w:rPr>
              <w:t xml:space="preserve"> = 134)</w:t>
            </w: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4B2BDD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4ADEA80F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3FADADDC" w14:textId="77777777" w:rsidTr="00D16038"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F35504A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 xml:space="preserve">Age 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B55FD0D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  <w:i/>
                <w:iCs/>
              </w:rPr>
              <w:t>M</w:t>
            </w:r>
            <w:r w:rsidRPr="00746186">
              <w:rPr>
                <w:rFonts w:asciiTheme="majorBidi" w:hAnsiTheme="majorBidi" w:cstheme="majorBidi"/>
              </w:rPr>
              <w:t xml:space="preserve"> (</w:t>
            </w:r>
            <w:r w:rsidRPr="00746186">
              <w:rPr>
                <w:rFonts w:asciiTheme="majorBidi" w:hAnsiTheme="majorBidi" w:cstheme="majorBidi"/>
                <w:i/>
                <w:iCs/>
              </w:rPr>
              <w:t>SD</w:t>
            </w:r>
            <w:r w:rsidRPr="0074618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CD9B13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  <w:i/>
                <w:iCs/>
              </w:rPr>
              <w:t xml:space="preserve">M </w:t>
            </w:r>
            <w:r w:rsidRPr="00746186">
              <w:rPr>
                <w:rFonts w:asciiTheme="majorBidi" w:hAnsiTheme="majorBidi" w:cstheme="majorBidi"/>
              </w:rPr>
              <w:t>(</w:t>
            </w:r>
            <w:r w:rsidRPr="00746186">
              <w:rPr>
                <w:rFonts w:asciiTheme="majorBidi" w:hAnsiTheme="majorBidi" w:cstheme="majorBidi"/>
                <w:i/>
                <w:iCs/>
              </w:rPr>
              <w:t>SD</w:t>
            </w:r>
            <w:r w:rsidRPr="0074618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6706E7C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  <w:i/>
                <w:iCs/>
              </w:rPr>
              <w:t>M</w:t>
            </w:r>
            <w:r w:rsidRPr="00746186">
              <w:rPr>
                <w:rFonts w:asciiTheme="majorBidi" w:hAnsiTheme="majorBidi" w:cstheme="majorBidi"/>
              </w:rPr>
              <w:t xml:space="preserve"> (</w:t>
            </w:r>
            <w:r w:rsidRPr="00746186">
              <w:rPr>
                <w:rFonts w:asciiTheme="majorBidi" w:hAnsiTheme="majorBidi" w:cstheme="majorBidi"/>
                <w:i/>
                <w:iCs/>
              </w:rPr>
              <w:t>SD</w:t>
            </w:r>
            <w:r w:rsidRPr="0074618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24B6D48" w14:textId="77777777" w:rsidR="002063E6" w:rsidRPr="00746186" w:rsidRDefault="002063E6" w:rsidP="00D16038">
            <w:pPr>
              <w:rPr>
                <w:rFonts w:asciiTheme="majorBidi" w:hAnsiTheme="majorBidi" w:cstheme="majorBidi"/>
                <w:rtl/>
              </w:rPr>
            </w:pPr>
            <w:r w:rsidRPr="00746186">
              <w:rPr>
                <w:rFonts w:asciiTheme="majorBidi" w:hAnsiTheme="majorBidi" w:cstheme="majorBidi"/>
              </w:rPr>
              <w:t>ANOVA/ χ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22AC1BA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65E2442E" w14:textId="77777777" w:rsidTr="00D16038">
        <w:tc>
          <w:tcPr>
            <w:tcW w:w="0" w:type="auto"/>
            <w:vAlign w:val="center"/>
          </w:tcPr>
          <w:p w14:paraId="04F3B9C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1529B2A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38.68 (14.55)</w:t>
            </w:r>
          </w:p>
        </w:tc>
        <w:tc>
          <w:tcPr>
            <w:tcW w:w="0" w:type="auto"/>
            <w:vAlign w:val="center"/>
          </w:tcPr>
          <w:p w14:paraId="7BB7511C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35.10 (11.92)</w:t>
            </w:r>
          </w:p>
        </w:tc>
        <w:tc>
          <w:tcPr>
            <w:tcW w:w="0" w:type="auto"/>
            <w:vAlign w:val="center"/>
          </w:tcPr>
          <w:p w14:paraId="42AF91F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42.23 (17.42)</w:t>
            </w:r>
          </w:p>
        </w:tc>
        <w:tc>
          <w:tcPr>
            <w:tcW w:w="0" w:type="auto"/>
            <w:vAlign w:val="center"/>
          </w:tcPr>
          <w:p w14:paraId="647F6EB2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  <w:i/>
                <w:iCs/>
              </w:rPr>
              <w:t>F</w:t>
            </w:r>
            <w:r w:rsidRPr="00746186">
              <w:rPr>
                <w:rFonts w:asciiTheme="majorBidi" w:hAnsiTheme="majorBidi" w:cstheme="majorBidi"/>
              </w:rPr>
              <w:t xml:space="preserve">(2,341) = 3.43, </w:t>
            </w:r>
            <w:r w:rsidRPr="00746186">
              <w:rPr>
                <w:rFonts w:asciiTheme="majorBidi" w:hAnsiTheme="majorBidi" w:cstheme="majorBidi"/>
                <w:i/>
                <w:iCs/>
              </w:rPr>
              <w:t>p</w:t>
            </w:r>
            <w:r w:rsidRPr="00746186">
              <w:rPr>
                <w:rFonts w:asciiTheme="majorBidi" w:hAnsiTheme="majorBidi" w:cstheme="majorBidi"/>
              </w:rPr>
              <w:t xml:space="preserve"> = .03, η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hAnsiTheme="majorBidi" w:cstheme="majorBidi"/>
              </w:rPr>
              <w:t xml:space="preserve"> = .02</w:t>
            </w:r>
          </w:p>
        </w:tc>
        <w:tc>
          <w:tcPr>
            <w:tcW w:w="0" w:type="auto"/>
            <w:vAlign w:val="center"/>
          </w:tcPr>
          <w:p w14:paraId="07C684D3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430C8D1D" w14:textId="77777777" w:rsidTr="00D16038">
        <w:tc>
          <w:tcPr>
            <w:tcW w:w="0" w:type="auto"/>
            <w:vAlign w:val="center"/>
          </w:tcPr>
          <w:p w14:paraId="345E750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 xml:space="preserve">Gender </w:t>
            </w:r>
          </w:p>
        </w:tc>
        <w:tc>
          <w:tcPr>
            <w:tcW w:w="0" w:type="auto"/>
            <w:vAlign w:val="center"/>
          </w:tcPr>
          <w:p w14:paraId="26BC38A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  <w:i/>
                <w:iCs/>
              </w:rPr>
              <w:t>n</w:t>
            </w:r>
            <w:r w:rsidRPr="00746186">
              <w:rPr>
                <w:rFonts w:asciiTheme="majorBidi" w:hAnsiTheme="majorBidi" w:cstheme="majorBidi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1DD53CFA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  <w:i/>
                <w:iCs/>
              </w:rPr>
              <w:t>n</w:t>
            </w:r>
            <w:r w:rsidRPr="00746186">
              <w:rPr>
                <w:rFonts w:asciiTheme="majorBidi" w:hAnsiTheme="majorBidi" w:cstheme="majorBidi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1890F70C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  <w:i/>
                <w:iCs/>
              </w:rPr>
              <w:t>n</w:t>
            </w:r>
            <w:r w:rsidRPr="00746186">
              <w:rPr>
                <w:rFonts w:asciiTheme="majorBidi" w:hAnsiTheme="majorBidi" w:cstheme="majorBidi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14:paraId="0C6251FE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χ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hAnsiTheme="majorBidi" w:cstheme="majorBidi"/>
              </w:rPr>
              <w:t xml:space="preserve"> (2) = 1.11, </w:t>
            </w:r>
            <w:r w:rsidRPr="00746186">
              <w:rPr>
                <w:rFonts w:asciiTheme="majorBidi" w:hAnsiTheme="majorBidi" w:cstheme="majorBidi"/>
                <w:i/>
                <w:iCs/>
              </w:rPr>
              <w:t>p</w:t>
            </w:r>
            <w:r w:rsidRPr="00746186">
              <w:rPr>
                <w:rFonts w:asciiTheme="majorBidi" w:hAnsiTheme="majorBidi" w:cstheme="majorBidi"/>
              </w:rPr>
              <w:t xml:space="preserve"> = .57</w:t>
            </w:r>
          </w:p>
        </w:tc>
        <w:tc>
          <w:tcPr>
            <w:tcW w:w="0" w:type="auto"/>
            <w:vAlign w:val="center"/>
          </w:tcPr>
          <w:p w14:paraId="32F02D74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2303EE12" w14:textId="77777777" w:rsidTr="00D16038">
        <w:tc>
          <w:tcPr>
            <w:tcW w:w="0" w:type="auto"/>
            <w:vAlign w:val="center"/>
          </w:tcPr>
          <w:p w14:paraId="538E606F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0" w:type="auto"/>
            <w:vAlign w:val="center"/>
          </w:tcPr>
          <w:p w14:paraId="1816666E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75 (42%)</w:t>
            </w:r>
          </w:p>
        </w:tc>
        <w:tc>
          <w:tcPr>
            <w:tcW w:w="0" w:type="auto"/>
            <w:vAlign w:val="center"/>
          </w:tcPr>
          <w:p w14:paraId="2E645737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14 (48%)</w:t>
            </w:r>
          </w:p>
        </w:tc>
        <w:tc>
          <w:tcPr>
            <w:tcW w:w="0" w:type="auto"/>
            <w:vAlign w:val="center"/>
          </w:tcPr>
          <w:p w14:paraId="5A7296DF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51 (38%)</w:t>
            </w:r>
          </w:p>
        </w:tc>
        <w:tc>
          <w:tcPr>
            <w:tcW w:w="0" w:type="auto"/>
            <w:vAlign w:val="center"/>
          </w:tcPr>
          <w:p w14:paraId="7912C432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5FFDB48A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024B49AF" w14:textId="77777777" w:rsidTr="00D16038">
        <w:tc>
          <w:tcPr>
            <w:tcW w:w="0" w:type="auto"/>
            <w:vAlign w:val="center"/>
          </w:tcPr>
          <w:p w14:paraId="68D0FD8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0" w:type="auto"/>
            <w:vAlign w:val="center"/>
          </w:tcPr>
          <w:p w14:paraId="349A3D51" w14:textId="77777777" w:rsidR="002063E6" w:rsidRPr="00746186" w:rsidRDefault="002063E6" w:rsidP="00D16038">
            <w:pPr>
              <w:rPr>
                <w:rFonts w:asciiTheme="majorBidi" w:hAnsiTheme="majorBidi" w:cstheme="majorBidi"/>
                <w:rtl/>
              </w:rPr>
            </w:pPr>
            <w:r w:rsidRPr="00746186">
              <w:rPr>
                <w:rFonts w:asciiTheme="majorBidi" w:hAnsiTheme="majorBidi" w:cstheme="majorBidi"/>
              </w:rPr>
              <w:t>103 (58%)</w:t>
            </w:r>
          </w:p>
        </w:tc>
        <w:tc>
          <w:tcPr>
            <w:tcW w:w="0" w:type="auto"/>
            <w:vAlign w:val="center"/>
          </w:tcPr>
          <w:p w14:paraId="1C2F252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15 (52%)</w:t>
            </w:r>
          </w:p>
        </w:tc>
        <w:tc>
          <w:tcPr>
            <w:tcW w:w="0" w:type="auto"/>
            <w:vAlign w:val="center"/>
          </w:tcPr>
          <w:p w14:paraId="57B0B25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82 (62%)</w:t>
            </w:r>
          </w:p>
        </w:tc>
        <w:tc>
          <w:tcPr>
            <w:tcW w:w="0" w:type="auto"/>
            <w:vAlign w:val="center"/>
          </w:tcPr>
          <w:p w14:paraId="30B597E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419167E3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54ECE9B3" w14:textId="77777777" w:rsidTr="00D16038">
        <w:tc>
          <w:tcPr>
            <w:tcW w:w="0" w:type="auto"/>
            <w:vAlign w:val="center"/>
          </w:tcPr>
          <w:p w14:paraId="1D56665D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proofErr w:type="spellStart"/>
            <w:r w:rsidRPr="00746186">
              <w:rPr>
                <w:rFonts w:asciiTheme="majorBidi" w:hAnsiTheme="majorBidi" w:cstheme="majorBidi"/>
              </w:rPr>
              <w:t>Coutnry</w:t>
            </w:r>
            <w:proofErr w:type="spellEnd"/>
            <w:r w:rsidRPr="00746186">
              <w:rPr>
                <w:rFonts w:asciiTheme="majorBidi" w:hAnsiTheme="majorBidi" w:cstheme="majorBidi"/>
              </w:rPr>
              <w:t xml:space="preserve"> of birth</w:t>
            </w:r>
          </w:p>
        </w:tc>
        <w:tc>
          <w:tcPr>
            <w:tcW w:w="0" w:type="auto"/>
            <w:vAlign w:val="center"/>
          </w:tcPr>
          <w:p w14:paraId="16A1C293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56B24224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0FA0368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1058652F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bookmarkStart w:id="1" w:name="_Hlk58883750"/>
            <w:r w:rsidRPr="00746186">
              <w:rPr>
                <w:rFonts w:asciiTheme="majorBidi" w:hAnsiTheme="majorBidi" w:cstheme="majorBidi"/>
              </w:rPr>
              <w:t>χ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hAnsiTheme="majorBidi" w:cstheme="majorBidi"/>
              </w:rPr>
              <w:t xml:space="preserve"> (6) </w:t>
            </w:r>
            <w:bookmarkEnd w:id="1"/>
            <w:r w:rsidRPr="00746186">
              <w:rPr>
                <w:rFonts w:asciiTheme="majorBidi" w:hAnsiTheme="majorBidi" w:cstheme="majorBidi"/>
              </w:rPr>
              <w:t xml:space="preserve">= 22.02, </w:t>
            </w:r>
            <w:r w:rsidRPr="00746186">
              <w:rPr>
                <w:rFonts w:asciiTheme="majorBidi" w:hAnsiTheme="majorBidi" w:cstheme="majorBidi"/>
                <w:i/>
                <w:iCs/>
              </w:rPr>
              <w:t>p</w:t>
            </w:r>
            <w:r w:rsidRPr="00746186">
              <w:rPr>
                <w:rFonts w:asciiTheme="majorBidi" w:hAnsiTheme="majorBidi" w:cstheme="majorBidi"/>
              </w:rPr>
              <w:t xml:space="preserve"> = .011</w:t>
            </w:r>
          </w:p>
        </w:tc>
        <w:tc>
          <w:tcPr>
            <w:tcW w:w="0" w:type="auto"/>
            <w:vAlign w:val="center"/>
          </w:tcPr>
          <w:p w14:paraId="2A2E7FE3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3D7E9407" w14:textId="77777777" w:rsidTr="00D16038">
        <w:tc>
          <w:tcPr>
            <w:tcW w:w="0" w:type="auto"/>
            <w:vAlign w:val="center"/>
          </w:tcPr>
          <w:p w14:paraId="1FCE67BF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Germany</w:t>
            </w:r>
          </w:p>
        </w:tc>
        <w:tc>
          <w:tcPr>
            <w:tcW w:w="0" w:type="auto"/>
            <w:vAlign w:val="center"/>
          </w:tcPr>
          <w:p w14:paraId="4C6EDD8F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112 (62%)</w:t>
            </w:r>
            <w:proofErr w:type="spellStart"/>
            <w:r w:rsidRPr="00746186">
              <w:rPr>
                <w:rFonts w:asciiTheme="majorBidi" w:hAnsiTheme="majorBidi" w:cstheme="majorBidi"/>
                <w:vertAlign w:val="superscript"/>
              </w:rPr>
              <w:t>a,b</w:t>
            </w:r>
            <w:proofErr w:type="spellEnd"/>
          </w:p>
        </w:tc>
        <w:tc>
          <w:tcPr>
            <w:tcW w:w="0" w:type="auto"/>
            <w:vAlign w:val="center"/>
          </w:tcPr>
          <w:p w14:paraId="5436824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10 (36%)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4A2FC02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57 (43%)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 w14:paraId="24EB1EB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6B05183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12B0BF27" w14:textId="77777777" w:rsidTr="00D16038">
        <w:tc>
          <w:tcPr>
            <w:tcW w:w="0" w:type="auto"/>
            <w:vAlign w:val="center"/>
          </w:tcPr>
          <w:p w14:paraId="3C01A43D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FSU</w:t>
            </w:r>
          </w:p>
        </w:tc>
        <w:tc>
          <w:tcPr>
            <w:tcW w:w="0" w:type="auto"/>
            <w:vAlign w:val="center"/>
          </w:tcPr>
          <w:p w14:paraId="26068DE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38 (21%)</w:t>
            </w:r>
            <w:proofErr w:type="spellStart"/>
            <w:r w:rsidRPr="00746186">
              <w:rPr>
                <w:rFonts w:asciiTheme="majorBidi" w:hAnsiTheme="majorBidi" w:cstheme="majorBidi"/>
                <w:vertAlign w:val="superscript"/>
              </w:rPr>
              <w:t>a,b</w:t>
            </w:r>
            <w:proofErr w:type="spellEnd"/>
          </w:p>
        </w:tc>
        <w:tc>
          <w:tcPr>
            <w:tcW w:w="0" w:type="auto"/>
            <w:vAlign w:val="center"/>
          </w:tcPr>
          <w:p w14:paraId="647DC2C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8 (29%)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47A66EE3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46 (34%)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 w14:paraId="56F8DA72" w14:textId="77777777" w:rsidR="002063E6" w:rsidRPr="00746186" w:rsidRDefault="002063E6" w:rsidP="00D1603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  <w:vAlign w:val="center"/>
          </w:tcPr>
          <w:p w14:paraId="23E13B6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17EDCDD3" w14:textId="77777777" w:rsidTr="00D16038">
        <w:tc>
          <w:tcPr>
            <w:tcW w:w="0" w:type="auto"/>
            <w:vAlign w:val="center"/>
          </w:tcPr>
          <w:p w14:paraId="21A201C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Israel</w:t>
            </w:r>
          </w:p>
        </w:tc>
        <w:tc>
          <w:tcPr>
            <w:tcW w:w="0" w:type="auto"/>
            <w:vAlign w:val="center"/>
          </w:tcPr>
          <w:p w14:paraId="5F2A00A2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14 (8%)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6967378B" w14:textId="77777777" w:rsidR="002063E6" w:rsidRPr="00746186" w:rsidRDefault="002063E6" w:rsidP="00D16038">
            <w:pPr>
              <w:rPr>
                <w:rFonts w:asciiTheme="majorBidi" w:hAnsiTheme="majorBidi" w:cstheme="majorBidi"/>
                <w:b/>
                <w:bCs/>
              </w:rPr>
            </w:pPr>
            <w:r w:rsidRPr="00746186">
              <w:rPr>
                <w:rFonts w:asciiTheme="majorBidi" w:hAnsiTheme="majorBidi" w:cstheme="majorBidi"/>
              </w:rPr>
              <w:t>8 (29%)</w:t>
            </w:r>
            <w:proofErr w:type="spellStart"/>
            <w:r w:rsidRPr="00746186">
              <w:rPr>
                <w:rFonts w:asciiTheme="majorBidi" w:hAnsiTheme="majorBidi" w:cstheme="majorBidi"/>
                <w:vertAlign w:val="superscript"/>
              </w:rPr>
              <w:t>a,b</w:t>
            </w:r>
            <w:proofErr w:type="spellEnd"/>
          </w:p>
        </w:tc>
        <w:tc>
          <w:tcPr>
            <w:tcW w:w="0" w:type="auto"/>
            <w:vAlign w:val="center"/>
          </w:tcPr>
          <w:p w14:paraId="37CAB087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18 (13%)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 w14:paraId="75E30D7F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2289B4E7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0F26D884" w14:textId="77777777" w:rsidTr="00D16038">
        <w:tc>
          <w:tcPr>
            <w:tcW w:w="0" w:type="auto"/>
            <w:vAlign w:val="center"/>
          </w:tcPr>
          <w:p w14:paraId="18FDCB3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0" w:type="auto"/>
            <w:vAlign w:val="center"/>
          </w:tcPr>
          <w:p w14:paraId="5B69628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16 (9%)</w:t>
            </w:r>
          </w:p>
        </w:tc>
        <w:tc>
          <w:tcPr>
            <w:tcW w:w="0" w:type="auto"/>
            <w:vAlign w:val="center"/>
          </w:tcPr>
          <w:p w14:paraId="74F5D0AC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2 (7%)</w:t>
            </w:r>
          </w:p>
        </w:tc>
        <w:tc>
          <w:tcPr>
            <w:tcW w:w="0" w:type="auto"/>
            <w:vAlign w:val="center"/>
          </w:tcPr>
          <w:p w14:paraId="15534B73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13 (10%)</w:t>
            </w:r>
          </w:p>
        </w:tc>
        <w:tc>
          <w:tcPr>
            <w:tcW w:w="0" w:type="auto"/>
            <w:vAlign w:val="center"/>
          </w:tcPr>
          <w:p w14:paraId="3782431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1B54615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19A6F879" w14:textId="77777777" w:rsidTr="00D16038">
        <w:tc>
          <w:tcPr>
            <w:tcW w:w="0" w:type="auto"/>
            <w:vAlign w:val="center"/>
          </w:tcPr>
          <w:p w14:paraId="604D033D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Socio-economic status</w:t>
            </w:r>
          </w:p>
        </w:tc>
        <w:tc>
          <w:tcPr>
            <w:tcW w:w="0" w:type="auto"/>
            <w:vAlign w:val="center"/>
          </w:tcPr>
          <w:p w14:paraId="05821959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3.72 (0.76)</w:t>
            </w:r>
          </w:p>
        </w:tc>
        <w:tc>
          <w:tcPr>
            <w:tcW w:w="0" w:type="auto"/>
            <w:vAlign w:val="center"/>
          </w:tcPr>
          <w:p w14:paraId="6B132B2B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3.46 (0.64)</w:t>
            </w:r>
          </w:p>
        </w:tc>
        <w:tc>
          <w:tcPr>
            <w:tcW w:w="0" w:type="auto"/>
            <w:vAlign w:val="center"/>
          </w:tcPr>
          <w:p w14:paraId="596C078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3.82 (0.83)</w:t>
            </w:r>
          </w:p>
        </w:tc>
        <w:tc>
          <w:tcPr>
            <w:tcW w:w="0" w:type="auto"/>
            <w:vAlign w:val="center"/>
          </w:tcPr>
          <w:p w14:paraId="2069D07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  <w:i/>
                <w:iCs/>
              </w:rPr>
              <w:t>F</w:t>
            </w:r>
            <w:r w:rsidRPr="00746186">
              <w:rPr>
                <w:rFonts w:asciiTheme="majorBidi" w:hAnsiTheme="majorBidi" w:cstheme="majorBidi"/>
              </w:rPr>
              <w:t xml:space="preserve">(2,338) = 2.54, </w:t>
            </w:r>
            <w:r w:rsidRPr="00746186">
              <w:rPr>
                <w:rFonts w:asciiTheme="majorBidi" w:hAnsiTheme="majorBidi" w:cstheme="majorBidi"/>
                <w:i/>
                <w:iCs/>
              </w:rPr>
              <w:t>p</w:t>
            </w:r>
            <w:r w:rsidRPr="00746186">
              <w:rPr>
                <w:rFonts w:asciiTheme="majorBidi" w:hAnsiTheme="majorBidi" w:cstheme="majorBidi"/>
              </w:rPr>
              <w:t xml:space="preserve"> = .08</w:t>
            </w:r>
          </w:p>
        </w:tc>
        <w:tc>
          <w:tcPr>
            <w:tcW w:w="0" w:type="auto"/>
            <w:vAlign w:val="center"/>
          </w:tcPr>
          <w:p w14:paraId="166E1EF9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1DCBCA80" w14:textId="77777777" w:rsidTr="00D16038">
        <w:tc>
          <w:tcPr>
            <w:tcW w:w="0" w:type="auto"/>
            <w:vAlign w:val="center"/>
          </w:tcPr>
          <w:p w14:paraId="3596EE6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lastRenderedPageBreak/>
              <w:t>Political orientation</w:t>
            </w:r>
          </w:p>
        </w:tc>
        <w:tc>
          <w:tcPr>
            <w:tcW w:w="0" w:type="auto"/>
            <w:vAlign w:val="center"/>
          </w:tcPr>
          <w:p w14:paraId="7A44EB5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4.46 (1.86)</w:t>
            </w:r>
          </w:p>
        </w:tc>
        <w:tc>
          <w:tcPr>
            <w:tcW w:w="0" w:type="auto"/>
            <w:vAlign w:val="center"/>
          </w:tcPr>
          <w:p w14:paraId="41044C9B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4.07 (2.12)</w:t>
            </w:r>
          </w:p>
        </w:tc>
        <w:tc>
          <w:tcPr>
            <w:tcW w:w="0" w:type="auto"/>
            <w:vAlign w:val="center"/>
          </w:tcPr>
          <w:p w14:paraId="5CFBA98D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4.42 (1.84)</w:t>
            </w:r>
          </w:p>
        </w:tc>
        <w:tc>
          <w:tcPr>
            <w:tcW w:w="0" w:type="auto"/>
            <w:vAlign w:val="center"/>
          </w:tcPr>
          <w:p w14:paraId="3DA47EDC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  <w:i/>
                <w:iCs/>
              </w:rPr>
              <w:t>F</w:t>
            </w:r>
            <w:r w:rsidRPr="00746186">
              <w:rPr>
                <w:rFonts w:asciiTheme="majorBidi" w:hAnsiTheme="majorBidi" w:cstheme="majorBidi"/>
              </w:rPr>
              <w:t xml:space="preserve">(2,336) = 0.51, </w:t>
            </w:r>
            <w:r w:rsidRPr="00746186">
              <w:rPr>
                <w:rFonts w:asciiTheme="majorBidi" w:hAnsiTheme="majorBidi" w:cstheme="majorBidi"/>
                <w:i/>
                <w:iCs/>
              </w:rPr>
              <w:t>p</w:t>
            </w:r>
            <w:r w:rsidRPr="00746186">
              <w:rPr>
                <w:rFonts w:asciiTheme="majorBidi" w:hAnsiTheme="majorBidi" w:cstheme="majorBidi"/>
              </w:rPr>
              <w:t xml:space="preserve"> = .60</w:t>
            </w:r>
          </w:p>
        </w:tc>
        <w:tc>
          <w:tcPr>
            <w:tcW w:w="0" w:type="auto"/>
            <w:vAlign w:val="center"/>
          </w:tcPr>
          <w:p w14:paraId="6AA38254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2EFC0F59" w14:textId="77777777" w:rsidTr="00D16038">
        <w:tc>
          <w:tcPr>
            <w:tcW w:w="0" w:type="auto"/>
            <w:vAlign w:val="center"/>
          </w:tcPr>
          <w:p w14:paraId="2E245F4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Religiosity</w:t>
            </w:r>
          </w:p>
        </w:tc>
        <w:tc>
          <w:tcPr>
            <w:tcW w:w="0" w:type="auto"/>
            <w:vAlign w:val="center"/>
          </w:tcPr>
          <w:p w14:paraId="4466F06B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5.12 (2.43)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3C220E5D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2.00 (2.41)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018DE94B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3.95 (2.54)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3C3B9E1D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  <w:i/>
                <w:iCs/>
              </w:rPr>
              <w:t>F</w:t>
            </w:r>
            <w:r w:rsidRPr="00746186">
              <w:rPr>
                <w:rFonts w:asciiTheme="majorBidi" w:hAnsiTheme="majorBidi" w:cstheme="majorBidi"/>
              </w:rPr>
              <w:t xml:space="preserve">(2,341) = 23.66, </w:t>
            </w:r>
            <w:r w:rsidRPr="00746186">
              <w:rPr>
                <w:rFonts w:asciiTheme="majorBidi" w:hAnsiTheme="majorBidi" w:cstheme="majorBidi"/>
                <w:i/>
                <w:iCs/>
              </w:rPr>
              <w:t>p</w:t>
            </w:r>
            <w:r w:rsidRPr="00746186">
              <w:rPr>
                <w:rFonts w:asciiTheme="majorBidi" w:hAnsiTheme="majorBidi" w:cstheme="majorBidi"/>
              </w:rPr>
              <w:t xml:space="preserve"> &lt; .001, η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hAnsiTheme="majorBidi" w:cstheme="majorBidi"/>
              </w:rPr>
              <w:t xml:space="preserve"> = .12</w:t>
            </w:r>
          </w:p>
        </w:tc>
        <w:tc>
          <w:tcPr>
            <w:tcW w:w="0" w:type="auto"/>
            <w:vAlign w:val="center"/>
          </w:tcPr>
          <w:p w14:paraId="562D9D6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2429615E" w14:textId="77777777" w:rsidTr="00D16038">
        <w:tc>
          <w:tcPr>
            <w:tcW w:w="0" w:type="auto"/>
            <w:vAlign w:val="center"/>
          </w:tcPr>
          <w:p w14:paraId="16E59324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Time spent in the Jewish community</w:t>
            </w:r>
          </w:p>
        </w:tc>
        <w:tc>
          <w:tcPr>
            <w:tcW w:w="0" w:type="auto"/>
            <w:vAlign w:val="center"/>
          </w:tcPr>
          <w:p w14:paraId="004A7C5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3.27 (1.15)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4490A1D2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2.10 (0.98)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7B9CC01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2.87 (1.12)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47813F0A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  <w:i/>
                <w:iCs/>
              </w:rPr>
              <w:t>F</w:t>
            </w:r>
            <w:r w:rsidRPr="00746186">
              <w:rPr>
                <w:rFonts w:asciiTheme="majorBidi" w:hAnsiTheme="majorBidi" w:cstheme="majorBidi"/>
              </w:rPr>
              <w:t xml:space="preserve">(2,341) = 15.02, </w:t>
            </w:r>
            <w:r w:rsidRPr="00746186">
              <w:rPr>
                <w:rFonts w:asciiTheme="majorBidi" w:hAnsiTheme="majorBidi" w:cstheme="majorBidi"/>
                <w:i/>
                <w:iCs/>
              </w:rPr>
              <w:t>p</w:t>
            </w:r>
            <w:r w:rsidRPr="00746186">
              <w:rPr>
                <w:rFonts w:asciiTheme="majorBidi" w:hAnsiTheme="majorBidi" w:cstheme="majorBidi"/>
              </w:rPr>
              <w:t xml:space="preserve"> &lt; .001, η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hAnsiTheme="majorBidi" w:cstheme="majorBidi"/>
              </w:rPr>
              <w:t xml:space="preserve"> = .08</w:t>
            </w:r>
          </w:p>
        </w:tc>
        <w:tc>
          <w:tcPr>
            <w:tcW w:w="0" w:type="auto"/>
            <w:vAlign w:val="center"/>
          </w:tcPr>
          <w:p w14:paraId="445C4E0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310DF137" w14:textId="77777777" w:rsidTr="00D16038">
        <w:tc>
          <w:tcPr>
            <w:tcW w:w="0" w:type="auto"/>
            <w:vAlign w:val="center"/>
          </w:tcPr>
          <w:p w14:paraId="6289274B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Family Status</w:t>
            </w:r>
          </w:p>
        </w:tc>
        <w:tc>
          <w:tcPr>
            <w:tcW w:w="0" w:type="auto"/>
            <w:vAlign w:val="center"/>
          </w:tcPr>
          <w:p w14:paraId="42B54169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3E9B38D4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63DFF52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Align w:val="center"/>
          </w:tcPr>
          <w:p w14:paraId="21CBE43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χ</w:t>
            </w:r>
            <w:r w:rsidRPr="00746186">
              <w:rPr>
                <w:rFonts w:asciiTheme="majorBidi" w:hAnsiTheme="majorBidi" w:cstheme="majorBidi"/>
                <w:vertAlign w:val="superscript"/>
              </w:rPr>
              <w:t>2</w:t>
            </w:r>
            <w:r w:rsidRPr="00746186">
              <w:rPr>
                <w:rFonts w:asciiTheme="majorBidi" w:hAnsiTheme="majorBidi" w:cstheme="majorBidi"/>
              </w:rPr>
              <w:t xml:space="preserve"> (2) = 1.40, </w:t>
            </w:r>
            <w:r w:rsidRPr="00746186">
              <w:rPr>
                <w:rFonts w:asciiTheme="majorBidi" w:hAnsiTheme="majorBidi" w:cstheme="majorBidi"/>
                <w:i/>
                <w:iCs/>
              </w:rPr>
              <w:t>p</w:t>
            </w:r>
            <w:r w:rsidRPr="00746186">
              <w:rPr>
                <w:rFonts w:asciiTheme="majorBidi" w:hAnsiTheme="majorBidi" w:cstheme="majorBidi"/>
              </w:rPr>
              <w:t xml:space="preserve"> = .50</w:t>
            </w:r>
          </w:p>
        </w:tc>
        <w:tc>
          <w:tcPr>
            <w:tcW w:w="0" w:type="auto"/>
            <w:vAlign w:val="center"/>
          </w:tcPr>
          <w:p w14:paraId="25FE8A57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0ADD43E4" w14:textId="77777777" w:rsidTr="00D16038">
        <w:tc>
          <w:tcPr>
            <w:tcW w:w="0" w:type="auto"/>
            <w:vAlign w:val="center"/>
          </w:tcPr>
          <w:p w14:paraId="7EEB9B00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Not in a relationship</w:t>
            </w:r>
          </w:p>
        </w:tc>
        <w:tc>
          <w:tcPr>
            <w:tcW w:w="0" w:type="auto"/>
            <w:vAlign w:val="center"/>
          </w:tcPr>
          <w:p w14:paraId="2FA64EE7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68 (38%)</w:t>
            </w:r>
          </w:p>
        </w:tc>
        <w:tc>
          <w:tcPr>
            <w:tcW w:w="0" w:type="auto"/>
            <w:vAlign w:val="center"/>
          </w:tcPr>
          <w:p w14:paraId="1A2DD028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11 (38%)</w:t>
            </w:r>
          </w:p>
        </w:tc>
        <w:tc>
          <w:tcPr>
            <w:tcW w:w="0" w:type="auto"/>
            <w:vAlign w:val="center"/>
          </w:tcPr>
          <w:p w14:paraId="6A975902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59 (44%)</w:t>
            </w:r>
          </w:p>
        </w:tc>
        <w:tc>
          <w:tcPr>
            <w:tcW w:w="0" w:type="auto"/>
            <w:vAlign w:val="center"/>
          </w:tcPr>
          <w:p w14:paraId="4B3E90B2" w14:textId="77777777" w:rsidR="002063E6" w:rsidRPr="00746186" w:rsidRDefault="002063E6" w:rsidP="00D16038">
            <w:pPr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0" w:type="auto"/>
            <w:vAlign w:val="center"/>
          </w:tcPr>
          <w:p w14:paraId="3A41D6E1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385F6A95" w14:textId="77777777" w:rsidTr="00D16038">
        <w:tc>
          <w:tcPr>
            <w:tcW w:w="0" w:type="auto"/>
            <w:vAlign w:val="center"/>
          </w:tcPr>
          <w:p w14:paraId="6582469C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In a relationship</w:t>
            </w:r>
          </w:p>
        </w:tc>
        <w:tc>
          <w:tcPr>
            <w:tcW w:w="0" w:type="auto"/>
            <w:vAlign w:val="center"/>
          </w:tcPr>
          <w:p w14:paraId="51DBC522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113 (62%)</w:t>
            </w:r>
          </w:p>
        </w:tc>
        <w:tc>
          <w:tcPr>
            <w:tcW w:w="0" w:type="auto"/>
            <w:vAlign w:val="center"/>
          </w:tcPr>
          <w:p w14:paraId="772689DB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18 (62%)</w:t>
            </w:r>
          </w:p>
        </w:tc>
        <w:tc>
          <w:tcPr>
            <w:tcW w:w="0" w:type="auto"/>
            <w:vAlign w:val="center"/>
          </w:tcPr>
          <w:p w14:paraId="1C8394F7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75 (56%)</w:t>
            </w:r>
          </w:p>
        </w:tc>
        <w:tc>
          <w:tcPr>
            <w:tcW w:w="0" w:type="auto"/>
            <w:vAlign w:val="center"/>
          </w:tcPr>
          <w:p w14:paraId="7EF68BB0" w14:textId="77777777" w:rsidR="002063E6" w:rsidRPr="00746186" w:rsidRDefault="002063E6" w:rsidP="00D16038">
            <w:pPr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0" w:type="auto"/>
            <w:vAlign w:val="center"/>
          </w:tcPr>
          <w:p w14:paraId="5359D579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  <w:tr w:rsidR="002063E6" w:rsidRPr="00746186" w14:paraId="6CAA0810" w14:textId="77777777" w:rsidTr="00D16038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88B7FC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Number of children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0720ED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0.97 (1.16)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8710E4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0.62 (0.82)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9FF123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</w:rPr>
              <w:t>0.95 (1.13)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F2C4A5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  <w:r w:rsidRPr="00746186">
              <w:rPr>
                <w:rFonts w:asciiTheme="majorBidi" w:hAnsiTheme="majorBidi" w:cstheme="majorBidi"/>
                <w:i/>
                <w:iCs/>
              </w:rPr>
              <w:t>F</w:t>
            </w:r>
            <w:r w:rsidRPr="00746186">
              <w:rPr>
                <w:rFonts w:asciiTheme="majorBidi" w:hAnsiTheme="majorBidi" w:cstheme="majorBidi"/>
              </w:rPr>
              <w:t xml:space="preserve">(2,341) = 1.25, </w:t>
            </w:r>
            <w:r w:rsidRPr="00746186">
              <w:rPr>
                <w:rFonts w:asciiTheme="majorBidi" w:hAnsiTheme="majorBidi" w:cstheme="majorBidi"/>
                <w:i/>
                <w:iCs/>
              </w:rPr>
              <w:t>p</w:t>
            </w:r>
            <w:r w:rsidRPr="00746186">
              <w:rPr>
                <w:rFonts w:asciiTheme="majorBidi" w:hAnsiTheme="majorBidi" w:cstheme="majorBidi"/>
              </w:rPr>
              <w:t xml:space="preserve"> = .29</w:t>
            </w:r>
          </w:p>
        </w:tc>
        <w:tc>
          <w:tcPr>
            <w:tcW w:w="0" w:type="auto"/>
            <w:vAlign w:val="center"/>
          </w:tcPr>
          <w:p w14:paraId="656EF496" w14:textId="77777777" w:rsidR="002063E6" w:rsidRPr="00746186" w:rsidRDefault="002063E6" w:rsidP="00D16038">
            <w:pPr>
              <w:rPr>
                <w:rFonts w:asciiTheme="majorBidi" w:hAnsiTheme="majorBidi" w:cstheme="majorBidi"/>
              </w:rPr>
            </w:pPr>
          </w:p>
        </w:tc>
      </w:tr>
    </w:tbl>
    <w:p w14:paraId="52044B64" w14:textId="77777777" w:rsidR="002063E6" w:rsidRPr="00746186" w:rsidRDefault="002063E6" w:rsidP="002063E6">
      <w:pPr>
        <w:rPr>
          <w:rFonts w:asciiTheme="majorBidi" w:hAnsiTheme="majorBidi" w:cstheme="majorBidi"/>
        </w:rPr>
      </w:pPr>
      <w:r w:rsidRPr="00746186">
        <w:rPr>
          <w:rFonts w:asciiTheme="majorBidi" w:hAnsiTheme="majorBidi" w:cstheme="majorBidi"/>
          <w:i/>
          <w:iCs/>
        </w:rPr>
        <w:t>Note</w:t>
      </w:r>
      <w:r w:rsidRPr="00746186">
        <w:rPr>
          <w:rFonts w:asciiTheme="majorBidi" w:hAnsiTheme="majorBidi" w:cstheme="majorBidi"/>
        </w:rPr>
        <w:t xml:space="preserve">. </w:t>
      </w:r>
      <w:r w:rsidRPr="00746186">
        <w:rPr>
          <w:rFonts w:asciiTheme="majorBidi" w:hAnsiTheme="majorBidi" w:cstheme="majorBidi"/>
          <w:i/>
          <w:iCs/>
        </w:rPr>
        <w:t>N</w:t>
      </w:r>
      <w:r w:rsidRPr="00746186">
        <w:rPr>
          <w:rFonts w:asciiTheme="majorBidi" w:hAnsiTheme="majorBidi" w:cstheme="majorBidi"/>
        </w:rPr>
        <w:t xml:space="preserve"> = 339-344. FSU = Former Soviet Union. Identical row letters denote significant difference between profiles based on Bonferroni-corrected pairwise comparisons (</w:t>
      </w:r>
      <w:r w:rsidRPr="00746186">
        <w:rPr>
          <w:rFonts w:asciiTheme="majorBidi" w:hAnsiTheme="majorBidi" w:cstheme="majorBidi"/>
          <w:i/>
          <w:iCs/>
        </w:rPr>
        <w:t>p</w:t>
      </w:r>
      <w:r w:rsidRPr="00746186">
        <w:rPr>
          <w:rFonts w:asciiTheme="majorBidi" w:hAnsiTheme="majorBidi" w:cstheme="majorBidi"/>
        </w:rPr>
        <w:t xml:space="preserve"> &lt; .05).</w:t>
      </w:r>
    </w:p>
    <w:bookmarkEnd w:id="0"/>
    <w:p w14:paraId="09CD25A8" w14:textId="77777777" w:rsidR="002063E6" w:rsidRPr="00746186" w:rsidRDefault="002063E6" w:rsidP="002063E6">
      <w:pPr>
        <w:rPr>
          <w:rFonts w:asciiTheme="majorBidi" w:hAnsiTheme="majorBidi" w:cstheme="majorBidi"/>
        </w:rPr>
      </w:pPr>
    </w:p>
    <w:p w14:paraId="1E2A47D8" w14:textId="77777777" w:rsidR="002063E6" w:rsidRDefault="002063E6" w:rsidP="002063E6">
      <w:pPr>
        <w:rPr>
          <w:rFonts w:asciiTheme="majorBidi" w:hAnsiTheme="majorBidi" w:cstheme="majorBidi"/>
        </w:rPr>
      </w:pPr>
    </w:p>
    <w:p w14:paraId="5712EA95" w14:textId="77777777" w:rsidR="002063E6" w:rsidRDefault="002063E6" w:rsidP="002063E6">
      <w:pPr>
        <w:rPr>
          <w:rFonts w:asciiTheme="majorBidi" w:hAnsiTheme="majorBidi" w:cstheme="majorBidi"/>
        </w:rPr>
      </w:pPr>
    </w:p>
    <w:p w14:paraId="0BBE2A0D" w14:textId="77777777" w:rsidR="002063E6" w:rsidRDefault="002063E6" w:rsidP="002063E6">
      <w:pPr>
        <w:rPr>
          <w:rFonts w:asciiTheme="majorBidi" w:hAnsiTheme="majorBidi" w:cstheme="majorBidi"/>
        </w:rPr>
      </w:pPr>
    </w:p>
    <w:p w14:paraId="195FF8FC" w14:textId="77777777" w:rsidR="002063E6" w:rsidRDefault="002063E6" w:rsidP="002063E6">
      <w:pPr>
        <w:rPr>
          <w:rFonts w:asciiTheme="majorBidi" w:hAnsiTheme="majorBidi" w:cstheme="majorBidi"/>
        </w:rPr>
      </w:pPr>
    </w:p>
    <w:p w14:paraId="11DFA13C" w14:textId="77777777" w:rsidR="002063E6" w:rsidRDefault="002063E6" w:rsidP="002063E6">
      <w:pPr>
        <w:rPr>
          <w:rFonts w:asciiTheme="majorBidi" w:hAnsiTheme="majorBidi" w:cstheme="majorBidi"/>
        </w:rPr>
      </w:pPr>
    </w:p>
    <w:p w14:paraId="36FE150A" w14:textId="77777777" w:rsidR="002063E6" w:rsidRDefault="002063E6" w:rsidP="002063E6">
      <w:pPr>
        <w:rPr>
          <w:rFonts w:asciiTheme="majorBidi" w:hAnsiTheme="majorBidi" w:cstheme="majorBidi"/>
        </w:rPr>
      </w:pPr>
    </w:p>
    <w:p w14:paraId="325E485F" w14:textId="77777777" w:rsidR="002063E6" w:rsidRPr="00746186" w:rsidRDefault="002063E6" w:rsidP="002063E6">
      <w:pPr>
        <w:rPr>
          <w:rFonts w:asciiTheme="majorBidi" w:hAnsiTheme="majorBidi" w:cstheme="majorBidi"/>
        </w:rPr>
        <w:sectPr w:rsidR="002063E6" w:rsidRPr="00746186" w:rsidSect="002063E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0B307D" w14:textId="77777777" w:rsidR="002063E6" w:rsidRPr="00746186" w:rsidRDefault="002063E6" w:rsidP="002063E6">
      <w:pPr>
        <w:rPr>
          <w:rFonts w:asciiTheme="majorBidi" w:hAnsiTheme="majorBidi" w:cstheme="majorBidi"/>
          <w:b/>
          <w:bCs/>
        </w:rPr>
      </w:pPr>
      <w:r w:rsidRPr="00746186">
        <w:rPr>
          <w:rFonts w:asciiTheme="majorBidi" w:hAnsiTheme="majorBidi" w:cstheme="majorBidi"/>
          <w:b/>
          <w:bCs/>
        </w:rPr>
        <w:lastRenderedPageBreak/>
        <w:t>Table S</w:t>
      </w:r>
      <w:r>
        <w:rPr>
          <w:rFonts w:asciiTheme="majorBidi" w:hAnsiTheme="majorBidi" w:cstheme="majorBidi"/>
          <w:b/>
          <w:bCs/>
        </w:rPr>
        <w:t>9</w:t>
      </w:r>
    </w:p>
    <w:p w14:paraId="56500C4B" w14:textId="77777777" w:rsidR="002063E6" w:rsidRPr="00F448B2" w:rsidRDefault="002063E6" w:rsidP="002063E6">
      <w:pPr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 xml:space="preserve">Model Fit Indices of Latent Profile Analysis.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564"/>
        <w:gridCol w:w="610"/>
        <w:gridCol w:w="719"/>
        <w:gridCol w:w="754"/>
        <w:gridCol w:w="754"/>
        <w:gridCol w:w="754"/>
        <w:gridCol w:w="754"/>
        <w:gridCol w:w="754"/>
        <w:gridCol w:w="754"/>
        <w:gridCol w:w="754"/>
        <w:gridCol w:w="719"/>
        <w:gridCol w:w="754"/>
        <w:gridCol w:w="779"/>
        <w:gridCol w:w="806"/>
        <w:gridCol w:w="754"/>
        <w:gridCol w:w="754"/>
        <w:gridCol w:w="773"/>
        <w:gridCol w:w="746"/>
      </w:tblGrid>
      <w:tr w:rsidR="002063E6" w:rsidRPr="00746186" w14:paraId="28DCB518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6DC4" w14:textId="77777777" w:rsidR="002063E6" w:rsidRPr="00F448B2" w:rsidRDefault="002063E6" w:rsidP="00D16038">
            <w:pPr>
              <w:spacing w:after="0"/>
              <w:rPr>
                <w:rFonts w:asciiTheme="majorBidi" w:eastAsia="Times New Roman" w:hAnsiTheme="majorBidi" w:cstheme="majorBidi"/>
                <w:sz w:val="14"/>
                <w:szCs w:val="14"/>
                <w:lang w:eastAsia="de-D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CDD8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Model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C8EA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Classes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6CA3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LogLik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6275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AIC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1A05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AWE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E60B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BIC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FEA0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CAIC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16AB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CLC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7017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KIC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179F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SABIC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EC93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ICL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BDFD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Entropy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CAF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prob_min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8AC5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prob_max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A66B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n_min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44A4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n_max</w:t>
            </w:r>
            <w:proofErr w:type="spellEnd"/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563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BLRT_val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30B1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proofErr w:type="spellStart"/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BLRT_p</w:t>
            </w:r>
            <w:proofErr w:type="spellEnd"/>
          </w:p>
        </w:tc>
      </w:tr>
      <w:tr w:rsidR="002063E6" w:rsidRPr="00746186" w14:paraId="769217B8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57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3A9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531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03F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-2920.16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9CF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5864.324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0E0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6014.499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931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5910.411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A93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5922.411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E1F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5842.324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C14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5879.324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9BC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5872.344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289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-5910.41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C48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63A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C36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50C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DBC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3F87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CB4E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</w:tr>
      <w:tr w:rsidR="002063E6" w:rsidRPr="00746186" w14:paraId="4479A280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EA6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3A8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CB6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BBA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-2727.34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1D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5492.67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067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5732.066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DCA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5565.642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47C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5584.642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F42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5456.219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872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5514.67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078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5505.369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E6B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-5619.15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FEB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0.774464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164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0.933319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E95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0.935016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C3F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0.476744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E7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0.523256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AA0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385.6536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1B8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308358BF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F4C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157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3F4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B12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-2659.88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0D8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5371.764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AE8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5699.925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78B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5471.62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C2A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5497.62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6E7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5321.316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564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5400.764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A35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5389.142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B16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-5553.62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747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0.775919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F41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0.892221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186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0.909053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F44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0.261628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C90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0.468023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B49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134.9063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9ED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55484174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604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ECF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CA2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F3E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-2630.44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F3A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5326.884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4EE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5743.744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73E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5453.625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E6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5486.625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5BC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5262.506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61E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5362.884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792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5348.941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553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-5544.53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D69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0.810946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76D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0.879539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F13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0.9396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C66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0.020349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A40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0.459302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EC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58.87994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DE8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4AFE0635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D98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5F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1E2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1E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-2635.27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543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5350.531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FDB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5856.336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69D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5504.157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297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5544.157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4AD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5271.978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E68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5393.531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F9E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5377.267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F9C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-5654.24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C9A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0.723389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A42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0.612615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EEA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0.914353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097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0.061047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D61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0.299419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35D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-9.64741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ABC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0.524752</w:t>
            </w:r>
          </w:p>
        </w:tc>
      </w:tr>
      <w:tr w:rsidR="002063E6" w:rsidRPr="00746186" w14:paraId="65AA077A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E93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7AC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27E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E2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-2600.05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D90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5294.094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1D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5888.567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74F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5474.605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F83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5521.605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79A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5201.643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E3A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5344.094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F57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5325.509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574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-5610.14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2D7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0.774083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EC9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0.780383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7BA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0.895341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5F2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0.017442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798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0.34593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62F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70.43683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C68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25382A1F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C3B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50B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65A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78D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-2578.13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447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5264.251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AFE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5947.372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906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5471.646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9F6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5525.646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262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5157.919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EB1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5321.251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FF5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5300.344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A3B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-5576.58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C8B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0.834047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FC2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0.813649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9FC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0.93041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B59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0.052326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FD3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0.340116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BF4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43.84337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583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132D03E7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AF9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326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91D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01A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-2580.6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8E9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5283.202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A9F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6055.185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5FA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5517.481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FA8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5578.481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191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5162.777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273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5347.202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B0F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5323.973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9FC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-5665.42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B4A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0.787483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9F1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0.754405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1E7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0.892233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025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0.037791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626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0.212209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FC1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-4.95093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C7F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0.653465</w:t>
            </w:r>
          </w:p>
        </w:tc>
      </w:tr>
      <w:tr w:rsidR="002063E6" w:rsidRPr="00746186" w14:paraId="22A7A3E4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73D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889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5E7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1C9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-2552.72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E39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5241.447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C33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6102.17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21B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5502.611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58E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5570.611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175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5107.051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05F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5312.447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0E9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5286.897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DCD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-5646.25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4B0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0.801926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B36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0.719554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D6F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0.978047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1D1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0.020349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021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0.241279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A97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55.7551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040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5EEF1C90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146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A49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E66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D3B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-2537.29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FCF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5224.577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D35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6174.038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7B0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5512.625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E3B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5587.625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34E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5076.212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760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5302.577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E5C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5274.706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01D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-5650.05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8D8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0.817735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909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0.754073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1BC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0.988044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146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0.020349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AA5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0.18314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3C7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30.86992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AD4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394414D4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9AC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9AC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AF9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37F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-2920.16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947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5864.324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665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6014.499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C74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5910.411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42F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5922.411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CD5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5842.324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258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5879.324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51E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5872.344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A8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-5910.41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753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FC4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04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DE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A3E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CA56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EAA1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</w:tr>
      <w:tr w:rsidR="002063E6" w:rsidRPr="00746186" w14:paraId="681CC849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E9E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F11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3B8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34F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-2682.91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B52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5415.827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5EF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5731.283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AE2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5511.844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DD2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5536.844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992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5367.404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364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5443.827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E63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5432.537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89D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-5562.61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516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0.788051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7A0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0.936037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E1B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0.939507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4F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0.47093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FCB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0.52907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EFC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474.4962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12A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4D216E70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86E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A1A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992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2EF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-2600.39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2E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5276.786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008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5757.064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D8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5422.73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07E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5460.73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44E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5202.397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A5F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5317.786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AA1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5302.185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617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-5496.61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1C4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0.805618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8D0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0.901593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28B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0.91559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A5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0.186047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39A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0.520349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68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165.0414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595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73D57AF8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9BC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DF2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C32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26F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-2565.74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52C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5233.484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8AF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5878.532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E41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5429.357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652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5480.357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32A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5133.181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F0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5287.484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F27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5267.571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DC8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-5498.1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24D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0.848704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4BC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0.90067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FF2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0.920396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804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0.156977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BAD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0.377907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D4C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69.30224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BE9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6BB8C8E4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621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2E9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5AB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CC0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-2553.11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39C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5234.21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357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6044.192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789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5480.011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089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5544.011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F9C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5107.831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E46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5301.21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D60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5276.987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99A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-5584.84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E1A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0.81052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6D0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0.776506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AFA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0.912316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F71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0.104651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B0C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0.299419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9B7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25.2734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DD5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0.346535</w:t>
            </w:r>
          </w:p>
        </w:tc>
      </w:tr>
      <w:tr w:rsidR="002063E6" w:rsidRPr="00746186" w14:paraId="782C19A9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D52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280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9AF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CA5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-2511.09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AEC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5176.186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5C2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6151.032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6B4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5471.916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9F3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5548.916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CB8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5023.799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165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5256.186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041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5227.652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A85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-5584.68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D2D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0.806535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708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0.699321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F2B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0.964158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EE8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0.078488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BD0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0.276163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DB4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84.02399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2B2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6270D236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711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58A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FA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358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-2496.93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534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5173.866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AF1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6313.599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60A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5519.524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4D4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5609.524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13C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4995.449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811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5266.866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B64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5234.021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15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-5653.08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AF5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0.79151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E74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0.766139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9C3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0.934296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415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0.078488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E85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0.218023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2D9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28.32032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E25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0.237624</w:t>
            </w:r>
          </w:p>
        </w:tc>
      </w:tr>
      <w:tr w:rsidR="002063E6" w:rsidRPr="00746186" w14:paraId="3435C94F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3AB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0A7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79D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AAD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-2463.73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828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5133.456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F4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6438.007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652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5529.042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734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5632.042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232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4929.076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564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5239.456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9D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5202.299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D04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-5656.09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ADC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0.81016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9D2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0.745589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B6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0.943838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913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0.063953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315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0.273256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C2B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66.41049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116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0AFA3B59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A7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D3F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C06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94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-2448.05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87C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5128.094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AF9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6597.479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CBD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5573.608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AF2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5689.608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660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4897.738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1C9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5247.094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99B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5205.627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82B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-5696.24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498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0.822106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59F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0.757012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792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0.946858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C8F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0.05814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14E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0.186047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EC4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31.36165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7F5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0.059406</w:t>
            </w:r>
          </w:p>
        </w:tc>
      </w:tr>
      <w:tr w:rsidR="002063E6" w:rsidRPr="00746186" w14:paraId="678C06D6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79C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D3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9AF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6248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287E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366E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C677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BF64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11FA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9BEF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D9D3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1765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49D2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C5BF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FCA9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DC27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8848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E9E7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2228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</w:tr>
      <w:tr w:rsidR="002063E6" w:rsidRPr="00746186" w14:paraId="6901A582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235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E9F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69A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F4D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-2636.84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FA9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5327.689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063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5668.084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5A2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5431.387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581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5458.387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40D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5275.689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636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5357.689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6A8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5345.736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52C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-5431.39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696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441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7A8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5CA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159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E7B2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6717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</w:tr>
      <w:tr w:rsidR="002063E6" w:rsidRPr="00746186" w14:paraId="4DF9504C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695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AEF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EFC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14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-2622.78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024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5313.558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B7E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5743.334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100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5444.14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957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5478.14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B80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5246.946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83E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5350.558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B25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5336.283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B99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-5512.91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5A1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0.693836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AB5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0.886956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64D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0.934094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911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0.40407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C25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0.59593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7D6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28.13087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F2C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0.019802</w:t>
            </w:r>
          </w:p>
        </w:tc>
      </w:tr>
      <w:tr w:rsidR="002063E6" w:rsidRPr="00746186" w14:paraId="32CD1AA9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708A608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07A7057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2D89BD5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18325A6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-2607.04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5EC3BF9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5296.077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169911D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5814.642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094D473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5453.543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74B2872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5494.543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7FF7285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5215.445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47D3C80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5340.077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22AEA65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5323.481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212F341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-5572.32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2AEF095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0.683776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2F46090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0.721503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2CD6054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0.901694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2995283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0.084302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5A33D0D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0.526163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10E0B22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31.48117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14:paraId="171F9CB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393EA129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A5F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46D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192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757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-2563.66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F61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5223.322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3E6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5830.227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D20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5407.673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43D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5455.673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4FA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5129.119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6F8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5274.322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F1F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5255.405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CC9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-5445.71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0BA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0.89836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EC7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0.763936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38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0.974621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0E9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0.014535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212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0.613372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AEE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86.75507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AB7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64147C0E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619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7A1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23A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2F8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-2569.93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5B6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5249.862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5BB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5945.948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E7B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5461.097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99A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5516.097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EE3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5141.246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9D8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5307.862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27C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5286.623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CDC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-5627.69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DB4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0.69211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40A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0.677944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5AD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0.862282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020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0.061047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E16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0.363372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75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-12.54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B74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0.910891</w:t>
            </w:r>
          </w:p>
        </w:tc>
      </w:tr>
      <w:tr w:rsidR="002063E6" w:rsidRPr="00746186" w14:paraId="6FF9AE05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0DC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C22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944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71D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-2566.99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288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5257.98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EB0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6042.855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74E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5496.1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005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5558.1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7F5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5135.345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30F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5322.98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11D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5299.42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B2C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-5684.47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93A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0.682499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1DD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0.552965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DFE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0.843462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909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0.06686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6A4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0.366279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987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5.881654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B3B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0.910891</w:t>
            </w:r>
          </w:p>
        </w:tc>
      </w:tr>
      <w:tr w:rsidR="002063E6" w:rsidRPr="00746186" w14:paraId="5C5684BD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E76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68B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BF1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DA2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-2532.82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ED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5203.642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6CE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6077.016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C0B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5468.646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0EA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5537.646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14E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5067.276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FC9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5275.642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FD0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5249.76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31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-5575.89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412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0.817158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87C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0.77036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894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0.891488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342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0.026163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4B7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0.319767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A32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68.33867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A1A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27046906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2C2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lastRenderedPageBreak/>
              <w:t>28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0BF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187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D8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-2525.95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86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5203.904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DB3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6166.091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4BC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5495.793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151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5571.793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009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5053.495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E75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5282.904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D4E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5254.701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F20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-5629.45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40D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0.795304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AF2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0.709668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61B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0.899558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1DD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0.026163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A19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0.270349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224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13.73767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A9A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0.316832</w:t>
            </w:r>
          </w:p>
        </w:tc>
      </w:tr>
      <w:tr w:rsidR="002063E6" w:rsidRPr="00746186" w14:paraId="25342C46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E09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2A1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A75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009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-2516.95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120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5199.896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4B1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6250.899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D7C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5518.669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AA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5601.669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7D6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5035.439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32C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5285.896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DBA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5255.372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A4A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-5682.44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DF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0.771789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5DE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0.685504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E46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0.970744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09B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0.014535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006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0.226744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4A3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18.00824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98F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0.049505</w:t>
            </w:r>
          </w:p>
        </w:tc>
      </w:tr>
      <w:tr w:rsidR="002063E6" w:rsidRPr="00746186" w14:paraId="7893C13A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C8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9B6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A4E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91C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-2513.25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35B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5206.508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9C5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6346.301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BC1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5552.166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0D0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5642.166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DE5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5028.03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916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5299.508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847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5266.662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DE3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-5735.68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B52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0.761086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BB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0.575629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AAF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0.974365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748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0.014535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9D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0.229651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CED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7.388022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103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0.782178</w:t>
            </w:r>
          </w:p>
        </w:tc>
      </w:tr>
      <w:tr w:rsidR="002063E6" w:rsidRPr="00746186" w14:paraId="0DD15C63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D79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952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5A2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362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-2636.84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418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5327.689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675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5668.084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038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5431.387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E48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5458.387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101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5275.689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0DE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5357.689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9AA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5345.736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FD6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-5431.39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86C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4DD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313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958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2D0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99F0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81D3" w14:textId="77777777" w:rsidR="002063E6" w:rsidRPr="00A7787B" w:rsidRDefault="002063E6" w:rsidP="00D1603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NA</w:t>
            </w:r>
          </w:p>
        </w:tc>
      </w:tr>
      <w:tr w:rsidR="002063E6" w:rsidRPr="00746186" w14:paraId="084D5839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088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C0B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29B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328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-2566.38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E0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5242.764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CFC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5938.923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37A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799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5509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B3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5134.077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C02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5300.764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77A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5279.525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44C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-5541.83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4A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0.656103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09B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0.880924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F4D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0.903123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9E2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0.418605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E5C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0.581395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040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140.9249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35F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167F591E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3B5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D1D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553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A08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-2518.12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809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5202.24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8AE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6253.228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B76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5521.013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0C2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5604.013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478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5037.799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D11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5288.24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B27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5257.716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AD5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-5595.33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A7B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0.779384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1D0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0.880412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7D3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0.923404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764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0.247093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7C3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0.473837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692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96.52426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A31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2A8B9FE1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959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66F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E7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66F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-2507.98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4C2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5237.95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712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6643.959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BDD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5664.261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A99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5775.261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C5A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5017.563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E81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5351.95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D2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5312.141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6ED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-5752.14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F41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0.806609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08F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0.866044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3B4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0.944283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F27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0.127907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E45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0.386628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D12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20.28997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55B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0.980198</w:t>
            </w:r>
          </w:p>
        </w:tc>
      </w:tr>
      <w:tr w:rsidR="002063E6" w:rsidRPr="00746186" w14:paraId="09E78031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566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805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267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075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-2469.94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2F6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5217.874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B01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6978.953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8AD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5751.723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2DF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5890.723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A6E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4941.492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E8A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5359.874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3F1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5310.779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C7C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-5853.04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B8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0.809359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AE8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0.784285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146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0.960522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DE2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0.104651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30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0.343023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C98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76.07629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32A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0.059406</w:t>
            </w:r>
          </w:p>
        </w:tc>
      </w:tr>
      <w:tr w:rsidR="002063E6" w:rsidRPr="00746186" w14:paraId="58C4A7EF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9DA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34C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A9D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2DA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-2419.6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21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5173.21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11D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7289.289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380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5814.597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016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5981.597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308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4840.904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2ED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5343.21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FE8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5284.83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BC3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-5899.94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59C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0.847351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124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0.833061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896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0.970643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438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0.098837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8FB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0.27907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90F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100.6641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D30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06308DEB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729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BA8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FB2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A62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-2399.12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60E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5188.249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FD5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7659.378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215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5937.174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D09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6132.174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E28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4799.969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3F8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5386.249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42D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5318.584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0F8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-6021.22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0E6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0.860335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72A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0.85961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910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0.999334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CEF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0.034884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78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0.293605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DA4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40.96105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429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0.148515</w:t>
            </w:r>
          </w:p>
        </w:tc>
      </w:tr>
      <w:tr w:rsidR="002063E6" w:rsidRPr="00746186" w14:paraId="43B7DBD5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30A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976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A28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098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-2343.35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C99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5132.709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BDE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7958.917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2FC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5989.172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906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6212.172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9DB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4688.427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9CF3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5358.709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C87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5281.759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E4F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-6080.55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6A4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0.859093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A0E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0.81274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5EFE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0.982531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074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0.075581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C978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0.238372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CD8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111.5397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3C3D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0.009901</w:t>
            </w:r>
          </w:p>
        </w:tc>
      </w:tr>
      <w:tr w:rsidR="002063E6" w:rsidRPr="00746186" w14:paraId="2627B429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54E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39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98D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BDE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527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-2321.13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7481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5144.25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211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8325.491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AAA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6108.251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8C9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6359.251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12F6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4644.012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13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5398.25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1B7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5312.015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C5C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-6186.44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2E7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0.880768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AC6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0.780723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940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0.992156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958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0.040698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012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0.223837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4BE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44.45854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622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0.633663</w:t>
            </w:r>
          </w:p>
        </w:tc>
      </w:tr>
      <w:tr w:rsidR="002063E6" w:rsidRPr="00746186" w14:paraId="75B0E09D" w14:textId="77777777" w:rsidTr="00D16038">
        <w:trPr>
          <w:trHeight w:val="2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46A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A877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C17B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8D3C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-2293.38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12E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5144.754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4B0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8681.008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5C9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6216.293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4CD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6495.293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B5FF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4588.578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A6D9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5426.754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709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5331.233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BBE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-6271.85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6E00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0.911931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9F8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0.871265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3032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0.991541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AC3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0.034884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3004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0.171512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DD3A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55.4966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B065" w14:textId="77777777" w:rsidR="002063E6" w:rsidRPr="00A7787B" w:rsidRDefault="002063E6" w:rsidP="00D16038">
            <w:pPr>
              <w:spacing w:after="0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</w:pPr>
            <w:r w:rsidRPr="00A7787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de-DE"/>
              </w:rPr>
              <w:t>0.168317</w:t>
            </w:r>
          </w:p>
        </w:tc>
      </w:tr>
    </w:tbl>
    <w:p w14:paraId="1DA5E3A5" w14:textId="77777777" w:rsidR="002063E6" w:rsidRDefault="002063E6" w:rsidP="002063E6">
      <w:pPr>
        <w:rPr>
          <w:rFonts w:asciiTheme="majorBidi" w:hAnsiTheme="majorBidi" w:cstheme="majorBidi"/>
        </w:rPr>
      </w:pPr>
    </w:p>
    <w:p w14:paraId="001AE71E" w14:textId="77777777" w:rsidR="002063E6" w:rsidRDefault="002063E6" w:rsidP="002063E6">
      <w:pPr>
        <w:rPr>
          <w:rFonts w:asciiTheme="majorBidi" w:hAnsiTheme="majorBidi" w:cstheme="majorBidi"/>
        </w:rPr>
      </w:pPr>
      <w:r w:rsidRPr="00F448B2">
        <w:rPr>
          <w:rFonts w:asciiTheme="majorBidi" w:hAnsiTheme="majorBidi" w:cstheme="majorBidi"/>
          <w:i/>
          <w:iCs/>
        </w:rPr>
        <w:t>Note</w:t>
      </w:r>
      <w:r>
        <w:rPr>
          <w:rFonts w:asciiTheme="majorBidi" w:hAnsiTheme="majorBidi" w:cstheme="majorBidi"/>
        </w:rPr>
        <w:t xml:space="preserve">. The selected model is highlighted. </w:t>
      </w:r>
    </w:p>
    <w:p w14:paraId="63D50C5C" w14:textId="77777777" w:rsidR="00296AAD" w:rsidRDefault="00296AAD" w:rsidP="00296AAD"/>
    <w:sectPr w:rsidR="00296AAD" w:rsidSect="00296AAD">
      <w:headerReference w:type="even" r:id="rId13"/>
      <w:footerReference w:type="even" r:id="rId14"/>
      <w:footerReference w:type="default" r:id="rId15"/>
      <w:headerReference w:type="first" r:id="rId16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A3B5B" w14:textId="77777777" w:rsidR="00986D3B" w:rsidRDefault="00986D3B" w:rsidP="00117666">
      <w:pPr>
        <w:spacing w:after="0"/>
      </w:pPr>
      <w:r>
        <w:separator/>
      </w:r>
    </w:p>
  </w:endnote>
  <w:endnote w:type="continuationSeparator" w:id="0">
    <w:p w14:paraId="681EEBC6" w14:textId="77777777" w:rsidR="00986D3B" w:rsidRDefault="00986D3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dvOTf9433e2d+2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16217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16217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16217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16217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16217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16217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78CAA" w14:textId="77777777" w:rsidR="00986D3B" w:rsidRDefault="00986D3B" w:rsidP="00117666">
      <w:pPr>
        <w:spacing w:after="0"/>
      </w:pPr>
      <w:r>
        <w:separator/>
      </w:r>
    </w:p>
  </w:footnote>
  <w:footnote w:type="continuationSeparator" w:id="0">
    <w:p w14:paraId="7D7EA07A" w14:textId="77777777" w:rsidR="00986D3B" w:rsidRDefault="00986D3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816955"/>
      <w:docPartObj>
        <w:docPartGallery w:val="Page Numbers (Top of Page)"/>
        <w:docPartUnique/>
      </w:docPartObj>
    </w:sdtPr>
    <w:sdtContent>
      <w:p w14:paraId="232129E4" w14:textId="77777777" w:rsidR="002063E6" w:rsidRDefault="002063E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A50C7F3" w14:textId="77777777" w:rsidR="002063E6" w:rsidRDefault="00206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16217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16217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E03AA6"/>
    <w:multiLevelType w:val="hybridMultilevel"/>
    <w:tmpl w:val="96303B9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F9C"/>
    <w:multiLevelType w:val="hybridMultilevel"/>
    <w:tmpl w:val="E78C98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1F8F"/>
    <w:multiLevelType w:val="hybridMultilevel"/>
    <w:tmpl w:val="4118A4C0"/>
    <w:lvl w:ilvl="0" w:tplc="CB1EE4C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3BB1"/>
    <w:multiLevelType w:val="hybridMultilevel"/>
    <w:tmpl w:val="5148A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1F040464"/>
    <w:multiLevelType w:val="multilevel"/>
    <w:tmpl w:val="5FC22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00752"/>
    <w:multiLevelType w:val="hybridMultilevel"/>
    <w:tmpl w:val="E6306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6255"/>
    <w:multiLevelType w:val="hybridMultilevel"/>
    <w:tmpl w:val="23FAA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C45275"/>
    <w:multiLevelType w:val="multilevel"/>
    <w:tmpl w:val="30441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84D92"/>
    <w:multiLevelType w:val="hybridMultilevel"/>
    <w:tmpl w:val="4FE20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531AD"/>
    <w:multiLevelType w:val="multilevel"/>
    <w:tmpl w:val="D384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E67BB8"/>
    <w:multiLevelType w:val="hybridMultilevel"/>
    <w:tmpl w:val="58926E6E"/>
    <w:lvl w:ilvl="0" w:tplc="F300FDE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93420"/>
    <w:multiLevelType w:val="multilevel"/>
    <w:tmpl w:val="C376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C12407"/>
    <w:multiLevelType w:val="hybridMultilevel"/>
    <w:tmpl w:val="CD54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A40B4"/>
    <w:multiLevelType w:val="hybridMultilevel"/>
    <w:tmpl w:val="3EE2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D5DCA"/>
    <w:multiLevelType w:val="hybridMultilevel"/>
    <w:tmpl w:val="BC546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63EAE"/>
    <w:multiLevelType w:val="hybridMultilevel"/>
    <w:tmpl w:val="98E06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5652E"/>
    <w:multiLevelType w:val="hybridMultilevel"/>
    <w:tmpl w:val="BC662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D7F3E"/>
    <w:multiLevelType w:val="hybridMultilevel"/>
    <w:tmpl w:val="A5288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36965"/>
    <w:multiLevelType w:val="multilevel"/>
    <w:tmpl w:val="12FA4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E58CD"/>
    <w:multiLevelType w:val="multilevel"/>
    <w:tmpl w:val="14E6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B20BF"/>
    <w:multiLevelType w:val="hybridMultilevel"/>
    <w:tmpl w:val="874A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44CC0"/>
    <w:multiLevelType w:val="hybridMultilevel"/>
    <w:tmpl w:val="5B148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83D0B"/>
    <w:multiLevelType w:val="hybridMultilevel"/>
    <w:tmpl w:val="0332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30C17"/>
    <w:multiLevelType w:val="multilevel"/>
    <w:tmpl w:val="FFDE6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5205C2"/>
    <w:multiLevelType w:val="hybridMultilevel"/>
    <w:tmpl w:val="18D89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E79EC"/>
    <w:multiLevelType w:val="hybridMultilevel"/>
    <w:tmpl w:val="463E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82901"/>
    <w:multiLevelType w:val="hybridMultilevel"/>
    <w:tmpl w:val="C79C2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25BDC"/>
    <w:multiLevelType w:val="hybridMultilevel"/>
    <w:tmpl w:val="FAA2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E6C05"/>
    <w:multiLevelType w:val="multilevel"/>
    <w:tmpl w:val="BB28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A22C16"/>
    <w:multiLevelType w:val="hybridMultilevel"/>
    <w:tmpl w:val="FC04E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82581"/>
    <w:multiLevelType w:val="multilevel"/>
    <w:tmpl w:val="1886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382D31"/>
    <w:multiLevelType w:val="multilevel"/>
    <w:tmpl w:val="C8CC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A283B"/>
    <w:multiLevelType w:val="hybridMultilevel"/>
    <w:tmpl w:val="16341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0" w15:restartNumberingAfterBreak="0">
    <w:nsid w:val="71EA647A"/>
    <w:multiLevelType w:val="hybridMultilevel"/>
    <w:tmpl w:val="D81E9AB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55EF9"/>
    <w:multiLevelType w:val="hybridMultilevel"/>
    <w:tmpl w:val="715434C8"/>
    <w:lvl w:ilvl="0" w:tplc="607A9F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42D25"/>
    <w:multiLevelType w:val="hybridMultilevel"/>
    <w:tmpl w:val="48D2F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B23BF"/>
    <w:multiLevelType w:val="hybridMultilevel"/>
    <w:tmpl w:val="E8D25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5517">
    <w:abstractNumId w:val="0"/>
  </w:num>
  <w:num w:numId="2" w16cid:durableId="1683165481">
    <w:abstractNumId w:val="24"/>
  </w:num>
  <w:num w:numId="3" w16cid:durableId="615480040">
    <w:abstractNumId w:val="3"/>
  </w:num>
  <w:num w:numId="4" w16cid:durableId="1566183234">
    <w:abstractNumId w:val="3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10"/>
  </w:num>
  <w:num w:numId="7" w16cid:durableId="1359550598">
    <w:abstractNumId w:val="39"/>
  </w:num>
  <w:num w:numId="8" w16cid:durableId="1559510671">
    <w:abstractNumId w:val="39"/>
  </w:num>
  <w:num w:numId="9" w16cid:durableId="1734543462">
    <w:abstractNumId w:val="39"/>
  </w:num>
  <w:num w:numId="10" w16cid:durableId="708839681">
    <w:abstractNumId w:val="39"/>
  </w:num>
  <w:num w:numId="11" w16cid:durableId="2046978920">
    <w:abstractNumId w:val="39"/>
  </w:num>
  <w:num w:numId="12" w16cid:durableId="2124614653">
    <w:abstractNumId w:val="39"/>
  </w:num>
  <w:num w:numId="13" w16cid:durableId="150105246">
    <w:abstractNumId w:val="10"/>
  </w:num>
  <w:num w:numId="14" w16cid:durableId="515769853">
    <w:abstractNumId w:val="6"/>
  </w:num>
  <w:num w:numId="15" w16cid:durableId="1753046014">
    <w:abstractNumId w:val="6"/>
  </w:num>
  <w:num w:numId="16" w16cid:durableId="665939894">
    <w:abstractNumId w:val="6"/>
  </w:num>
  <w:num w:numId="17" w16cid:durableId="2078749421">
    <w:abstractNumId w:val="6"/>
  </w:num>
  <w:num w:numId="18" w16cid:durableId="825047625">
    <w:abstractNumId w:val="6"/>
  </w:num>
  <w:num w:numId="19" w16cid:durableId="803810417">
    <w:abstractNumId w:val="6"/>
  </w:num>
  <w:num w:numId="20" w16cid:durableId="283194483">
    <w:abstractNumId w:val="26"/>
  </w:num>
  <w:num w:numId="21" w16cid:durableId="809787330">
    <w:abstractNumId w:val="27"/>
  </w:num>
  <w:num w:numId="22" w16cid:durableId="1804424784">
    <w:abstractNumId w:val="25"/>
  </w:num>
  <w:num w:numId="23" w16cid:durableId="115562952">
    <w:abstractNumId w:val="30"/>
  </w:num>
  <w:num w:numId="24" w16cid:durableId="1056048242">
    <w:abstractNumId w:val="13"/>
  </w:num>
  <w:num w:numId="25" w16cid:durableId="1628850691">
    <w:abstractNumId w:val="2"/>
  </w:num>
  <w:num w:numId="26" w16cid:durableId="493373610">
    <w:abstractNumId w:val="1"/>
  </w:num>
  <w:num w:numId="27" w16cid:durableId="6376878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676269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6899455">
    <w:abstractNumId w:val="40"/>
  </w:num>
  <w:num w:numId="30" w16cid:durableId="1824659866">
    <w:abstractNumId w:val="8"/>
  </w:num>
  <w:num w:numId="31" w16cid:durableId="239104704">
    <w:abstractNumId w:val="23"/>
  </w:num>
  <w:num w:numId="32" w16cid:durableId="1245650380">
    <w:abstractNumId w:val="17"/>
  </w:num>
  <w:num w:numId="33" w16cid:durableId="2120180155">
    <w:abstractNumId w:val="20"/>
  </w:num>
  <w:num w:numId="34" w16cid:durableId="1909874886">
    <w:abstractNumId w:val="21"/>
  </w:num>
  <w:num w:numId="35" w16cid:durableId="587270157">
    <w:abstractNumId w:val="31"/>
  </w:num>
  <w:num w:numId="36" w16cid:durableId="904803093">
    <w:abstractNumId w:val="29"/>
  </w:num>
  <w:num w:numId="37" w16cid:durableId="384565593">
    <w:abstractNumId w:val="38"/>
  </w:num>
  <w:num w:numId="38" w16cid:durableId="1424719664">
    <w:abstractNumId w:val="15"/>
  </w:num>
  <w:num w:numId="39" w16cid:durableId="395393279">
    <w:abstractNumId w:val="32"/>
  </w:num>
  <w:num w:numId="40" w16cid:durableId="883179008">
    <w:abstractNumId w:val="43"/>
  </w:num>
  <w:num w:numId="41" w16cid:durableId="244997149">
    <w:abstractNumId w:val="9"/>
  </w:num>
  <w:num w:numId="42" w16cid:durableId="958142278">
    <w:abstractNumId w:val="19"/>
  </w:num>
  <w:num w:numId="43" w16cid:durableId="1717657610">
    <w:abstractNumId w:val="5"/>
  </w:num>
  <w:num w:numId="44" w16cid:durableId="1355811168">
    <w:abstractNumId w:val="34"/>
  </w:num>
  <w:num w:numId="45" w16cid:durableId="17045580">
    <w:abstractNumId w:val="36"/>
  </w:num>
  <w:num w:numId="46" w16cid:durableId="406660234">
    <w:abstractNumId w:val="22"/>
  </w:num>
  <w:num w:numId="47" w16cid:durableId="1188106911">
    <w:abstractNumId w:val="33"/>
  </w:num>
  <w:num w:numId="48" w16cid:durableId="921641143">
    <w:abstractNumId w:val="11"/>
  </w:num>
  <w:num w:numId="49" w16cid:durableId="1111320447">
    <w:abstractNumId w:val="16"/>
  </w:num>
  <w:num w:numId="50" w16cid:durableId="633951958">
    <w:abstractNumId w:val="12"/>
  </w:num>
  <w:num w:numId="51" w16cid:durableId="96606456">
    <w:abstractNumId w:val="35"/>
  </w:num>
  <w:num w:numId="52" w16cid:durableId="1878589770">
    <w:abstractNumId w:val="42"/>
  </w:num>
  <w:num w:numId="53" w16cid:durableId="930089362">
    <w:abstractNumId w:val="18"/>
  </w:num>
  <w:num w:numId="54" w16cid:durableId="46029859">
    <w:abstractNumId w:val="14"/>
  </w:num>
  <w:num w:numId="55" w16cid:durableId="755438476">
    <w:abstractNumId w:val="4"/>
  </w:num>
  <w:num w:numId="56" w16cid:durableId="202316549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F5A44"/>
    <w:rsid w:val="00105FD9"/>
    <w:rsid w:val="00117666"/>
    <w:rsid w:val="001549D3"/>
    <w:rsid w:val="00160065"/>
    <w:rsid w:val="0016217A"/>
    <w:rsid w:val="00177D84"/>
    <w:rsid w:val="002063E6"/>
    <w:rsid w:val="00267D18"/>
    <w:rsid w:val="002868E2"/>
    <w:rsid w:val="002869C3"/>
    <w:rsid w:val="002870C1"/>
    <w:rsid w:val="002936E4"/>
    <w:rsid w:val="00296AAD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86D3B"/>
    <w:rsid w:val="00994A3D"/>
    <w:rsid w:val="009C2B12"/>
    <w:rsid w:val="009C70F3"/>
    <w:rsid w:val="00A174D9"/>
    <w:rsid w:val="00A569CD"/>
    <w:rsid w:val="00A91766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15AE6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PAtitle4">
    <w:name w:val="APA title 4"/>
    <w:basedOn w:val="BodyText"/>
    <w:link w:val="APAtitle4Zchn"/>
    <w:qFormat/>
    <w:rsid w:val="00296AAD"/>
    <w:pPr>
      <w:spacing w:after="0" w:line="480" w:lineRule="auto"/>
      <w:ind w:firstLine="720"/>
    </w:pPr>
    <w:rPr>
      <w:rFonts w:ascii="Times New Roman" w:hAnsi="Times New Roman"/>
      <w:b/>
      <w:iCs/>
      <w:sz w:val="24"/>
      <w:szCs w:val="24"/>
      <w:lang w:bidi="ar-SA"/>
    </w:rPr>
  </w:style>
  <w:style w:type="character" w:customStyle="1" w:styleId="APAtitle4Zchn">
    <w:name w:val="APA title 4 Zchn"/>
    <w:basedOn w:val="BodyTextChar"/>
    <w:link w:val="APAtitle4"/>
    <w:rsid w:val="00296AAD"/>
    <w:rPr>
      <w:b/>
      <w:iCs/>
      <w:szCs w:val="24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296AAD"/>
    <w:pPr>
      <w:spacing w:before="0" w:after="120" w:line="259" w:lineRule="auto"/>
    </w:pPr>
    <w:rPr>
      <w:rFonts w:asciiTheme="minorHAnsi" w:hAnsiTheme="minorHAnsi"/>
      <w:sz w:val="22"/>
      <w:lang w:bidi="he-I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6AAD"/>
    <w:rPr>
      <w:lang w:bidi="he-IL"/>
    </w:rPr>
  </w:style>
  <w:style w:type="paragraph" w:customStyle="1" w:styleId="APAtitle1">
    <w:name w:val="APA title 1"/>
    <w:link w:val="APAtitle1Zchn"/>
    <w:qFormat/>
    <w:rsid w:val="00296AAD"/>
    <w:pPr>
      <w:spacing w:after="0" w:line="240" w:lineRule="auto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32"/>
    </w:rPr>
  </w:style>
  <w:style w:type="character" w:customStyle="1" w:styleId="APAtitle1Zchn">
    <w:name w:val="APA title 1 Zchn"/>
    <w:basedOn w:val="Heading1Char"/>
    <w:link w:val="APAtitle1"/>
    <w:rsid w:val="00296AAD"/>
    <w:rPr>
      <w:rFonts w:asciiTheme="majorHAnsi" w:eastAsiaTheme="majorEastAsia" w:hAnsiTheme="majorHAnsi" w:cstheme="majorBidi"/>
      <w:b/>
      <w:color w:val="365F91" w:themeColor="accent1" w:themeShade="BF"/>
      <w:sz w:val="24"/>
      <w:szCs w:val="32"/>
    </w:rPr>
  </w:style>
  <w:style w:type="paragraph" w:customStyle="1" w:styleId="APAtitle2">
    <w:name w:val="APA title 2"/>
    <w:basedOn w:val="BodyText"/>
    <w:link w:val="APAtitle2Zchn"/>
    <w:qFormat/>
    <w:rsid w:val="00296AAD"/>
    <w:pPr>
      <w:spacing w:after="0" w:line="480" w:lineRule="auto"/>
    </w:pPr>
    <w:rPr>
      <w:b/>
      <w:sz w:val="24"/>
      <w:szCs w:val="24"/>
    </w:rPr>
  </w:style>
  <w:style w:type="character" w:customStyle="1" w:styleId="APAtitle2Zchn">
    <w:name w:val="APA title 2 Zchn"/>
    <w:basedOn w:val="BodyTextChar"/>
    <w:link w:val="APAtitle2"/>
    <w:rsid w:val="00296AAD"/>
    <w:rPr>
      <w:b/>
      <w:sz w:val="24"/>
      <w:szCs w:val="24"/>
      <w:lang w:bidi="he-IL"/>
    </w:rPr>
  </w:style>
  <w:style w:type="paragraph" w:customStyle="1" w:styleId="APAtitle3">
    <w:name w:val="APA title 3"/>
    <w:basedOn w:val="BodyText"/>
    <w:link w:val="APAtitle3Zchn"/>
    <w:qFormat/>
    <w:rsid w:val="00296AAD"/>
    <w:pPr>
      <w:spacing w:after="0" w:line="480" w:lineRule="auto"/>
    </w:pPr>
    <w:rPr>
      <w:b/>
      <w:bCs/>
      <w:i/>
      <w:iCs/>
      <w:sz w:val="24"/>
      <w:szCs w:val="24"/>
    </w:rPr>
  </w:style>
  <w:style w:type="character" w:customStyle="1" w:styleId="APAtitle3Zchn">
    <w:name w:val="APA title 3 Zchn"/>
    <w:basedOn w:val="BodyTextChar"/>
    <w:link w:val="APAtitle3"/>
    <w:rsid w:val="00296AAD"/>
    <w:rPr>
      <w:b/>
      <w:bCs/>
      <w:i/>
      <w:iCs/>
      <w:sz w:val="24"/>
      <w:szCs w:val="24"/>
      <w:lang w:bidi="he-IL"/>
    </w:rPr>
  </w:style>
  <w:style w:type="paragraph" w:customStyle="1" w:styleId="APAtitle5">
    <w:name w:val="APA title 5"/>
    <w:basedOn w:val="BodyText"/>
    <w:link w:val="APAtitle5Zchn"/>
    <w:qFormat/>
    <w:rsid w:val="00296AAD"/>
    <w:pPr>
      <w:spacing w:after="0" w:line="480" w:lineRule="auto"/>
      <w:ind w:firstLine="720"/>
    </w:pPr>
    <w:rPr>
      <w:b/>
      <w:bCs/>
      <w:i/>
      <w:sz w:val="24"/>
      <w:szCs w:val="24"/>
    </w:rPr>
  </w:style>
  <w:style w:type="character" w:customStyle="1" w:styleId="APAtitle5Zchn">
    <w:name w:val="APA title 5 Zchn"/>
    <w:basedOn w:val="BodyTextChar"/>
    <w:link w:val="APAtitle5"/>
    <w:rsid w:val="00296AAD"/>
    <w:rPr>
      <w:b/>
      <w:bCs/>
      <w:i/>
      <w:sz w:val="24"/>
      <w:szCs w:val="24"/>
      <w:lang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AAD"/>
    <w:rPr>
      <w:color w:val="605E5C"/>
      <w:shd w:val="clear" w:color="auto" w:fill="E1DFDD"/>
    </w:rPr>
  </w:style>
  <w:style w:type="paragraph" w:customStyle="1" w:styleId="Compact">
    <w:name w:val="Compact"/>
    <w:basedOn w:val="BodyText"/>
    <w:qFormat/>
    <w:rsid w:val="00296AAD"/>
    <w:pPr>
      <w:spacing w:before="36" w:after="36" w:line="240" w:lineRule="auto"/>
    </w:pPr>
    <w:rPr>
      <w:sz w:val="24"/>
      <w:szCs w:val="24"/>
      <w:lang w:bidi="ar-SA"/>
    </w:rPr>
  </w:style>
  <w:style w:type="table" w:customStyle="1" w:styleId="Table">
    <w:name w:val="Table"/>
    <w:semiHidden/>
    <w:unhideWhenUsed/>
    <w:qFormat/>
    <w:rsid w:val="00296AAD"/>
    <w:pPr>
      <w:spacing w:line="240" w:lineRule="auto"/>
    </w:pPr>
    <w:rPr>
      <w:sz w:val="24"/>
      <w:szCs w:val="24"/>
      <w:lang w:eastAsia="de-DE" w:bidi="he-I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TableCaption">
    <w:name w:val="Table Caption"/>
    <w:basedOn w:val="Caption"/>
    <w:rsid w:val="00296AAD"/>
    <w:pPr>
      <w:spacing w:before="0" w:after="120"/>
    </w:pPr>
    <w:rPr>
      <w:rFonts w:asciiTheme="minorHAnsi" w:hAnsiTheme="minorHAnsi" w:cstheme="minorBidi"/>
      <w:b w:val="0"/>
      <w:bCs w:val="0"/>
      <w:i/>
    </w:rPr>
  </w:style>
  <w:style w:type="paragraph" w:customStyle="1" w:styleId="cl-f70a6172">
    <w:name w:val="cl-f70a6172"/>
    <w:basedOn w:val="Normal"/>
    <w:rsid w:val="00296AAD"/>
    <w:pPr>
      <w:spacing w:before="100" w:beforeAutospacing="1" w:after="100" w:afterAutospacing="1"/>
    </w:pPr>
    <w:rPr>
      <w:rFonts w:eastAsia="Times New Roman" w:cs="Times New Roman"/>
      <w:szCs w:val="24"/>
      <w:lang w:val="de-DE" w:eastAsia="de-DE" w:bidi="he-IL"/>
    </w:rPr>
  </w:style>
  <w:style w:type="character" w:customStyle="1" w:styleId="cl-f70728ea">
    <w:name w:val="cl-f70728ea"/>
    <w:basedOn w:val="DefaultParagraphFont"/>
    <w:rsid w:val="00296AAD"/>
  </w:style>
  <w:style w:type="character" w:customStyle="1" w:styleId="cl-f70728fe">
    <w:name w:val="cl-f70728fe"/>
    <w:basedOn w:val="DefaultParagraphFont"/>
    <w:rsid w:val="00296AAD"/>
  </w:style>
  <w:style w:type="paragraph" w:customStyle="1" w:styleId="cl-6c091e6e">
    <w:name w:val="cl-6c091e6e"/>
    <w:basedOn w:val="Normal"/>
    <w:rsid w:val="00296AAD"/>
    <w:pPr>
      <w:spacing w:before="100" w:beforeAutospacing="1" w:after="100" w:afterAutospacing="1"/>
    </w:pPr>
    <w:rPr>
      <w:rFonts w:eastAsia="Times New Roman" w:cs="Times New Roman"/>
      <w:szCs w:val="24"/>
      <w:lang w:val="de-DE" w:eastAsia="de-DE" w:bidi="he-IL"/>
    </w:rPr>
  </w:style>
  <w:style w:type="character" w:customStyle="1" w:styleId="cl-6c06095e">
    <w:name w:val="cl-6c06095e"/>
    <w:basedOn w:val="DefaultParagraphFont"/>
    <w:rsid w:val="00296AAD"/>
  </w:style>
  <w:style w:type="character" w:customStyle="1" w:styleId="cl-6c060968">
    <w:name w:val="cl-6c060968"/>
    <w:basedOn w:val="DefaultParagraphFont"/>
    <w:rsid w:val="00296AAD"/>
  </w:style>
  <w:style w:type="paragraph" w:customStyle="1" w:styleId="cl-b1c77ffc">
    <w:name w:val="cl-b1c77ffc"/>
    <w:basedOn w:val="Normal"/>
    <w:rsid w:val="00296AAD"/>
    <w:pPr>
      <w:spacing w:before="100" w:beforeAutospacing="1" w:after="100" w:afterAutospacing="1"/>
    </w:pPr>
    <w:rPr>
      <w:rFonts w:eastAsia="Times New Roman" w:cs="Times New Roman"/>
      <w:szCs w:val="24"/>
      <w:lang w:val="de-DE" w:eastAsia="de-DE" w:bidi="he-IL"/>
    </w:rPr>
  </w:style>
  <w:style w:type="character" w:customStyle="1" w:styleId="cl-b1c46be6">
    <w:name w:val="cl-b1c46be6"/>
    <w:basedOn w:val="DefaultParagraphFont"/>
    <w:rsid w:val="00296AAD"/>
  </w:style>
  <w:style w:type="character" w:customStyle="1" w:styleId="cl-b1c46bfa">
    <w:name w:val="cl-b1c46bfa"/>
    <w:basedOn w:val="DefaultParagraphFont"/>
    <w:rsid w:val="00296AAD"/>
  </w:style>
  <w:style w:type="paragraph" w:customStyle="1" w:styleId="cl-e55cc016">
    <w:name w:val="cl-e55cc016"/>
    <w:basedOn w:val="Normal"/>
    <w:rsid w:val="00296AAD"/>
    <w:pPr>
      <w:spacing w:before="100" w:beforeAutospacing="1" w:after="100" w:afterAutospacing="1"/>
    </w:pPr>
    <w:rPr>
      <w:rFonts w:eastAsia="Times New Roman" w:cs="Times New Roman"/>
      <w:szCs w:val="24"/>
      <w:lang w:val="de-DE" w:eastAsia="de-DE" w:bidi="he-IL"/>
    </w:rPr>
  </w:style>
  <w:style w:type="character" w:customStyle="1" w:styleId="cl-e55a2306">
    <w:name w:val="cl-e55a2306"/>
    <w:basedOn w:val="DefaultParagraphFont"/>
    <w:rsid w:val="00296AAD"/>
  </w:style>
  <w:style w:type="character" w:customStyle="1" w:styleId="cl-e55a2310">
    <w:name w:val="cl-e55a2310"/>
    <w:basedOn w:val="DefaultParagraphFont"/>
    <w:rsid w:val="00296AAD"/>
  </w:style>
  <w:style w:type="paragraph" w:customStyle="1" w:styleId="cl-d7aac35e">
    <w:name w:val="cl-d7aac35e"/>
    <w:basedOn w:val="Normal"/>
    <w:rsid w:val="00296AAD"/>
    <w:pPr>
      <w:spacing w:before="100" w:beforeAutospacing="1" w:after="100" w:afterAutospacing="1"/>
    </w:pPr>
    <w:rPr>
      <w:rFonts w:eastAsia="Times New Roman" w:cs="Times New Roman"/>
      <w:szCs w:val="24"/>
      <w:lang w:val="de-DE" w:eastAsia="de-DE" w:bidi="he-IL"/>
    </w:rPr>
  </w:style>
  <w:style w:type="character" w:customStyle="1" w:styleId="cl-d7a7e602">
    <w:name w:val="cl-d7a7e602"/>
    <w:basedOn w:val="DefaultParagraphFont"/>
    <w:rsid w:val="00296AAD"/>
  </w:style>
  <w:style w:type="character" w:customStyle="1" w:styleId="cl-d7a7e616">
    <w:name w:val="cl-d7a7e616"/>
    <w:basedOn w:val="DefaultParagraphFont"/>
    <w:rsid w:val="00296AAD"/>
  </w:style>
  <w:style w:type="paragraph" w:customStyle="1" w:styleId="cl-0b676800">
    <w:name w:val="cl-0b676800"/>
    <w:basedOn w:val="Normal"/>
    <w:rsid w:val="00296AAD"/>
    <w:pPr>
      <w:spacing w:before="100" w:beforeAutospacing="1" w:after="100" w:afterAutospacing="1"/>
    </w:pPr>
    <w:rPr>
      <w:rFonts w:eastAsia="Times New Roman" w:cs="Times New Roman"/>
      <w:szCs w:val="24"/>
      <w:lang w:val="de-DE" w:eastAsia="de-DE" w:bidi="he-IL"/>
    </w:rPr>
  </w:style>
  <w:style w:type="character" w:customStyle="1" w:styleId="cl-0b64cb04">
    <w:name w:val="cl-0b64cb04"/>
    <w:basedOn w:val="DefaultParagraphFont"/>
    <w:rsid w:val="00296AAD"/>
  </w:style>
  <w:style w:type="character" w:customStyle="1" w:styleId="cl-0b64cb0e">
    <w:name w:val="cl-0b64cb0e"/>
    <w:basedOn w:val="DefaultParagraphFont"/>
    <w:rsid w:val="00296AAD"/>
  </w:style>
  <w:style w:type="paragraph" w:customStyle="1" w:styleId="cl-3c1aca0a">
    <w:name w:val="cl-3c1aca0a"/>
    <w:basedOn w:val="Normal"/>
    <w:rsid w:val="00296AAD"/>
    <w:pPr>
      <w:spacing w:before="100" w:beforeAutospacing="1" w:after="100" w:afterAutospacing="1"/>
    </w:pPr>
    <w:rPr>
      <w:rFonts w:eastAsia="Times New Roman" w:cs="Times New Roman"/>
      <w:szCs w:val="24"/>
      <w:lang w:val="de-DE" w:eastAsia="de-DE" w:bidi="he-IL"/>
    </w:rPr>
  </w:style>
  <w:style w:type="character" w:customStyle="1" w:styleId="cl-3c180e64">
    <w:name w:val="cl-3c180e64"/>
    <w:basedOn w:val="DefaultParagraphFont"/>
    <w:rsid w:val="00296AAD"/>
  </w:style>
  <w:style w:type="character" w:customStyle="1" w:styleId="cl-3c180e78">
    <w:name w:val="cl-3c180e78"/>
    <w:basedOn w:val="DefaultParagraphFont"/>
    <w:rsid w:val="00296AAD"/>
  </w:style>
  <w:style w:type="paragraph" w:customStyle="1" w:styleId="cl-5d090fe2">
    <w:name w:val="cl-5d090fe2"/>
    <w:basedOn w:val="Normal"/>
    <w:rsid w:val="00296AAD"/>
    <w:pPr>
      <w:spacing w:before="100" w:beforeAutospacing="1" w:after="100" w:afterAutospacing="1"/>
    </w:pPr>
    <w:rPr>
      <w:rFonts w:eastAsia="Times New Roman" w:cs="Times New Roman"/>
      <w:szCs w:val="24"/>
      <w:lang w:val="de-DE" w:eastAsia="de-DE" w:bidi="he-IL"/>
    </w:rPr>
  </w:style>
  <w:style w:type="character" w:customStyle="1" w:styleId="cl-5d063bdc">
    <w:name w:val="cl-5d063bdc"/>
    <w:basedOn w:val="DefaultParagraphFont"/>
    <w:rsid w:val="00296AAD"/>
  </w:style>
  <w:style w:type="character" w:customStyle="1" w:styleId="cl-5d063bf0">
    <w:name w:val="cl-5d063bf0"/>
    <w:basedOn w:val="DefaultParagraphFont"/>
    <w:rsid w:val="00296AA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6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de-DE" w:eastAsia="de-DE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6AAD"/>
    <w:rPr>
      <w:rFonts w:ascii="Courier New" w:eastAsia="Times New Roman" w:hAnsi="Courier New" w:cs="Courier New"/>
      <w:sz w:val="20"/>
      <w:szCs w:val="20"/>
      <w:lang w:val="de-DE" w:eastAsia="de-DE" w:bidi="he-IL"/>
    </w:rPr>
  </w:style>
  <w:style w:type="character" w:customStyle="1" w:styleId="gnd-iwgdn2b">
    <w:name w:val="gnd-iwgdn2b"/>
    <w:basedOn w:val="DefaultParagraphFont"/>
    <w:rsid w:val="00296AAD"/>
  </w:style>
  <w:style w:type="character" w:customStyle="1" w:styleId="gnd-iwgdh3b">
    <w:name w:val="gnd-iwgdh3b"/>
    <w:basedOn w:val="DefaultParagraphFont"/>
    <w:rsid w:val="00296AA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6AAD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val="de-DE" w:eastAsia="de-DE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6AAD"/>
    <w:rPr>
      <w:rFonts w:ascii="Arial" w:eastAsia="Times New Roman" w:hAnsi="Arial" w:cs="Arial"/>
      <w:vanish/>
      <w:sz w:val="16"/>
      <w:szCs w:val="16"/>
      <w:lang w:val="de-DE" w:eastAsia="de-DE" w:bidi="he-I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6AAD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val="de-DE" w:eastAsia="de-DE"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6AAD"/>
    <w:rPr>
      <w:rFonts w:ascii="Arial" w:eastAsia="Times New Roman" w:hAnsi="Arial" w:cs="Arial"/>
      <w:vanish/>
      <w:sz w:val="16"/>
      <w:szCs w:val="16"/>
      <w:lang w:val="de-DE" w:eastAsia="de-DE" w:bidi="he-IL"/>
    </w:rPr>
  </w:style>
  <w:style w:type="character" w:customStyle="1" w:styleId="fontstyle01">
    <w:name w:val="fontstyle01"/>
    <w:basedOn w:val="DefaultParagraphFont"/>
    <w:rsid w:val="00296AA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96AA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96AAD"/>
    <w:rPr>
      <w:rFonts w:ascii="AdvOTf9433e2d+20" w:hAnsi="AdvOTf9433e2d+20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21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Maor Shani</cp:lastModifiedBy>
  <cp:revision>3</cp:revision>
  <cp:lastPrinted>2013-10-03T12:51:00Z</cp:lastPrinted>
  <dcterms:created xsi:type="dcterms:W3CDTF">2024-09-20T09:38:00Z</dcterms:created>
  <dcterms:modified xsi:type="dcterms:W3CDTF">2024-09-20T10:47:00Z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