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8B052EA" w14:textId="61B3DA9B" w:rsidR="00526611" w:rsidRPr="00526611" w:rsidRDefault="00526611" w:rsidP="00000943">
      <w:pPr>
        <w:adjustRightInd w:val="0"/>
        <w:snapToGrid w:val="0"/>
        <w:spacing w:before="240" w:after="120" w:line="228" w:lineRule="auto"/>
        <w:jc w:val="both"/>
        <w:rPr>
          <w:rFonts w:eastAsia="Times New Roman" w:cs="Times New Roman"/>
          <w:color w:val="000000"/>
          <w:szCs w:val="24"/>
          <w:lang w:eastAsia="de-DE" w:bidi="en-US"/>
        </w:rPr>
      </w:pPr>
      <w:r w:rsidRPr="00526611">
        <w:rPr>
          <w:rFonts w:eastAsia="Times New Roman" w:cs="Times New Roman"/>
          <w:b/>
          <w:color w:val="000000"/>
          <w:szCs w:val="24"/>
          <w:lang w:eastAsia="de-DE" w:bidi="en-US"/>
        </w:rPr>
        <w:t xml:space="preserve">Table </w:t>
      </w:r>
      <w:r w:rsidR="00000943">
        <w:rPr>
          <w:rFonts w:eastAsia="Times New Roman" w:cs="Times New Roman"/>
          <w:b/>
          <w:color w:val="000000"/>
          <w:szCs w:val="24"/>
          <w:lang w:eastAsia="de-DE" w:bidi="en-US"/>
        </w:rPr>
        <w:t>A1</w:t>
      </w:r>
      <w:r w:rsidRPr="00526611">
        <w:rPr>
          <w:rFonts w:eastAsia="Times New Roman" w:cs="Times New Roman"/>
          <w:b/>
          <w:color w:val="000000"/>
          <w:szCs w:val="24"/>
          <w:lang w:eastAsia="de-DE" w:bidi="en-US"/>
        </w:rPr>
        <w:t>.</w:t>
      </w:r>
      <w:r w:rsidRPr="00526611">
        <w:rPr>
          <w:rFonts w:eastAsia="Times New Roman" w:cs="Times New Roman"/>
          <w:color w:val="000000"/>
          <w:szCs w:val="24"/>
          <w:lang w:eastAsia="de-DE" w:bidi="en-US"/>
        </w:rPr>
        <w:t xml:space="preserve"> </w:t>
      </w:r>
      <w:r w:rsidRPr="00526611">
        <w:rPr>
          <w:rFonts w:eastAsia="Times New Roman" w:cs="Times New Roman"/>
          <w:color w:val="000000"/>
          <w:szCs w:val="24"/>
          <w:lang w:val="en-GB" w:eastAsia="de-DE" w:bidi="en-US"/>
        </w:rPr>
        <w:t>Summary of Observed Variables in the Literature.</w:t>
      </w:r>
    </w:p>
    <w:tbl>
      <w:tblPr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5941"/>
        <w:gridCol w:w="1249"/>
        <w:gridCol w:w="1579"/>
      </w:tblGrid>
      <w:tr w:rsidR="00526611" w:rsidRPr="00526611" w14:paraId="3B36DCE9" w14:textId="77777777" w:rsidTr="006D767C">
        <w:trPr>
          <w:trHeight w:val="153"/>
          <w:jc w:val="center"/>
        </w:trPr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9ADF5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b/>
                <w:bCs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b/>
                <w:bCs/>
                <w:kern w:val="24"/>
                <w:szCs w:val="24"/>
                <w:u w:color="000000"/>
                <w:lang w:val="zh-TW" w:eastAsia="zh-TW"/>
              </w:rPr>
              <w:t>No.</w:t>
            </w:r>
          </w:p>
        </w:tc>
        <w:tc>
          <w:tcPr>
            <w:tcW w:w="30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34666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b/>
                <w:bCs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b/>
                <w:bCs/>
                <w:kern w:val="24"/>
                <w:szCs w:val="24"/>
                <w:u w:color="000000"/>
                <w:lang w:val="zh-TW" w:eastAsia="zh-TW"/>
              </w:rPr>
              <w:t>Observational variables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0B251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b/>
                <w:bCs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b/>
                <w:bCs/>
                <w:kern w:val="24"/>
                <w:szCs w:val="24"/>
                <w:u w:color="000000"/>
                <w:lang w:eastAsia="zh-TW"/>
              </w:rPr>
              <w:t>F</w:t>
            </w:r>
            <w:r w:rsidRPr="00526611">
              <w:rPr>
                <w:rFonts w:eastAsia="宋体" w:cs="Times New Roman"/>
                <w:b/>
                <w:bCs/>
                <w:kern w:val="24"/>
                <w:szCs w:val="24"/>
                <w:u w:color="000000"/>
                <w:lang w:val="zh-TW" w:eastAsia="zh-TW"/>
              </w:rPr>
              <w:t>requency</w:t>
            </w:r>
          </w:p>
        </w:tc>
        <w:tc>
          <w:tcPr>
            <w:tcW w:w="8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43F5792F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b/>
                <w:bCs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b/>
                <w:bCs/>
                <w:kern w:val="24"/>
                <w:szCs w:val="24"/>
                <w:u w:color="000000"/>
                <w:lang w:eastAsia="zh-TW"/>
              </w:rPr>
              <w:t>R</w:t>
            </w:r>
            <w:r w:rsidRPr="00526611">
              <w:rPr>
                <w:rFonts w:eastAsia="宋体" w:cs="Times New Roman"/>
                <w:b/>
                <w:bCs/>
                <w:kern w:val="24"/>
                <w:szCs w:val="24"/>
                <w:u w:color="000000"/>
                <w:lang w:val="zh-TW" w:eastAsia="zh-TW"/>
              </w:rPr>
              <w:t>eference (the literature)</w:t>
            </w:r>
          </w:p>
        </w:tc>
      </w:tr>
      <w:tr w:rsidR="00526611" w:rsidRPr="00526611" w14:paraId="4E31FEF8" w14:textId="77777777" w:rsidTr="006D767C">
        <w:trPr>
          <w:trHeight w:val="153"/>
          <w:jc w:val="center"/>
        </w:trPr>
        <w:tc>
          <w:tcPr>
            <w:tcW w:w="54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5B282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en-GB" w:eastAsia="zh-TW"/>
              </w:rPr>
            </w:pPr>
            <w:r w:rsidRPr="00526611">
              <w:rPr>
                <w:rFonts w:eastAsia="Times New Roman" w:cs="Times New Roman"/>
                <w:color w:val="000000"/>
                <w:kern w:val="24"/>
                <w:szCs w:val="24"/>
                <w:u w:color="000000"/>
                <w:lang w:val="zh-TW" w:eastAsia="zh-TW"/>
              </w:rPr>
              <w:t>Q1</w:t>
            </w:r>
          </w:p>
        </w:tc>
        <w:tc>
          <w:tcPr>
            <w:tcW w:w="30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DF33A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Provide personalised fitness plans and guidance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8D547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shd w:val="pct15" w:color="auto" w:fill="FFFFFF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  <w:t>38</w:t>
            </w:r>
          </w:p>
        </w:tc>
        <w:tc>
          <w:tcPr>
            <w:tcW w:w="838" w:type="pct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352B037F" w14:textId="09410D2E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  <w:fldChar w:fldCharType="begin">
                <w:fldData xml:space="preserve">PEVuZE5vdGU+PENpdGU+PEF1dGhvcj5UaWFuPC9BdXRob3I+PFllYXI+MjAyMjwvWWVhcj48UmVj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</w:fldData>
              </w:fldChar>
            </w:r>
            <w:r w:rsidR="00470C1D"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  <w:instrText xml:space="preserve"> ADDIN EN.CITE </w:instrText>
            </w:r>
            <w:r w:rsidR="00470C1D"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  <w:fldChar w:fldCharType="begin">
                <w:fldData xml:space="preserve">PEVuZE5vdGU+PENpdGU+PEF1dGhvcj5UaWFuPC9BdXRob3I+PFllYXI+MjAyMjwvWWVhcj48UmVj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</w:fldData>
              </w:fldChar>
            </w:r>
            <w:r w:rsidR="00470C1D"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  <w:instrText xml:space="preserve"> ADDIN EN.CITE.DATA </w:instrText>
            </w:r>
            <w:r w:rsidR="00470C1D"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</w:r>
            <w:r w:rsidR="00470C1D"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  <w:fldChar w:fldCharType="end"/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  <w:fldChar w:fldCharType="separate"/>
            </w:r>
            <w:r w:rsidR="00470C1D">
              <w:rPr>
                <w:rFonts w:eastAsia="宋体" w:cs="Times New Roman"/>
                <w:noProof/>
                <w:kern w:val="24"/>
                <w:szCs w:val="24"/>
                <w:u w:color="000000"/>
                <w:lang w:eastAsia="zh-CN"/>
              </w:rPr>
              <w:t>(Stragier et al., 2016; Ernsting et al., 2017; Petersen et al., 2019; Nyenhuis et al., 2020; Chang et al., 2021; Hsu et al., 2022; Liu et al., 2022; Tian et al., 2022; Gottschall and Hastings, 2023; Menhas et al., 2023; Chen et al., 2024; YU and SONG, 2024)</w:t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  <w:fldChar w:fldCharType="end"/>
            </w:r>
          </w:p>
        </w:tc>
      </w:tr>
      <w:tr w:rsidR="00526611" w:rsidRPr="00526611" w14:paraId="369E5EDB" w14:textId="77777777" w:rsidTr="006D767C">
        <w:trPr>
          <w:trHeight w:val="153"/>
          <w:jc w:val="center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F5625" w14:textId="77777777" w:rsidR="00526611" w:rsidRPr="00526611" w:rsidRDefault="00526611" w:rsidP="00526611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Q2</w:t>
            </w: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8B26B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Improve my fitness and health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178C7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shd w:val="pct15" w:color="auto" w:fill="FFFFFF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16</w:t>
            </w:r>
          </w:p>
        </w:tc>
        <w:tc>
          <w:tcPr>
            <w:tcW w:w="838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30D35631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</w:pPr>
          </w:p>
        </w:tc>
      </w:tr>
      <w:tr w:rsidR="00526611" w:rsidRPr="00526611" w14:paraId="62499EAE" w14:textId="77777777" w:rsidTr="006D767C">
        <w:trPr>
          <w:trHeight w:val="153"/>
          <w:jc w:val="center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9D537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eastAsia="zh-TW"/>
              </w:rPr>
            </w:pPr>
            <w:r w:rsidRPr="00526611">
              <w:rPr>
                <w:rFonts w:eastAsia="Times New Roman" w:cs="Times New Roman"/>
                <w:color w:val="000000"/>
                <w:kern w:val="24"/>
                <w:szCs w:val="24"/>
                <w:u w:color="000000"/>
                <w:lang w:val="zh-TW" w:eastAsia="zh-TW"/>
              </w:rPr>
              <w:t>Q3</w:t>
            </w: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5A122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Flexible in time and place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35C74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shd w:val="pct15" w:color="auto" w:fill="FFFFFF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15</w:t>
            </w:r>
          </w:p>
        </w:tc>
        <w:tc>
          <w:tcPr>
            <w:tcW w:w="838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505EDCCE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</w:pPr>
          </w:p>
        </w:tc>
      </w:tr>
      <w:tr w:rsidR="00526611" w:rsidRPr="00526611" w14:paraId="2B198CA7" w14:textId="77777777" w:rsidTr="006D767C">
        <w:trPr>
          <w:trHeight w:val="153"/>
          <w:jc w:val="center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95CDE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Q4</w:t>
            </w: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7A74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Reduce my fitness costs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28AC3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shd w:val="pct15" w:color="auto" w:fill="FFFFFF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14</w:t>
            </w:r>
          </w:p>
        </w:tc>
        <w:tc>
          <w:tcPr>
            <w:tcW w:w="838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11920D6B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</w:pPr>
          </w:p>
        </w:tc>
      </w:tr>
      <w:tr w:rsidR="00526611" w:rsidRPr="00526611" w14:paraId="45D43C74" w14:textId="77777777" w:rsidTr="006D767C">
        <w:trPr>
          <w:trHeight w:val="153"/>
          <w:jc w:val="center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5A0C9" w14:textId="77777777" w:rsidR="00526611" w:rsidRPr="00526611" w:rsidRDefault="00526611" w:rsidP="00526611">
            <w:pPr>
              <w:spacing w:before="0" w:after="0"/>
              <w:jc w:val="center"/>
              <w:rPr>
                <w:rFonts w:eastAsia="宋体" w:cs="Times New Roman"/>
                <w:strike/>
                <w:kern w:val="24"/>
                <w:szCs w:val="24"/>
                <w:u w:color="000000"/>
                <w:lang w:val="en-GB" w:eastAsia="zh-TW"/>
              </w:rPr>
            </w:pPr>
            <w:r w:rsidRPr="00526611">
              <w:rPr>
                <w:rFonts w:eastAsia="Times New Roman" w:cs="Times New Roman"/>
                <w:color w:val="000000"/>
                <w:kern w:val="24"/>
                <w:szCs w:val="24"/>
                <w:u w:color="000000"/>
                <w:lang w:val="zh-TW" w:eastAsia="zh-TW"/>
              </w:rPr>
              <w:t>Q5</w:t>
            </w: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608C0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Being able to exercise with many people is more motivating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A7D65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shd w:val="pct15" w:color="auto" w:fill="FFFFFF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14</w:t>
            </w:r>
          </w:p>
        </w:tc>
        <w:tc>
          <w:tcPr>
            <w:tcW w:w="838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4B598F1E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</w:pPr>
          </w:p>
        </w:tc>
      </w:tr>
      <w:tr w:rsidR="00526611" w:rsidRPr="00526611" w14:paraId="1EC3F7F5" w14:textId="77777777" w:rsidTr="006D767C">
        <w:trPr>
          <w:trHeight w:val="153"/>
          <w:jc w:val="center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FFDB6" w14:textId="77777777" w:rsidR="00526611" w:rsidRPr="00526611" w:rsidRDefault="00526611" w:rsidP="00526611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Q6</w:t>
            </w: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52B93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Stable network without delay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57501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shd w:val="pct15" w:color="auto" w:fill="FFFFFF"/>
                <w:lang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14</w:t>
            </w:r>
          </w:p>
        </w:tc>
        <w:tc>
          <w:tcPr>
            <w:tcW w:w="838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53166F98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</w:pPr>
          </w:p>
        </w:tc>
      </w:tr>
      <w:tr w:rsidR="00526611" w:rsidRPr="00526611" w14:paraId="25F78207" w14:textId="77777777" w:rsidTr="006D767C">
        <w:trPr>
          <w:trHeight w:val="153"/>
          <w:jc w:val="center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C2E65" w14:textId="77777777" w:rsidR="00526611" w:rsidRPr="00526611" w:rsidRDefault="00526611" w:rsidP="00526611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Q7</w:t>
            </w: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CC1F7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Live content is easy and interesting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A0271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shd w:val="pct15" w:color="auto" w:fill="FFFFFF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13</w:t>
            </w:r>
          </w:p>
        </w:tc>
        <w:tc>
          <w:tcPr>
            <w:tcW w:w="838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5F8C5721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</w:pPr>
          </w:p>
        </w:tc>
      </w:tr>
      <w:tr w:rsidR="00526611" w:rsidRPr="00526611" w14:paraId="1402B650" w14:textId="77777777" w:rsidTr="006D767C">
        <w:trPr>
          <w:trHeight w:val="153"/>
          <w:jc w:val="center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415BF" w14:textId="77777777" w:rsidR="00526611" w:rsidRPr="00526611" w:rsidRDefault="00526611" w:rsidP="00526611">
            <w:pPr>
              <w:spacing w:before="0" w:after="0"/>
              <w:jc w:val="center"/>
              <w:rPr>
                <w:rFonts w:eastAsia="宋体" w:cs="Times New Roman"/>
                <w:strike/>
                <w:kern w:val="24"/>
                <w:szCs w:val="24"/>
                <w:u w:color="000000"/>
                <w:lang w:val="en-GB" w:eastAsia="zh-TW"/>
              </w:rPr>
            </w:pPr>
            <w:r w:rsidRPr="00526611">
              <w:rPr>
                <w:rFonts w:eastAsia="Times New Roman" w:cs="Times New Roman"/>
                <w:color w:val="000000"/>
                <w:kern w:val="24"/>
                <w:szCs w:val="24"/>
                <w:u w:color="000000"/>
                <w:lang w:val="zh-TW" w:eastAsia="zh-TW"/>
              </w:rPr>
              <w:t>Q8</w:t>
            </w: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2F3A4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The anchor has have professional fitness knowledge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99758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shd w:val="pct15" w:color="auto" w:fill="FFFFFF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12</w:t>
            </w:r>
          </w:p>
        </w:tc>
        <w:tc>
          <w:tcPr>
            <w:tcW w:w="838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343FF0B9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</w:pPr>
          </w:p>
        </w:tc>
      </w:tr>
      <w:tr w:rsidR="00526611" w:rsidRPr="00526611" w14:paraId="7566E904" w14:textId="77777777" w:rsidTr="006D767C">
        <w:trPr>
          <w:trHeight w:val="153"/>
          <w:jc w:val="center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8CB04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en-GB" w:eastAsia="zh-TW"/>
              </w:rPr>
            </w:pPr>
            <w:r w:rsidRPr="00526611">
              <w:rPr>
                <w:rFonts w:eastAsia="Times New Roman" w:cs="Times New Roman"/>
                <w:color w:val="000000"/>
                <w:kern w:val="24"/>
                <w:szCs w:val="24"/>
                <w:u w:color="000000"/>
                <w:lang w:val="zh-TW" w:eastAsia="zh-TW"/>
              </w:rPr>
              <w:t>Q9</w:t>
            </w: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13BE3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Provide a good communication platform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3285E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shd w:val="pct15" w:color="auto" w:fill="FFFFFF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1</w:t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1</w:t>
            </w:r>
          </w:p>
        </w:tc>
        <w:tc>
          <w:tcPr>
            <w:tcW w:w="838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33C05AC4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color w:val="FF0000"/>
                <w:kern w:val="24"/>
                <w:szCs w:val="24"/>
                <w:u w:color="000000"/>
                <w:lang w:val="zh-TW" w:eastAsia="zh-CN"/>
              </w:rPr>
            </w:pPr>
          </w:p>
        </w:tc>
      </w:tr>
      <w:tr w:rsidR="00526611" w:rsidRPr="00526611" w14:paraId="0F42A3BD" w14:textId="77777777" w:rsidTr="006D767C">
        <w:trPr>
          <w:trHeight w:val="153"/>
          <w:jc w:val="center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63A2A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Q10</w:t>
            </w: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20C89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Can monitor and supervise my fitness activities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7D535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shd w:val="pct15" w:color="auto" w:fill="FFFFFF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10</w:t>
            </w:r>
          </w:p>
        </w:tc>
        <w:tc>
          <w:tcPr>
            <w:tcW w:w="838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0C1B52C2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color w:val="FF0000"/>
                <w:kern w:val="24"/>
                <w:szCs w:val="24"/>
                <w:u w:color="000000"/>
                <w:lang w:val="zh-TW" w:eastAsia="zh-TW"/>
              </w:rPr>
            </w:pPr>
          </w:p>
        </w:tc>
      </w:tr>
      <w:tr w:rsidR="00526611" w:rsidRPr="00526611" w14:paraId="54FF6932" w14:textId="77777777" w:rsidTr="006D767C">
        <w:trPr>
          <w:trHeight w:val="153"/>
          <w:jc w:val="center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0332D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en-GB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Q</w:t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eastAsia="zh-TW"/>
              </w:rPr>
              <w:t>11</w:t>
            </w: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7EA96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Rich and varied course content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F60E6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shd w:val="pct15" w:color="auto" w:fill="FFFFFF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10</w:t>
            </w:r>
          </w:p>
        </w:tc>
        <w:tc>
          <w:tcPr>
            <w:tcW w:w="838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0BF51A52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color w:val="FF0000"/>
                <w:kern w:val="24"/>
                <w:szCs w:val="24"/>
                <w:u w:color="000000"/>
                <w:lang w:val="zh-TW" w:eastAsia="zh-CN"/>
              </w:rPr>
            </w:pPr>
          </w:p>
        </w:tc>
      </w:tr>
      <w:tr w:rsidR="00526611" w:rsidRPr="00526611" w14:paraId="1F68BB8A" w14:textId="77777777" w:rsidTr="006D767C">
        <w:trPr>
          <w:trHeight w:val="153"/>
          <w:jc w:val="center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37FD9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szCs w:val="24"/>
                <w:lang w:eastAsia="zh-CN"/>
              </w:rPr>
              <w:t>Q12</w:t>
            </w: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C9C20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Can effectively avoid sports injuries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E2781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shd w:val="pct15" w:color="auto" w:fill="FFFFFF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9</w:t>
            </w:r>
          </w:p>
        </w:tc>
        <w:tc>
          <w:tcPr>
            <w:tcW w:w="838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1C3E5C54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color w:val="FF0000"/>
                <w:kern w:val="24"/>
                <w:szCs w:val="24"/>
                <w:u w:color="000000"/>
                <w:lang w:val="zh-TW" w:eastAsia="zh-CN"/>
              </w:rPr>
            </w:pPr>
          </w:p>
        </w:tc>
      </w:tr>
      <w:tr w:rsidR="00526611" w:rsidRPr="00526611" w14:paraId="752C0FF8" w14:textId="77777777" w:rsidTr="006D767C">
        <w:trPr>
          <w:trHeight w:val="153"/>
          <w:jc w:val="center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F5961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szCs w:val="24"/>
                <w:lang w:eastAsia="zh-CN"/>
              </w:rPr>
              <w:t>Q13</w:t>
            </w: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49336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Can learn professional and effective fitness knowledge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06891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shd w:val="pct15" w:color="auto" w:fill="FFFFFF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  <w:t>9</w:t>
            </w:r>
          </w:p>
        </w:tc>
        <w:tc>
          <w:tcPr>
            <w:tcW w:w="838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5F485685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color w:val="FF0000"/>
                <w:kern w:val="24"/>
                <w:szCs w:val="24"/>
                <w:u w:color="000000"/>
                <w:lang w:eastAsia="zh-CN"/>
              </w:rPr>
            </w:pPr>
          </w:p>
        </w:tc>
      </w:tr>
      <w:tr w:rsidR="00526611" w:rsidRPr="00526611" w14:paraId="127394FC" w14:textId="77777777" w:rsidTr="006D767C">
        <w:trPr>
          <w:trHeight w:val="153"/>
          <w:jc w:val="center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D8D43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Q14</w:t>
            </w: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11A09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The anchor has timely interactive explanation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084D1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shd w:val="pct15" w:color="auto" w:fill="FFFFFF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8</w:t>
            </w:r>
          </w:p>
        </w:tc>
        <w:tc>
          <w:tcPr>
            <w:tcW w:w="838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6B540C95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</w:pPr>
          </w:p>
        </w:tc>
      </w:tr>
      <w:tr w:rsidR="00526611" w:rsidRPr="00526611" w14:paraId="06BBBD5E" w14:textId="77777777" w:rsidTr="006D767C">
        <w:trPr>
          <w:trHeight w:val="153"/>
          <w:jc w:val="center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74DE7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strike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Q15</w:t>
            </w: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48643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Convenient and uncomplicated operation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F8F2F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shd w:val="pct15" w:color="auto" w:fill="FFFFFF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8</w:t>
            </w:r>
          </w:p>
        </w:tc>
        <w:tc>
          <w:tcPr>
            <w:tcW w:w="838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7D24C58D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color w:val="FF0000"/>
                <w:kern w:val="24"/>
                <w:szCs w:val="24"/>
                <w:u w:color="000000"/>
                <w:lang w:val="zh-TW" w:eastAsia="zh-CN"/>
              </w:rPr>
            </w:pPr>
          </w:p>
        </w:tc>
      </w:tr>
      <w:tr w:rsidR="00526611" w:rsidRPr="00526611" w14:paraId="34312FA0" w14:textId="77777777" w:rsidTr="006D767C">
        <w:trPr>
          <w:trHeight w:val="153"/>
          <w:jc w:val="center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C7E76" w14:textId="77777777" w:rsidR="00526611" w:rsidRPr="00526611" w:rsidRDefault="00526611" w:rsidP="00526611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szCs w:val="24"/>
                <w:lang w:eastAsia="zh-CN"/>
              </w:rPr>
              <w:t>Q16</w:t>
            </w: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C615D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Have a good exercise effect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0073A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shd w:val="pct15" w:color="auto" w:fill="FFFFFF"/>
                <w:lang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7</w:t>
            </w:r>
          </w:p>
        </w:tc>
        <w:tc>
          <w:tcPr>
            <w:tcW w:w="838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2B81F8C4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color w:val="FF0000"/>
                <w:kern w:val="24"/>
                <w:szCs w:val="24"/>
                <w:u w:color="000000"/>
                <w:lang w:val="zh-TW" w:eastAsia="zh-CN"/>
              </w:rPr>
            </w:pPr>
          </w:p>
        </w:tc>
      </w:tr>
      <w:tr w:rsidR="00526611" w:rsidRPr="00526611" w14:paraId="24D97FFE" w14:textId="77777777" w:rsidTr="006D767C">
        <w:trPr>
          <w:trHeight w:val="153"/>
          <w:jc w:val="center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CDE59" w14:textId="77777777" w:rsidR="00526611" w:rsidRPr="00526611" w:rsidRDefault="00526611" w:rsidP="00526611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Q17</w:t>
            </w: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AD246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Able to monitor and analyse the exercise data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1AE61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shd w:val="pct15" w:color="auto" w:fill="FFFFFF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6</w:t>
            </w:r>
          </w:p>
        </w:tc>
        <w:tc>
          <w:tcPr>
            <w:tcW w:w="838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36DBAF1B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</w:pPr>
          </w:p>
        </w:tc>
      </w:tr>
      <w:tr w:rsidR="00526611" w:rsidRPr="00526611" w14:paraId="0D442B98" w14:textId="77777777" w:rsidTr="006D767C">
        <w:trPr>
          <w:trHeight w:val="153"/>
          <w:jc w:val="center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FFD4D" w14:textId="77777777" w:rsidR="00526611" w:rsidRPr="00526611" w:rsidRDefault="00526611" w:rsidP="00526611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Q18</w:t>
            </w: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55E7F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Provide matching fitness equipment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6FAB6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shd w:val="pct15" w:color="auto" w:fill="FFFFFF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  <w:t>6</w:t>
            </w:r>
          </w:p>
        </w:tc>
        <w:tc>
          <w:tcPr>
            <w:tcW w:w="838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36BD0A62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color w:val="FF0000"/>
                <w:kern w:val="24"/>
                <w:szCs w:val="24"/>
                <w:u w:color="000000"/>
                <w:lang w:eastAsia="zh-CN"/>
              </w:rPr>
            </w:pPr>
          </w:p>
        </w:tc>
      </w:tr>
      <w:tr w:rsidR="00526611" w:rsidRPr="00526611" w14:paraId="7DF9AE81" w14:textId="77777777" w:rsidTr="006D767C">
        <w:trPr>
          <w:trHeight w:val="153"/>
          <w:jc w:val="center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91F78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Q19</w:t>
            </w: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8E962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Can help me to follow the specific anchor I like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DFD36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shd w:val="pct15" w:color="auto" w:fill="FFFFFF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6</w:t>
            </w:r>
          </w:p>
        </w:tc>
        <w:tc>
          <w:tcPr>
            <w:tcW w:w="838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2E57EBB1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</w:pPr>
          </w:p>
        </w:tc>
      </w:tr>
      <w:tr w:rsidR="00526611" w:rsidRPr="00526611" w14:paraId="1A00BDFF" w14:textId="77777777" w:rsidTr="006D767C">
        <w:trPr>
          <w:trHeight w:val="153"/>
          <w:jc w:val="center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87675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Q20</w:t>
            </w: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56069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Anchor has high social influence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08A5D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shd w:val="pct15" w:color="auto" w:fill="FFFFFF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5</w:t>
            </w:r>
          </w:p>
        </w:tc>
        <w:tc>
          <w:tcPr>
            <w:tcW w:w="838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0C28F30C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</w:pPr>
          </w:p>
        </w:tc>
      </w:tr>
      <w:tr w:rsidR="00526611" w:rsidRPr="00526611" w14:paraId="1E6A5A2A" w14:textId="77777777" w:rsidTr="006D767C">
        <w:trPr>
          <w:trHeight w:val="153"/>
          <w:jc w:val="center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5A0AD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en-GB" w:eastAsia="zh-TW"/>
              </w:rPr>
            </w:pPr>
            <w:r w:rsidRPr="00526611">
              <w:rPr>
                <w:rFonts w:eastAsia="Times New Roman" w:cs="Times New Roman"/>
                <w:color w:val="000000"/>
                <w:kern w:val="24"/>
                <w:szCs w:val="24"/>
                <w:u w:color="000000"/>
                <w:lang w:val="zh-TW" w:eastAsia="zh-TW"/>
              </w:rPr>
              <w:t>Q21</w:t>
            </w: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1D9CE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Class arrangement and training intensity are scientific and reasonable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D55DA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shd w:val="pct15" w:color="auto" w:fill="FFFFFF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4</w:t>
            </w:r>
          </w:p>
        </w:tc>
        <w:tc>
          <w:tcPr>
            <w:tcW w:w="838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729377DD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color w:val="FF0000"/>
                <w:kern w:val="24"/>
                <w:szCs w:val="24"/>
                <w:u w:color="000000"/>
                <w:lang w:val="zh-TW" w:eastAsia="zh-CN"/>
              </w:rPr>
            </w:pPr>
          </w:p>
        </w:tc>
      </w:tr>
      <w:tr w:rsidR="00526611" w:rsidRPr="00526611" w14:paraId="17A3C7AB" w14:textId="77777777" w:rsidTr="006D767C">
        <w:trPr>
          <w:trHeight w:val="153"/>
          <w:jc w:val="center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1C0EA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lastRenderedPageBreak/>
              <w:t>Q22</w:t>
            </w: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2D209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Can relieve stress and relax my body and mind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07504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shd w:val="pct15" w:color="auto" w:fill="FFFFFF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4</w:t>
            </w:r>
          </w:p>
        </w:tc>
        <w:tc>
          <w:tcPr>
            <w:tcW w:w="838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20F5FAD0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</w:pPr>
          </w:p>
        </w:tc>
      </w:tr>
      <w:tr w:rsidR="00526611" w:rsidRPr="00526611" w14:paraId="3F125D45" w14:textId="77777777" w:rsidTr="006D767C">
        <w:trPr>
          <w:trHeight w:val="153"/>
          <w:jc w:val="center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FB741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Q23</w:t>
            </w: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5DAB5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Ensure my privacy and security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41E07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shd w:val="pct15" w:color="auto" w:fill="FFFFFF"/>
                <w:lang w:val="zh-TW"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  <w:t>3</w:t>
            </w:r>
          </w:p>
        </w:tc>
        <w:tc>
          <w:tcPr>
            <w:tcW w:w="838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3130FACD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color w:val="FF0000"/>
                <w:kern w:val="24"/>
                <w:szCs w:val="24"/>
                <w:u w:color="000000"/>
                <w:lang w:eastAsia="zh-CN"/>
              </w:rPr>
            </w:pPr>
          </w:p>
        </w:tc>
      </w:tr>
      <w:tr w:rsidR="00526611" w:rsidRPr="00526611" w14:paraId="2BE101DD" w14:textId="77777777" w:rsidTr="006D767C">
        <w:trPr>
          <w:trHeight w:val="153"/>
          <w:jc w:val="center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0EEE4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Q24</w:t>
            </w: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97DF6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The anchor has a good image and temperament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23E1B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shd w:val="pct15" w:color="auto" w:fill="FFFFFF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  <w:t>3</w:t>
            </w:r>
          </w:p>
        </w:tc>
        <w:tc>
          <w:tcPr>
            <w:tcW w:w="838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47A54F53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</w:pPr>
          </w:p>
        </w:tc>
      </w:tr>
      <w:tr w:rsidR="00526611" w:rsidRPr="00526611" w14:paraId="679884DA" w14:textId="77777777" w:rsidTr="006D767C">
        <w:trPr>
          <w:trHeight w:val="153"/>
          <w:jc w:val="center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14589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Q25</w:t>
            </w: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59933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Can combine online courses with offline activities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2F9E4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shd w:val="pct15" w:color="auto" w:fill="FFFFFF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  <w:t>2</w:t>
            </w:r>
          </w:p>
        </w:tc>
        <w:tc>
          <w:tcPr>
            <w:tcW w:w="838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16697ACB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color w:val="FF0000"/>
                <w:kern w:val="24"/>
                <w:szCs w:val="24"/>
                <w:u w:color="000000"/>
                <w:lang w:eastAsia="zh-CN"/>
              </w:rPr>
            </w:pPr>
          </w:p>
        </w:tc>
      </w:tr>
      <w:tr w:rsidR="00526611" w:rsidRPr="00526611" w14:paraId="3F091C43" w14:textId="77777777" w:rsidTr="006D767C">
        <w:trPr>
          <w:trHeight w:val="153"/>
          <w:jc w:val="center"/>
        </w:trPr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D877E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Q26</w:t>
            </w:r>
          </w:p>
        </w:tc>
        <w:tc>
          <w:tcPr>
            <w:tcW w:w="30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3E6FC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The live room has a friendly scene decoration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10ED6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shd w:val="pct15" w:color="auto" w:fill="FFFFFF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2</w:t>
            </w:r>
          </w:p>
        </w:tc>
        <w:tc>
          <w:tcPr>
            <w:tcW w:w="838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6D9317E8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</w:pPr>
          </w:p>
        </w:tc>
      </w:tr>
    </w:tbl>
    <w:p w14:paraId="724A551E" w14:textId="5B8B199F" w:rsidR="00526611" w:rsidRDefault="00526611" w:rsidP="00654E8F">
      <w:pPr>
        <w:spacing w:before="240"/>
      </w:pPr>
    </w:p>
    <w:p w14:paraId="23125122" w14:textId="35025F96" w:rsidR="00526611" w:rsidRPr="00526611" w:rsidRDefault="00526611" w:rsidP="00000943">
      <w:pPr>
        <w:adjustRightInd w:val="0"/>
        <w:snapToGrid w:val="0"/>
        <w:spacing w:before="240" w:after="120" w:line="228" w:lineRule="auto"/>
        <w:jc w:val="both"/>
        <w:rPr>
          <w:rFonts w:eastAsia="Times New Roman" w:cs="Times New Roman"/>
          <w:color w:val="000000"/>
          <w:szCs w:val="24"/>
          <w:lang w:eastAsia="de-DE" w:bidi="en-US"/>
        </w:rPr>
      </w:pPr>
      <w:r w:rsidRPr="00526611">
        <w:rPr>
          <w:rFonts w:eastAsia="Times New Roman" w:cs="Times New Roman"/>
          <w:b/>
          <w:color w:val="000000"/>
          <w:szCs w:val="24"/>
          <w:lang w:eastAsia="de-DE" w:bidi="en-US"/>
        </w:rPr>
        <w:t xml:space="preserve">Table </w:t>
      </w:r>
      <w:r w:rsidR="00000943">
        <w:rPr>
          <w:rFonts w:eastAsia="Times New Roman" w:cs="Times New Roman"/>
          <w:b/>
          <w:color w:val="000000"/>
          <w:szCs w:val="24"/>
          <w:lang w:eastAsia="de-DE" w:bidi="en-US"/>
        </w:rPr>
        <w:t>A2</w:t>
      </w:r>
      <w:r w:rsidRPr="00526611">
        <w:rPr>
          <w:rFonts w:eastAsia="Times New Roman" w:cs="Times New Roman"/>
          <w:b/>
          <w:color w:val="000000"/>
          <w:szCs w:val="24"/>
          <w:lang w:eastAsia="de-DE" w:bidi="en-US"/>
        </w:rPr>
        <w:t>.</w:t>
      </w:r>
      <w:r w:rsidRPr="00526611">
        <w:rPr>
          <w:rFonts w:eastAsia="Times New Roman" w:cs="Times New Roman"/>
          <w:color w:val="000000"/>
          <w:szCs w:val="24"/>
          <w:lang w:eastAsia="de-DE" w:bidi="en-US"/>
        </w:rPr>
        <w:t xml:space="preserve"> </w:t>
      </w:r>
      <w:r w:rsidRPr="00526611">
        <w:rPr>
          <w:rFonts w:eastAsia="Times New Roman" w:cs="Times New Roman"/>
          <w:color w:val="000000"/>
          <w:szCs w:val="24"/>
          <w:lang w:val="en-GB" w:eastAsia="de-DE" w:bidi="en-US"/>
        </w:rPr>
        <w:t>Overall summary items.</w:t>
      </w:r>
    </w:p>
    <w:tbl>
      <w:tblPr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9"/>
        <w:gridCol w:w="7289"/>
        <w:gridCol w:w="1249"/>
      </w:tblGrid>
      <w:tr w:rsidR="00526611" w:rsidRPr="00526611" w14:paraId="638D7787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F5D8C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b/>
                <w:bCs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b/>
                <w:bCs/>
                <w:kern w:val="24"/>
                <w:szCs w:val="24"/>
                <w:u w:color="000000"/>
                <w:lang w:val="zh-TW" w:eastAsia="zh-TW"/>
              </w:rPr>
              <w:t>No.</w:t>
            </w:r>
          </w:p>
        </w:tc>
        <w:tc>
          <w:tcPr>
            <w:tcW w:w="3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48653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b/>
                <w:bCs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b/>
                <w:bCs/>
                <w:kern w:val="24"/>
                <w:szCs w:val="24"/>
                <w:u w:color="000000"/>
                <w:lang w:val="zh-TW" w:eastAsia="zh-TW"/>
              </w:rPr>
              <w:t>Observational variables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1D60C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b/>
                <w:bCs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b/>
                <w:bCs/>
                <w:kern w:val="24"/>
                <w:szCs w:val="24"/>
                <w:u w:color="000000"/>
                <w:lang w:eastAsia="zh-TW"/>
              </w:rPr>
              <w:t>F</w:t>
            </w:r>
            <w:r w:rsidRPr="00526611">
              <w:rPr>
                <w:rFonts w:eastAsia="宋体" w:cs="Times New Roman"/>
                <w:b/>
                <w:bCs/>
                <w:kern w:val="24"/>
                <w:szCs w:val="24"/>
                <w:u w:color="000000"/>
                <w:lang w:val="zh-TW" w:eastAsia="zh-TW"/>
              </w:rPr>
              <w:t>requency</w:t>
            </w:r>
          </w:p>
        </w:tc>
      </w:tr>
      <w:tr w:rsidR="00526611" w:rsidRPr="00526611" w14:paraId="600CAE89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F68D5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en-GB" w:eastAsia="zh-TW"/>
              </w:rPr>
            </w:pPr>
            <w:r w:rsidRPr="00526611">
              <w:rPr>
                <w:rFonts w:eastAsia="Times New Roman" w:cs="Times New Roman"/>
                <w:kern w:val="24"/>
                <w:szCs w:val="24"/>
                <w:u w:color="000000"/>
                <w:lang w:val="zh-TW" w:eastAsia="zh-TW"/>
              </w:rPr>
              <w:t>Q1</w:t>
            </w:r>
          </w:p>
        </w:tc>
        <w:tc>
          <w:tcPr>
            <w:tcW w:w="37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597B5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Provide personalised fitness plan and guidance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9DCEA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  <w:t>174</w:t>
            </w:r>
          </w:p>
        </w:tc>
      </w:tr>
      <w:tr w:rsidR="00526611" w:rsidRPr="00526611" w14:paraId="66DC6856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09A14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en-GB" w:eastAsia="zh-TW"/>
              </w:rPr>
            </w:pPr>
            <w:r w:rsidRPr="00526611">
              <w:rPr>
                <w:rFonts w:eastAsia="Times New Roman" w:cs="Times New Roman"/>
                <w:kern w:val="24"/>
                <w:szCs w:val="24"/>
                <w:u w:color="000000"/>
                <w:lang w:val="zh-TW" w:eastAsia="zh-TW"/>
              </w:rPr>
              <w:t>Q2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3E914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Provide a good communication platform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168C1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1</w:t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51</w:t>
            </w:r>
          </w:p>
        </w:tc>
      </w:tr>
      <w:tr w:rsidR="00526611" w:rsidRPr="00526611" w14:paraId="709B0BAA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B9C3C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eastAsia="zh-TW"/>
              </w:rPr>
            </w:pPr>
            <w:r w:rsidRPr="00526611">
              <w:rPr>
                <w:rFonts w:eastAsia="Times New Roman" w:cs="Times New Roman"/>
                <w:kern w:val="24"/>
                <w:szCs w:val="24"/>
                <w:u w:color="000000"/>
                <w:lang w:val="zh-TW" w:eastAsia="zh-TW"/>
              </w:rPr>
              <w:t>Q3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58056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Be able to recognise and correct my movements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95B94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1</w:t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22</w:t>
            </w:r>
          </w:p>
        </w:tc>
      </w:tr>
      <w:tr w:rsidR="00526611" w:rsidRPr="00526611" w14:paraId="562F4C5E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B5CDE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eastAsia="zh-TW"/>
              </w:rPr>
            </w:pPr>
            <w:r w:rsidRPr="00526611">
              <w:rPr>
                <w:rFonts w:eastAsia="Times New Roman" w:cs="Times New Roman"/>
                <w:kern w:val="24"/>
                <w:szCs w:val="24"/>
                <w:u w:color="000000"/>
                <w:lang w:val="zh-TW" w:eastAsia="zh-TW"/>
              </w:rPr>
              <w:t>Q4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65789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Flexible in time and place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90706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1</w:t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19</w:t>
            </w:r>
          </w:p>
        </w:tc>
      </w:tr>
      <w:tr w:rsidR="00526611" w:rsidRPr="00526611" w14:paraId="5691954B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18E28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Q5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796D5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Can monitor and supervise my fitness activities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23E6C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104</w:t>
            </w:r>
          </w:p>
        </w:tc>
      </w:tr>
      <w:tr w:rsidR="00526611" w:rsidRPr="00526611" w14:paraId="37C095D6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932D8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Q6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03EB8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Reduce my fitness costs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2DFCE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8</w:t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1</w:t>
            </w:r>
          </w:p>
        </w:tc>
      </w:tr>
      <w:tr w:rsidR="00526611" w:rsidRPr="00526611" w14:paraId="21074898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10ED4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en-GB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Q</w:t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eastAsia="zh-TW"/>
              </w:rPr>
              <w:t>7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2BDEC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Rich and varied course content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CD795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7</w:t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8</w:t>
            </w:r>
          </w:p>
        </w:tc>
      </w:tr>
      <w:tr w:rsidR="00526611" w:rsidRPr="00526611" w14:paraId="3F7E7452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8C46A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en-GB" w:eastAsia="zh-TW"/>
              </w:rPr>
            </w:pPr>
            <w:r w:rsidRPr="00526611">
              <w:rPr>
                <w:rFonts w:eastAsia="Times New Roman" w:cs="Times New Roman"/>
                <w:kern w:val="24"/>
                <w:szCs w:val="24"/>
                <w:u w:color="000000"/>
                <w:lang w:val="zh-TW" w:eastAsia="zh-TW"/>
              </w:rPr>
              <w:t>Q8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3DE24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Class arrangement and training intensity are scientific and reasonable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DD76E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7</w:t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0</w:t>
            </w:r>
          </w:p>
        </w:tc>
      </w:tr>
      <w:tr w:rsidR="00526611" w:rsidRPr="00526611" w14:paraId="45986B7B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15410" w14:textId="77777777" w:rsidR="00526611" w:rsidRPr="00526611" w:rsidRDefault="00526611" w:rsidP="00526611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Q9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2E7B0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Able to monitor and analyse the exercise data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F5123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6</w:t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2</w:t>
            </w:r>
          </w:p>
        </w:tc>
      </w:tr>
      <w:tr w:rsidR="00526611" w:rsidRPr="00526611" w14:paraId="15B0B538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01744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strike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Q10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94D6B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Convenient and uncomplicated operation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BC0D0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6</w:t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1</w:t>
            </w:r>
          </w:p>
        </w:tc>
      </w:tr>
      <w:tr w:rsidR="00526611" w:rsidRPr="00526611" w14:paraId="65BC3115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4EE06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Q11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C3D5D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The anchor has timely interactive explanation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AE2D1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5</w:t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6</w:t>
            </w:r>
          </w:p>
        </w:tc>
      </w:tr>
      <w:tr w:rsidR="00526611" w:rsidRPr="00526611" w14:paraId="4435CDBE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3E591" w14:textId="77777777" w:rsidR="00526611" w:rsidRPr="00526611" w:rsidRDefault="00526611" w:rsidP="00526611">
            <w:pPr>
              <w:spacing w:before="0" w:after="0"/>
              <w:jc w:val="center"/>
              <w:rPr>
                <w:rFonts w:eastAsia="宋体" w:cs="Times New Roman"/>
                <w:strike/>
                <w:kern w:val="24"/>
                <w:szCs w:val="24"/>
                <w:u w:color="000000"/>
                <w:lang w:val="en-GB" w:eastAsia="zh-TW"/>
              </w:rPr>
            </w:pPr>
            <w:r w:rsidRPr="00526611">
              <w:rPr>
                <w:rFonts w:eastAsia="Times New Roman" w:cs="Times New Roman"/>
                <w:kern w:val="24"/>
                <w:szCs w:val="24"/>
                <w:u w:color="000000"/>
                <w:lang w:val="zh-TW" w:eastAsia="zh-TW"/>
              </w:rPr>
              <w:t>Q12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ADDF1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Being able to exercise with many people is more motivating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1408B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5</w:t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2</w:t>
            </w:r>
          </w:p>
        </w:tc>
      </w:tr>
      <w:tr w:rsidR="00526611" w:rsidRPr="00526611" w14:paraId="45B28765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2C32B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Q13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63DF5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The live broadcast room has a relaxed and lively fitness atmosphere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3CB14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5</w:t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0</w:t>
            </w:r>
          </w:p>
        </w:tc>
      </w:tr>
      <w:tr w:rsidR="00526611" w:rsidRPr="00526611" w14:paraId="351F7E32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11251" w14:textId="77777777" w:rsidR="00526611" w:rsidRPr="00526611" w:rsidRDefault="00526611" w:rsidP="00526611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Q14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8AB74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Stable network without delay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66F0F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4</w:t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2</w:t>
            </w:r>
          </w:p>
        </w:tc>
      </w:tr>
      <w:tr w:rsidR="00526611" w:rsidRPr="00526611" w14:paraId="788F2EC7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925CC" w14:textId="77777777" w:rsidR="00526611" w:rsidRPr="00526611" w:rsidRDefault="00526611" w:rsidP="00526611">
            <w:pPr>
              <w:spacing w:before="0" w:after="0"/>
              <w:jc w:val="center"/>
              <w:rPr>
                <w:rFonts w:eastAsia="宋体" w:cs="Times New Roman"/>
                <w:strike/>
                <w:kern w:val="24"/>
                <w:szCs w:val="24"/>
                <w:u w:color="000000"/>
                <w:lang w:val="en-GB" w:eastAsia="zh-TW"/>
              </w:rPr>
            </w:pPr>
            <w:r w:rsidRPr="00526611">
              <w:rPr>
                <w:rFonts w:eastAsia="Times New Roman" w:cs="Times New Roman"/>
                <w:kern w:val="24"/>
                <w:szCs w:val="24"/>
                <w:u w:color="000000"/>
                <w:lang w:val="zh-TW" w:eastAsia="zh-TW"/>
              </w:rPr>
              <w:t>Q15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BD095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The anchor has professional fitness knowledge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DDD4A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3</w:t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9</w:t>
            </w:r>
          </w:p>
        </w:tc>
      </w:tr>
      <w:tr w:rsidR="00526611" w:rsidRPr="00526611" w14:paraId="516109DC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292C3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szCs w:val="24"/>
                <w:lang w:eastAsia="zh-CN"/>
              </w:rPr>
              <w:t>Q16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51018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There is a good reward feedback mechanism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7269B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3</w:t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9</w:t>
            </w:r>
          </w:p>
        </w:tc>
      </w:tr>
      <w:tr w:rsidR="00526611" w:rsidRPr="00526611" w14:paraId="2F746B7E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41903" w14:textId="77777777" w:rsidR="00526611" w:rsidRPr="00526611" w:rsidRDefault="00526611" w:rsidP="00526611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Q17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044A3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Live content is easy and interesting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5CBB4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3</w:t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7</w:t>
            </w:r>
          </w:p>
        </w:tc>
      </w:tr>
      <w:tr w:rsidR="00526611" w:rsidRPr="00526611" w14:paraId="4F627C18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C95F8" w14:textId="77777777" w:rsidR="00526611" w:rsidRPr="00526611" w:rsidRDefault="00526611" w:rsidP="00526611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lastRenderedPageBreak/>
              <w:t>Q18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212BA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Timely video playback at the end of the course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535EB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  <w:t>36</w:t>
            </w:r>
          </w:p>
        </w:tc>
      </w:tr>
      <w:tr w:rsidR="00526611" w:rsidRPr="00526611" w14:paraId="703C0E88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F8B26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szCs w:val="24"/>
                <w:lang w:eastAsia="zh-CN"/>
              </w:rPr>
              <w:t>Q19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9EFE4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Can effectively avoid sports injuries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4FBC9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3</w:t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4</w:t>
            </w:r>
          </w:p>
        </w:tc>
      </w:tr>
      <w:tr w:rsidR="00526611" w:rsidRPr="00526611" w14:paraId="3E9E0296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6604E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szCs w:val="24"/>
                <w:lang w:eastAsia="zh-CN"/>
              </w:rPr>
              <w:t>Q20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97590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Can learn professional and effective fitness knowledge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FFE5C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  <w:t>33</w:t>
            </w:r>
          </w:p>
        </w:tc>
      </w:tr>
      <w:tr w:rsidR="00526611" w:rsidRPr="00526611" w14:paraId="1A560E1F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6154D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Q21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BF887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Strict control of the quality of the content of the live broadcast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A0672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3</w:t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2</w:t>
            </w:r>
          </w:p>
        </w:tc>
      </w:tr>
      <w:tr w:rsidR="00526611" w:rsidRPr="00526611" w14:paraId="6C204718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87268" w14:textId="77777777" w:rsidR="00526611" w:rsidRPr="00526611" w:rsidRDefault="00526611" w:rsidP="00526611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Q22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9F3FF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Improve my fitness and health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24CFD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3</w:t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2</w:t>
            </w:r>
          </w:p>
        </w:tc>
      </w:tr>
      <w:tr w:rsidR="00526611" w:rsidRPr="00526611" w14:paraId="2EDA5BF1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464F9" w14:textId="77777777" w:rsidR="00526611" w:rsidRPr="00526611" w:rsidRDefault="00526611" w:rsidP="00526611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szCs w:val="24"/>
                <w:lang w:eastAsia="zh-CN"/>
              </w:rPr>
              <w:t>Q23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264AC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Have a good exercise effect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CE782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3</w:t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1</w:t>
            </w:r>
          </w:p>
        </w:tc>
      </w:tr>
      <w:tr w:rsidR="00526611" w:rsidRPr="00526611" w14:paraId="77EEB90B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5EDD1" w14:textId="77777777" w:rsidR="00526611" w:rsidRPr="00526611" w:rsidRDefault="00526611" w:rsidP="00526611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Q24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1266C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Provide matching fitness equipment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BB941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  <w:t>27</w:t>
            </w:r>
          </w:p>
        </w:tc>
      </w:tr>
      <w:tr w:rsidR="00526611" w:rsidRPr="00526611" w14:paraId="00986ABA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DD14F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Q25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39659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Provide intelligent and appropriate recommendations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B9538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2</w:t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5</w:t>
            </w:r>
          </w:p>
        </w:tc>
      </w:tr>
      <w:tr w:rsidR="00526611" w:rsidRPr="00526611" w14:paraId="4EE507D9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30BD4" w14:textId="77777777" w:rsidR="00526611" w:rsidRPr="00526611" w:rsidRDefault="00526611" w:rsidP="00526611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szCs w:val="24"/>
                <w:lang w:eastAsia="zh-CN"/>
              </w:rPr>
              <w:t>Q26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9AEF1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Convenient and punctual reminders for course messages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91A5D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2</w:t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4</w:t>
            </w:r>
          </w:p>
        </w:tc>
      </w:tr>
      <w:tr w:rsidR="00526611" w:rsidRPr="00526611" w14:paraId="2452086C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AF429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Q27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5AB0C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Can combine online classes with offline activities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FE99D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  <w:t>22</w:t>
            </w:r>
          </w:p>
        </w:tc>
      </w:tr>
      <w:tr w:rsidR="00526611" w:rsidRPr="00526611" w14:paraId="5507B4FD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9EFA6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Q28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B9A08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Fitness clock function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0FFF1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2</w:t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1</w:t>
            </w:r>
          </w:p>
        </w:tc>
      </w:tr>
      <w:tr w:rsidR="00526611" w:rsidRPr="00526611" w14:paraId="2A323E55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73217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Q29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97093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Provide scientific advice on healthy eating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09788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  <w:t>21</w:t>
            </w:r>
          </w:p>
        </w:tc>
      </w:tr>
      <w:tr w:rsidR="00526611" w:rsidRPr="00526611" w14:paraId="6A4687F3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E1B84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Q30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29296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Can relieve stress and relax my body and mind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E5317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2</w:t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0</w:t>
            </w:r>
          </w:p>
        </w:tc>
      </w:tr>
      <w:tr w:rsidR="00526611" w:rsidRPr="00526611" w14:paraId="177A81BC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A5304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Q31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F7CD9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Fewer advert pop-ups during live broadcasts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553BE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  <w:t>18</w:t>
            </w:r>
          </w:p>
        </w:tc>
      </w:tr>
      <w:tr w:rsidR="00526611" w:rsidRPr="00526611" w14:paraId="2C720CDF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FB761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Q32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AD2EA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Ensure my privacy and security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A2A36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  <w:t>13</w:t>
            </w:r>
          </w:p>
        </w:tc>
      </w:tr>
      <w:tr w:rsidR="00526611" w:rsidRPr="00526611" w14:paraId="27D32130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483C8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Q33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04F0B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Can help me to follow the specific anchor I like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54C76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1</w:t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3</w:t>
            </w:r>
          </w:p>
        </w:tc>
      </w:tr>
      <w:tr w:rsidR="00526611" w:rsidRPr="00526611" w14:paraId="49128F20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CEB80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szCs w:val="24"/>
                <w:lang w:eastAsia="zh-CN"/>
              </w:rPr>
              <w:t>Q34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38F21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Helps me stay focused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6A19B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1</w:t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  <w:t>1</w:t>
            </w:r>
          </w:p>
        </w:tc>
      </w:tr>
      <w:tr w:rsidR="00526611" w:rsidRPr="00526611" w14:paraId="55AC61C2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993F7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Q35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E66A9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Anchor has high social influence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54BDE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1</w:t>
            </w:r>
            <w:r w:rsidRPr="00526611">
              <w:rPr>
                <w:rFonts w:eastAsia="宋体" w:cs="Times New Roman"/>
                <w:kern w:val="24"/>
                <w:szCs w:val="24"/>
                <w:u w:color="000000"/>
                <w:lang w:eastAsia="zh-TW"/>
              </w:rPr>
              <w:t>0</w:t>
            </w:r>
          </w:p>
        </w:tc>
      </w:tr>
      <w:tr w:rsidR="00526611" w:rsidRPr="00526611" w14:paraId="0B99E0C9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F2EB6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Q36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FD0CA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I can pick my favourite background music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99299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9</w:t>
            </w:r>
          </w:p>
        </w:tc>
      </w:tr>
      <w:tr w:rsidR="00526611" w:rsidRPr="00526611" w14:paraId="4E773283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13365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szCs w:val="24"/>
                <w:lang w:eastAsia="zh-CN"/>
              </w:rPr>
              <w:t>Q37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D8242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Protects my eyesight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AEC48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7</w:t>
            </w:r>
          </w:p>
        </w:tc>
      </w:tr>
      <w:tr w:rsidR="00526611" w:rsidRPr="00526611" w14:paraId="676A9DE6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9B9CF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Q38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A1B75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The live room has a friendly scene decoration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C2880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7</w:t>
            </w:r>
          </w:p>
        </w:tc>
      </w:tr>
      <w:tr w:rsidR="00526611" w:rsidRPr="00526611" w14:paraId="7C7F7AE1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873E0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Q39</w:t>
            </w:r>
          </w:p>
        </w:tc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1FA65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The anchor has a good image and temperament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FBA00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TW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eastAsia="zh-CN"/>
              </w:rPr>
              <w:t>6</w:t>
            </w:r>
          </w:p>
        </w:tc>
      </w:tr>
      <w:tr w:rsidR="00526611" w:rsidRPr="00526611" w14:paraId="1C258BB3" w14:textId="77777777" w:rsidTr="006D767C">
        <w:trPr>
          <w:trHeight w:val="153"/>
          <w:jc w:val="center"/>
        </w:trPr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9F6E9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lang w:eastAsia="zh-CN"/>
              </w:rPr>
              <w:t>Q40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21525" w14:textId="77777777" w:rsidR="00526611" w:rsidRPr="00526611" w:rsidRDefault="00526611" w:rsidP="00526611">
            <w:pPr>
              <w:spacing w:before="0" w:after="0" w:line="260" w:lineRule="atLeast"/>
              <w:jc w:val="both"/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</w:pPr>
            <w:r w:rsidRPr="00526611">
              <w:rPr>
                <w:rFonts w:eastAsia="宋体" w:cs="Times New Roman"/>
                <w:noProof/>
                <w:color w:val="000000"/>
                <w:szCs w:val="24"/>
                <w:lang w:eastAsia="zh-CN"/>
              </w:rPr>
              <w:t>There is a clear picture presentation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217BD" w14:textId="77777777" w:rsidR="00526611" w:rsidRPr="00526611" w:rsidRDefault="00526611" w:rsidP="00526611">
            <w:pPr>
              <w:spacing w:before="0" w:after="0" w:line="300" w:lineRule="auto"/>
              <w:jc w:val="center"/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</w:pPr>
            <w:r w:rsidRPr="00526611">
              <w:rPr>
                <w:rFonts w:eastAsia="宋体" w:cs="Times New Roman"/>
                <w:kern w:val="24"/>
                <w:szCs w:val="24"/>
                <w:u w:color="000000"/>
                <w:lang w:val="zh-TW" w:eastAsia="zh-CN"/>
              </w:rPr>
              <w:t>6</w:t>
            </w:r>
          </w:p>
        </w:tc>
      </w:tr>
    </w:tbl>
    <w:p w14:paraId="0262CAFF" w14:textId="3E67DED8" w:rsidR="00526611" w:rsidRDefault="00526611" w:rsidP="00654E8F">
      <w:pPr>
        <w:spacing w:before="240"/>
      </w:pPr>
    </w:p>
    <w:sectPr w:rsidR="00526611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1D06F" w14:textId="77777777" w:rsidR="00F71779" w:rsidRDefault="00F71779" w:rsidP="00117666">
      <w:pPr>
        <w:spacing w:after="0"/>
      </w:pPr>
      <w:r>
        <w:separator/>
      </w:r>
    </w:p>
  </w:endnote>
  <w:endnote w:type="continuationSeparator" w:id="0">
    <w:p w14:paraId="5FBD23CF" w14:textId="77777777" w:rsidR="00F71779" w:rsidRDefault="00F7177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C381" w14:textId="77777777" w:rsidR="00F71779" w:rsidRDefault="00F71779" w:rsidP="00117666">
      <w:pPr>
        <w:spacing w:after="0"/>
      </w:pPr>
      <w:r>
        <w:separator/>
      </w:r>
    </w:p>
  </w:footnote>
  <w:footnote w:type="continuationSeparator" w:id="0">
    <w:p w14:paraId="166076C3" w14:textId="77777777" w:rsidR="00F71779" w:rsidRDefault="00F7177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Frontiers-Harvar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9wdx2patzfer2ez0arxxttc5tfpte9dzpa5&quot;&gt;My EndNote Library&lt;record-ids&gt;&lt;item&gt;405&lt;/item&gt;&lt;item&gt;406&lt;/item&gt;&lt;item&gt;407&lt;/item&gt;&lt;item&gt;408&lt;/item&gt;&lt;item&gt;409&lt;/item&gt;&lt;item&gt;410&lt;/item&gt;&lt;item&gt;411&lt;/item&gt;&lt;item&gt;412&lt;/item&gt;&lt;item&gt;413&lt;/item&gt;&lt;item&gt;414&lt;/item&gt;&lt;item&gt;415&lt;/item&gt;&lt;item&gt;416&lt;/item&gt;&lt;/record-ids&gt;&lt;/item&gt;&lt;/Libraries&gt;"/>
  </w:docVars>
  <w:rsids>
    <w:rsidRoot w:val="00803D24"/>
    <w:rsid w:val="00000943"/>
    <w:rsid w:val="0001436A"/>
    <w:rsid w:val="00034304"/>
    <w:rsid w:val="00035434"/>
    <w:rsid w:val="00052A14"/>
    <w:rsid w:val="00077D53"/>
    <w:rsid w:val="000C0C76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A22D9"/>
    <w:rsid w:val="002B4A57"/>
    <w:rsid w:val="002C74CA"/>
    <w:rsid w:val="003544FB"/>
    <w:rsid w:val="003D2D47"/>
    <w:rsid w:val="003D2F2D"/>
    <w:rsid w:val="00401590"/>
    <w:rsid w:val="00447801"/>
    <w:rsid w:val="00452E9C"/>
    <w:rsid w:val="00470C1D"/>
    <w:rsid w:val="004735C8"/>
    <w:rsid w:val="004961FF"/>
    <w:rsid w:val="00517A89"/>
    <w:rsid w:val="005250F2"/>
    <w:rsid w:val="00526611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D6071"/>
    <w:rsid w:val="00803D24"/>
    <w:rsid w:val="00817DD6"/>
    <w:rsid w:val="00826925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12C90"/>
    <w:rsid w:val="00F46900"/>
    <w:rsid w:val="00F61D89"/>
    <w:rsid w:val="00F7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EndNoteBibliographyTitle">
    <w:name w:val="EndNote Bibliography Title"/>
    <w:basedOn w:val="a0"/>
    <w:link w:val="EndNoteBibliographyTitle0"/>
    <w:rsid w:val="00470C1D"/>
    <w:pPr>
      <w:spacing w:after="0"/>
      <w:jc w:val="center"/>
    </w:pPr>
    <w:rPr>
      <w:rFonts w:cs="Times New Roman"/>
    </w:rPr>
  </w:style>
  <w:style w:type="character" w:customStyle="1" w:styleId="EndNoteBibliographyTitle0">
    <w:name w:val="EndNote Bibliography Title 字符"/>
    <w:basedOn w:val="a1"/>
    <w:link w:val="EndNoteBibliographyTitle"/>
    <w:rsid w:val="00470C1D"/>
    <w:rPr>
      <w:rFonts w:ascii="Times New Roman" w:hAnsi="Times New Roman" w:cs="Times New Roman"/>
      <w:sz w:val="24"/>
    </w:rPr>
  </w:style>
  <w:style w:type="paragraph" w:customStyle="1" w:styleId="EndNoteBibliography">
    <w:name w:val="EndNote Bibliography"/>
    <w:basedOn w:val="a0"/>
    <w:link w:val="EndNoteBibliography0"/>
    <w:rsid w:val="00470C1D"/>
    <w:rPr>
      <w:rFonts w:cs="Times New Roman"/>
    </w:rPr>
  </w:style>
  <w:style w:type="character" w:customStyle="1" w:styleId="EndNoteBibliography0">
    <w:name w:val="EndNote Bibliography 字符"/>
    <w:basedOn w:val="a1"/>
    <w:link w:val="EndNoteBibliography"/>
    <w:rsid w:val="00470C1D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4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王 萌</cp:lastModifiedBy>
  <cp:revision>5</cp:revision>
  <cp:lastPrinted>2013-10-03T12:51:00Z</cp:lastPrinted>
  <dcterms:created xsi:type="dcterms:W3CDTF">2024-09-20T16:44:00Z</dcterms:created>
  <dcterms:modified xsi:type="dcterms:W3CDTF">2024-09-21T06:39:00Z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