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6A618C67" w14:textId="77777777" w:rsidR="00DD5530" w:rsidRPr="00DD5530" w:rsidRDefault="00DD553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DD5530">
        <w:rPr>
          <w:rFonts w:eastAsia="Times New Roman" w:cs="Times New Roman"/>
          <w:szCs w:val="24"/>
          <w:lang w:val="en-GB" w:eastAsia="en-GB"/>
        </w:rPr>
        <w:t xml:space="preserve">This study utilizes the publicly available </w:t>
      </w:r>
      <w:proofErr w:type="spellStart"/>
      <w:r w:rsidRPr="00DD5530">
        <w:rPr>
          <w:rFonts w:eastAsia="Times New Roman" w:cs="Times New Roman"/>
          <w:szCs w:val="24"/>
          <w:lang w:val="en-GB" w:eastAsia="en-GB"/>
        </w:rPr>
        <w:t>NSynth</w:t>
      </w:r>
      <w:proofErr w:type="spellEnd"/>
      <w:r w:rsidRPr="00DD5530">
        <w:rPr>
          <w:rFonts w:eastAsia="Times New Roman" w:cs="Times New Roman"/>
          <w:szCs w:val="24"/>
          <w:lang w:val="en-GB" w:eastAsia="en-GB"/>
        </w:rPr>
        <w:t xml:space="preserve"> Dataset (Engel et al., 2017) for musical instrument recognition. The dataset can be accessed via the following link:</w:t>
      </w:r>
    </w:p>
    <w:p w14:paraId="5CF165D9" w14:textId="2DB878C8" w:rsidR="00DD5530" w:rsidRPr="001053B0" w:rsidRDefault="00DD553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proofErr w:type="spellStart"/>
      <w:r w:rsidRPr="00DD5530">
        <w:rPr>
          <w:rFonts w:eastAsia="Times New Roman" w:cs="Times New Roman"/>
          <w:szCs w:val="24"/>
          <w:lang w:val="en-GB" w:eastAsia="en-GB"/>
        </w:rPr>
        <w:t>NSynth</w:t>
      </w:r>
      <w:proofErr w:type="spellEnd"/>
      <w:r w:rsidRPr="00DD5530">
        <w:rPr>
          <w:rFonts w:eastAsia="Times New Roman" w:cs="Times New Roman"/>
          <w:szCs w:val="24"/>
          <w:lang w:val="en-GB" w:eastAsia="en-GB"/>
        </w:rPr>
        <w:t xml:space="preserve"> Dataset: </w:t>
      </w:r>
      <w:hyperlink r:id="rId12" w:history="1">
        <w:r w:rsidRPr="00CB437B">
          <w:rPr>
            <w:rStyle w:val="Hyperlink"/>
            <w:rFonts w:eastAsia="Times New Roman" w:cs="Times New Roman"/>
            <w:szCs w:val="24"/>
            <w:lang w:val="en-GB" w:eastAsia="en-GB"/>
          </w:rPr>
          <w:t>https://magenta.tensorflow.org/datasets/nsynth</w:t>
        </w:r>
      </w:hyperlink>
    </w:p>
    <w:p w14:paraId="5F0ADE2F" w14:textId="77777777" w:rsidR="001053B0" w:rsidRP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</w:p>
    <w:p w14:paraId="33DD2733" w14:textId="77777777" w:rsidR="00DD5530" w:rsidRPr="00DD5530" w:rsidRDefault="00DD553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DD5530">
        <w:rPr>
          <w:rFonts w:eastAsia="Times New Roman" w:cs="Times New Roman"/>
          <w:szCs w:val="24"/>
          <w:lang w:val="en-GB" w:eastAsia="en-GB"/>
        </w:rPr>
        <w:t>In addition to the dataset, all the code used to reproduce the experiments and results from this paper can be found in the following GitHub repository:</w:t>
      </w:r>
    </w:p>
    <w:p w14:paraId="18A06064" w14:textId="49B3081A" w:rsidR="00DD5530" w:rsidRPr="00994A3D" w:rsidRDefault="00DD5530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DD5530">
        <w:rPr>
          <w:rFonts w:eastAsia="Times New Roman" w:cs="Times New Roman"/>
          <w:szCs w:val="24"/>
          <w:lang w:val="en-GB" w:eastAsia="en-GB"/>
        </w:rPr>
        <w:t xml:space="preserve">GitHub Repository: </w:t>
      </w:r>
      <w:hyperlink r:id="rId13" w:history="1">
        <w:r w:rsidRPr="00CB437B">
          <w:rPr>
            <w:rStyle w:val="Hyperlink"/>
            <w:rFonts w:eastAsia="Times New Roman" w:cs="Times New Roman"/>
            <w:szCs w:val="24"/>
            <w:lang w:val="en-GB" w:eastAsia="en-GB"/>
          </w:rPr>
          <w:t>https://github.com/fireHedgehog/music-intrument-OvA-model/tree/main/multi-spectrogram-experiment</w:t>
        </w:r>
      </w:hyperlink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58F1AED1" w14:textId="496E5DA7" w:rsidR="00DE23E8" w:rsidRDefault="00DD553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DD5530">
        <w:rPr>
          <w:rFonts w:eastAsia="Times New Roman" w:cs="Times New Roman"/>
          <w:szCs w:val="24"/>
          <w:lang w:val="en-GB" w:eastAsia="en-GB"/>
        </w:rPr>
        <w:t>There are no supplementary figures or tables included in this submission.</w:t>
      </w:r>
    </w:p>
    <w:p w14:paraId="2C631CED" w14:textId="77777777" w:rsid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11BD3CFE" w14:textId="77777777" w:rsid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6FA2A56F" w14:textId="77777777" w:rsid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2C3CA46B" w14:textId="62FC0EE4" w:rsid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3. Reference</w:t>
      </w:r>
    </w:p>
    <w:p w14:paraId="1DD4F2CE" w14:textId="77777777" w:rsidR="001053B0" w:rsidRPr="00B138A7" w:rsidRDefault="001053B0" w:rsidP="001053B0">
      <w:pPr>
        <w:pStyle w:val="Bibliography"/>
        <w:spacing w:before="0"/>
        <w:rPr>
          <w:rFonts w:cs="Times New Roman"/>
        </w:rPr>
      </w:pPr>
      <w:r w:rsidRPr="00B138A7">
        <w:rPr>
          <w:rFonts w:cs="Times New Roman"/>
        </w:rPr>
        <w:t xml:space="preserve">Engel, J., Resnick, C., Roberts, A., Dieleman, S., Norouzi, M., Eck, D., &amp; Simonyan, K. (2017). Neural audio synthesis of musical notes with </w:t>
      </w:r>
      <w:proofErr w:type="spellStart"/>
      <w:r w:rsidRPr="00B138A7">
        <w:rPr>
          <w:rFonts w:cs="Times New Roman"/>
        </w:rPr>
        <w:t>wavenet</w:t>
      </w:r>
      <w:proofErr w:type="spellEnd"/>
      <w:r w:rsidRPr="00B138A7">
        <w:rPr>
          <w:rFonts w:cs="Times New Roman"/>
        </w:rPr>
        <w:t xml:space="preserve"> autoencoders. </w:t>
      </w:r>
      <w:r w:rsidRPr="00B138A7">
        <w:rPr>
          <w:rFonts w:cs="Times New Roman"/>
          <w:i/>
          <w:iCs/>
        </w:rPr>
        <w:t>International Conference on Machine Learning</w:t>
      </w:r>
      <w:r w:rsidRPr="00B138A7">
        <w:rPr>
          <w:rFonts w:cs="Times New Roman"/>
        </w:rPr>
        <w:t>, 1068–1077.</w:t>
      </w:r>
    </w:p>
    <w:p w14:paraId="3A851074" w14:textId="77777777" w:rsidR="001053B0" w:rsidRP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</w:p>
    <w:p w14:paraId="185C32E4" w14:textId="77777777" w:rsid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70493F88" w14:textId="77777777" w:rsid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2496B5B3" w14:textId="77777777" w:rsidR="001053B0" w:rsidRPr="001053B0" w:rsidRDefault="001053B0" w:rsidP="00DD553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</w:p>
    <w:sectPr w:rsidR="001053B0" w:rsidRPr="001053B0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548B0" w14:textId="77777777" w:rsidR="0000362F" w:rsidRDefault="0000362F" w:rsidP="00117666">
      <w:pPr>
        <w:spacing w:after="0"/>
      </w:pPr>
      <w:r>
        <w:separator/>
      </w:r>
    </w:p>
  </w:endnote>
  <w:endnote w:type="continuationSeparator" w:id="0">
    <w:p w14:paraId="4433C010" w14:textId="77777777" w:rsidR="0000362F" w:rsidRDefault="000036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19C1" w14:textId="77777777" w:rsidR="0000362F" w:rsidRDefault="0000362F" w:rsidP="00117666">
      <w:pPr>
        <w:spacing w:after="0"/>
      </w:pPr>
      <w:r>
        <w:separator/>
      </w:r>
    </w:p>
  </w:footnote>
  <w:footnote w:type="continuationSeparator" w:id="0">
    <w:p w14:paraId="7E3A3D58" w14:textId="77777777" w:rsidR="0000362F" w:rsidRDefault="000036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362F"/>
    <w:rsid w:val="0001436A"/>
    <w:rsid w:val="00034304"/>
    <w:rsid w:val="00035434"/>
    <w:rsid w:val="00052A14"/>
    <w:rsid w:val="00077D53"/>
    <w:rsid w:val="000B0D1A"/>
    <w:rsid w:val="000E3E9A"/>
    <w:rsid w:val="001053B0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33A49"/>
    <w:rsid w:val="00593EEA"/>
    <w:rsid w:val="005A5EEE"/>
    <w:rsid w:val="006375C7"/>
    <w:rsid w:val="00654E8F"/>
    <w:rsid w:val="00660D05"/>
    <w:rsid w:val="006820B1"/>
    <w:rsid w:val="006B4459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E4EB9"/>
    <w:rsid w:val="00B12133"/>
    <w:rsid w:val="00B1671E"/>
    <w:rsid w:val="00B25EB8"/>
    <w:rsid w:val="00B354E1"/>
    <w:rsid w:val="00B37F4D"/>
    <w:rsid w:val="00C34B25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5530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553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ithub.com/fireHedgehog/music-intrument-OvA-model/tree/main/multi-spectrogram-experi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agenta.tensorflow.org/datasets/nsynt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Rujia Chen</cp:lastModifiedBy>
  <cp:revision>17</cp:revision>
  <cp:lastPrinted>2013-10-03T12:51:00Z</cp:lastPrinted>
  <dcterms:created xsi:type="dcterms:W3CDTF">2022-11-17T16:58:00Z</dcterms:created>
  <dcterms:modified xsi:type="dcterms:W3CDTF">2024-09-22T05:23:00Z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