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E8F" w:rsidRPr="001549D3" w:rsidRDefault="00654E8F" w:rsidP="002868E2">
      <w:pPr>
        <w:spacing w:before="240"/>
        <w:jc w:val="center"/>
        <w:rPr>
          <w:rFonts w:ascii="Times New Roman" w:hAnsi="Times New Roman" w:cs="Times New Roman"/>
          <w:b/>
          <w:i/>
          <w:sz w:val="32"/>
          <w:szCs w:val="32"/>
        </w:rPr>
      </w:pPr>
      <w:r w:rsidRPr="001549D3">
        <w:rPr>
          <w:rFonts w:ascii="Times New Roman" w:hAnsi="Times New Roman" w:cs="Times New Roman"/>
          <w:b/>
          <w:i/>
          <w:sz w:val="32"/>
          <w:szCs w:val="32"/>
        </w:rPr>
        <w:t>Supplementary Material</w:t>
      </w:r>
    </w:p>
    <w:p w:rsidR="00E45D84" w:rsidRPr="00E45D84" w:rsidRDefault="00E45D84" w:rsidP="00E45D84">
      <w:pPr>
        <w:rPr>
          <w:rFonts w:ascii="Times New Roman" w:hAnsi="Times New Roman" w:cs="Times New Roman"/>
          <w:b/>
          <w:sz w:val="24"/>
          <w:szCs w:val="24"/>
          <w:lang w:val="en-GB"/>
        </w:rPr>
      </w:pPr>
      <w:r w:rsidRPr="00E45D84">
        <w:rPr>
          <w:rFonts w:ascii="Times New Roman" w:hAnsi="Times New Roman" w:cs="Times New Roman"/>
          <w:b/>
          <w:sz w:val="24"/>
          <w:szCs w:val="24"/>
          <w:lang w:val="en-GB"/>
        </w:rPr>
        <w:t>Biochemical biomarkers in physical exercises effect on Mild Cognitive Impairment and dementia; systematic review and perspectives</w:t>
      </w:r>
    </w:p>
    <w:p w:rsidR="002868E2" w:rsidRPr="00E45D84" w:rsidRDefault="002868E2" w:rsidP="002868E2">
      <w:pPr>
        <w:spacing w:before="240"/>
        <w:jc w:val="center"/>
        <w:rPr>
          <w:rFonts w:ascii="Times New Roman" w:hAnsi="Times New Roman" w:cs="Times New Roman"/>
          <w:b/>
          <w:sz w:val="24"/>
          <w:szCs w:val="24"/>
          <w:lang w:val="en-GB"/>
        </w:rPr>
      </w:pPr>
    </w:p>
    <w:p w:rsidR="00E45D84" w:rsidRPr="00E45D84" w:rsidRDefault="00E45D84" w:rsidP="00E45D84">
      <w:pPr>
        <w:rPr>
          <w:rFonts w:ascii="Times New Roman" w:hAnsi="Times New Roman" w:cs="Times New Roman"/>
          <w:sz w:val="24"/>
          <w:szCs w:val="24"/>
          <w:lang w:val="en-GB"/>
        </w:rPr>
      </w:pPr>
      <w:r w:rsidRPr="00E45D84">
        <w:rPr>
          <w:rFonts w:ascii="Times New Roman" w:hAnsi="Times New Roman" w:cs="Times New Roman"/>
          <w:sz w:val="24"/>
          <w:szCs w:val="24"/>
          <w:lang w:val="en-GB"/>
        </w:rPr>
        <w:t>Camilla Steen Jensen</w:t>
      </w:r>
      <w:r w:rsidRPr="00E45D84">
        <w:rPr>
          <w:rFonts w:ascii="Times New Roman" w:hAnsi="Times New Roman" w:cs="Times New Roman"/>
          <w:sz w:val="24"/>
          <w:szCs w:val="24"/>
          <w:vertAlign w:val="superscript"/>
          <w:lang w:val="en-GB"/>
        </w:rPr>
        <w:t>1*</w:t>
      </w:r>
      <w:r w:rsidRPr="00E45D84">
        <w:rPr>
          <w:rFonts w:ascii="Times New Roman" w:hAnsi="Times New Roman" w:cs="Times New Roman"/>
          <w:sz w:val="24"/>
          <w:szCs w:val="24"/>
          <w:lang w:val="en-GB"/>
        </w:rPr>
        <w:t>, Steen Gregers Hasselbalch</w:t>
      </w:r>
      <w:r w:rsidRPr="00E45D84">
        <w:rPr>
          <w:rFonts w:ascii="Times New Roman" w:hAnsi="Times New Roman" w:cs="Times New Roman"/>
          <w:sz w:val="24"/>
          <w:szCs w:val="24"/>
          <w:vertAlign w:val="superscript"/>
          <w:lang w:val="en-GB"/>
        </w:rPr>
        <w:t>1,2</w:t>
      </w:r>
      <w:r w:rsidRPr="00E45D84">
        <w:rPr>
          <w:rFonts w:ascii="Times New Roman" w:hAnsi="Times New Roman" w:cs="Times New Roman"/>
          <w:sz w:val="24"/>
          <w:szCs w:val="24"/>
          <w:lang w:val="en-GB"/>
        </w:rPr>
        <w:t>, Gunhild Waldemar</w:t>
      </w:r>
      <w:r w:rsidRPr="00E45D84">
        <w:rPr>
          <w:rFonts w:ascii="Times New Roman" w:hAnsi="Times New Roman" w:cs="Times New Roman"/>
          <w:sz w:val="24"/>
          <w:szCs w:val="24"/>
          <w:vertAlign w:val="superscript"/>
          <w:lang w:val="en-GB"/>
        </w:rPr>
        <w:t>1,2</w:t>
      </w:r>
      <w:r w:rsidRPr="00E45D84">
        <w:rPr>
          <w:rFonts w:ascii="Times New Roman" w:hAnsi="Times New Roman" w:cs="Times New Roman"/>
          <w:sz w:val="24"/>
          <w:szCs w:val="24"/>
          <w:lang w:val="en-GB"/>
        </w:rPr>
        <w:t>, Anja Hviid Simonsen</w:t>
      </w:r>
      <w:r w:rsidRPr="00E45D84">
        <w:rPr>
          <w:rFonts w:ascii="Times New Roman" w:hAnsi="Times New Roman" w:cs="Times New Roman"/>
          <w:sz w:val="24"/>
          <w:szCs w:val="24"/>
          <w:vertAlign w:val="superscript"/>
          <w:lang w:val="en-GB"/>
        </w:rPr>
        <w:t>1</w:t>
      </w:r>
    </w:p>
    <w:p w:rsidR="00E45D84" w:rsidRPr="00E45D84" w:rsidRDefault="00E45D84" w:rsidP="00E45D84">
      <w:pPr>
        <w:rPr>
          <w:rFonts w:ascii="Times New Roman" w:hAnsi="Times New Roman" w:cs="Times New Roman"/>
          <w:sz w:val="24"/>
          <w:szCs w:val="24"/>
          <w:lang w:val="en-GB"/>
        </w:rPr>
      </w:pPr>
    </w:p>
    <w:p w:rsidR="00E45D84" w:rsidRPr="00E45D84" w:rsidRDefault="00E45D84" w:rsidP="00E45D84">
      <w:pPr>
        <w:rPr>
          <w:rFonts w:ascii="Times New Roman" w:hAnsi="Times New Roman" w:cs="Times New Roman"/>
          <w:sz w:val="24"/>
          <w:szCs w:val="24"/>
          <w:lang w:val="en-GB"/>
        </w:rPr>
      </w:pPr>
      <w:r w:rsidRPr="00E45D84">
        <w:rPr>
          <w:rFonts w:ascii="Times New Roman" w:hAnsi="Times New Roman" w:cs="Times New Roman"/>
          <w:sz w:val="24"/>
          <w:szCs w:val="24"/>
          <w:vertAlign w:val="superscript"/>
          <w:lang w:val="en-GB"/>
        </w:rPr>
        <w:t>1</w:t>
      </w:r>
      <w:r w:rsidRPr="00E45D84">
        <w:rPr>
          <w:rFonts w:ascii="Times New Roman" w:hAnsi="Times New Roman" w:cs="Times New Roman"/>
          <w:sz w:val="24"/>
          <w:szCs w:val="24"/>
          <w:lang w:val="en-GB"/>
        </w:rPr>
        <w:t xml:space="preserve">Danish Dementia Research Centre, Department of Neurology, Copenhagen University Hospital Rigshospitalet, Denmark  </w:t>
      </w:r>
    </w:p>
    <w:p w:rsidR="00E45D84" w:rsidRPr="00E45D84" w:rsidRDefault="00E45D84" w:rsidP="00E45D84">
      <w:pPr>
        <w:rPr>
          <w:rFonts w:ascii="Times New Roman" w:hAnsi="Times New Roman" w:cs="Times New Roman"/>
          <w:sz w:val="24"/>
          <w:szCs w:val="24"/>
          <w:lang w:val="en-GB"/>
        </w:rPr>
      </w:pPr>
      <w:r w:rsidRPr="00E45D84">
        <w:rPr>
          <w:rFonts w:ascii="Times New Roman" w:hAnsi="Times New Roman" w:cs="Times New Roman"/>
          <w:sz w:val="24"/>
          <w:szCs w:val="24"/>
          <w:vertAlign w:val="superscript"/>
          <w:lang w:val="en-GB"/>
        </w:rPr>
        <w:t>2</w:t>
      </w:r>
      <w:r w:rsidRPr="00E45D84">
        <w:rPr>
          <w:rFonts w:ascii="Times New Roman" w:hAnsi="Times New Roman" w:cs="Times New Roman"/>
          <w:sz w:val="24"/>
          <w:szCs w:val="24"/>
          <w:lang w:val="en-GB"/>
        </w:rPr>
        <w:t xml:space="preserve">Department of Clinical Medicine, Copenhagen University, Denmark </w:t>
      </w:r>
    </w:p>
    <w:p w:rsidR="00E45D84" w:rsidRPr="00E45D84" w:rsidRDefault="00E45D84" w:rsidP="00E45D84">
      <w:pPr>
        <w:rPr>
          <w:rFonts w:ascii="Times New Roman" w:hAnsi="Times New Roman" w:cs="Times New Roman"/>
          <w:sz w:val="24"/>
          <w:szCs w:val="24"/>
        </w:rPr>
      </w:pPr>
      <w:r w:rsidRPr="00E45D84">
        <w:rPr>
          <w:rFonts w:ascii="Times New Roman" w:hAnsi="Times New Roman" w:cs="Times New Roman"/>
          <w:b/>
          <w:sz w:val="24"/>
          <w:szCs w:val="24"/>
          <w:lang w:val="en-GB"/>
        </w:rPr>
        <w:t>*</w:t>
      </w:r>
      <w:r w:rsidRPr="00E45D84">
        <w:rPr>
          <w:rFonts w:ascii="Times New Roman" w:hAnsi="Times New Roman" w:cs="Times New Roman"/>
          <w:b/>
          <w:sz w:val="24"/>
          <w:szCs w:val="24"/>
        </w:rPr>
        <w:t xml:space="preserve"> Correspondence: </w:t>
      </w:r>
      <w:r w:rsidRPr="00E45D84">
        <w:rPr>
          <w:rFonts w:ascii="Times New Roman" w:hAnsi="Times New Roman" w:cs="Times New Roman"/>
          <w:sz w:val="24"/>
          <w:szCs w:val="24"/>
        </w:rPr>
        <w:t>Camilla Steen Jensen, cand.scient. Biology, Danish Dementia Research Centre,</w:t>
      </w:r>
    </w:p>
    <w:p w:rsidR="00E45D84" w:rsidRPr="00E45D84" w:rsidRDefault="00E45D84" w:rsidP="00E45D84">
      <w:pPr>
        <w:rPr>
          <w:rFonts w:ascii="Times New Roman" w:hAnsi="Times New Roman" w:cs="Times New Roman"/>
          <w:sz w:val="24"/>
          <w:szCs w:val="24"/>
        </w:rPr>
      </w:pPr>
      <w:r w:rsidRPr="00E45D84">
        <w:rPr>
          <w:rFonts w:ascii="Times New Roman" w:hAnsi="Times New Roman" w:cs="Times New Roman"/>
          <w:sz w:val="24"/>
          <w:szCs w:val="24"/>
        </w:rPr>
        <w:t xml:space="preserve">Department of Neurology, </w:t>
      </w:r>
      <w:r w:rsidRPr="00E45D84">
        <w:rPr>
          <w:rFonts w:ascii="Times New Roman" w:hAnsi="Times New Roman" w:cs="Times New Roman"/>
          <w:sz w:val="24"/>
          <w:szCs w:val="24"/>
          <w:lang w:val="en-GB"/>
        </w:rPr>
        <w:t xml:space="preserve">Copenhagen University Hospital, Rigshospitalet, Blegdamsvej 9. </w:t>
      </w:r>
      <w:r w:rsidRPr="00E45D84">
        <w:rPr>
          <w:rFonts w:ascii="Times New Roman" w:hAnsi="Times New Roman" w:cs="Times New Roman"/>
          <w:sz w:val="24"/>
          <w:szCs w:val="24"/>
        </w:rPr>
        <w:t>DK-2100 Copenhagen, Denmark</w:t>
      </w:r>
    </w:p>
    <w:p w:rsidR="00E45D84" w:rsidRPr="00E45D84" w:rsidRDefault="00E45D84" w:rsidP="00E45D84">
      <w:pPr>
        <w:rPr>
          <w:rFonts w:ascii="Times New Roman" w:hAnsi="Times New Roman" w:cs="Times New Roman"/>
          <w:sz w:val="24"/>
          <w:szCs w:val="24"/>
        </w:rPr>
      </w:pPr>
      <w:r w:rsidRPr="00E45D84">
        <w:rPr>
          <w:rFonts w:ascii="Times New Roman" w:hAnsi="Times New Roman" w:cs="Times New Roman"/>
          <w:sz w:val="24"/>
          <w:szCs w:val="24"/>
        </w:rPr>
        <w:t>Camilla.steen.jensen@regionh.dk</w:t>
      </w:r>
      <w:r w:rsidRPr="00E45D84">
        <w:rPr>
          <w:rFonts w:ascii="Times New Roman" w:hAnsi="Times New Roman" w:cs="Times New Roman"/>
          <w:b/>
          <w:sz w:val="24"/>
          <w:szCs w:val="24"/>
        </w:rPr>
        <w:t xml:space="preserve"> </w:t>
      </w:r>
    </w:p>
    <w:p w:rsidR="00725A7D" w:rsidRPr="001549D3" w:rsidRDefault="00654E8F" w:rsidP="004461DB">
      <w:pPr>
        <w:spacing w:before="240" w:after="240"/>
        <w:rPr>
          <w:rFonts w:ascii="Times New Roman" w:hAnsi="Times New Roman" w:cs="Times New Roman"/>
          <w:b/>
          <w:sz w:val="24"/>
          <w:szCs w:val="24"/>
        </w:rPr>
      </w:pPr>
      <w:r w:rsidRPr="00E45D84">
        <w:rPr>
          <w:rFonts w:ascii="Times New Roman" w:hAnsi="Times New Roman" w:cs="Times New Roman"/>
          <w:b/>
          <w:sz w:val="24"/>
          <w:szCs w:val="24"/>
        </w:rPr>
        <w:t>Supplementary Data</w:t>
      </w:r>
    </w:p>
    <w:p w:rsidR="00E45D84" w:rsidRPr="00556246" w:rsidRDefault="004461DB" w:rsidP="00E45D84">
      <w:pPr>
        <w:pStyle w:val="NormalWeb"/>
      </w:pPr>
      <w:r w:rsidRPr="001549D3">
        <w:rPr>
          <w:b/>
        </w:rPr>
        <w:t>Supplementary Table</w:t>
      </w:r>
      <w:r w:rsidR="00890349">
        <w:rPr>
          <w:b/>
        </w:rPr>
        <w:t xml:space="preserve"> 1</w:t>
      </w:r>
      <w:bookmarkStart w:id="0" w:name="_GoBack"/>
      <w:bookmarkEnd w:id="0"/>
      <w:r w:rsidR="00E45D84" w:rsidRPr="001549D3">
        <w:rPr>
          <w:b/>
        </w:rPr>
        <w:t xml:space="preserve">.  </w:t>
      </w:r>
      <w:r w:rsidR="00B806B8">
        <w:t>S</w:t>
      </w:r>
      <w:r w:rsidR="00E45D84" w:rsidRPr="00556246">
        <w:t>tudies</w:t>
      </w:r>
      <w:r w:rsidR="00B806B8">
        <w:t xml:space="preserve"> on the effect of physical exercise in MCI and dementia which</w:t>
      </w:r>
      <w:r w:rsidR="00E45D84" w:rsidRPr="00556246">
        <w:t xml:space="preserve"> did not include biomarkers as part of their study aim.</w:t>
      </w:r>
    </w:p>
    <w:p w:rsidR="00E45D84" w:rsidRPr="00E45D84" w:rsidRDefault="00E45D84" w:rsidP="00E45D84">
      <w:pPr>
        <w:spacing w:before="240" w:after="240"/>
        <w:rPr>
          <w:rFonts w:ascii="Times New Roman" w:hAnsi="Times New Roman"/>
          <w:b/>
        </w:rPr>
      </w:pPr>
    </w:p>
    <w:tbl>
      <w:tblPr>
        <w:tblStyle w:val="LightShading"/>
        <w:tblW w:w="11341" w:type="dxa"/>
        <w:tblInd w:w="-743" w:type="dxa"/>
        <w:tblLook w:val="04A0" w:firstRow="1" w:lastRow="0" w:firstColumn="1" w:lastColumn="0" w:noHBand="0" w:noVBand="1"/>
      </w:tblPr>
      <w:tblGrid>
        <w:gridCol w:w="2698"/>
        <w:gridCol w:w="1955"/>
        <w:gridCol w:w="1585"/>
        <w:gridCol w:w="2835"/>
        <w:gridCol w:w="2268"/>
      </w:tblGrid>
      <w:tr w:rsidR="00E45D84" w:rsidRPr="00556246" w:rsidTr="00025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sz w:val="20"/>
                <w:szCs w:val="20"/>
                <w:lang w:val="en-US"/>
              </w:rPr>
            </w:pPr>
            <w:r w:rsidRPr="00556246">
              <w:rPr>
                <w:sz w:val="20"/>
                <w:szCs w:val="20"/>
                <w:lang w:val="en-US"/>
              </w:rPr>
              <w:t>Publication</w:t>
            </w:r>
          </w:p>
        </w:tc>
        <w:tc>
          <w:tcPr>
            <w:tcW w:w="1955" w:type="dxa"/>
          </w:tcPr>
          <w:p w:rsidR="00E45D84" w:rsidRPr="00556246" w:rsidRDefault="00E45D84" w:rsidP="00025259">
            <w:pPr>
              <w:pStyle w:val="NormalWeb"/>
              <w:cnfStyle w:val="100000000000" w:firstRow="1"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Endpoint</w:t>
            </w:r>
          </w:p>
        </w:tc>
        <w:tc>
          <w:tcPr>
            <w:tcW w:w="1585" w:type="dxa"/>
          </w:tcPr>
          <w:p w:rsidR="00E45D84" w:rsidRPr="00556246" w:rsidRDefault="00E45D84" w:rsidP="00025259">
            <w:pPr>
              <w:pStyle w:val="NormalWeb"/>
              <w:cnfStyle w:val="100000000000" w:firstRow="1"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Subjects</w:t>
            </w:r>
          </w:p>
        </w:tc>
        <w:tc>
          <w:tcPr>
            <w:tcW w:w="2835" w:type="dxa"/>
          </w:tcPr>
          <w:p w:rsidR="00E45D84" w:rsidRPr="00556246" w:rsidRDefault="00E45D84" w:rsidP="00025259">
            <w:pPr>
              <w:pStyle w:val="NormalWeb"/>
              <w:cnfStyle w:val="100000000000" w:firstRow="1"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Intervention</w:t>
            </w:r>
          </w:p>
        </w:tc>
        <w:tc>
          <w:tcPr>
            <w:tcW w:w="2268" w:type="dxa"/>
          </w:tcPr>
          <w:p w:rsidR="00E45D84" w:rsidRPr="00556246" w:rsidRDefault="00E45D84" w:rsidP="00025259">
            <w:pPr>
              <w:pStyle w:val="NormalWeb"/>
              <w:cnfStyle w:val="100000000000" w:firstRow="1"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Results</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"10.1016/j.jamda.2008.12.053", "ISSN" : "1538-9375", "PMID" : "19426944", "abstract" : "BACKGROUND: Several studies have shown an improvement in depression, activities of daily living, and agitation in cognitively impaired subjects who undergo a long-term exercise program. These studies have not considered the short-term effects of exercise.\n\nOBJECTIVES: The purpose of this study was to investigate the short-term effects of a limited, supervised exercise program on agitation, depression, and activities of daily living in cognitively impaired patients residing in the special needs unit of a nursing home.\n\nMETHODS: This study was a prospective comparative study. A 3-week exercise program was implemented at the special needs units of 2 nursing homes. The exercise program involved 30 minutes of exercise (15 minutes of aerobic and 15 minutes of resistance), 3 days per week. There were 50 residents in this study (76% female, 24% male) and they had a mean age of 79.2 +/- 9.7 years. The subjects had a mean SLUMS (Saint Louis Mental Status Examination) score of 1.5 +/- 2.1 (SLUM score range 0-30, 30 meaning full cognitive faculty). Each subject had his or her depression, agitation, activities of daily living, and 6-meter walk time measured before and after the 3-week exercise program. The Cornell Scale for Depression, Pittsburgh Agitation Scale (PAS)/Cohen-Mansfield Agitation Inventory, and ADCS-ADL (Alzheimer's disease cooperative study-activities of daily living) were used to measure depression, agitation, and activities of daily living, respectively. Multiple paired t tests were calculated for each outcome measurement.\n\nRESULTS: The post-study scales showed an improvement in the 6-meter walk test and, using the PAS (0-16, 0 meaning no agitation), an improvement in agitation. The improvement in agitation in the entire population was P less than .05; mean PAS pre-study scores were 5.8 +/- 4.8 and mean PAS poststudy scores were 4.5 +/- 3.7 . Among the patients with PAS Pre-Exercise Program Scores greater than 3, thus categorized as agitated, there was a greater decrease in agitation; PAS Pre-Study Scores were 9.1 +/- 3.4 and PAS Study Scores were 6.1 +/- 3.4 (P &lt; .001). There was also an improvement in 6-meter walk times; pre-study times were 12.5 +/- 5.2 and post-exercise program times were 10.1 +/- 4.4 (P &lt; .001).\n\nCONCLUSION: There was an improvement in agitation scores and the 6-meter walk times in the subjects after their engagement in the 3-week exercise program. Further study is needed in order to expand on these results.", "author" : [ { "dropping-particle" : "", "family" : "Aman", "given" : "Edris", "non-dropping-particle" : "", "parse-names" : false, "suffix" : "" }, { "dropping-particle" : "", "family" : "Thomas", "given" : "David R", "non-dropping-particle" : "", "parse-names" : false, "suffix" : "" } ], "container-title" : "Journal of the American Medical Directors Association", "id" : "ITEM-1", "issue" : "4", "issued" : { "date-parts" : [ [ "2009", "5" ] ] }, "page" : "271-6", "title" : "Supervised exercise to reduce agitation in severely cognitively impaired persons.", "type" : "article-journal", "volume" : "10" }, "uris" : [ "http://www.mendeley.com/documents/?uuid=8a9ab0c3-c557-45ff-a86a-2ee3645e9981" ] } ], "mendeley" : { "formattedCitation" : "(Aman and Thomas, 2009)", "plainTextFormattedCitation" : "(Aman and Thomas, 2009)", "previouslyFormattedCitation" : "(Aman and Thomas, 2009)"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(Aman and Thomas, 2009)</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ADL, depression, agitation</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50 dementia</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n=40, 15 min aerobic (walking) + 15 min resistance (1 lbs. weight) 3/ week * 3 weeks</w:t>
            </w:r>
            <w:r w:rsidRPr="00556246">
              <w:rPr>
                <w:sz w:val="20"/>
                <w:szCs w:val="20"/>
                <w:vertAlign w:val="superscript"/>
                <w:lang w:val="en-US"/>
              </w:rPr>
              <w:t>€</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↑6-meter walk, ↓agitation</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"abstract" : "IMPORTANCE: The prevalence of cognitive impairment and dementia are projected to rise dramatically during the next 40 years, and strategies for maintaining cognitive function with age are critically needed. Physical or mental activity alone result in relatively small, domain-specific improvements in cognitive function in older adults; combined interventions may have more global effects. OBJECTIVE: To examine the combined effects of physical plus mental activity on cognitive function in older adults. DESIGN: Randomized controlled trial with a factorial design. SETTING: San Francisco, California. PARTICIPANTS: A total of 126 inactive, community-residing older adults with cognitive complaints. INTERVENTIONS: All participants engaged in home-based mental activity (1 h/d, 3 d/wk) plus class-based physical activity (1 h/d, 3 d/wk) for 12 weeks and were randomized to either mental activity intervention (MA-I; intensive computer) or mental activity control (MA-C; educational DVDs) plus exercise intervention (EX-I; aerobic) or exercise control (EX-C; stretching and toning); a 2 \u00d7 2 factorial design was used so that there were 4 groups: MA-I/EX-I, MA-I/EX-C, MA-C/EX-1, and MA-C/EX-C. MAIN OUTCOME MEASURES: Global cognitive change based on a comprehensive neuropsychological test battery. RESULTS: Participants had a mean age of 73.4 years; 62.7% were women, and 34.9% were Hispanic or nonwhite. There were no significant differences between the groups at baseline. Global cognitive scores improved significantly over time (mean, 0.16 SD; P &lt; .001) but did not differ between groups in the comparison between MA-I and MA-C (ignoring exercise, P = .17), the comparison between EX-I and EX-C (ignoring mental activity, P = .74), or across all 4 randomization groups (P = .26). CONCLUSIONS AND RELEVANCE: In inactive older adults with cognitive complaints, 12 weeks of physical plus mental activity was associated with significant improvements in global cognitive function with no evidence of difference between intervention and active control groups. These findings may reflect practice effects or may suggest that the amount of activity is more important than the type in this subject population.", "author" : [ { "dropping-particle" : "", "family" : "Barnes", "given" : "DE", "non-dropping-particle" : "", "parse-names" : false, "suffix" : "" }, { "dropping-particle" : "", "family" : "Santos-Modesitt", "given" : "W", "non-dropping-particle" : "", "parse-names" : false, "suffix" : "" }, { "dropping-particle" : "", "family" : "Poelke", "given" : "G", "non-dropping-particle" : "", "parse-names" : false, "suffix" : "" }, { "dropping-particle" : "", "family" : "Kramer", "given" : "AF", "non-dropping-particle" : "", "parse-names" : false, "suffix" : "" }, { "dropping-particle" : "", "family" : "Castro", "given" : "C", "non-dropping-particle" : "", "parse-names" : false, "suffix" : "" }, { "dropping-particle" : "", "family" : "Middelton", "given" : "LE", "non-dropping-particle" : "", "parse-names" : false, "suffix" : "" }, { "dropping-particle" : "", "family" : "Yaffe", "given" : "K", "non-dropping-particle" : "", "parse-names" : false, "suffix" : "" } ], "container-title" : "Jama intern med", "id" : "ITEM-1", "issue" : "9", "issued" : { "date-parts" : [ [ "2013" ] ] }, "page" : "797-804", "title" : "the mental activity and exercise (MAX) trial: a randomized controlled trial to enhance cognitive function in older adults", "type" : "article-journal", "volume" : "173" }, "uris" : [ "http://www.mendeley.com/documents/?uuid=c07400cc-c6d1-4713-bf0e-e80ecd71d170" ] } ], "mendeley" : { "formattedCitation" : "(Barnes et al., 2013)", "plainTextFormattedCitation" : "(Barnes et al., 2013)", "previouslyFormattedCitation" : "(Barnes et al., 2013)"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(Barnes et al., 2013)</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Change in cognitive function (RAVLT, DSST, Trail A&amp;B , verbal fluency, EFT, UFOV, modified MMSE)</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126 cognitive complaints</w:t>
            </w:r>
            <w:r w:rsidRPr="00556246">
              <w:rPr>
                <w:sz w:val="20"/>
                <w:szCs w:val="20"/>
                <w:vertAlign w:val="superscript"/>
                <w:lang w:val="en-US"/>
              </w:rPr>
              <w:t>¥</w:t>
            </w:r>
          </w:p>
        </w:tc>
        <w:tc>
          <w:tcPr>
            <w:tcW w:w="2835" w:type="dxa"/>
          </w:tcPr>
          <w:p w:rsidR="00E45D84" w:rsidRPr="00556246" w:rsidRDefault="00E45D84" w:rsidP="00025259">
            <w:pPr>
              <w:cnfStyle w:val="000000000000" w:firstRow="0" w:lastRow="0" w:firstColumn="0" w:lastColumn="0" w:oddVBand="0" w:evenVBand="0" w:oddHBand="0" w:evenHBand="0" w:firstRowFirstColumn="0" w:firstRowLastColumn="0" w:lastRowFirstColumn="0" w:lastRowLastColumn="0"/>
              <w:rPr>
                <w:lang w:val="en-US"/>
              </w:rPr>
            </w:pPr>
            <w:r w:rsidRPr="00556246">
              <w:rPr>
                <w:lang w:val="en-US"/>
              </w:rPr>
              <w:t>Metal activity: DVD or computer, exercise activity:  physical aerobic exercise (60-75% HRR) or stretching •. 60 min 3/week * 12 weeks.</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 xml:space="preserve">Changes from baseline in all groups: ↑ DSST, ↑trail A, ↑UFOV, ↑ EFT </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"abstract" : "BACKGROUND AND PURPOSE: The beneficial role of exercise as a treatment approach in Huntington's disease (HD) has support from both preclinical work and small-scale studies; however, there have been no controlled studies of gym-based exercise in people with HD. This phase 2 randomized trial (ISRCTN 59910670) assessed feasibility, safety, acceptability, and benefit of a structured exercise program. METHODS: Thirty-one participants (16 men; mean [SD] age = 50.4 [11.4] years) were randomly allocated to intervention (n = 16) or control group (usual care; n = 15). The intervention entailed a weekly supervised gym session of stationary cycling and resistance exercises, and a twice weekly independent home-based walking program. Retention and adherence rates and adverse events were recorded. Acceptability was determined from subjective reports of tolerability and physiological measures recorded during the gym sessions. Assessment of benefit included measures of physical abilities, disease severity, and quality of life (36-Item Short Form Health Survey). Analysis of covariance was used to test outcomes of interest. RESULTS: The retention rate was 81% (9 of the 11 individuals who started the intervention completed it) and of the 9 who completed the program, 7 attended more than 75% (9/12) of the gym sessions. There were no related adverse events and the intervention was well tolerated by most participants. The between-group effect estimate for the Mental Component Summary score of the 36-Item Short Form Health Survey (n = 9; intervention, n = 13; control) was 7 (95% CI: 0.4-13.7) Moderate effect sizes for cognitive outcomes and measures of walking were also observed. DISCUSSION AND CONCLUSIONS: Observed effect sizes for clinical outcomes suggest the structured exercise program has benefit for persons with HD; larger scale trials are warranted.Video Abstract available (see Video, Supplemental Digital Content 1, http://links.lww.com/JNPT/A60) for more insights from the authors.", "author" : [ { "dropping-particle" : "", "family" : "Busse", "given" : "Monica", "non-dropping-particle" : "", "parse-names" : false, "suffix" : "" }, { "dropping-particle" : "", "family" : "Quinn", "given" : "Lori", "non-dropping-particle" : "", "parse-names" : false, "suffix" : "" }, { "dropping-particle" : "", "family" : "Debono", "given" : "Katy", "non-dropping-particle" : "", "parse-names" : false, "suffix" : "" }, { "dropping-particle" : "", "family" : "Jones", "given" : "Karen", "non-dropping-particle" : "", "parse-names" : false, "suffix" : "" }, { "dropping-particle" : "", "family" : "Collett", "given" : "Johnathan", "non-dropping-particle" : "", "parse-names" : false, "suffix" : "" }, { "dropping-particle" : "", "family" : "Playle", "given" : "Rebecca", "non-dropping-particle" : "", "parse-names" : false, "suffix" : "" }, { "dropping-particle" : "", "family" : "Kelly", "given" : "Mark", "non-dropping-particle" : "", "parse-names" : false, "suffix" : "" }, { "dropping-particle" : "", "family" : "Simpson", "given" : "Sharon", "non-dropping-particle" : "", "parse-names" : false, "suffix" : "" }, { "dropping-particle" : "", "family" : "Backx", "given" : "Karianne", "non-dropping-particle" : "", "parse-names" : false, "suffix" : "" }, { "dropping-particle" : "", "family" : "Wasley", "given" : "David", "non-dropping-particle" : "", "parse-names" : false, "suffix" : "" }, { "dropping-particle" : "", "family" : "Dawes", "given" : "Helen", "non-dropping-particle" : "", "parse-names" : false, "suffix" : "" }, { "dropping-particle" : "", "family" : "Rosser", "given" : "Anne", "non-dropping-particle" : "", "parse-names" : false, "suffix" : "" } ], "container-title" : "Journal of neurologic physical therapy : JNPT", "id" : "ITEM-1", "issue" : "4", "issued" : { "date-parts" : [ [ "2013", "12" ] ] }, "page" : "149-58", "title" : "A randomized feasibility study of a 12-week community-based exercise program for people with Huntington's disease.", "type" : "article-journal", "volume" : "37" }, "uris" : [ "http://www.mendeley.com/documents/?uuid=c1690cb8-bd7b-4403-9fcd-cbb6e9ce51d5" ] } ], "mendeley" : { "formattedCitation" : "(Busse et al., 2013)", "plainTextFormattedCitation" : "(Busse et al., 2013)", "previouslyFormattedCitation" : "(Busse et al., 2013)"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(Busse et al., 2013)</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QOL, retention, cognition</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 xml:space="preserve">31 Huntington disease </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n=16, 1/week aerobic exercise• (55-75% HRR) 2/week exercise (walking)</w:t>
            </w:r>
            <w:r w:rsidRPr="00556246">
              <w:rPr>
                <w:sz w:val="20"/>
                <w:szCs w:val="20"/>
                <w:vertAlign w:val="superscript"/>
                <w:lang w:val="en-US"/>
              </w:rPr>
              <w:t>€</w:t>
            </w:r>
            <w:r w:rsidRPr="00556246">
              <w:rPr>
                <w:sz w:val="20"/>
                <w:szCs w:val="20"/>
                <w:lang w:val="en-US"/>
              </w:rPr>
              <w:t xml:space="preserve"> * 12 weeks</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↑MSC score</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"abstract" : "This study investigated the effects of a multicomponent exercise intervention on muscle strength, incidence of falls and functional outcomes in frail elderly patients with dementia after long-term physical restraint, followed by 24 weeks of training cessation. Eighteen frail elderly patients with mild dementia (88.1 \u00b1 5.1 years) performed a multicomponent exercise program, which consisted of 4 weeks of walking, balance and cognitive exercises, followed by 4 weeks of resistance exercise performed twice weekly [8-12 repetitions at 20-50 % of the one-repetition maximum (1RM)], combined with walking, balance and cognitive exercises. Before and after training, as well as after 24 weeks of training cessation, strength outcomes, Barthel Index, balance, gait ability, rise from a chair ability, dual task performance, incidence of falls and Mini-Mental State Examination were assessed. After the first 4 weeks of training, there was a significant improvement only in the balance test, whereas no additional changes were observed. However, after the second part of the training, the participants required significantly less time for the time-up-and-go test (P &lt; 0.05), and improved the isometric hand grip, hip flexion and knee extension strength, as well as the leg press 1RM (P &lt; 0.01). A significant reduction was also observed in the incidence of falls (P &lt; 0.01). After 24 weeks of training cessation, abrupt decreases were observed in nearly all of the physical outcomes (P &lt; 0.05). The exercise intervention improved strength, balance and gait ability in frail elderly patients with dementia after long-term physical restraint, and these benefits were lost after training cessation.", "author" : [ { "dropping-particle" : "", "family" : "Cadore", "given" : "EL", "non-dropping-particle" : "", "parse-names" : false, "suffix" : "" }, { "dropping-particle" : "", "family" : "Moneo", "given" : "AB", "non-dropping-particle" : "", "parse-names" : false, "suffix" : "" }, { "dropping-particle" : "", "family" : "Mensat", "given" : "MM", "non-dropping-particle" : "", "parse-names" : false, "suffix" : "" }, { "dropping-particle" : "", "family" : "Munoz", "given" : "AR", "non-dropping-particle" : "", "parse-names" : false, "suffix" : "" }, { "dropping-particle" : "", "family" : "Casas-Herrero", "given" : "A", "non-dropping-particle" : "", "parse-names" : false, "suffix" : "" }, { "dropping-particle" : "", "family" : "Rodriguez-Manas", "given" : "L", "non-dropping-particle" : "", "parse-names" : false, "suffix" : "" }, { "dropping-particle" : "", "family" : "Izquierdo", "given" : "M", "non-dropping-particle" : "", "parse-names" : false, "suffix" : "" } ], "container-title" : "Age (Dordr.)", "id" : "ITEM-1", "issue" : "2", "issued" : { "date-parts" : [ [ "2014" ] ] }, "page" : "801-811", "title" : "Positive effects of resistance training in frail elderly patients with dementia after long-term physical restraint", "type" : "article-journal", "volume" : "36" }, "uris" : [ "http://www.mendeley.com/documents/?uuid=54dae371-4964-45ed-8658-60b33ee1fe03" ] } ], "mendeley" : { "formattedCitation" : "(Cadore et al., 2014)", "plainTextFormattedCitation" : "(Cadore et al., 2014)", "previouslyFormattedCitation" : "(Cadore et al., 2014)"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(Cadore et al., 2014)</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 xml:space="preserve">GVT, TUG, verbal GVT and counting GVT, FICSIT-4, chair-raise, MMSE, BI </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 xml:space="preserve">18 dementia </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n=18, 8 weeks in total, daily walks/balance exercises + cognitive activities * 4 weeks and exercise as above + 2/week resistance (20-50% 1RM) training * 4 weeks</w:t>
            </w:r>
            <w:r w:rsidRPr="00556246">
              <w:rPr>
                <w:sz w:val="20"/>
                <w:szCs w:val="20"/>
                <w:vertAlign w:val="superscript"/>
                <w:lang w:val="en-US"/>
              </w:rPr>
              <w:t>€</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↓fall risk, ↓TUG, ↑balance, ↑strength</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"10.1111/j.1479-8301.2012.00407.x", "ISSN" : "1479-8301", "PMID" : "22994617", "abstract" : "BACKGROUND: Cognitive decline has a negative impact on functional activities in Alzheimer's disease. Investigating the effects of motor intervention with the intent to reduce the decline in functionality is an expected target for patients and caregivers. The aim of this study was to verify if a 6-month motor intervention programme promoted functionality in Alzheimer's patients and attenuated caregivers' burden.\n\nMETHODS: The sample comprised 32 community patients with Alzheimer's disease and their 32 respective caregivers. Patients were divided into two groups: 16 participated in the motor intervention programme and 16 controls. Subjects performed 60 minutes of exercises, three times per week during the 6-month period, to improve flexibility, strength, agility and balance. Caregivers followed the procedures with their patients during this period. Functionality was evaluated by the Berg Functional Balance Scale and the Functional Independence Measure. Caregivers completed the Neuropsychiatric Inventory Caregiver Distress Scale and the Zarit Carer Burden Scale. Two-way ANOVA was used to verify the interaction between time (pre- and post-intervention) and the motor intervention program.\n\nRESULTS: While patients in the motor programme preserved their functionality, as assessed by the Functional Independence Measure, the controls suffered a relative decline (motor intervention group: from 109.6 to 108.4 vs controls: from 99.5 to 71.6; P= 0.01). Patients from motor intervention also had better scores than the controls on functional balance assessed by Berg scale (F: 22.2; P= 0.001). As assessed by the Neuropsychiatric Inventory and Zarit scale, burden was reduced among caregivers whose patients participated in the motor intervention programme compared with caregivers whose patients did not participate in this programme (Neuropsychiatric Inventory, caregiver's part: F: 9.37; P= 0.01; Zarit: F: 11.28; P= 0.01).\n\nCONCLUSION: Patients from the motor intervention group showed reduced functional decline compared to the controls, and there was an associated decrease in caregivers' burden.", "author" : [ { "dropping-particle" : "", "family" : "Canonici", "given" : "Ana Paula", "non-dropping-particle" : "", "parse-names" : false, "suffix" : "" }, { "dropping-particle" : "de", "family" : "Andrade", "given" : "Larissa Pires", "non-dropping-particle" : "", "parse-names" : false, "suffix" : "" }, { "dropping-particle" : "", "family" : "Gobbi", "given" : "Sebasti\u00e3o", "non-dropping-particle" : "", "parse-names" : false, "suffix" : "" }, { "dropping-particle" : "", "family" : "Santos-Galduroz", "given" : "Ruth Ferreira", "non-dropping-particle" : "", "parse-names" : false, "suffix" : "" }, { "dropping-particle" : "", "family" : "Gobbi", "given" : "L\u00edlian Teresa Bucken", "non-dropping-particle" : "", "parse-names" : false, "suffix" : "" }, { "dropping-particle" : "", "family" : "Stella", "given" : "Florindo", "non-dropping-particle" : "", "parse-names" : false, "suffix" : "" } ], "container-title" : "Psychogeriatrics : the official journal of the Japanese Psychogeriatric Society", "id" : "ITEM-1", "issue" : "3", "issued" : { "date-parts" : [ [ "2012", "9" ] ] }, "page" : "186-92", "title" : "Functional dependence and caregiver burden in Alzheimer's disease: a controlled trial on the benefits of motor intervention.", "type" : "article-journal", "volume" : "12" }, "uris" : [ "http://www.mendeley.com/documents/?uuid=a28f7078-1ca9-46e6-b7ed-9e742dcecc42" ] } ], "mendeley" : { "formattedCitation" : "(Canonici et al., 2012)", "plainTextFormattedCitation" : "(Canonici et al., 2012)", "previouslyFormattedCitation" : "(Canonici et al., 2012)"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(Canonici et al., 2012)</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 xml:space="preserve">MMSE, NPI, </w:t>
            </w:r>
            <w:r w:rsidRPr="00556246">
              <w:rPr>
                <w:sz w:val="20"/>
                <w:szCs w:val="20"/>
                <w:lang w:val="en-US"/>
              </w:rPr>
              <w:lastRenderedPageBreak/>
              <w:t>depression, ADL</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lastRenderedPageBreak/>
              <w:t>32 AD</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 xml:space="preserve">n=16, mixed aerobic exercise 60 </w:t>
            </w:r>
            <w:r w:rsidRPr="00556246">
              <w:rPr>
                <w:sz w:val="20"/>
                <w:szCs w:val="20"/>
                <w:lang w:val="en-US"/>
              </w:rPr>
              <w:lastRenderedPageBreak/>
              <w:t xml:space="preserve">min 3/ week * 26 weeks </w:t>
            </w:r>
            <w:r w:rsidRPr="00556246">
              <w:rPr>
                <w:sz w:val="20"/>
                <w:szCs w:val="20"/>
                <w:vertAlign w:val="superscript"/>
                <w:lang w:val="en-US"/>
              </w:rPr>
              <w:t>€</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lastRenderedPageBreak/>
              <w:t>↓NPI, ↑ADL, ↑balance</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lastRenderedPageBreak/>
              <w:fldChar w:fldCharType="begin" w:fldLock="1"/>
            </w:r>
            <w:r w:rsidRPr="00556246">
              <w:rPr>
                <w:b w:val="0"/>
                <w:sz w:val="20"/>
                <w:szCs w:val="20"/>
                <w:lang w:val="en-US"/>
              </w:rPr>
              <w:instrText>ADDIN CSL_CITATION { "citationItems" : [ { "id" : "ITEM-1", "itemData" : { "author" : [ { "dropping-particle" : "", "family" : "Carvalho", "given" : "Alessandro", "non-dropping-particle" : "", "parse-names" : false, "suffix" : "" }, { "dropping-particle" : "", "family" : "Barbirato", "given" : "Dannyel", "non-dropping-particle" : "", "parse-names" : false, "suffix" : "" }, { "dropping-particle" : "", "family" : "Araujo", "given" : "Narahyana", "non-dropping-particle" : "", "parse-names" : false, "suffix" : "" }, { "dropping-particle" : "", "family" : "Martins", "given" : "Jose Vincente", "non-dropping-particle" : "", "parse-names" : false, "suffix" : "" }, { "dropping-particle" : "", "family" : "Cavalcanti", "given" : "Jose Luiz Sa", "non-dropping-particle" : "", "parse-names" : false, "suffix" : "" }, { "dropping-particle" : "", "family" : "Santos", "given" : "Tony Meireles", "non-dropping-particle" : "", "parse-names" : false, "suffix" : "" }, { "dropping-particle" : "", "family" : "Coutinho", "given" : "Evandro S", "non-dropping-particle" : "", "parse-names" : false, "suffix" : "" }, { "dropping-particle" : "", "family" : "Laks", "given" : "Jerson", "non-dropping-particle" : "", "parse-names" : false, "suffix" : "" }, { "dropping-particle" : "", "family" : "Deslandes", "given" : "Andrea C", "non-dropping-particle" : "", "parse-names" : false, "suffix" : "" } ], "container-title" : "Clinical intervention in aging", "id" : "ITEM-1", "issued" : { "date-parts" : [ [ "2015" ] ] }, "page" : "183-191", "title" : "Comparison of strength training , aerobic training , and additional physical therapy as supplementary treatments for Parkinson \u2019 s disease : pilot study", "type" : "article-journal", "volume" : "10" }, "uris" : [ "http://www.mendeley.com/documents/?uuid=a3006116-5de8-41bd-ba5b-01dc64890230" ] } ], "mendeley" : { "formattedCitation" : "(Carvalho et al., 2015)", "plainTextFormattedCitation" : "(Carvalho et al., 2015)", "previouslyFormattedCitation" : "(Carvalho et al., 2015)"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(Carvalho et al., 2015)</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EEG, PD motor symptoms, functional capacity</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22 idiopathic PD</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n=8, resistance training (80% 1RM) 30 min 2/week * 12 weeks. N=5, aerobic exercise (70 % HRR) 30 min 2/week*12 weeks. N=9, physiotherapy 30-40 min 2/week * 12 weeks</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↑EEG, ↑PD motor symptoms, ↑functional capacity</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"10.1111/j.1440-172X.2011.01928.x", "ISSN" : "1440-172X", "PMID" : "21605260", "abstract" : "The purpose was to examine the effectiveness of an exercise programme for elders with dementia in Taiwan aimed to maintain their activities of daily living such as feeding, dressing, grooming, washing and toileting. This was a single study group, repeated measure research design. Twenty-six dementia elders were recruited from a day-care centre located in southern Taiwan. Caregivers of the day-care centre provided all subjects an exercise programme. The exercise programme consisted of stretching and walking five times per week, and leg-weight bearing at least three times per week for 20-30 min each. The data were obtained three times (baseline, 2 months post intervention and 4 months post intervention). Results showed slight changes in the scores of one-leg-standing, 30 s chair rise, functional reach and get up and go test but were not statistically significant. Results also indicated that scores in the performance of activities of daily living were significantly higher than at baseline and at 4 months post intervention. In conclusion, this study provides information for dementia day-care centres in Taiwan about how elders with dementia can maintain physical fitness and perform activities of daily living.", "author" : [ { "dropping-particle" : "", "family" : "Chang", "given" : "Su-Hsien", "non-dropping-particle" : "", "parse-names" : false, "suffix" : "" }, { "dropping-particle" : "", "family" : "Chen", "given" : "Chao-Yi", "non-dropping-particle" : "", "parse-names" : false, "suffix" : "" }, { "dropping-particle" : "", "family" : "Shen", "given" : "Shu-Hua", "non-dropping-particle" : "", "parse-names" : false, "suffix" : "" }, { "dropping-particle" : "", "family" : "Chiou", "given" : "Jhao-Hua", "non-dropping-particle" : "", "parse-names" : false, "suffix" : "" } ], "container-title" : "International journal of nursing practice", "id" : "ITEM-1", "issue" : "3", "issued" : { "date-parts" : [ [ "2011", "6" ] ] }, "page" : "213-20", "title" : "The effectiveness of an exercise programme for elders with dementia in a Taiwanese day-care centre.", "type" : "article-journal", "volume" : "17" }, "uris" : [ "http://www.mendeley.com/documents/?uuid=ab88f4c4-b6d6-4c17-bc5f-4f6d11a8a45b" ] } ], "mendeley" : { "formattedCitation" : "(Chang et al., 2011)", "plainTextFormattedCitation" : "(Chang et al., 2011)", "previouslyFormattedCitation" : "(Chang et al., 2011)"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(Chang et al., 2011)</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Balance, chair raise</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26 dementia</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n=26, stretching + walking 20-30 min 5/week *?</w:t>
            </w:r>
            <w:r w:rsidRPr="00556246">
              <w:rPr>
                <w:sz w:val="20"/>
                <w:szCs w:val="20"/>
                <w:vertAlign w:val="superscript"/>
                <w:lang w:val="en-US"/>
              </w:rPr>
              <w:t>€</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 xml:space="preserve">Trend: ↑ADL, ↑chair raise, ↑balance </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"10.1111/j.1447-0594.2012.00887.x", "ISSN" : "1447-0594", "PMID" : "22686565", "abstract" : "AIM: The objective of the present study was to investigate the effect of a multimodal exercise intervention on frontal cognitive functions and kinematic gait parameters in patients with Alzheimer's disease.\n\nMETHODS: A sample of elderly patients with Alzheimer's disease (n=27) were assigned to a training group (n=14; aged 78.0\u00b17.3 years) and a control group (n=13; aged 77.1\u00b17.4 years). Multimodal exercise intervention includes motor activities and cognitive tasks simultaneously. The participants attended a 1-h session three times a week for 16 weeks, and the control participants maintained their regular daily activities during the same period. The frontal cognitive functions were evaluated using the Frontal Assessment Battery, the Clock Drawing Test and the Symbol Search Subtest. The kinematic parameters of gait-cadence, stride length and stride speed were analyzed under two conditions: (i) free gait (single task); and (ii) gait with frontal cognitive task (walking and counting down from 20--dual task).\n\nRESULTS AND DISCUSSION: The patients in the intervention group significantly increased the scores in frontal cognitive variables, Frontal Assessment Battery (P&lt;0.001) and Symbol Search Subtest (P&lt;0.001) after the 16-week period. The control group decreased the scores in the Clock Drawing Test (P=0.001) and increased the number of counting errors during the dual task (P=0.008) after the same period.\n\nCONCLUSION: The multimodal exercise intervention improved the frontal cognitive functions in patients with Alzheimer's disease.", "author" : [ { "dropping-particle" : "", "family" : "Coelho", "given" : "Fl\u00e1via Gomes de Melo", "non-dropping-particle" : "", "parse-names" : false, "suffix" : "" }, { "dropping-particle" : "", "family" : "Andrade", "given" : "Larissa Pires", "non-dropping-particle" : "", "parse-names" : false, "suffix" : "" }, { "dropping-particle" : "", "family" : "Pedroso", "given" : "Renata Valle", "non-dropping-particle" : "", "parse-names" : false, "suffix" : "" }, { "dropping-particle" : "", "family" : "Santos-Galduroz", "given" : "Ruth Ferreira", "non-dropping-particle" : "", "parse-names" : false, "suffix" : "" }, { "dropping-particle" : "", "family" : "Gobbi", "given" : "Sebasti\u00e3o", "non-dropping-particle" : "", "parse-names" : false, "suffix" : "" }, { "dropping-particle" : "", "family" : "Costa", "given" : "Jos\u00e9 Luiz Riani", "non-dropping-particle" : "", "parse-names" : false, "suffix" : "" }, { "dropping-particle" : "", "family" : "Gobbi", "given" : "Lilian Teresa Bucken", "non-dropping-particle" : "", "parse-names" : false, "suffix" : "" } ], "container-title" : "Geriatrics &amp; gerontology international", "id" : "ITEM-1", "issue" : "1", "issued" : { "date-parts" : [ [ "2013", "1" ] ] }, "page" : "198-203", "title" : "Multimodal exercise intervention improves frontal cognitive functions and gait in Alzheimer's disease: a controlled trial.", "type" : "article-journal", "volume" : "13" }, "uris" : [ "http://www.mendeley.com/documents/?uuid=eb725e8f-c372-416c-938c-593eb733763f" ] } ], "mendeley" : { "formattedCitation" : "(Coelho et al., 2013)", "plainTextFormattedCitation" : "(Coelho et al., 2013)", "previouslyFormattedCitation" : "(Coelho et al., 2013)"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(Coelho et al., 2013)</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FSB, clock draw test, Symbol Search Subtest, gait, dual-task</w:t>
            </w:r>
            <w:r w:rsidRPr="00556246">
              <w:rPr>
                <w:sz w:val="20"/>
                <w:szCs w:val="20"/>
                <w:vertAlign w:val="superscript"/>
                <w:lang w:val="en-US"/>
              </w:rPr>
              <w:t>£</w:t>
            </w:r>
            <w:r w:rsidRPr="00556246">
              <w:rPr>
                <w:sz w:val="20"/>
                <w:szCs w:val="20"/>
                <w:lang w:val="en-US"/>
              </w:rPr>
              <w:t xml:space="preserve"> </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27 AD</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n=14, aerobic + balance exercise 60 min 3/week * 16 weeks</w:t>
            </w:r>
            <w:r w:rsidRPr="00556246">
              <w:rPr>
                <w:sz w:val="20"/>
                <w:szCs w:val="20"/>
                <w:vertAlign w:val="superscript"/>
                <w:lang w:val="en-US"/>
              </w:rPr>
              <w:t>€</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↑FSB, ↑Symbol search test. Controls: ↓dual-task, ↓clock draw test, trend ↓gait</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"author" : [ { "dropping-particle" : "", "family" : "Cott", "given" : "Cheryl A", "non-dropping-particle" : "", "parse-names" : false, "suffix" : "" }, { "dropping-particle" : "", "family" : "Dawson", "given" : "Pamela", "non-dropping-particle" : "", "parse-names" : false, "suffix" : "" }, { "dropping-particle" : "", "family" : "Sidani", "given" : "Souraya", "non-dropping-particle" : "", "parse-names" : false, "suffix" : "" }, { "dropping-particle" : "", "family" : "Wells", "given" : "Donna", "non-dropping-particle" : "", "parse-names" : false, "suffix" : "" } ], "container-title" : "Alzheimer disease and associated disorders", "id" : "ITEM-1", "issue" : "2", "issued" : { "date-parts" : [ [ "2002" ] ] }, "page" : "81-87", "title" : "The effects of a walking/talking program on communication, ambulation, and functional status in residents with Alzheimer's disease", "type" : "article-journal", "volume" : "16" }, "uris" : [ "http://www.mendeley.com/documents/?uuid=ae01fe79-e6e3-4f37-a5ea-767658f005d5" ] } ], "mendeley" : { "formattedCitation" : "(Cott et al., 2002)", "plainTextFormattedCitation" : "(Cott et al., 2002)", "previouslyFormattedCitation" : "(Cott et al., 2002)"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(Cott et al., 2002)</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ADL, 2 min test, London psychogeriatric ration test</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73 AD</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n=30, walking + talking 30 min 5/week * 16 weeks</w:t>
            </w:r>
            <w:r w:rsidRPr="00556246">
              <w:rPr>
                <w:sz w:val="20"/>
                <w:szCs w:val="20"/>
                <w:vertAlign w:val="superscript"/>
                <w:lang w:val="en-US"/>
              </w:rPr>
              <w:t>€</w:t>
            </w:r>
            <w:r w:rsidRPr="00556246">
              <w:rPr>
                <w:sz w:val="20"/>
                <w:szCs w:val="20"/>
                <w:lang w:val="en-US"/>
              </w:rPr>
              <w:t>. n= 25 talking 30 min 5/week * 16 weeks</w:t>
            </w:r>
            <w:r w:rsidRPr="00556246">
              <w:rPr>
                <w:sz w:val="20"/>
                <w:szCs w:val="20"/>
                <w:vertAlign w:val="superscript"/>
                <w:lang w:val="en-US"/>
              </w:rPr>
              <w:t>€</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No significant results found</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"10.1111/jgs.12531", "ISSN" : "1532-5415", "PMID" : "24219193", "abstract" : "OBJECTIVE: To verify the effects of a systematized multimodal exercise intervention program on frontal cognitive function, postural control, and functional capacity components of individuals with Alzheimer's disease (AD).\n\nDESIGN: Nonrandomized controlled trial with pre- and posttraining tests in a training group and a control group.\n\nSETTING: Kinesiotherapy program for seniors with AD, S\u00e3o Paulo State University.\n\nPARTICIPANTS: Convenience sample of older adults with AD (n = 30) were assigned to a training (n = 14; aged 78.6 \u00b1 7.1) and a control (n = 16; aged 77.0 \u00b1 6.3) group.\n\nINTERVENTION: The intervention program was structured with the aim of simultaneously promoting better balance and frontal cognitive capacity. The participants attended a 1-hour session three times a week for 16 weeks, whereas the control group did not participate in any activity during the same period.\n\nMEASUREMENTS: Frontal cognitive function was evaluated using the Montreal Cognitive Assessment, the Clock Drawing Test, the Frontal Assessment Battery, and the Symbol Search Subtest. Postural control (center of pressure area) was analyzed under four dual-task conditions. Functional capacity components were analyzed using the Timed Up and Go Test, the 30-second sit-to-stand test, the sit-and-reach test, and the Berg Functional Balance Scale.\n\nRESULTS: Intervention group participants showed a significant increase in frontal cognitive function (P &lt; .001, partial \u03b7(2) = 0.838), with less body sway (P = .04, partial \u03b7(2) = 0.04) during the dual tasks, and greater functional capacity (P = .001, partial \u03b7(2) = 0.676) after the 16-week period.\n\nCONCLUSION: Intervention participants performed better on dual-task activities and had better postural balance and greater functional capacity than controls.", "author" : [ { "dropping-particle" : "", "family" : "Andrade", "given" : "Larissa P", "non-dropping-particle" : "de", "parse-names" : false, "suffix" : "" }, { "dropping-particle" : "", "family" : "Gobbi", "given" : "Lilian T B", "non-dropping-particle" : "", "parse-names" : false, "suffix" : "" }, { "dropping-particle" : "", "family" : "Coelho", "given" : "Fl\u00e1via G M", "non-dropping-particle" : "", "parse-names" : false, "suffix" : "" }, { "dropping-particle" : "", "family" : "Christofoletti", "given" : "Gustavo", "non-dropping-particle" : "", "parse-names" : false, "suffix" : "" }, { "dropping-particle" : "", "family" : "Costa", "given" : "Jos\u00e9 L Riani", "non-dropping-particle" : "", "parse-names" : false, "suffix" : "" }, { "dropping-particle" : "", "family" : "Stella", "given" : "Florindo", "non-dropping-particle" : "", "parse-names" : false, "suffix" : "" } ], "container-title" : "Journal of the American Geriatrics Society", "id" : "ITEM-1", "issue" : "11", "issued" : { "date-parts" : [ [ "2013", "11" ] ] }, "page" : "1919-26", "title" : "Benefits of multimodal exercise intervention for postural control and frontal cognitive functions in individuals with Alzheimer's disease: a controlled trial.", "type" : "article-journal", "volume" : "61" }, "uris" : [ "http://www.mendeley.com/documents/?uuid=916234c8-202e-4ea7-a39a-37206df23f19" ] } ], "mendeley" : { "formattedCitation" : "(de Andrade et al., 2013)", "plainTextFormattedCitation" : "(de Andrade et al., 2013)", "previouslyFormattedCitation" : "(de Andrade et al., 2013)"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(de Andrade et al., 2013)</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MCS, clock draw test, Symbol search test, FSB, dual-task, TUG, chair raise, balance</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30 AD</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n=14, aerobic exercise (65-75 % HRR) + resistance + cognitive activity 60 min 3/week* 16 weeks</w:t>
            </w:r>
            <w:r w:rsidRPr="00556246">
              <w:rPr>
                <w:sz w:val="20"/>
                <w:szCs w:val="20"/>
                <w:vertAlign w:val="superscript"/>
                <w:lang w:val="en-US"/>
              </w:rPr>
              <w:t>€</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↑clock draw, ↑balance, ↑dual task, ↑functional capacity</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"author" : [ { "dropping-particle" : "", "family" : "Eggermont", "given" : "Laura HP", "non-dropping-particle" : "", "parse-names" : false, "suffix" : "" }, { "dropping-particle" : "", "family" : "Blankevoort", "given" : "Christian G", "non-dropping-particle" : "", "parse-names" : false, "suffix" : "" }, { "dropping-particle" : "", "family" : "Scherder", "given" : "Erik JA", "non-dropping-particle" : "", "parse-names" : false, "suffix" : "" } ], "container-title" : "age and ageing", "id" : "ITEM-1", "issued" : { "date-parts" : [ [ "2010" ] ] }, "page" : "746-761", "title" : "Walking and night-time restlessness in mild-to-moderate dementia: a randomized controlled trial", "type" : "article-journal", "volume" : "39" }, "uris" : [ "http://www.mendeley.com/documents/?uuid=791e921d-2ba7-48af-985a-b4a466f49c4d" ] } ], "mendeley" : { "formattedCitation" : "(Eggermont et al., 2010)", "plainTextFormattedCitation" : "(Eggermont et al., 2010)", "previouslyFormattedCitation" : "(Eggermont et al., 2010)"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(Eggermont et al., 2010)</w:t>
            </w:r>
            <w:r w:rsidRPr="00556246">
              <w:rPr>
                <w:sz w:val="20"/>
                <w:szCs w:val="20"/>
              </w:rPr>
              <w:fldChar w:fldCharType="end"/>
            </w:r>
            <w:r w:rsidRPr="00556246">
              <w:rPr>
                <w:b w:val="0"/>
                <w:sz w:val="20"/>
                <w:szCs w:val="20"/>
                <w:lang w:val="en-US"/>
              </w:rPr>
              <w:t xml:space="preserve"> </w:t>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Sleep disturbances, night-time restlessness, daytime activity</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79 dementia</w:t>
            </w:r>
            <w:r w:rsidRPr="00556246">
              <w:rPr>
                <w:sz w:val="20"/>
                <w:szCs w:val="20"/>
                <w:vertAlign w:val="superscript"/>
                <w:lang w:val="en-US"/>
              </w:rPr>
              <w:t>†</w:t>
            </w:r>
            <w:r w:rsidRPr="00556246">
              <w:rPr>
                <w:sz w:val="20"/>
                <w:szCs w:val="20"/>
                <w:lang w:val="en-US"/>
              </w:rPr>
              <w:t xml:space="preserve"> </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 xml:space="preserve">n=41, walking 30 min 5/week * 6 weeks, </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No significant results found</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"10.1111/j.1447-0594.2012.00899.x", "ISSN" : "1447-0594", "PMID" : "22726761", "abstract" : "AIM: The objective of this study was to investigate the effects of resistance training in activities of daily living performance in Alzheimer's disease (AD) patients.\n\nMETHODS: An exploratory and longitudinal study, lasting for 16 weeks, with the participation of 34 patients divided equally in: the training group (TG), who participated in a resistance training protocol (three sets of 20 repetitions in five exercises); and the social gathering group (SGG), who participated in a social interaction protocol (i.e. group dynamics, writing and reading activities).\n\nRESULTS: We observed significant differences between the groups in moving around the house, climbing stairs, standing up from the floor and putting on socks tests.\n\nCONCLUSION: This study showed that resistance training improves agility, lower limb strength, balance and flexibility in AD patients, while SGG protocol is important to improve the agility.", "author" : [ { "dropping-particle" : "", "family" : "Garuffi", "given" : "Marcelo", "non-dropping-particle" : "", "parse-names" : false, "suffix" : "" }, { "dropping-particle" : "", "family" : "Costa", "given" : "Jos\u00e9 Luiz Riani", "non-dropping-particle" : "", "parse-names" : false, "suffix" : "" }, { "dropping-particle" : "", "family" : "Hern\u00e1ndez", "given" : "Salma Sthephany Soleman", "non-dropping-particle" : "", "parse-names" : false, "suffix" : "" }, { "dropping-particle" : "", "family" : "Vital", "given" : "Thays Martins", "non-dropping-particle" : "", "parse-names" : false, "suffix" : "" }, { "dropping-particle" : "", "family" : "Stein", "given" : "Angelica Miki", "non-dropping-particle" : "", "parse-names" : false, "suffix" : "" }, { "dropping-particle" : "", "family" : "Santos", "given" : "Julimara Gomes", "non-dropping-particle" : "dos", "parse-names" : false, "suffix" : "" }, { "dropping-particle" : "", "family" : "Stella", "given" : "Florindo", "non-dropping-particle" : "", "parse-names" : false, "suffix" : "" } ], "container-title" : "Geriatrics &amp; gerontology international", "id" : "ITEM-1", "issue" : "2", "issued" : { "date-parts" : [ [ "2013", "4" ] ] }, "page" : "322-8", "title" : "Effects of resistance training on the performance of activities of daily living in patients with Alzheimer's disease.", "type" : "article-journal", "volume" : "13" }, "uris" : [ "http://www.mendeley.com/documents/?uuid=724b715f-4e84-4d51-a327-3ac64a47ac52" ] } ], "mendeley" : { "formattedCitation" : "(Garuffi et al., 2013)", "plainTextFormattedCitation" : "(Garuffi et al., 2013)", "previouslyFormattedCitation" : "(Garuffi et al., 2013)"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(Garuffi et al., 2013)</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ADL, lower limb strength, sock test</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23 dementia</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n=17, resistance training 60 min 3/week* 16 weeks</w:t>
            </w:r>
            <w:r w:rsidRPr="00556246">
              <w:rPr>
                <w:sz w:val="20"/>
                <w:szCs w:val="20"/>
                <w:vertAlign w:val="superscript"/>
                <w:lang w:val="en-US"/>
              </w:rPr>
              <w:t>€</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↑lower limb strength, ↑balance, ↑flexibility, ↑ADL</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"author" : [ { "dropping-particle" : "", "family" : "Hagerman", "given" : "Patricia A", "non-dropping-particle" : "", "parse-names" : false, "suffix" : "" }, { "dropping-particle" : "", "family" : "Thomas", "given" : "Vince Salazar", "non-dropping-particle" : "", "parse-names" : false, "suffix" : "" } ], "container-title" : "international jornal of geriatric psychiatry", "id" : "ITEM-1", "issue" : "4", "issued" : { "date-parts" : [ [ "2002" ] ] }, "page" : "329-334", "title" : "Gait performance in dementia: the effects of a 6-week resistance training program in an adult day-care setting.", "type" : "article-journal", "volume" : "17" }, "uris" : [ "http://www.mendeley.com/documents/?uuid=98bbbaf7-e159-4f6e-980d-2d16b5b66d4e" ] } ], "mendeley" : { "formattedCitation" : "(Hagerman and Thomas, 2002)", "plainTextFormattedCitation" : "(Hagerman and Thomas, 2002)", "previouslyFormattedCitation" : "(Hagerman and Thomas, 2002)"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(Hagerman and Thomas, 2002)</w:t>
            </w:r>
            <w:r w:rsidRPr="00556246">
              <w:rPr>
                <w:sz w:val="20"/>
                <w:szCs w:val="20"/>
              </w:rPr>
              <w:fldChar w:fldCharType="end"/>
            </w:r>
            <w:r w:rsidRPr="00556246">
              <w:rPr>
                <w:b w:val="0"/>
                <w:sz w:val="20"/>
                <w:szCs w:val="20"/>
                <w:lang w:val="en-US"/>
              </w:rPr>
              <w:t xml:space="preserve"> </w:t>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6-meter walk, speed over 6-meters, TUG</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23 dementia</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n=23, resistance training (moderate) 2-3/week * 6 weeks</w:t>
            </w:r>
            <w:r w:rsidRPr="00556246">
              <w:rPr>
                <w:sz w:val="20"/>
                <w:szCs w:val="20"/>
                <w:vertAlign w:val="superscript"/>
                <w:lang w:val="en-US"/>
              </w:rPr>
              <w:t>€</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Non-significant ↑ gait time</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"10.1111/j.1532-5415.2011.03778.x", "ISSN" : "1532-5415", "PMID" : "22211512", "abstract" : "OBJECTIVES: To determine whether a specific, standardized training regimen can improve muscle strength and physical functioning in people with dementia.\n\nDESIGN: Double-blinded, randomized, controlled trial with 3-month intervention and 3-month follow-up period in 2006 to 2009.\n\nSETTING: Outpatient geriatric rehabilitation.\n\nPARTICIPANTS: Individuals with confirmed mild to moderate dementia, no severe somatic or psychological disease, and ability to walk 10\u00a0m. Most participants were still living independently with or without supportive care.\n\nINTERVENTION: Supervised, progressive resistance and functional group training for 3\u00a0months specifically developed for people with dementia (intervention, n\u00a0=\u00a062) compared with a low-intensity motor placebo activity (control, n\u00a0=\u00a060).\n\nMEASUREMENTS: Primary outcome measures were one-repetition maximum in a leg press device for maximal strength and duration of the five-chair-stand test for functional performance. Secondary outcome measures were assessed for a number of established parameters for maximal strength, physical function, and physical activity.\n\nRESULTS: Training significantly improved both primary outcomes (percentage change from baseline: maximal strength, intervention group (IG): +51.5\u00a0\u00b1\u00a041.5\u00a0kg vs control group (CG): -1.0\u00a0\u00b1\u00a028.9\u00a0kg, P\u00a0&lt;\u00a0.001; functional performance, IG: -25.9\u00a0\u00b1\u00a015.1\u00a0seconds vs CG: +11.3\u00a0\u00b1 60.4\u00a0seconds, P\u00a0&lt;\u00a0.001). Secondary analysis confirmed effects for all strength and functional parameters. Training gains were partly sustained during follow-up. Low baseline performance on motor tasks but not cognitive impairment predicted positive training response. Physical activity increased significantly during the intervention (P\u00a0&lt;\u00a0.001).\n\nCONCLUSION: The intensive, dementia-adjusted training was feasible and substantially improved motor performance in frail, older people with dementia and may represent a model for structured rehabilitation or outpatient training.", "author" : [ { "dropping-particle" : "", "family" : "Hauer", "given" : "Klaus", "non-dropping-particle" : "", "parse-names" : false, "suffix" : "" }, { "dropping-particle" : "", "family" : "Schwenk", "given" : "Michael", "non-dropping-particle" : "", "parse-names" : false, "suffix" : "" }, { "dropping-particle" : "", "family" : "Zieschang", "given" : "Tania", "non-dropping-particle" : "", "parse-names" : false, "suffix" : "" }, { "dropping-particle" : "", "family" : "Essig", "given" : "Marco", "non-dropping-particle" : "", "parse-names" : false, "suffix" : "" }, { "dropping-particle" : "", "family" : "Becker", "given" : "Clemens", "non-dropping-particle" : "", "parse-names" : false, "suffix" : "" }, { "dropping-particle" : "", "family" : "Oster", "given" : "Peter", "non-dropping-particle" : "", "parse-names" : false, "suffix" : "" } ], "container-title" : "Journal of the American Geriatrics Society", "id" : "ITEM-1", "issue" : "1", "issued" : { "date-parts" : [ [ "2012", "1" ] ] }, "page" : "8-15", "title" : "Physical training improves motor performance in people with dementia: a randomized controlled trial.", "type" : "article-journal", "volume" : "60" }, "uris" : [ "http://www.mendeley.com/documents/?uuid=c81df9ba-c9b5-4216-9dba-964515ecbe25" ] } ], "mendeley" : { "formattedCitation" : "(Hauer et al., 2012)", "plainTextFormattedCitation" : "(Hauer et al., 2012)", "previouslyFormattedCitation" : "(Hauer et al., 2012)"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(Hauer et al., 2012)</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Leg strength (1RM), 5 chair raise, physical activity, max strength, physical function</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122 dementia</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 xml:space="preserve">n=62, resistance training (70-80% of 1RM) 120 min 2/week * 12 weeks• </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 leg strength, ↑functional performance, ↑physical activity</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"author" : [ { "dropping-particle" : "", "family" : "Hernandez", "given" : "Salma S S", "non-dropping-particle" : "", "parse-names" : false, "suffix" : "" }, { "dropping-particle" : "", "family" : "Stella", "given" : "Florindo", "non-dropping-particle" : "", "parse-names" : false, "suffix" : "" } ], "container-title" : "rev bras fisioter", "id" : "ITEM-1", "issue" : "1", "issued" : { "date-parts" : [ [ "2010" ] ] }, "page" : "68-74", "title" : "Effects of physical activity on cognitive functions , balance and risk of falls in elderly patients with Alzheimer \u2019 s dementia", "type" : "article-journal", "volume" : "14" }, "uris" : [ "http://www.mendeley.com/documents/?uuid=4cde36de-d7d9-4a39-aa96-fb256741f0a5" ] } ], "mendeley" : { "formattedCitation" : "(Hernandez and Stella, 2010)", "plainTextFormattedCitation" : "(Hernandez and Stella, 2010)", "previouslyFormattedCitation" : "(Hernandez and Stella, 2010)"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(Hernandez and Stella, 2010)</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MMSE, BBS, TUG, AGIBAL</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16 AD</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n=9, aerobic exercise (60-80% HRR) + resistance training (moderate) 60 min 3/week*26 weeks•</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Control group: ↓MMSE, ↓TUG, ↓BBS</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"author" : [ { "dropping-particle" : "", "family" : "Kemoun", "given" : "Gilles", "non-dropping-particle" : "", "parse-names" : false, "suffix" : "" }, { "dropping-particle" : "", "family" : "Thibaud", "given" : "Marie", "non-dropping-particle" : "", "parse-names" : false, "suffix" : "" }, { "dropping-particle" : "", "family" : "Roumagne", "given" : "Nicolas", "non-dropping-particle" : "", "parse-names" : false, "suffix" : "" }, { "dropping-particle" : "", "family" : "Carette", "given" : "Pierre", "non-dropping-particle" : "", "parse-names" : false, "suffix" : "" }, { "dropping-particle" : "", "family" : "Albinet", "given" : "Cedric", "non-dropping-particle" : "", "parse-names" : false, "suffix" : "" }, { "dropping-particle" : "", "family" : "Toussaint", "given" : "Lucette", "non-dropping-particle" : "", "parse-names" : false, "suffix" : "" }, { "dropping-particle" : "", "family" : "Paccalin", "given" : "Marc", "non-dropping-particle" : "", "parse-names" : false, "suffix" : "" }, { "dropping-particle" : "", "family" : "Dugue", "given" : "Benoit", "non-dropping-particle" : "", "parse-names" : false, "suffix" : "" } ], "container-title" : "dement geriatr cogn disord", "id" : "ITEM-1", "issue" : "0", "issued" : { "date-parts" : [ [ "2010" ] ] }, "page" : "1-8", "title" : "Effects of a Physical Training Programme on Cognitive Function and Walking Efficiency in Elderly Persons with Dementia", "type" : "article-journal", "volume" : "33" }, "uris" : [ "http://www.mendeley.com/documents/?uuid=d7ea7832-ca0e-434d-967e-f76f80879879" ] } ], "mendeley" : { "formattedCitation" : "(Kemoun et al., 2010)", "plainTextFormattedCitation" : "(Kemoun et al., 2010)", "previouslyFormattedCitation" : "(Kemoun et al., 2010)"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(Kemoun et al., 2010)</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ERFC, walking (speed, stride length, double limb support time)</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31 dementia (AD)</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n=16, aerobic exercise (60-70% HRR) 60 min 3/week* 15 weeks</w:t>
            </w:r>
            <w:r w:rsidRPr="00556246">
              <w:rPr>
                <w:sz w:val="20"/>
                <w:szCs w:val="20"/>
                <w:vertAlign w:val="superscript"/>
                <w:lang w:val="en-US"/>
              </w:rPr>
              <w:t>€</w:t>
            </w:r>
            <w:r w:rsidRPr="00556246">
              <w:rPr>
                <w:sz w:val="20"/>
                <w:szCs w:val="20"/>
                <w:lang w:val="en-US"/>
              </w:rPr>
              <w:t xml:space="preserve"> </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↑ERFC, ↑walking speed, ↑stride length, ↓double limb support time</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"author" : [ { "dropping-particle" : "", "family" : "Kovacs", "given" : "E", "non-dropping-particle" : "", "parse-names" : false, "suffix" : "" }, { "dropping-particle" : "", "family" : "Sztruhar Jonasne", "given" : "I", "non-dropping-particle" : "", "parse-names" : false, "suffix" : "" }, { "dropping-particle" : "", "family" : "Karoczi", "given" : "CK", "non-dropping-particle" : "", "parse-names" : false, "suffix" : "" }, { "dropping-particle" : "", "family" : "Korpos", "given" : "A", "non-dropping-particle" : "", "parse-names" : false, "suffix" : "" }, { "dropping-particle" : "", "family" : "Gondos", "given" : "T", "non-dropping-particle" : "", "parse-names" : false, "suffix" : "" } ], "container-title" : "Eur J Phys Rehabil Med", "id" : "ITEM-1", "issue" : "5", "issued" : { "date-parts" : [ [ "2013" ] ] }, "page" : "639-648", "title" : "Effects of a multimodal exercise program on balance, functional mobility and fall risk in older adults with cognitive impairment: a randomized controlled single-blind study", "type" : "article-journal", "volume" : "49" }, "uris" : [ "http://www.mendeley.com/documents/?uuid=7cbc629a-319a-4632-8723-623d8787b01a" ] } ], "mendeley" : { "formattedCitation" : "(Kovacs et al., 2013)", "plainTextFormattedCitation" : "(Kovacs et al., 2013)", "previouslyFormattedCitation" : "(Kovacs et al., 2013)"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(Kovacs et al., 2013)</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Fall risk, balance, TUG, POMA</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86 dementia</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n=32, walking 30 min 1/week + resistance training (light-to-moderate) 60 min 2/week * 52 weeks•</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↑balance, ↓ fall risk</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"10.1055/s-2007-964853", "ISSN" : "0172-4622", "PMID" : "18050054", "abstract" : "Dementia population worldwide is considerable in elderly people. Exercise regulates the brain function, but the mechanism by which it does so is unknown. The effect of regular exercise on cognitive function and exercise capacity in senile dementia patients was investigated. Thirty female patients with senile dementia who participated in the study were divided into two groups: the exercise group (EG, n = 15) and the control group (CG, n = 15). The exercise group completed a regular exercise program, and their cognitive function, activities of daily living and exercise capacity levels were evaluated at baseline, 6 months and after 12 months. Subjects exercised 30 - 60 minutes per day, 2 - 3 times per week for 12 months. Mini-mental state examination (MMSE) (pre: 14.53 +/- 5.34, post: 17.47 +/- 6.90) and ADL (pre: 14.40 +/- 5.32, post: 17.53 +/- 5.46) scores were significantly enhanced in the exercise group with senile dementia, compared to those in the control group. Exercise capacities such as cardiopulmonary function (pre: 128.47 +/- 55.43, post: 184.40 +/- 41.16), muscle strength (pre: 10.07 +/- 3.61, post: 13.7 +/- 3.90), muscular endurance (pre: 8.13 +/- 4.45, post: 12.13 +/- 5.14), flexibility (- 1.53 +/- .30, post: 2.20 +/- .70, balance (pre: 1.73 +/- .28, post: 1.20 +/- .77), and agility (pre: 21.80 +/- 3.24, post: 10.87 +/- 2.99) also increased in the exercise group. Our findings showed that regular exercise can enhance cognitive and functional activity scores in dementia patients, suggesting that senile dementia may improve by participating in a regular exercise program.", "author" : [ { "dropping-particle" : "", "family" : "Kwak", "given" : "Y-S", "non-dropping-particle" : "", "parse-names" : false, "suffix" : "" }, { "dropping-particle" : "", "family" : "Um", "given" : "S-Y", "non-dropping-particle" : "", "parse-names" : false, "suffix" : "" }, { "dropping-particle" : "", "family" : "Son", "given" : "T-G", "non-dropping-particle" : "", "parse-names" : false, "suffix" : "" }, { "dropping-particle" : "", "family" : "Kim", "given" : "D-J", "non-dropping-particle" : "", "parse-names" : false, "suffix" : "" } ], "container-title" : "International journal of sports medicine", "id" : "ITEM-1", "issue" : "6", "issued" : { "date-parts" : [ [ "2008", "6" ] ] }, "page" : "471-4", "title" : "Effect of regular exercise on senile dementia patients.", "type" : "article-journal", "volume" : "29" }, "uris" : [ "http://www.mendeley.com/documents/?uuid=5244bbbb-a341-4632-9e04-dfbbb49003a7" ] } ], "mendeley" : { "formattedCitation" : "(Kwak et al., 2008)", "plainTextFormattedCitation" : "(Kwak et al., 2008)", "previouslyFormattedCitation" : "(Kwak et al., 2008)"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(Kwak et al., 2008)</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MMSE, ADL, cardiac output, strength, endurance, flexibility, balance, agility</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30 ♀ dementia</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n=15, aerobic exercise (30-60% HRR) + resistance training 30-60 min 2-3/week* 12 weeks</w:t>
            </w:r>
            <w:r w:rsidRPr="00556246">
              <w:rPr>
                <w:sz w:val="20"/>
                <w:szCs w:val="20"/>
                <w:vertAlign w:val="superscript"/>
                <w:lang w:val="en-US"/>
              </w:rPr>
              <w:t>€</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↑MMSE, ↑ADL, ↑cardiac output, ↑muscle strength, ↑muscle endurance, ↑flexibility, ↑agility</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"10.1177/1533317514568888", "ISBN" : "1533317514568", "ISSN" : "1938-2731", "PMID" : "25657291", "abstract" : "A Language-Enriched Exercise Plus Socialization (LEEPS) Program for older adults with Alzheimer's disease and related disorders (ADRD) was implemented in rural Wisconsin communities. Patterned after a university-based research intervention, (1) the LEEPS protocol entailed ongoing weekly to biweekly sessions with a trained volunteer and an individual with dementia, with exercise and language stimulation sessions interspersed with social or volunteer outings. Of 64 persons with ADRD who enrolled, 29 completed an initial follow-up assessment at an average of 10.65 months, and 8 completed a second follow-up at an average of 20.55 months. Results generally show stability in cognition, mood, and physical performance. Improvement was noted at the initial retest on 1 of the 3 physical fitness measures (arm curls; t = 2.61, P = .015), but self-rated quality of life declined slightly from baseline to the first retest (t = -2.09, P = .048). Change in the Mini-Mental State Examination at the first and second follow-ups (mean = +0.18 and -1.0, respectively) was negligible. The maintenance of function observed with LEEPS is an encouraging outcome, given the progressive nature of ADRD, but controlled investigations are needed to establish the efficacy of LEEPS. Barriers to implementation of an intensive activities-focused intervention in rural communities are discussed.", "author" : [ { "dropping-particle" : "", "family" : "Rue", "given" : "Asenath", "non-dropping-particle" : "La", "parse-names" : false, "suffix" : "" }, { "dropping-particle" : "", "family" : "Felten", "given" : "Kristen", "non-dropping-particle" : "", "parse-names" : false, "suffix" : "" }, { "dropping-particle" : "", "family" : "Turkstra", "given" : "Lyn", "non-dropping-particle" : "", "parse-names" : false, "suffix" : "" } ], "container-title" : "American journal of Alzheimer's disease and other dementias", "id" : "ITEM-1", "issued" : { "date-parts" : [ [ "2015", "2", "4" ] ] }, "title" : "Intervention of Multi-Modal Activities for Older Adults With Dementia Translation to Rural Communities.", "type" : "article-journal" }, "uris" : [ "http://www.mendeley.com/documents/?uuid=3e13c5a9-98ee-42c7-bef1-c3632b887606" ] } ], "mendeley" : { "formattedCitation" : "(La Rue et al., 2015)", "plainTextFormattedCitation" : "(La Rue et al., 2015)", "previouslyFormattedCitation" : "(La Rue et al., 2015)"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(La Rue et al., 2015)</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MMSE, mood, physical fitness, QOL</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29 dementia</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 xml:space="preserve">n=29, exercise? 90 min 1/week* ? </w:t>
            </w:r>
            <w:r w:rsidRPr="00556246">
              <w:rPr>
                <w:sz w:val="20"/>
                <w:szCs w:val="20"/>
                <w:vertAlign w:val="superscript"/>
                <w:lang w:val="en-US"/>
              </w:rPr>
              <w:t>€</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↑Physical fitness →MMSE, ADL, mood ↓QOL</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"10.1111/j.1532-5415.2009.02442.x", "ISSN" : "1532-5415", "PMID" : "19702617", "abstract" : "OBJECTIVES: To evaluate whether a high-intensity functional weight-bearing exercise program reduces dependency in activities of daily living (ADLs) in older people living in residential care facilities, focusing on people with dementia.\n\nDESIGN: Randomized, controlled trial.\n\nSETTING: Nine residential care facilities.\n\nPARTICIPANTS: One hundred ninety-one older people dependent in ADLs and with a Mini-Mental State Examination score of 10 or greater. One hundred (52.4%) of the participants had dementia.\n\nINTERVENTION: A high-intensity functional weight-bearing exercise program or a control activity consisting of 29 sessions over 3 months.\n\nMEASUREMENTS: The Barthel ADL Index; follow-up at 3 months (directly after the intervention) and 6 months with intention-to-treat analyses.\n\nRESULTS: There were no statistically significant differences between the groups regarding overall ADL performance. Analyses for each item revealed that a smaller proportion of participants in the exercise group had deteriorated in indoor mobility at 3 months (exercise 3.5% vs control 16.0%, P=.01) and 6 months (7.7% vs 19.8%, P=.03). For people with dementia, there was a significant difference in overall ADL performance in favor of the exercise group at 3 months (mean difference 1.1, P=.03) but not at 6 months.\n\nCONCLUSION: A high-intensity functional weight-bearing exercise program seems to reduce ADL decline related to indoor mobility for older people living in residential care facilities. The program does not appear to have an overall effect on ADLs. In people with dementia, the exercise program may prevent decline in overall ADL performance, but continuous training may be needed to maintain that effect.", "author" : [ { "dropping-particle" : "", "family" : "Littbrand", "given" : "H\u00e5kan", "non-dropping-particle" : "", "parse-names" : false, "suffix" : "" }, { "dropping-particle" : "", "family" : "Lundin-Olsson", "given" : "Lillemor", "non-dropping-particle" : "", "parse-names" : false, "suffix" : "" }, { "dropping-particle" : "", "family" : "Gustafson", "given" : "Yngve", "non-dropping-particle" : "", "parse-names" : false, "suffix" : "" }, { "dropping-particle" : "", "family" : "Rosendahl", "given" : "Erik", "non-dropping-particle" : "", "parse-names" : false, "suffix" : "" } ], "container-title" : "Journal of the American Geriatrics Society", "id" : "ITEM-1", "issue" : "10", "issued" : { "date-parts" : [ [ "2009", "10" ] ] }, "page" : "1741-9", "title" : "The effect of a high-intensity functional exercise program on activities of daily living: a randomized controlled trial in residential care facilities.", "type" : "article-journal", "volume" : "57" }, "uris" : [ "http://www.mendeley.com/documents/?uuid=d58ed6ef-56be-4ed9-8804-c51486885436" ] } ], "mendeley" : { "formattedCitation" : "(Littbrand et al., 2009)", "plainTextFormattedCitation" : "(Littbrand et al., 2009)", "previouslyFormattedCitation" : "(Littbrand et al., 2009)"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(Littbrand et al., 2009)</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ADL</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191 (100 dementia</w:t>
            </w:r>
            <w:r w:rsidRPr="00556246">
              <w:rPr>
                <w:sz w:val="20"/>
                <w:szCs w:val="20"/>
                <w:vertAlign w:val="superscript"/>
                <w:lang w:val="en-US"/>
              </w:rPr>
              <w:t>¥</w:t>
            </w:r>
            <w:r w:rsidRPr="00556246">
              <w:rPr>
                <w:sz w:val="20"/>
                <w:szCs w:val="20"/>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 xml:space="preserve">n=91 (both ±dementia) resistance training 2.4/week * </w:t>
            </w:r>
            <w:r w:rsidRPr="00556246">
              <w:rPr>
                <w:sz w:val="20"/>
                <w:szCs w:val="20"/>
                <w:lang w:val="en-US"/>
              </w:rPr>
              <w:lastRenderedPageBreak/>
              <w:t>12 weeks</w:t>
            </w:r>
            <w:r w:rsidRPr="00556246">
              <w:rPr>
                <w:sz w:val="20"/>
                <w:szCs w:val="20"/>
                <w:vertAlign w:val="superscript"/>
                <w:lang w:val="en-US"/>
              </w:rPr>
              <w:t>€</w:t>
            </w:r>
            <w:r w:rsidRPr="00556246">
              <w:rPr>
                <w:sz w:val="20"/>
                <w:szCs w:val="20"/>
                <w:lang w:val="en-US"/>
              </w:rPr>
              <w:t>•</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lastRenderedPageBreak/>
              <w:t>↑ADL</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lastRenderedPageBreak/>
              <w:fldChar w:fldCharType="begin" w:fldLock="1"/>
            </w:r>
            <w:r w:rsidRPr="00556246">
              <w:rPr>
                <w:b w:val="0"/>
                <w:sz w:val="20"/>
                <w:szCs w:val="20"/>
                <w:lang w:val="en-US"/>
              </w:rPr>
              <w:instrText>ADDIN CSL_CITATION { "citationItems" : [ { "id" : "ITEM-1", "itemData" : { "DOI" : "10.1111/j.1532-5415.2011.03519.x.Increasing", "author" : [ { "dropping-particle" : "", "family" : "McCurry", "given" : "Susan M", "non-dropping-particle" : "", "parse-names" : false, "suffix" : "" }, { "dropping-particle" : "", "family" : "Pike", "given" : "Kenneth C", "non-dropping-particle" : "", "parse-names" : false, "suffix" : "" }, { "dropping-particle" : "V", "family" : "Vitiello", "given" : "Michael", "non-dropping-particle" : "", "parse-names" : false, "suffix" : "" }, { "dropping-particle" : "", "family" : "Logsdon", "given" : "Rebecca G", "non-dropping-particle" : "", "parse-names" : false, "suffix" : "" }, { "dropping-particle" : "", "family" : "Larson", "given" : "Eric B", "non-dropping-particle" : "", "parse-names" : false, "suffix" : "" }, { "dropping-particle" : "", "family" : "Teri", "given" : "Linda", "non-dropping-particle" : "", "parse-names" : false, "suffix" : "" } ], "container-title" : "J Am Geriatr Soc", "id" : "ITEM-1", "issue" : "8", "issued" : { "date-parts" : [ [ "2012" ] ] }, "page" : "1393-1402", "title" : "Increasing walking and bright ligh exposure to improved sleep in community-dwelling persons with Alzheimer's Disease: results of a randomized, controlled trial", "type" : "article-journal", "volume" : "59" }, "uris" : [ "http://www.mendeley.com/documents/?uuid=1b95fc1b-ac2d-4aed-8a1c-609bc4c63c72" ] } ], "mendeley" : { "formattedCitation" : "(McCurry et al., 2012)", "plainTextFormattedCitation" : "(McCurry et al., 2012)", "previouslyFormattedCitation" : "(McCurry et al., 2012)"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(McCurry et al., 2012)</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Total wake time, sleep percent, number of awakenings, SDI</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132 AD</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N=32, walking 30 min/day, n=34, light therapy 60 min/day, n=33 walking 30 min/day+ light therapy 60 min/day * 8 weeks•</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 xml:space="preserve">Walking+ light therapy ↑total wake time </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"10.1001/archinternmed.2012.379.Resistance", "abstract" : "resistance trainning; MCI", "author" : [ { "dropping-particle" : "", "family" : "Nagamatsu", "given" : "Lindsay S", "non-dropping-particle" : "", "parse-names" : false, "suffix" : "" }, { "dropping-particle" : "", "family" : "Handy", "given" : "Todd C", "non-dropping-particle" : "", "parse-names" : false, "suffix" : "" }, { "dropping-particle" : "", "family" : "Hsu", "given" : "C. Liang", "non-dropping-particle" : "", "parse-names" : false, "suffix" : "" }, { "dropping-particle" : "", "family" : "Voss", "given" : "Michelle", "non-dropping-particle" : "", "parse-names" : false, "suffix" : "" }, { "dropping-particle" : "", "family" : "Liu-Ambrose", "given" : "Teresa", "non-dropping-particle" : "", "parse-names" : false, "suffix" : "" } ], "container-title" : "Arch Intern Med", "id" : "ITEM-1", "issue" : "8", "issued" : { "date-parts" : [ [ "2013" ] ] }, "page" : "666-668", "title" : "Resistance training promotes cognitive and functional brain plasticity in seniors with probable mild cognitive impairment: A 6-month randomized controlled trial", "type" : "article-journal", "volume" : "172" }, "uris" : [ "http://www.mendeley.com/documents/?uuid=901a618f-4994-436a-bf06-36f5387e6862" ] } ], "mendeley" : { "formattedCitation" : "(Nagamatsu et al., 2013)", "plainTextFormattedCitation" : "(Nagamatsu et al., 2013)", "previouslyFormattedCitation" : "(Nagamatsu et al., 2013)"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(Nagamatsu et al., 2013)</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STROOP, Trail, verbal digit test, fMRI, 6-min walk test, general mobility + balance</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86 ♀ MCI</w:t>
            </w:r>
            <w:r w:rsidRPr="00556246">
              <w:rPr>
                <w:sz w:val="20"/>
                <w:szCs w:val="20"/>
                <w:vertAlign w:val="superscript"/>
                <w:lang w:val="en-US"/>
              </w:rPr>
              <w:t>†</w:t>
            </w:r>
          </w:p>
        </w:tc>
        <w:tc>
          <w:tcPr>
            <w:tcW w:w="2835" w:type="dxa"/>
          </w:tcPr>
          <w:p w:rsidR="00E45D84" w:rsidRPr="00556246" w:rsidRDefault="00E45D84" w:rsidP="00025259">
            <w:pPr>
              <w:cnfStyle w:val="000000000000" w:firstRow="0" w:lastRow="0" w:firstColumn="0" w:lastColumn="0" w:oddVBand="0" w:evenVBand="0" w:oddHBand="0" w:evenHBand="0" w:firstRowFirstColumn="0" w:firstRowLastColumn="0" w:lastRowFirstColumn="0" w:lastRowLastColumn="0"/>
              <w:rPr>
                <w:lang w:val="en-US"/>
              </w:rPr>
            </w:pPr>
            <w:r w:rsidRPr="00556246">
              <w:rPr>
                <w:lang w:val="en-US"/>
              </w:rPr>
              <w:t>n = 28, resistance training 60 min 2/week* 26 weeks, n= 30 Aerobic exercise (70-80% HRR) 60 min 2/week*26 weeks, n= 28 balance training 60 min 2/week*26 weeks</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Resistance training ↑STROOP ↑fMRI. Aerobic exercise: ↑balance ↑mobility ↑Cardiac output</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"author" : [ { "dropping-particle" : "", "family" : "Nascimento", "given" : "Carla M C", "non-dropping-particle" : "", "parse-names" : false, "suffix" : "" }, { "dropping-particle" : "", "family" : "Teixeira", "given" : "Camila V L", "non-dropping-particle" : "", "parse-names" : false, "suffix" : "" }, { "dropping-particle" : "", "family" : "Gobbi", "given" : "Lilian T B", "non-dropping-particle" : "", "parse-names" : false, "suffix" : "" }, { "dropping-particle" : "", "family" : "Stella", "given" : "Florindo", "non-dropping-particle" : "", "parse-names" : false, "suffix" : "" } ], "container-title" : "rev bras fisioter", "id" : "ITEM-1", "issue" : "3", "issued" : { "date-parts" : [ [ "2012" ] ] }, "page" : "197-204", "title" : "A controlled clinical trial on the effects of exercise on neuropsychiatric disorders and instrumental activities in women with Alzheimer \u2019 s disease", "type" : "article-journal", "volume" : "16" }, "uris" : [ "http://www.mendeley.com/documents/?uuid=e9d634bc-5a86-4a53-9345-bb13094ad84f" ] } ], "mendeley" : { "formattedCitation" : "(Nascimento et al., 2012)", "plainTextFormattedCitation" : "(Nascimento et al., 2012)", "previouslyFormattedCitation" : "(Nascimento et al., 2012)"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(Nascimento et al., 2012)</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Neuropsychiatric test, Pfeffer function activities</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20 AD</w:t>
            </w:r>
            <w:r w:rsidRPr="00556246">
              <w:rPr>
                <w:sz w:val="20"/>
                <w:szCs w:val="20"/>
                <w:vertAlign w:val="superscript"/>
                <w:lang w:val="en-US"/>
              </w:rPr>
              <w:t>†</w:t>
            </w:r>
          </w:p>
        </w:tc>
        <w:tc>
          <w:tcPr>
            <w:tcW w:w="2835" w:type="dxa"/>
          </w:tcPr>
          <w:p w:rsidR="00E45D84" w:rsidRPr="00556246" w:rsidRDefault="00E45D84" w:rsidP="00025259">
            <w:pPr>
              <w:cnfStyle w:val="000000100000" w:firstRow="0" w:lastRow="0" w:firstColumn="0" w:lastColumn="0" w:oddVBand="0" w:evenVBand="0" w:oddHBand="1" w:evenHBand="0" w:firstRowFirstColumn="0" w:firstRowLastColumn="0" w:lastRowFirstColumn="0" w:lastRowLastColumn="0"/>
              <w:rPr>
                <w:lang w:val="en-US"/>
              </w:rPr>
            </w:pPr>
            <w:r w:rsidRPr="00556246">
              <w:rPr>
                <w:lang w:val="en-US"/>
              </w:rPr>
              <w:t xml:space="preserve">n=10 aerobic exercise (60-80%HRR)60 min 3/week*26 weeks• </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Controls group: ↓in neuropsychiatric, ↓ functional</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"10.1519/JPT.0b013e31820aab9c.A", "author" : [ { "dropping-particle" : "", "family" : "Roach", "given" : "Kathryn E", "non-dropping-particle" : "", "parse-names" : false, "suffix" : "" }, { "dropping-particle" : "", "family" : "Tappen", "given" : "Ruth M", "non-dropping-particle" : "", "parse-names" : false, "suffix" : "" }, { "dropping-particle" : "", "family" : "Kirk-Sanchez", "given" : "Neva", "non-dropping-particle" : "", "parse-names" : false, "suffix" : "" }, { "dropping-particle" : "", "family" : "Williams", "given" : "Christine L", "non-dropping-particle" : "", "parse-names" : false, "suffix" : "" }, { "dropping-particle" : "", "family" : "Loewenstein", "given" : "David", "non-dropping-particle" : "", "parse-names" : false, "suffix" : "" } ], "container-title" : "J Geriatr Phys Ther", "id" : "ITEM-1", "issue" : "2", "issued" : { "date-parts" : [ [ "2011" ] ] }, "page" : "50-56", "title" : "A randomized controlled trial of an activity specific exercise program for individuals with Alzheimer's Disease in long-term care settings", "type" : "article-journal", "volume" : "34" }, "uris" : [ "http://www.mendeley.com/documents/?uuid=793dc28b-3cbd-49b7-aeaf-b50aeee21142" ] } ], "mendeley" : { "formattedCitation" : "(Roach et al., 2011)", "plainTextFormattedCitation" : "(Roach et al., 2011)", "previouslyFormattedCitation" : "(Roach et al., 2011)"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(Roach et al., 2011)</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Mobility, 6-meter walk</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82 AD</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n=28, walking+ balance training 15-30 min 5/week*16 weeks</w:t>
            </w:r>
            <w:r w:rsidRPr="00556246">
              <w:rPr>
                <w:sz w:val="20"/>
                <w:szCs w:val="20"/>
                <w:vertAlign w:val="superscript"/>
                <w:lang w:val="en-US"/>
              </w:rPr>
              <w:t>€</w:t>
            </w:r>
            <w:r w:rsidRPr="00556246">
              <w:rPr>
                <w:sz w:val="20"/>
                <w:szCs w:val="20"/>
                <w:lang w:val="en-US"/>
              </w:rPr>
              <w:t>. n=29, walking</w:t>
            </w:r>
            <w:r w:rsidRPr="00556246">
              <w:rPr>
                <w:sz w:val="20"/>
                <w:szCs w:val="20"/>
                <w:vertAlign w:val="superscript"/>
                <w:lang w:val="en-US"/>
              </w:rPr>
              <w:t xml:space="preserve"> </w:t>
            </w:r>
            <w:r w:rsidRPr="00556246">
              <w:rPr>
                <w:sz w:val="20"/>
                <w:szCs w:val="20"/>
                <w:lang w:val="en-US"/>
              </w:rPr>
              <w:t>15-30 min 5/week*16 weeks</w:t>
            </w:r>
            <w:r w:rsidRPr="00556246">
              <w:rPr>
                <w:sz w:val="20"/>
                <w:szCs w:val="20"/>
                <w:vertAlign w:val="superscript"/>
                <w:lang w:val="en-US"/>
              </w:rPr>
              <w:t>€</w:t>
            </w:r>
            <w:r w:rsidRPr="00556246">
              <w:rPr>
                <w:sz w:val="20"/>
                <w:szCs w:val="20"/>
                <w:lang w:val="en-US"/>
              </w:rPr>
              <w:t>.</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Walking + balance training ↑chair raise,</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"10.1111/j.1532-5415.2007.01035.x", "ISSN" : "0002-8614", "PMID" : "17302650", "abstract" : "OBJECTIVES: To investigate the effectiveness of an exercise program in improving ability to perform activities of daily living (ADLs), physical performance, and nutritional status and decreasing behavioral disturbance and depression in patients with Alzheimer's disease (AD).\n\nDESIGN: Randomized, controlled trial.\n\nSETTING: Five nursing homes.\n\nPARTICIPANTS: One hundred thirty-four ambulatory patients with mild to severe AD.\n\nINTERVENTION: Collective exercise program (1 hour, twice weekly of walk, strength, balance, and flexibility training) or routine medical care for 12 months.\n\nMEASUREMENTS: ADLs were assessed using the Katz Index of ADLs. Physical performance was evaluated using 6-meter walking speed, the get-up-and-go test, and the one-leg-balance test. Behavioral disturbance, depression, and nutritional status were evaluated using the Neuropsychiatric Inventory, the Montgomery and Asberg Depression Rating Scale, and the Mini-Nutritional Assessment. For each outcome measure, the mean change from baseline to 12 months was calculated using intention-to-treat analysis.\n\nRESULTS: ADL mean change from baseline score for exercise program patients showed a slower decline than in patients receiving routine medical care (12-month mean treatment differences: ADL=0.39, P=.02). A significant difference between the groups in favor of the exercise program was observed for 6-meter walking speed at 12 months. No effect was observed for behavioral disturbance, depression, or nutritional assessment scores. In the intervention group, adherence to the program sessions in exploratory analysis predicted change in ability to perform ADLs. No adverse effects of exercise occurred.\n\nCONCLUSION: A simple exercise program, 1 hour twice a week, led to significantly slower decline in ADL score in patients with AD living in a nursing home than routine medical care.", "author" : [ { "dropping-particle" : "", "family" : "Rolland", "given" : "Yves", "non-dropping-particle" : "", "parse-names" : false, "suffix" : "" }, { "dropping-particle" : "", "family" : "Pillard", "given" : "Fabien", "non-dropping-particle" : "", "parse-names" : false, "suffix" : "" }, { "dropping-particle" : "", "family" : "Klapouszczak", "given" : "Adrian", "non-dropping-particle" : "", "parse-names" : false, "suffix" : "" }, { "dropping-particle" : "", "family" : "Reynish", "given" : "Emma", "non-dropping-particle" : "", "parse-names" : false, "suffix" : "" }, { "dropping-particle" : "", "family" : "Thomas", "given" : "David", "non-dropping-particle" : "", "parse-names" : false, "suffix" : "" }, { "dropping-particle" : "", "family" : "Andrieu", "given" : "Sandrine", "non-dropping-particle" : "", "parse-names" : false, "suffix" : "" }, { "dropping-particle" : "", "family" : "Rivi\u00e8re", "given" : "Daniel", "non-dropping-particle" : "", "parse-names" : false, "suffix" : "" }, { "dropping-particle" : "", "family" : "Vellas", "given" : "Bruno", "non-dropping-particle" : "", "parse-names" : false, "suffix" : "" } ], "container-title" : "Journal of the American Geriatrics Society", "id" : "ITEM-1", "issue" : "2", "issued" : { "date-parts" : [ [ "2007", "2" ] ] }, "page" : "158-65", "title" : "Exercise program for nursing home residents with Alzheimer's disease: a 1-year randomized, controlled trial.", "type" : "article-journal", "volume" : "55" }, "uris" : [ "http://www.mendeley.com/documents/?uuid=523ea3f3-f25b-428f-ae80-a7874ccb1c11" ] } ], "mendeley" : { "formattedCitation" : "(Rolland et al., 2007)", "plainTextFormattedCitation" : "(Rolland et al., 2007)", "previouslyFormattedCitation" : "(Rolland et al., 2007)"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(Rolland et al., 2007)</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ADL, 6-meter walk, TUG, balance, behavior disturbances, depression, nutritional status</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134 AD</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n=67, walking + balance 60 min 2/week*52 weeks</w:t>
            </w:r>
            <w:r w:rsidRPr="00556246">
              <w:rPr>
                <w:sz w:val="20"/>
                <w:szCs w:val="20"/>
                <w:vertAlign w:val="superscript"/>
                <w:lang w:val="en-US"/>
              </w:rPr>
              <w:t>€</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Walking+ balance slower ↓ADL, ↑5-meter walk speed</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"10.1055/s-2008-1038432", "ISSN" : "0172-4622", "PMID" : "18401810", "abstract" : "Decreased ability to perform activities of daily living (ADLs) associated with deterioration in physical capacity are key determinants of the poor quality of life and loss of independence of patients with Alzheimer's disease (AD). The purpose of this study was to determine the effects of a 12-week training program (including resistance, flexibility, joint mobility and balance/coordination exercises) for Spanish patients with AD on their i) overall functional capacity (muscle strength and flexibility, agility and balance while moving, and endurance fitness), and ii) ability to perform ADLs. Using a randomized block design, 16 patients were assigned to a training (mean [SD] age: 76 [4] yrs) or control group (73 [4] yrs) (n = 8 subjects [3 male, 5 female] per group). The results showed significant improvements after training (p &lt; 0.05) in upper and lower body muscle strength and flexibility, agility and dynamic balance, and endurance fitness (using the Senior Fitness test), gait and balance abilities (with subsequent decrease in risk of falls) (Tinetti scale) and in the ability to perform ADLs independently (Katz and Barthel scores). No changes (p &gt; 0.05) were found in the control group over the 12-week period. Exercise training could be included in the overall medical/nursing care protocol for patients with AD.", "author" : [ { "dropping-particle" : "", "family" : "Santana-Sosa", "given" : "E", "non-dropping-particle" : "", "parse-names" : false, "suffix" : "" }, { "dropping-particle" : "", "family" : "Barriopedro", "given" : "M I", "non-dropping-particle" : "", "parse-names" : false, "suffix" : "" }, { "dropping-particle" : "", "family" : "L\u00f3pez-Mojares", "given" : "L M", "non-dropping-particle" : "", "parse-names" : false, "suffix" : "" }, { "dropping-particle" : "", "family" : "P\u00e9rez", "given" : "M", "non-dropping-particle" : "", "parse-names" : false, "suffix" : "" }, { "dropping-particle" : "", "family" : "Lucia", "given" : "a", "non-dropping-particle" : "", "parse-names" : false, "suffix" : "" } ], "container-title" : "International journal of sports medicine", "id" : "ITEM-1", "issue" : "10", "issued" : { "date-parts" : [ [ "2008", "10" ] ] }, "page" : "845-50", "title" : "Exercise training is beneficial for Alzheimer's patients.", "type" : "article-journal", "volume" : "29" }, "uris" : [ "http://www.mendeley.com/documents/?uuid=26939d81-4017-4173-a000-0a5efb0cbb44" ] } ], "mendeley" : { "formattedCitation" : "(Santana-Sosa et al., 2008)", "plainTextFormattedCitation" : "(Santana-Sosa et al., 2008)", "previouslyFormattedCitation" : "(Santana-Sosa et al., 2008)"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(Santana-Sosa et al., 2008)</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ADL, muscle strength, flexibility, balance, endurance</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16 AD</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n=8, walking + stretching 75 min 3/week*12 weeks•</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↑muscle strength, ↑ flexibility, ↑agility, ↑balance, ↑endurance, ↑gait, ↑ADL</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"10.1186/1471-2318-14-73", "ISSN" : "1471-2318", "PMID" : "24924703", "abstract" : "BACKGROUND: Preventing and rehabilitating gait disorders in people with dementia during early disease stage is of high importance for staying independent and ambulating safely. However, the evidence gathered in randomized controlled trials (RCTs) on the effectiveness of exercise training for improving spatio-temporal gait parameters in people with dementia is scarce. The aim of the present study was to determine whether a specific, standardized training regimen can improve gait characteristics in people with dementia.\n\nMETHODS: Sixty-one individuals (mean age: 81.9 years) with confirmed mild to moderate stage dementia took part in a 3-month double-blinded outpatient RCT. Subjects in the intervention group (IG) received supervised, progressive resistance and functional group training for 3 months (2 times per week for two hours) specifically developed for people with dementia. Subjects in the control group (CG) conducted a low-intensity motor placebo activity program. Gait characteristics were measured before and after the intervention period using a computerized gait analysis system (GAITRite\u00ae).\n\nRESULTS: Adherence to the intervention was excellent, averaging 91.9% in the IG and 94.4% in the CG. The exercise training significantly improved gait speed (P &lt; 0.001), cadence (P = 0.002), stride length (P = 0.008), stride time (P = 0.001), and double support (P = 0.001) in the IG compared to the CG. Effect sizes were large for all gait parameters that improved significantly (Cohen's d: 0.80-1.27). No improvements were found for step width (P = 0.999), step time variability (P = 0.425) and Walk-Ratio (P = 0.554). Interestingly, low baseline motor status, but not cognitive status, predicted positive training response (relative change in gait speed from baseline).\n\nCONCLUSION: The intensive, dementia-adjusted training was feasible and improved clinically meaningful gait variables in people with dementia. The exercise program may represent a model for preventing and rehabilitating gait deficits in the target group. Further research is required for improving specific gait characteristics such as gait variability in people with dementia.\n\nTRIAL REGISTRATION: ISRCTN49243245.", "author" : [ { "dropping-particle" : "", "family" : "Schwenk", "given" : "Michael", "non-dropping-particle" : "", "parse-names" : false, "suffix" : "" }, { "dropping-particle" : "", "family" : "Zieschang", "given" : "Tania", "non-dropping-particle" : "", "parse-names" : false, "suffix" : "" }, { "dropping-particle" : "", "family" : "Englert", "given" : "Stefan", "non-dropping-particle" : "", "parse-names" : false, "suffix" : "" }, { "dropping-particle" : "", "family" : "Grewal", "given" : "Gurtej", "non-dropping-particle" : "", "parse-names" : false, "suffix" : "" }, { "dropping-particle" : "", "family" : "Najafi", "given" : "Bijan", "non-dropping-particle" : "", "parse-names" : false, "suffix" : "" }, { "dropping-particle" : "", "family" : "Hauer", "given" : "Klaus", "non-dropping-particle" : "", "parse-names" : false, "suffix" : "" } ], "container-title" : "BMC geriatrics", "id" : "ITEM-1", "issue" : "1", "issued" : { "date-parts" : [ [ "2014", "1" ] ] }, "page" : "73", "title" : "Improvements in gait characteristics after intensive resistance and functional training in people with dementia: a randomised controlled trial.", "type" : "article-journal", "volume" : "14" }, "uris" : [ "http://www.mendeley.com/documents/?uuid=f3a27ab5-ccc4-473b-8b8f-37bd11a544f4" ] } ], "mendeley" : { "formattedCitation" : "(Schwenk et al., 2014)", "plainTextFormattedCitation" : "(Schwenk et al., 2014)", "previouslyFormattedCitation" : "(Schwenk et al., 2014)"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(Schwenk et al., 2014)</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gait</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61 dementia</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N=20, resistance training (70-80% 1RM)120 min 2/week*12 weeks•</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↑speed, ↑cadence, ↑stride length, ↑stride time</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"10.1212/WNL.0b013e3181e39696", "ISSN" : "1526-632X", "PMID" : "20445152", "abstract" : "BACKGROUND: Deficits in attention-related cognitive performance measured as dual-task performance represent early markers of dementia and are associated with motor deficits and increased risk of falling. The purpose of this study was to examine the effect of a specific dual-task training in patients with mild to moderate dementia.\n\nMETHODS: Sixty-one geriatric patients with confirmed dementia took part in a 12-week randomized, controlled trial. Subjects in the intervention group (IG) underwent dual-task-based exercise training. The control group (CG) performed unspecific low-intensity exercise. Motor performance (gait speed, cadence, stride length, stride time, single support) and cognitive performance (serial 2 forward calculation [S2], serial 3 backward calculation [S3]) were examined as single and dual tasks. Decrease in performance during dual tasks compared to single task expressed as motor, cognitive, and combined motor/cognitive dual-task cost (DTC) was calculated before and after intervention. Primary outcome was defined as DTC for gait speed under complex S3 conditions.\n\nRESULTS: Specific training significantly improved dual-task performance under complex S3 conditions compared to the CG (reduction of DTC: gait speed 21.7% IG, 2.6% CG, p &lt; 0.001; other gait variables: 8.7% to 41.1% IG, -0.9% to 8.1% CG, p &lt;or= 0.001 to 0.056; combined motor/cognitive: 20.6% IG, 2.2% CG, p = 0.026). No significant effects were found under less challenging dual-task S2 conditions or for cognitive dual-task S3 performance.\n\nCONCLUSIONS: The specific exercise program was effective to improve dual-task performance in patients with dementia.\n\nCLASSIFICATION OF EVIDENCE: This study provides Class II evidence that specific dual-task training improves dual-task performance during walking under complex S3 conditions in geriatric patients with mild to moderate dementia.", "author" : [ { "dropping-particle" : "", "family" : "Schwenk", "given" : "Michael", "non-dropping-particle" : "", "parse-names" : false, "suffix" : "" }, { "dropping-particle" : "", "family" : "Zieschang", "given" : "Tania", "non-dropping-particle" : "", "parse-names" : false, "suffix" : "" }, { "dropping-particle" : "", "family" : "Oster", "given" : "Peter", "non-dropping-particle" : "", "parse-names" : false, "suffix" : "" }, { "dropping-particle" : "", "family" : "Hauer", "given" : "Klaus", "non-dropping-particle" : "", "parse-names" : false, "suffix" : "" } ], "container-title" : "Neurology", "id" : "ITEM-1", "issue" : "24", "issued" : { "date-parts" : [ [ "2010", "6", "15" ] ] }, "page" : "1961-8", "title" : "Dual-task performances can be improved in patients with dementia: a randomized controlled trial.", "type" : "article-journal", "volume" : "74" }, "uris" : [ "http://www.mendeley.com/documents/?uuid=9b54abd5-9af3-45d7-bdee-243f5d17ec73" ] } ], "mendeley" : { "formattedCitation" : "(Schwenk et al., 2010)", "plainTextFormattedCitation" : "(Schwenk et al., 2010)", "previouslyFormattedCitation" : "(Schwenk et al., 2010)"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(Schwenk et al., 2010)</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Gait, cognitive performance, dual task (either forward or backwards calculation)</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61 dementia</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N=20, resistance training (70-80% 1RM)120 min 2/week*12 weeks•</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↑dual task backwards calculation</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"10.3233/JAD-130467", "ISSN" : "1875-8908", "PMID" : "23803298", "abstract" : "Mild cognitive impairment (MCI) is associated with early memory loss, Alzheimer's disease (AD) neuropathology, inefficient or ineffective neural processing, and increased risk for AD. Unfortunately, treatments aimed at improving clinical symptoms or markers of brain function generally have been of limited value. Physical exercise is often recommended for people diagnosed with MCI, primarily because of its widely reported cognitive benefits in healthy older adults. However, it is unknown if exercise actually benefits brain function during memory retrieval in MCI. Here, we examined the effects of exercise training on semantic memory activation during functional magnetic resonance imaging (fMRI). Seventeen MCI participants and 18 cognitively intact controls, similar in sex, age, education, genetic risk, and medication use, volunteered for a 12-week exercise intervention consisting of supervised treadmill walking at a moderate intensity. Both MCI and control participants significantly increased their cardiorespiratory fitness by approximately 10% on a treadmill exercise test. Before and after the exercise intervention, participants completed an fMRI famous name discrimination task and a neuropsychological battery, Performance on Trial 1 of a list-learning task significantly improved in the MCI participants. Eleven brain regions activated during the semantic memory task showed a significant decrease in activation intensity following the intervention that was similar between groups (p-values ranged 0.048 to 0.0001). These findings suggest exercise may improve neural efficiency during semantic memory retrieval in MCI and cognitively intact older adults, and may lead to improvement in cognitive function. Clinical trials are needed to determine if exercise is effective to delay conversion to AD.", "author" : [ { "dropping-particle" : "", "family" : "Smith", "given" : "J Carson", "non-dropping-particle" : "", "parse-names" : false, "suffix" : "" }, { "dropping-particle" : "", "family" : "Nielson", "given" : "Kristy a", "non-dropping-particle" : "", "parse-names" : false, "suffix" : "" }, { "dropping-particle" : "", "family" : "Antuono", "given" : "Piero", "non-dropping-particle" : "", "parse-names" : false, "suffix" : "" }, { "dropping-particle" : "", "family" : "Lyons", "given" : "Jeri-Annette", "non-dropping-particle" : "", "parse-names" : false, "suffix" : "" }, { "dropping-particle" : "", "family" : "Hanson", "given" : "Ryan J", "non-dropping-particle" : "", "parse-names" : false, "suffix" : "" }, { "dropping-particle" : "", "family" : "Butts", "given" : "Alissa M", "non-dropping-particle" : "", "parse-names" : false, "suffix" : "" }, { "dropping-particle" : "", "family" : "Hantke", "given" : "Nathan C", "non-dropping-particle" : "", "parse-names" : false, "suffix" : "" }, { "dropping-particle" : "", "family" : "Verber", "given" : "Matthew D", "non-dropping-particle" : "", "parse-names" : false, "suffix" : "" } ], "container-title" : "Journal of Alzheimer's disease : JAD", "id" : "ITEM-1", "issue" : "1", "issued" : { "date-parts" : [ [ "2013", "1" ] ] }, "page" : "197-215", "title" : "Semantic memory functional MRI and cognitive function after exercise intervention in mild cognitive impairment.", "type" : "article-journal", "volume" : "37" }, "uris" : [ "http://www.mendeley.com/documents/?uuid=0ba3889e-a651-47c1-905f-e13f072e4ed4" ] } ], "mendeley" : { "formattedCitation" : "(Smith et al., 2013)", "plainTextFormattedCitation" : "(Smith et al., 2013)", "previouslyFormattedCitation" : "(Smith et al., 2013)"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(Smith et al., 2013)</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fMRI, Neuropsychological test battery, list-learn task</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17 MCI</w:t>
            </w:r>
            <w:r w:rsidRPr="00556246">
              <w:rPr>
                <w:sz w:val="20"/>
                <w:szCs w:val="20"/>
                <w:vertAlign w:val="superscript"/>
                <w:lang w:val="en-US"/>
              </w:rPr>
              <w:t>†</w:t>
            </w:r>
            <w:r w:rsidRPr="00556246">
              <w:rPr>
                <w:sz w:val="20"/>
                <w:szCs w:val="20"/>
                <w:lang w:val="en-US"/>
              </w:rPr>
              <w:t xml:space="preserve"> + 18 cognitive normal</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N=35, aerobic exercise (50-60% HRR) 30 min 4/week*12 weeks</w:t>
            </w:r>
            <w:r w:rsidRPr="00556246">
              <w:rPr>
                <w:sz w:val="20"/>
                <w:szCs w:val="20"/>
                <w:vertAlign w:val="superscript"/>
                <w:lang w:val="en-US"/>
              </w:rPr>
              <w:t>€</w:t>
            </w:r>
          </w:p>
        </w:tc>
        <w:tc>
          <w:tcPr>
            <w:tcW w:w="2268" w:type="dxa"/>
          </w:tcPr>
          <w:p w:rsidR="00E45D84" w:rsidRPr="00556246" w:rsidRDefault="00E45D84" w:rsidP="00025259">
            <w:pPr>
              <w:cnfStyle w:val="000000100000" w:firstRow="0" w:lastRow="0" w:firstColumn="0" w:lastColumn="0" w:oddVBand="0" w:evenVBand="0" w:oddHBand="1" w:evenHBand="0" w:firstRowFirstColumn="0" w:firstRowLastColumn="0" w:lastRowFirstColumn="0" w:lastRowLastColumn="0"/>
              <w:rPr>
                <w:lang w:val="en-US"/>
              </w:rPr>
            </w:pPr>
            <w:r w:rsidRPr="00556246">
              <w:rPr>
                <w:lang w:val="en-US"/>
              </w:rPr>
              <w:t>MCI: ↑list-learn task. Both: ↑cognitive function ↑fMRI</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"author" : [ { "dropping-particle" : "", "family" : "Sobel", "given" : "Benjamin P", "non-dropping-particle" : "", "parse-names" : false, "suffix" : "" } ], "container-title" : "American journal of Alzheimer's disease and other dementias", "id" : "ITEM-1", "issue" : "2", "issued" : { "date-parts" : [ [ "2015" ] ] }, "page" : "115-120", "title" : "Bingo vs . physical intervention in stimulating short-term cognition in Alzheimer \u0092 s disease patients", "type" : "article-journal", "volume" : "16" }, "uris" : [ "http://www.mendeley.com/documents/?uuid=5fbe0d44-05ee-4336-8ca0-08a06711cc87" ] } ], "mendeley" : { "formattedCitation" : "(Sobel, 2015)", "plainTextFormattedCitation" : "(Sobel, 2015)", "previouslyFormattedCitation" : "(Sobel, 2015)"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(Sobel, 2015)</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Short-term memory concentration, BNT, word-list recognition task</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50 AD</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N=50, walking 20 min once</w:t>
            </w:r>
            <w:r w:rsidRPr="00556246">
              <w:rPr>
                <w:sz w:val="20"/>
                <w:szCs w:val="20"/>
                <w:vertAlign w:val="superscript"/>
                <w:lang w:val="en-US"/>
              </w:rPr>
              <w:t>†</w:t>
            </w:r>
            <w:r w:rsidRPr="00556246">
              <w:rPr>
                <w:sz w:val="20"/>
                <w:szCs w:val="20"/>
                <w:lang w:val="en-US"/>
              </w:rPr>
              <w:t>. 4-7 days wait, n=50, bingo 20 in once</w:t>
            </w:r>
            <w:r w:rsidRPr="00556246">
              <w:rPr>
                <w:sz w:val="20"/>
                <w:szCs w:val="20"/>
                <w:vertAlign w:val="superscript"/>
                <w:lang w:val="en-US"/>
              </w:rPr>
              <w:t>†</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Bingo: ↑BNT, ↑Word list recognition</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"10.5172/conu.2006.21.1.32", "ISSN" : "1037-6178", "author" : [ { "dropping-particle" : "", "family" : "Stevens", "given" : "John", "non-dropping-particle" : "", "parse-names" : false, "suffix" : "" }, { "dropping-particle" : "", "family" : "Killeen", "given" : "Mark", "non-dropping-particle" : "", "parse-names" : false, "suffix" : "" } ], "container-title" : "Contemporary Nurse", "id" : "ITEM-1", "issue" : "1", "issued" : { "date-parts" : [ [ "2014", "12", "17" ] ] }, "page" : "32-40", "title" : "A randomised controlled trial testing the impact of exercise on cognitive symptoms and disability of residents with dementia", "type" : "article-journal", "volume" : "21" }, "uris" : [ "http://www.mendeley.com/documents/?uuid=e7e9319b-14b2-4666-9257-ba0096660a39" ] } ], "mendeley" : { "formattedCitation" : "(Stevens and Killeen, 2014)", "plainTextFormattedCitation" : "(Stevens and Killeen, 2014)", "previouslyFormattedCitation" : "(Stevens and Killeen, 2014)"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(Stevens and Killeen, 2014)</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REPDS, clock draw</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75 dementia</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N=24, aerobic exercise (light) 30 min 3/week*12 weeks</w:t>
            </w:r>
            <w:r w:rsidRPr="00556246">
              <w:rPr>
                <w:sz w:val="20"/>
                <w:szCs w:val="20"/>
                <w:vertAlign w:val="superscript"/>
                <w:lang w:val="en-US"/>
              </w:rPr>
              <w:t>€</w:t>
            </w:r>
            <w:r w:rsidRPr="00556246">
              <w:rPr>
                <w:sz w:val="20"/>
                <w:szCs w:val="20"/>
                <w:lang w:val="en-US"/>
              </w:rPr>
              <w:t>. N=21 social meeting controls 30 min 3/week*12 weeks</w:t>
            </w:r>
            <w:r w:rsidRPr="00556246">
              <w:rPr>
                <w:sz w:val="20"/>
                <w:szCs w:val="20"/>
                <w:vertAlign w:val="superscript"/>
                <w:lang w:val="en-US"/>
              </w:rPr>
              <w:t>€</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 xml:space="preserve">Slower ↓clock draw, ↑REPDS </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"author" : [ { "dropping-particle" : "", "family" : "Tappen", "given" : "Ruth M", "non-dropping-particle" : "", "parse-names" : false, "suffix" : "" }, { "dropping-particle" : "", "family" : "Roach", "given" : "Kathryn E", "non-dropping-particle" : "", "parse-names" : false, "suffix" : "" }, { "dropping-particle" : "", "family" : "Applegate", "given" : "E Brooks", "non-dropping-particle" : "", "parse-names" : false, "suffix" : "" }, { "dropping-particle" : "", "family" : "Stowell", "given" : "Paula", "non-dropping-particle" : "", "parse-names" : false, "suffix" : "" } ], "container-title" : "Alzheimer dis assoc disorder", "id" : "ITEM-1", "issue" : "4", "issued" : { "date-parts" : [ [ "2007" ] ] }, "page" : "196-201", "title" : "Effect of a combined walking and conversation intervention on functional mobility of nursing home residents with Alzheimer Disease", "type" : "article-journal", "volume" : "14" }, "uris" : [ "http://www.mendeley.com/documents/?uuid=74935058-3411-4272-9204-437417fad619" ] } ], "mendeley" : { "formattedCitation" : "(Tappen et al., 2007)", "plainTextFormattedCitation" : "(Tappen et al., 2007)", "previouslyFormattedCitation" : "(Tappen et al., 2007)"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(Tappen et al., 2007)</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6-min walk</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65 AD</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 26, walking 30 min 3/week*16 weeks</w:t>
            </w:r>
            <w:r w:rsidRPr="00556246">
              <w:rPr>
                <w:sz w:val="20"/>
                <w:szCs w:val="20"/>
                <w:vertAlign w:val="superscript"/>
                <w:lang w:val="en-US"/>
              </w:rPr>
              <w:t>€</w:t>
            </w:r>
            <w:r w:rsidRPr="00556246">
              <w:rPr>
                <w:sz w:val="20"/>
                <w:szCs w:val="20"/>
                <w:lang w:val="en-US"/>
              </w:rPr>
              <w:t>. n= 21 walking + talking 30 min 3/week*16 weeks</w:t>
            </w:r>
            <w:r w:rsidRPr="00556246">
              <w:rPr>
                <w:sz w:val="20"/>
                <w:szCs w:val="20"/>
                <w:vertAlign w:val="superscript"/>
                <w:lang w:val="en-US"/>
              </w:rPr>
              <w:t>€</w:t>
            </w:r>
            <w:r w:rsidRPr="00556246">
              <w:rPr>
                <w:sz w:val="20"/>
                <w:szCs w:val="20"/>
                <w:lang w:val="en-US"/>
              </w:rPr>
              <w:t>. n= 24 talking 30 min 3/week*16 weeks</w:t>
            </w:r>
            <w:r w:rsidRPr="00556246">
              <w:rPr>
                <w:sz w:val="20"/>
                <w:szCs w:val="20"/>
                <w:vertAlign w:val="superscript"/>
                <w:lang w:val="en-US"/>
              </w:rPr>
              <w:t>€</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 xml:space="preserve">Walking Slower ↓functional mobility  </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"author" : [ { "dropping-particle" : "", "family" : "Teri", "given" : "Linda", "non-dropping-particle" : "", "parse-names" : false, "suffix" : "" }, { "dropping-particle" : "", "family" : "Gibbons", "given" : "Laura E", "non-dropping-particle" : "", "parse-names" : false, "suffix" : "" }, { "dropping-particle" : "", "family" : "Mccurry", "given" : "Susan M", "non-dropping-particle" : "", "parse-names" : false, "suffix" : "" }, { "dropping-particle" : "", "family" : "Logsdon", "given" : "Rebecca G", "non-dropping-particle" : "", "parse-names" : false, "suffix" : "" }, { "dropping-particle" : "", "family" : "Buchner", "given" : "David M", "non-dropping-particle" : "", "parse-names" : false, "suffix" : "" }, { "dropping-particle" : "", "family" : "Barlow", "given" : "William E", "non-dropping-particle" : "", "parse-names" : false, "suffix" : "" }, { "dropping-particle" : "", "family" : "Lacroix", "given" : "Andrea Z", "non-dropping-particle" : "", "parse-names" : false, "suffix" : "" }, { "dropping-particle" : "", "family" : "Mccormick", "given" : "Wayne", "non-dropping-particle" : "", "parse-names" : false, "suffix" : "" }, { "dropping-particle" : "", "family" : "Larson", "given" : "Eric B", "non-dropping-particle" : "", "parse-names" : false, "suffix" : "" } ], "container-title" : "Jama", "id" : "ITEM-1", "issue" : "15", "issued" : { "date-parts" : [ [ "2015" ] ] }, "page" : "2015-2022", "title" : "Exercise Plus Behavioral Management in patients with Alzheimer's disease: a randomized controlled trial", "type" : "article-journal", "volume" : "290" }, "uris" : [ "http://www.mendeley.com/documents/?uuid=87eb87cc-60bc-45bf-94bf-2a06af4c7951" ] } ], "mendeley" : { "formattedCitation" : "(Teri et al., 2015)", "plainTextFormattedCitation" : "(Teri et al., 2015)", "previouslyFormattedCitation" : "(Teri et al., 2015)"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(Teri et al., 2015)</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Physical health, physical function, depression</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153 dementia</w:t>
            </w:r>
            <w:r w:rsidRPr="00556246">
              <w:rPr>
                <w:sz w:val="20"/>
                <w:szCs w:val="20"/>
                <w:vertAlign w:val="superscript"/>
                <w:lang w:val="en-US"/>
              </w:rPr>
              <w:t>¥</w:t>
            </w:r>
            <w:r w:rsidRPr="00556246">
              <w:rPr>
                <w:sz w:val="20"/>
                <w:szCs w:val="20"/>
                <w:lang w:val="en-US"/>
              </w:rPr>
              <w:t xml:space="preserve"> </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N=68, aerobic exercise (+ resistance training) + behavior activity 30 min/day*12 weeks</w:t>
            </w:r>
            <w:r w:rsidRPr="00556246">
              <w:rPr>
                <w:sz w:val="20"/>
                <w:szCs w:val="20"/>
                <w:vertAlign w:val="superscript"/>
                <w:lang w:val="en-US"/>
              </w:rPr>
              <w:t>€</w:t>
            </w:r>
            <w:r w:rsidRPr="00556246">
              <w:rPr>
                <w:sz w:val="20"/>
                <w:szCs w:val="20"/>
                <w:lang w:val="en-US"/>
              </w:rPr>
              <w:t>. Exercise  30 min/day*12 weeks</w:t>
            </w:r>
            <w:r w:rsidRPr="00556246">
              <w:rPr>
                <w:sz w:val="20"/>
                <w:szCs w:val="20"/>
                <w:vertAlign w:val="superscript"/>
                <w:lang w:val="en-US"/>
              </w:rPr>
              <w:t>€</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Exercise + behavior activity: ↑restricted activity, ↑ physical function, ↓depression</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lastRenderedPageBreak/>
              <w:fldChar w:fldCharType="begin" w:fldLock="1"/>
            </w:r>
            <w:r w:rsidRPr="00556246">
              <w:rPr>
                <w:b w:val="0"/>
                <w:sz w:val="20"/>
                <w:szCs w:val="20"/>
                <w:lang w:val="en-US"/>
              </w:rPr>
              <w:instrText>ADDIN CSL_CITATION { "citationItems" : [ { "id" : "ITEM-1", "itemData" : { "DOI" : "10.1093/gerona/58.8.M746", "ISSN" : "1079-5006", "author" : [ { "dropping-particle" : "", "family" : "Thomas", "given" : "V. S.", "non-dropping-particle" : "", "parse-names" : false, "suffix" : "" }, { "dropping-particle" : "", "family" : "Hageman", "given" : "P. a.", "non-dropping-particle" : "", "parse-names" : false, "suffix" : "" } ], "container-title" : "The Journals of Gerontology Series A: Biological Sciences and Medical Sciences", "id" : "ITEM-1", "issue" : "8", "issued" : { "date-parts" : [ [ "2003", "8", "1" ] ] }, "page" : "M746-M751", "title" : "Can Neuromuscular Strength and Function in People With Dementia Be Rehabilitated Using Resistance-Exercise Training? Results From a Preliminary Intervention Study", "type" : "article-journal", "volume" : "58" }, "uris" : [ "http://www.mendeley.com/documents/?uuid=6fdec232-7fbe-4101-8e94-02736de0612a" ] } ], "mendeley" : { "formattedCitation" : "(Thomas and Hageman, 2003)", "plainTextFormattedCitation" : "(Thomas and Hageman, 2003)", "previouslyFormattedCitation" : "(Thomas and Hageman, 2003)"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(Thomas and Hageman, 2003)</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Strength, chair raise, gait, TUG</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 xml:space="preserve">28 dementia </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N=28, resistance training (light-moderate) 3/week*6 weeks</w:t>
            </w:r>
            <w:r w:rsidRPr="00556246">
              <w:rPr>
                <w:sz w:val="20"/>
                <w:szCs w:val="20"/>
                <w:vertAlign w:val="superscript"/>
                <w:lang w:val="en-US"/>
              </w:rPr>
              <w:t>€</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 xml:space="preserve">↑strength (hand grip, quadriceps), ↑TUG, ↑chair raise, ↑ gait performance </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"10.1093/ageing/32.1.67", "ISSN" : "00020729", "author" : [ { "dropping-particle" : "", "family" : "Toulotte", "given" : "C.", "non-dropping-particle" : "", "parse-names" : false, "suffix" : "" } ], "container-title" : "Age and Ageing", "id" : "ITEM-1", "issue" : "1", "issued" : { "date-parts" : [ [ "2003", "1", "1" ] ] }, "page" : "67-73", "title" : "Effects of physical training on the physical capacity of frail, demented patients with a history of falling: a randomised controlled trial", "type" : "article-journal", "volume" : "32" }, "uris" : [ "http://www.mendeley.com/documents/?uuid=88248e64-c72f-445a-a4fe-ecf6229dcbef" ] } ], "mendeley" : { "formattedCitation" : "(Toulotte, 2003)", "plainTextFormattedCitation" : "(Toulotte, 2003)", "previouslyFormattedCitation" : "(Toulotte, 2003)"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(Toulotte, 2003)</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TUG, CSR, balance, gait speed</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20 dementia</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N=10, resistance training (moderate) 45 min 2/week*16 weeks</w:t>
            </w:r>
            <w:r w:rsidRPr="00556246">
              <w:rPr>
                <w:sz w:val="20"/>
                <w:szCs w:val="20"/>
                <w:vertAlign w:val="superscript"/>
                <w:lang w:val="en-US"/>
              </w:rPr>
              <w:t>€</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↑balance, ↑gait speed, ↑flexibility, ↑mobility</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"author" : [ { "dropping-particle" : "", "family" : "Uemura", "given" : "Kazuki", "non-dropping-particle" : "", "parse-names" : false, "suffix" : "" }, { "dropping-particle" : "", "family" : "Shimada", "given" : "Hiroyuki", "non-dropping-particle" : "", "parse-names" : false, "suffix" : "" }, { "dropping-particle" : "", "family" : "Makizako", "given" : "Hyuma", "non-dropping-particle" : "", "parse-names" : false, "suffix" : "" }, { "dropping-particle" : "", "family" : "Doi", "given" : "Takehiko", "non-dropping-particle" : "", "parse-names" : false, "suffix" : "" }, { "dropping-particle" : "", "family" : "Daisuke", "given" : "Yoshida", "non-dropping-particle" : "", "parse-names" : false, "suffix" : "" }, { "dropping-particle" : "", "family" : "Tsutsumimoto", "given" : "Kota", "non-dropping-particle" : "", "parse-names" : false, "suffix" : "" }, { "dropping-particle" : "", "family" : "Anan", "given" : "Yuya", "non-dropping-particle" : "", "parse-names" : false, "suffix" : "" }, { "dropping-particle" : "", "family" : "Suzuki", "given" : "Takao", "non-dropping-particle" : "", "parse-names" : false, "suffix" : "" } ], "container-title" : "Clinical intervention in aging", "id" : "ITEM-1", "issued" : { "date-parts" : [ [ "2013" ] ] }, "page" : "97-102", "title" : "Cognitive function affects trainability for physical performance in exercise intervention among older adults with mild cognitive impairment", "type" : "article-journal", "volume" : "8" }, "uris" : [ "http://www.mendeley.com/documents/?uuid=f0841a52-ed9d-417d-9302-b7e1b35f5673" ] } ], "mendeley" : { "formattedCitation" : "(Uemura et al., 2013)", "plainTextFormattedCitation" : "(Uemura et al., 2013)", "previouslyFormattedCitation" : "(Uemura et al., 2013)"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(Uemura et al., 2013)</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TUG, MMSE, Trail, depression</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44 MCI</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 xml:space="preserve">N=44, aerobic exercise (40-60% HRR) + resistance training 90 min 2/week*26 weeks </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↑general cognition, ↑general fitness</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"10.1177/0269215511425835", "ISSN" : "1477-0873", "PMID" : "22116953", "abstract" : "OBJECTIVE: To evaluate the effect of different intensities of aerobic exercise on elderly people with mild cognitive impairment.\n\nDESIGN: A randomized trial.\n\nSETTING: Residential care homes for elderly people.\n\nSUBJECTS: Forty-eight patients were included in the study.\n\nINTERVENTIONS: The patients were randomized in three groups. Group A performed aerobic exercise at 40% of heart rate reserve, group B did the same at 60% and group C carried out recreational activities. The duration of the study was three months.\n\nMAIN MEASURES: Cognitive level and functional ability were assessed by means of the Mini Mental State Examination and the Timed Up and Go test before the intervention, at the end of it and three months later as a follow-up.\n\nRESULTS: After completion of the aerobic training programme, the patients' Mini Mental State Examination scores improved marginally (group A from 19.8\u2009\u00b1\u20095.1 to 20.6\u2009\u00b1\u20097.3; group B from 20.8\u2009\u00b1\u20094.6 to 21\u2009\u00b1\u20095.4). A similar trend was observed for the Timed Up and Go test scores (group A from 18.8\u2009\u00b1\u20095.3 to 18.5\u2009\u00b1\u20095 seconds; group B from 15.4\u2009\u00b1\u20094.2 to 14.3\u2009\u00b1\u20095.1 seconds). However, no statistically significant differences were found at any time during the evaluation regarding cognitive level and functional autonomy among the three groups.\n\nCONCLUSION: In this pilot study, intensity does not seem to be a determining factor when aerobic exercise is performed by people with mild cognitive impairment.", "author" : [ { "dropping-particle" : "", "family" : "Varela", "given" : "Silvia", "non-dropping-particle" : "", "parse-names" : false, "suffix" : "" }, { "dropping-particle" : "", "family" : "Ay\u00e1n", "given" : "Carlos", "non-dropping-particle" : "", "parse-names" : false, "suffix" : "" }, { "dropping-particle" : "", "family" : "Cancela", "given" : "Jos\u00e9 M", "non-dropping-particle" : "", "parse-names" : false, "suffix" : "" }, { "dropping-particle" : "", "family" : "Mart\u00edn", "given" : "Vicente", "non-dropping-particle" : "", "parse-names" : false, "suffix" : "" } ], "container-title" : "Clinical rehabilitation", "id" : "ITEM-1", "issue" : "5", "issued" : { "date-parts" : [ [ "2012", "5" ] ] }, "page" : "442-50", "title" : "Effects of two different intensities of aerobic exercise on elderly people with mild cognitive impairment: a randomized pilot study.", "type" : "article-journal", "volume" : "26" }, "uris" : [ "http://www.mendeley.com/documents/?uuid=57a26d74-35c0-4ded-a19c-ffcf515812e0" ] } ], "mendeley" : { "formattedCitation" : "(Varela et al., 2012)", "plainTextFormattedCitation" : "(Varela et al., 2012)", "previouslyFormattedCitation" : "(Varela et al., 2012)"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(Varela et al., 2012)</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MMSE, TUG</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47 MCI</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N=17, aerobic exercise (40% HRR) 30 min 3/week*12 weeks•. n=15, aerobic exercise (60% HRR) 30 min 3/week*12 weeks•</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 xml:space="preserve">Trend ↑TUG, trend ↑MMSE </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"DOI" : "10.1177/1533317511418956", "ISSN" : "1938-2731", "PMID" : "21852281", "abstract" : "Motor inactivity is typical in the later stages of Alzheimer's disease although there is evidence that physical exercise can reduce depression and enhance performance of daily activities. The aim of this study was to determine whether a walking program could reduce the functional and cognitive decline of elderly nursing home residents in the later stages of Alzheimer's disease. A total of 21 patients (84 \u00b1 5 years) were randomly assigned to a walking program (WG) or to a control group (CG). A 6-minute walking test (6WT), the Barthel index of activities of daily living (ADLs), and Mini-Mental State Examination (MMSE) tests were performed before and after 24 weeks of the program. The WG showed significant improvement in the 6WT (20%) and ADLs (23%), while the CG decreased in MMSE (-47%), the WG had a slower decline (-13%). This study indicates that it is possible to stabilize the progressive cognitive dysfunctions in nursing home residents with Alzheimer's disease through a specific walking program.", "author" : [ { "dropping-particle" : "", "family" : "Venturelli", "given" : "Massimo", "non-dropping-particle" : "", "parse-names" : false, "suffix" : "" }, { "dropping-particle" : "", "family" : "Scarsini", "given" : "Renato", "non-dropping-particle" : "", "parse-names" : false, "suffix" : "" }, { "dropping-particle" : "", "family" : "Schena", "given" : "Federico", "non-dropping-particle" : "", "parse-names" : false, "suffix" : "" } ], "container-title" : "American journal of Alzheimer's disease and other dementias", "id" : "ITEM-1", "issue" : "5", "issued" : { "date-parts" : [ [ "2011", "8" ] ] }, "page" : "381-8", "title" : "Six-month walking program changes cognitive and ADL performance in patients with Alzheimer.", "type" : "article-journal", "volume" : "26" }, "uris" : [ "http://www.mendeley.com/documents/?uuid=40b4c5b1-715a-474c-b73a-879d3a338608" ] } ], "mendeley" : { "formattedCitation" : "(Venturelli et al., 2011)", "plainTextFormattedCitation" : "(Venturelli et al., 2011)", "previouslyFormattedCitation" : "(Venturelli et al., 2011)"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(Venturelli et al., 2011)</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ADL, 6-minut walk test, MMSE</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21 AD</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N=11, walking 30 min 4/week*26 weeks</w:t>
            </w:r>
            <w:r w:rsidRPr="00556246">
              <w:rPr>
                <w:sz w:val="20"/>
                <w:szCs w:val="20"/>
                <w:vertAlign w:val="superscript"/>
                <w:lang w:val="en-US"/>
              </w:rPr>
              <w:t>€</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Slower ↓MMSE, ↑6-minut walking test, ↑ADL</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025259">
            <w:pPr>
              <w:pStyle w:val="NormalWeb"/>
              <w:rPr>
                <w:b w:val="0"/>
                <w:sz w:val="20"/>
                <w:szCs w:val="20"/>
                <w:lang w:val="en-US"/>
              </w:rPr>
            </w:pPr>
            <w:r w:rsidRPr="00556246">
              <w:rPr>
                <w:sz w:val="20"/>
                <w:szCs w:val="20"/>
              </w:rPr>
              <w:fldChar w:fldCharType="begin" w:fldLock="1"/>
            </w:r>
            <w:r w:rsidRPr="00556246">
              <w:rPr>
                <w:b w:val="0"/>
                <w:sz w:val="20"/>
                <w:szCs w:val="20"/>
                <w:lang w:val="en-US"/>
              </w:rPr>
              <w:instrText>ADDIN CSL_CITATION { "citationItems" : [ { "id" : "ITEM-1", "itemData" : { "author" : [ { "dropping-particle" : "", "family" : "Vital", "given" : "Thays Martins", "non-dropping-particle" : "", "parse-names" : false, "suffix" : "" }, { "dropping-particle" : "", "family" : "Hern\u00e1ndez", "given" : "Salma S Soleman", "non-dropping-particle" : "", "parse-names" : false, "suffix" : "" }, { "dropping-particle" : "", "family" : "Pedroso", "given" : "Renata Valle", "non-dropping-particle" : "", "parse-names" : false, "suffix" : "" }, { "dropping-particle" : "", "family" : "Vieira", "given" : "Camila", "non-dropping-particle" : "", "parse-names" : false, "suffix" : "" }, { "dropping-particle" : "", "family" : "Teixeira", "given" : "Ligo", "non-dropping-particle" : "", "parse-names" : false, "suffix" : "" }, { "dropping-particle" : "", "family" : "Garuffi", "given" : "Marcelo", "non-dropping-particle" : "", "parse-names" : false, "suffix" : "" }, { "dropping-particle" : "", "family" : "Stein", "given" : "Angelica Miki", "non-dropping-particle" : "", "parse-names" : false, "suffix" : "" }, { "dropping-particle" : "", "family" : "Luiz", "given" : "Jos\u00e9", "non-dropping-particle" : "", "parse-names" : false, "suffix" : "" }, { "dropping-particle" : "", "family" : "Costa", "given" : "Riani", "non-dropping-particle" : "", "parse-names" : false, "suffix" : "" }, { "dropping-particle" : "", "family" : "Stella", "given" : "Florindo", "non-dropping-particle" : "", "parse-names" : false, "suffix" : "" } ], "container-title" : "Dement Neurophsychol", "id" : "ITEM-1", "issue" : "4", "issued" : { "date-parts" : [ [ "2012" ] ] }, "page" : "253-259", "title" : "Effects of weight training on cognitive functions in elderly with Alzheimer \u2019 s disease", "type" : "article-journal", "volume" : "6" }, "uris" : [ "http://www.mendeley.com/documents/?uuid=fe5d9502-d5a5-4be1-a585-2a6afb2fa5b8" ] } ], "mendeley" : { "formattedCitation" : "(Vital et al., 2012)", "plainTextFormattedCitation" : "(Vital et al., 2012)", "previouslyFormattedCitation" : "(Vital et al., 2012)"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(Vital et al., 2012)</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MMSE, BCB, clock draw, Verbal fluency test</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34 AD</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N=17, resistance training (moderate-to-high) 60 min 3/week*16 weeks</w:t>
            </w:r>
            <w:r w:rsidRPr="00556246">
              <w:rPr>
                <w:sz w:val="20"/>
                <w:szCs w:val="20"/>
                <w:vertAlign w:val="superscript"/>
                <w:lang w:val="en-US"/>
              </w:rPr>
              <w:t>€</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No significant results found</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E45D84">
            <w:pPr>
              <w:pStyle w:val="NormalWeb"/>
              <w:rPr>
                <w:b w:val="0"/>
                <w:sz w:val="20"/>
                <w:szCs w:val="20"/>
                <w:lang w:val="en-US"/>
              </w:rPr>
            </w:pPr>
            <w:r w:rsidRPr="00556246">
              <w:rPr>
                <w:sz w:val="20"/>
                <w:szCs w:val="20"/>
              </w:rPr>
              <w:fldChar w:fldCharType="begin" w:fldLock="1"/>
            </w:r>
            <w:r>
              <w:rPr>
                <w:b w:val="0"/>
                <w:sz w:val="20"/>
                <w:szCs w:val="20"/>
                <w:lang w:val="en-US"/>
              </w:rPr>
              <w:instrText>ADDIN CSL_CITATION { "citationItems" : [ { "id" : "ITEM-1", "itemData" : { "DOI" : "10.1111/j.1479-8301.2010.00334.x", "ISSN" : "1479-8301", "PMID" : "20860572", "abstract" : "BACKGROUND: Cerebral vascular disorder (CVD) might result in a quantifiable decrease in quality of life, which is determined not only by the neurological deficits but also by impairment of cognitive functions. There are few studies that report on the cognitive effect of Tai Chi exercise (Tai Chi) on the elderly with CVD. The purpose of the present study was to examine the cognitive effect of Tai Chi on the elderly with CVD using P300 measurement, in addition to the General Health Questionnaire (GHQ) and Pittsburgh Sleep Quality Index (PSQI).\n\nMETHODS: A total of 34 patients with CVD were recruited from outpatient Akistu-Kounoike Hospital and randomly assigned to receive Tai Chi (n= 17) or rehabilitation (n= 17) in group sessions once a week for 12 weeks. To examine the time courses of each score (P300 amplitude, P300 latency, GHQ score and PSQI score), repeated-measures analysis of variance was carried out with groups and time as factors.\n\nRESULTS: For the time courses of P300 amplitudes and latencies, there were no significant effects of interaction between group and time. However, significant time-by-group interactions were found for Sleep Quality (P= 0.006), GHQ total score (P= 0.005), anxiety/insomnia score (P= 0.034), and severe depression score (P= 0.020).\n\nCONCLUSIONS: Tai Chi might therefore be considered a useful non-pharmacological approach, along with rehabilitation, for the maintenance of cognitive function in the elderly with CVD and might be a more useful non-pharmacological approach for the improvement of sleep quality and depressive symptoms in the elderly with CVD than rehabilitation.", "author" : [ { "dropping-particle" : "", "family" : "Wang", "given" : "Wenchao", "non-dropping-particle" : "", "parse-names" : false, "suffix" : "" }, { "dropping-particle" : "", "family" : "Sawada", "given" : "Masayuki", "non-dropping-particle" : "", "parse-names" : false, "suffix" : "" }, { "dropping-particle" : "", "family" : "Noriyama", "given" : "Yoshinobu", "non-dropping-particle" : "", "parse-names" : false, "suffix" : "" }, { "dropping-particle" : "", "family" : "Arita", "given" : "Keisuke", "non-dropping-particle" : "", "parse-names" : false, "suffix" : "" }, { "dropping-particle" : "", "family" : "Ota", "given" : "Toyosaku", "non-dropping-particle" : "", "parse-names" : false, "suffix" : "" }, { "dropping-particle" : "", "family" : "Sadamatsu", "given" : "Miyuki", "non-dropping-particle" : "", "parse-names" : false, "suffix" : "" }, { "dropping-particle" : "", "family" : "Kiyotou", "given" : "Reiko", "non-dropping-particle" : "", "parse-names" : false, "suffix" : "" }, { "dropping-particle" : "", "family" : "Hirai", "given" : "Motoharu", "non-dropping-particle" : "", "parse-names" : false, "suffix" : "" }, { "dropping-particle" : "", "family" : "Kishimoto", "given" : "Toshifumi", "non-dropping-particle" : "", "parse-names" : false, "suffix" : "" } ], "container-title" : "Psychogeriatrics : the official journal of the Japanese Psychogeriatric Society", "id" : "ITEM-1", "issue" : "3", "issued" : { "date-parts" : [ [ "2010", "9" ] ] }, "page" : "160-6", "title" : "Tai Chi exercise versus rehabilitation for the elderly with cerebral vascular disorder: a single-blinded randomized controlled trial.", "type" : "article-journal", "volume" : "10" }, "uris" : [ "http://www.mendeley.com/documents/?uuid=db62f72b-f1ac-4baf-ae8c-201ef57d37a5" ] } ], "mendeley" : { "formattedCitation" : "(Wang et al., 2010)", "manualFormatting" : "Wang et al., 2010", "plainTextFormattedCitation" : "(Wang et al., 2010)", "previouslyFormattedCitation" : "(Wang et al., 2010)"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Wang et al., 2010</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Sleep quality, general health, depression</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34 CVD</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N=17, aerobic exercise (Tai Chi) 50 min 1/week*12 weeks</w:t>
            </w:r>
            <w:r w:rsidRPr="00556246">
              <w:rPr>
                <w:sz w:val="20"/>
                <w:szCs w:val="20"/>
                <w:vertAlign w:val="superscript"/>
                <w:lang w:val="en-US"/>
              </w:rPr>
              <w:t>€</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↑sleep quality, ↓depression, ↓insomnia, ↓general health</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E45D84">
            <w:pPr>
              <w:pStyle w:val="NormalWeb"/>
              <w:rPr>
                <w:b w:val="0"/>
                <w:sz w:val="20"/>
                <w:szCs w:val="20"/>
                <w:lang w:val="en-US"/>
              </w:rPr>
            </w:pPr>
            <w:r w:rsidRPr="00556246">
              <w:rPr>
                <w:sz w:val="20"/>
                <w:szCs w:val="20"/>
              </w:rPr>
              <w:fldChar w:fldCharType="begin" w:fldLock="1"/>
            </w:r>
            <w:r>
              <w:rPr>
                <w:b w:val="0"/>
                <w:sz w:val="20"/>
                <w:szCs w:val="20"/>
                <w:lang w:val="en-US"/>
              </w:rPr>
              <w:instrText>ADDIN CSL_CITATION { "citationItems" : [ { "id" : "ITEM-1", "itemData" : { "DOI" : "10.1016/j.neulet.2014.02.035", "ISSN" : "1872-7972", "PMID" : "24582900", "abstract" : "The aim was to examine the effect of handball training on cognitive ability in elderly with mild cognitive impairment. A total of 60 elderly were randomly divided into training group (n=30) and control group (n=30). The mini-mental state examination (MMSE) score and abilities of daily living scale (ADL) score before, after 3-month, and after 6-month intervention period was measured. The results showed that MMSE score was increased and ADL score was decreased in training group after 3-month and 6-month intervention (P&lt;0.05), while there were no significant changes in MMSE or ADL in control group (P\u00a33/40.05). These preliminary results indicated that handball training can improve cognitive ability in elderly with MCI.", "author" : [ { "dropping-particle" : "", "family" : "Wei", "given" : "Xiu-hong", "non-dropping-particle" : "", "parse-names" : false, "suffix" : "" }, { "dropping-particle" : "", "family" : "Ji", "given" : "Li-li", "non-dropping-particle" : "", "parse-names" : false, "suffix" : "" } ], "container-title" : "Neuroscience letters", "id" : "ITEM-1", "issued" : { "date-parts" : [ [ "2014", "4", "30" ] ] }, "page" : "98-101", "title" : "Effect of handball training on cognitive ability in elderly with mild cognitive impairment.", "type" : "article-journal", "volume" : "566" }, "uris" : [ "http://www.mendeley.com/documents/?uuid=5f7da2eb-2757-4e81-bfe5-325319a7bb71" ] } ], "mendeley" : { "formattedCitation" : "(Wei and Ji, 2014)", "manualFormatting" : "Wei and Ji, 2014", "plainTextFormattedCitation" : "(Wei and Ji, 2014)", "previouslyFormattedCitation" : "(Wei and Ji, 2014)"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Wei and Ji, 2014</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MMSE, ADL</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60 MCI</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N=30, aerobic exercise + resistance training (moderate) 30 min 5/week*26 weeks</w:t>
            </w:r>
            <w:r w:rsidRPr="00556246">
              <w:rPr>
                <w:sz w:val="20"/>
                <w:szCs w:val="20"/>
                <w:vertAlign w:val="superscript"/>
                <w:lang w:val="en-US"/>
              </w:rPr>
              <w:t>€</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↑MMSE, ↑ADL</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E45D84">
            <w:pPr>
              <w:pStyle w:val="NormalWeb"/>
              <w:rPr>
                <w:b w:val="0"/>
                <w:sz w:val="20"/>
                <w:szCs w:val="20"/>
                <w:lang w:val="en-US"/>
              </w:rPr>
            </w:pPr>
            <w:r w:rsidRPr="00556246">
              <w:rPr>
                <w:sz w:val="20"/>
                <w:szCs w:val="20"/>
              </w:rPr>
              <w:fldChar w:fldCharType="begin" w:fldLock="1"/>
            </w:r>
            <w:r>
              <w:rPr>
                <w:b w:val="0"/>
                <w:sz w:val="20"/>
                <w:szCs w:val="20"/>
                <w:lang w:val="en-US"/>
              </w:rPr>
              <w:instrText>ADDIN CSL_CITATION { "citationItems" : [ { "id" : "ITEM-1", "itemData" : { "DOI" : "10.1002/gps.2510", "ISSN" : "1099-1166", "PMID" : "20878665", "abstract" : "OBJECTIVE: To explore the effect of a non-aerobic movement based activity on cognition in people with Alzheimer's type dementia (AD).\n\nMETHODS: The sample consisted of 27 patients fulfilling the AD ICD-10 diagnostic criteria. The patient sample was randomly divided into two groups: The Exercise Group received 6 weeks movement training and comprised 15 participants with a mean age of 70.5 years (SD: 8). Control Group participated in a standard care group, which served as a control intervention, and consisted of 12 patients with an average age of 75.7 years (SD: 6.90). Cognitive functions were assessed using six computerised tests from the CANTAB, pre and post training. Data were analysed using t-tests. The false discovery rate (FDR) for multiple comparisons as well as Cohen's d effect size was used to assess the significant effects.\n\nRESULTS: Significant improvements in sustained attention, visual memory and a trend in working memory were found in the Exercise Group compared to Control Group after the 6 weeks training. In addition, after 6 weeks the Control Group deteriorated significantly in attention, while the AD patients who undertook the physical exercise showed a discrete improvement.\n\nCONCLUSIONS: The present study shows that a short course of non-aerobic movement based exercise is already effective at least in some aspects of cognitive functioning in patients with AD. Although the present study is a pilot study with small samples, nevertheless, the results are promising for the further investigation and development of non-aerobic movement programmes.", "author" : [ { "dropping-particle" : "", "family" : "Y\u00e1g\u00fcez", "given" : "Lidia", "non-dropping-particle" : "", "parse-names" : false, "suffix" : "" }, { "dropping-particle" : "", "family" : "Shaw", "given" : "Kendra N", "non-dropping-particle" : "", "parse-names" : false, "suffix" : "" }, { "dropping-particle" : "", "family" : "Morris", "given" : "Robin", "non-dropping-particle" : "", "parse-names" : false, "suffix" : "" }, { "dropping-particle" : "", "family" : "Matthews", "given" : "David", "non-dropping-particle" : "", "parse-names" : false, "suffix" : "" } ], "container-title" : "International journal of geriatric psychiatry", "id" : "ITEM-1", "issue" : "2", "issued" : { "date-parts" : [ [ "2011", "3" ] ] }, "page" : "173-81", "title" : "The effects on cognitive functions of a movement-based intervention in patients with Alzheimer's type dementia: a pilot study.", "type" : "article-journal", "volume" : "26" }, "uris" : [ "http://www.mendeley.com/documents/?uuid=f750bd8b-527f-4d32-9d2e-85b9beabce38" ] } ], "mendeley" : { "formattedCitation" : "(Y\u00e1g\u00fcez et al., 2011)", "manualFormatting" : "Y\u00e1g\u00fcez et al., 2011", "plainTextFormattedCitation" : "(Y\u00e1g\u00fcez et al., 2011)", "previouslyFormattedCitation" : "(Y\u00e1g\u00fcez et al., 2011)"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Yágüez et al., 2011</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CANTAB</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27 AD</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N=15, resistance training (light/stretching) 120 min 1/week*6 weeks</w:t>
            </w:r>
            <w:r w:rsidRPr="00556246">
              <w:rPr>
                <w:sz w:val="20"/>
                <w:szCs w:val="20"/>
                <w:vertAlign w:val="superscript"/>
                <w:lang w:val="en-US"/>
              </w:rPr>
              <w:t>€</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↑sustained attention, ↑visual memory, ↑working memory</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E45D84">
            <w:pPr>
              <w:pStyle w:val="NormalWeb"/>
              <w:rPr>
                <w:b w:val="0"/>
                <w:sz w:val="20"/>
                <w:szCs w:val="20"/>
                <w:lang w:val="en-US"/>
              </w:rPr>
            </w:pPr>
            <w:r w:rsidRPr="00556246">
              <w:rPr>
                <w:sz w:val="20"/>
                <w:szCs w:val="20"/>
              </w:rPr>
              <w:fldChar w:fldCharType="begin" w:fldLock="1"/>
            </w:r>
            <w:r>
              <w:rPr>
                <w:b w:val="0"/>
                <w:sz w:val="20"/>
                <w:szCs w:val="20"/>
                <w:lang w:val="en-US"/>
              </w:rPr>
              <w:instrText>ADDIN CSL_CITATION { "citationItems" : [ { "id" : "ITEM-1", "itemData" : { "DOI" : "10.1080/13825585.2011.628378", "ISSN" : "1744-4128", "PMID" : "22136405", "abstract" : "Research demonstrates a positive effect of aerobic exercise on cognitive functioning in older adults. Unfortunately, aerobic exercise is often contraindicated for older adults due to cardiovascular and functional limitations. Low-intensity strengthening exercise may offer a practical alternative, but the neuropsychological benefits and potential neurophysiological mechanisms are less well understood. The current study evaluated the effects of a 10-week strengthening exercise intervention on cognitive functioning and EEG in a sample of 13 older adults with early dementia, and 9 normative controls. Results revealed beneficial effects of strengthening exercise on verbal memory coupled with frontal beta and delta power asymmetries and N200 amplitude asymmetry. Results point to increased cognitive efficiency following 10 weeks of strengthening exercise. The findings suggest it is feasible to conduct a strengthening intervention with early dementia patients, and to gather neuropsychological and neurophysiological data to evaluate outcomes. Strengthening exercise may serve as a useful alternative to aerobic exercise.", "author" : [ { "dropping-particle" : "", "family" : "Yerokhin", "given" : "Vadim", "non-dropping-particle" : "", "parse-names" : false, "suffix" : "" }, { "dropping-particle" : "", "family" : "Anderson-Hanley", "given" : "Cay", "non-dropping-particle" : "", "parse-names" : false, "suffix" : "" }, { "dropping-particle" : "", "family" : "Hogan", "given" : "Michael J", "non-dropping-particle" : "", "parse-names" : false, "suffix" : "" }, { "dropping-particle" : "", "family" : "Dunnam", "given" : "Mina", "non-dropping-particle" : "", "parse-names" : false, "suffix" : "" }, { "dropping-particle" : "", "family" : "Huber", "given" : "Daniel", "non-dropping-particle" : "", "parse-names" : false, "suffix" : "" }, { "dropping-particle" : "", "family" : "Osborne", "given" : "Sandra", "non-dropping-particle" : "", "parse-names" : false, "suffix" : "" }, { "dropping-particle" : "", "family" : "Shulan", "given" : "Mollie", "non-dropping-particle" : "", "parse-names" : false, "suffix" : "" } ], "container-title" : "Neuropsychology, development, and cognition. Section B, Aging, neuropsychology and cognition", "id" : "ITEM-1", "issue" : "3", "issued" : { "date-parts" : [ [ "2012", "1" ] ] }, "page" : "380-401", "title" : "Neuropsychological and neurophysiological effects of strengthening exercise for early dementia: a pilot study.", "type" : "article-journal", "volume" : "19" }, "uris" : [ "http://www.mendeley.com/documents/?uuid=ff710e72-1410-4338-9168-aafd6ed339d0" ] } ], "mendeley" : { "formattedCitation" : "(Yerokhin et al., 2012)", "manualFormatting" : "Yerokhin et al., 2012", "plainTextFormattedCitation" : "(Yerokhin et al., 2012)", "previouslyFormattedCitation" : "(Yerokhin et al., 2012)"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Yerokhin et al., 2012</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EEG, ERP, STROOP, FOME, call-recall test</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22 (13 dementia</w:t>
            </w:r>
            <w:r w:rsidRPr="00556246">
              <w:rPr>
                <w:sz w:val="20"/>
                <w:szCs w:val="20"/>
                <w:vertAlign w:val="superscript"/>
                <w:lang w:val="en-US"/>
              </w:rPr>
              <w:t xml:space="preserve">† </w:t>
            </w:r>
            <w:r w:rsidRPr="00556246">
              <w:rPr>
                <w:sz w:val="20"/>
                <w:szCs w:val="20"/>
                <w:lang w:val="en-US"/>
              </w:rPr>
              <w:t>+ 9 non-demented)</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N=22, resistance training (light) 45 min 3-5/week*10 weeks</w:t>
            </w:r>
            <w:r w:rsidRPr="00556246">
              <w:rPr>
                <w:sz w:val="20"/>
                <w:szCs w:val="20"/>
                <w:vertAlign w:val="superscript"/>
                <w:lang w:val="en-US"/>
              </w:rPr>
              <w:t>€</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↑Verbal memory</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E45D84">
            <w:pPr>
              <w:pStyle w:val="NormalWeb"/>
              <w:rPr>
                <w:b w:val="0"/>
                <w:sz w:val="20"/>
                <w:szCs w:val="20"/>
                <w:lang w:val="en-US"/>
              </w:rPr>
            </w:pPr>
            <w:r w:rsidRPr="00556246">
              <w:rPr>
                <w:sz w:val="20"/>
                <w:szCs w:val="20"/>
              </w:rPr>
              <w:fldChar w:fldCharType="begin" w:fldLock="1"/>
            </w:r>
            <w:r>
              <w:rPr>
                <w:b w:val="0"/>
                <w:sz w:val="20"/>
                <w:szCs w:val="20"/>
                <w:lang w:val="en-US"/>
              </w:rPr>
              <w:instrText>ADDIN CSL_CITATION { "citationItems" : [ { "id" : "ITEM-1", "itemData" : { "DOI" : "10.1177/1533317511414861", "ISSN" : "1938-2731", "PMID" : "21750046", "abstract" : "BACKGROUND: Little is known about how aerobic exercise affects physical functioning in persons with Alzheimer's disease (AD).\n\nMETHODS: This pilot study used a 1-group repeated measures design to examine the feasibility and impact of a 6-month individualized moderate intensity cycling intervention on cardiorespiratory fitness and lower extremity function in 8 participants aged 81.4 \u00b1 3.58. Cardiorespiratory fitness was measured using the shuttle walk and modified YMCA cycle ergometer tests, and lower extremity function was measured using the Short Physical Performance Battery (SPPB) at baseline, 3 months and 6 months.\n\nRESULTS: The YMCA test showed a significant reduction in heart rate at stage 2 (103.4 vs 90.9 vs 91.6; P = .01), while no significant changes were observed in the shuttle walk and SPPB tests.\n\nCONCLUSIONS: Persons with AD are able to improve cardiorespiratory conditioning from aerobic exercise. Randomized, controlled trials are needed to confirm these findings. Implications for future research are detailed.", "author" : [ { "dropping-particle" : "", "family" : "Yu", "given" : "Fang", "non-dropping-particle" : "", "parse-names" : false, "suffix" : "" }, { "dropping-particle" : "", "family" : "Savik", "given" : "Kay", "non-dropping-particle" : "", "parse-names" : false, "suffix" : "" }, { "dropping-particle" : "", "family" : "Wyman", "given" : "Jean F", "non-dropping-particle" : "", "parse-names" : false, "suffix" : "" }, { "dropping-particle" : "", "family" : "Bronas", "given" : "Ulf G", "non-dropping-particle" : "", "parse-names" : false, "suffix" : "" } ], "container-title" : "American journal of Alzheimer's disease and other dementias", "id" : "ITEM-1", "issue" : "5", "issued" : { "date-parts" : [ [ "2011", "8" ] ] }, "page" : "406-12", "title" : "Maintaining physical fitness and function in Alzheimer's disease: a pilot study.", "type" : "article-journal", "volume" : "26" }, "uris" : [ "http://www.mendeley.com/documents/?uuid=2fc841dd-3727-4798-a95f-22af8d6fd598" ] } ], "mendeley" : { "formattedCitation" : "(Yu et al., 2011b)", "manualFormatting" : "Yu et al., 2011b", "plainTextFormattedCitation" : "(Yu et al., 2011b)", "previouslyFormattedCitation" : "(Yu et al., 2011b)"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Yu et al., 2011b</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Cardio fitness, VO2 peak, Blood pressure, ECG, HRR, peak heart rate</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4 ♂ AD</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N=4, aerobic exercise (40-70% HRR) 10-30 min/week *8 weeks</w:t>
            </w:r>
            <w:r w:rsidRPr="00556246">
              <w:rPr>
                <w:sz w:val="20"/>
                <w:szCs w:val="20"/>
                <w:vertAlign w:val="superscript"/>
                <w:lang w:val="en-US"/>
              </w:rPr>
              <w:t>€</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Men with AD can engage un aerobic exercise</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E45D84">
            <w:pPr>
              <w:pStyle w:val="NormalWeb"/>
              <w:rPr>
                <w:b w:val="0"/>
                <w:sz w:val="20"/>
                <w:szCs w:val="20"/>
                <w:lang w:val="en-US"/>
              </w:rPr>
            </w:pPr>
            <w:r w:rsidRPr="00556246">
              <w:rPr>
                <w:sz w:val="20"/>
                <w:szCs w:val="20"/>
              </w:rPr>
              <w:fldChar w:fldCharType="begin" w:fldLock="1"/>
            </w:r>
            <w:r>
              <w:rPr>
                <w:b w:val="0"/>
                <w:sz w:val="20"/>
                <w:szCs w:val="20"/>
                <w:lang w:val="en-US"/>
              </w:rPr>
              <w:instrText>ADDIN CSL_CITATION { "citationItems" : [ { "id" : "ITEM-1", "itemData" : { "DOI" : "10.3928/19404921-20110303-01", "ISSN" : "1940-4921", "PMID" : "21417188", "abstract" : "Little is known about cardiorespiratory fitness and aerobic exercise training in older adults with Alzheimer's disease (AD). The purposes of this article are to describe the change in cardiorespiratory fitness after 2 months of aerobic training and the feasibility of aerobic training in 4 men with moderate-to-severe AD. A one-group, pretest-posttest test design was used to measure cardiorespiratory fitness using symptom limited, graded cycle ergometer testing. In exit interviews, participants and spouses identified exercise facilitators and barriers. The results show that cardiorespiratory fitness increased in 2 participants with moderate AD but decreased in 2 with severe AD. Participants showed great variability in exercise progression and doses actually delivered. In conclusion, older men with moderate-to-severe AD can engage in aerobic training. Two months might be better used as the adaptive period for longer duration aerobic training, such as a 6-month program. Suggestions and implications for future exercise research in AD are detailed.", "author" : [ { "dropping-particle" : "", "family" : "Yu", "given" : "Fang", "non-dropping-particle" : "", "parse-names" : false, "suffix" : "" }, { "dropping-particle" : "", "family" : "Leon", "given" : "Arthur S", "non-dropping-particle" : "", "parse-names" : false, "suffix" : "" }, { "dropping-particle" : "", "family" : "Bliss", "given" : "Donna", "non-dropping-particle" : "", "parse-names" : false, "suffix" : "" }, { "dropping-particle" : "", "family" : "Dysken", "given" : "Maurice", "non-dropping-particle" : "", "parse-names" : false, "suffix" : "" }, { "dropping-particle" : "", "family" : "Savik", "given" : "Kay", "non-dropping-particle" : "", "parse-names" : false, "suffix" : "" }, { "dropping-particle" : "", "family" : "Wyman", "given" : "Jean F", "non-dropping-particle" : "", "parse-names" : false, "suffix" : "" } ], "container-title" : "Research in gerontological nursing", "id" : "ITEM-1", "issue" : "4", "issued" : { "date-parts" : [ [ "2011", "10" ] ] }, "page" : "243-50", "title" : "Aerobic training for older men with Alzheimer's disease: individual examples of progression.", "type" : "article-journal", "volume" : "4" }, "uris" : [ "http://www.mendeley.com/documents/?uuid=b6e891e3-46ea-44de-8b3c-dada5a8daef5" ] } ], "mendeley" : { "formattedCitation" : "(Yu et al., 2011a)", "manualFormatting" : "Yu et al., 2011a", "plainTextFormattedCitation" : "(Yu et al., 2011a)", "previouslyFormattedCitation" : "(Yu et al., 2011a)"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Yu et al., 2011a</w:t>
            </w:r>
            <w:r w:rsidRPr="00556246">
              <w:rPr>
                <w:sz w:val="20"/>
                <w:szCs w:val="20"/>
              </w:rPr>
              <w:fldChar w:fldCharType="end"/>
            </w:r>
          </w:p>
        </w:tc>
        <w:tc>
          <w:tcPr>
            <w:tcW w:w="195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Cardio fitness, lower limb function</w:t>
            </w:r>
          </w:p>
        </w:tc>
        <w:tc>
          <w:tcPr>
            <w:tcW w:w="158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8 AD</w:t>
            </w:r>
            <w:r w:rsidRPr="00556246">
              <w:rPr>
                <w:sz w:val="20"/>
                <w:szCs w:val="20"/>
                <w:vertAlign w:val="superscript"/>
                <w:lang w:val="en-US"/>
              </w:rPr>
              <w:t>†</w:t>
            </w:r>
          </w:p>
        </w:tc>
        <w:tc>
          <w:tcPr>
            <w:tcW w:w="2835"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N=8, aerobic exercise (moderate) 45 min 3/week*26 weeks</w:t>
            </w:r>
            <w:r w:rsidRPr="00556246">
              <w:rPr>
                <w:sz w:val="20"/>
                <w:szCs w:val="20"/>
                <w:vertAlign w:val="superscript"/>
                <w:lang w:val="en-US"/>
              </w:rPr>
              <w:t>€</w:t>
            </w:r>
          </w:p>
        </w:tc>
        <w:tc>
          <w:tcPr>
            <w:tcW w:w="2268"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 xml:space="preserve">↓heart rate, ↑improved cardio fitness </w:t>
            </w:r>
          </w:p>
        </w:tc>
      </w:tr>
      <w:tr w:rsidR="00E45D84" w:rsidRPr="00556246" w:rsidTr="00025259">
        <w:tc>
          <w:tcPr>
            <w:cnfStyle w:val="001000000000" w:firstRow="0" w:lastRow="0" w:firstColumn="1" w:lastColumn="0" w:oddVBand="0" w:evenVBand="0" w:oddHBand="0" w:evenHBand="0" w:firstRowFirstColumn="0" w:firstRowLastColumn="0" w:lastRowFirstColumn="0" w:lastRowLastColumn="0"/>
            <w:tcW w:w="2698" w:type="dxa"/>
          </w:tcPr>
          <w:p w:rsidR="00E45D84" w:rsidRPr="00556246" w:rsidRDefault="00E45D84" w:rsidP="00E45D84">
            <w:pPr>
              <w:pStyle w:val="NormalWeb"/>
              <w:rPr>
                <w:b w:val="0"/>
                <w:sz w:val="20"/>
                <w:szCs w:val="20"/>
                <w:lang w:val="en-US"/>
              </w:rPr>
            </w:pPr>
            <w:r w:rsidRPr="00556246">
              <w:rPr>
                <w:sz w:val="20"/>
                <w:szCs w:val="20"/>
              </w:rPr>
              <w:fldChar w:fldCharType="begin" w:fldLock="1"/>
            </w:r>
            <w:r>
              <w:rPr>
                <w:b w:val="0"/>
                <w:sz w:val="20"/>
                <w:szCs w:val="20"/>
                <w:lang w:val="en-US"/>
              </w:rPr>
              <w:instrText>ADDIN CSL_CITATION { "citationItems" : [ { "id" : "ITEM-1", "itemData" : { "DOI" : "10.1177/1533317512453492", "ISSN" : "1938-2731", "PMID" : "22871905", "abstract" : "BACKGROUND: The subjective experience of participating in aerobic exercise is unknown in Alzheimer's disease (AD).\n\nOBJECTIVE: The purpose of this study was to understand the subjective perceptions of the feasibility and impact of a 6-month, moderate-intensity aerobic exercise intervention by older adults with AD and their family caregivers.\n\nMETHODS: Ten older adults with AD who completed the intervention and their family caregivers participated in four focus group interviews.\n\nRESULTS: Four converging themes were identified: \"There was no perceived positive change in cognitive symptoms,\" \"The 6-month exercise program was socially rewarding,\" \"The 6-month exercise program increased physical strength,\" and \"Participation in aerobic exercise was a positive experience.\" Family caregivers further identified two additional themes: \"The exercise program led to improved attitude in older adults with AD\" and \"The exercise program reduced caregiver stress.\"\n\nDISCUSSION: Aerobic exercise is a feasible and well-perceived intervention for older adults with AD and their family caregivers.", "author" : [ { "dropping-particle" : "", "family" : "Yu", "given" : "Fang", "non-dropping-particle" : "", "parse-names" : false, "suffix" : "" }, { "dropping-particle" : "", "family" : "Swartwood", "given" : "Ruth M", "non-dropping-particle" : "", "parse-names" : false, "suffix" : "" } ], "container-title" : "American journal of Alzheimer's disease and other dementias", "id" : "ITEM-1", "issue" : "6", "issued" : { "date-parts" : [ [ "2012", "9" ] ] }, "page" : "397-405", "title" : "Feasibility and perception of the impact from aerobic exercise in older adults with Alzheimer's disease.", "type" : "article-journal", "volume" : "27" }, "uris" : [ "http://www.mendeley.com/documents/?uuid=8d5e7639-59ed-420b-8e5c-59ba7ec77603" ] } ], "mendeley" : { "formattedCitation" : "(Yu and Swartwood, 2012)", "manualFormatting" : "Yu and Swartwood, 2012", "plainTextFormattedCitation" : "(Yu and Swartwood, 2012)", "previouslyFormattedCitation" : "(Yu and Swartwood, 2012)" }, "properties" : { "noteIndex" : 0 }, "schema" : "https://github.com/citation-style-language/schema/raw/master/csl-citation.json" }</w:instrText>
            </w:r>
            <w:r w:rsidRPr="00556246">
              <w:rPr>
                <w:sz w:val="20"/>
                <w:szCs w:val="20"/>
              </w:rPr>
              <w:fldChar w:fldCharType="separate"/>
            </w:r>
            <w:r w:rsidRPr="00556246">
              <w:rPr>
                <w:b w:val="0"/>
                <w:noProof/>
                <w:sz w:val="20"/>
                <w:szCs w:val="20"/>
                <w:lang w:val="en-US"/>
              </w:rPr>
              <w:t>Yu and Swartwood, 2012</w:t>
            </w:r>
            <w:r w:rsidRPr="00556246">
              <w:rPr>
                <w:sz w:val="20"/>
                <w:szCs w:val="20"/>
              </w:rPr>
              <w:fldChar w:fldCharType="end"/>
            </w:r>
          </w:p>
        </w:tc>
        <w:tc>
          <w:tcPr>
            <w:tcW w:w="195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A</w:t>
            </w:r>
            <w:r w:rsidRPr="00556246">
              <w:rPr>
                <w:sz w:val="20"/>
                <w:szCs w:val="20"/>
                <w:lang w:val="en-US"/>
              </w:rPr>
              <w:t>dherence</w:t>
            </w:r>
          </w:p>
        </w:tc>
        <w:tc>
          <w:tcPr>
            <w:tcW w:w="158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10 AD</w:t>
            </w:r>
            <w:r w:rsidRPr="00556246">
              <w:rPr>
                <w:sz w:val="20"/>
                <w:szCs w:val="20"/>
                <w:vertAlign w:val="superscript"/>
                <w:lang w:val="en-US"/>
              </w:rPr>
              <w:t>†</w:t>
            </w:r>
          </w:p>
        </w:tc>
        <w:tc>
          <w:tcPr>
            <w:tcW w:w="2835"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N=10, aerobic exercise (65-75% HRR) 45 min 3/week*26 weeks</w:t>
            </w:r>
            <w:r w:rsidRPr="00556246">
              <w:rPr>
                <w:sz w:val="20"/>
                <w:szCs w:val="20"/>
                <w:vertAlign w:val="superscript"/>
                <w:lang w:val="en-US"/>
              </w:rPr>
              <w:t>€</w:t>
            </w:r>
          </w:p>
        </w:tc>
        <w:tc>
          <w:tcPr>
            <w:tcW w:w="2268" w:type="dxa"/>
          </w:tcPr>
          <w:p w:rsidR="00E45D84" w:rsidRPr="00556246" w:rsidRDefault="00E45D84" w:rsidP="00025259">
            <w:pPr>
              <w:pStyle w:val="NormalWeb"/>
              <w:cnfStyle w:val="000000000000" w:firstRow="0"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Aerobic exercise feasible for patients with AD</w:t>
            </w:r>
          </w:p>
        </w:tc>
      </w:tr>
    </w:tbl>
    <w:p w:rsidR="00E45D84" w:rsidRPr="00E45D84" w:rsidRDefault="00E45D84" w:rsidP="00E45D84">
      <w:pPr>
        <w:pStyle w:val="NormalWeb"/>
      </w:pPr>
      <w:r w:rsidRPr="00E45D84">
        <w:t xml:space="preserve">ADL: Activity of daily living, HRR: heart rate reserve, RAVLT: Rey Auditory Verbal Learning Test, DSST: Digit Symbol Substitution Test, Trail A: trail-making test part A, Trail B: Trail-making test part B, EFT: Eriksen Flanker test, UFOV: Useful Field of view, MMSE: Mini-mental state examination, QOL: Quality of life, MSC: Mental Component Summary, GVT: 5-m habitual gait test, TUG: Time-up-and-go,  FICSIT-4:FICSIT-4 test of static balance (parallel, semi-tandem, tandem and one-legged stance tests), BI: Barthle Index, 1RM: One repetition maximum,  NPI: Neuropsychiatric Inventory caregiver Distress Scale, AD: Alzheimer’s disease, EEG: Electroencephalogram, PD: Parkinson’s disease, FSB: Frontal Assessment Battery, MSC: Montreal Cognitive assessment, BBS: Berg Balance scale, AGIBAL: agility/dynamic balance item of the American alliance for health, physical education, recreation and dance (AAHPERD), ERFC: rapid evaluation of cognitive function, the French version, POMA: the performance oriented mobility assessment scale, SDI: rating of sleep, fMRI: functional magnetic resonance imaging, CSR: chair sit-and-reach, TMT: BCB: </w:t>
      </w:r>
      <w:r w:rsidRPr="00E45D84">
        <w:lastRenderedPageBreak/>
        <w:t>Brief cognitive battery, CVD: Cerebral Vascular Disorder, CANTAB: the Cambridge Neuropsychological Test Automated Battery, ERP: Event related potential, FOME: full object memory evaluation, ECG: electrocardigraphy,VO2 peak: peak oxygen uptake, BNT: Boston Naming Test, REPDS: revised elderly person disabilities scale.</w:t>
      </w:r>
      <w:r w:rsidRPr="00E45D84">
        <w:rPr>
          <w:vertAlign w:val="superscript"/>
        </w:rPr>
        <w:t>†</w:t>
      </w:r>
      <w:r w:rsidRPr="00E45D84">
        <w:t xml:space="preserve">: Diagnosed according to international guidelines, </w:t>
      </w:r>
      <w:r w:rsidRPr="00E45D84">
        <w:rPr>
          <w:vertAlign w:val="superscript"/>
        </w:rPr>
        <w:t>¥</w:t>
      </w:r>
      <w:r w:rsidRPr="00E45D84">
        <w:t xml:space="preserve">: non-diagnosed or not mentioned, </w:t>
      </w:r>
      <w:r w:rsidRPr="00E45D84">
        <w:rPr>
          <w:vertAlign w:val="superscript"/>
        </w:rPr>
        <w:t>€</w:t>
      </w:r>
      <w:r w:rsidRPr="00E45D84">
        <w:t xml:space="preserve">: Supervised by caregiver or nursing facility staff or not mentioned, •: supervised by trainer or physiotherapist, </w:t>
      </w:r>
      <w:r w:rsidRPr="00E45D84">
        <w:rPr>
          <w:vertAlign w:val="superscript"/>
        </w:rPr>
        <w:t>£</w:t>
      </w:r>
      <w:r w:rsidRPr="00E45D84">
        <w:t>: gait + counting.</w:t>
      </w:r>
    </w:p>
    <w:p w:rsidR="00DE23E8" w:rsidRPr="001549D3" w:rsidRDefault="00DE23E8" w:rsidP="00654E8F">
      <w:pPr>
        <w:pStyle w:val="ListParagraph"/>
        <w:spacing w:before="240"/>
        <w:ind w:left="0"/>
        <w:rPr>
          <w:rFonts w:ascii="Times New Roman" w:hAnsi="Times New Roman"/>
        </w:rPr>
      </w:pPr>
    </w:p>
    <w:p w:rsidR="001549D3" w:rsidRPr="001549D3" w:rsidRDefault="00E45D84" w:rsidP="004461DB">
      <w:pPr>
        <w:pStyle w:val="Heading2"/>
      </w:pPr>
      <w:r w:rsidRPr="001549D3">
        <w:t>Supplementary Table</w:t>
      </w:r>
      <w:r>
        <w:t xml:space="preserve"> 2. Data extraction form</w:t>
      </w:r>
    </w:p>
    <w:tbl>
      <w:tblPr>
        <w:tblStyle w:val="LightShading"/>
        <w:tblW w:w="10632" w:type="dxa"/>
        <w:tblInd w:w="-601" w:type="dxa"/>
        <w:tblLook w:val="04A0" w:firstRow="1" w:lastRow="0" w:firstColumn="1" w:lastColumn="0" w:noHBand="0" w:noVBand="1"/>
      </w:tblPr>
      <w:tblGrid>
        <w:gridCol w:w="2127"/>
        <w:gridCol w:w="2384"/>
        <w:gridCol w:w="1956"/>
        <w:gridCol w:w="2322"/>
        <w:gridCol w:w="1843"/>
      </w:tblGrid>
      <w:tr w:rsidR="00E45D84" w:rsidRPr="00556246" w:rsidTr="00025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E45D84" w:rsidRPr="00556246" w:rsidRDefault="00E45D84" w:rsidP="00025259">
            <w:pPr>
              <w:pStyle w:val="NormalWeb"/>
              <w:rPr>
                <w:sz w:val="20"/>
                <w:szCs w:val="20"/>
                <w:lang w:val="en-US"/>
              </w:rPr>
            </w:pPr>
            <w:r w:rsidRPr="00556246">
              <w:rPr>
                <w:sz w:val="20"/>
                <w:szCs w:val="20"/>
                <w:lang w:val="en-US"/>
              </w:rPr>
              <w:t>Publication</w:t>
            </w:r>
          </w:p>
        </w:tc>
        <w:tc>
          <w:tcPr>
            <w:tcW w:w="2384" w:type="dxa"/>
          </w:tcPr>
          <w:p w:rsidR="00E45D84" w:rsidRPr="00556246" w:rsidRDefault="00E45D84" w:rsidP="00025259">
            <w:pPr>
              <w:pStyle w:val="NormalWeb"/>
              <w:cnfStyle w:val="100000000000" w:firstRow="1"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Endpoints</w:t>
            </w:r>
          </w:p>
        </w:tc>
        <w:tc>
          <w:tcPr>
            <w:tcW w:w="1956" w:type="dxa"/>
          </w:tcPr>
          <w:p w:rsidR="00E45D84" w:rsidRPr="00556246" w:rsidRDefault="00E45D84" w:rsidP="00025259">
            <w:pPr>
              <w:pStyle w:val="NormalWeb"/>
              <w:cnfStyle w:val="100000000000" w:firstRow="1"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Subjects</w:t>
            </w:r>
          </w:p>
        </w:tc>
        <w:tc>
          <w:tcPr>
            <w:tcW w:w="2322" w:type="dxa"/>
          </w:tcPr>
          <w:p w:rsidR="00E45D84" w:rsidRPr="00556246" w:rsidRDefault="00E45D84" w:rsidP="00025259">
            <w:pPr>
              <w:pStyle w:val="NormalWeb"/>
              <w:cnfStyle w:val="100000000000" w:firstRow="1"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Intervention</w:t>
            </w:r>
          </w:p>
        </w:tc>
        <w:tc>
          <w:tcPr>
            <w:tcW w:w="1843" w:type="dxa"/>
          </w:tcPr>
          <w:p w:rsidR="00E45D84" w:rsidRPr="00556246" w:rsidRDefault="00E45D84" w:rsidP="00025259">
            <w:pPr>
              <w:pStyle w:val="NormalWeb"/>
              <w:cnfStyle w:val="100000000000" w:firstRow="1" w:lastRow="0" w:firstColumn="0" w:lastColumn="0" w:oddVBand="0" w:evenVBand="0" w:oddHBand="0" w:evenHBand="0" w:firstRowFirstColumn="0" w:firstRowLastColumn="0" w:lastRowFirstColumn="0" w:lastRowLastColumn="0"/>
              <w:rPr>
                <w:sz w:val="20"/>
                <w:szCs w:val="20"/>
                <w:lang w:val="en-US"/>
              </w:rPr>
            </w:pPr>
            <w:r w:rsidRPr="00556246">
              <w:rPr>
                <w:sz w:val="20"/>
                <w:szCs w:val="20"/>
                <w:lang w:val="en-US"/>
              </w:rPr>
              <w:t>Results</w:t>
            </w:r>
          </w:p>
        </w:tc>
      </w:tr>
      <w:tr w:rsidR="00E45D84" w:rsidRPr="00556246" w:rsidTr="00025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E45D84" w:rsidRPr="00556246" w:rsidRDefault="00E45D84" w:rsidP="00025259">
            <w:pPr>
              <w:pStyle w:val="NormalWeb"/>
              <w:rPr>
                <w:b w:val="0"/>
                <w:sz w:val="20"/>
                <w:szCs w:val="20"/>
                <w:lang w:val="en-US"/>
              </w:rPr>
            </w:pPr>
            <w:r w:rsidRPr="00556246">
              <w:rPr>
                <w:b w:val="0"/>
                <w:sz w:val="20"/>
                <w:szCs w:val="20"/>
                <w:lang w:val="en-US"/>
              </w:rPr>
              <w:t>First author and year</w:t>
            </w:r>
          </w:p>
        </w:tc>
        <w:tc>
          <w:tcPr>
            <w:tcW w:w="2384"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Endpoints measured, e.g. cognition, gait etc.</w:t>
            </w:r>
          </w:p>
        </w:tc>
        <w:tc>
          <w:tcPr>
            <w:tcW w:w="1956"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Number of subjects used in study and diagnoses</w:t>
            </w:r>
          </w:p>
        </w:tc>
        <w:tc>
          <w:tcPr>
            <w:tcW w:w="2322"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Number of subjects participating in intervention of physical exercise, and type and duration of intervention e.g. duration, intensity/load, supervise/non-supervised</w:t>
            </w:r>
          </w:p>
        </w:tc>
        <w:tc>
          <w:tcPr>
            <w:tcW w:w="1843" w:type="dxa"/>
          </w:tcPr>
          <w:p w:rsidR="00E45D84" w:rsidRPr="00556246" w:rsidRDefault="00E45D84" w:rsidP="00025259">
            <w:pPr>
              <w:pStyle w:val="NormalWeb"/>
              <w:cnfStyle w:val="000000100000" w:firstRow="0" w:lastRow="0" w:firstColumn="0" w:lastColumn="0" w:oddVBand="0" w:evenVBand="0" w:oddHBand="1" w:evenHBand="0" w:firstRowFirstColumn="0" w:firstRowLastColumn="0" w:lastRowFirstColumn="0" w:lastRowLastColumn="0"/>
              <w:rPr>
                <w:sz w:val="20"/>
                <w:szCs w:val="20"/>
                <w:lang w:val="en-US"/>
              </w:rPr>
            </w:pPr>
            <w:r w:rsidRPr="00556246">
              <w:rPr>
                <w:sz w:val="20"/>
                <w:szCs w:val="20"/>
                <w:lang w:val="en-US"/>
              </w:rPr>
              <w:t xml:space="preserve">Results found for the exercise groups compared to control, were ↑means an increase or an improvement, ↓means a decrease,  or worsening of condition, →means </w:t>
            </w:r>
            <w:r w:rsidR="00F36E43" w:rsidRPr="00556246">
              <w:rPr>
                <w:sz w:val="20"/>
                <w:szCs w:val="20"/>
                <w:lang w:val="en-US"/>
              </w:rPr>
              <w:t>stabilized</w:t>
            </w:r>
          </w:p>
        </w:tc>
      </w:tr>
    </w:tbl>
    <w:p w:rsidR="00447801" w:rsidRPr="001549D3" w:rsidRDefault="00447801" w:rsidP="0093429D"/>
    <w:sectPr w:rsidR="00447801" w:rsidRPr="001549D3" w:rsidSect="0093429D">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B67" w:rsidRDefault="00D93B67" w:rsidP="00117666">
      <w:pPr>
        <w:spacing w:after="0" w:line="240" w:lineRule="auto"/>
      </w:pPr>
      <w:r>
        <w:separator/>
      </w:r>
    </w:p>
  </w:endnote>
  <w:endnote w:type="continuationSeparator" w:id="0">
    <w:p w:rsidR="00D93B67" w:rsidRDefault="00D93B67" w:rsidP="0011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6A" w:rsidRPr="00577C4C" w:rsidRDefault="00C52A7B">
    <w:pPr>
      <w:pStyle w:val="Foote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5E1E7D00" wp14:editId="52AE46F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890349">
                            <w:rPr>
                              <w:noProof/>
                              <w:color w:val="000000" w:themeColor="text1"/>
                              <w:sz w:val="24"/>
                              <w:szCs w:val="40"/>
                            </w:rPr>
                            <w:t>4</w:t>
                          </w:r>
                          <w:r w:rsidRPr="00577C4C">
                            <w:rPr>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E1E7D00"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rsidR="00995F6A" w:rsidRPr="00577C4C" w:rsidRDefault="00C52A7B">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890349">
                      <w:rPr>
                        <w:noProof/>
                        <w:color w:val="000000" w:themeColor="text1"/>
                        <w:sz w:val="24"/>
                        <w:szCs w:val="40"/>
                      </w:rPr>
                      <w:t>4</w:t>
                    </w:r>
                    <w:r w:rsidRPr="00577C4C">
                      <w:rPr>
                        <w:color w:val="000000" w:themeColor="text1"/>
                        <w:sz w:val="24"/>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6A" w:rsidRPr="00577C4C" w:rsidRDefault="00C52A7B">
    <w:pPr>
      <w:pStyle w:val="Foote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866BCF3" wp14:editId="186BBD8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995F6A" w:rsidRPr="00577C4C" w:rsidRDefault="00C52A7B">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890349">
                            <w:rPr>
                              <w:noProof/>
                              <w:color w:val="000000" w:themeColor="text1"/>
                              <w:sz w:val="24"/>
                              <w:szCs w:val="40"/>
                            </w:rPr>
                            <w:t>5</w:t>
                          </w:r>
                          <w:r w:rsidRPr="00577C4C">
                            <w:rPr>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866BCF3"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rsidR="00995F6A" w:rsidRPr="00577C4C" w:rsidRDefault="00C52A7B">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890349">
                      <w:rPr>
                        <w:noProof/>
                        <w:color w:val="000000" w:themeColor="text1"/>
                        <w:sz w:val="24"/>
                        <w:szCs w:val="40"/>
                      </w:rPr>
                      <w:t>5</w:t>
                    </w:r>
                    <w:r w:rsidRPr="00577C4C">
                      <w:rPr>
                        <w:color w:val="000000" w:themeColor="text1"/>
                        <w:sz w:val="24"/>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B67" w:rsidRDefault="00D93B67" w:rsidP="00117666">
      <w:pPr>
        <w:spacing w:after="0" w:line="240" w:lineRule="auto"/>
      </w:pPr>
      <w:r>
        <w:separator/>
      </w:r>
    </w:p>
  </w:footnote>
  <w:footnote w:type="continuationSeparator" w:id="0">
    <w:p w:rsidR="00D93B67" w:rsidRDefault="00D93B67" w:rsidP="00117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6A" w:rsidRPr="007E3148" w:rsidRDefault="00C52A7B">
    <w:pPr>
      <w:pStyle w:val="Header"/>
      <w:rPr>
        <w:b/>
      </w:rPr>
    </w:pPr>
    <w:r w:rsidRPr="007E3148">
      <w:rPr>
        <w:b/>
      </w:rPr>
      <w:ptab w:relativeTo="margin" w:alignment="center" w:leader="none"/>
    </w:r>
    <w:r w:rsidRPr="007E3148">
      <w:rPr>
        <w:b/>
      </w:rPr>
      <w:ptab w:relativeTo="margin" w:alignment="right" w:leader="none"/>
    </w:r>
    <w:r w:rsidR="001549D3">
      <w:rPr>
        <w:b/>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F6A" w:rsidRDefault="0093429D" w:rsidP="0093429D">
    <w:pPr>
      <w:pStyle w:val="Header"/>
    </w:pPr>
    <w:r w:rsidRPr="005A1D84">
      <w:rPr>
        <w:b/>
        <w:noProof/>
        <w:color w:val="A6A6A6" w:themeColor="background1" w:themeShade="A6"/>
        <w:lang w:val="en-GB" w:eastAsia="en-GB"/>
      </w:rPr>
      <w:drawing>
        <wp:inline distT="0" distB="0" distL="0" distR="0" wp14:anchorId="5B039D35" wp14:editId="34B2ECE5">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61405"/>
    <w:multiLevelType w:val="hybridMultilevel"/>
    <w:tmpl w:val="D6228648"/>
    <w:lvl w:ilvl="0" w:tplc="2660A98C">
      <w:numFmt w:val="bullet"/>
      <w:lvlText w:val=""/>
      <w:lvlJc w:val="left"/>
      <w:pPr>
        <w:ind w:left="720" w:hanging="360"/>
      </w:pPr>
      <w:rPr>
        <w:rFonts w:ascii="Symbol" w:eastAsia="Times New Roman" w:hAnsi="Symbol" w:cs="Times New Roman" w:hint="default"/>
        <w:b w:val="0"/>
        <w:i/>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D84"/>
    <w:rsid w:val="00034304"/>
    <w:rsid w:val="00035434"/>
    <w:rsid w:val="00077D53"/>
    <w:rsid w:val="00105FD9"/>
    <w:rsid w:val="00117666"/>
    <w:rsid w:val="001549D3"/>
    <w:rsid w:val="00160065"/>
    <w:rsid w:val="00177D84"/>
    <w:rsid w:val="00267D18"/>
    <w:rsid w:val="002868E2"/>
    <w:rsid w:val="002869C3"/>
    <w:rsid w:val="002936E4"/>
    <w:rsid w:val="002C74CA"/>
    <w:rsid w:val="003544FB"/>
    <w:rsid w:val="003D2F2D"/>
    <w:rsid w:val="00401590"/>
    <w:rsid w:val="004461DB"/>
    <w:rsid w:val="00447801"/>
    <w:rsid w:val="004961FF"/>
    <w:rsid w:val="00517A89"/>
    <w:rsid w:val="005250F2"/>
    <w:rsid w:val="00593EEA"/>
    <w:rsid w:val="00654E8F"/>
    <w:rsid w:val="00660D05"/>
    <w:rsid w:val="006820B1"/>
    <w:rsid w:val="006B7D14"/>
    <w:rsid w:val="00701727"/>
    <w:rsid w:val="0070566C"/>
    <w:rsid w:val="00725A7D"/>
    <w:rsid w:val="00790BB3"/>
    <w:rsid w:val="007C206C"/>
    <w:rsid w:val="00817DD6"/>
    <w:rsid w:val="00885156"/>
    <w:rsid w:val="00890349"/>
    <w:rsid w:val="0093429D"/>
    <w:rsid w:val="00943573"/>
    <w:rsid w:val="00970F7D"/>
    <w:rsid w:val="009C2B12"/>
    <w:rsid w:val="00B1671E"/>
    <w:rsid w:val="00B25EB8"/>
    <w:rsid w:val="00B37F4D"/>
    <w:rsid w:val="00B806B8"/>
    <w:rsid w:val="00C52A7B"/>
    <w:rsid w:val="00C56BAF"/>
    <w:rsid w:val="00C679AA"/>
    <w:rsid w:val="00C75972"/>
    <w:rsid w:val="00CD066B"/>
    <w:rsid w:val="00CE4FEE"/>
    <w:rsid w:val="00D93B67"/>
    <w:rsid w:val="00DB59C3"/>
    <w:rsid w:val="00DE23E8"/>
    <w:rsid w:val="00E45D84"/>
    <w:rsid w:val="00E52377"/>
    <w:rsid w:val="00E64E17"/>
    <w:rsid w:val="00E866C9"/>
    <w:rsid w:val="00EA3D3C"/>
    <w:rsid w:val="00F36E43"/>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6A1481-6DBA-4C85-89ED-0C4BF75E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666"/>
  </w:style>
  <w:style w:type="paragraph" w:styleId="Heading1">
    <w:name w:val="heading 1"/>
    <w:basedOn w:val="Normal"/>
    <w:next w:val="Normal"/>
    <w:link w:val="Heading1Char"/>
    <w:uiPriority w:val="9"/>
    <w:qFormat/>
    <w:rsid w:val="00117666"/>
    <w:pPr>
      <w:spacing w:before="240" w:line="240" w:lineRule="auto"/>
      <w:outlineLvl w:val="0"/>
    </w:pPr>
    <w:rPr>
      <w:rFonts w:ascii="Times New Roman" w:hAnsi="Times New Roman" w:cs="Times New Roman"/>
      <w:b/>
      <w:color w:val="0070C0"/>
      <w:sz w:val="24"/>
      <w:szCs w:val="24"/>
    </w:rPr>
  </w:style>
  <w:style w:type="paragraph" w:styleId="Heading2">
    <w:name w:val="heading 2"/>
    <w:basedOn w:val="Normal"/>
    <w:next w:val="Normal"/>
    <w:link w:val="Heading2Char"/>
    <w:qFormat/>
    <w:rsid w:val="00117666"/>
    <w:pPr>
      <w:spacing w:line="240" w:lineRule="auto"/>
      <w:outlineLvl w:val="1"/>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66"/>
    <w:rPr>
      <w:rFonts w:ascii="Times New Roman" w:hAnsi="Times New Roman" w:cs="Times New Roman"/>
      <w:b/>
      <w:color w:val="0070C0"/>
      <w:sz w:val="24"/>
      <w:szCs w:val="24"/>
    </w:rPr>
  </w:style>
  <w:style w:type="character" w:customStyle="1" w:styleId="Heading2Char">
    <w:name w:val="Heading 2 Char"/>
    <w:basedOn w:val="DefaultParagraphFont"/>
    <w:link w:val="Heading2"/>
    <w:rsid w:val="00117666"/>
    <w:rPr>
      <w:rFonts w:ascii="Times New Roman" w:hAnsi="Times New Roman" w:cs="Times New Roman"/>
      <w:b/>
      <w:color w:val="000000" w:themeColor="text1"/>
      <w:sz w:val="24"/>
      <w:szCs w:val="24"/>
    </w:rPr>
  </w:style>
  <w:style w:type="character" w:styleId="Emphasis">
    <w:name w:val="Emphasis"/>
    <w:basedOn w:val="DefaultParagraphFont"/>
    <w:uiPriority w:val="20"/>
    <w:qFormat/>
    <w:rsid w:val="00117666"/>
    <w:rPr>
      <w:i/>
      <w:iCs/>
    </w:rPr>
  </w:style>
  <w:style w:type="paragraph" w:styleId="ListParagraph">
    <w:name w:val="List Paragraph"/>
    <w:basedOn w:val="Normal"/>
    <w:uiPriority w:val="34"/>
    <w:qFormat/>
    <w:rsid w:val="00117666"/>
    <w:pPr>
      <w:spacing w:after="0" w:line="240" w:lineRule="auto"/>
      <w:ind w:left="720"/>
      <w:contextualSpacing/>
    </w:pPr>
    <w:rPr>
      <w:rFonts w:ascii="Cambria" w:eastAsia="Cambria" w:hAnsi="Cambria" w:cs="Times New Roman"/>
      <w:sz w:val="24"/>
      <w:szCs w:val="24"/>
    </w:rPr>
  </w:style>
  <w:style w:type="character" w:styleId="Strong">
    <w:name w:val="Strong"/>
    <w:basedOn w:val="DefaultParagraphFont"/>
    <w:uiPriority w:val="22"/>
    <w:qFormat/>
    <w:rsid w:val="00117666"/>
    <w:rPr>
      <w:b/>
      <w:bCs/>
    </w:rPr>
  </w:style>
  <w:style w:type="paragraph" w:styleId="NormalWeb">
    <w:name w:val="Normal (Web)"/>
    <w:basedOn w:val="Normal"/>
    <w:uiPriority w:val="99"/>
    <w:unhideWhenUsed/>
    <w:rsid w:val="001176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7666"/>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7666"/>
  </w:style>
  <w:style w:type="paragraph" w:styleId="Footer">
    <w:name w:val="footer"/>
    <w:basedOn w:val="Normal"/>
    <w:link w:val="FooterChar"/>
    <w:uiPriority w:val="99"/>
    <w:unhideWhenUsed/>
    <w:rsid w:val="00117666"/>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7666"/>
  </w:style>
  <w:style w:type="character" w:customStyle="1" w:styleId="apple-converted-space">
    <w:name w:val="apple-converted-space"/>
    <w:basedOn w:val="DefaultParagraphFont"/>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rmal"/>
    <w:uiPriority w:val="35"/>
    <w:unhideWhenUsed/>
    <w:qFormat/>
    <w:rsid w:val="0011766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1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pPr>
      <w:spacing w:line="240" w:lineRule="auto"/>
    </w:pPr>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table" w:styleId="LightShading">
    <w:name w:val="Light Shading"/>
    <w:basedOn w:val="TableNormal"/>
    <w:uiPriority w:val="60"/>
    <w:rsid w:val="00E45D84"/>
    <w:pPr>
      <w:spacing w:after="0" w:line="240" w:lineRule="auto"/>
    </w:pPr>
    <w:rPr>
      <w:rFonts w:ascii="Times New Roman" w:eastAsia="Times New Roman" w:hAnsi="Times New Roman" w:cs="Times New Roman"/>
      <w:color w:val="000000" w:themeColor="text1" w:themeShade="BF"/>
      <w:sz w:val="20"/>
      <w:szCs w:val="20"/>
      <w:lang w:val="da-DK" w:eastAsia="da-DK"/>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en0072\AppData\Local\Temp\Temp1_Frontiers_Supplementary_Material%20(1).zip\frontiers_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FileFormat xmlns="ee999ba6-a511-4017-ac1d-c9c57686e1ce">DOCX</FileFormat>
    <StageName xmlns="ee999ba6-a511-4017-ac1d-c9c57686e1ce">Upload</StageName>
    <Checked_x0020_Out_x0020_To xmlns="ee999ba6-a511-4017-ac1d-c9c57686e1ce">
      <UserInfo>
        <DisplayName/>
        <AccountId xsi:nil="true"/>
        <AccountType/>
      </UserInfo>
    </Checked_x0020_Out_x0020_To>
    <DocumentId xmlns="ee999ba6-a511-4017-ac1d-c9c57686e1ce">Data Sheet 1.DOCX</DocumentId>
    <IsDeleted xmlns="ee999ba6-a511-4017-ac1d-c9c57686e1ce">false</IsDeleted>
    <TitleName xmlns="ee999ba6-a511-4017-ac1d-c9c57686e1ce">Data Sheet 1.DOCX</TitleName>
    <DocumentType xmlns="ee999ba6-a511-4017-ac1d-c9c57686e1ce">Data Sheet</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7B1B113E9124459FF1C4AB35166EF3" ma:contentTypeVersion="7" ma:contentTypeDescription="Create a new document." ma:contentTypeScope="" ma:versionID="c86f4393a4b21f2bc2c2a8179b25c9c6">
  <xsd:schema xmlns:xsd="http://www.w3.org/2001/XMLSchema" xmlns:p="http://schemas.microsoft.com/office/2006/metadata/properties" xmlns:ns2="ee999ba6-a511-4017-ac1d-c9c57686e1ce" targetNamespace="http://schemas.microsoft.com/office/2006/metadata/properties" ma:root="true" ma:fieldsID="d5dd480bd288aa99308b770228ffde3a" ns2:_="">
    <xsd:import namespace="ee999ba6-a511-4017-ac1d-c9c57686e1ce"/>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ee999ba6-a511-4017-ac1d-c9c57686e1ce"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CC733E2-11AA-4E0C-8A6E-67822BCDB272}"/>
</file>

<file path=customXml/itemProps2.xml><?xml version="1.0" encoding="utf-8"?>
<ds:datastoreItem xmlns:ds="http://schemas.openxmlformats.org/officeDocument/2006/customXml" ds:itemID="{DC739CF0-1270-4B0B-9A33-EC0AE5F2AF22}"/>
</file>

<file path=customXml/itemProps3.xml><?xml version="1.0" encoding="utf-8"?>
<ds:datastoreItem xmlns:ds="http://schemas.openxmlformats.org/officeDocument/2006/customXml" ds:itemID="{E7AE7B6B-26E0-4156-A66C-A61716900202}"/>
</file>

<file path=customXml/itemProps4.xml><?xml version="1.0" encoding="utf-8"?>
<ds:datastoreItem xmlns:ds="http://schemas.openxmlformats.org/officeDocument/2006/customXml" ds:itemID="{3ABC0233-0D66-45EC-8F11-F1A95F7941A5}"/>
</file>

<file path=docProps/app.xml><?xml version="1.0" encoding="utf-8"?>
<Properties xmlns="http://schemas.openxmlformats.org/officeDocument/2006/extended-properties" xmlns:vt="http://schemas.openxmlformats.org/officeDocument/2006/docPropsVTypes">
  <Template>frontiers_Supplementary_Material.dotx</Template>
  <TotalTime>1</TotalTime>
  <Pages>5</Pages>
  <Words>19452</Words>
  <Characters>110883</Characters>
  <Application>Microsoft Office Word</Application>
  <DocSecurity>0</DocSecurity>
  <Lines>924</Lines>
  <Paragraphs>260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Hovedstaden</Company>
  <LinksUpToDate>false</LinksUpToDate>
  <CharactersWithSpaces>130075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Steen Jensen</dc:creator>
  <cp:lastModifiedBy>Elaine Scott</cp:lastModifiedBy>
  <cp:revision>3</cp:revision>
  <cp:lastPrinted>2015-04-21T12:14:00Z</cp:lastPrinted>
  <dcterms:created xsi:type="dcterms:W3CDTF">2015-08-12T11:51:00Z</dcterms:created>
  <dcterms:modified xsi:type="dcterms:W3CDTF">2015-08-12T11:52:00Z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0x010100157B1B113E9124459FF1C4AB35166EF3</vt:lpwstr>
  </property>
</Properties>
</file>