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54AB" w14:textId="77777777" w:rsidR="00654E8F" w:rsidRPr="00B4444A" w:rsidRDefault="00654E8F" w:rsidP="0001436A">
      <w:pPr>
        <w:pStyle w:val="SupplementaryMaterial"/>
        <w:rPr>
          <w:b w:val="0"/>
        </w:rPr>
      </w:pPr>
      <w:r w:rsidRPr="00B4444A">
        <w:t>Supplementary Material</w:t>
      </w:r>
    </w:p>
    <w:p w14:paraId="7BA67896" w14:textId="30ED78FC" w:rsidR="00270F75" w:rsidRDefault="00270F75" w:rsidP="0001436A">
      <w:pPr>
        <w:pStyle w:val="Heading1"/>
      </w:pPr>
      <w:r>
        <w:t>Semi-Structured Interview Script for Students</w:t>
      </w:r>
    </w:p>
    <w:p w14:paraId="41BA5354" w14:textId="77777777" w:rsidR="00270F75" w:rsidRPr="00270F75" w:rsidRDefault="00270F75" w:rsidP="00270F75">
      <w:pPr>
        <w:rPr>
          <w:rFonts w:cs="Times New Roman"/>
          <w:b/>
          <w:bCs/>
        </w:rPr>
      </w:pPr>
      <w:r w:rsidRPr="00270F75">
        <w:rPr>
          <w:rFonts w:cs="Times New Roman"/>
          <w:b/>
          <w:bCs/>
        </w:rPr>
        <w:t>Start of the interview:</w:t>
      </w:r>
    </w:p>
    <w:p w14:paraId="241B958F" w14:textId="77777777" w:rsidR="00270F75" w:rsidRPr="00270F75" w:rsidRDefault="00270F75" w:rsidP="00270F75">
      <w:pPr>
        <w:rPr>
          <w:rFonts w:cs="Times New Roman"/>
        </w:rPr>
      </w:pPr>
      <w:r w:rsidRPr="00270F75">
        <w:rPr>
          <w:rFonts w:cs="Times New Roman"/>
        </w:rPr>
        <w:t>Prompt: Thank you for agreeing to be interviewed as part of our research! Here is the consent form for this interview. While you are reading, we will reiterate a few important points from the consent form:</w:t>
      </w:r>
    </w:p>
    <w:p w14:paraId="514552D5" w14:textId="77777777" w:rsidR="00270F75" w:rsidRPr="00270F75" w:rsidRDefault="00270F75" w:rsidP="00270F75">
      <w:pPr>
        <w:pStyle w:val="ListParagraph"/>
        <w:numPr>
          <w:ilvl w:val="0"/>
          <w:numId w:val="20"/>
        </w:numPr>
        <w:spacing w:before="0" w:after="160" w:line="259" w:lineRule="auto"/>
      </w:pPr>
      <w:r w:rsidRPr="00270F75">
        <w:t>You will be compensated for $25 for this interview.</w:t>
      </w:r>
    </w:p>
    <w:p w14:paraId="6B87A4F2" w14:textId="77777777" w:rsidR="00270F75" w:rsidRPr="00270F75" w:rsidRDefault="00270F75" w:rsidP="00270F75">
      <w:pPr>
        <w:pStyle w:val="ListParagraph"/>
        <w:numPr>
          <w:ilvl w:val="0"/>
          <w:numId w:val="20"/>
        </w:numPr>
        <w:spacing w:before="0" w:after="160" w:line="259" w:lineRule="auto"/>
      </w:pPr>
      <w:r w:rsidRPr="00270F75">
        <w:t>The audio of the interview will be recorded and will not be linked to you.</w:t>
      </w:r>
    </w:p>
    <w:p w14:paraId="4DCFC383" w14:textId="77777777" w:rsidR="00270F75" w:rsidRPr="00270F75" w:rsidRDefault="00270F75" w:rsidP="00270F75">
      <w:pPr>
        <w:pStyle w:val="ListParagraph"/>
        <w:numPr>
          <w:ilvl w:val="0"/>
          <w:numId w:val="20"/>
        </w:numPr>
        <w:spacing w:before="0" w:after="160" w:line="259" w:lineRule="auto"/>
      </w:pPr>
      <w:r w:rsidRPr="00270F75">
        <w:t>The recording of the audio will be destroyed once we have finished transcribing the recording using Otter.ai and performed manual quality checking.</w:t>
      </w:r>
    </w:p>
    <w:p w14:paraId="368C4C23" w14:textId="77777777" w:rsidR="00270F75" w:rsidRPr="00270F75" w:rsidRDefault="00270F75" w:rsidP="00270F75">
      <w:pPr>
        <w:pStyle w:val="ListParagraph"/>
        <w:numPr>
          <w:ilvl w:val="0"/>
          <w:numId w:val="20"/>
        </w:numPr>
        <w:spacing w:before="0" w:after="160" w:line="259" w:lineRule="auto"/>
      </w:pPr>
      <w:r w:rsidRPr="00270F75">
        <w:t>If a question is uncomfortable for you, you may choose not to answer or only partially answer the question.</w:t>
      </w:r>
    </w:p>
    <w:p w14:paraId="3F51A27F" w14:textId="77777777" w:rsidR="00270F75" w:rsidRPr="00270F75" w:rsidRDefault="00270F75" w:rsidP="00270F75">
      <w:pPr>
        <w:rPr>
          <w:rFonts w:cs="Times New Roman"/>
        </w:rPr>
      </w:pPr>
      <w:r w:rsidRPr="00270F75">
        <w:rPr>
          <w:rFonts w:cs="Times New Roman"/>
        </w:rPr>
        <w:t>Prompt: If you are ready to proceed with the interview, please give verbal consent. If you have any questions for us, please feel free to ask before we start the interview process.</w:t>
      </w:r>
    </w:p>
    <w:p w14:paraId="39D3BC6D" w14:textId="77777777" w:rsidR="00270F75" w:rsidRPr="00270F75" w:rsidRDefault="00270F75" w:rsidP="00270F75">
      <w:pPr>
        <w:rPr>
          <w:rFonts w:cs="Times New Roman"/>
        </w:rPr>
      </w:pPr>
    </w:p>
    <w:p w14:paraId="0AF076B8" w14:textId="77777777" w:rsidR="00270F75" w:rsidRPr="00270F75" w:rsidRDefault="00270F75" w:rsidP="00270F75">
      <w:pPr>
        <w:rPr>
          <w:rFonts w:cs="Times New Roman"/>
          <w:b/>
          <w:bCs/>
        </w:rPr>
      </w:pPr>
      <w:r w:rsidRPr="00270F75">
        <w:rPr>
          <w:rFonts w:cs="Times New Roman"/>
          <w:b/>
          <w:bCs/>
        </w:rPr>
        <w:t>Phase 1: demographics.</w:t>
      </w:r>
    </w:p>
    <w:p w14:paraId="46073182" w14:textId="77777777" w:rsidR="00270F75" w:rsidRPr="00270F75" w:rsidRDefault="00270F75" w:rsidP="00270F75">
      <w:pPr>
        <w:rPr>
          <w:rFonts w:cs="Times New Roman"/>
        </w:rPr>
      </w:pPr>
      <w:r w:rsidRPr="00270F75">
        <w:rPr>
          <w:rFonts w:cs="Times New Roman"/>
        </w:rPr>
        <w:t>Prompt: Since our surveys are anonymized, would you please reiterate the answer to the demographic questions?</w:t>
      </w:r>
    </w:p>
    <w:p w14:paraId="1D0318B4" w14:textId="77777777" w:rsidR="00270F75" w:rsidRPr="00270F75" w:rsidRDefault="00270F75" w:rsidP="00270F75">
      <w:pPr>
        <w:rPr>
          <w:rFonts w:cs="Times New Roman"/>
        </w:rPr>
      </w:pPr>
      <w:r w:rsidRPr="00270F75">
        <w:rPr>
          <w:rFonts w:cs="Times New Roman"/>
        </w:rPr>
        <w:t>Questions:</w:t>
      </w:r>
    </w:p>
    <w:p w14:paraId="1AD76804" w14:textId="77777777" w:rsidR="00270F75" w:rsidRPr="00270F75" w:rsidRDefault="00270F75" w:rsidP="00270F75">
      <w:pPr>
        <w:pStyle w:val="ListParagraph"/>
        <w:numPr>
          <w:ilvl w:val="0"/>
          <w:numId w:val="21"/>
        </w:numPr>
        <w:spacing w:before="0" w:after="160" w:line="259" w:lineRule="auto"/>
      </w:pPr>
      <w:r w:rsidRPr="00270F75">
        <w:t xml:space="preserve">Which year are you in? If you are </w:t>
      </w:r>
      <w:proofErr w:type="gramStart"/>
      <w:r w:rsidRPr="00270F75">
        <w:t>a 4</w:t>
      </w:r>
      <w:r w:rsidRPr="00270F75">
        <w:rPr>
          <w:vertAlign w:val="superscript"/>
        </w:rPr>
        <w:t>th</w:t>
      </w:r>
      <w:proofErr w:type="gramEnd"/>
      <w:r w:rsidRPr="00270F75">
        <w:t xml:space="preserve"> year, are you graduating this year?</w:t>
      </w:r>
    </w:p>
    <w:p w14:paraId="54BE24E3" w14:textId="77777777" w:rsidR="00270F75" w:rsidRPr="00270F75" w:rsidRDefault="00270F75" w:rsidP="00270F75">
      <w:pPr>
        <w:pStyle w:val="ListParagraph"/>
        <w:numPr>
          <w:ilvl w:val="0"/>
          <w:numId w:val="21"/>
        </w:numPr>
        <w:spacing w:before="0" w:after="160" w:line="259" w:lineRule="auto"/>
      </w:pPr>
      <w:r w:rsidRPr="00270F75">
        <w:t>Could you state your gender identity?</w:t>
      </w:r>
    </w:p>
    <w:p w14:paraId="1D9A0497" w14:textId="77777777" w:rsidR="00270F75" w:rsidRPr="00270F75" w:rsidRDefault="00270F75" w:rsidP="00270F75">
      <w:pPr>
        <w:pStyle w:val="ListParagraph"/>
        <w:numPr>
          <w:ilvl w:val="0"/>
          <w:numId w:val="21"/>
        </w:numPr>
        <w:spacing w:before="0" w:after="160" w:line="259" w:lineRule="auto"/>
      </w:pPr>
      <w:r w:rsidRPr="00270F75">
        <w:t>Could you state your ethnic identity?</w:t>
      </w:r>
    </w:p>
    <w:p w14:paraId="38AECC74" w14:textId="77777777" w:rsidR="00270F75" w:rsidRPr="00270F75" w:rsidRDefault="00270F75" w:rsidP="00270F75">
      <w:pPr>
        <w:pStyle w:val="ListParagraph"/>
        <w:numPr>
          <w:ilvl w:val="0"/>
          <w:numId w:val="21"/>
        </w:numPr>
        <w:spacing w:before="0" w:after="160" w:line="259" w:lineRule="auto"/>
      </w:pPr>
      <w:r w:rsidRPr="00270F75">
        <w:t>Are you a first generation and/or low-income student?</w:t>
      </w:r>
    </w:p>
    <w:p w14:paraId="24E64F71" w14:textId="77777777" w:rsidR="00270F75" w:rsidRPr="00270F75" w:rsidRDefault="00270F75" w:rsidP="00270F75">
      <w:pPr>
        <w:pStyle w:val="ListParagraph"/>
        <w:numPr>
          <w:ilvl w:val="0"/>
          <w:numId w:val="21"/>
        </w:numPr>
        <w:spacing w:before="0" w:after="160" w:line="259" w:lineRule="auto"/>
      </w:pPr>
      <w:r w:rsidRPr="00270F75">
        <w:t>Are you an international student and/or speak English as a second language?</w:t>
      </w:r>
    </w:p>
    <w:p w14:paraId="3282589A" w14:textId="77777777" w:rsidR="00270F75" w:rsidRPr="00270F75" w:rsidRDefault="00270F75" w:rsidP="00270F75">
      <w:pPr>
        <w:rPr>
          <w:rFonts w:cs="Times New Roman"/>
        </w:rPr>
      </w:pPr>
    </w:p>
    <w:p w14:paraId="4D8DC869" w14:textId="77777777" w:rsidR="00270F75" w:rsidRPr="00270F75" w:rsidRDefault="00270F75" w:rsidP="00270F75">
      <w:pPr>
        <w:rPr>
          <w:rFonts w:cs="Times New Roman"/>
          <w:b/>
          <w:bCs/>
        </w:rPr>
      </w:pPr>
      <w:r w:rsidRPr="00270F75">
        <w:rPr>
          <w:rFonts w:cs="Times New Roman"/>
          <w:b/>
          <w:bCs/>
        </w:rPr>
        <w:t>Phase 2: recalling lunches.</w:t>
      </w:r>
    </w:p>
    <w:p w14:paraId="534E5463" w14:textId="77777777" w:rsidR="00270F75" w:rsidRPr="00270F75" w:rsidRDefault="00270F75" w:rsidP="00270F75">
      <w:pPr>
        <w:rPr>
          <w:rFonts w:cs="Times New Roman"/>
        </w:rPr>
      </w:pPr>
      <w:r w:rsidRPr="00270F75">
        <w:rPr>
          <w:rFonts w:cs="Times New Roman"/>
        </w:rPr>
        <w:t>Questions:</w:t>
      </w:r>
    </w:p>
    <w:p w14:paraId="7F08378C" w14:textId="77777777" w:rsidR="00270F75" w:rsidRPr="00270F75" w:rsidRDefault="00270F75" w:rsidP="00270F75">
      <w:pPr>
        <w:pStyle w:val="ListParagraph"/>
        <w:numPr>
          <w:ilvl w:val="0"/>
          <w:numId w:val="22"/>
        </w:numPr>
        <w:spacing w:before="0" w:after="160" w:line="259" w:lineRule="auto"/>
      </w:pPr>
      <w:r w:rsidRPr="00270F75">
        <w:t xml:space="preserve">What was your general perception towards interaction with faculties before </w:t>
      </w:r>
      <w:proofErr w:type="gramStart"/>
      <w:r w:rsidRPr="00270F75">
        <w:t>the lunch</w:t>
      </w:r>
      <w:proofErr w:type="gramEnd"/>
      <w:r w:rsidRPr="00270F75">
        <w:t>?</w:t>
      </w:r>
    </w:p>
    <w:p w14:paraId="7947F10A" w14:textId="77777777" w:rsidR="00270F75" w:rsidRPr="00270F75" w:rsidRDefault="00270F75" w:rsidP="00270F75">
      <w:pPr>
        <w:pStyle w:val="ListParagraph"/>
        <w:numPr>
          <w:ilvl w:val="0"/>
          <w:numId w:val="22"/>
        </w:numPr>
        <w:spacing w:before="0" w:after="160" w:line="259" w:lineRule="auto"/>
      </w:pPr>
      <w:r w:rsidRPr="00270F75">
        <w:t>Would you classify your interaction with the faculty (in general and during the lunch) to be positive or negative, and why?</w:t>
      </w:r>
    </w:p>
    <w:p w14:paraId="57F6FE26" w14:textId="77777777" w:rsidR="00270F75" w:rsidRPr="00270F75" w:rsidRDefault="00270F75" w:rsidP="00270F75">
      <w:pPr>
        <w:pStyle w:val="ListParagraph"/>
        <w:numPr>
          <w:ilvl w:val="0"/>
          <w:numId w:val="22"/>
        </w:numPr>
        <w:spacing w:before="0" w:after="160" w:line="259" w:lineRule="auto"/>
      </w:pPr>
      <w:r w:rsidRPr="00270F75">
        <w:t>Recalling the lunch now, what went well in these lunches?</w:t>
      </w:r>
    </w:p>
    <w:p w14:paraId="3980D8D6" w14:textId="77777777" w:rsidR="00270F75" w:rsidRPr="00270F75" w:rsidRDefault="00270F75" w:rsidP="00270F75">
      <w:pPr>
        <w:pStyle w:val="ListParagraph"/>
        <w:numPr>
          <w:ilvl w:val="0"/>
          <w:numId w:val="22"/>
        </w:numPr>
        <w:spacing w:before="0" w:after="160" w:line="259" w:lineRule="auto"/>
      </w:pPr>
      <w:r w:rsidRPr="00270F75">
        <w:t>What did not go well during these lunches?</w:t>
      </w:r>
    </w:p>
    <w:p w14:paraId="1F0B6C33" w14:textId="77777777" w:rsidR="00270F75" w:rsidRPr="00270F75" w:rsidRDefault="00270F75" w:rsidP="00270F75">
      <w:pPr>
        <w:pStyle w:val="ListParagraph"/>
        <w:numPr>
          <w:ilvl w:val="0"/>
          <w:numId w:val="22"/>
        </w:numPr>
        <w:spacing w:before="0" w:after="160" w:line="259" w:lineRule="auto"/>
      </w:pPr>
      <w:r w:rsidRPr="00270F75">
        <w:lastRenderedPageBreak/>
        <w:t>Looking at the lunch now, since we had one month after you had lunch with the faculty already, did you achieve your goals for the lunch?</w:t>
      </w:r>
    </w:p>
    <w:p w14:paraId="1442ADEE" w14:textId="77777777" w:rsidR="00270F75" w:rsidRPr="00270F75" w:rsidRDefault="00270F75" w:rsidP="00270F75">
      <w:pPr>
        <w:pStyle w:val="ListParagraph"/>
        <w:numPr>
          <w:ilvl w:val="0"/>
          <w:numId w:val="22"/>
        </w:numPr>
        <w:spacing w:before="0" w:after="160" w:line="259" w:lineRule="auto"/>
      </w:pPr>
      <w:r w:rsidRPr="00270F75">
        <w:t>Did anything change in your general interest and attitude towards BME after you had lunch with faculty? (interest and graduation oriented)</w:t>
      </w:r>
    </w:p>
    <w:p w14:paraId="5D174F49" w14:textId="77777777" w:rsidR="00270F75" w:rsidRPr="00270F75" w:rsidRDefault="00270F75" w:rsidP="00270F75">
      <w:pPr>
        <w:pStyle w:val="ListParagraph"/>
        <w:numPr>
          <w:ilvl w:val="0"/>
          <w:numId w:val="22"/>
        </w:numPr>
        <w:spacing w:before="0" w:after="160" w:line="259" w:lineRule="auto"/>
      </w:pPr>
      <w:r w:rsidRPr="00270F75">
        <w:t>Did anything change in your behavior towards BME, for example, your study habits, course selection, concentration, or research direction?</w:t>
      </w:r>
    </w:p>
    <w:p w14:paraId="62499CD4" w14:textId="77777777" w:rsidR="00270F75" w:rsidRPr="00270F75" w:rsidRDefault="00270F75" w:rsidP="00270F75">
      <w:pPr>
        <w:rPr>
          <w:rFonts w:cs="Times New Roman"/>
        </w:rPr>
      </w:pPr>
    </w:p>
    <w:p w14:paraId="3D124DC7" w14:textId="77777777" w:rsidR="00270F75" w:rsidRPr="00270F75" w:rsidRDefault="00270F75" w:rsidP="00270F75">
      <w:pPr>
        <w:rPr>
          <w:rFonts w:cs="Times New Roman"/>
          <w:b/>
          <w:bCs/>
        </w:rPr>
      </w:pPr>
      <w:r w:rsidRPr="00270F75">
        <w:rPr>
          <w:rFonts w:cs="Times New Roman"/>
          <w:b/>
          <w:bCs/>
        </w:rPr>
        <w:t>Phase 3: specific impacts.</w:t>
      </w:r>
    </w:p>
    <w:p w14:paraId="023EA031" w14:textId="77777777" w:rsidR="00270F75" w:rsidRPr="00270F75" w:rsidRDefault="00270F75" w:rsidP="00270F75">
      <w:pPr>
        <w:rPr>
          <w:rFonts w:cs="Times New Roman"/>
        </w:rPr>
      </w:pPr>
      <w:r w:rsidRPr="00270F75">
        <w:rPr>
          <w:rFonts w:cs="Times New Roman"/>
        </w:rPr>
        <w:t>Questions:</w:t>
      </w:r>
    </w:p>
    <w:p w14:paraId="3794238F" w14:textId="77777777" w:rsidR="00270F75" w:rsidRPr="00270F75" w:rsidRDefault="00270F75" w:rsidP="00270F75">
      <w:pPr>
        <w:pStyle w:val="ListParagraph"/>
        <w:numPr>
          <w:ilvl w:val="0"/>
          <w:numId w:val="23"/>
        </w:numPr>
        <w:spacing w:before="0" w:after="160" w:line="259" w:lineRule="auto"/>
      </w:pPr>
      <w:r w:rsidRPr="00270F75">
        <w:t>Did the lunch help you become more familiar with the undergraduate-focused events in our department, and why?</w:t>
      </w:r>
    </w:p>
    <w:p w14:paraId="492501CA" w14:textId="77777777" w:rsidR="00270F75" w:rsidRPr="00270F75" w:rsidRDefault="00270F75" w:rsidP="00270F75">
      <w:pPr>
        <w:pStyle w:val="ListParagraph"/>
        <w:numPr>
          <w:ilvl w:val="0"/>
          <w:numId w:val="23"/>
        </w:numPr>
        <w:spacing w:before="0" w:after="160" w:line="259" w:lineRule="auto"/>
      </w:pPr>
      <w:r w:rsidRPr="00270F75">
        <w:t>Did the lunch help you to be more satisfied with the undergraduate-oriented events in our department, and why?</w:t>
      </w:r>
    </w:p>
    <w:p w14:paraId="2BC26EE3" w14:textId="77777777" w:rsidR="00270F75" w:rsidRPr="00270F75" w:rsidRDefault="00270F75" w:rsidP="00270F75">
      <w:pPr>
        <w:pStyle w:val="ListParagraph"/>
        <w:numPr>
          <w:ilvl w:val="0"/>
          <w:numId w:val="23"/>
        </w:numPr>
        <w:spacing w:before="0" w:after="160" w:line="259" w:lineRule="auto"/>
      </w:pPr>
      <w:r w:rsidRPr="00270F75">
        <w:t>Did the lunch help in any way for you to feel a part of the biomedical engineering/bioengineering program here, and how?</w:t>
      </w:r>
    </w:p>
    <w:p w14:paraId="5D24BF66" w14:textId="77777777" w:rsidR="00270F75" w:rsidRPr="00270F75" w:rsidRDefault="00270F75" w:rsidP="00270F75">
      <w:pPr>
        <w:pStyle w:val="ListParagraph"/>
        <w:numPr>
          <w:ilvl w:val="0"/>
          <w:numId w:val="23"/>
        </w:numPr>
        <w:spacing w:before="0" w:after="160" w:line="259" w:lineRule="auto"/>
      </w:pPr>
      <w:r w:rsidRPr="00270F75">
        <w:t xml:space="preserve">Did the lunch help you in selecting </w:t>
      </w:r>
      <w:proofErr w:type="gramStart"/>
      <w:r w:rsidRPr="00270F75">
        <w:t>a concentration</w:t>
      </w:r>
      <w:proofErr w:type="gramEnd"/>
      <w:r w:rsidRPr="00270F75">
        <w:t xml:space="preserve"> or formulate your study plan, which is the courses that you will take towards your graduation requirements?</w:t>
      </w:r>
    </w:p>
    <w:p w14:paraId="65CF8A16" w14:textId="77777777" w:rsidR="00270F75" w:rsidRPr="00270F75" w:rsidRDefault="00270F75" w:rsidP="00270F75">
      <w:pPr>
        <w:pStyle w:val="ListParagraph"/>
        <w:numPr>
          <w:ilvl w:val="0"/>
          <w:numId w:val="23"/>
        </w:numPr>
        <w:spacing w:before="0" w:after="160" w:line="259" w:lineRule="auto"/>
      </w:pPr>
      <w:r w:rsidRPr="00270F75">
        <w:t>Did the lunch help you in identifying your strengths and weaknesses in biomedical engineering/bioengineering?</w:t>
      </w:r>
    </w:p>
    <w:p w14:paraId="65F16C9E" w14:textId="77777777" w:rsidR="00270F75" w:rsidRPr="00270F75" w:rsidRDefault="00270F75" w:rsidP="00270F75">
      <w:pPr>
        <w:pStyle w:val="ListParagraph"/>
        <w:numPr>
          <w:ilvl w:val="0"/>
          <w:numId w:val="23"/>
        </w:numPr>
        <w:spacing w:before="0" w:after="160" w:line="259" w:lineRule="auto"/>
      </w:pPr>
      <w:r w:rsidRPr="00270F75">
        <w:t>Are you more inclined to graduate with your B.S. degree here in biomedical engineering/bioengineering due to the lunch? If so, how did the lunch help?</w:t>
      </w:r>
    </w:p>
    <w:p w14:paraId="79E0E88C" w14:textId="77777777" w:rsidR="00270F75" w:rsidRPr="00270F75" w:rsidRDefault="00270F75" w:rsidP="00270F75">
      <w:pPr>
        <w:pStyle w:val="ListParagraph"/>
        <w:numPr>
          <w:ilvl w:val="0"/>
          <w:numId w:val="23"/>
        </w:numPr>
        <w:spacing w:before="0" w:after="160" w:line="259" w:lineRule="auto"/>
      </w:pPr>
      <w:r w:rsidRPr="00270F75">
        <w:t>Did the lunch help in clarifying your career goals? If so, please elaborate.</w:t>
      </w:r>
    </w:p>
    <w:p w14:paraId="44464C6E" w14:textId="77777777" w:rsidR="00270F75" w:rsidRPr="00270F75" w:rsidRDefault="00270F75" w:rsidP="00270F75">
      <w:pPr>
        <w:pStyle w:val="ListParagraph"/>
        <w:numPr>
          <w:ilvl w:val="0"/>
          <w:numId w:val="23"/>
        </w:numPr>
        <w:spacing w:before="0" w:after="160" w:line="259" w:lineRule="auto"/>
      </w:pPr>
      <w:r w:rsidRPr="00270F75">
        <w:t>Did you go over topics in diversity, equity, and inclusion in biomedical engineering? If so, please tell us whether going through these topics was helpful for you.</w:t>
      </w:r>
    </w:p>
    <w:p w14:paraId="57EEDE51" w14:textId="77777777" w:rsidR="00270F75" w:rsidRPr="00270F75" w:rsidRDefault="00270F75" w:rsidP="00270F75">
      <w:pPr>
        <w:rPr>
          <w:rFonts w:cs="Times New Roman"/>
        </w:rPr>
      </w:pPr>
    </w:p>
    <w:p w14:paraId="01D3B8C6" w14:textId="77777777" w:rsidR="00270F75" w:rsidRPr="00270F75" w:rsidRDefault="00270F75" w:rsidP="00270F75">
      <w:pPr>
        <w:rPr>
          <w:rFonts w:cs="Times New Roman"/>
          <w:b/>
          <w:bCs/>
        </w:rPr>
      </w:pPr>
      <w:r w:rsidRPr="00270F75">
        <w:rPr>
          <w:rFonts w:cs="Times New Roman"/>
          <w:b/>
          <w:bCs/>
        </w:rPr>
        <w:t>Phase 4: feedback</w:t>
      </w:r>
    </w:p>
    <w:p w14:paraId="32643442" w14:textId="77777777" w:rsidR="00270F75" w:rsidRPr="00270F75" w:rsidRDefault="00270F75" w:rsidP="00270F75">
      <w:pPr>
        <w:rPr>
          <w:rFonts w:cs="Times New Roman"/>
        </w:rPr>
      </w:pPr>
      <w:r w:rsidRPr="00270F75">
        <w:rPr>
          <w:rFonts w:cs="Times New Roman"/>
        </w:rPr>
        <w:t>Questions:</w:t>
      </w:r>
    </w:p>
    <w:p w14:paraId="4935A7E3" w14:textId="77777777" w:rsidR="00270F75" w:rsidRPr="00270F75" w:rsidRDefault="00270F75" w:rsidP="00270F75">
      <w:pPr>
        <w:pStyle w:val="ListParagraph"/>
        <w:numPr>
          <w:ilvl w:val="0"/>
          <w:numId w:val="24"/>
        </w:numPr>
        <w:spacing w:before="0" w:after="160" w:line="259" w:lineRule="auto"/>
      </w:pPr>
      <w:r w:rsidRPr="00270F75">
        <w:t>Do you have any suggestions for us on how to make these lunches better?</w:t>
      </w:r>
    </w:p>
    <w:p w14:paraId="2A768D20" w14:textId="77777777" w:rsidR="00270F75" w:rsidRPr="00270F75" w:rsidRDefault="00270F75" w:rsidP="00270F75">
      <w:pPr>
        <w:pStyle w:val="ListParagraph"/>
        <w:numPr>
          <w:ilvl w:val="0"/>
          <w:numId w:val="24"/>
        </w:numPr>
        <w:spacing w:before="0" w:after="160" w:line="259" w:lineRule="auto"/>
      </w:pPr>
      <w:r w:rsidRPr="00270F75">
        <w:t>Any final questions for us?</w:t>
      </w:r>
    </w:p>
    <w:p w14:paraId="40B02CFA" w14:textId="69D1F3C3" w:rsidR="00AF2DD3" w:rsidRDefault="00AF2DD3">
      <w:pPr>
        <w:spacing w:before="0" w:after="200" w:line="276" w:lineRule="auto"/>
      </w:pPr>
      <w:r>
        <w:br w:type="page"/>
      </w:r>
    </w:p>
    <w:p w14:paraId="29026311" w14:textId="1843C9EE" w:rsidR="00EA3D3C" w:rsidRPr="00B4444A" w:rsidRDefault="00654E8F" w:rsidP="0001436A">
      <w:pPr>
        <w:pStyle w:val="Heading1"/>
      </w:pPr>
      <w:r w:rsidRPr="00B4444A">
        <w:lastRenderedPageBreak/>
        <w:t>Supplementary Data</w:t>
      </w:r>
      <w:r w:rsidR="00B4444A" w:rsidRPr="00B4444A">
        <w:t>: Printouts for Regression Analysis</w:t>
      </w:r>
    </w:p>
    <w:p w14:paraId="73633902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Pre-survey OLS Results for Question 1                            OLS Regression Results                            </w:t>
      </w:r>
    </w:p>
    <w:p w14:paraId="408EF9C3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48108761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Dep. Variable:                      y   R-squared:                       0.396</w:t>
      </w:r>
    </w:p>
    <w:p w14:paraId="3D267067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Model:                            OLS   Adj. R-squared:                  0.313</w:t>
      </w:r>
    </w:p>
    <w:p w14:paraId="06B2E2EF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Method:                 Least Squares   F-statistic:                     4.729</w:t>
      </w:r>
    </w:p>
    <w:p w14:paraId="17B89131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Date:                Mon, 23 Sep 2024   Prob (F-statistic):            0.00202</w:t>
      </w:r>
    </w:p>
    <w:p w14:paraId="1EA6B847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Time:                        18:54:30   Log-Likelihood:                -53.679</w:t>
      </w:r>
    </w:p>
    <w:p w14:paraId="7CF84D76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No. Observations:                  42   AIC:                             119.4</w:t>
      </w:r>
    </w:p>
    <w:p w14:paraId="5CC0A79E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Residuals:                      36   BIC:                             129.8</w:t>
      </w:r>
    </w:p>
    <w:p w14:paraId="65EB4D0F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Model:                           5                                         </w:t>
      </w:r>
    </w:p>
    <w:p w14:paraId="0EF83189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Covariance Type:            </w:t>
      </w: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nonrobust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                        </w:t>
      </w:r>
    </w:p>
    <w:p w14:paraId="62911CA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74040761" w14:textId="77777777" w:rsidR="00351237" w:rsidRPr="00270F75" w:rsidRDefault="00351237" w:rsidP="00B4444A">
      <w:pPr>
        <w:spacing w:before="0" w:after="0"/>
        <w:rPr>
          <w:lang w:val="fr-FR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</w:t>
      </w:r>
      <w:proofErr w:type="gram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coef</w:t>
      </w:r>
      <w:proofErr w:type="gram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std </w:t>
      </w:r>
      <w:proofErr w:type="spell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err</w:t>
      </w:r>
      <w:proofErr w:type="spell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      t      P&gt;|t|      [0.025      0.975]</w:t>
      </w:r>
    </w:p>
    <w:p w14:paraId="599C0B99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------------------------------------------------------------------------------</w:t>
      </w:r>
    </w:p>
    <w:p w14:paraId="5275D40F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Intercept      1.9308      0.489      3.947      0.000       0.939       2.923</w:t>
      </w:r>
    </w:p>
    <w:p w14:paraId="0D55175F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>Asian          1.0563      0.360      2.934      0.006       0.326       1.786</w:t>
      </w:r>
    </w:p>
    <w:p w14:paraId="146E5BC6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>Year           1.2796      0.529      2.421      0.021       0.208       2.351</w:t>
      </w:r>
    </w:p>
    <w:p w14:paraId="68C3809C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>URM           -0.5919      0.487     -1.215      0.232      -1.580       0.396</w:t>
      </w:r>
    </w:p>
    <w:p w14:paraId="2F29DE07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>Winter         0.7662      0.416      1.843      0.074      -0.077       1.610</w:t>
      </w:r>
    </w:p>
    <w:p w14:paraId="743787F5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Spring         0.3807      0.393      0.968      0.339      -0.417       1.178</w:t>
      </w:r>
    </w:p>
    <w:p w14:paraId="1167C4E8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54F9B858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Omnibus:                        2.102   Durbin-Watson:                   1.970</w:t>
      </w:r>
    </w:p>
    <w:p w14:paraId="0B21ED6D" w14:textId="77777777" w:rsidR="00351237" w:rsidRPr="00B4444A" w:rsidRDefault="00351237" w:rsidP="00B4444A">
      <w:pPr>
        <w:spacing w:before="0" w:after="0"/>
      </w:pP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Omnibus):                  0.350   Jarque-Bera (JB):                1.939</w:t>
      </w:r>
    </w:p>
    <w:p w14:paraId="2F9E1FD4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Skew:                          -0.500   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JB):                        0.379</w:t>
      </w:r>
    </w:p>
    <w:p w14:paraId="6037C874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Kurtosis:                       2.672   Cond. No.                         7.20</w:t>
      </w:r>
    </w:p>
    <w:p w14:paraId="5711EC12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659A57E3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</w:t>
      </w:r>
    </w:p>
    <w:p w14:paraId="6D2A8823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Notes:</w:t>
      </w:r>
    </w:p>
    <w:p w14:paraId="13B59D67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[1] Standard Errors assume that the covariance matrix of the errors is correctly specified.</w:t>
      </w:r>
    </w:p>
    <w:p w14:paraId="39644778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Post-survey OLS Results for Question 1                            OLS Regression Results                            </w:t>
      </w:r>
    </w:p>
    <w:p w14:paraId="57169245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17F64C71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Dep. Variable:                      y   R-squared:                       0.319</w:t>
      </w:r>
    </w:p>
    <w:p w14:paraId="5EDF49B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Model:                            OLS   Adj. R-squared:                  0.179</w:t>
      </w:r>
    </w:p>
    <w:p w14:paraId="371ADF72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Method:                 Least Squares   F-statistic:                     2.273</w:t>
      </w:r>
    </w:p>
    <w:p w14:paraId="1CFAF195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Date:                Mon, 23 Sep 2024   Prob (F-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statistic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):             0.0519</w:t>
      </w:r>
    </w:p>
    <w:p w14:paraId="62129A73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Time:                        18:54:30   Log-Likelihood:                -22.374</w:t>
      </w:r>
    </w:p>
    <w:p w14:paraId="7EBC05E4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No. Observations:                  42   AIC:                             60.75</w:t>
      </w:r>
    </w:p>
    <w:p w14:paraId="0E3AED0C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Residuals:                      34   BIC:                             74.65</w:t>
      </w:r>
    </w:p>
    <w:p w14:paraId="05A4AA86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Model:                           7                                         </w:t>
      </w:r>
    </w:p>
    <w:p w14:paraId="192E7CE5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Covariance Type:            </w:t>
      </w: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nonrobust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                        </w:t>
      </w:r>
    </w:p>
    <w:p w14:paraId="277A2918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===============================================================================</w:t>
      </w:r>
    </w:p>
    <w:p w14:paraId="148757A3" w14:textId="77777777" w:rsidR="00351237" w:rsidRPr="00270F75" w:rsidRDefault="00351237" w:rsidP="00B4444A">
      <w:pPr>
        <w:spacing w:before="0" w:after="0"/>
        <w:rPr>
          <w:lang w:val="fr-FR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 </w:t>
      </w:r>
      <w:proofErr w:type="gram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coef</w:t>
      </w:r>
      <w:proofErr w:type="gram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std </w:t>
      </w:r>
      <w:proofErr w:type="spell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err</w:t>
      </w:r>
      <w:proofErr w:type="spell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      t      P&gt;|t|      [0.025      0.975]</w:t>
      </w:r>
    </w:p>
    <w:p w14:paraId="2739BA7E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-------------------------------------------------------------------------------</w:t>
      </w:r>
    </w:p>
    <w:p w14:paraId="6CB4490A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Intercept       3.6853      0.217     17.004      0.000       3.245       4.126</w:t>
      </w:r>
    </w:p>
    <w:p w14:paraId="5B62F998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>Winter          0.3920      0.177      2.213      0.034       0.032       0.752</w:t>
      </w:r>
    </w:p>
    <w:p w14:paraId="7F0E2AE2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Mid </w:t>
      </w: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qtr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0.5866      0.243      2.414      0.021       0.093       1.081</w:t>
      </w:r>
    </w:p>
    <w:p w14:paraId="5D902B2B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Late </w:t>
      </w: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qtr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0.4164      0.220      1.894      0.067      -0.030       0.863</w:t>
      </w:r>
    </w:p>
    <w:p w14:paraId="7ED4EF41" w14:textId="75D654F1" w:rsidR="00351237" w:rsidRPr="00B4444A" w:rsidRDefault="00AC3FDE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Rank</w:t>
      </w:r>
      <w:r w:rsidR="00351237" w:rsidRPr="00B4444A">
        <w:rPr>
          <w:rFonts w:ascii="Courier New" w:eastAsia="Courier New" w:hAnsi="Courier New" w:cs="Courier New"/>
          <w:sz w:val="18"/>
          <w:szCs w:val="18"/>
        </w:rPr>
        <w:t xml:space="preserve"> (</w:t>
      </w:r>
      <w:proofErr w:type="gramStart"/>
      <w:r w:rsidR="00351237" w:rsidRPr="00B4444A">
        <w:rPr>
          <w:rFonts w:ascii="Courier New" w:eastAsia="Courier New" w:hAnsi="Courier New" w:cs="Courier New"/>
          <w:sz w:val="18"/>
          <w:szCs w:val="18"/>
        </w:rPr>
        <w:t xml:space="preserve">Fac)   </w:t>
      </w:r>
      <w:proofErr w:type="gramEnd"/>
      <w:r w:rsidR="00351237" w:rsidRPr="00B4444A">
        <w:rPr>
          <w:rFonts w:ascii="Courier New" w:eastAsia="Courier New" w:hAnsi="Courier New" w:cs="Courier New"/>
          <w:sz w:val="18"/>
          <w:szCs w:val="18"/>
        </w:rPr>
        <w:t xml:space="preserve"> -0.4588      0.247     -1.858      0.072      -0.961       0.043</w:t>
      </w:r>
    </w:p>
    <w:p w14:paraId="49EB7A43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Year           -0.3899      0.277     -1.408      0.168      -0.952       0.173</w:t>
      </w:r>
    </w:p>
    <w:p w14:paraId="69BE3AAC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>Female          0.3510      0.174      2.012      0.052      -0.004       0.706</w:t>
      </w:r>
    </w:p>
    <w:p w14:paraId="41DDCCA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Asian           0.1288      0.197      0.655      0.517      -0.271       0.528</w:t>
      </w:r>
    </w:p>
    <w:p w14:paraId="74FFDE6E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170506AB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Omnibus:                        1.073   Durbin-Watson:                   2.668</w:t>
      </w:r>
    </w:p>
    <w:p w14:paraId="36DD8665" w14:textId="77777777" w:rsidR="00351237" w:rsidRPr="00B4444A" w:rsidRDefault="00351237" w:rsidP="00B4444A">
      <w:pPr>
        <w:spacing w:before="0" w:after="0"/>
      </w:pP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Omnibus):                  0.585   Jarque-Bera (JB):                1.079</w:t>
      </w:r>
    </w:p>
    <w:p w14:paraId="6B7993FA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Skew:                           0.343   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JB):                        0.583</w:t>
      </w:r>
    </w:p>
    <w:p w14:paraId="322EBC02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Kurtosis:                       2.619   Cond. No.                         9.31</w:t>
      </w:r>
    </w:p>
    <w:p w14:paraId="45EF58A4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0A286319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</w:t>
      </w:r>
    </w:p>
    <w:p w14:paraId="4A6E6F8D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Notes:</w:t>
      </w:r>
    </w:p>
    <w:p w14:paraId="09BA5A47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[1] Standard Errors assume that the covariance matrix of the errors is correctly specified.</w:t>
      </w:r>
    </w:p>
    <w:p w14:paraId="4D261867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lastRenderedPageBreak/>
        <w:t xml:space="preserve">Improvement OLS Results for Question 1                            OLS Regression Results                            </w:t>
      </w:r>
    </w:p>
    <w:p w14:paraId="4983139D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449452F7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Dep. Variable:                      y   R-squared:                       0.434</w:t>
      </w:r>
    </w:p>
    <w:p w14:paraId="093F9AE9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Model:                            OLS   Adj. R-squared:                  0.296</w:t>
      </w:r>
    </w:p>
    <w:p w14:paraId="68269391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Method:                 Least Squares   F-statistic:                     3.159</w:t>
      </w:r>
    </w:p>
    <w:p w14:paraId="2AF800FC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Date:                Mon, 23 Sep 2024   Prob (F-statistic):            0.00908</w:t>
      </w:r>
    </w:p>
    <w:p w14:paraId="074A9F3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Time:                        18:54:30   Log-Likelihood:                -52.529</w:t>
      </w:r>
    </w:p>
    <w:p w14:paraId="54C9AD88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No. Observations:                  42   AIC:                             123.1</w:t>
      </w:r>
    </w:p>
    <w:p w14:paraId="581323FB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Residuals:                      33   BIC:                             138.7</w:t>
      </w:r>
    </w:p>
    <w:p w14:paraId="71582B66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Model:                           8                                         </w:t>
      </w:r>
    </w:p>
    <w:p w14:paraId="5E85D26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Covariance Type:            </w:t>
      </w: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nonrobust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                        </w:t>
      </w:r>
    </w:p>
    <w:p w14:paraId="4EE4A37C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===============================================================================</w:t>
      </w:r>
    </w:p>
    <w:p w14:paraId="3460BA7E" w14:textId="77777777" w:rsidR="00351237" w:rsidRPr="00270F75" w:rsidRDefault="00351237" w:rsidP="00B4444A">
      <w:pPr>
        <w:spacing w:before="0" w:after="0"/>
        <w:rPr>
          <w:lang w:val="fr-FR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 </w:t>
      </w:r>
      <w:proofErr w:type="gram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coef</w:t>
      </w:r>
      <w:proofErr w:type="gram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std </w:t>
      </w:r>
      <w:proofErr w:type="spell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err</w:t>
      </w:r>
      <w:proofErr w:type="spell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      t      P&gt;|t|      [0.025      0.975]</w:t>
      </w:r>
    </w:p>
    <w:p w14:paraId="7DDF4392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-------------------------------------------------------------------------------</w:t>
      </w:r>
    </w:p>
    <w:p w14:paraId="79302309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Intercept       1.2781      0.479      2.667      0.012       0.303       2.253</w:t>
      </w:r>
    </w:p>
    <w:p w14:paraId="46BCF8CB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>Year           -1.9008      0.599     -3.174      0.003      -3.119      -0.682</w:t>
      </w:r>
    </w:p>
    <w:p w14:paraId="5AA16C92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URM             0.6518      0.502      1.298      0.203      -0.370       1.673</w:t>
      </w:r>
    </w:p>
    <w:p w14:paraId="7DCEFB4C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>Asian          -1.1611      0.434     -2.673      0.012      -2.045      -0.277</w:t>
      </w:r>
    </w:p>
    <w:p w14:paraId="088B7FC9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>Female          0.8009      0.353      2.266      0.030       0.082       1.520</w:t>
      </w:r>
    </w:p>
    <w:p w14:paraId="6AB1E828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Mid </w:t>
      </w: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qtr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1.2237      0.500      2.447      0.020       0.206       2.241</w:t>
      </w:r>
    </w:p>
    <w:p w14:paraId="462431D4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Late </w:t>
      </w: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qtr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0.7010      0.456      1.537      0.134      -0.227       1.629</w:t>
      </w:r>
    </w:p>
    <w:p w14:paraId="7598700C" w14:textId="7AAC53EE" w:rsidR="00351237" w:rsidRPr="00B4444A" w:rsidRDefault="00AC3FDE" w:rsidP="00B4444A">
      <w:pPr>
        <w:spacing w:before="0" w:after="0"/>
      </w:pPr>
      <w:r>
        <w:rPr>
          <w:rFonts w:ascii="Courier New" w:eastAsia="Courier New" w:hAnsi="Courier New" w:cs="Courier New"/>
          <w:sz w:val="18"/>
          <w:szCs w:val="18"/>
        </w:rPr>
        <w:t>Rank</w:t>
      </w:r>
      <w:r w:rsidR="00351237" w:rsidRPr="00B4444A">
        <w:rPr>
          <w:rFonts w:ascii="Courier New" w:eastAsia="Courier New" w:hAnsi="Courier New" w:cs="Courier New"/>
          <w:sz w:val="18"/>
          <w:szCs w:val="18"/>
        </w:rPr>
        <w:t xml:space="preserve"> (</w:t>
      </w:r>
      <w:proofErr w:type="gramStart"/>
      <w:r w:rsidR="00351237" w:rsidRPr="00B4444A">
        <w:rPr>
          <w:rFonts w:ascii="Courier New" w:eastAsia="Courier New" w:hAnsi="Courier New" w:cs="Courier New"/>
          <w:sz w:val="18"/>
          <w:szCs w:val="18"/>
        </w:rPr>
        <w:t xml:space="preserve">Fac)   </w:t>
      </w:r>
      <w:proofErr w:type="gramEnd"/>
      <w:r w:rsidR="00351237" w:rsidRPr="00B4444A">
        <w:rPr>
          <w:rFonts w:ascii="Courier New" w:eastAsia="Courier New" w:hAnsi="Courier New" w:cs="Courier New"/>
          <w:sz w:val="18"/>
          <w:szCs w:val="18"/>
        </w:rPr>
        <w:t xml:space="preserve"> -0.6952      0.494     -1.408      0.168      -1.700       0.309</w:t>
      </w:r>
    </w:p>
    <w:p w14:paraId="740F7AFC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Spring         -0.2399      0.337     -0.711      0.482      -0.926       0.446</w:t>
      </w:r>
    </w:p>
    <w:p w14:paraId="10EE14DA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18A2BA0D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Omnibus:                        5.232   Durbin-Watson:                   2.142</w:t>
      </w:r>
    </w:p>
    <w:p w14:paraId="35C849CF" w14:textId="77777777" w:rsidR="00351237" w:rsidRPr="00B4444A" w:rsidRDefault="00351237" w:rsidP="00B4444A">
      <w:pPr>
        <w:spacing w:before="0" w:after="0"/>
      </w:pP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Omnibus):                  0.073   Jarque-Bera (JB):                2.583</w:t>
      </w:r>
    </w:p>
    <w:p w14:paraId="5FC44FCE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Skew:                           0.339   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JB):                        0.275</w:t>
      </w:r>
    </w:p>
    <w:p w14:paraId="0936883A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Kurtosis:                       1.992   Cond. No.                         9.67</w:t>
      </w:r>
    </w:p>
    <w:p w14:paraId="0C14CC4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14EC690D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</w:t>
      </w:r>
    </w:p>
    <w:p w14:paraId="4C86DB3C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Notes:</w:t>
      </w:r>
    </w:p>
    <w:p w14:paraId="6C955985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[1] Standard Errors assume that the covariance matrix of the errors is correctly specified.</w:t>
      </w:r>
    </w:p>
    <w:p w14:paraId="38984385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Pre-survey OLS Results for Question 2                            OLS Regression Results                            </w:t>
      </w:r>
    </w:p>
    <w:p w14:paraId="4463171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2878A12C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Dep. Variable:                      y   R-squared:                       0.186</w:t>
      </w:r>
    </w:p>
    <w:p w14:paraId="36CBDF17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Model:                            OLS   Adj. R-squared:                  0.144</w:t>
      </w:r>
    </w:p>
    <w:p w14:paraId="463A417C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Method:                 Least Squares   F-statistic:                     4.460</w:t>
      </w:r>
    </w:p>
    <w:p w14:paraId="43EEFA81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Date:                Mon, 23 Sep 2024   Prob (F-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statistic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):             0.0180</w:t>
      </w:r>
    </w:p>
    <w:p w14:paraId="420CF324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Time:                        18:54:30   Log-Likelihood:                -47.732</w:t>
      </w:r>
    </w:p>
    <w:p w14:paraId="05D88279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No. Observations:                  42   AIC:                             101.5</w:t>
      </w:r>
    </w:p>
    <w:p w14:paraId="5E121FFE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Residuals:                      39   BIC:                             106.7</w:t>
      </w:r>
    </w:p>
    <w:p w14:paraId="78622A69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Model:                           2                                         </w:t>
      </w:r>
    </w:p>
    <w:p w14:paraId="690207DC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Covariance Type:            </w:t>
      </w: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nonrobust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                        </w:t>
      </w:r>
    </w:p>
    <w:p w14:paraId="0DF47DBC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77883D9B" w14:textId="77777777" w:rsidR="00351237" w:rsidRPr="00270F75" w:rsidRDefault="00351237" w:rsidP="00B4444A">
      <w:pPr>
        <w:spacing w:before="0" w:after="0"/>
        <w:rPr>
          <w:lang w:val="fr-FR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</w:t>
      </w:r>
      <w:proofErr w:type="gram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coef</w:t>
      </w:r>
      <w:proofErr w:type="gram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std </w:t>
      </w:r>
      <w:proofErr w:type="spell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err</w:t>
      </w:r>
      <w:proofErr w:type="spell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      t      P&gt;|t|      [0.025      0.975]</w:t>
      </w:r>
    </w:p>
    <w:p w14:paraId="40B058DF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------------------------------------------------------------------------------</w:t>
      </w:r>
    </w:p>
    <w:p w14:paraId="484E3CB3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Intercept      3.3880      0.150     22.535      0.000       3.084       3.692</w:t>
      </w:r>
    </w:p>
    <w:p w14:paraId="7C7B891F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>URM           -1.0841      0.374     -2.901      0.006      -1.840      -0.328</w:t>
      </w:r>
    </w:p>
    <w:p w14:paraId="2A487242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Winter         0.2403      0.262      0.918      0.364      -0.289       0.770</w:t>
      </w:r>
    </w:p>
    <w:p w14:paraId="38541B87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0DB0E3CF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Omnibus:                        0.054   Durbin-Watson:                   1.928</w:t>
      </w:r>
    </w:p>
    <w:p w14:paraId="562046E7" w14:textId="77777777" w:rsidR="00351237" w:rsidRPr="00B4444A" w:rsidRDefault="00351237" w:rsidP="00B4444A">
      <w:pPr>
        <w:spacing w:before="0" w:after="0"/>
      </w:pP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Omnibus):                  0.973   Jarque-Bera (JB):                0.162</w:t>
      </w:r>
    </w:p>
    <w:p w14:paraId="2F4CE96E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Skew:                           0.077   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JB):                        0.922</w:t>
      </w:r>
    </w:p>
    <w:p w14:paraId="34A3EED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Kurtosis:                       2.739   Cond. No.                         3.32</w:t>
      </w:r>
    </w:p>
    <w:p w14:paraId="100D70D7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6EAEA252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</w:t>
      </w:r>
    </w:p>
    <w:p w14:paraId="3C962929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Notes:</w:t>
      </w:r>
    </w:p>
    <w:p w14:paraId="67B5F005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[1] Standard Errors assume that the covariance matrix of the errors is correctly specified.</w:t>
      </w:r>
    </w:p>
    <w:p w14:paraId="49C5DFC2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Post-survey OLS Results for Question 2                            OLS Regression Results                            </w:t>
      </w:r>
    </w:p>
    <w:p w14:paraId="4725FD8D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177CEF87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Dep. Variable:                      y   R-squared:                       0.411</w:t>
      </w:r>
    </w:p>
    <w:p w14:paraId="2EFDD7B3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lastRenderedPageBreak/>
        <w:t>Model:                            OLS   Adj. R-squared:                  0.268</w:t>
      </w:r>
    </w:p>
    <w:p w14:paraId="5B48B6B5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Method:                 Least Squares   F-statistic:                     2.877</w:t>
      </w:r>
    </w:p>
    <w:p w14:paraId="0F961EF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Date:                Mon, 23 Sep 2024   Prob (F-statistic):             0.0152</w:t>
      </w:r>
    </w:p>
    <w:p w14:paraId="0D2DA738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Time:                        18:54:30   Log-Likelihood:                -32.802</w:t>
      </w:r>
    </w:p>
    <w:p w14:paraId="2B74D481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No. Observations:                  42   AIC:                             83.60</w:t>
      </w:r>
    </w:p>
    <w:p w14:paraId="3C092571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Residuals:                      33   BIC:                             99.24</w:t>
      </w:r>
    </w:p>
    <w:p w14:paraId="45EE2BF4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Model:                           8                                         </w:t>
      </w:r>
    </w:p>
    <w:p w14:paraId="5D19098E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Covariance Type:            </w:t>
      </w: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nonrobust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                        </w:t>
      </w:r>
    </w:p>
    <w:p w14:paraId="2490653A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================================================================================</w:t>
      </w:r>
    </w:p>
    <w:p w14:paraId="52883757" w14:textId="77777777" w:rsidR="00351237" w:rsidRPr="00270F75" w:rsidRDefault="00351237" w:rsidP="00B4444A">
      <w:pPr>
        <w:spacing w:before="0" w:after="0"/>
        <w:rPr>
          <w:lang w:val="fr-FR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  </w:t>
      </w:r>
      <w:proofErr w:type="gram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coef</w:t>
      </w:r>
      <w:proofErr w:type="gram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std </w:t>
      </w:r>
      <w:proofErr w:type="spell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err</w:t>
      </w:r>
      <w:proofErr w:type="spell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      t      P&gt;|t|      [0.025      0.975]</w:t>
      </w:r>
    </w:p>
    <w:p w14:paraId="4EBFD334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--------------------------------------------------------------------------------</w:t>
      </w:r>
    </w:p>
    <w:p w14:paraId="3016607C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Intercept        4.2994      0.356     12.077      0.000       3.575       5.024</w:t>
      </w:r>
    </w:p>
    <w:p w14:paraId="658052C8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>URM             -0.7424      0.305     -2.435      0.020      -1.363      -0.122</w:t>
      </w:r>
    </w:p>
    <w:p w14:paraId="06F4A56A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>Winter           0.5315      0.282      1.883      0.069      -0.043       1.106</w:t>
      </w:r>
    </w:p>
    <w:p w14:paraId="727A966B" w14:textId="2E02FFA8" w:rsidR="00351237" w:rsidRPr="00B4444A" w:rsidRDefault="00AC3FDE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Rank</w:t>
      </w:r>
      <w:r w:rsidR="00351237" w:rsidRPr="00B4444A">
        <w:rPr>
          <w:rFonts w:ascii="Courier New" w:eastAsia="Courier New" w:hAnsi="Courier New" w:cs="Courier New"/>
          <w:sz w:val="18"/>
          <w:szCs w:val="18"/>
        </w:rPr>
        <w:t xml:space="preserve"> (</w:t>
      </w:r>
      <w:proofErr w:type="gramStart"/>
      <w:r w:rsidR="00351237" w:rsidRPr="00B4444A">
        <w:rPr>
          <w:rFonts w:ascii="Courier New" w:eastAsia="Courier New" w:hAnsi="Courier New" w:cs="Courier New"/>
          <w:sz w:val="18"/>
          <w:szCs w:val="18"/>
        </w:rPr>
        <w:t xml:space="preserve">Fac)   </w:t>
      </w:r>
      <w:proofErr w:type="gramEnd"/>
      <w:r w:rsidR="00351237" w:rsidRPr="00B4444A">
        <w:rPr>
          <w:rFonts w:ascii="Courier New" w:eastAsia="Courier New" w:hAnsi="Courier New" w:cs="Courier New"/>
          <w:sz w:val="18"/>
          <w:szCs w:val="18"/>
        </w:rPr>
        <w:t xml:space="preserve">  -0.7988      0.323     -2.476      0.019      -1.455      -0.142</w:t>
      </w:r>
    </w:p>
    <w:p w14:paraId="63E96893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>Gender match    -0.4984      0.243     -2.049      0.048      -0.993      -0.004</w:t>
      </w:r>
    </w:p>
    <w:p w14:paraId="0C5DCA37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>Female (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 xml:space="preserve">Fac)   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 xml:space="preserve">  0.5702      0.279      2.046      0.049       0.003       1.137</w:t>
      </w:r>
    </w:p>
    <w:p w14:paraId="0523484C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Female          -0.2432      0.226     -1.076      0.290      -0.703       0.217</w:t>
      </w:r>
    </w:p>
    <w:p w14:paraId="35993472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Mid </w:t>
      </w: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qtr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0.2339      0.221      1.059      0.297      -0.216       0.683</w:t>
      </w:r>
    </w:p>
    <w:p w14:paraId="517DD307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Spring           0.1239      0.268      0.461      0.648      -0.422       0.670</w:t>
      </w:r>
    </w:p>
    <w:p w14:paraId="631596AC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4E422A3D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Omnibus:                        0.365   Durbin-Watson:                   2.403</w:t>
      </w:r>
    </w:p>
    <w:p w14:paraId="5B5B3343" w14:textId="77777777" w:rsidR="00351237" w:rsidRPr="00B4444A" w:rsidRDefault="00351237" w:rsidP="00B4444A">
      <w:pPr>
        <w:spacing w:before="0" w:after="0"/>
      </w:pP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Omnibus):                  0.833   Jarque-Bera (JB):                0.059</w:t>
      </w:r>
    </w:p>
    <w:p w14:paraId="54CA67A8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Skew:                          -0.086   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JB):                        0.971</w:t>
      </w:r>
    </w:p>
    <w:p w14:paraId="73F77B75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Kurtosis:                       3.064   Cond. No.                         8.50</w:t>
      </w:r>
    </w:p>
    <w:p w14:paraId="7848392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05C48A1F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</w:t>
      </w:r>
    </w:p>
    <w:p w14:paraId="5FF386B9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Notes:</w:t>
      </w:r>
    </w:p>
    <w:p w14:paraId="1C8461A4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[1] Standard Errors assume that the covariance matrix of the errors is correctly specified.</w:t>
      </w:r>
    </w:p>
    <w:p w14:paraId="1DA2A2C7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Improvement OLS Results for Question 2                            OLS Regression Results                            </w:t>
      </w:r>
    </w:p>
    <w:p w14:paraId="034B69BD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7F242909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Dep. Variable:                      y   R-squared:                       0.268</w:t>
      </w:r>
    </w:p>
    <w:p w14:paraId="29473303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Model:                            OLS   Adj. R-squared:                  0.117</w:t>
      </w:r>
    </w:p>
    <w:p w14:paraId="2B7CC47F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Method:                 Least Squares   F-statistic:                     1.779</w:t>
      </w:r>
    </w:p>
    <w:p w14:paraId="6C8AFDC6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Date:                Mon, 23 Sep 2024   Prob (F-statistic):              0.124</w:t>
      </w:r>
    </w:p>
    <w:p w14:paraId="2B367344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Time:                        18:54:30   Log-Likelihood:                -52.315</w:t>
      </w:r>
    </w:p>
    <w:p w14:paraId="62F0C58D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No. Observations:                  42   AIC:                             120.6</w:t>
      </w:r>
    </w:p>
    <w:p w14:paraId="49D7A7DC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Residuals:                      34   BIC:                             134.5</w:t>
      </w:r>
    </w:p>
    <w:p w14:paraId="714F8380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Model:                           7                                         </w:t>
      </w:r>
    </w:p>
    <w:p w14:paraId="1274CAE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Covariance Type:            </w:t>
      </w: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nonrobust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                        </w:t>
      </w:r>
    </w:p>
    <w:p w14:paraId="2597B324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================================================================================</w:t>
      </w:r>
    </w:p>
    <w:p w14:paraId="47C035A8" w14:textId="77777777" w:rsidR="00351237" w:rsidRPr="00270F75" w:rsidRDefault="00351237" w:rsidP="00B4444A">
      <w:pPr>
        <w:spacing w:before="0" w:after="0"/>
        <w:rPr>
          <w:lang w:val="fr-FR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  </w:t>
      </w:r>
      <w:proofErr w:type="gram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coef</w:t>
      </w:r>
      <w:proofErr w:type="gram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std </w:t>
      </w:r>
      <w:proofErr w:type="spell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err</w:t>
      </w:r>
      <w:proofErr w:type="spell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      t      P&gt;|t|      [0.025      0.975]</w:t>
      </w:r>
    </w:p>
    <w:p w14:paraId="33D7561C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--------------------------------------------------------------------------------</w:t>
      </w:r>
    </w:p>
    <w:p w14:paraId="670F2F1C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Intercept        1.8950      0.548      3.459      0.001       0.782       3.008</w:t>
      </w:r>
    </w:p>
    <w:p w14:paraId="4C8F353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Year            -0.5532      0.561     -0.986      0.331      -1.693       0.587</w:t>
      </w:r>
    </w:p>
    <w:p w14:paraId="2CF8617C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>Gender match    -0.7219      0.375     -1.927      0.062      -1.483       0.039</w:t>
      </w:r>
    </w:p>
    <w:p w14:paraId="4FC08CDD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Asian           -0.5858      0.378     -1.551      0.130      -1.353       0.182</w:t>
      </w:r>
    </w:p>
    <w:p w14:paraId="28E8EAAE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Spring          -0.4615      0.358     -1.288      0.207      -1.190       0.267</w:t>
      </w:r>
    </w:p>
    <w:p w14:paraId="0A7FDA60" w14:textId="32775918" w:rsidR="00351237" w:rsidRPr="00B4444A" w:rsidRDefault="00AC3FDE" w:rsidP="00B4444A">
      <w:pPr>
        <w:spacing w:before="0" w:after="0"/>
      </w:pPr>
      <w:r>
        <w:rPr>
          <w:rFonts w:ascii="Courier New" w:eastAsia="Courier New" w:hAnsi="Courier New" w:cs="Courier New"/>
          <w:sz w:val="18"/>
          <w:szCs w:val="18"/>
        </w:rPr>
        <w:t>Rank</w:t>
      </w:r>
      <w:r w:rsidR="00351237" w:rsidRPr="00B4444A">
        <w:rPr>
          <w:rFonts w:ascii="Courier New" w:eastAsia="Courier New" w:hAnsi="Courier New" w:cs="Courier New"/>
          <w:sz w:val="18"/>
          <w:szCs w:val="18"/>
        </w:rPr>
        <w:t xml:space="preserve"> (</w:t>
      </w:r>
      <w:proofErr w:type="gramStart"/>
      <w:r w:rsidR="00351237" w:rsidRPr="00B4444A">
        <w:rPr>
          <w:rFonts w:ascii="Courier New" w:eastAsia="Courier New" w:hAnsi="Courier New" w:cs="Courier New"/>
          <w:sz w:val="18"/>
          <w:szCs w:val="18"/>
        </w:rPr>
        <w:t xml:space="preserve">Fac)   </w:t>
      </w:r>
      <w:proofErr w:type="gramEnd"/>
      <w:r w:rsidR="00351237" w:rsidRPr="00B4444A">
        <w:rPr>
          <w:rFonts w:ascii="Courier New" w:eastAsia="Courier New" w:hAnsi="Courier New" w:cs="Courier New"/>
          <w:sz w:val="18"/>
          <w:szCs w:val="18"/>
        </w:rPr>
        <w:t xml:space="preserve">  -0.7773      0.493     -1.578      0.124      -1.778       0.224</w:t>
      </w:r>
    </w:p>
    <w:p w14:paraId="65E93B16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Mid </w:t>
      </w: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qtr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0.5088      0.353      1.443      0.158      -0.208       1.225</w:t>
      </w:r>
    </w:p>
    <w:p w14:paraId="3F8CAD42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Female (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 xml:space="preserve">Fac)   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 xml:space="preserve">  0.3372      0.454      0.743      0.462      -0.585       1.259</w:t>
      </w:r>
    </w:p>
    <w:p w14:paraId="12DF96E5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26AC8178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Omnibus:                        3.915   Durbin-Watson:                   2.326</w:t>
      </w:r>
    </w:p>
    <w:p w14:paraId="42EFADDD" w14:textId="77777777" w:rsidR="00351237" w:rsidRPr="00B4444A" w:rsidRDefault="00351237" w:rsidP="00B4444A">
      <w:pPr>
        <w:spacing w:before="0" w:after="0"/>
      </w:pP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Omnibus):                  0.141   Jarque-Bera (JB):                2.697</w:t>
      </w:r>
    </w:p>
    <w:p w14:paraId="7FEDC5E2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Skew:                           0.473   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JB):                        0.260</w:t>
      </w:r>
    </w:p>
    <w:p w14:paraId="5FCD5DB2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Kurtosis:                       3.803   Cond. No.                         8.63</w:t>
      </w:r>
    </w:p>
    <w:p w14:paraId="64905366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0FDC52D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</w:t>
      </w:r>
    </w:p>
    <w:p w14:paraId="1261B87A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Notes:</w:t>
      </w:r>
    </w:p>
    <w:p w14:paraId="49EEDBAA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[1] Standard Errors assume that the covariance matrix of the errors is correctly specified.</w:t>
      </w:r>
    </w:p>
    <w:p w14:paraId="6B6DDD33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Pre-survey OLS Results for Question 3                            OLS Regression Results                            </w:t>
      </w:r>
    </w:p>
    <w:p w14:paraId="70CBE29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58BFA406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lastRenderedPageBreak/>
        <w:t>Dep. Variable:                      y   R-squared:                       0.109</w:t>
      </w:r>
    </w:p>
    <w:p w14:paraId="4B0461CE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Model:                            OLS   Adj. R-squared:                  0.063</w:t>
      </w:r>
    </w:p>
    <w:p w14:paraId="0228FDB2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Method:                 Least Squares   F-statistic:                     2.382</w:t>
      </w:r>
    </w:p>
    <w:p w14:paraId="799951AE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Date:                Mon, 23 Sep 2024   Prob (F-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statistic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):              0.106</w:t>
      </w:r>
    </w:p>
    <w:p w14:paraId="09DF6D03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Time:                        18:54:30   Log-Likelihood:                -45.917</w:t>
      </w:r>
    </w:p>
    <w:p w14:paraId="5B65CCC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No. Observations:                  42   AIC:                             97.83</w:t>
      </w:r>
    </w:p>
    <w:p w14:paraId="6B6CD895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Residuals:                      39   BIC:                             103.0</w:t>
      </w:r>
    </w:p>
    <w:p w14:paraId="49BDCF7A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Model:                           2                                         </w:t>
      </w:r>
    </w:p>
    <w:p w14:paraId="11CD6532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Covariance Type:            </w:t>
      </w: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nonrobust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                        </w:t>
      </w:r>
    </w:p>
    <w:p w14:paraId="0FAFFBE5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6D5F33AA" w14:textId="77777777" w:rsidR="00351237" w:rsidRPr="00270F75" w:rsidRDefault="00351237" w:rsidP="00B4444A">
      <w:pPr>
        <w:spacing w:before="0" w:after="0"/>
        <w:rPr>
          <w:lang w:val="fr-FR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</w:t>
      </w:r>
      <w:proofErr w:type="gram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coef</w:t>
      </w:r>
      <w:proofErr w:type="gram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std </w:t>
      </w:r>
      <w:proofErr w:type="spell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err</w:t>
      </w:r>
      <w:proofErr w:type="spell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      t      P&gt;|t|      [0.025      0.975]</w:t>
      </w:r>
    </w:p>
    <w:p w14:paraId="784DF8CA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------------------------------------------------------------------------------</w:t>
      </w:r>
    </w:p>
    <w:p w14:paraId="624E5D49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Intercept      3.1901      0.269     11.872      0.000       2.647       3.734</w:t>
      </w:r>
    </w:p>
    <w:p w14:paraId="735D95C1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>Asian          0.5472      0.271      2.016      0.051      -0.002       1.096</w:t>
      </w:r>
    </w:p>
    <w:p w14:paraId="6846FDF4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Year           0.3298      0.380      0.867      0.391      -0.439       1.099</w:t>
      </w:r>
    </w:p>
    <w:p w14:paraId="068968C3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6084C2A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Omnibus:                        1.814   Durbin-Watson:                   1.792</w:t>
      </w:r>
    </w:p>
    <w:p w14:paraId="602B6065" w14:textId="77777777" w:rsidR="00351237" w:rsidRPr="00B4444A" w:rsidRDefault="00351237" w:rsidP="00B4444A">
      <w:pPr>
        <w:spacing w:before="0" w:after="0"/>
      </w:pP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Omnibus):                  0.404   Jarque-Bera (JB):                1.433</w:t>
      </w:r>
    </w:p>
    <w:p w14:paraId="7B1DEE96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Skew:                          -0.450   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JB):                        0.488</w:t>
      </w:r>
    </w:p>
    <w:p w14:paraId="4656DFE9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Kurtosis:                       2.914   Cond. No.                         4.83</w:t>
      </w:r>
    </w:p>
    <w:p w14:paraId="0DD8CB62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50FF2AFE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</w:t>
      </w:r>
    </w:p>
    <w:p w14:paraId="68213B8C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Notes:</w:t>
      </w:r>
    </w:p>
    <w:p w14:paraId="5DF64B9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[1] Standard Errors assume that the covariance matrix of the errors is correctly specified.</w:t>
      </w:r>
    </w:p>
    <w:p w14:paraId="4CBDCE1F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Post-survey OLS Results for Question 3                            OLS Regression Results                            </w:t>
      </w:r>
    </w:p>
    <w:p w14:paraId="289949F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1BB64B64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Dep. Variable:                      y   R-squared:                       0.219</w:t>
      </w:r>
    </w:p>
    <w:p w14:paraId="3B76EE94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Model:                            OLS   Adj. R-squared:                  0.135</w:t>
      </w:r>
    </w:p>
    <w:p w14:paraId="5CAB86E5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Method:                 Least Squares   F-statistic:                     2.600</w:t>
      </w:r>
    </w:p>
    <w:p w14:paraId="3B62E4F2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Date:                Mon, 23 Sep 2024   Prob (F-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statistic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):             0.0517</w:t>
      </w:r>
    </w:p>
    <w:p w14:paraId="5BF5E504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Time:                        18:54:30   Log-Likelihood:                -23.441</w:t>
      </w:r>
    </w:p>
    <w:p w14:paraId="035FA0C6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No. Observations:                  42   AIC:                             56.88</w:t>
      </w:r>
    </w:p>
    <w:p w14:paraId="06A78900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Residuals:                      37   BIC:                             65.57</w:t>
      </w:r>
    </w:p>
    <w:p w14:paraId="643F79E6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Model:                           4                                         </w:t>
      </w:r>
    </w:p>
    <w:p w14:paraId="72344F88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Covariance Type:            </w:t>
      </w: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nonrobust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                        </w:t>
      </w:r>
    </w:p>
    <w:p w14:paraId="5BDC1296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===============================================================================</w:t>
      </w:r>
    </w:p>
    <w:p w14:paraId="24C1D9D6" w14:textId="77777777" w:rsidR="00351237" w:rsidRPr="00270F75" w:rsidRDefault="00351237" w:rsidP="00B4444A">
      <w:pPr>
        <w:spacing w:before="0" w:after="0"/>
        <w:rPr>
          <w:lang w:val="fr-FR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 </w:t>
      </w:r>
      <w:proofErr w:type="gram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coef</w:t>
      </w:r>
      <w:proofErr w:type="gram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std </w:t>
      </w:r>
      <w:proofErr w:type="spell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err</w:t>
      </w:r>
      <w:proofErr w:type="spell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      t      P&gt;|t|      [0.025      0.975]</w:t>
      </w:r>
    </w:p>
    <w:p w14:paraId="3BCEBC5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-------------------------------------------------------------------------------</w:t>
      </w:r>
    </w:p>
    <w:p w14:paraId="051B0D2D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Intercept       4.1726      0.146     28.533      0.000       3.876       4.469</w:t>
      </w:r>
    </w:p>
    <w:p w14:paraId="79D52F17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>Winter          0.3647      0.169      2.159      0.037       0.022       0.707</w:t>
      </w:r>
    </w:p>
    <w:p w14:paraId="027C8AF5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Mid </w:t>
      </w: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qtr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0.3418      0.154      2.215      0.033       0.029       0.654</w:t>
      </w:r>
    </w:p>
    <w:p w14:paraId="7EEB8762" w14:textId="012D1042" w:rsidR="00351237" w:rsidRPr="00B4444A" w:rsidRDefault="00AC3FDE" w:rsidP="00B4444A">
      <w:pPr>
        <w:spacing w:before="0" w:after="0"/>
      </w:pPr>
      <w:r>
        <w:rPr>
          <w:rFonts w:ascii="Courier New" w:eastAsia="Courier New" w:hAnsi="Courier New" w:cs="Courier New"/>
          <w:sz w:val="18"/>
          <w:szCs w:val="18"/>
        </w:rPr>
        <w:t>Rank</w:t>
      </w:r>
      <w:r w:rsidR="00351237" w:rsidRPr="00B4444A">
        <w:rPr>
          <w:rFonts w:ascii="Courier New" w:eastAsia="Courier New" w:hAnsi="Courier New" w:cs="Courier New"/>
          <w:sz w:val="18"/>
          <w:szCs w:val="18"/>
        </w:rPr>
        <w:t xml:space="preserve"> (</w:t>
      </w:r>
      <w:proofErr w:type="gramStart"/>
      <w:r w:rsidR="00351237" w:rsidRPr="00B4444A">
        <w:rPr>
          <w:rFonts w:ascii="Courier New" w:eastAsia="Courier New" w:hAnsi="Courier New" w:cs="Courier New"/>
          <w:sz w:val="18"/>
          <w:szCs w:val="18"/>
        </w:rPr>
        <w:t xml:space="preserve">Fac)   </w:t>
      </w:r>
      <w:proofErr w:type="gramEnd"/>
      <w:r w:rsidR="00351237" w:rsidRPr="00B4444A">
        <w:rPr>
          <w:rFonts w:ascii="Courier New" w:eastAsia="Courier New" w:hAnsi="Courier New" w:cs="Courier New"/>
          <w:sz w:val="18"/>
          <w:szCs w:val="18"/>
        </w:rPr>
        <w:t xml:space="preserve"> -0.2929      0.210     -1.397      0.171      -0.718       0.132</w:t>
      </w:r>
    </w:p>
    <w:p w14:paraId="2CB5A527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Year           -0.2245      0.248     -0.904      0.372      -0.728       0.279</w:t>
      </w:r>
    </w:p>
    <w:p w14:paraId="4F8D9EF6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07181C63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Omnibus:                        0.408   Durbin-Watson:                   1.753</w:t>
      </w:r>
    </w:p>
    <w:p w14:paraId="4305AD59" w14:textId="77777777" w:rsidR="00351237" w:rsidRPr="00B4444A" w:rsidRDefault="00351237" w:rsidP="00B4444A">
      <w:pPr>
        <w:spacing w:before="0" w:after="0"/>
      </w:pP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Omnibus):                  0.815   Jarque-Bera (JB):                0.033</w:t>
      </w:r>
    </w:p>
    <w:p w14:paraId="4BD80FB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Skew:                          -0.031   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JB):                        0.984</w:t>
      </w:r>
    </w:p>
    <w:p w14:paraId="3ADEC368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Kurtosis:                       3.123   Cond. No.                         5.04</w:t>
      </w:r>
    </w:p>
    <w:p w14:paraId="0EFB38E9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56C30B19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</w:t>
      </w:r>
    </w:p>
    <w:p w14:paraId="138DB0BA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Notes:</w:t>
      </w:r>
    </w:p>
    <w:p w14:paraId="3DC17F9A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[1] Standard Errors assume that the covariance matrix of the errors is correctly specified.</w:t>
      </w:r>
    </w:p>
    <w:p w14:paraId="4348FAFB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Improvement OLS Results for Question 3                            OLS Regression Results                            </w:t>
      </w:r>
    </w:p>
    <w:p w14:paraId="61D14653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3483C182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Dep. Variable:                      y   R-squared:                       0.291</w:t>
      </w:r>
    </w:p>
    <w:p w14:paraId="3DA36C85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Model:                            OLS   Adj. R-squared:                  0.193</w:t>
      </w:r>
    </w:p>
    <w:p w14:paraId="4187116B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Method:                 Least Squares   F-statistic:                     2.958</w:t>
      </w:r>
    </w:p>
    <w:p w14:paraId="75B40D4F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Date:                Mon, 23 Sep 2024   Prob (F-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statistic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):             0.0245</w:t>
      </w:r>
    </w:p>
    <w:p w14:paraId="176F8EEE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Time:                        18:54:30   Log-Likelihood:                -35.124</w:t>
      </w:r>
    </w:p>
    <w:p w14:paraId="2DCB046C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No. Observations:                  42   AIC:                             82.25</w:t>
      </w:r>
    </w:p>
    <w:p w14:paraId="60757368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Residuals:                      36   BIC:                             92.67</w:t>
      </w:r>
    </w:p>
    <w:p w14:paraId="14D94443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lastRenderedPageBreak/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Model:                           5                                         </w:t>
      </w:r>
    </w:p>
    <w:p w14:paraId="6E1C6BE5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Covariance Type:            </w:t>
      </w: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nonrobust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                        </w:t>
      </w:r>
    </w:p>
    <w:p w14:paraId="53641AD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================================================================================</w:t>
      </w:r>
    </w:p>
    <w:p w14:paraId="426589AF" w14:textId="77777777" w:rsidR="00351237" w:rsidRPr="00270F75" w:rsidRDefault="00351237" w:rsidP="00B4444A">
      <w:pPr>
        <w:spacing w:before="0" w:after="0"/>
        <w:rPr>
          <w:lang w:val="fr-FR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  </w:t>
      </w:r>
      <w:proofErr w:type="gram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coef</w:t>
      </w:r>
      <w:proofErr w:type="gram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std </w:t>
      </w:r>
      <w:proofErr w:type="spell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err</w:t>
      </w:r>
      <w:proofErr w:type="spell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      t      P&gt;|t|      [0.025      0.975]</w:t>
      </w:r>
    </w:p>
    <w:p w14:paraId="4C5FDC89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--------------------------------------------------------------------------------</w:t>
      </w:r>
    </w:p>
    <w:p w14:paraId="149C4512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Intercept        1.1084      0.291      3.814      0.001       0.519       1.698</w:t>
      </w:r>
    </w:p>
    <w:p w14:paraId="4A127A16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Year            -0.5401      0.322     -1.677      0.102      -1.193       0.113</w:t>
      </w:r>
    </w:p>
    <w:p w14:paraId="41E280D3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>Female          -0.3608      0.209     -1.728      0.093      -0.784       0.063</w:t>
      </w:r>
    </w:p>
    <w:p w14:paraId="2974E889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>Asian           -0.5221      0.234     -2.229      0.032      -0.997      -0.047</w:t>
      </w:r>
    </w:p>
    <w:p w14:paraId="050986FF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Mid </w:t>
      </w: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qtr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0.3442      0.220      1.566      0.126      -0.102       0.790</w:t>
      </w:r>
    </w:p>
    <w:p w14:paraId="598C9317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Gender match     0.1796      0.203      0.883      0.383      -0.233       0.592</w:t>
      </w:r>
    </w:p>
    <w:p w14:paraId="00F3CAE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23BAADF9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Omnibus:                        0.195   Durbin-Watson:                   1.495</w:t>
      </w:r>
    </w:p>
    <w:p w14:paraId="4BB0DE95" w14:textId="77777777" w:rsidR="00351237" w:rsidRPr="00B4444A" w:rsidRDefault="00351237" w:rsidP="00B4444A">
      <w:pPr>
        <w:spacing w:before="0" w:after="0"/>
      </w:pP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Omnibus):                  0.907   Jarque-Bera (JB):                0.036</w:t>
      </w:r>
    </w:p>
    <w:p w14:paraId="5B57D727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Skew:                          -0.069   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JB):                        0.982</w:t>
      </w:r>
    </w:p>
    <w:p w14:paraId="53E5CD3B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Kurtosis:                       2.961   Cond. No.                         6.61</w:t>
      </w:r>
    </w:p>
    <w:p w14:paraId="31FF3703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26EE3B1E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</w:t>
      </w:r>
    </w:p>
    <w:p w14:paraId="1C5EBD4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Notes:</w:t>
      </w:r>
    </w:p>
    <w:p w14:paraId="798F016F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[1] Standard Errors assume that the covariance matrix of the errors is correctly specified.</w:t>
      </w:r>
    </w:p>
    <w:p w14:paraId="7E370092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Pre-survey OLS Results for Question 4                            OLS Regression Results                            </w:t>
      </w:r>
    </w:p>
    <w:p w14:paraId="1F1DEDFB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5A3F8349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Dep. Variable:                      y   R-squared:                       0.127</w:t>
      </w:r>
    </w:p>
    <w:p w14:paraId="519C5DD6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Model:                            OLS   Adj. R-squared:                  0.082</w:t>
      </w:r>
    </w:p>
    <w:p w14:paraId="76C8BE2B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Method:                 Least Squares   F-statistic:                     2.834</w:t>
      </w:r>
    </w:p>
    <w:p w14:paraId="0E34794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Date:                Mon, 23 Sep 2024   Prob (F-statistic):             0.0709</w:t>
      </w:r>
    </w:p>
    <w:p w14:paraId="0E1C4905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Time:                        18:54:30   Log-Likelihood:                -50.973</w:t>
      </w:r>
    </w:p>
    <w:p w14:paraId="6E2A0434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No. Observations:                  42   AIC:                             107.9</w:t>
      </w:r>
    </w:p>
    <w:p w14:paraId="5CF0325B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Residuals:                      39   BIC:                             113.2</w:t>
      </w:r>
    </w:p>
    <w:p w14:paraId="05C8A374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Model:                           2                                         </w:t>
      </w:r>
    </w:p>
    <w:p w14:paraId="7D335D2C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Covariance Type:            </w:t>
      </w: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nonrobust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                        </w:t>
      </w:r>
    </w:p>
    <w:p w14:paraId="368A5E7D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7557C4D6" w14:textId="77777777" w:rsidR="00351237" w:rsidRPr="00270F75" w:rsidRDefault="00351237" w:rsidP="00B4444A">
      <w:pPr>
        <w:spacing w:before="0" w:after="0"/>
        <w:rPr>
          <w:lang w:val="fr-FR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</w:t>
      </w:r>
      <w:proofErr w:type="gram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coef</w:t>
      </w:r>
      <w:proofErr w:type="gram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std </w:t>
      </w:r>
      <w:proofErr w:type="spell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err</w:t>
      </w:r>
      <w:proofErr w:type="spell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      t      P&gt;|t|      [0.025      0.975]</w:t>
      </w:r>
    </w:p>
    <w:p w14:paraId="4327475E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------------------------------------------------------------------------------</w:t>
      </w:r>
    </w:p>
    <w:p w14:paraId="54E9C447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Intercept      3.6435      0.203     17.917      0.000       3.232       4.055</w:t>
      </w:r>
    </w:p>
    <w:p w14:paraId="271BBD8C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>URM           -0.8939      0.407     -2.194      0.034      -1.718      -0.070</w:t>
      </w:r>
    </w:p>
    <w:p w14:paraId="6E4370F5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Year           0.2520      0.434      0.581      0.565      -0.625       1.129</w:t>
      </w:r>
    </w:p>
    <w:p w14:paraId="2C5163B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496A1401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Omnibus:                        3.386   Durbin-Watson:                   1.533</w:t>
      </w:r>
    </w:p>
    <w:p w14:paraId="058E45A1" w14:textId="77777777" w:rsidR="00351237" w:rsidRPr="00B4444A" w:rsidRDefault="00351237" w:rsidP="00B4444A">
      <w:pPr>
        <w:spacing w:before="0" w:after="0"/>
      </w:pP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Omnibus):                  0.184   Jarque-Bera (JB):                2.890</w:t>
      </w:r>
    </w:p>
    <w:p w14:paraId="3E11EE1B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Skew:                          -0.641   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JB):                        0.236</w:t>
      </w:r>
    </w:p>
    <w:p w14:paraId="50E859A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Kurtosis:                       2.912   Cond. No.                         3.92</w:t>
      </w:r>
    </w:p>
    <w:p w14:paraId="7CC32477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655AE529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</w:t>
      </w:r>
    </w:p>
    <w:p w14:paraId="6B164084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Notes:</w:t>
      </w:r>
    </w:p>
    <w:p w14:paraId="4FB5F40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[1] Standard Errors assume that the covariance matrix of the errors is correctly specified.</w:t>
      </w:r>
    </w:p>
    <w:p w14:paraId="125E7B25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Post-survey OLS Results for Question 4                            OLS Regression Results                            </w:t>
      </w:r>
    </w:p>
    <w:p w14:paraId="4DA6F76F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196F319F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Dep. Variable:                      y   R-squared:                       0.323</w:t>
      </w:r>
    </w:p>
    <w:p w14:paraId="59CF618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Model:                            OLS   Adj. R-squared:                  0.229</w:t>
      </w:r>
    </w:p>
    <w:p w14:paraId="03DC42F2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Method:                 Least Squares   F-statistic:                     3.434</w:t>
      </w:r>
    </w:p>
    <w:p w14:paraId="3400F06B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Date:                Mon, 23 Sep 2024   Prob (F-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statistic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):             0.0122</w:t>
      </w:r>
    </w:p>
    <w:p w14:paraId="2313FCAF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Time:                        18:54:30   Log-Likelihood:                -33.501</w:t>
      </w:r>
    </w:p>
    <w:p w14:paraId="50D187CF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No. Observations:                  42   AIC:                             79.00</w:t>
      </w:r>
    </w:p>
    <w:p w14:paraId="1153FFEC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Residuals:                      36   BIC:                             89.43</w:t>
      </w:r>
    </w:p>
    <w:p w14:paraId="5E8DAD8A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Model:                           5                                         </w:t>
      </w:r>
    </w:p>
    <w:p w14:paraId="7C4778CC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Covariance Type:            </w:t>
      </w: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nonrobust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                        </w:t>
      </w:r>
    </w:p>
    <w:p w14:paraId="5CF2190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================================================================================</w:t>
      </w:r>
    </w:p>
    <w:p w14:paraId="4EB60E9C" w14:textId="77777777" w:rsidR="00351237" w:rsidRPr="00270F75" w:rsidRDefault="00351237" w:rsidP="00B4444A">
      <w:pPr>
        <w:spacing w:before="0" w:after="0"/>
        <w:rPr>
          <w:lang w:val="fr-FR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  </w:t>
      </w:r>
      <w:proofErr w:type="gram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coef</w:t>
      </w:r>
      <w:proofErr w:type="gram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std </w:t>
      </w:r>
      <w:proofErr w:type="spell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err</w:t>
      </w:r>
      <w:proofErr w:type="spell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      t      P&gt;|t|      [0.025      0.975]</w:t>
      </w:r>
    </w:p>
    <w:p w14:paraId="395B48F2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--------------------------------------------------------------------------------</w:t>
      </w:r>
    </w:p>
    <w:p w14:paraId="7E0A3052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Intercept        4.4454      0.297     14.944      0.000       3.842       5.049</w:t>
      </w:r>
    </w:p>
    <w:p w14:paraId="67ECB3C5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>URM             -0.6039      0.300     -2.016      0.051      -1.212       0.004</w:t>
      </w:r>
    </w:p>
    <w:p w14:paraId="7EB981AD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lastRenderedPageBreak/>
        <w:t>Winter           0.5218      0.214      2.436      0.020       0.087       0.956</w:t>
      </w:r>
    </w:p>
    <w:p w14:paraId="2DB0C661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>Female (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 xml:space="preserve">Fac)   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 xml:space="preserve"> -0.5717      0.224     -2.552      0.015      -1.026      -0.117</w:t>
      </w:r>
    </w:p>
    <w:p w14:paraId="71B74CE1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Year            -0.5332      0.355     -1.504      0.141      -1.252       0.186</w:t>
      </w:r>
    </w:p>
    <w:p w14:paraId="200D452F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Asian           -0.2154      0.225     -0.956      0.346      -0.673       0.242</w:t>
      </w:r>
    </w:p>
    <w:p w14:paraId="3823CFDA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50E9A56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Omnibus:                        0.111   Durbin-Watson:                   1.784</w:t>
      </w:r>
    </w:p>
    <w:p w14:paraId="2E7A4325" w14:textId="77777777" w:rsidR="00351237" w:rsidRPr="00B4444A" w:rsidRDefault="00351237" w:rsidP="00B4444A">
      <w:pPr>
        <w:spacing w:before="0" w:after="0"/>
      </w:pP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Omnibus):                  0.946   Jarque-Bera (JB):                0.129</w:t>
      </w:r>
    </w:p>
    <w:p w14:paraId="236EB22B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Skew:                           0.100   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JB):                        0.937</w:t>
      </w:r>
    </w:p>
    <w:p w14:paraId="68B5D949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Kurtosis:                       2.816   Cond. No.                         7.33</w:t>
      </w:r>
    </w:p>
    <w:p w14:paraId="235DB22B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5C88DDA2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</w:t>
      </w:r>
    </w:p>
    <w:p w14:paraId="09AB6AAB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Notes:</w:t>
      </w:r>
    </w:p>
    <w:p w14:paraId="1027DB4B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[1] Standard Errors assume that the covariance matrix of the errors is correctly specified.</w:t>
      </w:r>
    </w:p>
    <w:p w14:paraId="6414966C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Improvement OLS Results for Question 4                            OLS Regression Results                            </w:t>
      </w:r>
    </w:p>
    <w:p w14:paraId="04DBA6B2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7996BEFF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Dep. Variable:                      y   R-squared:                       0.368</w:t>
      </w:r>
    </w:p>
    <w:p w14:paraId="272A2FA7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Model:                            OLS   Adj. R-squared:                  0.260</w:t>
      </w:r>
    </w:p>
    <w:p w14:paraId="1872EC9E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Method:                 Least Squares   F-statistic:                     3.399</w:t>
      </w:r>
    </w:p>
    <w:p w14:paraId="0BEC1FCD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Date:                Mon, 23 Sep 2024   Prob (F-statistic):            0.00953</w:t>
      </w:r>
    </w:p>
    <w:p w14:paraId="7C8CAA0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Time:                        18:54:30   Log-Likelihood:                -37.611</w:t>
      </w:r>
    </w:p>
    <w:p w14:paraId="3B62BA7C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No. Observations:                  42   AIC:                             89.22</w:t>
      </w:r>
    </w:p>
    <w:p w14:paraId="559903E2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Residuals:                      35   BIC:                             101.4</w:t>
      </w:r>
    </w:p>
    <w:p w14:paraId="6A36D0F6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Model:                           6                                         </w:t>
      </w:r>
    </w:p>
    <w:p w14:paraId="53FB61BB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Covariance Type:            </w:t>
      </w: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nonrobust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                        </w:t>
      </w:r>
    </w:p>
    <w:p w14:paraId="6DE12024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================================================================================</w:t>
      </w:r>
    </w:p>
    <w:p w14:paraId="709B03C7" w14:textId="77777777" w:rsidR="00351237" w:rsidRPr="00270F75" w:rsidRDefault="00351237" w:rsidP="00B4444A">
      <w:pPr>
        <w:spacing w:before="0" w:after="0"/>
        <w:rPr>
          <w:lang w:val="fr-FR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  </w:t>
      </w:r>
      <w:proofErr w:type="gram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coef</w:t>
      </w:r>
      <w:proofErr w:type="gram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std </w:t>
      </w:r>
      <w:proofErr w:type="spell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err</w:t>
      </w:r>
      <w:proofErr w:type="spell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      t      P&gt;|t|      [0.025      0.975]</w:t>
      </w:r>
    </w:p>
    <w:p w14:paraId="05ECEF7E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--------------------------------------------------------------------------------</w:t>
      </w:r>
    </w:p>
    <w:p w14:paraId="6DAC7489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Intercept        0.7826      0.343      2.282      0.029       0.086       1.479</w:t>
      </w:r>
    </w:p>
    <w:p w14:paraId="0BFF9BB7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>Year            -1.0713      0.386     -2.776      0.009      -1.855      -0.288</w:t>
      </w:r>
    </w:p>
    <w:p w14:paraId="68057D57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Late </w:t>
      </w: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qtr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1.1572      0.340      3.401      0.002       0.466       1.848</w:t>
      </w:r>
    </w:p>
    <w:p w14:paraId="35A665D9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>Asian           -0.7852      0.273     -2.874      0.007      -1.340      -0.231</w:t>
      </w:r>
    </w:p>
    <w:p w14:paraId="4B9DF73E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Mid </w:t>
      </w: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qtr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0.8846      0.362      2.443      0.020       0.150       1.620</w:t>
      </w:r>
    </w:p>
    <w:p w14:paraId="0622F552" w14:textId="6F5BAE63" w:rsidR="00351237" w:rsidRPr="00B4444A" w:rsidRDefault="00AC3FDE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Rank</w:t>
      </w:r>
      <w:r w:rsidR="00351237" w:rsidRPr="00B4444A">
        <w:rPr>
          <w:rFonts w:ascii="Courier New" w:eastAsia="Courier New" w:hAnsi="Courier New" w:cs="Courier New"/>
          <w:sz w:val="18"/>
          <w:szCs w:val="18"/>
        </w:rPr>
        <w:t xml:space="preserve"> (</w:t>
      </w:r>
      <w:proofErr w:type="gramStart"/>
      <w:r w:rsidR="00351237" w:rsidRPr="00B4444A">
        <w:rPr>
          <w:rFonts w:ascii="Courier New" w:eastAsia="Courier New" w:hAnsi="Courier New" w:cs="Courier New"/>
          <w:sz w:val="18"/>
          <w:szCs w:val="18"/>
        </w:rPr>
        <w:t xml:space="preserve">Fac)   </w:t>
      </w:r>
      <w:proofErr w:type="gramEnd"/>
      <w:r w:rsidR="00351237" w:rsidRPr="00B4444A">
        <w:rPr>
          <w:rFonts w:ascii="Courier New" w:eastAsia="Courier New" w:hAnsi="Courier New" w:cs="Courier New"/>
          <w:sz w:val="18"/>
          <w:szCs w:val="18"/>
        </w:rPr>
        <w:t xml:space="preserve">  -0.6178      0.345     -1.793      0.082      -1.317       0.082</w:t>
      </w:r>
    </w:p>
    <w:p w14:paraId="0629FE92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Female (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 xml:space="preserve">Fac)   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 xml:space="preserve">  0.1180      0.293      0.403      0.689      -0.477       0.713</w:t>
      </w:r>
    </w:p>
    <w:p w14:paraId="1417C7DC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6F5B0BD3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Omnibus:                        0.147   Durbin-Watson:                   2.063</w:t>
      </w:r>
    </w:p>
    <w:p w14:paraId="12E193BE" w14:textId="77777777" w:rsidR="00351237" w:rsidRPr="00B4444A" w:rsidRDefault="00351237" w:rsidP="00B4444A">
      <w:pPr>
        <w:spacing w:before="0" w:after="0"/>
      </w:pP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Omnibus):                  0.929   Jarque-Bera (JB):                0.328</w:t>
      </w:r>
    </w:p>
    <w:p w14:paraId="72ED9DB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Skew:                           0.104   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JB):                        0.849</w:t>
      </w:r>
    </w:p>
    <w:p w14:paraId="20C75596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Kurtosis:                       2.620   Cond. No.                         8.83</w:t>
      </w:r>
    </w:p>
    <w:p w14:paraId="1A2B1DA8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031D786C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</w:t>
      </w:r>
    </w:p>
    <w:p w14:paraId="1CA1782A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Notes:</w:t>
      </w:r>
    </w:p>
    <w:p w14:paraId="798BAE2F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[1] Standard Errors assume that the covariance matrix of the errors is correctly specified.</w:t>
      </w:r>
    </w:p>
    <w:p w14:paraId="7EA64A7D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Pre-survey OLS Results for Question 5                            OLS Regression Results                            </w:t>
      </w:r>
    </w:p>
    <w:p w14:paraId="4C84A2B5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1762D8FE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Dep. Variable:                      y   R-squared:                       0.303</w:t>
      </w:r>
    </w:p>
    <w:p w14:paraId="462B3694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Model:                            OLS   Adj. R-squared:                  0.227</w:t>
      </w:r>
    </w:p>
    <w:p w14:paraId="02D9AF59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Method:                 Least Squares   F-statistic:                     4.014</w:t>
      </w:r>
    </w:p>
    <w:p w14:paraId="7428AC2A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Date:                Mon, 23 Sep 2024   Prob (F-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statistic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):            0.00839</w:t>
      </w:r>
    </w:p>
    <w:p w14:paraId="5761C85C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Time:                        18:54:30   Log-Likelihood:                -51.064</w:t>
      </w:r>
    </w:p>
    <w:p w14:paraId="5D5060FD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No. Observations:                  42   AIC:                             112.1</w:t>
      </w:r>
    </w:p>
    <w:p w14:paraId="6FA5B581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Residuals:                      37   BIC:                             120.8</w:t>
      </w:r>
    </w:p>
    <w:p w14:paraId="43310FC6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Model:                           4                                         </w:t>
      </w:r>
    </w:p>
    <w:p w14:paraId="4C36E6C9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Covariance Type:            </w:t>
      </w: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nonrobust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                        </w:t>
      </w:r>
    </w:p>
    <w:p w14:paraId="71408E46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549F0ACA" w14:textId="77777777" w:rsidR="00351237" w:rsidRPr="00270F75" w:rsidRDefault="00351237" w:rsidP="00B4444A">
      <w:pPr>
        <w:spacing w:before="0" w:after="0"/>
        <w:rPr>
          <w:lang w:val="fr-FR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</w:t>
      </w:r>
      <w:proofErr w:type="gram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coef</w:t>
      </w:r>
      <w:proofErr w:type="gram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std </w:t>
      </w:r>
      <w:proofErr w:type="spell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err</w:t>
      </w:r>
      <w:proofErr w:type="spell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      t      P&gt;|t|      [0.025      0.975]</w:t>
      </w:r>
    </w:p>
    <w:p w14:paraId="746DCEDB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------------------------------------------------------------------------------</w:t>
      </w:r>
    </w:p>
    <w:p w14:paraId="33A5A1D8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Intercept      2.9989      0.402      7.454      0.000       2.184       3.814</w:t>
      </w:r>
    </w:p>
    <w:p w14:paraId="743E9FBA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>Year           1.5353      0.497      3.089      0.004       0.528       2.542</w:t>
      </w:r>
    </w:p>
    <w:p w14:paraId="21828E9E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>Female        -0.6355      0.301     -2.110      0.042      -1.246      -0.025</w:t>
      </w:r>
    </w:p>
    <w:p w14:paraId="28A61A8B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>Winter         0.7225      0.394      1.833      0.075      -0.076       1.521</w:t>
      </w:r>
    </w:p>
    <w:p w14:paraId="0755037E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lastRenderedPageBreak/>
        <w:t>Spring         0.2233      0.367      0.608      0.547      -0.521       0.968</w:t>
      </w:r>
    </w:p>
    <w:p w14:paraId="6373A6B4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66CF2E7D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Omnibus:                        1.441   Durbin-Watson:                   1.611</w:t>
      </w:r>
    </w:p>
    <w:p w14:paraId="35376F37" w14:textId="77777777" w:rsidR="00351237" w:rsidRPr="00B4444A" w:rsidRDefault="00351237" w:rsidP="00B4444A">
      <w:pPr>
        <w:spacing w:before="0" w:after="0"/>
      </w:pP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Omnibus):                  0.487   Jarque-Bera (JB):                1.410</w:t>
      </w:r>
    </w:p>
    <w:p w14:paraId="2AB269D9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Skew:                          -0.395   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JB):                        0.494</w:t>
      </w:r>
    </w:p>
    <w:p w14:paraId="19936DA5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Kurtosis:                       2.573   Cond. No.                         6.36</w:t>
      </w:r>
    </w:p>
    <w:p w14:paraId="47E2152E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47534F11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</w:t>
      </w:r>
    </w:p>
    <w:p w14:paraId="620D1258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Notes:</w:t>
      </w:r>
    </w:p>
    <w:p w14:paraId="2A85ABA3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[1] Standard Errors assume that the covariance matrix of the errors is correctly specified.</w:t>
      </w:r>
    </w:p>
    <w:p w14:paraId="651654BE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Post-survey OLS Results for Question 5                            OLS Regression Results                            </w:t>
      </w:r>
    </w:p>
    <w:p w14:paraId="24BDF6A2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26AB772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Dep. Variable:                      y   R-squared:                       0.286</w:t>
      </w:r>
    </w:p>
    <w:p w14:paraId="1B05CB0A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Model:                            OLS   Adj. R-squared:                  0.164</w:t>
      </w:r>
    </w:p>
    <w:p w14:paraId="484AEBE4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Method:                 Least Squares   F-statistic:                     2.340</w:t>
      </w:r>
    </w:p>
    <w:p w14:paraId="7D485893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Date:                Mon, 23 Sep 2024   Prob (F-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statistic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):             0.0527</w:t>
      </w:r>
    </w:p>
    <w:p w14:paraId="5B7AFBEF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Time:                        18:54:30   Log-Likelihood:                -37.426</w:t>
      </w:r>
    </w:p>
    <w:p w14:paraId="181FD578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No. Observations:                  42   AIC:                             88.85</w:t>
      </w:r>
    </w:p>
    <w:p w14:paraId="184D27AD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Residuals:                      35   BIC:                             101.0</w:t>
      </w:r>
    </w:p>
    <w:p w14:paraId="62F7CB79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Model:                           6                                         </w:t>
      </w:r>
    </w:p>
    <w:p w14:paraId="5745C09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Covariance Type:            </w:t>
      </w: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nonrobust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                        </w:t>
      </w:r>
    </w:p>
    <w:p w14:paraId="29F94BD3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===============================================================================</w:t>
      </w:r>
    </w:p>
    <w:p w14:paraId="5BDEACA0" w14:textId="77777777" w:rsidR="00351237" w:rsidRPr="00270F75" w:rsidRDefault="00351237" w:rsidP="00B4444A">
      <w:pPr>
        <w:spacing w:before="0" w:after="0"/>
        <w:rPr>
          <w:lang w:val="fr-FR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 </w:t>
      </w:r>
      <w:proofErr w:type="gram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coef</w:t>
      </w:r>
      <w:proofErr w:type="gram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std </w:t>
      </w:r>
      <w:proofErr w:type="spell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err</w:t>
      </w:r>
      <w:proofErr w:type="spell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      t      P&gt;|t|      [0.025      0.975]</w:t>
      </w:r>
    </w:p>
    <w:p w14:paraId="08916134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-------------------------------------------------------------------------------</w:t>
      </w:r>
    </w:p>
    <w:p w14:paraId="4C4AAAA8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Intercept       3.8268      0.291     13.135      0.000       3.235       4.418</w:t>
      </w:r>
    </w:p>
    <w:p w14:paraId="6781D3A8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>Winter          0.5480      0.244      2.249      0.031       0.053       1.043</w:t>
      </w:r>
    </w:p>
    <w:p w14:paraId="7AA1D20F" w14:textId="045A76E9" w:rsidR="00351237" w:rsidRPr="00B4444A" w:rsidRDefault="00AC3FDE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Rank</w:t>
      </w:r>
      <w:r w:rsidR="00351237" w:rsidRPr="00B4444A">
        <w:rPr>
          <w:rFonts w:ascii="Courier New" w:eastAsia="Courier New" w:hAnsi="Courier New" w:cs="Courier New"/>
          <w:sz w:val="18"/>
          <w:szCs w:val="18"/>
        </w:rPr>
        <w:t xml:space="preserve"> (</w:t>
      </w:r>
      <w:proofErr w:type="gramStart"/>
      <w:r w:rsidR="00351237" w:rsidRPr="00B4444A">
        <w:rPr>
          <w:rFonts w:ascii="Courier New" w:eastAsia="Courier New" w:hAnsi="Courier New" w:cs="Courier New"/>
          <w:sz w:val="18"/>
          <w:szCs w:val="18"/>
        </w:rPr>
        <w:t xml:space="preserve">Fac)   </w:t>
      </w:r>
      <w:proofErr w:type="gramEnd"/>
      <w:r w:rsidR="00351237" w:rsidRPr="00B4444A">
        <w:rPr>
          <w:rFonts w:ascii="Courier New" w:eastAsia="Courier New" w:hAnsi="Courier New" w:cs="Courier New"/>
          <w:sz w:val="18"/>
          <w:szCs w:val="18"/>
        </w:rPr>
        <w:t xml:space="preserve"> -0.6610      0.337     -1.960      0.058      -1.346       0.024</w:t>
      </w:r>
    </w:p>
    <w:p w14:paraId="2D047738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Mid </w:t>
      </w: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qtr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0.7358      0.319      2.309      0.027       0.089       1.383</w:t>
      </w:r>
    </w:p>
    <w:p w14:paraId="1F5E7D3B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Late </w:t>
      </w: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qtr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0.5740      0.289      1.985      0.055      -0.013       1.161</w:t>
      </w:r>
    </w:p>
    <w:p w14:paraId="06F70AC4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Asian          -0.3333      0.271     -1.230      0.227      -0.884       0.217</w:t>
      </w:r>
    </w:p>
    <w:p w14:paraId="4E64BBDF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Female         -0.2118      0.236     -0.899      0.375      -0.690       0.267</w:t>
      </w:r>
    </w:p>
    <w:p w14:paraId="09883C79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4A8494FF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Omnibus:                        3.043   Durbin-Watson:                   2.214</w:t>
      </w:r>
    </w:p>
    <w:p w14:paraId="5B54C676" w14:textId="77777777" w:rsidR="00351237" w:rsidRPr="00B4444A" w:rsidRDefault="00351237" w:rsidP="00B4444A">
      <w:pPr>
        <w:spacing w:before="0" w:after="0"/>
      </w:pP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Omnibus):                  0.218   Jarque-Bera (JB):                2.389</w:t>
      </w:r>
    </w:p>
    <w:p w14:paraId="5E4E962D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Skew:                          -0.584   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JB):                        0.303</w:t>
      </w:r>
    </w:p>
    <w:p w14:paraId="07E4191D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Kurtosis:                       3.043   Cond. No.                         8.13</w:t>
      </w:r>
    </w:p>
    <w:p w14:paraId="54A41C11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36D58A4C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</w:t>
      </w:r>
    </w:p>
    <w:p w14:paraId="39276272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Notes:</w:t>
      </w:r>
    </w:p>
    <w:p w14:paraId="36F88B47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[1] Standard Errors assume that the covariance matrix of the errors is correctly specified.</w:t>
      </w:r>
    </w:p>
    <w:p w14:paraId="7803F0CA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Improvement OLS Results for Question 5                            OLS Regression Results                            </w:t>
      </w:r>
    </w:p>
    <w:p w14:paraId="4A3978F5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19E22759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Dep. Variable:                      y   R-squared:                       0.129</w:t>
      </w:r>
    </w:p>
    <w:p w14:paraId="140C3ABB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Model:                            OLS   Adj. R-squared:                  0.085</w:t>
      </w:r>
    </w:p>
    <w:p w14:paraId="3435D0A8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Method:                 Least Squares   F-statistic:                     2.896</w:t>
      </w:r>
    </w:p>
    <w:p w14:paraId="0F9283C4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Date:                Mon, 23 Sep 2024   Prob (F-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statistic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):             0.0672</w:t>
      </w:r>
    </w:p>
    <w:p w14:paraId="02D5BBAA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Time:                        18:54:30   Log-Likelihood:                -51.055</w:t>
      </w:r>
    </w:p>
    <w:p w14:paraId="5C8D2AD8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No. Observations:                  42   AIC:                             108.1</w:t>
      </w:r>
    </w:p>
    <w:p w14:paraId="2EB18241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Residuals:                      39   BIC:                             113.3</w:t>
      </w:r>
    </w:p>
    <w:p w14:paraId="6ADEC3AA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Model:                           2                                         </w:t>
      </w:r>
    </w:p>
    <w:p w14:paraId="7F05389B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Covariance Type:            </w:t>
      </w: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nonrobust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                        </w:t>
      </w:r>
    </w:p>
    <w:p w14:paraId="06598939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================================================================================</w:t>
      </w:r>
    </w:p>
    <w:p w14:paraId="33F20D60" w14:textId="77777777" w:rsidR="00351237" w:rsidRPr="00270F75" w:rsidRDefault="00351237" w:rsidP="00B4444A">
      <w:pPr>
        <w:spacing w:before="0" w:after="0"/>
        <w:rPr>
          <w:lang w:val="fr-FR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  </w:t>
      </w:r>
      <w:proofErr w:type="gram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coef</w:t>
      </w:r>
      <w:proofErr w:type="gram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std </w:t>
      </w:r>
      <w:proofErr w:type="spell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err</w:t>
      </w:r>
      <w:proofErr w:type="spell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      t      P&gt;|t|      [0.025      0.975]</w:t>
      </w:r>
    </w:p>
    <w:p w14:paraId="67F7E228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--------------------------------------------------------------------------------</w:t>
      </w:r>
    </w:p>
    <w:p w14:paraId="2BAC00E8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Intercept        0.5885      0.286      2.057      0.046       0.010       1.167</w:t>
      </w:r>
    </w:p>
    <w:p w14:paraId="00AB9F19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Year            -0.8295      0.498     -1.667      0.103      -1.836       0.177</w:t>
      </w:r>
    </w:p>
    <w:p w14:paraId="53033B4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Female (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 xml:space="preserve">Fac)   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 xml:space="preserve">  0.2010      0.306      0.657      0.515      -0.418       0.820</w:t>
      </w:r>
    </w:p>
    <w:p w14:paraId="3E04F6CB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5F7CA84E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Omnibus:                        1.531   Durbin-Watson:                   1.568</w:t>
      </w:r>
    </w:p>
    <w:p w14:paraId="4C519B04" w14:textId="77777777" w:rsidR="00351237" w:rsidRPr="00B4444A" w:rsidRDefault="00351237" w:rsidP="00B4444A">
      <w:pPr>
        <w:spacing w:before="0" w:after="0"/>
      </w:pP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Omnibus):                  0.465   Jarque-Bera (JB):                0.731</w:t>
      </w:r>
    </w:p>
    <w:p w14:paraId="71B4CAC2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Skew:                          -0.265   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JB):                        0.694</w:t>
      </w:r>
    </w:p>
    <w:p w14:paraId="3FD35A4E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Kurtosis:                       3.369   Cond. No.                         5.15</w:t>
      </w:r>
    </w:p>
    <w:p w14:paraId="2A3C367B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lastRenderedPageBreak/>
        <w:t>==============================================================================</w:t>
      </w:r>
    </w:p>
    <w:p w14:paraId="6302E5D9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</w:t>
      </w:r>
    </w:p>
    <w:p w14:paraId="01389585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Notes:</w:t>
      </w:r>
    </w:p>
    <w:p w14:paraId="72CCC111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[1] Standard Errors assume that the covariance matrix of the errors is correctly specified.</w:t>
      </w:r>
    </w:p>
    <w:p w14:paraId="34179A65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Pre-survey OLS Results for Question 6                            OLS Regression Results                            </w:t>
      </w:r>
    </w:p>
    <w:p w14:paraId="088AE565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538EF8DB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Dep. Variable:                      y   R-squared:                       0.315</w:t>
      </w:r>
    </w:p>
    <w:p w14:paraId="2EEDC6FF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Model:                            OLS   Adj. R-squared:                  0.241</w:t>
      </w:r>
    </w:p>
    <w:p w14:paraId="72F7EB84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Method:                 Least Squares   F-statistic:                     4.261</w:t>
      </w:r>
    </w:p>
    <w:p w14:paraId="2C1320B7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Date:                Mon, 23 Sep 2024   Prob (F-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statistic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):            0.00617</w:t>
      </w:r>
    </w:p>
    <w:p w14:paraId="74DAC666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Time:                        18:54:30   Log-Likelihood:                -41.664</w:t>
      </w:r>
    </w:p>
    <w:p w14:paraId="07FA208F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No. Observations:                  42   AIC:                             93.33</w:t>
      </w:r>
    </w:p>
    <w:p w14:paraId="21BFB7D6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Residuals:                      37   BIC:                             102.0</w:t>
      </w:r>
    </w:p>
    <w:p w14:paraId="52FC54D3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Model:                           4                                         </w:t>
      </w:r>
    </w:p>
    <w:p w14:paraId="354EF274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Covariance Type:            </w:t>
      </w: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nonrobust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                        </w:t>
      </w:r>
    </w:p>
    <w:p w14:paraId="30B810C7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20686475" w14:textId="77777777" w:rsidR="00351237" w:rsidRPr="00270F75" w:rsidRDefault="00351237" w:rsidP="00B4444A">
      <w:pPr>
        <w:spacing w:before="0" w:after="0"/>
        <w:rPr>
          <w:lang w:val="fr-FR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</w:t>
      </w:r>
      <w:proofErr w:type="gram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coef</w:t>
      </w:r>
      <w:proofErr w:type="gram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std </w:t>
      </w:r>
      <w:proofErr w:type="spell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err</w:t>
      </w:r>
      <w:proofErr w:type="spell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      t      P&gt;|t|      [0.025      0.975]</w:t>
      </w:r>
    </w:p>
    <w:p w14:paraId="5FE29EE4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------------------------------------------------------------------------------</w:t>
      </w:r>
    </w:p>
    <w:p w14:paraId="13F6681F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Intercept      3.5541      0.210     16.916      0.000       3.128       3.980</w:t>
      </w:r>
    </w:p>
    <w:p w14:paraId="6F053830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>Year           0.8765      0.369      2.376      0.023       0.129       1.624</w:t>
      </w:r>
    </w:p>
    <w:p w14:paraId="36497BDB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Mid </w:t>
      </w: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qtr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0.7039      0.261      2.696      0.011       0.175       1.233</w:t>
      </w:r>
    </w:p>
    <w:p w14:paraId="3C21421F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Late </w:t>
      </w: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qtr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      0.4128      0.281      1.469      0.150      -0.157       0.982</w:t>
      </w:r>
    </w:p>
    <w:p w14:paraId="62F276A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URM            0.3065      0.336      0.913      0.367      -0.373       0.986</w:t>
      </w:r>
    </w:p>
    <w:p w14:paraId="0ABDD063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2EF02DE6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Omnibus:                        2.322   Durbin-Watson:                   1.556</w:t>
      </w:r>
    </w:p>
    <w:p w14:paraId="4F1D926B" w14:textId="77777777" w:rsidR="00351237" w:rsidRPr="00B4444A" w:rsidRDefault="00351237" w:rsidP="00B4444A">
      <w:pPr>
        <w:spacing w:before="0" w:after="0"/>
      </w:pP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Omnibus):                  0.313   Jarque-Bera (JB):                1.936</w:t>
      </w:r>
    </w:p>
    <w:p w14:paraId="3C86DFC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Skew:                          -0.393   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JB):                        0.380</w:t>
      </w:r>
    </w:p>
    <w:p w14:paraId="1D428A2A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Kurtosis:                       2.300   Cond. No.                         4.42</w:t>
      </w:r>
    </w:p>
    <w:p w14:paraId="1CBB36B1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552DD813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</w:t>
      </w:r>
    </w:p>
    <w:p w14:paraId="5AC73E72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Notes:</w:t>
      </w:r>
    </w:p>
    <w:p w14:paraId="28B38AAF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[1] Standard Errors assume that the covariance matrix of the errors is correctly specified.</w:t>
      </w:r>
    </w:p>
    <w:p w14:paraId="0ADC2B4D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Post-survey OLS Results for Question 6                            OLS Regression Results                            </w:t>
      </w:r>
    </w:p>
    <w:p w14:paraId="3B75E6A4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351DE7DD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Dep. Variable:                      y   R-squared:                       0.263</w:t>
      </w:r>
    </w:p>
    <w:p w14:paraId="5754CB4C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Model:                            OLS   Adj. R-squared:                  0.205</w:t>
      </w:r>
    </w:p>
    <w:p w14:paraId="6B07FD6C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Method:                 Least Squares   F-statistic:                     4.529</w:t>
      </w:r>
    </w:p>
    <w:p w14:paraId="2C91F7C5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Date:                Mon, 23 Sep 2024   Prob (F-statistic):            0.00824</w:t>
      </w:r>
    </w:p>
    <w:p w14:paraId="76DB0AD1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Time:                        18:54:30   Log-Likelihood:                -27.076</w:t>
      </w:r>
    </w:p>
    <w:p w14:paraId="4C3AF45A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No. Observations:                  42   AIC:                             62.15</w:t>
      </w:r>
    </w:p>
    <w:p w14:paraId="0CBD076D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Residuals:                      38   BIC:                             69.10</w:t>
      </w:r>
    </w:p>
    <w:p w14:paraId="4AD29532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Model:                           3                                         </w:t>
      </w:r>
    </w:p>
    <w:p w14:paraId="0BB28CA3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Covariance Type:            </w:t>
      </w: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nonrobust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                        </w:t>
      </w:r>
    </w:p>
    <w:p w14:paraId="5BCA0B26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================================================================================</w:t>
      </w:r>
    </w:p>
    <w:p w14:paraId="711AAB03" w14:textId="77777777" w:rsidR="00351237" w:rsidRPr="00270F75" w:rsidRDefault="00351237" w:rsidP="00B4444A">
      <w:pPr>
        <w:spacing w:before="0" w:after="0"/>
        <w:rPr>
          <w:lang w:val="fr-FR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  </w:t>
      </w:r>
      <w:proofErr w:type="gram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coef</w:t>
      </w:r>
      <w:proofErr w:type="gram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std </w:t>
      </w:r>
      <w:proofErr w:type="spell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err</w:t>
      </w:r>
      <w:proofErr w:type="spell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      t      P&gt;|t|      [0.025      0.975]</w:t>
      </w:r>
    </w:p>
    <w:p w14:paraId="271F75BF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--------------------------------------------------------------------------------</w:t>
      </w:r>
    </w:p>
    <w:p w14:paraId="7CF4EA56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Intercept        4.3028      0.189     22.727      0.000       3.920       4.686</w:t>
      </w:r>
    </w:p>
    <w:p w14:paraId="5ACEF028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Late </w:t>
      </w: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qtr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0.5587      0.213      2.627      0.012       0.128       0.989</w:t>
      </w:r>
    </w:p>
    <w:p w14:paraId="4FE025BE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Mid </w:t>
      </w: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qtr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0.4754      0.201      2.367      0.023       0.069       0.882</w:t>
      </w:r>
    </w:p>
    <w:p w14:paraId="6514C37C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Female (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 xml:space="preserve">Fac)   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 xml:space="preserve"> -0.1127      0.176     -0.641      0.525      -0.468       0.243</w:t>
      </w:r>
    </w:p>
    <w:p w14:paraId="689C679A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533F6CF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Omnibus:                        3.831   Durbin-Watson:                   2.218</w:t>
      </w:r>
    </w:p>
    <w:p w14:paraId="434325E7" w14:textId="77777777" w:rsidR="00351237" w:rsidRPr="00B4444A" w:rsidRDefault="00351237" w:rsidP="00B4444A">
      <w:pPr>
        <w:spacing w:before="0" w:after="0"/>
      </w:pP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Omnibus):                  0.147   Jarque-Bera (JB):                3.109</w:t>
      </w:r>
    </w:p>
    <w:p w14:paraId="0211EC48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Skew:                          -0.665   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JB):                        0.211</w:t>
      </w:r>
    </w:p>
    <w:p w14:paraId="04A24613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Kurtosis:                       3.072   Cond. No.                         5.34</w:t>
      </w:r>
    </w:p>
    <w:p w14:paraId="6066F80E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694727E9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</w:t>
      </w:r>
    </w:p>
    <w:p w14:paraId="69D309B5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Notes:</w:t>
      </w:r>
    </w:p>
    <w:p w14:paraId="60284C74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[1] Standard Errors assume that the covariance matrix of the errors is correctly specified.</w:t>
      </w:r>
    </w:p>
    <w:p w14:paraId="0509E6F8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Improvement OLS Results for Question 6                            OLS Regression Results                            </w:t>
      </w:r>
    </w:p>
    <w:p w14:paraId="67EE6FFD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lastRenderedPageBreak/>
        <w:t>==============================================================================</w:t>
      </w:r>
    </w:p>
    <w:p w14:paraId="414B2A15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Dep. Variable:                      y   R-squared:                       0.307</w:t>
      </w:r>
    </w:p>
    <w:p w14:paraId="7B9A340D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Model:                            OLS   Adj. R-squared:                  0.211</w:t>
      </w:r>
    </w:p>
    <w:p w14:paraId="65CBE16A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Method:                 Least Squares   F-statistic:                     3.190</w:t>
      </w:r>
    </w:p>
    <w:p w14:paraId="599381BD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Date:                Mon, 23 Sep 2024   Prob (F-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statistic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):             0.0174</w:t>
      </w:r>
    </w:p>
    <w:p w14:paraId="0AE50E86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Time:                        18:54:30   Log-Likelihood:                -33.309</w:t>
      </w:r>
    </w:p>
    <w:p w14:paraId="106ADC83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No. Observations:                  42   AIC:                             78.62</w:t>
      </w:r>
    </w:p>
    <w:p w14:paraId="6E9A390C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Residuals:                      36   BIC:                             89.04</w:t>
      </w:r>
    </w:p>
    <w:p w14:paraId="2D8B68B0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Model:                           5                                         </w:t>
      </w:r>
    </w:p>
    <w:p w14:paraId="583BEDFF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Covariance Type:            </w:t>
      </w: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nonrobust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                        </w:t>
      </w:r>
    </w:p>
    <w:p w14:paraId="0E26231C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================================================================================</w:t>
      </w:r>
    </w:p>
    <w:p w14:paraId="681DA9FC" w14:textId="77777777" w:rsidR="00351237" w:rsidRPr="00270F75" w:rsidRDefault="00351237" w:rsidP="00B4444A">
      <w:pPr>
        <w:spacing w:before="0" w:after="0"/>
        <w:rPr>
          <w:lang w:val="fr-FR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  </w:t>
      </w:r>
      <w:proofErr w:type="gram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coef</w:t>
      </w:r>
      <w:proofErr w:type="gram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std </w:t>
      </w:r>
      <w:proofErr w:type="spell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err</w:t>
      </w:r>
      <w:proofErr w:type="spell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      t      P&gt;|t|      [0.025      0.975]</w:t>
      </w:r>
    </w:p>
    <w:p w14:paraId="550F06F5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--------------------------------------------------------------------------------</w:t>
      </w:r>
    </w:p>
    <w:p w14:paraId="3C8AB9C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Intercept        0.5914      0.242      2.443      0.020       0.100       1.082</w:t>
      </w:r>
    </w:p>
    <w:p w14:paraId="3104BEF0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>Year            -0.9277      0.313     -2.960      0.005      -1.563      -0.292</w:t>
      </w:r>
    </w:p>
    <w:p w14:paraId="1E1DBBE8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>URM             -0.4989      0.289     -1.724      0.093      -1.086       0.088</w:t>
      </w:r>
    </w:p>
    <w:p w14:paraId="75BE6807" w14:textId="495B756D" w:rsidR="00351237" w:rsidRPr="00B4444A" w:rsidRDefault="00AC3FDE" w:rsidP="00B4444A">
      <w:pPr>
        <w:spacing w:before="0" w:after="0"/>
      </w:pPr>
      <w:r>
        <w:rPr>
          <w:rFonts w:ascii="Courier New" w:eastAsia="Courier New" w:hAnsi="Courier New" w:cs="Courier New"/>
          <w:sz w:val="18"/>
          <w:szCs w:val="18"/>
        </w:rPr>
        <w:t>Rank</w:t>
      </w:r>
      <w:r w:rsidR="00351237" w:rsidRPr="00B4444A">
        <w:rPr>
          <w:rFonts w:ascii="Courier New" w:eastAsia="Courier New" w:hAnsi="Courier New" w:cs="Courier New"/>
          <w:sz w:val="18"/>
          <w:szCs w:val="18"/>
        </w:rPr>
        <w:t xml:space="preserve"> (</w:t>
      </w:r>
      <w:proofErr w:type="gramStart"/>
      <w:r w:rsidR="00351237" w:rsidRPr="00B4444A">
        <w:rPr>
          <w:rFonts w:ascii="Courier New" w:eastAsia="Courier New" w:hAnsi="Courier New" w:cs="Courier New"/>
          <w:sz w:val="18"/>
          <w:szCs w:val="18"/>
        </w:rPr>
        <w:t xml:space="preserve">Fac)   </w:t>
      </w:r>
      <w:proofErr w:type="gramEnd"/>
      <w:r w:rsidR="00351237" w:rsidRPr="00B4444A">
        <w:rPr>
          <w:rFonts w:ascii="Courier New" w:eastAsia="Courier New" w:hAnsi="Courier New" w:cs="Courier New"/>
          <w:sz w:val="18"/>
          <w:szCs w:val="18"/>
        </w:rPr>
        <w:t xml:space="preserve">  -0.2170      0.274     -0.792      0.434      -0.773       0.339</w:t>
      </w:r>
    </w:p>
    <w:p w14:paraId="24A9CFF4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Late </w:t>
      </w: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qtr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0.2873      0.201      1.428      0.162      -0.121       0.695</w:t>
      </w:r>
    </w:p>
    <w:p w14:paraId="219B7D6A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Gender match     0.1801      0.207      0.868      0.391      -0.241       0.601</w:t>
      </w:r>
    </w:p>
    <w:p w14:paraId="652700B4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2452F83F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Omnibus:                        1.356   Durbin-Watson:                   1.646</w:t>
      </w:r>
    </w:p>
    <w:p w14:paraId="1E0A5039" w14:textId="77777777" w:rsidR="00351237" w:rsidRPr="00B4444A" w:rsidRDefault="00351237" w:rsidP="00B4444A">
      <w:pPr>
        <w:spacing w:before="0" w:after="0"/>
      </w:pP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Omnibus):                  0.508   Jarque-Bera (JB):                0.712</w:t>
      </w:r>
    </w:p>
    <w:p w14:paraId="0CB44B3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Skew:                           0.302   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JB):                        0.700</w:t>
      </w:r>
    </w:p>
    <w:p w14:paraId="7BB537EA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Kurtosis:                       3.208   Cond. No.                         5.98</w:t>
      </w:r>
    </w:p>
    <w:p w14:paraId="722F1726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1397F27C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</w:t>
      </w:r>
    </w:p>
    <w:p w14:paraId="473E4541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Notes:</w:t>
      </w:r>
    </w:p>
    <w:p w14:paraId="3AF3B005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[1] Standard Errors assume that the covariance matrix of the errors is correctly specified.</w:t>
      </w:r>
    </w:p>
    <w:p w14:paraId="31B48EC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Pre-survey OLS Results for Question 7                            OLS Regression Results                            </w:t>
      </w:r>
    </w:p>
    <w:p w14:paraId="76D53AE8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6D41CA58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Dep. Variable:                      y   R-squared:                       0.114</w:t>
      </w:r>
    </w:p>
    <w:p w14:paraId="0FFC79BF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Model:                            OLS   Adj. R-squared:                 -0.009</w:t>
      </w:r>
    </w:p>
    <w:p w14:paraId="63D75DE4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Method:                 Least Squares   F-statistic:                    0.9297</w:t>
      </w:r>
    </w:p>
    <w:p w14:paraId="5839D4EF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Date:                Mon, 23 Sep 2024   Prob (F-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statistic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):              0.473</w:t>
      </w:r>
    </w:p>
    <w:p w14:paraId="3DAABE4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Time:                        18:54:30   Log-Likelihood:                -57.702</w:t>
      </w:r>
    </w:p>
    <w:p w14:paraId="5A516687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No. Observations:                  42   AIC:                             127.4</w:t>
      </w:r>
    </w:p>
    <w:p w14:paraId="7FD73B9B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Residuals:                      36   BIC:                             137.8</w:t>
      </w:r>
    </w:p>
    <w:p w14:paraId="7F169F18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Model:                           5                                         </w:t>
      </w:r>
    </w:p>
    <w:p w14:paraId="21E24A3D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Covariance Type:            </w:t>
      </w: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nonrobust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                        </w:t>
      </w:r>
    </w:p>
    <w:p w14:paraId="0146DD02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169936D9" w14:textId="77777777" w:rsidR="00351237" w:rsidRPr="00270F75" w:rsidRDefault="00351237" w:rsidP="00B4444A">
      <w:pPr>
        <w:spacing w:before="0" w:after="0"/>
        <w:rPr>
          <w:lang w:val="fr-FR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</w:t>
      </w:r>
      <w:proofErr w:type="gram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coef</w:t>
      </w:r>
      <w:proofErr w:type="gram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std </w:t>
      </w:r>
      <w:proofErr w:type="spell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err</w:t>
      </w:r>
      <w:proofErr w:type="spell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      t      P&gt;|t|      [0.025      0.975]</w:t>
      </w:r>
    </w:p>
    <w:p w14:paraId="0ED9E14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------------------------------------------------------------------------------</w:t>
      </w:r>
    </w:p>
    <w:p w14:paraId="57A31EFD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Intercept      2.4481      0.538      4.547      0.000       1.356       3.540</w:t>
      </w:r>
    </w:p>
    <w:p w14:paraId="27E8C417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Asian          0.5836      0.396      1.473      0.149      -0.220       1.387</w:t>
      </w:r>
    </w:p>
    <w:p w14:paraId="27B75F01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URM            0.5966      0.536      1.113      0.273      -0.490       1.684</w:t>
      </w:r>
    </w:p>
    <w:p w14:paraId="40C46921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Winter         0.6446      0.458      1.409      0.168      -0.284       1.573</w:t>
      </w:r>
    </w:p>
    <w:p w14:paraId="4A01E091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Spring         0.4369      0.433      1.010      0.319      -0.441       1.315</w:t>
      </w:r>
    </w:p>
    <w:p w14:paraId="451102C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Year          -0.1166      0.582     -0.200      0.842      -1.296       1.063</w:t>
      </w:r>
    </w:p>
    <w:p w14:paraId="38A3650E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6F6893BD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Omnibus:                        9.162   Durbin-Watson:                   1.751</w:t>
      </w:r>
    </w:p>
    <w:p w14:paraId="19F8A8B5" w14:textId="77777777" w:rsidR="00351237" w:rsidRPr="00B4444A" w:rsidRDefault="00351237" w:rsidP="00B4444A">
      <w:pPr>
        <w:spacing w:before="0" w:after="0"/>
      </w:pP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Omnibus):                  0.010   Jarque-Bera (JB):                2.678</w:t>
      </w:r>
    </w:p>
    <w:p w14:paraId="736CE2B8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Skew:                          -0.153   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JB):                        0.262</w:t>
      </w:r>
    </w:p>
    <w:p w14:paraId="3342AB2D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Kurtosis:                       1.802   Cond. No.                         7.20</w:t>
      </w:r>
    </w:p>
    <w:p w14:paraId="1FAD9A6B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6209AFC5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</w:t>
      </w:r>
    </w:p>
    <w:p w14:paraId="28A8FB8C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Notes:</w:t>
      </w:r>
    </w:p>
    <w:p w14:paraId="75C701AC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[1] Standard Errors assume that the covariance matrix of the errors is correctly specified.</w:t>
      </w:r>
    </w:p>
    <w:p w14:paraId="6E981F3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Post-survey OLS Results for Question 7                            OLS Regression Results                            </w:t>
      </w:r>
    </w:p>
    <w:p w14:paraId="5CF17071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35739091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Dep. Variable:                      y   R-squared:                       0.077</w:t>
      </w:r>
    </w:p>
    <w:p w14:paraId="2D7DEBA2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Model:                            OLS   Adj. R-squared:                  0.030</w:t>
      </w:r>
    </w:p>
    <w:p w14:paraId="52C58157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Method:                 Least Squares   F-statistic:                     1.635</w:t>
      </w:r>
    </w:p>
    <w:p w14:paraId="7DFFB82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lastRenderedPageBreak/>
        <w:t>Date:                Mon, 23 Sep 2024   Prob (F-statistic):              0.208</w:t>
      </w:r>
    </w:p>
    <w:p w14:paraId="56479571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Time:                        18:54:30   Log-Likelihood:                -44.708</w:t>
      </w:r>
    </w:p>
    <w:p w14:paraId="133CE699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No. Observations:                  42   AIC:                             95.42</w:t>
      </w:r>
    </w:p>
    <w:p w14:paraId="22672731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Residuals:                      39   BIC:                             100.6</w:t>
      </w:r>
    </w:p>
    <w:p w14:paraId="6A5751B3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Model:                           2                                         </w:t>
      </w:r>
    </w:p>
    <w:p w14:paraId="32E62422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Covariance Type:            </w:t>
      </w: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nonrobust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                        </w:t>
      </w:r>
    </w:p>
    <w:p w14:paraId="4204F99A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53E86D33" w14:textId="77777777" w:rsidR="00351237" w:rsidRPr="00270F75" w:rsidRDefault="00351237" w:rsidP="00B4444A">
      <w:pPr>
        <w:spacing w:before="0" w:after="0"/>
        <w:rPr>
          <w:lang w:val="fr-FR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</w:t>
      </w:r>
      <w:proofErr w:type="gram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coef</w:t>
      </w:r>
      <w:proofErr w:type="gram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std </w:t>
      </w:r>
      <w:proofErr w:type="spell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err</w:t>
      </w:r>
      <w:proofErr w:type="spell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      t      P&gt;|t|      [0.025      0.975]</w:t>
      </w:r>
    </w:p>
    <w:p w14:paraId="16B218B8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------------------------------------------------------------------------------</w:t>
      </w:r>
    </w:p>
    <w:p w14:paraId="496B007E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Intercept      4.2265      0.225     18.803      0.000       3.772       4.681</w:t>
      </w:r>
    </w:p>
    <w:p w14:paraId="28FEBDB6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Female        -0.3988      0.238     -1.673      0.102      -0.881       0.083</w:t>
      </w:r>
    </w:p>
    <w:p w14:paraId="4FC0C416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Spring        -0.1672      0.225     -0.743      0.462      -0.622       0.288</w:t>
      </w:r>
    </w:p>
    <w:p w14:paraId="312F5915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00795359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Omnibus:                        3.251   Durbin-Watson:                   1.775</w:t>
      </w:r>
    </w:p>
    <w:p w14:paraId="497F3335" w14:textId="77777777" w:rsidR="00351237" w:rsidRPr="00B4444A" w:rsidRDefault="00351237" w:rsidP="00B4444A">
      <w:pPr>
        <w:spacing w:before="0" w:after="0"/>
      </w:pP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Omnibus):                  0.197   Jarque-Bera (JB):                2.313</w:t>
      </w:r>
    </w:p>
    <w:p w14:paraId="2FDC42BC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Skew:                          -0.559   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JB):                        0.315</w:t>
      </w:r>
    </w:p>
    <w:p w14:paraId="2FF8FA5E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Kurtosis:                       3.267   Cond. No.                         3.74</w:t>
      </w:r>
    </w:p>
    <w:p w14:paraId="7DA9BA57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735EA5C5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</w:t>
      </w:r>
    </w:p>
    <w:p w14:paraId="110A74AD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Notes:</w:t>
      </w:r>
    </w:p>
    <w:p w14:paraId="592AB8EF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[1] Standard Errors assume that the covariance matrix of the errors is correctly specified.</w:t>
      </w:r>
    </w:p>
    <w:p w14:paraId="5705897B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Improvement OLS Results for Question 7                            OLS Regression Results                            </w:t>
      </w:r>
    </w:p>
    <w:p w14:paraId="0A7819AA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3C7D4A67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Dep. Variable:                      y   R-squared:                       0.174</w:t>
      </w:r>
    </w:p>
    <w:p w14:paraId="2D9C1B6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Model:                            OLS   Adj. R-squared:                  0.085</w:t>
      </w:r>
    </w:p>
    <w:p w14:paraId="58D2F01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Method:                 Least Squares   F-statistic:                     1.951</w:t>
      </w:r>
    </w:p>
    <w:p w14:paraId="2F508CE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Date:                Mon, 23 Sep 2024   Prob (F-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statistic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):              0.122</w:t>
      </w:r>
    </w:p>
    <w:p w14:paraId="403938E7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Time:                        18:54:30   Log-Likelihood:                -45.830</w:t>
      </w:r>
    </w:p>
    <w:p w14:paraId="6E48D35A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No. Observations:                  42   AIC:                             101.7</w:t>
      </w:r>
    </w:p>
    <w:p w14:paraId="7AE110F0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Residuals:                      37   BIC:                             110.3</w:t>
      </w:r>
    </w:p>
    <w:p w14:paraId="2753C119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Model:                           4                                         </w:t>
      </w:r>
    </w:p>
    <w:p w14:paraId="5323A3F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Covariance Type:            </w:t>
      </w: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nonrobust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                        </w:t>
      </w:r>
    </w:p>
    <w:p w14:paraId="19550F72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6F3E5969" w14:textId="77777777" w:rsidR="00351237" w:rsidRPr="00270F75" w:rsidRDefault="00351237" w:rsidP="00B4444A">
      <w:pPr>
        <w:spacing w:before="0" w:after="0"/>
        <w:rPr>
          <w:lang w:val="fr-FR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</w:t>
      </w:r>
      <w:proofErr w:type="gram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coef</w:t>
      </w:r>
      <w:proofErr w:type="gram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std </w:t>
      </w:r>
      <w:proofErr w:type="spell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err</w:t>
      </w:r>
      <w:proofErr w:type="spell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      t      P&gt;|t|      [0.025      0.975]</w:t>
      </w:r>
    </w:p>
    <w:p w14:paraId="45F8F88C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------------------------------------------------------------------------------</w:t>
      </w:r>
    </w:p>
    <w:p w14:paraId="7B63DFCF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Intercept      1.4619      0.360      4.058      0.000       0.732       2.192</w:t>
      </w:r>
    </w:p>
    <w:p w14:paraId="418DF6F2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>Winter        -0.8683      0.347     -2.504      0.017      -1.571      -0.166</w:t>
      </w:r>
    </w:p>
    <w:p w14:paraId="7E47675E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>Spring        -0.6600      0.322     -2.049      0.048      -1.313      -0.007</w:t>
      </w:r>
    </w:p>
    <w:p w14:paraId="14558FF7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Female        -0.4400      0.262     -1.682      0.101      -0.970       0.090</w:t>
      </w:r>
    </w:p>
    <w:p w14:paraId="3180B24D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URM           -0.3186      0.376     -0.847      0.402      -1.080       0.443</w:t>
      </w:r>
    </w:p>
    <w:p w14:paraId="3144F6F6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3DC2FDAE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Omnibus:                        1.141   Durbin-Watson:                   1.562</w:t>
      </w:r>
    </w:p>
    <w:p w14:paraId="7C8ACC88" w14:textId="77777777" w:rsidR="00351237" w:rsidRPr="00B4444A" w:rsidRDefault="00351237" w:rsidP="00B4444A">
      <w:pPr>
        <w:spacing w:before="0" w:after="0"/>
      </w:pP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Omnibus):                  0.565   Jarque-Bera (JB):                1.010</w:t>
      </w:r>
    </w:p>
    <w:p w14:paraId="73D572D1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Skew:                           0.172   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JB):                        0.604</w:t>
      </w:r>
    </w:p>
    <w:p w14:paraId="5EA2AE0A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Kurtosis:                       2.323   Cond. No.                         6.45</w:t>
      </w:r>
    </w:p>
    <w:p w14:paraId="21FBA80D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4E6ABC36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</w:t>
      </w:r>
    </w:p>
    <w:p w14:paraId="6FC33403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Notes:</w:t>
      </w:r>
    </w:p>
    <w:p w14:paraId="2EAF5379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[1] Standard Errors assume that the covariance matrix of the errors is correctly specified.</w:t>
      </w:r>
    </w:p>
    <w:p w14:paraId="17221084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Pre-survey OLS Results for Question 8                            OLS Regression Results                            </w:t>
      </w:r>
    </w:p>
    <w:p w14:paraId="10E05D57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0A698DBA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Dep. Variable:                      y   R-squared:                       0.020</w:t>
      </w:r>
    </w:p>
    <w:p w14:paraId="0E6ED81D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Model:                            OLS   Adj. R-squared:                 -0.005</w:t>
      </w:r>
    </w:p>
    <w:p w14:paraId="4D658536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Method:                 Least Squares   F-statistic:                    0.8061</w:t>
      </w:r>
    </w:p>
    <w:p w14:paraId="4AB436B1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Date:                Mon, 23 Sep 2024   Prob (F-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statistic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):              0.375</w:t>
      </w:r>
    </w:p>
    <w:p w14:paraId="7EA3087A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Time:                        18:54:30   Log-Likelihood:                -59.129</w:t>
      </w:r>
    </w:p>
    <w:p w14:paraId="4F892AE7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No. Observations:                  42   AIC:                             122.3</w:t>
      </w:r>
    </w:p>
    <w:p w14:paraId="5C3FC00D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Residuals:                      40   BIC:                             125.7</w:t>
      </w:r>
    </w:p>
    <w:p w14:paraId="14B78E4A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Model:                           1                                         </w:t>
      </w:r>
    </w:p>
    <w:p w14:paraId="60DA5F02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Covariance Type:            </w:t>
      </w: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nonrobust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                        </w:t>
      </w:r>
    </w:p>
    <w:p w14:paraId="347BBD6C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0A1EAF14" w14:textId="77777777" w:rsidR="00351237" w:rsidRPr="00270F75" w:rsidRDefault="00351237" w:rsidP="00B4444A">
      <w:pPr>
        <w:spacing w:before="0" w:after="0"/>
        <w:rPr>
          <w:lang w:val="fr-FR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lastRenderedPageBreak/>
        <w:t xml:space="preserve">                 </w:t>
      </w:r>
      <w:proofErr w:type="gram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coef</w:t>
      </w:r>
      <w:proofErr w:type="gram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std </w:t>
      </w:r>
      <w:proofErr w:type="spell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err</w:t>
      </w:r>
      <w:proofErr w:type="spell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      t      P&gt;|t|      [0.025      0.975]</w:t>
      </w:r>
    </w:p>
    <w:p w14:paraId="562F59BF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------------------------------------------------------------------------------</w:t>
      </w:r>
    </w:p>
    <w:p w14:paraId="7192D92A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Intercept      3.2308      0.229     14.110      0.000       2.768       3.694</w:t>
      </w:r>
    </w:p>
    <w:p w14:paraId="29A205DD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Year           0.4615      0.514      0.898      0.375      -0.577       1.500</w:t>
      </w:r>
    </w:p>
    <w:p w14:paraId="47C7AE73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527C5056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Omnibus:                        5.154   Durbin-Watson:                   2.362</w:t>
      </w:r>
    </w:p>
    <w:p w14:paraId="0622D5ED" w14:textId="77777777" w:rsidR="00351237" w:rsidRPr="00B4444A" w:rsidRDefault="00351237" w:rsidP="00B4444A">
      <w:pPr>
        <w:spacing w:before="0" w:after="0"/>
      </w:pP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Omnibus):                  0.076   Jarque-Bera (JB):                1.963</w:t>
      </w:r>
    </w:p>
    <w:p w14:paraId="0175A10B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Skew:                           0.043   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JB):                        0.375</w:t>
      </w:r>
    </w:p>
    <w:p w14:paraId="18AFE277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Kurtosis:                       1.944   Cond. No.                         3.67</w:t>
      </w:r>
    </w:p>
    <w:p w14:paraId="2E8F9CF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568480E2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</w:t>
      </w:r>
    </w:p>
    <w:p w14:paraId="3451508E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Notes:</w:t>
      </w:r>
    </w:p>
    <w:p w14:paraId="2E8C2FB4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[1] Standard Errors assume that the covariance matrix of the errors is correctly specified.</w:t>
      </w:r>
    </w:p>
    <w:p w14:paraId="530ED73E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Post-survey OLS Results for Question 8                            OLS Regression Results                            </w:t>
      </w:r>
    </w:p>
    <w:p w14:paraId="7B6450F8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52832611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Dep. Variable:                      y   R-squared:                       0.217</w:t>
      </w:r>
    </w:p>
    <w:p w14:paraId="0C582A47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Model:                            OLS   Adj. R-squared:                  0.155</w:t>
      </w:r>
    </w:p>
    <w:p w14:paraId="2D5A9FF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Method:                 Least Squares   F-statistic:                     3.516</w:t>
      </w:r>
    </w:p>
    <w:p w14:paraId="08B6923B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Date:                Mon, 23 Sep 2024   Prob (F-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statistic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):             0.0241</w:t>
      </w:r>
    </w:p>
    <w:p w14:paraId="5F14A551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Time:                        18:54:30   Log-Likelihood:                -42.615</w:t>
      </w:r>
    </w:p>
    <w:p w14:paraId="361703FF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No. Observations:                  42   AIC:                             93.23</w:t>
      </w:r>
    </w:p>
    <w:p w14:paraId="2C0112DF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Residuals:                      38   BIC:                             100.2</w:t>
      </w:r>
    </w:p>
    <w:p w14:paraId="403DC88F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Model:                           3                                         </w:t>
      </w:r>
    </w:p>
    <w:p w14:paraId="1D43DDBC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Covariance Type:            </w:t>
      </w: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nonrobust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                        </w:t>
      </w:r>
    </w:p>
    <w:p w14:paraId="4F9E2939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===============================================================================</w:t>
      </w:r>
    </w:p>
    <w:p w14:paraId="01A044D4" w14:textId="77777777" w:rsidR="00351237" w:rsidRPr="00270F75" w:rsidRDefault="00351237" w:rsidP="00B4444A">
      <w:pPr>
        <w:spacing w:before="0" w:after="0"/>
        <w:rPr>
          <w:lang w:val="fr-FR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 </w:t>
      </w:r>
      <w:proofErr w:type="gram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coef</w:t>
      </w:r>
      <w:proofErr w:type="gram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std </w:t>
      </w:r>
      <w:proofErr w:type="spell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err</w:t>
      </w:r>
      <w:proofErr w:type="spell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      t      P&gt;|t|      [0.025      0.975]</w:t>
      </w:r>
    </w:p>
    <w:p w14:paraId="7C7D39AD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-------------------------------------------------------------------------------</w:t>
      </w:r>
    </w:p>
    <w:p w14:paraId="6B1A98AF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Intercept       4.4169      0.229     19.274      0.000       3.953       4.881</w:t>
      </w:r>
    </w:p>
    <w:p w14:paraId="76605A19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Year           -0.5629      0.368     -1.531      0.134      -1.307       0.181</w:t>
      </w:r>
    </w:p>
    <w:p w14:paraId="696D59E8" w14:textId="77777777" w:rsidR="00351237" w:rsidRPr="00B4444A" w:rsidRDefault="00351237" w:rsidP="00B4444A">
      <w:pPr>
        <w:spacing w:before="0" w:after="0"/>
        <w:rPr>
          <w:rFonts w:ascii="Courier New" w:eastAsia="Courier New" w:hAnsi="Courier New" w:cs="Courier New"/>
          <w:sz w:val="18"/>
          <w:szCs w:val="18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>Female         -0.5613      0.238     -2.360      0.024      -1.043      -0.080</w:t>
      </w:r>
    </w:p>
    <w:p w14:paraId="231EF79E" w14:textId="34E41336" w:rsidR="00351237" w:rsidRPr="00B4444A" w:rsidRDefault="00AC3FDE" w:rsidP="00B4444A">
      <w:pPr>
        <w:spacing w:before="0" w:after="0"/>
      </w:pPr>
      <w:r>
        <w:rPr>
          <w:rFonts w:ascii="Courier New" w:eastAsia="Courier New" w:hAnsi="Courier New" w:cs="Courier New"/>
          <w:sz w:val="18"/>
          <w:szCs w:val="18"/>
        </w:rPr>
        <w:t>Rank</w:t>
      </w:r>
      <w:r w:rsidR="00351237" w:rsidRPr="00B4444A">
        <w:rPr>
          <w:rFonts w:ascii="Courier New" w:eastAsia="Courier New" w:hAnsi="Courier New" w:cs="Courier New"/>
          <w:sz w:val="18"/>
          <w:szCs w:val="18"/>
        </w:rPr>
        <w:t xml:space="preserve"> (</w:t>
      </w:r>
      <w:proofErr w:type="gramStart"/>
      <w:r w:rsidR="00351237" w:rsidRPr="00B4444A">
        <w:rPr>
          <w:rFonts w:ascii="Courier New" w:eastAsia="Courier New" w:hAnsi="Courier New" w:cs="Courier New"/>
          <w:sz w:val="18"/>
          <w:szCs w:val="18"/>
        </w:rPr>
        <w:t xml:space="preserve">Fac)   </w:t>
      </w:r>
      <w:proofErr w:type="gramEnd"/>
      <w:r w:rsidR="00351237" w:rsidRPr="00B4444A">
        <w:rPr>
          <w:rFonts w:ascii="Courier New" w:eastAsia="Courier New" w:hAnsi="Courier New" w:cs="Courier New"/>
          <w:sz w:val="18"/>
          <w:szCs w:val="18"/>
        </w:rPr>
        <w:t xml:space="preserve">  0.2600      0.302      0.862      0.394      -0.351       0.871</w:t>
      </w:r>
    </w:p>
    <w:p w14:paraId="760E362C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1A4124A8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Omnibus:                        4.999   Durbin-Watson:                   2.070</w:t>
      </w:r>
    </w:p>
    <w:p w14:paraId="5027FF72" w14:textId="77777777" w:rsidR="00351237" w:rsidRPr="00B4444A" w:rsidRDefault="00351237" w:rsidP="00B4444A">
      <w:pPr>
        <w:spacing w:before="0" w:after="0"/>
      </w:pP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Omnibus):                  0.082   Jarque-Bera (JB):                3.736</w:t>
      </w:r>
    </w:p>
    <w:p w14:paraId="297F9E05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Skew:                          -0.671   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JB):                        0.154</w:t>
      </w:r>
    </w:p>
    <w:p w14:paraId="1FDDE4FC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Kurtosis:                       3.577   Cond. No.                         4.93</w:t>
      </w:r>
    </w:p>
    <w:p w14:paraId="1EA64FBF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6D4E0EB4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</w:t>
      </w:r>
    </w:p>
    <w:p w14:paraId="6696F1B2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Notes:</w:t>
      </w:r>
    </w:p>
    <w:p w14:paraId="47C31F7E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[1] Standard Errors assume that the covariance matrix of the errors is correctly specified.</w:t>
      </w:r>
    </w:p>
    <w:p w14:paraId="239BF8D8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Improvement OLS Results for Question 8                            OLS Regression Results                            </w:t>
      </w:r>
    </w:p>
    <w:p w14:paraId="31A648AB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533E859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Dep. Variable:                      y   R-squared:                       0.172</w:t>
      </w:r>
    </w:p>
    <w:p w14:paraId="2096BD0E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Model:                            OLS   Adj. R-squared:                  0.107</w:t>
      </w:r>
    </w:p>
    <w:p w14:paraId="51DF9076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Method:                 Least Squares   F-statistic:                     2.634</w:t>
      </w:r>
    </w:p>
    <w:p w14:paraId="08B5D88F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Date:                Mon, 23 Sep 2024   Prob (F-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statistic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):             0.0637</w:t>
      </w:r>
    </w:p>
    <w:p w14:paraId="4341A9AF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Time:                        18:54:30   Log-Likelihood:                -57.668</w:t>
      </w:r>
    </w:p>
    <w:p w14:paraId="49178035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No. Observations:                  42   AIC:                             123.3</w:t>
      </w:r>
    </w:p>
    <w:p w14:paraId="259E3EBB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Residuals:                      38   BIC:                             130.3</w:t>
      </w:r>
    </w:p>
    <w:p w14:paraId="42D95EBB" w14:textId="77777777" w:rsidR="00351237" w:rsidRPr="00B4444A" w:rsidRDefault="00351237" w:rsidP="00B4444A">
      <w:pPr>
        <w:spacing w:before="0" w:after="0"/>
      </w:pP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Df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Model:                           3                                         </w:t>
      </w:r>
    </w:p>
    <w:p w14:paraId="2813FAC3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Covariance Type:            </w:t>
      </w:r>
      <w:proofErr w:type="spellStart"/>
      <w:r w:rsidRPr="00B4444A">
        <w:rPr>
          <w:rFonts w:ascii="Courier New" w:eastAsia="Courier New" w:hAnsi="Courier New" w:cs="Courier New"/>
          <w:sz w:val="18"/>
          <w:szCs w:val="18"/>
        </w:rPr>
        <w:t>nonrobust</w:t>
      </w:r>
      <w:proofErr w:type="spellEnd"/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                        </w:t>
      </w:r>
    </w:p>
    <w:p w14:paraId="2187C19D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================================================================================</w:t>
      </w:r>
    </w:p>
    <w:p w14:paraId="701B7568" w14:textId="77777777" w:rsidR="00351237" w:rsidRPr="00270F75" w:rsidRDefault="00351237" w:rsidP="00B4444A">
      <w:pPr>
        <w:spacing w:before="0" w:after="0"/>
        <w:rPr>
          <w:lang w:val="fr-FR"/>
        </w:rPr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                  </w:t>
      </w:r>
      <w:proofErr w:type="gram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coef</w:t>
      </w:r>
      <w:proofErr w:type="gram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std </w:t>
      </w:r>
      <w:proofErr w:type="spellStart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>err</w:t>
      </w:r>
      <w:proofErr w:type="spellEnd"/>
      <w:r w:rsidRPr="00270F75">
        <w:rPr>
          <w:rFonts w:ascii="Courier New" w:eastAsia="Courier New" w:hAnsi="Courier New" w:cs="Courier New"/>
          <w:sz w:val="18"/>
          <w:szCs w:val="18"/>
          <w:lang w:val="fr-FR"/>
        </w:rPr>
        <w:t xml:space="preserve">          t      P&gt;|t|      [0.025      0.975]</w:t>
      </w:r>
    </w:p>
    <w:p w14:paraId="6873FAA9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--------------------------------------------------------------------------------</w:t>
      </w:r>
    </w:p>
    <w:p w14:paraId="4464042E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Intercept        0.5923      0.363      1.630      0.111      -0.143       1.328</w:t>
      </w:r>
    </w:p>
    <w:p w14:paraId="4C0129EF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Year            -0.9324      0.590     -1.580      0.122      -2.127       0.262</w:t>
      </w:r>
    </w:p>
    <w:p w14:paraId="63B28BC4" w14:textId="22384216" w:rsidR="00351237" w:rsidRPr="00B4444A" w:rsidRDefault="00AC3FDE" w:rsidP="00B4444A">
      <w:pPr>
        <w:spacing w:before="0" w:after="0"/>
      </w:pPr>
      <w:r>
        <w:rPr>
          <w:rFonts w:ascii="Courier New" w:eastAsia="Courier New" w:hAnsi="Courier New" w:cs="Courier New"/>
          <w:sz w:val="18"/>
          <w:szCs w:val="18"/>
        </w:rPr>
        <w:t>Rank</w:t>
      </w:r>
      <w:r w:rsidR="00351237" w:rsidRPr="00B4444A">
        <w:rPr>
          <w:rFonts w:ascii="Courier New" w:eastAsia="Courier New" w:hAnsi="Courier New" w:cs="Courier New"/>
          <w:sz w:val="18"/>
          <w:szCs w:val="18"/>
        </w:rPr>
        <w:t xml:space="preserve"> (</w:t>
      </w:r>
      <w:proofErr w:type="gramStart"/>
      <w:r w:rsidR="00351237" w:rsidRPr="00B4444A">
        <w:rPr>
          <w:rFonts w:ascii="Courier New" w:eastAsia="Courier New" w:hAnsi="Courier New" w:cs="Courier New"/>
          <w:sz w:val="18"/>
          <w:szCs w:val="18"/>
        </w:rPr>
        <w:t xml:space="preserve">Fac)   </w:t>
      </w:r>
      <w:proofErr w:type="gramEnd"/>
      <w:r w:rsidR="00351237" w:rsidRPr="00B4444A">
        <w:rPr>
          <w:rFonts w:ascii="Courier New" w:eastAsia="Courier New" w:hAnsi="Courier New" w:cs="Courier New"/>
          <w:sz w:val="18"/>
          <w:szCs w:val="18"/>
        </w:rPr>
        <w:t xml:space="preserve">   0.4343      0.432      1.005      0.321      -0.440       1.309</w:t>
      </w:r>
    </w:p>
    <w:p w14:paraId="53A8C527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Female (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 xml:space="preserve">Fac)   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 xml:space="preserve">  0.2972      0.368      0.807      0.424      -0.448       1.042</w:t>
      </w:r>
    </w:p>
    <w:p w14:paraId="0CA0590A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7E848F6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Omnibus:                        0.560   Durbin-Watson:                   1.947</w:t>
      </w:r>
    </w:p>
    <w:p w14:paraId="3E7D3F4D" w14:textId="77777777" w:rsidR="00351237" w:rsidRPr="00B4444A" w:rsidRDefault="00351237" w:rsidP="00B4444A">
      <w:pPr>
        <w:spacing w:before="0" w:after="0"/>
      </w:pP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Omnibus):                  0.756   Jarque-Bera (JB):                0.190</w:t>
      </w:r>
    </w:p>
    <w:p w14:paraId="65F23653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Skew:                          -0.159   </w:t>
      </w:r>
      <w:proofErr w:type="gramStart"/>
      <w:r w:rsidRPr="00B4444A">
        <w:rPr>
          <w:rFonts w:ascii="Courier New" w:eastAsia="Courier New" w:hAnsi="Courier New" w:cs="Courier New"/>
          <w:sz w:val="18"/>
          <w:szCs w:val="18"/>
        </w:rPr>
        <w:t>Prob(</w:t>
      </w:r>
      <w:proofErr w:type="gramEnd"/>
      <w:r w:rsidRPr="00B4444A">
        <w:rPr>
          <w:rFonts w:ascii="Courier New" w:eastAsia="Courier New" w:hAnsi="Courier New" w:cs="Courier New"/>
          <w:sz w:val="18"/>
          <w:szCs w:val="18"/>
        </w:rPr>
        <w:t>JB):                        0.909</w:t>
      </w:r>
    </w:p>
    <w:p w14:paraId="181B07B0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lastRenderedPageBreak/>
        <w:t>Kurtosis:                       3.085   Cond. No.                         5.45</w:t>
      </w:r>
    </w:p>
    <w:p w14:paraId="6002B63D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==============================================================================</w:t>
      </w:r>
    </w:p>
    <w:p w14:paraId="6316310D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 xml:space="preserve"> </w:t>
      </w:r>
    </w:p>
    <w:p w14:paraId="6564B954" w14:textId="77777777" w:rsidR="00351237" w:rsidRPr="00B4444A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Notes:</w:t>
      </w:r>
    </w:p>
    <w:p w14:paraId="6426C426" w14:textId="77777777" w:rsidR="00351237" w:rsidRDefault="00351237" w:rsidP="00B4444A">
      <w:pPr>
        <w:spacing w:before="0" w:after="0"/>
      </w:pPr>
      <w:r w:rsidRPr="00B4444A">
        <w:rPr>
          <w:rFonts w:ascii="Courier New" w:eastAsia="Courier New" w:hAnsi="Courier New" w:cs="Courier New"/>
          <w:sz w:val="18"/>
          <w:szCs w:val="18"/>
        </w:rPr>
        <w:t>[1] Standard Errors assume that the covariance matrix of the errors is correctly specified.</w:t>
      </w:r>
    </w:p>
    <w:p w14:paraId="3E3FD094" w14:textId="77777777" w:rsidR="00351237" w:rsidRDefault="00351237" w:rsidP="00351237">
      <w:pPr>
        <w:spacing w:after="0"/>
        <w:rPr>
          <w:rFonts w:ascii="Courier New" w:eastAsia="Courier New" w:hAnsi="Courier New" w:cs="Courier New"/>
          <w:sz w:val="18"/>
          <w:szCs w:val="18"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AD8FC" w14:textId="77777777" w:rsidR="003D2D47" w:rsidRDefault="003D2D47" w:rsidP="00117666">
      <w:pPr>
        <w:spacing w:after="0"/>
      </w:pPr>
      <w:r>
        <w:separator/>
      </w:r>
    </w:p>
  </w:endnote>
  <w:endnote w:type="continuationSeparator" w:id="0">
    <w:p w14:paraId="68A94BCB" w14:textId="77777777" w:rsidR="003D2D47" w:rsidRDefault="003D2D4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AB28" w14:textId="77777777" w:rsidR="00B4444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B4444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B4444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FF27" w14:textId="77777777" w:rsidR="00B4444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B4444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B4444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B35AC" w14:textId="77777777" w:rsidR="003D2D47" w:rsidRDefault="003D2D47" w:rsidP="00117666">
      <w:pPr>
        <w:spacing w:after="0"/>
      </w:pPr>
      <w:r>
        <w:separator/>
      </w:r>
    </w:p>
  </w:footnote>
  <w:footnote w:type="continuationSeparator" w:id="0">
    <w:p w14:paraId="6A0AA9D1" w14:textId="77777777" w:rsidR="003D2D47" w:rsidRDefault="003D2D4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DBA" w14:textId="77777777" w:rsidR="00B4444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1A5B" w14:textId="77777777" w:rsidR="00B4444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673AC7"/>
    <w:multiLevelType w:val="hybridMultilevel"/>
    <w:tmpl w:val="1B3C4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47FF2"/>
    <w:multiLevelType w:val="hybridMultilevel"/>
    <w:tmpl w:val="EFB82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915B4"/>
    <w:multiLevelType w:val="hybridMultilevel"/>
    <w:tmpl w:val="7922A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F4CE4"/>
    <w:multiLevelType w:val="hybridMultilevel"/>
    <w:tmpl w:val="36860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8088B"/>
    <w:multiLevelType w:val="hybridMultilevel"/>
    <w:tmpl w:val="FC285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9"/>
  </w:num>
  <w:num w:numId="3" w16cid:durableId="615480040">
    <w:abstractNumId w:val="1"/>
  </w:num>
  <w:num w:numId="4" w16cid:durableId="1566183234">
    <w:abstractNumId w:val="10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11"/>
  </w:num>
  <w:num w:numId="8" w16cid:durableId="1559510671">
    <w:abstractNumId w:val="11"/>
  </w:num>
  <w:num w:numId="9" w16cid:durableId="1734543462">
    <w:abstractNumId w:val="11"/>
  </w:num>
  <w:num w:numId="10" w16cid:durableId="708839681">
    <w:abstractNumId w:val="11"/>
  </w:num>
  <w:num w:numId="11" w16cid:durableId="2046978920">
    <w:abstractNumId w:val="11"/>
  </w:num>
  <w:num w:numId="12" w16cid:durableId="2124614653">
    <w:abstractNumId w:val="11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  <w:num w:numId="20" w16cid:durableId="1131627539">
    <w:abstractNumId w:val="8"/>
  </w:num>
  <w:num w:numId="21" w16cid:durableId="901985918">
    <w:abstractNumId w:val="6"/>
  </w:num>
  <w:num w:numId="22" w16cid:durableId="1547982303">
    <w:abstractNumId w:val="4"/>
  </w:num>
  <w:num w:numId="23" w16cid:durableId="1347906016">
    <w:abstractNumId w:val="5"/>
  </w:num>
  <w:num w:numId="24" w16cid:durableId="10594058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E4787"/>
    <w:rsid w:val="00267D18"/>
    <w:rsid w:val="00270F75"/>
    <w:rsid w:val="002868E2"/>
    <w:rsid w:val="002869C3"/>
    <w:rsid w:val="002936E4"/>
    <w:rsid w:val="002B4A57"/>
    <w:rsid w:val="002C74CA"/>
    <w:rsid w:val="00351237"/>
    <w:rsid w:val="003544FB"/>
    <w:rsid w:val="003D2D47"/>
    <w:rsid w:val="003D2F2D"/>
    <w:rsid w:val="00401590"/>
    <w:rsid w:val="004321CC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344CC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AC3FDE"/>
    <w:rsid w:val="00AF2DD3"/>
    <w:rsid w:val="00B1671E"/>
    <w:rsid w:val="00B25EB8"/>
    <w:rsid w:val="00B354E1"/>
    <w:rsid w:val="00B37F4D"/>
    <w:rsid w:val="00B4444A"/>
    <w:rsid w:val="00B8362C"/>
    <w:rsid w:val="00BB7468"/>
    <w:rsid w:val="00C40121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0FB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b5946-b857-4515-a95a-4afb61037e93">
      <Terms xmlns="http://schemas.microsoft.com/office/infopath/2007/PartnerControls"/>
    </lcf76f155ced4ddcb4097134ff3c332f>
    <TaxCatchAll xmlns="6ddc1d60-aea1-4690-99ca-30be5c7ea6f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195E842C21F4E89EC131A14A71BFC" ma:contentTypeVersion="13" ma:contentTypeDescription="Create a new document." ma:contentTypeScope="" ma:versionID="debb25581fb9e26c443bdca93d404134">
  <xsd:schema xmlns:xsd="http://www.w3.org/2001/XMLSchema" xmlns:xs="http://www.w3.org/2001/XMLSchema" xmlns:p="http://schemas.microsoft.com/office/2006/metadata/properties" xmlns:ns2="676b5946-b857-4515-a95a-4afb61037e93" xmlns:ns3="6ddc1d60-aea1-4690-99ca-30be5c7ea6f0" targetNamespace="http://schemas.microsoft.com/office/2006/metadata/properties" ma:root="true" ma:fieldsID="1e71887aac9c3660c7788d9f44b44493" ns2:_="" ns3:_="">
    <xsd:import namespace="676b5946-b857-4515-a95a-4afb61037e93"/>
    <xsd:import namespace="6ddc1d60-aea1-4690-99ca-30be5c7ea6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b5946-b857-4515-a95a-4afb61037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19ba80e-4ed7-42b5-a1d2-490ece9b8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c1d60-aea1-4690-99ca-30be5c7ea6f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5a43ab0-6f12-465c-81bc-d63f85b4f166}" ma:internalName="TaxCatchAll" ma:showField="CatchAllData" ma:web="6ddc1d60-aea1-4690-99ca-30be5c7ea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  <ds:schemaRef ds:uri="676b5946-b857-4515-a95a-4afb61037e93"/>
    <ds:schemaRef ds:uri="6ddc1d60-aea1-4690-99ca-30be5c7ea6f0"/>
  </ds:schemaRefs>
</ds:datastoreItem>
</file>

<file path=customXml/itemProps3.xml><?xml version="1.0" encoding="utf-8"?>
<ds:datastoreItem xmlns:ds="http://schemas.openxmlformats.org/officeDocument/2006/customXml" ds:itemID="{95FDEE86-7E39-4F10-BA19-5CDF197CE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b5946-b857-4515-a95a-4afb61037e93"/>
    <ds:schemaRef ds:uri="6ddc1d60-aea1-4690-99ca-30be5c7ea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</TotalTime>
  <Pages>14</Pages>
  <Words>8173</Words>
  <Characters>46592</Characters>
  <Application>Microsoft Office Word</Application>
  <DocSecurity>0</DocSecurity>
  <Lines>388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Xianglong Wang</cp:lastModifiedBy>
  <cp:revision>10</cp:revision>
  <cp:lastPrinted>2013-10-03T12:51:00Z</cp:lastPrinted>
  <dcterms:created xsi:type="dcterms:W3CDTF">2022-11-17T16:58:00Z</dcterms:created>
  <dcterms:modified xsi:type="dcterms:W3CDTF">2025-01-25T02:21:00Z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0x010100EB1195E842C21F4E89EC131A14A71BFC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