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A98E7CE" w14:textId="77777777" w:rsidR="00E25E14" w:rsidRDefault="00994A3D" w:rsidP="00C21FFF">
      <w:pPr>
        <w:pStyle w:val="2"/>
        <w:numPr>
          <w:ilvl w:val="0"/>
          <w:numId w:val="0"/>
        </w:numPr>
        <w:rPr>
          <w:rFonts w:eastAsiaTheme="minorEastAsia" w:hint="eastAsia"/>
          <w:lang w:eastAsia="zh-CN"/>
        </w:rPr>
      </w:pPr>
      <w:r w:rsidRPr="0001436A">
        <w:t>Supplementary</w:t>
      </w:r>
      <w:r w:rsidRPr="001549D3">
        <w:t xml:space="preserve"> </w:t>
      </w:r>
      <w:r w:rsidR="00A7799C">
        <w:rPr>
          <w:rFonts w:eastAsiaTheme="minorEastAsia" w:hint="eastAsia"/>
          <w:lang w:eastAsia="zh-CN"/>
        </w:rPr>
        <w:t xml:space="preserve">Table </w:t>
      </w:r>
      <w:r w:rsidR="00B337B4">
        <w:rPr>
          <w:rFonts w:eastAsiaTheme="minorEastAsia" w:hint="eastAsia"/>
          <w:lang w:eastAsia="zh-CN"/>
        </w:rPr>
        <w:t>1</w:t>
      </w:r>
      <w:r w:rsidR="00A7799C">
        <w:rPr>
          <w:rFonts w:eastAsiaTheme="minorEastAsia" w:hint="eastAsia"/>
          <w:lang w:eastAsia="zh-CN"/>
        </w:rPr>
        <w:t xml:space="preserve">: </w:t>
      </w:r>
      <w:r w:rsidR="009078ED" w:rsidRPr="004A2D03">
        <w:rPr>
          <w:rFonts w:hint="eastAsia"/>
        </w:rPr>
        <w:t>Search strategy</w:t>
      </w:r>
    </w:p>
    <w:p w14:paraId="07970E94" w14:textId="37BD58B5" w:rsidR="00994A3D" w:rsidRDefault="00E25E14" w:rsidP="00E25E14">
      <w:pPr>
        <w:pStyle w:val="2"/>
        <w:numPr>
          <w:ilvl w:val="0"/>
          <w:numId w:val="0"/>
        </w:numPr>
        <w:jc w:val="center"/>
        <w:rPr>
          <w:rFonts w:eastAsiaTheme="minorEastAsia"/>
          <w:lang w:eastAsia="zh-CN"/>
        </w:rPr>
      </w:pPr>
      <w:r w:rsidRPr="007A0292">
        <w:rPr>
          <w:rFonts w:eastAsia="等线"/>
          <w:color w:val="000000"/>
          <w:kern w:val="2"/>
          <w:szCs w:val="21"/>
          <w:lang w:eastAsia="zh-CN"/>
        </w:rPr>
        <w:t xml:space="preserve">Table </w:t>
      </w:r>
      <w:r>
        <w:rPr>
          <w:rFonts w:eastAsia="等线" w:hint="eastAsia"/>
          <w:color w:val="000000"/>
          <w:kern w:val="2"/>
          <w:szCs w:val="21"/>
          <w:lang w:eastAsia="zh-CN"/>
        </w:rPr>
        <w:t>1</w:t>
      </w:r>
      <w:r w:rsidRPr="007A0292">
        <w:rPr>
          <w:rFonts w:eastAsia="等线" w:hint="eastAsia"/>
          <w:color w:val="000000"/>
          <w:kern w:val="2"/>
          <w:szCs w:val="21"/>
          <w:lang w:eastAsia="zh-CN"/>
        </w:rPr>
        <w:t>.</w:t>
      </w:r>
      <w:r w:rsidRPr="007A0292">
        <w:rPr>
          <w:rFonts w:eastAsia="等线"/>
          <w:color w:val="000000"/>
          <w:kern w:val="2"/>
          <w:szCs w:val="21"/>
          <w:lang w:eastAsia="zh-CN"/>
        </w:rPr>
        <w:t>1</w:t>
      </w:r>
      <w:r w:rsidR="00C21FFF" w:rsidRPr="00C21FFF">
        <w:t xml:space="preserve"> </w:t>
      </w:r>
      <w:r w:rsidRPr="004A2D03">
        <w:rPr>
          <w:rFonts w:hint="eastAsia"/>
        </w:rPr>
        <w:t>Search strategy</w:t>
      </w:r>
      <w:r>
        <w:rPr>
          <w:rFonts w:eastAsiaTheme="minorEastAsia" w:hint="eastAsia"/>
          <w:lang w:eastAsia="zh-CN"/>
        </w:rPr>
        <w:t xml:space="preserve"> </w:t>
      </w:r>
      <w:r w:rsidR="00C21FFF" w:rsidRPr="00C21FFF">
        <w:t>in PubMed, Embase, Web of Science, and ProQuest database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809"/>
        <w:gridCol w:w="1417"/>
      </w:tblGrid>
      <w:tr w:rsidR="00343AE0" w:rsidRPr="00343AE0" w14:paraId="7152438F" w14:textId="77777777" w:rsidTr="00293968">
        <w:trPr>
          <w:trHeight w:val="545"/>
        </w:trPr>
        <w:tc>
          <w:tcPr>
            <w:tcW w:w="1230" w:type="dxa"/>
            <w:shd w:val="clear" w:color="auto" w:fill="auto"/>
          </w:tcPr>
          <w:p w14:paraId="71B172F4" w14:textId="0236AFBA" w:rsidR="00343AE0" w:rsidRPr="00343AE0" w:rsidRDefault="00343AE0" w:rsidP="00293968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Search</w:t>
            </w:r>
          </w:p>
        </w:tc>
        <w:tc>
          <w:tcPr>
            <w:tcW w:w="7809" w:type="dxa"/>
            <w:shd w:val="clear" w:color="auto" w:fill="auto"/>
          </w:tcPr>
          <w:p w14:paraId="3F93EC02" w14:textId="6BB194A3" w:rsidR="00343AE0" w:rsidRPr="00343AE0" w:rsidRDefault="00343AE0" w:rsidP="00293968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Query</w:t>
            </w:r>
            <w:r w:rsidR="0004200D">
              <w:rPr>
                <w:rFonts w:cs="Times New Roman"/>
                <w:szCs w:val="24"/>
              </w:rPr>
              <w:t>(</w:t>
            </w:r>
            <w:r w:rsidRPr="00343AE0">
              <w:rPr>
                <w:rFonts w:cs="Times New Roman"/>
                <w:szCs w:val="24"/>
              </w:rPr>
              <w:t xml:space="preserve"> before Dec 22, 2021</w:t>
            </w:r>
            <w:r w:rsidR="0004200D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5EAF1FD" w14:textId="5B14DCDE" w:rsidR="00343AE0" w:rsidRPr="00343AE0" w:rsidRDefault="00343AE0" w:rsidP="00293968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Items</w:t>
            </w:r>
            <w:r w:rsidRPr="00343AE0">
              <w:rPr>
                <w:rFonts w:cs="Times New Roman"/>
                <w:szCs w:val="24"/>
                <w:lang w:eastAsia="zh-CN"/>
              </w:rPr>
              <w:t xml:space="preserve"> </w:t>
            </w:r>
            <w:r w:rsidRPr="00343AE0">
              <w:rPr>
                <w:rFonts w:cs="Times New Roman"/>
                <w:szCs w:val="24"/>
              </w:rPr>
              <w:t>found</w:t>
            </w:r>
          </w:p>
        </w:tc>
      </w:tr>
      <w:tr w:rsidR="00343AE0" w:rsidRPr="00343AE0" w14:paraId="77412003" w14:textId="77777777" w:rsidTr="00C639FD">
        <w:trPr>
          <w:trHeight w:val="6522"/>
        </w:trPr>
        <w:tc>
          <w:tcPr>
            <w:tcW w:w="1230" w:type="dxa"/>
            <w:shd w:val="clear" w:color="auto" w:fill="auto"/>
          </w:tcPr>
          <w:p w14:paraId="7BF6BE2E" w14:textId="77777777" w:rsidR="00343AE0" w:rsidRPr="00343AE0" w:rsidRDefault="00343AE0" w:rsidP="00343AE0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PubMed</w:t>
            </w:r>
          </w:p>
        </w:tc>
        <w:tc>
          <w:tcPr>
            <w:tcW w:w="7809" w:type="dxa"/>
            <w:shd w:val="clear" w:color="auto" w:fill="auto"/>
          </w:tcPr>
          <w:p w14:paraId="1DA617EE" w14:textId="77777777" w:rsidR="00374FC3" w:rsidRPr="00EF2095" w:rsidRDefault="00343AE0" w:rsidP="00C639FD">
            <w:pPr>
              <w:spacing w:line="360" w:lineRule="exact"/>
              <w:rPr>
                <w:rFonts w:cs="Times New Roman"/>
                <w:bCs/>
                <w:szCs w:val="24"/>
                <w:lang w:eastAsia="zh-CN"/>
              </w:rPr>
            </w:pPr>
            <w:r w:rsidRPr="00EF2095">
              <w:rPr>
                <w:rFonts w:cs="Times New Roman"/>
                <w:bCs/>
                <w:szCs w:val="24"/>
              </w:rPr>
              <w:t>Search: ((((Thyroid Carcinomas) OR (Thyroid Neoplasm)) OR (Thyroid Cancers)) AND (Squamous Cell Carcinoma)) AND (Primary)</w:t>
            </w:r>
          </w:p>
          <w:p w14:paraId="2C744A60" w14:textId="07F0CD8C" w:rsidR="00343AE0" w:rsidRPr="00343AE0" w:rsidRDefault="00343AE0" w:rsidP="00374FC3">
            <w:pPr>
              <w:spacing w:before="0" w:after="0" w:line="360" w:lineRule="exact"/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("thyroid neoplasms"[</w:t>
            </w:r>
            <w:proofErr w:type="spellStart"/>
            <w:r w:rsidRPr="00343AE0">
              <w:rPr>
                <w:rFonts w:cs="Times New Roman"/>
                <w:szCs w:val="24"/>
              </w:rPr>
              <w:t>MeSH</w:t>
            </w:r>
            <w:proofErr w:type="spellEnd"/>
            <w:r w:rsidRPr="00343AE0">
              <w:rPr>
                <w:rFonts w:cs="Times New Roman"/>
                <w:szCs w:val="24"/>
              </w:rPr>
              <w:t xml:space="preserve"> Terms] OR ("thyroid"[All Fields] AND "neoplasms"[All Fields]) OR "thyroid neoplasms"[All Fields] OR ("thyroid"[All Fields] AND "carcinomas"[All Fields]) OR "thyroid carcinomas"[All Fields] OR ("thyroid neoplasms"[</w:t>
            </w:r>
            <w:proofErr w:type="spellStart"/>
            <w:r w:rsidRPr="00343AE0">
              <w:rPr>
                <w:rFonts w:cs="Times New Roman"/>
                <w:szCs w:val="24"/>
              </w:rPr>
              <w:t>MeSH</w:t>
            </w:r>
            <w:proofErr w:type="spellEnd"/>
            <w:r w:rsidRPr="00343AE0">
              <w:rPr>
                <w:rFonts w:cs="Times New Roman"/>
                <w:szCs w:val="24"/>
              </w:rPr>
              <w:t xml:space="preserve"> Terms] OR ("thyroid"[All Fields] AND "neoplasms"[All Fields]) OR "thyroid neoplasms"[All Fields] OR ("thyroid"[All Fields] AND "neoplasm"[All Fields]) OR "thyroid neoplasm"[All Fields]) OR ("thyroid neoplasms"[</w:t>
            </w:r>
            <w:proofErr w:type="spellStart"/>
            <w:r w:rsidRPr="00343AE0">
              <w:rPr>
                <w:rFonts w:cs="Times New Roman"/>
                <w:szCs w:val="24"/>
              </w:rPr>
              <w:t>MeSH</w:t>
            </w:r>
            <w:proofErr w:type="spellEnd"/>
            <w:r w:rsidRPr="00343AE0">
              <w:rPr>
                <w:rFonts w:cs="Times New Roman"/>
                <w:szCs w:val="24"/>
              </w:rPr>
              <w:t xml:space="preserve"> Terms] OR ("thyroid"[All Fields] AND "neoplasms"[All Fields]) OR "thyroid neoplasms"[All Fields] OR ("thyroid"[All Fields] AND "cancers"[All Fields]) OR "thyroid cancers"[All Fields])) AND ("carcinoma, squamous cell"[</w:t>
            </w:r>
            <w:proofErr w:type="spellStart"/>
            <w:r w:rsidRPr="00343AE0">
              <w:rPr>
                <w:rFonts w:cs="Times New Roman"/>
                <w:szCs w:val="24"/>
              </w:rPr>
              <w:t>MeSH</w:t>
            </w:r>
            <w:proofErr w:type="spellEnd"/>
            <w:r w:rsidRPr="00343AE0">
              <w:rPr>
                <w:rFonts w:cs="Times New Roman"/>
                <w:szCs w:val="24"/>
              </w:rPr>
              <w:t xml:space="preserve"> Terms] OR ("carcinoma"[All Fields] AND "squamous"[All Fields] AND "cell"[All Fields]) OR "squamous cell carcinoma"[All Fields] OR ("squamous"[All Fields] AND "cell"[All Fields] AND "carcinoma"[All Fields])) AND ("primaries"[All Fields] OR "primary"[All Fields])</w:t>
            </w:r>
          </w:p>
        </w:tc>
        <w:tc>
          <w:tcPr>
            <w:tcW w:w="1417" w:type="dxa"/>
            <w:shd w:val="clear" w:color="auto" w:fill="auto"/>
          </w:tcPr>
          <w:p w14:paraId="0456211E" w14:textId="77777777" w:rsidR="00343AE0" w:rsidRPr="00343AE0" w:rsidRDefault="00343AE0" w:rsidP="00343AE0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703</w:t>
            </w:r>
          </w:p>
        </w:tc>
      </w:tr>
      <w:tr w:rsidR="00343AE0" w:rsidRPr="00343AE0" w14:paraId="72158F52" w14:textId="77777777" w:rsidTr="00343AE0">
        <w:trPr>
          <w:trHeight w:val="855"/>
        </w:trPr>
        <w:tc>
          <w:tcPr>
            <w:tcW w:w="1230" w:type="dxa"/>
            <w:shd w:val="clear" w:color="auto" w:fill="auto"/>
          </w:tcPr>
          <w:p w14:paraId="18760210" w14:textId="18F6B60C" w:rsidR="00343AE0" w:rsidRPr="00343AE0" w:rsidRDefault="00343AE0" w:rsidP="002874E7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 xml:space="preserve">Web of </w:t>
            </w:r>
            <w:r w:rsidR="002874E7">
              <w:rPr>
                <w:rFonts w:cs="Times New Roman" w:hint="eastAsia"/>
                <w:szCs w:val="24"/>
                <w:lang w:eastAsia="zh-CN"/>
              </w:rPr>
              <w:t>S</w:t>
            </w:r>
            <w:r w:rsidRPr="00343AE0">
              <w:rPr>
                <w:rFonts w:cs="Times New Roman"/>
                <w:szCs w:val="24"/>
              </w:rPr>
              <w:t>cience</w:t>
            </w:r>
          </w:p>
        </w:tc>
        <w:tc>
          <w:tcPr>
            <w:tcW w:w="7809" w:type="dxa"/>
            <w:shd w:val="clear" w:color="auto" w:fill="auto"/>
          </w:tcPr>
          <w:p w14:paraId="0239D3BE" w14:textId="77777777" w:rsidR="00343AE0" w:rsidRPr="00343AE0" w:rsidRDefault="00343AE0" w:rsidP="00374FC3">
            <w:pPr>
              <w:spacing w:before="0" w:after="0" w:line="360" w:lineRule="exact"/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((((Thyroid Carcinomas) OR (Thyroid Neoplasm)) OR (Thyroid Cancers)) AND (Squamous Cell Carcinoma)) AND (Primary)(Topic)</w:t>
            </w:r>
          </w:p>
        </w:tc>
        <w:tc>
          <w:tcPr>
            <w:tcW w:w="1417" w:type="dxa"/>
            <w:shd w:val="clear" w:color="auto" w:fill="auto"/>
          </w:tcPr>
          <w:p w14:paraId="7F7CCEC6" w14:textId="77777777" w:rsidR="00343AE0" w:rsidRPr="00343AE0" w:rsidRDefault="00343AE0" w:rsidP="00343AE0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1105</w:t>
            </w:r>
          </w:p>
        </w:tc>
      </w:tr>
      <w:tr w:rsidR="00343AE0" w:rsidRPr="00343AE0" w14:paraId="61DDE389" w14:textId="77777777" w:rsidTr="000D1647">
        <w:trPr>
          <w:trHeight w:val="1611"/>
        </w:trPr>
        <w:tc>
          <w:tcPr>
            <w:tcW w:w="1230" w:type="dxa"/>
            <w:shd w:val="clear" w:color="auto" w:fill="auto"/>
          </w:tcPr>
          <w:p w14:paraId="40282444" w14:textId="77777777" w:rsidR="00343AE0" w:rsidRPr="00343AE0" w:rsidRDefault="00343AE0" w:rsidP="00343AE0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ProQuest</w:t>
            </w:r>
          </w:p>
        </w:tc>
        <w:tc>
          <w:tcPr>
            <w:tcW w:w="7809" w:type="dxa"/>
            <w:shd w:val="clear" w:color="auto" w:fill="auto"/>
          </w:tcPr>
          <w:p w14:paraId="5F0418B2" w14:textId="77777777" w:rsidR="00343AE0" w:rsidRPr="00343AE0" w:rsidRDefault="00343AE0" w:rsidP="00374FC3">
            <w:pPr>
              <w:spacing w:before="0" w:after="0" w:line="360" w:lineRule="exact"/>
              <w:rPr>
                <w:rFonts w:cs="Times New Roman"/>
                <w:szCs w:val="24"/>
              </w:rPr>
            </w:pPr>
            <w:proofErr w:type="spellStart"/>
            <w:r w:rsidRPr="00343AE0">
              <w:rPr>
                <w:rFonts w:cs="Times New Roman"/>
                <w:szCs w:val="24"/>
              </w:rPr>
              <w:t>su</w:t>
            </w:r>
            <w:proofErr w:type="spellEnd"/>
            <w:r w:rsidRPr="00343AE0">
              <w:rPr>
                <w:rFonts w:cs="Times New Roman"/>
                <w:szCs w:val="24"/>
              </w:rPr>
              <w:t>(((((Thyroid Carcinomas) OR (Thyroid Neoplasm)) OR (Thyroid Cancers)) AND (Squamous Cell Carcinoma)) ) OR ab(((((Thyroid Carcinomas) OR (Thyroid Neoplasm)) OR (Thyroid Cancers)) AND (Squamous Cell Carcinoma)))</w:t>
            </w:r>
          </w:p>
        </w:tc>
        <w:tc>
          <w:tcPr>
            <w:tcW w:w="1417" w:type="dxa"/>
            <w:shd w:val="clear" w:color="auto" w:fill="auto"/>
          </w:tcPr>
          <w:p w14:paraId="3B345642" w14:textId="77777777" w:rsidR="00343AE0" w:rsidRPr="00343AE0" w:rsidRDefault="00343AE0" w:rsidP="00343AE0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630</w:t>
            </w:r>
          </w:p>
        </w:tc>
      </w:tr>
      <w:tr w:rsidR="00343AE0" w:rsidRPr="00343AE0" w14:paraId="6DEF67C5" w14:textId="77777777" w:rsidTr="00343AE0">
        <w:trPr>
          <w:trHeight w:val="1016"/>
        </w:trPr>
        <w:tc>
          <w:tcPr>
            <w:tcW w:w="1230" w:type="dxa"/>
            <w:shd w:val="clear" w:color="auto" w:fill="auto"/>
          </w:tcPr>
          <w:p w14:paraId="186EFC80" w14:textId="77777777" w:rsidR="00343AE0" w:rsidRPr="00343AE0" w:rsidRDefault="00343AE0" w:rsidP="00343AE0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Embase</w:t>
            </w:r>
          </w:p>
        </w:tc>
        <w:tc>
          <w:tcPr>
            <w:tcW w:w="7809" w:type="dxa"/>
            <w:shd w:val="clear" w:color="auto" w:fill="auto"/>
          </w:tcPr>
          <w:p w14:paraId="74D98C65" w14:textId="77777777" w:rsidR="00343AE0" w:rsidRPr="00343AE0" w:rsidRDefault="00343AE0" w:rsidP="00374FC3">
            <w:pPr>
              <w:spacing w:before="0" w:after="0" w:line="360" w:lineRule="exact"/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(</w:t>
            </w:r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'Thyroid</w:t>
            </w:r>
            <w:r w:rsidRPr="00343AE0">
              <w:rPr>
                <w:rFonts w:cs="Times New Roman"/>
                <w:szCs w:val="24"/>
              </w:rPr>
              <w:t xml:space="preserve"> Carcinomas</w:t>
            </w:r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' </w:t>
            </w:r>
            <w:r w:rsidRPr="00343AE0">
              <w:rPr>
                <w:rFonts w:cs="Times New Roman"/>
                <w:szCs w:val="24"/>
              </w:rPr>
              <w:t xml:space="preserve">OR </w:t>
            </w:r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'</w:t>
            </w:r>
            <w:r w:rsidRPr="00343AE0">
              <w:rPr>
                <w:rFonts w:cs="Times New Roman"/>
                <w:szCs w:val="24"/>
              </w:rPr>
              <w:t>Thyroid Neoplasm</w:t>
            </w:r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' /</w:t>
            </w:r>
            <w:proofErr w:type="spellStart"/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exp</w:t>
            </w:r>
            <w:proofErr w:type="spellEnd"/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r w:rsidRPr="00343AE0">
              <w:rPr>
                <w:rFonts w:cs="Times New Roman"/>
                <w:szCs w:val="24"/>
              </w:rPr>
              <w:t xml:space="preserve">OR </w:t>
            </w:r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'</w:t>
            </w:r>
            <w:r w:rsidRPr="00343AE0">
              <w:rPr>
                <w:rFonts w:cs="Times New Roman"/>
                <w:szCs w:val="24"/>
              </w:rPr>
              <w:t>Thyroid Cancers</w:t>
            </w:r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')</w:t>
            </w:r>
            <w:r w:rsidRPr="00343AE0">
              <w:rPr>
                <w:rFonts w:cs="Times New Roman"/>
                <w:szCs w:val="24"/>
              </w:rPr>
              <w:t xml:space="preserve"> </w:t>
            </w:r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AND 'Squamous Cell Carcinoma'/</w:t>
            </w:r>
            <w:proofErr w:type="spellStart"/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>exp</w:t>
            </w:r>
            <w:proofErr w:type="spellEnd"/>
            <w:r w:rsidRPr="00343AE0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r w:rsidRPr="00343AE0">
              <w:rPr>
                <w:rFonts w:cs="Times New Roman"/>
                <w:szCs w:val="24"/>
              </w:rPr>
              <w:t>AND Primary</w:t>
            </w:r>
          </w:p>
        </w:tc>
        <w:tc>
          <w:tcPr>
            <w:tcW w:w="1417" w:type="dxa"/>
            <w:shd w:val="clear" w:color="auto" w:fill="auto"/>
          </w:tcPr>
          <w:p w14:paraId="58EBECFC" w14:textId="77777777" w:rsidR="00343AE0" w:rsidRPr="00343AE0" w:rsidRDefault="00343AE0" w:rsidP="00343AE0">
            <w:pPr>
              <w:rPr>
                <w:rFonts w:cs="Times New Roman"/>
                <w:szCs w:val="24"/>
              </w:rPr>
            </w:pPr>
            <w:r w:rsidRPr="00343AE0">
              <w:rPr>
                <w:rFonts w:cs="Times New Roman"/>
                <w:szCs w:val="24"/>
              </w:rPr>
              <w:t>754</w:t>
            </w:r>
          </w:p>
        </w:tc>
      </w:tr>
    </w:tbl>
    <w:p w14:paraId="19BA3959" w14:textId="7DB9CC6D" w:rsidR="00CA62E1" w:rsidRPr="00E25E14" w:rsidRDefault="00E25E14" w:rsidP="00E25E14">
      <w:pPr>
        <w:pStyle w:val="2"/>
        <w:numPr>
          <w:ilvl w:val="0"/>
          <w:numId w:val="0"/>
        </w:numPr>
        <w:ind w:left="567" w:hanging="567"/>
        <w:jc w:val="center"/>
        <w:rPr>
          <w:rFonts w:eastAsiaTheme="minorEastAsia" w:hint="eastAsia"/>
          <w:lang w:eastAsia="zh-CN"/>
        </w:rPr>
      </w:pPr>
      <w:r w:rsidRPr="007A0292">
        <w:rPr>
          <w:rFonts w:eastAsia="等线"/>
          <w:color w:val="000000"/>
          <w:kern w:val="2"/>
          <w:szCs w:val="21"/>
          <w:lang w:eastAsia="zh-CN"/>
        </w:rPr>
        <w:lastRenderedPageBreak/>
        <w:t xml:space="preserve">Table </w:t>
      </w:r>
      <w:r>
        <w:rPr>
          <w:rFonts w:eastAsia="等线" w:hint="eastAsia"/>
          <w:color w:val="000000"/>
          <w:kern w:val="2"/>
          <w:szCs w:val="21"/>
          <w:lang w:eastAsia="zh-CN"/>
        </w:rPr>
        <w:t>1</w:t>
      </w:r>
      <w:r w:rsidRPr="007A0292">
        <w:rPr>
          <w:rFonts w:eastAsia="等线" w:hint="eastAsia"/>
          <w:color w:val="000000"/>
          <w:kern w:val="2"/>
          <w:szCs w:val="21"/>
          <w:lang w:eastAsia="zh-CN"/>
        </w:rPr>
        <w:t>.</w:t>
      </w:r>
      <w:r>
        <w:rPr>
          <w:rFonts w:eastAsia="等线" w:hint="eastAsia"/>
          <w:color w:val="000000"/>
          <w:kern w:val="2"/>
          <w:szCs w:val="21"/>
          <w:lang w:eastAsia="zh-CN"/>
        </w:rPr>
        <w:t>2</w:t>
      </w:r>
      <w:r w:rsidRPr="00C21FFF">
        <w:t xml:space="preserve"> </w:t>
      </w:r>
      <w:r w:rsidRPr="004A2D03">
        <w:rPr>
          <w:rFonts w:hint="eastAsia"/>
        </w:rPr>
        <w:t>Search strategy</w:t>
      </w:r>
      <w:r>
        <w:rPr>
          <w:rFonts w:eastAsiaTheme="minorEastAsia" w:hint="eastAsia"/>
          <w:lang w:eastAsia="zh-CN"/>
        </w:rPr>
        <w:t xml:space="preserve"> </w:t>
      </w:r>
      <w:r w:rsidRPr="007A0292">
        <w:rPr>
          <w:rFonts w:eastAsia="等线" w:hint="eastAsia"/>
          <w:color w:val="000000"/>
          <w:kern w:val="2"/>
          <w:szCs w:val="21"/>
          <w:lang w:eastAsia="zh-CN"/>
        </w:rPr>
        <w:t xml:space="preserve">in CNKI, VIP, and </w:t>
      </w:r>
      <w:proofErr w:type="spellStart"/>
      <w:r w:rsidRPr="007A0292">
        <w:rPr>
          <w:rFonts w:eastAsia="等线" w:hint="eastAsia"/>
          <w:color w:val="000000"/>
          <w:kern w:val="2"/>
          <w:szCs w:val="21"/>
          <w:lang w:eastAsia="zh-CN"/>
        </w:rPr>
        <w:t>Wanfang</w:t>
      </w:r>
      <w:proofErr w:type="spellEnd"/>
      <w:r w:rsidRPr="007A0292">
        <w:rPr>
          <w:rFonts w:eastAsia="等线"/>
          <w:color w:val="000000"/>
          <w:kern w:val="2"/>
          <w:szCs w:val="21"/>
          <w:lang w:eastAsia="zh-CN"/>
        </w:rPr>
        <w:t xml:space="preserve"> database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8036"/>
        <w:gridCol w:w="984"/>
      </w:tblGrid>
      <w:tr w:rsidR="009570F2" w:rsidRPr="009570F2" w14:paraId="75DA767B" w14:textId="77777777" w:rsidTr="009570F2">
        <w:trPr>
          <w:trHeight w:val="765"/>
        </w:trPr>
        <w:tc>
          <w:tcPr>
            <w:tcW w:w="1366" w:type="dxa"/>
            <w:shd w:val="clear" w:color="auto" w:fill="auto"/>
          </w:tcPr>
          <w:p w14:paraId="3412B0A1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Search</w:t>
            </w:r>
          </w:p>
        </w:tc>
        <w:tc>
          <w:tcPr>
            <w:tcW w:w="8036" w:type="dxa"/>
            <w:shd w:val="clear" w:color="auto" w:fill="auto"/>
          </w:tcPr>
          <w:p w14:paraId="4C0EDB44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Query</w:t>
            </w: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（</w:t>
            </w: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 xml:space="preserve"> before Dec 22, 2021</w:t>
            </w: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）</w:t>
            </w:r>
          </w:p>
        </w:tc>
        <w:tc>
          <w:tcPr>
            <w:tcW w:w="984" w:type="dxa"/>
            <w:shd w:val="clear" w:color="auto" w:fill="auto"/>
          </w:tcPr>
          <w:p w14:paraId="70FEA42E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Items</w:t>
            </w:r>
          </w:p>
          <w:p w14:paraId="73ED68CD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found</w:t>
            </w:r>
          </w:p>
        </w:tc>
      </w:tr>
      <w:tr w:rsidR="009570F2" w:rsidRPr="009570F2" w14:paraId="58982E68" w14:textId="77777777" w:rsidTr="009570F2">
        <w:trPr>
          <w:trHeight w:val="2667"/>
        </w:trPr>
        <w:tc>
          <w:tcPr>
            <w:tcW w:w="1366" w:type="dxa"/>
            <w:shd w:val="clear" w:color="auto" w:fill="auto"/>
          </w:tcPr>
          <w:p w14:paraId="5900502E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CNKI</w:t>
            </w:r>
          </w:p>
        </w:tc>
        <w:tc>
          <w:tcPr>
            <w:tcW w:w="8036" w:type="dxa"/>
            <w:shd w:val="clear" w:color="auto" w:fill="auto"/>
          </w:tcPr>
          <w:p w14:paraId="7C10EC85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关键词：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*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+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*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（精确））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摘要：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*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+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*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（精确））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篇名：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*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+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*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（精确））</w:t>
            </w:r>
          </w:p>
          <w:p w14:paraId="304E952A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Translation: Keywords: (thyroid* (squamous cell carcinoma + squamous carcinoma) * primary) (exact)) OR abstract: (thyroid * (squamous cell carcinoma + squamous carcinoma) * primary) (exact)) OR Tittle: (thyroid* (squamous cell carcinoma + squamous carcinoma) * primary) (exact))</w:t>
            </w:r>
          </w:p>
          <w:p w14:paraId="51BD46D8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4" w:type="dxa"/>
            <w:shd w:val="clear" w:color="auto" w:fill="auto"/>
          </w:tcPr>
          <w:p w14:paraId="6553BD75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214</w:t>
            </w:r>
          </w:p>
        </w:tc>
      </w:tr>
      <w:tr w:rsidR="009570F2" w:rsidRPr="009570F2" w14:paraId="628AEC20" w14:textId="77777777" w:rsidTr="009570F2">
        <w:trPr>
          <w:trHeight w:val="1317"/>
        </w:trPr>
        <w:tc>
          <w:tcPr>
            <w:tcW w:w="1366" w:type="dxa"/>
            <w:shd w:val="clear" w:color="auto" w:fill="auto"/>
          </w:tcPr>
          <w:p w14:paraId="6139441D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VIP</w:t>
            </w:r>
          </w:p>
        </w:tc>
        <w:tc>
          <w:tcPr>
            <w:tcW w:w="8036" w:type="dxa"/>
            <w:shd w:val="clear" w:color="auto" w:fill="auto"/>
          </w:tcPr>
          <w:p w14:paraId="6CF701CC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关键词：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((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and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and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）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摘要：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((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and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and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）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篇名：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((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and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and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 w14:paraId="5B0CD336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Translation: Keywords: (thyroid AND (squamous cell carcinoma OR squamous carcinoma) AND primary)) OR abstract: (thyroid AND (squamous cell carcinoma OR squamous carcinoma) AND primary)) OR Tittle: (thyroid AND (squamous cell carcinoma OR squamous carcinoma) AND primary))</w:t>
            </w:r>
          </w:p>
          <w:p w14:paraId="160FB23C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984" w:type="dxa"/>
            <w:shd w:val="clear" w:color="auto" w:fill="auto"/>
          </w:tcPr>
          <w:p w14:paraId="733565AF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141</w:t>
            </w:r>
          </w:p>
        </w:tc>
      </w:tr>
      <w:tr w:rsidR="009570F2" w:rsidRPr="009570F2" w14:paraId="5474FEEB" w14:textId="77777777" w:rsidTr="009570F2">
        <w:trPr>
          <w:trHeight w:val="1805"/>
        </w:trPr>
        <w:tc>
          <w:tcPr>
            <w:tcW w:w="1366" w:type="dxa"/>
            <w:shd w:val="clear" w:color="auto" w:fill="auto"/>
          </w:tcPr>
          <w:p w14:paraId="069163B7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proofErr w:type="spellStart"/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Wanfang</w:t>
            </w:r>
            <w:proofErr w:type="spellEnd"/>
          </w:p>
        </w:tc>
        <w:tc>
          <w:tcPr>
            <w:tcW w:w="8036" w:type="dxa"/>
            <w:shd w:val="clear" w:color="auto" w:fill="auto"/>
          </w:tcPr>
          <w:p w14:paraId="12AB2007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关键词：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((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and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and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）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摘要：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((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and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and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）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篇名：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((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甲状腺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and (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鳞状细胞癌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 or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鳞癌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) and 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原发性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)</w:t>
            </w:r>
            <w:r w:rsidRPr="009570F2">
              <w:rPr>
                <w:rFonts w:eastAsia="微软雅黑" w:cs="Times New Roman"/>
                <w:color w:val="000000"/>
                <w:kern w:val="2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 w14:paraId="49F85707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Translation: Keywords: (thyroid AND (squamous cell carcinoma OR squamous carcinoma) AND primary)) OR abstract: (thyroid AND (squamous cell carcinoma OR squamous carcinoma) AND primary)) OR Tittle: (thyroid AND (squamous cell carcinoma OR squamous carcinoma) AND primary))</w:t>
            </w:r>
          </w:p>
        </w:tc>
        <w:tc>
          <w:tcPr>
            <w:tcW w:w="984" w:type="dxa"/>
            <w:shd w:val="clear" w:color="auto" w:fill="auto"/>
          </w:tcPr>
          <w:p w14:paraId="572F8102" w14:textId="77777777" w:rsidR="009570F2" w:rsidRPr="009570F2" w:rsidRDefault="009570F2" w:rsidP="009570F2">
            <w:pPr>
              <w:widowControl w:val="0"/>
              <w:spacing w:before="0" w:after="0"/>
              <w:jc w:val="both"/>
              <w:rPr>
                <w:rFonts w:eastAsia="等线" w:cs="Times New Roman"/>
                <w:kern w:val="2"/>
                <w:szCs w:val="24"/>
                <w:lang w:eastAsia="zh-CN"/>
              </w:rPr>
            </w:pPr>
            <w:r w:rsidRPr="009570F2">
              <w:rPr>
                <w:rFonts w:eastAsia="等线" w:cs="Times New Roman"/>
                <w:kern w:val="2"/>
                <w:szCs w:val="24"/>
                <w:lang w:eastAsia="zh-CN"/>
              </w:rPr>
              <w:t>198</w:t>
            </w:r>
          </w:p>
        </w:tc>
      </w:tr>
    </w:tbl>
    <w:p w14:paraId="39B3077C" w14:textId="77777777" w:rsidR="00F120B0" w:rsidRDefault="00F120B0" w:rsidP="00F120B0">
      <w:pPr>
        <w:rPr>
          <w:rFonts w:hint="eastAsia"/>
          <w:lang w:eastAsia="zh-CN"/>
        </w:rPr>
      </w:pPr>
    </w:p>
    <w:p w14:paraId="2432EBBA" w14:textId="77777777" w:rsidR="00F120B0" w:rsidRDefault="00F120B0" w:rsidP="00F120B0">
      <w:pPr>
        <w:rPr>
          <w:rFonts w:hint="eastAsia"/>
          <w:lang w:eastAsia="zh-CN"/>
        </w:rPr>
      </w:pPr>
    </w:p>
    <w:p w14:paraId="508A0394" w14:textId="77777777" w:rsidR="00F120B0" w:rsidRDefault="00F120B0" w:rsidP="00F120B0">
      <w:pPr>
        <w:rPr>
          <w:rFonts w:hint="eastAsia"/>
          <w:lang w:eastAsia="zh-CN"/>
        </w:rPr>
      </w:pPr>
    </w:p>
    <w:p w14:paraId="59B829C5" w14:textId="77777777" w:rsidR="00F120B0" w:rsidRDefault="00F120B0" w:rsidP="00F120B0">
      <w:pPr>
        <w:rPr>
          <w:rFonts w:hint="eastAsia"/>
          <w:lang w:eastAsia="zh-CN"/>
        </w:rPr>
      </w:pPr>
    </w:p>
    <w:p w14:paraId="09273EB7" w14:textId="77777777" w:rsidR="00F120B0" w:rsidRDefault="00F120B0" w:rsidP="00F120B0">
      <w:pPr>
        <w:rPr>
          <w:rFonts w:hint="eastAsia"/>
          <w:lang w:eastAsia="zh-CN"/>
        </w:rPr>
      </w:pPr>
    </w:p>
    <w:p w14:paraId="419DA548" w14:textId="77777777" w:rsidR="00F120B0" w:rsidRDefault="00F120B0" w:rsidP="00F120B0">
      <w:pPr>
        <w:rPr>
          <w:rFonts w:hint="eastAsia"/>
          <w:lang w:eastAsia="zh-CN"/>
        </w:rPr>
      </w:pPr>
    </w:p>
    <w:p w14:paraId="57DA9AD7" w14:textId="77777777" w:rsidR="00F120B0" w:rsidRDefault="00F120B0" w:rsidP="00F120B0">
      <w:pPr>
        <w:rPr>
          <w:rFonts w:hint="eastAsia"/>
          <w:lang w:eastAsia="zh-CN"/>
        </w:rPr>
      </w:pPr>
    </w:p>
    <w:p w14:paraId="78730238" w14:textId="77777777" w:rsidR="00F120B0" w:rsidRDefault="00F120B0" w:rsidP="00F120B0">
      <w:pPr>
        <w:rPr>
          <w:rFonts w:hint="eastAsia"/>
          <w:lang w:eastAsia="zh-CN"/>
        </w:rPr>
      </w:pPr>
    </w:p>
    <w:p w14:paraId="6F290F8F" w14:textId="77777777" w:rsidR="00F120B0" w:rsidRDefault="00F120B0" w:rsidP="00F120B0">
      <w:pPr>
        <w:rPr>
          <w:rFonts w:hint="eastAsia"/>
          <w:lang w:eastAsia="zh-CN"/>
        </w:rPr>
      </w:pPr>
    </w:p>
    <w:p w14:paraId="527C9CC3" w14:textId="1FAF9CF3" w:rsidR="00B337B4" w:rsidRDefault="00B337B4" w:rsidP="00CD0FD9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  <w:proofErr w:type="gramStart"/>
      <w:r w:rsidRPr="0001436A">
        <w:lastRenderedPageBreak/>
        <w:t>Supplementary</w:t>
      </w:r>
      <w:r w:rsidRPr="001549D3">
        <w:t xml:space="preserve"> </w:t>
      </w:r>
      <w:r>
        <w:rPr>
          <w:rFonts w:eastAsiaTheme="minorEastAsia" w:hint="eastAsia"/>
          <w:lang w:eastAsia="zh-CN"/>
        </w:rPr>
        <w:t>Table 2</w:t>
      </w:r>
      <w:r w:rsidR="006E2711">
        <w:rPr>
          <w:rFonts w:eastAsiaTheme="minorEastAsia" w:hint="eastAsia"/>
          <w:lang w:eastAsia="zh-CN"/>
        </w:rPr>
        <w:t>.</w:t>
      </w:r>
      <w:proofErr w:type="gramEnd"/>
      <w:r w:rsidR="006E2711">
        <w:rPr>
          <w:rFonts w:eastAsiaTheme="minorEastAsia" w:hint="eastAsia"/>
          <w:lang w:eastAsia="zh-CN"/>
        </w:rPr>
        <w:t xml:space="preserve"> </w:t>
      </w:r>
      <w:r w:rsidR="006E2711" w:rsidRPr="006E2711">
        <w:t xml:space="preserve">The </w:t>
      </w:r>
      <w:r w:rsidR="006E2711" w:rsidRPr="006E2711">
        <w:rPr>
          <w:rFonts w:hint="eastAsia"/>
        </w:rPr>
        <w:t>article</w:t>
      </w:r>
      <w:r w:rsidR="006E2711" w:rsidRPr="006E2711">
        <w:t>s of literature review</w:t>
      </w:r>
    </w:p>
    <w:p w14:paraId="558E36FA" w14:textId="5FEF310D" w:rsidR="00D26B9D" w:rsidRPr="00DA04BA" w:rsidRDefault="00D26B9D" w:rsidP="00D26B9D">
      <w:pPr>
        <w:spacing w:line="36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/>
          <w:lang w:eastAsia="zh-CN"/>
        </w:rPr>
        <w:t xml:space="preserve">     </w:t>
      </w:r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Table 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2.</w:t>
      </w:r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1 </w:t>
      </w:r>
      <w:proofErr w:type="gramStart"/>
      <w:r w:rsidR="007A0292">
        <w:rPr>
          <w:rFonts w:eastAsia="等线" w:cs="Times New Roman" w:hint="eastAsia"/>
          <w:color w:val="000000"/>
          <w:kern w:val="2"/>
          <w:szCs w:val="21"/>
          <w:lang w:eastAsia="zh-CN"/>
        </w:rPr>
        <w:t>T</w:t>
      </w:r>
      <w:r w:rsidR="00D03F61" w:rsidRPr="007A0292">
        <w:rPr>
          <w:rFonts w:eastAsia="等线" w:cs="Times New Roman"/>
          <w:color w:val="000000"/>
          <w:kern w:val="2"/>
          <w:szCs w:val="21"/>
          <w:lang w:eastAsia="zh-CN"/>
        </w:rPr>
        <w:t>he</w:t>
      </w:r>
      <w:proofErr w:type="gramEnd"/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article</w:t>
      </w:r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>s of literature review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 in CNKI</w:t>
      </w:r>
      <w:r w:rsidR="00DA1626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VIP</w:t>
      </w:r>
      <w:r w:rsidR="00DA1626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and </w:t>
      </w:r>
      <w:proofErr w:type="spellStart"/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Wanfang</w:t>
      </w:r>
      <w:proofErr w:type="spellEnd"/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database</w:t>
      </w:r>
    </w:p>
    <w:tbl>
      <w:tblPr>
        <w:tblStyle w:val="10"/>
        <w:tblW w:w="98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010"/>
        <w:gridCol w:w="771"/>
        <w:gridCol w:w="4253"/>
        <w:gridCol w:w="938"/>
        <w:gridCol w:w="1046"/>
        <w:gridCol w:w="1222"/>
      </w:tblGrid>
      <w:tr w:rsidR="00D03F61" w:rsidRPr="00D26B9D" w14:paraId="0B6917F8" w14:textId="77777777" w:rsidTr="00AE329F">
        <w:tc>
          <w:tcPr>
            <w:tcW w:w="640" w:type="dxa"/>
            <w:tcBorders>
              <w:top w:val="single" w:sz="12" w:space="0" w:color="auto"/>
              <w:bottom w:val="single" w:sz="6" w:space="0" w:color="auto"/>
            </w:tcBorders>
          </w:tcPr>
          <w:p w14:paraId="065AB952" w14:textId="71A55AB3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8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6" w:space="0" w:color="auto"/>
            </w:tcBorders>
          </w:tcPr>
          <w:p w14:paraId="61844538" w14:textId="3168B35B" w:rsidR="00D26B9D" w:rsidRPr="00D26B9D" w:rsidRDefault="001425BB" w:rsidP="00D26B9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6" w:space="0" w:color="auto"/>
            </w:tcBorders>
          </w:tcPr>
          <w:p w14:paraId="2A606BA8" w14:textId="71D18CE2" w:rsidR="00D26B9D" w:rsidRPr="00D26B9D" w:rsidRDefault="008C4192" w:rsidP="001425BB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N</w:t>
            </w:r>
            <w:r w:rsidR="001425BB" w:rsidRPr="00D03F61">
              <w:rPr>
                <w:rFonts w:eastAsia="等线"/>
                <w:color w:val="000000"/>
                <w:sz w:val="21"/>
                <w:szCs w:val="21"/>
              </w:rPr>
              <w:t>o</w:t>
            </w:r>
            <w:r w:rsidRPr="00D03F61">
              <w:rPr>
                <w:rFonts w:eastAsia="等线"/>
                <w:color w:val="000000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</w:tcPr>
          <w:p w14:paraId="500EDE9A" w14:textId="719CB0D4" w:rsidR="00D26B9D" w:rsidRPr="00D26B9D" w:rsidRDefault="001425BB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8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Journal</w:t>
            </w:r>
            <w:r w:rsidRPr="00080FE7">
              <w:rPr>
                <w:rFonts w:eastAsia="等线"/>
                <w:color w:val="000000"/>
                <w:sz w:val="21"/>
                <w:szCs w:val="21"/>
              </w:rPr>
              <w:tab/>
            </w:r>
          </w:p>
        </w:tc>
        <w:tc>
          <w:tcPr>
            <w:tcW w:w="938" w:type="dxa"/>
            <w:tcBorders>
              <w:top w:val="single" w:sz="12" w:space="0" w:color="auto"/>
              <w:bottom w:val="single" w:sz="6" w:space="0" w:color="auto"/>
            </w:tcBorders>
          </w:tcPr>
          <w:p w14:paraId="657E9A3A" w14:textId="5EE9EF0E" w:rsidR="00D26B9D" w:rsidRPr="00D26B9D" w:rsidRDefault="008C4192" w:rsidP="0004200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Volume (</w:t>
            </w:r>
            <w:r w:rsidR="0004200D" w:rsidRPr="00D03F61">
              <w:rPr>
                <w:rFonts w:eastAsia="等线"/>
                <w:color w:val="000000"/>
                <w:sz w:val="21"/>
                <w:szCs w:val="21"/>
              </w:rPr>
              <w:t>i</w:t>
            </w:r>
            <w:r w:rsidRPr="00D03F61">
              <w:rPr>
                <w:rFonts w:eastAsia="等线"/>
                <w:color w:val="000000"/>
                <w:sz w:val="21"/>
                <w:szCs w:val="21"/>
              </w:rPr>
              <w:t>ssue)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6" w:space="0" w:color="auto"/>
            </w:tcBorders>
          </w:tcPr>
          <w:p w14:paraId="44EF8C92" w14:textId="72EBF434" w:rsidR="00D26B9D" w:rsidRPr="00D26B9D" w:rsidRDefault="008C4192" w:rsidP="00D03F61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Page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</w:tcPr>
          <w:p w14:paraId="34F08D4A" w14:textId="7312CC35" w:rsidR="00D26B9D" w:rsidRPr="00D26B9D" w:rsidRDefault="001425BB" w:rsidP="004B19FD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Author</w:t>
            </w:r>
          </w:p>
        </w:tc>
      </w:tr>
      <w:tr w:rsidR="00D03F61" w:rsidRPr="00D26B9D" w14:paraId="30B25BB0" w14:textId="77777777" w:rsidTr="00AE329F">
        <w:tc>
          <w:tcPr>
            <w:tcW w:w="640" w:type="dxa"/>
            <w:tcBorders>
              <w:top w:val="single" w:sz="6" w:space="0" w:color="auto"/>
              <w:bottom w:val="nil"/>
            </w:tcBorders>
          </w:tcPr>
          <w:p w14:paraId="59C92E87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bottom w:val="nil"/>
            </w:tcBorders>
          </w:tcPr>
          <w:p w14:paraId="160ADC0B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1981</w:t>
            </w:r>
          </w:p>
        </w:tc>
        <w:tc>
          <w:tcPr>
            <w:tcW w:w="771" w:type="dxa"/>
            <w:tcBorders>
              <w:top w:val="single" w:sz="6" w:space="0" w:color="auto"/>
              <w:bottom w:val="nil"/>
            </w:tcBorders>
          </w:tcPr>
          <w:p w14:paraId="39A8542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bottom w:val="nil"/>
            </w:tcBorders>
          </w:tcPr>
          <w:p w14:paraId="09B16B49" w14:textId="737430D0" w:rsidR="00D26B9D" w:rsidRPr="00D26B9D" w:rsidRDefault="00D03F61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Henan Medical Journal</w:t>
            </w:r>
          </w:p>
        </w:tc>
        <w:tc>
          <w:tcPr>
            <w:tcW w:w="938" w:type="dxa"/>
            <w:tcBorders>
              <w:top w:val="single" w:sz="6" w:space="0" w:color="auto"/>
              <w:bottom w:val="nil"/>
            </w:tcBorders>
          </w:tcPr>
          <w:p w14:paraId="766D8072" w14:textId="718DC762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6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single" w:sz="6" w:space="0" w:color="auto"/>
              <w:bottom w:val="nil"/>
            </w:tcBorders>
          </w:tcPr>
          <w:p w14:paraId="61E586B4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43-44</w:t>
            </w:r>
          </w:p>
        </w:tc>
        <w:tc>
          <w:tcPr>
            <w:tcW w:w="1222" w:type="dxa"/>
            <w:tcBorders>
              <w:top w:val="single" w:sz="6" w:space="0" w:color="auto"/>
              <w:bottom w:val="nil"/>
            </w:tcBorders>
          </w:tcPr>
          <w:p w14:paraId="3D6D99CE" w14:textId="630AB4A3" w:rsidR="00D26B9D" w:rsidRPr="00D26B9D" w:rsidRDefault="00D775C3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Yin PZ</w:t>
            </w:r>
          </w:p>
        </w:tc>
      </w:tr>
      <w:tr w:rsidR="00D03F61" w:rsidRPr="00D26B9D" w14:paraId="3FB8727F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45743F5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14:paraId="17AE9C43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1982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20AD7DE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AC3A5F0" w14:textId="1EE8A857" w:rsidR="00D26B9D" w:rsidRPr="00D26B9D" w:rsidRDefault="00D03F61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Oncology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EC1C9AA" w14:textId="0E7AC2C1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B628B05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142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14:paraId="3E7C4038" w14:textId="25C1A874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Wei JD</w:t>
            </w:r>
          </w:p>
        </w:tc>
      </w:tr>
      <w:tr w:rsidR="00D03F61" w:rsidRPr="00D26B9D" w14:paraId="62479F64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220D36EC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14:paraId="7000CBD5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69988AE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C14FE82" w14:textId="1CBC1B89" w:rsidR="00D26B9D" w:rsidRPr="00D26B9D" w:rsidRDefault="00D03F61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 xml:space="preserve">Journal of Medical Science </w:t>
            </w:r>
            <w:proofErr w:type="spellStart"/>
            <w:r w:rsidRPr="00D03F61">
              <w:rPr>
                <w:color w:val="000000"/>
                <w:sz w:val="21"/>
                <w:szCs w:val="21"/>
              </w:rPr>
              <w:t>Yanbian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University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C74851C" w14:textId="6624D441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4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D2372BD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14:paraId="63F5A855" w14:textId="210189F9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Pu DM</w:t>
            </w:r>
          </w:p>
        </w:tc>
      </w:tr>
      <w:tr w:rsidR="00D03F61" w:rsidRPr="00D26B9D" w14:paraId="7C3CEA52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70BAA95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43FFBC5C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1985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4E9E70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C507D3C" w14:textId="23ABD60A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Hebei Medical Journal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16E15F82" w14:textId="61D161C3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5F19C99A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40-42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7B580ECE" w14:textId="293E56FF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Wei SL</w:t>
            </w:r>
          </w:p>
        </w:tc>
      </w:tr>
      <w:tr w:rsidR="00D03F61" w:rsidRPr="00D26B9D" w14:paraId="481802FB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47F644CC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4DBA2D6F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1986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A6DE7A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55D7DFC" w14:textId="127C055E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Shanghai Medical Journal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4EB717EB" w14:textId="78DB7ADB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10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611D775F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613-614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42797205" w14:textId="27B4E92F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03F61">
              <w:rPr>
                <w:color w:val="000000"/>
                <w:sz w:val="21"/>
                <w:szCs w:val="21"/>
              </w:rPr>
              <w:t>Gu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JS</w:t>
            </w:r>
          </w:p>
        </w:tc>
      </w:tr>
      <w:tr w:rsidR="00D03F61" w:rsidRPr="00D26B9D" w14:paraId="38A526CB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5C3736D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4D40BAC3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749BC0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2C05088" w14:textId="7ED82E92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Shanghai Medical Journal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56DE5D60" w14:textId="381D8556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9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2BB12257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544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457F1DC0" w14:textId="39517807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 YH</w:t>
            </w:r>
          </w:p>
        </w:tc>
      </w:tr>
      <w:tr w:rsidR="00D03F61" w:rsidRPr="00D26B9D" w14:paraId="04F2283F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32CDFDA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2387F90F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1987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326A79A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9CB021F" w14:textId="032C3692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Radiation Oncology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3C1D270B" w14:textId="5E56783C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3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456FAB49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680AE4A3" w14:textId="76954B42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Gong YR</w:t>
            </w:r>
          </w:p>
        </w:tc>
      </w:tr>
      <w:tr w:rsidR="00D03F61" w:rsidRPr="00D26B9D" w14:paraId="2AE07485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58FEA2F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3BBFEDA0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D0BD68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A331812" w14:textId="1A40F584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Cancer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752F487F" w14:textId="23CA8BBD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3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31FD27CC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57EC9A18" w14:textId="25EC457C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Ma NX</w:t>
            </w:r>
          </w:p>
        </w:tc>
      </w:tr>
      <w:tr w:rsidR="00D03F61" w:rsidRPr="00D26B9D" w14:paraId="4604DD4C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7FE2D81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3C882EDD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1989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F7AA59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F2F220B" w14:textId="33973A71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Zhejiang Cancer Communication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3E39BC77" w14:textId="693B2D99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4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47FFEB1C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3FEB6EC2" w14:textId="24DBA668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Ni XH</w:t>
            </w:r>
          </w:p>
        </w:tc>
      </w:tr>
      <w:tr w:rsidR="00D03F61" w:rsidRPr="00D26B9D" w14:paraId="3CD7747C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43AA77C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7DC154CB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CDEF198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FE74C2F" w14:textId="24FB3859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Zhejiang Medical Journal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37625335" w14:textId="643C0D4B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11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4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521EF191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242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826354D" w14:textId="4350003C" w:rsidR="00D26B9D" w:rsidRPr="00D26B9D" w:rsidRDefault="000A4371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Shi QL</w:t>
            </w:r>
          </w:p>
        </w:tc>
      </w:tr>
      <w:tr w:rsidR="00D03F61" w:rsidRPr="00D26B9D" w14:paraId="459DA6E0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309C84A7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7F99B8B4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74FE0E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E72EB95" w14:textId="6C80F9E9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Clinical Oncology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79C496C8" w14:textId="458324ED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16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4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05D966D4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210-211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04A8359" w14:textId="29FCC8BE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Wu CC</w:t>
            </w:r>
          </w:p>
        </w:tc>
      </w:tr>
      <w:tr w:rsidR="00D03F61" w:rsidRPr="00D26B9D" w14:paraId="33C761F7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4C17CC6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480931EE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23CD5F3D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8CB7098" w14:textId="5B48CC9A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Practical Oncology Journal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4FAB2AFE" w14:textId="2C831C4F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1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749D3FD1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4FA62432" w14:textId="44F8E0F8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Chen KM</w:t>
            </w:r>
          </w:p>
        </w:tc>
      </w:tr>
      <w:tr w:rsidR="00D03F61" w:rsidRPr="00D26B9D" w14:paraId="1F318681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0306055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1908A950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7C54247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3073E12" w14:textId="14357903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Surgery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07E520C5" w14:textId="591F652D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10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7C26CC14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584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7770030A" w14:textId="39549A53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Zhang ZC</w:t>
            </w:r>
          </w:p>
        </w:tc>
      </w:tr>
      <w:tr w:rsidR="00D03F61" w:rsidRPr="00D26B9D" w14:paraId="49D92E02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4A01BDA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3FD6AC9B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1990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29A87B78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F95772C" w14:textId="573DB2B7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Clinical Oncology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64099EE3" w14:textId="5FBC7CC9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60214461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59-60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774915E0" w14:textId="324E6D24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Yang FD</w:t>
            </w:r>
          </w:p>
        </w:tc>
      </w:tr>
      <w:tr w:rsidR="00D03F61" w:rsidRPr="00D26B9D" w14:paraId="55A1B1D5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2BC6D15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05594BC0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1991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DBBBC1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62CD405" w14:textId="20A43BF8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Journal of Dalian Medical University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70CE86BA" w14:textId="31261D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13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3E136F47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69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AA0CB3E" w14:textId="6F4A4D37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Ren LQ</w:t>
            </w:r>
          </w:p>
        </w:tc>
      </w:tr>
      <w:tr w:rsidR="00D03F61" w:rsidRPr="00D26B9D" w14:paraId="4728E18D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37302DF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4E5F502A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39933E6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0CD41B7" w14:textId="50C7436C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Qinghai Medical Journal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3D5EFCF2" w14:textId="3D77E718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5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001AA63C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49-50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196808DE" w14:textId="5846532A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03F61">
              <w:rPr>
                <w:color w:val="000000"/>
                <w:sz w:val="21"/>
                <w:szCs w:val="21"/>
              </w:rPr>
              <w:t>Sonam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RQ</w:t>
            </w:r>
          </w:p>
        </w:tc>
      </w:tr>
      <w:tr w:rsidR="00D03F61" w:rsidRPr="00D26B9D" w14:paraId="3DA59C9F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0661A93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6BA53124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1992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3B5B189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0CAD230" w14:textId="122D8335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Journal of Ningxia Medical University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6FEE4EE8" w14:textId="46FC4795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14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24560176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1282C3FE" w14:textId="5E783081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Ma T</w:t>
            </w:r>
          </w:p>
        </w:tc>
      </w:tr>
      <w:tr w:rsidR="00D03F61" w:rsidRPr="00D26B9D" w14:paraId="62365F7D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1576663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7A3B24E3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A03166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37FEDBF" w14:textId="705488A3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Tumor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0DD0A14A" w14:textId="00BA3F84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2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7C852C0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7B1B526F" w14:textId="13647602" w:rsidR="00D26B9D" w:rsidRPr="00D26B9D" w:rsidRDefault="00BE55C4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Zhang ZJ</w:t>
            </w:r>
          </w:p>
        </w:tc>
      </w:tr>
      <w:tr w:rsidR="00D03F61" w:rsidRPr="00D26B9D" w14:paraId="6DB1696D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5AFA1F4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488F54C4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3DB3B8D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2C727E9" w14:textId="78700442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Pathology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1D52EFA3" w14:textId="3A2F2093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21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3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1BFF977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155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CD1F505" w14:textId="078946A2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Zhang Y</w:t>
            </w:r>
          </w:p>
        </w:tc>
      </w:tr>
      <w:tr w:rsidR="00D03F61" w:rsidRPr="00D26B9D" w14:paraId="564DC70F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4A2665A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3E1740B1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1993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1D198B8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80ADA50" w14:textId="35A17E29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Practical Journal of Medicine &amp; Pharmacy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53661D35" w14:textId="7C1BAC76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0F7B548C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9672D9E" w14:textId="6E4F6EE6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Wang SH</w:t>
            </w:r>
          </w:p>
        </w:tc>
      </w:tr>
      <w:tr w:rsidR="00D03F61" w:rsidRPr="00D26B9D" w14:paraId="3EA05E2D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00DA814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599EAA81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370000A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6264AFC" w14:textId="2B9FE97B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Journal of Practical Oncology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56175520" w14:textId="36DC839A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 xml:space="preserve">2 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58299393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4E0F5E45" w14:textId="71EF7492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Yan AG</w:t>
            </w:r>
          </w:p>
        </w:tc>
      </w:tr>
      <w:tr w:rsidR="00D03F61" w:rsidRPr="00D26B9D" w14:paraId="24104C5C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2949A76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09A8306E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145691CD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82434E5" w14:textId="3DD03E14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Henan journal of oncology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000E23B7" w14:textId="5BED5381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2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397CD3E3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4D96BFC" w14:textId="57E3365C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Xu SH</w:t>
            </w:r>
          </w:p>
        </w:tc>
      </w:tr>
      <w:tr w:rsidR="00D03F61" w:rsidRPr="00D26B9D" w14:paraId="46CCF9A6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204E268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712929B0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53312F8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0FA6D13" w14:textId="64D57AA9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Journal of Bengbu Medical College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42372980" w14:textId="2ED243F3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18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593FE4CC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3394306" w14:textId="64B8CB5C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Huang MM</w:t>
            </w:r>
          </w:p>
        </w:tc>
      </w:tr>
      <w:tr w:rsidR="00D03F61" w:rsidRPr="00D26B9D" w14:paraId="67D2053C" w14:textId="77777777" w:rsidTr="00AE329F">
        <w:trPr>
          <w:trHeight w:val="327"/>
        </w:trPr>
        <w:tc>
          <w:tcPr>
            <w:tcW w:w="640" w:type="dxa"/>
            <w:tcBorders>
              <w:top w:val="nil"/>
              <w:bottom w:val="nil"/>
            </w:tcBorders>
          </w:tcPr>
          <w:p w14:paraId="40921F30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40C342AA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1DE13F8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54E5091" w14:textId="593FB645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Tumor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0875AB90" w14:textId="0E539024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2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25436178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24FF0E3D" w14:textId="3884AC2D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Liu ZF</w:t>
            </w:r>
          </w:p>
        </w:tc>
      </w:tr>
      <w:tr w:rsidR="00D03F61" w:rsidRPr="00D26B9D" w14:paraId="1FC4604D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7F1FCF2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025AC46B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1995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6F2DE7A7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F1CE702" w14:textId="77BEBF44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Diagnostic Pathology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22D7135E" w14:textId="595CA70A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3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300EB63F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3F725219" w14:textId="32327D1B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Pang YC</w:t>
            </w:r>
          </w:p>
        </w:tc>
      </w:tr>
      <w:tr w:rsidR="00D03F61" w:rsidRPr="00D26B9D" w14:paraId="3F5CAFFF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4BAF2DE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1A81FA00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1996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760931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EF89375" w14:textId="01C542F9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Henan journal of oncology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413DB3C4" w14:textId="39F18F00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77262BE2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136-137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0E6E7A76" w14:textId="58E131CC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Wang XZ</w:t>
            </w:r>
          </w:p>
        </w:tc>
      </w:tr>
      <w:tr w:rsidR="00D03F61" w:rsidRPr="00D26B9D" w14:paraId="550E5F7E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61D8AD2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5077204F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051F5590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E222724" w14:textId="133409E1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Cancer Research and Clinic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1F4461E7" w14:textId="5DEDFE6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D6C9BE2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31-32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6AA4F315" w14:textId="339BD0DA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 YH</w:t>
            </w:r>
          </w:p>
        </w:tc>
      </w:tr>
      <w:tr w:rsidR="00D03F61" w:rsidRPr="00D26B9D" w14:paraId="4866265E" w14:textId="77777777" w:rsidTr="00AE329F">
        <w:tc>
          <w:tcPr>
            <w:tcW w:w="640" w:type="dxa"/>
            <w:tcBorders>
              <w:top w:val="nil"/>
              <w:bottom w:val="nil"/>
            </w:tcBorders>
          </w:tcPr>
          <w:p w14:paraId="2372501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7376A092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28FAFFA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02F1BE9" w14:textId="473233B1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Journal of the First Military Medical University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center"/>
          </w:tcPr>
          <w:p w14:paraId="6A4E9CD9" w14:textId="228F265D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16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64E41D8D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2"/>
              </w:rPr>
            </w:pPr>
            <w:r w:rsidRPr="00D26B9D">
              <w:rPr>
                <w:color w:val="000000"/>
                <w:sz w:val="21"/>
                <w:szCs w:val="21"/>
              </w:rPr>
              <w:t>150-151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14:paraId="1E4E9992" w14:textId="3430078A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2"/>
              </w:rPr>
            </w:pPr>
            <w:r w:rsidRPr="00D03F61">
              <w:rPr>
                <w:color w:val="000000"/>
                <w:sz w:val="21"/>
                <w:szCs w:val="21"/>
              </w:rPr>
              <w:t>Zheng ZM</w:t>
            </w:r>
          </w:p>
        </w:tc>
      </w:tr>
      <w:tr w:rsidR="00D03F61" w:rsidRPr="00D26B9D" w14:paraId="1844DD23" w14:textId="77777777" w:rsidTr="00AE329F">
        <w:tc>
          <w:tcPr>
            <w:tcW w:w="640" w:type="dxa"/>
            <w:tcBorders>
              <w:top w:val="nil"/>
              <w:bottom w:val="single" w:sz="12" w:space="0" w:color="auto"/>
            </w:tcBorders>
          </w:tcPr>
          <w:p w14:paraId="11DAC40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010" w:type="dxa"/>
            <w:tcBorders>
              <w:top w:val="nil"/>
              <w:bottom w:val="single" w:sz="12" w:space="0" w:color="auto"/>
            </w:tcBorders>
            <w:vAlign w:val="center"/>
          </w:tcPr>
          <w:p w14:paraId="10A03A1C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1998</w:t>
            </w:r>
          </w:p>
        </w:tc>
        <w:tc>
          <w:tcPr>
            <w:tcW w:w="771" w:type="dxa"/>
            <w:tcBorders>
              <w:top w:val="nil"/>
              <w:bottom w:val="single" w:sz="12" w:space="0" w:color="auto"/>
            </w:tcBorders>
          </w:tcPr>
          <w:p w14:paraId="6DE202A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12" w:space="0" w:color="auto"/>
            </w:tcBorders>
          </w:tcPr>
          <w:p w14:paraId="128CF9F8" w14:textId="69FABB92" w:rsidR="00D26B9D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Chinese Journal of Oncology</w:t>
            </w:r>
          </w:p>
        </w:tc>
        <w:tc>
          <w:tcPr>
            <w:tcW w:w="938" w:type="dxa"/>
            <w:tcBorders>
              <w:top w:val="nil"/>
              <w:bottom w:val="single" w:sz="12" w:space="0" w:color="auto"/>
            </w:tcBorders>
            <w:vAlign w:val="center"/>
          </w:tcPr>
          <w:p w14:paraId="455E5A36" w14:textId="145A5E2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20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 xml:space="preserve">1 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nil"/>
              <w:bottom w:val="single" w:sz="12" w:space="0" w:color="auto"/>
            </w:tcBorders>
            <w:vAlign w:val="center"/>
          </w:tcPr>
          <w:p w14:paraId="4FB7AF85" w14:textId="77777777" w:rsidR="00D26B9D" w:rsidRPr="00D26B9D" w:rsidRDefault="00D26B9D" w:rsidP="00D03F61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222" w:type="dxa"/>
            <w:tcBorders>
              <w:top w:val="nil"/>
              <w:bottom w:val="single" w:sz="12" w:space="0" w:color="auto"/>
            </w:tcBorders>
            <w:vAlign w:val="center"/>
          </w:tcPr>
          <w:p w14:paraId="54D55C5A" w14:textId="25D91E45" w:rsidR="00D26B9D" w:rsidRPr="00D26B9D" w:rsidRDefault="00EF6C62" w:rsidP="004B19F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Wang N</w:t>
            </w:r>
          </w:p>
        </w:tc>
      </w:tr>
    </w:tbl>
    <w:p w14:paraId="2A338FEB" w14:textId="77777777" w:rsidR="00D03F61" w:rsidRDefault="00D03F61" w:rsidP="00D26B9D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</w:p>
    <w:p w14:paraId="50983414" w14:textId="77777777" w:rsidR="00725706" w:rsidRDefault="00725706" w:rsidP="007A0292">
      <w:pPr>
        <w:spacing w:line="360" w:lineRule="exact"/>
        <w:jc w:val="center"/>
        <w:rPr>
          <w:rFonts w:eastAsia="等线" w:cs="Times New Roman" w:hint="eastAsia"/>
          <w:color w:val="000000"/>
          <w:kern w:val="2"/>
          <w:szCs w:val="21"/>
          <w:lang w:eastAsia="zh-CN"/>
        </w:rPr>
      </w:pPr>
    </w:p>
    <w:p w14:paraId="50DF8BC3" w14:textId="1BED0DAB" w:rsidR="00D26B9D" w:rsidRPr="007A0292" w:rsidRDefault="00554B9B" w:rsidP="00725706">
      <w:pPr>
        <w:spacing w:after="0"/>
        <w:jc w:val="center"/>
        <w:rPr>
          <w:rFonts w:eastAsia="等线" w:cs="Times New Roman"/>
          <w:color w:val="000000"/>
          <w:kern w:val="2"/>
          <w:szCs w:val="21"/>
          <w:lang w:eastAsia="zh-CN"/>
        </w:rPr>
      </w:pPr>
      <w:bookmarkStart w:id="0" w:name="_GoBack"/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lastRenderedPageBreak/>
        <w:t xml:space="preserve">Table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2.</w:t>
      </w: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1 </w:t>
      </w:r>
      <w:proofErr w:type="gramStart"/>
      <w:r w:rsidR="007A0292">
        <w:rPr>
          <w:rFonts w:eastAsia="等线" w:cs="Times New Roman" w:hint="eastAsia"/>
          <w:color w:val="000000"/>
          <w:kern w:val="2"/>
          <w:szCs w:val="21"/>
          <w:lang w:eastAsia="zh-CN"/>
        </w:rPr>
        <w:t>T</w:t>
      </w:r>
      <w:r w:rsidR="00D03F61" w:rsidRPr="007A0292">
        <w:rPr>
          <w:rFonts w:eastAsia="等线" w:cs="Times New Roman"/>
          <w:color w:val="000000"/>
          <w:kern w:val="2"/>
          <w:szCs w:val="21"/>
          <w:lang w:eastAsia="zh-CN"/>
        </w:rPr>
        <w:t>he</w:t>
      </w:r>
      <w:proofErr w:type="gramEnd"/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article</w:t>
      </w: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>s of literature review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 in CNKI</w:t>
      </w:r>
      <w:r w:rsidR="00A16E12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VIP</w:t>
      </w:r>
      <w:r w:rsidR="00A16E12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and </w:t>
      </w:r>
      <w:proofErr w:type="spellStart"/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Wanfang</w:t>
      </w:r>
      <w:proofErr w:type="spellEnd"/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database</w:t>
      </w:r>
      <w:r w:rsidR="00F8050D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 </w:t>
      </w:r>
      <w:r w:rsidR="0004200D" w:rsidRPr="007A0292">
        <w:rPr>
          <w:rFonts w:eastAsia="等线" w:cs="Times New Roman"/>
          <w:color w:val="000000"/>
          <w:kern w:val="2"/>
          <w:szCs w:val="21"/>
          <w:lang w:eastAsia="zh-CN"/>
        </w:rPr>
        <w:t>(</w:t>
      </w:r>
      <w:r w:rsidR="00D26B9D" w:rsidRPr="007A0292">
        <w:rPr>
          <w:rFonts w:eastAsia="等线" w:cs="Times New Roman"/>
          <w:color w:val="000000"/>
          <w:kern w:val="2"/>
          <w:szCs w:val="21"/>
          <w:lang w:eastAsia="zh-CN"/>
        </w:rPr>
        <w:t>continued 1</w:t>
      </w:r>
      <w:r w:rsidR="0004200D" w:rsidRPr="007A0292">
        <w:rPr>
          <w:rFonts w:eastAsia="等线" w:cs="Times New Roman"/>
          <w:color w:val="000000"/>
          <w:kern w:val="2"/>
          <w:szCs w:val="21"/>
          <w:lang w:eastAsia="zh-CN"/>
        </w:rPr>
        <w:t>)</w:t>
      </w:r>
    </w:p>
    <w:bookmarkEnd w:id="0"/>
    <w:tbl>
      <w:tblPr>
        <w:tblStyle w:val="20"/>
        <w:tblW w:w="1012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32"/>
        <w:gridCol w:w="879"/>
        <w:gridCol w:w="4394"/>
        <w:gridCol w:w="1036"/>
        <w:gridCol w:w="1036"/>
        <w:gridCol w:w="1185"/>
      </w:tblGrid>
      <w:tr w:rsidR="001425BB" w:rsidRPr="00D26B9D" w14:paraId="66FFC9B8" w14:textId="77777777" w:rsidTr="00725706">
        <w:trPr>
          <w:trHeight w:val="346"/>
        </w:trPr>
        <w:tc>
          <w:tcPr>
            <w:tcW w:w="862" w:type="dxa"/>
            <w:tcBorders>
              <w:top w:val="single" w:sz="12" w:space="0" w:color="auto"/>
              <w:bottom w:val="single" w:sz="6" w:space="0" w:color="auto"/>
            </w:tcBorders>
          </w:tcPr>
          <w:p w14:paraId="5A6DB27D" w14:textId="585D08C2" w:rsidR="001425BB" w:rsidRPr="00D26B9D" w:rsidRDefault="001425BB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8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auto"/>
            </w:tcBorders>
          </w:tcPr>
          <w:p w14:paraId="3D655904" w14:textId="7DF78F4C" w:rsidR="001425BB" w:rsidRPr="00D26B9D" w:rsidRDefault="001425BB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6" w:space="0" w:color="auto"/>
            </w:tcBorders>
          </w:tcPr>
          <w:p w14:paraId="7414C36B" w14:textId="6F58B38C" w:rsidR="001425BB" w:rsidRPr="00D26B9D" w:rsidRDefault="001425BB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</w:tcPr>
          <w:p w14:paraId="5B99DF53" w14:textId="75DFA3B7" w:rsidR="001425BB" w:rsidRPr="00D26B9D" w:rsidRDefault="001425BB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8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Journal</w:t>
            </w:r>
            <w:r w:rsidRPr="00080FE7">
              <w:rPr>
                <w:rFonts w:eastAsia="等线"/>
                <w:color w:val="000000"/>
                <w:sz w:val="21"/>
                <w:szCs w:val="21"/>
              </w:rPr>
              <w:tab/>
            </w:r>
          </w:p>
        </w:tc>
        <w:tc>
          <w:tcPr>
            <w:tcW w:w="1036" w:type="dxa"/>
            <w:tcBorders>
              <w:top w:val="single" w:sz="12" w:space="0" w:color="auto"/>
              <w:bottom w:val="single" w:sz="6" w:space="0" w:color="auto"/>
            </w:tcBorders>
          </w:tcPr>
          <w:p w14:paraId="39194BF1" w14:textId="3E929953" w:rsidR="001425BB" w:rsidRPr="00D26B9D" w:rsidRDefault="001425BB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8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Volume (issue)</w:t>
            </w:r>
          </w:p>
        </w:tc>
        <w:tc>
          <w:tcPr>
            <w:tcW w:w="1036" w:type="dxa"/>
            <w:tcBorders>
              <w:top w:val="single" w:sz="12" w:space="0" w:color="auto"/>
              <w:bottom w:val="single" w:sz="6" w:space="0" w:color="auto"/>
            </w:tcBorders>
          </w:tcPr>
          <w:p w14:paraId="1A833FC2" w14:textId="34D7C403" w:rsidR="001425BB" w:rsidRPr="00D26B9D" w:rsidRDefault="001425BB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8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Page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6" w:space="0" w:color="auto"/>
            </w:tcBorders>
          </w:tcPr>
          <w:p w14:paraId="3831BBD6" w14:textId="69620A8F" w:rsidR="001425BB" w:rsidRPr="00D26B9D" w:rsidRDefault="001425BB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8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Author</w:t>
            </w:r>
          </w:p>
        </w:tc>
      </w:tr>
      <w:tr w:rsidR="00D03F61" w:rsidRPr="00D03F61" w14:paraId="5F4135BA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65070BA2" w14:textId="1147E4AC" w:rsidR="00D03F61" w:rsidRPr="00D03F61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 w14:paraId="5A564142" w14:textId="77777777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3A126109" w14:textId="77777777" w:rsidR="00D03F61" w:rsidRPr="00D03F61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E216ADC" w14:textId="0E1C6711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03F61">
              <w:rPr>
                <w:sz w:val="21"/>
                <w:szCs w:val="24"/>
              </w:rPr>
              <w:t>Tumor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130D7CE6" w14:textId="72AA9CB6" w:rsidR="00D03F61" w:rsidRPr="00D03F61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19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4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77D4A84" w14:textId="164AF266" w:rsidR="00D03F61" w:rsidRPr="00D03F61" w:rsidRDefault="00D03F61" w:rsidP="00D62578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242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6CA05DF3" w14:textId="5441E555" w:rsidR="00D03F61" w:rsidRPr="00D03F61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Zhang JW</w:t>
            </w:r>
            <w:r w:rsidRPr="00D26B9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D03F61" w:rsidRPr="00D03F61" w14:paraId="50D25F02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63B7038C" w14:textId="7F07C325" w:rsidR="00D03F61" w:rsidRPr="00D03F61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 w14:paraId="7F101009" w14:textId="67D65767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1999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264424FA" w14:textId="24E3F917" w:rsidR="00D03F61" w:rsidRPr="00D03F61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F4B6077" w14:textId="58D7A5B2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03F61">
              <w:rPr>
                <w:sz w:val="21"/>
                <w:szCs w:val="24"/>
              </w:rPr>
              <w:t>Chinese Journal of Clinical Oncology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29C0804F" w14:textId="63FC7C4C" w:rsidR="00D03F61" w:rsidRPr="00D03F61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26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8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90730B0" w14:textId="68395942" w:rsidR="00D03F61" w:rsidRPr="00D03F61" w:rsidRDefault="00D03F61" w:rsidP="00D62578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585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03E3AF8D" w14:textId="7B221728" w:rsidR="00D03F61" w:rsidRPr="00D03F61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Zhou B</w:t>
            </w:r>
          </w:p>
        </w:tc>
      </w:tr>
      <w:tr w:rsidR="00D03F61" w:rsidRPr="00D03F61" w14:paraId="79FFE372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31939EB4" w14:textId="65DF6618" w:rsidR="00D03F61" w:rsidRPr="00D03F61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32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73C241B" w14:textId="77777777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2941C294" w14:textId="77777777" w:rsidR="00D03F61" w:rsidRPr="00D03F61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AD26608" w14:textId="465C9DA1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03F61">
              <w:rPr>
                <w:sz w:val="21"/>
                <w:szCs w:val="24"/>
              </w:rPr>
              <w:t>Cancer Research and Clinic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54A11892" w14:textId="6A180D71" w:rsidR="00D03F61" w:rsidRPr="00D03F61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11</w:t>
            </w:r>
            <w:r w:rsidRPr="00D03F61">
              <w:rPr>
                <w:sz w:val="21"/>
                <w:szCs w:val="24"/>
              </w:rPr>
              <w:t>(</w:t>
            </w:r>
            <w:r w:rsidRPr="00D26B9D">
              <w:rPr>
                <w:sz w:val="21"/>
                <w:szCs w:val="24"/>
              </w:rPr>
              <w:t>5</w:t>
            </w:r>
            <w:r w:rsidRPr="00D03F61">
              <w:rPr>
                <w:sz w:val="21"/>
                <w:szCs w:val="24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433886CF" w14:textId="37C88DBB" w:rsidR="00D03F61" w:rsidRPr="00D03F61" w:rsidRDefault="00D03F61" w:rsidP="00D62578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358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6A989102" w14:textId="23F20512" w:rsidR="00D03F61" w:rsidRPr="00D03F61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Han DX</w:t>
            </w:r>
          </w:p>
        </w:tc>
      </w:tr>
      <w:tr w:rsidR="00D26B9D" w:rsidRPr="00D26B9D" w14:paraId="3487FB9F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7DEA94E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33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B5F1B77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AAD6AE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9EA6B51" w14:textId="4DBAA270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sz w:val="21"/>
                <w:szCs w:val="24"/>
              </w:rPr>
              <w:t>Tumor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6123EEFF" w14:textId="503621FB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20</w:t>
            </w:r>
            <w:r w:rsidR="0004200D" w:rsidRPr="00D03F61">
              <w:rPr>
                <w:sz w:val="21"/>
                <w:szCs w:val="24"/>
              </w:rPr>
              <w:t>(</w:t>
            </w:r>
            <w:r w:rsidRPr="00D26B9D">
              <w:rPr>
                <w:sz w:val="21"/>
                <w:szCs w:val="24"/>
              </w:rPr>
              <w:t>6</w:t>
            </w:r>
            <w:r w:rsidR="0004200D" w:rsidRPr="00D03F61">
              <w:rPr>
                <w:sz w:val="21"/>
                <w:szCs w:val="24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3A948E0B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463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14:paraId="701A1AED" w14:textId="51763EF9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Ma JD</w:t>
            </w:r>
          </w:p>
        </w:tc>
      </w:tr>
      <w:tr w:rsidR="00D26B9D" w:rsidRPr="00D26B9D" w14:paraId="64E65E7E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5FCCD07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4F66269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1CE2718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362919C3" w14:textId="0E62F34A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Jilin Medical Journal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61CE14A5" w14:textId="0BD565BE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7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9FAF0BB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6AF21A43" w14:textId="1DA9CB5B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 XM</w:t>
            </w:r>
          </w:p>
        </w:tc>
      </w:tr>
      <w:tr w:rsidR="00D26B9D" w:rsidRPr="00D26B9D" w14:paraId="53E36AFD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74C4060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F2816D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6001A10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398A8E36" w14:textId="5E318BB0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Diagnostic Pathology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137E8835" w14:textId="4489C264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83C23E1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144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36396BA5" w14:textId="407002D8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Qin J</w:t>
            </w:r>
          </w:p>
        </w:tc>
      </w:tr>
      <w:tr w:rsidR="00D26B9D" w:rsidRPr="00D26B9D" w14:paraId="52BC391A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568C41C7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DC44F4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4F22246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6BDBFD9A" w14:textId="45681033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Medical Graduate Students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19CE9E3" w14:textId="20FC6F70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2BC5ADB7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277-278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59A60FE2" w14:textId="24349E7E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Zhang LH</w:t>
            </w:r>
          </w:p>
        </w:tc>
      </w:tr>
      <w:tr w:rsidR="00D26B9D" w:rsidRPr="00D26B9D" w14:paraId="53FBC5C8" w14:textId="77777777" w:rsidTr="00725706">
        <w:trPr>
          <w:trHeight w:val="354"/>
        </w:trPr>
        <w:tc>
          <w:tcPr>
            <w:tcW w:w="862" w:type="dxa"/>
            <w:tcBorders>
              <w:top w:val="nil"/>
              <w:bottom w:val="nil"/>
            </w:tcBorders>
          </w:tcPr>
          <w:p w14:paraId="19E778C8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0115E6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2001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156090A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34995531" w14:textId="20B98A11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Diagnostic Pathology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966176F" w14:textId="57F8778F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C9DE6F9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30B2BCA5" w14:textId="1DAF6788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 KF</w:t>
            </w:r>
          </w:p>
        </w:tc>
      </w:tr>
      <w:tr w:rsidR="00D26B9D" w:rsidRPr="00D26B9D" w14:paraId="42DFC55C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7CDF5A3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F9460D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1A54242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28FB8BF0" w14:textId="60E056DA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Aviation Medicine of Air Force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53450A0" w14:textId="5B2CED9E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 xml:space="preserve"> 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305ED2E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2568DC7F" w14:textId="31A59965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Zhou XW</w:t>
            </w:r>
          </w:p>
        </w:tc>
      </w:tr>
      <w:tr w:rsidR="00D26B9D" w:rsidRPr="00D26B9D" w14:paraId="310B6DCB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1DA3305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88346BD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2002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F3D8A2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76EA4E5D" w14:textId="6B2CC6C9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West China Medical Journal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15CD2F36" w14:textId="7AD4711A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4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B98F3F8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565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35D46AA1" w14:textId="7DF79634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 J</w:t>
            </w:r>
          </w:p>
        </w:tc>
      </w:tr>
      <w:tr w:rsidR="00D26B9D" w:rsidRPr="00D26B9D" w14:paraId="65F8B079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1E7FCD47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7F2F00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2DEF81E8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585765B1" w14:textId="59524669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Shaanxi Oncology Medicine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2BE50AEC" w14:textId="0683FE75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10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3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CE0CE7D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203-204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275E4137" w14:textId="1F8FD0AC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Xiao H</w:t>
            </w:r>
          </w:p>
        </w:tc>
      </w:tr>
      <w:tr w:rsidR="00D26B9D" w:rsidRPr="00D26B9D" w14:paraId="2DFB9C39" w14:textId="77777777" w:rsidTr="00725706">
        <w:trPr>
          <w:trHeight w:val="354"/>
        </w:trPr>
        <w:tc>
          <w:tcPr>
            <w:tcW w:w="862" w:type="dxa"/>
            <w:tcBorders>
              <w:top w:val="nil"/>
              <w:bottom w:val="nil"/>
            </w:tcBorders>
          </w:tcPr>
          <w:p w14:paraId="1096F577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A53921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4318A7F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23EFA0BE" w14:textId="3FEBCFC6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 xml:space="preserve">Chinese Journal of </w:t>
            </w:r>
            <w:proofErr w:type="spellStart"/>
            <w:r w:rsidRPr="00D03F61">
              <w:rPr>
                <w:color w:val="000000"/>
                <w:sz w:val="21"/>
                <w:szCs w:val="21"/>
              </w:rPr>
              <w:t>Misdiagnostics</w:t>
            </w:r>
            <w:proofErr w:type="spellEnd"/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AF66AD9" w14:textId="029FBCCD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7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1A6DC7CC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1108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0096A319" w14:textId="30452BA2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Liu XB</w:t>
            </w:r>
          </w:p>
        </w:tc>
      </w:tr>
      <w:tr w:rsidR="00D26B9D" w:rsidRPr="00D26B9D" w14:paraId="53C1EABD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28A4FBA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C56AC1D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0415BB7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50C50404" w14:textId="324D905D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China Journal of General Surgery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137F41B" w14:textId="2D68D2F2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8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4A9C83CE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483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71794110" w14:textId="1BE081F3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 XM</w:t>
            </w:r>
          </w:p>
        </w:tc>
      </w:tr>
      <w:tr w:rsidR="00D26B9D" w:rsidRPr="00D26B9D" w14:paraId="39C14A42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51572C1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843BA50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2003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94F52DF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732B1D9C" w14:textId="5E63889C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Practical Journal of Medicine &amp; Pharmacy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81BD964" w14:textId="7A61D9ED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 xml:space="preserve">20 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6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F6FA493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480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39096DAD" w14:textId="5996E79B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Dai XQ</w:t>
            </w:r>
          </w:p>
        </w:tc>
      </w:tr>
      <w:tr w:rsidR="00D26B9D" w:rsidRPr="00D26B9D" w14:paraId="375E7207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474A999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3F35156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2004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884000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7B02A1D9" w14:textId="2CB84F96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Clinical Oncology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2F080BC7" w14:textId="693EFD64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31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7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62B89434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364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5E1A7098" w14:textId="1EDDD586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Shen XB</w:t>
            </w:r>
          </w:p>
        </w:tc>
      </w:tr>
      <w:tr w:rsidR="00D26B9D" w:rsidRPr="00D26B9D" w14:paraId="33A25DE7" w14:textId="77777777" w:rsidTr="00725706">
        <w:trPr>
          <w:trHeight w:val="354"/>
        </w:trPr>
        <w:tc>
          <w:tcPr>
            <w:tcW w:w="862" w:type="dxa"/>
            <w:tcBorders>
              <w:top w:val="nil"/>
              <w:bottom w:val="nil"/>
            </w:tcBorders>
          </w:tcPr>
          <w:p w14:paraId="3D494538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EF1448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2005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48DF621C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3CC3AF4D" w14:textId="35996CE1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Current Advances in General Surgery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A2902BA" w14:textId="0033D821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8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25A66AC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62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bottom"/>
          </w:tcPr>
          <w:p w14:paraId="7121AACD" w14:textId="6E1CBEB6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Sun QL</w:t>
            </w:r>
          </w:p>
        </w:tc>
      </w:tr>
      <w:tr w:rsidR="00D26B9D" w:rsidRPr="00D26B9D" w14:paraId="5797DDDB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76F9424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36FA190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2006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C95E50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1D7F5372" w14:textId="0B43D9B5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Clinical Oncology and Rehabilitation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8B10E76" w14:textId="241E67D5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13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3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B849ABB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255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2930FE48" w14:textId="36EEFB65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 LX</w:t>
            </w:r>
          </w:p>
        </w:tc>
      </w:tr>
      <w:tr w:rsidR="00D26B9D" w:rsidRPr="00D26B9D" w14:paraId="4A47ED74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7827024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B8E86C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5D644C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381A86FA" w14:textId="018299F4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Cancer Research and Clinic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6CB8ED20" w14:textId="421CB895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18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9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D6DC955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624-625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47D17A26" w14:textId="1A565473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Shao MH</w:t>
            </w:r>
          </w:p>
        </w:tc>
      </w:tr>
      <w:tr w:rsidR="00D26B9D" w:rsidRPr="00D26B9D" w14:paraId="662EC889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446D595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208AB5B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11A2929C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24DF2844" w14:textId="69D5E1A3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03F61">
              <w:rPr>
                <w:color w:val="000000"/>
                <w:sz w:val="21"/>
                <w:szCs w:val="21"/>
              </w:rPr>
              <w:t>Acta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03F61">
              <w:rPr>
                <w:color w:val="000000"/>
                <w:sz w:val="21"/>
                <w:szCs w:val="21"/>
              </w:rPr>
              <w:t>Academiae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03F61">
              <w:rPr>
                <w:color w:val="000000"/>
                <w:sz w:val="21"/>
                <w:szCs w:val="21"/>
              </w:rPr>
              <w:t>Medicinae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Weifang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20187805" w14:textId="13FD6D6A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28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6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65C11DF3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471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3CA6CDB7" w14:textId="6997915C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Zhang YX</w:t>
            </w:r>
          </w:p>
        </w:tc>
      </w:tr>
      <w:tr w:rsidR="00D26B9D" w:rsidRPr="00D26B9D" w14:paraId="4902B021" w14:textId="77777777" w:rsidTr="00725706">
        <w:trPr>
          <w:trHeight w:val="354"/>
        </w:trPr>
        <w:tc>
          <w:tcPr>
            <w:tcW w:w="862" w:type="dxa"/>
            <w:tcBorders>
              <w:top w:val="nil"/>
              <w:bottom w:val="nil"/>
            </w:tcBorders>
          </w:tcPr>
          <w:p w14:paraId="2BD00E8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7CB2EC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78CF912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4DFFF907" w14:textId="6210FB5C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Clinical Otorhinolaryngology Head and Neck Surgery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70017169" w14:textId="542B886E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20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13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268AA41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599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045842AE" w14:textId="3FEBD50B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 L</w:t>
            </w:r>
          </w:p>
        </w:tc>
      </w:tr>
      <w:tr w:rsidR="00D26B9D" w:rsidRPr="00D26B9D" w14:paraId="405F9259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072BC53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538A78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597F4E1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03E2B739" w14:textId="1B39E8C2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Otorhinolaryngology-Skull Base Surgery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2B9BBF67" w14:textId="01912CF1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12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110AA704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116-117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60B5FAB3" w14:textId="13FA8E83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Ma J</w:t>
            </w:r>
          </w:p>
        </w:tc>
      </w:tr>
      <w:tr w:rsidR="00D26B9D" w:rsidRPr="00D26B9D" w14:paraId="38AC417A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2D7E3AB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E9E9AC0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2007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05A39AA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7070EFE0" w14:textId="49C61163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Clinical Radiology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7AF6434" w14:textId="76502256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27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7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EA3F415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52D7B79F" w14:textId="47F780CE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Liang JF</w:t>
            </w:r>
          </w:p>
        </w:tc>
      </w:tr>
      <w:tr w:rsidR="00D26B9D" w:rsidRPr="00D26B9D" w14:paraId="30964228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4358C2A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F31737D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672859ED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2D720680" w14:textId="77777777" w:rsidR="00946BA7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Southeast University</w:t>
            </w:r>
          </w:p>
          <w:p w14:paraId="120EB8EF" w14:textId="0A702C4D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(Medical Science Edition)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59D96883" w14:textId="5A023D6D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26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3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48B5291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213-216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6FEB4A82" w14:textId="620395E3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Xu XY</w:t>
            </w:r>
          </w:p>
        </w:tc>
      </w:tr>
      <w:tr w:rsidR="00D26B9D" w:rsidRPr="00D26B9D" w14:paraId="4FA7451E" w14:textId="77777777" w:rsidTr="00725706">
        <w:trPr>
          <w:trHeight w:val="354"/>
        </w:trPr>
        <w:tc>
          <w:tcPr>
            <w:tcW w:w="862" w:type="dxa"/>
            <w:tcBorders>
              <w:top w:val="nil"/>
              <w:bottom w:val="nil"/>
            </w:tcBorders>
          </w:tcPr>
          <w:p w14:paraId="0F74C5C9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DD46DE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29895ED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1607ED65" w14:textId="5C9D5DD0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Clinical and Experimental Pathology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492AF144" w14:textId="1E855D7C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23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5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F7692AD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635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52E5A993" w14:textId="59BB6B15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Zhang GL</w:t>
            </w:r>
          </w:p>
        </w:tc>
      </w:tr>
      <w:tr w:rsidR="00D26B9D" w:rsidRPr="00D26B9D" w14:paraId="299ECA73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nil"/>
            </w:tcBorders>
          </w:tcPr>
          <w:p w14:paraId="5F136C2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728453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14:paraId="2EF357C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14:paraId="487AFAC8" w14:textId="067D9F2C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Archives of Otolaryngology-Head and Neck Surgery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30F398CF" w14:textId="6ADA8459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14</w:t>
            </w:r>
            <w:r w:rsidR="0004200D"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12</w:t>
            </w:r>
            <w:r w:rsidR="0004200D"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14:paraId="0C3A01FD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691-692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286AF0A6" w14:textId="2F85A8C0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Liu F</w:t>
            </w:r>
          </w:p>
        </w:tc>
      </w:tr>
      <w:tr w:rsidR="00D26B9D" w:rsidRPr="00D26B9D" w14:paraId="50E8A037" w14:textId="77777777" w:rsidTr="00725706">
        <w:trPr>
          <w:trHeight w:val="346"/>
        </w:trPr>
        <w:tc>
          <w:tcPr>
            <w:tcW w:w="862" w:type="dxa"/>
            <w:tcBorders>
              <w:top w:val="nil"/>
              <w:bottom w:val="single" w:sz="12" w:space="0" w:color="auto"/>
            </w:tcBorders>
          </w:tcPr>
          <w:p w14:paraId="4BC975D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732" w:type="dxa"/>
            <w:tcBorders>
              <w:top w:val="nil"/>
              <w:bottom w:val="single" w:sz="12" w:space="0" w:color="auto"/>
            </w:tcBorders>
          </w:tcPr>
          <w:p w14:paraId="0AB9BD2D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</w:p>
        </w:tc>
        <w:tc>
          <w:tcPr>
            <w:tcW w:w="879" w:type="dxa"/>
            <w:tcBorders>
              <w:top w:val="nil"/>
              <w:bottom w:val="single" w:sz="12" w:space="0" w:color="auto"/>
            </w:tcBorders>
          </w:tcPr>
          <w:p w14:paraId="129B308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</w:tcBorders>
            <w:vAlign w:val="center"/>
          </w:tcPr>
          <w:p w14:paraId="66A27CD1" w14:textId="6D04EFA0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China Journal of General Surgery</w:t>
            </w:r>
          </w:p>
        </w:tc>
        <w:tc>
          <w:tcPr>
            <w:tcW w:w="1036" w:type="dxa"/>
            <w:tcBorders>
              <w:top w:val="nil"/>
              <w:bottom w:val="single" w:sz="12" w:space="0" w:color="auto"/>
            </w:tcBorders>
            <w:vAlign w:val="center"/>
          </w:tcPr>
          <w:p w14:paraId="029B57D7" w14:textId="0EC49AD1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color w:val="000000"/>
                <w:sz w:val="21"/>
                <w:szCs w:val="21"/>
              </w:rPr>
              <w:t>3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036" w:type="dxa"/>
            <w:tcBorders>
              <w:top w:val="nil"/>
              <w:bottom w:val="single" w:sz="12" w:space="0" w:color="auto"/>
            </w:tcBorders>
            <w:vAlign w:val="center"/>
          </w:tcPr>
          <w:p w14:paraId="1C857487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257</w:t>
            </w:r>
          </w:p>
        </w:tc>
        <w:tc>
          <w:tcPr>
            <w:tcW w:w="1185" w:type="dxa"/>
            <w:tcBorders>
              <w:top w:val="nil"/>
              <w:bottom w:val="single" w:sz="12" w:space="0" w:color="auto"/>
            </w:tcBorders>
            <w:vAlign w:val="center"/>
          </w:tcPr>
          <w:p w14:paraId="46D412F8" w14:textId="6BC7C8C9" w:rsidR="00D26B9D" w:rsidRPr="00D26B9D" w:rsidRDefault="0024693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Zhao DH</w:t>
            </w:r>
          </w:p>
        </w:tc>
      </w:tr>
    </w:tbl>
    <w:p w14:paraId="63AD9EE1" w14:textId="31C61AE2" w:rsidR="00D26B9D" w:rsidRPr="007A0292" w:rsidRDefault="00554B9B" w:rsidP="007A0292">
      <w:pPr>
        <w:spacing w:line="360" w:lineRule="exact"/>
        <w:jc w:val="center"/>
        <w:rPr>
          <w:rFonts w:eastAsia="等线" w:cs="Times New Roman"/>
          <w:color w:val="000000"/>
          <w:kern w:val="2"/>
          <w:szCs w:val="21"/>
          <w:lang w:eastAsia="zh-CN"/>
        </w:rPr>
      </w:pP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lastRenderedPageBreak/>
        <w:t xml:space="preserve">Table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2.</w:t>
      </w: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1 </w:t>
      </w:r>
      <w:proofErr w:type="gramStart"/>
      <w:r w:rsidR="007A0292">
        <w:rPr>
          <w:rFonts w:eastAsia="等线" w:cs="Times New Roman" w:hint="eastAsia"/>
          <w:color w:val="000000"/>
          <w:kern w:val="2"/>
          <w:szCs w:val="21"/>
          <w:lang w:eastAsia="zh-CN"/>
        </w:rPr>
        <w:t>T</w:t>
      </w: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>he</w:t>
      </w:r>
      <w:proofErr w:type="gramEnd"/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article</w:t>
      </w: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>s of literature review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 in CNKI</w:t>
      </w:r>
      <w:r w:rsidR="00A16E12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VIP</w:t>
      </w:r>
      <w:r w:rsidR="00A16E12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and </w:t>
      </w:r>
      <w:proofErr w:type="spellStart"/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Wanfang</w:t>
      </w:r>
      <w:proofErr w:type="spellEnd"/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database</w:t>
      </w:r>
      <w:r w:rsidR="00F8050D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 </w:t>
      </w:r>
      <w:r w:rsidR="0004200D" w:rsidRPr="007A0292">
        <w:rPr>
          <w:rFonts w:eastAsia="等线" w:cs="Times New Roman"/>
          <w:color w:val="000000"/>
          <w:kern w:val="2"/>
          <w:szCs w:val="21"/>
          <w:lang w:eastAsia="zh-CN"/>
        </w:rPr>
        <w:t>(</w:t>
      </w:r>
      <w:r w:rsidR="00D26B9D"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continued </w:t>
      </w:r>
      <w:r w:rsidR="00D26B9D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2</w:t>
      </w:r>
      <w:r w:rsidR="0004200D" w:rsidRPr="007A0292">
        <w:rPr>
          <w:rFonts w:eastAsia="等线" w:cs="Times New Roman"/>
          <w:color w:val="000000"/>
          <w:kern w:val="2"/>
          <w:szCs w:val="21"/>
          <w:lang w:eastAsia="zh-CN"/>
        </w:rPr>
        <w:t>)</w:t>
      </w:r>
    </w:p>
    <w:tbl>
      <w:tblPr>
        <w:tblStyle w:val="30"/>
        <w:tblW w:w="98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20"/>
        <w:gridCol w:w="852"/>
        <w:gridCol w:w="4252"/>
        <w:gridCol w:w="992"/>
        <w:gridCol w:w="1134"/>
        <w:gridCol w:w="1134"/>
      </w:tblGrid>
      <w:tr w:rsidR="00D03F61" w:rsidRPr="00D26B9D" w14:paraId="4D1B0C0A" w14:textId="77777777" w:rsidTr="007A0292">
        <w:trPr>
          <w:trHeight w:val="359"/>
        </w:trPr>
        <w:tc>
          <w:tcPr>
            <w:tcW w:w="664" w:type="dxa"/>
            <w:tcBorders>
              <w:top w:val="single" w:sz="12" w:space="0" w:color="auto"/>
              <w:bottom w:val="single" w:sz="6" w:space="0" w:color="auto"/>
            </w:tcBorders>
          </w:tcPr>
          <w:p w14:paraId="45D4BD45" w14:textId="483A5DC3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6" w:space="0" w:color="auto"/>
            </w:tcBorders>
          </w:tcPr>
          <w:p w14:paraId="0D6DD809" w14:textId="2A824889" w:rsidR="00D03F61" w:rsidRPr="00D03F61" w:rsidRDefault="00D03F61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Year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6" w:space="0" w:color="auto"/>
            </w:tcBorders>
          </w:tcPr>
          <w:p w14:paraId="4A058E30" w14:textId="63257514" w:rsidR="00D03F61" w:rsidRPr="00D26B9D" w:rsidRDefault="00D03F61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No.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</w:tcBorders>
          </w:tcPr>
          <w:p w14:paraId="522C94C3" w14:textId="2F0971C9" w:rsidR="00D03F61" w:rsidRPr="00D03F61" w:rsidRDefault="00D03F61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1353E811" w14:textId="403877A0" w:rsidR="00D03F61" w:rsidRPr="00D26B9D" w:rsidRDefault="00946BA7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Volume (issue)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14FA84E2" w14:textId="050BEF13" w:rsidR="00D03F61" w:rsidRPr="00D26B9D" w:rsidRDefault="00946BA7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Page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69C8881F" w14:textId="4B5F073C" w:rsidR="00D03F61" w:rsidRPr="00F8050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rFonts w:eastAsia="等线"/>
                <w:color w:val="000000"/>
                <w:sz w:val="21"/>
                <w:szCs w:val="21"/>
              </w:rPr>
              <w:t>Author</w:t>
            </w:r>
          </w:p>
        </w:tc>
      </w:tr>
      <w:tr w:rsidR="00D03F61" w:rsidRPr="00D26B9D" w14:paraId="7130A4AF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23ABCD53" w14:textId="1FF641A0" w:rsidR="00D03F61" w:rsidRPr="00D26B9D" w:rsidRDefault="00D03F61" w:rsidP="00AC2A9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0F0BC07" w14:textId="77777777" w:rsidR="00D03F61" w:rsidRPr="00D03F61" w:rsidRDefault="00D03F61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E6A07F8" w14:textId="77777777" w:rsidR="00D03F61" w:rsidRPr="00D03F61" w:rsidRDefault="00D03F61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4C0B479" w14:textId="454063A0" w:rsidR="00D03F61" w:rsidRPr="00D03F61" w:rsidRDefault="00D03F61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China Journal of General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D857B5" w14:textId="523ADC6C" w:rsidR="00D03F61" w:rsidRPr="00D26B9D" w:rsidRDefault="00D03F61" w:rsidP="00D03F61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16(11)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A974C0" w14:textId="3726F945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F0B3DB" w14:textId="6D35A454" w:rsidR="00D03F61" w:rsidRPr="00D03F61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Zhao XY</w:t>
            </w:r>
          </w:p>
        </w:tc>
      </w:tr>
      <w:tr w:rsidR="00D03F61" w:rsidRPr="00D26B9D" w14:paraId="0333C340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1AE12044" w14:textId="27429C1C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99F9CAE" w14:textId="416BB145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2008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B4AA019" w14:textId="5B7C6866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8EC8D3D" w14:textId="4EBE0412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Bases and Clinics in General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5F332CE" w14:textId="6AAEF968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15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DF0D3EA" w14:textId="55A306F0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AFE9200" w14:textId="6A4DFE33" w:rsidR="00D03F61" w:rsidRPr="00D03F61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proofErr w:type="spellStart"/>
            <w:r w:rsidRPr="00D03F61">
              <w:rPr>
                <w:color w:val="000000"/>
                <w:sz w:val="21"/>
                <w:szCs w:val="21"/>
              </w:rPr>
              <w:t>Ou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Y</w:t>
            </w:r>
          </w:p>
        </w:tc>
      </w:tr>
      <w:tr w:rsidR="00D03F61" w:rsidRPr="00D26B9D" w14:paraId="4AEFA49E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4DC839D4" w14:textId="5059ACAA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55F51E9" w14:textId="1B41C33C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2010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4D60D99" w14:textId="44EBA798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22D451AB" w14:textId="1F89410C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China Journal of General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64DD19B" w14:textId="6F912021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11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26F01E6" w14:textId="2D8A89BA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1259-1260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7A89F2E" w14:textId="36D26216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proofErr w:type="spellStart"/>
            <w:r w:rsidRPr="00D03F61">
              <w:rPr>
                <w:color w:val="000000"/>
                <w:sz w:val="21"/>
                <w:szCs w:val="21"/>
              </w:rPr>
              <w:t>Cai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XY</w:t>
            </w:r>
          </w:p>
        </w:tc>
      </w:tr>
      <w:tr w:rsidR="00D03F61" w:rsidRPr="00D26B9D" w14:paraId="31B5A866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668B135E" w14:textId="4009C4B4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072F26A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4CA8A3F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79268680" w14:textId="51CBF7A5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Bases and Clinics in General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02CC38" w14:textId="18E84F02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8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4615397" w14:textId="232BBFF1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780-782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4D09A20" w14:textId="606F4D93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Wang J</w:t>
            </w:r>
          </w:p>
        </w:tc>
      </w:tr>
      <w:tr w:rsidR="00D03F61" w:rsidRPr="00D26B9D" w14:paraId="52C8FFBC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210A24AD" w14:textId="28FFF61E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D2DCF9A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181F6C1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71E3F93E" w14:textId="7E919E15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 xml:space="preserve">Journal of </w:t>
            </w:r>
            <w:proofErr w:type="spellStart"/>
            <w:r w:rsidRPr="00D03F61">
              <w:rPr>
                <w:color w:val="000000"/>
                <w:sz w:val="21"/>
                <w:szCs w:val="21"/>
              </w:rPr>
              <w:t>Huaihai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Medicine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1DDA307" w14:textId="336A8CE2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28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 xml:space="preserve"> 3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EC43150" w14:textId="19AB7A51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219-220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7A4A7E0" w14:textId="62804273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Hu JY</w:t>
            </w:r>
          </w:p>
        </w:tc>
      </w:tr>
      <w:tr w:rsidR="00D03F61" w:rsidRPr="00D26B9D" w14:paraId="7E81D9A9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0407B474" w14:textId="6D822B7D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6A281DC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35CA5D9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64532FE6" w14:textId="35CB41F6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Cancer Prevention and Treatment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66181FD" w14:textId="51AE5541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17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23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5C4B548" w14:textId="2809851E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1960-1962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66B53FD" w14:textId="104495F6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Hu ZX</w:t>
            </w:r>
          </w:p>
        </w:tc>
      </w:tr>
      <w:tr w:rsidR="00D03F61" w:rsidRPr="00D26B9D" w14:paraId="1AEDF489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281F9D49" w14:textId="3239AB7A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62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FE1B071" w14:textId="69742822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2011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03ABE5B" w14:textId="28347EC3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18A5AB10" w14:textId="00EFD397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General Practice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6A03DFC" w14:textId="0B94E5AE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4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C76B6B9" w14:textId="6A3C02ED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664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14CD0AB" w14:textId="1B4924B7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Jiang T</w:t>
            </w:r>
          </w:p>
        </w:tc>
      </w:tr>
      <w:tr w:rsidR="00D03F61" w:rsidRPr="00D26B9D" w14:paraId="673DBDA8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75C47B51" w14:textId="60123DD8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DBBDC26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F94BBC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8DB5266" w14:textId="36DB7E9B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Laboratory Diagnosis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0F4EA80" w14:textId="1D94D2CF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15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5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  <w:r w:rsidRPr="00D26B9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D4E300" w14:textId="71680226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936-937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815612C" w14:textId="3E27596D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Li SJ</w:t>
            </w:r>
          </w:p>
        </w:tc>
      </w:tr>
      <w:tr w:rsidR="00D03F61" w:rsidRPr="00D26B9D" w14:paraId="3EE6BDD4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35CAD907" w14:textId="069E7A8D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1F4B04B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31C0369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4BBCF00" w14:textId="08D01F6F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Hainan Medical Journal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4011680" w14:textId="33529F3F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22</w:t>
            </w:r>
            <w:r w:rsidRPr="00D03F61">
              <w:rPr>
                <w:color w:val="000000"/>
                <w:sz w:val="21"/>
                <w:szCs w:val="21"/>
              </w:rPr>
              <w:t>(</w:t>
            </w:r>
            <w:r w:rsidRPr="00D26B9D">
              <w:rPr>
                <w:color w:val="000000"/>
                <w:sz w:val="21"/>
                <w:szCs w:val="21"/>
              </w:rPr>
              <w:t>11</w:t>
            </w:r>
            <w:r w:rsidRPr="00D03F61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8C93518" w14:textId="03B3F707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139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A06B8A8" w14:textId="2A18716E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Xiang BT</w:t>
            </w:r>
          </w:p>
        </w:tc>
      </w:tr>
      <w:tr w:rsidR="00D03F61" w:rsidRPr="00D26B9D" w14:paraId="51691147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7DB16369" w14:textId="06C4510C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93FAE2E" w14:textId="3465E2CC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B09D7EE" w14:textId="43BA70BE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03AD884D" w14:textId="6284118C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Maternal and Child Health Care of China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352A659" w14:textId="7FA2109B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C47CE7" w14:textId="3384DD43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 xml:space="preserve">6071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0F851DC" w14:textId="239259BC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Yang T</w:t>
            </w:r>
          </w:p>
        </w:tc>
      </w:tr>
      <w:tr w:rsidR="00D03F61" w:rsidRPr="00D26B9D" w14:paraId="26402C14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0C61A48A" w14:textId="7AFEC4C7" w:rsidR="00D03F61" w:rsidRPr="00D26B9D" w:rsidRDefault="00D03F61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8F1E9C6" w14:textId="1ACFF8A3" w:rsidR="00D03F61" w:rsidRPr="00D26B9D" w:rsidRDefault="00D03F61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rFonts w:hint="eastAsia"/>
                <w:sz w:val="21"/>
                <w:szCs w:val="24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3A207C8" w14:textId="77777777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A1135A2" w14:textId="37823FBC" w:rsidR="00D03F61" w:rsidRPr="00D03F61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The 8th National Conference on Integrated Traditional Chinese and Western Medicine Disaster Emergency and Critical Care Medicine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43679D" w14:textId="1AD3E3D2" w:rsidR="00D03F61" w:rsidRPr="00D26B9D" w:rsidRDefault="00D03F61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EAAAC1" w14:textId="4DD79E91" w:rsidR="00D03F61" w:rsidRPr="00D26B9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296-300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A59B37" w14:textId="63EB121E" w:rsidR="00D03F61" w:rsidRPr="00F8050D" w:rsidRDefault="00D03F61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Wang Y</w:t>
            </w:r>
          </w:p>
        </w:tc>
      </w:tr>
      <w:tr w:rsidR="00D26B9D" w:rsidRPr="00D26B9D" w14:paraId="586010E1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658618EC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4770873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2013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58C0123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271481FE" w14:textId="471A120F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Endocrine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8CBC4CA" w14:textId="17F76DB5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7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495938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4F07908" w14:textId="6B738566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Wu Z</w:t>
            </w:r>
            <w:r>
              <w:rPr>
                <w:rFonts w:hint="eastAsia"/>
                <w:color w:val="000000"/>
                <w:sz w:val="21"/>
                <w:szCs w:val="21"/>
              </w:rPr>
              <w:t>Y</w:t>
            </w:r>
          </w:p>
        </w:tc>
      </w:tr>
      <w:tr w:rsidR="00D26B9D" w:rsidRPr="00D26B9D" w14:paraId="41FF9B9D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787473EE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6907CC1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00EC55E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21B6650B" w14:textId="67265130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Ultrasonography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D4F0BD1" w14:textId="354E9A8F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22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10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C85534E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869-872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1D98CE8" w14:textId="34929869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Wei L</w:t>
            </w:r>
          </w:p>
        </w:tc>
      </w:tr>
      <w:tr w:rsidR="00D26B9D" w:rsidRPr="00D26B9D" w14:paraId="3EBCF98D" w14:textId="77777777" w:rsidTr="007A0292">
        <w:trPr>
          <w:trHeight w:val="367"/>
        </w:trPr>
        <w:tc>
          <w:tcPr>
            <w:tcW w:w="664" w:type="dxa"/>
            <w:tcBorders>
              <w:top w:val="nil"/>
              <w:bottom w:val="nil"/>
            </w:tcBorders>
          </w:tcPr>
          <w:p w14:paraId="0601AF2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9A83758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55FE0D8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1A4188F3" w14:textId="7FE698FE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 xml:space="preserve">Journal of </w:t>
            </w:r>
            <w:proofErr w:type="spellStart"/>
            <w:r w:rsidRPr="00D03F61">
              <w:rPr>
                <w:color w:val="000000"/>
                <w:sz w:val="21"/>
                <w:szCs w:val="21"/>
              </w:rPr>
              <w:t>Gannan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Medical University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F2F9AE2" w14:textId="53898376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33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2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055AA51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73B394" w14:textId="6D9D7292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Xiao H</w:t>
            </w:r>
          </w:p>
        </w:tc>
      </w:tr>
      <w:tr w:rsidR="00D26B9D" w:rsidRPr="00D26B9D" w14:paraId="022E7EB8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72BE6651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D68384D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24493A6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BE1318D" w14:textId="3784C56A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Clinical Rational Drug Use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936DDCB" w14:textId="599977D8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6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8E779FA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130-131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33F65BB" w14:textId="4C2700BF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Meng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G</w:t>
            </w:r>
          </w:p>
        </w:tc>
      </w:tr>
      <w:tr w:rsidR="00D26B9D" w:rsidRPr="00D26B9D" w14:paraId="497EC7F3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4CC00CC5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EB6B6AF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2014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28B559B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765FE2B6" w14:textId="227A93CA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Progress in Modern Biomedicine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89644A" w14:textId="219C7EF3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14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30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CD9549B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5884-5887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88FA376" w14:textId="7D1ACE27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Liu Y</w:t>
            </w:r>
          </w:p>
        </w:tc>
      </w:tr>
      <w:tr w:rsidR="00D26B9D" w:rsidRPr="00D26B9D" w14:paraId="2159CB05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1FC9863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12E32F7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465D871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22D2F0F" w14:textId="394237AA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the Frontiers of Medical Science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A731B47" w14:textId="3733DDC4" w:rsidR="00D26B9D" w:rsidRPr="00D26B9D" w:rsidRDefault="0004200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="00D26B9D" w:rsidRPr="00D26B9D"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CEA61EA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6BB0FCC" w14:textId="184E44F1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He Y</w:t>
            </w:r>
            <w:r>
              <w:rPr>
                <w:rFonts w:hint="eastAsia"/>
                <w:color w:val="000000"/>
                <w:sz w:val="21"/>
                <w:szCs w:val="21"/>
              </w:rPr>
              <w:t>Q</w:t>
            </w:r>
          </w:p>
        </w:tc>
      </w:tr>
      <w:tr w:rsidR="00D26B9D" w:rsidRPr="00D26B9D" w14:paraId="5DED8D3A" w14:textId="77777777" w:rsidTr="007A0292">
        <w:trPr>
          <w:trHeight w:val="367"/>
        </w:trPr>
        <w:tc>
          <w:tcPr>
            <w:tcW w:w="664" w:type="dxa"/>
            <w:tcBorders>
              <w:top w:val="nil"/>
              <w:bottom w:val="nil"/>
            </w:tcBorders>
          </w:tcPr>
          <w:p w14:paraId="0CCE445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020F9C0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C1A1868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0274FEF" w14:textId="7DBBE638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Practical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F324AEE" w14:textId="41F93A76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34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6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77174C4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587-588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69930B0" w14:textId="68AF22AF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Wu Y</w:t>
            </w:r>
            <w:r>
              <w:rPr>
                <w:rFonts w:hint="eastAsia"/>
                <w:color w:val="000000"/>
                <w:sz w:val="21"/>
                <w:szCs w:val="21"/>
              </w:rPr>
              <w:t>L</w:t>
            </w:r>
          </w:p>
        </w:tc>
      </w:tr>
      <w:tr w:rsidR="00D26B9D" w:rsidRPr="00D26B9D" w14:paraId="6B5048F8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7D4FDA3C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B742CC6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2E6A73C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55AA73A6" w14:textId="4DC6A2AD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Qiqihar Medical University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72392C1" w14:textId="119F1008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35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20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AC1BBB8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3014-3015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54B783A" w14:textId="6F124503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Wang D</w:t>
            </w:r>
            <w:r>
              <w:rPr>
                <w:rFonts w:hint="eastAsia"/>
                <w:color w:val="000000"/>
                <w:sz w:val="21"/>
                <w:szCs w:val="21"/>
              </w:rPr>
              <w:t>M</w:t>
            </w:r>
          </w:p>
        </w:tc>
      </w:tr>
      <w:tr w:rsidR="00D26B9D" w:rsidRPr="00D26B9D" w14:paraId="7445059D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020C54B3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E19FB38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5C762EC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062AE3D4" w14:textId="77777777" w:rsidR="00946BA7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B40149">
              <w:rPr>
                <w:rFonts w:hint="eastAsia"/>
                <w:color w:val="000000"/>
                <w:sz w:val="21"/>
                <w:szCs w:val="21"/>
              </w:rPr>
              <w:t>Journal of Nanjing Medical University</w:t>
            </w:r>
          </w:p>
          <w:p w14:paraId="3D2ABE78" w14:textId="3672DD23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B40149">
              <w:rPr>
                <w:rFonts w:hint="eastAsia"/>
                <w:color w:val="000000"/>
                <w:sz w:val="21"/>
                <w:szCs w:val="21"/>
              </w:rPr>
              <w:t>(Natural Sciences)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D9C70E" w14:textId="436D4E8A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34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CB6262C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400-401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2E347C4" w14:textId="28B0E0F8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Zhan F</w:t>
            </w:r>
          </w:p>
        </w:tc>
      </w:tr>
      <w:tr w:rsidR="00D26B9D" w:rsidRPr="00D26B9D" w14:paraId="00623141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nil"/>
            </w:tcBorders>
          </w:tcPr>
          <w:p w14:paraId="16F548F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AFC884A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5055BF2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59A51D51" w14:textId="02D9B458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Otorhinolaryngology Head and Neck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62946D" w14:textId="42FE0BB8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49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6E4F7EF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69-70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085999" w14:textId="59F0F906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Zhao J</w:t>
            </w:r>
            <w:r>
              <w:rPr>
                <w:rFonts w:hint="eastAsia"/>
                <w:color w:val="000000"/>
                <w:sz w:val="21"/>
                <w:szCs w:val="21"/>
              </w:rPr>
              <w:t>G</w:t>
            </w:r>
          </w:p>
        </w:tc>
      </w:tr>
      <w:tr w:rsidR="00D26B9D" w:rsidRPr="00D26B9D" w14:paraId="2E4BF67A" w14:textId="77777777" w:rsidTr="007A0292">
        <w:trPr>
          <w:trHeight w:val="367"/>
        </w:trPr>
        <w:tc>
          <w:tcPr>
            <w:tcW w:w="664" w:type="dxa"/>
            <w:tcBorders>
              <w:top w:val="nil"/>
              <w:bottom w:val="nil"/>
            </w:tcBorders>
          </w:tcPr>
          <w:p w14:paraId="520848F4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2E39747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02F5078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022EBEA0" w14:textId="2FE5BBCF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Jilin Medical Journal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53A7FC" w14:textId="55CA265E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35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5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26060AA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1117-1119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6693CBD" w14:textId="0DCDC6BE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Yan K</w:t>
            </w:r>
          </w:p>
        </w:tc>
      </w:tr>
      <w:tr w:rsidR="00D26B9D" w:rsidRPr="00D26B9D" w14:paraId="7831D061" w14:textId="77777777" w:rsidTr="007A0292">
        <w:trPr>
          <w:trHeight w:val="359"/>
        </w:trPr>
        <w:tc>
          <w:tcPr>
            <w:tcW w:w="664" w:type="dxa"/>
            <w:tcBorders>
              <w:top w:val="nil"/>
              <w:bottom w:val="single" w:sz="12" w:space="0" w:color="auto"/>
            </w:tcBorders>
          </w:tcPr>
          <w:p w14:paraId="333B7BAA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78</w:t>
            </w:r>
          </w:p>
        </w:tc>
        <w:tc>
          <w:tcPr>
            <w:tcW w:w="820" w:type="dxa"/>
            <w:tcBorders>
              <w:top w:val="nil"/>
              <w:bottom w:val="single" w:sz="12" w:space="0" w:color="auto"/>
            </w:tcBorders>
          </w:tcPr>
          <w:p w14:paraId="0C03FE54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2015</w:t>
            </w:r>
          </w:p>
        </w:tc>
        <w:tc>
          <w:tcPr>
            <w:tcW w:w="852" w:type="dxa"/>
            <w:tcBorders>
              <w:top w:val="nil"/>
              <w:bottom w:val="single" w:sz="12" w:space="0" w:color="auto"/>
            </w:tcBorders>
          </w:tcPr>
          <w:p w14:paraId="1040A0A1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bottom w:val="single" w:sz="12" w:space="0" w:color="auto"/>
            </w:tcBorders>
            <w:vAlign w:val="center"/>
          </w:tcPr>
          <w:p w14:paraId="1A5EF83D" w14:textId="1A032251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946BA7">
              <w:rPr>
                <w:rFonts w:hint="eastAsia"/>
                <w:color w:val="000000"/>
                <w:sz w:val="21"/>
                <w:szCs w:val="21"/>
              </w:rPr>
              <w:t>Practical Journal of Medicine &amp; Pharmacy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4865F508" w14:textId="65E27419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31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8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0A760894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1366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6D33D2FB" w14:textId="492E1549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Hu J</w:t>
            </w:r>
            <w:r>
              <w:rPr>
                <w:rFonts w:hint="eastAsia"/>
                <w:color w:val="000000"/>
                <w:sz w:val="21"/>
                <w:szCs w:val="21"/>
              </w:rPr>
              <w:t>L</w:t>
            </w:r>
          </w:p>
        </w:tc>
      </w:tr>
    </w:tbl>
    <w:p w14:paraId="69BBF951" w14:textId="77777777" w:rsidR="007A0292" w:rsidRDefault="007A0292" w:rsidP="007A0292">
      <w:pPr>
        <w:spacing w:line="360" w:lineRule="exact"/>
        <w:jc w:val="center"/>
        <w:rPr>
          <w:rFonts w:eastAsia="等线" w:cs="Times New Roman"/>
          <w:color w:val="000000"/>
          <w:kern w:val="2"/>
          <w:szCs w:val="21"/>
          <w:lang w:eastAsia="zh-CN"/>
        </w:rPr>
      </w:pPr>
    </w:p>
    <w:p w14:paraId="505DE9FF" w14:textId="18B129F2" w:rsidR="00D26B9D" w:rsidRPr="007A0292" w:rsidRDefault="00D26B9D" w:rsidP="007A0292">
      <w:pPr>
        <w:spacing w:line="360" w:lineRule="exact"/>
        <w:jc w:val="center"/>
        <w:rPr>
          <w:rFonts w:eastAsia="等线" w:cs="Times New Roman"/>
          <w:color w:val="000000"/>
          <w:kern w:val="2"/>
          <w:szCs w:val="21"/>
          <w:lang w:eastAsia="zh-CN"/>
        </w:rPr>
      </w:pP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lastRenderedPageBreak/>
        <w:t xml:space="preserve">Table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2.</w:t>
      </w: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1 </w:t>
      </w:r>
      <w:proofErr w:type="gramStart"/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T</w:t>
      </w:r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>he</w:t>
      </w:r>
      <w:proofErr w:type="gramEnd"/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article</w:t>
      </w:r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>s of literature review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 in CNKI</w:t>
      </w:r>
      <w:r w:rsidR="00A16E12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VIP</w:t>
      </w:r>
      <w:r w:rsidR="00A16E12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, </w:t>
      </w:r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and </w:t>
      </w:r>
      <w:proofErr w:type="spellStart"/>
      <w:r w:rsidR="00554B9B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Wanfang</w:t>
      </w:r>
      <w:proofErr w:type="spellEnd"/>
      <w:r w:rsidR="00554B9B"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 database</w:t>
      </w:r>
      <w:r w:rsidR="00F8050D"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 xml:space="preserve"> </w:t>
      </w:r>
      <w:r w:rsidR="0004200D" w:rsidRPr="007A0292">
        <w:rPr>
          <w:rFonts w:eastAsia="等线" w:cs="Times New Roman"/>
          <w:color w:val="000000"/>
          <w:kern w:val="2"/>
          <w:szCs w:val="21"/>
          <w:lang w:eastAsia="zh-CN"/>
        </w:rPr>
        <w:t>(</w:t>
      </w:r>
      <w:r w:rsidRPr="007A0292">
        <w:rPr>
          <w:rFonts w:eastAsia="等线" w:cs="Times New Roman"/>
          <w:color w:val="000000"/>
          <w:kern w:val="2"/>
          <w:szCs w:val="21"/>
          <w:lang w:eastAsia="zh-CN"/>
        </w:rPr>
        <w:t xml:space="preserve">continued </w:t>
      </w:r>
      <w:r w:rsidRPr="007A0292">
        <w:rPr>
          <w:rFonts w:eastAsia="等线" w:cs="Times New Roman" w:hint="eastAsia"/>
          <w:color w:val="000000"/>
          <w:kern w:val="2"/>
          <w:szCs w:val="21"/>
          <w:lang w:eastAsia="zh-CN"/>
        </w:rPr>
        <w:t>3</w:t>
      </w:r>
      <w:r w:rsidR="0004200D" w:rsidRPr="007A0292">
        <w:rPr>
          <w:rFonts w:eastAsia="等线" w:cs="Times New Roman"/>
          <w:color w:val="000000"/>
          <w:kern w:val="2"/>
          <w:szCs w:val="21"/>
          <w:lang w:eastAsia="zh-CN"/>
        </w:rPr>
        <w:t>)</w:t>
      </w:r>
    </w:p>
    <w:tbl>
      <w:tblPr>
        <w:tblStyle w:val="40"/>
        <w:tblW w:w="98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59"/>
        <w:gridCol w:w="730"/>
        <w:gridCol w:w="4383"/>
        <w:gridCol w:w="988"/>
        <w:gridCol w:w="1138"/>
        <w:gridCol w:w="1148"/>
      </w:tblGrid>
      <w:tr w:rsidR="001425BB" w:rsidRPr="00D26B9D" w14:paraId="700D93C4" w14:textId="77777777" w:rsidTr="00D62578">
        <w:trPr>
          <w:trHeight w:val="376"/>
        </w:trPr>
        <w:tc>
          <w:tcPr>
            <w:tcW w:w="668" w:type="dxa"/>
            <w:tcBorders>
              <w:top w:val="single" w:sz="12" w:space="0" w:color="auto"/>
              <w:bottom w:val="single" w:sz="6" w:space="0" w:color="auto"/>
            </w:tcBorders>
          </w:tcPr>
          <w:p w14:paraId="3D287E61" w14:textId="3EC50600" w:rsidR="001425BB" w:rsidRPr="00D26B9D" w:rsidRDefault="001425BB" w:rsidP="00D26B9D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6" w:space="0" w:color="auto"/>
            </w:tcBorders>
          </w:tcPr>
          <w:p w14:paraId="55852D33" w14:textId="41299D5F" w:rsidR="001425BB" w:rsidRPr="00D26B9D" w:rsidRDefault="001425BB" w:rsidP="00D26B9D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1425BB">
              <w:rPr>
                <w:rFonts w:eastAsia="等线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6" w:space="0" w:color="auto"/>
            </w:tcBorders>
          </w:tcPr>
          <w:p w14:paraId="7123CED2" w14:textId="7DA83E6D" w:rsidR="001425BB" w:rsidRPr="00D26B9D" w:rsidRDefault="001425BB" w:rsidP="00D26B9D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1425BB">
              <w:rPr>
                <w:rFonts w:eastAsia="等线" w:hint="eastAsia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383" w:type="dxa"/>
            <w:tcBorders>
              <w:top w:val="single" w:sz="12" w:space="0" w:color="auto"/>
              <w:bottom w:val="single" w:sz="6" w:space="0" w:color="auto"/>
            </w:tcBorders>
          </w:tcPr>
          <w:p w14:paraId="05C25191" w14:textId="6F6463D2" w:rsidR="001425BB" w:rsidRPr="00D26B9D" w:rsidRDefault="001425BB" w:rsidP="00D26B9D">
            <w:pPr>
              <w:widowControl w:val="0"/>
              <w:spacing w:before="0" w:after="0" w:line="360" w:lineRule="exact"/>
              <w:jc w:val="both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Journal</w:t>
            </w:r>
            <w:r w:rsidRPr="00080FE7">
              <w:rPr>
                <w:rFonts w:eastAsia="等线"/>
                <w:color w:val="000000"/>
                <w:sz w:val="21"/>
                <w:szCs w:val="21"/>
              </w:rPr>
              <w:tab/>
            </w:r>
          </w:p>
        </w:tc>
        <w:tc>
          <w:tcPr>
            <w:tcW w:w="988" w:type="dxa"/>
            <w:tcBorders>
              <w:top w:val="single" w:sz="12" w:space="0" w:color="auto"/>
              <w:bottom w:val="single" w:sz="6" w:space="0" w:color="auto"/>
            </w:tcBorders>
          </w:tcPr>
          <w:p w14:paraId="0ABFE426" w14:textId="03E067DF" w:rsidR="001425BB" w:rsidRPr="00D26B9D" w:rsidRDefault="001425BB" w:rsidP="00D26B9D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1425BB">
              <w:rPr>
                <w:rFonts w:eastAsia="等线"/>
                <w:color w:val="000000"/>
                <w:sz w:val="21"/>
                <w:szCs w:val="21"/>
              </w:rPr>
              <w:t>Volume (issue)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6" w:space="0" w:color="auto"/>
            </w:tcBorders>
          </w:tcPr>
          <w:p w14:paraId="7EA02951" w14:textId="648D46B3" w:rsidR="001425BB" w:rsidRPr="00D26B9D" w:rsidRDefault="001425BB" w:rsidP="00D62578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1425BB">
              <w:rPr>
                <w:rFonts w:eastAsia="等线"/>
                <w:color w:val="000000"/>
                <w:sz w:val="21"/>
                <w:szCs w:val="21"/>
              </w:rPr>
              <w:t>Page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6" w:space="0" w:color="auto"/>
            </w:tcBorders>
          </w:tcPr>
          <w:p w14:paraId="615E0C5F" w14:textId="58CD24E2" w:rsidR="001425BB" w:rsidRPr="00D26B9D" w:rsidRDefault="001425BB" w:rsidP="00D62578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1425BB">
              <w:rPr>
                <w:rFonts w:eastAsia="等线" w:hint="eastAsia"/>
                <w:color w:val="000000"/>
                <w:sz w:val="21"/>
                <w:szCs w:val="21"/>
              </w:rPr>
              <w:t>A</w:t>
            </w:r>
            <w:r w:rsidRPr="001425BB">
              <w:rPr>
                <w:rFonts w:eastAsia="等线"/>
                <w:color w:val="000000"/>
                <w:sz w:val="21"/>
                <w:szCs w:val="21"/>
              </w:rPr>
              <w:t>uthor</w:t>
            </w:r>
          </w:p>
        </w:tc>
      </w:tr>
      <w:tr w:rsidR="00946BA7" w:rsidRPr="00D26B9D" w14:paraId="3AF37F51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583E49DA" w14:textId="2963DD5D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79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68A4034A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771F1894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7EFED8C7" w14:textId="772FEFEE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Endocrine Surgery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11CF439B" w14:textId="051471AE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576147C8" w14:textId="7C59C932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329-330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4A0B9F85" w14:textId="1B886AB8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Liu Z</w:t>
            </w:r>
            <w:r>
              <w:rPr>
                <w:rFonts w:hint="eastAsia"/>
                <w:color w:val="000000"/>
                <w:sz w:val="21"/>
                <w:szCs w:val="21"/>
              </w:rPr>
              <w:t>G</w:t>
            </w:r>
          </w:p>
        </w:tc>
      </w:tr>
      <w:tr w:rsidR="00946BA7" w:rsidRPr="00D26B9D" w14:paraId="2E313486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2A6823A3" w14:textId="5B72C95E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80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782BFC8D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4A84B358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5FE1160D" w14:textId="5DA401A6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Compilation of Papers from the 2015 Zhejiang Ultrasound Medicine Academic Annual Conference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5917DDD1" w14:textId="77E029B9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3A586C0" w14:textId="6DAD980A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002F35D7" w14:textId="37AE9ECF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Zhang Y</w:t>
            </w:r>
            <w:r>
              <w:rPr>
                <w:rFonts w:hint="eastAsia"/>
                <w:color w:val="000000"/>
                <w:sz w:val="21"/>
                <w:szCs w:val="21"/>
              </w:rPr>
              <w:t>Y</w:t>
            </w:r>
          </w:p>
        </w:tc>
      </w:tr>
      <w:tr w:rsidR="00946BA7" w:rsidRPr="00D26B9D" w14:paraId="6969CA5B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30B8D418" w14:textId="410F49AF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3DAD75A9" w14:textId="028A9A4A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2016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42879F2C" w14:textId="1A4DC8F3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67F23F76" w14:textId="3522D15F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Clinical Otorhinolaryngology Head and Neck Surgery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37981F6" w14:textId="13C6F1BF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17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777B8A03" w14:textId="5234E3C2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1406-1407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596A9883" w14:textId="52126C3B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Zhang R</w:t>
            </w:r>
            <w:r>
              <w:rPr>
                <w:rFonts w:hint="eastAsia"/>
                <w:color w:val="000000"/>
                <w:sz w:val="21"/>
                <w:szCs w:val="21"/>
              </w:rPr>
              <w:t>X</w:t>
            </w:r>
          </w:p>
        </w:tc>
      </w:tr>
      <w:tr w:rsidR="00946BA7" w:rsidRPr="00D26B9D" w14:paraId="3E7E7668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1A84ED10" w14:textId="27CEFCB6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82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788736C8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764D8ACB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17D27C6B" w14:textId="4AC18D76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Cancer Research and Clinic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0FBD34A" w14:textId="7E5CBC4F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57E57D1F" w14:textId="46B117BD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840-842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19FDF3CB" w14:textId="12E87CDD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Wei Y</w:t>
            </w:r>
            <w:r>
              <w:rPr>
                <w:rFonts w:hint="eastAsia"/>
                <w:color w:val="000000"/>
                <w:sz w:val="21"/>
                <w:szCs w:val="21"/>
              </w:rPr>
              <w:t>X</w:t>
            </w:r>
          </w:p>
        </w:tc>
      </w:tr>
      <w:tr w:rsidR="00946BA7" w:rsidRPr="00D26B9D" w14:paraId="2005E7C8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704AE460" w14:textId="7C0ADD88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83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042834FC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15854FA3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364CDA83" w14:textId="47E1B3E6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 xml:space="preserve">Clinical Misdiagnosis &amp; </w:t>
            </w:r>
            <w:proofErr w:type="spellStart"/>
            <w:r w:rsidRPr="00D03F61">
              <w:rPr>
                <w:color w:val="000000"/>
                <w:sz w:val="21"/>
                <w:szCs w:val="21"/>
              </w:rPr>
              <w:t>Mistherapy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3D679334" w14:textId="38BF6462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498713E6" w14:textId="217AD7AC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37-38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5E132882" w14:textId="00B0B3AF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Liu Y</w:t>
            </w:r>
            <w:r>
              <w:rPr>
                <w:rFonts w:hint="eastAsia"/>
                <w:color w:val="000000"/>
                <w:sz w:val="21"/>
                <w:szCs w:val="21"/>
              </w:rPr>
              <w:t>F</w:t>
            </w:r>
          </w:p>
        </w:tc>
      </w:tr>
      <w:tr w:rsidR="00946BA7" w:rsidRPr="00D26B9D" w14:paraId="0A0E8135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1D99B45B" w14:textId="15E9FE05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84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2CA8D296" w14:textId="4CC2B732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2017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63A3A1ED" w14:textId="64FAD30A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1787EE59" w14:textId="057F0F03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Practical Oncology Journal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4CF795D" w14:textId="766F9A89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31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366FC4FE" w14:textId="32887FAB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156-158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78E526CD" w14:textId="39968D60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Zhang Q</w:t>
            </w:r>
          </w:p>
        </w:tc>
      </w:tr>
      <w:tr w:rsidR="00946BA7" w:rsidRPr="00D26B9D" w14:paraId="5576E7FC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697F95F5" w14:textId="5FBA75F0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85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EA8D1B0" w14:textId="0F4B5EC5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2018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0D81262E" w14:textId="597F523A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2EA27300" w14:textId="048270C9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Shandong University(Health Sciences)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9229AFF" w14:textId="1B2D9036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56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2FA0F3DE" w14:textId="3E021C24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90-91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4CB84D36" w14:textId="71FE7794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Qi R</w:t>
            </w:r>
            <w:r>
              <w:rPr>
                <w:rFonts w:hint="eastAsia"/>
                <w:color w:val="000000"/>
                <w:sz w:val="21"/>
                <w:szCs w:val="21"/>
              </w:rPr>
              <w:t>L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946BA7" w:rsidRPr="00D26B9D" w14:paraId="0D5A50AE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4DAE8071" w14:textId="4A3E5530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86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3A825D59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3643E132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6523080A" w14:textId="5456E5FB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Ultrasound in Medicine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BF84F69" w14:textId="24C1BC55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34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500B3893" w14:textId="3762BCCE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5986398A" w14:textId="61F1FFF4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Yu L</w:t>
            </w:r>
          </w:p>
        </w:tc>
      </w:tr>
      <w:tr w:rsidR="00946BA7" w:rsidRPr="00D26B9D" w14:paraId="4E324A97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1B5BDDE6" w14:textId="1BF51AAB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87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2E5C8A23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2F2C226E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4B3194E6" w14:textId="250CE299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Laboratory Diagnosis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482A2B93" w14:textId="7A5DBE34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22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14D66F16" w14:textId="7956BAB0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017059D1" w14:textId="0F44DE10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Zhao S</w:t>
            </w:r>
            <w:r>
              <w:rPr>
                <w:rFonts w:hint="eastAsia"/>
                <w:color w:val="000000"/>
                <w:sz w:val="21"/>
                <w:szCs w:val="21"/>
              </w:rPr>
              <w:t>B</w:t>
            </w:r>
          </w:p>
        </w:tc>
      </w:tr>
      <w:tr w:rsidR="00946BA7" w:rsidRPr="00D26B9D" w14:paraId="1F92A176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4D8E3BC1" w14:textId="6007C37C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88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64972BE2" w14:textId="24E34450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2019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167B75F7" w14:textId="3DC089DA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196937AF" w14:textId="1E755367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Compilation of Papers from the 5th National Interventional Ultrasound Medical Academic Exchange Conference of the Chinese Society of Ultrasound Medical Engineering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7489FBD4" w14:textId="160D5CC7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C8EEA40" w14:textId="19AD0747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1BD8B37" w14:textId="1DFCDF20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Mu W</w:t>
            </w:r>
            <w:r>
              <w:rPr>
                <w:rFonts w:hint="eastAsia"/>
                <w:color w:val="000000"/>
                <w:sz w:val="21"/>
                <w:szCs w:val="21"/>
              </w:rPr>
              <w:t>N</w:t>
            </w:r>
          </w:p>
        </w:tc>
      </w:tr>
      <w:tr w:rsidR="00946BA7" w:rsidRPr="00D26B9D" w14:paraId="48A811C4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7A646E60" w14:textId="0908882C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89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79EB5747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5480291E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53B63425" w14:textId="275CC6A5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03F61">
              <w:rPr>
                <w:color w:val="000000"/>
                <w:sz w:val="21"/>
                <w:szCs w:val="21"/>
              </w:rPr>
              <w:t>Fudan</w:t>
            </w:r>
            <w:proofErr w:type="spellEnd"/>
            <w:r w:rsidRPr="00D03F61">
              <w:rPr>
                <w:color w:val="000000"/>
                <w:sz w:val="21"/>
                <w:szCs w:val="21"/>
              </w:rPr>
              <w:t xml:space="preserve"> Journal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FFB5DE4" w14:textId="2D3D666F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46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394D9D44" w14:textId="278F7689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834-836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7196FE56" w14:textId="45C320D0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Wang Y</w:t>
            </w:r>
            <w:r>
              <w:rPr>
                <w:rFonts w:hint="eastAsia"/>
                <w:color w:val="000000"/>
                <w:sz w:val="21"/>
                <w:szCs w:val="21"/>
              </w:rPr>
              <w:t>Y</w:t>
            </w:r>
          </w:p>
        </w:tc>
      </w:tr>
      <w:tr w:rsidR="00946BA7" w:rsidRPr="00D26B9D" w14:paraId="71CB09ED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72BE7506" w14:textId="69CEAA7F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90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0F9C6BCE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7EE084A4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064D7A5F" w14:textId="386FA94C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Medical Imaging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55C4C7A" w14:textId="2EBE9650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20EEC67B" w14:textId="60993C66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533-537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03410E37" w14:textId="71AEFDE0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Qu B</w:t>
            </w:r>
            <w:r>
              <w:rPr>
                <w:rFonts w:hint="eastAsia"/>
                <w:color w:val="000000"/>
                <w:sz w:val="21"/>
                <w:szCs w:val="21"/>
              </w:rPr>
              <w:t>Q</w:t>
            </w:r>
          </w:p>
        </w:tc>
      </w:tr>
      <w:tr w:rsidR="00946BA7" w:rsidRPr="00D26B9D" w14:paraId="1AD99FA1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6FCE14BC" w14:textId="614E7EFF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91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4FFE67CF" w14:textId="1B6AE9CF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2020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6DE13F3F" w14:textId="6F9876A0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754445ED" w14:textId="470BBC74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National Medical Journal of China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73B8078" w14:textId="28499060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36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20BC60AD" w14:textId="29346B5F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2867-2869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75D58198" w14:textId="5B07F3B3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Zhang X</w:t>
            </w:r>
            <w:r>
              <w:rPr>
                <w:rFonts w:hint="eastAsia"/>
                <w:color w:val="000000"/>
                <w:sz w:val="21"/>
                <w:szCs w:val="21"/>
              </w:rPr>
              <w:t>M</w:t>
            </w:r>
          </w:p>
        </w:tc>
      </w:tr>
      <w:tr w:rsidR="00946BA7" w:rsidRPr="00D26B9D" w14:paraId="65088635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29CD9D42" w14:textId="5B1D1236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D26B9D">
              <w:rPr>
                <w:sz w:val="21"/>
                <w:szCs w:val="24"/>
              </w:rPr>
              <w:t>92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016C88A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15182EA0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5BC17775" w14:textId="055088F2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Operative Procedures of General Surgery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8109A59" w14:textId="7DA271E5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14</w:t>
            </w: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1FFE0FD1" w14:textId="5BF8510E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70B18357" w14:textId="604A7175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Xu L</w:t>
            </w:r>
          </w:p>
        </w:tc>
      </w:tr>
      <w:tr w:rsidR="00946BA7" w:rsidRPr="00D26B9D" w14:paraId="340BA092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00848C03" w14:textId="57472FCD" w:rsidR="00946BA7" w:rsidRPr="00D26B9D" w:rsidRDefault="00946BA7" w:rsidP="00D26B9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77FBF42D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17D35F2F" w14:textId="77777777" w:rsidR="00946BA7" w:rsidRPr="00D26B9D" w:rsidRDefault="00946BA7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22F73E41" w14:textId="6101B01A" w:rsidR="00946BA7" w:rsidRPr="00D03F61" w:rsidRDefault="00946BA7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Master's thesis of China Medical University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21C1597" w14:textId="18CDAD1D" w:rsidR="00946BA7" w:rsidRPr="00D26B9D" w:rsidRDefault="00946BA7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0A74EA65" w14:textId="2576F8F2" w:rsidR="00946BA7" w:rsidRPr="00D26B9D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1-23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4250E26F" w14:textId="6039135C" w:rsidR="00946BA7" w:rsidRDefault="00946BA7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Feng Z</w:t>
            </w:r>
            <w:r>
              <w:rPr>
                <w:rFonts w:hint="eastAsia"/>
                <w:color w:val="000000"/>
                <w:sz w:val="21"/>
                <w:szCs w:val="21"/>
              </w:rPr>
              <w:t>J</w:t>
            </w:r>
          </w:p>
        </w:tc>
      </w:tr>
      <w:tr w:rsidR="00D26B9D" w:rsidRPr="00D26B9D" w14:paraId="581DF8DB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53EABEB0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94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6FA242C5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2021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3EE881CB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78C816BE" w14:textId="26C9BB81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rFonts w:hint="eastAsia"/>
                <w:color w:val="000000"/>
                <w:sz w:val="21"/>
                <w:szCs w:val="21"/>
              </w:rPr>
              <w:t>Chinese Journal of Pathology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F1D7A99" w14:textId="3BFDF3EC" w:rsidR="00D26B9D" w:rsidRPr="00D26B9D" w:rsidRDefault="00D26B9D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50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11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18F517ED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1281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0DA3987F" w14:textId="31E0AD87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 X</w:t>
            </w:r>
          </w:p>
        </w:tc>
      </w:tr>
      <w:tr w:rsidR="00D26B9D" w:rsidRPr="00D26B9D" w14:paraId="3ADA4485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10E0D6A8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95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1C97B07E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025A93DD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67E740B4" w14:textId="72481760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rFonts w:hint="eastAsia"/>
                <w:color w:val="000000"/>
                <w:sz w:val="21"/>
                <w:szCs w:val="21"/>
              </w:rPr>
              <w:t>Chinese Journal of Pathology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DAA14CF" w14:textId="1CBB80A9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50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7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70ED0464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808-810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4FCE5D33" w14:textId="3EC7303F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Guan F</w:t>
            </w:r>
          </w:p>
        </w:tc>
      </w:tr>
      <w:tr w:rsidR="00D26B9D" w:rsidRPr="00D26B9D" w14:paraId="316CDA3A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nil"/>
            </w:tcBorders>
          </w:tcPr>
          <w:p w14:paraId="628377BC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96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689543D5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415828BB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6E1F6C6A" w14:textId="3C954741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Current Advances in General Surgery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468F2095" w14:textId="6A3BCB04" w:rsidR="00D26B9D" w:rsidRPr="00D26B9D" w:rsidRDefault="00D26B9D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24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9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7BE1DA8D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755-756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228A5F0A" w14:textId="72313E86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Zhou G</w:t>
            </w:r>
            <w:r>
              <w:rPr>
                <w:rFonts w:hint="eastAsia"/>
                <w:color w:val="000000"/>
                <w:sz w:val="21"/>
                <w:szCs w:val="21"/>
              </w:rPr>
              <w:t>L</w:t>
            </w:r>
          </w:p>
        </w:tc>
      </w:tr>
      <w:tr w:rsidR="00D26B9D" w:rsidRPr="00D26B9D" w14:paraId="4FB59696" w14:textId="77777777" w:rsidTr="00D62578">
        <w:trPr>
          <w:trHeight w:val="384"/>
        </w:trPr>
        <w:tc>
          <w:tcPr>
            <w:tcW w:w="668" w:type="dxa"/>
            <w:tcBorders>
              <w:top w:val="nil"/>
              <w:bottom w:val="nil"/>
            </w:tcBorders>
          </w:tcPr>
          <w:p w14:paraId="37FCA382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97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72199428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5A55ABE1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  <w:vAlign w:val="center"/>
          </w:tcPr>
          <w:p w14:paraId="23AFBF6A" w14:textId="09308E8C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Chinese Journal of Laboratory Diagnosis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84F15D5" w14:textId="05B883B9" w:rsidR="00D26B9D" w:rsidRPr="00D26B9D" w:rsidRDefault="00D26B9D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25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3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7D055B6D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445-446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519156A3" w14:textId="2389CC78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F8050D">
              <w:rPr>
                <w:color w:val="000000"/>
                <w:sz w:val="21"/>
                <w:szCs w:val="21"/>
              </w:rPr>
              <w:t>Zhang G</w:t>
            </w:r>
            <w:r>
              <w:rPr>
                <w:rFonts w:hint="eastAsia"/>
                <w:color w:val="000000"/>
                <w:sz w:val="21"/>
                <w:szCs w:val="21"/>
              </w:rPr>
              <w:t>X</w:t>
            </w:r>
          </w:p>
        </w:tc>
      </w:tr>
      <w:tr w:rsidR="00D26B9D" w:rsidRPr="00D26B9D" w14:paraId="703F4EEB" w14:textId="77777777" w:rsidTr="00D62578">
        <w:trPr>
          <w:trHeight w:val="376"/>
        </w:trPr>
        <w:tc>
          <w:tcPr>
            <w:tcW w:w="668" w:type="dxa"/>
            <w:tcBorders>
              <w:top w:val="nil"/>
              <w:bottom w:val="single" w:sz="12" w:space="0" w:color="auto"/>
            </w:tcBorders>
          </w:tcPr>
          <w:p w14:paraId="045EDD80" w14:textId="77777777" w:rsidR="00D26B9D" w:rsidRPr="00D26B9D" w:rsidRDefault="00D26B9D" w:rsidP="00D26B9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D26B9D">
              <w:rPr>
                <w:sz w:val="21"/>
                <w:szCs w:val="24"/>
              </w:rPr>
              <w:t>98</w:t>
            </w: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14:paraId="46642548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nil"/>
              <w:bottom w:val="single" w:sz="12" w:space="0" w:color="auto"/>
            </w:tcBorders>
          </w:tcPr>
          <w:p w14:paraId="0AF71453" w14:textId="77777777" w:rsidR="00D26B9D" w:rsidRPr="00D26B9D" w:rsidRDefault="00D26B9D" w:rsidP="00D26B9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83" w:type="dxa"/>
            <w:tcBorders>
              <w:top w:val="nil"/>
              <w:bottom w:val="single" w:sz="12" w:space="0" w:color="auto"/>
            </w:tcBorders>
            <w:vAlign w:val="center"/>
          </w:tcPr>
          <w:p w14:paraId="43D36D79" w14:textId="27CAEB96" w:rsidR="00D26B9D" w:rsidRPr="00D26B9D" w:rsidRDefault="00D03F61" w:rsidP="00D26B9D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D03F61">
              <w:rPr>
                <w:color w:val="000000"/>
                <w:sz w:val="21"/>
                <w:szCs w:val="21"/>
              </w:rPr>
              <w:t>Journal of Clinical Otorhinolaryngology Head and Neck Surgery</w:t>
            </w:r>
          </w:p>
        </w:tc>
        <w:tc>
          <w:tcPr>
            <w:tcW w:w="988" w:type="dxa"/>
            <w:tcBorders>
              <w:top w:val="nil"/>
              <w:bottom w:val="single" w:sz="12" w:space="0" w:color="auto"/>
            </w:tcBorders>
            <w:vAlign w:val="center"/>
          </w:tcPr>
          <w:p w14:paraId="211B9313" w14:textId="2B6844EE" w:rsidR="00D26B9D" w:rsidRPr="00D26B9D" w:rsidRDefault="00D26B9D" w:rsidP="0004200D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35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D26B9D">
              <w:rPr>
                <w:rFonts w:hint="eastAsia"/>
                <w:color w:val="000000"/>
                <w:sz w:val="21"/>
                <w:szCs w:val="21"/>
              </w:rPr>
              <w:t>12</w:t>
            </w:r>
            <w:r w:rsidR="0004200D"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center"/>
          </w:tcPr>
          <w:p w14:paraId="39E60AC2" w14:textId="77777777" w:rsidR="00D26B9D" w:rsidRPr="00D26B9D" w:rsidRDefault="00D26B9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D26B9D">
              <w:rPr>
                <w:rFonts w:hint="eastAsia"/>
                <w:color w:val="000000"/>
                <w:sz w:val="21"/>
                <w:szCs w:val="21"/>
              </w:rPr>
              <w:t>1132-1134</w:t>
            </w:r>
          </w:p>
        </w:tc>
        <w:tc>
          <w:tcPr>
            <w:tcW w:w="1148" w:type="dxa"/>
            <w:tcBorders>
              <w:top w:val="nil"/>
              <w:bottom w:val="single" w:sz="12" w:space="0" w:color="auto"/>
            </w:tcBorders>
            <w:vAlign w:val="center"/>
          </w:tcPr>
          <w:p w14:paraId="4937798F" w14:textId="726BAB16" w:rsidR="00D26B9D" w:rsidRPr="00D26B9D" w:rsidRDefault="00F8050D" w:rsidP="00D6257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 C</w:t>
            </w:r>
          </w:p>
        </w:tc>
      </w:tr>
    </w:tbl>
    <w:p w14:paraId="6F34FCF0" w14:textId="25B99FEB" w:rsidR="00D26B9D" w:rsidRPr="00D26B9D" w:rsidRDefault="00B061C6" w:rsidP="00994A3D">
      <w:pPr>
        <w:keepNext/>
        <w:rPr>
          <w:rFonts w:cs="Times New Roman"/>
          <w:szCs w:val="24"/>
          <w:lang w:eastAsia="zh-CN"/>
        </w:rPr>
      </w:pPr>
      <w:r w:rsidRPr="006922DA">
        <w:rPr>
          <w:rFonts w:eastAsia="宋体" w:cs="Times New Roman" w:hint="eastAsia"/>
          <w:color w:val="000000"/>
          <w:sz w:val="20"/>
          <w:szCs w:val="20"/>
        </w:rPr>
        <w:t>N/A, n</w:t>
      </w:r>
      <w:r w:rsidRPr="006922DA">
        <w:rPr>
          <w:rFonts w:eastAsia="宋体" w:cs="Times New Roman"/>
          <w:color w:val="000000"/>
          <w:sz w:val="20"/>
          <w:szCs w:val="20"/>
        </w:rPr>
        <w:t>ot available</w:t>
      </w:r>
      <w:r>
        <w:rPr>
          <w:rFonts w:eastAsia="宋体" w:cs="Times New Roman" w:hint="eastAsia"/>
          <w:color w:val="000000"/>
          <w:sz w:val="20"/>
          <w:szCs w:val="20"/>
          <w:lang w:eastAsia="zh-CN"/>
        </w:rPr>
        <w:t>.</w:t>
      </w:r>
    </w:p>
    <w:p w14:paraId="58F1AED1" w14:textId="77777777" w:rsidR="00DE23E8" w:rsidRDefault="00DE23E8" w:rsidP="00654E8F">
      <w:pPr>
        <w:spacing w:before="240"/>
        <w:rPr>
          <w:lang w:eastAsia="zh-CN"/>
        </w:rPr>
      </w:pPr>
    </w:p>
    <w:p w14:paraId="4743BA97" w14:textId="39A3CBD9" w:rsidR="00554B9B" w:rsidRPr="00554B9B" w:rsidRDefault="00554B9B" w:rsidP="000A2C83">
      <w:pPr>
        <w:widowControl w:val="0"/>
        <w:spacing w:before="0" w:after="0" w:line="360" w:lineRule="exact"/>
        <w:jc w:val="center"/>
        <w:rPr>
          <w:rFonts w:ascii="宋体" w:eastAsia="宋体" w:hAnsi="宋体" w:cs="Times New Roman"/>
          <w:color w:val="000000"/>
          <w:kern w:val="2"/>
          <w:sz w:val="28"/>
          <w:szCs w:val="28"/>
          <w:lang w:eastAsia="zh-CN"/>
        </w:rPr>
      </w:pP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lastRenderedPageBreak/>
        <w:t xml:space="preserve">Table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2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.2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proofErr w:type="gramStart"/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he</w:t>
      </w:r>
      <w:proofErr w:type="gramEnd"/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article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s of literature review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 xml:space="preserve"> in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PubMed</w:t>
      </w:r>
      <w:r w:rsidR="000A2C83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 xml:space="preserve">,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Embase</w:t>
      </w:r>
      <w:r w:rsidR="000A2C83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 xml:space="preserve">,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Web of Science</w:t>
      </w:r>
      <w:r w:rsidR="000A2C83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,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 xml:space="preserve"> and ProQuest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database</w:t>
      </w:r>
    </w:p>
    <w:tbl>
      <w:tblPr>
        <w:tblStyle w:val="50"/>
        <w:tblW w:w="906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69"/>
        <w:gridCol w:w="709"/>
        <w:gridCol w:w="2693"/>
        <w:gridCol w:w="2508"/>
        <w:gridCol w:w="1722"/>
        <w:gridCol w:w="16"/>
      </w:tblGrid>
      <w:tr w:rsidR="004A72F4" w:rsidRPr="000A2C83" w14:paraId="725AF1F7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single" w:sz="12" w:space="0" w:color="auto"/>
              <w:bottom w:val="single" w:sz="6" w:space="0" w:color="auto"/>
            </w:tcBorders>
          </w:tcPr>
          <w:p w14:paraId="7490B392" w14:textId="0B7D7F99" w:rsidR="004A72F4" w:rsidRPr="000A2C83" w:rsidRDefault="004A72F4" w:rsidP="000A2C83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769" w:type="dxa"/>
            <w:tcBorders>
              <w:top w:val="single" w:sz="12" w:space="0" w:color="auto"/>
              <w:bottom w:val="single" w:sz="6" w:space="0" w:color="auto"/>
            </w:tcBorders>
          </w:tcPr>
          <w:p w14:paraId="6E45E04C" w14:textId="7D0B460E" w:rsidR="004A72F4" w:rsidRPr="000A2C83" w:rsidRDefault="004A72F4" w:rsidP="000A2C83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14:paraId="09BAB1FB" w14:textId="4BD58652" w:rsidR="004A72F4" w:rsidRPr="000A2C83" w:rsidRDefault="004A72F4" w:rsidP="008C4192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/>
                <w:color w:val="000000"/>
                <w:sz w:val="21"/>
                <w:szCs w:val="21"/>
              </w:rPr>
              <w:t>N</w:t>
            </w:r>
            <w:r w:rsidR="008C4192">
              <w:rPr>
                <w:rFonts w:eastAsia="等线" w:hint="eastAsia"/>
                <w:color w:val="000000"/>
                <w:sz w:val="21"/>
                <w:szCs w:val="21"/>
              </w:rPr>
              <w:t>o</w:t>
            </w: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14:paraId="5A4AB316" w14:textId="023652DF" w:rsidR="004A72F4" w:rsidRPr="000A2C83" w:rsidRDefault="004A72F4" w:rsidP="000A2C83">
            <w:pPr>
              <w:widowControl w:val="0"/>
              <w:spacing w:before="0" w:after="0" w:line="360" w:lineRule="exact"/>
              <w:jc w:val="both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Journal</w:t>
            </w:r>
            <w:r w:rsidRPr="00080FE7">
              <w:rPr>
                <w:rFonts w:eastAsia="等线"/>
                <w:color w:val="000000"/>
                <w:sz w:val="21"/>
                <w:szCs w:val="21"/>
              </w:rPr>
              <w:tab/>
            </w:r>
          </w:p>
        </w:tc>
        <w:tc>
          <w:tcPr>
            <w:tcW w:w="2508" w:type="dxa"/>
            <w:tcBorders>
              <w:top w:val="single" w:sz="12" w:space="0" w:color="auto"/>
              <w:bottom w:val="single" w:sz="6" w:space="0" w:color="auto"/>
            </w:tcBorders>
          </w:tcPr>
          <w:p w14:paraId="7EC54913" w14:textId="563A6F77" w:rsidR="004A72F4" w:rsidRPr="000A2C83" w:rsidRDefault="004A72F4" w:rsidP="000A2C83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PMID</w:t>
            </w:r>
            <w:r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DOI</w:t>
            </w:r>
            <w:r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Pr="005A76F3">
              <w:rPr>
                <w:rFonts w:eastAsia="等线"/>
                <w:color w:val="000000"/>
                <w:sz w:val="21"/>
                <w:szCs w:val="21"/>
              </w:rPr>
              <w:t>URL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191684B" w14:textId="2EE31D1B" w:rsidR="004A72F4" w:rsidRPr="000A2C83" w:rsidRDefault="004A72F4" w:rsidP="000A2C83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A</w:t>
            </w:r>
            <w:r w:rsidRPr="005A76F3">
              <w:rPr>
                <w:rFonts w:eastAsia="等线"/>
                <w:color w:val="000000"/>
                <w:sz w:val="21"/>
                <w:szCs w:val="21"/>
              </w:rPr>
              <w:t>uthor</w:t>
            </w:r>
          </w:p>
        </w:tc>
      </w:tr>
      <w:tr w:rsidR="000A2C83" w:rsidRPr="000A2C83" w14:paraId="7E2596E5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26018027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229E0F8B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C703E4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1ED04B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Am J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Clin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Pathol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7CDBA85D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5099785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11D6F299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2"/>
              </w:rPr>
              <w:t>Huang TY</w:t>
            </w:r>
          </w:p>
        </w:tc>
      </w:tr>
      <w:tr w:rsidR="000A2C83" w:rsidRPr="000A2C83" w14:paraId="7F9F1EBB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031ABBB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39F2961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1977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32AEE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092E24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J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Surg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Oncol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3DFE796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338999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6684618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/>
                <w:color w:val="000000"/>
                <w:sz w:val="22"/>
              </w:rPr>
              <w:t>Kampsen</w:t>
            </w:r>
            <w:proofErr w:type="spellEnd"/>
            <w:r w:rsidRPr="000A2C83">
              <w:rPr>
                <w:rFonts w:eastAsia="等线"/>
                <w:color w:val="000000"/>
                <w:sz w:val="22"/>
              </w:rPr>
              <w:t xml:space="preserve"> EB</w:t>
            </w:r>
          </w:p>
        </w:tc>
      </w:tr>
      <w:tr w:rsidR="000A2C83" w:rsidRPr="000A2C83" w14:paraId="719A66B5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66AFB33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2133926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83EF60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A83290B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Cancer</w:t>
            </w: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04CA457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7427886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5ED6CD9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/>
                <w:color w:val="000000"/>
                <w:sz w:val="22"/>
              </w:rPr>
              <w:t>Shimaoka</w:t>
            </w:r>
            <w:proofErr w:type="spellEnd"/>
            <w:r w:rsidRPr="000A2C83">
              <w:rPr>
                <w:rFonts w:eastAsia="等线"/>
                <w:color w:val="000000"/>
                <w:sz w:val="22"/>
              </w:rPr>
              <w:t xml:space="preserve"> K</w:t>
            </w:r>
          </w:p>
        </w:tc>
      </w:tr>
      <w:tr w:rsidR="000A2C83" w:rsidRPr="000A2C83" w14:paraId="642938E0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4B631ED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4A23BE0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1981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DFD531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C02AA5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Cancer</w:t>
            </w: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0D4CC663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7296515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55637917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2"/>
              </w:rPr>
              <w:t xml:space="preserve">Saito K </w:t>
            </w:r>
          </w:p>
        </w:tc>
      </w:tr>
      <w:tr w:rsidR="000A2C83" w:rsidRPr="000A2C83" w14:paraId="5BA4FA0B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C77DB3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D20BD4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09CB12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EC0449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Hum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Pathol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011305A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6629365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51CDB4F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/>
                <w:color w:val="000000"/>
                <w:sz w:val="22"/>
              </w:rPr>
              <w:t>Motoyama</w:t>
            </w:r>
            <w:proofErr w:type="spellEnd"/>
            <w:r w:rsidRPr="000A2C83">
              <w:rPr>
                <w:rFonts w:eastAsia="等线"/>
                <w:color w:val="000000"/>
                <w:sz w:val="22"/>
              </w:rPr>
              <w:t xml:space="preserve"> T</w:t>
            </w:r>
          </w:p>
        </w:tc>
      </w:tr>
      <w:tr w:rsidR="000A2C83" w:rsidRPr="000A2C83" w14:paraId="29CD7CB2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63195CC6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6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5F08FD88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1984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F32FEE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A82C26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Head Neck Surg.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35680C4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6469655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73AC0876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2"/>
              </w:rPr>
              <w:t>Segal K</w:t>
            </w:r>
          </w:p>
        </w:tc>
      </w:tr>
      <w:tr w:rsidR="000A2C83" w:rsidRPr="000A2C83" w14:paraId="69F5FAF9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4B358CC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7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6067BA5D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1985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656179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A5910B5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Jpn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J Surg.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45E2E0F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3990051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2BDD759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VK Kapoor </w:t>
            </w:r>
          </w:p>
        </w:tc>
      </w:tr>
      <w:tr w:rsidR="000A2C83" w:rsidRPr="000A2C83" w14:paraId="75531E04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CAA14B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8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43E9D71F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1988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EE98E6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86CAB2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Jpn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J Surg.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2BF01F0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3172590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35E38ADD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J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Misonou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0A2C83" w:rsidRPr="000A2C83" w14:paraId="0E005209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0B38893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528B3250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1608C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55B420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Am J Surg.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19003BC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3394892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39019D67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Simpson WJ</w:t>
            </w:r>
          </w:p>
        </w:tc>
      </w:tr>
      <w:tr w:rsidR="000A2C83" w:rsidRPr="000A2C83" w14:paraId="6E769440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3D57E009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10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6F3A9F0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1989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F37648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50D7E8D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Ann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Otol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Rhinol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Laryngol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61BCAB4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2910191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1E02DA1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GS Korovin </w:t>
            </w:r>
          </w:p>
        </w:tc>
      </w:tr>
      <w:tr w:rsidR="000A2C83" w:rsidRPr="000A2C83" w14:paraId="156D57F2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562255E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7E468C74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8742E9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71EDFC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Nihon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Naika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Gakkai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Zasshi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667AB35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2625600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0C402F9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T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Onai</w:t>
            </w:r>
            <w:proofErr w:type="spellEnd"/>
          </w:p>
        </w:tc>
      </w:tr>
      <w:tr w:rsidR="000A2C83" w:rsidRPr="000A2C83" w14:paraId="63DFB4C9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ED38DF9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12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4FA3FA2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1993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67E9D6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082BB97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J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Laryngol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Otol.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42636BA5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7507159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7B255FF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Theander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C</w:t>
            </w:r>
          </w:p>
        </w:tc>
      </w:tr>
      <w:tr w:rsidR="000A2C83" w:rsidRPr="000A2C83" w14:paraId="30F8251B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827816D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E9CF67C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A8BC41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24ACED9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Acta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Cytol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7AEE2E6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10579006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1E760706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Mai KT</w:t>
            </w:r>
          </w:p>
        </w:tc>
      </w:tr>
      <w:tr w:rsidR="000A2C83" w:rsidRPr="000A2C83" w14:paraId="6FF914B9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3AB451E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2B7D820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EB1419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26EE01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Acta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Cytol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3296D5F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10432891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5F9B9D9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Kumar PV</w:t>
            </w:r>
          </w:p>
        </w:tc>
      </w:tr>
      <w:tr w:rsidR="000A2C83" w:rsidRPr="000A2C83" w14:paraId="6EC2C8CC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419CF4D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D6AC5A3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2CC1A6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40DE96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The Ulster Medical Journal.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24C0D88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10881647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1540B74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J M Jones</w:t>
            </w:r>
          </w:p>
        </w:tc>
      </w:tr>
      <w:tr w:rsidR="000A2C83" w:rsidRPr="000A2C83" w14:paraId="7FD7C06A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419E1CF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16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69C91381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FE206A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D2E799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Mod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Pathol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2AFAA19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10912933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6C15151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Kleer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CG</w:t>
            </w:r>
          </w:p>
        </w:tc>
      </w:tr>
      <w:tr w:rsidR="000A2C83" w:rsidRPr="000A2C83" w14:paraId="1AC781A5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2FD9C45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17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2660BCFD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3EF90B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2E5119B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Histopathology. 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38E155C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11532039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37A39CE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K Y Lam</w:t>
            </w:r>
          </w:p>
        </w:tc>
      </w:tr>
      <w:tr w:rsidR="000A2C83" w:rsidRPr="000A2C83" w14:paraId="57085AF8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72C5591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18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17F82333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6B0C7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6C9AF6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Diagn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Cytopathol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>. 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525C016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12357501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2EADA7B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Maheswar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Sahoo</w:t>
            </w:r>
            <w:proofErr w:type="spellEnd"/>
          </w:p>
        </w:tc>
      </w:tr>
      <w:tr w:rsidR="000A2C83" w:rsidRPr="000A2C83" w14:paraId="2F068C14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7696B21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19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0E3BCA18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C4C02E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50D66C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Eur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 J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Surg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Oncol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>.</w:t>
            </w: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4E2D81E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11869012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42DCE33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Zhou XH</w:t>
            </w:r>
          </w:p>
        </w:tc>
      </w:tr>
      <w:tr w:rsidR="000A2C83" w:rsidRPr="000A2C83" w14:paraId="026ED2BA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2938AAD7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7DFED032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86030E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72FF159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J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Endocrinol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Invest.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454AC530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12240907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607BA4D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Kebapci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N</w:t>
            </w:r>
          </w:p>
        </w:tc>
      </w:tr>
      <w:tr w:rsidR="000A2C83" w:rsidRPr="000A2C83" w14:paraId="1AF598E4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7096D327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652F781A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1F74A7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6CB2A7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Mil Med.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6B2A1F5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12636140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4A00C796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Zimmer PW</w:t>
            </w:r>
          </w:p>
        </w:tc>
      </w:tr>
      <w:tr w:rsidR="000A2C83" w:rsidRPr="000A2C83" w14:paraId="5AC3CCE2" w14:textId="77777777" w:rsidTr="00EC3764">
        <w:trPr>
          <w:trHeight w:val="71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5AF71CA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22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5513D504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DFCED2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0E3C5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Endocrinologist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422E68D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10.1097/01.ten.0000114231.72375.3f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</w:tcPr>
          <w:p w14:paraId="0977FA23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Mikhail Smirnov</w:t>
            </w:r>
          </w:p>
        </w:tc>
      </w:tr>
      <w:tr w:rsidR="000A2C83" w:rsidRPr="000A2C83" w14:paraId="2A24BF82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2497CE79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6ED8BFA9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3DB01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598C88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J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Clin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Pathol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4150E38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15917423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573512F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Sutak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J</w:t>
            </w:r>
          </w:p>
        </w:tc>
      </w:tr>
      <w:tr w:rsidR="000A2C83" w:rsidRPr="000A2C83" w14:paraId="3F6861F4" w14:textId="77777777" w:rsidTr="00EC3764">
        <w:trPr>
          <w:trHeight w:val="71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5ED39FCA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0A2C83">
              <w:rPr>
                <w:sz w:val="21"/>
                <w:szCs w:val="24"/>
              </w:rPr>
              <w:t>24</w:t>
            </w:r>
          </w:p>
          <w:p w14:paraId="77A5DFB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1859AA6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8A9A4F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4EB7E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Endocrinologist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5BF194F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10.1097/01.ten.0000175829.08167.26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</w:tcPr>
          <w:p w14:paraId="5DEBF023" w14:textId="77777777" w:rsidR="000A2C83" w:rsidRPr="000A2C83" w:rsidRDefault="000A2C83" w:rsidP="000A2C83">
            <w:pPr>
              <w:widowControl w:val="0"/>
              <w:spacing w:before="0" w:after="0" w:line="360" w:lineRule="exact"/>
              <w:ind w:firstLineChars="100" w:firstLine="210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Chandna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A</w:t>
            </w:r>
          </w:p>
        </w:tc>
      </w:tr>
      <w:tr w:rsidR="000A2C83" w:rsidRPr="000A2C83" w14:paraId="26A3EFFD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2282B56B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25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0B76934E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FDCB1C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965DEB7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Surg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Today.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641E01B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16440166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6E35F279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Kitahara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S</w:t>
            </w:r>
          </w:p>
        </w:tc>
      </w:tr>
      <w:tr w:rsidR="000A2C83" w:rsidRPr="000A2C83" w14:paraId="06B498D7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7A3A834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26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1CAB70C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DD1E0D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5D6B8A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Korean J Intern Med.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7975E58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16646570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3AF29115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Tae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Sik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Jung</w:t>
            </w:r>
          </w:p>
        </w:tc>
      </w:tr>
      <w:tr w:rsidR="000A2C83" w:rsidRPr="000A2C83" w14:paraId="49F06165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59582B26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27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267C2FBE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4044D3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D9CF9F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Pediatr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Dev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Pathol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5A2F469C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17163793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62B4B77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Sergio Sanchez</w:t>
            </w:r>
          </w:p>
        </w:tc>
      </w:tr>
      <w:tr w:rsidR="000A2C83" w:rsidRPr="000A2C83" w14:paraId="2966CAD0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25D54CDD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28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02F286B7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26D873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64A6F93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World J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Surg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Oncol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30A722E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16984659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16F3FE13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Rohan R</w:t>
            </w:r>
          </w:p>
        </w:tc>
      </w:tr>
      <w:tr w:rsidR="000A2C83" w:rsidRPr="000A2C83" w14:paraId="169C2522" w14:textId="77777777" w:rsidTr="00EC3764">
        <w:trPr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677F51F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29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1A789114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27B0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3161E9F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Int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Semin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Surg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Oncol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42A18F41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17397523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4B01941E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Chintamani</w:t>
            </w:r>
            <w:proofErr w:type="spellEnd"/>
          </w:p>
        </w:tc>
      </w:tr>
      <w:tr w:rsidR="000A2C83" w:rsidRPr="000A2C83" w14:paraId="629C3A89" w14:textId="77777777" w:rsidTr="00EC3764">
        <w:trPr>
          <w:trHeight w:val="367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7F4941D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30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86FFA06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D78A14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9D8E93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Surgeon.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11770B64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17849961</w:t>
            </w: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vAlign w:val="center"/>
          </w:tcPr>
          <w:p w14:paraId="1EFCC84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Ab </w:t>
            </w: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Hadi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I</w:t>
            </w:r>
          </w:p>
        </w:tc>
      </w:tr>
      <w:tr w:rsidR="000A2C83" w:rsidRPr="000A2C83" w14:paraId="23047156" w14:textId="77777777" w:rsidTr="006335DD">
        <w:trPr>
          <w:gridAfter w:val="1"/>
          <w:wAfter w:w="16" w:type="dxa"/>
          <w:trHeight w:val="359"/>
          <w:jc w:val="center"/>
        </w:trPr>
        <w:tc>
          <w:tcPr>
            <w:tcW w:w="644" w:type="dxa"/>
            <w:tcBorders>
              <w:top w:val="nil"/>
              <w:bottom w:val="nil"/>
            </w:tcBorders>
          </w:tcPr>
          <w:p w14:paraId="1E7E857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31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76D21A90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51F055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37DEDFB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Tumori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711F8ED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18038891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62B709EB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Fassan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M</w:t>
            </w:r>
          </w:p>
        </w:tc>
      </w:tr>
      <w:tr w:rsidR="000A2C83" w:rsidRPr="000A2C83" w14:paraId="7BB1475D" w14:textId="77777777" w:rsidTr="006335DD">
        <w:trPr>
          <w:gridAfter w:val="1"/>
          <w:wAfter w:w="16" w:type="dxa"/>
          <w:trHeight w:val="359"/>
          <w:jc w:val="center"/>
        </w:trPr>
        <w:tc>
          <w:tcPr>
            <w:tcW w:w="644" w:type="dxa"/>
            <w:tcBorders>
              <w:top w:val="nil"/>
              <w:bottom w:val="single" w:sz="12" w:space="0" w:color="auto"/>
            </w:tcBorders>
          </w:tcPr>
          <w:p w14:paraId="7C7CB878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32</w:t>
            </w:r>
          </w:p>
        </w:tc>
        <w:tc>
          <w:tcPr>
            <w:tcW w:w="769" w:type="dxa"/>
            <w:tcBorders>
              <w:top w:val="nil"/>
              <w:bottom w:val="single" w:sz="12" w:space="0" w:color="auto"/>
            </w:tcBorders>
          </w:tcPr>
          <w:p w14:paraId="57BDD7B1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sz w:val="21"/>
                <w:szCs w:val="24"/>
              </w:rPr>
              <w:t>2008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29088422" w14:textId="77777777" w:rsidR="000A2C83" w:rsidRPr="000A2C83" w:rsidRDefault="000A2C83" w:rsidP="000A2C83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A2C83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bottom w:val="single" w:sz="12" w:space="0" w:color="auto"/>
            </w:tcBorders>
            <w:vAlign w:val="center"/>
          </w:tcPr>
          <w:p w14:paraId="46C1D63B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Pathol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Int. </w:t>
            </w:r>
          </w:p>
        </w:tc>
        <w:tc>
          <w:tcPr>
            <w:tcW w:w="2508" w:type="dxa"/>
            <w:tcBorders>
              <w:top w:val="nil"/>
              <w:bottom w:val="single" w:sz="12" w:space="0" w:color="auto"/>
            </w:tcBorders>
          </w:tcPr>
          <w:p w14:paraId="15447306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19067856</w:t>
            </w:r>
          </w:p>
        </w:tc>
        <w:tc>
          <w:tcPr>
            <w:tcW w:w="1722" w:type="dxa"/>
            <w:tcBorders>
              <w:top w:val="nil"/>
              <w:bottom w:val="single" w:sz="12" w:space="0" w:color="auto"/>
            </w:tcBorders>
            <w:vAlign w:val="center"/>
          </w:tcPr>
          <w:p w14:paraId="7DFD5BA2" w14:textId="77777777" w:rsidR="000A2C83" w:rsidRPr="000A2C83" w:rsidRDefault="000A2C83" w:rsidP="000A2C8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Tae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Ik</w:t>
            </w:r>
            <w:proofErr w:type="spellEnd"/>
            <w:r w:rsidRPr="000A2C83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2C83">
              <w:rPr>
                <w:rFonts w:eastAsia="等线"/>
                <w:color w:val="000000"/>
                <w:sz w:val="21"/>
                <w:szCs w:val="21"/>
              </w:rPr>
              <w:t>Eom</w:t>
            </w:r>
            <w:proofErr w:type="spellEnd"/>
          </w:p>
        </w:tc>
      </w:tr>
    </w:tbl>
    <w:p w14:paraId="3F2B4820" w14:textId="77777777" w:rsidR="006335DD" w:rsidRDefault="006335DD" w:rsidP="006335DD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lastRenderedPageBreak/>
        <w:t xml:space="preserve">Table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2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.2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proofErr w:type="gramStart"/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he</w:t>
      </w:r>
      <w:proofErr w:type="gramEnd"/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article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s of literature review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 xml:space="preserve"> in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PubMed, Embase, Web of Science, and ProQuest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database</w:t>
      </w:r>
    </w:p>
    <w:p w14:paraId="528572C8" w14:textId="191B6981" w:rsidR="006335DD" w:rsidRPr="00554B9B" w:rsidRDefault="0004200D" w:rsidP="006335DD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  <w:r>
        <w:rPr>
          <w:rFonts w:eastAsia="等线" w:cs="Times New Roman"/>
          <w:color w:val="000000"/>
          <w:kern w:val="2"/>
          <w:sz w:val="21"/>
          <w:szCs w:val="21"/>
          <w:lang w:eastAsia="zh-CN"/>
        </w:rPr>
        <w:t>(</w:t>
      </w:r>
      <w:proofErr w:type="gramStart"/>
      <w:r w:rsidR="006335DD" w:rsidRPr="00BC6414">
        <w:rPr>
          <w:rFonts w:eastAsia="等线" w:cs="Times New Roman"/>
          <w:color w:val="000000"/>
          <w:kern w:val="2"/>
          <w:sz w:val="21"/>
          <w:szCs w:val="21"/>
          <w:lang w:eastAsia="zh-CN"/>
        </w:rPr>
        <w:t>continued</w:t>
      </w:r>
      <w:proofErr w:type="gramEnd"/>
      <w:r w:rsidR="006335DD" w:rsidRPr="00BC6414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r w:rsidR="006335DD" w:rsidRPr="00BC6414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1</w:t>
      </w:r>
      <w:r>
        <w:rPr>
          <w:rFonts w:eastAsia="等线" w:cs="Times New Roman"/>
          <w:color w:val="000000"/>
          <w:kern w:val="2"/>
          <w:sz w:val="21"/>
          <w:szCs w:val="21"/>
          <w:lang w:eastAsia="zh-CN"/>
        </w:rPr>
        <w:t>)</w:t>
      </w:r>
    </w:p>
    <w:tbl>
      <w:tblPr>
        <w:tblStyle w:val="6"/>
        <w:tblW w:w="918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40"/>
        <w:gridCol w:w="733"/>
        <w:gridCol w:w="2799"/>
        <w:gridCol w:w="2930"/>
        <w:gridCol w:w="1417"/>
      </w:tblGrid>
      <w:tr w:rsidR="00BC6414" w:rsidRPr="006335DD" w14:paraId="579CA4AD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single" w:sz="12" w:space="0" w:color="auto"/>
              <w:bottom w:val="single" w:sz="6" w:space="0" w:color="auto"/>
            </w:tcBorders>
          </w:tcPr>
          <w:p w14:paraId="6FD5DCC5" w14:textId="34E51E07" w:rsidR="00BC6414" w:rsidRPr="006335DD" w:rsidRDefault="00BC6414" w:rsidP="006335DD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6" w:space="0" w:color="auto"/>
            </w:tcBorders>
          </w:tcPr>
          <w:p w14:paraId="7A836F4B" w14:textId="443F3AC2" w:rsidR="00BC6414" w:rsidRPr="006335DD" w:rsidRDefault="00BC6414" w:rsidP="006335DD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6" w:space="0" w:color="auto"/>
            </w:tcBorders>
          </w:tcPr>
          <w:p w14:paraId="1F518882" w14:textId="3A4B4CB0" w:rsidR="00BC6414" w:rsidRPr="006335DD" w:rsidRDefault="00BC6414" w:rsidP="006335DD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/>
                <w:color w:val="000000"/>
                <w:sz w:val="21"/>
                <w:szCs w:val="21"/>
              </w:rPr>
              <w:t>No</w:t>
            </w: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6" w:space="0" w:color="auto"/>
            </w:tcBorders>
          </w:tcPr>
          <w:p w14:paraId="15EEAB3C" w14:textId="58CADF9B" w:rsidR="00BC6414" w:rsidRPr="006335DD" w:rsidRDefault="00BC6414" w:rsidP="006335DD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Journal</w:t>
            </w:r>
            <w:r w:rsidRPr="00080FE7">
              <w:rPr>
                <w:rFonts w:eastAsia="等线"/>
                <w:color w:val="000000"/>
                <w:sz w:val="21"/>
                <w:szCs w:val="21"/>
              </w:rPr>
              <w:tab/>
            </w:r>
          </w:p>
        </w:tc>
        <w:tc>
          <w:tcPr>
            <w:tcW w:w="2930" w:type="dxa"/>
            <w:tcBorders>
              <w:top w:val="single" w:sz="12" w:space="0" w:color="auto"/>
              <w:bottom w:val="single" w:sz="6" w:space="0" w:color="auto"/>
            </w:tcBorders>
          </w:tcPr>
          <w:p w14:paraId="002BE5A2" w14:textId="31BE56B8" w:rsidR="00BC6414" w:rsidRPr="006335DD" w:rsidRDefault="00BC6414" w:rsidP="006335DD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PMID</w:t>
            </w:r>
            <w:r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DOI</w:t>
            </w:r>
            <w:r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Pr="005A76F3">
              <w:rPr>
                <w:rFonts w:eastAsia="等线"/>
                <w:color w:val="000000"/>
                <w:sz w:val="21"/>
                <w:szCs w:val="21"/>
              </w:rPr>
              <w:t>URL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2F151A3F" w14:textId="342D2B82" w:rsidR="00BC6414" w:rsidRPr="006335DD" w:rsidRDefault="00BC6414" w:rsidP="006335DD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A</w:t>
            </w:r>
            <w:r w:rsidRPr="005A76F3">
              <w:rPr>
                <w:rFonts w:eastAsia="等线"/>
                <w:color w:val="000000"/>
                <w:sz w:val="21"/>
                <w:szCs w:val="21"/>
              </w:rPr>
              <w:t>uthor</w:t>
            </w:r>
          </w:p>
        </w:tc>
      </w:tr>
      <w:tr w:rsidR="006335DD" w:rsidRPr="006335DD" w14:paraId="43D2E739" w14:textId="77777777" w:rsidTr="00EC3764">
        <w:trPr>
          <w:trHeight w:val="368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5F15B25F" w14:textId="6B7A2FB2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5E68C2BF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4040A3A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A09420A" w14:textId="411A6ADF" w:rsidR="006335DD" w:rsidRPr="006335DD" w:rsidRDefault="006335DD" w:rsidP="006335DD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Endocr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J.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303753EC" w14:textId="235444B8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0A2C83">
              <w:rPr>
                <w:rFonts w:eastAsia="等线"/>
                <w:color w:val="000000"/>
                <w:sz w:val="21"/>
                <w:szCs w:val="21"/>
              </w:rPr>
              <w:t>18379125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59B59DA" w14:textId="443910F2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>Makay</w:t>
            </w:r>
            <w:proofErr w:type="spellEnd"/>
            <w:r w:rsidRPr="000A2C83">
              <w:rPr>
                <w:rFonts w:eastAsia="等线" w:hint="eastAsia"/>
                <w:color w:val="000000"/>
                <w:sz w:val="21"/>
                <w:szCs w:val="21"/>
              </w:rPr>
              <w:t xml:space="preserve"> O</w:t>
            </w:r>
          </w:p>
        </w:tc>
      </w:tr>
      <w:tr w:rsidR="006335DD" w:rsidRPr="006335DD" w14:paraId="28C9F189" w14:textId="77777777" w:rsidTr="00EC3764">
        <w:trPr>
          <w:trHeight w:val="368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2F66552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34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03DD2D2F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71B152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7520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Korean Journal of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Otorhino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-</w:t>
            </w:r>
          </w:p>
          <w:p w14:paraId="44E2E71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laryngol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Head and Neck Surg.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4FC7D2DD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https://www.webofscience.com/wos/alldb/full-record/KJD:ART001291301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F15801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Young</w:t>
            </w: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r w:rsidRPr="006335DD">
              <w:rPr>
                <w:rFonts w:eastAsia="等线"/>
                <w:color w:val="000000"/>
                <w:sz w:val="21"/>
                <w:szCs w:val="21"/>
              </w:rPr>
              <w:t>H J</w:t>
            </w:r>
          </w:p>
        </w:tc>
      </w:tr>
      <w:tr w:rsidR="006335DD" w:rsidRPr="006335DD" w14:paraId="5BA67784" w14:textId="77777777" w:rsidTr="00EC3764">
        <w:trPr>
          <w:trHeight w:val="368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6643E012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35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54F8016F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95BD292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62A9FD4F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Intern Med J.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2E67AA7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18190421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A03B793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M</w:t>
            </w: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ü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ssig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K</w:t>
            </w:r>
          </w:p>
        </w:tc>
      </w:tr>
      <w:tr w:rsidR="006335DD" w:rsidRPr="006335DD" w14:paraId="7C56C07F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1C43D920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36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1ED4FC1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2009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819829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45B4C9A1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Laryngoscope.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43A8045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19117291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FBBA286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Long JL</w:t>
            </w:r>
          </w:p>
        </w:tc>
      </w:tr>
      <w:tr w:rsidR="006335DD" w:rsidRPr="006335DD" w14:paraId="4D48BE73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2723D5D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37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24CEEC13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1436860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0207EBB1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Laryngoscope.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04E99D5A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10.1002/lary.20408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146341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Alexander</w:t>
            </w:r>
          </w:p>
        </w:tc>
      </w:tr>
      <w:tr w:rsidR="006335DD" w:rsidRPr="006335DD" w14:paraId="63C3EEB6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7ABF162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38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0FC22F7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2010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7A3926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4934D076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Pathol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Res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Pract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0A2E248C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19493635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73CD4F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Rausch</w:t>
            </w:r>
          </w:p>
        </w:tc>
      </w:tr>
      <w:tr w:rsidR="006335DD" w:rsidRPr="006335DD" w14:paraId="156837BF" w14:textId="77777777" w:rsidTr="00EC3764">
        <w:trPr>
          <w:trHeight w:val="368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6EA99F2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39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C4C39C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3510BD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2740FA46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Neth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J Med.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02CE12DF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20508272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6B6946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Yucel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H</w:t>
            </w:r>
          </w:p>
        </w:tc>
      </w:tr>
      <w:tr w:rsidR="006335DD" w:rsidRPr="006335DD" w14:paraId="442B10A3" w14:textId="77777777" w:rsidTr="00EC3764">
        <w:trPr>
          <w:trHeight w:val="1085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5A2F5C53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65F5AFFF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D6DAD4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39DE00E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Revista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argentina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endocrinolog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í</w:t>
            </w: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ay </w:t>
            </w:r>
            <w:r w:rsidRPr="006335DD">
              <w:rPr>
                <w:rFonts w:eastAsia="等线"/>
                <w:color w:val="000000"/>
                <w:sz w:val="21"/>
                <w:szCs w:val="21"/>
              </w:rPr>
              <w:t>metabolism</w:t>
            </w: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2AA92957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https://www.webofscience.com/wos/alldb/full-record/SCIELO:S1851-30342010000400006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A3C78C" w14:textId="77777777" w:rsidR="006335DD" w:rsidRPr="006335DD" w:rsidRDefault="006335DD" w:rsidP="006335DD">
            <w:pPr>
              <w:widowControl w:val="0"/>
              <w:spacing w:before="0" w:after="0" w:line="360" w:lineRule="exact"/>
              <w:ind w:firstLineChars="100" w:firstLine="210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Rodr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í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guez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6335DD" w:rsidRPr="006335DD" w14:paraId="55733E8B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432A21B2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41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425B736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966B95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04E11BAC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Tumori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4AEF3986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20845818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7EB1A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Luca R B</w:t>
            </w:r>
          </w:p>
        </w:tc>
      </w:tr>
      <w:tr w:rsidR="006335DD" w:rsidRPr="006335DD" w14:paraId="1E7A7ADC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41334EA3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685C8B8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161520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4D946873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J Ultrasound Med.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5177ED6D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20966481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0DC4CC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Chia Y C</w:t>
            </w:r>
          </w:p>
        </w:tc>
      </w:tr>
      <w:tr w:rsidR="006335DD" w:rsidRPr="006335DD" w14:paraId="06506CF6" w14:textId="77777777" w:rsidTr="00EC3764">
        <w:trPr>
          <w:trHeight w:val="275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5BC81A7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43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26AC5D0D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D7A89B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1025B6C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both"/>
              <w:rPr>
                <w:sz w:val="21"/>
                <w:szCs w:val="24"/>
              </w:rPr>
            </w:pPr>
            <w:r w:rsidRPr="006335DD">
              <w:rPr>
                <w:rFonts w:hint="eastAsia"/>
                <w:sz w:val="21"/>
                <w:szCs w:val="24"/>
              </w:rPr>
              <w:t>J. Afr. Cancer.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7279F03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10.1007/s12558-010-0100-6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B012760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rFonts w:hint="eastAsia"/>
                <w:sz w:val="21"/>
                <w:szCs w:val="24"/>
              </w:rPr>
              <w:t xml:space="preserve">M </w:t>
            </w:r>
            <w:proofErr w:type="spellStart"/>
            <w:r w:rsidRPr="006335DD">
              <w:rPr>
                <w:rFonts w:hint="eastAsia"/>
                <w:sz w:val="21"/>
                <w:szCs w:val="24"/>
              </w:rPr>
              <w:t>Soufi</w:t>
            </w:r>
            <w:proofErr w:type="spellEnd"/>
          </w:p>
        </w:tc>
      </w:tr>
      <w:tr w:rsidR="006335DD" w:rsidRPr="006335DD" w14:paraId="5F537109" w14:textId="77777777" w:rsidTr="00EC3764">
        <w:trPr>
          <w:trHeight w:val="337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5670E01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44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43520AE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D79285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C0E7FED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6335DD">
              <w:rPr>
                <w:rFonts w:hint="eastAsia"/>
                <w:sz w:val="21"/>
                <w:szCs w:val="24"/>
              </w:rPr>
              <w:t xml:space="preserve">J Korean </w:t>
            </w:r>
            <w:proofErr w:type="spellStart"/>
            <w:r w:rsidRPr="006335DD">
              <w:rPr>
                <w:rFonts w:hint="eastAsia"/>
                <w:sz w:val="21"/>
                <w:szCs w:val="24"/>
              </w:rPr>
              <w:t>Surg</w:t>
            </w:r>
            <w:proofErr w:type="spellEnd"/>
            <w:r w:rsidRPr="006335DD">
              <w:rPr>
                <w:rFonts w:hint="eastAsia"/>
                <w:sz w:val="21"/>
                <w:szCs w:val="24"/>
              </w:rPr>
              <w:t xml:space="preserve"> Soc.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034EA8E1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10.4174/jkss.2010.78.1.55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B163ED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proofErr w:type="spellStart"/>
            <w:r w:rsidRPr="006335DD">
              <w:rPr>
                <w:rFonts w:hint="eastAsia"/>
                <w:sz w:val="21"/>
                <w:szCs w:val="24"/>
              </w:rPr>
              <w:t>Kwak</w:t>
            </w:r>
            <w:proofErr w:type="spellEnd"/>
            <w:r w:rsidRPr="006335DD">
              <w:rPr>
                <w:rFonts w:hint="eastAsia"/>
                <w:sz w:val="21"/>
                <w:szCs w:val="24"/>
              </w:rPr>
              <w:t xml:space="preserve"> </w:t>
            </w:r>
            <w:proofErr w:type="spellStart"/>
            <w:r w:rsidRPr="006335DD">
              <w:rPr>
                <w:rFonts w:hint="eastAsia"/>
                <w:sz w:val="21"/>
                <w:szCs w:val="24"/>
              </w:rPr>
              <w:t>Jin</w:t>
            </w:r>
            <w:proofErr w:type="spellEnd"/>
          </w:p>
        </w:tc>
      </w:tr>
      <w:tr w:rsidR="006335DD" w:rsidRPr="006335DD" w14:paraId="5DC03285" w14:textId="77777777" w:rsidTr="00EC3764">
        <w:trPr>
          <w:trHeight w:val="683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1F24534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45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4F9C22BC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2011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3ED72D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75C900E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Yeungnam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Univ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J Med.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750F480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https://www.webofscience.com/wos/alldb/full-record/KJD:ART002246075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4AC6F9" w14:textId="77777777" w:rsidR="006335DD" w:rsidRPr="006335DD" w:rsidRDefault="006335DD" w:rsidP="006335DD">
            <w:pPr>
              <w:widowControl w:val="0"/>
              <w:spacing w:before="0" w:after="0" w:line="360" w:lineRule="exact"/>
              <w:ind w:firstLineChars="100" w:firstLine="210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Ho Su K</w:t>
            </w:r>
          </w:p>
        </w:tc>
      </w:tr>
      <w:tr w:rsidR="006335DD" w:rsidRPr="006335DD" w14:paraId="43A00ABA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315F000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2490824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6E2BC0D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53552BE4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ISRN Otolaryngology.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0581BC9F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23724255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D2DDDBA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Meir W </w:t>
            </w:r>
          </w:p>
        </w:tc>
      </w:tr>
      <w:tr w:rsidR="006335DD" w:rsidRPr="006335DD" w14:paraId="59D28DB2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6DC8597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47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A1CE02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D1162A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704BE760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J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Bronchol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Interv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Pulmonol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2AF84ED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23169089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2F4F11C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Batchelor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6335DD" w:rsidRPr="006335DD" w14:paraId="6BAFA843" w14:textId="77777777" w:rsidTr="00EC3764">
        <w:trPr>
          <w:trHeight w:val="368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7D92CD4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03DA71B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2012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E4A420A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31D4666E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Pathol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Int.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3C6A59E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22192803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708123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Young S K</w:t>
            </w: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6335DD" w:rsidRPr="006335DD" w14:paraId="12D2C2EA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4CD6FBD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49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6E88375A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AC06623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421B42E1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J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Clin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Oncol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2AE17673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22649151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689E2E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Chen KH</w:t>
            </w:r>
          </w:p>
        </w:tc>
      </w:tr>
      <w:tr w:rsidR="006335DD" w:rsidRPr="006335DD" w14:paraId="2B5C1DE1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3A8C3C50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50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0F2907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49D296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7C4A3E23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Head Neck.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473ED03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20652981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FC7498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De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Vos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6335DD" w:rsidRPr="006335DD" w14:paraId="321EA03A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07F2FAD0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51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0F8CA846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2204D70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478A84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 xml:space="preserve">Korean Journal of </w:t>
            </w:r>
            <w:proofErr w:type="spellStart"/>
            <w:r w:rsidRPr="006335DD">
              <w:rPr>
                <w:sz w:val="21"/>
                <w:szCs w:val="24"/>
              </w:rPr>
              <w:t>Otorhino</w:t>
            </w:r>
            <w:proofErr w:type="spellEnd"/>
            <w:r w:rsidRPr="006335DD">
              <w:rPr>
                <w:rFonts w:hint="eastAsia"/>
                <w:sz w:val="21"/>
                <w:szCs w:val="24"/>
              </w:rPr>
              <w:t>-</w:t>
            </w:r>
          </w:p>
          <w:p w14:paraId="6F99D912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sz w:val="21"/>
                <w:szCs w:val="24"/>
              </w:rPr>
              <w:t>laryngol</w:t>
            </w:r>
            <w:proofErr w:type="spellEnd"/>
            <w:r w:rsidRPr="006335DD">
              <w:rPr>
                <w:sz w:val="21"/>
                <w:szCs w:val="24"/>
              </w:rPr>
              <w:t xml:space="preserve"> Head Neck Surg.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7C296FB0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https://www.webofscience.com/wos/alldb/full-record/KJD:ART001629132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AE9F3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sz w:val="21"/>
                <w:szCs w:val="24"/>
              </w:rPr>
              <w:t>Jeong</w:t>
            </w:r>
            <w:proofErr w:type="spellEnd"/>
            <w:r w:rsidRPr="006335DD">
              <w:rPr>
                <w:sz w:val="21"/>
                <w:szCs w:val="24"/>
              </w:rPr>
              <w:t xml:space="preserve"> S</w:t>
            </w:r>
            <w:r w:rsidRPr="006335DD">
              <w:rPr>
                <w:rFonts w:hint="eastAsia"/>
                <w:sz w:val="21"/>
                <w:szCs w:val="24"/>
              </w:rPr>
              <w:t xml:space="preserve"> </w:t>
            </w:r>
            <w:r w:rsidRPr="006335DD">
              <w:rPr>
                <w:sz w:val="21"/>
                <w:szCs w:val="24"/>
              </w:rPr>
              <w:t>C</w:t>
            </w:r>
          </w:p>
        </w:tc>
      </w:tr>
      <w:tr w:rsidR="006335DD" w:rsidRPr="006335DD" w14:paraId="3D1CB4C4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5BF5A11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52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931EF41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BB4932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297D8F97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BMJ Case Rep.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50FA6095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23220838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0580DF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William D </w:t>
            </w:r>
          </w:p>
        </w:tc>
      </w:tr>
      <w:tr w:rsidR="006335DD" w:rsidRPr="006335DD" w14:paraId="0624999C" w14:textId="77777777" w:rsidTr="00EC3764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114F9C9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53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6374172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D67E2C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3FB30399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Head Neck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Oncol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519DE57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22452749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78E637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Tunio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MA</w:t>
            </w:r>
          </w:p>
        </w:tc>
      </w:tr>
      <w:tr w:rsidR="006335DD" w:rsidRPr="006335DD" w14:paraId="6BDA4761" w14:textId="77777777" w:rsidTr="00EC3764">
        <w:trPr>
          <w:trHeight w:val="368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4525B00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54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51DF5C94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0EF77A8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7DCE0BFE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Auris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Nasus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Larynx.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64AF16A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21855238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C058C0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Mercante</w:t>
            </w:r>
            <w:proofErr w:type="spellEnd"/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6335DD" w:rsidRPr="006335DD" w14:paraId="02DF9ADD" w14:textId="77777777" w:rsidTr="00045BE8">
        <w:trPr>
          <w:trHeight w:val="360"/>
          <w:jc w:val="center"/>
        </w:trPr>
        <w:tc>
          <w:tcPr>
            <w:tcW w:w="662" w:type="dxa"/>
            <w:tcBorders>
              <w:top w:val="nil"/>
              <w:bottom w:val="nil"/>
            </w:tcBorders>
          </w:tcPr>
          <w:p w14:paraId="2FF135B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55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53A6B9D2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E338F4C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5B0D2090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Cytopathology.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21A718DE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21114558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271CD59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Rosa M</w:t>
            </w:r>
          </w:p>
        </w:tc>
      </w:tr>
      <w:tr w:rsidR="006335DD" w:rsidRPr="006335DD" w14:paraId="2FADE3FC" w14:textId="77777777" w:rsidTr="00045BE8">
        <w:trPr>
          <w:trHeight w:val="360"/>
          <w:jc w:val="center"/>
        </w:trPr>
        <w:tc>
          <w:tcPr>
            <w:tcW w:w="662" w:type="dxa"/>
            <w:tcBorders>
              <w:top w:val="nil"/>
              <w:bottom w:val="single" w:sz="12" w:space="0" w:color="auto"/>
            </w:tcBorders>
          </w:tcPr>
          <w:p w14:paraId="5744C75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56</w:t>
            </w:r>
          </w:p>
        </w:tc>
        <w:tc>
          <w:tcPr>
            <w:tcW w:w="640" w:type="dxa"/>
            <w:tcBorders>
              <w:top w:val="nil"/>
              <w:bottom w:val="single" w:sz="12" w:space="0" w:color="auto"/>
            </w:tcBorders>
          </w:tcPr>
          <w:p w14:paraId="04A0DB4F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bottom w:val="single" w:sz="12" w:space="0" w:color="auto"/>
            </w:tcBorders>
          </w:tcPr>
          <w:p w14:paraId="2A0A29BC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nil"/>
              <w:bottom w:val="single" w:sz="12" w:space="0" w:color="auto"/>
            </w:tcBorders>
            <w:vAlign w:val="center"/>
          </w:tcPr>
          <w:p w14:paraId="62EFE870" w14:textId="77777777" w:rsidR="006335DD" w:rsidRPr="006335DD" w:rsidRDefault="006335DD" w:rsidP="006335DD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J Thyroid Res.</w:t>
            </w:r>
          </w:p>
        </w:tc>
        <w:tc>
          <w:tcPr>
            <w:tcW w:w="2930" w:type="dxa"/>
            <w:tcBorders>
              <w:top w:val="nil"/>
              <w:bottom w:val="single" w:sz="12" w:space="0" w:color="auto"/>
            </w:tcBorders>
          </w:tcPr>
          <w:p w14:paraId="28B4F40B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21941683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41031E4A" w14:textId="77777777" w:rsidR="006335DD" w:rsidRPr="006335DD" w:rsidRDefault="006335DD" w:rsidP="006335DD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Yasuhiro I</w:t>
            </w:r>
          </w:p>
        </w:tc>
      </w:tr>
    </w:tbl>
    <w:p w14:paraId="3544BFF1" w14:textId="77777777" w:rsidR="00045BE8" w:rsidRDefault="00045BE8" w:rsidP="009D7FBD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lastRenderedPageBreak/>
        <w:t xml:space="preserve">Table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2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.2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proofErr w:type="gramStart"/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he</w:t>
      </w:r>
      <w:proofErr w:type="gramEnd"/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article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s of literature review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 xml:space="preserve"> in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PubMed, Embase, Web of Science, and ProQuest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database</w:t>
      </w:r>
    </w:p>
    <w:p w14:paraId="22C8A950" w14:textId="046F6C52" w:rsidR="006335DD" w:rsidRPr="00BC6414" w:rsidRDefault="0004200D" w:rsidP="009D7FBD">
      <w:pPr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  <w:r>
        <w:rPr>
          <w:rFonts w:eastAsia="等线" w:cs="Times New Roman"/>
          <w:color w:val="000000"/>
          <w:kern w:val="2"/>
          <w:sz w:val="21"/>
          <w:szCs w:val="21"/>
          <w:lang w:eastAsia="zh-CN"/>
        </w:rPr>
        <w:t>(</w:t>
      </w:r>
      <w:proofErr w:type="gramStart"/>
      <w:r w:rsidR="00045BE8" w:rsidRPr="00BC6414">
        <w:rPr>
          <w:rFonts w:eastAsia="等线" w:cs="Times New Roman"/>
          <w:color w:val="000000"/>
          <w:kern w:val="2"/>
          <w:sz w:val="21"/>
          <w:szCs w:val="21"/>
          <w:lang w:eastAsia="zh-CN"/>
        </w:rPr>
        <w:t>continued</w:t>
      </w:r>
      <w:proofErr w:type="gramEnd"/>
      <w:r w:rsidR="00045BE8" w:rsidRPr="00BC6414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r w:rsidR="00080FE7" w:rsidRPr="00BC6414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2</w:t>
      </w:r>
      <w:r>
        <w:rPr>
          <w:rFonts w:eastAsia="等线" w:cs="Times New Roman"/>
          <w:color w:val="000000"/>
          <w:kern w:val="2"/>
          <w:sz w:val="21"/>
          <w:szCs w:val="21"/>
          <w:lang w:eastAsia="zh-CN"/>
        </w:rPr>
        <w:t>)</w:t>
      </w:r>
    </w:p>
    <w:tbl>
      <w:tblPr>
        <w:tblStyle w:val="7"/>
        <w:tblW w:w="910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42"/>
        <w:gridCol w:w="638"/>
        <w:gridCol w:w="2973"/>
        <w:gridCol w:w="2693"/>
        <w:gridCol w:w="1523"/>
      </w:tblGrid>
      <w:tr w:rsidR="001F6177" w:rsidRPr="00045BE8" w14:paraId="63FF922D" w14:textId="77777777" w:rsidTr="00EC3764">
        <w:trPr>
          <w:jc w:val="center"/>
        </w:trPr>
        <w:tc>
          <w:tcPr>
            <w:tcW w:w="640" w:type="dxa"/>
            <w:tcBorders>
              <w:top w:val="single" w:sz="12" w:space="0" w:color="auto"/>
              <w:bottom w:val="single" w:sz="6" w:space="0" w:color="auto"/>
            </w:tcBorders>
          </w:tcPr>
          <w:p w14:paraId="727B7123" w14:textId="065E1957" w:rsidR="001F6177" w:rsidRPr="00045BE8" w:rsidRDefault="001F6177" w:rsidP="00045BE8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6" w:space="0" w:color="auto"/>
            </w:tcBorders>
          </w:tcPr>
          <w:p w14:paraId="04B038F7" w14:textId="24F71804" w:rsidR="001F6177" w:rsidRPr="00045BE8" w:rsidRDefault="001F6177" w:rsidP="00045BE8">
            <w:pPr>
              <w:widowControl w:val="0"/>
              <w:spacing w:before="0" w:after="0" w:line="360" w:lineRule="exact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6" w:space="0" w:color="auto"/>
            </w:tcBorders>
          </w:tcPr>
          <w:p w14:paraId="778608C2" w14:textId="45D86FAC" w:rsidR="001F6177" w:rsidRPr="00045BE8" w:rsidRDefault="001F6177" w:rsidP="00045BE8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/>
                <w:color w:val="000000"/>
                <w:sz w:val="21"/>
                <w:szCs w:val="21"/>
              </w:rPr>
              <w:t>No</w:t>
            </w: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73" w:type="dxa"/>
            <w:tcBorders>
              <w:top w:val="single" w:sz="12" w:space="0" w:color="auto"/>
              <w:bottom w:val="single" w:sz="6" w:space="0" w:color="auto"/>
            </w:tcBorders>
          </w:tcPr>
          <w:p w14:paraId="6C0B010C" w14:textId="25E8E725" w:rsidR="001F6177" w:rsidRPr="00045BE8" w:rsidRDefault="001F6177" w:rsidP="00045BE8">
            <w:pPr>
              <w:widowControl w:val="0"/>
              <w:spacing w:before="0" w:after="0" w:line="360" w:lineRule="exact"/>
              <w:jc w:val="both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Journal</w:t>
            </w:r>
            <w:r w:rsidRPr="00080FE7">
              <w:rPr>
                <w:rFonts w:eastAsia="等线"/>
                <w:color w:val="000000"/>
                <w:sz w:val="21"/>
                <w:szCs w:val="21"/>
              </w:rPr>
              <w:tab/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14:paraId="7D340BE3" w14:textId="38D3E6DC" w:rsidR="001F6177" w:rsidRPr="00045BE8" w:rsidRDefault="001F6177" w:rsidP="00045BE8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PMID</w:t>
            </w:r>
            <w:r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DOI</w:t>
            </w:r>
            <w:r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Pr="005A76F3">
              <w:rPr>
                <w:rFonts w:eastAsia="等线"/>
                <w:color w:val="000000"/>
                <w:sz w:val="21"/>
                <w:szCs w:val="21"/>
              </w:rPr>
              <w:t>URL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6" w:space="0" w:color="auto"/>
            </w:tcBorders>
          </w:tcPr>
          <w:p w14:paraId="50B8FE46" w14:textId="6DCC727F" w:rsidR="001F6177" w:rsidRPr="00045BE8" w:rsidRDefault="001F6177" w:rsidP="00045BE8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A</w:t>
            </w:r>
            <w:r w:rsidRPr="005A76F3">
              <w:rPr>
                <w:rFonts w:eastAsia="等线"/>
                <w:color w:val="000000"/>
                <w:sz w:val="21"/>
                <w:szCs w:val="21"/>
              </w:rPr>
              <w:t>uthor</w:t>
            </w:r>
          </w:p>
        </w:tc>
      </w:tr>
      <w:tr w:rsidR="00045BE8" w:rsidRPr="00045BE8" w14:paraId="02296E97" w14:textId="77777777" w:rsidTr="00AF61A0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1661E412" w14:textId="0CE7BF3A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57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447747BA" w14:textId="319FD5C9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6335DD">
              <w:rPr>
                <w:sz w:val="21"/>
                <w:szCs w:val="24"/>
              </w:rPr>
              <w:t>2013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2F078576" w14:textId="5BD93EF5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6335DD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4E97C001" w14:textId="38512D06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Head Neck.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ADD2C9" w14:textId="1D3907DD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23002023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5D7C3C7D" w14:textId="2FEF641B" w:rsidR="00045BE8" w:rsidRPr="00045BE8" w:rsidRDefault="00045BE8" w:rsidP="00045BE8">
            <w:pPr>
              <w:widowControl w:val="0"/>
              <w:spacing w:before="0" w:after="0" w:line="360" w:lineRule="exact"/>
              <w:ind w:firstLineChars="100" w:firstLine="210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 xml:space="preserve">Shrestha M </w:t>
            </w:r>
          </w:p>
        </w:tc>
      </w:tr>
      <w:tr w:rsidR="00045BE8" w:rsidRPr="00045BE8" w14:paraId="3FB7494A" w14:textId="77777777" w:rsidTr="00AF61A0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0A844EE8" w14:textId="0DE029D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58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10D3C8AB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27C5FCF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71854FF3" w14:textId="6BB1E243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Intern Med.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590DC9" w14:textId="22421748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23857092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4D72947C" w14:textId="5C83F10F" w:rsidR="00045BE8" w:rsidRPr="00045BE8" w:rsidRDefault="00045BE8" w:rsidP="00045BE8">
            <w:pPr>
              <w:widowControl w:val="0"/>
              <w:spacing w:before="0" w:after="0" w:line="360" w:lineRule="exact"/>
              <w:ind w:firstLineChars="100" w:firstLine="210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 w:hint="eastAsia"/>
                <w:color w:val="000000"/>
                <w:sz w:val="21"/>
                <w:szCs w:val="21"/>
              </w:rPr>
              <w:t>Ji In Lee</w:t>
            </w:r>
          </w:p>
        </w:tc>
      </w:tr>
      <w:tr w:rsidR="00045BE8" w:rsidRPr="00045BE8" w14:paraId="147A5F0A" w14:textId="77777777" w:rsidTr="00AF61A0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75837977" w14:textId="4CC3A65D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6335DD">
              <w:rPr>
                <w:sz w:val="21"/>
                <w:szCs w:val="24"/>
              </w:rPr>
              <w:t>59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4FD7C569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23BD3EAA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2E19BA5A" w14:textId="08D2166E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 xml:space="preserve">Indian J </w:t>
            </w:r>
            <w:proofErr w:type="spellStart"/>
            <w:r w:rsidRPr="006335DD">
              <w:rPr>
                <w:rFonts w:eastAsia="等线"/>
                <w:color w:val="000000"/>
                <w:sz w:val="21"/>
                <w:szCs w:val="21"/>
              </w:rPr>
              <w:t>Palliat</w:t>
            </w:r>
            <w:proofErr w:type="spellEnd"/>
            <w:r w:rsidRPr="006335DD">
              <w:rPr>
                <w:rFonts w:eastAsia="等线"/>
                <w:color w:val="000000"/>
                <w:sz w:val="21"/>
                <w:szCs w:val="21"/>
              </w:rPr>
              <w:t xml:space="preserve"> Care.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0EEA2F" w14:textId="7EB328DD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6335DD">
              <w:rPr>
                <w:rFonts w:eastAsia="等线"/>
                <w:color w:val="000000"/>
                <w:sz w:val="21"/>
                <w:szCs w:val="21"/>
              </w:rPr>
              <w:t>24347911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533ADE98" w14:textId="3A339B40" w:rsidR="00045BE8" w:rsidRPr="00045BE8" w:rsidRDefault="00045BE8" w:rsidP="00045BE8">
            <w:pPr>
              <w:widowControl w:val="0"/>
              <w:spacing w:before="0" w:after="0" w:line="360" w:lineRule="exact"/>
              <w:ind w:firstLineChars="100" w:firstLine="210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6335DD">
              <w:rPr>
                <w:rFonts w:eastAsia="等线"/>
                <w:color w:val="000000"/>
                <w:sz w:val="21"/>
                <w:szCs w:val="21"/>
              </w:rPr>
              <w:t>Ghoshal</w:t>
            </w:r>
            <w:proofErr w:type="spellEnd"/>
            <w:r w:rsidRPr="006335DD">
              <w:rPr>
                <w:rFonts w:eastAsia="等线"/>
                <w:color w:val="000000"/>
                <w:sz w:val="21"/>
                <w:szCs w:val="21"/>
              </w:rPr>
              <w:t xml:space="preserve"> S</w:t>
            </w:r>
          </w:p>
        </w:tc>
      </w:tr>
      <w:tr w:rsidR="00045BE8" w:rsidRPr="00045BE8" w14:paraId="2826D057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5E97C4E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60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7F68C13A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70C9D7F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0A6DF46C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>Korean Journal of Otorhinolaryngology Head and Neck Surgery</w:t>
            </w: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468BCE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https://www.webofscience.com/wos/alldb/full-record/KJD:ART001761191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286E3CFF" w14:textId="77777777" w:rsidR="00045BE8" w:rsidRPr="00045BE8" w:rsidRDefault="00045BE8" w:rsidP="00045BE8">
            <w:pPr>
              <w:widowControl w:val="0"/>
              <w:spacing w:before="0" w:after="0" w:line="360" w:lineRule="exact"/>
              <w:ind w:firstLineChars="100" w:firstLine="210"/>
              <w:jc w:val="both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</w:rPr>
              <w:t>Seung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</w:rPr>
              <w:t xml:space="preserve"> H W</w:t>
            </w:r>
          </w:p>
        </w:tc>
      </w:tr>
      <w:tr w:rsidR="00045BE8" w:rsidRPr="00045BE8" w14:paraId="70DF533D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74135AF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61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2594B861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2014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55721935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153DFA65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Endocrinol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Nutr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BBBD0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24332292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0E4E6758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</w:rPr>
              <w:t>Katty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</w:rPr>
              <w:t xml:space="preserve"> M</w:t>
            </w:r>
          </w:p>
        </w:tc>
      </w:tr>
      <w:tr w:rsidR="00045BE8" w:rsidRPr="00045BE8" w14:paraId="446205D6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428934CF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62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24BBC763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52DCE0CE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7EA90F61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J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Surg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Case Rep.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C0068F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25487371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7FC85B43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Sapalidis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K</w:t>
            </w:r>
          </w:p>
        </w:tc>
      </w:tr>
      <w:tr w:rsidR="00045BE8" w:rsidRPr="00045BE8" w14:paraId="18D63E21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7F86BD2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63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6F1470C3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7E36EDFC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1C54D436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 xml:space="preserve">Korean J </w:t>
            </w: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>Pathol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5DD23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25588631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135757F6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Son Da H </w:t>
            </w:r>
          </w:p>
        </w:tc>
      </w:tr>
      <w:tr w:rsidR="00045BE8" w:rsidRPr="00045BE8" w14:paraId="13E766F0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6E1A2F95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64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7DA05EC9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0C61485F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0B222807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>Clin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 xml:space="preserve"> </w:t>
            </w: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>Nucl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 xml:space="preserve"> Med.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663AE8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24999700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44EEB01F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Cai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Liang </w:t>
            </w:r>
          </w:p>
        </w:tc>
      </w:tr>
      <w:tr w:rsidR="00045BE8" w:rsidRPr="00045BE8" w14:paraId="2888AFEC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F64B83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65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45FBE435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6B6E910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0BBDC5B5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J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Otolaryngol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Head Neck Surg.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566B4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24942336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305E30F3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Justin T L</w:t>
            </w:r>
          </w:p>
        </w:tc>
      </w:tr>
      <w:tr w:rsidR="00045BE8" w:rsidRPr="00045BE8" w14:paraId="4E4E623F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1ED1BBD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66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6F1EF48D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1198A4D6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27F85087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Ultrasonography.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361A04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24936508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4290F68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Ja Yoon J</w:t>
            </w:r>
          </w:p>
        </w:tc>
      </w:tr>
      <w:tr w:rsidR="00045BE8" w:rsidRPr="00045BE8" w14:paraId="073B6305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301BF67C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67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3BCBC698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138E7D0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5C5E434A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Case Rep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Pathol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48430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25295208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1A3F3E0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Bolfi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F</w:t>
            </w:r>
          </w:p>
        </w:tc>
      </w:tr>
      <w:tr w:rsidR="00045BE8" w:rsidRPr="00045BE8" w14:paraId="049AE010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0C526D7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68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513D4B7C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2015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3785C02B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212A0F95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Head Neck.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A4986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25491252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76786A8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Ryan N</w:t>
            </w:r>
          </w:p>
        </w:tc>
      </w:tr>
      <w:tr w:rsidR="00045BE8" w:rsidRPr="00045BE8" w14:paraId="6EEFDFBA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4492696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69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3FE278F9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6E47B92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5096FF0F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Case Rep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Pathol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3BFE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26221558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2FA52E59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Chavan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RN</w:t>
            </w:r>
          </w:p>
        </w:tc>
      </w:tr>
      <w:tr w:rsidR="00045BE8" w:rsidRPr="00045BE8" w14:paraId="66618BA0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0366C2C8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70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184B2ED4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2016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17502906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794292E2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Auris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Nasus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Larynx.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09E1CA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26589365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3827B543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Su Dong </w:t>
            </w:r>
          </w:p>
        </w:tc>
      </w:tr>
      <w:tr w:rsidR="00045BE8" w:rsidRPr="00045BE8" w14:paraId="5B0A9566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4736737C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71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0EF92747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0764905C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3802CA6D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Rom J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Morphol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Embryol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1C897E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27833978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07D3951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Lichiardopol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045BE8" w:rsidRPr="00045BE8" w14:paraId="03392E0C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40125D4B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72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1B91EE06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4865259C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6B60ABCF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Pathology.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AC11BE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27318502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4231954B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Chu TP</w:t>
            </w:r>
          </w:p>
        </w:tc>
      </w:tr>
      <w:tr w:rsidR="00045BE8" w:rsidRPr="00045BE8" w14:paraId="7FA133BD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43A846FE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73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29B866CD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224C9FD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709DAF82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Indian J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Surg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Oncol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63005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27872538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2D10FC06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Vijendra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S</w:t>
            </w:r>
          </w:p>
        </w:tc>
      </w:tr>
      <w:tr w:rsidR="00045BE8" w:rsidRPr="00045BE8" w14:paraId="684A19BA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664AD763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74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6035E939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2017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0F411E0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5028CE39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Endokrynol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Pol.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7C53F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28879652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64AD52B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Andrzej W</w:t>
            </w:r>
          </w:p>
        </w:tc>
      </w:tr>
      <w:tr w:rsidR="00045BE8" w:rsidRPr="00045BE8" w14:paraId="6A9DD032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7DC9F51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75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47CBA116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69EF91E5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26BCF448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Rev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Esp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Med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Nucl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Imagen Mol.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F42BD3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28219646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674203EF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L Caballero </w:t>
            </w:r>
          </w:p>
        </w:tc>
      </w:tr>
      <w:tr w:rsidR="00045BE8" w:rsidRPr="00045BE8" w14:paraId="3885916F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43490F5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76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64DE5C23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41819B4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242E0613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BMJ Case Rep.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ABCB3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28100571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1DA0AFD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Michael DR</w:t>
            </w:r>
          </w:p>
        </w:tc>
      </w:tr>
      <w:tr w:rsidR="00045BE8" w:rsidRPr="00045BE8" w14:paraId="43F42343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7729251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77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0081C8EB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0E058AC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05A8EE7A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Int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J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Surg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Case Rep.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D16D9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28633125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49650816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Florian S</w:t>
            </w:r>
          </w:p>
        </w:tc>
      </w:tr>
      <w:tr w:rsidR="00045BE8" w:rsidRPr="00045BE8" w14:paraId="203D3AE3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07F9911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78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0C3EF6D8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669082C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50F4E820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</w:rPr>
              <w:t>Mol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</w:rPr>
              <w:t>Clin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</w:rPr>
              <w:t>Oncol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79EE70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28123737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06BD1E3A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Tomoyasu Y</w:t>
            </w:r>
          </w:p>
        </w:tc>
      </w:tr>
      <w:tr w:rsidR="00045BE8" w:rsidRPr="00045BE8" w14:paraId="532C51F6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6808E98F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79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38F4FDA6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2018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29B395F5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698CAADF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Eur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Ann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Otorhinolaryngol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Head Neck Dis.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84292B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29914738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D2C2FA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Kallel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S</w:t>
            </w:r>
          </w:p>
        </w:tc>
      </w:tr>
      <w:tr w:rsidR="00045BE8" w:rsidRPr="00045BE8" w14:paraId="71D5AF03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66512ACC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80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52E3CB8B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080481DF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2FF6EA7B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Iranian Journal of Otorhinolaryngology.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8E397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29387667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213E65D7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Mohd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I S</w:t>
            </w:r>
          </w:p>
        </w:tc>
      </w:tr>
      <w:tr w:rsidR="00045BE8" w:rsidRPr="00045BE8" w14:paraId="64582BC9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DA7F1F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81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1EFB3FF8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27D1C465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35680C1E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Auris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Nasus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Larynx.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A5A1E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28739190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344208CB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Yasumatsu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045BE8" w:rsidRPr="00045BE8" w14:paraId="010E4852" w14:textId="77777777" w:rsidTr="00080FE7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594A845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82</w:t>
            </w:r>
          </w:p>
        </w:tc>
        <w:tc>
          <w:tcPr>
            <w:tcW w:w="642" w:type="dxa"/>
            <w:tcBorders>
              <w:top w:val="nil"/>
              <w:bottom w:val="nil"/>
            </w:tcBorders>
          </w:tcPr>
          <w:p w14:paraId="53082845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7AFDCAA9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  <w:vAlign w:val="center"/>
          </w:tcPr>
          <w:p w14:paraId="7554AF4D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Case Rep </w:t>
            </w: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Oncol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CD60B31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30057536</w:t>
            </w:r>
          </w:p>
        </w:tc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4A783822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Satoshi K</w:t>
            </w:r>
          </w:p>
        </w:tc>
      </w:tr>
      <w:tr w:rsidR="00045BE8" w:rsidRPr="00045BE8" w14:paraId="3110CA97" w14:textId="77777777" w:rsidTr="00080FE7">
        <w:trPr>
          <w:jc w:val="center"/>
        </w:trPr>
        <w:tc>
          <w:tcPr>
            <w:tcW w:w="640" w:type="dxa"/>
            <w:tcBorders>
              <w:top w:val="nil"/>
              <w:bottom w:val="single" w:sz="12" w:space="0" w:color="auto"/>
            </w:tcBorders>
          </w:tcPr>
          <w:p w14:paraId="1BF92EB5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83</w:t>
            </w:r>
          </w:p>
        </w:tc>
        <w:tc>
          <w:tcPr>
            <w:tcW w:w="642" w:type="dxa"/>
            <w:tcBorders>
              <w:top w:val="nil"/>
              <w:bottom w:val="single" w:sz="12" w:space="0" w:color="auto"/>
            </w:tcBorders>
          </w:tcPr>
          <w:p w14:paraId="4181A315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bottom w:val="single" w:sz="12" w:space="0" w:color="auto"/>
            </w:tcBorders>
          </w:tcPr>
          <w:p w14:paraId="255A2CFE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nil"/>
              <w:bottom w:val="single" w:sz="12" w:space="0" w:color="auto"/>
            </w:tcBorders>
            <w:vAlign w:val="center"/>
          </w:tcPr>
          <w:p w14:paraId="0F7CCBAB" w14:textId="77777777" w:rsidR="00045BE8" w:rsidRPr="00045BE8" w:rsidRDefault="00045BE8" w:rsidP="00045BE8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Cytojournal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bottom w:val="single" w:sz="12" w:space="0" w:color="auto"/>
            </w:tcBorders>
          </w:tcPr>
          <w:p w14:paraId="419E05DC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30294355</w:t>
            </w: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  <w:vAlign w:val="center"/>
          </w:tcPr>
          <w:p w14:paraId="66539F3D" w14:textId="77777777" w:rsidR="00045BE8" w:rsidRPr="00045BE8" w:rsidRDefault="00045BE8" w:rsidP="00045BE8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Katie D</w:t>
            </w:r>
          </w:p>
        </w:tc>
      </w:tr>
    </w:tbl>
    <w:p w14:paraId="024E1B99" w14:textId="77777777" w:rsidR="00080FE7" w:rsidRDefault="00080FE7" w:rsidP="00080FE7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</w:p>
    <w:p w14:paraId="0A39386B" w14:textId="77777777" w:rsidR="002C3A66" w:rsidRDefault="002C3A66" w:rsidP="00080FE7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</w:p>
    <w:p w14:paraId="087064AC" w14:textId="77777777" w:rsidR="00080FE7" w:rsidRDefault="00080FE7" w:rsidP="00080FE7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lastRenderedPageBreak/>
        <w:t xml:space="preserve">Table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2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.2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proofErr w:type="gramStart"/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he</w:t>
      </w:r>
      <w:proofErr w:type="gramEnd"/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article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s of literature review</w:t>
      </w:r>
      <w:r w:rsidRPr="00554B9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 xml:space="preserve"> in </w:t>
      </w:r>
      <w:r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PubMed, Embase, Web of Science, and ProQuest</w:t>
      </w:r>
      <w:r w:rsidRPr="00554B9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database</w:t>
      </w:r>
    </w:p>
    <w:p w14:paraId="5AD2DAFF" w14:textId="79C2E4F3" w:rsidR="00080FE7" w:rsidRPr="00B9127B" w:rsidRDefault="0004200D" w:rsidP="00B9127B">
      <w:pPr>
        <w:widowControl w:val="0"/>
        <w:spacing w:before="0" w:after="0" w:line="360" w:lineRule="exact"/>
        <w:jc w:val="center"/>
        <w:rPr>
          <w:rFonts w:eastAsia="等线" w:cs="Times New Roman"/>
          <w:color w:val="000000"/>
          <w:kern w:val="2"/>
          <w:sz w:val="21"/>
          <w:szCs w:val="21"/>
          <w:lang w:eastAsia="zh-CN"/>
        </w:rPr>
      </w:pPr>
      <w:r>
        <w:rPr>
          <w:rFonts w:eastAsia="等线" w:cs="Times New Roman"/>
          <w:color w:val="000000"/>
          <w:kern w:val="2"/>
          <w:sz w:val="21"/>
          <w:szCs w:val="21"/>
          <w:lang w:eastAsia="zh-CN"/>
        </w:rPr>
        <w:t>(</w:t>
      </w:r>
      <w:proofErr w:type="gramStart"/>
      <w:r w:rsidR="00080FE7" w:rsidRPr="00B9127B">
        <w:rPr>
          <w:rFonts w:eastAsia="等线" w:cs="Times New Roman"/>
          <w:color w:val="000000"/>
          <w:kern w:val="2"/>
          <w:sz w:val="21"/>
          <w:szCs w:val="21"/>
          <w:lang w:eastAsia="zh-CN"/>
        </w:rPr>
        <w:t>continued</w:t>
      </w:r>
      <w:proofErr w:type="gramEnd"/>
      <w:r w:rsidR="00080FE7" w:rsidRPr="00B9127B">
        <w:rPr>
          <w:rFonts w:eastAsia="等线" w:cs="Times New Roman"/>
          <w:color w:val="000000"/>
          <w:kern w:val="2"/>
          <w:sz w:val="21"/>
          <w:szCs w:val="21"/>
          <w:lang w:eastAsia="zh-CN"/>
        </w:rPr>
        <w:t xml:space="preserve"> </w:t>
      </w:r>
      <w:r w:rsidR="00080FE7" w:rsidRPr="00B9127B">
        <w:rPr>
          <w:rFonts w:eastAsia="等线" w:cs="Times New Roman" w:hint="eastAsia"/>
          <w:color w:val="000000"/>
          <w:kern w:val="2"/>
          <w:sz w:val="21"/>
          <w:szCs w:val="21"/>
          <w:lang w:eastAsia="zh-CN"/>
        </w:rPr>
        <w:t>3</w:t>
      </w:r>
      <w:r>
        <w:rPr>
          <w:rFonts w:eastAsia="等线" w:cs="Times New Roman"/>
          <w:color w:val="000000"/>
          <w:kern w:val="2"/>
          <w:sz w:val="21"/>
          <w:szCs w:val="21"/>
          <w:lang w:eastAsia="zh-CN"/>
        </w:rPr>
        <w:t>)</w:t>
      </w:r>
    </w:p>
    <w:tbl>
      <w:tblPr>
        <w:tblStyle w:val="8"/>
        <w:tblW w:w="932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744"/>
        <w:gridCol w:w="672"/>
        <w:gridCol w:w="2835"/>
        <w:gridCol w:w="3031"/>
        <w:gridCol w:w="1399"/>
      </w:tblGrid>
      <w:tr w:rsidR="00080FE7" w:rsidRPr="00080FE7" w14:paraId="2C07CA1F" w14:textId="77777777" w:rsidTr="00EC3764">
        <w:trPr>
          <w:jc w:val="center"/>
        </w:trPr>
        <w:tc>
          <w:tcPr>
            <w:tcW w:w="640" w:type="dxa"/>
            <w:tcBorders>
              <w:top w:val="single" w:sz="12" w:space="0" w:color="auto"/>
              <w:bottom w:val="single" w:sz="6" w:space="0" w:color="auto"/>
            </w:tcBorders>
          </w:tcPr>
          <w:p w14:paraId="66CC5C13" w14:textId="76342FE0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744" w:type="dxa"/>
            <w:tcBorders>
              <w:top w:val="single" w:sz="12" w:space="0" w:color="auto"/>
              <w:bottom w:val="single" w:sz="6" w:space="0" w:color="auto"/>
            </w:tcBorders>
          </w:tcPr>
          <w:p w14:paraId="48F53D3D" w14:textId="5C22E170" w:rsidR="00080FE7" w:rsidRPr="00080FE7" w:rsidRDefault="005A76F3" w:rsidP="005A76F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6" w:space="0" w:color="auto"/>
            </w:tcBorders>
          </w:tcPr>
          <w:p w14:paraId="033B1C10" w14:textId="39FE6700" w:rsidR="00080FE7" w:rsidRPr="00080FE7" w:rsidRDefault="005A76F3" w:rsidP="005A76F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5A76F3">
              <w:rPr>
                <w:rFonts w:eastAsia="等线"/>
                <w:color w:val="000000"/>
                <w:sz w:val="21"/>
                <w:szCs w:val="21"/>
              </w:rPr>
              <w:t>No</w:t>
            </w: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</w:tcPr>
          <w:p w14:paraId="0DB04F8F" w14:textId="3D31502E" w:rsidR="00080FE7" w:rsidRPr="00080FE7" w:rsidRDefault="005A76F3" w:rsidP="005A76F3">
            <w:pPr>
              <w:widowControl w:val="0"/>
              <w:tabs>
                <w:tab w:val="center" w:pos="1309"/>
              </w:tabs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Journal</w:t>
            </w:r>
            <w:r w:rsidR="00080FE7" w:rsidRPr="00080FE7">
              <w:rPr>
                <w:rFonts w:eastAsia="等线"/>
                <w:color w:val="000000"/>
                <w:sz w:val="21"/>
                <w:szCs w:val="21"/>
              </w:rPr>
              <w:tab/>
            </w:r>
          </w:p>
        </w:tc>
        <w:tc>
          <w:tcPr>
            <w:tcW w:w="3031" w:type="dxa"/>
            <w:tcBorders>
              <w:top w:val="single" w:sz="12" w:space="0" w:color="auto"/>
              <w:bottom w:val="single" w:sz="6" w:space="0" w:color="auto"/>
            </w:tcBorders>
          </w:tcPr>
          <w:p w14:paraId="3FE8C7D7" w14:textId="1695736A" w:rsidR="00080FE7" w:rsidRPr="00080FE7" w:rsidRDefault="00080FE7" w:rsidP="005A76F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PMID</w:t>
            </w:r>
            <w:r w:rsidR="005A76F3"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DOI</w:t>
            </w:r>
            <w:r w:rsidR="005A76F3">
              <w:rPr>
                <w:rFonts w:eastAsia="等线" w:hint="eastAsia"/>
                <w:color w:val="000000"/>
                <w:sz w:val="21"/>
                <w:szCs w:val="21"/>
              </w:rPr>
              <w:t>/</w:t>
            </w:r>
            <w:r w:rsidR="005A76F3" w:rsidRPr="005A76F3">
              <w:rPr>
                <w:rFonts w:eastAsia="等线"/>
                <w:color w:val="000000"/>
                <w:sz w:val="21"/>
                <w:szCs w:val="21"/>
              </w:rPr>
              <w:t>URL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6" w:space="0" w:color="auto"/>
            </w:tcBorders>
          </w:tcPr>
          <w:p w14:paraId="604757FF" w14:textId="1B1EA531" w:rsidR="00080FE7" w:rsidRPr="00080FE7" w:rsidRDefault="005A76F3" w:rsidP="005A76F3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5A76F3">
              <w:rPr>
                <w:rFonts w:eastAsia="等线" w:hint="eastAsia"/>
                <w:color w:val="000000"/>
                <w:sz w:val="21"/>
                <w:szCs w:val="21"/>
              </w:rPr>
              <w:t>A</w:t>
            </w:r>
            <w:r w:rsidRPr="005A76F3">
              <w:rPr>
                <w:rFonts w:eastAsia="等线"/>
                <w:color w:val="000000"/>
                <w:sz w:val="21"/>
                <w:szCs w:val="21"/>
              </w:rPr>
              <w:t>uthor</w:t>
            </w:r>
          </w:p>
        </w:tc>
      </w:tr>
      <w:tr w:rsidR="00080FE7" w:rsidRPr="00080FE7" w14:paraId="5020A5BB" w14:textId="77777777" w:rsidTr="000A128C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69290582" w14:textId="4714732B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045BE8">
              <w:rPr>
                <w:sz w:val="21"/>
                <w:szCs w:val="24"/>
              </w:rPr>
              <w:t>84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65C52E15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885BE02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DD73F86" w14:textId="7693080B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>Applied Radiology</w:t>
            </w: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65ACC7A0" w14:textId="01A87C85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https://www.proquest.com/scholarly-journals/squamous-cell-carcinoma-thyroid-with-lymph-nodal/docview/2158433435/se-2?accountid=44440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30733E0F" w14:textId="37BDAACC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Ankita</w:t>
            </w:r>
            <w:proofErr w:type="spellEnd"/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 xml:space="preserve"> C</w:t>
            </w:r>
          </w:p>
        </w:tc>
      </w:tr>
      <w:tr w:rsidR="00080FE7" w:rsidRPr="00080FE7" w14:paraId="454B6F1B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AE7C891" w14:textId="7E13EC7D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sz w:val="21"/>
                <w:szCs w:val="24"/>
              </w:rPr>
            </w:pPr>
            <w:r w:rsidRPr="00045BE8">
              <w:rPr>
                <w:sz w:val="21"/>
                <w:szCs w:val="24"/>
              </w:rPr>
              <w:t>85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19062092" w14:textId="5D64610F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sz w:val="21"/>
                <w:szCs w:val="24"/>
              </w:rPr>
              <w:t>2019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B1C35DE" w14:textId="6EEC5AA2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45BE8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44B3B4D" w14:textId="7C5DDF0D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>Clin</w:t>
            </w:r>
            <w:proofErr w:type="spellEnd"/>
            <w:r w:rsidRPr="00045BE8">
              <w:rPr>
                <w:rFonts w:eastAsia="等线"/>
                <w:color w:val="000000"/>
                <w:sz w:val="21"/>
                <w:szCs w:val="21"/>
                <w:lang w:val="en"/>
              </w:rPr>
              <w:t xml:space="preserve"> Ter</w:t>
            </w:r>
            <w:r w:rsidRPr="00045BE8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.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752EAE8B" w14:textId="3842ECA2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/>
                <w:color w:val="000000"/>
                <w:sz w:val="21"/>
                <w:szCs w:val="21"/>
              </w:rPr>
              <w:t>31304506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1AEB05D5" w14:textId="7A7CE6E1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45BE8">
              <w:rPr>
                <w:rFonts w:eastAsia="等线" w:hint="eastAsia"/>
                <w:color w:val="000000"/>
                <w:sz w:val="21"/>
                <w:szCs w:val="21"/>
              </w:rPr>
              <w:t>De Cesare A</w:t>
            </w:r>
          </w:p>
        </w:tc>
      </w:tr>
      <w:tr w:rsidR="00080FE7" w:rsidRPr="00080FE7" w14:paraId="0AF9A257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41E1E419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86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11F86EF2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2C507EB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BCD7938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Ochsner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J.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74B031AF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31528145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266EFD56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Raggio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 B</w:t>
            </w:r>
          </w:p>
        </w:tc>
      </w:tr>
      <w:tr w:rsidR="00080FE7" w:rsidRPr="00080FE7" w14:paraId="091B98FB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5D58BC5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87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0C5FC5D5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13537DF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1AD4866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Gland Surg.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6FBF111F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32042676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1000C894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Wenlong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 W</w:t>
            </w:r>
          </w:p>
        </w:tc>
      </w:tr>
      <w:tr w:rsidR="00080FE7" w:rsidRPr="00080FE7" w14:paraId="2CEC9998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02C8860A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88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61CAF197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2020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1A32465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80FE7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AB80ECF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Scottish Medical Journal.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721CE60D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32397900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59B26C2B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Alison E L</w:t>
            </w:r>
          </w:p>
        </w:tc>
      </w:tr>
      <w:tr w:rsidR="00080FE7" w:rsidRPr="00080FE7" w14:paraId="1CF62B7B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0BCD2C3F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89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59272010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D05E1F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5BAF754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Onco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Targets </w:t>
            </w: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Ther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.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20AF449C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32021300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7EE7C825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Si </w:t>
            </w: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Si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 Wang</w:t>
            </w:r>
          </w:p>
        </w:tc>
      </w:tr>
      <w:tr w:rsidR="00080FE7" w:rsidRPr="00080FE7" w14:paraId="7DE5B452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AEEC0B6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90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2463D458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4D5FFB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0C0282F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Gland Surg.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26D273F5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32420277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72B75285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Sun BH</w:t>
            </w:r>
          </w:p>
        </w:tc>
      </w:tr>
      <w:tr w:rsidR="00080FE7" w:rsidRPr="00080FE7" w14:paraId="0333B255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70439F4E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91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6D43545E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B087CAE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FA3F3A8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Pathol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Res </w:t>
            </w: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Pract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6FC742B4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32853962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4A56E8F4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Mary T</w:t>
            </w:r>
          </w:p>
        </w:tc>
      </w:tr>
      <w:tr w:rsidR="00080FE7" w:rsidRPr="00080FE7" w14:paraId="5E84B2EE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714D2A9D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92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3868AAAB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268469A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5694BAD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both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Front </w:t>
            </w: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Endocrinol</w:t>
            </w:r>
            <w:proofErr w:type="spellEnd"/>
            <w:r w:rsidRPr="00080FE7">
              <w:rPr>
                <w:rFonts w:eastAsia="等线"/>
                <w:color w:val="000000"/>
                <w:sz w:val="21"/>
                <w:szCs w:val="21"/>
                <w:lang w:val="en"/>
              </w:rPr>
              <w:t> (Lausanne).</w:t>
            </w: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0388FB80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32849297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39251433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Chen S</w:t>
            </w:r>
          </w:p>
        </w:tc>
      </w:tr>
      <w:tr w:rsidR="00080FE7" w:rsidRPr="00080FE7" w14:paraId="6931FAF5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3D13C77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93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2D095934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AAFEDAA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A3D816E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J Med Sci.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149B174E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10.4103/jmedsci.jmedsci_63_20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1CD9C39C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80FE7">
              <w:rPr>
                <w:rFonts w:eastAsia="等线"/>
                <w:color w:val="000000"/>
                <w:sz w:val="21"/>
                <w:szCs w:val="21"/>
              </w:rPr>
              <w:t>Deshmukh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080FE7" w:rsidRPr="00080FE7" w14:paraId="6984B84C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3D756730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94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5C0482A3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4149E21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6031595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Int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J </w:t>
            </w: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Surg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Case Rep.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0F5FB472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32416481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659A3F8C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Ramadhan T </w:t>
            </w:r>
          </w:p>
        </w:tc>
      </w:tr>
      <w:tr w:rsidR="00080FE7" w:rsidRPr="00080FE7" w14:paraId="41CA2D3C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39F1EAB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95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2A683E8B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C342BB7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87E07C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Front Surg.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15FD910D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33195392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3BB249E8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Zheng RZ</w:t>
            </w:r>
          </w:p>
        </w:tc>
      </w:tr>
      <w:tr w:rsidR="00080FE7" w:rsidRPr="00080FE7" w14:paraId="3C1FD091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04363C7B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96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2FBADA74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2021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E5B6E95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  <w:r w:rsidRPr="00080FE7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4AE06D3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BMJ Case Rep.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23488513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34785519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3025FB20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Sarah Akbar</w:t>
            </w:r>
          </w:p>
        </w:tc>
      </w:tr>
      <w:tr w:rsidR="00080FE7" w:rsidRPr="00080FE7" w14:paraId="266E342B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2B9131A1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97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7C29B6FD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75E0F61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E80E5AA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BMJ Case Rep.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51F77409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33649031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1D2B6FD6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 xml:space="preserve">Michael M </w:t>
            </w:r>
          </w:p>
        </w:tc>
      </w:tr>
      <w:tr w:rsidR="00080FE7" w:rsidRPr="00080FE7" w14:paraId="6C486651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6CD41DC6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98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20873210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D985053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74E690D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Cureus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7620FCF3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34123660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6A94DF53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Soror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 NN</w:t>
            </w:r>
          </w:p>
        </w:tc>
      </w:tr>
      <w:tr w:rsidR="00080FE7" w:rsidRPr="00080FE7" w14:paraId="53533040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308A123C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99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3BEA555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7D9111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D71B6C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Auris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</w:t>
            </w: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Nasus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Larynx.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1E7E1A88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34226099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66CCA141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Sho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 Iwaki</w:t>
            </w:r>
          </w:p>
        </w:tc>
      </w:tr>
      <w:tr w:rsidR="00080FE7" w:rsidRPr="00080FE7" w14:paraId="5A5AFB7C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396EE7D5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100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6EC0B563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1FB7D17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7FACB5F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BMJ Case Rep.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4B58EAA1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33509876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2D2E0AA4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Joshua A</w:t>
            </w:r>
          </w:p>
        </w:tc>
      </w:tr>
      <w:tr w:rsidR="00080FE7" w:rsidRPr="00080FE7" w14:paraId="3E01A002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6F6EAFF1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101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04609FF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9E5CAD5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FA309C5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J </w:t>
            </w: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Int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Med Res.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3CBAB3D7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33827322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619220CF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>Xin S</w:t>
            </w:r>
          </w:p>
        </w:tc>
      </w:tr>
      <w:tr w:rsidR="00080FE7" w:rsidRPr="00080FE7" w14:paraId="0834E565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14:paraId="5F643B66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102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14:paraId="2347AD9F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FDC6004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45C3639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Eur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Thyroid J. 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3098E819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34956922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center"/>
          </w:tcPr>
          <w:p w14:paraId="750CD42E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 w:hint="eastAsia"/>
                <w:color w:val="000000"/>
                <w:sz w:val="21"/>
                <w:szCs w:val="21"/>
              </w:rPr>
              <w:t xml:space="preserve">Brandenburg </w:t>
            </w:r>
          </w:p>
        </w:tc>
      </w:tr>
      <w:tr w:rsidR="00080FE7" w:rsidRPr="00080FE7" w14:paraId="04930F6C" w14:textId="77777777" w:rsidTr="00EC3764">
        <w:trPr>
          <w:jc w:val="center"/>
        </w:trPr>
        <w:tc>
          <w:tcPr>
            <w:tcW w:w="640" w:type="dxa"/>
            <w:tcBorders>
              <w:top w:val="nil"/>
              <w:bottom w:val="single" w:sz="12" w:space="0" w:color="auto"/>
            </w:tcBorders>
          </w:tcPr>
          <w:p w14:paraId="705110C1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color w:val="000000"/>
                <w:sz w:val="21"/>
                <w:szCs w:val="21"/>
              </w:rPr>
            </w:pPr>
            <w:r w:rsidRPr="00080FE7">
              <w:rPr>
                <w:sz w:val="21"/>
                <w:szCs w:val="24"/>
              </w:rPr>
              <w:t>103</w:t>
            </w:r>
          </w:p>
        </w:tc>
        <w:tc>
          <w:tcPr>
            <w:tcW w:w="744" w:type="dxa"/>
            <w:tcBorders>
              <w:top w:val="nil"/>
              <w:bottom w:val="single" w:sz="12" w:space="0" w:color="auto"/>
            </w:tcBorders>
          </w:tcPr>
          <w:p w14:paraId="70FCBDBD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12" w:space="0" w:color="auto"/>
            </w:tcBorders>
          </w:tcPr>
          <w:p w14:paraId="2B07DEA4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14:paraId="67F51178" w14:textId="77777777" w:rsidR="00080FE7" w:rsidRPr="00080FE7" w:rsidRDefault="00080FE7" w:rsidP="00080FE7">
            <w:pPr>
              <w:widowControl w:val="0"/>
              <w:spacing w:before="0" w:after="0" w:line="360" w:lineRule="exact"/>
              <w:rPr>
                <w:rFonts w:eastAsia="等线"/>
                <w:color w:val="000000"/>
                <w:sz w:val="21"/>
                <w:szCs w:val="21"/>
                <w:lang w:val="en"/>
              </w:rPr>
            </w:pPr>
            <w:proofErr w:type="spellStart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>Eur</w:t>
            </w:r>
            <w:proofErr w:type="spellEnd"/>
            <w:r w:rsidRPr="00080FE7">
              <w:rPr>
                <w:rFonts w:eastAsia="等线" w:hint="eastAsia"/>
                <w:color w:val="000000"/>
                <w:sz w:val="21"/>
                <w:szCs w:val="21"/>
                <w:lang w:val="en"/>
              </w:rPr>
              <w:t xml:space="preserve"> Thyroid J. </w:t>
            </w:r>
          </w:p>
        </w:tc>
        <w:tc>
          <w:tcPr>
            <w:tcW w:w="3031" w:type="dxa"/>
            <w:tcBorders>
              <w:top w:val="nil"/>
              <w:bottom w:val="single" w:sz="12" w:space="0" w:color="auto"/>
            </w:tcBorders>
          </w:tcPr>
          <w:p w14:paraId="3FAC04E8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34950602</w:t>
            </w:r>
          </w:p>
        </w:tc>
        <w:tc>
          <w:tcPr>
            <w:tcW w:w="1399" w:type="dxa"/>
            <w:tcBorders>
              <w:top w:val="nil"/>
              <w:bottom w:val="single" w:sz="12" w:space="0" w:color="auto"/>
            </w:tcBorders>
            <w:vAlign w:val="center"/>
          </w:tcPr>
          <w:p w14:paraId="454509BA" w14:textId="77777777" w:rsidR="00080FE7" w:rsidRPr="00080FE7" w:rsidRDefault="00080FE7" w:rsidP="00080FE7">
            <w:pPr>
              <w:widowControl w:val="0"/>
              <w:spacing w:before="0" w:after="0" w:line="360" w:lineRule="exact"/>
              <w:jc w:val="center"/>
              <w:rPr>
                <w:rFonts w:eastAsia="等线"/>
                <w:color w:val="000000"/>
                <w:sz w:val="21"/>
                <w:szCs w:val="21"/>
              </w:rPr>
            </w:pPr>
            <w:r w:rsidRPr="00080FE7">
              <w:rPr>
                <w:rFonts w:eastAsia="等线"/>
                <w:color w:val="000000"/>
                <w:sz w:val="21"/>
                <w:szCs w:val="21"/>
              </w:rPr>
              <w:t>Iwamoto Y</w:t>
            </w:r>
          </w:p>
        </w:tc>
      </w:tr>
    </w:tbl>
    <w:p w14:paraId="1CFB111E" w14:textId="77777777" w:rsidR="00080FE7" w:rsidRDefault="00080FE7" w:rsidP="00080FE7">
      <w:pPr>
        <w:spacing w:before="240"/>
        <w:jc w:val="center"/>
        <w:rPr>
          <w:rFonts w:eastAsia="等线"/>
          <w:color w:val="000000" w:themeColor="text1"/>
          <w:szCs w:val="21"/>
          <w:lang w:eastAsia="zh-CN"/>
        </w:rPr>
      </w:pPr>
    </w:p>
    <w:p w14:paraId="4F89BF44" w14:textId="77777777" w:rsidR="00045BE8" w:rsidRPr="000A2C83" w:rsidRDefault="00045BE8" w:rsidP="00045BE8">
      <w:pPr>
        <w:spacing w:before="240"/>
        <w:jc w:val="center"/>
        <w:rPr>
          <w:lang w:eastAsia="zh-CN"/>
        </w:rPr>
      </w:pPr>
    </w:p>
    <w:sectPr w:rsidR="00045BE8" w:rsidRPr="000A2C8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0560C" w14:textId="77777777" w:rsidR="00BE20E1" w:rsidRDefault="00BE20E1" w:rsidP="00117666">
      <w:pPr>
        <w:spacing w:after="0"/>
      </w:pPr>
      <w:r>
        <w:separator/>
      </w:r>
    </w:p>
  </w:endnote>
  <w:endnote w:type="continuationSeparator" w:id="0">
    <w:p w14:paraId="723E1034" w14:textId="77777777" w:rsidR="00BE20E1" w:rsidRDefault="00BE20E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2570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25706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2570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25706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F1140" w14:textId="77777777" w:rsidR="00BE20E1" w:rsidRDefault="00BE20E1" w:rsidP="00117666">
      <w:pPr>
        <w:spacing w:after="0"/>
      </w:pPr>
      <w:r>
        <w:separator/>
      </w:r>
    </w:p>
  </w:footnote>
  <w:footnote w:type="continuationSeparator" w:id="0">
    <w:p w14:paraId="5C3F5E38" w14:textId="77777777" w:rsidR="00BE20E1" w:rsidRDefault="00BE20E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3NDQyNjI0NDYxtTRR0lEKTi0uzszPAykwqQUAWvwSQywAAAA="/>
  </w:docVars>
  <w:rsids>
    <w:rsidRoot w:val="00803D24"/>
    <w:rsid w:val="000105FE"/>
    <w:rsid w:val="0001436A"/>
    <w:rsid w:val="00034304"/>
    <w:rsid w:val="00035434"/>
    <w:rsid w:val="0004200D"/>
    <w:rsid w:val="00045BE8"/>
    <w:rsid w:val="00052A14"/>
    <w:rsid w:val="00077D53"/>
    <w:rsid w:val="00080FE7"/>
    <w:rsid w:val="000A2C83"/>
    <w:rsid w:val="000A4371"/>
    <w:rsid w:val="000D1647"/>
    <w:rsid w:val="000E391B"/>
    <w:rsid w:val="00105FD9"/>
    <w:rsid w:val="00117666"/>
    <w:rsid w:val="001425BB"/>
    <w:rsid w:val="001549D3"/>
    <w:rsid w:val="00160065"/>
    <w:rsid w:val="00177D84"/>
    <w:rsid w:val="001D2CFC"/>
    <w:rsid w:val="001F6177"/>
    <w:rsid w:val="002236A9"/>
    <w:rsid w:val="00240456"/>
    <w:rsid w:val="00246255"/>
    <w:rsid w:val="00246931"/>
    <w:rsid w:val="002646D2"/>
    <w:rsid w:val="00267D18"/>
    <w:rsid w:val="002868E2"/>
    <w:rsid w:val="002869C3"/>
    <w:rsid w:val="002874E7"/>
    <w:rsid w:val="002936E4"/>
    <w:rsid w:val="00293968"/>
    <w:rsid w:val="002B4A57"/>
    <w:rsid w:val="002B6BA7"/>
    <w:rsid w:val="002C3A66"/>
    <w:rsid w:val="002C74CA"/>
    <w:rsid w:val="002D2B56"/>
    <w:rsid w:val="00343AE0"/>
    <w:rsid w:val="003544FB"/>
    <w:rsid w:val="00356D0E"/>
    <w:rsid w:val="00374FC3"/>
    <w:rsid w:val="003D2D47"/>
    <w:rsid w:val="003D2F2D"/>
    <w:rsid w:val="00401590"/>
    <w:rsid w:val="0041257C"/>
    <w:rsid w:val="00421F4A"/>
    <w:rsid w:val="00447801"/>
    <w:rsid w:val="00452E9C"/>
    <w:rsid w:val="004735C8"/>
    <w:rsid w:val="004961FF"/>
    <w:rsid w:val="004A72F4"/>
    <w:rsid w:val="004B19FD"/>
    <w:rsid w:val="004E2130"/>
    <w:rsid w:val="00517A89"/>
    <w:rsid w:val="005250F2"/>
    <w:rsid w:val="00554B9B"/>
    <w:rsid w:val="00593EEA"/>
    <w:rsid w:val="005A5EEE"/>
    <w:rsid w:val="005A76F3"/>
    <w:rsid w:val="006335DD"/>
    <w:rsid w:val="006375C7"/>
    <w:rsid w:val="00654E8F"/>
    <w:rsid w:val="00660D05"/>
    <w:rsid w:val="006820B1"/>
    <w:rsid w:val="00696C66"/>
    <w:rsid w:val="006B7D14"/>
    <w:rsid w:val="006E2711"/>
    <w:rsid w:val="00701727"/>
    <w:rsid w:val="00704DCF"/>
    <w:rsid w:val="0070566C"/>
    <w:rsid w:val="00714C50"/>
    <w:rsid w:val="00725706"/>
    <w:rsid w:val="00725A7D"/>
    <w:rsid w:val="00734C6A"/>
    <w:rsid w:val="007501BE"/>
    <w:rsid w:val="00790BB3"/>
    <w:rsid w:val="00793673"/>
    <w:rsid w:val="007A0292"/>
    <w:rsid w:val="007C206C"/>
    <w:rsid w:val="00803D24"/>
    <w:rsid w:val="00817DD6"/>
    <w:rsid w:val="00876D5D"/>
    <w:rsid w:val="00885156"/>
    <w:rsid w:val="008C4192"/>
    <w:rsid w:val="009078ED"/>
    <w:rsid w:val="009151AA"/>
    <w:rsid w:val="0093429D"/>
    <w:rsid w:val="00943573"/>
    <w:rsid w:val="00946BA7"/>
    <w:rsid w:val="009570F2"/>
    <w:rsid w:val="00970F7D"/>
    <w:rsid w:val="00994A3D"/>
    <w:rsid w:val="009C2B12"/>
    <w:rsid w:val="009C70F3"/>
    <w:rsid w:val="009D589E"/>
    <w:rsid w:val="009D7FBD"/>
    <w:rsid w:val="00A16E12"/>
    <w:rsid w:val="00A174D9"/>
    <w:rsid w:val="00A569CD"/>
    <w:rsid w:val="00A7799C"/>
    <w:rsid w:val="00AB5EE2"/>
    <w:rsid w:val="00AB6715"/>
    <w:rsid w:val="00AC2A97"/>
    <w:rsid w:val="00AE329F"/>
    <w:rsid w:val="00B061C6"/>
    <w:rsid w:val="00B1671E"/>
    <w:rsid w:val="00B25EB8"/>
    <w:rsid w:val="00B337B4"/>
    <w:rsid w:val="00B354E1"/>
    <w:rsid w:val="00B37F4D"/>
    <w:rsid w:val="00B40149"/>
    <w:rsid w:val="00B67F89"/>
    <w:rsid w:val="00B9127B"/>
    <w:rsid w:val="00BB3BFE"/>
    <w:rsid w:val="00BC6414"/>
    <w:rsid w:val="00BE20E1"/>
    <w:rsid w:val="00BE55C4"/>
    <w:rsid w:val="00C21FFF"/>
    <w:rsid w:val="00C52A7B"/>
    <w:rsid w:val="00C56BAF"/>
    <w:rsid w:val="00C639FD"/>
    <w:rsid w:val="00C679AA"/>
    <w:rsid w:val="00C75972"/>
    <w:rsid w:val="00C9469A"/>
    <w:rsid w:val="00CA62E1"/>
    <w:rsid w:val="00CC01BD"/>
    <w:rsid w:val="00CC0A3A"/>
    <w:rsid w:val="00CD066B"/>
    <w:rsid w:val="00CD0FD9"/>
    <w:rsid w:val="00CE4FEE"/>
    <w:rsid w:val="00D03F61"/>
    <w:rsid w:val="00D26B9D"/>
    <w:rsid w:val="00D615AC"/>
    <w:rsid w:val="00D62578"/>
    <w:rsid w:val="00D72803"/>
    <w:rsid w:val="00D775C3"/>
    <w:rsid w:val="00DA1626"/>
    <w:rsid w:val="00DB59C3"/>
    <w:rsid w:val="00DC259A"/>
    <w:rsid w:val="00DC66D0"/>
    <w:rsid w:val="00DD3772"/>
    <w:rsid w:val="00DD43C3"/>
    <w:rsid w:val="00DE01DD"/>
    <w:rsid w:val="00DE23E8"/>
    <w:rsid w:val="00E25E14"/>
    <w:rsid w:val="00E52377"/>
    <w:rsid w:val="00E64E17"/>
    <w:rsid w:val="00E866C9"/>
    <w:rsid w:val="00EA3D3C"/>
    <w:rsid w:val="00EF2095"/>
    <w:rsid w:val="00EF6C62"/>
    <w:rsid w:val="00F120B0"/>
    <w:rsid w:val="00F46900"/>
    <w:rsid w:val="00F61D89"/>
    <w:rsid w:val="00F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0">
    <w:name w:val="网格型1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"/>
    <w:basedOn w:val="a2"/>
    <w:next w:val="afc"/>
    <w:uiPriority w:val="39"/>
    <w:unhideWhenUsed/>
    <w:locked/>
    <w:rsid w:val="000A2C83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fc"/>
    <w:uiPriority w:val="39"/>
    <w:unhideWhenUsed/>
    <w:locked/>
    <w:rsid w:val="006335D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next w:val="afc"/>
    <w:uiPriority w:val="39"/>
    <w:unhideWhenUsed/>
    <w:locked/>
    <w:rsid w:val="00045BE8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2"/>
    <w:next w:val="afc"/>
    <w:uiPriority w:val="39"/>
    <w:unhideWhenUsed/>
    <w:locked/>
    <w:rsid w:val="00080FE7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0">
    <w:name w:val="网格型1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2"/>
    <w:next w:val="afc"/>
    <w:uiPriority w:val="39"/>
    <w:unhideWhenUsed/>
    <w:locked/>
    <w:rsid w:val="00D26B9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"/>
    <w:basedOn w:val="a2"/>
    <w:next w:val="afc"/>
    <w:uiPriority w:val="39"/>
    <w:unhideWhenUsed/>
    <w:locked/>
    <w:rsid w:val="000A2C83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fc"/>
    <w:uiPriority w:val="39"/>
    <w:unhideWhenUsed/>
    <w:locked/>
    <w:rsid w:val="006335DD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next w:val="afc"/>
    <w:uiPriority w:val="39"/>
    <w:unhideWhenUsed/>
    <w:locked/>
    <w:rsid w:val="00045BE8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2"/>
    <w:next w:val="afc"/>
    <w:uiPriority w:val="39"/>
    <w:unhideWhenUsed/>
    <w:locked/>
    <w:rsid w:val="00080FE7"/>
    <w:pPr>
      <w:spacing w:after="0" w:line="240" w:lineRule="auto"/>
    </w:pPr>
    <w:rPr>
      <w:rFonts w:ascii="Calibri" w:eastAsia="宋体" w:hAnsi="Calibri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ED7385A0-5DBE-4D24-A443-BC42EB5B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221</TotalTime>
  <Pages>10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闫婉云</cp:lastModifiedBy>
  <cp:revision>84</cp:revision>
  <cp:lastPrinted>2013-10-03T12:51:00Z</cp:lastPrinted>
  <dcterms:created xsi:type="dcterms:W3CDTF">2022-11-17T16:58:00Z</dcterms:created>
  <dcterms:modified xsi:type="dcterms:W3CDTF">2024-10-20T09:23:00Z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