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FCC9" w14:textId="6A98D98B" w:rsidR="00994A3D" w:rsidRPr="00AA3299" w:rsidRDefault="00654E8F" w:rsidP="00AA3299">
      <w:pPr>
        <w:pStyle w:val="SupplementaryMaterial"/>
        <w:rPr>
          <w:b w:val="0"/>
        </w:rPr>
      </w:pPr>
      <w:r w:rsidRPr="001549D3">
        <w:t>Supplementary Material</w:t>
      </w:r>
    </w:p>
    <w:p w14:paraId="521D23AB" w14:textId="454B08AE" w:rsidR="00E53DDF" w:rsidRDefault="00994A3D" w:rsidP="00AA3299">
      <w:pPr>
        <w:keepNext/>
        <w:jc w:val="center"/>
        <w:rPr>
          <w:rFonts w:cs="Times New Roman"/>
          <w:szCs w:val="24"/>
          <w:lang w:eastAsia="zh-CN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67F2D" w14:textId="77777777" w:rsidR="000527C7" w:rsidRDefault="000527C7" w:rsidP="000527C7">
      <w:pPr>
        <w:jc w:val="center"/>
        <w:rPr>
          <w:rFonts w:cs="Times New Roman"/>
          <w:szCs w:val="24"/>
          <w:lang w:eastAsia="zh-CN"/>
        </w:rPr>
      </w:pPr>
    </w:p>
    <w:p w14:paraId="372F454C" w14:textId="34D3B4A9" w:rsidR="000527C7" w:rsidRPr="00B049E3" w:rsidRDefault="000527C7" w:rsidP="000527C7">
      <w:pPr>
        <w:jc w:val="center"/>
        <w:rPr>
          <w:rFonts w:cs="Times New Roman"/>
          <w:noProof/>
          <w:szCs w:val="21"/>
          <w:lang w:eastAsia="zh-CN"/>
        </w:rPr>
      </w:pPr>
      <w:r w:rsidRPr="008B0DAD">
        <w:rPr>
          <w:rFonts w:cs="Times New Roman"/>
          <w:szCs w:val="24"/>
          <w:lang w:eastAsia="zh-CN"/>
        </w:rPr>
        <w:t xml:space="preserve">Table </w:t>
      </w:r>
      <w:r>
        <w:rPr>
          <w:rFonts w:cs="Times New Roman" w:hint="eastAsia"/>
          <w:lang w:eastAsia="zh-CN"/>
        </w:rPr>
        <w:t>S1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  <w:lang w:eastAsia="zh-CN"/>
        </w:rPr>
        <w:t xml:space="preserve">The information of </w:t>
      </w:r>
      <w:proofErr w:type="spellStart"/>
      <w:r w:rsidRPr="00A032E7">
        <w:rPr>
          <w:rFonts w:cs="Times New Roman"/>
          <w:color w:val="000000"/>
          <w:szCs w:val="21"/>
        </w:rPr>
        <w:t>qRT</w:t>
      </w:r>
      <w:proofErr w:type="spellEnd"/>
      <w:r w:rsidRPr="00A032E7">
        <w:rPr>
          <w:rFonts w:cs="Times New Roman"/>
          <w:color w:val="000000"/>
          <w:szCs w:val="21"/>
        </w:rPr>
        <w:t>-PCR primers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1418"/>
        <w:gridCol w:w="3495"/>
        <w:gridCol w:w="3565"/>
        <w:gridCol w:w="993"/>
      </w:tblGrid>
      <w:tr w:rsidR="000527C7" w:rsidRPr="00EE48BF" w14:paraId="44F40588" w14:textId="77777777" w:rsidTr="001F780B">
        <w:trPr>
          <w:trHeight w:val="612"/>
          <w:jc w:val="center"/>
        </w:trPr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825558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Gene Name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0D78D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F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(Primer Sequence (5'-3'))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A1A1C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R (Primer Sequence (5'-3'))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86E80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Length (bp)</w:t>
            </w:r>
          </w:p>
        </w:tc>
      </w:tr>
      <w:tr w:rsidR="000527C7" w:rsidRPr="00EE48BF" w14:paraId="7E816690" w14:textId="77777777" w:rsidTr="001F780B">
        <w:trPr>
          <w:trHeight w:val="240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14DC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CuBHLH17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2FAF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TCTCAAGCTGAAGGTCGTCG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3EC4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AGGCGGAGTTGACCTTATCG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B826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804</w:t>
            </w:r>
          </w:p>
        </w:tc>
      </w:tr>
      <w:tr w:rsidR="000527C7" w:rsidRPr="00EE48BF" w14:paraId="2A58E250" w14:textId="77777777" w:rsidTr="001F780B">
        <w:trPr>
          <w:trHeight w:val="584"/>
          <w:jc w:val="center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89D92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TIP41-P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1BC3D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AAAATCATTGTAGGCCATTGTCG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F2D9A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ACTAAATTAAGCCAGCGGGAGTG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544B0" w14:textId="77777777" w:rsidR="000527C7" w:rsidRPr="00EE48BF" w:rsidRDefault="000527C7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EE48BF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102</w:t>
            </w:r>
          </w:p>
        </w:tc>
      </w:tr>
    </w:tbl>
    <w:p w14:paraId="3CC50DCF" w14:textId="77777777" w:rsidR="000527C7" w:rsidRDefault="000527C7" w:rsidP="000527C7">
      <w:pPr>
        <w:keepNext/>
        <w:rPr>
          <w:rFonts w:cs="Times New Roman" w:hint="eastAsia"/>
          <w:szCs w:val="24"/>
          <w:lang w:eastAsia="zh-CN"/>
        </w:rPr>
      </w:pPr>
    </w:p>
    <w:sectPr w:rsidR="000527C7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FA78" w14:textId="77777777" w:rsidR="001A7A4F" w:rsidRDefault="001A7A4F" w:rsidP="00117666">
      <w:pPr>
        <w:spacing w:after="0"/>
      </w:pPr>
      <w:r>
        <w:separator/>
      </w:r>
    </w:p>
  </w:endnote>
  <w:endnote w:type="continuationSeparator" w:id="0">
    <w:p w14:paraId="20BD7F71" w14:textId="77777777" w:rsidR="001A7A4F" w:rsidRDefault="001A7A4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43FA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43FA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17D3D" w14:textId="77777777" w:rsidR="001A7A4F" w:rsidRDefault="001A7A4F" w:rsidP="00117666">
      <w:pPr>
        <w:spacing w:after="0"/>
      </w:pPr>
      <w:r>
        <w:separator/>
      </w:r>
    </w:p>
  </w:footnote>
  <w:footnote w:type="continuationSeparator" w:id="0">
    <w:p w14:paraId="446C6820" w14:textId="77777777" w:rsidR="001A7A4F" w:rsidRDefault="001A7A4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43FA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43FA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7C7"/>
    <w:rsid w:val="00052A14"/>
    <w:rsid w:val="00077D53"/>
    <w:rsid w:val="00105FD9"/>
    <w:rsid w:val="00117666"/>
    <w:rsid w:val="00125201"/>
    <w:rsid w:val="001549D3"/>
    <w:rsid w:val="00160065"/>
    <w:rsid w:val="00177D84"/>
    <w:rsid w:val="001A7A4F"/>
    <w:rsid w:val="001C2332"/>
    <w:rsid w:val="002329D4"/>
    <w:rsid w:val="00267D18"/>
    <w:rsid w:val="002868E2"/>
    <w:rsid w:val="002869C3"/>
    <w:rsid w:val="002936E4"/>
    <w:rsid w:val="002B4A57"/>
    <w:rsid w:val="002C74CA"/>
    <w:rsid w:val="0031038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37CC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567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003FF"/>
    <w:rsid w:val="00A174D9"/>
    <w:rsid w:val="00A569CD"/>
    <w:rsid w:val="00AA3299"/>
    <w:rsid w:val="00AB5EE2"/>
    <w:rsid w:val="00AB6715"/>
    <w:rsid w:val="00B1671E"/>
    <w:rsid w:val="00B25EB8"/>
    <w:rsid w:val="00B354E1"/>
    <w:rsid w:val="00B37F4D"/>
    <w:rsid w:val="00C52A7B"/>
    <w:rsid w:val="00C56BAF"/>
    <w:rsid w:val="00C61A24"/>
    <w:rsid w:val="00C679AA"/>
    <w:rsid w:val="00C75972"/>
    <w:rsid w:val="00CC0A3A"/>
    <w:rsid w:val="00CD066B"/>
    <w:rsid w:val="00CE4FEE"/>
    <w:rsid w:val="00D43E53"/>
    <w:rsid w:val="00D43FA6"/>
    <w:rsid w:val="00DB59C3"/>
    <w:rsid w:val="00DC259A"/>
    <w:rsid w:val="00DE23E8"/>
    <w:rsid w:val="00E52377"/>
    <w:rsid w:val="00E53DDF"/>
    <w:rsid w:val="00E64E17"/>
    <w:rsid w:val="00E84243"/>
    <w:rsid w:val="00E866C9"/>
    <w:rsid w:val="00EA3D3C"/>
    <w:rsid w:val="00F46900"/>
    <w:rsid w:val="00F61D8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 霞</cp:lastModifiedBy>
  <cp:revision>8</cp:revision>
  <cp:lastPrinted>2013-10-03T12:51:00Z</cp:lastPrinted>
  <dcterms:created xsi:type="dcterms:W3CDTF">2022-11-17T16:58:00Z</dcterms:created>
  <dcterms:modified xsi:type="dcterms:W3CDTF">2024-10-18T19:13:00Z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