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FCC9" w14:textId="6A98D98B" w:rsidR="00994A3D" w:rsidRPr="00AA3299" w:rsidRDefault="00654E8F" w:rsidP="00AA3299">
      <w:pPr>
        <w:pStyle w:val="SupplementaryMaterial"/>
        <w:rPr>
          <w:b w:val="0"/>
        </w:rPr>
      </w:pPr>
      <w:r w:rsidRPr="001549D3">
        <w:t>Supplementary Material</w:t>
      </w:r>
    </w:p>
    <w:p w14:paraId="521D23AB" w14:textId="454B08AE" w:rsidR="00E53DDF" w:rsidRDefault="00994A3D" w:rsidP="00AA3299">
      <w:pPr>
        <w:keepNext/>
        <w:jc w:val="center"/>
        <w:rPr>
          <w:rFonts w:cs="Times New Roman"/>
          <w:szCs w:val="24"/>
          <w:lang w:eastAsia="zh-CN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9B238" w14:textId="77777777" w:rsidR="00E23A4E" w:rsidRPr="00A032E7" w:rsidRDefault="00E23A4E" w:rsidP="00E23A4E">
      <w:pPr>
        <w:jc w:val="center"/>
        <w:rPr>
          <w:rFonts w:cs="Times New Roman"/>
          <w:szCs w:val="21"/>
        </w:rPr>
      </w:pPr>
      <w:r w:rsidRPr="005B2A29">
        <w:rPr>
          <w:rFonts w:cs="Times New Roman"/>
          <w:szCs w:val="21"/>
        </w:rPr>
        <w:t xml:space="preserve">Table </w:t>
      </w:r>
      <w:r>
        <w:rPr>
          <w:rFonts w:cs="Times New Roman" w:hint="eastAsia"/>
          <w:szCs w:val="21"/>
          <w:lang w:eastAsia="zh-CN"/>
        </w:rPr>
        <w:t>S3</w:t>
      </w:r>
      <w:r w:rsidRPr="005B2A29">
        <w:rPr>
          <w:rFonts w:cs="Times New Roman"/>
          <w:szCs w:val="21"/>
        </w:rPr>
        <w:t xml:space="preserve"> Information of </w:t>
      </w:r>
      <w:proofErr w:type="spellStart"/>
      <w:r w:rsidRPr="005B2A29">
        <w:rPr>
          <w:rFonts w:cs="Times New Roman"/>
          <w:szCs w:val="21"/>
        </w:rPr>
        <w:t>CuBHLH</w:t>
      </w:r>
      <w:proofErr w:type="spellEnd"/>
      <w:r w:rsidRPr="005B2A29"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  <w:lang w:eastAsia="zh-CN"/>
        </w:rPr>
        <w:t>g</w:t>
      </w:r>
      <w:r w:rsidRPr="005B2A29">
        <w:rPr>
          <w:rFonts w:cs="Times New Roman"/>
          <w:szCs w:val="21"/>
        </w:rPr>
        <w:t xml:space="preserve">ene </w:t>
      </w:r>
      <w:r>
        <w:rPr>
          <w:rFonts w:cs="Times New Roman" w:hint="eastAsia"/>
          <w:szCs w:val="21"/>
          <w:lang w:eastAsia="zh-CN"/>
        </w:rPr>
        <w:t>f</w:t>
      </w:r>
      <w:r w:rsidRPr="005B2A29">
        <w:rPr>
          <w:rFonts w:cs="Times New Roman"/>
          <w:szCs w:val="21"/>
        </w:rPr>
        <w:t xml:space="preserve">amily </w:t>
      </w:r>
      <w:r>
        <w:rPr>
          <w:rFonts w:cs="Times New Roman" w:hint="eastAsia"/>
          <w:szCs w:val="21"/>
          <w:lang w:eastAsia="zh-CN"/>
        </w:rPr>
        <w:t>m</w:t>
      </w:r>
      <w:r w:rsidRPr="005B2A29">
        <w:rPr>
          <w:rFonts w:cs="Times New Roman"/>
          <w:szCs w:val="21"/>
        </w:rPr>
        <w:t>embers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1151"/>
        <w:gridCol w:w="1152"/>
        <w:gridCol w:w="1152"/>
        <w:gridCol w:w="1152"/>
        <w:gridCol w:w="1151"/>
        <w:gridCol w:w="1046"/>
        <w:gridCol w:w="1418"/>
        <w:gridCol w:w="992"/>
      </w:tblGrid>
      <w:tr w:rsidR="00E23A4E" w:rsidRPr="00890AAE" w14:paraId="3328B604" w14:textId="77777777" w:rsidTr="001F780B">
        <w:trPr>
          <w:trHeight w:val="240"/>
        </w:trPr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C6F89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rename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3BA86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Number of Amino Acid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B922E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Molecular Weight</w:t>
            </w: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7CF8C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 xml:space="preserve">Theoretical </w:t>
            </w:r>
            <w:proofErr w:type="spellStart"/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pI</w:t>
            </w:r>
            <w:proofErr w:type="spellEnd"/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16DC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Instability Index</w:t>
            </w:r>
          </w:p>
        </w:tc>
        <w:tc>
          <w:tcPr>
            <w:tcW w:w="104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BCF93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Aliphatic Index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B2298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Grand Average of Hydropathicity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F0278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Predicted location(s)</w:t>
            </w:r>
          </w:p>
        </w:tc>
      </w:tr>
      <w:tr w:rsidR="00E23A4E" w:rsidRPr="00890AAE" w14:paraId="5A781591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80B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6787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95E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18978.67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6D4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10.22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12D6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53.99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C94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74.38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064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0A93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33DE362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482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D9A6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044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15191.29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69D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8.42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F561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65.63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657D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C8B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01C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48B37FA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9B3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067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E5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29577.07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423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ED2D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49.25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29D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1B1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CAF0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4A7E177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5EB6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F3A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7B8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33664.76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780B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40E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28FC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1DF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321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E338F9B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4E8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332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AB81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24671.19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F80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6.53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500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55.6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3409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91.15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2590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DDF1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4E2D0334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8ED8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FAB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C11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21098.25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E9F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B6A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D8E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85.03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B9E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1A3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48C319C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BD7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E3A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852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21095.34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732E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8.82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928E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61.65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F7D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103.7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AF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3222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2E9DF13F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A8D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C8AD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E1A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47380.71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C6AA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5.88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4B3C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41.49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2BA9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60.97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B5E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301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D7D29D6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C04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14B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CC83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10777.15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92A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9.52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5AF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34.12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6A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207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1BA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0AB89405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AC6B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46D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CB94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15942.53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5BB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57EA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79.09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FB6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424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84A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2E13879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2A5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C04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C6A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16446.53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B4F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9.92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151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85.12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002A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83D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FFD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2D7ADE2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AE0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038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27E4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28734.82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409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BAE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58.86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AFF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CA4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E1A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FBBFF07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4CA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E3D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E468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27909.56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5B02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41C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72.87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B64A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2195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E5E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21C119C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9D7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A3B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7F6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19981.08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DAB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ACC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63.36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FF0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94.6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47F1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77F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3D0100D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8EB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A42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4E8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12225.65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3DA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8.11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25F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E0C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D2C6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-0.105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D083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5BBAD445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8AC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D0A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379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C1D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41920.07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E8A5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4.94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ADE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52.37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955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83.11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D79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AAEA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433D7C7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3D3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8B9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48E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28686.62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4AA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8.75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3A0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51.67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526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76.4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041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CF6C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61A811B9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9E2E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A53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35C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31395.25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BE4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4DC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54.7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EC8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19A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1BF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6F1F1794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C02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3DE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9C3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22815.06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6AC3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8839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46.55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DA6C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4E9F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FE0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591615C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8875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C26B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F5D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20638.89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2DE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1B74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FFA0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52.96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7A7F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D59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0ECA4F3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C91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06E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A633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31994.62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47F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F9D4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57.05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D45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A06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CCB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5CB95149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905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A6AB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CEA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13456.38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75B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8FAC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35.96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078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78.46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5CB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E6A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8DFDE8B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0356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DD97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2EF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30494.92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0B2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9.04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A53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F99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80.25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3AC3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8BF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48892A37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9383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496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0256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23133.62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953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4.61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478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61.23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2EB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80.19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AAAC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342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27C0A804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5C9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DFA2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36AB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67522.22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A43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8.13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41C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44.06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FFF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74.5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D337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57C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585DE2DA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6DC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3553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457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20046.08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CD79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5.57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B58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54.61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224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E6C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-0.032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2D97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24259A8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B49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C8B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247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307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26590.97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8992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8.39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0E5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44.53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7116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0CC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49D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5C788546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674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313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C33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21517.49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9E1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7.63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EB3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64.33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9D9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84.9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76B4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AFF7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DDF4E89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BBF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CuBHLH29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12EB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654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25593.05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D24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BB41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53.33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254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69.79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EFA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CCB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96D936A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D79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164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417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12878.86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2BE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43DE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72.79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187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79.91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757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FC7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55FE12C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CFAB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E51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0D20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21036.86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A67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7.93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FF5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48.75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632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91.93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4D81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D84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8024E67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5CF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D6B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C42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33763.88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446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6.31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8638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43.57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280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68.28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580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8DDD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6078C4F8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971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26B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E3B9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21387.23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1C1C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9.37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42E5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88.18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3604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64D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-0.895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FB3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6F96553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9381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5D3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305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ABE4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33289.99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3ABA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4.87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D08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60.89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71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2EE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3DED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527419F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255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CAE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D88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18395.85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F951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9.99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BD8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76.98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844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025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CBC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4B74555B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FB4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CC77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420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CC5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46213.91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2B5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7.27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D83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56.57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46F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53AA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752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FABFB4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506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lastRenderedPageBreak/>
              <w:t>CuBHLH37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8A98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A02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17576.21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5CA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F2E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29A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73.31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82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FC5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Chloroplast</w:t>
            </w:r>
          </w:p>
        </w:tc>
      </w:tr>
      <w:tr w:rsidR="00E23A4E" w:rsidRPr="00890AAE" w14:paraId="5DDF98BF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08D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EF4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5CF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12446.25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B96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10.46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B09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77.31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224D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78.29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3F1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350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E383AD2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C89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CuBHLH39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A76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934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11125.96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C10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9.66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D02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41.45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2A8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97.52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AA71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5D2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79BD355C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5825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83B0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190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9F97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21152.78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40DE4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9.02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BE7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9B95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77.58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943EE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-0.739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FFA2C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05793FE0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004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8BFB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488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CF7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52160.66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9EA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6.17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929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59.77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1168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66.72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9BF7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F54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51A11EEB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4312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17D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238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137B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26237.46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2C0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8.45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9DF6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51.5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D5A3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65.21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1FA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-0.494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B7AC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09552F09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114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F749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763A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18091.44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4637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7.2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A03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83.7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26D7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70.54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4246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-0.581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3013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  <w:tr w:rsidR="00E23A4E" w:rsidRPr="00890AAE" w14:paraId="1CCA196B" w14:textId="77777777" w:rsidTr="001F780B">
        <w:trPr>
          <w:trHeight w:val="240"/>
        </w:trPr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FA0F7D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CuBHLH44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30F01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520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78BA9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54787.2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59A1655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5.11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57838F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55.75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5EE62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74.9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AF7061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-0.326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7724C2" w14:textId="77777777" w:rsidR="00E23A4E" w:rsidRPr="00890AAE" w:rsidRDefault="00E23A4E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</w:pPr>
            <w:r w:rsidRPr="00890AAE">
              <w:rPr>
                <w:rFonts w:eastAsia="宋体" w:cs="Times New Roman"/>
                <w:color w:val="000000"/>
                <w:sz w:val="16"/>
                <w:szCs w:val="16"/>
                <w:lang w:eastAsia="zh-CN"/>
              </w:rPr>
              <w:t>Nucleus</w:t>
            </w:r>
          </w:p>
        </w:tc>
      </w:tr>
    </w:tbl>
    <w:p w14:paraId="103DE9C7" w14:textId="77777777" w:rsidR="00E23A4E" w:rsidRPr="00A502B3" w:rsidRDefault="00E23A4E" w:rsidP="00E23A4E">
      <w:pPr>
        <w:rPr>
          <w:lang w:eastAsia="zh-CN"/>
        </w:rPr>
      </w:pPr>
    </w:p>
    <w:p w14:paraId="0F848407" w14:textId="77777777" w:rsidR="00E23A4E" w:rsidRPr="00AA3299" w:rsidRDefault="00E23A4E" w:rsidP="00AA3299">
      <w:pPr>
        <w:keepNext/>
        <w:jc w:val="center"/>
        <w:rPr>
          <w:rFonts w:cs="Times New Roman" w:hint="eastAsia"/>
          <w:szCs w:val="24"/>
          <w:lang w:eastAsia="zh-CN"/>
        </w:rPr>
      </w:pPr>
    </w:p>
    <w:sectPr w:rsidR="00E23A4E" w:rsidRPr="00AA3299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2562" w14:textId="77777777" w:rsidR="00B376C1" w:rsidRDefault="00B376C1" w:rsidP="00117666">
      <w:pPr>
        <w:spacing w:after="0"/>
      </w:pPr>
      <w:r>
        <w:separator/>
      </w:r>
    </w:p>
  </w:endnote>
  <w:endnote w:type="continuationSeparator" w:id="0">
    <w:p w14:paraId="3F0AB2CC" w14:textId="77777777" w:rsidR="00B376C1" w:rsidRDefault="00B376C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43FA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43FA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78E02" w14:textId="77777777" w:rsidR="00B376C1" w:rsidRDefault="00B376C1" w:rsidP="00117666">
      <w:pPr>
        <w:spacing w:after="0"/>
      </w:pPr>
      <w:r>
        <w:separator/>
      </w:r>
    </w:p>
  </w:footnote>
  <w:footnote w:type="continuationSeparator" w:id="0">
    <w:p w14:paraId="3D5D897E" w14:textId="77777777" w:rsidR="00B376C1" w:rsidRDefault="00B376C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43FA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43FA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117A"/>
    <w:rsid w:val="00034304"/>
    <w:rsid w:val="00035434"/>
    <w:rsid w:val="00052A14"/>
    <w:rsid w:val="00077D53"/>
    <w:rsid w:val="00105FD9"/>
    <w:rsid w:val="00117666"/>
    <w:rsid w:val="00125201"/>
    <w:rsid w:val="001549D3"/>
    <w:rsid w:val="00160065"/>
    <w:rsid w:val="00177D84"/>
    <w:rsid w:val="001C2332"/>
    <w:rsid w:val="002329D4"/>
    <w:rsid w:val="00267D18"/>
    <w:rsid w:val="002868E2"/>
    <w:rsid w:val="002869C3"/>
    <w:rsid w:val="00290F56"/>
    <w:rsid w:val="002936E4"/>
    <w:rsid w:val="002B4A57"/>
    <w:rsid w:val="002C74CA"/>
    <w:rsid w:val="0031038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37CC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567C"/>
    <w:rsid w:val="00803D24"/>
    <w:rsid w:val="00817DD6"/>
    <w:rsid w:val="00885156"/>
    <w:rsid w:val="009151AA"/>
    <w:rsid w:val="0093429D"/>
    <w:rsid w:val="00941866"/>
    <w:rsid w:val="00943573"/>
    <w:rsid w:val="00970F7D"/>
    <w:rsid w:val="00994A3D"/>
    <w:rsid w:val="009C2B12"/>
    <w:rsid w:val="009C70F3"/>
    <w:rsid w:val="00A003FF"/>
    <w:rsid w:val="00A174D9"/>
    <w:rsid w:val="00A569CD"/>
    <w:rsid w:val="00A84B37"/>
    <w:rsid w:val="00AA3299"/>
    <w:rsid w:val="00AB5EE2"/>
    <w:rsid w:val="00AB6715"/>
    <w:rsid w:val="00B1671E"/>
    <w:rsid w:val="00B25EB8"/>
    <w:rsid w:val="00B354E1"/>
    <w:rsid w:val="00B376C1"/>
    <w:rsid w:val="00B37F4D"/>
    <w:rsid w:val="00C52A7B"/>
    <w:rsid w:val="00C56BAF"/>
    <w:rsid w:val="00C679AA"/>
    <w:rsid w:val="00C75972"/>
    <w:rsid w:val="00CC0A3A"/>
    <w:rsid w:val="00CD066B"/>
    <w:rsid w:val="00CE4FEE"/>
    <w:rsid w:val="00D43E53"/>
    <w:rsid w:val="00D43FA6"/>
    <w:rsid w:val="00DB59C3"/>
    <w:rsid w:val="00DC259A"/>
    <w:rsid w:val="00DE23E8"/>
    <w:rsid w:val="00E23A4E"/>
    <w:rsid w:val="00E52377"/>
    <w:rsid w:val="00E53DDF"/>
    <w:rsid w:val="00E64E17"/>
    <w:rsid w:val="00E84243"/>
    <w:rsid w:val="00E866C9"/>
    <w:rsid w:val="00EA3D3C"/>
    <w:rsid w:val="00F46900"/>
    <w:rsid w:val="00F61D8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 霞</cp:lastModifiedBy>
  <cp:revision>9</cp:revision>
  <cp:lastPrinted>2013-10-03T12:51:00Z</cp:lastPrinted>
  <dcterms:created xsi:type="dcterms:W3CDTF">2022-11-17T16:58:00Z</dcterms:created>
  <dcterms:modified xsi:type="dcterms:W3CDTF">2024-10-18T19:16:00Z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