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FCC9" w14:textId="6A98D98B" w:rsidR="00994A3D" w:rsidRPr="00AA3299" w:rsidRDefault="00654E8F" w:rsidP="00AA3299">
      <w:pPr>
        <w:pStyle w:val="SupplementaryMaterial"/>
        <w:rPr>
          <w:b w:val="0"/>
        </w:rPr>
      </w:pPr>
      <w:r w:rsidRPr="001549D3">
        <w:t>Supplementary Material</w:t>
      </w:r>
    </w:p>
    <w:p w14:paraId="521D23AB" w14:textId="454B08AE" w:rsidR="00E53DDF" w:rsidRDefault="00994A3D" w:rsidP="00AA3299">
      <w:pPr>
        <w:keepNext/>
        <w:jc w:val="center"/>
        <w:rPr>
          <w:rFonts w:cs="Times New Roman"/>
          <w:szCs w:val="24"/>
          <w:lang w:eastAsia="zh-CN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4ACC5B9F" wp14:editId="1CE3B87B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63669" w14:textId="1B9D80FD" w:rsidR="00C860D2" w:rsidRPr="00FF3442" w:rsidRDefault="00C860D2" w:rsidP="00C860D2">
      <w:pPr>
        <w:jc w:val="center"/>
        <w:rPr>
          <w:rFonts w:cs="Times New Roman"/>
          <w:szCs w:val="21"/>
          <w:lang w:eastAsia="zh-CN"/>
        </w:rPr>
      </w:pPr>
      <w:r w:rsidRPr="00E53DDF">
        <w:rPr>
          <w:rFonts w:cs="Times New Roman"/>
          <w:szCs w:val="21"/>
        </w:rPr>
        <w:t xml:space="preserve">Table </w:t>
      </w:r>
      <w:r>
        <w:rPr>
          <w:rFonts w:cs="Times New Roman" w:hint="eastAsia"/>
          <w:szCs w:val="21"/>
          <w:lang w:eastAsia="zh-CN"/>
        </w:rPr>
        <w:t>S4</w:t>
      </w:r>
      <w:r w:rsidRPr="00E53DDF">
        <w:rPr>
          <w:rFonts w:cs="Times New Roman"/>
          <w:szCs w:val="21"/>
        </w:rPr>
        <w:t xml:space="preserve"> Original ID </w:t>
      </w:r>
      <w:r>
        <w:rPr>
          <w:rFonts w:cs="Times New Roman" w:hint="eastAsia"/>
          <w:szCs w:val="21"/>
          <w:lang w:eastAsia="zh-CN"/>
        </w:rPr>
        <w:t>c</w:t>
      </w:r>
      <w:r w:rsidRPr="00E53DDF">
        <w:rPr>
          <w:rFonts w:cs="Times New Roman"/>
          <w:szCs w:val="21"/>
        </w:rPr>
        <w:t xml:space="preserve">orrespondence of </w:t>
      </w:r>
      <w:r>
        <w:rPr>
          <w:rFonts w:cs="Times New Roman"/>
          <w:szCs w:val="21"/>
        </w:rPr>
        <w:t>CubHLH</w:t>
      </w:r>
      <w:r w:rsidRPr="00E53DDF">
        <w:rPr>
          <w:rFonts w:cs="Times New Roman"/>
          <w:szCs w:val="21"/>
        </w:rPr>
        <w:t xml:space="preserve"> </w:t>
      </w:r>
      <w:r>
        <w:rPr>
          <w:rFonts w:cs="Times New Roman" w:hint="eastAsia"/>
          <w:szCs w:val="21"/>
          <w:lang w:eastAsia="zh-CN"/>
        </w:rPr>
        <w:t>g</w:t>
      </w:r>
      <w:r w:rsidRPr="00E53DDF">
        <w:rPr>
          <w:rFonts w:cs="Times New Roman"/>
          <w:szCs w:val="21"/>
        </w:rPr>
        <w:t xml:space="preserve">ene </w:t>
      </w:r>
      <w:r>
        <w:rPr>
          <w:rFonts w:cs="Times New Roman" w:hint="eastAsia"/>
          <w:szCs w:val="21"/>
          <w:lang w:eastAsia="zh-CN"/>
        </w:rPr>
        <w:t>f</w:t>
      </w:r>
      <w:r w:rsidRPr="00E53DDF">
        <w:rPr>
          <w:rFonts w:cs="Times New Roman"/>
          <w:szCs w:val="21"/>
        </w:rPr>
        <w:t xml:space="preserve">amily </w:t>
      </w:r>
      <w:r>
        <w:rPr>
          <w:rFonts w:cs="Times New Roman" w:hint="eastAsia"/>
          <w:szCs w:val="21"/>
          <w:lang w:eastAsia="zh-CN"/>
        </w:rPr>
        <w:t>m</w:t>
      </w:r>
      <w:r w:rsidRPr="00E53DDF">
        <w:rPr>
          <w:rFonts w:cs="Times New Roman"/>
          <w:szCs w:val="21"/>
        </w:rPr>
        <w:t>embers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C860D2" w:rsidRPr="00E53DDF" w14:paraId="34846B03" w14:textId="77777777" w:rsidTr="001F780B">
        <w:trPr>
          <w:trHeight w:val="300"/>
        </w:trPr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1210D8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Sequence ID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1CF8E0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rename</w:t>
            </w:r>
          </w:p>
        </w:tc>
      </w:tr>
      <w:tr w:rsidR="00C860D2" w:rsidRPr="00E53DDF" w14:paraId="7452922E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306C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TRINITY_DN10077_c0_g1.p1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9360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CubHLH1</w:t>
            </w:r>
          </w:p>
        </w:tc>
      </w:tr>
      <w:tr w:rsidR="00C860D2" w:rsidRPr="00E53DDF" w14:paraId="2BC516BB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D36B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TRINITY_DN10315_c0_g1.p1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6825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CubHLH2</w:t>
            </w:r>
          </w:p>
        </w:tc>
      </w:tr>
      <w:tr w:rsidR="00C860D2" w:rsidRPr="00E53DDF" w14:paraId="0E0510FA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5BBC1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TRINITY_DN11604_c0_g1.p1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C151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CubHLH3</w:t>
            </w:r>
          </w:p>
        </w:tc>
      </w:tr>
      <w:tr w:rsidR="00C860D2" w:rsidRPr="00E53DDF" w14:paraId="55E105DC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0469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TRINITY_DN11934_c0_g1.p1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15D3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CubHLH4</w:t>
            </w:r>
          </w:p>
        </w:tc>
      </w:tr>
      <w:tr w:rsidR="00C860D2" w:rsidRPr="00E53DDF" w14:paraId="6A3D15EF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AA54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TRINITY_DN1207_c0_g1.p1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53774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CubHLH5</w:t>
            </w:r>
          </w:p>
        </w:tc>
      </w:tr>
      <w:tr w:rsidR="00C860D2" w:rsidRPr="00E53DDF" w14:paraId="22BE3D16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65E3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TRINITY_DN12470_c0_g1.p1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9D2A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CubHLH6</w:t>
            </w:r>
          </w:p>
        </w:tc>
      </w:tr>
      <w:tr w:rsidR="00C860D2" w:rsidRPr="00E53DDF" w14:paraId="562152B7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2CE3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TRINITY_DN12518_c0_g1.p2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EDA4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CubHLH7</w:t>
            </w:r>
          </w:p>
        </w:tc>
      </w:tr>
      <w:tr w:rsidR="00C860D2" w:rsidRPr="00E53DDF" w14:paraId="205947C9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F21C7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TRINITY_DN12819_c0_g1.p1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AD54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CubHLH8</w:t>
            </w:r>
          </w:p>
        </w:tc>
      </w:tr>
      <w:tr w:rsidR="00C860D2" w:rsidRPr="00E53DDF" w14:paraId="2DF92E1F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39C73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TRINITY_DN13611_c0_g1.p1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A49F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CubHLH9</w:t>
            </w:r>
          </w:p>
        </w:tc>
      </w:tr>
      <w:tr w:rsidR="00C860D2" w:rsidRPr="00E53DDF" w14:paraId="67B85EE3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243E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TRINITY_DN14687_c0_g1.p1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3537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CubHLH10</w:t>
            </w:r>
          </w:p>
        </w:tc>
      </w:tr>
      <w:tr w:rsidR="00C860D2" w:rsidRPr="00E53DDF" w14:paraId="7A66681F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177D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TRINITY_DN16232_c0_g1.p2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AD4E7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CubHLH11</w:t>
            </w:r>
          </w:p>
        </w:tc>
      </w:tr>
      <w:tr w:rsidR="00C860D2" w:rsidRPr="00E53DDF" w14:paraId="03A92145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7508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TRINITY_DN19548_c1_g1.p1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92D7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CubHLH12</w:t>
            </w:r>
          </w:p>
        </w:tc>
      </w:tr>
      <w:tr w:rsidR="00C860D2" w:rsidRPr="00E53DDF" w14:paraId="50F015B9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FB68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TRINITY_DN2019_c0_g1.p1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861F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CubHLH13</w:t>
            </w:r>
          </w:p>
        </w:tc>
      </w:tr>
      <w:tr w:rsidR="00C860D2" w:rsidRPr="00E53DDF" w14:paraId="6D86ADD8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E3878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TRINITY_DN21446_c0_g1.p2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91A66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CubHLH14</w:t>
            </w:r>
          </w:p>
        </w:tc>
      </w:tr>
      <w:tr w:rsidR="00C860D2" w:rsidRPr="00E53DDF" w14:paraId="5D273F77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81BCC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TRINITY_DN22872_c0_g1.p1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F4357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CubHLH15</w:t>
            </w:r>
          </w:p>
        </w:tc>
      </w:tr>
      <w:tr w:rsidR="00C860D2" w:rsidRPr="00E53DDF" w14:paraId="2E896D6A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906C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TRINITY_DN24368_c0_g1.p1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510F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CubHLH16</w:t>
            </w:r>
          </w:p>
        </w:tc>
      </w:tr>
      <w:tr w:rsidR="00C860D2" w:rsidRPr="00E53DDF" w14:paraId="0FCCA7BB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417D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TRINITY_DN25685_c0_g1.p1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4B47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CubHLH17</w:t>
            </w:r>
          </w:p>
        </w:tc>
      </w:tr>
      <w:tr w:rsidR="00C860D2" w:rsidRPr="00E53DDF" w14:paraId="11E61232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689B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TRINITY_DN26137_c0_g1.p1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DA94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CubHLH19</w:t>
            </w:r>
          </w:p>
        </w:tc>
      </w:tr>
      <w:tr w:rsidR="00C860D2" w:rsidRPr="00E53DDF" w14:paraId="04A1A8FA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C502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TRINITY_DN261_c0_g1.p1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6A416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CubHLH18</w:t>
            </w:r>
          </w:p>
        </w:tc>
      </w:tr>
      <w:tr w:rsidR="00C860D2" w:rsidRPr="00E53DDF" w14:paraId="0700C724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2F26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TRINITY_DN26298_c0_g2.p2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A4B7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CubHLH20</w:t>
            </w:r>
          </w:p>
        </w:tc>
      </w:tr>
      <w:tr w:rsidR="00C860D2" w:rsidRPr="00E53DDF" w14:paraId="21075B4C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46E92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TRINITY_DN28280_c0_g1.p1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9D40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CubHLH21</w:t>
            </w:r>
          </w:p>
        </w:tc>
      </w:tr>
      <w:tr w:rsidR="00C860D2" w:rsidRPr="00E53DDF" w14:paraId="3C24D2B7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2B2E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TRINITY_DN28281_c0_g1.p1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62DF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CubHLH22</w:t>
            </w:r>
          </w:p>
        </w:tc>
      </w:tr>
      <w:tr w:rsidR="00C860D2" w:rsidRPr="00E53DDF" w14:paraId="20632516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77D1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TRINITY_DN2875_c0_g1.p1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75C1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CubHLH23</w:t>
            </w:r>
          </w:p>
        </w:tc>
      </w:tr>
      <w:tr w:rsidR="00C860D2" w:rsidRPr="00E53DDF" w14:paraId="1FEAA2B8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8AC5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TRINITY_DN29891_c0_g1.p1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26FE0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CubHLH24</w:t>
            </w:r>
          </w:p>
        </w:tc>
      </w:tr>
      <w:tr w:rsidR="00C860D2" w:rsidRPr="00E53DDF" w14:paraId="7B4BF041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251E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TRINITY_DN3180_c0_g1.p1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B330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CubHLH25</w:t>
            </w:r>
          </w:p>
        </w:tc>
      </w:tr>
      <w:tr w:rsidR="00C860D2" w:rsidRPr="00E53DDF" w14:paraId="381FD2EF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CFA2E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TRINITY_DN33604_c0_g1.p1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68742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CubHLH26</w:t>
            </w:r>
          </w:p>
        </w:tc>
      </w:tr>
      <w:tr w:rsidR="00C860D2" w:rsidRPr="00E53DDF" w14:paraId="5130BB0E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DA24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TRINITY_DN34063_c0_g1.p1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5D35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CubHLH27</w:t>
            </w:r>
          </w:p>
        </w:tc>
      </w:tr>
      <w:tr w:rsidR="00C860D2" w:rsidRPr="00E53DDF" w14:paraId="30E43366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4EB37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TRINITY_DN35169_c0_g1.p1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082BB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CubHLH28</w:t>
            </w:r>
          </w:p>
        </w:tc>
      </w:tr>
      <w:tr w:rsidR="00C860D2" w:rsidRPr="00E53DDF" w14:paraId="6CE991D0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A65F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TRINITY_DN3579_c0_g1.p1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6DF2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CubHLH29</w:t>
            </w:r>
          </w:p>
        </w:tc>
      </w:tr>
      <w:tr w:rsidR="00C860D2" w:rsidRPr="00E53DDF" w14:paraId="60A40146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BB8B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lastRenderedPageBreak/>
              <w:t>TRINITY_DN36491_c0_g1.p2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9B64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CubHLH30</w:t>
            </w:r>
          </w:p>
        </w:tc>
      </w:tr>
      <w:tr w:rsidR="00C860D2" w:rsidRPr="00E53DDF" w14:paraId="71127C50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D23E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TRINITY_DN36779_c0_g2.p1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5903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CubHLH31</w:t>
            </w:r>
          </w:p>
        </w:tc>
      </w:tr>
      <w:tr w:rsidR="00C860D2" w:rsidRPr="00E53DDF" w14:paraId="41910F89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FA0D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TRINITY_DN42477_c0_g1.p1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C1A2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CubHLH32</w:t>
            </w:r>
          </w:p>
        </w:tc>
      </w:tr>
      <w:tr w:rsidR="00C860D2" w:rsidRPr="00E53DDF" w14:paraId="4B77BB3A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D0A2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TRINITY_DN44235_c0_g1.p1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DD33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CubHLH33</w:t>
            </w:r>
          </w:p>
        </w:tc>
      </w:tr>
      <w:tr w:rsidR="00C860D2" w:rsidRPr="00E53DDF" w14:paraId="0774CF97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87C5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TRINITY_DN45323_c0_g2.p1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7964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CubHLH34</w:t>
            </w:r>
          </w:p>
        </w:tc>
      </w:tr>
      <w:tr w:rsidR="00C860D2" w:rsidRPr="00E53DDF" w14:paraId="75364766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C9AAA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TRINITY_DN45422_c0_g1.p2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382F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CubHLH35</w:t>
            </w:r>
          </w:p>
        </w:tc>
      </w:tr>
      <w:tr w:rsidR="00C860D2" w:rsidRPr="00E53DDF" w14:paraId="7A72D84C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1C93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TRINITY_DN50700_c0_g1.p1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0B72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CubHLH36</w:t>
            </w:r>
          </w:p>
        </w:tc>
      </w:tr>
      <w:tr w:rsidR="00C860D2" w:rsidRPr="00E53DDF" w14:paraId="29CCBF55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CB2E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TRINITY_DN5229_c0_g1.p2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6906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CubHLH37</w:t>
            </w:r>
          </w:p>
        </w:tc>
      </w:tr>
      <w:tr w:rsidR="00C860D2" w:rsidRPr="00E53DDF" w14:paraId="3E4706B5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E38A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TRINITY_DN5559_c0_g1.p3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9FFCC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CubHLH38</w:t>
            </w:r>
          </w:p>
        </w:tc>
      </w:tr>
      <w:tr w:rsidR="00C860D2" w:rsidRPr="00E53DDF" w14:paraId="5CBCE80A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202D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TRINITY_DN56191_c0_g1.p1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30B2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CubHLH39</w:t>
            </w:r>
          </w:p>
        </w:tc>
      </w:tr>
      <w:tr w:rsidR="00C860D2" w:rsidRPr="00E53DDF" w14:paraId="023D5CFD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BD7E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TRINITY_DN573_c0_g1.p1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8042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CubHLH40</w:t>
            </w:r>
          </w:p>
        </w:tc>
      </w:tr>
      <w:tr w:rsidR="00C860D2" w:rsidRPr="00E53DDF" w14:paraId="43368DEB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16E0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TRINITY_DN57380_c0_g1.p1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B555D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CubHLH41</w:t>
            </w:r>
          </w:p>
        </w:tc>
      </w:tr>
      <w:tr w:rsidR="00C860D2" w:rsidRPr="00E53DDF" w14:paraId="4B9D6657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435B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TRINITY_DN6570_c0_g1.p1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7C715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CubHLH42</w:t>
            </w:r>
          </w:p>
        </w:tc>
      </w:tr>
      <w:tr w:rsidR="00C860D2" w:rsidRPr="00E53DDF" w14:paraId="7E39FB72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FF27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TRINITY_DN8114_c0_g1.p1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7C6B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CubHLH43</w:t>
            </w:r>
          </w:p>
        </w:tc>
      </w:tr>
      <w:tr w:rsidR="00C860D2" w:rsidRPr="00E53DDF" w14:paraId="76C5A162" w14:textId="77777777" w:rsidTr="001F780B">
        <w:trPr>
          <w:trHeight w:val="300"/>
        </w:trPr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7037E2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 w:rsidRPr="00E53DDF">
              <w:rPr>
                <w:rFonts w:eastAsia="宋体" w:cs="Times New Roman"/>
                <w:color w:val="000000"/>
                <w:szCs w:val="24"/>
                <w:lang w:eastAsia="zh-CN"/>
              </w:rPr>
              <w:t>TRINITY_DN8164_c0_g1.p1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1C8922" w14:textId="77777777" w:rsidR="00C860D2" w:rsidRPr="00E53DDF" w:rsidRDefault="00C860D2" w:rsidP="001F780B">
            <w:pPr>
              <w:spacing w:before="0" w:after="0"/>
              <w:jc w:val="center"/>
              <w:rPr>
                <w:rFonts w:eastAsia="宋体" w:cs="Times New Roman"/>
                <w:color w:val="000000"/>
                <w:szCs w:val="24"/>
                <w:lang w:eastAsia="zh-CN"/>
              </w:rPr>
            </w:pPr>
            <w:r>
              <w:rPr>
                <w:rFonts w:cs="Times New Roman"/>
                <w:color w:val="000000"/>
              </w:rPr>
              <w:t>CubHLH44</w:t>
            </w:r>
          </w:p>
        </w:tc>
      </w:tr>
    </w:tbl>
    <w:p w14:paraId="1216D1AB" w14:textId="77777777" w:rsidR="00C860D2" w:rsidRPr="00AA3299" w:rsidRDefault="00C860D2" w:rsidP="00AA3299">
      <w:pPr>
        <w:keepNext/>
        <w:jc w:val="center"/>
        <w:rPr>
          <w:rFonts w:cs="Times New Roman" w:hint="eastAsia"/>
          <w:szCs w:val="24"/>
          <w:lang w:eastAsia="zh-CN"/>
        </w:rPr>
      </w:pPr>
    </w:p>
    <w:sectPr w:rsidR="00C860D2" w:rsidRPr="00AA3299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014E2" w14:textId="77777777" w:rsidR="000B61C4" w:rsidRDefault="000B61C4" w:rsidP="00117666">
      <w:pPr>
        <w:spacing w:after="0"/>
      </w:pPr>
      <w:r>
        <w:separator/>
      </w:r>
    </w:p>
  </w:endnote>
  <w:endnote w:type="continuationSeparator" w:id="0">
    <w:p w14:paraId="4A1C16DE" w14:textId="77777777" w:rsidR="000B61C4" w:rsidRDefault="000B61C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D43FA6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43FA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43FA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D43FA6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43FA6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43FA6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2AA60" w14:textId="77777777" w:rsidR="000B61C4" w:rsidRDefault="000B61C4" w:rsidP="00117666">
      <w:pPr>
        <w:spacing w:after="0"/>
      </w:pPr>
      <w:r>
        <w:separator/>
      </w:r>
    </w:p>
  </w:footnote>
  <w:footnote w:type="continuationSeparator" w:id="0">
    <w:p w14:paraId="1BFBBF3E" w14:textId="77777777" w:rsidR="000B61C4" w:rsidRDefault="000B61C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D43FA6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D43FA6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2117A"/>
    <w:rsid w:val="00034304"/>
    <w:rsid w:val="00035434"/>
    <w:rsid w:val="00052A14"/>
    <w:rsid w:val="00077D53"/>
    <w:rsid w:val="000B61C4"/>
    <w:rsid w:val="00105FD9"/>
    <w:rsid w:val="00117666"/>
    <w:rsid w:val="00125201"/>
    <w:rsid w:val="001549D3"/>
    <w:rsid w:val="00160065"/>
    <w:rsid w:val="00177D84"/>
    <w:rsid w:val="001C2332"/>
    <w:rsid w:val="002329D4"/>
    <w:rsid w:val="00267D18"/>
    <w:rsid w:val="002868E2"/>
    <w:rsid w:val="002869C3"/>
    <w:rsid w:val="002936E4"/>
    <w:rsid w:val="002B4A57"/>
    <w:rsid w:val="002C74CA"/>
    <w:rsid w:val="0031038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37CC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B4106"/>
    <w:rsid w:val="007C206C"/>
    <w:rsid w:val="007E567C"/>
    <w:rsid w:val="00803D24"/>
    <w:rsid w:val="00817DD6"/>
    <w:rsid w:val="00885156"/>
    <w:rsid w:val="009151AA"/>
    <w:rsid w:val="0093429D"/>
    <w:rsid w:val="00941866"/>
    <w:rsid w:val="00943573"/>
    <w:rsid w:val="00970F7D"/>
    <w:rsid w:val="00994A3D"/>
    <w:rsid w:val="009C2B12"/>
    <w:rsid w:val="009C70F3"/>
    <w:rsid w:val="00A003FF"/>
    <w:rsid w:val="00A174D9"/>
    <w:rsid w:val="00A569CD"/>
    <w:rsid w:val="00A84B37"/>
    <w:rsid w:val="00AA3299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860D2"/>
    <w:rsid w:val="00CC0A3A"/>
    <w:rsid w:val="00CD066B"/>
    <w:rsid w:val="00CE4FEE"/>
    <w:rsid w:val="00D43E53"/>
    <w:rsid w:val="00D43FA6"/>
    <w:rsid w:val="00DB59C3"/>
    <w:rsid w:val="00DC259A"/>
    <w:rsid w:val="00DE23E8"/>
    <w:rsid w:val="00E52377"/>
    <w:rsid w:val="00E53DDF"/>
    <w:rsid w:val="00E64E17"/>
    <w:rsid w:val="00E84243"/>
    <w:rsid w:val="00E866C9"/>
    <w:rsid w:val="00EA3D3C"/>
    <w:rsid w:val="00F46900"/>
    <w:rsid w:val="00F61D89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刘 霞</cp:lastModifiedBy>
  <cp:revision>9</cp:revision>
  <cp:lastPrinted>2013-10-03T12:51:00Z</cp:lastPrinted>
  <dcterms:created xsi:type="dcterms:W3CDTF">2022-11-17T16:58:00Z</dcterms:created>
  <dcterms:modified xsi:type="dcterms:W3CDTF">2024-10-18T19:20:00Z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