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160EC4C6" w:rsidR="00EA3D3C" w:rsidRPr="00994A3D" w:rsidRDefault="00654E8F" w:rsidP="0001436A">
      <w:pPr>
        <w:pStyle w:val="Heading1"/>
      </w:pPr>
      <w:r w:rsidRPr="00994A3D">
        <w:t>Supplementary Data</w:t>
      </w:r>
      <w:r w:rsidR="004042DE">
        <w:t>1</w:t>
      </w:r>
    </w:p>
    <w:p w14:paraId="002293A7" w14:textId="4F9F926E" w:rsidR="004042DE" w:rsidRPr="002D37ED" w:rsidRDefault="004042DE" w:rsidP="004042DE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b/>
          <w:bCs/>
          <w:szCs w:val="24"/>
        </w:rPr>
        <w:t>Cannabinoid Compounds (Continued)</w:t>
      </w:r>
    </w:p>
    <w:p w14:paraId="498717B4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Cannabinodivarin</w:t>
      </w:r>
      <w:proofErr w:type="spellEnd"/>
      <w:r w:rsidRPr="002D37ED">
        <w:rPr>
          <w:rFonts w:eastAsia="Times New Roman" w:cs="Times New Roman"/>
          <w:szCs w:val="24"/>
        </w:rPr>
        <w:t xml:space="preserve"> (C19H22O2)</w:t>
      </w:r>
    </w:p>
    <w:p w14:paraId="5EA52A69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Cannabivarin</w:t>
      </w:r>
      <w:proofErr w:type="spellEnd"/>
      <w:r w:rsidRPr="002D37ED">
        <w:rPr>
          <w:rFonts w:eastAsia="Times New Roman" w:cs="Times New Roman"/>
          <w:szCs w:val="24"/>
        </w:rPr>
        <w:t xml:space="preserve"> (C19H22O2)</w:t>
      </w:r>
    </w:p>
    <w:p w14:paraId="0158D417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Δ9-trans-Tetrahydrocannabivarin (C19H26O2)</w:t>
      </w:r>
    </w:p>
    <w:p w14:paraId="47CD36F2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Cannabichromevarin</w:t>
      </w:r>
      <w:proofErr w:type="spellEnd"/>
      <w:r w:rsidRPr="002D37ED">
        <w:rPr>
          <w:rFonts w:eastAsia="Times New Roman" w:cs="Times New Roman"/>
          <w:szCs w:val="24"/>
        </w:rPr>
        <w:t xml:space="preserve"> (C19H26O2)</w:t>
      </w:r>
    </w:p>
    <w:p w14:paraId="26C1AB6C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Cannabicyclovarin</w:t>
      </w:r>
      <w:proofErr w:type="spellEnd"/>
      <w:r w:rsidRPr="002D37ED">
        <w:rPr>
          <w:rFonts w:eastAsia="Times New Roman" w:cs="Times New Roman"/>
          <w:szCs w:val="24"/>
        </w:rPr>
        <w:t xml:space="preserve"> (C19H26O2)</w:t>
      </w:r>
    </w:p>
    <w:p w14:paraId="6EDA1471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Cannabidivarin</w:t>
      </w:r>
      <w:proofErr w:type="spellEnd"/>
      <w:r w:rsidRPr="002D37ED">
        <w:rPr>
          <w:rFonts w:eastAsia="Times New Roman" w:cs="Times New Roman"/>
          <w:szCs w:val="24"/>
        </w:rPr>
        <w:t xml:space="preserve"> (C19H26O2)</w:t>
      </w:r>
    </w:p>
    <w:p w14:paraId="3F4F1475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Δ9-cis-Tetrahydrocannabivarol (C19H26O2)</w:t>
      </w:r>
    </w:p>
    <w:p w14:paraId="57D0AB7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(+)-Δ7-cis-Isotetrahydrocannabivarin (C19H26O2)</w:t>
      </w:r>
    </w:p>
    <w:p w14:paraId="7B4DC6D8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(-)-Δ7-cis-Isotetrahydrocannabivarin (C19H26O2)</w:t>
      </w:r>
    </w:p>
    <w:p w14:paraId="71D24088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(-)-Δ7-trans-Isotetrahydrocannabivarin (C19H26O2)</w:t>
      </w:r>
    </w:p>
    <w:p w14:paraId="2A02892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Bis-</w:t>
      </w:r>
      <w:proofErr w:type="spellStart"/>
      <w:r w:rsidRPr="002D37ED">
        <w:rPr>
          <w:rFonts w:eastAsia="Times New Roman" w:cs="Times New Roman"/>
          <w:szCs w:val="24"/>
        </w:rPr>
        <w:t>norcannabielsoin</w:t>
      </w:r>
      <w:proofErr w:type="spellEnd"/>
      <w:r w:rsidRPr="002D37ED">
        <w:rPr>
          <w:rFonts w:eastAsia="Times New Roman" w:cs="Times New Roman"/>
          <w:szCs w:val="24"/>
        </w:rPr>
        <w:t xml:space="preserve"> (C19H26O3)</w:t>
      </w:r>
    </w:p>
    <w:p w14:paraId="3E559994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Cannabigerovarin</w:t>
      </w:r>
      <w:proofErr w:type="spellEnd"/>
      <w:r w:rsidRPr="002D37ED">
        <w:rPr>
          <w:rFonts w:eastAsia="Times New Roman" w:cs="Times New Roman"/>
          <w:szCs w:val="24"/>
        </w:rPr>
        <w:t xml:space="preserve"> (C19H28O2)</w:t>
      </w:r>
    </w:p>
    <w:p w14:paraId="74F1A3D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Cannabiglendol</w:t>
      </w:r>
      <w:proofErr w:type="spellEnd"/>
      <w:r w:rsidRPr="002D37ED">
        <w:rPr>
          <w:rFonts w:eastAsia="Times New Roman" w:cs="Times New Roman"/>
          <w:szCs w:val="24"/>
        </w:rPr>
        <w:t xml:space="preserve"> (C19H28O3)</w:t>
      </w:r>
    </w:p>
    <w:p w14:paraId="75288B6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Nor-Cannabinol (cannabinol-C4) (C20H24O2)</w:t>
      </w:r>
    </w:p>
    <w:p w14:paraId="2F7A110B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Cannabichromevarinic</w:t>
      </w:r>
      <w:proofErr w:type="spellEnd"/>
      <w:r w:rsidRPr="002D37ED">
        <w:rPr>
          <w:rFonts w:eastAsia="Times New Roman" w:cs="Times New Roman"/>
          <w:szCs w:val="24"/>
        </w:rPr>
        <w:t xml:space="preserve"> acid (C20H26O4)</w:t>
      </w:r>
    </w:p>
    <w:p w14:paraId="78ECA63D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Cannabidivarinic</w:t>
      </w:r>
      <w:proofErr w:type="spellEnd"/>
      <w:r w:rsidRPr="002D37ED">
        <w:rPr>
          <w:rFonts w:eastAsia="Times New Roman" w:cs="Times New Roman"/>
          <w:szCs w:val="24"/>
        </w:rPr>
        <w:t xml:space="preserve"> acid (C20H26O4)</w:t>
      </w:r>
    </w:p>
    <w:p w14:paraId="29B26ACC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D9-trans-Tetrahydrocannabivarinic acid A (C20H26O4)</w:t>
      </w:r>
    </w:p>
    <w:p w14:paraId="3CB7D8AB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Bis-</w:t>
      </w:r>
      <w:proofErr w:type="spellStart"/>
      <w:r w:rsidRPr="002D37ED">
        <w:rPr>
          <w:rFonts w:eastAsia="Times New Roman" w:cs="Times New Roman"/>
          <w:szCs w:val="24"/>
        </w:rPr>
        <w:t>norcannabielsoic</w:t>
      </w:r>
      <w:proofErr w:type="spellEnd"/>
      <w:r w:rsidRPr="002D37ED">
        <w:rPr>
          <w:rFonts w:eastAsia="Times New Roman" w:cs="Times New Roman"/>
          <w:szCs w:val="24"/>
        </w:rPr>
        <w:t xml:space="preserve"> acid B (C20H26O5)</w:t>
      </w:r>
    </w:p>
    <w:p w14:paraId="73FFF9AD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Cannabidibutol</w:t>
      </w:r>
      <w:proofErr w:type="spellEnd"/>
      <w:r w:rsidRPr="002D37ED">
        <w:rPr>
          <w:rFonts w:eastAsia="Times New Roman" w:cs="Times New Roman"/>
          <w:szCs w:val="24"/>
        </w:rPr>
        <w:t xml:space="preserve"> (</w:t>
      </w:r>
      <w:proofErr w:type="spellStart"/>
      <w:r w:rsidRPr="002D37ED">
        <w:rPr>
          <w:rFonts w:eastAsia="Times New Roman" w:cs="Times New Roman"/>
          <w:szCs w:val="24"/>
        </w:rPr>
        <w:t>norcannabidiol</w:t>
      </w:r>
      <w:proofErr w:type="spellEnd"/>
      <w:r w:rsidRPr="002D37ED">
        <w:rPr>
          <w:rFonts w:eastAsia="Times New Roman" w:cs="Times New Roman"/>
          <w:szCs w:val="24"/>
        </w:rPr>
        <w:t>) (C20H28O2)</w:t>
      </w:r>
    </w:p>
    <w:p w14:paraId="3E1A4EB8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Δ9-trans-nor-Tetrahydrocannabinol (butyl-D9-tetrahydrocannabinol) (C20H28O2)</w:t>
      </w:r>
    </w:p>
    <w:p w14:paraId="124ABFD7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Cannabigerovarinic</w:t>
      </w:r>
      <w:proofErr w:type="spellEnd"/>
      <w:r w:rsidRPr="002D37ED">
        <w:rPr>
          <w:rFonts w:eastAsia="Times New Roman" w:cs="Times New Roman"/>
          <w:szCs w:val="24"/>
        </w:rPr>
        <w:t xml:space="preserve"> acid (C20H28O4)</w:t>
      </w:r>
    </w:p>
    <w:p w14:paraId="58AE4A29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Cannabioxepane</w:t>
      </w:r>
      <w:proofErr w:type="spellEnd"/>
      <w:r w:rsidRPr="002D37ED">
        <w:rPr>
          <w:rFonts w:eastAsia="Times New Roman" w:cs="Times New Roman"/>
          <w:szCs w:val="24"/>
        </w:rPr>
        <w:t xml:space="preserve"> (C21H22O2)</w:t>
      </w:r>
    </w:p>
    <w:p w14:paraId="315FE36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Dehydrocannabifuran</w:t>
      </w:r>
      <w:proofErr w:type="spellEnd"/>
      <w:r w:rsidRPr="002D37ED">
        <w:rPr>
          <w:rFonts w:eastAsia="Times New Roman" w:cs="Times New Roman"/>
          <w:szCs w:val="24"/>
        </w:rPr>
        <w:t xml:space="preserve"> (C21H24O2)</w:t>
      </w:r>
    </w:p>
    <w:p w14:paraId="46A4D95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Cannabinol (C21H26O2)</w:t>
      </w:r>
    </w:p>
    <w:p w14:paraId="3D31B08C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Cannabinodiol</w:t>
      </w:r>
      <w:proofErr w:type="spellEnd"/>
      <w:r w:rsidRPr="002D37ED">
        <w:rPr>
          <w:rFonts w:eastAsia="Times New Roman" w:cs="Times New Roman"/>
          <w:szCs w:val="24"/>
        </w:rPr>
        <w:t xml:space="preserve"> (C21H26O2)</w:t>
      </w:r>
    </w:p>
    <w:p w14:paraId="364EC693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Cannabifuran</w:t>
      </w:r>
      <w:proofErr w:type="spellEnd"/>
      <w:r w:rsidRPr="002D37ED">
        <w:rPr>
          <w:rFonts w:eastAsia="Times New Roman" w:cs="Times New Roman"/>
          <w:szCs w:val="24"/>
        </w:rPr>
        <w:t xml:space="preserve"> (C21H26O2)</w:t>
      </w:r>
    </w:p>
    <w:p w14:paraId="0724B578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8-Hydroxcannabinol (C21H26O3)</w:t>
      </w:r>
    </w:p>
    <w:p w14:paraId="26527BA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(1’S)-</w:t>
      </w:r>
      <w:proofErr w:type="spellStart"/>
      <w:r w:rsidRPr="002D37ED">
        <w:rPr>
          <w:rFonts w:eastAsia="Times New Roman" w:cs="Times New Roman"/>
          <w:szCs w:val="24"/>
        </w:rPr>
        <w:t>Hydroxycannabinol</w:t>
      </w:r>
      <w:proofErr w:type="spellEnd"/>
      <w:r w:rsidRPr="002D37ED">
        <w:rPr>
          <w:rFonts w:eastAsia="Times New Roman" w:cs="Times New Roman"/>
          <w:szCs w:val="24"/>
        </w:rPr>
        <w:t xml:space="preserve"> (C21H26O3)</w:t>
      </w:r>
    </w:p>
    <w:p w14:paraId="455FC02A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(-)-Δ7-trans-Isotetrahydrocannabinol (C21H28O2)</w:t>
      </w:r>
    </w:p>
    <w:p w14:paraId="055BF21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Dihydrocannabinol</w:t>
      </w:r>
      <w:proofErr w:type="spellEnd"/>
      <w:r w:rsidRPr="002D37ED">
        <w:rPr>
          <w:rFonts w:eastAsia="Times New Roman" w:cs="Times New Roman"/>
          <w:szCs w:val="24"/>
        </w:rPr>
        <w:t xml:space="preserve"> (C21H28O2)</w:t>
      </w:r>
    </w:p>
    <w:p w14:paraId="33620B62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8-Oxo-Δ9-trans-tetrahydrocannabinol (C21H28O3)</w:t>
      </w:r>
    </w:p>
    <w:p w14:paraId="535B7196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Δ9-trans-nor-Tetrahydrocannabinolic acid (C21H28O4)</w:t>
      </w:r>
    </w:p>
    <w:p w14:paraId="7621702A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10αR-Hydroxy-10-oxo-Δ8-trans-tetrahydrocannabinol (C21H28O4)</w:t>
      </w:r>
    </w:p>
    <w:p w14:paraId="7BD8F1F1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Cannabichromene</w:t>
      </w:r>
      <w:proofErr w:type="spellEnd"/>
      <w:r w:rsidRPr="002D37ED">
        <w:rPr>
          <w:rFonts w:eastAsia="Times New Roman" w:cs="Times New Roman"/>
          <w:szCs w:val="24"/>
        </w:rPr>
        <w:t xml:space="preserve"> (C21H30O2)</w:t>
      </w:r>
    </w:p>
    <w:p w14:paraId="4CC69FF7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Cannabicyclol</w:t>
      </w:r>
      <w:proofErr w:type="spellEnd"/>
      <w:r w:rsidRPr="002D37ED">
        <w:rPr>
          <w:rFonts w:eastAsia="Times New Roman" w:cs="Times New Roman"/>
          <w:szCs w:val="24"/>
        </w:rPr>
        <w:t xml:space="preserve"> (</w:t>
      </w:r>
      <w:proofErr w:type="spellStart"/>
      <w:r w:rsidRPr="002D37ED">
        <w:rPr>
          <w:rFonts w:eastAsia="Times New Roman" w:cs="Times New Roman"/>
          <w:szCs w:val="24"/>
        </w:rPr>
        <w:t>cannabipinol</w:t>
      </w:r>
      <w:proofErr w:type="spellEnd"/>
      <w:r w:rsidRPr="002D37ED">
        <w:rPr>
          <w:rFonts w:eastAsia="Times New Roman" w:cs="Times New Roman"/>
          <w:szCs w:val="24"/>
        </w:rPr>
        <w:t>) (C21H30O2)</w:t>
      </w:r>
    </w:p>
    <w:p w14:paraId="7AF3927B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Cannabidiol (C21H30O2)</w:t>
      </w:r>
    </w:p>
    <w:p w14:paraId="6D476B06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Δ9-trans-Tetrahydrocannabinol (C21H30O2)</w:t>
      </w:r>
    </w:p>
    <w:p w14:paraId="67E1A636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Δ9-cis-Tetrahydrocannabinol (C21H30O2)</w:t>
      </w:r>
    </w:p>
    <w:p w14:paraId="56B24826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Δ8-trans-Tetrahydrocannabinol (C21H30O2)</w:t>
      </w:r>
    </w:p>
    <w:p w14:paraId="1086AE2D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lastRenderedPageBreak/>
        <w:t>Cannabicitran</w:t>
      </w:r>
      <w:proofErr w:type="spellEnd"/>
      <w:r w:rsidRPr="002D37ED">
        <w:rPr>
          <w:rFonts w:eastAsia="Times New Roman" w:cs="Times New Roman"/>
          <w:szCs w:val="24"/>
        </w:rPr>
        <w:t xml:space="preserve"> (C21H30O2)</w:t>
      </w:r>
    </w:p>
    <w:p w14:paraId="19D4BC0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8a-Hydroxy-Δ9-trans-tetrahydrocannabinol (C21H30O3)</w:t>
      </w:r>
    </w:p>
    <w:p w14:paraId="113F3869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10α-Hydroxy-Δ8-trans-tetrahydrocannabinol (C21H30O3)</w:t>
      </w:r>
    </w:p>
    <w:p w14:paraId="4163C705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2-Geranyl-5-hydroxy-3-n-pentyl-1,4-benzoquinone (C21H30O3)</w:t>
      </w:r>
    </w:p>
    <w:p w14:paraId="2BD6F178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(±)-</w:t>
      </w:r>
      <w:proofErr w:type="gramStart"/>
      <w:r w:rsidRPr="002D37ED">
        <w:rPr>
          <w:rFonts w:eastAsia="Times New Roman" w:cs="Times New Roman"/>
          <w:szCs w:val="24"/>
        </w:rPr>
        <w:t>3‘‘-</w:t>
      </w:r>
      <w:proofErr w:type="gramEnd"/>
      <w:r w:rsidRPr="002D37ED">
        <w:rPr>
          <w:rFonts w:eastAsia="Times New Roman" w:cs="Times New Roman"/>
          <w:szCs w:val="24"/>
        </w:rPr>
        <w:t>Hydroxy-</w:t>
      </w:r>
      <w:proofErr w:type="gramStart"/>
      <w:r w:rsidRPr="002D37ED">
        <w:rPr>
          <w:rFonts w:eastAsia="Times New Roman" w:cs="Times New Roman"/>
          <w:szCs w:val="24"/>
        </w:rPr>
        <w:t>Δ(</w:t>
      </w:r>
      <w:proofErr w:type="gramEnd"/>
      <w:r w:rsidRPr="002D37ED">
        <w:rPr>
          <w:rFonts w:eastAsia="Times New Roman" w:cs="Times New Roman"/>
          <w:szCs w:val="24"/>
        </w:rPr>
        <w:t>4’’,5‘‘)-</w:t>
      </w:r>
      <w:proofErr w:type="spellStart"/>
      <w:r w:rsidRPr="002D37ED">
        <w:rPr>
          <w:rFonts w:eastAsia="Times New Roman" w:cs="Times New Roman"/>
          <w:szCs w:val="24"/>
        </w:rPr>
        <w:t>cannabichromene</w:t>
      </w:r>
      <w:proofErr w:type="spellEnd"/>
      <w:r w:rsidRPr="002D37ED">
        <w:rPr>
          <w:rFonts w:eastAsia="Times New Roman" w:cs="Times New Roman"/>
          <w:szCs w:val="24"/>
        </w:rPr>
        <w:t xml:space="preserve"> (C21H30O3)</w:t>
      </w:r>
    </w:p>
    <w:p w14:paraId="6FFA5C96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Cannabielsoin</w:t>
      </w:r>
      <w:proofErr w:type="spellEnd"/>
      <w:r w:rsidRPr="002D37ED">
        <w:rPr>
          <w:rFonts w:eastAsia="Times New Roman" w:cs="Times New Roman"/>
          <w:szCs w:val="24"/>
        </w:rPr>
        <w:t xml:space="preserve"> (C21H30O3)</w:t>
      </w:r>
    </w:p>
    <w:p w14:paraId="72BED815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8b-Hydroxy-Δ9-trans-tetrahydrocannabinol (C21H30O3)</w:t>
      </w:r>
    </w:p>
    <w:p w14:paraId="1E74858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10β-Hydroxy-Δ8-trans-tetrahydrocannabinol (C21H30O3)</w:t>
      </w:r>
    </w:p>
    <w:p w14:paraId="77347006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9β,10β-</w:t>
      </w:r>
      <w:proofErr w:type="spellStart"/>
      <w:r w:rsidRPr="002D37ED">
        <w:rPr>
          <w:rFonts w:eastAsia="Times New Roman" w:cs="Times New Roman"/>
          <w:szCs w:val="24"/>
        </w:rPr>
        <w:t>Epoxyhexahydrocannabinol</w:t>
      </w:r>
      <w:proofErr w:type="spellEnd"/>
      <w:r w:rsidRPr="002D37ED">
        <w:rPr>
          <w:rFonts w:eastAsia="Times New Roman" w:cs="Times New Roman"/>
          <w:szCs w:val="24"/>
        </w:rPr>
        <w:t xml:space="preserve"> (C21H30O3)</w:t>
      </w:r>
    </w:p>
    <w:p w14:paraId="31BA9569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10α-Hydroxy-D9,11-hexahydrocannabinol (C21H30O3)</w:t>
      </w:r>
    </w:p>
    <w:p w14:paraId="5E02A11A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Cannabimovone</w:t>
      </w:r>
      <w:proofErr w:type="spellEnd"/>
      <w:r w:rsidRPr="002D37ED">
        <w:rPr>
          <w:rFonts w:eastAsia="Times New Roman" w:cs="Times New Roman"/>
          <w:szCs w:val="24"/>
        </w:rPr>
        <w:t xml:space="preserve"> (C21H30O4)</w:t>
      </w:r>
    </w:p>
    <w:p w14:paraId="25EB58FC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7-Oxo-9α-</w:t>
      </w:r>
      <w:proofErr w:type="spellStart"/>
      <w:r w:rsidRPr="002D37ED">
        <w:rPr>
          <w:rFonts w:eastAsia="Times New Roman" w:cs="Times New Roman"/>
          <w:szCs w:val="24"/>
        </w:rPr>
        <w:t>hydroxyhexahydrocannabinol</w:t>
      </w:r>
      <w:proofErr w:type="spellEnd"/>
      <w:r w:rsidRPr="002D37ED">
        <w:rPr>
          <w:rFonts w:eastAsia="Times New Roman" w:cs="Times New Roman"/>
          <w:szCs w:val="24"/>
        </w:rPr>
        <w:t xml:space="preserve"> (C21H30O4)</w:t>
      </w:r>
    </w:p>
    <w:p w14:paraId="50C17CA9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</w:t>
      </w:r>
      <w:proofErr w:type="spellStart"/>
      <w:r w:rsidRPr="002D37ED">
        <w:rPr>
          <w:rFonts w:eastAsia="Times New Roman" w:cs="Times New Roman"/>
          <w:szCs w:val="24"/>
        </w:rPr>
        <w:t>Cannabitetrol</w:t>
      </w:r>
      <w:proofErr w:type="spellEnd"/>
      <w:r w:rsidRPr="002D37ED">
        <w:rPr>
          <w:rFonts w:eastAsia="Times New Roman" w:cs="Times New Roman"/>
          <w:szCs w:val="24"/>
        </w:rPr>
        <w:t xml:space="preserve"> (C21H30O5)</w:t>
      </w:r>
    </w:p>
    <w:p w14:paraId="29D83351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Cannabigerol</w:t>
      </w:r>
      <w:proofErr w:type="spellEnd"/>
      <w:r w:rsidRPr="002D37ED">
        <w:rPr>
          <w:rFonts w:eastAsia="Times New Roman" w:cs="Times New Roman"/>
          <w:szCs w:val="24"/>
        </w:rPr>
        <w:t xml:space="preserve"> (C21H32O2)</w:t>
      </w:r>
    </w:p>
    <w:p w14:paraId="66356EA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Cannabinerol</w:t>
      </w:r>
      <w:proofErr w:type="spellEnd"/>
      <w:r w:rsidRPr="002D37ED">
        <w:rPr>
          <w:rFonts w:eastAsia="Times New Roman" w:cs="Times New Roman"/>
          <w:szCs w:val="24"/>
        </w:rPr>
        <w:t xml:space="preserve"> (C21H32O2)</w:t>
      </w:r>
    </w:p>
    <w:p w14:paraId="2AE41B9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Hexahydrocannabinol</w:t>
      </w:r>
      <w:proofErr w:type="spellEnd"/>
      <w:r w:rsidRPr="002D37ED">
        <w:rPr>
          <w:rFonts w:eastAsia="Times New Roman" w:cs="Times New Roman"/>
          <w:szCs w:val="24"/>
        </w:rPr>
        <w:t xml:space="preserve"> (C21H32O2)</w:t>
      </w:r>
    </w:p>
    <w:p w14:paraId="0C0479C2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(-)-7-Hydroxycannabichromane (C21H32O3)</w:t>
      </w:r>
    </w:p>
    <w:p w14:paraId="22BFB689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9α-</w:t>
      </w:r>
      <w:proofErr w:type="spellStart"/>
      <w:r w:rsidRPr="002D37ED">
        <w:rPr>
          <w:rFonts w:eastAsia="Times New Roman" w:cs="Times New Roman"/>
          <w:szCs w:val="24"/>
        </w:rPr>
        <w:t>Hydroxyhexahydrocannabinol</w:t>
      </w:r>
      <w:proofErr w:type="spellEnd"/>
      <w:r w:rsidRPr="002D37ED">
        <w:rPr>
          <w:rFonts w:eastAsia="Times New Roman" w:cs="Times New Roman"/>
          <w:szCs w:val="24"/>
        </w:rPr>
        <w:t xml:space="preserve"> (C21H32O3)</w:t>
      </w:r>
    </w:p>
    <w:p w14:paraId="2FCA5BF2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10α-</w:t>
      </w:r>
      <w:proofErr w:type="spellStart"/>
      <w:r w:rsidRPr="002D37ED">
        <w:rPr>
          <w:rFonts w:eastAsia="Times New Roman" w:cs="Times New Roman"/>
          <w:szCs w:val="24"/>
        </w:rPr>
        <w:t>Hydroxyhexahydrocannabinol</w:t>
      </w:r>
      <w:proofErr w:type="spellEnd"/>
      <w:r w:rsidRPr="002D37ED">
        <w:rPr>
          <w:rFonts w:eastAsia="Times New Roman" w:cs="Times New Roman"/>
          <w:szCs w:val="24"/>
        </w:rPr>
        <w:t xml:space="preserve"> (C21H32O3)</w:t>
      </w:r>
    </w:p>
    <w:p w14:paraId="013612E8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10β-</w:t>
      </w:r>
      <w:proofErr w:type="spellStart"/>
      <w:r w:rsidRPr="002D37ED">
        <w:rPr>
          <w:rFonts w:eastAsia="Times New Roman" w:cs="Times New Roman"/>
          <w:szCs w:val="24"/>
        </w:rPr>
        <w:t>Hydroxyhexahydrocannabinol</w:t>
      </w:r>
      <w:proofErr w:type="spellEnd"/>
      <w:r w:rsidRPr="002D37ED">
        <w:rPr>
          <w:rFonts w:eastAsia="Times New Roman" w:cs="Times New Roman"/>
          <w:szCs w:val="24"/>
        </w:rPr>
        <w:t xml:space="preserve"> (C21H32O3)</w:t>
      </w:r>
    </w:p>
    <w:p w14:paraId="12800668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10αR-</w:t>
      </w:r>
      <w:proofErr w:type="spellStart"/>
      <w:r w:rsidRPr="002D37ED">
        <w:rPr>
          <w:rFonts w:eastAsia="Times New Roman" w:cs="Times New Roman"/>
          <w:szCs w:val="24"/>
        </w:rPr>
        <w:t>Hydroxyhexahydrocannabinol</w:t>
      </w:r>
      <w:proofErr w:type="spellEnd"/>
      <w:r w:rsidRPr="002D37ED">
        <w:rPr>
          <w:rFonts w:eastAsia="Times New Roman" w:cs="Times New Roman"/>
          <w:szCs w:val="24"/>
        </w:rPr>
        <w:t xml:space="preserve"> (C21H32O3)</w:t>
      </w:r>
    </w:p>
    <w:p w14:paraId="54827921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Cannabiripsol</w:t>
      </w:r>
      <w:proofErr w:type="spellEnd"/>
      <w:r w:rsidRPr="002D37ED">
        <w:rPr>
          <w:rFonts w:eastAsia="Times New Roman" w:cs="Times New Roman"/>
          <w:szCs w:val="24"/>
        </w:rPr>
        <w:t xml:space="preserve"> (9,10-dihydroxyhexahydrocannabinol) (C21H32O4)</w:t>
      </w:r>
    </w:p>
    <w:p w14:paraId="2C6DD8EB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(+)-6,7-cis-Epoxycannabigerol (C21H33O3)</w:t>
      </w:r>
    </w:p>
    <w:p w14:paraId="0D277D26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(-)-6,7-cis-Epoxycannabigerol (C21H33O3)</w:t>
      </w:r>
    </w:p>
    <w:p w14:paraId="3EF8E31C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(+)-6,7-trans-Epoxycannabigerol (C21H33O3)</w:t>
      </w:r>
    </w:p>
    <w:p w14:paraId="6D2D8DE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(-)-6,7-trans-Epoxycannabigerol (C21H33O3)</w:t>
      </w:r>
    </w:p>
    <w:p w14:paraId="07A8A903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Carmagerol (C21H34O4)</w:t>
      </w:r>
    </w:p>
    <w:p w14:paraId="6C689B73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Cannabinolic</w:t>
      </w:r>
      <w:proofErr w:type="spellEnd"/>
      <w:r w:rsidRPr="002D37ED">
        <w:rPr>
          <w:rFonts w:eastAsia="Times New Roman" w:cs="Times New Roman"/>
          <w:szCs w:val="24"/>
        </w:rPr>
        <w:t xml:space="preserve"> acid (C22H26O4)</w:t>
      </w:r>
    </w:p>
    <w:p w14:paraId="04206FE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8-Hydroxycannabinolic acid (C22H26O5)</w:t>
      </w:r>
    </w:p>
    <w:p w14:paraId="6B72DFB1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Cannabinol monomethyl ether (O-</w:t>
      </w:r>
      <w:proofErr w:type="spellStart"/>
      <w:r w:rsidRPr="002D37ED">
        <w:rPr>
          <w:rFonts w:eastAsia="Times New Roman" w:cs="Times New Roman"/>
          <w:szCs w:val="24"/>
        </w:rPr>
        <w:t>methylcannabinol</w:t>
      </w:r>
      <w:proofErr w:type="spellEnd"/>
      <w:r w:rsidRPr="002D37ED">
        <w:rPr>
          <w:rFonts w:eastAsia="Times New Roman" w:cs="Times New Roman"/>
          <w:szCs w:val="24"/>
        </w:rPr>
        <w:t>) (C22H28O2)</w:t>
      </w:r>
    </w:p>
    <w:p w14:paraId="30FC6829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Δ9-trans-Tetrahydrocannabinol aldehyde (C22H30O3)</w:t>
      </w:r>
    </w:p>
    <w:p w14:paraId="5E34C53C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Δ9-trans-Tetrahydrocannabinolic acid A (C22H30O4)</w:t>
      </w:r>
    </w:p>
    <w:p w14:paraId="297F6E8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Δ8-trans-Tetrahydrocannabinolic acid (C22H30O4)</w:t>
      </w:r>
    </w:p>
    <w:p w14:paraId="18C11CAC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Cannabichromenic</w:t>
      </w:r>
      <w:proofErr w:type="spellEnd"/>
      <w:r w:rsidRPr="002D37ED">
        <w:rPr>
          <w:rFonts w:eastAsia="Times New Roman" w:cs="Times New Roman"/>
          <w:szCs w:val="24"/>
        </w:rPr>
        <w:t xml:space="preserve"> acid (C22H30O4)</w:t>
      </w:r>
    </w:p>
    <w:p w14:paraId="4375B938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Cannabicyclolic</w:t>
      </w:r>
      <w:proofErr w:type="spellEnd"/>
      <w:r w:rsidRPr="002D37ED">
        <w:rPr>
          <w:rFonts w:eastAsia="Times New Roman" w:cs="Times New Roman"/>
          <w:szCs w:val="24"/>
        </w:rPr>
        <w:t xml:space="preserve"> acid (C22H30O4)</w:t>
      </w:r>
    </w:p>
    <w:p w14:paraId="164F5ECE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Cannabidiolic</w:t>
      </w:r>
      <w:proofErr w:type="spellEnd"/>
      <w:r w:rsidRPr="002D37ED">
        <w:rPr>
          <w:rFonts w:eastAsia="Times New Roman" w:cs="Times New Roman"/>
          <w:szCs w:val="24"/>
        </w:rPr>
        <w:t xml:space="preserve"> acid (C22H30O4)</w:t>
      </w:r>
    </w:p>
    <w:p w14:paraId="7DF4C6EB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Δ9-trans-Tetrahydrocannabinolic acid B (C22H30O4)</w:t>
      </w:r>
    </w:p>
    <w:p w14:paraId="32802D84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Cannabielsoic</w:t>
      </w:r>
      <w:proofErr w:type="spellEnd"/>
      <w:r w:rsidRPr="002D37ED">
        <w:rPr>
          <w:rFonts w:eastAsia="Times New Roman" w:cs="Times New Roman"/>
          <w:szCs w:val="24"/>
        </w:rPr>
        <w:t xml:space="preserve"> acid B (C22H30O5)</w:t>
      </w:r>
    </w:p>
    <w:p w14:paraId="7A5EFC7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Cannabielsoic</w:t>
      </w:r>
      <w:proofErr w:type="spellEnd"/>
      <w:r w:rsidRPr="002D37ED">
        <w:rPr>
          <w:rFonts w:eastAsia="Times New Roman" w:cs="Times New Roman"/>
          <w:szCs w:val="24"/>
        </w:rPr>
        <w:t xml:space="preserve"> acid A (C22H30O5)</w:t>
      </w:r>
    </w:p>
    <w:p w14:paraId="29074C93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Cannabidihexol</w:t>
      </w:r>
      <w:proofErr w:type="spellEnd"/>
      <w:r w:rsidRPr="002D37ED">
        <w:rPr>
          <w:rFonts w:eastAsia="Times New Roman" w:cs="Times New Roman"/>
          <w:szCs w:val="24"/>
        </w:rPr>
        <w:t xml:space="preserve"> (C22H32O2)</w:t>
      </w:r>
    </w:p>
    <w:p w14:paraId="18116EDC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Cannabidiol monomethyl ether (C22H32O2)</w:t>
      </w:r>
    </w:p>
    <w:p w14:paraId="6FD69E06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Δ9-Tetrahydrocannabihexol (C22H32O2)</w:t>
      </w:r>
    </w:p>
    <w:p w14:paraId="17793D8D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Cannabigerolic</w:t>
      </w:r>
      <w:proofErr w:type="spellEnd"/>
      <w:r w:rsidRPr="002D37ED">
        <w:rPr>
          <w:rFonts w:eastAsia="Times New Roman" w:cs="Times New Roman"/>
          <w:szCs w:val="24"/>
        </w:rPr>
        <w:t xml:space="preserve"> acid (C22H32O4)</w:t>
      </w:r>
    </w:p>
    <w:p w14:paraId="213AF6F5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Cannabinerolic</w:t>
      </w:r>
      <w:proofErr w:type="spellEnd"/>
      <w:r w:rsidRPr="002D37ED">
        <w:rPr>
          <w:rFonts w:eastAsia="Times New Roman" w:cs="Times New Roman"/>
          <w:szCs w:val="24"/>
        </w:rPr>
        <w:t xml:space="preserve"> acid (C22H32O4)</w:t>
      </w:r>
    </w:p>
    <w:p w14:paraId="6E20D956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Cannabigerol</w:t>
      </w:r>
      <w:proofErr w:type="spellEnd"/>
      <w:r w:rsidRPr="002D37ED">
        <w:rPr>
          <w:rFonts w:eastAsia="Times New Roman" w:cs="Times New Roman"/>
          <w:szCs w:val="24"/>
        </w:rPr>
        <w:t xml:space="preserve"> monomethyl ether (C22H34O2)</w:t>
      </w:r>
    </w:p>
    <w:p w14:paraId="7D3EAB41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5-Acetoxy-6-geranyl-3-n-pentyl-1,4-benzoquinone (C23H32O4)</w:t>
      </w:r>
    </w:p>
    <w:p w14:paraId="683CD5EC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(±)-4-Acetoxycannabichromene (C23H32O4)</w:t>
      </w:r>
    </w:p>
    <w:p w14:paraId="00E79B93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lastRenderedPageBreak/>
        <w:t>(-)-trans-</w:t>
      </w:r>
      <w:proofErr w:type="spellStart"/>
      <w:r w:rsidRPr="002D37ED">
        <w:rPr>
          <w:rFonts w:eastAsia="Times New Roman" w:cs="Times New Roman"/>
          <w:szCs w:val="24"/>
        </w:rPr>
        <w:t>Cannabidiphorol</w:t>
      </w:r>
      <w:proofErr w:type="spellEnd"/>
      <w:r w:rsidRPr="002D37ED">
        <w:rPr>
          <w:rFonts w:eastAsia="Times New Roman" w:cs="Times New Roman"/>
          <w:szCs w:val="24"/>
        </w:rPr>
        <w:t xml:space="preserve"> (C23H34O2)</w:t>
      </w:r>
    </w:p>
    <w:p w14:paraId="50480BE7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(-)-Δ9-trans-Tetrahydrocannabiphorol (C23H34O2)</w:t>
      </w:r>
    </w:p>
    <w:p w14:paraId="76FD6AEB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Cannabigerolic</w:t>
      </w:r>
      <w:proofErr w:type="spellEnd"/>
      <w:r w:rsidRPr="002D37ED">
        <w:rPr>
          <w:rFonts w:eastAsia="Times New Roman" w:cs="Times New Roman"/>
          <w:szCs w:val="24"/>
        </w:rPr>
        <w:t xml:space="preserve"> acid monomethyl ether (C23H34O4)</w:t>
      </w:r>
    </w:p>
    <w:p w14:paraId="72FBA20B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5-Acetyl-4-hydroxycannabigerol (C23H35O4)</w:t>
      </w:r>
    </w:p>
    <w:p w14:paraId="3A8476C2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(+)-6,7-cis-Epoxycannabigerolic acid (C23H35O4)</w:t>
      </w:r>
    </w:p>
    <w:p w14:paraId="06CCC693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(-)-6,7-cis-Epoxycannabigerolic acid (C23H35O4)</w:t>
      </w:r>
    </w:p>
    <w:p w14:paraId="78EA9D9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(+)-6,7-trans-Epoxycannabigerolic acid (C23H35O4)</w:t>
      </w:r>
    </w:p>
    <w:p w14:paraId="5BAB84F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(-)-6,7-trans-Epoxycannabigerolic acid (C23H35O4)</w:t>
      </w:r>
    </w:p>
    <w:p w14:paraId="5E17CD1E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4-Acetoxy-2-geranyl-5-hydroxy-3-n-pentylphenol (C23H35O4)</w:t>
      </w:r>
    </w:p>
    <w:p w14:paraId="5224E13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11-Acetoxy-Δ9-trans-tetrahydrocannabinolic acid A (C24H32O6)</w:t>
      </w:r>
    </w:p>
    <w:p w14:paraId="6BE2168F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Sesquicannabigerol</w:t>
      </w:r>
      <w:proofErr w:type="spellEnd"/>
      <w:r w:rsidRPr="002D37ED">
        <w:rPr>
          <w:rFonts w:eastAsia="Times New Roman" w:cs="Times New Roman"/>
          <w:szCs w:val="24"/>
        </w:rPr>
        <w:t xml:space="preserve"> (C26H40O2)</w:t>
      </w:r>
    </w:p>
    <w:p w14:paraId="5B8862A2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 xml:space="preserve">4-Terpenyl </w:t>
      </w:r>
      <w:proofErr w:type="spellStart"/>
      <w:r w:rsidRPr="002D37ED">
        <w:rPr>
          <w:rFonts w:eastAsia="Times New Roman" w:cs="Times New Roman"/>
          <w:szCs w:val="24"/>
        </w:rPr>
        <w:t>cannabinolate</w:t>
      </w:r>
      <w:proofErr w:type="spellEnd"/>
      <w:r w:rsidRPr="002D37ED">
        <w:rPr>
          <w:rFonts w:eastAsia="Times New Roman" w:cs="Times New Roman"/>
          <w:szCs w:val="24"/>
        </w:rPr>
        <w:t xml:space="preserve"> (C32H42O4)</w:t>
      </w:r>
    </w:p>
    <w:p w14:paraId="1A3CD644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epi-Bornyl Δ9-trans-tetrahydrocannabinolate (C32H45O4)</w:t>
      </w:r>
    </w:p>
    <w:p w14:paraId="2AF4BA62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Bornyl Δ9-trans-tetrahydrocannabinolate (C32H45O4)</w:t>
      </w:r>
    </w:p>
    <w:p w14:paraId="099F069D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α-</w:t>
      </w:r>
      <w:proofErr w:type="spellStart"/>
      <w:r w:rsidRPr="002D37ED">
        <w:rPr>
          <w:rFonts w:eastAsia="Times New Roman" w:cs="Times New Roman"/>
          <w:szCs w:val="24"/>
        </w:rPr>
        <w:t>Terpenyl</w:t>
      </w:r>
      <w:proofErr w:type="spellEnd"/>
      <w:r w:rsidRPr="002D37ED">
        <w:rPr>
          <w:rFonts w:eastAsia="Times New Roman" w:cs="Times New Roman"/>
          <w:szCs w:val="24"/>
        </w:rPr>
        <w:t xml:space="preserve"> Δ9-trans-tetrahydrocannabinolate (C32H45O4)</w:t>
      </w:r>
    </w:p>
    <w:p w14:paraId="34CD73AD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4-Terpenyl Δ9-trans-tetrahydrocannabinolate (C32H45O4)</w:t>
      </w:r>
    </w:p>
    <w:p w14:paraId="48DB87FE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β-Fenchyl Δ9-trans-tetrahydrocannabinolate (C32H47O4)</w:t>
      </w:r>
    </w:p>
    <w:p w14:paraId="28FCF471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α-Fenchyl Δ9-trans-tetrahydrocannabinolate (C32H47O4)</w:t>
      </w:r>
    </w:p>
    <w:p w14:paraId="0B3A4C6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ɣ-</w:t>
      </w:r>
      <w:proofErr w:type="spellStart"/>
      <w:r w:rsidRPr="002D37ED">
        <w:rPr>
          <w:rFonts w:eastAsia="Times New Roman" w:cs="Times New Roman"/>
          <w:szCs w:val="24"/>
        </w:rPr>
        <w:t>Eudesmyl</w:t>
      </w:r>
      <w:proofErr w:type="spellEnd"/>
      <w:r w:rsidRPr="002D37ED">
        <w:rPr>
          <w:rFonts w:eastAsia="Times New Roman" w:cs="Times New Roman"/>
          <w:szCs w:val="24"/>
        </w:rPr>
        <w:t xml:space="preserve"> Δ9-trans-tetrahydrocannabinolate (C37H53O4)</w:t>
      </w:r>
    </w:p>
    <w:p w14:paraId="5690B0A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α-</w:t>
      </w:r>
      <w:proofErr w:type="spellStart"/>
      <w:r w:rsidRPr="002D37ED">
        <w:rPr>
          <w:rFonts w:eastAsia="Times New Roman" w:cs="Times New Roman"/>
          <w:szCs w:val="24"/>
        </w:rPr>
        <w:t>Cadinyl</w:t>
      </w:r>
      <w:proofErr w:type="spellEnd"/>
      <w:r w:rsidRPr="002D37ED">
        <w:rPr>
          <w:rFonts w:eastAsia="Times New Roman" w:cs="Times New Roman"/>
          <w:szCs w:val="24"/>
        </w:rPr>
        <w:t xml:space="preserve"> Δ9-trans-tetrahydrocannabinolate (C37H53O4)</w:t>
      </w:r>
    </w:p>
    <w:p w14:paraId="07D4DB58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ɣ-</w:t>
      </w:r>
      <w:proofErr w:type="spellStart"/>
      <w:r w:rsidRPr="002D37ED">
        <w:rPr>
          <w:rFonts w:eastAsia="Times New Roman" w:cs="Times New Roman"/>
          <w:szCs w:val="24"/>
        </w:rPr>
        <w:t>Eudesmylcannabigerolic</w:t>
      </w:r>
      <w:proofErr w:type="spellEnd"/>
      <w:r w:rsidRPr="002D37ED">
        <w:rPr>
          <w:rFonts w:eastAsia="Times New Roman" w:cs="Times New Roman"/>
          <w:szCs w:val="24"/>
        </w:rPr>
        <w:t xml:space="preserve"> acid (C37H55O4)</w:t>
      </w:r>
    </w:p>
    <w:p w14:paraId="0BEF840E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α-</w:t>
      </w:r>
      <w:proofErr w:type="spellStart"/>
      <w:r w:rsidRPr="002D37ED">
        <w:rPr>
          <w:rFonts w:eastAsia="Times New Roman" w:cs="Times New Roman"/>
          <w:szCs w:val="24"/>
        </w:rPr>
        <w:t>Cadinylcannabigerolic</w:t>
      </w:r>
      <w:proofErr w:type="spellEnd"/>
      <w:r w:rsidRPr="002D37ED">
        <w:rPr>
          <w:rFonts w:eastAsia="Times New Roman" w:cs="Times New Roman"/>
          <w:szCs w:val="24"/>
        </w:rPr>
        <w:t xml:space="preserve"> acid (C37H55O4)</w:t>
      </w:r>
    </w:p>
    <w:p w14:paraId="7EA9D2B1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Cannabidiolic</w:t>
      </w:r>
      <w:proofErr w:type="spellEnd"/>
      <w:r w:rsidRPr="002D37ED">
        <w:rPr>
          <w:rFonts w:eastAsia="Times New Roman" w:cs="Times New Roman"/>
          <w:szCs w:val="24"/>
        </w:rPr>
        <w:t xml:space="preserve"> acid </w:t>
      </w:r>
      <w:proofErr w:type="spellStart"/>
      <w:r w:rsidRPr="002D37ED">
        <w:rPr>
          <w:rFonts w:eastAsia="Times New Roman" w:cs="Times New Roman"/>
          <w:szCs w:val="24"/>
        </w:rPr>
        <w:t>tetrahydrocannabitriol</w:t>
      </w:r>
      <w:proofErr w:type="spellEnd"/>
      <w:r w:rsidRPr="002D37ED">
        <w:rPr>
          <w:rFonts w:eastAsia="Times New Roman" w:cs="Times New Roman"/>
          <w:szCs w:val="24"/>
        </w:rPr>
        <w:t xml:space="preserve"> ester (C43H58O7)</w:t>
      </w:r>
    </w:p>
    <w:p w14:paraId="5404C6B0" w14:textId="77777777" w:rsidR="004042DE" w:rsidRPr="002D37ED" w:rsidRDefault="004042DE" w:rsidP="004042DE">
      <w:pPr>
        <w:numPr>
          <w:ilvl w:val="0"/>
          <w:numId w:val="20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Cannabisol</w:t>
      </w:r>
      <w:proofErr w:type="spellEnd"/>
      <w:r w:rsidRPr="002D37ED">
        <w:rPr>
          <w:rFonts w:eastAsia="Times New Roman" w:cs="Times New Roman"/>
          <w:szCs w:val="24"/>
        </w:rPr>
        <w:t xml:space="preserve"> (C43H60O4)</w:t>
      </w:r>
    </w:p>
    <w:p w14:paraId="5647277A" w14:textId="77777777" w:rsidR="004042DE" w:rsidRPr="002D37ED" w:rsidRDefault="004042DE" w:rsidP="004042DE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b/>
          <w:bCs/>
          <w:szCs w:val="24"/>
        </w:rPr>
        <w:t xml:space="preserve">Supplementary Data: </w:t>
      </w:r>
      <w:proofErr w:type="spellStart"/>
      <w:r w:rsidRPr="002D37ED">
        <w:rPr>
          <w:rFonts w:eastAsia="Times New Roman" w:cs="Times New Roman"/>
          <w:b/>
          <w:bCs/>
          <w:szCs w:val="24"/>
        </w:rPr>
        <w:t>Stilbenoid</w:t>
      </w:r>
      <w:proofErr w:type="spellEnd"/>
      <w:r w:rsidRPr="002D37ED">
        <w:rPr>
          <w:rFonts w:eastAsia="Times New Roman" w:cs="Times New Roman"/>
          <w:b/>
          <w:bCs/>
          <w:szCs w:val="24"/>
        </w:rPr>
        <w:t xml:space="preserve"> Compounds (Continued)</w:t>
      </w:r>
    </w:p>
    <w:p w14:paraId="02C24F7C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β-</w:t>
      </w:r>
      <w:proofErr w:type="spellStart"/>
      <w:r w:rsidRPr="002D37ED">
        <w:rPr>
          <w:rFonts w:eastAsia="Times New Roman" w:cs="Times New Roman"/>
          <w:szCs w:val="24"/>
        </w:rPr>
        <w:t>cannabispiranol</w:t>
      </w:r>
      <w:proofErr w:type="spellEnd"/>
      <w:r w:rsidRPr="002D37ED">
        <w:rPr>
          <w:rFonts w:eastAsia="Times New Roman" w:cs="Times New Roman"/>
          <w:szCs w:val="24"/>
        </w:rPr>
        <w:t xml:space="preserve"> (C15H20O3)</w:t>
      </w:r>
    </w:p>
    <w:p w14:paraId="73700B8E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α-</w:t>
      </w:r>
      <w:proofErr w:type="spellStart"/>
      <w:r w:rsidRPr="002D37ED">
        <w:rPr>
          <w:rFonts w:eastAsia="Times New Roman" w:cs="Times New Roman"/>
          <w:szCs w:val="24"/>
        </w:rPr>
        <w:t>cannabispiranol</w:t>
      </w:r>
      <w:proofErr w:type="spellEnd"/>
      <w:r w:rsidRPr="002D37ED">
        <w:rPr>
          <w:rFonts w:eastAsia="Times New Roman" w:cs="Times New Roman"/>
          <w:szCs w:val="24"/>
        </w:rPr>
        <w:t xml:space="preserve"> (C15H20O3)</w:t>
      </w:r>
    </w:p>
    <w:p w14:paraId="2C7839AE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 xml:space="preserve">Acetyl </w:t>
      </w:r>
      <w:proofErr w:type="spellStart"/>
      <w:r w:rsidRPr="002D37ED">
        <w:rPr>
          <w:rFonts w:eastAsia="Times New Roman" w:cs="Times New Roman"/>
          <w:szCs w:val="24"/>
        </w:rPr>
        <w:t>cannabispirol</w:t>
      </w:r>
      <w:proofErr w:type="spellEnd"/>
      <w:r w:rsidRPr="002D37ED">
        <w:rPr>
          <w:rFonts w:eastAsia="Times New Roman" w:cs="Times New Roman"/>
          <w:szCs w:val="24"/>
        </w:rPr>
        <w:t xml:space="preserve"> (C17H22O4)</w:t>
      </w:r>
    </w:p>
    <w:p w14:paraId="1B4992C4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5,7-dihydroxyindan-1-spirocyclohexane (C15H20O2)</w:t>
      </w:r>
    </w:p>
    <w:p w14:paraId="709038C6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7-hydroxy-5-methoxyindan-1-spiro-cyclohexane (C15H20O3)</w:t>
      </w:r>
    </w:p>
    <w:p w14:paraId="67DF0062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5-hydroxy-7-methoxyindan-1-spiro-cyclohexane (C15H20O4)</w:t>
      </w:r>
    </w:p>
    <w:p w14:paraId="711EA490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Canniprene</w:t>
      </w:r>
      <w:proofErr w:type="spellEnd"/>
      <w:r w:rsidRPr="002D37ED">
        <w:rPr>
          <w:rFonts w:eastAsia="Times New Roman" w:cs="Times New Roman"/>
          <w:szCs w:val="24"/>
        </w:rPr>
        <w:t xml:space="preserve"> (C21H26O4)</w:t>
      </w:r>
    </w:p>
    <w:p w14:paraId="3F9C16E8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Cannabistilbene</w:t>
      </w:r>
      <w:proofErr w:type="spellEnd"/>
      <w:r w:rsidRPr="002D37ED">
        <w:rPr>
          <w:rFonts w:eastAsia="Times New Roman" w:cs="Times New Roman"/>
          <w:szCs w:val="24"/>
        </w:rPr>
        <w:t xml:space="preserve"> I (C20H24O3)</w:t>
      </w:r>
    </w:p>
    <w:p w14:paraId="6227A004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Cannabistilbene</w:t>
      </w:r>
      <w:proofErr w:type="spellEnd"/>
      <w:r w:rsidRPr="002D37ED">
        <w:rPr>
          <w:rFonts w:eastAsia="Times New Roman" w:cs="Times New Roman"/>
          <w:szCs w:val="24"/>
        </w:rPr>
        <w:t xml:space="preserve"> </w:t>
      </w:r>
      <w:proofErr w:type="spellStart"/>
      <w:r w:rsidRPr="002D37ED">
        <w:rPr>
          <w:rFonts w:eastAsia="Times New Roman" w:cs="Times New Roman"/>
          <w:szCs w:val="24"/>
        </w:rPr>
        <w:t>IIa</w:t>
      </w:r>
      <w:proofErr w:type="spellEnd"/>
      <w:r w:rsidRPr="002D37ED">
        <w:rPr>
          <w:rFonts w:eastAsia="Times New Roman" w:cs="Times New Roman"/>
          <w:szCs w:val="24"/>
        </w:rPr>
        <w:t xml:space="preserve"> (C17H20O5)</w:t>
      </w:r>
    </w:p>
    <w:p w14:paraId="25329C36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Dihydroresveratrol</w:t>
      </w:r>
      <w:proofErr w:type="spellEnd"/>
      <w:r w:rsidRPr="002D37ED">
        <w:rPr>
          <w:rFonts w:eastAsia="Times New Roman" w:cs="Times New Roman"/>
          <w:szCs w:val="24"/>
        </w:rPr>
        <w:t xml:space="preserve"> (C14H14O3)</w:t>
      </w:r>
    </w:p>
    <w:p w14:paraId="219F8688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9,10-dihydrophenanthrene (C14H12)</w:t>
      </w:r>
    </w:p>
    <w:p w14:paraId="7FF8CABF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Cannithrene-1 (C15H14O3)</w:t>
      </w:r>
    </w:p>
    <w:p w14:paraId="0686FC33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Cannithrene-2 (C16H16O4)</w:t>
      </w:r>
    </w:p>
    <w:p w14:paraId="0385D8EB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4,7-dimethoxy-1,2,5-trihydroxyphenanthrene (C16H14O5)</w:t>
      </w:r>
    </w:p>
    <w:p w14:paraId="40DF5F2D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4,5-dihydroxy-2,3,6-trimethoxy-9,10-dihydrophenanthrene (C17H18O5)</w:t>
      </w:r>
    </w:p>
    <w:p w14:paraId="545316D7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4-hydroxy-2,3,6,7-tetramethoxy-9,10-dihydrophenanthrene (C18H20O5)</w:t>
      </w:r>
    </w:p>
    <w:p w14:paraId="12A0199D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Denbinobin</w:t>
      </w:r>
      <w:proofErr w:type="spellEnd"/>
      <w:r w:rsidRPr="002D37ED">
        <w:rPr>
          <w:rFonts w:eastAsia="Times New Roman" w:cs="Times New Roman"/>
          <w:szCs w:val="24"/>
        </w:rPr>
        <w:t xml:space="preserve"> (5-hydroxy-3,7-dimethoxy-1,4-phenanthrenequinone) (C16H12O5)</w:t>
      </w:r>
    </w:p>
    <w:p w14:paraId="230357E8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3,40-dihydroxy-5,30-dimethoxy-50isoprenyl</w:t>
      </w:r>
    </w:p>
    <w:p w14:paraId="525017C7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proofErr w:type="spellStart"/>
      <w:r w:rsidRPr="002D37ED">
        <w:rPr>
          <w:rFonts w:eastAsia="Times New Roman" w:cs="Times New Roman"/>
          <w:szCs w:val="24"/>
        </w:rPr>
        <w:t>Cannabistilbene</w:t>
      </w:r>
      <w:proofErr w:type="spellEnd"/>
      <w:r w:rsidRPr="002D37ED">
        <w:rPr>
          <w:rFonts w:eastAsia="Times New Roman" w:cs="Times New Roman"/>
          <w:szCs w:val="24"/>
        </w:rPr>
        <w:t xml:space="preserve"> IIb</w:t>
      </w:r>
    </w:p>
    <w:p w14:paraId="65AD057B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3,4-dihydroxy-5-methoxybibenzyl</w:t>
      </w:r>
    </w:p>
    <w:p w14:paraId="39B837DF" w14:textId="77777777" w:rsidR="004042DE" w:rsidRPr="002D37ED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t>3,30-dihydroxy-5,40-dimethoxybibenzyl</w:t>
      </w:r>
    </w:p>
    <w:p w14:paraId="58F1AED1" w14:textId="2938F64B" w:rsidR="00DE23E8" w:rsidRPr="004042DE" w:rsidRDefault="004042DE" w:rsidP="004042DE">
      <w:pPr>
        <w:numPr>
          <w:ilvl w:val="0"/>
          <w:numId w:val="21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2D37ED">
        <w:rPr>
          <w:rFonts w:eastAsia="Times New Roman" w:cs="Times New Roman"/>
          <w:szCs w:val="24"/>
        </w:rPr>
        <w:lastRenderedPageBreak/>
        <w:t>3,30-dihydroxy-5,40-dimethoxybibenzyl</w:t>
      </w:r>
    </w:p>
    <w:sectPr w:rsidR="00DE23E8" w:rsidRPr="004042DE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AA631" w14:textId="77777777" w:rsidR="006B0110" w:rsidRDefault="006B0110" w:rsidP="00117666">
      <w:pPr>
        <w:spacing w:after="0"/>
      </w:pPr>
      <w:r>
        <w:separator/>
      </w:r>
    </w:p>
  </w:endnote>
  <w:endnote w:type="continuationSeparator" w:id="0">
    <w:p w14:paraId="4EFA76BC" w14:textId="77777777" w:rsidR="006B0110" w:rsidRDefault="006B011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0998" w14:textId="77777777" w:rsidR="006B0110" w:rsidRDefault="006B0110" w:rsidP="00117666">
      <w:pPr>
        <w:spacing w:after="0"/>
      </w:pPr>
      <w:r>
        <w:separator/>
      </w:r>
    </w:p>
  </w:footnote>
  <w:footnote w:type="continuationSeparator" w:id="0">
    <w:p w14:paraId="4BB53ABC" w14:textId="77777777" w:rsidR="006B0110" w:rsidRDefault="006B011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00DD2"/>
    <w:multiLevelType w:val="multilevel"/>
    <w:tmpl w:val="EC729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16382A"/>
    <w:multiLevelType w:val="multilevel"/>
    <w:tmpl w:val="ADC83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6"/>
  </w:num>
  <w:num w:numId="3" w16cid:durableId="615480040">
    <w:abstractNumId w:val="2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477600">
    <w:abstractNumId w:val="1"/>
  </w:num>
  <w:num w:numId="21" w16cid:durableId="1981762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57DC0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042DE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0110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4</Pages>
  <Words>458</Words>
  <Characters>5045</Characters>
  <Application>Microsoft Office Word</Application>
  <DocSecurity>0</DocSecurity>
  <Lines>126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kevser kübra kırboğa</cp:lastModifiedBy>
  <cp:revision>2</cp:revision>
  <cp:lastPrinted>2013-10-03T12:51:00Z</cp:lastPrinted>
  <dcterms:created xsi:type="dcterms:W3CDTF">2024-10-22T16:09:00Z</dcterms:created>
  <dcterms:modified xsi:type="dcterms:W3CDTF">2024-10-22T16:09:00Z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80a3507ab02a4b9b7784a03d0dae28362a7f287a53ba382c8dcf992b98d3f436</vt:lpwstr>
  </property>
</Properties>
</file>