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E1A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 xml:space="preserve">Table </w:t>
      </w:r>
      <w:r>
        <w:rPr>
          <w:rFonts w:hint="eastAsia" w:cs="Arial"/>
          <w:b/>
          <w:bCs/>
          <w:sz w:val="24"/>
          <w:szCs w:val="24"/>
          <w:lang w:val="en-US" w:eastAsia="zh-CN"/>
        </w:rPr>
        <w:t>S6</w:t>
      </w:r>
      <w:bookmarkStart w:id="0" w:name="_GoBack"/>
      <w:bookmarkEnd w:id="0"/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: Readability Score of Content from LLMs and Website</w:t>
      </w:r>
    </w:p>
    <w:p w14:paraId="644B4C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Arial Bold" w:hAnsi="Arial Bold" w:cs="Arial Bold"/>
          <w:b/>
          <w:bCs/>
          <w:sz w:val="24"/>
          <w:szCs w:val="24"/>
          <w:lang w:val="en-US" w:eastAsia="zh-CN"/>
        </w:rPr>
      </w:pPr>
    </w:p>
    <w:tbl>
      <w:tblPr>
        <w:tblStyle w:val="11"/>
        <w:tblW w:w="1389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909"/>
        <w:gridCol w:w="2089"/>
        <w:gridCol w:w="2089"/>
        <w:gridCol w:w="2089"/>
        <w:gridCol w:w="1907"/>
      </w:tblGrid>
      <w:tr w14:paraId="25754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81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2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Readability scale</w:t>
            </w:r>
          </w:p>
        </w:tc>
        <w:tc>
          <w:tcPr>
            <w:tcW w:w="10083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C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Score, mean(SD)</w:t>
            </w:r>
          </w:p>
        </w:tc>
      </w:tr>
      <w:tr w14:paraId="6E3F1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81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388805"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88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Claude-2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15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ChatGPT-3.5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F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Google Bard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C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ChatGPT-4.0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07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Website</w:t>
            </w:r>
          </w:p>
        </w:tc>
      </w:tr>
      <w:tr w14:paraId="2E559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349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Flesch-Kincaid grade Level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A1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11.56 (1.82)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43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13.75 (1.57)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B6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12.61 (2.07)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0F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13.87 (1.77)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F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9.78 (2.29)</w:t>
            </w:r>
          </w:p>
        </w:tc>
      </w:tr>
      <w:tr w14:paraId="7A9AF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938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Gunning Fog index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45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14.56 (2.42)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D3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17.67 (1.96)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F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15.70 (2.13)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30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17.68 (2.33)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1D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12.68 (2.88)</w:t>
            </w:r>
          </w:p>
        </w:tc>
      </w:tr>
      <w:tr w14:paraId="0658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964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SMOG index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DC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10.47 (1.63)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AA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12.62 (1.31)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5F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10.92 (1.47)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F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12.76 (1.65)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32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8.82 (1.72)</w:t>
            </w:r>
          </w:p>
        </w:tc>
      </w:tr>
      <w:tr w14:paraId="52A21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745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Coleman-Liau index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C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13.92 (1.94)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84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15.16 (1.67)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CC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15.60 (2.69)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9E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14.69 (1.54)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0E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12.09 (2.69)</w:t>
            </w:r>
          </w:p>
        </w:tc>
      </w:tr>
    </w:tbl>
    <w:p w14:paraId="302F66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Arial Regular" w:hAnsi="Arial Regular" w:cs="Arial"/>
          <w:b w:val="0"/>
          <w:bCs w:val="0"/>
          <w:sz w:val="20"/>
          <w:szCs w:val="24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0"/>
          <w:szCs w:val="20"/>
          <w:lang w:val="en-US" w:eastAsia="zh-CN"/>
        </w:rPr>
        <w:t>Abbreviation: SMOG, Simple Measure of Gobbledygoo</w:t>
      </w:r>
    </w:p>
    <w:p w14:paraId="73A832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Arial Regular" w:hAnsi="Arial Regular" w:cs="Arial"/>
          <w:b w:val="0"/>
          <w:bCs w:val="0"/>
          <w:sz w:val="20"/>
          <w:szCs w:val="24"/>
          <w:lang w:val="en-US" w:eastAsia="zh-CN"/>
        </w:rPr>
      </w:pPr>
    </w:p>
    <w:sectPr>
      <w:pgSz w:w="16837" w:h="11905" w:orient="landscape"/>
      <w:pgMar w:top="1800" w:right="1440" w:bottom="1800" w:left="1440" w:header="851" w:footer="99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old">
    <w:altName w:val="Arial"/>
    <w:panose1 w:val="020B0604020202090204"/>
    <w:charset w:val="00"/>
    <w:family w:val="auto"/>
    <w:pitch w:val="default"/>
    <w:sig w:usb0="00000000" w:usb1="00000000" w:usb2="00000001" w:usb3="00000000" w:csb0="400001BF" w:csb1="DFF70000"/>
  </w:font>
  <w:font w:name="Arial Regular">
    <w:altName w:val="Arial"/>
    <w:panose1 w:val="020B0604020202090204"/>
    <w:charset w:val="00"/>
    <w:family w:val="auto"/>
    <w:pitch w:val="default"/>
    <w:sig w:usb0="00000000" w:usb1="00000000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20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ZDRjYzk0Y2U1YzUxNjUwZDRmNWExNDgyMjkzOGEifQ=="/>
  </w:docVars>
  <w:rsids>
    <w:rsidRoot w:val="1AA24D9F"/>
    <w:rsid w:val="00172201"/>
    <w:rsid w:val="025649A5"/>
    <w:rsid w:val="07011CC2"/>
    <w:rsid w:val="07644792"/>
    <w:rsid w:val="0775CE64"/>
    <w:rsid w:val="09284798"/>
    <w:rsid w:val="0F2B6FD9"/>
    <w:rsid w:val="10A70EF7"/>
    <w:rsid w:val="183C240D"/>
    <w:rsid w:val="196071E6"/>
    <w:rsid w:val="1AA24D9F"/>
    <w:rsid w:val="1B952C24"/>
    <w:rsid w:val="1CC655B2"/>
    <w:rsid w:val="1FFE378D"/>
    <w:rsid w:val="28DA2E89"/>
    <w:rsid w:val="2A4254F9"/>
    <w:rsid w:val="2BF5A5F3"/>
    <w:rsid w:val="2CC2315E"/>
    <w:rsid w:val="2D1F32F4"/>
    <w:rsid w:val="323B4D81"/>
    <w:rsid w:val="34B70380"/>
    <w:rsid w:val="37760E81"/>
    <w:rsid w:val="37FDF0F0"/>
    <w:rsid w:val="3A86132E"/>
    <w:rsid w:val="3AE174A3"/>
    <w:rsid w:val="3D6C58AA"/>
    <w:rsid w:val="3ED78B73"/>
    <w:rsid w:val="3FFF5C20"/>
    <w:rsid w:val="43446334"/>
    <w:rsid w:val="44A84E71"/>
    <w:rsid w:val="477DCE1E"/>
    <w:rsid w:val="4BC85DE3"/>
    <w:rsid w:val="573E1E21"/>
    <w:rsid w:val="5A774ECF"/>
    <w:rsid w:val="5B487E91"/>
    <w:rsid w:val="5BF77014"/>
    <w:rsid w:val="5CF9550F"/>
    <w:rsid w:val="5D871519"/>
    <w:rsid w:val="5EB66715"/>
    <w:rsid w:val="5EBA14B2"/>
    <w:rsid w:val="5EFEBDE8"/>
    <w:rsid w:val="5FBF86B3"/>
    <w:rsid w:val="5FD9722D"/>
    <w:rsid w:val="64B713E7"/>
    <w:rsid w:val="68CA2609"/>
    <w:rsid w:val="68CC1AED"/>
    <w:rsid w:val="69BB0F42"/>
    <w:rsid w:val="6A0C54B9"/>
    <w:rsid w:val="6A637494"/>
    <w:rsid w:val="6AFBF7D2"/>
    <w:rsid w:val="6BCF62E6"/>
    <w:rsid w:val="6CD3A16D"/>
    <w:rsid w:val="6D535020"/>
    <w:rsid w:val="6DFF7A97"/>
    <w:rsid w:val="6E5F49A6"/>
    <w:rsid w:val="6EFFDE27"/>
    <w:rsid w:val="6F7FD44D"/>
    <w:rsid w:val="6FE8DF12"/>
    <w:rsid w:val="6FFF37D2"/>
    <w:rsid w:val="70DE2EF1"/>
    <w:rsid w:val="73F7952E"/>
    <w:rsid w:val="767D07FD"/>
    <w:rsid w:val="77F5442F"/>
    <w:rsid w:val="78F75661"/>
    <w:rsid w:val="7C0E4EAB"/>
    <w:rsid w:val="7C5F4108"/>
    <w:rsid w:val="7D4F70D4"/>
    <w:rsid w:val="7D58506B"/>
    <w:rsid w:val="7E7FE60F"/>
    <w:rsid w:val="7F79C282"/>
    <w:rsid w:val="7F7B6CAE"/>
    <w:rsid w:val="7FBF6DD0"/>
    <w:rsid w:val="7FCD17FE"/>
    <w:rsid w:val="7FD7E9A0"/>
    <w:rsid w:val="7FE9FBB2"/>
    <w:rsid w:val="7FFB4479"/>
    <w:rsid w:val="7FFD527B"/>
    <w:rsid w:val="8FFFA67E"/>
    <w:rsid w:val="9DFE0520"/>
    <w:rsid w:val="9EB50D7D"/>
    <w:rsid w:val="A97F623E"/>
    <w:rsid w:val="AFBF8780"/>
    <w:rsid w:val="B3F38A8A"/>
    <w:rsid w:val="B76E733D"/>
    <w:rsid w:val="BEEFCB4B"/>
    <w:rsid w:val="BFE6F841"/>
    <w:rsid w:val="BFFF5D52"/>
    <w:rsid w:val="CDF5A3CC"/>
    <w:rsid w:val="CEEF51D6"/>
    <w:rsid w:val="CFD70AAC"/>
    <w:rsid w:val="D5DE8897"/>
    <w:rsid w:val="DB7B738B"/>
    <w:rsid w:val="DFFF762E"/>
    <w:rsid w:val="E5FD30D4"/>
    <w:rsid w:val="E7FE3684"/>
    <w:rsid w:val="EB6717F4"/>
    <w:rsid w:val="EFFF70E4"/>
    <w:rsid w:val="F7EEC240"/>
    <w:rsid w:val="F7FF99B2"/>
    <w:rsid w:val="FA33CB94"/>
    <w:rsid w:val="FBF75102"/>
    <w:rsid w:val="FD57A7D1"/>
    <w:rsid w:val="FD5E7873"/>
    <w:rsid w:val="FDDC5620"/>
    <w:rsid w:val="FDEA700A"/>
    <w:rsid w:val="FE1F0AC0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3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77</Words>
  <Characters>467</Characters>
  <Lines>0</Lines>
  <Paragraphs>0</Paragraphs>
  <TotalTime>0</TotalTime>
  <ScaleCrop>false</ScaleCrop>
  <LinksUpToDate>false</LinksUpToDate>
  <CharactersWithSpaces>511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2018-05-28T17:24:00Z</dcterms:created>
  <dc:creator>Data</dc:creator>
  <cp:lastModifiedBy>Hanjie He</cp:lastModifiedBy>
  <dcterms:modified xsi:type="dcterms:W3CDTF">2024-08-06T13:42:25Z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9FEF8E86BAA4468FA3DA7F76F052D97B_13</vt:lpwstr>
  </property>
</Properties>
</file>