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A75EE76" w14:textId="029F7751" w:rsidR="007908AD" w:rsidRPr="007908AD" w:rsidRDefault="00654E8F" w:rsidP="007908AD">
      <w:pPr>
        <w:pStyle w:val="Heading1"/>
      </w:pPr>
      <w:r w:rsidRPr="00994A3D">
        <w:t xml:space="preserve">Supplementary </w:t>
      </w:r>
      <w:r w:rsidR="007908AD">
        <w:t>Material A</w:t>
      </w:r>
    </w:p>
    <w:p w14:paraId="494A0826" w14:textId="77777777" w:rsidR="007908AD" w:rsidRPr="007908AD" w:rsidRDefault="007908AD" w:rsidP="007908AD">
      <w:pPr>
        <w:numPr>
          <w:ilvl w:val="0"/>
          <w:numId w:val="20"/>
        </w:numPr>
        <w:spacing w:before="0" w:after="160" w:line="259" w:lineRule="auto"/>
        <w:contextualSpacing/>
        <w:rPr>
          <w:rFonts w:eastAsia="Calibri" w:cs="Times New Roman"/>
          <w:szCs w:val="24"/>
        </w:rPr>
      </w:pPr>
      <w:proofErr w:type="spellStart"/>
      <w:r w:rsidRPr="007908AD">
        <w:rPr>
          <w:rFonts w:eastAsia="Calibri" w:cs="Times New Roman"/>
          <w:b/>
          <w:szCs w:val="24"/>
        </w:rPr>
        <w:t>EconLit</w:t>
      </w:r>
      <w:proofErr w:type="spellEnd"/>
      <w:r w:rsidRPr="007908AD">
        <w:rPr>
          <w:rFonts w:eastAsia="Calibri" w:cs="Times New Roman"/>
          <w:b/>
          <w:szCs w:val="24"/>
        </w:rPr>
        <w:t>: 434 results (10 included 424 excluded based on title and abstract)</w:t>
      </w:r>
    </w:p>
    <w:p w14:paraId="38276722" w14:textId="77777777" w:rsidR="007908AD" w:rsidRPr="007908AD" w:rsidRDefault="007908AD" w:rsidP="007908AD">
      <w:pPr>
        <w:numPr>
          <w:ilvl w:val="0"/>
          <w:numId w:val="21"/>
        </w:numPr>
        <w:spacing w:before="0" w:after="0" w:line="259" w:lineRule="auto"/>
        <w:contextualSpacing/>
        <w:rPr>
          <w:rFonts w:eastAsia="Times New Roman" w:cs="Times New Roman"/>
          <w:color w:val="000000"/>
          <w:szCs w:val="24"/>
        </w:rPr>
      </w:pPr>
      <w:r w:rsidRPr="007908AD">
        <w:rPr>
          <w:rFonts w:eastAsia="Times New Roman" w:cs="Times New Roman"/>
          <w:color w:val="000000"/>
          <w:szCs w:val="24"/>
        </w:rPr>
        <w:t>Keyword 1: Flood hazard mitigation and cost benefit analysis and net present value-184 results (listed: 9)</w:t>
      </w:r>
    </w:p>
    <w:p w14:paraId="5AAC4836" w14:textId="77777777" w:rsidR="007908AD" w:rsidRPr="007908AD" w:rsidRDefault="007908AD" w:rsidP="007908AD">
      <w:pPr>
        <w:numPr>
          <w:ilvl w:val="0"/>
          <w:numId w:val="21"/>
        </w:numPr>
        <w:spacing w:before="0" w:after="0" w:line="259" w:lineRule="auto"/>
        <w:contextualSpacing/>
        <w:rPr>
          <w:rFonts w:eastAsia="Times New Roman" w:cs="Times New Roman"/>
          <w:color w:val="000000"/>
          <w:szCs w:val="24"/>
        </w:rPr>
      </w:pPr>
      <w:r w:rsidRPr="007908AD">
        <w:rPr>
          <w:rFonts w:eastAsia="Times New Roman" w:cs="Times New Roman"/>
          <w:color w:val="000000"/>
          <w:szCs w:val="24"/>
        </w:rPr>
        <w:t>Keyword 2: Stormwater mitigation and cost benefit analysis (18 results: 1 listed)</w:t>
      </w:r>
    </w:p>
    <w:p w14:paraId="1E5B16B0" w14:textId="77777777" w:rsidR="007908AD" w:rsidRPr="007908AD" w:rsidRDefault="007908AD" w:rsidP="007908AD">
      <w:pPr>
        <w:numPr>
          <w:ilvl w:val="0"/>
          <w:numId w:val="21"/>
        </w:numPr>
        <w:spacing w:before="0" w:after="0" w:line="259" w:lineRule="auto"/>
        <w:contextualSpacing/>
        <w:rPr>
          <w:rFonts w:eastAsia="Times New Roman" w:cs="Times New Roman"/>
          <w:color w:val="000000"/>
          <w:szCs w:val="24"/>
        </w:rPr>
      </w:pPr>
      <w:r w:rsidRPr="007908AD">
        <w:rPr>
          <w:rFonts w:eastAsia="Times New Roman" w:cs="Times New Roman"/>
          <w:color w:val="000000"/>
          <w:szCs w:val="24"/>
        </w:rPr>
        <w:t>Keyword 3: Stormwater mitigation and cost benefit analysis (2 results: 0 listed)</w:t>
      </w:r>
    </w:p>
    <w:p w14:paraId="278213F6" w14:textId="77777777" w:rsidR="007908AD" w:rsidRPr="007908AD" w:rsidRDefault="007908AD" w:rsidP="007908AD">
      <w:pPr>
        <w:numPr>
          <w:ilvl w:val="0"/>
          <w:numId w:val="21"/>
        </w:numPr>
        <w:spacing w:before="0" w:after="0" w:line="259" w:lineRule="auto"/>
        <w:contextualSpacing/>
        <w:rPr>
          <w:rFonts w:eastAsia="Times New Roman" w:cs="Times New Roman"/>
          <w:color w:val="000000"/>
          <w:szCs w:val="24"/>
        </w:rPr>
      </w:pPr>
      <w:r w:rsidRPr="007908AD">
        <w:rPr>
          <w:rFonts w:eastAsia="Times New Roman" w:cs="Times New Roman"/>
          <w:color w:val="000000"/>
          <w:szCs w:val="24"/>
        </w:rPr>
        <w:t>Keyword 4: Watershed cost benefit analysis:  13 results (0 listed)</w:t>
      </w:r>
    </w:p>
    <w:p w14:paraId="44449CC8" w14:textId="77777777" w:rsidR="007908AD" w:rsidRPr="007908AD" w:rsidRDefault="007908AD" w:rsidP="007908AD">
      <w:pPr>
        <w:numPr>
          <w:ilvl w:val="0"/>
          <w:numId w:val="21"/>
        </w:numPr>
        <w:spacing w:before="0" w:after="0" w:line="259" w:lineRule="auto"/>
        <w:contextualSpacing/>
        <w:rPr>
          <w:rFonts w:eastAsia="Times New Roman" w:cs="Times New Roman"/>
          <w:color w:val="000000"/>
          <w:szCs w:val="24"/>
        </w:rPr>
      </w:pPr>
      <w:r w:rsidRPr="007908AD">
        <w:rPr>
          <w:rFonts w:eastAsia="Times New Roman" w:cs="Times New Roman"/>
          <w:color w:val="000000"/>
          <w:szCs w:val="24"/>
        </w:rPr>
        <w:t>Keyword 5: Flood and cost benefit analysis (15 results: 0 listed; contains lots of duplicates)</w:t>
      </w:r>
    </w:p>
    <w:p w14:paraId="173F8B63" w14:textId="77777777" w:rsidR="007908AD" w:rsidRPr="007908AD" w:rsidRDefault="007908AD" w:rsidP="007908AD">
      <w:pPr>
        <w:numPr>
          <w:ilvl w:val="0"/>
          <w:numId w:val="21"/>
        </w:numPr>
        <w:spacing w:before="0" w:after="0" w:line="259" w:lineRule="auto"/>
        <w:contextualSpacing/>
        <w:rPr>
          <w:rFonts w:eastAsia="Times New Roman" w:cs="Times New Roman"/>
          <w:color w:val="000000"/>
          <w:szCs w:val="24"/>
        </w:rPr>
      </w:pPr>
      <w:r w:rsidRPr="007908AD">
        <w:rPr>
          <w:rFonts w:eastAsia="Times New Roman" w:cs="Times New Roman"/>
          <w:color w:val="000000"/>
          <w:szCs w:val="24"/>
        </w:rPr>
        <w:t>Keyword 6: Environmental justice and flood mitigation cost benefit analysis and net present value-202 results (0 listed)</w:t>
      </w:r>
    </w:p>
    <w:p w14:paraId="7BD30990" w14:textId="77777777" w:rsidR="007908AD" w:rsidRPr="007908AD" w:rsidRDefault="007908AD" w:rsidP="007908AD">
      <w:pPr>
        <w:numPr>
          <w:ilvl w:val="0"/>
          <w:numId w:val="20"/>
        </w:numPr>
        <w:spacing w:before="0" w:after="160" w:line="259" w:lineRule="auto"/>
        <w:contextualSpacing/>
        <w:rPr>
          <w:rFonts w:eastAsia="Calibri" w:cs="Times New Roman"/>
          <w:szCs w:val="24"/>
        </w:rPr>
      </w:pPr>
      <w:r w:rsidRPr="007908AD">
        <w:rPr>
          <w:rFonts w:eastAsia="Calibri" w:cs="Times New Roman"/>
          <w:b/>
          <w:szCs w:val="24"/>
        </w:rPr>
        <w:t>Web of Science: 484 results (48 included 436 excluded based on title and abstract)</w:t>
      </w:r>
    </w:p>
    <w:p w14:paraId="6A22C6C8" w14:textId="77777777" w:rsidR="007908AD" w:rsidRPr="007908AD" w:rsidRDefault="007908AD" w:rsidP="007908AD">
      <w:pPr>
        <w:numPr>
          <w:ilvl w:val="0"/>
          <w:numId w:val="21"/>
        </w:numPr>
        <w:spacing w:before="0" w:after="0" w:line="259" w:lineRule="auto"/>
        <w:contextualSpacing/>
        <w:rPr>
          <w:rFonts w:eastAsia="Times New Roman" w:cs="Times New Roman"/>
          <w:color w:val="000000"/>
          <w:szCs w:val="24"/>
        </w:rPr>
      </w:pPr>
      <w:r w:rsidRPr="007908AD">
        <w:rPr>
          <w:rFonts w:eastAsia="Times New Roman" w:cs="Times New Roman"/>
          <w:color w:val="000000"/>
          <w:szCs w:val="24"/>
        </w:rPr>
        <w:t>Keyword 1: Flood hazard mitigation and cost benefit analysis (60 results: 13 listed)</w:t>
      </w:r>
    </w:p>
    <w:p w14:paraId="5330CF08" w14:textId="77777777" w:rsidR="007908AD" w:rsidRPr="007908AD" w:rsidRDefault="007908AD" w:rsidP="007908AD">
      <w:pPr>
        <w:numPr>
          <w:ilvl w:val="0"/>
          <w:numId w:val="21"/>
        </w:numPr>
        <w:spacing w:before="0" w:after="0" w:line="259" w:lineRule="auto"/>
        <w:contextualSpacing/>
        <w:rPr>
          <w:rFonts w:eastAsia="Times New Roman" w:cs="Times New Roman"/>
          <w:color w:val="000000"/>
          <w:szCs w:val="24"/>
        </w:rPr>
      </w:pPr>
      <w:r w:rsidRPr="007908AD">
        <w:rPr>
          <w:rFonts w:eastAsia="Times New Roman" w:cs="Times New Roman"/>
          <w:color w:val="000000"/>
          <w:szCs w:val="24"/>
        </w:rPr>
        <w:t>Keyword 2: Stormwater mitigation and cost benefit analysis (29 results: 3 listed)</w:t>
      </w:r>
    </w:p>
    <w:p w14:paraId="128340B9" w14:textId="77777777" w:rsidR="007908AD" w:rsidRPr="007908AD" w:rsidRDefault="007908AD" w:rsidP="007908AD">
      <w:pPr>
        <w:numPr>
          <w:ilvl w:val="0"/>
          <w:numId w:val="21"/>
        </w:numPr>
        <w:spacing w:before="0" w:after="0" w:line="259" w:lineRule="auto"/>
        <w:contextualSpacing/>
        <w:rPr>
          <w:rFonts w:eastAsia="Times New Roman" w:cs="Times New Roman"/>
          <w:color w:val="000000"/>
          <w:szCs w:val="24"/>
        </w:rPr>
      </w:pPr>
      <w:r w:rsidRPr="007908AD">
        <w:rPr>
          <w:rFonts w:eastAsia="Times New Roman" w:cs="Times New Roman"/>
          <w:color w:val="000000"/>
          <w:szCs w:val="24"/>
        </w:rPr>
        <w:t>Keyword 3: Stormwater and cost benefit analysis (158 results: 2 listed)</w:t>
      </w:r>
    </w:p>
    <w:p w14:paraId="5056B260" w14:textId="77777777" w:rsidR="007908AD" w:rsidRPr="007908AD" w:rsidRDefault="007908AD" w:rsidP="007908AD">
      <w:pPr>
        <w:numPr>
          <w:ilvl w:val="0"/>
          <w:numId w:val="21"/>
        </w:numPr>
        <w:spacing w:before="0" w:after="0" w:line="259" w:lineRule="auto"/>
        <w:contextualSpacing/>
        <w:rPr>
          <w:rFonts w:eastAsia="Times New Roman" w:cs="Times New Roman"/>
          <w:color w:val="000000"/>
          <w:szCs w:val="24"/>
        </w:rPr>
      </w:pPr>
      <w:r w:rsidRPr="007908AD">
        <w:rPr>
          <w:rFonts w:eastAsia="Times New Roman" w:cs="Times New Roman"/>
          <w:color w:val="000000"/>
          <w:szCs w:val="24"/>
        </w:rPr>
        <w:t xml:space="preserve">Keyword 4: Environmental justice and cost benefit analysis and flood (6 papers: 0 listed) </w:t>
      </w:r>
    </w:p>
    <w:p w14:paraId="2905FD6B" w14:textId="77777777" w:rsidR="007908AD" w:rsidRPr="007908AD" w:rsidRDefault="007908AD" w:rsidP="007908AD">
      <w:pPr>
        <w:numPr>
          <w:ilvl w:val="0"/>
          <w:numId w:val="21"/>
        </w:numPr>
        <w:spacing w:before="0" w:after="0" w:line="259" w:lineRule="auto"/>
        <w:contextualSpacing/>
        <w:rPr>
          <w:rFonts w:eastAsia="Times New Roman" w:cs="Times New Roman"/>
          <w:color w:val="000000"/>
          <w:szCs w:val="24"/>
        </w:rPr>
      </w:pPr>
      <w:r w:rsidRPr="007908AD">
        <w:rPr>
          <w:rFonts w:eastAsia="Times New Roman" w:cs="Times New Roman"/>
          <w:color w:val="000000"/>
          <w:szCs w:val="24"/>
        </w:rPr>
        <w:t>Keyword 5: Watershed cost benefit analysis and flood (52 results: 2 listed)</w:t>
      </w:r>
    </w:p>
    <w:p w14:paraId="65D7C4F7" w14:textId="77777777" w:rsidR="007908AD" w:rsidRPr="007908AD" w:rsidRDefault="007908AD" w:rsidP="007908AD">
      <w:pPr>
        <w:numPr>
          <w:ilvl w:val="0"/>
          <w:numId w:val="21"/>
        </w:numPr>
        <w:spacing w:before="0" w:after="0" w:line="259" w:lineRule="auto"/>
        <w:contextualSpacing/>
        <w:rPr>
          <w:rFonts w:eastAsia="Times New Roman" w:cs="Times New Roman"/>
          <w:color w:val="000000"/>
          <w:szCs w:val="24"/>
        </w:rPr>
      </w:pPr>
      <w:r w:rsidRPr="007908AD">
        <w:rPr>
          <w:rFonts w:eastAsia="Times New Roman" w:cs="Times New Roman"/>
          <w:color w:val="000000"/>
          <w:szCs w:val="24"/>
        </w:rPr>
        <w:t>Keyword 6: Flood mitigation and cost benefit analysis (166 results: 15 listed)</w:t>
      </w:r>
    </w:p>
    <w:p w14:paraId="21AC226E" w14:textId="77777777" w:rsidR="007908AD" w:rsidRPr="007908AD" w:rsidRDefault="007908AD" w:rsidP="007908AD">
      <w:pPr>
        <w:numPr>
          <w:ilvl w:val="0"/>
          <w:numId w:val="21"/>
        </w:numPr>
        <w:spacing w:before="0" w:after="0" w:line="259" w:lineRule="auto"/>
        <w:contextualSpacing/>
        <w:rPr>
          <w:rFonts w:eastAsia="Times New Roman" w:cs="Times New Roman"/>
          <w:color w:val="000000"/>
          <w:szCs w:val="24"/>
        </w:rPr>
      </w:pPr>
      <w:r w:rsidRPr="007908AD">
        <w:rPr>
          <w:rFonts w:eastAsia="Times New Roman" w:cs="Times New Roman"/>
          <w:color w:val="000000"/>
          <w:szCs w:val="24"/>
        </w:rPr>
        <w:t>Keyword 7: Equity in flood risk (13 listed)</w:t>
      </w:r>
    </w:p>
    <w:p w14:paraId="63B1A29C" w14:textId="77777777" w:rsidR="007908AD" w:rsidRPr="007908AD" w:rsidRDefault="007908AD" w:rsidP="007908AD">
      <w:pPr>
        <w:numPr>
          <w:ilvl w:val="0"/>
          <w:numId w:val="20"/>
        </w:numPr>
        <w:spacing w:before="0" w:after="160" w:line="259" w:lineRule="auto"/>
        <w:contextualSpacing/>
        <w:rPr>
          <w:rFonts w:eastAsia="Calibri" w:cs="Times New Roman"/>
          <w:szCs w:val="24"/>
        </w:rPr>
      </w:pPr>
      <w:r w:rsidRPr="007908AD">
        <w:rPr>
          <w:rFonts w:eastAsia="Calibri" w:cs="Times New Roman"/>
          <w:b/>
          <w:szCs w:val="24"/>
        </w:rPr>
        <w:t>Google scholar: 400 (44 included 356 excluded based on title and abstract)</w:t>
      </w:r>
    </w:p>
    <w:p w14:paraId="30B833E8" w14:textId="77777777" w:rsidR="007908AD" w:rsidRPr="007908AD" w:rsidRDefault="007908AD" w:rsidP="007908AD">
      <w:pPr>
        <w:numPr>
          <w:ilvl w:val="0"/>
          <w:numId w:val="21"/>
        </w:numPr>
        <w:spacing w:before="0" w:after="0" w:line="259" w:lineRule="auto"/>
        <w:contextualSpacing/>
        <w:rPr>
          <w:rFonts w:eastAsia="Times New Roman" w:cs="Times New Roman"/>
          <w:color w:val="000000"/>
          <w:szCs w:val="24"/>
        </w:rPr>
      </w:pPr>
      <w:r w:rsidRPr="007908AD">
        <w:rPr>
          <w:rFonts w:eastAsia="Times New Roman" w:cs="Times New Roman"/>
          <w:color w:val="000000"/>
          <w:szCs w:val="24"/>
        </w:rPr>
        <w:t>Keyword: BCA of flood mitigation measures in USA (12700 results: Reviewed about 400 :44 listed)</w:t>
      </w:r>
    </w:p>
    <w:p w14:paraId="25AC2113" w14:textId="77777777" w:rsidR="007908AD" w:rsidRPr="007908AD" w:rsidRDefault="007908AD" w:rsidP="007908AD">
      <w:pPr>
        <w:spacing w:before="0" w:after="160" w:line="259" w:lineRule="auto"/>
        <w:ind w:left="720"/>
        <w:contextualSpacing/>
        <w:rPr>
          <w:rFonts w:ascii="Calibri" w:eastAsia="Calibri" w:hAnsi="Calibri" w:cs="Calibri"/>
          <w:b/>
          <w:sz w:val="22"/>
        </w:rPr>
      </w:pPr>
    </w:p>
    <w:p w14:paraId="2A959935" w14:textId="77777777" w:rsidR="007908AD" w:rsidRPr="007908AD" w:rsidRDefault="007908AD" w:rsidP="007908AD"/>
    <w:p w14:paraId="7046A06B" w14:textId="7C94ED68" w:rsidR="00B30102" w:rsidRPr="00B30102" w:rsidRDefault="007908AD" w:rsidP="00B30102">
      <w:pPr>
        <w:pStyle w:val="Heading1"/>
      </w:pPr>
      <w:r w:rsidRPr="00994A3D">
        <w:t xml:space="preserve">Supplementary </w:t>
      </w:r>
      <w:r>
        <w:t>Material B</w:t>
      </w:r>
      <w:r w:rsidR="00B30102">
        <w:t xml:space="preserve">: </w:t>
      </w:r>
      <w:r w:rsidR="00B30102" w:rsidRPr="00B30102">
        <w:t>List of Full References for the 29 Included Studies</w:t>
      </w:r>
      <w:r w:rsidR="00B30102" w:rsidRPr="00B30102">
        <w:fldChar w:fldCharType="begin">
          <w:fldData xml:space="preserve">Y2x1ZGVZZWFyPSIxIiBIaWRkZW49IjEiPjxBdXRob3I+WWlsZGlyaW08L0F1dGhvcj48WWVhcj4y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</w:fldData>
        </w:fldChar>
      </w:r>
      <w:r w:rsidR="00B30102" w:rsidRPr="00B30102">
        <w:instrText xml:space="preserve"> ADDIN EN.CITE </w:instrText>
      </w:r>
      <w:r w:rsidR="00B30102" w:rsidRPr="00B30102">
        <w:fldChar w:fldCharType="begin">
          <w:fldData xml:space="preserve">PEVuZE5vdGU+PENpdGUgSGlkZGVuPSIxIj48QXV0aG9yPkJ1cm5ldHQ8L0F1dGhvcj48WWVhcj4y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==
</w:fldData>
        </w:fldChar>
      </w:r>
      <w:r w:rsidR="00B30102" w:rsidRPr="00B30102">
        <w:instrText xml:space="preserve"> ADDIN EN.CITE.DATA </w:instrText>
      </w:r>
      <w:r w:rsidR="00B30102" w:rsidRPr="00B30102">
        <w:fldChar w:fldCharType="end"/>
      </w:r>
      <w:r w:rsidR="00B30102" w:rsidRPr="00B30102">
        <w:fldChar w:fldCharType="begin">
          <w:fldData xml:space="preserve">Y2x1ZGVZZWFyPSIxIiBIaWRkZW49IjEiPjxBdXRob3I+WWlsZGlyaW08L0F1dGhvcj48WWVhcj4y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</w:fldData>
        </w:fldChar>
      </w:r>
      <w:r w:rsidR="00B30102" w:rsidRPr="00B30102">
        <w:instrText xml:space="preserve"> ADDIN EN.CITE.DATA </w:instrText>
      </w:r>
      <w:r w:rsidR="00B30102" w:rsidRPr="00B30102">
        <w:fldChar w:fldCharType="end"/>
      </w:r>
      <w:r w:rsidR="00B30102" w:rsidRPr="00B30102">
        <w:fldChar w:fldCharType="end"/>
      </w:r>
      <w:r w:rsidR="00B30102" w:rsidRPr="00B30102">
        <w:fldChar w:fldCharType="begin"/>
      </w:r>
      <w:r w:rsidR="00B30102" w:rsidRPr="00B30102">
        <w:instrText xml:space="preserve"> ADDIN EN.SECTION.REFLIST </w:instrText>
      </w:r>
      <w:r w:rsidR="00B30102" w:rsidRPr="00B30102">
        <w:fldChar w:fldCharType="separate"/>
      </w:r>
    </w:p>
    <w:p w14:paraId="60851C8F" w14:textId="77777777" w:rsidR="00B30102" w:rsidRPr="00B30102" w:rsidRDefault="00B30102" w:rsidP="00B30102">
      <w:pPr>
        <w:numPr>
          <w:ilvl w:val="0"/>
          <w:numId w:val="22"/>
        </w:numPr>
      </w:pPr>
      <w:r w:rsidRPr="00B30102">
        <w:t xml:space="preserve">Alves, A., B. Gersonius, Z. Kapelan, Z. Vojinovic and A. Sanchez (2019). "Assessing the Co-Benefits of green-blue-grey infrastructure for sustainable urban flood risk management." </w:t>
      </w:r>
      <w:r w:rsidRPr="00B30102">
        <w:rPr>
          <w:u w:val="single"/>
        </w:rPr>
        <w:t>Journal of environmental management</w:t>
      </w:r>
      <w:r w:rsidRPr="00B30102">
        <w:t xml:space="preserve"> </w:t>
      </w:r>
      <w:r w:rsidRPr="00B30102">
        <w:rPr>
          <w:b/>
        </w:rPr>
        <w:t>239</w:t>
      </w:r>
      <w:r w:rsidRPr="00B30102">
        <w:t>: 244-254.</w:t>
      </w:r>
    </w:p>
    <w:p w14:paraId="6DA5852B" w14:textId="77777777" w:rsidR="00B30102" w:rsidRPr="00B30102" w:rsidRDefault="00B30102" w:rsidP="00B30102">
      <w:pPr>
        <w:numPr>
          <w:ilvl w:val="0"/>
          <w:numId w:val="22"/>
        </w:numPr>
      </w:pPr>
      <w:r w:rsidRPr="00B30102">
        <w:t xml:space="preserve">Arrighi, C., L. Rossi, E. Trasforini, R. Rudari, L. Ferraris, M. Brugioni, S. Franceschini and F. Castelli (2018). "Quantification of flood risk mitigation benefits: A building-scale damage assessment through the RASOR platform." </w:t>
      </w:r>
      <w:r w:rsidRPr="00B30102">
        <w:rPr>
          <w:u w:val="single"/>
        </w:rPr>
        <w:t>Journal of environmental management</w:t>
      </w:r>
      <w:r w:rsidRPr="00B30102">
        <w:t xml:space="preserve"> </w:t>
      </w:r>
      <w:r w:rsidRPr="00B30102">
        <w:rPr>
          <w:b/>
        </w:rPr>
        <w:t>207</w:t>
      </w:r>
      <w:r w:rsidRPr="00B30102">
        <w:t>: 92-104.</w:t>
      </w:r>
    </w:p>
    <w:p w14:paraId="01F2C00E" w14:textId="77777777" w:rsidR="00B30102" w:rsidRPr="00B30102" w:rsidRDefault="00B30102" w:rsidP="00B30102">
      <w:pPr>
        <w:numPr>
          <w:ilvl w:val="0"/>
          <w:numId w:val="22"/>
        </w:numPr>
      </w:pPr>
      <w:r w:rsidRPr="00B30102">
        <w:t xml:space="preserve">Atoba, K., G. Newman, S. Brody, W. Highfield, Y. Kim, and A. Juan (2021). "Buy them out before they are built: Evaluating the proactive acquisition of vacant land in flood-prone areas." </w:t>
      </w:r>
      <w:r w:rsidRPr="00B30102">
        <w:rPr>
          <w:u w:val="single"/>
        </w:rPr>
        <w:t>Environmental conservation</w:t>
      </w:r>
      <w:r w:rsidRPr="00B30102">
        <w:t xml:space="preserve"> </w:t>
      </w:r>
      <w:r w:rsidRPr="00B30102">
        <w:rPr>
          <w:b/>
        </w:rPr>
        <w:t>48</w:t>
      </w:r>
      <w:r w:rsidRPr="00B30102">
        <w:t>(2): 118-126.</w:t>
      </w:r>
    </w:p>
    <w:p w14:paraId="58BE8F42" w14:textId="77777777" w:rsidR="00B30102" w:rsidRPr="00B30102" w:rsidRDefault="00B30102" w:rsidP="00B30102">
      <w:pPr>
        <w:numPr>
          <w:ilvl w:val="0"/>
          <w:numId w:val="22"/>
        </w:numPr>
      </w:pPr>
      <w:r w:rsidRPr="00B30102">
        <w:lastRenderedPageBreak/>
        <w:t xml:space="preserve">Atoba, K. O., S. D. Brody, W. E. Highfield, C. C. Shepard, and L. N. Verdone (2021). "Strategic property buyouts to enhance flood resilience: a multi-criteria spatial approach for incorporating ecological values into the selection process." </w:t>
      </w:r>
      <w:r w:rsidRPr="00B30102">
        <w:rPr>
          <w:u w:val="single"/>
        </w:rPr>
        <w:t>Environmental Hazards</w:t>
      </w:r>
      <w:r w:rsidRPr="00B30102">
        <w:t xml:space="preserve"> </w:t>
      </w:r>
      <w:r w:rsidRPr="00B30102">
        <w:rPr>
          <w:b/>
        </w:rPr>
        <w:t>20</w:t>
      </w:r>
      <w:r w:rsidRPr="00B30102">
        <w:t>(3): 229-247.</w:t>
      </w:r>
    </w:p>
    <w:p w14:paraId="218ABD55" w14:textId="77777777" w:rsidR="00B30102" w:rsidRPr="00B30102" w:rsidRDefault="00B30102" w:rsidP="00B30102">
      <w:pPr>
        <w:numPr>
          <w:ilvl w:val="0"/>
          <w:numId w:val="22"/>
        </w:numPr>
      </w:pPr>
      <w:r w:rsidRPr="00B30102">
        <w:t xml:space="preserve">Burnett, K., C. Wada and A. Balderston (2017). "Benefit-cost analysis of watershed conservation on Hawai'i Island." </w:t>
      </w:r>
      <w:r w:rsidRPr="00B30102">
        <w:rPr>
          <w:u w:val="single"/>
        </w:rPr>
        <w:t>Ecological Economics</w:t>
      </w:r>
      <w:r w:rsidRPr="00B30102">
        <w:t xml:space="preserve"> </w:t>
      </w:r>
      <w:r w:rsidRPr="00B30102">
        <w:rPr>
          <w:b/>
        </w:rPr>
        <w:t>131</w:t>
      </w:r>
      <w:r w:rsidRPr="00B30102">
        <w:t>: 262-274.</w:t>
      </w:r>
    </w:p>
    <w:p w14:paraId="628E3500" w14:textId="77777777" w:rsidR="00B30102" w:rsidRPr="00B30102" w:rsidRDefault="00B30102" w:rsidP="00B30102">
      <w:pPr>
        <w:numPr>
          <w:ilvl w:val="0"/>
          <w:numId w:val="22"/>
        </w:numPr>
      </w:pPr>
      <w:r w:rsidRPr="00B30102">
        <w:t xml:space="preserve">Cooper, W., F. Garcia, D. Pape, D. Ryder, and B. Witherell (2016). "Climate change adaptation case study: benefit-cost analysis of coastal flooding hazard mitigation." </w:t>
      </w:r>
      <w:r w:rsidRPr="00B30102">
        <w:rPr>
          <w:u w:val="single"/>
        </w:rPr>
        <w:t>Journal of Ocean and Coastal Economics</w:t>
      </w:r>
      <w:r w:rsidRPr="00B30102">
        <w:t xml:space="preserve"> </w:t>
      </w:r>
      <w:r w:rsidRPr="00B30102">
        <w:rPr>
          <w:b/>
        </w:rPr>
        <w:t>3</w:t>
      </w:r>
      <w:r w:rsidRPr="00B30102">
        <w:t>(2): 3.</w:t>
      </w:r>
    </w:p>
    <w:p w14:paraId="04943A03" w14:textId="77777777" w:rsidR="00B30102" w:rsidRPr="00B30102" w:rsidRDefault="00B30102" w:rsidP="00B30102">
      <w:pPr>
        <w:numPr>
          <w:ilvl w:val="0"/>
          <w:numId w:val="22"/>
        </w:numPr>
      </w:pPr>
      <w:r w:rsidRPr="00B30102">
        <w:t xml:space="preserve">Davlasheridze, M., K. O. Atoba, S. Brody, W. Highfield, W. Merrell, B. Ebersole, A. Purdue, and R. W. Gilmer (2019). "Economic impacts of storm surge and the cost-benefit analysis of a coastal spine as the surge mitigation strategy in Houston-Galveston area in the USA." </w:t>
      </w:r>
      <w:r w:rsidRPr="00B30102">
        <w:rPr>
          <w:u w:val="single"/>
        </w:rPr>
        <w:t>Mitigation and adaptation strategies for global change</w:t>
      </w:r>
      <w:r w:rsidRPr="00B30102">
        <w:t xml:space="preserve"> </w:t>
      </w:r>
      <w:r w:rsidRPr="00B30102">
        <w:rPr>
          <w:b/>
        </w:rPr>
        <w:t>24</w:t>
      </w:r>
      <w:r w:rsidRPr="00B30102">
        <w:t>(3): 329-354.</w:t>
      </w:r>
    </w:p>
    <w:p w14:paraId="458245FA" w14:textId="77777777" w:rsidR="00B30102" w:rsidRPr="00B30102" w:rsidRDefault="00B30102" w:rsidP="00B30102">
      <w:pPr>
        <w:numPr>
          <w:ilvl w:val="0"/>
          <w:numId w:val="22"/>
        </w:numPr>
      </w:pPr>
      <w:r w:rsidRPr="00B30102">
        <w:t xml:space="preserve">Dittrich, R., T. Ball, A. Wreford, D. Moran and C. J. Spray (2019). "A cost‐benefit analysis of afforestation as a climate change adaptation measure to reduce flood risk." </w:t>
      </w:r>
      <w:r w:rsidRPr="00B30102">
        <w:rPr>
          <w:u w:val="single"/>
        </w:rPr>
        <w:t>Journal of Flood Risk Management</w:t>
      </w:r>
      <w:r w:rsidRPr="00B30102">
        <w:t xml:space="preserve"> </w:t>
      </w:r>
      <w:r w:rsidRPr="00B30102">
        <w:rPr>
          <w:b/>
        </w:rPr>
        <w:t>12</w:t>
      </w:r>
      <w:r w:rsidRPr="00B30102">
        <w:t>(4): e12482.</w:t>
      </w:r>
    </w:p>
    <w:p w14:paraId="31C36D33" w14:textId="77777777" w:rsidR="00B30102" w:rsidRPr="00B30102" w:rsidRDefault="00B30102" w:rsidP="00B30102">
      <w:pPr>
        <w:numPr>
          <w:ilvl w:val="0"/>
          <w:numId w:val="22"/>
        </w:numPr>
      </w:pPr>
      <w:r w:rsidRPr="00B30102">
        <w:t xml:space="preserve">Dong, You, and Dan M Frangopol. (2017). "Probabilistic Life-Cycle Cost-Benefit Analysis of Portfolios of Buildings under Flood Hazard." </w:t>
      </w:r>
      <w:r w:rsidRPr="00B30102">
        <w:rPr>
          <w:u w:val="single"/>
        </w:rPr>
        <w:t>Engineering Structures</w:t>
      </w:r>
      <w:r w:rsidRPr="00B30102">
        <w:t xml:space="preserve"> </w:t>
      </w:r>
      <w:r w:rsidRPr="00B30102">
        <w:rPr>
          <w:b/>
          <w:bCs/>
        </w:rPr>
        <w:t>142</w:t>
      </w:r>
      <w:r w:rsidRPr="00B30102">
        <w:t>: 290-99.</w:t>
      </w:r>
    </w:p>
    <w:p w14:paraId="31410E27" w14:textId="77777777" w:rsidR="00B30102" w:rsidRPr="00B30102" w:rsidRDefault="00B30102" w:rsidP="00B30102">
      <w:pPr>
        <w:numPr>
          <w:ilvl w:val="0"/>
          <w:numId w:val="22"/>
        </w:numPr>
      </w:pPr>
      <w:r w:rsidRPr="00B30102">
        <w:t xml:space="preserve">Florec, V., M. Chalak and A. Hailu (2017). "Integrating intangible values in economic analyses of flood mitigation: a case study of the Brown Hill and Keswick creeks catchment in Adelaide." </w:t>
      </w:r>
      <w:r w:rsidRPr="00B30102">
        <w:rPr>
          <w:u w:val="single"/>
        </w:rPr>
        <w:t>Australian Journal of Emergency Management, The</w:t>
      </w:r>
      <w:r w:rsidRPr="00B30102">
        <w:t xml:space="preserve"> </w:t>
      </w:r>
      <w:r w:rsidRPr="00B30102">
        <w:rPr>
          <w:b/>
        </w:rPr>
        <w:t>32</w:t>
      </w:r>
      <w:r w:rsidRPr="00B30102">
        <w:t>(4): 30-36.</w:t>
      </w:r>
    </w:p>
    <w:p w14:paraId="27C8B2BB" w14:textId="77777777" w:rsidR="00B30102" w:rsidRPr="00B30102" w:rsidRDefault="00B30102" w:rsidP="00B30102">
      <w:pPr>
        <w:numPr>
          <w:ilvl w:val="0"/>
          <w:numId w:val="22"/>
        </w:numPr>
      </w:pPr>
      <w:r w:rsidRPr="00B30102">
        <w:t xml:space="preserve">Garrote, J., N. Bernal, A. Díez-Herrero, L. Martins and J. Bodoque (2019). "Civil engineering works versus self-protection measures for the mitigation of floods economic risk. A case study from a new classification criterion for cost-benefit analysis." </w:t>
      </w:r>
      <w:r w:rsidRPr="00B30102">
        <w:rPr>
          <w:u w:val="single"/>
        </w:rPr>
        <w:t>International journal of disaster risk reduction</w:t>
      </w:r>
      <w:r w:rsidRPr="00B30102">
        <w:t xml:space="preserve"> </w:t>
      </w:r>
      <w:r w:rsidRPr="00B30102">
        <w:rPr>
          <w:b/>
        </w:rPr>
        <w:t>37</w:t>
      </w:r>
      <w:r w:rsidRPr="00B30102">
        <w:t>: 101157.</w:t>
      </w:r>
    </w:p>
    <w:p w14:paraId="597D6B20" w14:textId="77777777" w:rsidR="00B30102" w:rsidRPr="00B30102" w:rsidRDefault="00B30102" w:rsidP="00B30102">
      <w:pPr>
        <w:numPr>
          <w:ilvl w:val="0"/>
          <w:numId w:val="22"/>
        </w:numPr>
      </w:pPr>
      <w:r w:rsidRPr="00B30102">
        <w:t xml:space="preserve">Huang, C.-L., N.-S. Hsu, H.-J. Liu, and Y.-H. Huang (2018). "Optimization of low impact development layout designs for megacity flood mitigation." </w:t>
      </w:r>
      <w:r w:rsidRPr="00B30102">
        <w:rPr>
          <w:u w:val="single"/>
        </w:rPr>
        <w:t>Journal of hydrology</w:t>
      </w:r>
      <w:r w:rsidRPr="00B30102">
        <w:t xml:space="preserve"> </w:t>
      </w:r>
      <w:r w:rsidRPr="00B30102">
        <w:rPr>
          <w:b/>
        </w:rPr>
        <w:t>564</w:t>
      </w:r>
      <w:r w:rsidRPr="00B30102">
        <w:t>: 542-558.</w:t>
      </w:r>
    </w:p>
    <w:p w14:paraId="3B83977F" w14:textId="77777777" w:rsidR="00B30102" w:rsidRPr="00B30102" w:rsidRDefault="00B30102" w:rsidP="00B30102">
      <w:pPr>
        <w:numPr>
          <w:ilvl w:val="0"/>
          <w:numId w:val="22"/>
        </w:numPr>
      </w:pPr>
      <w:r w:rsidRPr="00B30102">
        <w:t xml:space="preserve">Johnson, K. A., O. E. Wing, P. D. Bates, J. Fargione, T. Kroeger, W. D. Larson, C. C. Sampson and A. M. Smith (2020). "A benefit–cost analysis of floodplain land acquisition for US flood damage reduction." </w:t>
      </w:r>
      <w:r w:rsidRPr="00B30102">
        <w:rPr>
          <w:u w:val="single"/>
        </w:rPr>
        <w:t>Nature Sustainability</w:t>
      </w:r>
      <w:r w:rsidRPr="00B30102">
        <w:t xml:space="preserve"> </w:t>
      </w:r>
      <w:r w:rsidRPr="00B30102">
        <w:rPr>
          <w:b/>
        </w:rPr>
        <w:t>3</w:t>
      </w:r>
      <w:r w:rsidRPr="00B30102">
        <w:t>(1): 56-62.</w:t>
      </w:r>
    </w:p>
    <w:p w14:paraId="4257BA0E" w14:textId="77777777" w:rsidR="00B30102" w:rsidRPr="00B30102" w:rsidRDefault="00B30102" w:rsidP="00B30102">
      <w:pPr>
        <w:numPr>
          <w:ilvl w:val="0"/>
          <w:numId w:val="22"/>
        </w:numPr>
      </w:pPr>
      <w:r w:rsidRPr="00B30102">
        <w:t xml:space="preserve">Kind, J., W. W. Botzen and J. C. Aerts (2020). "Social vulnerability in cost-benefit analysis for flood risk management." </w:t>
      </w:r>
      <w:r w:rsidRPr="00B30102">
        <w:rPr>
          <w:u w:val="single"/>
        </w:rPr>
        <w:t>Environment and Development Economics</w:t>
      </w:r>
      <w:r w:rsidRPr="00B30102">
        <w:t xml:space="preserve"> </w:t>
      </w:r>
      <w:r w:rsidRPr="00B30102">
        <w:rPr>
          <w:b/>
        </w:rPr>
        <w:t>25</w:t>
      </w:r>
      <w:r w:rsidRPr="00B30102">
        <w:t>(2): 115-134.</w:t>
      </w:r>
    </w:p>
    <w:p w14:paraId="3A897989" w14:textId="77777777" w:rsidR="00B30102" w:rsidRPr="00B30102" w:rsidRDefault="00B30102" w:rsidP="00B30102">
      <w:pPr>
        <w:numPr>
          <w:ilvl w:val="0"/>
          <w:numId w:val="22"/>
        </w:numPr>
      </w:pPr>
      <w:r w:rsidRPr="00B30102">
        <w:t xml:space="preserve">Kind, J., W. Wouter Botzen and J. C. Aerts (2017). "Accounting for risk aversion, income distribution and social welfare in cost‐benefit analysis for flood risk management." </w:t>
      </w:r>
      <w:r w:rsidRPr="00B30102">
        <w:rPr>
          <w:u w:val="single"/>
        </w:rPr>
        <w:t>Wiley Interdisciplinary Reviews: Climate Change</w:t>
      </w:r>
      <w:r w:rsidRPr="00B30102">
        <w:t xml:space="preserve"> </w:t>
      </w:r>
      <w:r w:rsidRPr="00B30102">
        <w:rPr>
          <w:b/>
        </w:rPr>
        <w:t>8</w:t>
      </w:r>
      <w:r w:rsidRPr="00B30102">
        <w:t>(2): e446.</w:t>
      </w:r>
    </w:p>
    <w:p w14:paraId="47085D6D" w14:textId="77777777" w:rsidR="00B30102" w:rsidRPr="00B30102" w:rsidRDefault="00B30102" w:rsidP="00B30102">
      <w:pPr>
        <w:numPr>
          <w:ilvl w:val="0"/>
          <w:numId w:val="22"/>
        </w:numPr>
      </w:pPr>
      <w:r w:rsidRPr="00B30102">
        <w:lastRenderedPageBreak/>
        <w:t xml:space="preserve">Kousky, C., S. M. Olmstead, M. A. Walls, and M. Macauley (2013). "Strategically placing green infrastructure: cost-effective land conservation in the floodplain." </w:t>
      </w:r>
      <w:r w:rsidRPr="00B30102">
        <w:rPr>
          <w:u w:val="single"/>
        </w:rPr>
        <w:t>Environmental science &amp; technology</w:t>
      </w:r>
      <w:r w:rsidRPr="00B30102">
        <w:t xml:space="preserve"> </w:t>
      </w:r>
      <w:r w:rsidRPr="00B30102">
        <w:rPr>
          <w:b/>
        </w:rPr>
        <w:t>47</w:t>
      </w:r>
      <w:r w:rsidRPr="00B30102">
        <w:t>(8): 3563-3570.</w:t>
      </w:r>
    </w:p>
    <w:p w14:paraId="26F50494" w14:textId="77777777" w:rsidR="00B30102" w:rsidRPr="00B30102" w:rsidRDefault="00B30102" w:rsidP="00B30102">
      <w:pPr>
        <w:numPr>
          <w:ilvl w:val="0"/>
          <w:numId w:val="22"/>
        </w:numPr>
      </w:pPr>
      <w:r w:rsidRPr="00B30102">
        <w:t xml:space="preserve">Kousky, C. and M. Walls (2014). "Floodplain conservation as a flood mitigation strategy: Examining costs and benefits." </w:t>
      </w:r>
      <w:r w:rsidRPr="00B30102">
        <w:rPr>
          <w:u w:val="single"/>
        </w:rPr>
        <w:t>Ecological Economics</w:t>
      </w:r>
      <w:r w:rsidRPr="00B30102">
        <w:t xml:space="preserve"> </w:t>
      </w:r>
      <w:r w:rsidRPr="00B30102">
        <w:rPr>
          <w:b/>
        </w:rPr>
        <w:t>104</w:t>
      </w:r>
      <w:r w:rsidRPr="00B30102">
        <w:t>: 119-128.</w:t>
      </w:r>
    </w:p>
    <w:p w14:paraId="20BD5D69" w14:textId="77777777" w:rsidR="00B30102" w:rsidRPr="00B30102" w:rsidRDefault="00B30102" w:rsidP="00B30102">
      <w:pPr>
        <w:numPr>
          <w:ilvl w:val="0"/>
          <w:numId w:val="22"/>
        </w:numPr>
      </w:pPr>
      <w:r w:rsidRPr="00B30102">
        <w:t xml:space="preserve">Molinari, D., S. Dazzi, E. Gattai, G. Minucci, G. Pesaro, A. Radice and R. Vacondio (2021). "Cost-benefit analysis of flood mitigation measures: A case study employing high-performance hydraulic and damage modelling." </w:t>
      </w:r>
      <w:r w:rsidRPr="00B30102">
        <w:rPr>
          <w:u w:val="single"/>
        </w:rPr>
        <w:t>Natural hazards</w:t>
      </w:r>
      <w:r w:rsidRPr="00B30102">
        <w:t xml:space="preserve"> </w:t>
      </w:r>
      <w:r w:rsidRPr="00B30102">
        <w:rPr>
          <w:b/>
        </w:rPr>
        <w:t>108</w:t>
      </w:r>
      <w:r w:rsidRPr="00B30102">
        <w:t>(3): 3061-3084.</w:t>
      </w:r>
    </w:p>
    <w:p w14:paraId="1BB54F1A" w14:textId="77777777" w:rsidR="00B30102" w:rsidRPr="00B30102" w:rsidRDefault="00B30102" w:rsidP="00B30102">
      <w:pPr>
        <w:numPr>
          <w:ilvl w:val="0"/>
          <w:numId w:val="22"/>
        </w:numPr>
      </w:pPr>
      <w:r w:rsidRPr="00B30102">
        <w:t xml:space="preserve">Nelson, K. S. and J. Camp (2020). "Quantifying the benefits of home buyouts for mitigating flood damages." </w:t>
      </w:r>
      <w:r w:rsidRPr="00B30102">
        <w:rPr>
          <w:u w:val="single"/>
        </w:rPr>
        <w:t>Anthropocene</w:t>
      </w:r>
      <w:r w:rsidRPr="00B30102">
        <w:t xml:space="preserve"> </w:t>
      </w:r>
      <w:r w:rsidRPr="00B30102">
        <w:rPr>
          <w:b/>
        </w:rPr>
        <w:t>31</w:t>
      </w:r>
      <w:r w:rsidRPr="00B30102">
        <w:t>: 100246.</w:t>
      </w:r>
    </w:p>
    <w:p w14:paraId="15A856A4" w14:textId="77777777" w:rsidR="00B30102" w:rsidRPr="00B30102" w:rsidRDefault="00B30102" w:rsidP="00B30102">
      <w:pPr>
        <w:numPr>
          <w:ilvl w:val="0"/>
          <w:numId w:val="22"/>
        </w:numPr>
      </w:pPr>
      <w:r w:rsidRPr="00B30102">
        <w:t xml:space="preserve">Nordman, E. E., E. Isely, P. Isely, and R. Denning (2018). "Benefit-cost analysis of stormwater green infrastructure practices for Grand Rapids, Michigan, USA." </w:t>
      </w:r>
      <w:r w:rsidRPr="00B30102">
        <w:rPr>
          <w:u w:val="single"/>
        </w:rPr>
        <w:t>Journal of Cleaner Production</w:t>
      </w:r>
      <w:r w:rsidRPr="00B30102">
        <w:t xml:space="preserve"> </w:t>
      </w:r>
      <w:r w:rsidRPr="00B30102">
        <w:rPr>
          <w:b/>
        </w:rPr>
        <w:t>200</w:t>
      </w:r>
      <w:r w:rsidRPr="00B30102">
        <w:t>: 501-510.</w:t>
      </w:r>
    </w:p>
    <w:p w14:paraId="76107BE9" w14:textId="77777777" w:rsidR="00B30102" w:rsidRPr="00B30102" w:rsidRDefault="00B30102" w:rsidP="00B30102">
      <w:pPr>
        <w:numPr>
          <w:ilvl w:val="0"/>
          <w:numId w:val="22"/>
        </w:numPr>
      </w:pPr>
      <w:r w:rsidRPr="00B30102">
        <w:t xml:space="preserve">Oladunjoye, O. A., D. G. Proverbs, B. Collins and H. Xiao (2019). "A cost-benefit analysis model for the retrofit of sustainable urban drainage systems towards improved flood risk mitigation." </w:t>
      </w:r>
      <w:r w:rsidRPr="00B30102">
        <w:rPr>
          <w:u w:val="single"/>
        </w:rPr>
        <w:t>International Journal of Building Pathology and Adaptation</w:t>
      </w:r>
      <w:r w:rsidRPr="00B30102">
        <w:t>.</w:t>
      </w:r>
    </w:p>
    <w:p w14:paraId="716E8B88" w14:textId="77777777" w:rsidR="00B30102" w:rsidRPr="00B30102" w:rsidRDefault="00B30102" w:rsidP="00B30102">
      <w:pPr>
        <w:numPr>
          <w:ilvl w:val="0"/>
          <w:numId w:val="22"/>
        </w:numPr>
      </w:pPr>
      <w:r w:rsidRPr="00B30102">
        <w:t xml:space="preserve">Ramirez, J., W. L. Adamowicz, K. W. Easter and T. Graham‐Tomasi (1988). "Ex post analysis of flood control: Benefit‐cost analysis and the value of information." </w:t>
      </w:r>
      <w:r w:rsidRPr="00B30102">
        <w:rPr>
          <w:u w:val="single"/>
        </w:rPr>
        <w:t>Water Resources Research</w:t>
      </w:r>
      <w:r w:rsidRPr="00B30102">
        <w:t xml:space="preserve"> </w:t>
      </w:r>
      <w:r w:rsidRPr="00B30102">
        <w:rPr>
          <w:b/>
        </w:rPr>
        <w:t>24</w:t>
      </w:r>
      <w:r w:rsidRPr="00B30102">
        <w:t>(8): 1397-1405.</w:t>
      </w:r>
    </w:p>
    <w:p w14:paraId="38EBE435" w14:textId="77777777" w:rsidR="00B30102" w:rsidRPr="00B30102" w:rsidRDefault="00B30102" w:rsidP="00B30102">
      <w:pPr>
        <w:numPr>
          <w:ilvl w:val="0"/>
          <w:numId w:val="22"/>
        </w:numPr>
      </w:pPr>
      <w:r w:rsidRPr="00B30102">
        <w:t xml:space="preserve">Ruig, L. T. de, T. Haer, H. de Moel, W. W. Botzen and J. C. Aerts (2020). "A micro-scale cost-benefit analysis of building-level flood risk adaptation measures in Los Angeles." </w:t>
      </w:r>
      <w:r w:rsidRPr="00B30102">
        <w:rPr>
          <w:u w:val="single"/>
        </w:rPr>
        <w:t>Water Resources and Economics</w:t>
      </w:r>
      <w:r w:rsidRPr="00B30102">
        <w:t xml:space="preserve"> </w:t>
      </w:r>
      <w:r w:rsidRPr="00B30102">
        <w:rPr>
          <w:b/>
        </w:rPr>
        <w:t>32</w:t>
      </w:r>
      <w:r w:rsidRPr="00B30102">
        <w:t>: 100147.</w:t>
      </w:r>
    </w:p>
    <w:p w14:paraId="4C9E8C36" w14:textId="77777777" w:rsidR="00B30102" w:rsidRPr="00B30102" w:rsidRDefault="00B30102" w:rsidP="00B30102">
      <w:pPr>
        <w:numPr>
          <w:ilvl w:val="0"/>
          <w:numId w:val="22"/>
        </w:numPr>
      </w:pPr>
      <w:r w:rsidRPr="00B30102">
        <w:t xml:space="preserve">Tate, E., A. Strong, T. Kraus and H. Xiong (2016). "Flood recovery and property acquisition in Cedar Rapids, Iowa." </w:t>
      </w:r>
      <w:r w:rsidRPr="00B30102">
        <w:rPr>
          <w:u w:val="single"/>
        </w:rPr>
        <w:t>Natural Hazards</w:t>
      </w:r>
      <w:r w:rsidRPr="00B30102">
        <w:t xml:space="preserve"> </w:t>
      </w:r>
      <w:r w:rsidRPr="00B30102">
        <w:rPr>
          <w:b/>
        </w:rPr>
        <w:t>80</w:t>
      </w:r>
      <w:r w:rsidRPr="00B30102">
        <w:t>(3): 2055-2079.</w:t>
      </w:r>
    </w:p>
    <w:p w14:paraId="7975CDFA" w14:textId="77777777" w:rsidR="00B30102" w:rsidRPr="00B30102" w:rsidRDefault="00B30102" w:rsidP="00B30102">
      <w:pPr>
        <w:numPr>
          <w:ilvl w:val="0"/>
          <w:numId w:val="22"/>
        </w:numPr>
      </w:pPr>
      <w:r w:rsidRPr="00B30102">
        <w:t xml:space="preserve">Ventimiglia, U., A. Candela and G. T. Aronica (2020). "A cost efficiency analysis of flood proofing measures for hydraulic risk mitigation in an urbanized riverine area." </w:t>
      </w:r>
      <w:r w:rsidRPr="00B30102">
        <w:rPr>
          <w:u w:val="single"/>
        </w:rPr>
        <w:t>Water</w:t>
      </w:r>
      <w:r w:rsidRPr="00B30102">
        <w:t xml:space="preserve"> </w:t>
      </w:r>
      <w:r w:rsidRPr="00B30102">
        <w:rPr>
          <w:b/>
        </w:rPr>
        <w:t>12</w:t>
      </w:r>
      <w:r w:rsidRPr="00B30102">
        <w:t>(9): 2395.</w:t>
      </w:r>
    </w:p>
    <w:p w14:paraId="376BF245" w14:textId="77777777" w:rsidR="00B30102" w:rsidRPr="00B30102" w:rsidRDefault="00B30102" w:rsidP="00B30102">
      <w:pPr>
        <w:numPr>
          <w:ilvl w:val="0"/>
          <w:numId w:val="22"/>
        </w:numPr>
      </w:pPr>
      <w:r w:rsidRPr="00B30102">
        <w:t xml:space="preserve">Vojinovic, Z., W. Keerakamolchai, S. Weesakul, R. S. Pudar, N. Medina, and A. Alves (2016). "Combining ecosystem services with cost-benefit analysis for selection of green and grey infrastructure for flood protection in a cultural setting." </w:t>
      </w:r>
      <w:r w:rsidRPr="00B30102">
        <w:rPr>
          <w:u w:val="single"/>
        </w:rPr>
        <w:t>Environments</w:t>
      </w:r>
      <w:r w:rsidRPr="00B30102">
        <w:t xml:space="preserve"> </w:t>
      </w:r>
      <w:r w:rsidRPr="00B30102">
        <w:rPr>
          <w:b/>
        </w:rPr>
        <w:t>4</w:t>
      </w:r>
      <w:r w:rsidRPr="00B30102">
        <w:t>(1): 3.</w:t>
      </w:r>
    </w:p>
    <w:p w14:paraId="433A240C" w14:textId="77777777" w:rsidR="00B30102" w:rsidRPr="00B30102" w:rsidRDefault="00B30102" w:rsidP="00B30102">
      <w:pPr>
        <w:numPr>
          <w:ilvl w:val="0"/>
          <w:numId w:val="22"/>
        </w:numPr>
      </w:pPr>
      <w:r w:rsidRPr="00B30102">
        <w:t xml:space="preserve">Watson, K. B., T. Ricketts, G. Galford, S. Polasky and J. O'Niel-Dunne (2016). "Quantifying flood mitigation services: The economic value of Otter Creek wetlands and floodplains to Middlebury, VT." </w:t>
      </w:r>
      <w:r w:rsidRPr="00B30102">
        <w:rPr>
          <w:u w:val="single"/>
        </w:rPr>
        <w:t>Ecological Economics</w:t>
      </w:r>
      <w:r w:rsidRPr="00B30102">
        <w:t xml:space="preserve"> </w:t>
      </w:r>
      <w:r w:rsidRPr="00B30102">
        <w:rPr>
          <w:b/>
        </w:rPr>
        <w:t>130</w:t>
      </w:r>
      <w:r w:rsidRPr="00B30102">
        <w:t>: 16-24.</w:t>
      </w:r>
    </w:p>
    <w:p w14:paraId="2885B82D" w14:textId="77777777" w:rsidR="00B30102" w:rsidRPr="00B30102" w:rsidRDefault="00B30102" w:rsidP="00B30102">
      <w:pPr>
        <w:numPr>
          <w:ilvl w:val="0"/>
          <w:numId w:val="22"/>
        </w:numPr>
      </w:pPr>
      <w:r w:rsidRPr="00B30102">
        <w:t xml:space="preserve">Wobus, C., J. Porter, M. Lorie, J. Martinich and R. Bash (2021). "Climate change, riverine flood risk and adaptation for the conterminous United States." </w:t>
      </w:r>
      <w:r w:rsidRPr="00B30102">
        <w:rPr>
          <w:u w:val="single"/>
        </w:rPr>
        <w:t>Environmental Research Letters</w:t>
      </w:r>
      <w:r w:rsidRPr="00B30102">
        <w:t xml:space="preserve"> </w:t>
      </w:r>
      <w:r w:rsidRPr="00B30102">
        <w:rPr>
          <w:b/>
        </w:rPr>
        <w:t>16</w:t>
      </w:r>
      <w:r w:rsidRPr="00B30102">
        <w:t>(9): 094034.</w:t>
      </w:r>
    </w:p>
    <w:p w14:paraId="2CF76BB1" w14:textId="77777777" w:rsidR="00B30102" w:rsidRPr="00B30102" w:rsidRDefault="00B30102" w:rsidP="00B30102">
      <w:pPr>
        <w:numPr>
          <w:ilvl w:val="0"/>
          <w:numId w:val="22"/>
        </w:numPr>
      </w:pPr>
      <w:r w:rsidRPr="00B30102">
        <w:lastRenderedPageBreak/>
        <w:t xml:space="preserve">Yildirim, E. and I. Demir (2021). "An integrated flood risk assessment and mitigation framework: A case study for middle Cedar River Basin, Iowa, US." </w:t>
      </w:r>
      <w:r w:rsidRPr="00B30102">
        <w:rPr>
          <w:u w:val="single"/>
        </w:rPr>
        <w:t>International Journal of Disaster Risk Reduction</w:t>
      </w:r>
      <w:r w:rsidRPr="00B30102">
        <w:t xml:space="preserve"> </w:t>
      </w:r>
      <w:r w:rsidRPr="00B30102">
        <w:rPr>
          <w:b/>
        </w:rPr>
        <w:t>56</w:t>
      </w:r>
      <w:r w:rsidRPr="00B30102">
        <w:t>: 102113.</w:t>
      </w:r>
    </w:p>
    <w:p w14:paraId="7CD80DD1" w14:textId="6D15F028" w:rsidR="00994A3D" w:rsidRPr="002B4A57" w:rsidRDefault="00B30102" w:rsidP="00B30102">
      <w:pPr>
        <w:rPr>
          <w:rFonts w:cs="Times New Roman"/>
          <w:szCs w:val="24"/>
          <w:u w:val="single"/>
        </w:rPr>
      </w:pPr>
      <w:r w:rsidRPr="00B30102">
        <w:fldChar w:fldCharType="end"/>
      </w:r>
    </w:p>
    <w:p w14:paraId="23CBD7CC" w14:textId="334D625B" w:rsidR="007610EB" w:rsidRPr="007908AD" w:rsidRDefault="007610EB" w:rsidP="007610EB">
      <w:pPr>
        <w:pStyle w:val="Heading1"/>
      </w:pPr>
      <w:r w:rsidRPr="00994A3D">
        <w:t xml:space="preserve">Supplementary </w:t>
      </w:r>
      <w:r>
        <w:t>Material C</w:t>
      </w:r>
      <w:r w:rsidR="003F032B">
        <w:t xml:space="preserve">: </w:t>
      </w:r>
      <w:r w:rsidR="003F032B" w:rsidRPr="003F032B">
        <w:t>List of Excluded Articles</w:t>
      </w:r>
    </w:p>
    <w:p w14:paraId="0A687BC7" w14:textId="77777777" w:rsidR="009A4A6B" w:rsidRDefault="009A4A6B" w:rsidP="009A4A6B">
      <w:pPr>
        <w:spacing w:before="240"/>
      </w:pPr>
      <w:r>
        <w:t>1.</w:t>
      </w:r>
      <w:r>
        <w:tab/>
        <w:t>Rojas, R., L. Feyen and P. Watkiss (2013). "Climate change and river floods in the European Union: Socio-economic consequences and the costs and benefits of adaptation." Global Environmental Change 23(6): 1737-1751.</w:t>
      </w:r>
    </w:p>
    <w:p w14:paraId="656131D8" w14:textId="77777777" w:rsidR="009A4A6B" w:rsidRDefault="009A4A6B" w:rsidP="009A4A6B">
      <w:pPr>
        <w:spacing w:before="240"/>
      </w:pPr>
      <w:r>
        <w:t>2.</w:t>
      </w:r>
      <w:r>
        <w:tab/>
        <w:t>Landry, C. E., J. S. Pippin and R. Zarei (2020). "Using Meta-Analysis to Assess Benefits of Green Infrastructure Investments: Application to Small Urban Projects in Hinesville, GA." GA (November 3, 2020).</w:t>
      </w:r>
    </w:p>
    <w:p w14:paraId="5CC22048" w14:textId="77777777" w:rsidR="009A4A6B" w:rsidRDefault="009A4A6B" w:rsidP="009A4A6B">
      <w:pPr>
        <w:spacing w:before="240"/>
      </w:pPr>
      <w:r>
        <w:t>3.</w:t>
      </w:r>
      <w:r>
        <w:tab/>
        <w:t>McGee, K. (2021). "A place worth protecting: Rethinking cost-benefit analysis under FEMA's flood-mitigation programs." U. Chi. L. Rev. 88: 1925.</w:t>
      </w:r>
    </w:p>
    <w:p w14:paraId="1E5D4AD1" w14:textId="77777777" w:rsidR="009A4A6B" w:rsidRDefault="009A4A6B" w:rsidP="009A4A6B">
      <w:pPr>
        <w:spacing w:before="240"/>
      </w:pPr>
      <w:r>
        <w:t>4.</w:t>
      </w:r>
      <w:r>
        <w:tab/>
        <w:t>Allaire, Maura. (2020). "Disparities in Disaster Assistance: A Comparison of the Social Benefits of Flood Insurance and Compensation." Water Economics and Policy 6 (04): 2050007.</w:t>
      </w:r>
    </w:p>
    <w:p w14:paraId="7C0BF389" w14:textId="77777777" w:rsidR="009A4A6B" w:rsidRDefault="009A4A6B" w:rsidP="009A4A6B">
      <w:pPr>
        <w:spacing w:before="240"/>
      </w:pPr>
      <w:r>
        <w:t>5.</w:t>
      </w:r>
      <w:r>
        <w:tab/>
        <w:t>Adler, M. D. (2006). "Equity analysis and natural hazards policy." On risk and disaster: Lessons from Hurricane Katrina.</w:t>
      </w:r>
    </w:p>
    <w:p w14:paraId="718AD723" w14:textId="77777777" w:rsidR="009A4A6B" w:rsidRDefault="009A4A6B" w:rsidP="009A4A6B">
      <w:pPr>
        <w:spacing w:before="240"/>
      </w:pPr>
      <w:r>
        <w:t>6.</w:t>
      </w:r>
      <w:r>
        <w:tab/>
        <w:t>Atkinson, G. and S. Mourato (2008). "Environmental cost-benefit analysis." Annual review of environment and resources 33(1): 317-344.</w:t>
      </w:r>
    </w:p>
    <w:p w14:paraId="766C4A08" w14:textId="77777777" w:rsidR="009A4A6B" w:rsidRDefault="009A4A6B" w:rsidP="009A4A6B">
      <w:pPr>
        <w:spacing w:before="240"/>
      </w:pPr>
      <w:r>
        <w:t>7.</w:t>
      </w:r>
      <w:r>
        <w:tab/>
        <w:t>Boadway, Robin. (2006). "Principles of Cost-Benefit Analysis." Public Policy Review 2 (1): 1-44.</w:t>
      </w:r>
    </w:p>
    <w:p w14:paraId="3360F989" w14:textId="77777777" w:rsidR="009A4A6B" w:rsidRDefault="009A4A6B" w:rsidP="009A4A6B">
      <w:pPr>
        <w:spacing w:before="240"/>
      </w:pPr>
      <w:r>
        <w:t>8.</w:t>
      </w:r>
      <w:r>
        <w:tab/>
        <w:t>Chalk, Angela, Cheryl Austin, Katherine Prevost, Jeff Supak, and Dana Brown. (2021). The Benefits of Community-Driven Green Infrastructure. Earth Economics.</w:t>
      </w:r>
    </w:p>
    <w:p w14:paraId="2A51D483" w14:textId="77777777" w:rsidR="009A4A6B" w:rsidRPr="00BD65B2" w:rsidRDefault="009A4A6B" w:rsidP="009A4A6B">
      <w:pPr>
        <w:spacing w:before="240"/>
        <w:rPr>
          <w:lang w:val="es-ES"/>
        </w:rPr>
      </w:pPr>
      <w:r>
        <w:t>9.</w:t>
      </w:r>
      <w:r>
        <w:tab/>
        <w:t xml:space="preserve">Cristiano, Elena, Stefano Farris, Roberto </w:t>
      </w:r>
      <w:proofErr w:type="spellStart"/>
      <w:r>
        <w:t>Deidda</w:t>
      </w:r>
      <w:proofErr w:type="spellEnd"/>
      <w:r>
        <w:t xml:space="preserve">, and Francesco Viola. (2021). "Comparison of Blue-Green Solutions for Urban Flood Mitigation: A Multi-City Large-Scale Analysis." </w:t>
      </w:r>
      <w:r w:rsidRPr="00BD65B2">
        <w:rPr>
          <w:lang w:val="es-ES"/>
        </w:rPr>
        <w:t>PLoS ONE 16 (1): e0246429.</w:t>
      </w:r>
    </w:p>
    <w:p w14:paraId="205273F8" w14:textId="77777777" w:rsidR="009A4A6B" w:rsidRDefault="009A4A6B" w:rsidP="009A4A6B">
      <w:pPr>
        <w:spacing w:before="240"/>
      </w:pPr>
      <w:r w:rsidRPr="00BD65B2">
        <w:rPr>
          <w:lang w:val="es-ES"/>
        </w:rPr>
        <w:t>10.</w:t>
      </w:r>
      <w:r w:rsidRPr="00BD65B2">
        <w:rPr>
          <w:lang w:val="es-ES"/>
        </w:rPr>
        <w:tab/>
      </w:r>
      <w:proofErr w:type="gramStart"/>
      <w:r w:rsidRPr="00BD65B2">
        <w:rPr>
          <w:lang w:val="es-ES"/>
        </w:rPr>
        <w:t>Cristiano</w:t>
      </w:r>
      <w:proofErr w:type="gramEnd"/>
      <w:r w:rsidRPr="00BD65B2">
        <w:rPr>
          <w:lang w:val="es-ES"/>
        </w:rPr>
        <w:t xml:space="preserve">, Elena, Salvatore Urru, Stefano Farris, Dario Ruggiu, Roberto Deidda, and Francesco Viola. </w:t>
      </w:r>
      <w:r>
        <w:t>(2020). "Analysis of Potential Benefits on Flood Mitigation of a Cam Green Roof in Mediterranean Urban Areas." Building and Environment 183: 107179.</w:t>
      </w:r>
    </w:p>
    <w:p w14:paraId="1637A46C" w14:textId="77777777" w:rsidR="009A4A6B" w:rsidRDefault="009A4A6B" w:rsidP="009A4A6B">
      <w:pPr>
        <w:spacing w:before="240"/>
      </w:pPr>
      <w:r>
        <w:t>11.</w:t>
      </w:r>
      <w:r>
        <w:tab/>
        <w:t>Cutter, Susan L, Lindsey Barnes, Melissa Berry, Christopher Burton, Elijah Evans, Eric Tate, and Jennifer Webb. (2008). "A Place-Based Model for Understanding Community Resilience to Natural Disasters." Global Environmental Change 18 (4): 598-606.</w:t>
      </w:r>
    </w:p>
    <w:p w14:paraId="6FAB86F8" w14:textId="77777777" w:rsidR="009A4A6B" w:rsidRDefault="009A4A6B" w:rsidP="009A4A6B">
      <w:pPr>
        <w:spacing w:before="240"/>
      </w:pPr>
      <w:r>
        <w:t>12.</w:t>
      </w:r>
      <w:r>
        <w:tab/>
        <w:t>Cutter, S. L., C. T. Emrich, D. Morath and C. Dunning (2013). "Integrating social vulnerability into federal flood risk management planning." Journal of Flood Risk Management 6(4): 332-344.</w:t>
      </w:r>
    </w:p>
    <w:p w14:paraId="2265B9BA" w14:textId="77777777" w:rsidR="009A4A6B" w:rsidRDefault="009A4A6B" w:rsidP="009A4A6B">
      <w:pPr>
        <w:spacing w:before="240"/>
      </w:pPr>
      <w:r>
        <w:lastRenderedPageBreak/>
        <w:t>13.</w:t>
      </w:r>
      <w:r>
        <w:tab/>
        <w:t>Davis, Tyler Blake. (2010). "Criticisms and Revisions to the Us Army Corps of Engineers Principles and Guidelines for Benefit-Cost Analysis (Part 2)."</w:t>
      </w:r>
    </w:p>
    <w:p w14:paraId="3392E21F" w14:textId="77777777" w:rsidR="009A4A6B" w:rsidRDefault="009A4A6B" w:rsidP="009A4A6B">
      <w:pPr>
        <w:spacing w:before="240"/>
      </w:pPr>
      <w:r>
        <w:t>14.</w:t>
      </w:r>
      <w:r>
        <w:tab/>
        <w:t>Elliott, James R, Phylicia Lee Brown, and Kevin Loughran. (2020). "Racial Inequities in the Federal Buyout of Flood-Prone Homes: A Nationwide Assessment of Environmental Adaptation." Socius: Research for a Dynamic World 6: 2378023120905439.</w:t>
      </w:r>
    </w:p>
    <w:p w14:paraId="24F99907" w14:textId="77777777" w:rsidR="009A4A6B" w:rsidRDefault="009A4A6B" w:rsidP="009A4A6B">
      <w:pPr>
        <w:spacing w:before="240"/>
      </w:pPr>
      <w:r>
        <w:t>15.</w:t>
      </w:r>
      <w:r>
        <w:tab/>
        <w:t>Emrich, Christopher T, Eric Tate, Sarah E Larson, and Yao Zhou. (2020). "Measuring Social Equity in Flood Recovery Funding." Environmental Hazards 19 (3): 228-50.</w:t>
      </w:r>
    </w:p>
    <w:p w14:paraId="16706C40" w14:textId="77777777" w:rsidR="009A4A6B" w:rsidRDefault="009A4A6B" w:rsidP="009A4A6B">
      <w:pPr>
        <w:spacing w:before="240"/>
      </w:pPr>
      <w:r>
        <w:t>16.</w:t>
      </w:r>
      <w:r>
        <w:tab/>
        <w:t>Fung, Juan, and Jennifer Helgeson. (2017). "Defining the Resilience Dividend: Accounting for Co-Benefits of Resilience Planning." US Department of Commerce.</w:t>
      </w:r>
    </w:p>
    <w:p w14:paraId="71F58A65" w14:textId="77777777" w:rsidR="009A4A6B" w:rsidRDefault="009A4A6B" w:rsidP="009A4A6B">
      <w:pPr>
        <w:spacing w:before="240"/>
      </w:pPr>
      <w:r>
        <w:t>17.</w:t>
      </w:r>
      <w:r>
        <w:tab/>
        <w:t>Genovese, Elisabetta, and Thomas Thaler. (2020). "The Benefits of Flood Mitigation Strategies: Effectiveness of Integrated Protection Measures." AIMS Geosciences 6 (4): 459-72.</w:t>
      </w:r>
    </w:p>
    <w:p w14:paraId="73CB38E7" w14:textId="77777777" w:rsidR="009A4A6B" w:rsidRDefault="009A4A6B" w:rsidP="009A4A6B">
      <w:pPr>
        <w:spacing w:before="240"/>
      </w:pPr>
      <w:r>
        <w:t>18.</w:t>
      </w:r>
      <w:r>
        <w:tab/>
        <w:t>Godschalk, David R, Adam Rose, Elliott Mittler, Keith Porter, and Carol Taylor West. (2009). "Estimating the Value of Foresight: Aggregate Analysis of Natural Hazard Mitigation Benefits and Costs." Journal of Environmental Planning and Management 52 (6): 739-56.</w:t>
      </w:r>
    </w:p>
    <w:p w14:paraId="5652EBA1" w14:textId="77777777" w:rsidR="009A4A6B" w:rsidRDefault="009A4A6B" w:rsidP="009A4A6B">
      <w:pPr>
        <w:spacing w:before="240"/>
      </w:pPr>
      <w:r>
        <w:t>19.</w:t>
      </w:r>
      <w:r>
        <w:tab/>
        <w:t xml:space="preserve">Hudson, Paul, and WJ Wouter </w:t>
      </w:r>
      <w:proofErr w:type="spellStart"/>
      <w:r>
        <w:t>Botzen</w:t>
      </w:r>
      <w:proofErr w:type="spellEnd"/>
      <w:r>
        <w:t>. (2019). "Cost–Benefit Analysis of Flood‐Zoning Policies: A Review of Current Practice." Wiley Interdisciplinary Reviews: Water 6 (6): e1387.</w:t>
      </w:r>
    </w:p>
    <w:p w14:paraId="4626671D" w14:textId="77777777" w:rsidR="009A4A6B" w:rsidRDefault="009A4A6B" w:rsidP="009A4A6B">
      <w:pPr>
        <w:spacing w:before="240"/>
      </w:pPr>
      <w:r>
        <w:t>20.</w:t>
      </w:r>
      <w:r>
        <w:tab/>
        <w:t xml:space="preserve">Hudson, Paul, WJ Wouter </w:t>
      </w:r>
      <w:proofErr w:type="spellStart"/>
      <w:r>
        <w:t>Botzen</w:t>
      </w:r>
      <w:proofErr w:type="spellEnd"/>
      <w:r>
        <w:t>, and Jeroen CJH Aerts. (2019). "Flood Insurance Arrangements in the European Union for Future Flood Risk under Climate and Socioeconomic Change." Global Environmental Change 58: 101966.</w:t>
      </w:r>
    </w:p>
    <w:p w14:paraId="4A4EA564" w14:textId="77777777" w:rsidR="009A4A6B" w:rsidRDefault="009A4A6B" w:rsidP="009A4A6B">
      <w:pPr>
        <w:spacing w:before="240"/>
      </w:pPr>
      <w:r>
        <w:t>21.</w:t>
      </w:r>
      <w:r>
        <w:tab/>
        <w:t>Irwin, Nicholas B, H Allen Klaiber, and Elena G Irwin. (2017). "Do Stormwater Basins Generate Co-Benefits? Evidence from Baltimore County, Maryland." Ecological Economics 141: 202-12.</w:t>
      </w:r>
    </w:p>
    <w:p w14:paraId="462BCFB5" w14:textId="77777777" w:rsidR="009A4A6B" w:rsidRDefault="009A4A6B" w:rsidP="009A4A6B">
      <w:pPr>
        <w:spacing w:before="240"/>
      </w:pPr>
      <w:r>
        <w:t>22.</w:t>
      </w:r>
      <w:r>
        <w:tab/>
        <w:t xml:space="preserve">James, D. and C. </w:t>
      </w:r>
      <w:proofErr w:type="spellStart"/>
      <w:r>
        <w:t>Predo</w:t>
      </w:r>
      <w:proofErr w:type="spellEnd"/>
      <w:r>
        <w:t xml:space="preserve"> (2015). Principles and practice of cost–benefit analysis. Cost-Benefit studies of natural resource management in Southeast Asia, Springer: 11-46.</w:t>
      </w:r>
    </w:p>
    <w:p w14:paraId="19CC3F8D" w14:textId="77777777" w:rsidR="009A4A6B" w:rsidRDefault="009A4A6B" w:rsidP="009A4A6B">
      <w:pPr>
        <w:spacing w:before="240"/>
      </w:pPr>
      <w:r>
        <w:t>23.</w:t>
      </w:r>
      <w:r>
        <w:tab/>
        <w:t>Junod, A. N., C. Martín, R. Marx and A. Rogin (2021). Equitable Investments in Resilience: A Review of Benefit-Cost Analysis in Federal Flood Mitigation Infrastructure, Urban Institute.</w:t>
      </w:r>
    </w:p>
    <w:p w14:paraId="4BAED42C" w14:textId="77777777" w:rsidR="009A4A6B" w:rsidRDefault="009A4A6B" w:rsidP="009A4A6B">
      <w:pPr>
        <w:spacing w:before="240"/>
      </w:pPr>
      <w:r>
        <w:t>24.</w:t>
      </w:r>
      <w:r>
        <w:tab/>
        <w:t>Johnson, Kris A, Oliver EJ Wing, Paul D Bates, Joseph Fargione, Timm Kroeger, William D Larson, Christopher C Sampson, and Andrew M Smith. (2020). "A Benefit-Cost Analysis of Floodplain Land Acquisition for Us Flood Damage Reduction." Nature Sustainability 3 (1): 56-62.</w:t>
      </w:r>
    </w:p>
    <w:p w14:paraId="0D0E6E8F" w14:textId="77777777" w:rsidR="009A4A6B" w:rsidRDefault="009A4A6B" w:rsidP="009A4A6B">
      <w:pPr>
        <w:spacing w:before="240"/>
      </w:pPr>
      <w:r>
        <w:t>25.</w:t>
      </w:r>
      <w:r>
        <w:tab/>
        <w:t xml:space="preserve">Kalman, Orit, Jay R Lund, Daniel K Lew, and Douglas M Larson. (2000). "Benefit-Cost Analysis of </w:t>
      </w:r>
      <w:proofErr w:type="spellStart"/>
      <w:r>
        <w:t>Stormwaterquality</w:t>
      </w:r>
      <w:proofErr w:type="spellEnd"/>
      <w:r>
        <w:t xml:space="preserve"> Improvements." Environmental Management 26 (6): 615-28.</w:t>
      </w:r>
    </w:p>
    <w:p w14:paraId="7DB41DDE" w14:textId="77777777" w:rsidR="009A4A6B" w:rsidRDefault="009A4A6B" w:rsidP="009A4A6B">
      <w:pPr>
        <w:spacing w:before="240"/>
      </w:pPr>
      <w:r>
        <w:t>26.</w:t>
      </w:r>
      <w:r>
        <w:tab/>
        <w:t>Keenan, N. and S. Oldfield (2012). "The Urban Impacts Toolbox: An initial assessment of climate change flood adaptation options for Westport." Weather and Climate 32(2): 40-61.</w:t>
      </w:r>
    </w:p>
    <w:p w14:paraId="01EAB727" w14:textId="77777777" w:rsidR="009A4A6B" w:rsidRDefault="009A4A6B" w:rsidP="009A4A6B">
      <w:pPr>
        <w:spacing w:before="240"/>
      </w:pPr>
      <w:r>
        <w:t>27.</w:t>
      </w:r>
      <w:r>
        <w:tab/>
        <w:t xml:space="preserve">Kourtis, I. M., V. A. </w:t>
      </w:r>
      <w:proofErr w:type="spellStart"/>
      <w:r>
        <w:t>Tsihrintzis</w:t>
      </w:r>
      <w:proofErr w:type="spellEnd"/>
      <w:r>
        <w:t xml:space="preserve"> and E. Baltas (2020). "A robust approach for comparing conventional and sustainable flood mitigation measures in urban basins." Journal of Environmental Management 269: 110822.</w:t>
      </w:r>
    </w:p>
    <w:p w14:paraId="2480FD0E" w14:textId="77777777" w:rsidR="009A4A6B" w:rsidRDefault="009A4A6B" w:rsidP="009A4A6B">
      <w:pPr>
        <w:spacing w:before="240"/>
      </w:pPr>
      <w:r>
        <w:lastRenderedPageBreak/>
        <w:t>28.</w:t>
      </w:r>
      <w:r>
        <w:tab/>
      </w:r>
      <w:proofErr w:type="spellStart"/>
      <w:r>
        <w:t>Kousky</w:t>
      </w:r>
      <w:proofErr w:type="spellEnd"/>
      <w:r>
        <w:t>, Carolyn. (2014). "The Economics and Politics of 'Green Flood” Control: A Historical Examination of Natural Valley Storage Protection by the Corps of Engineers." Resources for the Future (14-07).</w:t>
      </w:r>
    </w:p>
    <w:p w14:paraId="0378CA2C" w14:textId="77777777" w:rsidR="009A4A6B" w:rsidRDefault="009A4A6B" w:rsidP="009A4A6B">
      <w:pPr>
        <w:spacing w:before="240"/>
      </w:pPr>
      <w:r>
        <w:t>29.</w:t>
      </w:r>
      <w:r>
        <w:tab/>
        <w:t xml:space="preserve">Kumar, Satish, Ravi Kumar </w:t>
      </w:r>
      <w:proofErr w:type="spellStart"/>
      <w:r>
        <w:t>Guntu</w:t>
      </w:r>
      <w:proofErr w:type="spellEnd"/>
      <w:r>
        <w:t xml:space="preserve">, Ankit Agarwal, Vasant Govind Kumar </w:t>
      </w:r>
      <w:proofErr w:type="spellStart"/>
      <w:r>
        <w:t>Villuri</w:t>
      </w:r>
      <w:proofErr w:type="spellEnd"/>
      <w:r>
        <w:t xml:space="preserve">, Srinivas Pasupuleti, Deo Raj Kaushal, Ashwin Kumar </w:t>
      </w:r>
      <w:proofErr w:type="spellStart"/>
      <w:r>
        <w:t>Gosian</w:t>
      </w:r>
      <w:proofErr w:type="spellEnd"/>
      <w:r>
        <w:t xml:space="preserve">, and Axel </w:t>
      </w:r>
      <w:proofErr w:type="spellStart"/>
      <w:r>
        <w:t>Bronstert</w:t>
      </w:r>
      <w:proofErr w:type="spellEnd"/>
      <w:r>
        <w:t>. (2022). "Multi-Objective Optimization for Stormwater Management by Green-Roofs and Infiltration Trenches to Reduce Urban Flooding in Central Delhi." Journal of Hydrology 606: 127455.</w:t>
      </w:r>
    </w:p>
    <w:p w14:paraId="4BF0BA6C" w14:textId="77777777" w:rsidR="009A4A6B" w:rsidRDefault="009A4A6B" w:rsidP="009A4A6B">
      <w:pPr>
        <w:spacing w:before="240"/>
      </w:pPr>
      <w:r>
        <w:t>30.</w:t>
      </w:r>
      <w:r>
        <w:tab/>
        <w:t xml:space="preserve">Li, </w:t>
      </w:r>
      <w:proofErr w:type="spellStart"/>
      <w:r>
        <w:t>Huiqin</w:t>
      </w:r>
      <w:proofErr w:type="spellEnd"/>
      <w:r>
        <w:t xml:space="preserve">, </w:t>
      </w:r>
      <w:proofErr w:type="spellStart"/>
      <w:r>
        <w:t>Cuimei</w:t>
      </w:r>
      <w:proofErr w:type="spellEnd"/>
      <w:r>
        <w:t xml:space="preserve"> </w:t>
      </w:r>
      <w:proofErr w:type="spellStart"/>
      <w:r>
        <w:t>Lv</w:t>
      </w:r>
      <w:proofErr w:type="spellEnd"/>
      <w:r>
        <w:t xml:space="preserve">, </w:t>
      </w:r>
      <w:proofErr w:type="spellStart"/>
      <w:r>
        <w:t>Minhua</w:t>
      </w:r>
      <w:proofErr w:type="spellEnd"/>
      <w:r>
        <w:t xml:space="preserve"> Ling, </w:t>
      </w:r>
      <w:proofErr w:type="spellStart"/>
      <w:r>
        <w:t>Changkuan</w:t>
      </w:r>
      <w:proofErr w:type="spellEnd"/>
      <w:r>
        <w:t xml:space="preserve"> Gu, Yang Li, </w:t>
      </w:r>
      <w:proofErr w:type="spellStart"/>
      <w:r>
        <w:t>Zening</w:t>
      </w:r>
      <w:proofErr w:type="spellEnd"/>
      <w:r>
        <w:t xml:space="preserve"> Wu, and </w:t>
      </w:r>
      <w:proofErr w:type="spellStart"/>
      <w:r>
        <w:t>Denghua</w:t>
      </w:r>
      <w:proofErr w:type="spellEnd"/>
      <w:r>
        <w:t xml:space="preserve"> Yan. (2021). "</w:t>
      </w:r>
      <w:proofErr w:type="spellStart"/>
      <w:r>
        <w:t>Emergy</w:t>
      </w:r>
      <w:proofErr w:type="spellEnd"/>
      <w:r>
        <w:t xml:space="preserve"> Analysis and Ecological Spillover as Tools to Quantify Ecological Compensation in </w:t>
      </w:r>
      <w:proofErr w:type="spellStart"/>
      <w:r>
        <w:t>Xuchang</w:t>
      </w:r>
      <w:proofErr w:type="spellEnd"/>
      <w:r>
        <w:t xml:space="preserve"> City, Qingyi River Basin, China." Water 13 (4): 414.</w:t>
      </w:r>
    </w:p>
    <w:p w14:paraId="6D2CA32A" w14:textId="77777777" w:rsidR="009A4A6B" w:rsidRDefault="009A4A6B" w:rsidP="009A4A6B">
      <w:pPr>
        <w:spacing w:before="240"/>
      </w:pPr>
      <w:r>
        <w:t>31.</w:t>
      </w:r>
      <w:r>
        <w:tab/>
        <w:t>Li, Jia, Michael Mullan, and Jennifer Helgeson. (2014). "Improving the Practice of Economic Analysis of Climate Change Adaptation." Journal of Benefit-Cost Analysis 5 (3): 445-67.</w:t>
      </w:r>
    </w:p>
    <w:p w14:paraId="647C6B9B" w14:textId="77777777" w:rsidR="009A4A6B" w:rsidRDefault="009A4A6B" w:rsidP="009A4A6B">
      <w:pPr>
        <w:spacing w:before="240"/>
      </w:pPr>
      <w:r>
        <w:t>32.</w:t>
      </w:r>
      <w:r>
        <w:tab/>
        <w:t xml:space="preserve">Li, Jiada, Tao </w:t>
      </w:r>
      <w:proofErr w:type="spellStart"/>
      <w:r>
        <w:t>Tao</w:t>
      </w:r>
      <w:proofErr w:type="spellEnd"/>
      <w:r>
        <w:t xml:space="preserve">, Mason Kreidler, Steven Burian, and </w:t>
      </w:r>
      <w:proofErr w:type="spellStart"/>
      <w:r>
        <w:t>Hexiang</w:t>
      </w:r>
      <w:proofErr w:type="spellEnd"/>
      <w:r>
        <w:t xml:space="preserve"> Yan. (2019). "Construction Cost-Based Effectiveness Analysis of Green and Grey Infrastructure in Controlling Flood Inundation: A Case Study." Journal of Water Management </w:t>
      </w:r>
      <w:proofErr w:type="gramStart"/>
      <w:r>
        <w:t>Modeling  27</w:t>
      </w:r>
      <w:proofErr w:type="gramEnd"/>
      <w:r>
        <w:t>: C466.</w:t>
      </w:r>
    </w:p>
    <w:p w14:paraId="14390223" w14:textId="77777777" w:rsidR="009A4A6B" w:rsidRDefault="009A4A6B" w:rsidP="009A4A6B">
      <w:pPr>
        <w:spacing w:before="240"/>
      </w:pPr>
      <w:r>
        <w:t>33.</w:t>
      </w:r>
      <w:r>
        <w:tab/>
        <w:t>Loomis, John B. (2010). "Importance of Incorporating Distributional Issues in Benefit-Cost Analysis." paper commissioned by the Benefit-Cost Analysis Center, University of Washington.</w:t>
      </w:r>
    </w:p>
    <w:p w14:paraId="6A13B09C" w14:textId="77777777" w:rsidR="009A4A6B" w:rsidRDefault="009A4A6B" w:rsidP="009A4A6B">
      <w:pPr>
        <w:spacing w:before="240"/>
      </w:pPr>
      <w:r>
        <w:t>34.</w:t>
      </w:r>
      <w:r>
        <w:tab/>
        <w:t xml:space="preserve">Mandarano, Lynn. (2010). "Sustainable Land-Use Planning: </w:t>
      </w:r>
      <w:proofErr w:type="spellStart"/>
      <w:r>
        <w:t>Revitalising</w:t>
      </w:r>
      <w:proofErr w:type="spellEnd"/>
      <w:r>
        <w:t xml:space="preserve"> a Flood Prone Office Park." Journal of Environmental Planning and Management 53 (2): 183-96.</w:t>
      </w:r>
    </w:p>
    <w:p w14:paraId="106B3DD8" w14:textId="77777777" w:rsidR="009A4A6B" w:rsidRDefault="009A4A6B" w:rsidP="009A4A6B">
      <w:pPr>
        <w:spacing w:before="240"/>
      </w:pPr>
      <w:r>
        <w:t>35.</w:t>
      </w:r>
      <w:r>
        <w:tab/>
      </w:r>
      <w:proofErr w:type="spellStart"/>
      <w:r>
        <w:t>Mazzorana</w:t>
      </w:r>
      <w:proofErr w:type="spellEnd"/>
      <w:r>
        <w:t xml:space="preserve">, Bruno, Laura </w:t>
      </w:r>
      <w:proofErr w:type="spellStart"/>
      <w:r>
        <w:t>Levaggi</w:t>
      </w:r>
      <w:proofErr w:type="spellEnd"/>
      <w:r>
        <w:t>, Omar Formaggioni, and Claudio Volcan. (2012). "Physical Vulnerability Assessment Based on Fluid and Classical Mechanics to Support Cost-Benefit Analysis of Flood Risk Mitigation Strategies." Water 4 (1): 196-218.</w:t>
      </w:r>
    </w:p>
    <w:p w14:paraId="7D3053E4" w14:textId="77777777" w:rsidR="009A4A6B" w:rsidRDefault="009A4A6B" w:rsidP="009A4A6B">
      <w:pPr>
        <w:spacing w:before="240"/>
      </w:pPr>
      <w:r>
        <w:t>36.</w:t>
      </w:r>
      <w:r>
        <w:tab/>
        <w:t xml:space="preserve">Mazzotta, Marisa, Justin </w:t>
      </w:r>
      <w:proofErr w:type="spellStart"/>
      <w:r>
        <w:t>Bousquin</w:t>
      </w:r>
      <w:proofErr w:type="spellEnd"/>
      <w:r>
        <w:t xml:space="preserve">, Walter Berry, Claudette Ojo, Rick McKinney, Kristen </w:t>
      </w:r>
      <w:proofErr w:type="spellStart"/>
      <w:r>
        <w:t>Hyckha</w:t>
      </w:r>
      <w:proofErr w:type="spellEnd"/>
      <w:r>
        <w:t>, and Caroline Gottschalk Druschke. (2019). "Evaluating the Ecosystem Services and Benefits of Wetland Restoration by Use of the Rapid Benefit Indicators Approach." Integrated Environmental Assessment and Management 15 (1): 148-59.</w:t>
      </w:r>
    </w:p>
    <w:p w14:paraId="420F5C85" w14:textId="77777777" w:rsidR="009A4A6B" w:rsidRDefault="009A4A6B" w:rsidP="009A4A6B">
      <w:pPr>
        <w:spacing w:before="240"/>
      </w:pPr>
      <w:r>
        <w:t>37.</w:t>
      </w:r>
      <w:r>
        <w:tab/>
        <w:t>McClymont, Kerri, David Morrison, Lindsay Beevers, and Esther Carmen. (2020). "Flood Resilience: A Systematic Review." Journal of Environmental Planning and Management 63 (7): 1151-76.</w:t>
      </w:r>
    </w:p>
    <w:p w14:paraId="625D3C8C" w14:textId="77777777" w:rsidR="009A4A6B" w:rsidRDefault="009A4A6B" w:rsidP="009A4A6B">
      <w:pPr>
        <w:spacing w:before="240"/>
      </w:pPr>
      <w:r>
        <w:t>38.</w:t>
      </w:r>
      <w:r>
        <w:tab/>
        <w:t>Mechler, Reinhard. (2016). "Reviewing Estimates of the Economic Efficiency of Disaster Risk Management: Opportunities and Limitations of Using Risk-Based Cost–Benefit Analysis." Natural Hazards 81 (3): 2121-47.</w:t>
      </w:r>
    </w:p>
    <w:p w14:paraId="2DE8A5B8" w14:textId="77777777" w:rsidR="009A4A6B" w:rsidRDefault="009A4A6B" w:rsidP="009A4A6B">
      <w:pPr>
        <w:spacing w:before="240"/>
      </w:pPr>
      <w:r>
        <w:t>39.</w:t>
      </w:r>
      <w:r>
        <w:tab/>
        <w:t xml:space="preserve">Miguez, Marcelo G, Igor P Raupp, and Aline P </w:t>
      </w:r>
      <w:proofErr w:type="spellStart"/>
      <w:r>
        <w:t>Veról</w:t>
      </w:r>
      <w:proofErr w:type="spellEnd"/>
      <w:r>
        <w:t>. (2019). "An Integrated Quantitative Framework to Support Design of Resilient Alternatives to Manage Urban Flood Risks." Journal of Flood Risk Management 12 (S2): e12514.</w:t>
      </w:r>
    </w:p>
    <w:p w14:paraId="512A5C09" w14:textId="77777777" w:rsidR="009A4A6B" w:rsidRDefault="009A4A6B" w:rsidP="009A4A6B">
      <w:pPr>
        <w:spacing w:before="240"/>
      </w:pPr>
      <w:r>
        <w:lastRenderedPageBreak/>
        <w:t>40.</w:t>
      </w:r>
      <w:r>
        <w:tab/>
        <w:t xml:space="preserve">Mobley, William, Kayode O </w:t>
      </w:r>
      <w:proofErr w:type="spellStart"/>
      <w:r>
        <w:t>Atoba</w:t>
      </w:r>
      <w:proofErr w:type="spellEnd"/>
      <w:r>
        <w:t>, and Wesley E Highfield. (2020). "Uncertainty in Flood Mitigation Practices: Assessing the Economic Benefits of Property Acquisition and Elevation in Flood-Prone Communities." Sustainability 12 (5): 2098.</w:t>
      </w:r>
    </w:p>
    <w:p w14:paraId="61199717" w14:textId="77777777" w:rsidR="009A4A6B" w:rsidRDefault="009A4A6B" w:rsidP="009A4A6B">
      <w:pPr>
        <w:spacing w:before="240"/>
      </w:pPr>
      <w:r>
        <w:t>41.</w:t>
      </w:r>
      <w:r>
        <w:tab/>
        <w:t>Nelson, KS, and M Molloy. (2021). "Differential Disadvantages in the Distribution of Federal Aid across Three Decades of Voluntary Buyouts in the United States." Global Environmental Change 68: 102278.</w:t>
      </w:r>
    </w:p>
    <w:p w14:paraId="2DC634AF" w14:textId="77777777" w:rsidR="009A4A6B" w:rsidRDefault="009A4A6B" w:rsidP="009A4A6B">
      <w:pPr>
        <w:spacing w:before="240"/>
      </w:pPr>
      <w:r>
        <w:t>42.</w:t>
      </w:r>
      <w:r>
        <w:tab/>
        <w:t>NOAA. (2015). A guide to assessing green infrastructure costs and benefits for flood reduction. NOAA Office for Coastal Management.</w:t>
      </w:r>
    </w:p>
    <w:p w14:paraId="27DFE38F" w14:textId="77777777" w:rsidR="009A4A6B" w:rsidRPr="00BD65B2" w:rsidRDefault="009A4A6B" w:rsidP="009A4A6B">
      <w:pPr>
        <w:spacing w:before="240"/>
        <w:rPr>
          <w:lang w:val="es-ES"/>
        </w:rPr>
      </w:pPr>
      <w:r>
        <w:t>43.</w:t>
      </w:r>
      <w:r>
        <w:tab/>
        <w:t xml:space="preserve">Nurmi, Väinö, and Heini Ahtiainen. (2018). "Distributional Weights in Environmental Valuation and Cost-Benefit Analysis: Theory and Practice." </w:t>
      </w:r>
      <w:r w:rsidRPr="00BD65B2">
        <w:rPr>
          <w:lang w:val="es-ES"/>
        </w:rPr>
        <w:t>Ecological Economics 150: 217-28.</w:t>
      </w:r>
    </w:p>
    <w:p w14:paraId="5329B173" w14:textId="77777777" w:rsidR="009A4A6B" w:rsidRDefault="009A4A6B" w:rsidP="009A4A6B">
      <w:pPr>
        <w:spacing w:before="240"/>
      </w:pPr>
      <w:r w:rsidRPr="00BD65B2">
        <w:rPr>
          <w:lang w:val="es-ES"/>
        </w:rPr>
        <w:t>44.</w:t>
      </w:r>
      <w:r w:rsidRPr="00BD65B2">
        <w:rPr>
          <w:lang w:val="es-ES"/>
        </w:rPr>
        <w:tab/>
        <w:t xml:space="preserve">Ocio, David, Christian Stocker, Ángel Eraso, Arantza Martínez, and José María Sanz de Galdeano. </w:t>
      </w:r>
      <w:r>
        <w:t>(2016). "Towards a Reliable and Cost-Efficient Flood Risk Management: The Case of the Basque Country (Spain)." Natural Hazards 81 (1): 617-39.</w:t>
      </w:r>
    </w:p>
    <w:p w14:paraId="01897414" w14:textId="77777777" w:rsidR="009A4A6B" w:rsidRDefault="009A4A6B" w:rsidP="009A4A6B">
      <w:pPr>
        <w:spacing w:before="240"/>
      </w:pPr>
      <w:r>
        <w:t>45.</w:t>
      </w:r>
      <w:r>
        <w:tab/>
      </w:r>
      <w:proofErr w:type="spellStart"/>
      <w:r>
        <w:t>Patault</w:t>
      </w:r>
      <w:proofErr w:type="spellEnd"/>
      <w:r>
        <w:t xml:space="preserve">, Edouard, Jérôme </w:t>
      </w:r>
      <w:proofErr w:type="spellStart"/>
      <w:r>
        <w:t>Ledun</w:t>
      </w:r>
      <w:proofErr w:type="spellEnd"/>
      <w:r>
        <w:t xml:space="preserve">, Valentin </w:t>
      </w:r>
      <w:proofErr w:type="spellStart"/>
      <w:r>
        <w:t>Landemaine</w:t>
      </w:r>
      <w:proofErr w:type="spellEnd"/>
      <w:r>
        <w:t xml:space="preserve">, Arnaud </w:t>
      </w:r>
      <w:proofErr w:type="spellStart"/>
      <w:r>
        <w:t>Soulignac</w:t>
      </w:r>
      <w:proofErr w:type="spellEnd"/>
      <w:r>
        <w:t>, Jean-Baptiste Richet, Matthieu Fournier, Jean-François Ouvry, Olivier Cerdan, and Benoit Laignel. (2021). "Analysis of Off-Site Economic Costs Induced by Runoff and Soil Erosion: Example of Two Areas in the Northwestern European Loess Belt for the Last Two Decades (Normandy, France)." Land Use Policy 108: 105541.</w:t>
      </w:r>
    </w:p>
    <w:p w14:paraId="1136DAF1" w14:textId="77777777" w:rsidR="009A4A6B" w:rsidRDefault="009A4A6B" w:rsidP="009A4A6B">
      <w:pPr>
        <w:spacing w:before="240"/>
      </w:pPr>
      <w:r>
        <w:t>46.</w:t>
      </w:r>
      <w:r>
        <w:tab/>
        <w:t>Patterson, G. (2018). "Case Studies in Floodplain Buyouts: Looking to best practices to drive the conversation in Harris County."</w:t>
      </w:r>
    </w:p>
    <w:p w14:paraId="007A0175" w14:textId="77777777" w:rsidR="009A4A6B" w:rsidRDefault="009A4A6B" w:rsidP="009A4A6B">
      <w:pPr>
        <w:spacing w:before="240"/>
      </w:pPr>
      <w:r>
        <w:t>47.</w:t>
      </w:r>
      <w:r>
        <w:tab/>
        <w:t xml:space="preserve">Pattison-Williams, John K, John W Pomeroy, Pascal </w:t>
      </w:r>
      <w:proofErr w:type="spellStart"/>
      <w:r>
        <w:t>Badiou</w:t>
      </w:r>
      <w:proofErr w:type="spellEnd"/>
      <w:r>
        <w:t>, and Shane Gabor. (2018). "Wetlands, Flood Control and Ecosystem Services in the Smith Creek Drainage Basin: A Case Study in Saskatchewan, Canada." Ecological Economics 147: 36-47.</w:t>
      </w:r>
    </w:p>
    <w:p w14:paraId="6396A36E" w14:textId="77777777" w:rsidR="009A4A6B" w:rsidRDefault="009A4A6B" w:rsidP="009A4A6B">
      <w:pPr>
        <w:spacing w:before="240"/>
      </w:pPr>
      <w:r>
        <w:t>48.</w:t>
      </w:r>
      <w:r>
        <w:tab/>
        <w:t xml:space="preserve">Reddy, Sheila MW, Gregory </w:t>
      </w:r>
      <w:proofErr w:type="spellStart"/>
      <w:r>
        <w:t>Guannel</w:t>
      </w:r>
      <w:proofErr w:type="spellEnd"/>
      <w:r>
        <w:t xml:space="preserve">, Robert Griffin, Joe Faries, Timothy Boucher, Michael Thompson, Jorge Brenner, Joey Bernhardt, Gregory </w:t>
      </w:r>
      <w:proofErr w:type="spellStart"/>
      <w:r>
        <w:t>Verutes</w:t>
      </w:r>
      <w:proofErr w:type="spellEnd"/>
      <w:r>
        <w:t>, and Spencer A Wood. (2016). "Evaluating the Role of Coastal Habitats and Sea‐Level Rise in Hurricane Risk Mitigation: An Ecological Economic Assessment Method and Application to a Business Decision." Integrated Environmental Assessment and Management 12 (2): 328-44.</w:t>
      </w:r>
    </w:p>
    <w:p w14:paraId="2508A4D1" w14:textId="77777777" w:rsidR="009A4A6B" w:rsidRDefault="009A4A6B" w:rsidP="009A4A6B">
      <w:pPr>
        <w:spacing w:before="240"/>
      </w:pPr>
      <w:r>
        <w:t>49.</w:t>
      </w:r>
      <w:r>
        <w:tab/>
        <w:t xml:space="preserve">Rose, Adam, Keith Porter, Nicole Dash, Jawhar </w:t>
      </w:r>
      <w:proofErr w:type="spellStart"/>
      <w:r>
        <w:t>Bouabid</w:t>
      </w:r>
      <w:proofErr w:type="spellEnd"/>
      <w:r>
        <w:t xml:space="preserve">, Charles Huyck, John Whitehead, Douglass Shaw, Ronald Eguchi, Craig Taylor, and Thomas McLane. (2007). "Benefit-Cost Analysis of </w:t>
      </w:r>
      <w:proofErr w:type="spellStart"/>
      <w:r>
        <w:t>Fema</w:t>
      </w:r>
      <w:proofErr w:type="spellEnd"/>
      <w:r>
        <w:t xml:space="preserve"> Hazard Mitigation Grants." Natural Hazards Review 8 (4): 97-111.</w:t>
      </w:r>
    </w:p>
    <w:p w14:paraId="57A7B832" w14:textId="77777777" w:rsidR="009A4A6B" w:rsidRDefault="009A4A6B" w:rsidP="009A4A6B">
      <w:pPr>
        <w:spacing w:before="240"/>
      </w:pPr>
      <w:r>
        <w:t>50.</w:t>
      </w:r>
      <w:r>
        <w:tab/>
        <w:t>Saint‐</w:t>
      </w:r>
      <w:proofErr w:type="spellStart"/>
      <w:r>
        <w:t>Geours</w:t>
      </w:r>
      <w:proofErr w:type="spellEnd"/>
      <w:r>
        <w:t xml:space="preserve">, Nathalie, Frédéric </w:t>
      </w:r>
      <w:proofErr w:type="spellStart"/>
      <w:r>
        <w:t>Grelot</w:t>
      </w:r>
      <w:proofErr w:type="spellEnd"/>
      <w:r>
        <w:t>, J‐S Bailly, and Christian Lavergne. (2015). "Ranking Sources of Uncertainty in Flood Damage Modelling: A Case Study on the Cost‐Benefit Analysis of a Flood Mitigation Project in the O Rb D Elta, F Rance." Journal of Flood Risk Management 8 (2): 161-76.</w:t>
      </w:r>
    </w:p>
    <w:p w14:paraId="585240F0" w14:textId="77777777" w:rsidR="009A4A6B" w:rsidRDefault="009A4A6B" w:rsidP="009A4A6B">
      <w:pPr>
        <w:spacing w:before="240"/>
      </w:pPr>
      <w:r>
        <w:t>51.</w:t>
      </w:r>
      <w:r>
        <w:tab/>
        <w:t>Shi, Linda. (2020). "Beyond Flood Risk Reduction: How Can Green Infrastructure Advance Both Social Justice and Regional Impact?" Socio-Ecological Practice Research 2 (4): 311-20.</w:t>
      </w:r>
    </w:p>
    <w:p w14:paraId="66920ACE" w14:textId="77777777" w:rsidR="009A4A6B" w:rsidRDefault="009A4A6B" w:rsidP="009A4A6B">
      <w:pPr>
        <w:spacing w:before="240"/>
      </w:pPr>
      <w:r>
        <w:lastRenderedPageBreak/>
        <w:t>52.</w:t>
      </w:r>
      <w:r>
        <w:tab/>
        <w:t>Shi, Linda, and Susanne Moser. (2021). "Transformative Climate Adaptation in the United States: Trends and Prospects." Science 372 (6549): eabc8054.</w:t>
      </w:r>
    </w:p>
    <w:p w14:paraId="0BB575F4" w14:textId="77777777" w:rsidR="009A4A6B" w:rsidRDefault="009A4A6B" w:rsidP="009A4A6B">
      <w:pPr>
        <w:spacing w:before="240"/>
      </w:pPr>
      <w:r>
        <w:t>53.</w:t>
      </w:r>
      <w:r>
        <w:tab/>
        <w:t>Sims, Charles, and Sarah E Null. (2019). "Climate Forecasts and Flood Mitigation." Southern Economic Journal 85 (4): 1083-107.</w:t>
      </w:r>
    </w:p>
    <w:p w14:paraId="4B7AC172" w14:textId="77777777" w:rsidR="009A4A6B" w:rsidRDefault="009A4A6B" w:rsidP="009A4A6B">
      <w:pPr>
        <w:spacing w:before="240"/>
      </w:pPr>
      <w:r>
        <w:t>54.</w:t>
      </w:r>
      <w:r>
        <w:tab/>
        <w:t>Sunstein, Cass R. (2005). "Cost-Benefit Analysis and the Environment." Ethics 115 (2): 351-85.</w:t>
      </w:r>
    </w:p>
    <w:p w14:paraId="3F5C07E8" w14:textId="77777777" w:rsidR="009A4A6B" w:rsidRDefault="009A4A6B" w:rsidP="009A4A6B">
      <w:pPr>
        <w:spacing w:before="240"/>
      </w:pPr>
      <w:r>
        <w:t>55.</w:t>
      </w:r>
      <w:r>
        <w:tab/>
        <w:t xml:space="preserve">Sussman, F., A. </w:t>
      </w:r>
      <w:proofErr w:type="spellStart"/>
      <w:r>
        <w:t>Grambsch</w:t>
      </w:r>
      <w:proofErr w:type="spellEnd"/>
      <w:r>
        <w:t>, J. Li and C. P. Weaver (2014). "Introduction to a special issue entitled perspectives on implementing benefit-cost analysis in climate assessment." Journal of Benefit-Cost Analysis 5(3): 333-346.</w:t>
      </w:r>
    </w:p>
    <w:p w14:paraId="48A832C9" w14:textId="77777777" w:rsidR="009A4A6B" w:rsidRDefault="009A4A6B" w:rsidP="009A4A6B">
      <w:pPr>
        <w:spacing w:before="240"/>
      </w:pPr>
      <w:r>
        <w:t>56.</w:t>
      </w:r>
      <w:r>
        <w:tab/>
      </w:r>
      <w:proofErr w:type="spellStart"/>
      <w:r>
        <w:t>Taghinezhad</w:t>
      </w:r>
      <w:proofErr w:type="spellEnd"/>
      <w:r>
        <w:t>, Arash, Carol J Friedland, Robert V Rohli, and Brian D Marx. (2020). "An Imputation of First-Floor Elevation Data for the Avoided Loss Analysis of Flood-Mitigated Single-Family Homes in Louisiana, United States." Frontiers in Built Environment 6: 138.</w:t>
      </w:r>
    </w:p>
    <w:p w14:paraId="77B12B3F" w14:textId="77777777" w:rsidR="009A4A6B" w:rsidRDefault="009A4A6B" w:rsidP="009A4A6B">
      <w:pPr>
        <w:spacing w:before="240"/>
      </w:pPr>
      <w:r>
        <w:t>57.</w:t>
      </w:r>
      <w:r>
        <w:tab/>
      </w:r>
      <w:proofErr w:type="spellStart"/>
      <w:r>
        <w:t>Taghinezhad</w:t>
      </w:r>
      <w:proofErr w:type="spellEnd"/>
      <w:r>
        <w:t xml:space="preserve">, Arash, Carol J Friedland, Robert V Rohli, Brian D Marx, Jeffrey Giering, and Isabelina </w:t>
      </w:r>
      <w:proofErr w:type="spellStart"/>
      <w:r>
        <w:t>Nahmens</w:t>
      </w:r>
      <w:proofErr w:type="spellEnd"/>
      <w:r>
        <w:t>. (2021). "Predictive Statistical Cost Estimation Model for Existing Single Family Home Elevation Projects." Frontiers in Built Environment: 80.</w:t>
      </w:r>
    </w:p>
    <w:p w14:paraId="62D5151C" w14:textId="77777777" w:rsidR="009A4A6B" w:rsidRDefault="009A4A6B" w:rsidP="009A4A6B">
      <w:pPr>
        <w:spacing w:before="240"/>
      </w:pPr>
      <w:r>
        <w:t>58.</w:t>
      </w:r>
      <w:r>
        <w:tab/>
        <w:t xml:space="preserve">Talbot, Ceara J, Elena M Bennett, Kelsie Cassell, Daniel M Hanes, Elizabeth C Minor, Hans </w:t>
      </w:r>
      <w:proofErr w:type="spellStart"/>
      <w:r>
        <w:t>Paerl</w:t>
      </w:r>
      <w:proofErr w:type="spellEnd"/>
      <w:r>
        <w:t xml:space="preserve">, Peter A Raymond, Rodrigo Vargas, Philippe G </w:t>
      </w:r>
      <w:proofErr w:type="spellStart"/>
      <w:r>
        <w:t>Vidon</w:t>
      </w:r>
      <w:proofErr w:type="spellEnd"/>
      <w:r>
        <w:t xml:space="preserve">, and Wilfred </w:t>
      </w:r>
      <w:proofErr w:type="spellStart"/>
      <w:r>
        <w:t>Wollheim</w:t>
      </w:r>
      <w:proofErr w:type="spellEnd"/>
      <w:r>
        <w:t>. (2018). "The Impact of Flooding on Aquatic Ecosystem Services." Biogeochemistry 141 (3): 439-61.</w:t>
      </w:r>
    </w:p>
    <w:p w14:paraId="2397AB84" w14:textId="77777777" w:rsidR="009A4A6B" w:rsidRDefault="009A4A6B" w:rsidP="009A4A6B">
      <w:pPr>
        <w:spacing w:before="240"/>
      </w:pPr>
      <w:r>
        <w:t>59.</w:t>
      </w:r>
      <w:r>
        <w:tab/>
        <w:t>Trumbull, William N. (1990). "Who Has Standing in Cost‐Benefit Analysis?" Journal of Policy Analysis and Management 9 (2): 201-18.</w:t>
      </w:r>
    </w:p>
    <w:p w14:paraId="0C9BA05A" w14:textId="77777777" w:rsidR="009A4A6B" w:rsidRDefault="009A4A6B" w:rsidP="009A4A6B">
      <w:pPr>
        <w:spacing w:before="240"/>
      </w:pPr>
      <w:r>
        <w:t>60.</w:t>
      </w:r>
      <w:r>
        <w:tab/>
        <w:t>Villegas Ortiz, Laura. (2018). "Integrating Econometric Models of Land Use Change with Models of Ecosystem Services and Landscape Simulations to Guide Coastal Management and Planning for Flood Control."</w:t>
      </w:r>
    </w:p>
    <w:p w14:paraId="4963556A" w14:textId="77777777" w:rsidR="009A4A6B" w:rsidRDefault="009A4A6B" w:rsidP="009A4A6B">
      <w:pPr>
        <w:spacing w:before="240"/>
      </w:pPr>
      <w:r>
        <w:t>61.</w:t>
      </w:r>
      <w:r>
        <w:tab/>
        <w:t xml:space="preserve">Vogl, Adrian L, Joshua H Goldstein, Gretchen C Daily, Bhaskar Vira, Leah Bremer, Robert I McDonald, Daniel </w:t>
      </w:r>
      <w:proofErr w:type="spellStart"/>
      <w:r>
        <w:t>Shemie</w:t>
      </w:r>
      <w:proofErr w:type="spellEnd"/>
      <w:r>
        <w:t>, Beth Tellman, and Jan Cassin. (2017). "Mainstreaming Investments in Watershed Services to Enhance Water Security: Barriers and Opportunities." Environmental Science &amp; Policy 75: 19-27.</w:t>
      </w:r>
    </w:p>
    <w:p w14:paraId="02D0B09C" w14:textId="77777777" w:rsidR="009A4A6B" w:rsidRDefault="009A4A6B" w:rsidP="009A4A6B">
      <w:pPr>
        <w:spacing w:before="240"/>
      </w:pPr>
      <w:r>
        <w:t>62.</w:t>
      </w:r>
      <w:r>
        <w:tab/>
        <w:t>Wang, H. (2021). Flood Your Neighbors: Spillover Effects of Levee Building.</w:t>
      </w:r>
    </w:p>
    <w:p w14:paraId="1B13EFC5" w14:textId="77777777" w:rsidR="009A4A6B" w:rsidRDefault="009A4A6B" w:rsidP="009A4A6B">
      <w:pPr>
        <w:spacing w:before="240"/>
      </w:pPr>
      <w:r w:rsidRPr="00BD65B2">
        <w:rPr>
          <w:lang w:val="es-ES"/>
        </w:rPr>
        <w:t>63.</w:t>
      </w:r>
      <w:r w:rsidRPr="00BD65B2">
        <w:rPr>
          <w:lang w:val="es-ES"/>
        </w:rPr>
        <w:tab/>
        <w:t xml:space="preserve">Ward, Thomas, Ruben E Mujica-Mota, Anne E Spencer, and Antonieta Medina-Lara. </w:t>
      </w:r>
      <w:r>
        <w:t xml:space="preserve">(2021). "Incorporating Equity Concerns in Cost-Effectiveness Analyses: A Systematic Literature Review." </w:t>
      </w:r>
      <w:proofErr w:type="spellStart"/>
      <w:r>
        <w:t>PharmacoEconomics</w:t>
      </w:r>
      <w:proofErr w:type="spellEnd"/>
      <w:r>
        <w:t>: 1-20.</w:t>
      </w:r>
    </w:p>
    <w:p w14:paraId="66E21AA7" w14:textId="77777777" w:rsidR="009A4A6B" w:rsidRDefault="009A4A6B" w:rsidP="009A4A6B">
      <w:pPr>
        <w:spacing w:before="240"/>
      </w:pPr>
      <w:r>
        <w:t>64.</w:t>
      </w:r>
      <w:r>
        <w:tab/>
        <w:t>Wenger, Caroline. (2015). "Better Use and Management of Levees: Reducing Flood Risk in a Changing Climate." Environmental Reviews 23 (2): 240-55.</w:t>
      </w:r>
    </w:p>
    <w:p w14:paraId="0B257175" w14:textId="77777777" w:rsidR="009A4A6B" w:rsidRDefault="009A4A6B" w:rsidP="009A4A6B">
      <w:pPr>
        <w:spacing w:before="240"/>
      </w:pPr>
      <w:r>
        <w:t>65.</w:t>
      </w:r>
      <w:r>
        <w:tab/>
        <w:t xml:space="preserve">Whitehead, John C, and Adam Z Rose. (2009). "Estimating Environmental Benefits of Natural Hazard Mitigation with Data Transfer: Results from a Benefit-Cost Analysis of Federal </w:t>
      </w:r>
      <w:r>
        <w:lastRenderedPageBreak/>
        <w:t>Emergency Management Agency Hazard Mitigation Grants." Mitigation and Adaptation Strategies for Global Change 14 (7): 655-76.</w:t>
      </w:r>
    </w:p>
    <w:p w14:paraId="367E417D" w14:textId="77777777" w:rsidR="009A4A6B" w:rsidRDefault="009A4A6B" w:rsidP="009A4A6B">
      <w:pPr>
        <w:spacing w:before="240"/>
      </w:pPr>
      <w:r>
        <w:t>66.</w:t>
      </w:r>
      <w:r>
        <w:tab/>
        <w:t>Wiener, John D. (1996). "Research Opportunities in Search of Federal Flood Policy." Policy Sciences 29 (4): 321-44.</w:t>
      </w:r>
    </w:p>
    <w:p w14:paraId="24A323CA" w14:textId="77777777" w:rsidR="009A4A6B" w:rsidRDefault="009A4A6B" w:rsidP="009A4A6B">
      <w:pPr>
        <w:spacing w:before="240"/>
      </w:pPr>
      <w:r>
        <w:t>67.</w:t>
      </w:r>
      <w:r>
        <w:tab/>
        <w:t xml:space="preserve">Wu, </w:t>
      </w:r>
      <w:proofErr w:type="spellStart"/>
      <w:r>
        <w:t>Jiansheng</w:t>
      </w:r>
      <w:proofErr w:type="spellEnd"/>
      <w:r>
        <w:t>, Ying Chen, Rui Yang, and Yuhao Zhao. (2020). "Exploring the Optimal Cost-Benefit Solution for a Low Impact Development Layout by Zoning, as Well as Considering the Inundation Duration and Inundation Depth." Sustainability 12 (12): 4990.</w:t>
      </w:r>
    </w:p>
    <w:p w14:paraId="21A0CBE2" w14:textId="77777777" w:rsidR="009A4A6B" w:rsidRDefault="009A4A6B" w:rsidP="009A4A6B">
      <w:pPr>
        <w:spacing w:before="240"/>
      </w:pPr>
      <w:r>
        <w:t>68.</w:t>
      </w:r>
      <w:r>
        <w:tab/>
      </w:r>
      <w:proofErr w:type="spellStart"/>
      <w:r>
        <w:t>Zarekarizi</w:t>
      </w:r>
      <w:proofErr w:type="spellEnd"/>
      <w:r>
        <w:t>, Mahkameh, Vivek Srikrishnan, and Klaus Keller. (2020). "Neglecting Uncertainties Biases House-Elevation Decisions to Manage Riverine Flood Risks." Nature Communications 11 (1): 1-11.</w:t>
      </w:r>
    </w:p>
    <w:p w14:paraId="58F1AED1" w14:textId="30BA6C3A" w:rsidR="00DE23E8" w:rsidRPr="001549D3" w:rsidRDefault="009A4A6B" w:rsidP="009A4A6B">
      <w:pPr>
        <w:spacing w:before="240"/>
      </w:pPr>
      <w:r>
        <w:t>69.</w:t>
      </w:r>
      <w:r>
        <w:tab/>
        <w:t>Zhang, Ning, and Alice Alipour. (2021). "A Multi-Step Assessment Framework for Optimization of Flood Mitigation Strategies in Transportation Networks." International Journal of Disaster Risk Reduction 63: 102439.</w:t>
      </w: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AD8FC" w14:textId="77777777" w:rsidR="003D2D47" w:rsidRDefault="003D2D47" w:rsidP="00117666">
      <w:pPr>
        <w:spacing w:after="0"/>
      </w:pPr>
      <w:r>
        <w:separator/>
      </w:r>
    </w:p>
  </w:endnote>
  <w:endnote w:type="continuationSeparator" w:id="0">
    <w:p w14:paraId="68A94BCB" w14:textId="77777777" w:rsidR="003D2D47" w:rsidRDefault="003D2D4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3F032B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3F032B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3F032B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3F032B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3F032B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3F032B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B35AC" w14:textId="77777777" w:rsidR="003D2D47" w:rsidRDefault="003D2D47" w:rsidP="00117666">
      <w:pPr>
        <w:spacing w:after="0"/>
      </w:pPr>
      <w:r>
        <w:separator/>
      </w:r>
    </w:p>
  </w:footnote>
  <w:footnote w:type="continuationSeparator" w:id="0">
    <w:p w14:paraId="6A0AA9D1" w14:textId="77777777" w:rsidR="003D2D47" w:rsidRDefault="003D2D4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3F032B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3F032B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23A86"/>
    <w:multiLevelType w:val="hybridMultilevel"/>
    <w:tmpl w:val="E2021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32562D"/>
    <w:multiLevelType w:val="hybridMultilevel"/>
    <w:tmpl w:val="428AFA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03A56"/>
    <w:multiLevelType w:val="hybridMultilevel"/>
    <w:tmpl w:val="7B6A0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7"/>
  </w:num>
  <w:num w:numId="3" w16cid:durableId="615480040">
    <w:abstractNumId w:val="2"/>
  </w:num>
  <w:num w:numId="4" w16cid:durableId="1566183234">
    <w:abstractNumId w:val="8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4"/>
  </w:num>
  <w:num w:numId="7" w16cid:durableId="1359550598">
    <w:abstractNumId w:val="9"/>
  </w:num>
  <w:num w:numId="8" w16cid:durableId="1559510671">
    <w:abstractNumId w:val="9"/>
  </w:num>
  <w:num w:numId="9" w16cid:durableId="1734543462">
    <w:abstractNumId w:val="9"/>
  </w:num>
  <w:num w:numId="10" w16cid:durableId="708839681">
    <w:abstractNumId w:val="9"/>
  </w:num>
  <w:num w:numId="11" w16cid:durableId="2046978920">
    <w:abstractNumId w:val="9"/>
  </w:num>
  <w:num w:numId="12" w16cid:durableId="2124614653">
    <w:abstractNumId w:val="9"/>
  </w:num>
  <w:num w:numId="13" w16cid:durableId="150105246">
    <w:abstractNumId w:val="4"/>
  </w:num>
  <w:num w:numId="14" w16cid:durableId="515769853">
    <w:abstractNumId w:val="3"/>
  </w:num>
  <w:num w:numId="15" w16cid:durableId="1753046014">
    <w:abstractNumId w:val="3"/>
  </w:num>
  <w:num w:numId="16" w16cid:durableId="665939894">
    <w:abstractNumId w:val="3"/>
  </w:num>
  <w:num w:numId="17" w16cid:durableId="2078749421">
    <w:abstractNumId w:val="3"/>
  </w:num>
  <w:num w:numId="18" w16cid:durableId="825047625">
    <w:abstractNumId w:val="3"/>
  </w:num>
  <w:num w:numId="19" w16cid:durableId="803810417">
    <w:abstractNumId w:val="3"/>
  </w:num>
  <w:num w:numId="20" w16cid:durableId="1663316260">
    <w:abstractNumId w:val="5"/>
  </w:num>
  <w:num w:numId="21" w16cid:durableId="1867593286">
    <w:abstractNumId w:val="6"/>
  </w:num>
  <w:num w:numId="22" w16cid:durableId="386226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3F032B"/>
    <w:rsid w:val="00401590"/>
    <w:rsid w:val="00447801"/>
    <w:rsid w:val="00452E9C"/>
    <w:rsid w:val="004735C8"/>
    <w:rsid w:val="004961FF"/>
    <w:rsid w:val="00517A89"/>
    <w:rsid w:val="005250F2"/>
    <w:rsid w:val="0053381A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610EB"/>
    <w:rsid w:val="007908AD"/>
    <w:rsid w:val="00790BB3"/>
    <w:rsid w:val="007C206C"/>
    <w:rsid w:val="00803D24"/>
    <w:rsid w:val="00817DD6"/>
    <w:rsid w:val="00885156"/>
    <w:rsid w:val="009151AA"/>
    <w:rsid w:val="0093429D"/>
    <w:rsid w:val="00943573"/>
    <w:rsid w:val="00943996"/>
    <w:rsid w:val="00970F7D"/>
    <w:rsid w:val="00994A3D"/>
    <w:rsid w:val="009A4A6B"/>
    <w:rsid w:val="009C2B12"/>
    <w:rsid w:val="009C70F3"/>
    <w:rsid w:val="00A174D9"/>
    <w:rsid w:val="00A569CD"/>
    <w:rsid w:val="00AB5EE2"/>
    <w:rsid w:val="00AB6715"/>
    <w:rsid w:val="00B1671E"/>
    <w:rsid w:val="00B25EB8"/>
    <w:rsid w:val="00B30102"/>
    <w:rsid w:val="00B354E1"/>
    <w:rsid w:val="00B37F4D"/>
    <w:rsid w:val="00BB6762"/>
    <w:rsid w:val="00BD65B2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DF1E9C"/>
    <w:rsid w:val="00E52377"/>
    <w:rsid w:val="00E64E17"/>
    <w:rsid w:val="00E866C9"/>
    <w:rsid w:val="00EA3D3C"/>
    <w:rsid w:val="00F25144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9</Pages>
  <Words>3266</Words>
  <Characters>19303</Characters>
  <Application>Microsoft Office Word</Application>
  <DocSecurity>4</DocSecurity>
  <Lines>438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Thomas Douthat</cp:lastModifiedBy>
  <cp:revision>2</cp:revision>
  <cp:lastPrinted>2013-10-03T12:51:00Z</cp:lastPrinted>
  <dcterms:created xsi:type="dcterms:W3CDTF">2024-11-20T03:35:00Z</dcterms:created>
  <dcterms:modified xsi:type="dcterms:W3CDTF">2024-11-20T03:35:00Z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