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167D6AE4" w14:textId="3A7C4293" w:rsidR="00764374" w:rsidRDefault="00764374" w:rsidP="00764374">
      <w:pPr>
        <w:jc w:val="center"/>
        <w:rPr>
          <w:rFonts w:cs="B Nazanin"/>
          <w:szCs w:val="24"/>
          <w:lang w:bidi="fa-IR"/>
        </w:rPr>
      </w:pPr>
      <w:r w:rsidRPr="0001436A">
        <w:rPr>
          <w:rFonts w:cs="Times New Roman"/>
          <w:b/>
          <w:szCs w:val="24"/>
        </w:rPr>
        <w:t>Supplementary</w:t>
      </w:r>
      <w:r w:rsidRPr="008029EE">
        <w:rPr>
          <w:rFonts w:cs="B Nazanin"/>
          <w:b/>
          <w:bCs/>
          <w:szCs w:val="24"/>
          <w:lang w:bidi="fa-IR"/>
        </w:rPr>
        <w:t xml:space="preserve"> </w:t>
      </w:r>
      <w:r w:rsidRPr="008029EE">
        <w:rPr>
          <w:rFonts w:cs="B Nazanin"/>
          <w:b/>
          <w:bCs/>
          <w:szCs w:val="24"/>
          <w:lang w:bidi="fa-IR"/>
        </w:rPr>
        <w:t xml:space="preserve">Table </w:t>
      </w:r>
      <w:r>
        <w:rPr>
          <w:rFonts w:cs="B Nazanin"/>
          <w:b/>
          <w:bCs/>
          <w:szCs w:val="24"/>
          <w:lang w:bidi="fa-IR"/>
        </w:rPr>
        <w:t>1</w:t>
      </w:r>
      <w:r w:rsidRPr="008029EE">
        <w:rPr>
          <w:rFonts w:cs="B Nazanin"/>
          <w:b/>
          <w:bCs/>
          <w:szCs w:val="24"/>
          <w:lang w:bidi="fa-IR"/>
        </w:rPr>
        <w:t>.</w:t>
      </w:r>
      <w:r>
        <w:rPr>
          <w:rFonts w:cs="B Nazanin"/>
          <w:szCs w:val="24"/>
          <w:lang w:bidi="fa-IR"/>
        </w:rPr>
        <w:t xml:space="preserve"> Team cognition shaping factors based on meta-synthesis analysis</w:t>
      </w:r>
    </w:p>
    <w:tbl>
      <w:tblPr>
        <w:tblStyle w:val="TableGrid"/>
        <w:tblW w:w="142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540"/>
      </w:tblGrid>
      <w:tr w:rsidR="00764374" w:rsidRPr="003D1E46" w14:paraId="7F9EF4E6" w14:textId="77777777" w:rsidTr="003D6137">
        <w:trPr>
          <w:trHeight w:hRule="exact" w:val="1145"/>
        </w:trPr>
        <w:tc>
          <w:tcPr>
            <w:tcW w:w="1702" w:type="dxa"/>
            <w:vAlign w:val="center"/>
          </w:tcPr>
          <w:p w14:paraId="647A7AD4" w14:textId="77777777" w:rsidR="00764374" w:rsidRPr="003D1E46" w:rsidRDefault="00764374" w:rsidP="002D6278">
            <w:pPr>
              <w:jc w:val="center"/>
            </w:pPr>
            <w:r w:rsidRPr="003D1E46">
              <w:rPr>
                <w:b/>
                <w:bCs/>
              </w:rPr>
              <w:t>New TCSFs</w:t>
            </w:r>
          </w:p>
        </w:tc>
        <w:tc>
          <w:tcPr>
            <w:tcW w:w="992" w:type="dxa"/>
            <w:vAlign w:val="center"/>
          </w:tcPr>
          <w:p w14:paraId="49C6F43A" w14:textId="77777777" w:rsidR="00764374" w:rsidRPr="003D1E46" w:rsidRDefault="00764374" w:rsidP="002D6278">
            <w:pPr>
              <w:jc w:val="center"/>
            </w:pPr>
            <w:r w:rsidRPr="003D1E46">
              <w:rPr>
                <w:b/>
                <w:bCs/>
              </w:rPr>
              <w:t>Symbol</w:t>
            </w:r>
          </w:p>
        </w:tc>
        <w:tc>
          <w:tcPr>
            <w:tcW w:w="11540" w:type="dxa"/>
            <w:vAlign w:val="center"/>
          </w:tcPr>
          <w:p w14:paraId="70942D68" w14:textId="77777777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b/>
                <w:bCs/>
                <w:szCs w:val="24"/>
              </w:rPr>
              <w:t>Extracted original sub-factors (first-level codes)</w:t>
            </w:r>
          </w:p>
        </w:tc>
      </w:tr>
      <w:tr w:rsidR="00764374" w:rsidRPr="003D1E46" w14:paraId="413E4EE1" w14:textId="77777777" w:rsidTr="003D6137">
        <w:tc>
          <w:tcPr>
            <w:tcW w:w="1702" w:type="dxa"/>
            <w:vAlign w:val="center"/>
          </w:tcPr>
          <w:p w14:paraId="10262128" w14:textId="77777777" w:rsidR="00764374" w:rsidRPr="003D1E46" w:rsidRDefault="00764374" w:rsidP="002D6278">
            <w:pPr>
              <w:jc w:val="center"/>
            </w:pPr>
            <w:r w:rsidRPr="003D1E46">
              <w:t>Team maturity (The team members harmonization)</w:t>
            </w:r>
          </w:p>
        </w:tc>
        <w:tc>
          <w:tcPr>
            <w:tcW w:w="992" w:type="dxa"/>
            <w:vAlign w:val="center"/>
          </w:tcPr>
          <w:p w14:paraId="21D2A9EA" w14:textId="77777777" w:rsidR="00764374" w:rsidRPr="003D1E46" w:rsidRDefault="00764374" w:rsidP="002D6278">
            <w:pPr>
              <w:jc w:val="center"/>
            </w:pPr>
            <w:r w:rsidRPr="003D1E46">
              <w:t>X1</w:t>
            </w:r>
          </w:p>
        </w:tc>
        <w:tc>
          <w:tcPr>
            <w:tcW w:w="11540" w:type="dxa"/>
            <w:vAlign w:val="center"/>
          </w:tcPr>
          <w:p w14:paraId="29CD3A32" w14:textId="4C2EEA40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szCs w:val="24"/>
              </w:rPr>
              <w:t xml:space="preserve">Divergent priorities at the scene interoperability risks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&lt;EndNote&gt;&lt;Cite&gt;&lt;Author&gt;Cattermole-Terzic&lt;/Author&gt;&lt;Year&gt;2020&lt;/Year&gt;&lt;RecNum&gt;3&lt;/RecNum&gt;&lt;DisplayText&gt;(1)&lt;/DisplayText&gt;&lt;record&gt;&lt;rec-number&gt;3&lt;/rec-number&gt;&lt;foreign-keys&gt;&lt;key app="EN" db-id="x09et2292ffztxefrrlps0xsswfzdz9xsf5a" timestamp="1703063005"&gt;3&lt;/key&gt;&lt;/foreign-keys&gt;&lt;ref-type name="Journal Article"&gt;17&lt;/ref-type&gt;&lt;contributors&gt;&lt;authors&gt;&lt;author&gt;Cattermole-Terzic, Vanessa&lt;/author&gt;&lt;author&gt;Horberry, Tim&lt;/author&gt;&lt;/authors&gt;&lt;/contributors&gt;&lt;titles&gt;&lt;title&gt;Improving traffic incident management using team cognitive work analysis&lt;/title&gt;&lt;secondary-title&gt;Journal of Cognitive Engineering and Decision Making&lt;/secondary-title&gt;&lt;/titles&gt;&lt;periodical&gt;&lt;full-title&gt;Journal of Cognitive Engineering and Decision Making&lt;/full-title&gt;&lt;/periodical&gt;&lt;pages&gt;152-173&lt;/pages&gt;&lt;volume&gt;14&lt;/volume&gt;&lt;number&gt;2&lt;/number&gt;&lt;dates&gt;&lt;year&gt;2020&lt;/year&gt;&lt;/dates&gt;&lt;isbn&gt;1555-3434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can fail if interactions are lacking or ineffective coordination occurs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&lt;EndNote&gt;&lt;Cite&gt;&lt;Author&gt;Cooke&lt;/Author&gt;&lt;Year&gt;2013&lt;/Year&gt;&lt;RecNum&gt;5&lt;/RecNum&gt;&lt;DisplayText&gt;(2)&lt;/DisplayText&gt;&lt;record&gt;&lt;rec-number&gt;5&lt;/rec-number&gt;&lt;foreign-keys&gt;&lt;key app="EN" db-id="x09et2292ffztxefrrlps0xsswfzdz9xsf5a" timestamp="1703079922"&gt;5&lt;/key&gt;&lt;/foreign-keys&gt;&lt;ref-type name="Journal Article"&gt;17&lt;/ref-type&gt;&lt;contributors&gt;&lt;authors&gt;&lt;author&gt;Cooke, Nancy J&lt;/author&gt;&lt;author&gt;Gorman, Jamie C&lt;/author&gt;&lt;author&gt;Myers, Christopher W&lt;/author&gt;&lt;author&gt;Duran, Jasmine L&lt;/author&gt;&lt;/authors&gt;&lt;/contributors&gt;&lt;titles&gt;&lt;title&gt;Interactive team cognition&lt;/title&gt;&lt;secondary-title&gt;Cognitive science&lt;/secondary-title&gt;&lt;/titles&gt;&lt;periodical&gt;&lt;full-title&gt;Cognitive science&lt;/full-title&gt;&lt;/periodical&gt;&lt;pages&gt;255-285&lt;/pages&gt;&lt;volume&gt;37&lt;/volume&gt;&lt;number&gt;2&lt;/number&gt;&lt;dates&gt;&lt;year&gt;2013&lt;/year&gt;&lt;/dates&gt;&lt;isbn&gt;0364-0213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cognition aligning with joint action of team members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&lt;EndNote&gt;&lt;Cite&gt;&lt;Author&gt;Cooke&lt;/Author&gt;&lt;Year&gt;2013&lt;/Year&gt;&lt;RecNum&gt;5&lt;/RecNum&gt;&lt;DisplayText&gt;(2)&lt;/DisplayText&gt;&lt;record&gt;&lt;rec-number&gt;5&lt;/rec-number&gt;&lt;foreign-keys&gt;&lt;key app="EN" db-id="x09et2292ffztxefrrlps0xsswfzdz9xsf5a" timestamp="1703079922"&gt;5&lt;/key&gt;&lt;/foreign-keys&gt;&lt;ref-type name="Journal Article"&gt;17&lt;/ref-type&gt;&lt;contributors&gt;&lt;authors&gt;&lt;author&gt;Cooke, Nancy J&lt;/author&gt;&lt;author&gt;Gorman, Jamie C&lt;/author&gt;&lt;author&gt;Myers, Christopher W&lt;/author&gt;&lt;author&gt;Duran, Jasmine L&lt;/author&gt;&lt;/authors&gt;&lt;/contributors&gt;&lt;titles&gt;&lt;title&gt;Interactive team cognition&lt;/title&gt;&lt;secondary-title&gt;Cognitive science&lt;/secondary-title&gt;&lt;/titles&gt;&lt;periodical&gt;&lt;full-title&gt;Cognitive science&lt;/full-title&gt;&lt;/periodical&gt;&lt;pages&gt;255-285&lt;/pages&gt;&lt;volume&gt;37&lt;/volume&gt;&lt;number&gt;2&lt;/number&gt;&lt;dates&gt;&lt;year&gt;2013&lt;/year&gt;&lt;/dates&gt;&lt;isbn&gt;0364-0213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Effective emergency cooperation requires better interaction processes.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&lt;EndNote&gt;&lt;Cite&gt;&lt;Author&gt;Giordano&lt;/Author&gt;&lt;Year&gt;2017&lt;/Year&gt;&lt;RecNum&gt;6&lt;/RecNum&gt;&lt;DisplayText&gt;(3)&lt;/DisplayText&gt;&lt;record&gt;&lt;rec-number&gt;6&lt;/rec-number&gt;&lt;foreign-keys&gt;&lt;key app="EN" db-id="x09et2292ffztxefrrlps0xsswfzdz9xsf5a" timestamp="1703081491"&gt;6&lt;/key&gt;&lt;/foreign-keys&gt;&lt;ref-type name="Journal Article"&gt;17&lt;/ref-type&gt;&lt;contributors&gt;&lt;authors&gt;&lt;author&gt;Giordano, Raffaele&lt;/author&gt;&lt;author&gt;Pagano, Alessandro&lt;/author&gt;&lt;author&gt;Pluchinotta, Irene&lt;/author&gt;&lt;author&gt;del Amo, Rosa Olivo&lt;/author&gt;&lt;author&gt;Hernandez, Sonia M&lt;/author&gt;&lt;author&gt;Lafuente, Eduardo S&lt;/author&gt;&lt;/authors&gt;&lt;/contributors&gt;&lt;titles&gt;&lt;title&gt;Modelling the complexity of the network of interactions in flood emergency management: The Lorca flash flood case&lt;/title&gt;&lt;secondary-title&gt;Environmental Modelling &amp;amp; Software&lt;/secondary-title&gt;&lt;/titles&gt;&lt;periodical&gt;&lt;full-title&gt;Environmental Modelling &amp;amp; Software&lt;/full-title&gt;&lt;/periodical&gt;&lt;pages&gt;180-195&lt;/pages&gt;&lt;volume&gt;95&lt;/volume&gt;&lt;dates&gt;&lt;year&gt;2017&lt;/year&gt;&lt;/dates&gt;&lt;isbn&gt;1364-8152&lt;/isbn&gt;&lt;urls&gt;&lt;/urls&gt;&lt;/record&gt;&lt;/Cite&gt;&lt;/EndNote&gt;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task confidence positively impacts team performance,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&lt;EndNote&gt;&lt;Cite&gt;&lt;Author&gt;Hamilton&lt;/Author&gt;&lt;Year&gt;2017&lt;/Year&gt;&lt;RecNum&gt;11&lt;/RecNum&gt;&lt;DisplayText&gt;(4)&lt;/DisplayText&gt;&lt;record&gt;&lt;rec-number&gt;11&lt;/rec-number&gt;&lt;foreign-keys&gt;&lt;key app="EN" db-id="x09et2292ffztxefrrlps0xsswfzdz9xsf5a" timestamp="1703141192"&gt;11&lt;/key&gt;&lt;/foreign-keys&gt;&lt;ref-type name="Journal Article"&gt;17&lt;/ref-type&gt;&lt;contributors&gt;&lt;authors&gt;&lt;author&gt;Hamilton, Katherine&lt;/author&gt;&lt;author&gt;Mancuso, Vincent&lt;/author&gt;&lt;author&gt;Mohammed, Susan&lt;/author&gt;&lt;author&gt;Tesler, Rachel&lt;/author&gt;&lt;author&gt;McNeese, Michael&lt;/author&gt;&lt;/authors&gt;&lt;/contributors&gt;&lt;titles&gt;&lt;title&gt;Skilled and unaware: The interactive effects of team cognition, team metacognition, and task confidence on team performance&lt;/title&gt;&lt;secondary-title&gt;Journal of Cognitive Engineering and Decision Making&lt;/secondary-title&gt;&lt;/titles&gt;&lt;periodical&gt;&lt;full-title&gt;Journal of Cognitive Engineering and Decision Making&lt;/full-title&gt;&lt;/periodical&gt;&lt;pages&gt;382-395&lt;/pages&gt;&lt;volume&gt;11&lt;/volume&gt;&lt;number&gt;4&lt;/number&gt;&lt;dates&gt;&lt;year&gt;2017&lt;/year&gt;&lt;/dates&gt;&lt;isbn&gt;1555-3434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  <w:r w:rsidRPr="00764374">
              <w:rPr>
                <w:rFonts w:hint="cs"/>
                <w:szCs w:val="24"/>
                <w:rtl/>
              </w:rPr>
              <w:t xml:space="preserve"> </w:t>
            </w:r>
            <w:r w:rsidRPr="00764374">
              <w:rPr>
                <w:szCs w:val="24"/>
              </w:rPr>
              <w:t xml:space="preserve">The cognitive process needs to be shared for a common understanding of the ongoing situation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scenario distinctly deviated from everyday situations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&lt;EndNote&gt;&lt;Cite&gt;&lt;Author&gt;Luokkala&lt;/Author&gt;&lt;Year&gt;2014&lt;/Year&gt;&lt;RecNum&gt;15&lt;/RecNum&gt;&lt;DisplayText&gt;(6)&lt;/DisplayText&gt;&lt;record&gt;&lt;rec-number&gt;15&lt;/rec-number&gt;&lt;foreign-keys&gt;&lt;key app="EN" db-id="x09et2292ffztxefrrlps0xsswfzdz9xsf5a" timestamp="1703259432"&gt;15&lt;/key&gt;&lt;/foreign-keys&gt;&lt;ref-type name="Journal Article"&gt;17&lt;/ref-type&gt;&lt;contributors&gt;&lt;authors&gt;&lt;author&gt;Luokkala, Pekka&lt;/author&gt;&lt;author&gt;Virrantaus, Kirsi&lt;/author&gt;&lt;/authors&gt;&lt;/contributors&gt;&lt;titles&gt;&lt;title&gt;Developing information systems to support situational awareness and interaction in time-pressuring crisis situations&lt;/title&gt;&lt;secondary-title&gt;Safety science&lt;/secondary-title&gt;&lt;/titles&gt;&lt;periodical&gt;&lt;full-title&gt;Safety science&lt;/full-title&gt;&lt;/periodical&gt;&lt;pages&gt;191-203&lt;/pages&gt;&lt;volume&gt;63&lt;/volume&gt;&lt;dates&gt;&lt;year&gt;2014&lt;/year&gt;&lt;/dates&gt;&lt;isbn&gt;0925-7535&lt;/isbn&gt;&lt;urls&gt;&lt;/urls&gt;&lt;/record&gt;&lt;/Cite&gt;&lt;/EndNote&gt;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Pre-establishing core team members in an Incident Management Team (IMT) enhances initial trust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&lt;EndNote&gt;&lt;Cite&gt;&lt;Author&gt;McLennan&lt;/Author&gt;&lt;Year&gt;2006&lt;/Year&gt;&lt;RecNum&gt;16&lt;/RecNum&gt;&lt;DisplayText&gt;(7)&lt;/DisplayText&gt;&lt;record&gt;&lt;rec-number&gt;16&lt;/rec-number&gt;&lt;foreign-keys&gt;&lt;key app="EN" db-id="x09et2292ffztxefrrlps0xsswfzdz9xsf5a" timestamp="1703272052"&gt;16&lt;/key&gt;&lt;/foreign-keys&gt;&lt;ref-type name="Journal Article"&gt;17&lt;/ref-type&gt;&lt;contributors&gt;&lt;authors&gt;&lt;author&gt;McLennan, Jim&lt;/author&gt;&lt;author&gt;Holgate, Alina M&lt;/author&gt;&lt;author&gt;Omodei, Mary M&lt;/author&gt;&lt;author&gt;Wearing, Alexander J&lt;/author&gt;&lt;/authors&gt;&lt;/contributors&gt;&lt;titles&gt;&lt;title&gt;Decision making effectiveness in wildfire incident management teams&lt;/title&gt;&lt;secondary-title&gt;Journal of Contingencies and Crisis Management&lt;/secondary-title&gt;&lt;/titles&gt;&lt;periodical&gt;&lt;full-title&gt;Journal of Contingencies and Crisis Management&lt;/full-title&gt;&lt;/periodical&gt;&lt;pages&gt;27-37&lt;/pages&gt;&lt;volume&gt;14&lt;/volume&gt;&lt;number&gt;1&lt;/number&gt;&lt;dates&gt;&lt;year&gt;2006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data suggests an inverse correlation between team interaction levels and team performance scores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&lt;EndNote&gt;&lt;Cite&gt;&lt;Author&gt;McNeese&lt;/Author&gt;&lt;Year&gt;2021&lt;/Year&gt;&lt;RecNum&gt;17&lt;/RecNum&gt;&lt;DisplayText&gt;(8)&lt;/DisplayText&gt;&lt;record&gt;&lt;rec-number&gt;17&lt;/rec-number&gt;&lt;foreign-keys&gt;&lt;key app="EN" db-id="x09et2292ffztxefrrlps0xsswfzdz9xsf5a" timestamp="1703276554"&gt;17&lt;/key&gt;&lt;/foreign-keys&gt;&lt;ref-type name="Journal Article"&gt;17&lt;/ref-type&gt;&lt;contributors&gt;&lt;authors&gt;&lt;author&gt;McNeese, Nathan J&lt;/author&gt;&lt;author&gt;Schelble, Beau G&lt;/author&gt;&lt;author&gt;Canonico, Lorenzo Barberis&lt;/author&gt;&lt;author&gt;Demir, Mustafa&lt;/author&gt;&lt;/authors&gt;&lt;/contributors&gt;&lt;titles&gt;&lt;title&gt;Who/what is my teammate? Team composition considerations in human–ai teaming&lt;/title&gt;&lt;secondary-title&gt;IEEE Transactions on Human-Machine Systems&lt;/secondary-title&gt;&lt;/titles&gt;&lt;periodical&gt;&lt;full-title&gt;IEEE Transactions on Human-Machine Systems&lt;/full-title&gt;&lt;/periodical&gt;&lt;pages&gt;288-299&lt;/pages&gt;&lt;volume&gt;51&lt;/volume&gt;&lt;number&gt;4&lt;/number&gt;&lt;dates&gt;&lt;year&gt;2021&lt;/year&gt;&lt;/dates&gt;&lt;isbn&gt;2168-2291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processes might mediate the relationship between taskwork and teamwork similarity and team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&lt;EndNote&gt;&lt;Cite&gt;&lt;Author&gt;Mohammed&lt;/Author&gt;&lt;Year&gt;2015&lt;/Year&gt;&lt;RecNum&gt;18&lt;/RecNum&gt;&lt;DisplayText&gt;(9)&lt;/DisplayText&gt;&lt;record&gt;&lt;rec-number&gt;18&lt;/rec-number&gt;&lt;foreign-keys&gt;&lt;key app="EN" db-id="x09et2292ffztxefrrlps0xsswfzdz9xsf5a" timestamp="1703311848"&gt;18&lt;/key&gt;&lt;/foreign-keys&gt;&lt;ref-type name="Journal Article"&gt;17&lt;/ref-type&gt;&lt;contributors&gt;&lt;authors&gt;&lt;author&gt;Mohammed, Susan&lt;/author&gt;&lt;author&gt;Hamilton, Katherine&lt;/author&gt;&lt;author&gt;Tesler, Rachel&lt;/author&gt;&lt;author&gt;Mancuso, Vincent&lt;/author&gt;&lt;author&gt;McNeese, Michael&lt;/author&gt;&lt;/authors&gt;&lt;/contributors&gt;&lt;titles&gt;&lt;title&gt;Time for temporal team mental models: Expanding beyond “what” and “how” to incorporate “when”&lt;/title&gt;&lt;secondary-title&gt;European Journal of Work and Organizational Psychology&lt;/secondary-title&gt;&lt;/titles&gt;&lt;periodical&gt;&lt;full-title&gt;European Journal of Work and Organizational Psychology&lt;/full-title&gt;&lt;/periodical&gt;&lt;pages&gt;693-709&lt;/pages&gt;&lt;volume&gt;24&lt;/volume&gt;&lt;number&gt;5&lt;/number&gt;&lt;dates&gt;&lt;year&gt;2015&lt;/year&gt;&lt;/dates&gt;&lt;isbn&gt;1359-432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  <w:r w:rsidRPr="00764374">
              <w:rPr>
                <w:rFonts w:hint="cs"/>
                <w:szCs w:val="24"/>
                <w:rtl/>
              </w:rPr>
              <w:t xml:space="preserve"> </w:t>
            </w:r>
            <w:r w:rsidRPr="00764374">
              <w:rPr>
                <w:szCs w:val="24"/>
              </w:rPr>
              <w:t xml:space="preserve">Cognition in crisis management teams requires analyzing interactions among teams.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&lt;EndNote&gt;&lt;Cite&gt;&lt;Author&gt;Moon&lt;/Author&gt;&lt;Year&gt;2023&lt;/Year&gt;&lt;RecNum&gt;19&lt;/RecNum&gt;&lt;DisplayText&gt;(10)&lt;/DisplayText&gt;&lt;record&gt;&lt;rec-number&gt;19&lt;/rec-number&gt;&lt;foreign-keys&gt;&lt;key app="EN" db-id="x09et2292ffztxefrrlps0xsswfzdz9xsf5a" timestamp="1703315148"&gt;19&lt;/key&gt;&lt;/foreign-keys&gt;&lt;ref-type name="Journal Article"&gt;17&lt;/ref-type&gt;&lt;contributors&gt;&lt;authors&gt;&lt;author&gt;Moon, Jukrin&lt;/author&gt;&lt;author&gt;Sasangohar, Farzan&lt;/author&gt;&lt;author&gt;Peres, S Camille&lt;/author&gt;&lt;author&gt;Son, Changwon&lt;/author&gt;&lt;/authors&gt;&lt;/contributors&gt;&lt;titles&gt;&lt;title&gt;Naturalistic observations of multiteam interaction networks: Implications for cognition in crisis management teams&lt;/title&gt;&lt;secondary-title&gt;Ergonomics&lt;/secondary-title&gt;&lt;/titles&gt;&lt;periodical&gt;&lt;full-title&gt;Ergonomics&lt;/full-title&gt;&lt;/periodical&gt;&lt;pages&gt;1-27&lt;/pages&gt;&lt;number&gt;just-accepted&lt;/number&gt;&lt;dates&gt;&lt;year&gt;2023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To measure team cognition, the focus is on defining interactions both within and across the cognitive systems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&lt;EndNote&gt;&lt;Cite&gt;&lt;Author&gt;Moon&lt;/Author&gt;&lt;Year&gt;2020&lt;/Year&gt;&lt;RecNum&gt;20&lt;/RecNum&gt;&lt;DisplayText&gt;(11)&lt;/DisplayText&gt;&lt;record&gt;&lt;rec-number&gt;20&lt;/rec-number&gt;&lt;foreign-keys&gt;&lt;key app="EN" db-id="x09et2292ffztxefrrlps0xsswfzdz9xsf5a" timestamp="1703316388"&gt;20&lt;/key&gt;&lt;/foreign-keys&gt;&lt;ref-type name="Journal Article"&gt;17&lt;/ref-type&gt;&lt;contributors&gt;&lt;authors&gt;&lt;author&gt;Moon, Jukrin&lt;/author&gt;&lt;author&gt;Sasangohar, Farzan&lt;/author&gt;&lt;author&gt;Son, Changwon&lt;/author&gt;&lt;author&gt;Peres, S Camille&lt;/author&gt;&lt;/authors&gt;&lt;/contributors&gt;&lt;titles&gt;&lt;title&gt;Cognition in crisis management teams: An integrative analysis of definitions&lt;/title&gt;&lt;secondary-title&gt;Ergonomics&lt;/secondary-title&gt;&lt;/titles&gt;&lt;periodical&gt;&lt;full-title&gt;Ergonomics&lt;/full-title&gt;&lt;/periodical&gt;&lt;pages&gt;1240-1256&lt;/pages&gt;&lt;volume&gt;63&lt;/volume&gt;&lt;number&gt;10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Better team performance links to member familiarity; time crucial for meta-knowledge retrieval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&lt;EndNote&gt;&lt;Cite&gt;&lt;Author&gt;Müller&lt;/Author&gt;&lt;Year&gt;2023&lt;/Year&gt;&lt;RecNum&gt;21&lt;/RecNum&gt;&lt;DisplayText&gt;(12)&lt;/DisplayText&gt;&lt;record&gt;&lt;rec-number&gt;21&lt;/rec-number&gt;&lt;foreign-keys&gt;&lt;key app="EN" db-id="x09et2292ffztxefrrlps0xsswfzdz9xsf5a" timestamp="1703319341"&gt;21&lt;/key&gt;&lt;/foreign-keys&gt;&lt;ref-type name="Journal Article"&gt;17&lt;/ref-type&gt;&lt;contributors&gt;&lt;authors&gt;&lt;author&gt;Müller, Rebecca&lt;/author&gt;&lt;author&gt;Graf, Benedikt&lt;/author&gt;&lt;author&gt;Ellwart, Thomas&lt;/author&gt;&lt;author&gt;Antoni, Conny H&lt;/author&gt;&lt;/authors&gt;&lt;/contributors&gt;&lt;titles&gt;&lt;title&gt;How Software Agents Can Help to Coordinate Emergency Response Teams: Adaptive Team Performance Comparing Manual and Automated Team Communication&lt;/title&gt;&lt;secondary-title&gt;Journal of Business and Psychology&lt;/secondary-title&gt;&lt;/titles&gt;&lt;periodical&gt;&lt;full-title&gt;Journal of Business and Psychology&lt;/full-title&gt;&lt;/periodical&gt;&lt;pages&gt;1121-1137&lt;/pages&gt;&lt;volume&gt;38&lt;/volume&gt;&lt;number&gt;5&lt;/number&gt;&lt;dates&gt;&lt;year&gt;2023&lt;/year&gt;&lt;/dates&gt;&lt;isbn&gt;0889-3268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shared beliefs among team members enhance adaptability to the environment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&lt;EndNote&gt;&lt;Cite&gt;&lt;Author&gt;Sætrevik&lt;/Author&gt;&lt;Year&gt;2015&lt;/Year&gt;&lt;RecNum&gt;25&lt;/RecNum&gt;&lt;DisplayText&gt;(13)&lt;/DisplayText&gt;&lt;record&gt;&lt;rec-number&gt;25&lt;/rec-number&gt;&lt;foreign-keys&gt;&lt;key app="EN" db-id="x09et2292ffztxefrrlps0xsswfzdz9xsf5a" timestamp="1703352749"&gt;25&lt;/key&gt;&lt;/foreign-keys&gt;&lt;ref-type name="Journal Article"&gt;17&lt;/ref-type&gt;&lt;contributors&gt;&lt;authors&gt;&lt;author&gt;Sætrevik, Bjørn&lt;/author&gt;&lt;/authors&gt;&lt;/contributors&gt;&lt;titles&gt;&lt;title&gt;Psychophysiology, task complexity, and team factors determine emergency response teams’ shared beliefs&lt;/title&gt;&lt;secondary-title&gt;Safety science&lt;/secondary-title&gt;&lt;/titles&gt;&lt;periodical&gt;&lt;full-title&gt;Safety science&lt;/full-title&gt;&lt;/periodical&gt;&lt;pages&gt;117-123&lt;/pages&gt;&lt;volume&gt;78&lt;/volume&gt;&lt;dates&gt;&lt;year&gt;2015&lt;/year&gt;&lt;/dates&gt;&lt;isbn&gt;0925-7535&lt;/isbn&gt;&lt;urls&gt;&lt;/urls&gt;&lt;/record&gt;&lt;/Cite&gt;&lt;/EndNote&gt;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Similarity index measures alignment of beliefs; excessive confidence and fixation hinder team understanding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&lt;EndNote&gt;&lt;Cite&gt;&lt;Author&gt;Sætrevik&lt;/Author&gt;&lt;Year&gt;2014&lt;/Year&gt;&lt;RecNum&gt;26&lt;/RecNum&gt;&lt;DisplayText&gt;(14)&lt;/DisplayText&gt;&lt;record&gt;&lt;rec-number&gt;26&lt;/rec-number&gt;&lt;foreign-keys&gt;&lt;key app="EN" db-id="x09et2292ffztxefrrlps0xsswfzdz9xsf5a" timestamp="1703355187"&gt;26&lt;/key&gt;&lt;/foreign-keys&gt;&lt;ref-type name="Journal Article"&gt;17&lt;/ref-type&gt;&lt;contributors&gt;&lt;authors&gt;&lt;author&gt;Sætrevik, Bjørn&lt;/author&gt;&lt;author&gt;Eid, Jarle&lt;/author&gt;&lt;/authors&gt;&lt;/contributors&gt;&lt;titles&gt;&lt;title&gt;The “similarity index” as an indicator of shared mental models and situation awareness in field studies&lt;/title&gt;&lt;secondary-title&gt;Journal of cognitive engineering and decision making&lt;/secondary-title&gt;&lt;/titles&gt;&lt;periodical&gt;&lt;full-title&gt;Journal of Cognitive Engineering and Decision Making&lt;/full-title&gt;&lt;/periodical&gt;&lt;pages&gt;119-136&lt;/pages&gt;&lt;volume&gt;8&lt;/volume&gt;&lt;number&gt;2&lt;/number&gt;&lt;dates&gt;&lt;year&gt;2014&lt;/year&gt;&lt;/dates&gt;&lt;isbn&gt;1555-3434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members benefit from shared understanding of tasks, roles, and expertise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&lt;EndNote&gt;&lt;Cite&gt;&lt;Author&gt;Santos&lt;/Author&gt;&lt;Year&gt;2021&lt;/Year&gt;&lt;RecNum&gt;27&lt;/RecNum&gt;&lt;DisplayText&gt;(15)&lt;/DisplayText&gt;&lt;record&gt;&lt;rec-number&gt;27&lt;/rec-number&gt;&lt;foreign-keys&gt;&lt;key app="EN" db-id="x09et2292ffztxefrrlps0xsswfzdz9xsf5a" timestamp="1703362568"&gt;27&lt;/key&gt;&lt;/foreign-keys&gt;&lt;ref-type name="Journal Article"&gt;17&lt;/ref-type&gt;&lt;contributors&gt;&lt;authors&gt;&lt;author&gt;Santos, Catarina M&lt;/author&gt;&lt;author&gt;Uitdewilligen, Sjir&lt;/author&gt;&lt;author&gt;Passos, Ana M&lt;/author&gt;&lt;author&gt;Marques-Quinteiro, Pedro&lt;/author&gt;&lt;author&gt;Maynard, M Travis&lt;/author&gt;&lt;/authors&gt;&lt;/contributors&gt;&lt;titles&gt;&lt;title&gt;The effect of a concept mapping intervention on shared cognition and adaptive team performance over time&lt;/title&gt;&lt;secondary-title&gt;Group &amp;amp; Organization Management&lt;/secondary-title&gt;&lt;/titles&gt;&lt;periodical&gt;&lt;full-title&gt;Group &amp;amp; Organization Management&lt;/full-title&gt;&lt;/periodical&gt;&lt;pages&gt;984-1026&lt;/pages&gt;&lt;volume&gt;46&lt;/volume&gt;&lt;number&gt;6&lt;/number&gt;&lt;dates&gt;&lt;year&gt;2021&lt;/year&gt;&lt;/dates&gt;&lt;isbn&gt;1059-6011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High interaction and trust lead to sharing specialist knowledge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&lt;EndNote&gt;&lt;Cite&gt;&lt;Author&gt;Schraagen&lt;/Author&gt;&lt;Year&gt;2010&lt;/Year&gt;&lt;RecNum&gt;31&lt;/RecNum&gt;&lt;DisplayText&gt;(16)&lt;/DisplayText&gt;&lt;record&gt;&lt;rec-number&gt;31&lt;/rec-number&gt;&lt;foreign-keys&gt;&lt;key app="EN" db-id="x09et2292ffztxefrrlps0xsswfzdz9xsf5a" timestamp="1703394967"&gt;31&lt;/key&gt;&lt;/foreign-keys&gt;&lt;ref-type name="Journal Article"&gt;17&lt;/ref-type&gt;&lt;contributors&gt;&lt;authors&gt;&lt;author&gt;Schraagen, Jan Maarten&lt;/author&gt;&lt;author&gt;Veld, Mirjam Huis in ‘t&lt;/author&gt;&lt;author&gt;De Koning, Lisette&lt;/author&gt;&lt;/authors&gt;&lt;/contributors&gt;&lt;titles&gt;&lt;title&gt;Information sharing during crisis management in hierarchical vs. network teams&lt;/title&gt;&lt;secondary-title&gt;Journal of contingencies and crisis management&lt;/secondary-title&gt;&lt;/titles&gt;&lt;periodical&gt;&lt;full-title&gt;Journal of Contingencies and Crisis Management&lt;/full-title&gt;&lt;/periodical&gt;&lt;pages&gt;117-127&lt;/pages&gt;&lt;volume&gt;18&lt;/volume&gt;&lt;number&gt;2&lt;/number&gt;&lt;dates&gt;&lt;year&gt;2010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develop shared goals, norms, and align individual roles with objectives.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&lt;EndNote&gt;&lt;Cite&gt;&lt;Author&gt;Uitdewilligen&lt;/Author&gt;&lt;Year&gt;2018&lt;/Year&gt;&lt;RecNum&gt;33&lt;/RecNum&gt;&lt;DisplayText&gt;(17)&lt;/DisplayText&gt;&lt;record&gt;&lt;rec-number&gt;33&lt;/rec-number&gt;&lt;foreign-keys&gt;&lt;key app="EN" db-id="x09et2292ffztxefrrlps0xsswfzdz9xsf5a" timestamp="1703419823"&gt;33&lt;/key&gt;&lt;/foreign-keys&gt;&lt;ref-type name="Journal Article"&gt;17&lt;/ref-type&gt;&lt;contributors&gt;&lt;authors&gt;&lt;author&gt;Uitdewilligen, Sjir&lt;/author&gt;&lt;author&gt;Rico, Ramón&lt;/author&gt;&lt;author&gt;Waller, Mary J&lt;/author&gt;&lt;/authors&gt;&lt;/contributors&gt;&lt;titles&gt;&lt;title&gt;Fluid and stable: Dynamics of team action patterns and adaptive outcomes&lt;/title&gt;&lt;secondary-title&gt;Journal of Organizational Behavior&lt;/secondary-title&gt;&lt;/titles&gt;&lt;periodical&gt;&lt;full-title&gt;Journal of Organizational Behavior&lt;/full-title&gt;&lt;/periodical&gt;&lt;pages&gt;1113-1128&lt;/pages&gt;&lt;volume&gt;39&lt;/volume&gt;&lt;number&gt;9&lt;/number&gt;&lt;dates&gt;&lt;year&gt;2018&lt;/year&gt;&lt;/dates&gt;&lt;isbn&gt;0894-3796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Evaluating team effectiveness involves assessing shared knowledge and understanding.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Haar&lt;/Author&gt;&lt;Year&gt;2015&lt;/Year&gt;&lt;RecNum&gt;36&lt;/RecNum&gt;&lt;DisplayText&gt;(18)&lt;/DisplayText&gt;&lt;record&gt;&lt;rec-number&gt;36&lt;/rec-number&gt;&lt;foreign-keys&gt;&lt;key app="EN" db-id="x09et2292ffztxefrrlps0xsswfzdz9xsf5a" timestamp="1703422316"&gt;36&lt;/key&gt;&lt;/foreign-keys&gt;&lt;ref-type name="Journal Article"&gt;17&lt;/ref-type&gt;&lt;contributors&gt;&lt;authors&gt;&lt;author&gt;van der Haar, Selma&lt;/author&gt;&lt;author&gt;Segers, Mien&lt;/author&gt;&lt;author&gt;Jehn, Karen&lt;/author&gt;&lt;author&gt;Van den Bossche, Piet&lt;/author&gt;&lt;/authors&gt;&lt;/contributors&gt;&lt;titles&gt;&lt;title&gt;Investigating the relation between team learning and the team situation model&lt;/title&gt;&lt;secondary-title&gt;Small Group Research&lt;/secondary-title&gt;&lt;/titles&gt;&lt;periodical&gt;&lt;full-title&gt;Small Group Research&lt;/full-title&gt;&lt;/periodical&gt;&lt;pages&gt;50-82&lt;/pages&gt;&lt;volume&gt;46&lt;/volume&gt;&lt;number&gt;1&lt;/number&gt;&lt;dates&gt;&lt;year&gt;2015&lt;/year&gt;&lt;/dates&gt;&lt;isbn&gt;1046-4964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Shared familiarity with roles and responsibilities promotes team understanding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&lt;EndNote&gt;&lt;Cite&gt;&lt;Author&gt;Waring&lt;/Author&gt;&lt;Year&gt;2020&lt;/Year&gt;&lt;RecNum&gt;38&lt;/RecNum&gt;&lt;DisplayText&gt;(19)&lt;/DisplayText&gt;&lt;record&gt;&lt;rec-number&gt;38&lt;/rec-number&gt;&lt;foreign-keys&gt;&lt;key app="EN" db-id="x09et2292ffztxefrrlps0xsswfzdz9xsf5a" timestamp="1703437867"&gt;38&lt;/key&gt;&lt;/foreign-keys&gt;&lt;ref-type name="Journal Article"&gt;17&lt;/ref-type&gt;&lt;contributors&gt;&lt;authors&gt;&lt;author&gt;Waring, Sara&lt;/author&gt;&lt;author&gt;Alison, Laurence&lt;/author&gt;&lt;author&gt;Shortland, Neil&lt;/author&gt;&lt;author&gt;Humann, Michael&lt;/author&gt;&lt;/authors&gt;&lt;/contributors&gt;&lt;titles&gt;&lt;title&gt;The role of information sharing on decision delay during multiteam disaster response&lt;/title&gt;&lt;secondary-title&gt;Cognition, Technology &amp;amp; Work&lt;/secondary-title&gt;&lt;/titles&gt;&lt;periodical&gt;&lt;full-title&gt;Cognition, technology &amp;amp; work&lt;/full-title&gt;&lt;/periodical&gt;&lt;pages&gt;263-279&lt;/pages&gt;&lt;volume&gt;22&lt;/volume&gt;&lt;dates&gt;&lt;year&gt;2020&lt;/year&gt;&lt;/dates&gt;&lt;isbn&gt;1435-5558&lt;/isbn&gt;&lt;urls&gt;&lt;/urls&gt;&lt;/record&gt;&lt;/Cite&gt;&lt;/EndNote&gt;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 well-designed heterogeneous team enhances team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&lt;EndNote&gt;&lt;Cite&gt;&lt;Author&gt;Wu&lt;/Author&gt;&lt;Year&gt;2021&lt;/Year&gt;&lt;RecNum&gt;43&lt;/RecNum&gt;&lt;DisplayText&gt;(20)&lt;/DisplayText&gt;&lt;record&gt;&lt;rec-number&gt;43&lt;/rec-number&gt;&lt;foreign-keys&gt;&lt;key app="EN" db-id="x09et2292ffztxefrrlps0xsswfzdz9xsf5a" timestamp="1703484864"&gt;43&lt;/key&gt;&lt;/foreign-keys&gt;&lt;ref-type name="Journal Article"&gt;17&lt;/ref-type&gt;&lt;contributors&gt;&lt;authors&gt;&lt;author&gt;Wu, Haochen&lt;/author&gt;&lt;author&gt;Ghadami, Amin&lt;/author&gt;&lt;author&gt;Bayrak, Alparslan Emrah&lt;/author&gt;&lt;author&gt;Smereka, Jonathon M&lt;/author&gt;&lt;author&gt;Epureanu, Bogdan I&lt;/author&gt;&lt;/authors&gt;&lt;/contributors&gt;&lt;titles&gt;&lt;title&gt;Impact of heterogeneity and risk aversion on task allocation in multi-agent teams&lt;/title&gt;&lt;secondary-title&gt;IEEE Robotics and Automation Letters&lt;/secondary-title&gt;&lt;/titles&gt;&lt;periodical&gt;&lt;full-title&gt;IEEE Robotics and Automation Letters&lt;/full-title&gt;&lt;/periodical&gt;&lt;pages&gt;7065-7072&lt;/pages&gt;&lt;volume&gt;6&lt;/volume&gt;&lt;number&gt;4&lt;/number&gt;&lt;dates&gt;&lt;year&gt;2021&lt;/year&gt;&lt;/dates&gt;&lt;isbn&gt;2377-3766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Inter-cluster interactions facilitate quick consensus attainment among large groups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&lt;EndNote&gt;&lt;Cite&gt;&lt;Author&gt;Yin&lt;/Author&gt;&lt;Year&gt;2020&lt;/Year&gt;&lt;RecNum&gt;44&lt;/RecNum&gt;&lt;DisplayText&gt;(21)&lt;/DisplayText&gt;&lt;record&gt;&lt;rec-number&gt;44&lt;/rec-number&gt;&lt;foreign-keys&gt;&lt;key app="EN" db-id="x09et2292ffztxefrrlps0xsswfzdz9xsf5a" timestamp="1703487017"&gt;44&lt;/key&gt;&lt;/foreign-keys&gt;&lt;ref-type name="Journal Article"&gt;17&lt;/ref-type&gt;&lt;contributors&gt;&lt;authors&gt;&lt;author&gt;Yin, Xuanpeng&lt;/author&gt;&lt;author&gt;Xu, Xuanhua&lt;/author&gt;&lt;author&gt;Chen, Xiaohong&lt;/author&gt;&lt;/authors&gt;&lt;/contributors&gt;&lt;titles&gt;&lt;title&gt;Risk mechanisms of large group emergency decision-making based on multi-agent simulation&lt;/title&gt;&lt;secondary-title&gt;Natural Hazards&lt;/secondary-title&gt;&lt;/titles&gt;&lt;periodical&gt;&lt;full-title&gt;Natural Hazards&lt;/full-title&gt;&lt;/periodical&gt;&lt;pages&gt;1009-1034&lt;/pages&gt;&lt;volume&gt;103&lt;/volume&gt;&lt;dates&gt;&lt;year&gt;2020&lt;/year&gt;&lt;/dates&gt;&lt;isbn&gt;0921-030X&lt;/isbn&gt;&lt;urls&gt;&lt;/urls&gt;&lt;/record&gt;&lt;/Cite&gt;&lt;/EndNote&gt;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Bureau-political interactions often facilitate rapid, fragmented crisis responses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&lt;EndNote&gt;&lt;Cite&gt;&lt;Author&gt;Kalkman&lt;/Author&gt;&lt;Year&gt;2018&lt;/Year&gt;&lt;RecNum&gt;48&lt;/RecNum&gt;&lt;DisplayText&gt;(22)&lt;/DisplayText&gt;&lt;record&gt;&lt;rec-number&gt;48&lt;/rec-number&gt;&lt;foreign-keys&gt;&lt;key app="EN" db-id="x09et2292ffztxefrrlps0xsswfzdz9xsf5a" timestamp="1703494084"&gt;48&lt;/key&gt;&lt;/foreign-keys&gt;&lt;ref-type name="Journal Article"&gt;17&lt;/ref-type&gt;&lt;contributors&gt;&lt;authors&gt;&lt;author&gt;Kalkman, Jori Pascal&lt;/author&gt;&lt;author&gt;Kerstholt, José H&lt;/author&gt;&lt;author&gt;Roelofs, Maaike&lt;/author&gt;&lt;/authors&gt;&lt;/contributors&gt;&lt;titles&gt;&lt;title&gt;Crisis response team decision‐making as a bureau‐political process&lt;/title&gt;&lt;secondary-title&gt;Journal of Contingencies and Crisis Management&lt;/secondary-title&gt;&lt;/titles&gt;&lt;periodical&gt;&lt;full-title&gt;Journal of Contingencies and Crisis Management&lt;/full-title&gt;&lt;/periodical&gt;&lt;pages&gt;480-490&lt;/pages&gt;&lt;volume&gt;26&lt;/volume&gt;&lt;number&gt;4&lt;/number&gt;&lt;dates&gt;&lt;year&gt;2018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Trust and effective communication depend on understanding past relationships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&lt;EndNote&gt;&lt;Cite&gt;&lt;Author&gt;Carter&lt;/Author&gt;&lt;Year&gt;2006&lt;/Year&gt;&lt;RecNum&gt;50&lt;/RecNum&gt;&lt;DisplayText&gt;(23)&lt;/DisplayText&gt;&lt;record&gt;&lt;rec-number&gt;50&lt;/rec-number&gt;&lt;foreign-keys&gt;&lt;key app="EN" db-id="x09et2292ffztxefrrlps0xsswfzdz9xsf5a" timestamp="1703518697"&gt;50&lt;/key&gt;&lt;/foreign-keys&gt;&lt;ref-type name="Journal Article"&gt;17&lt;/ref-type&gt;&lt;contributors&gt;&lt;authors&gt;&lt;author&gt;Carter, E&lt;/author&gt;&lt;author&gt;French, S&lt;/author&gt;&lt;/authors&gt;&lt;/contributors&gt;&lt;titles&gt;&lt;title&gt;Are current processes for nuclear emergency management in Europe adequate?&lt;/title&gt;&lt;secondary-title&gt;Journal of radiological protection&lt;/secondary-title&gt;&lt;/titles&gt;&lt;periodical&gt;&lt;full-title&gt;Journal of radiological protection&lt;/full-title&gt;&lt;/periodical&gt;&lt;pages&gt;405&lt;/pages&gt;&lt;volume&gt;26&lt;/volume&gt;&lt;number&gt;4&lt;/number&gt;&lt;dates&gt;&lt;year&gt;2006&lt;/year&gt;&lt;/dates&gt;&lt;isbn&gt;0952-4746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Personnel in multi-agency operations interpreted incidents differently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&lt;EndNote&gt;&lt;Cite&gt;&lt;Author&gt;McMaster&lt;/Author&gt;&lt;Year&gt;2012&lt;/Year&gt;&lt;RecNum&gt;54&lt;/RecNum&gt;&lt;DisplayText&gt;(24)&lt;/DisplayText&gt;&lt;record&gt;&lt;rec-number&gt;54&lt;/rec-number&gt;&lt;foreign-keys&gt;&lt;key app="EN" db-id="x09et2292ffztxefrrlps0xsswfzdz9xsf5a" timestamp="1703526281"&gt;54&lt;/key&gt;&lt;/foreign-keys&gt;&lt;ref-type name="Journal Article"&gt;17&lt;/ref-type&gt;&lt;contributors&gt;&lt;authors&gt;&lt;author&gt;McMaster, Richard&lt;/author&gt;&lt;author&gt;Baber, Chris&lt;/author&gt;&lt;/authors&gt;&lt;/contributors&gt;&lt;titles&gt;&lt;title&gt;Multi-agency operations: cooperation during flooding&lt;/title&gt;&lt;secondary-title&gt;Applied ergonomics&lt;/secondary-title&gt;&lt;/titles&gt;&lt;periodical&gt;&lt;full-title&gt;Applied ergonomics&lt;/full-title&gt;&lt;/periodical&gt;&lt;pages&gt;38-47&lt;/pages&gt;&lt;volume&gt;43&lt;/volume&gt;&lt;number&gt;1&lt;/number&gt;&lt;dates&gt;&lt;year&gt;2012&lt;/year&gt;&lt;/dates&gt;&lt;isbn&gt;0003-6870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Ensuring a shared understanding of the situation, priorities, and actions is crucial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&lt;EndNote&gt;&lt;Cite&gt;&lt;Author&gt;Militello&lt;/Author&gt;&lt;Year&gt;2007&lt;/Year&gt;&lt;RecNum&gt;55&lt;/RecNum&gt;&lt;DisplayText&gt;(25)&lt;/DisplayText&gt;&lt;record&gt;&lt;rec-number&gt;55&lt;/rec-number&gt;&lt;foreign-keys&gt;&lt;key app="EN" db-id="x09et2292ffztxefrrlps0xsswfzdz9xsf5a" timestamp="1703527925"&gt;55&lt;/key&gt;&lt;/foreign-keys&gt;&lt;ref-type name="Journal Article"&gt;17&lt;/ref-type&gt;&lt;contributors&gt;&lt;authors&gt;&lt;author&gt;Militello, Laura G&lt;/author&gt;&lt;author&gt;Patterson, Emily S&lt;/author&gt;&lt;author&gt;Bowman, Lynn&lt;/author&gt;&lt;author&gt;Wears, Robert&lt;/author&gt;&lt;/authors&gt;&lt;/contributors&gt;&lt;titles&gt;&lt;title&gt;Information flow during crisis management: challenges to coordination in the emergency operations center&lt;/title&gt;&lt;secondary-title&gt;Cognition, Technology &amp;amp; Work&lt;/secondary-title&gt;&lt;/titles&gt;&lt;periodical&gt;&lt;full-title&gt;Cognition, technology &amp;amp; work&lt;/full-title&gt;&lt;/periodical&gt;&lt;pages&gt;25-31&lt;/pages&gt;&lt;volume&gt;9&lt;/volume&gt;&lt;dates&gt;&lt;year&gt;2007&lt;/year&gt;&lt;/dates&gt;&lt;isbn&gt;1435-5558&lt;/isbn&gt;&lt;urls&gt;&lt;/urls&gt;&lt;/record&gt;&lt;/Cite&gt;&lt;/EndNote&gt;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Comprehend the interface between teams in a multi-organizational context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&lt;EndNote&gt;&lt;Cite&gt;&lt;Author&gt;Owen&lt;/Author&gt;&lt;Year&gt;2013&lt;/Year&gt;&lt;RecNum&gt;57&lt;/RecNum&gt;&lt;DisplayText&gt;(26)&lt;/DisplayText&gt;&lt;record&gt;&lt;rec-number&gt;57&lt;/rec-number&gt;&lt;foreign-keys&gt;&lt;key app="EN" db-id="x09et2292ffztxefrrlps0xsswfzdz9xsf5a" timestamp="1703532121"&gt;57&lt;/key&gt;&lt;/foreign-keys&gt;&lt;ref-type name="Journal Article"&gt;17&lt;/ref-type&gt;&lt;contributors&gt;&lt;authors&gt;&lt;author&gt;Owen, Christine&lt;/author&gt;&lt;author&gt;Bearman, Christopher&lt;/author&gt;&lt;author&gt;Brooks, Benjamin&lt;/author&gt;&lt;author&gt;Chapman, Janine&lt;/author&gt;&lt;author&gt;Paton, Douglas&lt;/author&gt;&lt;author&gt;Hossain, Liaquat&lt;/author&gt;&lt;/authors&gt;&lt;/contributors&gt;&lt;titles&gt;&lt;title&gt;Developing a research framework for complex multi–team coordination in emergency management&lt;/title&gt;&lt;secondary-title&gt;International Journal of Emergency Management&lt;/secondary-title&gt;&lt;/titles&gt;&lt;periodical&gt;&lt;full-title&gt;International Journal of Emergency Management&lt;/full-title&gt;&lt;/periodical&gt;&lt;pages&gt;1-17&lt;/pages&gt;&lt;volume&gt;9&lt;/volume&gt;&lt;number&gt;1&lt;/number&gt;&lt;dates&gt;&lt;year&gt;2013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members are striving towards a shared goal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&lt;EndNote&gt;&lt;Cite&gt;&lt;Author&gt;Plant&lt;/Author&gt;&lt;Year&gt;2014&lt;/Year&gt;&lt;RecNum&gt;59&lt;/RecNum&gt;&lt;DisplayText&gt;(27)&lt;/DisplayText&gt;&lt;record&gt;&lt;rec-number&gt;59&lt;/rec-number&gt;&lt;foreign-keys&gt;&lt;key app="EN" db-id="x09et2292ffztxefrrlps0xsswfzdz9xsf5a" timestamp="1703532578"&gt;59&lt;/key&gt;&lt;/foreign-keys&gt;&lt;ref-type name="Journal Article"&gt;17&lt;/ref-type&gt;&lt;contributors&gt;&lt;authors&gt;&lt;author&gt;Plant, Katherine L&lt;/author&gt;&lt;author&gt;Stanton, Neville A&lt;/author&gt;&lt;/authors&gt;&lt;/contributors&gt;&lt;titles&gt;&lt;title&gt;All for one and one for all: Representing teams as a collection of individuals and an individual collective using a network perceptual cycle approach&lt;/title&gt;&lt;secondary-title&gt;International Journal of Industrial Ergonomics&lt;/secondary-title&gt;&lt;/titles&gt;&lt;periodical&gt;&lt;full-title&gt;International Journal of Industrial Ergonomics&lt;/full-title&gt;&lt;/periodical&gt;&lt;pages&gt;777-792&lt;/pages&gt;&lt;volume&gt;44&lt;/volume&gt;&lt;number&gt;5&lt;/number&gt;&lt;dates&gt;&lt;year&gt;2014&lt;/year&gt;&lt;/dates&gt;&lt;isbn&gt;0169-8141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</w:t>
            </w:r>
            <w:r w:rsidRPr="00764374">
              <w:rPr>
                <w:szCs w:val="24"/>
              </w:rPr>
              <w:lastRenderedPageBreak/>
              <w:t xml:space="preserve">members intentionally consider their actions' impact on teammates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&lt;EndNote&gt;&lt;Cite&gt;&lt;Author&gt;Plant&lt;/Author&gt;&lt;Year&gt;2016&lt;/Year&gt;&lt;RecNum&gt;60&lt;/RecNum&gt;&lt;DisplayText&gt;(28)&lt;/DisplayText&gt;&lt;record&gt;&lt;rec-number&gt;60&lt;/rec-number&gt;&lt;foreign-keys&gt;&lt;key app="EN" db-id="x09et2292ffztxefrrlps0xsswfzdz9xsf5a" timestamp="1703740438"&gt;60&lt;/key&gt;&lt;/foreign-keys&gt;&lt;ref-type name="Journal Article"&gt;17&lt;/ref-type&gt;&lt;contributors&gt;&lt;authors&gt;&lt;author&gt;Plant, Katherine L&lt;/author&gt;&lt;author&gt;Stanton, Neville A&lt;/author&gt;&lt;/authors&gt;&lt;/contributors&gt;&lt;titles&gt;&lt;title&gt;Distributed cognition in Search and Rescue: loosely coupled tasks and tightly coupled roles&lt;/title&gt;&lt;secondary-title&gt;Ergonomics&lt;/secondary-title&gt;&lt;/titles&gt;&lt;periodical&gt;&lt;full-title&gt;Ergonomics&lt;/full-title&gt;&lt;/periodical&gt;&lt;pages&gt;1353-1376&lt;/pages&gt;&lt;volume&gt;59&lt;/volume&gt;&lt;number&gt;10&lt;/number&gt;&lt;dates&gt;&lt;year&gt;2016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Crisis teams excel when members prioritize teamwork and common goals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Santen&lt;/Author&gt;&lt;Year&gt;2009&lt;/Year&gt;&lt;RecNum&gt;63&lt;/RecNum&gt;&lt;DisplayText&gt;(29)&lt;/DisplayText&gt;&lt;record&gt;&lt;rec-number&gt;63&lt;/rec-number&gt;&lt;foreign-keys&gt;&lt;key app="EN" db-id="x09et2292ffztxefrrlps0xsswfzdz9xsf5a" timestamp="1703743281"&gt;63&lt;/key&gt;&lt;/foreign-keys&gt;&lt;ref-type name="Journal Article"&gt;17&lt;/ref-type&gt;&lt;contributors&gt;&lt;authors&gt;&lt;author&gt;Van Santen, Willem&lt;/author&gt;&lt;author&gt;Jonker, Catholijn&lt;/author&gt;&lt;author&gt;Wijngaards, Niek&lt;/author&gt;&lt;/authors&gt;&lt;/contributors&gt;&lt;titles&gt;&lt;title&gt;Crisis decision making through a shared integrative negotiation mental model&lt;/title&gt;&lt;secondary-title&gt;International Journal of Emergency Management&lt;/secondary-title&gt;&lt;/titles&gt;&lt;periodical&gt;&lt;full-title&gt;International Journal of Emergency Management&lt;/full-title&gt;&lt;/periodical&gt;&lt;pages&gt;342-355&lt;/pages&gt;&lt;volume&gt;6&lt;/volume&gt;&lt;number&gt;3-4&lt;/number&gt;&lt;dates&gt;&lt;year&gt;2009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Common Operating Picture (COP) serves as the foundation for decision-making in IMTs.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&lt;EndNote&gt;&lt;Cite&gt;&lt;Author&gt;Son&lt;/Author&gt;&lt;Year&gt;2020&lt;/Year&gt;&lt;RecNum&gt;66&lt;/RecNum&gt;&lt;DisplayText&gt;(30)&lt;/DisplayText&gt;&lt;record&gt;&lt;rec-number&gt;66&lt;/rec-number&gt;&lt;foreign-keys&gt;&lt;key app="EN" db-id="x09et2292ffztxefrrlps0xsswfzdz9xsf5a" timestamp="1703745669"&gt;66&lt;/key&gt;&lt;/foreign-keys&gt;&lt;ref-type name="Journal Article"&gt;17&lt;/ref-type&gt;&lt;contributors&gt;&lt;authors&gt;&lt;author&gt;Son, Changwon&lt;/author&gt;&lt;author&gt;Sasangohar, Farzan&lt;/author&gt;&lt;author&gt;Peres, S Camille&lt;/author&gt;&lt;author&gt;Moon, Jukrin&lt;/author&gt;&lt;/authors&gt;&lt;/contributors&gt;&lt;titles&gt;&lt;title&gt;Muddling through troubled water: resilient performance of incident management teams during Hurricane Harvey&lt;/title&gt;&lt;secondary-title&gt;Ergonomics&lt;/secondary-title&gt;&lt;/titles&gt;&lt;periodical&gt;&lt;full-title&gt;Ergonomics&lt;/full-title&gt;&lt;/periodical&gt;&lt;pages&gt;643-659&lt;/pages&gt;&lt;volume&gt;63&lt;/volume&gt;&lt;number&gt;6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Resilience is a crucial characteristic of a Joint Cognitive System (JCS)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&lt;EndNote&gt;&lt;Cite&gt;&lt;Author&gt;Son&lt;/Author&gt;&lt;Year&gt;2018&lt;/Year&gt;&lt;RecNum&gt;67&lt;/RecNum&gt;&lt;DisplayText&gt;(31)&lt;/DisplayText&gt;&lt;record&gt;&lt;rec-number&gt;67&lt;/rec-number&gt;&lt;foreign-keys&gt;&lt;key app="EN" db-id="x09et2292ffztxefrrlps0xsswfzdz9xsf5a" timestamp="1703746941"&gt;67&lt;/key&gt;&lt;/foreign-keys&gt;&lt;ref-type name="Journal Article"&gt;17&lt;/ref-type&gt;&lt;contributors&gt;&lt;authors&gt;&lt;author&gt;Son, Changwon&lt;/author&gt;&lt;author&gt;Sasangohar, Farzan&lt;/author&gt;&lt;author&gt;Peres, S Camille&lt;/author&gt;&lt;author&gt;Neville, Timothy J&lt;/author&gt;&lt;author&gt;Moon, Jukrin&lt;/author&gt;&lt;author&gt;Mannan, M Sam&lt;/author&gt;&lt;/authors&gt;&lt;/contributors&gt;&lt;titles&gt;&lt;title&gt;Modeling an incident management team as a joint cognitive system&lt;/title&gt;&lt;secondary-title&gt;Journal of Loss Prevention in the Process Industries&lt;/secondary-title&gt;&lt;/titles&gt;&lt;periodical&gt;&lt;full-title&gt;Journal of Loss Prevention in the Process Industries&lt;/full-title&gt;&lt;/periodical&gt;&lt;pages&gt;231-241&lt;/pages&gt;&lt;volume&gt;56&lt;/volume&gt;&lt;dates&gt;&lt;year&gt;2018&lt;/year&gt;&lt;/dates&gt;&lt;isbn&gt;0950-4230&lt;/isbn&gt;&lt;urls&gt;&lt;/urls&gt;&lt;/record&gt;&lt;/Cite&gt;&lt;/EndNote&gt;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Cross-level interactions are vital for the inter-agency information sharing system to function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&lt;EndNote&gt;&lt;Cite&gt;&lt;Author&gt;Bharosa&lt;/Author&gt;&lt;Year&gt;2010&lt;/Year&gt;&lt;RecNum&gt;68&lt;/RecNum&gt;&lt;DisplayText&gt;(32)&lt;/DisplayText&gt;&lt;record&gt;&lt;rec-number&gt;68&lt;/rec-number&gt;&lt;foreign-keys&gt;&lt;key app="EN" db-id="x09et2292ffztxefrrlps0xsswfzdz9xsf5a" timestamp="1703747220"&gt;68&lt;/key&gt;&lt;/foreign-keys&gt;&lt;ref-type name="Journal Article"&gt;17&lt;/ref-type&gt;&lt;contributors&gt;&lt;authors&gt;&lt;author&gt;Bharosa, Nitesh&lt;/author&gt;&lt;author&gt;Lee, JinKyu&lt;/author&gt;&lt;author&gt;Janssen, Marijn&lt;/author&gt;&lt;/authors&gt;&lt;/contributors&gt;&lt;titles&gt;&lt;title&gt;Challenges and obstacles in sharing and coordinating information during multi-agency disaster response: Propositions from field exercises&lt;/title&gt;&lt;secondary-title&gt;Information systems frontiers&lt;/secondary-title&gt;&lt;/titles&gt;&lt;periodical&gt;&lt;full-title&gt;Information systems frontiers&lt;/full-title&gt;&lt;/periodical&gt;&lt;pages&gt;49-65&lt;/pages&gt;&lt;volume&gt;12&lt;/volume&gt;&lt;dates&gt;&lt;year&gt;2010&lt;/year&gt;&lt;/dates&gt;&lt;isbn&gt;1387-3326&lt;/isbn&gt;&lt;urls&gt;&lt;/urls&gt;&lt;/record&gt;&lt;/Cite&gt;&lt;/EndNote&gt;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improve incrementally with more autonomous agents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&lt;EndNote&gt;&lt;Cite&gt;&lt;Author&gt;Schelble&lt;/Author&gt;&lt;Year&gt;2022&lt;/Year&gt;&lt;RecNum&gt;71&lt;/RecNum&gt;&lt;DisplayText&gt;(33)&lt;/DisplayText&gt;&lt;record&gt;&lt;rec-number&gt;71&lt;/rec-number&gt;&lt;foreign-keys&gt;&lt;key app="EN" db-id="x09et2292ffztxefrrlps0xsswfzdz9xsf5a" timestamp="1703749382"&gt;71&lt;/key&gt;&lt;/foreign-keys&gt;&lt;ref-type name="Journal Article"&gt;17&lt;/ref-type&gt;&lt;contributors&gt;&lt;authors&gt;&lt;author&gt;Schelble, Beau G&lt;/author&gt;&lt;author&gt;Flathmann, Christopher&lt;/author&gt;&lt;author&gt;McNeese, Nathan J&lt;/author&gt;&lt;author&gt;Freeman, Guo&lt;/author&gt;&lt;author&gt;Mallick, Rohit&lt;/author&gt;&lt;/authors&gt;&lt;/contributors&gt;&lt;titles&gt;&lt;title&gt;Let&amp;apos;s think together! Assessing shared mental models, performance, and trust in human-agent teams&lt;/title&gt;&lt;secondary-title&gt;Proceedings of the ACM on Human-Computer Interaction&lt;/secondary-title&gt;&lt;/titles&gt;&lt;periodical&gt;&lt;full-title&gt;Proceedings of the ACM on human-computer interaction&lt;/full-title&gt;&lt;/periodical&gt;&lt;pages&gt;1-29&lt;/pages&gt;&lt;volume&gt;6&lt;/volume&gt;&lt;number&gt;GROUP&lt;/number&gt;&lt;dates&gt;&lt;year&gt;2022&lt;/year&gt;&lt;/dates&gt;&lt;isbn&gt;2573-0142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members should memorize the responsibilities of each assistance unit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Haar&lt;/Author&gt;&lt;Year&gt;2015&lt;/Year&gt;&lt;RecNum&gt;72&lt;/RecNum&gt;&lt;DisplayText&gt;(34)&lt;/DisplayText&gt;&lt;record&gt;&lt;rec-number&gt;72&lt;/rec-number&gt;&lt;foreign-keys&gt;&lt;key app="EN" db-id="x09et2292ffztxefrrlps0xsswfzdz9xsf5a" timestamp="1703749951"&gt;72&lt;/key&gt;&lt;/foreign-keys&gt;&lt;ref-type name="Journal Article"&gt;17&lt;/ref-type&gt;&lt;contributors&gt;&lt;authors&gt;&lt;author&gt;van der Haar, Selma&lt;/author&gt;&lt;author&gt;Li, Jia&lt;/author&gt;&lt;author&gt;Segers, Mien&lt;/author&gt;&lt;author&gt;Jehn, Karen A&lt;/author&gt;&lt;author&gt;Van den Bossche, Piet&lt;/author&gt;&lt;/authors&gt;&lt;/contributors&gt;&lt;titles&gt;&lt;title&gt;Evolving team cognition: The impact of team situation models on team effectiveness&lt;/title&gt;&lt;secondary-title&gt;European Journal of Work and Organizational Psychology&lt;/secondary-title&gt;&lt;/titles&gt;&lt;periodical&gt;&lt;full-title&gt;European Journal of Work and Organizational Psychology&lt;/full-title&gt;&lt;/periodical&gt;&lt;pages&gt;596-610&lt;/pages&gt;&lt;volume&gt;24&lt;/volume&gt;&lt;number&gt;4&lt;/number&gt;&lt;dates&gt;&lt;year&gt;2015&lt;/year&gt;&lt;/dates&gt;&lt;isbn&gt;1359-432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COP relies on mutual trust among agencies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&lt;EndNote&gt;&lt;Cite&gt;&lt;Author&gt;Baber&lt;/Author&gt;&lt;Year&gt;2013&lt;/Year&gt;&lt;RecNum&gt;74&lt;/RecNum&gt;&lt;DisplayText&gt;(35)&lt;/DisplayText&gt;&lt;record&gt;&lt;rec-number&gt;74&lt;/rec-number&gt;&lt;foreign-keys&gt;&lt;key app="EN" db-id="x09et2292ffztxefrrlps0xsswfzdz9xsf5a" timestamp="1703752176"&gt;74&lt;/key&gt;&lt;/foreign-keys&gt;&lt;ref-type name="Journal Article"&gt;17&lt;/ref-type&gt;&lt;contributors&gt;&lt;authors&gt;&lt;author&gt;Baber, Christopher&lt;/author&gt;&lt;author&gt;Stanton, Neville A&lt;/author&gt;&lt;author&gt;Atkinson, James&lt;/author&gt;&lt;author&gt;McMaster, Richard&lt;/author&gt;&lt;author&gt;Houghton, Robert J&lt;/author&gt;&lt;/authors&gt;&lt;/contributors&gt;&lt;titles&gt;&lt;title&gt;Using social network analysis and agent-based modelling to explore information flow using common operational pictures for maritime search and rescue operations&lt;/title&gt;&lt;secondary-title&gt;Ergonomics&lt;/secondary-title&gt;&lt;/titles&gt;&lt;periodical&gt;&lt;full-title&gt;Ergonomics&lt;/full-title&gt;&lt;/periodical&gt;&lt;pages&gt;889-905&lt;/pages&gt;&lt;volume&gt;56&lt;/volume&gt;&lt;number&gt;6&lt;/number&gt;&lt;dates&gt;&lt;year&gt;2013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Liaison officers, may have established trust, enabling effective dialogical communication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&lt;EndNote&gt;&lt;Cite&gt;&lt;Author&gt;Curnin&lt;/Author&gt;&lt;Year&gt;2015&lt;/Year&gt;&lt;RecNum&gt;75&lt;/RecNum&gt;&lt;DisplayText&gt;(36)&lt;/DisplayText&gt;&lt;record&gt;&lt;rec-number&gt;75&lt;/rec-number&gt;&lt;foreign-keys&gt;&lt;key app="EN" db-id="x09et2292ffztxefrrlps0xsswfzdz9xsf5a" timestamp="1703831312"&gt;75&lt;/key&gt;&lt;/foreign-keys&gt;&lt;ref-type name="Journal Article"&gt;17&lt;/ref-type&gt;&lt;contributors&gt;&lt;authors&gt;&lt;author&gt;Curnin, Steven&lt;/author&gt;&lt;author&gt;Owen, Christine&lt;/author&gt;&lt;author&gt;Paton, Douglas&lt;/author&gt;&lt;author&gt;Brooks, Benjamin&lt;/author&gt;&lt;/authors&gt;&lt;/contributors&gt;&lt;titles&gt;&lt;title&gt;A theoretical framework for negotiating the path of emergency management multi-agency coordination&lt;/title&gt;&lt;secondary-title&gt;Applied ergonomics&lt;/secondary-title&gt;&lt;/titles&gt;&lt;periodical&gt;&lt;full-title&gt;Applied ergonomics&lt;/full-title&gt;&lt;/periodical&gt;&lt;pages&gt;300-307&lt;/pages&gt;&lt;volume&gt;47&lt;/volume&gt;&lt;dates&gt;&lt;year&gt;2015&lt;/year&gt;&lt;/dates&gt;&lt;isbn&gt;0003-6870&lt;/isbn&gt;&lt;urls&gt;&lt;/urls&gt;&lt;/record&gt;&lt;/Cite&gt;&lt;/EndNote&gt;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Group coordination evolves as roles adapt to conflicts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&lt;EndNote&gt;&lt;Cite&gt;&lt;Author&gt;Majchrzak&lt;/Author&gt;&lt;Year&gt;2007&lt;/Year&gt;&lt;RecNum&gt;77&lt;/RecNum&gt;&lt;DisplayText&gt;(37)&lt;/DisplayText&gt;&lt;record&gt;&lt;rec-number&gt;77&lt;/rec-number&gt;&lt;foreign-keys&gt;&lt;key app="EN" db-id="x09et2292ffztxefrrlps0xsswfzdz9xsf5a" timestamp="1703832572"&gt;77&lt;/key&gt;&lt;/foreign-keys&gt;&lt;ref-type name="Journal Article"&gt;17&lt;/ref-type&gt;&lt;contributors&gt;&lt;authors&gt;&lt;author&gt;Majchrzak, Ann&lt;/author&gt;&lt;author&gt;Jarvenpaa, Sirkka L&lt;/author&gt;&lt;author&gt;Hollingshead, Andrea B&lt;/author&gt;&lt;/authors&gt;&lt;/contributors&gt;&lt;titles&gt;&lt;title&gt;Coordinating expertise among emergent groups responding to disasters&lt;/title&gt;&lt;secondary-title&gt;Organization science&lt;/secondary-title&gt;&lt;/titles&gt;&lt;periodical&gt;&lt;full-title&gt;Organization science&lt;/full-title&gt;&lt;/periodical&gt;&lt;pages&gt;147-161&lt;/pages&gt;&lt;volume&gt;18&lt;/volume&gt;&lt;number&gt;1&lt;/number&gt;&lt;dates&gt;&lt;year&gt;2007&lt;/year&gt;&lt;/dates&gt;&lt;isbn&gt;1047-7039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Identifying system trust components guides search and rescue (SAR) organizations in development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&lt;EndNote&gt;&lt;Cite&gt;&lt;Author&gt;Seppänen&lt;/Author&gt;&lt;Year&gt;2013&lt;/Year&gt;&lt;RecNum&gt;78&lt;/RecNum&gt;&lt;DisplayText&gt;(38)&lt;/DisplayText&gt;&lt;record&gt;&lt;rec-number&gt;78&lt;/rec-number&gt;&lt;foreign-keys&gt;&lt;key app="EN" db-id="x09et2292ffztxefrrlps0xsswfzdz9xsf5a" timestamp="1703832808"&gt;78&lt;/key&gt;&lt;/foreign-keys&gt;&lt;ref-type name="Journal Article"&gt;17&lt;/ref-type&gt;&lt;contributors&gt;&lt;authors&gt;&lt;author&gt;Seppänen, Hannes&lt;/author&gt;&lt;author&gt;Mäkelä, Jaana&lt;/author&gt;&lt;author&gt;Luokkala, Pekka&lt;/author&gt;&lt;author&gt;Virrantaus, Kirsi&lt;/author&gt;&lt;/authors&gt;&lt;/contributors&gt;&lt;titles&gt;&lt;title&gt;Developing shared situational awareness for emergency management&lt;/title&gt;&lt;secondary-title&gt;Safety science&lt;/secondary-title&gt;&lt;/titles&gt;&lt;periodical&gt;&lt;full-title&gt;Safety science&lt;/full-title&gt;&lt;/periodical&gt;&lt;pages&gt;1-9&lt;/pages&gt;&lt;volume&gt;55&lt;/volume&gt;&lt;dates&gt;&lt;year&gt;2013&lt;/year&gt;&lt;/dates&gt;&lt;isbn&gt;0925-7535&lt;/isbn&gt;&lt;urls&gt;&lt;/urls&gt;&lt;/record&gt;&lt;/Cite&gt;&lt;/EndNote&gt;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High SA requires role understanding and organizational awareness during disasters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&lt;EndNote&gt;&lt;Cite&gt;&lt;Author&gt;Son&lt;/Author&gt;&lt;Year&gt;2008&lt;/Year&gt;&lt;RecNum&gt;80&lt;/RecNum&gt;&lt;DisplayText&gt;(39)&lt;/DisplayText&gt;&lt;record&gt;&lt;rec-number&gt;80&lt;/rec-number&gt;&lt;foreign-keys&gt;&lt;key app="EN" db-id="x09et2292ffztxefrrlps0xsswfzdz9xsf5a" timestamp="1703834951"&gt;80&lt;/key&gt;&lt;/foreign-keys&gt;&lt;ref-type name="Journal Article"&gt;17&lt;/ref-type&gt;&lt;contributors&gt;&lt;authors&gt;&lt;author&gt;Son, Jeongwook&lt;/author&gt;&lt;author&gt;Aziz, Zeeshan&lt;/author&gt;&lt;author&gt;Peña‐Mora, Feniosky&lt;/author&gt;&lt;/authors&gt;&lt;/contributors&gt;&lt;titles&gt;&lt;title&gt;Supporting disaster response and recovery through improved situation awareness&lt;/title&gt;&lt;secondary-title&gt;Structural survey&lt;/secondary-title&gt;&lt;/titles&gt;&lt;periodical&gt;&lt;full-title&gt;Structural survey&lt;/full-title&gt;&lt;/periodical&gt;&lt;pages&gt;411-425&lt;/pages&gt;&lt;volume&gt;26&lt;/volume&gt;&lt;number&gt;5&lt;/number&gt;&lt;dates&gt;&lt;year&gt;2008&lt;/year&gt;&lt;/dates&gt;&lt;isbn&gt;0263-080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Heedful interrelating and sense-making are crucial in disaster decision-making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&lt;EndNote&gt;&lt;Cite&gt;&lt;Author&gt;Takeda&lt;/Author&gt;&lt;Year&gt;2017&lt;/Year&gt;&lt;RecNum&gt;81&lt;/RecNum&gt;&lt;DisplayText&gt;(40)&lt;/DisplayText&gt;&lt;record&gt;&lt;rec-number&gt;81&lt;/rec-number&gt;&lt;foreign-keys&gt;&lt;key app="EN" db-id="x09et2292ffztxefrrlps0xsswfzdz9xsf5a" timestamp="1703836322"&gt;81&lt;/key&gt;&lt;/foreign-keys&gt;&lt;ref-type name="Journal Article"&gt;17&lt;/ref-type&gt;&lt;contributors&gt;&lt;authors&gt;&lt;author&gt;Takeda, Margaret&lt;/author&gt;&lt;author&gt;Jones, Raymond&lt;/author&gt;&lt;author&gt;Helms, Marilyn M&lt;/author&gt;&lt;/authors&gt;&lt;/contributors&gt;&lt;titles&gt;&lt;title&gt;Promoting sense-making in volatile environments: Developing resilience in disaster management&lt;/title&gt;&lt;secondary-title&gt;Journal of Human Behavior in the Social Environment&lt;/secondary-title&gt;&lt;/titles&gt;&lt;periodical&gt;&lt;full-title&gt;Journal of Human Behavior in the Social Environment&lt;/full-title&gt;&lt;/periodical&gt;&lt;pages&gt;791-805&lt;/pages&gt;&lt;volume&gt;27&lt;/volume&gt;&lt;number&gt;8&lt;/number&gt;&lt;dates&gt;&lt;year&gt;2017&lt;/year&gt;&lt;/dates&gt;&lt;isbn&gt;1091-1359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Human-centered technology design prioritizes team interaction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&lt;EndNote&gt;&lt;Cite&gt;&lt;Author&gt;Toups Dugas&lt;/Author&gt;&lt;Year&gt;2011&lt;/Year&gt;&lt;RecNum&gt;82&lt;/RecNum&gt;&lt;DisplayText&gt;(41)&lt;/DisplayText&gt;&lt;record&gt;&lt;rec-number&gt;82&lt;/rec-number&gt;&lt;foreign-keys&gt;&lt;key app="EN" db-id="x09et2292ffztxefrrlps0xsswfzdz9xsf5a" timestamp="1703837153"&gt;82&lt;/key&gt;&lt;/foreign-keys&gt;&lt;ref-type name="Journal Article"&gt;17&lt;/ref-type&gt;&lt;contributors&gt;&lt;authors&gt;&lt;author&gt;Toups Dugas, Phoebe O&lt;/author&gt;&lt;author&gt;Kerne, Andruid&lt;/author&gt;&lt;author&gt;Hamilton, William A&lt;/author&gt;&lt;/authors&gt;&lt;/contributors&gt;&lt;titles&gt;&lt;title&gt;The Team Coordination Game: Zero-fidelity simulation abstracted from fire emergency response practice&lt;/title&gt;&lt;secondary-title&gt;ACM Transactions on Computer-Human Interaction (ToCHI)&lt;/secondary-title&gt;&lt;/titles&gt;&lt;periodical&gt;&lt;full-title&gt;ACM Transactions on Computer-Human Interaction (ToCHI)&lt;/full-title&gt;&lt;/periodical&gt;&lt;pages&gt;1-37&lt;/pages&gt;&lt;volume&gt;18&lt;/volume&gt;&lt;number&gt;4&lt;/number&gt;&lt;dates&gt;&lt;year&gt;2011&lt;/year&gt;&lt;/dates&gt;&lt;isbn&gt;1073-0516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Information relevance depends on understanding different roles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&lt;EndNote&gt;&lt;Cite&gt;&lt;Author&gt;Wolbers&lt;/Author&gt;&lt;Year&gt;2013&lt;/Year&gt;&lt;RecNum&gt;83&lt;/RecNum&gt;&lt;DisplayText&gt;(42)&lt;/DisplayText&gt;&lt;record&gt;&lt;rec-number&gt;83&lt;/rec-number&gt;&lt;foreign-keys&gt;&lt;key app="EN" db-id="x09et2292ffztxefrrlps0xsswfzdz9xsf5a" timestamp="1703857835"&gt;83&lt;/key&gt;&lt;/foreign-keys&gt;&lt;ref-type name="Journal Article"&gt;17&lt;/ref-type&gt;&lt;contributors&gt;&lt;authors&gt;&lt;author&gt;Wolbers, Jeroen&lt;/author&gt;&lt;author&gt;Boersma, Kees&lt;/author&gt;&lt;/authors&gt;&lt;/contributors&gt;&lt;titles&gt;&lt;title&gt;The common operational picture as collective sensemaking&lt;/title&gt;&lt;secondary-title&gt;Journal of Contingencies and Crisis management&lt;/secondary-title&gt;&lt;/titles&gt;&lt;periodical&gt;&lt;full-title&gt;Journal of Contingencies and Crisis Management&lt;/full-title&gt;&lt;/periodical&gt;&lt;pages&gt;186-199&lt;/pages&gt;&lt;volume&gt;21&lt;/volume&gt;&lt;number&gt;4&lt;/number&gt;&lt;dates&gt;&lt;year&gt;2013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performance relies on diverse expertise, clear roles, and efficient tasks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&lt;EndNote&gt;&lt;Cite&gt;&lt;Author&gt;Carroll&lt;/Author&gt;&lt;Year&gt;2006&lt;/Year&gt;&lt;RecNum&gt;85&lt;/RecNum&gt;&lt;DisplayText&gt;(43)&lt;/DisplayText&gt;&lt;record&gt;&lt;rec-number&gt;85&lt;/rec-number&gt;&lt;foreign-keys&gt;&lt;key app="EN" db-id="x09et2292ffztxefrrlps0xsswfzdz9xsf5a" timestamp="1710487150"&gt;85&lt;/key&gt;&lt;/foreign-keys&gt;&lt;ref-type name="Journal Article"&gt;17&lt;/ref-type&gt;&lt;contributors&gt;&lt;authors&gt;&lt;author&gt;Carroll, John M&lt;/author&gt;&lt;author&gt;Rosson, Mary Beth&lt;/author&gt;&lt;author&gt;Convertino, Gregorio&lt;/author&gt;&lt;author&gt;Ganoe, Craig H&lt;/author&gt;&lt;/authors&gt;&lt;/contributors&gt;&lt;titles&gt;&lt;title&gt;Awareness and teamwork in computer-supported collaborations&lt;/title&gt;&lt;secondary-title&gt;Interacting with computers&lt;/secondary-title&gt;&lt;/titles&gt;&lt;periodical&gt;&lt;full-title&gt;Interacting with computers&lt;/full-title&gt;&lt;/periodical&gt;&lt;pages&gt;21-46&lt;/pages&gt;&lt;volume&gt;18&lt;/volume&gt;&lt;number&gt;1&lt;/number&gt;&lt;dates&gt;&lt;year&gt;2006&lt;/year&gt;&lt;/dates&gt;&lt;isbn&gt;1873-7951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effectiveness linked to abandoning entrenched interaction pattern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&lt;EndNote&gt;&lt;Cite&gt;&lt;Author&gt;Stachowski&lt;/Author&gt;&lt;Year&gt;2009&lt;/Year&gt;&lt;RecNum&gt;86&lt;/RecNum&gt;&lt;DisplayText&gt;(44)&lt;/DisplayText&gt;&lt;record&gt;&lt;rec-number&gt;86&lt;/rec-number&gt;&lt;foreign-keys&gt;&lt;key app="EN" db-id="x09et2292ffztxefrrlps0xsswfzdz9xsf5a" timestamp="1710579997"&gt;86&lt;/key&gt;&lt;/foreign-keys&gt;&lt;ref-type name="Journal Article"&gt;17&lt;/ref-type&gt;&lt;contributors&gt;&lt;authors&gt;&lt;author&gt;Stachowski, Alicia A&lt;/author&gt;&lt;author&gt;Kaplan, Seth A&lt;/author&gt;&lt;author&gt;Waller, Mary J&lt;/author&gt;&lt;/authors&gt;&lt;/contributors&gt;&lt;titles&gt;&lt;title&gt;The benefits of flexible team interaction during crises&lt;/title&gt;&lt;secondary-title&gt;Journal of Applied Psychology&lt;/secondary-title&gt;&lt;/titles&gt;&lt;periodical&gt;&lt;full-title&gt;Journal of Applied Psychology&lt;/full-title&gt;&lt;/periodical&gt;&lt;pages&gt;1536&lt;/pages&gt;&lt;volume&gt;94&lt;/volume&gt;&lt;number&gt;6&lt;/number&gt;&lt;dates&gt;&lt;year&gt;2009&lt;/year&gt;&lt;/dates&gt;&lt;isbn&gt;1939-1854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interaction complexity influences task complexity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&lt;EndNote&gt;&lt;Cite&gt;&lt;Author&gt;Niu&lt;/Author&gt;&lt;Year&gt;2023&lt;/Year&gt;&lt;RecNum&gt;87&lt;/RecNum&gt;&lt;DisplayText&gt;(45)&lt;/DisplayText&gt;&lt;record&gt;&lt;rec-number&gt;87&lt;/rec-number&gt;&lt;foreign-keys&gt;&lt;key app="EN" db-id="x09et2292ffztxefrrlps0xsswfzdz9xsf5a" timestamp="1710580639"&gt;87&lt;/key&gt;&lt;/foreign-keys&gt;&lt;ref-type name="Journal Article"&gt;17&lt;/ref-type&gt;&lt;contributors&gt;&lt;authors&gt;&lt;author&gt;Niu, Ke&lt;/author&gt;&lt;author&gt;Liu, Wenbo&lt;/author&gt;&lt;author&gt;Zhang, Jia&lt;/author&gt;&lt;author&gt;Liang, Mengxuan&lt;/author&gt;&lt;author&gt;Li, Huimin&lt;/author&gt;&lt;author&gt;Zhang, Yaqiong&lt;/author&gt;&lt;author&gt;Du, Yihang&lt;/author&gt;&lt;/authors&gt;&lt;/contributors&gt;&lt;titles&gt;&lt;title&gt;A Task Complexity Analysis Method to Study the Emergency Situation under Automated Metro System&lt;/title&gt;&lt;secondary-title&gt;International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2314&lt;/pages&gt;&lt;volume&gt;20&lt;/volume&gt;&lt;number&gt;3&lt;/number&gt;&lt;dates&gt;&lt;year&gt;2023&lt;/year&gt;&lt;/dates&gt;&lt;isbn&gt;1660-4601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Visualizing interaction networks among emergency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&lt;EndNote&gt;&lt;Cite&gt;&lt;Author&gt;Mohammadfam&lt;/Author&gt;&lt;Year&gt;2014&lt;/Year&gt;&lt;RecNum&gt;89&lt;/RecNum&gt;&lt;DisplayText&gt;(46)&lt;/DisplayText&gt;&lt;record&gt;&lt;rec-number&gt;89&lt;/rec-number&gt;&lt;foreign-keys&gt;&lt;key app="EN" db-id="x09et2292ffztxefrrlps0xsswfzdz9xsf5a" timestamp="1710705659"&gt;89&lt;/key&gt;&lt;/foreign-keys&gt;&lt;ref-type name="Journal Article"&gt;17&lt;/ref-type&gt;&lt;contributors&gt;&lt;authors&gt;&lt;author&gt;Mohammadfam, I.&lt;/author&gt;&lt;author&gt;Bastani, S.&lt;/author&gt;&lt;author&gt;Es-haghi, M.&lt;/author&gt;&lt;author&gt;Golmohamadi, R.&lt;/author&gt;&lt;author&gt;Saei, A.&lt;/author&gt;&lt;/authors&gt;&lt;/contributors&gt;&lt;auth-address&gt;Msc. Department of Occupational Hygiene, School of Public Health, Hamadan University of Medical Sciences&lt;/auth-address&gt;&lt;titles&gt;&lt;title&gt;Assessment of working interactions of emergency team members using social network analysis&lt;/title&gt;&lt;secondary-title&gt;Journal of Health and Safety at Work&lt;/secondary-title&gt;&lt;/titles&gt;&lt;periodical&gt;&lt;full-title&gt;Journal of Health and Safety at Work&lt;/full-title&gt;&lt;/periodical&gt;&lt;pages&gt;37-48&lt;/pages&gt;&lt;volume&gt;4&lt;/volume&gt;&lt;number&gt;3&lt;/number&gt;&lt;section&gt;37&lt;/section&gt;&lt;keywords&gt;&lt;keyword&gt;Emergency Management, Social Network Analysis, Interactions, Response Team&lt;/keyword&gt;&lt;/keywords&gt;&lt;dates&gt;&lt;year&gt;2014&lt;/year&gt;&lt;/dates&gt;&lt;isbn&gt;2251-807X&lt;/isbn&gt;&lt;call-num&gt;A-10-25-103&lt;/call-num&gt;&lt;work-type&gt;Research&lt;/work-type&gt;&lt;urls&gt;&lt;related-urls&gt;&lt;url&gt;http://jhsw.tums.ac.ir/article-1-5177-en.html&lt;/url&gt;&lt;/related-urls&gt;&lt;/urls&gt;&lt;language&gt;eng&lt;/language&gt;&lt;access-date&gt;2014&lt;/access-date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Enhance interaction between executive and first responder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&lt;EndNote&gt;&lt;Cite&gt;&lt;Author&gt;Abbassinia&lt;/Author&gt;&lt;Year&gt;2021&lt;/Year&gt;&lt;RecNum&gt;90&lt;/RecNum&gt;&lt;DisplayText&gt;(47)&lt;/DisplayText&gt;&lt;record&gt;&lt;rec-number&gt;90&lt;/rec-number&gt;&lt;foreign-keys&gt;&lt;key app="EN" db-id="x09et2292ffztxefrrlps0xsswfzdz9xsf5a" timestamp="1710706087"&gt;90&lt;/key&gt;&lt;/foreign-keys&gt;&lt;ref-type name="Journal Article"&gt;17&lt;/ref-type&gt;&lt;contributors&gt;&lt;authors&gt;&lt;author&gt;Abbassinia, Marzieh&lt;/author&gt;&lt;author&gt;Kalatpour, Omid&lt;/author&gt;&lt;author&gt;Motamedzade, Majid&lt;/author&gt;&lt;author&gt;Soltanian, Alireza&lt;/author&gt;&lt;author&gt;Mohammadfam, Iraj&lt;/author&gt;&lt;/authors&gt;&lt;/contributors&gt;&lt;titles&gt;&lt;title&gt;Application of social network analysis to major petrochemical accident: interorganizational collaboration perspective&lt;/title&gt;&lt;secondary-title&gt;Disaster medicine and public health preparedness&lt;/secondary-title&gt;&lt;/titles&gt;&lt;periodical&gt;&lt;full-title&gt;Disaster medicine and public health preparedness&lt;/full-title&gt;&lt;/periodical&gt;&lt;pages&gt;631-638&lt;/pages&gt;&lt;volume&gt;15&lt;/volume&gt;&lt;number&gt;5&lt;/number&gt;&lt;dates&gt;&lt;year&gt;2021&lt;/year&gt;&lt;/dates&gt;&lt;isbn&gt;1935-7893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Individual and team involvement within the network improved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&lt;EndNote&gt;&lt;Cite&gt;&lt;Author&gt;Abbassinia&lt;/Author&gt;&lt;Year&gt;2021&lt;/Year&gt;&lt;RecNum&gt;91&lt;/RecNum&gt;&lt;DisplayText&gt;(48)&lt;/DisplayText&gt;&lt;record&gt;&lt;rec-number&gt;91&lt;/rec-number&gt;&lt;foreign-keys&gt;&lt;key app="EN" db-id="x09et2292ffztxefrrlps0xsswfzdz9xsf5a" timestamp="1710707206"&gt;91&lt;/key&gt;&lt;/foreign-keys&gt;&lt;ref-type name="Journal Article"&gt;17&lt;/ref-type&gt;&lt;contributors&gt;&lt;authors&gt;&lt;author&gt;Abbassinia, Marzieh&lt;/author&gt;&lt;author&gt;Kalatpour, Omid&lt;/author&gt;&lt;author&gt;Motamedzade, Majid&lt;/author&gt;&lt;author&gt;Soltanian, Alireza&lt;/author&gt;&lt;author&gt;Mohammadfam, Iraj&lt;/author&gt;&lt;author&gt;Ganjipour, Mohammad&lt;/author&gt;&lt;author&gt;Khodabandehloo, Leila&lt;/author&gt;&lt;/authors&gt;&lt;/contributors&gt;&lt;titles&gt;&lt;title&gt;Social network analysis approach to analysis of emergency management team performance&lt;/title&gt;&lt;secondary-title&gt;Iran Occupational Health&lt;/secondary-title&gt;&lt;/titles&gt;&lt;periodical&gt;&lt;full-title&gt;Iran Occupational Health&lt;/full-title&gt;&lt;/periodical&gt;&lt;pages&gt;89-101&lt;/pages&gt;&lt;volume&gt;18&lt;/volume&gt;&lt;number&gt;1&lt;/number&gt;&lt;dates&gt;&lt;year&gt;2021&lt;/year&gt;&lt;/dates&gt;&lt;urls&gt;&lt;/urls&gt;&lt;/record&gt;&lt;/Cite&gt;&lt;/EndNote&gt;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Enhance crisis management team interactions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&lt;EndNote&gt;&lt;Cite&gt;&lt;Author&gt;Bergeron&lt;/Author&gt;&lt;Year&gt;2012&lt;/Year&gt;&lt;RecNum&gt;92&lt;/RecNum&gt;&lt;DisplayText&gt;(49)&lt;/DisplayText&gt;&lt;record&gt;&lt;rec-number&gt;92&lt;/rec-number&gt;&lt;foreign-keys&gt;&lt;key app="EN" db-id="x09et2292ffztxefrrlps0xsswfzdz9xsf5a" timestamp="1710707606"&gt;92&lt;/key&gt;&lt;/foreign-keys&gt;&lt;ref-type name="Journal Article"&gt;17&lt;/ref-type&gt;&lt;contributors&gt;&lt;authors&gt;&lt;author&gt;Bergeron, Caroline D&lt;/author&gt;&lt;author&gt;Cooren, François&lt;/author&gt;&lt;/authors&gt;&lt;/contributors&gt;&lt;titles&gt;&lt;title&gt;The collective framing of crisis management: A ventriloqual analysis of emergency operations centres&lt;/title&gt;&lt;secondary-title&gt;Journal of Contingencies and Crisis Management&lt;/secondary-title&gt;&lt;/titles&gt;&lt;periodical&gt;&lt;full-title&gt;Journal of Contingencies and Crisis Management&lt;/full-title&gt;&lt;/periodical&gt;&lt;pages&gt;120-137&lt;/pages&gt;&lt;volume&gt;20&lt;/volume&gt;&lt;number&gt;3&lt;/number&gt;&lt;dates&gt;&lt;year&gt;2012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cognition encompasses intertwined individual and team-level processes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&lt;EndNote&gt;&lt;Cite&gt;&lt;Author&gt;Gorman&lt;/Author&gt;&lt;Year&gt;2020&lt;/Year&gt;&lt;RecNum&gt;95&lt;/RecNum&gt;&lt;DisplayText&gt;(50)&lt;/DisplayText&gt;&lt;record&gt;&lt;rec-number&gt;95&lt;/rec-number&gt;&lt;foreign-keys&gt;&lt;key app="EN" db-id="x09et2292ffztxefrrlps0xsswfzdz9xsf5a" timestamp="1710710347"&gt;95&lt;/key&gt;&lt;/foreign-keys&gt;&lt;ref-type name="Journal Article"&gt;17&lt;/ref-type&gt;&lt;contributors&gt;&lt;authors&gt;&lt;author&gt;Gorman, Jamie C&lt;/author&gt;&lt;author&gt;Grimm, David A&lt;/author&gt;&lt;author&gt;Stevens, Ronald H&lt;/author&gt;&lt;author&gt;Galloway, Trysha&lt;/author&gt;&lt;author&gt;Willemsen-Dunlap, Ann M&lt;/author&gt;&lt;author&gt;Halpin, Donald J&lt;/author&gt;&lt;/authors&gt;&lt;/contributors&gt;&lt;titles&gt;&lt;title&gt;Measuring real-time team cognition during team training&lt;/title&gt;&lt;secondary-title&gt;Human factors&lt;/secondary-title&gt;&lt;/titles&gt;&lt;periodical&gt;&lt;full-title&gt;Human Factors&lt;/full-title&gt;&lt;/periodical&gt;&lt;pages&gt;825-860&lt;/pages&gt;&lt;volume&gt;62&lt;/volume&gt;&lt;number&gt;5&lt;/number&gt;&lt;dates&gt;&lt;year&gt;2020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7A1EB4EF" w14:textId="77777777" w:rsidTr="003D6137">
        <w:trPr>
          <w:trHeight w:val="40"/>
        </w:trPr>
        <w:tc>
          <w:tcPr>
            <w:tcW w:w="1702" w:type="dxa"/>
            <w:vAlign w:val="center"/>
          </w:tcPr>
          <w:p w14:paraId="0E64E8DB" w14:textId="77777777" w:rsidR="00764374" w:rsidRPr="003D1E46" w:rsidRDefault="00764374" w:rsidP="002D6278">
            <w:pPr>
              <w:jc w:val="center"/>
            </w:pPr>
            <w:r w:rsidRPr="003D1E46">
              <w:lastRenderedPageBreak/>
              <w:t>Inefficient 4Cs (communication, coordination, cooperation and collaboration)</w:t>
            </w:r>
          </w:p>
        </w:tc>
        <w:tc>
          <w:tcPr>
            <w:tcW w:w="992" w:type="dxa"/>
            <w:vAlign w:val="center"/>
          </w:tcPr>
          <w:p w14:paraId="5045C83D" w14:textId="77777777" w:rsidR="00764374" w:rsidRPr="003D1E46" w:rsidRDefault="00764374" w:rsidP="002D6278">
            <w:pPr>
              <w:jc w:val="center"/>
            </w:pPr>
            <w:r w:rsidRPr="003D1E46">
              <w:t>X2</w:t>
            </w:r>
          </w:p>
        </w:tc>
        <w:tc>
          <w:tcPr>
            <w:tcW w:w="11540" w:type="dxa"/>
            <w:vAlign w:val="center"/>
          </w:tcPr>
          <w:p w14:paraId="201FAC38" w14:textId="6E225948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szCs w:val="24"/>
              </w:rPr>
              <w:t xml:space="preserve">Implementation of strategic goals enhances communication among agencies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&lt;EndNote&gt;&lt;Cite&gt;&lt;Author&gt;Alison&lt;/Author&gt;&lt;Year&gt;2015&lt;/Year&gt;&lt;RecNum&gt;1&lt;/RecNum&gt;&lt;DisplayText&gt;(51)&lt;/DisplayText&gt;&lt;record&gt;&lt;rec-number&gt;1&lt;/rec-number&gt;&lt;foreign-keys&gt;&lt;key app="EN" db-id="x09et2292ffztxefrrlps0xsswfzdz9xsf5a" timestamp="1703059002"&gt;1&lt;/key&gt;&lt;/foreign-keys&gt;&lt;ref-type name="Journal Article"&gt;17&lt;/ref-type&gt;&lt;contributors&gt;&lt;authors&gt;&lt;author&gt;Alison, Laurence&lt;/author&gt;&lt;author&gt;Power, Nicola&lt;/author&gt;&lt;author&gt;van den Heuvel, Claudia&lt;/author&gt;&lt;author&gt;Humann, Michael&lt;/author&gt;&lt;author&gt;Palasinksi, Marek&lt;/author&gt;&lt;author&gt;Crego, Jonathan&lt;/author&gt;&lt;/authors&gt;&lt;/contributors&gt;&lt;titles&gt;&lt;title&gt;Decision inertia: Deciding between least worst outcomes in emergency responses to disasters&lt;/title&gt;&lt;secondary-title&gt;Journal of Occupational and Organizational Psychology&lt;/secondary-title&gt;&lt;/titles&gt;&lt;periodical&gt;&lt;full-title&gt;Journal of Occupational and Organizational Psychology&lt;/full-title&gt;&lt;/periodical&gt;&lt;pages&gt;295-321&lt;/pages&gt;&lt;volume&gt;88&lt;/volume&gt;&lt;number&gt;2&lt;/number&gt;&lt;dates&gt;&lt;year&gt;2015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Verbal communication crucial for assessing sensemaking in macro-cognition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&lt;EndNote&gt;&lt;Cite&gt;&lt;Author&gt;Baroutsi&lt;/Author&gt;&lt;Year&gt;2023&lt;/Year&gt;&lt;RecNum&gt;2&lt;/RecNum&gt;&lt;DisplayText&gt;(52)&lt;/DisplayText&gt;&lt;record&gt;&lt;rec-number&gt;2&lt;/rec-number&gt;&lt;foreign-keys&gt;&lt;key app="EN" db-id="x09et2292ffztxefrrlps0xsswfzdz9xsf5a" timestamp="1703061594"&gt;2&lt;/key&gt;&lt;/foreign-keys&gt;&lt;ref-type name="Journal Article"&gt;17&lt;/ref-type&gt;&lt;contributors&gt;&lt;authors&gt;&lt;author&gt;Baroutsi, Nicoletta&lt;/author&gt;&lt;/authors&gt;&lt;/contributors&gt;&lt;titles&gt;&lt;title&gt;To observe and evaluate sensemaking: the development of the sensemaking interaction analysis&lt;/title&gt;&lt;secondary-title&gt;International Journal of Emergency Management&lt;/secondary-title&gt;&lt;/titles&gt;&lt;periodical&gt;&lt;full-title&gt;International Journal of Emergency Management&lt;/full-title&gt;&lt;/periodical&gt;&lt;pages&gt;172-201&lt;/pages&gt;&lt;volume&gt;18&lt;/volume&gt;&lt;number&gt;2&lt;/number&gt;&lt;dates&gt;&lt;year&gt;2023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Emergent MTS structures disrupt coordination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&lt;EndNote&gt;&lt;Cite&gt;&lt;Author&gt;Fleştea&lt;/Author&gt;&lt;Year&gt;2017&lt;/Year&gt;&lt;RecNum&gt;7&lt;/RecNum&gt;&lt;DisplayText&gt;(53)&lt;/DisplayText&gt;&lt;record&gt;&lt;rec-number&gt;7&lt;/rec-number&gt;&lt;foreign-keys&gt;&lt;key app="EN" db-id="x09et2292ffztxefrrlps0xsswfzdz9xsf5a" timestamp="1703082138"&gt;7&lt;/key&gt;&lt;/foreign-keys&gt;&lt;ref-type name="Journal Article"&gt;17&lt;/ref-type&gt;&lt;contributors&gt;&lt;authors&gt;&lt;author&gt;Fleştea, Alina Maria&lt;/author&gt;&lt;author&gt;Fodor, Oana Cătălina&lt;/author&gt;&lt;author&gt;Curşeu, Petru Lucian&lt;/author&gt;&lt;author&gt;Miclea, Mircea&lt;/author&gt;&lt;/authors&gt;&lt;/contributors&gt;&lt;titles&gt;&lt;title&gt;‘We didn’t know anything, it was a mess!’Emergent structures and the effectiveness of a rescue operation multi-team system&lt;/title&gt;&lt;secondary-title&gt;Ergonomics&lt;/secondary-title&gt;&lt;/titles&gt;&lt;periodical&gt;&lt;full-title&gt;Ergonomics&lt;/full-title&gt;&lt;/periodical&gt;&lt;pages&gt;44-58&lt;/pages&gt;&lt;volume&gt;60&lt;/volume&gt;&lt;number&gt;1&lt;/number&gt;&lt;dates&gt;&lt;year&gt;2017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Weak user cooperation hampers disaster management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&lt;EndNote&gt;&lt;Cite&gt;&lt;Author&gt;Ginige&lt;/Author&gt;&lt;Year&gt;2014&lt;/Year&gt;&lt;RecNum&gt;9&lt;/RecNum&gt;&lt;DisplayText&gt;(54)&lt;/DisplayText&gt;&lt;record&gt;&lt;rec-number&gt;9&lt;/rec-number&gt;&lt;foreign-keys&gt;&lt;key app="EN" db-id="x09et2292ffztxefrrlps0xsswfzdz9xsf5a" timestamp="1703101574"&gt;9&lt;/key&gt;&lt;/foreign-keys&gt;&lt;ref-type name="Journal Article"&gt;17&lt;/ref-type&gt;&lt;contributors&gt;&lt;authors&gt;&lt;author&gt;Ginige, Athula&lt;/author&gt;&lt;author&gt;Paolino, Luca&lt;/author&gt;&lt;author&gt;Romano, Marco&lt;/author&gt;&lt;author&gt;Sebillo, Monica&lt;/author&gt;&lt;author&gt;Tortora, Genoveffa&lt;/author&gt;&lt;author&gt;Vitiello, Giuliana&lt;/author&gt;&lt;/authors&gt;&lt;/contributors&gt;&lt;titles&gt;&lt;title&gt;Information sharing among disaster responders-an interactive spreadsheet-based collaboration approach&lt;/title&gt;&lt;secondary-title&gt;Computer Supported Cooperative Work (CSCW)&lt;/secondary-title&gt;&lt;/titles&gt;&lt;periodical&gt;&lt;full-title&gt;Computer Supported Cooperative Work (CSCW)&lt;/full-title&gt;&lt;/periodical&gt;&lt;pages&gt;547-583&lt;/pages&gt;&lt;volume&gt;23&lt;/volume&gt;&lt;dates&gt;&lt;year&gt;2014&lt;/year&gt;&lt;/dates&gt;&lt;isbn&gt;0925-9724&lt;/isbn&gt;&lt;urls&gt;&lt;/urls&gt;&lt;/record&gt;&lt;/Cite&gt;&lt;/EndNote&gt;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Verbal communication greatly impacts team SA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&lt;EndNote&gt;&lt;Cite&gt;&lt;Author&gt;Hoven&lt;/Author&gt;&lt;Year&gt;2023&lt;/Year&gt;&lt;RecNum&gt;12&lt;/RecNum&gt;&lt;DisplayText&gt;(55)&lt;/DisplayText&gt;&lt;record&gt;&lt;rec-number&gt;12&lt;/rec-number&gt;&lt;foreign-keys&gt;&lt;key app="EN" db-id="x09et2292ffztxefrrlps0xsswfzdz9xsf5a" timestamp="1703142660"&gt;12&lt;/key&gt;&lt;/foreign-keys&gt;&lt;ref-type name="Journal Article"&gt;17&lt;/ref-type&gt;&lt;contributors&gt;&lt;authors&gt;&lt;author&gt;Hoven, Michael&lt;/author&gt;&lt;author&gt;Segers, Mien&lt;/author&gt;&lt;author&gt;Gevers, Josette&lt;/author&gt;&lt;author&gt;Van den Bossche, Piet&lt;/author&gt;&lt;/authors&gt;&lt;/contributors&gt;&lt;titles&gt;&lt;title&gt;Leader airtime management and team effectiveness in emergency management command and control (EMCC) teams&lt;/title&gt;&lt;secondary-title&gt;Ergonomics&lt;/secondary-title&gt;&lt;/titles&gt;&lt;periodical&gt;&lt;full-title&gt;Ergonomics&lt;/full-title&gt;&lt;/periodical&gt;&lt;pages&gt;1565-1581&lt;/pages&gt;&lt;volume&gt;66&lt;/volume&gt;&lt;number&gt;10&lt;/number&gt;&lt;dates&gt;&lt;year&gt;2023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Command struggles to communicate with field teams for updates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&lt;EndNote&gt;&lt;Cite&gt;&lt;Author&gt;Jones&lt;/Author&gt;&lt;Year&gt;2020&lt;/Year&gt;&lt;RecNum&gt;13&lt;/RecNum&gt;&lt;DisplayText&gt;(56)&lt;/DisplayText&gt;&lt;record&gt;&lt;rec-number&gt;13&lt;/rec-number&gt;&lt;foreign-keys&gt;&lt;key app="EN" db-id="x09et2292ffztxefrrlps0xsswfzdz9xsf5a" timestamp="1703143759"&gt;13&lt;/key&gt;&lt;/foreign-keys&gt;&lt;ref-type name="Journal Article"&gt;17&lt;/ref-type&gt;&lt;contributors&gt;&lt;authors&gt;&lt;author&gt;Jones, Brennan&lt;/author&gt;&lt;author&gt;Tang, Anthony&lt;/author&gt;&lt;author&gt;Neustaedter, Carman&lt;/author&gt;&lt;/authors&gt;&lt;/contributors&gt;&lt;titles&gt;&lt;title&gt;Remote communication in wilderness search and rescue: implications for the design of emergency distributed-collaboration tools for network-sparse environments&lt;/title&gt;&lt;secondary-title&gt;Proceedings of the ACM on human-computer interaction&lt;/secondary-title&gt;&lt;/titles&gt;&lt;periodical&gt;&lt;full-title&gt;Proceedings of the ACM on human-computer interaction&lt;/full-title&gt;&lt;/periodical&gt;&lt;pages&gt;1-26&lt;/pages&gt;&lt;volume&gt;4&lt;/volume&gt;&lt;number&gt;GROUP&lt;/number&gt;&lt;dates&gt;&lt;year&gt;2020&lt;/year&gt;&lt;/dates&gt;&lt;isbn&gt;2573-0142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Trust issues hinder communication and collaboration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Actors focused on communicating decision-relevant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&lt;EndNote&gt;&lt;Cite&gt;&lt;Author&gt;Luokkala&lt;/Author&gt;&lt;Year&gt;2014&lt;/Year&gt;&lt;RecNum&gt;15&lt;/RecNum&gt;&lt;DisplayText&gt;(6)&lt;/DisplayText&gt;&lt;record&gt;&lt;rec-number&gt;15&lt;/rec-number&gt;&lt;foreign-keys&gt;&lt;key app="EN" db-id="x09et2292ffztxefrrlps0xsswfzdz9xsf5a" timestamp="1703259432"&gt;15&lt;/key&gt;&lt;/foreign-keys&gt;&lt;ref-type name="Journal Article"&gt;17&lt;/ref-type&gt;&lt;contributors&gt;&lt;authors&gt;&lt;author&gt;Luokkala, Pekka&lt;/author&gt;&lt;author&gt;Virrantaus, Kirsi&lt;/author&gt;&lt;/authors&gt;&lt;/contributors&gt;&lt;titles&gt;&lt;title&gt;Developing information systems to support situational awareness and interaction in time-pressuring crisis situations&lt;/title&gt;&lt;secondary-title&gt;Safety science&lt;/secondary-title&gt;&lt;/titles&gt;&lt;periodical&gt;&lt;full-title&gt;Safety science&lt;/full-title&gt;&lt;/periodical&gt;&lt;pages&gt;191-203&lt;/pages&gt;&lt;volume&gt;63&lt;/volume&gt;&lt;dates&gt;&lt;year&gt;2014&lt;/year&gt;&lt;/dates&gt;&lt;isbn&gt;0925-7535&lt;/isbn&gt;&lt;urls&gt;&lt;/urls&gt;&lt;/record&gt;&lt;/Cite&gt;&lt;/EndNote&gt;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Time pressure boosts dyadic communication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&lt;EndNote&gt;&lt;Cite&gt;&lt;Author&gt;Pfaff&lt;/Author&gt;&lt;Year&gt;2012&lt;/Year&gt;&lt;RecNum&gt;23&lt;/RecNum&gt;&lt;DisplayText&gt;(57)&lt;/DisplayText&gt;&lt;record&gt;&lt;rec-number&gt;23&lt;/rec-number&gt;&lt;foreign-keys&gt;&lt;key app="EN" db-id="x09et2292ffztxefrrlps0xsswfzdz9xsf5a" timestamp="1703350001"&gt;23&lt;/key&gt;&lt;/foreign-keys&gt;&lt;ref-type name="Journal Article"&gt;17&lt;/ref-type&gt;&lt;contributors&gt;&lt;authors&gt;&lt;author&gt;Pfaff, Mark S&lt;/author&gt;&lt;/authors&gt;&lt;/contributors&gt;&lt;titles&gt;&lt;title&gt;Negative affect reduces team awareness: The effects of mood and stress on computer-mediated team communication&lt;/title&gt;&lt;secondary-title&gt;Human Factors&lt;/secondary-title&gt;&lt;/titles&gt;&lt;periodical&gt;&lt;full-title&gt;Human Factors&lt;/full-title&gt;&lt;/periodical&gt;&lt;pages&gt;560-571&lt;/pages&gt;&lt;volume&gt;54&lt;/volume&gt;&lt;number&gt;4&lt;/number&gt;&lt;dates&gt;&lt;year&gt;2012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Communication skills enable members in improvisation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&lt;EndNote&gt;&lt;Cite&gt;&lt;Author&gt;Rankin&lt;/Author&gt;&lt;Year&gt;2013&lt;/Year&gt;&lt;RecNum&gt;24&lt;/RecNum&gt;&lt;DisplayText&gt;(58)&lt;/DisplayText&gt;&lt;record&gt;&lt;rec-number&gt;24&lt;/rec-number&gt;&lt;foreign-keys&gt;&lt;key app="EN" db-id="x09et2292ffztxefrrlps0xsswfzdz9xsf5a" timestamp="1703351443"&gt;24&lt;/key&gt;&lt;/foreign-keys&gt;&lt;ref-type name="Journal Article"&gt;17&lt;/ref-type&gt;&lt;contributors&gt;&lt;authors&gt;&lt;author&gt;Rankin, Amy&lt;/author&gt;&lt;author&gt;Dahlbäck, Nils&lt;/author&gt;&lt;author&gt;Lundberg, Jonas&lt;/author&gt;&lt;/authors&gt;&lt;/contributors&gt;&lt;titles&gt;&lt;title&gt;A case study of factor influencing role improvisation in crisis response teams&lt;/title&gt;&lt;secondary-title&gt;Cognition, technology &amp;amp; work&lt;/secondary-title&gt;&lt;/titles&gt;&lt;periodical&gt;&lt;full-title&gt;Cognition, technology &amp;amp; work&lt;/full-title&gt;&lt;/periodical&gt;&lt;pages&gt;79-93&lt;/pages&gt;&lt;volume&gt;15&lt;/volume&gt;&lt;dates&gt;&lt;year&gt;2013&lt;/year&gt;&lt;/dates&gt;&lt;isbn&gt;1435-5558&lt;/isbn&gt;&lt;urls&gt;&lt;/urls&gt;&lt;/record&gt;&lt;/Cite&gt;&lt;/EndNote&gt;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Accurate mental representations enhance team coordination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&lt;EndNote&gt;&lt;Cite&gt;&lt;Author&gt;Sætrevik&lt;/Author&gt;&lt;Year&gt;2015&lt;/Year&gt;&lt;RecNum&gt;25&lt;/RecNum&gt;&lt;DisplayText&gt;(13)&lt;/DisplayText&gt;&lt;record&gt;&lt;rec-number&gt;25&lt;/rec-number&gt;&lt;foreign-keys&gt;&lt;key app="EN" db-id="x09et2292ffztxefrrlps0xsswfzdz9xsf5a" timestamp="1703352749"&gt;25&lt;/key&gt;&lt;/foreign-keys&gt;&lt;ref-type name="Journal Article"&gt;17&lt;/ref-type&gt;&lt;contributors&gt;&lt;authors&gt;&lt;author&gt;Sætrevik, Bjørn&lt;/author&gt;&lt;/authors&gt;&lt;/contributors&gt;&lt;titles&gt;&lt;title&gt;Psychophysiology, task complexity, and team factors determine emergency response teams’ shared beliefs&lt;/title&gt;&lt;secondary-title&gt;Safety science&lt;/secondary-title&gt;&lt;/titles&gt;&lt;periodical&gt;&lt;full-title&gt;Safety science&lt;/full-title&gt;&lt;/periodical&gt;&lt;pages&gt;117-123&lt;/pages&gt;&lt;volume&gt;78&lt;/volume&gt;&lt;dates&gt;&lt;year&gt;2015&lt;/year&gt;&lt;/dates&gt;&lt;isbn&gt;0925-7535&lt;/isbn&gt;&lt;urls&gt;&lt;/urls&gt;&lt;/record&gt;&lt;/Cite&gt;&lt;/EndNote&gt;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face-to-face communication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Haar&lt;/Author&gt;&lt;Year&gt;2008&lt;/Year&gt;&lt;RecNum&gt;35&lt;/RecNum&gt;&lt;DisplayText&gt;(59)&lt;/DisplayText&gt;&lt;record&gt;&lt;rec-number&gt;35&lt;/rec-number&gt;&lt;foreign-keys&gt;&lt;key app="EN" db-id="x09et2292ffztxefrrlps0xsswfzdz9xsf5a" timestamp="1703421613"&gt;35&lt;/key&gt;&lt;/foreign-keys&gt;&lt;ref-type name="Journal Article"&gt;17&lt;/ref-type&gt;&lt;contributors&gt;&lt;authors&gt;&lt;author&gt;Van Der Haar, Selma&lt;/author&gt;&lt;author&gt;Jehn, Karen A&lt;/author&gt;&lt;author&gt;Segers, Mien&lt;/author&gt;&lt;/authors&gt;&lt;/contributors&gt;&lt;titles&gt;&lt;title&gt;Towards a model for team learning in multidisciplinary crisis management teams&lt;/title&gt;&lt;secondary-title&gt;International Journal of Emergency Management&lt;/secondary-title&gt;&lt;/titles&gt;&lt;periodical&gt;&lt;full-title&gt;International Journal of Emergency Management&lt;/full-title&gt;&lt;/periodical&gt;&lt;pages&gt;195-208&lt;/pages&gt;&lt;volume&gt;5&lt;/volume&gt;&lt;number&gt;3-4&lt;/number&gt;&lt;dates&gt;&lt;year&gt;2008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Sender's communication affects recipient's attention to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&lt;EndNote&gt;&lt;Cite&gt;&lt;Author&gt;Waring&lt;/Author&gt;&lt;Year&gt;2018&lt;/Year&gt;&lt;RecNum&gt;37&lt;/RecNum&gt;&lt;DisplayText&gt;(60)&lt;/DisplayText&gt;&lt;record&gt;&lt;rec-number&gt;37&lt;/rec-number&gt;&lt;foreign-keys&gt;&lt;key app="EN" db-id="x09et2292ffztxefrrlps0xsswfzdz9xsf5a" timestamp="1703429525"&gt;37&lt;/key&gt;&lt;/foreign-keys&gt;&lt;ref-type name="Journal Article"&gt;17&lt;/ref-type&gt;&lt;contributors&gt;&lt;authors&gt;&lt;author&gt;Waring, Sara&lt;/author&gt;&lt;author&gt;Alison, Laurence&lt;/author&gt;&lt;author&gt;Carter, Grace&lt;/author&gt;&lt;author&gt;Barrett‐Pink, Chloe&lt;/author&gt;&lt;author&gt;Humann, Michael&lt;/author&gt;&lt;author&gt;Swan, Lauren&lt;/author&gt;&lt;author&gt;Zilinsky, Tomas&lt;/author&gt;&lt;/authors&gt;&lt;/contributors&gt;&lt;titles&gt;&lt;title&gt;Information sharing in interteam responses to disaster&lt;/title&gt;&lt;secondary-title&gt;Journal of occupational and organizational psychology&lt;/secondary-title&gt;&lt;/titles&gt;&lt;periodical&gt;&lt;full-title&gt;Journal of Occupational and Organizational Psychology&lt;/full-title&gt;&lt;/periodical&gt;&lt;pages&gt;591-619&lt;/pages&gt;&lt;volume&gt;91&lt;/volume&gt;&lt;number&gt;3&lt;/number&gt;&lt;dates&gt;&lt;year&gt;2018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Multiteam communication processes reveal more uncertainty affecting SA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&lt;EndNote&gt;&lt;Cite&gt;&lt;Author&gt;Waring&lt;/Author&gt;&lt;Year&gt;2020&lt;/Year&gt;&lt;RecNum&gt;38&lt;/RecNum&gt;&lt;DisplayText&gt;(19)&lt;/DisplayText&gt;&lt;record&gt;&lt;rec-number&gt;38&lt;/rec-number&gt;&lt;foreign-keys&gt;&lt;key app="EN" db-id="x09et2292ffztxefrrlps0xsswfzdz9xsf5a" timestamp="1703437867"&gt;38&lt;/key&gt;&lt;/foreign-keys&gt;&lt;ref-type name="Journal Article"&gt;17&lt;/ref-type&gt;&lt;contributors&gt;&lt;authors&gt;&lt;author&gt;Waring, Sara&lt;/author&gt;&lt;author&gt;Alison, Laurence&lt;/author&gt;&lt;author&gt;Shortland, Neil&lt;/author&gt;&lt;author&gt;Humann, Michael&lt;/author&gt;&lt;/authors&gt;&lt;/contributors&gt;&lt;titles&gt;&lt;title&gt;The role of information sharing on decision delay during multiteam disaster response&lt;/title&gt;&lt;secondary-title&gt;Cognition, Technology &amp;amp; Work&lt;/secondary-title&gt;&lt;/titles&gt;&lt;periodical&gt;&lt;full-title&gt;Cognition, technology &amp;amp; work&lt;/full-title&gt;&lt;/periodical&gt;&lt;pages&gt;263-279&lt;/pages&gt;&lt;volume&gt;22&lt;/volume&gt;&lt;dates&gt;&lt;year&gt;2020&lt;/year&gt;&lt;/dates&gt;&lt;isbn&gt;1435-5558&lt;/isbn&gt;&lt;urls&gt;&lt;/urls&gt;&lt;/record&gt;&lt;/Cite&gt;&lt;/EndNote&gt;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Enhanced information sharing observed when emergency responders collaborate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&lt;EndNote&gt;&lt;Cite&gt;&lt;Author&gt;Waring&lt;/Author&gt;&lt;Year&gt;2019&lt;/Year&gt;&lt;RecNum&gt;40&lt;/RecNum&gt;&lt;DisplayText&gt;(61)&lt;/DisplayText&gt;&lt;record&gt;&lt;rec-number&gt;40&lt;/rec-number&gt;&lt;foreign-keys&gt;&lt;key app="EN" db-id="x09et2292ffztxefrrlps0xsswfzdz9xsf5a" timestamp="1703440840"&gt;40&lt;/key&gt;&lt;/foreign-keys&gt;&lt;ref-type name="Journal Article"&gt;17&lt;/ref-type&gt;&lt;contributors&gt;&lt;authors&gt;&lt;author&gt;Waring, Sara&lt;/author&gt;&lt;author&gt;Humann, Michael&lt;/author&gt;&lt;author&gt;Dawson, Natasha&lt;/author&gt;&lt;/authors&gt;&lt;/contributors&gt;&lt;titles&gt;&lt;title&gt;Facilitators and barriers to effective information sharing during international disaster response&lt;/title&gt;&lt;secondary-title&gt;Journal of emergency management (Weston, Mass.)&lt;/secondary-title&gt;&lt;/titles&gt;&lt;periodical&gt;&lt;full-title&gt;Journal of emergency management (Weston, Mass.)&lt;/full-title&gt;&lt;/periodical&gt;&lt;pages&gt;469-486&lt;/pages&gt;&lt;volume&gt;17&lt;/volume&gt;&lt;number&gt;6&lt;/number&gt;&lt;dates&gt;&lt;year&gt;2019&lt;/year&gt;&lt;/dates&gt;&lt;isbn&gt;1543-5865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Reminder of designated roles and responsibilities in collaborative activities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&lt;EndNote&gt;&lt;Cite&gt;&lt;Author&gt;Wu&lt;/Author&gt;&lt;Year&gt;2013&lt;/Year&gt;&lt;RecNum&gt;42&lt;/RecNum&gt;&lt;DisplayText&gt;(62)&lt;/DisplayText&gt;&lt;record&gt;&lt;rec-number&gt;42&lt;/rec-number&gt;&lt;foreign-keys&gt;&lt;key app="EN" db-id="x09et2292ffztxefrrlps0xsswfzdz9xsf5a" timestamp="1703445224"&gt;42&lt;/key&gt;&lt;/foreign-keys&gt;&lt;ref-type name="Journal Article"&gt;17&lt;/ref-type&gt;&lt;contributors&gt;&lt;authors&gt;&lt;author&gt;Wu, Anna&lt;/author&gt;&lt;author&gt;Convertino, Gregorio&lt;/author&gt;&lt;author&gt;Ganoe, Craig&lt;/author&gt;&lt;author&gt;Carroll, John M&lt;/author&gt;&lt;author&gt;Zhang, Xiaolong Luke&lt;/author&gt;&lt;/authors&gt;&lt;/contributors&gt;&lt;titles&gt;&lt;title&gt;Supporting collaborative sense-making in emergency management through geo-visualization&lt;/title&gt;&lt;secondary-title&gt;International Journal of Human-Computer Studies&lt;/secondary-title&gt;&lt;/titles&gt;&lt;periodical&gt;&lt;full-title&gt;International Journal of Human-Computer Studies&lt;/full-title&gt;&lt;/periodical&gt;&lt;pages&gt;4-23&lt;/pages&gt;&lt;volume&gt;71&lt;/volume&gt;&lt;number&gt;1&lt;/number&gt;&lt;dates&gt;&lt;year&gt;2013&lt;/year&gt;&lt;/dates&gt;&lt;isbn&gt;1071-5819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communication styles influence diagnosis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&lt;EndNote&gt;&lt;Cite&gt;&lt;Author&gt;Yuan&lt;/Author&gt;&lt;Year&gt;2016&lt;/Year&gt;&lt;RecNum&gt;45&lt;/RecNum&gt;&lt;DisplayText&gt;(63)&lt;/DisplayText&gt;&lt;record&gt;&lt;rec-number&gt;45&lt;/rec-number&gt;&lt;foreign-keys&gt;&lt;key app="EN" db-id="x09et2292ffztxefrrlps0xsswfzdz9xsf5a" timestamp="1703488246"&gt;45&lt;/key&gt;&lt;/foreign-keys&gt;&lt;ref-type name="Journal Article"&gt;17&lt;/ref-type&gt;&lt;contributors&gt;&lt;authors&gt;&lt;author&gt;Yuan, Xihui&lt;/author&gt;&lt;author&gt;She, Manrong&lt;/author&gt;&lt;author&gt;Li, Zhizhong&lt;/author&gt;&lt;author&gt;Zhang, Yijing&lt;/author&gt;&lt;author&gt;Wu, Xiaojun&lt;/author&gt;&lt;/authors&gt;&lt;/contributors&gt;&lt;titles&gt;&lt;title&gt;Mutual awareness: Enhanced by interface design and improving team performance in incident diagnosis under computerized working environment&lt;/title&gt;&lt;secondary-title&gt;International Journal of Industrial Ergonomics&lt;/secondary-title&gt;&lt;/titles&gt;&lt;periodical&gt;&lt;full-title&gt;International Journal of Industrial Ergonomics&lt;/full-title&gt;&lt;/periodical&gt;&lt;pages&gt;65-72&lt;/pages&gt;&lt;volume&gt;54&lt;/volume&gt;&lt;dates&gt;&lt;year&gt;2016&lt;/year&gt;&lt;/dates&gt;&lt;isbn&gt;0169-8141&lt;/isbn&gt;&lt;urls&gt;&lt;/urls&gt;&lt;/record&gt;&lt;/Cite&gt;&lt;/EndNote&gt;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Coordinator-facilitated information sharing enhances SA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 Walle&lt;/Author&gt;&lt;Year&gt;2016&lt;/Year&gt;&lt;RecNum&gt;46&lt;/RecNum&gt;&lt;DisplayText&gt;(64)&lt;/DisplayText&gt;&lt;record&gt;&lt;rec-number&gt;46&lt;/rec-number&gt;&lt;foreign-keys&gt;&lt;key app="EN" db-id="x09et2292ffztxefrrlps0xsswfzdz9xsf5a" timestamp="1703489858"&gt;46&lt;/key&gt;&lt;/foreign-keys&gt;&lt;ref-type name="Journal Article"&gt;17&lt;/ref-type&gt;&lt;contributors&gt;&lt;authors&gt;&lt;author&gt;Van de Walle, Bartel&lt;/author&gt;&lt;author&gt;Brugghemans, Bert&lt;/author&gt;&lt;author&gt;Comes, Tina&lt;/author&gt;&lt;/authors&gt;&lt;/contributors&gt;&lt;titles&gt;&lt;title&gt;Improving situation awareness in crisis response teams: An experimental analysis of enriched information and centralized coordination&lt;/title&gt;&lt;secondary-title&gt;International Journal of Human-Computer Studies&lt;/secondary-title&gt;&lt;/titles&gt;&lt;periodical&gt;&lt;full-title&gt;International Journal of Human-Computer Studies&lt;/full-title&gt;&lt;/periodical&gt;&lt;pages&gt;66-79&lt;/pages&gt;&lt;volume&gt;95&lt;/volume&gt;&lt;dates&gt;&lt;year&gt;2016&lt;/year&gt;&lt;/dates&gt;&lt;isbn&gt;1071-5819&lt;/isbn&gt;&lt;urls&gt;&lt;/urls&gt;&lt;/record&gt;&lt;/Cite&gt;&lt;/EndNote&gt;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Short-term coordination faces on-site communication challenges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&lt;EndNote&gt;&lt;Cite&gt;&lt;Author&gt;Andreassen&lt;/Author&gt;&lt;Year&gt;2020&lt;/Year&gt;&lt;RecNum&gt;49&lt;/RecNum&gt;&lt;DisplayText&gt;(65)&lt;/DisplayText&gt;&lt;record&gt;&lt;rec-number&gt;49&lt;/rec-number&gt;&lt;foreign-keys&gt;&lt;key app="EN" db-id="x09et2292ffztxefrrlps0xsswfzdz9xsf5a" timestamp="1703512089"&gt;49&lt;/key&gt;&lt;/foreign-keys&gt;&lt;ref-type name="Journal Article"&gt;17&lt;/ref-type&gt;&lt;contributors&gt;&lt;authors&gt;&lt;author&gt;Andreassen, Natalia&lt;/author&gt;&lt;author&gt;Borch, Odd Jarl&lt;/author&gt;&lt;author&gt;Sydnes, Are Kristoffer&lt;/author&gt;&lt;/authors&gt;&lt;/contributors&gt;&lt;titles&gt;&lt;title&gt;Information sharing and emergency response coordination&lt;/title&gt;&lt;secondary-title&gt;Safety Science&lt;/secondary-title&gt;&lt;/titles&gt;&lt;periodical&gt;&lt;full-title&gt;Safety science&lt;/full-title&gt;&lt;/periodical&gt;&lt;pages&gt;104895&lt;/pages&gt;&lt;volume&gt;130&lt;/volume&gt;&lt;dates&gt;&lt;year&gt;2020&lt;/year&gt;&lt;/dates&gt;&lt;isbn&gt;0925-7535&lt;/isbn&gt;&lt;urls&gt;&lt;/urls&gt;&lt;/record&gt;&lt;/Cite&gt;&lt;/EndNote&gt;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Shared Mental Models (SMM) are affected by communication modes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&lt;EndNote&gt;&lt;Cite&gt;&lt;Author&gt;Carter&lt;/Author&gt;&lt;Year&gt;2006&lt;/Year&gt;&lt;RecNum&gt;50&lt;/RecNum&gt;&lt;DisplayText&gt;(23)&lt;/DisplayText&gt;&lt;record&gt;&lt;rec-number&gt;50&lt;/rec-number&gt;&lt;foreign-keys&gt;&lt;key app="EN" db-id="x09et2292ffztxefrrlps0xsswfzdz9xsf5a" timestamp="1703518697"&gt;50&lt;/key&gt;&lt;/foreign-keys&gt;&lt;ref-type name="Journal Article"&gt;17&lt;/ref-type&gt;&lt;contributors&gt;&lt;authors&gt;&lt;author&gt;Carter, E&lt;/author&gt;&lt;author&gt;French, S&lt;/author&gt;&lt;/authors&gt;&lt;/contributors&gt;&lt;titles&gt;&lt;title&gt;Are current processes for nuclear emergency management in Europe adequate?&lt;/title&gt;&lt;secondary-title&gt;Journal of radiological protection&lt;/secondary-title&gt;&lt;/titles&gt;&lt;periodical&gt;&lt;full-title&gt;Journal of radiological protection&lt;/full-title&gt;&lt;/periodical&gt;&lt;pages&gt;405&lt;/pages&gt;&lt;volume&gt;26&lt;/volume&gt;&lt;number&gt;4&lt;/number&gt;&lt;dates&gt;&lt;year&gt;2006&lt;/year&gt;&lt;/dates&gt;&lt;isbn&gt;0952-4746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Implicit coordination better than verbal communication for teamwork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&lt;EndNote&gt;&lt;Cite&gt;&lt;Author&gt;Liu&lt;/Author&gt;&lt;Year&gt;2015&lt;/Year&gt;&lt;RecNum&gt;53&lt;/RecNum&gt;&lt;DisplayText&gt;(66)&lt;/DisplayText&gt;&lt;record&gt;&lt;rec-number&gt;53&lt;/rec-number&gt;&lt;foreign-keys&gt;&lt;key app="EN" db-id="x09et2292ffztxefrrlps0xsswfzdz9xsf5a" timestamp="1703525411"&gt;53&lt;/key&gt;&lt;/foreign-keys&gt;&lt;ref-type name="Journal Article"&gt;17&lt;/ref-type&gt;&lt;contributors&gt;&lt;authors&gt;&lt;author&gt;Liu, Jie&lt;/author&gt;&lt;author&gt;Qin, Yongqiang&lt;/author&gt;&lt;author&gt;Yang, Qiang&lt;/author&gt;&lt;author&gt;Yu, Chun&lt;/author&gt;&lt;author&gt;Shi, Yuanchun&lt;/author&gt;&lt;/authors&gt;&lt;/contributors&gt;&lt;titles&gt;&lt;title&gt;A tabletop-centric smart space for emergency response&lt;/title&gt;&lt;secondary-title&gt;IEEE Pervasive Computing&lt;/secondary-title&gt;&lt;/titles&gt;&lt;periodical&gt;&lt;full-title&gt;IEEE Pervasive Computing&lt;/full-title&gt;&lt;/periodical&gt;&lt;pages&gt;32-40&lt;/pages&gt;&lt;volume&gt;14&lt;/volume&gt;&lt;number&gt;2&lt;/number&gt;&lt;dates&gt;&lt;year&gt;2015&lt;/year&gt;&lt;/dates&gt;&lt;isbn&gt;1536-1268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Verbal updates had the potential to be highly beneficial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&lt;EndNote&gt;&lt;Cite&gt;&lt;Author&gt;Militello&lt;/Author&gt;&lt;Year&gt;2007&lt;/Year&gt;&lt;RecNum&gt;55&lt;/RecNum&gt;&lt;DisplayText&gt;(25)&lt;/DisplayText&gt;&lt;record&gt;&lt;rec-number&gt;55&lt;/rec-number&gt;&lt;foreign-keys&gt;&lt;key app="EN" db-id="x09et2292ffztxefrrlps0xsswfzdz9xsf5a" timestamp="1703527925"&gt;55&lt;/key&gt;&lt;/foreign-keys&gt;&lt;ref-type name="Journal Article"&gt;17&lt;/ref-type&gt;&lt;contributors&gt;&lt;authors&gt;&lt;author&gt;Militello, Laura G&lt;/author&gt;&lt;author&gt;Patterson, Emily S&lt;/author&gt;&lt;author&gt;Bowman, Lynn&lt;/author&gt;&lt;author&gt;Wears, Robert&lt;/author&gt;&lt;/authors&gt;&lt;/contributors&gt;&lt;titles&gt;&lt;title&gt;Information flow during crisis management: challenges to coordination in the emergency operations center&lt;/title&gt;&lt;secondary-title&gt;Cognition, Technology &amp;amp; Work&lt;/secondary-title&gt;&lt;/titles&gt;&lt;periodical&gt;&lt;full-title&gt;Cognition, technology &amp;amp; work&lt;/full-title&gt;&lt;/periodical&gt;&lt;pages&gt;25-31&lt;/pages&gt;&lt;volume&gt;9&lt;/volume&gt;&lt;dates&gt;&lt;year&gt;2007&lt;/year&gt;&lt;/dates&gt;&lt;isbn&gt;1435-5558&lt;/isbn&gt;&lt;urls&gt;&lt;/urls&gt;&lt;/record&gt;&lt;/Cite&gt;&lt;/EndNote&gt;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through communication, team forms a shared team world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&lt;EndNote&gt;&lt;Cite&gt;&lt;Author&gt;Plant&lt;/Author&gt;&lt;Year&gt;2014&lt;/Year&gt;&lt;RecNum&gt;59&lt;/RecNum&gt;&lt;DisplayText&gt;(27)&lt;/DisplayText&gt;&lt;record&gt;&lt;rec-number&gt;59&lt;/rec-number&gt;&lt;foreign-keys&gt;&lt;key app="EN" db-id="x09et2292ffztxefrrlps0xsswfzdz9xsf5a" timestamp="1703532578"&gt;59&lt;/key&gt;&lt;/foreign-keys&gt;&lt;ref-type name="Journal Article"&gt;17&lt;/ref-type&gt;&lt;contributors&gt;&lt;authors&gt;&lt;author&gt;Plant, Katherine L&lt;/author&gt;&lt;author&gt;Stanton, Neville A&lt;/author&gt;&lt;/authors&gt;&lt;/contributors&gt;&lt;titles&gt;&lt;title&gt;All for one and one for all: Representing teams as a collection of individuals and an individual collective using a network perceptual cycle approach&lt;/title&gt;&lt;secondary-title&gt;International Journal of Industrial Ergonomics&lt;/secondary-title&gt;&lt;/titles&gt;&lt;periodical&gt;&lt;full-title&gt;International Journal of Industrial Ergonomics&lt;/full-title&gt;&lt;/periodical&gt;&lt;pages&gt;777-792&lt;/pages&gt;&lt;volume&gt;44&lt;/volume&gt;&lt;number&gt;5&lt;/number&gt;&lt;dates&gt;&lt;year&gt;2014&lt;/year&gt;&lt;/dates&gt;&lt;isbn&gt;0169-8141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Implicit coordination prevailed in communication during the SAR flight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&lt;EndNote&gt;&lt;Cite&gt;&lt;Author&gt;Plant&lt;/Author&gt;&lt;Year&gt;2016&lt;/Year&gt;&lt;RecNum&gt;60&lt;/RecNum&gt;&lt;DisplayText&gt;(28)&lt;/DisplayText&gt;&lt;record&gt;&lt;rec-number&gt;60&lt;/rec-number&gt;&lt;foreign-keys&gt;&lt;key app="EN" db-id="x09et2292ffztxefrrlps0xsswfzdz9xsf5a" timestamp="1703740438"&gt;60&lt;/key&gt;&lt;/foreign-keys&gt;&lt;ref-type name="Journal Article"&gt;17&lt;/ref-type&gt;&lt;contributors&gt;&lt;authors&gt;&lt;author&gt;Plant, Katherine L&lt;/author&gt;&lt;author&gt;Stanton, Neville A&lt;/author&gt;&lt;/authors&gt;&lt;/contributors&gt;&lt;titles&gt;&lt;title&gt;Distributed cognition in Search and Rescue: loosely coupled tasks and tightly coupled roles&lt;/title&gt;&lt;secondary-title&gt;Ergonomics&lt;/secondary-title&gt;&lt;/titles&gt;&lt;periodical&gt;&lt;full-title&gt;Ergonomics&lt;/full-title&gt;&lt;/periodical&gt;&lt;pages&gt;1353-1376&lt;/pages&gt;&lt;volume&gt;59&lt;/volume&gt;&lt;number&gt;10&lt;/number&gt;&lt;dates&gt;&lt;year&gt;2016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Coordination challenges linked to weak shared mental models.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&lt;EndNote&gt;&lt;Cite&gt;&lt;Author&gt;Smith&lt;/Author&gt;&lt;Year&gt;2000&lt;/Year&gt;&lt;RecNum&gt;62&lt;/RecNum&gt;&lt;DisplayText&gt;(67)&lt;/DisplayText&gt;&lt;record&gt;&lt;rec-number&gt;62&lt;/rec-number&gt;&lt;foreign-keys&gt;&lt;key app="EN" db-id="x09et2292ffztxefrrlps0xsswfzdz9xsf5a" timestamp="1703742155"&gt;62&lt;/key&gt;&lt;/foreign-keys&gt;&lt;ref-type name="Journal Article"&gt;17&lt;/ref-type&gt;&lt;contributors&gt;&lt;authors&gt;&lt;author&gt;Smith, W&lt;/author&gt;&lt;author&gt;Dowell, J&lt;/author&gt;&lt;/authors&gt;&lt;/contributors&gt;&lt;titles&gt;&lt;title&gt;A case study of co-ordinative decision-making in disaster management&lt;/title&gt;&lt;secondary-title&gt;Ergonomics&lt;/secondary-title&gt;&lt;/titles&gt;&lt;periodical&gt;&lt;full-title&gt;Ergonomics&lt;/full-title&gt;&lt;/periodical&gt;&lt;pages&gt;1153-1166&lt;/pages&gt;&lt;volume&gt;43&lt;/volume&gt;&lt;number&gt;8&lt;/number&gt;&lt;dates&gt;&lt;year&gt;2000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Assertive yet cooperative approach best for crisis decision-making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Santen&lt;/Author&gt;&lt;Year&gt;2009&lt;/Year&gt;&lt;RecNum&gt;63&lt;/RecNum&gt;&lt;DisplayText&gt;(29)&lt;/DisplayText&gt;&lt;record&gt;&lt;rec-number&gt;63&lt;/rec-number&gt;&lt;foreign-keys&gt;&lt;key app="EN" db-id="x09et2292ffztxefrrlps0xsswfzdz9xsf5a" timestamp="1703743281"&gt;63&lt;/key&gt;&lt;/foreign-keys&gt;&lt;ref-type name="Journal Article"&gt;17&lt;/ref-type&gt;&lt;contributors&gt;&lt;authors&gt;&lt;author&gt;Van Santen, Willem&lt;/author&gt;&lt;author&gt;Jonker, Catholijn&lt;/author&gt;&lt;author&gt;Wijngaards, Niek&lt;/author&gt;&lt;/authors&gt;&lt;/contributors&gt;&lt;titles&gt;&lt;title&gt;Crisis decision making through a shared integrative negotiation mental model&lt;/title&gt;&lt;secondary-title&gt;International Journal of Emergency Management&lt;/secondary-title&gt;&lt;/titles&gt;&lt;periodical&gt;&lt;full-title&gt;International Journal of Emergency Management&lt;/full-title&gt;&lt;/periodical&gt;&lt;pages&gt;342-355&lt;/pages&gt;&lt;volume&gt;6&lt;/volume&gt;&lt;number&gt;3-4&lt;/number&gt;&lt;dates&gt;&lt;year&gt;2009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Coordinating decision-making within an IMT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&lt;EndNote&gt;&lt;Cite&gt;&lt;Author&gt;Son&lt;/Author&gt;&lt;Year&gt;2020&lt;/Year&gt;&lt;RecNum&gt;66&lt;/RecNum&gt;&lt;DisplayText&gt;(30)&lt;/DisplayText&gt;&lt;record&gt;&lt;rec-number&gt;66&lt;/rec-number&gt;&lt;foreign-keys&gt;&lt;key app="EN" db-id="x09et2292ffztxefrrlps0xsswfzdz9xsf5a" timestamp="1703745669"&gt;66&lt;/key&gt;&lt;/foreign-keys&gt;&lt;ref-type name="Journal Article"&gt;17&lt;/ref-type&gt;&lt;contributors&gt;&lt;authors&gt;&lt;author&gt;Son, Changwon&lt;/author&gt;&lt;author&gt;Sasangohar, Farzan&lt;/author&gt;&lt;author&gt;Peres, S Camille&lt;/author&gt;&lt;author&gt;Moon, Jukrin&lt;/author&gt;&lt;/authors&gt;&lt;/contributors&gt;&lt;titles&gt;&lt;title&gt;Muddling through troubled water: resilient performance of incident management teams during Hurricane Harvey&lt;/title&gt;&lt;secondary-title&gt;Ergonomics&lt;/secondary-title&gt;&lt;/titles&gt;&lt;periodical&gt;&lt;full-title&gt;Ergonomics&lt;/full-title&gt;&lt;/periodical&gt;&lt;pages&gt;643-659&lt;/pages&gt;&lt;volume&gt;63&lt;/volume&gt;&lt;number&gt;6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Improving decision-making through precise, timely communication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&lt;EndNote&gt;&lt;Cite&gt;&lt;Author&gt;Bearman&lt;/Author&gt;&lt;Year&gt;2015&lt;/Year&gt;&lt;RecNum&gt;70&lt;/RecNum&gt;&lt;DisplayText&gt;(68)&lt;/DisplayText&gt;&lt;record&gt;&lt;rec-number&gt;70&lt;/rec-number&gt;&lt;foreign-keys&gt;&lt;key app="EN" db-id="x09et2292ffztxefrrlps0xsswfzdz9xsf5a" timestamp="1703748932"&gt;70&lt;/key&gt;&lt;/foreign-keys&gt;&lt;ref-type name="Journal Article"&gt;17&lt;/ref-type&gt;&lt;contributors&gt;&lt;authors&gt;&lt;author&gt;Bearman, Chris&lt;/author&gt;&lt;author&gt;Grunwald, Jared A&lt;/author&gt;&lt;author&gt;Brooks, Benjamin P&lt;/author&gt;&lt;author&gt;Owen, Christine&lt;/author&gt;&lt;/authors&gt;&lt;/contributors&gt;&lt;titles&gt;&lt;title&gt;Breakdowns in coordinated decision making at and above the incident management team level: An analysis of three large scale Australian wildfires&lt;/title&gt;&lt;secondary-title&gt;Applied ergonomics&lt;/secondary-title&gt;&lt;/titles&gt;&lt;periodical&gt;&lt;full-title&gt;Applied ergonomics&lt;/full-title&gt;&lt;/periodical&gt;&lt;pages&gt;16-25&lt;/pages&gt;&lt;volume&gt;47&lt;/volume&gt;&lt;dates&gt;&lt;year&gt;2015&lt;/year&gt;&lt;/dates&gt;&lt;isbn&gt;0003-6870&lt;/isbn&gt;&lt;urls&gt;&lt;/urls&gt;&lt;/record&gt;&lt;/Cite&gt;&lt;/EndNote&gt;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cognition is accelerated by </w:t>
            </w:r>
            <w:r w:rsidRPr="00764374">
              <w:rPr>
                <w:szCs w:val="24"/>
              </w:rPr>
              <w:lastRenderedPageBreak/>
              <w:t xml:space="preserve">communication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&lt;EndNote&gt;&lt;Cite&gt;&lt;Author&gt;Schelble&lt;/Author&gt;&lt;Year&gt;2022&lt;/Year&gt;&lt;RecNum&gt;71&lt;/RecNum&gt;&lt;DisplayText&gt;(33)&lt;/DisplayText&gt;&lt;record&gt;&lt;rec-number&gt;71&lt;/rec-number&gt;&lt;foreign-keys&gt;&lt;key app="EN" db-id="x09et2292ffztxefrrlps0xsswfzdz9xsf5a" timestamp="1703749382"&gt;71&lt;/key&gt;&lt;/foreign-keys&gt;&lt;ref-type name="Journal Article"&gt;17&lt;/ref-type&gt;&lt;contributors&gt;&lt;authors&gt;&lt;author&gt;Schelble, Beau G&lt;/author&gt;&lt;author&gt;Flathmann, Christopher&lt;/author&gt;&lt;author&gt;McNeese, Nathan J&lt;/author&gt;&lt;author&gt;Freeman, Guo&lt;/author&gt;&lt;author&gt;Mallick, Rohit&lt;/author&gt;&lt;/authors&gt;&lt;/contributors&gt;&lt;titles&gt;&lt;title&gt;Let&amp;apos;s think together! Assessing shared mental models, performance, and trust in human-agent teams&lt;/title&gt;&lt;secondary-title&gt;Proceedings of the ACM on Human-Computer Interaction&lt;/secondary-title&gt;&lt;/titles&gt;&lt;periodical&gt;&lt;full-title&gt;Proceedings of the ACM on human-computer interaction&lt;/full-title&gt;&lt;/periodical&gt;&lt;pages&gt;1-29&lt;/pages&gt;&lt;volume&gt;6&lt;/volume&gt;&lt;number&gt;GROUP&lt;/number&gt;&lt;dates&gt;&lt;year&gt;2022&lt;/year&gt;&lt;/dates&gt;&lt;isbn&gt;2573-0142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Agent connections depict the flow of information within the system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&lt;EndNote&gt;&lt;Cite&gt;&lt;Author&gt;Baber&lt;/Author&gt;&lt;Year&gt;2013&lt;/Year&gt;&lt;RecNum&gt;74&lt;/RecNum&gt;&lt;DisplayText&gt;(35)&lt;/DisplayText&gt;&lt;record&gt;&lt;rec-number&gt;74&lt;/rec-number&gt;&lt;foreign-keys&gt;&lt;key app="EN" db-id="x09et2292ffztxefrrlps0xsswfzdz9xsf5a" timestamp="1703752176"&gt;74&lt;/key&gt;&lt;/foreign-keys&gt;&lt;ref-type name="Journal Article"&gt;17&lt;/ref-type&gt;&lt;contributors&gt;&lt;authors&gt;&lt;author&gt;Baber, Christopher&lt;/author&gt;&lt;author&gt;Stanton, Neville A&lt;/author&gt;&lt;author&gt;Atkinson, James&lt;/author&gt;&lt;author&gt;McMaster, Richard&lt;/author&gt;&lt;author&gt;Houghton, Robert J&lt;/author&gt;&lt;/authors&gt;&lt;/contributors&gt;&lt;titles&gt;&lt;title&gt;Using social network analysis and agent-based modelling to explore information flow using common operational pictures for maritime search and rescue operations&lt;/title&gt;&lt;secondary-title&gt;Ergonomics&lt;/secondary-title&gt;&lt;/titles&gt;&lt;periodical&gt;&lt;full-title&gt;Ergonomics&lt;/full-title&gt;&lt;/periodical&gt;&lt;pages&gt;889-905&lt;/pages&gt;&lt;volume&gt;56&lt;/volume&gt;&lt;number&gt;6&lt;/number&gt;&lt;dates&gt;&lt;year&gt;2013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Collaborating with emergency center crucial for addressing uncertainties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&lt;EndNote&gt;&lt;Cite&gt;&lt;Author&gt;Curnin&lt;/Author&gt;&lt;Year&gt;2015&lt;/Year&gt;&lt;RecNum&gt;75&lt;/RecNum&gt;&lt;DisplayText&gt;(36)&lt;/DisplayText&gt;&lt;record&gt;&lt;rec-number&gt;75&lt;/rec-number&gt;&lt;foreign-keys&gt;&lt;key app="EN" db-id="x09et2292ffztxefrrlps0xsswfzdz9xsf5a" timestamp="1703831312"&gt;75&lt;/key&gt;&lt;/foreign-keys&gt;&lt;ref-type name="Journal Article"&gt;17&lt;/ref-type&gt;&lt;contributors&gt;&lt;authors&gt;&lt;author&gt;Curnin, Steven&lt;/author&gt;&lt;author&gt;Owen, Christine&lt;/author&gt;&lt;author&gt;Paton, Douglas&lt;/author&gt;&lt;author&gt;Brooks, Benjamin&lt;/author&gt;&lt;/authors&gt;&lt;/contributors&gt;&lt;titles&gt;&lt;title&gt;A theoretical framework for negotiating the path of emergency management multi-agency coordination&lt;/title&gt;&lt;secondary-title&gt;Applied ergonomics&lt;/secondary-title&gt;&lt;/titles&gt;&lt;periodical&gt;&lt;full-title&gt;Applied ergonomics&lt;/full-title&gt;&lt;/periodical&gt;&lt;pages&gt;300-307&lt;/pages&gt;&lt;volume&gt;47&lt;/volume&gt;&lt;dates&gt;&lt;year&gt;2015&lt;/year&gt;&lt;/dates&gt;&lt;isbn&gt;0003-6870&lt;/isbn&gt;&lt;urls&gt;&lt;/urls&gt;&lt;/record&gt;&lt;/Cite&gt;&lt;/EndNote&gt;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communication, coordination, and control are interdependent processes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&lt;EndNote&gt;&lt;Cite&gt;&lt;Author&gt;Comfort&lt;/Author&gt;&lt;Year&gt;2007&lt;/Year&gt;&lt;RecNum&gt;76&lt;/RecNum&gt;&lt;DisplayText&gt;(69)&lt;/DisplayText&gt;&lt;record&gt;&lt;rec-number&gt;76&lt;/rec-number&gt;&lt;foreign-keys&gt;&lt;key app="EN" db-id="x09et2292ffztxefrrlps0xsswfzdz9xsf5a" timestamp="1703831862"&gt;76&lt;/key&gt;&lt;/foreign-keys&gt;&lt;ref-type name="Journal Article"&gt;17&lt;/ref-type&gt;&lt;contributors&gt;&lt;authors&gt;&lt;author&gt;Comfort, Louise K&lt;/author&gt;&lt;/authors&gt;&lt;/contributors&gt;&lt;titles&gt;&lt;title&gt;Crisis management in hindsight: Cognition, communication, coordination, and control&lt;/title&gt;&lt;secondary-title&gt;Public administration review&lt;/secondary-title&gt;&lt;/titles&gt;&lt;periodical&gt;&lt;full-title&gt;Public administration review&lt;/full-title&gt;&lt;/periodical&gt;&lt;pages&gt;189-197&lt;/pages&gt;&lt;volume&gt;67&lt;/volume&gt;&lt;dates&gt;&lt;year&gt;2007&lt;/year&gt;&lt;/dates&gt;&lt;isbn&gt;0033-3352&lt;/isbn&gt;&lt;urls&gt;&lt;/urls&gt;&lt;/record&gt;&lt;/Cite&gt;&lt;/EndNote&gt;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Developing communication processes can be based on critical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&lt;EndNote&gt;&lt;Cite&gt;&lt;Author&gt;Seppänen&lt;/Author&gt;&lt;Year&gt;2013&lt;/Year&gt;&lt;RecNum&gt;78&lt;/RecNum&gt;&lt;DisplayText&gt;(38)&lt;/DisplayText&gt;&lt;record&gt;&lt;rec-number&gt;78&lt;/rec-number&gt;&lt;foreign-keys&gt;&lt;key app="EN" db-id="x09et2292ffztxefrrlps0xsswfzdz9xsf5a" timestamp="1703832808"&gt;78&lt;/key&gt;&lt;/foreign-keys&gt;&lt;ref-type name="Journal Article"&gt;17&lt;/ref-type&gt;&lt;contributors&gt;&lt;authors&gt;&lt;author&gt;Seppänen, Hannes&lt;/author&gt;&lt;author&gt;Mäkelä, Jaana&lt;/author&gt;&lt;author&gt;Luokkala, Pekka&lt;/author&gt;&lt;author&gt;Virrantaus, Kirsi&lt;/author&gt;&lt;/authors&gt;&lt;/contributors&gt;&lt;titles&gt;&lt;title&gt;Developing shared situational awareness for emergency management&lt;/title&gt;&lt;secondary-title&gt;Safety science&lt;/secondary-title&gt;&lt;/titles&gt;&lt;periodical&gt;&lt;full-title&gt;Safety science&lt;/full-title&gt;&lt;/periodical&gt;&lt;pages&gt;1-9&lt;/pages&gt;&lt;volume&gt;55&lt;/volume&gt;&lt;dates&gt;&lt;year&gt;2013&lt;/year&gt;&lt;/dates&gt;&lt;isbn&gt;0925-7535&lt;/isbn&gt;&lt;urls&gt;&lt;/urls&gt;&lt;/record&gt;&lt;/Cite&gt;&lt;/EndNote&gt;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(53) Team SA in disasters relies on effective communications.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&lt;EndNote&gt;&lt;Cite&gt;&lt;Author&gt;Son&lt;/Author&gt;&lt;Year&gt;2008&lt;/Year&gt;&lt;RecNum&gt;80&lt;/RecNum&gt;&lt;DisplayText&gt;(39)&lt;/DisplayText&gt;&lt;record&gt;&lt;rec-number&gt;80&lt;/rec-number&gt;&lt;foreign-keys&gt;&lt;key app="EN" db-id="x09et2292ffztxefrrlps0xsswfzdz9xsf5a" timestamp="1703834951"&gt;80&lt;/key&gt;&lt;/foreign-keys&gt;&lt;ref-type name="Journal Article"&gt;17&lt;/ref-type&gt;&lt;contributors&gt;&lt;authors&gt;&lt;author&gt;Son, Jeongwook&lt;/author&gt;&lt;author&gt;Aziz, Zeeshan&lt;/author&gt;&lt;author&gt;Peña‐Mora, Feniosky&lt;/author&gt;&lt;/authors&gt;&lt;/contributors&gt;&lt;titles&gt;&lt;title&gt;Supporting disaster response and recovery through improved situation awareness&lt;/title&gt;&lt;secondary-title&gt;Structural survey&lt;/secondary-title&gt;&lt;/titles&gt;&lt;periodical&gt;&lt;full-title&gt;Structural survey&lt;/full-title&gt;&lt;/periodical&gt;&lt;pages&gt;411-425&lt;/pages&gt;&lt;volume&gt;26&lt;/volume&gt;&lt;number&gt;5&lt;/number&gt;&lt;dates&gt;&lt;year&gt;2008&lt;/year&gt;&lt;/dates&gt;&lt;isbn&gt;0263-080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To get crucial info from teammates, choose the right way to communicate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&lt;EndNote&gt;&lt;Cite&gt;&lt;Author&gt;Toups Dugas&lt;/Author&gt;&lt;Year&gt;2011&lt;/Year&gt;&lt;RecNum&gt;82&lt;/RecNum&gt;&lt;DisplayText&gt;(41)&lt;/DisplayText&gt;&lt;record&gt;&lt;rec-number&gt;82&lt;/rec-number&gt;&lt;foreign-keys&gt;&lt;key app="EN" db-id="x09et2292ffztxefrrlps0xsswfzdz9xsf5a" timestamp="1703837153"&gt;82&lt;/key&gt;&lt;/foreign-keys&gt;&lt;ref-type name="Journal Article"&gt;17&lt;/ref-type&gt;&lt;contributors&gt;&lt;authors&gt;&lt;author&gt;Toups Dugas, Phoebe O&lt;/author&gt;&lt;author&gt;Kerne, Andruid&lt;/author&gt;&lt;author&gt;Hamilton, William A&lt;/author&gt;&lt;/authors&gt;&lt;/contributors&gt;&lt;titles&gt;&lt;title&gt;The Team Coordination Game: Zero-fidelity simulation abstracted from fire emergency response practice&lt;/title&gt;&lt;secondary-title&gt;ACM Transactions on Computer-Human Interaction (ToCHI)&lt;/secondary-title&gt;&lt;/titles&gt;&lt;periodical&gt;&lt;full-title&gt;ACM Transactions on Computer-Human Interaction (ToCHI)&lt;/full-title&gt;&lt;/periodical&gt;&lt;pages&gt;1-37&lt;/pages&gt;&lt;volume&gt;18&lt;/volume&gt;&lt;number&gt;4&lt;/number&gt;&lt;dates&gt;&lt;year&gt;2011&lt;/year&gt;&lt;/dates&gt;&lt;isbn&gt;1073-0516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Make information actionable for users in emergency response (ER) coordination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&lt;EndNote&gt;&lt;Cite&gt;&lt;Author&gt;Wolbers&lt;/Author&gt;&lt;Year&gt;2013&lt;/Year&gt;&lt;RecNum&gt;83&lt;/RecNum&gt;&lt;DisplayText&gt;(42)&lt;/DisplayText&gt;&lt;record&gt;&lt;rec-number&gt;83&lt;/rec-number&gt;&lt;foreign-keys&gt;&lt;key app="EN" db-id="x09et2292ffztxefrrlps0xsswfzdz9xsf5a" timestamp="1703857835"&gt;83&lt;/key&gt;&lt;/foreign-keys&gt;&lt;ref-type name="Journal Article"&gt;17&lt;/ref-type&gt;&lt;contributors&gt;&lt;authors&gt;&lt;author&gt;Wolbers, Jeroen&lt;/author&gt;&lt;author&gt;Boersma, Kees&lt;/author&gt;&lt;/authors&gt;&lt;/contributors&gt;&lt;titles&gt;&lt;title&gt;The common operational picture as collective sensemaking&lt;/title&gt;&lt;secondary-title&gt;Journal of Contingencies and Crisis management&lt;/secondary-title&gt;&lt;/titles&gt;&lt;periodical&gt;&lt;full-title&gt;Journal of Contingencies and Crisis Management&lt;/full-title&gt;&lt;/periodical&gt;&lt;pages&gt;186-199&lt;/pages&gt;&lt;volume&gt;21&lt;/volume&gt;&lt;number&gt;4&lt;/number&gt;&lt;dates&gt;&lt;year&gt;2013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coordination focuses on organizing and distributing tasks among team members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&lt;EndNote&gt;&lt;Cite&gt;&lt;Author&gt;Weger&lt;/Author&gt;&lt;Year&gt;2022&lt;/Year&gt;&lt;RecNum&gt;84&lt;/RecNum&gt;&lt;DisplayText&gt;(70)&lt;/DisplayText&gt;&lt;record&gt;&lt;rec-number&gt;84&lt;/rec-number&gt;&lt;foreign-keys&gt;&lt;key app="EN" db-id="x09et2292ffztxefrrlps0xsswfzdz9xsf5a" timestamp="1710484821"&gt;84&lt;/key&gt;&lt;/foreign-keys&gt;&lt;ref-type name="Journal Article"&gt;17&lt;/ref-type&gt;&lt;contributors&gt;&lt;authors&gt;&lt;author&gt;Weger, Kristin&lt;/author&gt;&lt;author&gt;Menon, Vineetha&lt;/author&gt;&lt;author&gt;Hollingsworth, Angela&lt;/author&gt;&lt;author&gt;Schaub, Harald&lt;/author&gt;&lt;/authors&gt;&lt;/contributors&gt;&lt;titles&gt;&lt;title&gt;Information sharing behaviors in text-based communication during emergency response&lt;/title&gt;&lt;secondary-title&gt;Journal of Emergency Management (Weston, Mass.)&lt;/secondary-title&gt;&lt;/titles&gt;&lt;periodical&gt;&lt;full-title&gt;Journal of emergency management (Weston, Mass.)&lt;/full-title&gt;&lt;/periodical&gt;&lt;pages&gt;499-516&lt;/pages&gt;&lt;volume&gt;20&lt;/volume&gt;&lt;number&gt;6&lt;/number&gt;&lt;dates&gt;&lt;year&gt;2022&lt;/year&gt;&lt;/dates&gt;&lt;isbn&gt;1543-5865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Coordination among organizations is vital for crisis and emergency management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&lt;EndNote&gt;&lt;Cite&gt;&lt;Author&gt;Abbassinia&lt;/Author&gt;&lt;Year&gt;2021&lt;/Year&gt;&lt;RecNum&gt;90&lt;/RecNum&gt;&lt;DisplayText&gt;(47)&lt;/DisplayText&gt;&lt;record&gt;&lt;rec-number&gt;90&lt;/rec-number&gt;&lt;foreign-keys&gt;&lt;key app="EN" db-id="x09et2292ffztxefrrlps0xsswfzdz9xsf5a" timestamp="1710706087"&gt;90&lt;/key&gt;&lt;/foreign-keys&gt;&lt;ref-type name="Journal Article"&gt;17&lt;/ref-type&gt;&lt;contributors&gt;&lt;authors&gt;&lt;author&gt;Abbassinia, Marzieh&lt;/author&gt;&lt;author&gt;Kalatpour, Omid&lt;/author&gt;&lt;author&gt;Motamedzade, Majid&lt;/author&gt;&lt;author&gt;Soltanian, Alireza&lt;/author&gt;&lt;author&gt;Mohammadfam, Iraj&lt;/author&gt;&lt;/authors&gt;&lt;/contributors&gt;&lt;titles&gt;&lt;title&gt;Application of social network analysis to major petrochemical accident: interorganizational collaboration perspective&lt;/title&gt;&lt;secondary-title&gt;Disaster medicine and public health preparedness&lt;/secondary-title&gt;&lt;/titles&gt;&lt;periodical&gt;&lt;full-title&gt;Disaster medicine and public health preparedness&lt;/full-title&gt;&lt;/periodical&gt;&lt;pages&gt;631-638&lt;/pages&gt;&lt;volume&gt;15&lt;/volume&gt;&lt;number&gt;5&lt;/number&gt;&lt;dates&gt;&lt;year&gt;2021&lt;/year&gt;&lt;/dates&gt;&lt;isbn&gt;1935-7893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Network connectedness assesses emergency coordination potential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&lt;EndNote&gt;&lt;Cite&gt;&lt;Author&gt;Abbassinia&lt;/Author&gt;&lt;Year&gt;2021&lt;/Year&gt;&lt;RecNum&gt;91&lt;/RecNum&gt;&lt;DisplayText&gt;(48)&lt;/DisplayText&gt;&lt;record&gt;&lt;rec-number&gt;91&lt;/rec-number&gt;&lt;foreign-keys&gt;&lt;key app="EN" db-id="x09et2292ffztxefrrlps0xsswfzdz9xsf5a" timestamp="1710707206"&gt;91&lt;/key&gt;&lt;/foreign-keys&gt;&lt;ref-type name="Journal Article"&gt;17&lt;/ref-type&gt;&lt;contributors&gt;&lt;authors&gt;&lt;author&gt;Abbassinia, Marzieh&lt;/author&gt;&lt;author&gt;Kalatpour, Omid&lt;/author&gt;&lt;author&gt;Motamedzade, Majid&lt;/author&gt;&lt;author&gt;Soltanian, Alireza&lt;/author&gt;&lt;author&gt;Mohammadfam, Iraj&lt;/author&gt;&lt;author&gt;Ganjipour, Mohammad&lt;/author&gt;&lt;author&gt;Khodabandehloo, Leila&lt;/author&gt;&lt;/authors&gt;&lt;/contributors&gt;&lt;titles&gt;&lt;title&gt;Social network analysis approach to analysis of emergency management team performance&lt;/title&gt;&lt;secondary-title&gt;Iran Occupational Health&lt;/secondary-title&gt;&lt;/titles&gt;&lt;periodical&gt;&lt;full-title&gt;Iran Occupational Health&lt;/full-title&gt;&lt;/periodical&gt;&lt;pages&gt;89-101&lt;/pages&gt;&lt;volume&gt;18&lt;/volume&gt;&lt;number&gt;1&lt;/number&gt;&lt;dates&gt;&lt;year&gt;2021&lt;/year&gt;&lt;/dates&gt;&lt;urls&gt;&lt;/urls&gt;&lt;/record&gt;&lt;/Cite&gt;&lt;/EndNote&gt;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cooperation crucial for effective crisis management.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&lt;EndNote&gt;&lt;Cite&gt;&lt;Author&gt;Bergeron&lt;/Author&gt;&lt;Year&gt;2012&lt;/Year&gt;&lt;RecNum&gt;92&lt;/RecNum&gt;&lt;DisplayText&gt;(49)&lt;/DisplayText&gt;&lt;record&gt;&lt;rec-number&gt;92&lt;/rec-number&gt;&lt;foreign-keys&gt;&lt;key app="EN" db-id="x09et2292ffztxefrrlps0xsswfzdz9xsf5a" timestamp="1710707606"&gt;92&lt;/key&gt;&lt;/foreign-keys&gt;&lt;ref-type name="Journal Article"&gt;17&lt;/ref-type&gt;&lt;contributors&gt;&lt;authors&gt;&lt;author&gt;Bergeron, Caroline D&lt;/author&gt;&lt;author&gt;Cooren, François&lt;/author&gt;&lt;/authors&gt;&lt;/contributors&gt;&lt;titles&gt;&lt;title&gt;The collective framing of crisis management: A ventriloqual analysis of emergency operations centres&lt;/title&gt;&lt;secondary-title&gt;Journal of Contingencies and Crisis Management&lt;/secondary-title&gt;&lt;/titles&gt;&lt;periodical&gt;&lt;full-title&gt;Journal of Contingencies and Crisis Management&lt;/full-title&gt;&lt;/periodical&gt;&lt;pages&gt;120-137&lt;/pages&gt;&lt;volume&gt;20&lt;/volume&gt;&lt;number&gt;3&lt;/number&gt;&lt;dates&gt;&lt;year&gt;2012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showed notable communication restructuring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&lt;EndNote&gt;&lt;Cite&gt;&lt;Author&gt;Gorman&lt;/Author&gt;&lt;Year&gt;2020&lt;/Year&gt;&lt;RecNum&gt;95&lt;/RecNum&gt;&lt;DisplayText&gt;(50)&lt;/DisplayText&gt;&lt;record&gt;&lt;rec-number&gt;95&lt;/rec-number&gt;&lt;foreign-keys&gt;&lt;key app="EN" db-id="x09et2292ffztxefrrlps0xsswfzdz9xsf5a" timestamp="1710710347"&gt;95&lt;/key&gt;&lt;/foreign-keys&gt;&lt;ref-type name="Journal Article"&gt;17&lt;/ref-type&gt;&lt;contributors&gt;&lt;authors&gt;&lt;author&gt;Gorman, Jamie C&lt;/author&gt;&lt;author&gt;Grimm, David A&lt;/author&gt;&lt;author&gt;Stevens, Ronald H&lt;/author&gt;&lt;author&gt;Galloway, Trysha&lt;/author&gt;&lt;author&gt;Willemsen-Dunlap, Ann M&lt;/author&gt;&lt;author&gt;Halpin, Donald J&lt;/author&gt;&lt;/authors&gt;&lt;/contributors&gt;&lt;titles&gt;&lt;title&gt;Measuring real-time team cognition during team training&lt;/title&gt;&lt;secondary-title&gt;Human factors&lt;/secondary-title&gt;&lt;/titles&gt;&lt;periodical&gt;&lt;full-title&gt;Human Factors&lt;/full-title&gt;&lt;/periodical&gt;&lt;pages&gt;825-860&lt;/pages&gt;&lt;volume&gt;62&lt;/volume&gt;&lt;number&gt;5&lt;/number&gt;&lt;dates&gt;&lt;year&gt;2020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25B8543E" w14:textId="77777777" w:rsidTr="003D6137">
        <w:tc>
          <w:tcPr>
            <w:tcW w:w="1702" w:type="dxa"/>
            <w:vAlign w:val="center"/>
          </w:tcPr>
          <w:p w14:paraId="071037CD" w14:textId="77777777" w:rsidR="00764374" w:rsidRPr="003D1E46" w:rsidRDefault="00764374" w:rsidP="002D6278">
            <w:pPr>
              <w:jc w:val="center"/>
            </w:pPr>
            <w:r w:rsidRPr="003D1E46">
              <w:lastRenderedPageBreak/>
              <w:t>Using technology and tools</w:t>
            </w:r>
          </w:p>
        </w:tc>
        <w:tc>
          <w:tcPr>
            <w:tcW w:w="992" w:type="dxa"/>
            <w:vAlign w:val="center"/>
          </w:tcPr>
          <w:p w14:paraId="14397A6F" w14:textId="77777777" w:rsidR="00764374" w:rsidRPr="003D1E46" w:rsidRDefault="00764374" w:rsidP="002D6278">
            <w:pPr>
              <w:jc w:val="center"/>
            </w:pPr>
            <w:r w:rsidRPr="003D1E46">
              <w:t>X3</w:t>
            </w:r>
          </w:p>
        </w:tc>
        <w:tc>
          <w:tcPr>
            <w:tcW w:w="11540" w:type="dxa"/>
            <w:vAlign w:val="center"/>
          </w:tcPr>
          <w:p w14:paraId="7C1AA852" w14:textId="4DFFCB57" w:rsidR="00764374" w:rsidRPr="00764374" w:rsidRDefault="00764374" w:rsidP="002D6278">
            <w:pPr>
              <w:jc w:val="center"/>
              <w:rPr>
                <w:szCs w:val="24"/>
                <w:lang w:bidi="fa-IR"/>
              </w:rPr>
            </w:pPr>
            <w:r w:rsidRPr="00764374">
              <w:rPr>
                <w:szCs w:val="24"/>
              </w:rPr>
              <w:t xml:space="preserve">Communication technology improve ER and its simulation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&lt;EndNote&gt;&lt;Cite&gt;&lt;Author&gt;Gomes&lt;/Author&gt;&lt;Year&gt;2014&lt;/Year&gt;&lt;RecNum&gt;8&lt;/RecNum&gt;&lt;DisplayText&gt;(71)&lt;/DisplayText&gt;&lt;record&gt;&lt;rec-number&gt;8&lt;/rec-number&gt;&lt;foreign-keys&gt;&lt;key app="EN" db-id="x09et2292ffztxefrrlps0xsswfzdz9xsf5a" timestamp="1703100771"&gt;8&lt;/key&gt;&lt;/foreign-keys&gt;&lt;ref-type name="Journal Article"&gt;17&lt;/ref-type&gt;&lt;contributors&gt;&lt;authors&gt;&lt;author&gt;Gomes, José Orlando&lt;/author&gt;&lt;author&gt;Borges, Marcos RS&lt;/author&gt;&lt;author&gt;Huber, Gilbert J&lt;/author&gt;&lt;author&gt;Carvalho, Paulo Victor R&lt;/author&gt;&lt;/authors&gt;&lt;/contributors&gt;&lt;titles&gt;&lt;title&gt;Analysis of the resilience of team performance during a nuclear emergency response exercise&lt;/title&gt;&lt;secondary-title&gt;Applied ergonomics&lt;/secondary-title&gt;&lt;/titles&gt;&lt;periodical&gt;&lt;full-title&gt;Applied ergonomics&lt;/full-title&gt;&lt;/periodical&gt;&lt;pages&gt;780-788&lt;/pages&gt;&lt;volume&gt;45&lt;/volume&gt;&lt;number&gt;3&lt;/number&gt;&lt;dates&gt;&lt;year&gt;2014&lt;/year&gt;&lt;/dates&gt;&lt;isbn&gt;0003-6870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using the spreadsheet artifact has enhanced decision-making effectiveness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&lt;EndNote&gt;&lt;Cite&gt;&lt;Author&gt;Ginige&lt;/Author&gt;&lt;Year&gt;2014&lt;/Year&gt;&lt;RecNum&gt;9&lt;/RecNum&gt;&lt;DisplayText&gt;(54)&lt;/DisplayText&gt;&lt;record&gt;&lt;rec-number&gt;9&lt;/rec-number&gt;&lt;foreign-keys&gt;&lt;key app="EN" db-id="x09et2292ffztxefrrlps0xsswfzdz9xsf5a" timestamp="1703101574"&gt;9&lt;/key&gt;&lt;/foreign-keys&gt;&lt;ref-type name="Journal Article"&gt;17&lt;/ref-type&gt;&lt;contributors&gt;&lt;authors&gt;&lt;author&gt;Ginige, Athula&lt;/author&gt;&lt;author&gt;Paolino, Luca&lt;/author&gt;&lt;author&gt;Romano, Marco&lt;/author&gt;&lt;author&gt;Sebillo, Monica&lt;/author&gt;&lt;author&gt;Tortora, Genoveffa&lt;/author&gt;&lt;author&gt;Vitiello, Giuliana&lt;/author&gt;&lt;/authors&gt;&lt;/contributors&gt;&lt;titles&gt;&lt;title&gt;Information sharing among disaster responders-an interactive spreadsheet-based collaboration approach&lt;/title&gt;&lt;secondary-title&gt;Computer Supported Cooperative Work (CSCW)&lt;/secondary-title&gt;&lt;/titles&gt;&lt;periodical&gt;&lt;full-title&gt;Computer Supported Cooperative Work (CSCW)&lt;/full-title&gt;&lt;/periodical&gt;&lt;pages&gt;547-583&lt;/pages&gt;&lt;volume&gt;23&lt;/volume&gt;&lt;dates&gt;&lt;year&gt;2014&lt;/year&gt;&lt;/dates&gt;&lt;isbn&gt;0925-9724&lt;/isbn&gt;&lt;urls&gt;&lt;/urls&gt;&lt;/record&gt;&lt;/Cite&gt;&lt;/EndNote&gt;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To promote a shared mental model in remote communication, utilize both offline and online technologies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&lt;EndNote&gt;&lt;Cite&gt;&lt;Author&gt;Jones&lt;/Author&gt;&lt;Year&gt;2020&lt;/Year&gt;&lt;RecNum&gt;13&lt;/RecNum&gt;&lt;DisplayText&gt;(56)&lt;/DisplayText&gt;&lt;record&gt;&lt;rec-number&gt;13&lt;/rec-number&gt;&lt;foreign-keys&gt;&lt;key app="EN" db-id="x09et2292ffztxefrrlps0xsswfzdz9xsf5a" timestamp="1703143759"&gt;13&lt;/key&gt;&lt;/foreign-keys&gt;&lt;ref-type name="Journal Article"&gt;17&lt;/ref-type&gt;&lt;contributors&gt;&lt;authors&gt;&lt;author&gt;Jones, Brennan&lt;/author&gt;&lt;author&gt;Tang, Anthony&lt;/author&gt;&lt;author&gt;Neustaedter, Carman&lt;/author&gt;&lt;/authors&gt;&lt;/contributors&gt;&lt;titles&gt;&lt;title&gt;Remote communication in wilderness search and rescue: implications for the design of emergency distributed-collaboration tools for network-sparse environments&lt;/title&gt;&lt;secondary-title&gt;Proceedings of the ACM on human-computer interaction&lt;/secondary-title&gt;&lt;/titles&gt;&lt;periodical&gt;&lt;full-title&gt;Proceedings of the ACM on human-computer interaction&lt;/full-title&gt;&lt;/periodical&gt;&lt;pages&gt;1-26&lt;/pages&gt;&lt;volume&gt;4&lt;/volume&gt;&lt;number&gt;GROUP&lt;/number&gt;&lt;dates&gt;&lt;year&gt;2020&lt;/year&gt;&lt;/dates&gt;&lt;isbn&gt;2573-0142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Maps were employed to enhance SA, communication, and decision-making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&lt;EndNote&gt;&lt;Cite&gt;&lt;Author&gt;Luokkala&lt;/Author&gt;&lt;Year&gt;2014&lt;/Year&gt;&lt;RecNum&gt;15&lt;/RecNum&gt;&lt;DisplayText&gt;(6)&lt;/DisplayText&gt;&lt;record&gt;&lt;rec-number&gt;15&lt;/rec-number&gt;&lt;foreign-keys&gt;&lt;key app="EN" db-id="x09et2292ffztxefrrlps0xsswfzdz9xsf5a" timestamp="1703259432"&gt;15&lt;/key&gt;&lt;/foreign-keys&gt;&lt;ref-type name="Journal Article"&gt;17&lt;/ref-type&gt;&lt;contributors&gt;&lt;authors&gt;&lt;author&gt;Luokkala, Pekka&lt;/author&gt;&lt;author&gt;Virrantaus, Kirsi&lt;/author&gt;&lt;/authors&gt;&lt;/contributors&gt;&lt;titles&gt;&lt;title&gt;Developing information systems to support situational awareness and interaction in time-pressuring crisis situations&lt;/title&gt;&lt;secondary-title&gt;Safety science&lt;/secondary-title&gt;&lt;/titles&gt;&lt;periodical&gt;&lt;full-title&gt;Safety science&lt;/full-title&gt;&lt;/periodical&gt;&lt;pages&gt;191-203&lt;/pages&gt;&lt;volume&gt;63&lt;/volume&gt;&lt;dates&gt;&lt;year&gt;2014&lt;/year&gt;&lt;/dates&gt;&lt;isbn&gt;0925-7535&lt;/isbn&gt;&lt;urls&gt;&lt;/urls&gt;&lt;/record&gt;&lt;/Cite&gt;&lt;/EndNote&gt;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Effective decision supports for IMTs aid in representing and managing pertinent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&lt;EndNote&gt;&lt;Cite&gt;&lt;Author&gt;McLennan&lt;/Author&gt;&lt;Year&gt;2006&lt;/Year&gt;&lt;RecNum&gt;16&lt;/RecNum&gt;&lt;DisplayText&gt;(7)&lt;/DisplayText&gt;&lt;record&gt;&lt;rec-number&gt;16&lt;/rec-number&gt;&lt;foreign-keys&gt;&lt;key app="EN" db-id="x09et2292ffztxefrrlps0xsswfzdz9xsf5a" timestamp="1703272052"&gt;16&lt;/key&gt;&lt;/foreign-keys&gt;&lt;ref-type name="Journal Article"&gt;17&lt;/ref-type&gt;&lt;contributors&gt;&lt;authors&gt;&lt;author&gt;McLennan, Jim&lt;/author&gt;&lt;author&gt;Holgate, Alina M&lt;/author&gt;&lt;author&gt;Omodei, Mary M&lt;/author&gt;&lt;author&gt;Wearing, Alexander J&lt;/author&gt;&lt;/authors&gt;&lt;/contributors&gt;&lt;titles&gt;&lt;title&gt;Decision making effectiveness in wildfire incident management teams&lt;/title&gt;&lt;secondary-title&gt;Journal of Contingencies and Crisis Management&lt;/secondary-title&gt;&lt;/titles&gt;&lt;periodical&gt;&lt;full-title&gt;Journal of Contingencies and Crisis Management&lt;/full-title&gt;&lt;/periodical&gt;&lt;pages&gt;27-37&lt;/pages&gt;&lt;volume&gt;14&lt;/volume&gt;&lt;number&gt;1&lt;/number&gt;&lt;dates&gt;&lt;year&gt;2006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Improved displays that spatially engage teams, can enhance team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&lt;EndNote&gt;&lt;Cite&gt;&lt;Author&gt;McNeese&lt;/Author&gt;&lt;Year&gt;2021&lt;/Year&gt;&lt;RecNum&gt;17&lt;/RecNum&gt;&lt;DisplayText&gt;(8)&lt;/DisplayText&gt;&lt;record&gt;&lt;rec-number&gt;17&lt;/rec-number&gt;&lt;foreign-keys&gt;&lt;key app="EN" db-id="x09et2292ffztxefrrlps0xsswfzdz9xsf5a" timestamp="1703276554"&gt;17&lt;/key&gt;&lt;/foreign-keys&gt;&lt;ref-type name="Journal Article"&gt;17&lt;/ref-type&gt;&lt;contributors&gt;&lt;authors&gt;&lt;author&gt;McNeese, Nathan J&lt;/author&gt;&lt;author&gt;Schelble, Beau G&lt;/author&gt;&lt;author&gt;Canonico, Lorenzo Barberis&lt;/author&gt;&lt;author&gt;Demir, Mustafa&lt;/author&gt;&lt;/authors&gt;&lt;/contributors&gt;&lt;titles&gt;&lt;title&gt;Who/what is my teammate? Team composition considerations in human–ai teaming&lt;/title&gt;&lt;secondary-title&gt;IEEE Transactions on Human-Machine Systems&lt;/secondary-title&gt;&lt;/titles&gt;&lt;periodical&gt;&lt;full-title&gt;IEEE Transactions on Human-Machine Systems&lt;/full-title&gt;&lt;/periodical&gt;&lt;pages&gt;288-299&lt;/pages&gt;&lt;volume&gt;51&lt;/volume&gt;&lt;number&gt;4&lt;/number&gt;&lt;dates&gt;&lt;year&gt;2021&lt;/year&gt;&lt;/dates&gt;&lt;isbn&gt;2168-2291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CMT members interact dynamically, using tech tools as needed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&lt;EndNote&gt;&lt;Cite&gt;&lt;Author&gt;Moon&lt;/Author&gt;&lt;Year&gt;2020&lt;/Year&gt;&lt;RecNum&gt;20&lt;/RecNum&gt;&lt;DisplayText&gt;(11)&lt;/DisplayText&gt;&lt;record&gt;&lt;rec-number&gt;20&lt;/rec-number&gt;&lt;foreign-keys&gt;&lt;key app="EN" db-id="x09et2292ffztxefrrlps0xsswfzdz9xsf5a" timestamp="1703316388"&gt;20&lt;/key&gt;&lt;/foreign-keys&gt;&lt;ref-type name="Journal Article"&gt;17&lt;/ref-type&gt;&lt;contributors&gt;&lt;authors&gt;&lt;author&gt;Moon, Jukrin&lt;/author&gt;&lt;author&gt;Sasangohar, Farzan&lt;/author&gt;&lt;author&gt;Son, Changwon&lt;/author&gt;&lt;author&gt;Peres, S Camille&lt;/author&gt;&lt;/authors&gt;&lt;/contributors&gt;&lt;titles&gt;&lt;title&gt;Cognition in crisis management teams: An integrative analysis of definitions&lt;/title&gt;&lt;secondary-title&gt;Ergonomics&lt;/secondary-title&gt;&lt;/titles&gt;&lt;periodical&gt;&lt;full-title&gt;Ergonomics&lt;/full-title&gt;&lt;/periodical&gt;&lt;pages&gt;1240-1256&lt;/pages&gt;&lt;volume&gt;63&lt;/volume&gt;&lt;number&gt;10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Automating critical coordination communication with meta-knowledge via software agent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&lt;EndNote&gt;&lt;Cite&gt;&lt;Author&gt;Müller&lt;/Author&gt;&lt;Year&gt;2023&lt;/Year&gt;&lt;RecNum&gt;21&lt;/RecNum&gt;&lt;DisplayText&gt;(12)&lt;/DisplayText&gt;&lt;record&gt;&lt;rec-number&gt;21&lt;/rec-number&gt;&lt;foreign-keys&gt;&lt;key app="EN" db-id="x09et2292ffztxefrrlps0xsswfzdz9xsf5a" timestamp="1703319341"&gt;21&lt;/key&gt;&lt;/foreign-keys&gt;&lt;ref-type name="Journal Article"&gt;17&lt;/ref-type&gt;&lt;contributors&gt;&lt;authors&gt;&lt;author&gt;Müller, Rebecca&lt;/author&gt;&lt;author&gt;Graf, Benedikt&lt;/author&gt;&lt;author&gt;Ellwart, Thomas&lt;/author&gt;&lt;author&gt;Antoni, Conny H&lt;/author&gt;&lt;/authors&gt;&lt;/contributors&gt;&lt;titles&gt;&lt;title&gt;How Software Agents Can Help to Coordinate Emergency Response Teams: Adaptive Team Performance Comparing Manual and Automated Team Communication&lt;/title&gt;&lt;secondary-title&gt;Journal of Business and Psychology&lt;/secondary-title&gt;&lt;/titles&gt;&lt;periodical&gt;&lt;full-title&gt;Journal of Business and Psychology&lt;/full-title&gt;&lt;/periodical&gt;&lt;pages&gt;1121-1137&lt;/pages&gt;&lt;volume&gt;38&lt;/volume&gt;&lt;number&gt;5&lt;/number&gt;&lt;dates&gt;&lt;year&gt;2023&lt;/year&gt;&lt;/dates&gt;&lt;isbn&gt;0889-3268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Technology could also contribute to enhancing resilience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&lt;EndNote&gt;&lt;Cite&gt;&lt;Author&gt;Rankin&lt;/Author&gt;&lt;Year&gt;2013&lt;/Year&gt;&lt;RecNum&gt;24&lt;/RecNum&gt;&lt;DisplayText&gt;(58)&lt;/DisplayText&gt;&lt;record&gt;&lt;rec-number&gt;24&lt;/rec-number&gt;&lt;foreign-keys&gt;&lt;key app="EN" db-id="x09et2292ffztxefrrlps0xsswfzdz9xsf5a" timestamp="1703351443"&gt;24&lt;/key&gt;&lt;/foreign-keys&gt;&lt;ref-type name="Journal Article"&gt;17&lt;/ref-type&gt;&lt;contributors&gt;&lt;authors&gt;&lt;author&gt;Rankin, Amy&lt;/author&gt;&lt;author&gt;Dahlbäck, Nils&lt;/author&gt;&lt;author&gt;Lundberg, Jonas&lt;/author&gt;&lt;/authors&gt;&lt;/contributors&gt;&lt;titles&gt;&lt;title&gt;A case study of factor influencing role improvisation in crisis response teams&lt;/title&gt;&lt;secondary-title&gt;Cognition, technology &amp;amp; work&lt;/secondary-title&gt;&lt;/titles&gt;&lt;periodical&gt;&lt;full-title&gt;Cognition, technology &amp;amp; work&lt;/full-title&gt;&lt;/periodical&gt;&lt;pages&gt;79-93&lt;/pages&gt;&lt;volume&gt;15&lt;/volume&gt;&lt;dates&gt;&lt;year&gt;2013&lt;/year&gt;&lt;/dates&gt;&lt;isbn&gt;1435-5558&lt;/isbn&gt;&lt;urls&gt;&lt;/urls&gt;&lt;/record&gt;&lt;/Cite&gt;&lt;/EndNote&gt;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Leveraging technology can enhance information-sharing processes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&lt;EndNote&gt;&lt;Cite&gt;&lt;Author&gt;Waring&lt;/Author&gt;&lt;Year&gt;2018&lt;/Year&gt;&lt;RecNum&gt;37&lt;/RecNum&gt;&lt;DisplayText&gt;(60)&lt;/DisplayText&gt;&lt;record&gt;&lt;rec-number&gt;37&lt;/rec-number&gt;&lt;foreign-keys&gt;&lt;key app="EN" db-id="x09et2292ffztxefrrlps0xsswfzdz9xsf5a" timestamp="1703429525"&gt;37&lt;/key&gt;&lt;/foreign-keys&gt;&lt;ref-type name="Journal Article"&gt;17&lt;/ref-type&gt;&lt;contributors&gt;&lt;authors&gt;&lt;author&gt;Waring, Sara&lt;/author&gt;&lt;author&gt;Alison, Laurence&lt;/author&gt;&lt;author&gt;Carter, Grace&lt;/author&gt;&lt;author&gt;Barrett‐Pink, Chloe&lt;/author&gt;&lt;author&gt;Humann, Michael&lt;/author&gt;&lt;author&gt;Swan, Lauren&lt;/author&gt;&lt;author&gt;Zilinsky, Tomas&lt;/author&gt;&lt;/authors&gt;&lt;/contributors&gt;&lt;titles&gt;&lt;title&gt;Information sharing in interteam responses to disaster&lt;/title&gt;&lt;secondary-title&gt;Journal of occupational and organizational psychology&lt;/secondary-title&gt;&lt;/titles&gt;&lt;periodical&gt;&lt;full-title&gt;Journal of Occupational and Organizational Psychology&lt;/full-title&gt;&lt;/periodical&gt;&lt;pages&gt;591-619&lt;/pages&gt;&lt;volume&gt;91&lt;/volume&gt;&lt;number&gt;3&lt;/number&gt;&lt;dates&gt;&lt;year&gt;2018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Handheld radios facilitate communication across dispersed sites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&lt;EndNote&gt;&lt;Cite&gt;&lt;Author&gt;Waring&lt;/Author&gt;&lt;Year&gt;2020&lt;/Year&gt;&lt;RecNum&gt;38&lt;/RecNum&gt;&lt;DisplayText&gt;(19)&lt;/DisplayText&gt;&lt;record&gt;&lt;rec-number&gt;38&lt;/rec-number&gt;&lt;foreign-keys&gt;&lt;key app="EN" db-id="x09et2292ffztxefrrlps0xsswfzdz9xsf5a" timestamp="1703437867"&gt;38&lt;/key&gt;&lt;/foreign-keys&gt;&lt;ref-type name="Journal Article"&gt;17&lt;/ref-type&gt;&lt;contributors&gt;&lt;authors&gt;&lt;author&gt;Waring, Sara&lt;/author&gt;&lt;author&gt;Alison, Laurence&lt;/author&gt;&lt;author&gt;Shortland, Neil&lt;/author&gt;&lt;author&gt;Humann, Michael&lt;/author&gt;&lt;/authors&gt;&lt;/contributors&gt;&lt;titles&gt;&lt;title&gt;The role of information sharing on decision delay during multiteam disaster response&lt;/title&gt;&lt;secondary-title&gt;Cognition, Technology &amp;amp; Work&lt;/secondary-title&gt;&lt;/titles&gt;&lt;periodical&gt;&lt;full-title&gt;Cognition, technology &amp;amp; work&lt;/full-title&gt;&lt;/periodical&gt;&lt;pages&gt;263-279&lt;/pages&gt;&lt;volume&gt;22&lt;/volume&gt;&lt;dates&gt;&lt;year&gt;2020&lt;/year&gt;&lt;/dates&gt;&lt;isbn&gt;1435-5558&lt;/isbn&gt;&lt;urls&gt;&lt;/urls&gt;&lt;/record&gt;&lt;/Cite&gt;&lt;/EndNote&gt;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Technology enhances information sharing by virtually co-locating emergency responders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&lt;EndNote&gt;&lt;Cite&gt;&lt;Author&gt;Waring&lt;/Author&gt;&lt;Year&gt;2019&lt;/Year&gt;&lt;RecNum&gt;40&lt;/RecNum&gt;&lt;DisplayText&gt;(61)&lt;/DisplayText&gt;&lt;record&gt;&lt;rec-number&gt;40&lt;/rec-number&gt;&lt;foreign-keys&gt;&lt;key app="EN" db-id="x09et2292ffztxefrrlps0xsswfzdz9xsf5a" timestamp="1703440840"&gt;40&lt;/key&gt;&lt;/foreign-keys&gt;&lt;ref-type name="Journal Article"&gt;17&lt;/ref-type&gt;&lt;contributors&gt;&lt;authors&gt;&lt;author&gt;Waring, Sara&lt;/author&gt;&lt;author&gt;Humann, Michael&lt;/author&gt;&lt;author&gt;Dawson, Natasha&lt;/author&gt;&lt;/authors&gt;&lt;/contributors&gt;&lt;titles&gt;&lt;title&gt;Facilitators and barriers to effective information sharing during international disaster response&lt;/title&gt;&lt;secondary-title&gt;Journal of emergency management (Weston, Mass.)&lt;/secondary-title&gt;&lt;/titles&gt;&lt;periodical&gt;&lt;full-title&gt;Journal of emergency management (Weston, Mass.)&lt;/full-title&gt;&lt;/periodical&gt;&lt;pages&gt;469-486&lt;/pages&gt;&lt;volume&gt;17&lt;/volume&gt;&lt;number&gt;6&lt;/number&gt;&lt;dates&gt;&lt;year&gt;2019&lt;/year&gt;&lt;/dates&gt;&lt;isbn&gt;1543-5865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multiple-view, role-based design aids teams in managing their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&lt;EndNote&gt;&lt;Cite&gt;&lt;Author&gt;Wu&lt;/Author&gt;&lt;Year&gt;2013&lt;/Year&gt;&lt;RecNum&gt;42&lt;/RecNum&gt;&lt;DisplayText&gt;(62)&lt;/DisplayText&gt;&lt;record&gt;&lt;rec-number&gt;42&lt;/rec-number&gt;&lt;foreign-keys&gt;&lt;key app="EN" db-id="x09et2292ffztxefrrlps0xsswfzdz9xsf5a" timestamp="1703445224"&gt;42&lt;/key&gt;&lt;/foreign-keys&gt;&lt;ref-type name="Journal Article"&gt;17&lt;/ref-type&gt;&lt;contributors&gt;&lt;authors&gt;&lt;author&gt;Wu, Anna&lt;/author&gt;&lt;author&gt;Convertino, Gregorio&lt;/author&gt;&lt;author&gt;Ganoe, Craig&lt;/author&gt;&lt;author&gt;Carroll, John M&lt;/author&gt;&lt;author&gt;Zhang, Xiaolong Luke&lt;/author&gt;&lt;/authors&gt;&lt;/contributors&gt;&lt;titles&gt;&lt;title&gt;Supporting collaborative sense-making in emergency management through geo-visualization&lt;/title&gt;&lt;secondary-title&gt;International Journal of Human-Computer Studies&lt;/secondary-title&gt;&lt;/titles&gt;&lt;periodical&gt;&lt;full-title&gt;International Journal of Human-Computer Studies&lt;/full-title&gt;&lt;/periodical&gt;&lt;pages&gt;4-23&lt;/pages&gt;&lt;volume&gt;71&lt;/volume&gt;&lt;number&gt;1&lt;/number&gt;&lt;dates&gt;&lt;year&gt;2013&lt;/year&gt;&lt;/dates&gt;&lt;isbn&gt;1071-5819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Deep learning and defined rewards can enhance shared beliefs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&lt;EndNote&gt;&lt;Cite&gt;&lt;Author&gt;Wu&lt;/Author&gt;&lt;Year&gt;2021&lt;/Year&gt;&lt;RecNum&gt;43&lt;/RecNum&gt;&lt;DisplayText&gt;(20)&lt;/DisplayText&gt;&lt;record&gt;&lt;rec-number&gt;43&lt;/rec-number&gt;&lt;foreign-keys&gt;&lt;key app="EN" db-id="x09et2292ffztxefrrlps0xsswfzdz9xsf5a" timestamp="1703484864"&gt;43&lt;/key&gt;&lt;/foreign-keys&gt;&lt;ref-type name="Journal Article"&gt;17&lt;/ref-type&gt;&lt;contributors&gt;&lt;authors&gt;&lt;author&gt;Wu, Haochen&lt;/author&gt;&lt;author&gt;Ghadami, Amin&lt;/author&gt;&lt;author&gt;Bayrak, Alparslan Emrah&lt;/author&gt;&lt;author&gt;Smereka, Jonathon M&lt;/author&gt;&lt;author&gt;Epureanu, Bogdan I&lt;/author&gt;&lt;/authors&gt;&lt;/contributors&gt;&lt;titles&gt;&lt;title&gt;Impact of heterogeneity and risk aversion on task allocation in multi-agent teams&lt;/title&gt;&lt;secondary-title&gt;IEEE Robotics and Automation Letters&lt;/secondary-title&gt;&lt;/titles&gt;&lt;periodical&gt;&lt;full-title&gt;IEEE Robotics and Automation Letters&lt;/full-title&gt;&lt;/periodical&gt;&lt;pages&gt;7065-7072&lt;/pages&gt;&lt;volume&gt;6&lt;/volume&gt;&lt;number&gt;4&lt;/number&gt;&lt;dates&gt;&lt;year&gt;2021&lt;/year&gt;&lt;/dates&gt;&lt;isbn&gt;2377-3766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Mutual awareness tool in interfaces enhances team members' information access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&lt;EndNote&gt;&lt;Cite&gt;&lt;Author&gt;Yuan&lt;/Author&gt;&lt;Year&gt;2016&lt;/Year&gt;&lt;RecNum&gt;45&lt;/RecNum&gt;&lt;DisplayText&gt;(63)&lt;/DisplayText&gt;&lt;record&gt;&lt;rec-number&gt;45&lt;/rec-number&gt;&lt;foreign-keys&gt;&lt;key app="EN" db-id="x09et2292ffztxefrrlps0xsswfzdz9xsf5a" timestamp="1703488246"&gt;45&lt;/key&gt;&lt;/foreign-keys&gt;&lt;ref-type name="Journal Article"&gt;17&lt;/ref-type&gt;&lt;contributors&gt;&lt;authors&gt;&lt;author&gt;Yuan, Xihui&lt;/author&gt;&lt;author&gt;She, Manrong&lt;/author&gt;&lt;author&gt;Li, Zhizhong&lt;/author&gt;&lt;author&gt;Zhang, Yijing&lt;/author&gt;&lt;author&gt;Wu, Xiaojun&lt;/author&gt;&lt;/authors&gt;&lt;/contributors&gt;&lt;titles&gt;&lt;title&gt;Mutual awareness: Enhanced by interface design and improving team performance in incident diagnosis under computerized working environment&lt;/title&gt;&lt;secondary-title&gt;International Journal of Industrial Ergonomics&lt;/secondary-title&gt;&lt;/titles&gt;&lt;periodical&gt;&lt;full-title&gt;International Journal of Industrial Ergonomics&lt;/full-title&gt;&lt;/periodical&gt;&lt;pages&gt;65-72&lt;/pages&gt;&lt;volume&gt;54&lt;/volume&gt;&lt;dates&gt;&lt;year&gt;2016&lt;/year&gt;&lt;/dates&gt;&lt;isbn&gt;0169-8141&lt;/isbn&gt;&lt;urls&gt;&lt;/urls&gt;&lt;/record&gt;&lt;/Cite&gt;&lt;/EndNote&gt;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Ensure voice communication infrastructure allows easy access to various channels like radio, mobile, and landline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&lt;EndNote&gt;&lt;Cite&gt;&lt;Author&gt;Landgren&lt;/Author&gt;&lt;Year&gt;2005&lt;/Year&gt;&lt;RecNum&gt;52&lt;/RecNum&gt;&lt;DisplayText&gt;(72)&lt;/DisplayText&gt;&lt;record&gt;&lt;rec-number&gt;52&lt;/rec-number&gt;&lt;foreign-keys&gt;&lt;key app="EN" db-id="x09et2292ffztxefrrlps0xsswfzdz9xsf5a" timestamp="1703520097"&gt;52&lt;/key&gt;&lt;/foreign-keys&gt;&lt;ref-type name="Journal Article"&gt;17&lt;/ref-type&gt;&lt;contributors&gt;&lt;authors&gt;&lt;author&gt;Landgren, Jonas&lt;/author&gt;&lt;/authors&gt;&lt;/contributors&gt;&lt;titles&gt;&lt;title&gt;Supporting fire crew sensemaking enroute to incidents&lt;/title&gt;&lt;secondary-title&gt;International Journal of Emergency Management&lt;/secondary-title&gt;&lt;/titles&gt;&lt;periodical&gt;&lt;full-title&gt;International Journal of Emergency Management&lt;/full-title&gt;&lt;/periodical&gt;&lt;pages&gt;176-188&lt;/pages&gt;&lt;volume&gt;2&lt;/volume&gt;&lt;number&gt;3&lt;/number&gt;&lt;dates&gt;&lt;year&gt;2005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Users connect socially around the </w:t>
            </w:r>
            <w:proofErr w:type="spellStart"/>
            <w:r w:rsidRPr="00764374">
              <w:rPr>
                <w:szCs w:val="24"/>
              </w:rPr>
              <w:t>uTable</w:t>
            </w:r>
            <w:proofErr w:type="spellEnd"/>
            <w:r w:rsidRPr="00764374">
              <w:rPr>
                <w:szCs w:val="24"/>
              </w:rPr>
              <w:t xml:space="preserve"> using verbal and facial expressions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&lt;EndNote&gt;&lt;Cite&gt;&lt;Author&gt;Liu&lt;/Author&gt;&lt;Year&gt;2015&lt;/Year&gt;&lt;RecNum&gt;53&lt;/RecNum&gt;&lt;DisplayText&gt;(66)&lt;/DisplayText&gt;&lt;record&gt;&lt;rec-number&gt;53&lt;/rec-number&gt;&lt;foreign-keys&gt;&lt;key app="EN" db-id="x09et2292ffztxefrrlps0xsswfzdz9xsf5a" timestamp="1703525411"&gt;53&lt;/key&gt;&lt;/foreign-keys&gt;&lt;ref-type name="Journal Article"&gt;17&lt;/ref-type&gt;&lt;contributors&gt;&lt;authors&gt;&lt;author&gt;Liu, Jie&lt;/author&gt;&lt;author&gt;Qin, Yongqiang&lt;/author&gt;&lt;author&gt;Yang, Qiang&lt;/author&gt;&lt;author&gt;Yu, Chun&lt;/author&gt;&lt;author&gt;Shi, Yuanchun&lt;/author&gt;&lt;/authors&gt;&lt;/contributors&gt;&lt;titles&gt;&lt;title&gt;A tabletop-centric smart space for emergency response&lt;/title&gt;&lt;secondary-title&gt;IEEE Pervasive Computing&lt;/secondary-title&gt;&lt;/titles&gt;&lt;periodical&gt;&lt;full-title&gt;IEEE Pervasive Computing&lt;/full-title&gt;&lt;/periodical&gt;&lt;pages&gt;32-40&lt;/pages&gt;&lt;volume&gt;14&lt;/volume&gt;&lt;number&gt;2&lt;/number&gt;&lt;dates&gt;&lt;year&gt;2015&lt;/year&gt;&lt;/dates&gt;&lt;isbn&gt;1536-1268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Shared displays and information logs can help with information sharing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&lt;EndNote&gt;&lt;Cite&gt;&lt;Author&gt;Militello&lt;/Author&gt;&lt;Year&gt;2007&lt;/Year&gt;&lt;RecNum&gt;55&lt;/RecNum&gt;&lt;DisplayText&gt;(25)&lt;/DisplayText&gt;&lt;record&gt;&lt;rec-number&gt;55&lt;/rec-number&gt;&lt;foreign-keys&gt;&lt;key app="EN" db-id="x09et2292ffztxefrrlps0xsswfzdz9xsf5a" timestamp="1703527925"&gt;55&lt;/key&gt;&lt;/foreign-keys&gt;&lt;ref-type name="Journal Article"&gt;17&lt;/ref-type&gt;&lt;contributors&gt;&lt;authors&gt;&lt;author&gt;Militello, Laura G&lt;/author&gt;&lt;author&gt;Patterson, Emily S&lt;/author&gt;&lt;author&gt;Bowman, Lynn&lt;/author&gt;&lt;author&gt;Wears, Robert&lt;/author&gt;&lt;/authors&gt;&lt;/contributors&gt;&lt;titles&gt;&lt;title&gt;Information flow during crisis management: challenges to coordination in the emergency operations center&lt;/title&gt;&lt;secondary-title&gt;Cognition, Technology &amp;amp; Work&lt;/secondary-title&gt;&lt;/titles&gt;&lt;periodical&gt;&lt;full-title&gt;Cognition, technology &amp;amp; work&lt;/full-title&gt;&lt;/periodical&gt;&lt;pages&gt;25-31&lt;/pages&gt;&lt;volume&gt;9&lt;/volume&gt;&lt;dates&gt;&lt;year&gt;2007&lt;/year&gt;&lt;/dates&gt;&lt;isbn&gt;1435-5558&lt;/isbn&gt;&lt;urls&gt;&lt;/urls&gt;&lt;/record&gt;&lt;/Cite&gt;&lt;/EndNote&gt;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Crisis decision tools aid in information sharing, knowledge retrieval, and negotiation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Santen&lt;/Author&gt;&lt;Year&gt;2009&lt;/Year&gt;&lt;RecNum&gt;63&lt;/RecNum&gt;&lt;DisplayText&gt;(29)&lt;/DisplayText&gt;&lt;record&gt;&lt;rec-number&gt;63&lt;/rec-number&gt;&lt;foreign-keys&gt;&lt;key app="EN" db-id="x09et2292ffztxefrrlps0xsswfzdz9xsf5a" timestamp="1703743281"&gt;63&lt;/key&gt;&lt;/foreign-keys&gt;&lt;ref-type name="Journal Article"&gt;17&lt;/ref-type&gt;&lt;contributors&gt;&lt;authors&gt;&lt;author&gt;Van Santen, Willem&lt;/author&gt;&lt;author&gt;Jonker, Catholijn&lt;/author&gt;&lt;author&gt;Wijngaards, Niek&lt;/author&gt;&lt;/authors&gt;&lt;/contributors&gt;&lt;titles&gt;&lt;title&gt;Crisis decision making through a shared integrative negotiation mental model&lt;/title&gt;&lt;secondary-title&gt;International Journal of Emergency Management&lt;/secondary-title&gt;&lt;/titles&gt;&lt;periodical&gt;&lt;full-title&gt;International Journal of Emergency Management&lt;/full-title&gt;&lt;/periodical&gt;&lt;pages&gt;342-355&lt;/pages&gt;&lt;volume&gt;6&lt;/volume&gt;&lt;number&gt;3-4&lt;/number&gt;&lt;dates&gt;&lt;year&gt;2009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IMTs integrate inputs into the COP using diverse platforms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&lt;EndNote&gt;&lt;Cite&gt;&lt;Author&gt;Son&lt;/Author&gt;&lt;Year&gt;2020&lt;/Year&gt;&lt;RecNum&gt;66&lt;/RecNum&gt;&lt;DisplayText&gt;(30)&lt;/DisplayText&gt;&lt;record&gt;&lt;rec-number&gt;66&lt;/rec-number&gt;&lt;foreign-keys&gt;&lt;key app="EN" db-id="x09et2292ffztxefrrlps0xsswfzdz9xsf5a" timestamp="1703745669"&gt;66&lt;/key&gt;&lt;/foreign-keys&gt;&lt;ref-type name="Journal Article"&gt;17&lt;/ref-type&gt;&lt;contributors&gt;&lt;authors&gt;&lt;author&gt;Son, Changwon&lt;/author&gt;&lt;author&gt;Sasangohar, Farzan&lt;/author&gt;&lt;author&gt;Peres, S Camille&lt;/author&gt;&lt;author&gt;Moon, Jukrin&lt;/author&gt;&lt;/authors&gt;&lt;/contributors&gt;&lt;titles&gt;&lt;title&gt;Muddling through troubled water: resilient performance of incident management teams during Hurricane Harvey&lt;/title&gt;&lt;secondary-title&gt;Ergonomics&lt;/secondary-title&gt;&lt;/titles&gt;&lt;periodical&gt;&lt;full-title&gt;Ergonomics&lt;/full-title&gt;&lt;/periodical&gt;&lt;pages&gt;643-659&lt;/pages&gt;&lt;volume&gt;63&lt;/volume&gt;&lt;number&gt;6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An information management solution, aids in locating and sharing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&lt;EndNote&gt;&lt;Cite&gt;&lt;Author&gt;Seppänen&lt;/Author&gt;&lt;Year&gt;2015&lt;/Year&gt;&lt;RecNum&gt;79&lt;/RecNum&gt;&lt;DisplayText&gt;(73)&lt;/DisplayText&gt;&lt;record&gt;&lt;rec-number&gt;79&lt;/rec-number&gt;&lt;foreign-keys&gt;&lt;key app="EN" db-id="x09et2292ffztxefrrlps0xsswfzdz9xsf5a" timestamp="1703834378"&gt;79&lt;/key&gt;&lt;/foreign-keys&gt;&lt;ref-type name="Journal Article"&gt;17&lt;/ref-type&gt;&lt;contributors&gt;&lt;authors&gt;&lt;author&gt;Seppänen, Hannes&lt;/author&gt;&lt;author&gt;Virrantaus, Kirsi&lt;/author&gt;&lt;/authors&gt;&lt;/contributors&gt;&lt;titles&gt;&lt;title&gt;Shared situational awareness and information quality in disaster management&lt;/title&gt;&lt;secondary-title&gt;Safety Science&lt;/secondary-title&gt;&lt;/titles&gt;&lt;periodical&gt;&lt;full-title&gt;Safety science&lt;/full-title&gt;&lt;/periodical&gt;&lt;pages&gt;112-122&lt;/pages&gt;&lt;volume&gt;77&lt;/volume&gt;&lt;dates&gt;&lt;year&gt;2015&lt;/year&gt;&lt;/dates&gt;&lt;isbn&gt;0925-7535&lt;/isbn&gt;&lt;urls&gt;&lt;/urls&gt;&lt;/record&gt;&lt;/Cite&gt;&lt;/EndNote&gt;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Information Technology plays a crucial role in building SA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&lt;EndNote&gt;&lt;Cite&gt;&lt;Author&gt;Son&lt;/Author&gt;&lt;Year&gt;2008&lt;/Year&gt;&lt;RecNum&gt;80&lt;/RecNum&gt;&lt;DisplayText&gt;(39)&lt;/DisplayText&gt;&lt;record&gt;&lt;rec-number&gt;80&lt;/rec-number&gt;&lt;foreign-keys&gt;&lt;key app="EN" db-id="x09et2292ffztxefrrlps0xsswfzdz9xsf5a" timestamp="1703834951"&gt;80&lt;/key&gt;&lt;/foreign-keys&gt;&lt;ref-type name="Journal Article"&gt;17&lt;/ref-type&gt;&lt;contributors&gt;&lt;authors&gt;&lt;author&gt;Son, Jeongwook&lt;/author&gt;&lt;author&gt;Aziz, Zeeshan&lt;/author&gt;&lt;author&gt;Peña‐Mora, Feniosky&lt;/author&gt;&lt;/authors&gt;&lt;/contributors&gt;&lt;titles&gt;&lt;title&gt;Supporting disaster response and recovery through improved situation awareness&lt;/title&gt;&lt;secondary-title&gt;Structural survey&lt;/secondary-title&gt;&lt;/titles&gt;&lt;periodical&gt;&lt;full-title&gt;Structural survey&lt;/full-title&gt;&lt;/periodical&gt;&lt;pages&gt;411-425&lt;/pages&gt;&lt;volume&gt;26&lt;/volume&gt;&lt;number&gt;5&lt;/number&gt;&lt;dates&gt;&lt;year&gt;2008&lt;/year&gt;&lt;/dates&gt;&lt;isbn&gt;0263-080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Human-centered Technology design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&lt;EndNote&gt;&lt;Cite&gt;&lt;Author&gt;Toups Dugas&lt;/Author&gt;&lt;Year&gt;2011&lt;/Year&gt;&lt;RecNum&gt;82&lt;/RecNum&gt;&lt;DisplayText&gt;(41)&lt;/DisplayText&gt;&lt;record&gt;&lt;rec-number&gt;82&lt;/rec-number&gt;&lt;foreign-keys&gt;&lt;key app="EN" db-id="x09et2292ffztxefrrlps0xsswfzdz9xsf5a" timestamp="1703837153"&gt;82&lt;/key&gt;&lt;/foreign-keys&gt;&lt;ref-type name="Journal Article"&gt;17&lt;/ref-type&gt;&lt;contributors&gt;&lt;authors&gt;&lt;author&gt;Toups Dugas, Phoebe O&lt;/author&gt;&lt;author&gt;Kerne, Andruid&lt;/author&gt;&lt;author&gt;Hamilton, William A&lt;/author&gt;&lt;/authors&gt;&lt;/contributors&gt;&lt;titles&gt;&lt;title&gt;The Team Coordination Game: Zero-fidelity simulation abstracted from fire emergency response practice&lt;/title&gt;&lt;secondary-title&gt;ACM Transactions on Computer-Human Interaction (ToCHI)&lt;/secondary-title&gt;&lt;/titles&gt;&lt;periodical&gt;&lt;full-title&gt;ACM Transactions on Computer-Human Interaction (ToCHI)&lt;/full-title&gt;&lt;/periodical&gt;&lt;pages&gt;1-37&lt;/pages&gt;&lt;volume&gt;18&lt;/volume&gt;&lt;number&gt;4&lt;/number&gt;&lt;dates&gt;&lt;year&gt;2011&lt;/year&gt;&lt;/dates&gt;&lt;isbn&gt;1073-0516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Text-based tech vital in emergencies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&lt;EndNote&gt;&lt;Cite&gt;&lt;Author&gt;Weger&lt;/Author&gt;&lt;Year&gt;2022&lt;/Year&gt;&lt;RecNum&gt;84&lt;/RecNum&gt;&lt;DisplayText&gt;(70)&lt;/DisplayText&gt;&lt;record&gt;&lt;rec-number&gt;84&lt;/rec-number&gt;&lt;foreign-keys&gt;&lt;key app="EN" db-id="x09et2292ffztxefrrlps0xsswfzdz9xsf5a" timestamp="1710484821"&gt;84&lt;/key&gt;&lt;/foreign-keys&gt;&lt;ref-type name="Journal Article"&gt;17&lt;/ref-type&gt;&lt;contributors&gt;&lt;authors&gt;&lt;author&gt;Weger, Kristin&lt;/author&gt;&lt;author&gt;Menon, Vineetha&lt;/author&gt;&lt;author&gt;Hollingsworth, Angela&lt;/author&gt;&lt;author&gt;Schaub, Harald&lt;/author&gt;&lt;/authors&gt;&lt;/contributors&gt;&lt;titles&gt;&lt;title&gt;Information sharing behaviors in text-based communication during emergency response&lt;/title&gt;&lt;secondary-title&gt;Journal of Emergency Management (Weston, Mass.)&lt;/secondary-title&gt;&lt;/titles&gt;&lt;periodical&gt;&lt;full-title&gt;Journal of emergency management (Weston, Mass.)&lt;/full-title&gt;&lt;/periodical&gt;&lt;pages&gt;499-516&lt;/pages&gt;&lt;volume&gt;20&lt;/volume&gt;&lt;number&gt;6&lt;/number&gt;&lt;dates&gt;&lt;year&gt;2022&lt;/year&gt;&lt;/dates&gt;&lt;isbn&gt;1543-5865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Current collaborative platforms lack support for advanced activity awareness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&lt;EndNote&gt;&lt;Cite&gt;&lt;Author&gt;Carroll&lt;/Author&gt;&lt;Year&gt;2006&lt;/Year&gt;&lt;RecNum&gt;85&lt;/RecNum&gt;&lt;DisplayText&gt;(43)&lt;/DisplayText&gt;&lt;record&gt;&lt;rec-number&gt;85&lt;/rec-number&gt;&lt;foreign-keys&gt;&lt;key app="EN" db-id="x09et2292ffztxefrrlps0xsswfzdz9xsf5a" timestamp="1710487150"&gt;85&lt;/key&gt;&lt;/foreign-keys&gt;&lt;ref-type name="Journal Article"&gt;17&lt;/ref-type&gt;&lt;contributors&gt;&lt;authors&gt;&lt;author&gt;Carroll, John M&lt;/author&gt;&lt;author&gt;Rosson, Mary Beth&lt;/author&gt;&lt;author&gt;Convertino, Gregorio&lt;/author&gt;&lt;author&gt;Ganoe, Craig H&lt;/author&gt;&lt;/authors&gt;&lt;/contributors&gt;&lt;titles&gt;&lt;title&gt;Awareness and teamwork in computer-supported collaborations&lt;/title&gt;&lt;secondary-title&gt;Interacting with computers&lt;/secondary-title&gt;&lt;/titles&gt;&lt;periodical&gt;&lt;full-title&gt;Interacting with computers&lt;/full-title&gt;&lt;/periodical&gt;&lt;pages&gt;21-46&lt;/pages&gt;&lt;volume&gt;18&lt;/volume&gt;&lt;number&gt;1&lt;/number&gt;&lt;dates&gt;&lt;year&gt;2006&lt;/year&gt;&lt;/dates&gt;&lt;isbn&gt;1873-7951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6DB1FE56" w14:textId="77777777" w:rsidTr="003D6137">
        <w:tc>
          <w:tcPr>
            <w:tcW w:w="1702" w:type="dxa"/>
            <w:vAlign w:val="center"/>
          </w:tcPr>
          <w:p w14:paraId="2B848B24" w14:textId="77777777" w:rsidR="00764374" w:rsidRPr="003D1E46" w:rsidRDefault="00764374" w:rsidP="002D6278">
            <w:pPr>
              <w:jc w:val="center"/>
            </w:pPr>
            <w:r w:rsidRPr="003D1E46">
              <w:t>Failure in decision-making</w:t>
            </w:r>
          </w:p>
        </w:tc>
        <w:tc>
          <w:tcPr>
            <w:tcW w:w="992" w:type="dxa"/>
            <w:vAlign w:val="center"/>
          </w:tcPr>
          <w:p w14:paraId="16DABBE6" w14:textId="77777777" w:rsidR="00764374" w:rsidRPr="003D1E46" w:rsidRDefault="00764374" w:rsidP="002D6278">
            <w:pPr>
              <w:jc w:val="center"/>
            </w:pPr>
            <w:r w:rsidRPr="003D1E46">
              <w:t>X4</w:t>
            </w:r>
          </w:p>
        </w:tc>
        <w:tc>
          <w:tcPr>
            <w:tcW w:w="11540" w:type="dxa"/>
            <w:vAlign w:val="center"/>
          </w:tcPr>
          <w:p w14:paraId="60671588" w14:textId="037756C9" w:rsidR="00764374" w:rsidRPr="00764374" w:rsidRDefault="00764374" w:rsidP="002D6278">
            <w:pPr>
              <w:jc w:val="center"/>
              <w:rPr>
                <w:szCs w:val="24"/>
                <w:rtl/>
                <w:lang w:bidi="fa-IR"/>
              </w:rPr>
            </w:pPr>
            <w:r w:rsidRPr="00764374">
              <w:rPr>
                <w:szCs w:val="24"/>
              </w:rPr>
              <w:t xml:space="preserve">Barriers hinder decision-making in multiteam systems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&lt;EndNote&gt;&lt;Cite&gt;&lt;Author&gt;Alison&lt;/Author&gt;&lt;Year&gt;2015&lt;/Year&gt;&lt;RecNum&gt;1&lt;/RecNum&gt;&lt;DisplayText&gt;(51)&lt;/DisplayText&gt;&lt;record&gt;&lt;rec-number&gt;1&lt;/rec-number&gt;&lt;foreign-keys&gt;&lt;key app="EN" db-id="x09et2292ffztxefrrlps0xsswfzdz9xsf5a" timestamp="1703059002"&gt;1&lt;/key&gt;&lt;/foreign-keys&gt;&lt;ref-type name="Journal Article"&gt;17&lt;/ref-type&gt;&lt;contributors&gt;&lt;authors&gt;&lt;author&gt;Alison, Laurence&lt;/author&gt;&lt;author&gt;Power, Nicola&lt;/author&gt;&lt;author&gt;van den Heuvel, Claudia&lt;/author&gt;&lt;author&gt;Humann, Michael&lt;/author&gt;&lt;author&gt;Palasinksi, Marek&lt;/author&gt;&lt;author&gt;Crego, Jonathan&lt;/author&gt;&lt;/authors&gt;&lt;/contributors&gt;&lt;titles&gt;&lt;title&gt;Decision inertia: Deciding between least worst outcomes in emergency responses to disasters&lt;/title&gt;&lt;secondary-title&gt;Journal of Occupational and Organizational Psychology&lt;/secondary-title&gt;&lt;/titles&gt;&lt;periodical&gt;&lt;full-title&gt;Journal of Occupational and Organizational Psychology&lt;/full-title&gt;&lt;/periodical&gt;&lt;pages&gt;295-321&lt;/pages&gt;&lt;volume&gt;88&lt;/volume&gt;&lt;number&gt;2&lt;/number&gt;&lt;dates&gt;&lt;year&gt;2015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Disorderly decisions on Multiteam System formation impacted subsequent processes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&lt;EndNote&gt;&lt;Cite&gt;&lt;Author&gt;Fleştea&lt;/Author&gt;&lt;Year&gt;2017&lt;/Year&gt;&lt;RecNum&gt;7&lt;/RecNum&gt;&lt;DisplayText&gt;(53)&lt;/DisplayText&gt;&lt;record&gt;&lt;rec-number&gt;7&lt;/rec-number&gt;&lt;foreign-keys&gt;&lt;key app="EN" db-id="x09et2292ffztxefrrlps0xsswfzdz9xsf5a" timestamp="1703082138"&gt;7&lt;/key&gt;&lt;/foreign-keys&gt;&lt;ref-type name="Journal Article"&gt;17&lt;/ref-type&gt;&lt;contributors&gt;&lt;authors&gt;&lt;author&gt;Fleştea, Alina Maria&lt;/author&gt;&lt;author&gt;Fodor, Oana Cătălina&lt;/author&gt;&lt;author&gt;Curşeu, Petru Lucian&lt;/author&gt;&lt;author&gt;Miclea, Mircea&lt;/author&gt;&lt;/authors&gt;&lt;/contributors&gt;&lt;titles&gt;&lt;title&gt;‘We didn’t know anything, it was a mess!’Emergent structures and the effectiveness of a rescue operation multi-team system&lt;/title&gt;&lt;secondary-title&gt;Ergonomics&lt;/secondary-title&gt;&lt;/titles&gt;&lt;periodical&gt;&lt;full-title&gt;Ergonomics&lt;/full-title&gt;&lt;/periodical&gt;&lt;pages&gt;44-58&lt;/pages&gt;&lt;volume&gt;60&lt;/volume&gt;&lt;number&gt;1&lt;/number&gt;&lt;dates&gt;&lt;year&gt;2017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with adequate intellectual resources may compensate for fatigue in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&lt;EndNote&gt;&lt;Cite&gt;&lt;Author&gt;Guastello&lt;/Author&gt;&lt;Year&gt;2019&lt;/Year&gt;&lt;RecNum&gt;10&lt;/RecNum&gt;&lt;DisplayText&gt;(74)&lt;/DisplayText&gt;&lt;record&gt;&lt;rec-number&gt;10&lt;/rec-number&gt;&lt;foreign-keys&gt;&lt;key app="EN" db-id="x09et2292ffztxefrrlps0xsswfzdz9xsf5a" timestamp="1703103213"&gt;10&lt;/key&gt;&lt;/foreign-keys&gt;&lt;ref-type name="Journal Article"&gt;17&lt;/ref-type&gt;&lt;contributors&gt;&lt;authors&gt;&lt;author&gt;Guastello, Stephen J&lt;/author&gt;&lt;author&gt;Correro II, Anthony N&lt;/author&gt;&lt;author&gt;Marra, David E&lt;/author&gt;&lt;/authors&gt;&lt;/contributors&gt;&lt;titles&gt;&lt;title&gt;Cusp catastrophe models for cognitive workload and fatigue in teams&lt;/title&gt;&lt;secondary-title&gt;Applied Ergonomics&lt;/secondary-title&gt;&lt;/titles&gt;&lt;periodical&gt;&lt;full-title&gt;Applied ergonomics&lt;/full-title&gt;&lt;/periodical&gt;&lt;pages&gt;152-168&lt;/pages&gt;&lt;volume&gt;79&lt;/volume&gt;&lt;dates&gt;&lt;year&gt;2019&lt;/year&gt;&lt;/dates&gt;&lt;isbn&gt;0003-6870&lt;/isbn&gt;&lt;urls&gt;&lt;/urls&gt;&lt;/record&gt;&lt;/Cite&gt;&lt;/EndNote&gt;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Operational decisions rely on SA created by response agents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ER scenarios have limited time for decision-making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&lt;EndNote&gt;&lt;Cite&gt;&lt;Author&gt;Luokkala&lt;/Author&gt;&lt;Year&gt;2014&lt;/Year&gt;&lt;RecNum&gt;15&lt;/RecNum&gt;&lt;DisplayText&gt;(6)&lt;/DisplayText&gt;&lt;record&gt;&lt;rec-number&gt;15&lt;/rec-number&gt;&lt;foreign-keys&gt;&lt;key app="EN" db-id="x09et2292ffztxefrrlps0xsswfzdz9xsf5a" timestamp="1703259432"&gt;15&lt;/key&gt;&lt;/foreign-keys&gt;&lt;ref-type name="Journal Article"&gt;17&lt;/ref-type&gt;&lt;contributors&gt;&lt;authors&gt;&lt;author&gt;Luokkala, Pekka&lt;/author&gt;&lt;author&gt;Virrantaus, Kirsi&lt;/author&gt;&lt;/authors&gt;&lt;/contributors&gt;&lt;titles&gt;&lt;title&gt;Developing information systems to support situational awareness and interaction in time-pressuring crisis situations&lt;/title&gt;&lt;secondary-title&gt;Safety science&lt;/secondary-title&gt;&lt;/titles&gt;&lt;periodical&gt;&lt;full-title&gt;Safety science&lt;/full-title&gt;&lt;/periodical&gt;&lt;pages&gt;191-203&lt;/pages&gt;&lt;volume&gt;63&lt;/volume&gt;&lt;dates&gt;&lt;year&gt;2014&lt;/year&gt;&lt;/dates&gt;&lt;isbn&gt;0925-7535&lt;/isbn&gt;&lt;urls&gt;&lt;/urls&gt;&lt;/record&gt;&lt;/Cite&gt;&lt;/EndNote&gt;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Firefighting and incident command are stressful, affecting individual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&lt;EndNote&gt;&lt;Cite&gt;&lt;Author&gt;McLennan&lt;/Author&gt;&lt;Year&gt;2006&lt;/Year&gt;&lt;RecNum&gt;16&lt;/RecNum&gt;&lt;DisplayText&gt;(7)&lt;/DisplayText&gt;&lt;record&gt;&lt;rec-number&gt;16&lt;/rec-number&gt;&lt;foreign-keys&gt;&lt;key app="EN" db-id="x09et2292ffztxefrrlps0xsswfzdz9xsf5a" timestamp="1703272052"&gt;16&lt;/key&gt;&lt;/foreign-keys&gt;&lt;ref-type name="Journal Article"&gt;17&lt;/ref-type&gt;&lt;contributors&gt;&lt;authors&gt;&lt;author&gt;McLennan, Jim&lt;/author&gt;&lt;author&gt;Holgate, Alina M&lt;/author&gt;&lt;author&gt;Omodei, Mary M&lt;/author&gt;&lt;author&gt;Wearing, Alexander J&lt;/author&gt;&lt;/authors&gt;&lt;/contributors&gt;&lt;titles&gt;&lt;title&gt;Decision making effectiveness in wildfire incident management teams&lt;/title&gt;&lt;secondary-title&gt;Journal of Contingencies and Crisis Management&lt;/secondary-title&gt;&lt;/titles&gt;&lt;periodical&gt;&lt;full-title&gt;Journal of Contingencies and Crisis Management&lt;/full-title&gt;&lt;/periodical&gt;&lt;pages&gt;27-37&lt;/pages&gt;&lt;volume&gt;14&lt;/volume&gt;&lt;number&gt;1&lt;/number&gt;&lt;dates&gt;&lt;year&gt;2006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Timeliness is crucial for effectiveness in modern organizations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&lt;EndNote&gt;&lt;Cite&gt;&lt;Author&gt;Mohammed&lt;/Author&gt;&lt;Year&gt;2015&lt;/Year&gt;&lt;RecNum&gt;18&lt;/RecNum&gt;&lt;DisplayText&gt;(9)&lt;/DisplayText&gt;&lt;record&gt;&lt;rec-number&gt;18&lt;/rec-number&gt;&lt;foreign-keys&gt;&lt;key app="EN" db-id="x09et2292ffztxefrrlps0xsswfzdz9xsf5a" timestamp="1703311848"&gt;18&lt;/key&gt;&lt;/foreign-keys&gt;&lt;ref-type name="Journal Article"&gt;17&lt;/ref-type&gt;&lt;contributors&gt;&lt;authors&gt;&lt;author&gt;Mohammed, Susan&lt;/author&gt;&lt;author&gt;Hamilton, Katherine&lt;/author&gt;&lt;author&gt;Tesler, Rachel&lt;/author&gt;&lt;author&gt;Mancuso, Vincent&lt;/author&gt;&lt;author&gt;McNeese, Michael&lt;/author&gt;&lt;/authors&gt;&lt;/contributors&gt;&lt;titles&gt;&lt;title&gt;Time for temporal team mental models: Expanding beyond “what” and “how” to incorporate “when”&lt;/title&gt;&lt;secondary-title&gt;European Journal of Work and Organizational Psychology&lt;/secondary-title&gt;&lt;/titles&gt;&lt;periodical&gt;&lt;full-title&gt;European Journal of Work and Organizational Psychology&lt;/full-title&gt;&lt;/periodical&gt;&lt;pages&gt;693-709&lt;/pages&gt;&lt;volume&gt;24&lt;/volume&gt;&lt;number&gt;5&lt;/number&gt;&lt;dates&gt;&lt;year&gt;2015&lt;/year&gt;&lt;/dates&gt;&lt;isbn&gt;1359-432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with meta-knowledge enhance members' </w:t>
            </w:r>
            <w:r w:rsidRPr="00764374">
              <w:rPr>
                <w:szCs w:val="24"/>
              </w:rPr>
              <w:lastRenderedPageBreak/>
              <w:t xml:space="preserve">cognitive capacity for tasks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&lt;EndNote&gt;&lt;Cite&gt;&lt;Author&gt;Müller&lt;/Author&gt;&lt;Year&gt;2023&lt;/Year&gt;&lt;RecNum&gt;21&lt;/RecNum&gt;&lt;DisplayText&gt;(12)&lt;/DisplayText&gt;&lt;record&gt;&lt;rec-number&gt;21&lt;/rec-number&gt;&lt;foreign-keys&gt;&lt;key app="EN" db-id="x09et2292ffztxefrrlps0xsswfzdz9xsf5a" timestamp="1703319341"&gt;21&lt;/key&gt;&lt;/foreign-keys&gt;&lt;ref-type name="Journal Article"&gt;17&lt;/ref-type&gt;&lt;contributors&gt;&lt;authors&gt;&lt;author&gt;Müller, Rebecca&lt;/author&gt;&lt;author&gt;Graf, Benedikt&lt;/author&gt;&lt;author&gt;Ellwart, Thomas&lt;/author&gt;&lt;author&gt;Antoni, Conny H&lt;/author&gt;&lt;/authors&gt;&lt;/contributors&gt;&lt;titles&gt;&lt;title&gt;How Software Agents Can Help to Coordinate Emergency Response Teams: Adaptive Team Performance Comparing Manual and Automated Team Communication&lt;/title&gt;&lt;secondary-title&gt;Journal of Business and Psychology&lt;/secondary-title&gt;&lt;/titles&gt;&lt;periodical&gt;&lt;full-title&gt;Journal of Business and Psychology&lt;/full-title&gt;&lt;/periodical&gt;&lt;pages&gt;1121-1137&lt;/pages&gt;&lt;volume&gt;38&lt;/volume&gt;&lt;number&gt;5&lt;/number&gt;&lt;dates&gt;&lt;year&gt;2023&lt;/year&gt;&lt;/dates&gt;&lt;isbn&gt;0889-3268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 high-stress conditions, participants felt overwhelmed by workload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&lt;EndNote&gt;&lt;Cite&gt;&lt;Author&gt;Pfaff&lt;/Author&gt;&lt;Year&gt;2012&lt;/Year&gt;&lt;RecNum&gt;23&lt;/RecNum&gt;&lt;DisplayText&gt;(57)&lt;/DisplayText&gt;&lt;record&gt;&lt;rec-number&gt;23&lt;/rec-number&gt;&lt;foreign-keys&gt;&lt;key app="EN" db-id="x09et2292ffztxefrrlps0xsswfzdz9xsf5a" timestamp="1703350001"&gt;23&lt;/key&gt;&lt;/foreign-keys&gt;&lt;ref-type name="Journal Article"&gt;17&lt;/ref-type&gt;&lt;contributors&gt;&lt;authors&gt;&lt;author&gt;Pfaff, Mark S&lt;/author&gt;&lt;/authors&gt;&lt;/contributors&gt;&lt;titles&gt;&lt;title&gt;Negative affect reduces team awareness: The effects of mood and stress on computer-mediated team communication&lt;/title&gt;&lt;secondary-title&gt;Human Factors&lt;/secondary-title&gt;&lt;/titles&gt;&lt;periodical&gt;&lt;full-title&gt;Human Factors&lt;/full-title&gt;&lt;/periodical&gt;&lt;pages&gt;560-571&lt;/pages&gt;&lt;volume&gt;54&lt;/volume&gt;&lt;number&gt;4&lt;/number&gt;&lt;dates&gt;&lt;year&gt;2012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Task complexity influenced shared beliefs in certain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&lt;EndNote&gt;&lt;Cite&gt;&lt;Author&gt;Sætrevik&lt;/Author&gt;&lt;Year&gt;2015&lt;/Year&gt;&lt;RecNum&gt;25&lt;/RecNum&gt;&lt;DisplayText&gt;(13)&lt;/DisplayText&gt;&lt;record&gt;&lt;rec-number&gt;25&lt;/rec-number&gt;&lt;foreign-keys&gt;&lt;key app="EN" db-id="x09et2292ffztxefrrlps0xsswfzdz9xsf5a" timestamp="1703352749"&gt;25&lt;/key&gt;&lt;/foreign-keys&gt;&lt;ref-type name="Journal Article"&gt;17&lt;/ref-type&gt;&lt;contributors&gt;&lt;authors&gt;&lt;author&gt;Sætrevik, Bjørn&lt;/author&gt;&lt;/authors&gt;&lt;/contributors&gt;&lt;titles&gt;&lt;title&gt;Psychophysiology, task complexity, and team factors determine emergency response teams’ shared beliefs&lt;/title&gt;&lt;secondary-title&gt;Safety science&lt;/secondary-title&gt;&lt;/titles&gt;&lt;periodical&gt;&lt;full-title&gt;Safety science&lt;/full-title&gt;&lt;/periodical&gt;&lt;pages&gt;117-123&lt;/pages&gt;&lt;volume&gt;78&lt;/volume&gt;&lt;dates&gt;&lt;year&gt;2015&lt;/year&gt;&lt;/dates&gt;&lt;isbn&gt;0925-7535&lt;/isbn&gt;&lt;urls&gt;&lt;/urls&gt;&lt;/record&gt;&lt;/Cite&gt;&lt;/EndNote&gt;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handle uncertainty and anxiety from nonroutine events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&lt;EndNote&gt;&lt;Cite&gt;&lt;Author&gt;Santos&lt;/Author&gt;&lt;Year&gt;2021&lt;/Year&gt;&lt;RecNum&gt;27&lt;/RecNum&gt;&lt;DisplayText&gt;(15)&lt;/DisplayText&gt;&lt;record&gt;&lt;rec-number&gt;27&lt;/rec-number&gt;&lt;foreign-keys&gt;&lt;key app="EN" db-id="x09et2292ffztxefrrlps0xsswfzdz9xsf5a" timestamp="1703362568"&gt;27&lt;/key&gt;&lt;/foreign-keys&gt;&lt;ref-type name="Journal Article"&gt;17&lt;/ref-type&gt;&lt;contributors&gt;&lt;authors&gt;&lt;author&gt;Santos, Catarina M&lt;/author&gt;&lt;author&gt;Uitdewilligen, Sjir&lt;/author&gt;&lt;author&gt;Passos, Ana M&lt;/author&gt;&lt;author&gt;Marques-Quinteiro, Pedro&lt;/author&gt;&lt;author&gt;Maynard, M Travis&lt;/author&gt;&lt;/authors&gt;&lt;/contributors&gt;&lt;titles&gt;&lt;title&gt;The effect of a concept mapping intervention on shared cognition and adaptive team performance over time&lt;/title&gt;&lt;secondary-title&gt;Group &amp;amp; Organization Management&lt;/secondary-title&gt;&lt;/titles&gt;&lt;periodical&gt;&lt;full-title&gt;Group &amp;amp; Organization Management&lt;/full-title&gt;&lt;/periodical&gt;&lt;pages&gt;984-1026&lt;/pages&gt;&lt;volume&gt;46&lt;/volume&gt;&lt;number&gt;6&lt;/number&gt;&lt;dates&gt;&lt;year&gt;2021&lt;/year&gt;&lt;/dates&gt;&lt;isbn&gt;1059-6011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Spatial information played a crucial role during critical decision points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&lt;EndNote&gt;&lt;Cite&gt;&lt;Author&gt;Schelble&lt;/Author&gt;&lt;Year&gt;2022&lt;/Year&gt;&lt;RecNum&gt;28&lt;/RecNum&gt;&lt;DisplayText&gt;(75)&lt;/DisplayText&gt;&lt;record&gt;&lt;rec-number&gt;28&lt;/rec-number&gt;&lt;foreign-keys&gt;&lt;key app="EN" db-id="x09et2292ffztxefrrlps0xsswfzdz9xsf5a" timestamp="1703364234"&gt;28&lt;/key&gt;&lt;/foreign-keys&gt;&lt;ref-type name="Journal Article"&gt;17&lt;/ref-type&gt;&lt;contributors&gt;&lt;authors&gt;&lt;author&gt;Schelble, Beau G&lt;/author&gt;&lt;author&gt;Flathmann, Christopher&lt;/author&gt;&lt;author&gt;Musick, Geoff&lt;/author&gt;&lt;author&gt;McNeese, Nathan J&lt;/author&gt;&lt;author&gt;Freeman, Guo&lt;/author&gt;&lt;/authors&gt;&lt;/contributors&gt;&lt;titles&gt;&lt;title&gt;I see you: Examining the role of spatial information in human-agent teams&lt;/title&gt;&lt;secondary-title&gt;Proceedings of the ACM on Human-Computer Interaction&lt;/secondary-title&gt;&lt;/titles&gt;&lt;periodical&gt;&lt;full-title&gt;Proceedings of the ACM on human-computer interaction&lt;/full-title&gt;&lt;/periodical&gt;&lt;pages&gt;1-27&lt;/pages&gt;&lt;volume&gt;6&lt;/volume&gt;&lt;number&gt;CSCW2&lt;/number&gt;&lt;dates&gt;&lt;year&gt;2022&lt;/year&gt;&lt;/dates&gt;&lt;isbn&gt;2573-0142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Network teams excel in making correct decisions in complex environments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&lt;EndNote&gt;&lt;Cite&gt;&lt;Author&gt;Schraagen&lt;/Author&gt;&lt;Year&gt;2010&lt;/Year&gt;&lt;RecNum&gt;31&lt;/RecNum&gt;&lt;DisplayText&gt;(16)&lt;/DisplayText&gt;&lt;record&gt;&lt;rec-number&gt;31&lt;/rec-number&gt;&lt;foreign-keys&gt;&lt;key app="EN" db-id="x09et2292ffztxefrrlps0xsswfzdz9xsf5a" timestamp="1703394967"&gt;31&lt;/key&gt;&lt;/foreign-keys&gt;&lt;ref-type name="Journal Article"&gt;17&lt;/ref-type&gt;&lt;contributors&gt;&lt;authors&gt;&lt;author&gt;Schraagen, Jan Maarten&lt;/author&gt;&lt;author&gt;Veld, Mirjam Huis in ‘t&lt;/author&gt;&lt;author&gt;De Koning, Lisette&lt;/author&gt;&lt;/authors&gt;&lt;/contributors&gt;&lt;titles&gt;&lt;title&gt;Information sharing during crisis management in hierarchical vs. network teams&lt;/title&gt;&lt;secondary-title&gt;Journal of contingencies and crisis management&lt;/secondary-title&gt;&lt;/titles&gt;&lt;periodical&gt;&lt;full-title&gt;Journal of Contingencies and Crisis Management&lt;/full-title&gt;&lt;/periodical&gt;&lt;pages&gt;117-127&lt;/pages&gt;&lt;volume&gt;18&lt;/volume&gt;&lt;number&gt;2&lt;/number&gt;&lt;dates&gt;&lt;year&gt;2010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Shifting focus to interpretation of information can overcome stagnation in decision-making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&lt;EndNote&gt;&lt;Cite&gt;&lt;Author&gt;Treurniet&lt;/Author&gt;&lt;Year&gt;2021&lt;/Year&gt;&lt;RecNum&gt;32&lt;/RecNum&gt;&lt;DisplayText&gt;(76)&lt;/DisplayText&gt;&lt;record&gt;&lt;rec-number&gt;32&lt;/rec-number&gt;&lt;foreign-keys&gt;&lt;key app="EN" db-id="x09et2292ffztxefrrlps0xsswfzdz9xsf5a" timestamp="1703397264"&gt;32&lt;/key&gt;&lt;/foreign-keys&gt;&lt;ref-type name="Journal Article"&gt;17&lt;/ref-type&gt;&lt;contributors&gt;&lt;authors&gt;&lt;author&gt;Treurniet, Willem&lt;/author&gt;&lt;author&gt;Wolbers, Jeroen&lt;/author&gt;&lt;/authors&gt;&lt;/contributors&gt;&lt;titles&gt;&lt;title&gt;Codifying a crisis: Progressing from information sharing to distributed decision‐making&lt;/title&gt;&lt;secondary-title&gt;Journal of Contingencies and Crisis Management&lt;/secondary-title&gt;&lt;/titles&gt;&lt;periodical&gt;&lt;full-title&gt;Journal of Contingencies and Crisis Management&lt;/full-title&gt;&lt;/periodical&gt;&lt;pages&gt;23-35&lt;/pages&gt;&lt;volume&gt;29&lt;/volume&gt;&lt;number&gt;1&lt;/number&gt;&lt;dates&gt;&lt;year&gt;2021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High-performing teams share structured information for faster decisions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&lt;EndNote&gt;&lt;Cite&gt;&lt;Author&gt;Uitdewilligen&lt;/Author&gt;&lt;Year&gt;2018&lt;/Year&gt;&lt;RecNum&gt;34&lt;/RecNum&gt;&lt;DisplayText&gt;(77)&lt;/DisplayText&gt;&lt;record&gt;&lt;rec-number&gt;34&lt;/rec-number&gt;&lt;foreign-keys&gt;&lt;key app="EN" db-id="x09et2292ffztxefrrlps0xsswfzdz9xsf5a" timestamp="1703421187"&gt;34&lt;/key&gt;&lt;/foreign-keys&gt;&lt;ref-type name="Journal Article"&gt;17&lt;/ref-type&gt;&lt;contributors&gt;&lt;authors&gt;&lt;author&gt;Uitdewilligen, Sjir&lt;/author&gt;&lt;author&gt;Waller, Mary J&lt;/author&gt;&lt;/authors&gt;&lt;/contributors&gt;&lt;titles&gt;&lt;title&gt;Information sharing and decision‐making in multidisciplinary crisis management teams&lt;/title&gt;&lt;secondary-title&gt;Journal of Organizational Behavior&lt;/secondary-title&gt;&lt;/titles&gt;&lt;periodical&gt;&lt;full-title&gt;Journal of Organizational Behavior&lt;/full-title&gt;&lt;/periodical&gt;&lt;pages&gt;731-748&lt;/pages&gt;&lt;volume&gt;39&lt;/volume&gt;&lt;number&gt;6&lt;/number&gt;&lt;dates&gt;&lt;year&gt;2018&lt;/year&gt;&lt;/dates&gt;&lt;isbn&gt;0894-3796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Dynamic teams handle time pressure, complexity, and task risks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Haar&lt;/Author&gt;&lt;Year&gt;2015&lt;/Year&gt;&lt;RecNum&gt;36&lt;/RecNum&gt;&lt;DisplayText&gt;(18)&lt;/DisplayText&gt;&lt;record&gt;&lt;rec-number&gt;36&lt;/rec-number&gt;&lt;foreign-keys&gt;&lt;key app="EN" db-id="x09et2292ffztxefrrlps0xsswfzdz9xsf5a" timestamp="1703422316"&gt;36&lt;/key&gt;&lt;/foreign-keys&gt;&lt;ref-type name="Journal Article"&gt;17&lt;/ref-type&gt;&lt;contributors&gt;&lt;authors&gt;&lt;author&gt;van der Haar, Selma&lt;/author&gt;&lt;author&gt;Segers, Mien&lt;/author&gt;&lt;author&gt;Jehn, Karen&lt;/author&gt;&lt;author&gt;Van den Bossche, Piet&lt;/author&gt;&lt;/authors&gt;&lt;/contributors&gt;&lt;titles&gt;&lt;title&gt;Investigating the relation between team learning and the team situation model&lt;/title&gt;&lt;secondary-title&gt;Small Group Research&lt;/secondary-title&gt;&lt;/titles&gt;&lt;periodical&gt;&lt;full-title&gt;Small Group Research&lt;/full-title&gt;&lt;/periodical&gt;&lt;pages&gt;50-82&lt;/pages&gt;&lt;volume&gt;46&lt;/volume&gt;&lt;number&gt;1&lt;/number&gt;&lt;dates&gt;&lt;year&gt;2015&lt;/year&gt;&lt;/dates&gt;&lt;isbn&gt;1046-4964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Time pressure in extreme environments requires careful decision management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&lt;EndNote&gt;&lt;Cite&gt;&lt;Author&gt;Waring&lt;/Author&gt;&lt;Year&gt;2018&lt;/Year&gt;&lt;RecNum&gt;37&lt;/RecNum&gt;&lt;DisplayText&gt;(60)&lt;/DisplayText&gt;&lt;record&gt;&lt;rec-number&gt;37&lt;/rec-number&gt;&lt;foreign-keys&gt;&lt;key app="EN" db-id="x09et2292ffztxefrrlps0xsswfzdz9xsf5a" timestamp="1703429525"&gt;37&lt;/key&gt;&lt;/foreign-keys&gt;&lt;ref-type name="Journal Article"&gt;17&lt;/ref-type&gt;&lt;contributors&gt;&lt;authors&gt;&lt;author&gt;Waring, Sara&lt;/author&gt;&lt;author&gt;Alison, Laurence&lt;/author&gt;&lt;author&gt;Carter, Grace&lt;/author&gt;&lt;author&gt;Barrett‐Pink, Chloe&lt;/author&gt;&lt;author&gt;Humann, Michael&lt;/author&gt;&lt;author&gt;Swan, Lauren&lt;/author&gt;&lt;author&gt;Zilinsky, Tomas&lt;/author&gt;&lt;/authors&gt;&lt;/contributors&gt;&lt;titles&gt;&lt;title&gt;Information sharing in interteam responses to disaster&lt;/title&gt;&lt;secondary-title&gt;Journal of occupational and organizational psychology&lt;/secondary-title&gt;&lt;/titles&gt;&lt;periodical&gt;&lt;full-title&gt;Journal of Occupational and Organizational Psychology&lt;/full-title&gt;&lt;/periodical&gt;&lt;pages&gt;591-619&lt;/pages&gt;&lt;volume&gt;91&lt;/volume&gt;&lt;number&gt;3&lt;/number&gt;&lt;dates&gt;&lt;year&gt;2018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Fire and ambulance teams faced time pressure to assist train casualties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&lt;EndNote&gt;&lt;Cite&gt;&lt;Author&gt;Waring&lt;/Author&gt;&lt;Year&gt;2020&lt;/Year&gt;&lt;RecNum&gt;38&lt;/RecNum&gt;&lt;DisplayText&gt;(19)&lt;/DisplayText&gt;&lt;record&gt;&lt;rec-number&gt;38&lt;/rec-number&gt;&lt;foreign-keys&gt;&lt;key app="EN" db-id="x09et2292ffztxefrrlps0xsswfzdz9xsf5a" timestamp="1703437867"&gt;38&lt;/key&gt;&lt;/foreign-keys&gt;&lt;ref-type name="Journal Article"&gt;17&lt;/ref-type&gt;&lt;contributors&gt;&lt;authors&gt;&lt;author&gt;Waring, Sara&lt;/author&gt;&lt;author&gt;Alison, Laurence&lt;/author&gt;&lt;author&gt;Shortland, Neil&lt;/author&gt;&lt;author&gt;Humann, Michael&lt;/author&gt;&lt;/authors&gt;&lt;/contributors&gt;&lt;titles&gt;&lt;title&gt;The role of information sharing on decision delay during multiteam disaster response&lt;/title&gt;&lt;secondary-title&gt;Cognition, Technology &amp;amp; Work&lt;/secondary-title&gt;&lt;/titles&gt;&lt;periodical&gt;&lt;full-title&gt;Cognition, technology &amp;amp; work&lt;/full-title&gt;&lt;/periodical&gt;&lt;pages&gt;263-279&lt;/pages&gt;&lt;volume&gt;22&lt;/volume&gt;&lt;dates&gt;&lt;year&gt;2020&lt;/year&gt;&lt;/dates&gt;&lt;isbn&gt;1435-5558&lt;/isbn&gt;&lt;urls&gt;&lt;/urls&gt;&lt;/record&gt;&lt;/Cite&gt;&lt;/EndNote&gt;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risk tolerance boosts success in uncertain environments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&lt;EndNote&gt;&lt;Cite&gt;&lt;Author&gt;Wu&lt;/Author&gt;&lt;Year&gt;2021&lt;/Year&gt;&lt;RecNum&gt;43&lt;/RecNum&gt;&lt;DisplayText&gt;(20)&lt;/DisplayText&gt;&lt;record&gt;&lt;rec-number&gt;43&lt;/rec-number&gt;&lt;foreign-keys&gt;&lt;key app="EN" db-id="x09et2292ffztxefrrlps0xsswfzdz9xsf5a" timestamp="1703484864"&gt;43&lt;/key&gt;&lt;/foreign-keys&gt;&lt;ref-type name="Journal Article"&gt;17&lt;/ref-type&gt;&lt;contributors&gt;&lt;authors&gt;&lt;author&gt;Wu, Haochen&lt;/author&gt;&lt;author&gt;Ghadami, Amin&lt;/author&gt;&lt;author&gt;Bayrak, Alparslan Emrah&lt;/author&gt;&lt;author&gt;Smereka, Jonathon M&lt;/author&gt;&lt;author&gt;Epureanu, Bogdan I&lt;/author&gt;&lt;/authors&gt;&lt;/contributors&gt;&lt;titles&gt;&lt;title&gt;Impact of heterogeneity and risk aversion on task allocation in multi-agent teams&lt;/title&gt;&lt;secondary-title&gt;IEEE Robotics and Automation Letters&lt;/secondary-title&gt;&lt;/titles&gt;&lt;periodical&gt;&lt;full-title&gt;IEEE Robotics and Automation Letters&lt;/full-title&gt;&lt;/periodical&gt;&lt;pages&gt;7065-7072&lt;/pages&gt;&lt;volume&gt;6&lt;/volume&gt;&lt;number&gt;4&lt;/number&gt;&lt;dates&gt;&lt;year&gt;2021&lt;/year&gt;&lt;/dates&gt;&lt;isbn&gt;2377-3766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More widely accepted decision agents hinder preference convergence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&lt;EndNote&gt;&lt;Cite&gt;&lt;Author&gt;Yin&lt;/Author&gt;&lt;Year&gt;2020&lt;/Year&gt;&lt;RecNum&gt;44&lt;/RecNum&gt;&lt;DisplayText&gt;(21)&lt;/DisplayText&gt;&lt;record&gt;&lt;rec-number&gt;44&lt;/rec-number&gt;&lt;foreign-keys&gt;&lt;key app="EN" db-id="x09et2292ffztxefrrlps0xsswfzdz9xsf5a" timestamp="1703487017"&gt;44&lt;/key&gt;&lt;/foreign-keys&gt;&lt;ref-type name="Journal Article"&gt;17&lt;/ref-type&gt;&lt;contributors&gt;&lt;authors&gt;&lt;author&gt;Yin, Xuanpeng&lt;/author&gt;&lt;author&gt;Xu, Xuanhua&lt;/author&gt;&lt;author&gt;Chen, Xiaohong&lt;/author&gt;&lt;/authors&gt;&lt;/contributors&gt;&lt;titles&gt;&lt;title&gt;Risk mechanisms of large group emergency decision-making based on multi-agent simulation&lt;/title&gt;&lt;secondary-title&gt;Natural Hazards&lt;/secondary-title&gt;&lt;/titles&gt;&lt;periodical&gt;&lt;full-title&gt;Natural Hazards&lt;/full-title&gt;&lt;/periodical&gt;&lt;pages&gt;1009-1034&lt;/pages&gt;&lt;volume&gt;103&lt;/volume&gt;&lt;dates&gt;&lt;year&gt;2020&lt;/year&gt;&lt;/dates&gt;&lt;isbn&gt;0921-030X&lt;/isbn&gt;&lt;urls&gt;&lt;/urls&gt;&lt;/record&gt;&lt;/Cite&gt;&lt;/EndNote&gt;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On-site coordinators made crucial decisions with limited communication and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&lt;EndNote&gt;&lt;Cite&gt;&lt;Author&gt;Andreassen&lt;/Author&gt;&lt;Year&gt;2020&lt;/Year&gt;&lt;RecNum&gt;49&lt;/RecNum&gt;&lt;DisplayText&gt;(65)&lt;/DisplayText&gt;&lt;record&gt;&lt;rec-number&gt;49&lt;/rec-number&gt;&lt;foreign-keys&gt;&lt;key app="EN" db-id="x09et2292ffztxefrrlps0xsswfzdz9xsf5a" timestamp="1703512089"&gt;49&lt;/key&gt;&lt;/foreign-keys&gt;&lt;ref-type name="Journal Article"&gt;17&lt;/ref-type&gt;&lt;contributors&gt;&lt;authors&gt;&lt;author&gt;Andreassen, Natalia&lt;/author&gt;&lt;author&gt;Borch, Odd Jarl&lt;/author&gt;&lt;author&gt;Sydnes, Are Kristoffer&lt;/author&gt;&lt;/authors&gt;&lt;/contributors&gt;&lt;titles&gt;&lt;title&gt;Information sharing and emergency response coordination&lt;/title&gt;&lt;secondary-title&gt;Safety Science&lt;/secondary-title&gt;&lt;/titles&gt;&lt;periodical&gt;&lt;full-title&gt;Safety science&lt;/full-title&gt;&lt;/periodical&gt;&lt;pages&gt;104895&lt;/pages&gt;&lt;volume&gt;130&lt;/volume&gt;&lt;dates&gt;&lt;year&gt;2020&lt;/year&gt;&lt;/dates&gt;&lt;isbn&gt;0925-7535&lt;/isbn&gt;&lt;urls&gt;&lt;/urls&gt;&lt;/record&gt;&lt;/Cite&gt;&lt;/EndNote&gt;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complexity itself poses a potential challenge to SMM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&lt;EndNote&gt;&lt;Cite&gt;&lt;Author&gt;Carter&lt;/Author&gt;&lt;Year&gt;2006&lt;/Year&gt;&lt;RecNum&gt;50&lt;/RecNum&gt;&lt;DisplayText&gt;(23)&lt;/DisplayText&gt;&lt;record&gt;&lt;rec-number&gt;50&lt;/rec-number&gt;&lt;foreign-keys&gt;&lt;key app="EN" db-id="x09et2292ffztxefrrlps0xsswfzdz9xsf5a" timestamp="1703518697"&gt;50&lt;/key&gt;&lt;/foreign-keys&gt;&lt;ref-type name="Journal Article"&gt;17&lt;/ref-type&gt;&lt;contributors&gt;&lt;authors&gt;&lt;author&gt;Carter, E&lt;/author&gt;&lt;author&gt;French, S&lt;/author&gt;&lt;/authors&gt;&lt;/contributors&gt;&lt;titles&gt;&lt;title&gt;Are current processes for nuclear emergency management in Europe adequate?&lt;/title&gt;&lt;secondary-title&gt;Journal of radiological protection&lt;/secondary-title&gt;&lt;/titles&gt;&lt;periodical&gt;&lt;full-title&gt;Journal of radiological protection&lt;/full-title&gt;&lt;/periodical&gt;&lt;pages&gt;405&lt;/pages&gt;&lt;volume&gt;26&lt;/volume&gt;&lt;number&gt;4&lt;/number&gt;&lt;dates&gt;&lt;year&gt;2006&lt;/year&gt;&lt;/dates&gt;&lt;isbn&gt;0952-4746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SAR operations allocated limited resources dynamically for critical cases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&lt;EndNote&gt;&lt;Cite&gt;&lt;Author&gt;Son&lt;/Author&gt;&lt;Year&gt;2020&lt;/Year&gt;&lt;RecNum&gt;66&lt;/RecNum&gt;&lt;DisplayText&gt;(30)&lt;/DisplayText&gt;&lt;record&gt;&lt;rec-number&gt;66&lt;/rec-number&gt;&lt;foreign-keys&gt;&lt;key app="EN" db-id="x09et2292ffztxefrrlps0xsswfzdz9xsf5a" timestamp="1703745669"&gt;66&lt;/key&gt;&lt;/foreign-keys&gt;&lt;ref-type name="Journal Article"&gt;17&lt;/ref-type&gt;&lt;contributors&gt;&lt;authors&gt;&lt;author&gt;Son, Changwon&lt;/author&gt;&lt;author&gt;Sasangohar, Farzan&lt;/author&gt;&lt;author&gt;Peres, S Camille&lt;/author&gt;&lt;author&gt;Moon, Jukrin&lt;/author&gt;&lt;/authors&gt;&lt;/contributors&gt;&lt;titles&gt;&lt;title&gt;Muddling through troubled water: resilient performance of incident management teams during Hurricane Harvey&lt;/title&gt;&lt;secondary-title&gt;Ergonomics&lt;/secondary-title&gt;&lt;/titles&gt;&lt;periodical&gt;&lt;full-title&gt;Ergonomics&lt;/full-title&gt;&lt;/periodical&gt;&lt;pages&gt;643-659&lt;/pages&gt;&lt;volume&gt;63&lt;/volume&gt;&lt;number&gt;6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Decision-making evolved in meetings, reflecting major incident stages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&lt;EndNote&gt;&lt;Cite&gt;&lt;Author&gt;Wilkinson&lt;/Author&gt;&lt;Year&gt;2019&lt;/Year&gt;&lt;RecNum&gt;73&lt;/RecNum&gt;&lt;DisplayText&gt;(78)&lt;/DisplayText&gt;&lt;record&gt;&lt;rec-number&gt;73&lt;/rec-number&gt;&lt;foreign-keys&gt;&lt;key app="EN" db-id="x09et2292ffztxefrrlps0xsswfzdz9xsf5a" timestamp="1703751513"&gt;73&lt;/key&gt;&lt;/foreign-keys&gt;&lt;ref-type name="Journal Article"&gt;17&lt;/ref-type&gt;&lt;contributors&gt;&lt;authors&gt;&lt;author&gt;Wilkinson, Byron&lt;/author&gt;&lt;author&gt;Cohen‐Hatton, Sabrina R&lt;/author&gt;&lt;author&gt;Honey, Robert C&lt;/author&gt;&lt;/authors&gt;&lt;/contributors&gt;&lt;titles&gt;&lt;title&gt;Decision‐making in multi‐agency groups at simulated major incident emergencies: In situ analysis of adherence to UK doctrine&lt;/title&gt;&lt;secondary-title&gt;Journal of Contingencies and Crisis Management&lt;/secondary-title&gt;&lt;/titles&gt;&lt;periodical&gt;&lt;full-title&gt;Journal of Contingencies and Crisis Management&lt;/full-title&gt;&lt;/periodical&gt;&lt;pages&gt;306-316&lt;/pages&gt;&lt;volume&gt;27&lt;/volume&gt;&lt;number&gt;4&lt;/number&gt;&lt;dates&gt;&lt;year&gt;2019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Actor's skill in addressing dynamic threats is crucial in disaster response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&lt;EndNote&gt;&lt;Cite&gt;&lt;Author&gt;Takeda&lt;/Author&gt;&lt;Year&gt;2017&lt;/Year&gt;&lt;RecNum&gt;81&lt;/RecNum&gt;&lt;DisplayText&gt;(40)&lt;/DisplayText&gt;&lt;record&gt;&lt;rec-number&gt;81&lt;/rec-number&gt;&lt;foreign-keys&gt;&lt;key app="EN" db-id="x09et2292ffztxefrrlps0xsswfzdz9xsf5a" timestamp="1703836322"&gt;81&lt;/key&gt;&lt;/foreign-keys&gt;&lt;ref-type name="Journal Article"&gt;17&lt;/ref-type&gt;&lt;contributors&gt;&lt;authors&gt;&lt;author&gt;Takeda, Margaret&lt;/author&gt;&lt;author&gt;Jones, Raymond&lt;/author&gt;&lt;author&gt;Helms, Marilyn M&lt;/author&gt;&lt;/authors&gt;&lt;/contributors&gt;&lt;titles&gt;&lt;title&gt;Promoting sense-making in volatile environments: Developing resilience in disaster management&lt;/title&gt;&lt;secondary-title&gt;Journal of Human Behavior in the Social Environment&lt;/secondary-title&gt;&lt;/titles&gt;&lt;periodical&gt;&lt;full-title&gt;Journal of Human Behavior in the Social Environment&lt;/full-title&gt;&lt;/periodical&gt;&lt;pages&gt;791-805&lt;/pages&gt;&lt;volume&gt;27&lt;/volume&gt;&lt;number&gt;8&lt;/number&gt;&lt;dates&gt;&lt;year&gt;2017&lt;/year&gt;&lt;/dates&gt;&lt;isbn&gt;1091-1359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Well-informed decisions prevent later problems and save time in response operations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&lt;EndNote&gt;&lt;Cite&gt;&lt;Author&gt;Wolbers&lt;/Author&gt;&lt;Year&gt;2013&lt;/Year&gt;&lt;RecNum&gt;83&lt;/RecNum&gt;&lt;DisplayText&gt;(42)&lt;/DisplayText&gt;&lt;record&gt;&lt;rec-number&gt;83&lt;/rec-number&gt;&lt;foreign-keys&gt;&lt;key app="EN" db-id="x09et2292ffztxefrrlps0xsswfzdz9xsf5a" timestamp="1703857835"&gt;83&lt;/key&gt;&lt;/foreign-keys&gt;&lt;ref-type name="Journal Article"&gt;17&lt;/ref-type&gt;&lt;contributors&gt;&lt;authors&gt;&lt;author&gt;Wolbers, Jeroen&lt;/author&gt;&lt;author&gt;Boersma, Kees&lt;/author&gt;&lt;/authors&gt;&lt;/contributors&gt;&lt;titles&gt;&lt;title&gt;The common operational picture as collective sensemaking&lt;/title&gt;&lt;secondary-title&gt;Journal of Contingencies and Crisis management&lt;/secondary-title&gt;&lt;/titles&gt;&lt;periodical&gt;&lt;full-title&gt;Journal of Contingencies and Crisis Management&lt;/full-title&gt;&lt;/periodical&gt;&lt;pages&gt;186-199&lt;/pages&gt;&lt;volume&gt;21&lt;/volume&gt;&lt;number&gt;4&lt;/number&gt;&lt;dates&gt;&lt;year&gt;2013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Decision-making wheel model from team cognitive work analysis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&lt;EndNote&gt;&lt;Cite&gt;&lt;Author&gt;Niu&lt;/Author&gt;&lt;Year&gt;2023&lt;/Year&gt;&lt;RecNum&gt;87&lt;/RecNum&gt;&lt;DisplayText&gt;(45)&lt;/DisplayText&gt;&lt;record&gt;&lt;rec-number&gt;87&lt;/rec-number&gt;&lt;foreign-keys&gt;&lt;key app="EN" db-id="x09et2292ffztxefrrlps0xsswfzdz9xsf5a" timestamp="1710580639"&gt;87&lt;/key&gt;&lt;/foreign-keys&gt;&lt;ref-type name="Journal Article"&gt;17&lt;/ref-type&gt;&lt;contributors&gt;&lt;authors&gt;&lt;author&gt;Niu, Ke&lt;/author&gt;&lt;author&gt;Liu, Wenbo&lt;/author&gt;&lt;author&gt;Zhang, Jia&lt;/author&gt;&lt;author&gt;Liang, Mengxuan&lt;/author&gt;&lt;author&gt;Li, Huimin&lt;/author&gt;&lt;author&gt;Zhang, Yaqiong&lt;/author&gt;&lt;author&gt;Du, Yihang&lt;/author&gt;&lt;/authors&gt;&lt;/contributors&gt;&lt;titles&gt;&lt;title&gt;A Task Complexity Analysis Method to Study the Emergency Situation under Automated Metro System&lt;/title&gt;&lt;secondary-title&gt;International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2314&lt;/pages&gt;&lt;volume&gt;20&lt;/volume&gt;&lt;number&gt;3&lt;/number&gt;&lt;dates&gt;&lt;year&gt;2023&lt;/year&gt;&lt;/dates&gt;&lt;isbn&gt;1660-4601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Increased transitions may indicate critical decision points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&lt;EndNote&gt;&lt;Cite&gt;&lt;Author&gt;Wilkinson&lt;/Author&gt;&lt;Year&gt;2022&lt;/Year&gt;&lt;RecNum&gt;88&lt;/RecNum&gt;&lt;DisplayText&gt;(79)&lt;/DisplayText&gt;&lt;record&gt;&lt;rec-number&gt;88&lt;/rec-number&gt;&lt;foreign-keys&gt;&lt;key app="EN" db-id="x09et2292ffztxefrrlps0xsswfzdz9xsf5a" timestamp="1710582250"&gt;88&lt;/key&gt;&lt;/foreign-keys&gt;&lt;ref-type name="Journal Article"&gt;17&lt;/ref-type&gt;&lt;contributors&gt;&lt;authors&gt;&lt;author&gt;Wilkinson, Byron&lt;/author&gt;&lt;author&gt;Cohen‐Hatton, Sabrina R&lt;/author&gt;&lt;author&gt;Honey, Robert C&lt;/author&gt;&lt;/authors&gt;&lt;/contributors&gt;&lt;titles&gt;&lt;title&gt;Variation in exploration and exploitation in group decision‐making: Evidence from immersive simulations of major incident emergencies&lt;/title&gt;&lt;secondary-title&gt;Journal of Contingencies and Crisis Management&lt;/secondary-title&gt;&lt;/titles&gt;&lt;periodical&gt;&lt;full-title&gt;Journal of Contingencies and Crisis Management&lt;/full-title&gt;&lt;/periodical&gt;&lt;pages&gt;82-91&lt;/pages&gt;&lt;volume&gt;30&lt;/volume&gt;&lt;number&gt;1&lt;/number&gt;&lt;dates&gt;&lt;year&gt;2022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stress and fatigue effects on decision-making in abnormal situations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&lt;EndNote&gt;&lt;Cite&gt;&lt;Author&gt;Ávila Filho&lt;/Author&gt;&lt;Year&gt;2015&lt;/Year&gt;&lt;RecNum&gt;94&lt;/RecNum&gt;&lt;DisplayText&gt;(80)&lt;/DisplayText&gt;&lt;record&gt;&lt;rec-number&gt;94&lt;/rec-number&gt;&lt;foreign-keys&gt;&lt;key app="EN" db-id="x09et2292ffztxefrrlps0xsswfzdz9xsf5a" timestamp="1710709723"&gt;94&lt;/key&gt;&lt;/foreign-keys&gt;&lt;ref-type name="Journal Article"&gt;17&lt;/ref-type&gt;&lt;contributors&gt;&lt;authors&gt;&lt;author&gt;Ávila Filho, S&lt;/author&gt;&lt;author&gt;Carvalho, ACF&lt;/author&gt;&lt;author&gt;Portela, GPJ&lt;/author&gt;&lt;author&gt;Costa, C&lt;/author&gt;&lt;/authors&gt;&lt;/contributors&gt;&lt;titles&gt;&lt;title&gt;Learning environment to take operational decision in emergency situation&lt;/title&gt;&lt;secondary-title&gt;Procedia Manufacturing&lt;/secondary-title&gt;&lt;/titles&gt;&lt;periodical&gt;&lt;full-title&gt;Procedia Manufacturing&lt;/full-title&gt;&lt;/periodical&gt;&lt;pages&gt;1780-1787&lt;/pages&gt;&lt;volume&gt;3&lt;/volume&gt;&lt;dates&gt;&lt;year&gt;2015&lt;/year&gt;&lt;/dates&gt;&lt;isbn&gt;2351-9789&lt;/isbn&gt;&lt;urls&gt;&lt;/urls&gt;&lt;/record&gt;&lt;/Cite&gt;&lt;/EndNote&gt;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team faced challenges in deciding on the right course of action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&lt;EndNote&gt;&lt;Cite&gt;&lt;Author&gt;Gorman&lt;/Author&gt;&lt;Year&gt;2020&lt;/Year&gt;&lt;RecNum&gt;95&lt;/RecNum&gt;&lt;DisplayText&gt;(50)&lt;/DisplayText&gt;&lt;record&gt;&lt;rec-number&gt;95&lt;/rec-number&gt;&lt;foreign-keys&gt;&lt;key app="EN" db-id="x09et2292ffztxefrrlps0xsswfzdz9xsf5a" timestamp="1710710347"&gt;95&lt;/key&gt;&lt;/foreign-keys&gt;&lt;ref-type name="Journal Article"&gt;17&lt;/ref-type&gt;&lt;contributors&gt;&lt;authors&gt;&lt;author&gt;Gorman, Jamie C&lt;/author&gt;&lt;author&gt;Grimm, David A&lt;/author&gt;&lt;author&gt;Stevens, Ronald H&lt;/author&gt;&lt;author&gt;Galloway, Trysha&lt;/author&gt;&lt;author&gt;Willemsen-Dunlap, Ann M&lt;/author&gt;&lt;author&gt;Halpin, Donald J&lt;/author&gt;&lt;/authors&gt;&lt;/contributors&gt;&lt;titles&gt;&lt;title&gt;Measuring real-time team cognition during team training&lt;/title&gt;&lt;secondary-title&gt;Human factors&lt;/secondary-title&gt;&lt;/titles&gt;&lt;periodical&gt;&lt;full-title&gt;Human Factors&lt;/full-title&gt;&lt;/periodical&gt;&lt;pages&gt;825-860&lt;/pages&gt;&lt;volume&gt;62&lt;/volume&gt;&lt;number&gt;5&lt;/number&gt;&lt;dates&gt;&lt;year&gt;2020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03ABA9EB" w14:textId="77777777" w:rsidTr="003D6137">
        <w:tc>
          <w:tcPr>
            <w:tcW w:w="1702" w:type="dxa"/>
            <w:vAlign w:val="center"/>
          </w:tcPr>
          <w:p w14:paraId="607713B7" w14:textId="77777777" w:rsidR="00764374" w:rsidRPr="003D1E46" w:rsidRDefault="00764374" w:rsidP="002D6278">
            <w:pPr>
              <w:jc w:val="center"/>
            </w:pPr>
            <w:r w:rsidRPr="003D1E46">
              <w:lastRenderedPageBreak/>
              <w:t>Improper team training programs</w:t>
            </w:r>
          </w:p>
        </w:tc>
        <w:tc>
          <w:tcPr>
            <w:tcW w:w="992" w:type="dxa"/>
            <w:vAlign w:val="center"/>
          </w:tcPr>
          <w:p w14:paraId="533C31AA" w14:textId="77777777" w:rsidR="00764374" w:rsidRPr="003D1E46" w:rsidRDefault="00764374" w:rsidP="002D6278">
            <w:pPr>
              <w:jc w:val="center"/>
            </w:pPr>
            <w:r w:rsidRPr="003D1E46">
              <w:t>X5</w:t>
            </w:r>
          </w:p>
        </w:tc>
        <w:tc>
          <w:tcPr>
            <w:tcW w:w="11540" w:type="dxa"/>
            <w:vAlign w:val="center"/>
          </w:tcPr>
          <w:p w14:paraId="474A2CF6" w14:textId="123BAB9C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szCs w:val="24"/>
              </w:rPr>
              <w:t xml:space="preserve">Clear goals in ER stress the need for thorough training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&lt;EndNote&gt;&lt;Cite&gt;&lt;Author&gt;Alison&lt;/Author&gt;&lt;Year&gt;2015&lt;/Year&gt;&lt;RecNum&gt;1&lt;/RecNum&gt;&lt;DisplayText&gt;(51)&lt;/DisplayText&gt;&lt;record&gt;&lt;rec-number&gt;1&lt;/rec-number&gt;&lt;foreign-keys&gt;&lt;key app="EN" db-id="x09et2292ffztxefrrlps0xsswfzdz9xsf5a" timestamp="1703059002"&gt;1&lt;/key&gt;&lt;/foreign-keys&gt;&lt;ref-type name="Journal Article"&gt;17&lt;/ref-type&gt;&lt;contributors&gt;&lt;authors&gt;&lt;author&gt;Alison, Laurence&lt;/author&gt;&lt;author&gt;Power, Nicola&lt;/author&gt;&lt;author&gt;van den Heuvel, Claudia&lt;/author&gt;&lt;author&gt;Humann, Michael&lt;/author&gt;&lt;author&gt;Palasinksi, Marek&lt;/author&gt;&lt;author&gt;Crego, Jonathan&lt;/author&gt;&lt;/authors&gt;&lt;/contributors&gt;&lt;titles&gt;&lt;title&gt;Decision inertia: Deciding between least worst outcomes in emergency responses to disasters&lt;/title&gt;&lt;secondary-title&gt;Journal of Occupational and Organizational Psychology&lt;/secondary-title&gt;&lt;/titles&gt;&lt;periodical&gt;&lt;full-title&gt;Journal of Occupational and Organizational Psychology&lt;/full-title&gt;&lt;/periodical&gt;&lt;pages&gt;295-321&lt;/pages&gt;&lt;volume&gt;88&lt;/volume&gt;&lt;number&gt;2&lt;/number&gt;&lt;dates&gt;&lt;year&gt;2015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Goal-oriented training enhances explicit planning, SA, and decision-making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&lt;EndNote&gt;&lt;Cite&gt;&lt;Author&gt;Cohen-Hatton&lt;/Author&gt;&lt;Year&gt;2015&lt;/Year&gt;&lt;RecNum&gt;4&lt;/RecNum&gt;&lt;DisplayText&gt;(81)&lt;/DisplayText&gt;&lt;record&gt;&lt;rec-number&gt;4&lt;/rec-number&gt;&lt;foreign-keys&gt;&lt;key app="EN" db-id="x09et2292ffztxefrrlps0xsswfzdz9xsf5a" timestamp="1703064157"&gt;4&lt;/key&gt;&lt;/foreign-keys&gt;&lt;ref-type name="Journal Article"&gt;17&lt;/ref-type&gt;&lt;contributors&gt;&lt;authors&gt;&lt;author&gt;Cohen-Hatton, Sabrina R&lt;/author&gt;&lt;author&gt;Honey, RC&lt;/author&gt;&lt;/authors&gt;&lt;/contributors&gt;&lt;titles&gt;&lt;title&gt;Goal-oriented training affects decision-making processes in virtual and simulated fire and rescue environments&lt;/title&gt;&lt;secondary-title&gt;Journal of Experimental Psychology: Applied&lt;/secondary-title&gt;&lt;/titles&gt;&lt;periodical&gt;&lt;full-title&gt;Journal of Experimental Psychology: Applied&lt;/full-title&gt;&lt;/periodical&gt;&lt;pages&gt;395&lt;/pages&gt;&lt;volume&gt;21&lt;/volume&gt;&lt;number&gt;4&lt;/number&gt;&lt;dates&gt;&lt;year&gt;2015&lt;/year&gt;&lt;/dates&gt;&lt;isbn&gt;1939-2192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Navigating challenges involves organizing drills effectively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&lt;EndNote&gt;&lt;Cite&gt;&lt;Author&gt;Gomes&lt;/Author&gt;&lt;Year&gt;2014&lt;/Year&gt;&lt;RecNum&gt;8&lt;/RecNum&gt;&lt;DisplayText&gt;(71)&lt;/DisplayText&gt;&lt;record&gt;&lt;rec-number&gt;8&lt;/rec-number&gt;&lt;foreign-keys&gt;&lt;key app="EN" db-id="x09et2292ffztxefrrlps0xsswfzdz9xsf5a" timestamp="1703100771"&gt;8&lt;/key&gt;&lt;/foreign-keys&gt;&lt;ref-type name="Journal Article"&gt;17&lt;/ref-type&gt;&lt;contributors&gt;&lt;authors&gt;&lt;author&gt;Gomes, José Orlando&lt;/author&gt;&lt;author&gt;Borges, Marcos RS&lt;/author&gt;&lt;author&gt;Huber, Gilbert J&lt;/author&gt;&lt;author&gt;Carvalho, Paulo Victor R&lt;/author&gt;&lt;/authors&gt;&lt;/contributors&gt;&lt;titles&gt;&lt;title&gt;Analysis of the resilience of team performance during a nuclear emergency response exercise&lt;/title&gt;&lt;secondary-title&gt;Applied ergonomics&lt;/secondary-title&gt;&lt;/titles&gt;&lt;periodical&gt;&lt;full-title&gt;Applied ergonomics&lt;/full-title&gt;&lt;/periodical&gt;&lt;pages&gt;780-788&lt;/pages&gt;&lt;volume&gt;45&lt;/volume&gt;&lt;number&gt;3&lt;/number&gt;&lt;dates&gt;&lt;year&gt;2014&lt;/year&gt;&lt;/dates&gt;&lt;isbn&gt;0003-6870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Exercise scenarios prioritize assessing data acquisition fluency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Training can expedite skill acquisition through experience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&lt;EndNote&gt;&lt;Cite&gt;&lt;Author&gt;McLennan&lt;/Author&gt;&lt;Year&gt;2006&lt;/Year&gt;&lt;RecNum&gt;16&lt;/RecNum&gt;&lt;DisplayText&gt;(7)&lt;/DisplayText&gt;&lt;record&gt;&lt;rec-number&gt;16&lt;/rec-number&gt;&lt;foreign-keys&gt;&lt;key app="EN" db-id="x09et2292ffztxefrrlps0xsswfzdz9xsf5a" timestamp="1703272052"&gt;16&lt;/key&gt;&lt;/foreign-keys&gt;&lt;ref-type name="Journal Article"&gt;17&lt;/ref-type&gt;&lt;contributors&gt;&lt;authors&gt;&lt;author&gt;McLennan, Jim&lt;/author&gt;&lt;author&gt;Holgate, Alina M&lt;/author&gt;&lt;author&gt;Omodei, Mary M&lt;/author&gt;&lt;author&gt;Wearing, Alexander J&lt;/author&gt;&lt;/authors&gt;&lt;/contributors&gt;&lt;titles&gt;&lt;title&gt;Decision making effectiveness in wildfire incident management teams&lt;/title&gt;&lt;secondary-title&gt;Journal of Contingencies and Crisis Management&lt;/secondary-title&gt;&lt;/titles&gt;&lt;periodical&gt;&lt;full-title&gt;Journal of Contingencies and Crisis Management&lt;/full-title&gt;&lt;/periodical&gt;&lt;pages&gt;27-37&lt;/pages&gt;&lt;volume&gt;14&lt;/volume&gt;&lt;number&gt;1&lt;/number&gt;&lt;dates&gt;&lt;year&gt;2006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IMT training should integrate self-organizing interaction patterns and adaptive roles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&lt;EndNote&gt;&lt;Cite&gt;&lt;Author&gt;Moon&lt;/Author&gt;&lt;Year&gt;2023&lt;/Year&gt;&lt;RecNum&gt;19&lt;/RecNum&gt;&lt;DisplayText&gt;(10)&lt;/DisplayText&gt;&lt;record&gt;&lt;rec-number&gt;19&lt;/rec-number&gt;&lt;foreign-keys&gt;&lt;key app="EN" db-id="x09et2292ffztxefrrlps0xsswfzdz9xsf5a" timestamp="1703315148"&gt;19&lt;/key&gt;&lt;/foreign-keys&gt;&lt;ref-type name="Journal Article"&gt;17&lt;/ref-type&gt;&lt;contributors&gt;&lt;authors&gt;&lt;author&gt;Moon, Jukrin&lt;/author&gt;&lt;author&gt;Sasangohar, Farzan&lt;/author&gt;&lt;author&gt;Peres, S Camille&lt;/author&gt;&lt;author&gt;Son, Changwon&lt;/author&gt;&lt;/authors&gt;&lt;/contributors&gt;&lt;titles&gt;&lt;title&gt;Naturalistic observations of multiteam interaction networks: Implications for cognition in crisis management teams&lt;/title&gt;&lt;secondary-title&gt;Ergonomics&lt;/secondary-title&gt;&lt;/titles&gt;&lt;periodical&gt;&lt;full-title&gt;Ergonomics&lt;/full-title&gt;&lt;/periodical&gt;&lt;pages&gt;1-27&lt;/pages&gt;&lt;number&gt;just-accepted&lt;/number&gt;&lt;dates&gt;&lt;year&gt;2023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acquiring meta-knowledge develop an effective schema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&lt;EndNote&gt;&lt;Cite&gt;&lt;Author&gt;Müller&lt;/Author&gt;&lt;Year&gt;2023&lt;/Year&gt;&lt;RecNum&gt;21&lt;/RecNum&gt;&lt;DisplayText&gt;(12)&lt;/DisplayText&gt;&lt;record&gt;&lt;rec-number&gt;21&lt;/rec-number&gt;&lt;foreign-keys&gt;&lt;key app="EN" db-id="x09et2292ffztxefrrlps0xsswfzdz9xsf5a" timestamp="1703319341"&gt;21&lt;/key&gt;&lt;/foreign-keys&gt;&lt;ref-type name="Journal Article"&gt;17&lt;/ref-type&gt;&lt;contributors&gt;&lt;authors&gt;&lt;author&gt;Müller, Rebecca&lt;/author&gt;&lt;author&gt;Graf, Benedikt&lt;/author&gt;&lt;author&gt;Ellwart, Thomas&lt;/author&gt;&lt;author&gt;Antoni, Conny H&lt;/author&gt;&lt;/authors&gt;&lt;/contributors&gt;&lt;titles&gt;&lt;title&gt;How Software Agents Can Help to Coordinate Emergency Response Teams: Adaptive Team Performance Comparing Manual and Automated Team Communication&lt;/title&gt;&lt;secondary-title&gt;Journal of Business and Psychology&lt;/secondary-title&gt;&lt;/titles&gt;&lt;periodical&gt;&lt;full-title&gt;Journal of Business and Psychology&lt;/full-title&gt;&lt;/periodical&gt;&lt;pages&gt;1121-1137&lt;/pages&gt;&lt;volume&gt;38&lt;/volume&gt;&lt;number&gt;5&lt;/number&gt;&lt;dates&gt;&lt;year&gt;2023&lt;/year&gt;&lt;/dates&gt;&lt;isbn&gt;0889-3268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Bystanders without emergency room training hindered operations at the crash site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&lt;EndNote&gt;&lt;Cite&gt;&lt;Author&gt;O&amp;apos;Brien&lt;/Author&gt;&lt;Year&gt;2020&lt;/Year&gt;&lt;RecNum&gt;22&lt;/RecNum&gt;&lt;DisplayText&gt;(82)&lt;/DisplayText&gt;&lt;record&gt;&lt;rec-number&gt;22&lt;/rec-number&gt;&lt;foreign-keys&gt;&lt;key app="EN" db-id="x09et2292ffztxefrrlps0xsswfzdz9xsf5a" timestamp="1703322139"&gt;22&lt;/key&gt;&lt;/foreign-keys&gt;&lt;ref-type name="Journal Article"&gt;17&lt;/ref-type&gt;&lt;contributors&gt;&lt;authors&gt;&lt;author&gt;O&amp;apos;Brien, Alison&lt;/author&gt;&lt;author&gt;Read, Gemma JM&lt;/author&gt;&lt;author&gt;Salmon, Paul M&lt;/author&gt;&lt;/authors&gt;&lt;/contributors&gt;&lt;titles&gt;&lt;title&gt;Situation Awareness in multi-agency emergency response: Models, methods and applications&lt;/title&gt;&lt;secondary-title&gt;International Journal of Disaster Risk Reduction&lt;/secondary-title&gt;&lt;/titles&gt;&lt;periodical&gt;&lt;full-title&gt;International journal of disaster risk reduction&lt;/full-title&gt;&lt;/periodical&gt;&lt;pages&gt;101634&lt;/pages&gt;&lt;volume&gt;48&lt;/volume&gt;&lt;dates&gt;&lt;year&gt;2020&lt;/year&gt;&lt;/dates&gt;&lt;isbn&gt;2212-4209&lt;/isbn&gt;&lt;urls&gt;&lt;/urls&gt;&lt;/record&gt;&lt;/Cite&gt;&lt;/EndNote&gt;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Training enables a crucial distinction in same-role improvisation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&lt;EndNote&gt;&lt;Cite&gt;&lt;Author&gt;Rankin&lt;/Author&gt;&lt;Year&gt;2013&lt;/Year&gt;&lt;RecNum&gt;24&lt;/RecNum&gt;&lt;DisplayText&gt;(58)&lt;/DisplayText&gt;&lt;record&gt;&lt;rec-number&gt;24&lt;/rec-number&gt;&lt;foreign-keys&gt;&lt;key app="EN" db-id="x09et2292ffztxefrrlps0xsswfzdz9xsf5a" timestamp="1703351443"&gt;24&lt;/key&gt;&lt;/foreign-keys&gt;&lt;ref-type name="Journal Article"&gt;17&lt;/ref-type&gt;&lt;contributors&gt;&lt;authors&gt;&lt;author&gt;Rankin, Amy&lt;/author&gt;&lt;author&gt;Dahlbäck, Nils&lt;/author&gt;&lt;author&gt;Lundberg, Jonas&lt;/author&gt;&lt;/authors&gt;&lt;/contributors&gt;&lt;titles&gt;&lt;title&gt;A case study of factor influencing role improvisation in crisis response teams&lt;/title&gt;&lt;secondary-title&gt;Cognition, technology &amp;amp; work&lt;/secondary-title&gt;&lt;/titles&gt;&lt;periodical&gt;&lt;full-title&gt;Cognition, technology &amp;amp; work&lt;/full-title&gt;&lt;/periodical&gt;&lt;pages&gt;79-93&lt;/pages&gt;&lt;volume&gt;15&lt;/volume&gt;&lt;dates&gt;&lt;year&gt;2013&lt;/year&gt;&lt;/dates&gt;&lt;isbn&gt;1435-5558&lt;/isbn&gt;&lt;urls&gt;&lt;/urls&gt;&lt;/record&gt;&lt;/Cite&gt;&lt;/EndNote&gt;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Training helps team members mitigate information complexity effects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&lt;EndNote&gt;&lt;Cite&gt;&lt;Author&gt;Sætrevik&lt;/Author&gt;&lt;Year&gt;2015&lt;/Year&gt;&lt;RecNum&gt;25&lt;/RecNum&gt;&lt;DisplayText&gt;(13)&lt;/DisplayText&gt;&lt;record&gt;&lt;rec-number&gt;25&lt;/rec-number&gt;&lt;foreign-keys&gt;&lt;key app="EN" db-id="x09et2292ffztxefrrlps0xsswfzdz9xsf5a" timestamp="1703352749"&gt;25&lt;/key&gt;&lt;/foreign-keys&gt;&lt;ref-type name="Journal Article"&gt;17&lt;/ref-type&gt;&lt;contributors&gt;&lt;authors&gt;&lt;author&gt;Sætrevik, Bjørn&lt;/author&gt;&lt;/authors&gt;&lt;/contributors&gt;&lt;titles&gt;&lt;title&gt;Psychophysiology, task complexity, and team factors determine emergency response teams’ shared beliefs&lt;/title&gt;&lt;secondary-title&gt;Safety science&lt;/secondary-title&gt;&lt;/titles&gt;&lt;periodical&gt;&lt;full-title&gt;Safety science&lt;/full-title&gt;&lt;/periodical&gt;&lt;pages&gt;117-123&lt;/pages&gt;&lt;volume&gt;78&lt;/volume&gt;&lt;dates&gt;&lt;year&gt;2015&lt;/year&gt;&lt;/dates&gt;&lt;isbn&gt;0925-7535&lt;/isbn&gt;&lt;urls&gt;&lt;/urls&gt;&lt;/record&gt;&lt;/Cite&gt;&lt;/EndNote&gt;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Similarity index differences inform training and structural changes in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&lt;EndNote&gt;&lt;Cite&gt;&lt;Author&gt;Sætrevik&lt;/Author&gt;&lt;Year&gt;2014&lt;/Year&gt;&lt;RecNum&gt;26&lt;/RecNum&gt;&lt;DisplayText&gt;(14)&lt;/DisplayText&gt;&lt;record&gt;&lt;rec-number&gt;26&lt;/rec-number&gt;&lt;foreign-keys&gt;&lt;key app="EN" db-id="x09et2292ffztxefrrlps0xsswfzdz9xsf5a" timestamp="1703355187"&gt;26&lt;/key&gt;&lt;/foreign-keys&gt;&lt;ref-type name="Journal Article"&gt;17&lt;/ref-type&gt;&lt;contributors&gt;&lt;authors&gt;&lt;author&gt;Sætrevik, Bjørn&lt;/author&gt;&lt;author&gt;Eid, Jarle&lt;/author&gt;&lt;/authors&gt;&lt;/contributors&gt;&lt;titles&gt;&lt;title&gt;The “similarity index” as an indicator of shared mental models and situation awareness in field studies&lt;/title&gt;&lt;secondary-title&gt;Journal of cognitive engineering and decision making&lt;/secondary-title&gt;&lt;/titles&gt;&lt;periodical&gt;&lt;full-title&gt;Journal of Cognitive Engineering and Decision Making&lt;/full-title&gt;&lt;/periodical&gt;&lt;pages&gt;119-136&lt;/pages&gt;&lt;volume&gt;8&lt;/volume&gt;&lt;number&gt;2&lt;/number&gt;&lt;dates&gt;&lt;year&gt;2014&lt;/year&gt;&lt;/dates&gt;&lt;isbn&gt;1555-3434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Interventions might focus on overlearning specific routines for effective adaptation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&lt;EndNote&gt;&lt;Cite&gt;&lt;Author&gt;Santos&lt;/Author&gt;&lt;Year&gt;2021&lt;/Year&gt;&lt;RecNum&gt;27&lt;/RecNum&gt;&lt;DisplayText&gt;(15)&lt;/DisplayText&gt;&lt;record&gt;&lt;rec-number&gt;27&lt;/rec-number&gt;&lt;foreign-keys&gt;&lt;key app="EN" db-id="x09et2292ffztxefrrlps0xsswfzdz9xsf5a" timestamp="1703362568"&gt;27&lt;/key&gt;&lt;/foreign-keys&gt;&lt;ref-type name="Journal Article"&gt;17&lt;/ref-type&gt;&lt;contributors&gt;&lt;authors&gt;&lt;author&gt;Santos, Catarina M&lt;/author&gt;&lt;author&gt;Uitdewilligen, Sjir&lt;/author&gt;&lt;author&gt;Passos, Ana M&lt;/author&gt;&lt;author&gt;Marques-Quinteiro, Pedro&lt;/author&gt;&lt;author&gt;Maynard, M Travis&lt;/author&gt;&lt;/authors&gt;&lt;/contributors&gt;&lt;titles&gt;&lt;title&gt;The effect of a concept mapping intervention on shared cognition and adaptive team performance over time&lt;/title&gt;&lt;secondary-title&gt;Group &amp;amp; Organization Management&lt;/secondary-title&gt;&lt;/titles&gt;&lt;periodical&gt;&lt;full-title&gt;Group &amp;amp; Organization Management&lt;/full-title&gt;&lt;/periodical&gt;&lt;pages&gt;984-1026&lt;/pages&gt;&lt;volume&gt;46&lt;/volume&gt;&lt;number&gt;6&lt;/number&gt;&lt;dates&gt;&lt;year&gt;2021&lt;/year&gt;&lt;/dates&gt;&lt;isbn&gt;1059-6011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Training team members on responsibilities fosters shared situational understanding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Haar&lt;/Author&gt;&lt;Year&gt;2015&lt;/Year&gt;&lt;RecNum&gt;36&lt;/RecNum&gt;&lt;DisplayText&gt;(18)&lt;/DisplayText&gt;&lt;record&gt;&lt;rec-number&gt;36&lt;/rec-number&gt;&lt;foreign-keys&gt;&lt;key app="EN" db-id="x09et2292ffztxefrrlps0xsswfzdz9xsf5a" timestamp="1703422316"&gt;36&lt;/key&gt;&lt;/foreign-keys&gt;&lt;ref-type name="Journal Article"&gt;17&lt;/ref-type&gt;&lt;contributors&gt;&lt;authors&gt;&lt;author&gt;van der Haar, Selma&lt;/author&gt;&lt;author&gt;Segers, Mien&lt;/author&gt;&lt;author&gt;Jehn, Karen&lt;/author&gt;&lt;author&gt;Van den Bossche, Piet&lt;/author&gt;&lt;/authors&gt;&lt;/contributors&gt;&lt;titles&gt;&lt;title&gt;Investigating the relation between team learning and the team situation model&lt;/title&gt;&lt;secondary-title&gt;Small Group Research&lt;/secondary-title&gt;&lt;/titles&gt;&lt;periodical&gt;&lt;full-title&gt;Small Group Research&lt;/full-title&gt;&lt;/periodical&gt;&lt;pages&gt;50-82&lt;/pages&gt;&lt;volume&gt;46&lt;/volume&gt;&lt;number&gt;1&lt;/number&gt;&lt;dates&gt;&lt;year&gt;2015&lt;/year&gt;&lt;/dates&gt;&lt;isbn&gt;1046-4964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Implementing communication-focused training programs is beneficial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&lt;EndNote&gt;&lt;Cite&gt;&lt;Author&gt;Waring&lt;/Author&gt;&lt;Year&gt;2018&lt;/Year&gt;&lt;RecNum&gt;37&lt;/RecNum&gt;&lt;DisplayText&gt;(60)&lt;/DisplayText&gt;&lt;record&gt;&lt;rec-number&gt;37&lt;/rec-number&gt;&lt;foreign-keys&gt;&lt;key app="EN" db-id="x09et2292ffztxefrrlps0xsswfzdz9xsf5a" timestamp="1703429525"&gt;37&lt;/key&gt;&lt;/foreign-keys&gt;&lt;ref-type name="Journal Article"&gt;17&lt;/ref-type&gt;&lt;contributors&gt;&lt;authors&gt;&lt;author&gt;Waring, Sara&lt;/author&gt;&lt;author&gt;Alison, Laurence&lt;/author&gt;&lt;author&gt;Carter, Grace&lt;/author&gt;&lt;author&gt;Barrett‐Pink, Chloe&lt;/author&gt;&lt;author&gt;Humann, Michael&lt;/author&gt;&lt;author&gt;Swan, Lauren&lt;/author&gt;&lt;author&gt;Zilinsky, Tomas&lt;/author&gt;&lt;/authors&gt;&lt;/contributors&gt;&lt;titles&gt;&lt;title&gt;Information sharing in interteam responses to disaster&lt;/title&gt;&lt;secondary-title&gt;Journal of occupational and organizational psychology&lt;/secondary-title&gt;&lt;/titles&gt;&lt;periodical&gt;&lt;full-title&gt;Journal of Occupational and Organizational Psychology&lt;/full-title&gt;&lt;/periodical&gt;&lt;pages&gt;591-619&lt;/pages&gt;&lt;volume&gt;91&lt;/volume&gt;&lt;number&gt;3&lt;/number&gt;&lt;dates&gt;&lt;year&gt;2018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Emergency responders, trained in managing smaller-scale incidents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&lt;EndNote&gt;&lt;Cite&gt;&lt;Author&gt;Waring&lt;/Author&gt;&lt;Year&gt;2020&lt;/Year&gt;&lt;RecNum&gt;38&lt;/RecNum&gt;&lt;DisplayText&gt;(19)&lt;/DisplayText&gt;&lt;record&gt;&lt;rec-number&gt;38&lt;/rec-number&gt;&lt;foreign-keys&gt;&lt;key app="EN" db-id="x09et2292ffztxefrrlps0xsswfzdz9xsf5a" timestamp="1703437867"&gt;38&lt;/key&gt;&lt;/foreign-keys&gt;&lt;ref-type name="Journal Article"&gt;17&lt;/ref-type&gt;&lt;contributors&gt;&lt;authors&gt;&lt;author&gt;Waring, Sara&lt;/author&gt;&lt;author&gt;Alison, Laurence&lt;/author&gt;&lt;author&gt;Shortland, Neil&lt;/author&gt;&lt;author&gt;Humann, Michael&lt;/author&gt;&lt;/authors&gt;&lt;/contributors&gt;&lt;titles&gt;&lt;title&gt;The role of information sharing on decision delay during multiteam disaster response&lt;/title&gt;&lt;secondary-title&gt;Cognition, Technology &amp;amp; Work&lt;/secondary-title&gt;&lt;/titles&gt;&lt;periodical&gt;&lt;full-title&gt;Cognition, technology &amp;amp; work&lt;/full-title&gt;&lt;/periodical&gt;&lt;pages&gt;263-279&lt;/pages&gt;&lt;volume&gt;22&lt;/volume&gt;&lt;dates&gt;&lt;year&gt;2020&lt;/year&gt;&lt;/dates&gt;&lt;isbn&gt;1435-5558&lt;/isbn&gt;&lt;urls&gt;&lt;/urls&gt;&lt;/record&gt;&lt;/Cite&gt;&lt;/EndNote&gt;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SMM should be applied throughout training and exercises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&lt;EndNote&gt;&lt;Cite&gt;&lt;Author&gt;Carter&lt;/Author&gt;&lt;Year&gt;2006&lt;/Year&gt;&lt;RecNum&gt;50&lt;/RecNum&gt;&lt;DisplayText&gt;(23)&lt;/DisplayText&gt;&lt;record&gt;&lt;rec-number&gt;50&lt;/rec-number&gt;&lt;foreign-keys&gt;&lt;key app="EN" db-id="x09et2292ffztxefrrlps0xsswfzdz9xsf5a" timestamp="1703518697"&gt;50&lt;/key&gt;&lt;/foreign-keys&gt;&lt;ref-type name="Journal Article"&gt;17&lt;/ref-type&gt;&lt;contributors&gt;&lt;authors&gt;&lt;author&gt;Carter, E&lt;/author&gt;&lt;author&gt;French, S&lt;/author&gt;&lt;/authors&gt;&lt;/contributors&gt;&lt;titles&gt;&lt;title&gt;Are current processes for nuclear emergency management in Europe adequate?&lt;/title&gt;&lt;secondary-title&gt;Journal of radiological protection&lt;/secondary-title&gt;&lt;/titles&gt;&lt;periodical&gt;&lt;full-title&gt;Journal of radiological protection&lt;/full-title&gt;&lt;/periodical&gt;&lt;pages&gt;405&lt;/pages&gt;&lt;volume&gt;26&lt;/volume&gt;&lt;number&gt;4&lt;/number&gt;&lt;dates&gt;&lt;year&gt;2006&lt;/year&gt;&lt;/dates&gt;&lt;isbn&gt;0952-4746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Operational limitations are linked to the practical challenges of cross-training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&lt;EndNote&gt;&lt;Cite&gt;&lt;Author&gt;Plant&lt;/Author&gt;&lt;Year&gt;2016&lt;/Year&gt;&lt;RecNum&gt;60&lt;/RecNum&gt;&lt;DisplayText&gt;(28)&lt;/DisplayText&gt;&lt;record&gt;&lt;rec-number&gt;60&lt;/rec-number&gt;&lt;foreign-keys&gt;&lt;key app="EN" db-id="x09et2292ffztxefrrlps0xsswfzdz9xsf5a" timestamp="1703740438"&gt;60&lt;/key&gt;&lt;/foreign-keys&gt;&lt;ref-type name="Journal Article"&gt;17&lt;/ref-type&gt;&lt;contributors&gt;&lt;authors&gt;&lt;author&gt;Plant, Katherine L&lt;/author&gt;&lt;author&gt;Stanton, Neville A&lt;/author&gt;&lt;/authors&gt;&lt;/contributors&gt;&lt;titles&gt;&lt;title&gt;Distributed cognition in Search and Rescue: loosely coupled tasks and tightly coupled roles&lt;/title&gt;&lt;secondary-title&gt;Ergonomics&lt;/secondary-title&gt;&lt;/titles&gt;&lt;periodical&gt;&lt;full-title&gt;Ergonomics&lt;/full-title&gt;&lt;/periodical&gt;&lt;pages&gt;1353-1376&lt;/pages&gt;&lt;volume&gt;59&lt;/volume&gt;&lt;number&gt;10&lt;/number&gt;&lt;dates&gt;&lt;year&gt;2016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Regular training enhances team decision-making during crises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Santen&lt;/Author&gt;&lt;Year&gt;2009&lt;/Year&gt;&lt;RecNum&gt;63&lt;/RecNum&gt;&lt;DisplayText&gt;(29)&lt;/DisplayText&gt;&lt;record&gt;&lt;rec-number&gt;63&lt;/rec-number&gt;&lt;foreign-keys&gt;&lt;key app="EN" db-id="x09et2292ffztxefrrlps0xsswfzdz9xsf5a" timestamp="1703743281"&gt;63&lt;/key&gt;&lt;/foreign-keys&gt;&lt;ref-type name="Journal Article"&gt;17&lt;/ref-type&gt;&lt;contributors&gt;&lt;authors&gt;&lt;author&gt;Van Santen, Willem&lt;/author&gt;&lt;author&gt;Jonker, Catholijn&lt;/author&gt;&lt;author&gt;Wijngaards, Niek&lt;/author&gt;&lt;/authors&gt;&lt;/contributors&gt;&lt;titles&gt;&lt;title&gt;Crisis decision making through a shared integrative negotiation mental model&lt;/title&gt;&lt;secondary-title&gt;International Journal of Emergency Management&lt;/secondary-title&gt;&lt;/titles&gt;&lt;periodical&gt;&lt;full-title&gt;International Journal of Emergency Management&lt;/full-title&gt;&lt;/periodical&gt;&lt;pages&gt;342-355&lt;/pages&gt;&lt;volume&gt;6&lt;/volume&gt;&lt;number&gt;3-4&lt;/number&gt;&lt;dates&gt;&lt;year&gt;2009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Role-switching in exercises gives team members diverse experience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Haar&lt;/Author&gt;&lt;Year&gt;2015&lt;/Year&gt;&lt;RecNum&gt;72&lt;/RecNum&gt;&lt;DisplayText&gt;(34)&lt;/DisplayText&gt;&lt;record&gt;&lt;rec-number&gt;72&lt;/rec-number&gt;&lt;foreign-keys&gt;&lt;key app="EN" db-id="x09et2292ffztxefrrlps0xsswfzdz9xsf5a" timestamp="1703749951"&gt;72&lt;/key&gt;&lt;/foreign-keys&gt;&lt;ref-type name="Journal Article"&gt;17&lt;/ref-type&gt;&lt;contributors&gt;&lt;authors&gt;&lt;author&gt;van der Haar, Selma&lt;/author&gt;&lt;author&gt;Li, Jia&lt;/author&gt;&lt;author&gt;Segers, Mien&lt;/author&gt;&lt;author&gt;Jehn, Karen A&lt;/author&gt;&lt;author&gt;Van den Bossche, Piet&lt;/author&gt;&lt;/authors&gt;&lt;/contributors&gt;&lt;titles&gt;&lt;title&gt;Evolving team cognition: The impact of team situation models on team effectiveness&lt;/title&gt;&lt;secondary-title&gt;European Journal of Work and Organizational Psychology&lt;/secondary-title&gt;&lt;/titles&gt;&lt;periodical&gt;&lt;full-title&gt;European Journal of Work and Organizational Psychology&lt;/full-title&gt;&lt;/periodical&gt;&lt;pages&gt;596-610&lt;/pages&gt;&lt;volume&gt;24&lt;/volume&gt;&lt;number&gt;4&lt;/number&gt;&lt;dates&gt;&lt;year&gt;2015&lt;/year&gt;&lt;/dates&gt;&lt;isbn&gt;1359-432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training should focus on swiftly identifying volunteers' willingness, tasks, and needed support in emergent groups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&lt;EndNote&gt;&lt;Cite&gt;&lt;Author&gt;Majchrzak&lt;/Author&gt;&lt;Year&gt;2007&lt;/Year&gt;&lt;RecNum&gt;77&lt;/RecNum&gt;&lt;DisplayText&gt;(37)&lt;/DisplayText&gt;&lt;record&gt;&lt;rec-number&gt;77&lt;/rec-number&gt;&lt;foreign-keys&gt;&lt;key app="EN" db-id="x09et2292ffztxefrrlps0xsswfzdz9xsf5a" timestamp="1703832572"&gt;77&lt;/key&gt;&lt;/foreign-keys&gt;&lt;ref-type name="Journal Article"&gt;17&lt;/ref-type&gt;&lt;contributors&gt;&lt;authors&gt;&lt;author&gt;Majchrzak, Ann&lt;/author&gt;&lt;author&gt;Jarvenpaa, Sirkka L&lt;/author&gt;&lt;author&gt;Hollingshead, Andrea B&lt;/author&gt;&lt;/authors&gt;&lt;/contributors&gt;&lt;titles&gt;&lt;title&gt;Coordinating expertise among emergent groups responding to disasters&lt;/title&gt;&lt;secondary-title&gt;Organization science&lt;/secondary-title&gt;&lt;/titles&gt;&lt;periodical&gt;&lt;full-title&gt;Organization science&lt;/full-title&gt;&lt;/periodical&gt;&lt;pages&gt;147-161&lt;/pages&gt;&lt;volume&gt;18&lt;/volume&gt;&lt;number&gt;1&lt;/number&gt;&lt;dates&gt;&lt;year&gt;2007&lt;/year&gt;&lt;/dates&gt;&lt;isbn&gt;1047-7039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Improved sense-making training enables a more open decision-making process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&lt;EndNote&gt;&lt;Cite&gt;&lt;Author&gt;Takeda&lt;/Author&gt;&lt;Year&gt;2017&lt;/Year&gt;&lt;RecNum&gt;81&lt;/RecNum&gt;&lt;DisplayText&gt;(40)&lt;/DisplayText&gt;&lt;record&gt;&lt;rec-number&gt;81&lt;/rec-number&gt;&lt;foreign-keys&gt;&lt;key app="EN" db-id="x09et2292ffztxefrrlps0xsswfzdz9xsf5a" timestamp="1703836322"&gt;81&lt;/key&gt;&lt;/foreign-keys&gt;&lt;ref-type name="Journal Article"&gt;17&lt;/ref-type&gt;&lt;contributors&gt;&lt;authors&gt;&lt;author&gt;Takeda, Margaret&lt;/author&gt;&lt;author&gt;Jones, Raymond&lt;/author&gt;&lt;author&gt;Helms, Marilyn M&lt;/author&gt;&lt;/authors&gt;&lt;/contributors&gt;&lt;titles&gt;&lt;title&gt;Promoting sense-making in volatile environments: Developing resilience in disaster management&lt;/title&gt;&lt;secondary-title&gt;Journal of Human Behavior in the Social Environment&lt;/secondary-title&gt;&lt;/titles&gt;&lt;periodical&gt;&lt;full-title&gt;Journal of Human Behavior in the Social Environment&lt;/full-title&gt;&lt;/periodical&gt;&lt;pages&gt;791-805&lt;/pages&gt;&lt;volume&gt;27&lt;/volume&gt;&lt;number&gt;8&lt;/number&gt;&lt;dates&gt;&lt;year&gt;2017&lt;/year&gt;&lt;/dates&gt;&lt;isbn&gt;1091-1359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Cross-training prepares players for diverse roles and builds SMMs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&lt;EndNote&gt;&lt;Cite&gt;&lt;Author&gt;Toups Dugas&lt;/Author&gt;&lt;Year&gt;2011&lt;/Year&gt;&lt;RecNum&gt;82&lt;/RecNum&gt;&lt;DisplayText&gt;(41)&lt;/DisplayText&gt;&lt;record&gt;&lt;rec-number&gt;82&lt;/rec-number&gt;&lt;foreign-keys&gt;&lt;key app="EN" db-id="x09et2292ffztxefrrlps0xsswfzdz9xsf5a" timestamp="1703837153"&gt;82&lt;/key&gt;&lt;/foreign-keys&gt;&lt;ref-type name="Journal Article"&gt;17&lt;/ref-type&gt;&lt;contributors&gt;&lt;authors&gt;&lt;author&gt;Toups Dugas, Phoebe O&lt;/author&gt;&lt;author&gt;Kerne, Andruid&lt;/author&gt;&lt;author&gt;Hamilton, William A&lt;/author&gt;&lt;/authors&gt;&lt;/contributors&gt;&lt;titles&gt;&lt;title&gt;The Team Coordination Game: Zero-fidelity simulation abstracted from fire emergency response practice&lt;/title&gt;&lt;secondary-title&gt;ACM Transactions on Computer-Human Interaction (ToCHI)&lt;/secondary-title&gt;&lt;/titles&gt;&lt;periodical&gt;&lt;full-title&gt;ACM Transactions on Computer-Human Interaction (ToCHI)&lt;/full-title&gt;&lt;/periodical&gt;&lt;pages&gt;1-37&lt;/pages&gt;&lt;volume&gt;18&lt;/volume&gt;&lt;number&gt;4&lt;/number&gt;&lt;dates&gt;&lt;year&gt;2011&lt;/year&gt;&lt;/dates&gt;&lt;isbn&gt;1073-0516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Reflexive training requires rethinking operational education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&lt;EndNote&gt;&lt;Cite&gt;&lt;Author&gt;Wolbers&lt;/Author&gt;&lt;Year&gt;2013&lt;/Year&gt;&lt;RecNum&gt;83&lt;/RecNum&gt;&lt;DisplayText&gt;(42)&lt;/DisplayText&gt;&lt;record&gt;&lt;rec-number&gt;83&lt;/rec-number&gt;&lt;foreign-keys&gt;&lt;key app="EN" db-id="x09et2292ffztxefrrlps0xsswfzdz9xsf5a" timestamp="1703857835"&gt;83&lt;/key&gt;&lt;/foreign-keys&gt;&lt;ref-type name="Journal Article"&gt;17&lt;/ref-type&gt;&lt;contributors&gt;&lt;authors&gt;&lt;author&gt;Wolbers, Jeroen&lt;/author&gt;&lt;author&gt;Boersma, Kees&lt;/author&gt;&lt;/authors&gt;&lt;/contributors&gt;&lt;titles&gt;&lt;title&gt;The common operational picture as collective sensemaking&lt;/title&gt;&lt;secondary-title&gt;Journal of Contingencies and Crisis management&lt;/secondary-title&gt;&lt;/titles&gt;&lt;periodical&gt;&lt;full-title&gt;Journal of Contingencies and Crisis Management&lt;/full-title&gt;&lt;/periodical&gt;&lt;pages&gt;186-199&lt;/pages&gt;&lt;volume&gt;21&lt;/volume&gt;&lt;number&gt;4&lt;/number&gt;&lt;dates&gt;&lt;year&gt;2013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SMM researchers analyzed and criticized training protocols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&lt;EndNote&gt;&lt;Cite&gt;&lt;Author&gt;Carroll&lt;/Author&gt;&lt;Year&gt;2006&lt;/Year&gt;&lt;RecNum&gt;85&lt;/RecNum&gt;&lt;DisplayText&gt;(43)&lt;/DisplayText&gt;&lt;record&gt;&lt;rec-number&gt;85&lt;/rec-number&gt;&lt;foreign-keys&gt;&lt;key app="EN" db-id="x09et2292ffztxefrrlps0xsswfzdz9xsf5a" timestamp="1710487150"&gt;85&lt;/key&gt;&lt;/foreign-keys&gt;&lt;ref-type name="Journal Article"&gt;17&lt;/ref-type&gt;&lt;contributors&gt;&lt;authors&gt;&lt;author&gt;Carroll, John M&lt;/author&gt;&lt;author&gt;Rosson, Mary Beth&lt;/author&gt;&lt;author&gt;Convertino, Gregorio&lt;/author&gt;&lt;author&gt;Ganoe, Craig H&lt;/author&gt;&lt;/authors&gt;&lt;/contributors&gt;&lt;titles&gt;&lt;title&gt;Awareness and teamwork in computer-supported collaborations&lt;/title&gt;&lt;secondary-title&gt;Interacting with computers&lt;/secondary-title&gt;&lt;/titles&gt;&lt;periodical&gt;&lt;full-title&gt;Interacting with computers&lt;/full-title&gt;&lt;/periodical&gt;&lt;pages&gt;21-46&lt;/pages&gt;&lt;volume&gt;18&lt;/volume&gt;&lt;number&gt;1&lt;/number&gt;&lt;dates&gt;&lt;year&gt;2006&lt;/year&gt;&lt;/dates&gt;&lt;isbn&gt;1873-7951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Findings have big implications for crisis training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&lt;EndNote&gt;&lt;Cite&gt;&lt;Author&gt;Stachowski&lt;/Author&gt;&lt;Year&gt;2009&lt;/Year&gt;&lt;RecNum&gt;86&lt;/RecNum&gt;&lt;DisplayText&gt;(44)&lt;/DisplayText&gt;&lt;record&gt;&lt;rec-number&gt;86&lt;/rec-number&gt;&lt;foreign-keys&gt;&lt;key app="EN" db-id="x09et2292ffztxefrrlps0xsswfzdz9xsf5a" timestamp="1710579997"&gt;86&lt;/key&gt;&lt;/foreign-keys&gt;&lt;ref-type name="Journal Article"&gt;17&lt;/ref-type&gt;&lt;contributors&gt;&lt;authors&gt;&lt;author&gt;Stachowski, Alicia A&lt;/author&gt;&lt;author&gt;Kaplan, Seth A&lt;/author&gt;&lt;author&gt;Waller, Mary J&lt;/author&gt;&lt;/authors&gt;&lt;/contributors&gt;&lt;titles&gt;&lt;title&gt;The benefits of flexible team interaction during crises&lt;/title&gt;&lt;secondary-title&gt;Journal of Applied Psychology&lt;/secondary-title&gt;&lt;/titles&gt;&lt;periodical&gt;&lt;full-title&gt;Journal of Applied Psychology&lt;/full-title&gt;&lt;/periodical&gt;&lt;pages&gt;1536&lt;/pages&gt;&lt;volume&gt;94&lt;/volume&gt;&lt;number&gt;6&lt;/number&gt;&lt;dates&gt;&lt;year&gt;2009&lt;/year&gt;&lt;/dates&gt;&lt;isbn&gt;1939-1854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Simulation informs training for pressured decision-making groups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&lt;EndNote&gt;&lt;Cite&gt;&lt;Author&gt;Wilkinson&lt;/Author&gt;&lt;Year&gt;2022&lt;/Year&gt;&lt;RecNum&gt;88&lt;/RecNum&gt;&lt;DisplayText&gt;(79)&lt;/DisplayText&gt;&lt;record&gt;&lt;rec-number&gt;88&lt;/rec-number&gt;&lt;foreign-keys&gt;&lt;key app="EN" db-id="x09et2292ffztxefrrlps0xsswfzdz9xsf5a" timestamp="1710582250"&gt;88&lt;/key&gt;&lt;/foreign-keys&gt;&lt;ref-type name="Journal Article"&gt;17&lt;/ref-type&gt;&lt;contributors&gt;&lt;authors&gt;&lt;author&gt;Wilkinson, Byron&lt;/author&gt;&lt;author&gt;Cohen‐Hatton, Sabrina R&lt;/author&gt;&lt;author&gt;Honey, Robert C&lt;/author&gt;&lt;/authors&gt;&lt;/contributors&gt;&lt;titles&gt;&lt;title&gt;Variation in exploration and exploitation in group decision‐making: Evidence from immersive simulations of major incident emergencies&lt;/title&gt;&lt;secondary-title&gt;Journal of Contingencies and Crisis Management&lt;/secondary-title&gt;&lt;/titles&gt;&lt;periodical&gt;&lt;full-title&gt;Journal of Contingencies and Crisis Management&lt;/full-title&gt;&lt;/periodical&gt;&lt;pages&gt;82-91&lt;/pages&gt;&lt;volume&gt;30&lt;/volume&gt;&lt;number&gt;1&lt;/number&gt;&lt;dates&gt;&lt;year&gt;2022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Emergency training exercises help participants focus on various concerns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&lt;EndNote&gt;&lt;Cite&gt;&lt;Author&gt;Bergeron&lt;/Author&gt;&lt;Year&gt;2012&lt;/Year&gt;&lt;RecNum&gt;92&lt;/RecNum&gt;&lt;DisplayText&gt;(49)&lt;/DisplayText&gt;&lt;record&gt;&lt;rec-number&gt;92&lt;/rec-number&gt;&lt;foreign-keys&gt;&lt;key app="EN" db-id="x09et2292ffztxefrrlps0xsswfzdz9xsf5a" timestamp="1710707606"&gt;92&lt;/key&gt;&lt;/foreign-keys&gt;&lt;ref-type name="Journal Article"&gt;17&lt;/ref-type&gt;&lt;contributors&gt;&lt;authors&gt;&lt;author&gt;Bergeron, Caroline D&lt;/author&gt;&lt;author&gt;Cooren, François&lt;/author&gt;&lt;/authors&gt;&lt;/contributors&gt;&lt;titles&gt;&lt;title&gt;The collective framing of crisis management: A ventriloqual analysis of emergency operations centres&lt;/title&gt;&lt;secondary-title&gt;Journal of Contingencies and Crisis Management&lt;/secondary-title&gt;&lt;/titles&gt;&lt;periodical&gt;&lt;full-title&gt;Journal of Contingencies and Crisis Management&lt;/full-title&gt;&lt;/periodical&gt;&lt;pages&gt;120-137&lt;/pages&gt;&lt;volume&gt;20&lt;/volume&gt;&lt;number&gt;3&lt;/number&gt;&lt;dates&gt;&lt;year&gt;2012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Develop tailored </w:t>
            </w:r>
            <w:r w:rsidRPr="00764374">
              <w:rPr>
                <w:szCs w:val="24"/>
              </w:rPr>
              <w:lastRenderedPageBreak/>
              <w:t xml:space="preserve">training programs for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&lt;EndNote&gt;&lt;Cite&gt;&lt;Author&gt;Ávila Filho&lt;/Author&gt;&lt;Year&gt;2015&lt;/Year&gt;&lt;RecNum&gt;94&lt;/RecNum&gt;&lt;DisplayText&gt;(80)&lt;/DisplayText&gt;&lt;record&gt;&lt;rec-number&gt;94&lt;/rec-number&gt;&lt;foreign-keys&gt;&lt;key app="EN" db-id="x09et2292ffztxefrrlps0xsswfzdz9xsf5a" timestamp="1710709723"&gt;94&lt;/key&gt;&lt;/foreign-keys&gt;&lt;ref-type name="Journal Article"&gt;17&lt;/ref-type&gt;&lt;contributors&gt;&lt;authors&gt;&lt;author&gt;Ávila Filho, S&lt;/author&gt;&lt;author&gt;Carvalho, ACF&lt;/author&gt;&lt;author&gt;Portela, GPJ&lt;/author&gt;&lt;author&gt;Costa, C&lt;/author&gt;&lt;/authors&gt;&lt;/contributors&gt;&lt;titles&gt;&lt;title&gt;Learning environment to take operational decision in emergency situation&lt;/title&gt;&lt;secondary-title&gt;Procedia Manufacturing&lt;/secondary-title&gt;&lt;/titles&gt;&lt;periodical&gt;&lt;full-title&gt;Procedia Manufacturing&lt;/full-title&gt;&lt;/periodical&gt;&lt;pages&gt;1780-1787&lt;/pages&gt;&lt;volume&gt;3&lt;/volume&gt;&lt;dates&gt;&lt;year&gt;2015&lt;/year&gt;&lt;/dates&gt;&lt;isbn&gt;2351-9789&lt;/isbn&gt;&lt;urls&gt;&lt;/urls&gt;&lt;/record&gt;&lt;/Cite&gt;&lt;/EndNote&gt;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members underwent simulation training to identify reorganization mechanisms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&lt;EndNote&gt;&lt;Cite&gt;&lt;Author&gt;Gorman&lt;/Author&gt;&lt;Year&gt;2020&lt;/Year&gt;&lt;RecNum&gt;95&lt;/RecNum&gt;&lt;DisplayText&gt;(50)&lt;/DisplayText&gt;&lt;record&gt;&lt;rec-number&gt;95&lt;/rec-number&gt;&lt;foreign-keys&gt;&lt;key app="EN" db-id="x09et2292ffztxefrrlps0xsswfzdz9xsf5a" timestamp="1710710347"&gt;95&lt;/key&gt;&lt;/foreign-keys&gt;&lt;ref-type name="Journal Article"&gt;17&lt;/ref-type&gt;&lt;contributors&gt;&lt;authors&gt;&lt;author&gt;Gorman, Jamie C&lt;/author&gt;&lt;author&gt;Grimm, David A&lt;/author&gt;&lt;author&gt;Stevens, Ronald H&lt;/author&gt;&lt;author&gt;Galloway, Trysha&lt;/author&gt;&lt;author&gt;Willemsen-Dunlap, Ann M&lt;/author&gt;&lt;author&gt;Halpin, Donald J&lt;/author&gt;&lt;/authors&gt;&lt;/contributors&gt;&lt;titles&gt;&lt;title&gt;Measuring real-time team cognition during team training&lt;/title&gt;&lt;secondary-title&gt;Human factors&lt;/secondary-title&gt;&lt;/titles&gt;&lt;periodical&gt;&lt;full-title&gt;Human Factors&lt;/full-title&gt;&lt;/periodical&gt;&lt;pages&gt;825-860&lt;/pages&gt;&lt;volume&gt;62&lt;/volume&gt;&lt;number&gt;5&lt;/number&gt;&lt;dates&gt;&lt;year&gt;2020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77D67E14" w14:textId="77777777" w:rsidTr="003D6137">
        <w:tc>
          <w:tcPr>
            <w:tcW w:w="1702" w:type="dxa"/>
            <w:vAlign w:val="center"/>
          </w:tcPr>
          <w:p w14:paraId="6BA259F6" w14:textId="77777777" w:rsidR="00764374" w:rsidRPr="003D1E46" w:rsidRDefault="00764374" w:rsidP="002D6278">
            <w:pPr>
              <w:jc w:val="center"/>
            </w:pPr>
            <w:r w:rsidRPr="003D1E46">
              <w:lastRenderedPageBreak/>
              <w:t>The quality of information and information sharing process</w:t>
            </w:r>
          </w:p>
        </w:tc>
        <w:tc>
          <w:tcPr>
            <w:tcW w:w="992" w:type="dxa"/>
            <w:vAlign w:val="center"/>
          </w:tcPr>
          <w:p w14:paraId="4E62180B" w14:textId="77777777" w:rsidR="00764374" w:rsidRPr="003D1E46" w:rsidRDefault="00764374" w:rsidP="002D6278">
            <w:pPr>
              <w:jc w:val="center"/>
            </w:pPr>
            <w:r w:rsidRPr="003D1E46">
              <w:t>X6</w:t>
            </w:r>
          </w:p>
        </w:tc>
        <w:tc>
          <w:tcPr>
            <w:tcW w:w="11540" w:type="dxa"/>
            <w:vAlign w:val="center"/>
          </w:tcPr>
          <w:p w14:paraId="24414A92" w14:textId="47D97992" w:rsidR="00764374" w:rsidRPr="00764374" w:rsidRDefault="00764374" w:rsidP="002D6278">
            <w:pPr>
              <w:jc w:val="center"/>
              <w:rPr>
                <w:szCs w:val="24"/>
                <w:lang w:bidi="fa-IR"/>
              </w:rPr>
            </w:pPr>
            <w:r w:rsidRPr="00764374">
              <w:rPr>
                <w:szCs w:val="24"/>
              </w:rPr>
              <w:t xml:space="preserve">In unclear, non-urgent decisions, inter-agency communication decreased, focusing on intra-agency information sharing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&lt;EndNote&gt;&lt;Cite&gt;&lt;Author&gt;Alison&lt;/Author&gt;&lt;Year&gt;2015&lt;/Year&gt;&lt;RecNum&gt;1&lt;/RecNum&gt;&lt;DisplayText&gt;(51)&lt;/DisplayText&gt;&lt;record&gt;&lt;rec-number&gt;1&lt;/rec-number&gt;&lt;foreign-keys&gt;&lt;key app="EN" db-id="x09et2292ffztxefrrlps0xsswfzdz9xsf5a" timestamp="1703059002"&gt;1&lt;/key&gt;&lt;/foreign-keys&gt;&lt;ref-type name="Journal Article"&gt;17&lt;/ref-type&gt;&lt;contributors&gt;&lt;authors&gt;&lt;author&gt;Alison, Laurence&lt;/author&gt;&lt;author&gt;Power, Nicola&lt;/author&gt;&lt;author&gt;van den Heuvel, Claudia&lt;/author&gt;&lt;author&gt;Humann, Michael&lt;/author&gt;&lt;author&gt;Palasinksi, Marek&lt;/author&gt;&lt;author&gt;Crego, Jonathan&lt;/author&gt;&lt;/authors&gt;&lt;/contributors&gt;&lt;titles&gt;&lt;title&gt;Decision inertia: Deciding between least worst outcomes in emergency responses to disasters&lt;/title&gt;&lt;secondary-title&gt;Journal of Occupational and Organizational Psychology&lt;/secondary-title&gt;&lt;/titles&gt;&lt;periodical&gt;&lt;full-title&gt;Journal of Occupational and Organizational Psychology&lt;/full-title&gt;&lt;/periodical&gt;&lt;pages&gt;295-321&lt;/pages&gt;&lt;volume&gt;88&lt;/volume&gt;&lt;number&gt;2&lt;/number&gt;&lt;dates&gt;&lt;year&gt;2015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Close connection of information processing with Leader airtime management in the team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&lt;EndNote&gt;&lt;Cite&gt;&lt;Author&gt;Hoven&lt;/Author&gt;&lt;Year&gt;2023&lt;/Year&gt;&lt;RecNum&gt;12&lt;/RecNum&gt;&lt;DisplayText&gt;(55)&lt;/DisplayText&gt;&lt;record&gt;&lt;rec-number&gt;12&lt;/rec-number&gt;&lt;foreign-keys&gt;&lt;key app="EN" db-id="x09et2292ffztxefrrlps0xsswfzdz9xsf5a" timestamp="1703142660"&gt;12&lt;/key&gt;&lt;/foreign-keys&gt;&lt;ref-type name="Journal Article"&gt;17&lt;/ref-type&gt;&lt;contributors&gt;&lt;authors&gt;&lt;author&gt;Hoven, Michael&lt;/author&gt;&lt;author&gt;Segers, Mien&lt;/author&gt;&lt;author&gt;Gevers, Josette&lt;/author&gt;&lt;author&gt;Van den Bossche, Piet&lt;/author&gt;&lt;/authors&gt;&lt;/contributors&gt;&lt;titles&gt;&lt;title&gt;Leader airtime management and team effectiveness in emergency management command and control (EMCC) teams&lt;/title&gt;&lt;secondary-title&gt;Ergonomics&lt;/secondary-title&gt;&lt;/titles&gt;&lt;periodical&gt;&lt;full-title&gt;Ergonomics&lt;/full-title&gt;&lt;/periodical&gt;&lt;pages&gt;1565-1581&lt;/pages&gt;&lt;volume&gt;66&lt;/volume&gt;&lt;number&gt;10&lt;/number&gt;&lt;dates&gt;&lt;year&gt;2023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Field teams should avoid irrelevant information to prevent distraction or mental overload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&lt;EndNote&gt;&lt;Cite&gt;&lt;Author&gt;Jones&lt;/Author&gt;&lt;Year&gt;2020&lt;/Year&gt;&lt;RecNum&gt;13&lt;/RecNum&gt;&lt;DisplayText&gt;(56)&lt;/DisplayText&gt;&lt;record&gt;&lt;rec-number&gt;13&lt;/rec-number&gt;&lt;foreign-keys&gt;&lt;key app="EN" db-id="x09et2292ffztxefrrlps0xsswfzdz9xsf5a" timestamp="1703143759"&gt;13&lt;/key&gt;&lt;/foreign-keys&gt;&lt;ref-type name="Journal Article"&gt;17&lt;/ref-type&gt;&lt;contributors&gt;&lt;authors&gt;&lt;author&gt;Jones, Brennan&lt;/author&gt;&lt;author&gt;Tang, Anthony&lt;/author&gt;&lt;author&gt;Neustaedter, Carman&lt;/author&gt;&lt;/authors&gt;&lt;/contributors&gt;&lt;titles&gt;&lt;title&gt;Remote communication in wilderness search and rescue: implications for the design of emergency distributed-collaboration tools for network-sparse environments&lt;/title&gt;&lt;secondary-title&gt;Proceedings of the ACM on human-computer interaction&lt;/secondary-title&gt;&lt;/titles&gt;&lt;periodical&gt;&lt;full-title&gt;Proceedings of the ACM on human-computer interaction&lt;/full-title&gt;&lt;/periodical&gt;&lt;pages&gt;1-26&lt;/pages&gt;&lt;volume&gt;4&lt;/volume&gt;&lt;number&gt;GROUP&lt;/number&gt;&lt;dates&gt;&lt;year&gt;2020&lt;/year&gt;&lt;/dates&gt;&lt;isbn&gt;2573-0142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Information systems generate COP, offering real-time or </w:t>
            </w:r>
            <w:proofErr w:type="spellStart"/>
            <w:r w:rsidRPr="00764374">
              <w:rPr>
                <w:szCs w:val="24"/>
              </w:rPr>
              <w:t>spatio</w:t>
            </w:r>
            <w:proofErr w:type="spellEnd"/>
            <w:r w:rsidRPr="00764374">
              <w:rPr>
                <w:szCs w:val="24"/>
              </w:rPr>
              <w:t xml:space="preserve">-temporal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Actors need to grasp relevant information and its relation to goals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&lt;EndNote&gt;&lt;Cite&gt;&lt;Author&gt;Luokkala&lt;/Author&gt;&lt;Year&gt;2014&lt;/Year&gt;&lt;RecNum&gt;15&lt;/RecNum&gt;&lt;DisplayText&gt;(6)&lt;/DisplayText&gt;&lt;record&gt;&lt;rec-number&gt;15&lt;/rec-number&gt;&lt;foreign-keys&gt;&lt;key app="EN" db-id="x09et2292ffztxefrrlps0xsswfzdz9xsf5a" timestamp="1703259432"&gt;15&lt;/key&gt;&lt;/foreign-keys&gt;&lt;ref-type name="Journal Article"&gt;17&lt;/ref-type&gt;&lt;contributors&gt;&lt;authors&gt;&lt;author&gt;Luokkala, Pekka&lt;/author&gt;&lt;author&gt;Virrantaus, Kirsi&lt;/author&gt;&lt;/authors&gt;&lt;/contributors&gt;&lt;titles&gt;&lt;title&gt;Developing information systems to support situational awareness and interaction in time-pressuring crisis situations&lt;/title&gt;&lt;secondary-title&gt;Safety science&lt;/secondary-title&gt;&lt;/titles&gt;&lt;periodical&gt;&lt;full-title&gt;Safety science&lt;/full-title&gt;&lt;/periodical&gt;&lt;pages&gt;191-203&lt;/pages&gt;&lt;volume&gt;63&lt;/volume&gt;&lt;dates&gt;&lt;year&gt;2014&lt;/year&gt;&lt;/dates&gt;&lt;isbn&gt;0925-7535&lt;/isbn&gt;&lt;urls&gt;&lt;/urls&gt;&lt;/record&gt;&lt;/Cite&gt;&lt;/EndNote&gt;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key IMT members must acquire, represent, and distribute information effectively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&lt;EndNote&gt;&lt;Cite&gt;&lt;Author&gt;McLennan&lt;/Author&gt;&lt;Year&gt;2006&lt;/Year&gt;&lt;RecNum&gt;16&lt;/RecNum&gt;&lt;DisplayText&gt;(7)&lt;/DisplayText&gt;&lt;record&gt;&lt;rec-number&gt;16&lt;/rec-number&gt;&lt;foreign-keys&gt;&lt;key app="EN" db-id="x09et2292ffztxefrrlps0xsswfzdz9xsf5a" timestamp="1703272052"&gt;16&lt;/key&gt;&lt;/foreign-keys&gt;&lt;ref-type name="Journal Article"&gt;17&lt;/ref-type&gt;&lt;contributors&gt;&lt;authors&gt;&lt;author&gt;McLennan, Jim&lt;/author&gt;&lt;author&gt;Holgate, Alina M&lt;/author&gt;&lt;author&gt;Omodei, Mary M&lt;/author&gt;&lt;author&gt;Wearing, Alexander J&lt;/author&gt;&lt;/authors&gt;&lt;/contributors&gt;&lt;titles&gt;&lt;title&gt;Decision making effectiveness in wildfire incident management teams&lt;/title&gt;&lt;secondary-title&gt;Journal of Contingencies and Crisis Management&lt;/secondary-title&gt;&lt;/titles&gt;&lt;periodical&gt;&lt;full-title&gt;Journal of Contingencies and Crisis Management&lt;/full-title&gt;&lt;/periodical&gt;&lt;pages&gt;27-37&lt;/pages&gt;&lt;volume&gt;14&lt;/volume&gt;&lt;number&gt;1&lt;/number&gt;&lt;dates&gt;&lt;year&gt;2006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Diagnosing in crisis management involves assessing vulnerability with incoming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&lt;EndNote&gt;&lt;Cite&gt;&lt;Author&gt;Moon&lt;/Author&gt;&lt;Year&gt;2020&lt;/Year&gt;&lt;RecNum&gt;20&lt;/RecNum&gt;&lt;DisplayText&gt;(11)&lt;/DisplayText&gt;&lt;record&gt;&lt;rec-number&gt;20&lt;/rec-number&gt;&lt;foreign-keys&gt;&lt;key app="EN" db-id="x09et2292ffztxefrrlps0xsswfzdz9xsf5a" timestamp="1703316388"&gt;20&lt;/key&gt;&lt;/foreign-keys&gt;&lt;ref-type name="Journal Article"&gt;17&lt;/ref-type&gt;&lt;contributors&gt;&lt;authors&gt;&lt;author&gt;Moon, Jukrin&lt;/author&gt;&lt;author&gt;Sasangohar, Farzan&lt;/author&gt;&lt;author&gt;Son, Changwon&lt;/author&gt;&lt;author&gt;Peres, S Camille&lt;/author&gt;&lt;/authors&gt;&lt;/contributors&gt;&lt;titles&gt;&lt;title&gt;Cognition in crisis management teams: An integrative analysis of definitions&lt;/title&gt;&lt;secondary-title&gt;Ergonomics&lt;/secondary-title&gt;&lt;/titles&gt;&lt;periodical&gt;&lt;full-title&gt;Ergonomics&lt;/full-title&gt;&lt;/periodical&gt;&lt;pages&gt;1240-1256&lt;/pages&gt;&lt;volume&gt;63&lt;/volume&gt;&lt;number&gt;10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quality of information is vital for supporting SA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&lt;EndNote&gt;&lt;Cite&gt;&lt;Author&gt;O&amp;apos;Brien&lt;/Author&gt;&lt;Year&gt;2020&lt;/Year&gt;&lt;RecNum&gt;22&lt;/RecNum&gt;&lt;DisplayText&gt;(82)&lt;/DisplayText&gt;&lt;record&gt;&lt;rec-number&gt;22&lt;/rec-number&gt;&lt;foreign-keys&gt;&lt;key app="EN" db-id="x09et2292ffztxefrrlps0xsswfzdz9xsf5a" timestamp="1703322139"&gt;22&lt;/key&gt;&lt;/foreign-keys&gt;&lt;ref-type name="Journal Article"&gt;17&lt;/ref-type&gt;&lt;contributors&gt;&lt;authors&gt;&lt;author&gt;O&amp;apos;Brien, Alison&lt;/author&gt;&lt;author&gt;Read, Gemma JM&lt;/author&gt;&lt;author&gt;Salmon, Paul M&lt;/author&gt;&lt;/authors&gt;&lt;/contributors&gt;&lt;titles&gt;&lt;title&gt;Situation Awareness in multi-agency emergency response: Models, methods and applications&lt;/title&gt;&lt;secondary-title&gt;International Journal of Disaster Risk Reduction&lt;/secondary-title&gt;&lt;/titles&gt;&lt;periodical&gt;&lt;full-title&gt;International journal of disaster risk reduction&lt;/full-title&gt;&lt;/periodical&gt;&lt;pages&gt;101634&lt;/pages&gt;&lt;volume&gt;48&lt;/volume&gt;&lt;dates&gt;&lt;year&gt;2020&lt;/year&gt;&lt;/dates&gt;&lt;isbn&gt;2212-4209&lt;/isbn&gt;&lt;urls&gt;&lt;/urls&gt;&lt;/record&gt;&lt;/Cite&gt;&lt;/EndNote&gt;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more information requests, the lower the task score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&lt;EndNote&gt;&lt;Cite&gt;&lt;Author&gt;Pfaff&lt;/Author&gt;&lt;Year&gt;2012&lt;/Year&gt;&lt;RecNum&gt;23&lt;/RecNum&gt;&lt;DisplayText&gt;(57)&lt;/DisplayText&gt;&lt;record&gt;&lt;rec-number&gt;23&lt;/rec-number&gt;&lt;foreign-keys&gt;&lt;key app="EN" db-id="x09et2292ffztxefrrlps0xsswfzdz9xsf5a" timestamp="1703350001"&gt;23&lt;/key&gt;&lt;/foreign-keys&gt;&lt;ref-type name="Journal Article"&gt;17&lt;/ref-type&gt;&lt;contributors&gt;&lt;authors&gt;&lt;author&gt;Pfaff, Mark S&lt;/author&gt;&lt;/authors&gt;&lt;/contributors&gt;&lt;titles&gt;&lt;title&gt;Negative affect reduces team awareness: The effects of mood and stress on computer-mediated team communication&lt;/title&gt;&lt;secondary-title&gt;Human Factors&lt;/secondary-title&gt;&lt;/titles&gt;&lt;periodical&gt;&lt;full-title&gt;Human Factors&lt;/full-title&gt;&lt;/periodical&gt;&lt;pages&gt;560-571&lt;/pages&gt;&lt;volume&gt;54&lt;/volume&gt;&lt;number&gt;4&lt;/number&gt;&lt;dates&gt;&lt;year&gt;2012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More shared information means better SMM and SA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&lt;EndNote&gt;&lt;Cite&gt;&lt;Author&gt;Sætrevik&lt;/Author&gt;&lt;Year&gt;2014&lt;/Year&gt;&lt;RecNum&gt;26&lt;/RecNum&gt;&lt;DisplayText&gt;(14)&lt;/DisplayText&gt;&lt;record&gt;&lt;rec-number&gt;26&lt;/rec-number&gt;&lt;foreign-keys&gt;&lt;key app="EN" db-id="x09et2292ffztxefrrlps0xsswfzdz9xsf5a" timestamp="1703355187"&gt;26&lt;/key&gt;&lt;/foreign-keys&gt;&lt;ref-type name="Journal Article"&gt;17&lt;/ref-type&gt;&lt;contributors&gt;&lt;authors&gt;&lt;author&gt;Sætrevik, Bjørn&lt;/author&gt;&lt;author&gt;Eid, Jarle&lt;/author&gt;&lt;/authors&gt;&lt;/contributors&gt;&lt;titles&gt;&lt;title&gt;The “similarity index” as an indicator of shared mental models and situation awareness in field studies&lt;/title&gt;&lt;secondary-title&gt;Journal of cognitive engineering and decision making&lt;/secondary-title&gt;&lt;/titles&gt;&lt;periodical&gt;&lt;full-title&gt;Journal of Cognitive Engineering and Decision Making&lt;/full-title&gt;&lt;/periodical&gt;&lt;pages&gt;119-136&lt;/pages&gt;&lt;volume&gt;8&lt;/volume&gt;&lt;number&gt;2&lt;/number&gt;&lt;dates&gt;&lt;year&gt;2014&lt;/year&gt;&lt;/dates&gt;&lt;isbn&gt;1555-3434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Concept mapping for teams to share and integrate vital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&lt;EndNote&gt;&lt;Cite&gt;&lt;Author&gt;Santos&lt;/Author&gt;&lt;Year&gt;2021&lt;/Year&gt;&lt;RecNum&gt;27&lt;/RecNum&gt;&lt;DisplayText&gt;(15)&lt;/DisplayText&gt;&lt;record&gt;&lt;rec-number&gt;27&lt;/rec-number&gt;&lt;foreign-keys&gt;&lt;key app="EN" db-id="x09et2292ffztxefrrlps0xsswfzdz9xsf5a" timestamp="1703362568"&gt;27&lt;/key&gt;&lt;/foreign-keys&gt;&lt;ref-type name="Journal Article"&gt;17&lt;/ref-type&gt;&lt;contributors&gt;&lt;authors&gt;&lt;author&gt;Santos, Catarina M&lt;/author&gt;&lt;author&gt;Uitdewilligen, Sjir&lt;/author&gt;&lt;author&gt;Passos, Ana M&lt;/author&gt;&lt;author&gt;Marques-Quinteiro, Pedro&lt;/author&gt;&lt;author&gt;Maynard, M Travis&lt;/author&gt;&lt;/authors&gt;&lt;/contributors&gt;&lt;titles&gt;&lt;title&gt;The effect of a concept mapping intervention on shared cognition and adaptive team performance over time&lt;/title&gt;&lt;secondary-title&gt;Group &amp;amp; Organization Management&lt;/secondary-title&gt;&lt;/titles&gt;&lt;periodical&gt;&lt;full-title&gt;Group &amp;amp; Organization Management&lt;/full-title&gt;&lt;/periodical&gt;&lt;pages&gt;984-1026&lt;/pages&gt;&lt;volume&gt;46&lt;/volume&gt;&lt;number&gt;6&lt;/number&gt;&lt;dates&gt;&lt;year&gt;2021&lt;/year&gt;&lt;/dates&gt;&lt;isbn&gt;1059-6011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Spatial information's impact on team cognition varies with team composition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&lt;EndNote&gt;&lt;Cite&gt;&lt;Author&gt;Schelble&lt;/Author&gt;&lt;Year&gt;2022&lt;/Year&gt;&lt;RecNum&gt;28&lt;/RecNum&gt;&lt;DisplayText&gt;(75)&lt;/DisplayText&gt;&lt;record&gt;&lt;rec-number&gt;28&lt;/rec-number&gt;&lt;foreign-keys&gt;&lt;key app="EN" db-id="x09et2292ffztxefrrlps0xsswfzdz9xsf5a" timestamp="1703364234"&gt;28&lt;/key&gt;&lt;/foreign-keys&gt;&lt;ref-type name="Journal Article"&gt;17&lt;/ref-type&gt;&lt;contributors&gt;&lt;authors&gt;&lt;author&gt;Schelble, Beau G&lt;/author&gt;&lt;author&gt;Flathmann, Christopher&lt;/author&gt;&lt;author&gt;Musick, Geoff&lt;/author&gt;&lt;author&gt;McNeese, Nathan J&lt;/author&gt;&lt;author&gt;Freeman, Guo&lt;/author&gt;&lt;/authors&gt;&lt;/contributors&gt;&lt;titles&gt;&lt;title&gt;I see you: Examining the role of spatial information in human-agent teams&lt;/title&gt;&lt;secondary-title&gt;Proceedings of the ACM on Human-Computer Interaction&lt;/secondary-title&gt;&lt;/titles&gt;&lt;periodical&gt;&lt;full-title&gt;Proceedings of the ACM on human-computer interaction&lt;/full-title&gt;&lt;/periodical&gt;&lt;pages&gt;1-27&lt;/pages&gt;&lt;volume&gt;6&lt;/volume&gt;&lt;number&gt;CSCW2&lt;/number&gt;&lt;dates&gt;&lt;year&gt;2022&lt;/year&gt;&lt;/dates&gt;&lt;isbn&gt;2573-0142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Lack of a common ICT infrastructure and physical proximity hindered information sharing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&lt;EndNote&gt;&lt;Cite&gt;&lt;Author&gt;Schraagen&lt;/Author&gt;&lt;Year&gt;2011&lt;/Year&gt;&lt;RecNum&gt;30&lt;/RecNum&gt;&lt;DisplayText&gt;(83)&lt;/DisplayText&gt;&lt;record&gt;&lt;rec-number&gt;30&lt;/rec-number&gt;&lt;foreign-keys&gt;&lt;key app="EN" db-id="x09et2292ffztxefrrlps0xsswfzdz9xsf5a" timestamp="1703365366"&gt;30&lt;/key&gt;&lt;/foreign-keys&gt;&lt;ref-type name="Journal Article"&gt;17&lt;/ref-type&gt;&lt;contributors&gt;&lt;authors&gt;&lt;author&gt;Schraagen, Jan Maarten&lt;/author&gt;&lt;author&gt;van de Ven, Josine&lt;/author&gt;&lt;/authors&gt;&lt;/contributors&gt;&lt;titles&gt;&lt;title&gt;Human factors aspects of ICT for crisis management&lt;/title&gt;&lt;secondary-title&gt;Cognition, Technology &amp;amp; Work&lt;/secondary-title&gt;&lt;/titles&gt;&lt;periodical&gt;&lt;full-title&gt;Cognition, technology &amp;amp; work&lt;/full-title&gt;&lt;/periodical&gt;&lt;pages&gt;175-187&lt;/pages&gt;&lt;volume&gt;13&lt;/volume&gt;&lt;dates&gt;&lt;year&gt;2011&lt;/year&gt;&lt;/dates&gt;&lt;isbn&gt;1435-5558&lt;/isbn&gt;&lt;urls&gt;&lt;/urls&gt;&lt;/record&gt;&lt;/Cite&gt;&lt;/EndNote&gt;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Network structures enable rapid information exchange within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&lt;EndNote&gt;&lt;Cite&gt;&lt;Author&gt;Schraagen&lt;/Author&gt;&lt;Year&gt;2010&lt;/Year&gt;&lt;RecNum&gt;31&lt;/RecNum&gt;&lt;DisplayText&gt;(16)&lt;/DisplayText&gt;&lt;record&gt;&lt;rec-number&gt;31&lt;/rec-number&gt;&lt;foreign-keys&gt;&lt;key app="EN" db-id="x09et2292ffztxefrrlps0xsswfzdz9xsf5a" timestamp="1703394967"&gt;31&lt;/key&gt;&lt;/foreign-keys&gt;&lt;ref-type name="Journal Article"&gt;17&lt;/ref-type&gt;&lt;contributors&gt;&lt;authors&gt;&lt;author&gt;Schraagen, Jan Maarten&lt;/author&gt;&lt;author&gt;Veld, Mirjam Huis in ‘t&lt;/author&gt;&lt;author&gt;De Koning, Lisette&lt;/author&gt;&lt;/authors&gt;&lt;/contributors&gt;&lt;titles&gt;&lt;title&gt;Information sharing during crisis management in hierarchical vs. network teams&lt;/title&gt;&lt;secondary-title&gt;Journal of contingencies and crisis management&lt;/secondary-title&gt;&lt;/titles&gt;&lt;periodical&gt;&lt;full-title&gt;Journal of Contingencies and Crisis Management&lt;/full-title&gt;&lt;/periodical&gt;&lt;pages&gt;117-127&lt;/pages&gt;&lt;volume&gt;18&lt;/volume&gt;&lt;number&gt;2&lt;/number&gt;&lt;dates&gt;&lt;year&gt;2010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information-sharing infrastructure is sufficient for sharing factual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&lt;EndNote&gt;&lt;Cite&gt;&lt;Author&gt;Treurniet&lt;/Author&gt;&lt;Year&gt;2021&lt;/Year&gt;&lt;RecNum&gt;32&lt;/RecNum&gt;&lt;DisplayText&gt;(76)&lt;/DisplayText&gt;&lt;record&gt;&lt;rec-number&gt;32&lt;/rec-number&gt;&lt;foreign-keys&gt;&lt;key app="EN" db-id="x09et2292ffztxefrrlps0xsswfzdz9xsf5a" timestamp="1703397264"&gt;32&lt;/key&gt;&lt;/foreign-keys&gt;&lt;ref-type name="Journal Article"&gt;17&lt;/ref-type&gt;&lt;contributors&gt;&lt;authors&gt;&lt;author&gt;Treurniet, Willem&lt;/author&gt;&lt;author&gt;Wolbers, Jeroen&lt;/author&gt;&lt;/authors&gt;&lt;/contributors&gt;&lt;titles&gt;&lt;title&gt;Codifying a crisis: Progressing from information sharing to distributed decision‐making&lt;/title&gt;&lt;secondary-title&gt;Journal of Contingencies and Crisis Management&lt;/secondary-title&gt;&lt;/titles&gt;&lt;periodical&gt;&lt;full-title&gt;Journal of Contingencies and Crisis Management&lt;/full-title&gt;&lt;/periodical&gt;&lt;pages&gt;23-35&lt;/pages&gt;&lt;volume&gt;29&lt;/volume&gt;&lt;number&gt;1&lt;/number&gt;&lt;dates&gt;&lt;year&gt;2021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consistently share information about each member's planned actions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Haar&lt;/Author&gt;&lt;Year&gt;2015&lt;/Year&gt;&lt;RecNum&gt;36&lt;/RecNum&gt;&lt;DisplayText&gt;(18)&lt;/DisplayText&gt;&lt;record&gt;&lt;rec-number&gt;36&lt;/rec-number&gt;&lt;foreign-keys&gt;&lt;key app="EN" db-id="x09et2292ffztxefrrlps0xsswfzdz9xsf5a" timestamp="1703422316"&gt;36&lt;/key&gt;&lt;/foreign-keys&gt;&lt;ref-type name="Journal Article"&gt;17&lt;/ref-type&gt;&lt;contributors&gt;&lt;authors&gt;&lt;author&gt;van der Haar, Selma&lt;/author&gt;&lt;author&gt;Segers, Mien&lt;/author&gt;&lt;author&gt;Jehn, Karen&lt;/author&gt;&lt;author&gt;Van den Bossche, Piet&lt;/author&gt;&lt;/authors&gt;&lt;/contributors&gt;&lt;titles&gt;&lt;title&gt;Investigating the relation between team learning and the team situation model&lt;/title&gt;&lt;secondary-title&gt;Small Group Research&lt;/secondary-title&gt;&lt;/titles&gt;&lt;periodical&gt;&lt;full-title&gt;Small Group Research&lt;/full-title&gt;&lt;/periodical&gt;&lt;pages&gt;50-82&lt;/pages&gt;&lt;volume&gt;46&lt;/volume&gt;&lt;number&gt;1&lt;/number&gt;&lt;dates&gt;&lt;year&gt;2015&lt;/year&gt;&lt;/dates&gt;&lt;isbn&gt;1046-4964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Both sender and recipient can adopt behaviors to improve access to relevant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&lt;EndNote&gt;&lt;Cite&gt;&lt;Author&gt;Waring&lt;/Author&gt;&lt;Year&gt;2018&lt;/Year&gt;&lt;RecNum&gt;37&lt;/RecNum&gt;&lt;DisplayText&gt;(60)&lt;/DisplayText&gt;&lt;record&gt;&lt;rec-number&gt;37&lt;/rec-number&gt;&lt;foreign-keys&gt;&lt;key app="EN" db-id="x09et2292ffztxefrrlps0xsswfzdz9xsf5a" timestamp="1703429525"&gt;37&lt;/key&gt;&lt;/foreign-keys&gt;&lt;ref-type name="Journal Article"&gt;17&lt;/ref-type&gt;&lt;contributors&gt;&lt;authors&gt;&lt;author&gt;Waring, Sara&lt;/author&gt;&lt;author&gt;Alison, Laurence&lt;/author&gt;&lt;author&gt;Carter, Grace&lt;/author&gt;&lt;author&gt;Barrett‐Pink, Chloe&lt;/author&gt;&lt;author&gt;Humann, Michael&lt;/author&gt;&lt;author&gt;Swan, Lauren&lt;/author&gt;&lt;author&gt;Zilinsky, Tomas&lt;/author&gt;&lt;/authors&gt;&lt;/contributors&gt;&lt;titles&gt;&lt;title&gt;Information sharing in interteam responses to disaster&lt;/title&gt;&lt;secondary-title&gt;Journal of occupational and organizational psychology&lt;/secondary-title&gt;&lt;/titles&gt;&lt;periodical&gt;&lt;full-title&gt;Journal of Occupational and Organizational Psychology&lt;/full-title&gt;&lt;/periodical&gt;&lt;pages&gt;591-619&lt;/pages&gt;&lt;volume&gt;91&lt;/volume&gt;&lt;number&gt;3&lt;/number&gt;&lt;dates&gt;&lt;year&gt;2018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Standard data frameworks show when decentralized structures improve information sharing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&lt;EndNote&gt;&lt;Cite&gt;&lt;Author&gt;Waring&lt;/Author&gt;&lt;Year&gt;2020&lt;/Year&gt;&lt;RecNum&gt;38&lt;/RecNum&gt;&lt;DisplayText&gt;(19)&lt;/DisplayText&gt;&lt;record&gt;&lt;rec-number&gt;38&lt;/rec-number&gt;&lt;foreign-keys&gt;&lt;key app="EN" db-id="x09et2292ffztxefrrlps0xsswfzdz9xsf5a" timestamp="1703437867"&gt;38&lt;/key&gt;&lt;/foreign-keys&gt;&lt;ref-type name="Journal Article"&gt;17&lt;/ref-type&gt;&lt;contributors&gt;&lt;authors&gt;&lt;author&gt;Waring, Sara&lt;/author&gt;&lt;author&gt;Alison, Laurence&lt;/author&gt;&lt;author&gt;Shortland, Neil&lt;/author&gt;&lt;author&gt;Humann, Michael&lt;/author&gt;&lt;/authors&gt;&lt;/contributors&gt;&lt;titles&gt;&lt;title&gt;The role of information sharing on decision delay during multiteam disaster response&lt;/title&gt;&lt;secondary-title&gt;Cognition, Technology &amp;amp; Work&lt;/secondary-title&gt;&lt;/titles&gt;&lt;periodical&gt;&lt;full-title&gt;Cognition, technology &amp;amp; work&lt;/full-title&gt;&lt;/periodical&gt;&lt;pages&gt;263-279&lt;/pages&gt;&lt;volume&gt;22&lt;/volume&gt;&lt;dates&gt;&lt;year&gt;2020&lt;/year&gt;&lt;/dates&gt;&lt;isbn&gt;1435-5558&lt;/isbn&gt;&lt;urls&gt;&lt;/urls&gt;&lt;/record&gt;&lt;/Cite&gt;&lt;/EndNote&gt;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Experts stressed physical co-location as crucial for improving information exchange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&lt;EndNote&gt;&lt;Cite&gt;&lt;Author&gt;Waring&lt;/Author&gt;&lt;Year&gt;2019&lt;/Year&gt;&lt;RecNum&gt;40&lt;/RecNum&gt;&lt;DisplayText&gt;(61)&lt;/DisplayText&gt;&lt;record&gt;&lt;rec-number&gt;40&lt;/rec-number&gt;&lt;foreign-keys&gt;&lt;key app="EN" db-id="x09et2292ffztxefrrlps0xsswfzdz9xsf5a" timestamp="1703440840"&gt;40&lt;/key&gt;&lt;/foreign-keys&gt;&lt;ref-type name="Journal Article"&gt;17&lt;/ref-type&gt;&lt;contributors&gt;&lt;authors&gt;&lt;author&gt;Waring, Sara&lt;/author&gt;&lt;author&gt;Humann, Michael&lt;/author&gt;&lt;author&gt;Dawson, Natasha&lt;/author&gt;&lt;/authors&gt;&lt;/contributors&gt;&lt;titles&gt;&lt;title&gt;Facilitators and barriers to effective information sharing during international disaster response&lt;/title&gt;&lt;secondary-title&gt;Journal of emergency management (Weston, Mass.)&lt;/secondary-title&gt;&lt;/titles&gt;&lt;periodical&gt;&lt;full-title&gt;Journal of emergency management (Weston, Mass.)&lt;/full-title&gt;&lt;/periodical&gt;&lt;pages&gt;469-486&lt;/pages&gt;&lt;volume&gt;17&lt;/volume&gt;&lt;number&gt;6&lt;/number&gt;&lt;dates&gt;&lt;year&gt;2019&lt;/year&gt;&lt;/dates&gt;&lt;isbn&gt;1543-5865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Timely access to relevant information is vital for understanding dynamic situations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&lt;EndNote&gt;&lt;Cite&gt;&lt;Author&gt;Waring&lt;/Author&gt;&lt;Year&gt;2020&lt;/Year&gt;&lt;RecNum&gt;41&lt;/RecNum&gt;&lt;DisplayText&gt;(84)&lt;/DisplayText&gt;&lt;record&gt;&lt;rec-number&gt;41&lt;/rec-number&gt;&lt;foreign-keys&gt;&lt;key app="EN" db-id="x09et2292ffztxefrrlps0xsswfzdz9xsf5a" timestamp="1703443322"&gt;41&lt;/key&gt;&lt;/foreign-keys&gt;&lt;ref-type name="Journal Article"&gt;17&lt;/ref-type&gt;&lt;contributors&gt;&lt;authors&gt;&lt;author&gt;Waring, Sara&lt;/author&gt;&lt;author&gt;Moran, Jami‐Louise&lt;/author&gt;&lt;author&gt;Page, Rachel&lt;/author&gt;&lt;/authors&gt;&lt;/contributors&gt;&lt;titles&gt;&lt;title&gt;Decision‐making in multiagency multiteam systems operating in extreme environments&lt;/title&gt;&lt;secondary-title&gt;Journal of Occupational and Organizational Psychology&lt;/secondary-title&gt;&lt;/titles&gt;&lt;periodical&gt;&lt;full-title&gt;Journal of Occupational and Organizational Psychology&lt;/full-title&gt;&lt;/periodical&gt;&lt;pages&gt;629-653&lt;/pages&gt;&lt;volume&gt;93&lt;/volume&gt;&lt;number&gt;3&lt;/number&gt;&lt;dates&gt;&lt;year&gt;2020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Enriched information provision is a way to enhance situation awareness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 Walle&lt;/Author&gt;&lt;Year&gt;2016&lt;/Year&gt;&lt;RecNum&gt;46&lt;/RecNum&gt;&lt;DisplayText&gt;(64)&lt;/DisplayText&gt;&lt;record&gt;&lt;rec-number&gt;46&lt;/rec-number&gt;&lt;foreign-keys&gt;&lt;key app="EN" db-id="x09et2292ffztxefrrlps0xsswfzdz9xsf5a" timestamp="1703489858"&gt;46&lt;/key&gt;&lt;/foreign-keys&gt;&lt;ref-type name="Journal Article"&gt;17&lt;/ref-type&gt;&lt;contributors&gt;&lt;authors&gt;&lt;author&gt;Van de Walle, Bartel&lt;/author&gt;&lt;author&gt;Brugghemans, Bert&lt;/author&gt;&lt;author&gt;Comes, Tina&lt;/author&gt;&lt;/authors&gt;&lt;/contributors&gt;&lt;titles&gt;&lt;title&gt;Improving situation awareness in crisis response teams: An experimental analysis of enriched information and centralized coordination&lt;/title&gt;&lt;secondary-title&gt;International Journal of Human-Computer Studies&lt;/secondary-title&gt;&lt;/titles&gt;&lt;periodical&gt;&lt;full-title&gt;International Journal of Human-Computer Studies&lt;/full-title&gt;&lt;/periodical&gt;&lt;pages&gt;66-79&lt;/pages&gt;&lt;volume&gt;95&lt;/volume&gt;&lt;dates&gt;&lt;year&gt;2016&lt;/year&gt;&lt;/dates&gt;&lt;isbn&gt;1071-5819&lt;/isbn&gt;&lt;urls&gt;&lt;/urls&gt;&lt;/record&gt;&lt;/Cite&gt;&lt;/EndNote&gt;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Extreme operating conditions result in information limitations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&lt;EndNote&gt;&lt;Cite&gt;&lt;Author&gt;Andreassen&lt;/Author&gt;&lt;Year&gt;2020&lt;/Year&gt;&lt;RecNum&gt;49&lt;/RecNum&gt;&lt;DisplayText&gt;(65)&lt;/DisplayText&gt;&lt;record&gt;&lt;rec-number&gt;49&lt;/rec-number&gt;&lt;foreign-keys&gt;&lt;key app="EN" db-id="x09et2292ffztxefrrlps0xsswfzdz9xsf5a" timestamp="1703512089"&gt;49&lt;/key&gt;&lt;/foreign-keys&gt;&lt;ref-type name="Journal Article"&gt;17&lt;/ref-type&gt;&lt;contributors&gt;&lt;authors&gt;&lt;author&gt;Andreassen, Natalia&lt;/author&gt;&lt;author&gt;Borch, Odd Jarl&lt;/author&gt;&lt;author&gt;Sydnes, Are Kristoffer&lt;/author&gt;&lt;/authors&gt;&lt;/contributors&gt;&lt;titles&gt;&lt;title&gt;Information sharing and emergency response coordination&lt;/title&gt;&lt;secondary-title&gt;Safety Science&lt;/secondary-title&gt;&lt;/titles&gt;&lt;periodical&gt;&lt;full-title&gt;Safety science&lt;/full-title&gt;&lt;/periodical&gt;&lt;pages&gt;104895&lt;/pages&gt;&lt;volume&gt;130&lt;/volume&gt;&lt;dates&gt;&lt;year&gt;2020&lt;/year&gt;&lt;/dates&gt;&lt;isbn&gt;0925-7535&lt;/isbn&gt;&lt;urls&gt;&lt;/urls&gt;&lt;/record&gt;&lt;/Cite&gt;&lt;/EndNote&gt;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Sensemaking theory examined the impact of unclear early information on actions and understanding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&lt;EndNote&gt;&lt;Cite&gt;&lt;Author&gt;Landgren&lt;/Author&gt;&lt;Year&gt;2005&lt;/Year&gt;&lt;RecNum&gt;52&lt;/RecNum&gt;&lt;DisplayText&gt;(72)&lt;/DisplayText&gt;&lt;record&gt;&lt;rec-number&gt;52&lt;/rec-number&gt;&lt;foreign-keys&gt;&lt;key app="EN" db-id="x09et2292ffztxefrrlps0xsswfzdz9xsf5a" timestamp="1703520097"&gt;52&lt;/key&gt;&lt;/foreign-keys&gt;&lt;ref-type name="Journal Article"&gt;17&lt;/ref-type&gt;&lt;contributors&gt;&lt;authors&gt;&lt;author&gt;Landgren, Jonas&lt;/author&gt;&lt;/authors&gt;&lt;/contributors&gt;&lt;titles&gt;&lt;title&gt;Supporting fire crew sensemaking enroute to incidents&lt;/title&gt;&lt;secondary-title&gt;International Journal of Emergency Management&lt;/secondary-title&gt;&lt;/titles&gt;&lt;periodical&gt;&lt;full-title&gt;International Journal of Emergency Management&lt;/full-title&gt;&lt;/periodical&gt;&lt;pages&gt;176-188&lt;/pages&gt;&lt;volume&gt;2&lt;/volume&gt;&lt;number&gt;3&lt;/number&gt;&lt;dates&gt;&lt;year&gt;2005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 large-scale display offers increased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&lt;EndNote&gt;&lt;Cite&gt;&lt;Author&gt;Liu&lt;/Author&gt;&lt;Year&gt;2015&lt;/Year&gt;&lt;RecNum&gt;53&lt;/RecNum&gt;&lt;DisplayText&gt;(66)&lt;/DisplayText&gt;&lt;record&gt;&lt;rec-number&gt;53&lt;/rec-number&gt;&lt;foreign-keys&gt;&lt;key app="EN" db-id="x09et2292ffztxefrrlps0xsswfzdz9xsf5a" timestamp="1703525411"&gt;53&lt;/key&gt;&lt;/foreign-keys&gt;&lt;ref-type name="Journal Article"&gt;17&lt;/ref-type&gt;&lt;contributors&gt;&lt;authors&gt;&lt;author&gt;Liu, Jie&lt;/author&gt;&lt;author&gt;Qin, Yongqiang&lt;/author&gt;&lt;author&gt;Yang, Qiang&lt;/author&gt;&lt;author&gt;Yu, Chun&lt;/author&gt;&lt;author&gt;Shi, Yuanchun&lt;/author&gt;&lt;/authors&gt;&lt;/contributors&gt;&lt;titles&gt;&lt;title&gt;A tabletop-centric smart space for emergency response&lt;/title&gt;&lt;secondary-title&gt;IEEE Pervasive Computing&lt;/secondary-title&gt;&lt;/titles&gt;&lt;periodical&gt;&lt;full-title&gt;IEEE Pervasive Computing&lt;/full-title&gt;&lt;/periodical&gt;&lt;pages&gt;32-40&lt;/pages&gt;&lt;volume&gt;14&lt;/volume&gt;&lt;number&gt;2&lt;/number&gt;&lt;dates&gt;&lt;year&gt;2015&lt;/year&gt;&lt;/dates&gt;&lt;isbn&gt;1536-1268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information flow's capacity and speed are improved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&lt;EndNote&gt;&lt;Cite&gt;&lt;Author&gt;Liu&lt;/Author&gt;&lt;Year&gt;2015&lt;/Year&gt;&lt;RecNum&gt;53&lt;/RecNum&gt;&lt;DisplayText&gt;(66)&lt;/DisplayText&gt;&lt;record&gt;&lt;rec-number&gt;53&lt;/rec-number&gt;&lt;foreign-keys&gt;&lt;key app="EN" db-id="x09et2292ffztxefrrlps0xsswfzdz9xsf5a" timestamp="1703525411"&gt;53&lt;/key&gt;&lt;/foreign-keys&gt;&lt;ref-type name="Journal Article"&gt;17&lt;/ref-type&gt;&lt;contributors&gt;&lt;authors&gt;&lt;author&gt;Liu, Jie&lt;/author&gt;&lt;author&gt;Qin, Yongqiang&lt;/author&gt;&lt;author&gt;Yang, Qiang&lt;/author&gt;&lt;author&gt;Yu, Chun&lt;/author&gt;&lt;author&gt;Shi, Yuanchun&lt;/author&gt;&lt;/authors&gt;&lt;/contributors&gt;&lt;titles&gt;&lt;title&gt;A tabletop-centric smart space for emergency response&lt;/title&gt;&lt;secondary-title&gt;IEEE Pervasive Computing&lt;/secondary-title&gt;&lt;/titles&gt;&lt;periodical&gt;&lt;full-title&gt;IEEE Pervasive Computing&lt;/full-title&gt;&lt;/periodical&gt;&lt;pages&gt;32-40&lt;/pages&gt;&lt;volume&gt;14&lt;/volume&gt;&lt;number&gt;2&lt;/number&gt;&lt;dates&gt;&lt;year&gt;2015&lt;/year&gt;&lt;/dates&gt;&lt;isbn&gt;1536-1268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Overloaded telephone lines hindered information confirmation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&lt;EndNote&gt;&lt;Cite&gt;&lt;Author&gt;Militello&lt;/Author&gt;&lt;Year&gt;2007&lt;/Year&gt;&lt;RecNum&gt;55&lt;/RecNum&gt;&lt;DisplayText&gt;(25)&lt;/DisplayText&gt;&lt;record&gt;&lt;rec-number&gt;55&lt;/rec-number&gt;&lt;foreign-keys&gt;&lt;key app="EN" db-id="x09et2292ffztxefrrlps0xsswfzdz9xsf5a" timestamp="1703527925"&gt;55&lt;/key&gt;&lt;/foreign-keys&gt;&lt;ref-type name="Journal Article"&gt;17&lt;/ref-type&gt;&lt;contributors&gt;&lt;authors&gt;&lt;author&gt;Militello, Laura G&lt;/author&gt;&lt;author&gt;Patterson, Emily S&lt;/author&gt;&lt;author&gt;Bowman, Lynn&lt;/author&gt;&lt;author&gt;Wears, Robert&lt;/author&gt;&lt;/authors&gt;&lt;/contributors&gt;&lt;titles&gt;&lt;title&gt;Information flow during crisis management: challenges to coordination in the emergency operations center&lt;/title&gt;&lt;secondary-title&gt;Cognition, Technology &amp;amp; Work&lt;/secondary-title&gt;&lt;/titles&gt;&lt;periodical&gt;&lt;full-title&gt;Cognition, technology &amp;amp; work&lt;/full-title&gt;&lt;/periodical&gt;&lt;pages&gt;25-31&lt;/pages&gt;&lt;volume&gt;9&lt;/volume&gt;&lt;dates&gt;&lt;year&gt;2007&lt;/year&gt;&lt;/dates&gt;&lt;isbn&gt;1435-5558&lt;/isbn&gt;&lt;urls&gt;&lt;/urls&gt;&lt;/record&gt;&lt;/Cite&gt;&lt;/EndNote&gt;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Information is spread among team members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&lt;EndNote&gt;&lt;Cite&gt;&lt;Author&gt;Plant&lt;/Author&gt;&lt;Year&gt;2014&lt;/Year&gt;&lt;RecNum&gt;59&lt;/RecNum&gt;&lt;DisplayText&gt;(27)&lt;/DisplayText&gt;&lt;record&gt;&lt;rec-number&gt;59&lt;/rec-number&gt;&lt;foreign-keys&gt;&lt;key app="EN" db-id="x09et2292ffztxefrrlps0xsswfzdz9xsf5a" timestamp="1703532578"&gt;59&lt;/key&gt;&lt;/foreign-keys&gt;&lt;ref-type name="Journal Article"&gt;17&lt;/ref-type&gt;&lt;contributors&gt;&lt;authors&gt;&lt;author&gt;Plant, Katherine L&lt;/author&gt;&lt;author&gt;Stanton, Neville A&lt;/author&gt;&lt;/authors&gt;&lt;/contributors&gt;&lt;titles&gt;&lt;title&gt;All for one and one for all: Representing teams as a collection of individuals and an individual collective using a network perceptual cycle approach&lt;/title&gt;&lt;secondary-title&gt;International Journal of Industrial Ergonomics&lt;/secondary-title&gt;&lt;/titles&gt;&lt;periodical&gt;&lt;full-title&gt;International Journal of Industrial Ergonomics&lt;/full-title&gt;&lt;/periodical&gt;&lt;pages&gt;777-792&lt;/pages&gt;&lt;volume&gt;44&lt;/volume&gt;&lt;number&gt;5&lt;/number&gt;&lt;dates&gt;&lt;year&gt;2014&lt;/year&gt;&lt;/dates&gt;&lt;isbn&gt;0169-8141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Messages relayed through extensive disaster management networks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&lt;EndNote&gt;&lt;Cite&gt;&lt;Author&gt;Smith&lt;/Author&gt;&lt;Year&gt;2000&lt;/Year&gt;&lt;RecNum&gt;62&lt;/RecNum&gt;&lt;DisplayText&gt;(67)&lt;/DisplayText&gt;&lt;record&gt;&lt;rec-number&gt;62&lt;/rec-number&gt;&lt;foreign-keys&gt;&lt;key app="EN" db-id="x09et2292ffztxefrrlps0xsswfzdz9xsf5a" timestamp="1703742155"&gt;62&lt;/key&gt;&lt;/foreign-keys&gt;&lt;ref-type name="Journal Article"&gt;17&lt;/ref-type&gt;&lt;contributors&gt;&lt;authors&gt;&lt;author&gt;Smith, W&lt;/author&gt;&lt;author&gt;Dowell, J&lt;/author&gt;&lt;/authors&gt;&lt;/contributors&gt;&lt;titles&gt;&lt;title&gt;A case study of co-ordinative decision-making in disaster management&lt;/title&gt;&lt;secondary-title&gt;Ergonomics&lt;/secondary-title&gt;&lt;/titles&gt;&lt;periodical&gt;&lt;full-title&gt;Ergonomics&lt;/full-title&gt;&lt;/periodical&gt;&lt;pages&gt;1153-1166&lt;/pages&gt;&lt;volume&gt;43&lt;/volume&gt;&lt;number&gt;8&lt;/number&gt;&lt;dates&gt;&lt;year&gt;2000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Information sharing processes need better mechanisms to avoid filtering out relevant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&lt;EndNote&gt;&lt;Cite&gt;&lt;Author&gt;Bharosa&lt;/Author&gt;&lt;Year&gt;2010&lt;/Year&gt;&lt;RecNum&gt;68&lt;/RecNum&gt;&lt;DisplayText&gt;(32)&lt;/DisplayText&gt;&lt;record&gt;&lt;rec-number&gt;68&lt;/rec-number&gt;&lt;foreign-keys&gt;&lt;key app="EN" db-id="x09et2292ffztxefrrlps0xsswfzdz9xsf5a" timestamp="1703747220"&gt;68&lt;/key&gt;&lt;/foreign-keys&gt;&lt;ref-type name="Journal Article"&gt;17&lt;/ref-type&gt;&lt;contributors&gt;&lt;authors&gt;&lt;author&gt;Bharosa, Nitesh&lt;/author&gt;&lt;author&gt;Lee, JinKyu&lt;/author&gt;&lt;author&gt;Janssen, Marijn&lt;/author&gt;&lt;/authors&gt;&lt;/contributors&gt;&lt;titles&gt;&lt;title&gt;Challenges and obstacles in sharing and coordinating information during multi-agency disaster response: Propositions from field exercises&lt;/title&gt;&lt;secondary-title&gt;Information systems frontiers&lt;/secondary-title&gt;&lt;/titles&gt;&lt;periodical&gt;&lt;full-title&gt;Information systems frontiers&lt;/full-title&gt;&lt;/periodical&gt;&lt;pages&gt;49-65&lt;/pages&gt;&lt;volume&gt;12&lt;/volume&gt;&lt;dates&gt;&lt;year&gt;2010&lt;/year&gt;&lt;/dates&gt;&lt;isbn&gt;1387-3326&lt;/isbn&gt;&lt;urls&gt;&lt;/urls&gt;&lt;/record&gt;&lt;/Cite&gt;&lt;/EndNote&gt;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Decision makers share SA, creating a final Shared SA for all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&lt;EndNote&gt;&lt;Cite&gt;&lt;Author&gt;Parvar&lt;/Author&gt;&lt;Year&gt;2012&lt;/Year&gt;&lt;RecNum&gt;69&lt;/RecNum&gt;&lt;DisplayText&gt;(85)&lt;/DisplayText&gt;&lt;record&gt;&lt;rec-number&gt;69&lt;/rec-number&gt;&lt;foreign-keys&gt;&lt;key app="EN" db-id="x09et2292ffztxefrrlps0xsswfzdz9xsf5a" timestamp="1703748319"&gt;69&lt;/key&gt;&lt;/foreign-keys&gt;&lt;ref-type name="Journal Article"&gt;17&lt;/ref-type&gt;&lt;contributors&gt;&lt;authors&gt;&lt;author&gt;Parvar, Hossein&lt;/author&gt;&lt;author&gt;Fesharaki, Mehdi N&lt;/author&gt;&lt;author&gt;Moshiri, Behzad&lt;/author&gt;&lt;/authors&gt;&lt;/contributors&gt;&lt;titles&gt;&lt;title&gt;Shared Situation Awareness Architecture (S2A2) for Network Centric Disaster Management (NCDM)&lt;/title&gt;&lt;secondary-title&gt;International Journal of Computer Science Issues (IJCSI)&lt;/secondary-title&gt;&lt;/titles&gt;&lt;periodical&gt;&lt;full-title&gt;International Journal of Computer Science Issues (IJCSI)&lt;/full-title&gt;&lt;/periodical&gt;&lt;pages&gt;503&lt;/pages&gt;&lt;volume&gt;9&lt;/volume&gt;&lt;number&gt;4&lt;/number&gt;&lt;dates&gt;&lt;year&gt;2012&lt;/year&gt;&lt;/dates&gt;&lt;isbn&gt;1694-0814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members must recognize all available relevant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Haar&lt;/Author&gt;&lt;Year&gt;2015&lt;/Year&gt;&lt;RecNum&gt;72&lt;/RecNum&gt;&lt;DisplayText&gt;(34)&lt;/DisplayText&gt;&lt;record&gt;&lt;rec-number&gt;72&lt;/rec-number&gt;&lt;foreign-keys&gt;&lt;key app="EN" db-id="x09et2292ffztxefrrlps0xsswfzdz9xsf5a" timestamp="1703749951"&gt;72&lt;/key&gt;&lt;/foreign-keys&gt;&lt;ref-type name="Journal Article"&gt;17&lt;/ref-type&gt;&lt;contributors&gt;&lt;authors&gt;&lt;author&gt;van der Haar, Selma&lt;/author&gt;&lt;author&gt;Li, Jia&lt;/author&gt;&lt;author&gt;Segers, Mien&lt;/author&gt;&lt;author&gt;Jehn, Karen A&lt;/author&gt;&lt;author&gt;Van den Bossche, Piet&lt;/author&gt;&lt;/authors&gt;&lt;/contributors&gt;&lt;titles&gt;&lt;title&gt;Evolving team cognition: The impact of team situation models on team effectiveness&lt;/title&gt;&lt;secondary-title&gt;European Journal of Work and Organizational Psychology&lt;/secondary-title&gt;&lt;/titles&gt;&lt;periodical&gt;&lt;full-title&gt;European Journal of Work and Organizational Psychology&lt;/full-title&gt;&lt;/periodical&gt;&lt;pages&gt;596-610&lt;/pages&gt;&lt;volume&gt;24&lt;/volume&gt;&lt;number&gt;4&lt;/number&gt;&lt;dates&gt;&lt;year&gt;2015&lt;/year&gt;&lt;/dates&gt;&lt;isbn&gt;1359-432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Increasing need to gather information about immediate consequences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&lt;EndNote&gt;&lt;Cite&gt;&lt;Author&gt;Wilkinson&lt;/Author&gt;&lt;Year&gt;2019&lt;/Year&gt;&lt;RecNum&gt;73&lt;/RecNum&gt;&lt;DisplayText&gt;(78)&lt;/DisplayText&gt;&lt;record&gt;&lt;rec-number&gt;73&lt;/rec-number&gt;&lt;foreign-keys&gt;&lt;key app="EN" db-id="x09et2292ffztxefrrlps0xsswfzdz9xsf5a" timestamp="1703751513"&gt;73&lt;/key&gt;&lt;/foreign-keys&gt;&lt;ref-type name="Journal Article"&gt;17&lt;/ref-type&gt;&lt;contributors&gt;&lt;authors&gt;&lt;author&gt;Wilkinson, Byron&lt;/author&gt;&lt;author&gt;Cohen‐Hatton, Sabrina R&lt;/author&gt;&lt;author&gt;Honey, Robert C&lt;/author&gt;&lt;/authors&gt;&lt;/contributors&gt;&lt;titles&gt;&lt;title&gt;Decision‐making in multi‐agency groups at simulated major incident emergencies: In situ analysis of adherence to UK doctrine&lt;/title&gt;&lt;secondary-title&gt;Journal of Contingencies and Crisis Management&lt;/secondary-title&gt;&lt;/titles&gt;&lt;periodical&gt;&lt;full-title&gt;Journal of Contingencies and Crisis Management&lt;/full-title&gt;&lt;/periodical&gt;&lt;pages&gt;306-316&lt;/pages&gt;&lt;volume&gt;27&lt;/volume&gt;&lt;number&gt;4&lt;/number&gt;&lt;dates&gt;&lt;year&gt;2019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COPs concept provides agents with necessary information, avoiding overload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&lt;EndNote&gt;&lt;Cite&gt;&lt;Author&gt;Baber&lt;/Author&gt;&lt;Year&gt;2013&lt;/Year&gt;&lt;RecNum&gt;74&lt;/RecNum&gt;&lt;DisplayText&gt;(35)&lt;/DisplayText&gt;&lt;record&gt;&lt;rec-number&gt;74&lt;/rec-number&gt;&lt;foreign-keys&gt;&lt;key app="EN" db-id="x09et2292ffztxefrrlps0xsswfzdz9xsf5a" timestamp="1703752176"&gt;74&lt;/key&gt;&lt;/foreign-keys&gt;&lt;ref-type name="Journal Article"&gt;17&lt;/ref-type&gt;&lt;contributors&gt;&lt;authors&gt;&lt;author&gt;Baber, Christopher&lt;/author&gt;&lt;author&gt;Stanton, Neville A&lt;/author&gt;&lt;author&gt;Atkinson, James&lt;/author&gt;&lt;author&gt;McMaster, Richard&lt;/author&gt;&lt;author&gt;Houghton, Robert J&lt;/author&gt;&lt;/authors&gt;&lt;/contributors&gt;&lt;titles&gt;&lt;title&gt;Using social network analysis and agent-based modelling to explore information flow using common operational pictures for maritime search and rescue operations&lt;/title&gt;&lt;secondary-title&gt;Ergonomics&lt;/secondary-title&gt;&lt;/titles&gt;&lt;periodical&gt;&lt;full-title&gt;Ergonomics&lt;/full-title&gt;&lt;/periodical&gt;&lt;pages&gt;889-905&lt;/pages&gt;&lt;volume&gt;56&lt;/volume&gt;&lt;number&gt;6&lt;/number&gt;&lt;dates&gt;&lt;year&gt;2013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critical information needs can identify the information requirements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&lt;EndNote&gt;&lt;Cite&gt;&lt;Author&gt;Seppänen&lt;/Author&gt;&lt;Year&gt;2013&lt;/Year&gt;&lt;RecNum&gt;78&lt;/RecNum&gt;&lt;DisplayText&gt;(38)&lt;/DisplayText&gt;&lt;record&gt;&lt;rec-number&gt;78&lt;/rec-number&gt;&lt;foreign-keys&gt;&lt;key app="EN" db-id="x09et2292ffztxefrrlps0xsswfzdz9xsf5a" timestamp="1703832808"&gt;78&lt;/key&gt;&lt;/foreign-keys&gt;&lt;ref-type name="Journal Article"&gt;17&lt;/ref-type&gt;&lt;contributors&gt;&lt;authors&gt;&lt;author&gt;Seppänen, Hannes&lt;/author&gt;&lt;author&gt;Mäkelä, Jaana&lt;/author&gt;&lt;author&gt;Luokkala, Pekka&lt;/author&gt;&lt;author&gt;Virrantaus, Kirsi&lt;/author&gt;&lt;/authors&gt;&lt;/contributors&gt;&lt;titles&gt;&lt;title&gt;Developing shared situational awareness for emergency management&lt;/title&gt;&lt;secondary-title&gt;Safety science&lt;/secondary-title&gt;&lt;/titles&gt;&lt;periodical&gt;&lt;full-title&gt;Safety science&lt;/full-title&gt;&lt;/periodical&gt;&lt;pages&gt;1-9&lt;/pages&gt;&lt;volume&gt;55&lt;/volume&gt;&lt;dates&gt;&lt;year&gt;2013&lt;/year&gt;&lt;/dates&gt;&lt;isbn&gt;0925-7535&lt;/isbn&gt;&lt;urls&gt;&lt;/urls&gt;&lt;/record&gt;&lt;/Cite&gt;&lt;/EndNote&gt;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Information quality aspects ought to be designed to support a variety of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&lt;EndNote&gt;&lt;Cite&gt;&lt;Author&gt;Seppänen&lt;/Author&gt;&lt;Year&gt;2015&lt;/Year&gt;&lt;RecNum&gt;79&lt;/RecNum&gt;&lt;DisplayText&gt;(73)&lt;/DisplayText&gt;&lt;record&gt;&lt;rec-number&gt;79&lt;/rec-number&gt;&lt;foreign-keys&gt;&lt;key app="EN" db-id="x09et2292ffztxefrrlps0xsswfzdz9xsf5a" timestamp="1703834378"&gt;79&lt;/key&gt;&lt;/foreign-keys&gt;&lt;ref-type name="Journal Article"&gt;17&lt;/ref-type&gt;&lt;contributors&gt;&lt;authors&gt;&lt;author&gt;Seppänen, Hannes&lt;/author&gt;&lt;author&gt;Virrantaus, Kirsi&lt;/author&gt;&lt;/authors&gt;&lt;/contributors&gt;&lt;titles&gt;&lt;title&gt;Shared situational awareness and information quality in disaster management&lt;/title&gt;&lt;secondary-title&gt;Safety Science&lt;/secondary-title&gt;&lt;/titles&gt;&lt;periodical&gt;&lt;full-title&gt;Safety science&lt;/full-title&gt;&lt;/periodical&gt;&lt;pages&gt;112-122&lt;/pages&gt;&lt;volume&gt;77&lt;/volume&gt;&lt;dates&gt;&lt;year&gt;2015&lt;/year&gt;&lt;/dates&gt;&lt;isbn&gt;0925-7535&lt;/isbn&gt;&lt;urls&gt;&lt;/urls&gt;&lt;/record&gt;&lt;/Cite&gt;&lt;/EndNote&gt;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Key decisions in the game involve choosing and sharing information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&lt;EndNote&gt;&lt;Cite&gt;&lt;Author&gt;Toups Dugas&lt;/Author&gt;&lt;Year&gt;2011&lt;/Year&gt;&lt;RecNum&gt;82&lt;/RecNum&gt;&lt;DisplayText&gt;(41)&lt;/DisplayText&gt;&lt;record&gt;&lt;rec-number&gt;82&lt;/rec-number&gt;&lt;foreign-keys&gt;&lt;key app="EN" db-id="x09et2292ffztxefrrlps0xsswfzdz9xsf5a" timestamp="1703837153"&gt;82&lt;/key&gt;&lt;/foreign-keys&gt;&lt;ref-type name="Journal Article"&gt;17&lt;/ref-type&gt;&lt;contributors&gt;&lt;authors&gt;&lt;author&gt;Toups Dugas, Phoebe O&lt;/author&gt;&lt;author&gt;Kerne, Andruid&lt;/author&gt;&lt;author&gt;Hamilton, William A&lt;/author&gt;&lt;/authors&gt;&lt;/contributors&gt;&lt;titles&gt;&lt;title&gt;The Team Coordination Game: Zero-fidelity simulation abstracted from fire emergency response practice&lt;/title&gt;&lt;secondary-title&gt;ACM Transactions on Computer-Human Interaction (ToCHI)&lt;/secondary-title&gt;&lt;/titles&gt;&lt;periodical&gt;&lt;full-title&gt;ACM Transactions on Computer-Human Interaction (ToCHI)&lt;/full-title&gt;&lt;/periodical&gt;&lt;pages&gt;1-37&lt;/pages&gt;&lt;volume&gt;18&lt;/volume&gt;&lt;number&gt;4&lt;/number&gt;&lt;dates&gt;&lt;year&gt;2011&lt;/year&gt;&lt;/dates&gt;&lt;isbn&gt;1073-0516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Interpretation of information is crucial for coordination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&lt;EndNote&gt;&lt;Cite&gt;&lt;Author&gt;Wolbers&lt;/Author&gt;&lt;Year&gt;2013&lt;/Year&gt;&lt;RecNum&gt;83&lt;/RecNum&gt;&lt;DisplayText&gt;(42)&lt;/DisplayText&gt;&lt;record&gt;&lt;rec-number&gt;83&lt;/rec-number&gt;&lt;foreign-keys&gt;&lt;key app="EN" db-id="x09et2292ffztxefrrlps0xsswfzdz9xsf5a" timestamp="1703857835"&gt;83&lt;/key&gt;&lt;/foreign-keys&gt;&lt;ref-type name="Journal Article"&gt;17&lt;/ref-type&gt;&lt;contributors&gt;&lt;authors&gt;&lt;author&gt;Wolbers, Jeroen&lt;/author&gt;&lt;author&gt;Boersma, Kees&lt;/author&gt;&lt;/authors&gt;&lt;/contributors&gt;&lt;titles&gt;&lt;title&gt;The common operational picture as collective sensemaking&lt;/title&gt;&lt;secondary-title&gt;Journal of Contingencies and Crisis management&lt;/secondary-title&gt;&lt;/titles&gt;&lt;periodical&gt;&lt;full-title&gt;Journal of Contingencies and Crisis Management&lt;/full-title&gt;&lt;/periodical&gt;&lt;pages&gt;186-199&lt;/pages&gt;&lt;volume&gt;21&lt;/volume&gt;&lt;number&gt;4&lt;/number&gt;&lt;dates&gt;&lt;year&gt;2013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information provided encompasses situational details, procedures, and feedback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&lt;EndNote&gt;&lt;Cite&gt;&lt;Author&gt;Weger&lt;/Author&gt;&lt;Year&gt;2022&lt;/Year&gt;&lt;RecNum&gt;84&lt;/RecNum&gt;&lt;DisplayText&gt;(70)&lt;/DisplayText&gt;&lt;record&gt;&lt;rec-number&gt;84&lt;/rec-number&gt;&lt;foreign-keys&gt;&lt;key app="EN" db-id="x09et2292ffztxefrrlps0xsswfzdz9xsf5a" timestamp="1710484821"&gt;84&lt;/key&gt;&lt;/foreign-keys&gt;&lt;ref-type name="Journal Article"&gt;17&lt;/ref-type&gt;&lt;contributors&gt;&lt;authors&gt;&lt;author&gt;Weger, Kristin&lt;/author&gt;&lt;author&gt;Menon, Vineetha&lt;/author&gt;&lt;author&gt;Hollingsworth, Angela&lt;/author&gt;&lt;author&gt;Schaub, Harald&lt;/author&gt;&lt;/authors&gt;&lt;/contributors&gt;&lt;titles&gt;&lt;title&gt;Information sharing behaviors in text-based communication during emergency response&lt;/title&gt;&lt;secondary-title&gt;Journal of Emergency Management (Weston, Mass.)&lt;/secondary-title&gt;&lt;/titles&gt;&lt;periodical&gt;&lt;full-title&gt;Journal of emergency management (Weston, Mass.)&lt;/full-title&gt;&lt;/periodical&gt;&lt;pages&gt;499-516&lt;/pages&gt;&lt;volume&gt;20&lt;/volume&gt;&lt;number&gt;6&lt;/number&gt;&lt;dates&gt;&lt;year&gt;2022&lt;/year&gt;&lt;/dates&gt;&lt;isbn&gt;1543-5865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Inconsistent information between control center and failure district stations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&lt;EndNote&gt;&lt;Cite&gt;&lt;Author&gt;Niu&lt;/Author&gt;&lt;Year&gt;2023&lt;/Year&gt;&lt;RecNum&gt;87&lt;/RecNum&gt;&lt;DisplayText&gt;(45)&lt;/DisplayText&gt;&lt;record&gt;&lt;rec-number&gt;87&lt;/rec-number&gt;&lt;foreign-keys&gt;&lt;key app="EN" db-id="x09et2292ffztxefrrlps0xsswfzdz9xsf5a" timestamp="1710580639"&gt;87&lt;/key&gt;&lt;/foreign-keys&gt;&lt;ref-type name="Journal Article"&gt;17&lt;/ref-type&gt;&lt;contributors&gt;&lt;authors&gt;&lt;author&gt;Niu, Ke&lt;/author&gt;&lt;author&gt;Liu, Wenbo&lt;/author&gt;&lt;author&gt;Zhang, Jia&lt;/author&gt;&lt;author&gt;Liang, Mengxuan&lt;/author&gt;&lt;author&gt;Li, Huimin&lt;/author&gt;&lt;author&gt;Zhang, Yaqiong&lt;/author&gt;&lt;author&gt;Du, Yihang&lt;/author&gt;&lt;/authors&gt;&lt;/contributors&gt;&lt;titles&gt;&lt;title&gt;A Task Complexity Analysis Method to Study the Emergency Situation under Automated Metro System&lt;/title&gt;&lt;secondary-title&gt;International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2314&lt;/pages&gt;&lt;volume&gt;20&lt;/volume&gt;&lt;number&gt;3&lt;/number&gt;&lt;dates&gt;&lt;year&gt;2023&lt;/year&gt;&lt;/dates&gt;&lt;isbn&gt;1660-4601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Repeated requests for information could be viewed as decision inertia or exploration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&lt;EndNote&gt;&lt;Cite&gt;&lt;Author&gt;Wilkinson&lt;/Author&gt;&lt;Year&gt;2022&lt;/Year&gt;&lt;RecNum&gt;88&lt;/RecNum&gt;&lt;DisplayText&gt;(79)&lt;/DisplayText&gt;&lt;record&gt;&lt;rec-number&gt;88&lt;/rec-number&gt;&lt;foreign-keys&gt;&lt;key app="EN" db-id="x09et2292ffztxefrrlps0xsswfzdz9xsf5a" timestamp="1710582250"&gt;88&lt;/key&gt;&lt;/foreign-keys&gt;&lt;ref-type name="Journal Article"&gt;17&lt;/ref-type&gt;&lt;contributors&gt;&lt;authors&gt;&lt;author&gt;Wilkinson, Byron&lt;/author&gt;&lt;author&gt;Cohen‐Hatton, Sabrina R&lt;/author&gt;&lt;author&gt;Honey, Robert C&lt;/author&gt;&lt;/authors&gt;&lt;/contributors&gt;&lt;titles&gt;&lt;title&gt;Variation in exploration and exploitation in group decision‐making: Evidence from immersive simulations of major incident emergencies&lt;/title&gt;&lt;secondary-title&gt;Journal of Contingencies and Crisis Management&lt;/secondary-title&gt;&lt;/titles&gt;&lt;periodical&gt;&lt;full-title&gt;Journal of Contingencies and Crisis Management&lt;/full-title&gt;&lt;/periodical&gt;&lt;pages&gt;82-91&lt;/pages&gt;&lt;volume&gt;30&lt;/volume&gt;&lt;number&gt;1&lt;/number&gt;&lt;dates&gt;&lt;year&gt;2022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ER agencies need this information for critical response tasks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&lt;EndNote&gt;&lt;Cite&gt;&lt;Author&gt;Bergeron&lt;/Author&gt;&lt;Year&gt;2012&lt;/Year&gt;&lt;RecNum&gt;92&lt;/RecNum&gt;&lt;DisplayText&gt;(49)&lt;/DisplayText&gt;&lt;record&gt;&lt;rec-number&gt;92&lt;/rec-number&gt;&lt;foreign-keys&gt;&lt;key app="EN" db-id="x09et2292ffztxefrrlps0xsswfzdz9xsf5a" timestamp="1710707606"&gt;92&lt;/key&gt;&lt;/foreign-keys&gt;&lt;ref-type name="Journal Article"&gt;17&lt;/ref-type&gt;&lt;contributors&gt;&lt;authors&gt;&lt;author&gt;Bergeron, Caroline D&lt;/author&gt;&lt;author&gt;Cooren, François&lt;/author&gt;&lt;/authors&gt;&lt;/contributors&gt;&lt;titles&gt;&lt;title&gt;The collective framing of crisis management: A ventriloqual analysis of emergency operations centres&lt;/title&gt;&lt;secondary-title&gt;Journal of Contingencies and Crisis Management&lt;/secondary-title&gt;&lt;/titles&gt;&lt;periodical&gt;&lt;full-title&gt;Journal of Contingencies and Crisis Management&lt;/full-title&gt;&lt;/periodical&gt;&lt;pages&gt;120-137&lt;/pages&gt;&lt;volume&gt;20&lt;/volume&gt;&lt;number&gt;3&lt;/number&gt;&lt;dates&gt;&lt;year&gt;2012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3E586E7E" w14:textId="77777777" w:rsidTr="003D6137">
        <w:tc>
          <w:tcPr>
            <w:tcW w:w="1702" w:type="dxa"/>
            <w:vAlign w:val="center"/>
          </w:tcPr>
          <w:p w14:paraId="7AAFCA8F" w14:textId="77777777" w:rsidR="00764374" w:rsidRPr="003D1E46" w:rsidRDefault="00764374" w:rsidP="002D6278">
            <w:pPr>
              <w:jc w:val="center"/>
            </w:pPr>
            <w:r w:rsidRPr="003D1E46">
              <w:lastRenderedPageBreak/>
              <w:t xml:space="preserve">Team members </w:t>
            </w:r>
            <w:r>
              <w:t>i</w:t>
            </w:r>
            <w:r w:rsidRPr="003D1E46">
              <w:t>ncorrect sensemaking of the crisis</w:t>
            </w:r>
          </w:p>
        </w:tc>
        <w:tc>
          <w:tcPr>
            <w:tcW w:w="992" w:type="dxa"/>
            <w:vAlign w:val="center"/>
          </w:tcPr>
          <w:p w14:paraId="44FAD58C" w14:textId="77777777" w:rsidR="00764374" w:rsidRPr="003D1E46" w:rsidRDefault="00764374" w:rsidP="002D6278">
            <w:pPr>
              <w:jc w:val="center"/>
            </w:pPr>
            <w:r w:rsidRPr="003D1E46">
              <w:t>X7</w:t>
            </w:r>
          </w:p>
        </w:tc>
        <w:tc>
          <w:tcPr>
            <w:tcW w:w="11540" w:type="dxa"/>
            <w:vAlign w:val="center"/>
          </w:tcPr>
          <w:p w14:paraId="65DF309A" w14:textId="49E7E2C9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szCs w:val="24"/>
              </w:rPr>
              <w:t xml:space="preserve">Sensemaking involves grasping crises, their consequences, and required actions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&lt;EndNote&gt;&lt;Cite&gt;&lt;Author&gt;Baroutsi&lt;/Author&gt;&lt;Year&gt;2023&lt;/Year&gt;&lt;RecNum&gt;2&lt;/RecNum&gt;&lt;DisplayText&gt;(52)&lt;/DisplayText&gt;&lt;record&gt;&lt;rec-number&gt;2&lt;/rec-number&gt;&lt;foreign-keys&gt;&lt;key app="EN" db-id="x09et2292ffztxefrrlps0xsswfzdz9xsf5a" timestamp="1703061594"&gt;2&lt;/key&gt;&lt;/foreign-keys&gt;&lt;ref-type name="Journal Article"&gt;17&lt;/ref-type&gt;&lt;contributors&gt;&lt;authors&gt;&lt;author&gt;Baroutsi, Nicoletta&lt;/author&gt;&lt;/authors&gt;&lt;/contributors&gt;&lt;titles&gt;&lt;title&gt;To observe and evaluate sensemaking: the development of the sensemaking interaction analysis&lt;/title&gt;&lt;secondary-title&gt;International Journal of Emergency Management&lt;/secondary-title&gt;&lt;/titles&gt;&lt;periodical&gt;&lt;full-title&gt;International Journal of Emergency Management&lt;/full-title&gt;&lt;/periodical&gt;&lt;pages&gt;172-201&lt;/pages&gt;&lt;volume&gt;18&lt;/volume&gt;&lt;number&gt;2&lt;/number&gt;&lt;dates&gt;&lt;year&gt;2023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Disaster sensemaking is Interpreting information for understanding.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Diverse perspectives crucial for collective sensemaking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&lt;EndNote&gt;&lt;Cite&gt;&lt;Author&gt;Moon&lt;/Author&gt;&lt;Year&gt;2020&lt;/Year&gt;&lt;RecNum&gt;20&lt;/RecNum&gt;&lt;DisplayText&gt;(11)&lt;/DisplayText&gt;&lt;record&gt;&lt;rec-number&gt;20&lt;/rec-number&gt;&lt;foreign-keys&gt;&lt;key app="EN" db-id="x09et2292ffztxefrrlps0xsswfzdz9xsf5a" timestamp="1703316388"&gt;20&lt;/key&gt;&lt;/foreign-keys&gt;&lt;ref-type name="Journal Article"&gt;17&lt;/ref-type&gt;&lt;contributors&gt;&lt;authors&gt;&lt;author&gt;Moon, Jukrin&lt;/author&gt;&lt;author&gt;Sasangohar, Farzan&lt;/author&gt;&lt;author&gt;Son, Changwon&lt;/author&gt;&lt;author&gt;Peres, S Camille&lt;/author&gt;&lt;/authors&gt;&lt;/contributors&gt;&lt;titles&gt;&lt;title&gt;Cognition in crisis management teams: An integrative analysis of definitions&lt;/title&gt;&lt;secondary-title&gt;Ergonomics&lt;/secondary-title&gt;&lt;/titles&gt;&lt;periodical&gt;&lt;full-title&gt;Ergonomics&lt;/full-title&gt;&lt;/periodical&gt;&lt;pages&gt;1240-1256&lt;/pages&gt;&lt;volume&gt;63&lt;/volume&gt;&lt;number&gt;10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Dyad demonstrated improved sense-making, implying difficulty in handling multiple events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&lt;EndNote&gt;&lt;Cite&gt;&lt;Author&gt;Pfaff&lt;/Author&gt;&lt;Year&gt;2012&lt;/Year&gt;&lt;RecNum&gt;23&lt;/RecNum&gt;&lt;DisplayText&gt;(57)&lt;/DisplayText&gt;&lt;record&gt;&lt;rec-number&gt;23&lt;/rec-number&gt;&lt;foreign-keys&gt;&lt;key app="EN" db-id="x09et2292ffztxefrrlps0xsswfzdz9xsf5a" timestamp="1703350001"&gt;23&lt;/key&gt;&lt;/foreign-keys&gt;&lt;ref-type name="Journal Article"&gt;17&lt;/ref-type&gt;&lt;contributors&gt;&lt;authors&gt;&lt;author&gt;Pfaff, Mark S&lt;/author&gt;&lt;/authors&gt;&lt;/contributors&gt;&lt;titles&gt;&lt;title&gt;Negative affect reduces team awareness: The effects of mood and stress on computer-mediated team communication&lt;/title&gt;&lt;secondary-title&gt;Human Factors&lt;/secondary-title&gt;&lt;/titles&gt;&lt;periodical&gt;&lt;full-title&gt;Human Factors&lt;/full-title&gt;&lt;/periodical&gt;&lt;pages&gt;560-571&lt;/pages&gt;&lt;volume&gt;54&lt;/volume&gt;&lt;number&gt;4&lt;/number&gt;&lt;dates&gt;&lt;year&gt;2012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High-performing teams actively participated in extensive collective sensemaking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&lt;EndNote&gt;&lt;Cite&gt;&lt;Author&gt;Uitdewilligen&lt;/Author&gt;&lt;Year&gt;2018&lt;/Year&gt;&lt;RecNum&gt;34&lt;/RecNum&gt;&lt;DisplayText&gt;(77)&lt;/DisplayText&gt;&lt;record&gt;&lt;rec-number&gt;34&lt;/rec-number&gt;&lt;foreign-keys&gt;&lt;key app="EN" db-id="x09et2292ffztxefrrlps0xsswfzdz9xsf5a" timestamp="1703421187"&gt;34&lt;/key&gt;&lt;/foreign-keys&gt;&lt;ref-type name="Journal Article"&gt;17&lt;/ref-type&gt;&lt;contributors&gt;&lt;authors&gt;&lt;author&gt;Uitdewilligen, Sjir&lt;/author&gt;&lt;author&gt;Waller, Mary J&lt;/author&gt;&lt;/authors&gt;&lt;/contributors&gt;&lt;titles&gt;&lt;title&gt;Information sharing and decision‐making in multidisciplinary crisis management teams&lt;/title&gt;&lt;secondary-title&gt;Journal of Organizational Behavior&lt;/secondary-title&gt;&lt;/titles&gt;&lt;periodical&gt;&lt;full-title&gt;Journal of Organizational Behavior&lt;/full-title&gt;&lt;/periodical&gt;&lt;pages&gt;731-748&lt;/pages&gt;&lt;volume&gt;39&lt;/volume&gt;&lt;number&gt;6&lt;/number&gt;&lt;dates&gt;&lt;year&gt;2018&lt;/year&gt;&lt;/dates&gt;&lt;isbn&gt;0894-3796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may face challenges due to inadequate sensemaking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&lt;EndNote&gt;&lt;Cite&gt;&lt;Author&gt;Weick&lt;/Author&gt;&lt;Year&gt;1993&lt;/Year&gt;&lt;RecNum&gt;65&lt;/RecNum&gt;&lt;DisplayText&gt;(86)&lt;/DisplayText&gt;&lt;record&gt;&lt;rec-number&gt;65&lt;/rec-number&gt;&lt;foreign-keys&gt;&lt;key app="EN" db-id="x09et2292ffztxefrrlps0xsswfzdz9xsf5a" timestamp="1703745226"&gt;65&lt;/key&gt;&lt;/foreign-keys&gt;&lt;ref-type name="Journal Article"&gt;17&lt;/ref-type&gt;&lt;contributors&gt;&lt;authors&gt;&lt;author&gt;Weick, Karl E&lt;/author&gt;&lt;/authors&gt;&lt;/contributors&gt;&lt;titles&gt;&lt;title&gt;The collapse of sensemaking in organizations: The Mann Gulch disaster&lt;/title&gt;&lt;secondary-title&gt;Administrative Science Quarterly&lt;/secondary-title&gt;&lt;/titles&gt;&lt;periodical&gt;&lt;full-title&gt;Administrative Science Quarterly&lt;/full-title&gt;&lt;/periodical&gt;&lt;pages&gt;628-652&lt;/pages&gt;&lt;volume&gt;38&lt;/volume&gt;&lt;dates&gt;&lt;year&gt;1993&lt;/year&gt;&lt;/dates&gt;&lt;urls&gt;&lt;/urls&gt;&lt;/record&gt;&lt;/Cite&gt;&lt;/EndNote&gt;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Sense-making involves making assumptions and attributing significance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&lt;EndNote&gt;&lt;Cite&gt;&lt;Author&gt;Bharosa&lt;/Author&gt;&lt;Year&gt;2010&lt;/Year&gt;&lt;RecNum&gt;68&lt;/RecNum&gt;&lt;DisplayText&gt;(32)&lt;/DisplayText&gt;&lt;record&gt;&lt;rec-number&gt;68&lt;/rec-number&gt;&lt;foreign-keys&gt;&lt;key app="EN" db-id="x09et2292ffztxefrrlps0xsswfzdz9xsf5a" timestamp="1703747220"&gt;68&lt;/key&gt;&lt;/foreign-keys&gt;&lt;ref-type name="Journal Article"&gt;17&lt;/ref-type&gt;&lt;contributors&gt;&lt;authors&gt;&lt;author&gt;Bharosa, Nitesh&lt;/author&gt;&lt;author&gt;Lee, JinKyu&lt;/author&gt;&lt;author&gt;Janssen, Marijn&lt;/author&gt;&lt;/authors&gt;&lt;/contributors&gt;&lt;titles&gt;&lt;title&gt;Challenges and obstacles in sharing and coordinating information during multi-agency disaster response: Propositions from field exercises&lt;/title&gt;&lt;secondary-title&gt;Information systems frontiers&lt;/secondary-title&gt;&lt;/titles&gt;&lt;periodical&gt;&lt;full-title&gt;Information systems frontiers&lt;/full-title&gt;&lt;/periodical&gt;&lt;pages&gt;49-65&lt;/pages&gt;&lt;volume&gt;12&lt;/volume&gt;&lt;dates&gt;&lt;year&gt;2010&lt;/year&gt;&lt;/dates&gt;&lt;isbn&gt;1387-3326&lt;/isbn&gt;&lt;urls&gt;&lt;/urls&gt;&lt;/record&gt;&lt;/Cite&gt;&lt;/EndNote&gt;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Neglecting shared sensemaking leads to issues later in the response operation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&lt;EndNote&gt;&lt;Cite&gt;&lt;Author&gt;Wolbers&lt;/Author&gt;&lt;Year&gt;2013&lt;/Year&gt;&lt;RecNum&gt;83&lt;/RecNum&gt;&lt;DisplayText&gt;(42)&lt;/DisplayText&gt;&lt;record&gt;&lt;rec-number&gt;83&lt;/rec-number&gt;&lt;foreign-keys&gt;&lt;key app="EN" db-id="x09et2292ffztxefrrlps0xsswfzdz9xsf5a" timestamp="1703857835"&gt;83&lt;/key&gt;&lt;/foreign-keys&gt;&lt;ref-type name="Journal Article"&gt;17&lt;/ref-type&gt;&lt;contributors&gt;&lt;authors&gt;&lt;author&gt;Wolbers, Jeroen&lt;/author&gt;&lt;author&gt;Boersma, Kees&lt;/author&gt;&lt;/authors&gt;&lt;/contributors&gt;&lt;titles&gt;&lt;title&gt;The common operational picture as collective sensemaking&lt;/title&gt;&lt;secondary-title&gt;Journal of Contingencies and Crisis management&lt;/secondary-title&gt;&lt;/titles&gt;&lt;periodical&gt;&lt;full-title&gt;Journal of Contingencies and Crisis Management&lt;/full-title&gt;&lt;/periodical&gt;&lt;pages&gt;186-199&lt;/pages&gt;&lt;volume&gt;21&lt;/volume&gt;&lt;number&gt;4&lt;/number&gt;&lt;dates&gt;&lt;year&gt;2013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Sensemaking and </w:t>
            </w:r>
            <w:proofErr w:type="spellStart"/>
            <w:r w:rsidRPr="00764374">
              <w:rPr>
                <w:szCs w:val="24"/>
              </w:rPr>
              <w:t>sensegiving</w:t>
            </w:r>
            <w:proofErr w:type="spellEnd"/>
            <w:r w:rsidRPr="00764374">
              <w:rPr>
                <w:szCs w:val="24"/>
              </w:rPr>
              <w:t xml:space="preserve"> heightened with increased ambiguity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&lt;EndNote&gt;&lt;Cite&gt;&lt;Author&gt;Dwyer&lt;/Author&gt;&lt;Year&gt;2022&lt;/Year&gt;&lt;RecNum&gt;93&lt;/RecNum&gt;&lt;DisplayText&gt;(87)&lt;/DisplayText&gt;&lt;record&gt;&lt;rec-number&gt;93&lt;/rec-number&gt;&lt;foreign-keys&gt;&lt;key app="EN" db-id="x09et2292ffztxefrrlps0xsswfzdz9xsf5a" timestamp="1710709518"&gt;93&lt;/key&gt;&lt;/foreign-keys&gt;&lt;ref-type name="Journal Article"&gt;17&lt;/ref-type&gt;&lt;contributors&gt;&lt;authors&gt;&lt;author&gt;Dwyer, Graham&lt;/author&gt;&lt;/authors&gt;&lt;/contributors&gt;&lt;titles&gt;&lt;title&gt;Enacting safety: Firefighter sensemaking of entrapment in an Australian bushfire context&lt;/title&gt;&lt;secondary-title&gt;International Journal of Disaster Risk Reduction&lt;/secondary-title&gt;&lt;/titles&gt;&lt;periodical&gt;&lt;full-title&gt;International journal of disaster risk reduction&lt;/full-title&gt;&lt;/periodical&gt;&lt;pages&gt;102697&lt;/pages&gt;&lt;volume&gt;68&lt;/volume&gt;&lt;dates&gt;&lt;year&gt;2022&lt;/year&gt;&lt;/dates&gt;&lt;isbn&gt;2212-4209&lt;/isbn&gt;&lt;urls&gt;&lt;/urls&gt;&lt;/record&gt;&lt;/Cite&gt;&lt;/EndNote&gt;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4FF05A28" w14:textId="77777777" w:rsidTr="003D6137">
        <w:tc>
          <w:tcPr>
            <w:tcW w:w="1702" w:type="dxa"/>
            <w:vAlign w:val="center"/>
          </w:tcPr>
          <w:p w14:paraId="6193BCDA" w14:textId="77777777" w:rsidR="00764374" w:rsidRPr="003D1E46" w:rsidRDefault="00764374" w:rsidP="002D6278">
            <w:pPr>
              <w:jc w:val="center"/>
            </w:pPr>
            <w:r w:rsidRPr="003D1E46">
              <w:t>Lack of procedures or incomplete procedures of teamwork</w:t>
            </w:r>
          </w:p>
        </w:tc>
        <w:tc>
          <w:tcPr>
            <w:tcW w:w="992" w:type="dxa"/>
            <w:vAlign w:val="center"/>
          </w:tcPr>
          <w:p w14:paraId="7BC0D24E" w14:textId="77777777" w:rsidR="00764374" w:rsidRPr="003D1E46" w:rsidRDefault="00764374" w:rsidP="002D6278">
            <w:pPr>
              <w:jc w:val="center"/>
            </w:pPr>
            <w:r w:rsidRPr="003D1E46">
              <w:t>X8</w:t>
            </w:r>
          </w:p>
        </w:tc>
        <w:tc>
          <w:tcPr>
            <w:tcW w:w="11540" w:type="dxa"/>
            <w:vAlign w:val="center"/>
          </w:tcPr>
          <w:p w14:paraId="2F50F5BF" w14:textId="786D390B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szCs w:val="24"/>
              </w:rPr>
              <w:t xml:space="preserve">Lack of clear information led teams to rely on outdated routines or improvise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&lt;EndNote&gt;&lt;Cite&gt;&lt;Author&gt;Fleştea&lt;/Author&gt;&lt;Year&gt;2017&lt;/Year&gt;&lt;RecNum&gt;7&lt;/RecNum&gt;&lt;DisplayText&gt;(53)&lt;/DisplayText&gt;&lt;record&gt;&lt;rec-number&gt;7&lt;/rec-number&gt;&lt;foreign-keys&gt;&lt;key app="EN" db-id="x09et2292ffztxefrrlps0xsswfzdz9xsf5a" timestamp="1703082138"&gt;7&lt;/key&gt;&lt;/foreign-keys&gt;&lt;ref-type name="Journal Article"&gt;17&lt;/ref-type&gt;&lt;contributors&gt;&lt;authors&gt;&lt;author&gt;Fleştea, Alina Maria&lt;/author&gt;&lt;author&gt;Fodor, Oana Cătălina&lt;/author&gt;&lt;author&gt;Curşeu, Petru Lucian&lt;/author&gt;&lt;author&gt;Miclea, Mircea&lt;/author&gt;&lt;/authors&gt;&lt;/contributors&gt;&lt;titles&gt;&lt;title&gt;‘We didn’t know anything, it was a mess!’Emergent structures and the effectiveness of a rescue operation multi-team system&lt;/title&gt;&lt;secondary-title&gt;Ergonomics&lt;/secondary-title&gt;&lt;/titles&gt;&lt;periodical&gt;&lt;full-title&gt;Ergonomics&lt;/full-title&gt;&lt;/periodical&gt;&lt;pages&gt;44-58&lt;/pages&gt;&lt;volume&gt;60&lt;/volume&gt;&lt;number&gt;1&lt;/number&gt;&lt;dates&gt;&lt;year&gt;2017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should incorporate a brief "how are we doing as a team?" assessment into IMT briefings.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&lt;EndNote&gt;&lt;Cite&gt;&lt;Author&gt;McLennan&lt;/Author&gt;&lt;Year&gt;2006&lt;/Year&gt;&lt;RecNum&gt;16&lt;/RecNum&gt;&lt;DisplayText&gt;(7)&lt;/DisplayText&gt;&lt;record&gt;&lt;rec-number&gt;16&lt;/rec-number&gt;&lt;foreign-keys&gt;&lt;key app="EN" db-id="x09et2292ffztxefrrlps0xsswfzdz9xsf5a" timestamp="1703272052"&gt;16&lt;/key&gt;&lt;/foreign-keys&gt;&lt;ref-type name="Journal Article"&gt;17&lt;/ref-type&gt;&lt;contributors&gt;&lt;authors&gt;&lt;author&gt;McLennan, Jim&lt;/author&gt;&lt;author&gt;Holgate, Alina M&lt;/author&gt;&lt;author&gt;Omodei, Mary M&lt;/author&gt;&lt;author&gt;Wearing, Alexander J&lt;/author&gt;&lt;/authors&gt;&lt;/contributors&gt;&lt;titles&gt;&lt;title&gt;Decision making effectiveness in wildfire incident management teams&lt;/title&gt;&lt;secondary-title&gt;Journal of Contingencies and Crisis Management&lt;/secondary-title&gt;&lt;/titles&gt;&lt;periodical&gt;&lt;full-title&gt;Journal of Contingencies and Crisis Management&lt;/full-title&gt;&lt;/periodical&gt;&lt;pages&gt;27-37&lt;/pages&gt;&lt;volume&gt;14&lt;/volume&gt;&lt;number&gt;1&lt;/number&gt;&lt;dates&gt;&lt;year&gt;2006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CMTs are expected to fulfill their roles outlined in guidelines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&lt;EndNote&gt;&lt;Cite&gt;&lt;Author&gt;Moon&lt;/Author&gt;&lt;Year&gt;2023&lt;/Year&gt;&lt;RecNum&gt;19&lt;/RecNum&gt;&lt;DisplayText&gt;(10)&lt;/DisplayText&gt;&lt;record&gt;&lt;rec-number&gt;19&lt;/rec-number&gt;&lt;foreign-keys&gt;&lt;key app="EN" db-id="x09et2292ffztxefrrlps0xsswfzdz9xsf5a" timestamp="1703315148"&gt;19&lt;/key&gt;&lt;/foreign-keys&gt;&lt;ref-type name="Journal Article"&gt;17&lt;/ref-type&gt;&lt;contributors&gt;&lt;authors&gt;&lt;author&gt;Moon, Jukrin&lt;/author&gt;&lt;author&gt;Sasangohar, Farzan&lt;/author&gt;&lt;author&gt;Peres, S Camille&lt;/author&gt;&lt;author&gt;Son, Changwon&lt;/author&gt;&lt;/authors&gt;&lt;/contributors&gt;&lt;titles&gt;&lt;title&gt;Naturalistic observations of multiteam interaction networks: Implications for cognition in crisis management teams&lt;/title&gt;&lt;secondary-title&gt;Ergonomics&lt;/secondary-title&gt;&lt;/titles&gt;&lt;periodical&gt;&lt;full-title&gt;Ergonomics&lt;/full-title&gt;&lt;/periodical&gt;&lt;pages&gt;1-27&lt;/pages&gt;&lt;number&gt;just-accepted&lt;/number&gt;&lt;dates&gt;&lt;year&gt;2023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Untrained bystanders at the crash site lacked knowledge of standard procedures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&lt;EndNote&gt;&lt;Cite&gt;&lt;Author&gt;O&amp;apos;Brien&lt;/Author&gt;&lt;Year&gt;2020&lt;/Year&gt;&lt;RecNum&gt;22&lt;/RecNum&gt;&lt;DisplayText&gt;(82)&lt;/DisplayText&gt;&lt;record&gt;&lt;rec-number&gt;22&lt;/rec-number&gt;&lt;foreign-keys&gt;&lt;key app="EN" db-id="x09et2292ffztxefrrlps0xsswfzdz9xsf5a" timestamp="1703322139"&gt;22&lt;/key&gt;&lt;/foreign-keys&gt;&lt;ref-type name="Journal Article"&gt;17&lt;/ref-type&gt;&lt;contributors&gt;&lt;authors&gt;&lt;author&gt;O&amp;apos;Brien, Alison&lt;/author&gt;&lt;author&gt;Read, Gemma JM&lt;/author&gt;&lt;author&gt;Salmon, Paul M&lt;/author&gt;&lt;/authors&gt;&lt;/contributors&gt;&lt;titles&gt;&lt;title&gt;Situation Awareness in multi-agency emergency response: Models, methods and applications&lt;/title&gt;&lt;secondary-title&gt;International Journal of Disaster Risk Reduction&lt;/secondary-title&gt;&lt;/titles&gt;&lt;periodical&gt;&lt;full-title&gt;International journal of disaster risk reduction&lt;/full-title&gt;&lt;/periodical&gt;&lt;pages&gt;101634&lt;/pages&gt;&lt;volume&gt;48&lt;/volume&gt;&lt;dates&gt;&lt;year&gt;2020&lt;/year&gt;&lt;/dates&gt;&lt;isbn&gt;2212-4209&lt;/isbn&gt;&lt;urls&gt;&lt;/urls&gt;&lt;/record&gt;&lt;/Cite&gt;&lt;/EndNote&gt;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Limited planning for emergency procedures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&lt;EndNote&gt;&lt;Cite&gt;&lt;Author&gt;Waring&lt;/Author&gt;&lt;Year&gt;2020&lt;/Year&gt;&lt;RecNum&gt;41&lt;/RecNum&gt;&lt;DisplayText&gt;(84)&lt;/DisplayText&gt;&lt;record&gt;&lt;rec-number&gt;41&lt;/rec-number&gt;&lt;foreign-keys&gt;&lt;key app="EN" db-id="x09et2292ffztxefrrlps0xsswfzdz9xsf5a" timestamp="1703443322"&gt;41&lt;/key&gt;&lt;/foreign-keys&gt;&lt;ref-type name="Journal Article"&gt;17&lt;/ref-type&gt;&lt;contributors&gt;&lt;authors&gt;&lt;author&gt;Waring, Sara&lt;/author&gt;&lt;author&gt;Moran, Jami‐Louise&lt;/author&gt;&lt;author&gt;Page, Rachel&lt;/author&gt;&lt;/authors&gt;&lt;/contributors&gt;&lt;titles&gt;&lt;title&gt;Decision‐making in multiagency multiteam systems operating in extreme environments&lt;/title&gt;&lt;secondary-title&gt;Journal of Occupational and Organizational Psychology&lt;/secondary-title&gt;&lt;/titles&gt;&lt;periodical&gt;&lt;full-title&gt;Journal of Occupational and Organizational Psychology&lt;/full-title&gt;&lt;/periodical&gt;&lt;pages&gt;629-653&lt;/pages&gt;&lt;volume&gt;93&lt;/volume&gt;&lt;number&gt;3&lt;/number&gt;&lt;dates&gt;&lt;year&gt;2020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Providing individual and team maps to aid information sharing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&lt;EndNote&gt;&lt;Cite&gt;&lt;Author&gt;Wu&lt;/Author&gt;&lt;Year&gt;2013&lt;/Year&gt;&lt;RecNum&gt;42&lt;/RecNum&gt;&lt;DisplayText&gt;(62)&lt;/DisplayText&gt;&lt;record&gt;&lt;rec-number&gt;42&lt;/rec-number&gt;&lt;foreign-keys&gt;&lt;key app="EN" db-id="x09et2292ffztxefrrlps0xsswfzdz9xsf5a" timestamp="1703445224"&gt;42&lt;/key&gt;&lt;/foreign-keys&gt;&lt;ref-type name="Journal Article"&gt;17&lt;/ref-type&gt;&lt;contributors&gt;&lt;authors&gt;&lt;author&gt;Wu, Anna&lt;/author&gt;&lt;author&gt;Convertino, Gregorio&lt;/author&gt;&lt;author&gt;Ganoe, Craig&lt;/author&gt;&lt;author&gt;Carroll, John M&lt;/author&gt;&lt;author&gt;Zhang, Xiaolong Luke&lt;/author&gt;&lt;/authors&gt;&lt;/contributors&gt;&lt;titles&gt;&lt;title&gt;Supporting collaborative sense-making in emergency management through geo-visualization&lt;/title&gt;&lt;secondary-title&gt;International Journal of Human-Computer Studies&lt;/secondary-title&gt;&lt;/titles&gt;&lt;periodical&gt;&lt;full-title&gt;International Journal of Human-Computer Studies&lt;/full-title&gt;&lt;/periodical&gt;&lt;pages&gt;4-23&lt;/pages&gt;&lt;volume&gt;71&lt;/volume&gt;&lt;number&gt;1&lt;/number&gt;&lt;dates&gt;&lt;year&gt;2013&lt;/year&gt;&lt;/dates&gt;&lt;isbn&gt;1071-5819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Rules and procedures serve as vital information for a shared understanding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&lt;EndNote&gt;&lt;Cite&gt;&lt;Author&gt;Plant&lt;/Author&gt;&lt;Year&gt;2016&lt;/Year&gt;&lt;RecNum&gt;60&lt;/RecNum&gt;&lt;DisplayText&gt;(28)&lt;/DisplayText&gt;&lt;record&gt;&lt;rec-number&gt;60&lt;/rec-number&gt;&lt;foreign-keys&gt;&lt;key app="EN" db-id="x09et2292ffztxefrrlps0xsswfzdz9xsf5a" timestamp="1703740438"&gt;60&lt;/key&gt;&lt;/foreign-keys&gt;&lt;ref-type name="Journal Article"&gt;17&lt;/ref-type&gt;&lt;contributors&gt;&lt;authors&gt;&lt;author&gt;Plant, Katherine L&lt;/author&gt;&lt;author&gt;Stanton, Neville A&lt;/author&gt;&lt;/authors&gt;&lt;/contributors&gt;&lt;titles&gt;&lt;title&gt;Distributed cognition in Search and Rescue: loosely coupled tasks and tightly coupled roles&lt;/title&gt;&lt;secondary-title&gt;Ergonomics&lt;/secondary-title&gt;&lt;/titles&gt;&lt;periodical&gt;&lt;full-title&gt;Ergonomics&lt;/full-title&gt;&lt;/periodical&gt;&lt;pages&gt;1353-1376&lt;/pages&gt;&lt;volume&gt;59&lt;/volume&gt;&lt;number&gt;10&lt;/number&gt;&lt;dates&gt;&lt;year&gt;2016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IMTs innovate when plans fail under overwhelming demands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&lt;EndNote&gt;&lt;Cite&gt;&lt;Author&gt;Son&lt;/Author&gt;&lt;Year&gt;2020&lt;/Year&gt;&lt;RecNum&gt;66&lt;/RecNum&gt;&lt;DisplayText&gt;(30)&lt;/DisplayText&gt;&lt;record&gt;&lt;rec-number&gt;66&lt;/rec-number&gt;&lt;foreign-keys&gt;&lt;key app="EN" db-id="x09et2292ffztxefrrlps0xsswfzdz9xsf5a" timestamp="1703745669"&gt;66&lt;/key&gt;&lt;/foreign-keys&gt;&lt;ref-type name="Journal Article"&gt;17&lt;/ref-type&gt;&lt;contributors&gt;&lt;authors&gt;&lt;author&gt;Son, Changwon&lt;/author&gt;&lt;author&gt;Sasangohar, Farzan&lt;/author&gt;&lt;author&gt;Peres, S Camille&lt;/author&gt;&lt;author&gt;Moon, Jukrin&lt;/author&gt;&lt;/authors&gt;&lt;/contributors&gt;&lt;titles&gt;&lt;title&gt;Muddling through troubled water: resilient performance of incident management teams during Hurricane Harvey&lt;/title&gt;&lt;secondary-title&gt;Ergonomics&lt;/secondary-title&gt;&lt;/titles&gt;&lt;periodical&gt;&lt;full-title&gt;Ergonomics&lt;/full-title&gt;&lt;/periodical&gt;&lt;pages&gt;643-659&lt;/pages&gt;&lt;volume&gt;63&lt;/volume&gt;&lt;number&gt;6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 checklist aids in sharing task division knowledge among team members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Haar&lt;/Author&gt;&lt;Year&gt;2015&lt;/Year&gt;&lt;RecNum&gt;72&lt;/RecNum&gt;&lt;DisplayText&gt;(34)&lt;/DisplayText&gt;&lt;record&gt;&lt;rec-number&gt;72&lt;/rec-number&gt;&lt;foreign-keys&gt;&lt;key app="EN" db-id="x09et2292ffztxefrrlps0xsswfzdz9xsf5a" timestamp="1703749951"&gt;72&lt;/key&gt;&lt;/foreign-keys&gt;&lt;ref-type name="Journal Article"&gt;17&lt;/ref-type&gt;&lt;contributors&gt;&lt;authors&gt;&lt;author&gt;van der Haar, Selma&lt;/author&gt;&lt;author&gt;Li, Jia&lt;/author&gt;&lt;author&gt;Segers, Mien&lt;/author&gt;&lt;author&gt;Jehn, Karen A&lt;/author&gt;&lt;author&gt;Van den Bossche, Piet&lt;/author&gt;&lt;/authors&gt;&lt;/contributors&gt;&lt;titles&gt;&lt;title&gt;Evolving team cognition: The impact of team situation models on team effectiveness&lt;/title&gt;&lt;secondary-title&gt;European Journal of Work and Organizational Psychology&lt;/secondary-title&gt;&lt;/titles&gt;&lt;periodical&gt;&lt;full-title&gt;European Journal of Work and Organizational Psychology&lt;/full-title&gt;&lt;/periodical&gt;&lt;pages&gt;596-610&lt;/pages&gt;&lt;volume&gt;24&lt;/volume&gt;&lt;number&gt;4&lt;/number&gt;&lt;dates&gt;&lt;year&gt;2015&lt;/year&gt;&lt;/dates&gt;&lt;isbn&gt;1359-432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Standard procedures focus information for specialized response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&lt;EndNote&gt;&lt;Cite&gt;&lt;Author&gt;Baber&lt;/Author&gt;&lt;Year&gt;2013&lt;/Year&gt;&lt;RecNum&gt;74&lt;/RecNum&gt;&lt;DisplayText&gt;(35)&lt;/DisplayText&gt;&lt;record&gt;&lt;rec-number&gt;74&lt;/rec-number&gt;&lt;foreign-keys&gt;&lt;key app="EN" db-id="x09et2292ffztxefrrlps0xsswfzdz9xsf5a" timestamp="1703752176"&gt;74&lt;/key&gt;&lt;/foreign-keys&gt;&lt;ref-type name="Journal Article"&gt;17&lt;/ref-type&gt;&lt;contributors&gt;&lt;authors&gt;&lt;author&gt;Baber, Christopher&lt;/author&gt;&lt;author&gt;Stanton, Neville A&lt;/author&gt;&lt;author&gt;Atkinson, James&lt;/author&gt;&lt;author&gt;McMaster, Richard&lt;/author&gt;&lt;author&gt;Houghton, Robert J&lt;/author&gt;&lt;/authors&gt;&lt;/contributors&gt;&lt;titles&gt;&lt;title&gt;Using social network analysis and agent-based modelling to explore information flow using common operational pictures for maritime search and rescue operations&lt;/title&gt;&lt;secondary-title&gt;Ergonomics&lt;/secondary-title&gt;&lt;/titles&gt;&lt;periodical&gt;&lt;full-title&gt;Ergonomics&lt;/full-title&gt;&lt;/periodical&gt;&lt;pages&gt;889-905&lt;/pages&gt;&lt;volume&gt;56&lt;/volume&gt;&lt;number&gt;6&lt;/number&gt;&lt;dates&gt;&lt;year&gt;2013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Overemphasizing standardized procedures can hinder less effective crews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&lt;EndNote&gt;&lt;Cite&gt;&lt;Author&gt;Stachowski&lt;/Author&gt;&lt;Year&gt;2009&lt;/Year&gt;&lt;RecNum&gt;86&lt;/RecNum&gt;&lt;DisplayText&gt;(44)&lt;/DisplayText&gt;&lt;record&gt;&lt;rec-number&gt;86&lt;/rec-number&gt;&lt;foreign-keys&gt;&lt;key app="EN" db-id="x09et2292ffztxefrrlps0xsswfzdz9xsf5a" timestamp="1710579997"&gt;86&lt;/key&gt;&lt;/foreign-keys&gt;&lt;ref-type name="Journal Article"&gt;17&lt;/ref-type&gt;&lt;contributors&gt;&lt;authors&gt;&lt;author&gt;Stachowski, Alicia A&lt;/author&gt;&lt;author&gt;Kaplan, Seth A&lt;/author&gt;&lt;author&gt;Waller, Mary J&lt;/author&gt;&lt;/authors&gt;&lt;/contributors&gt;&lt;titles&gt;&lt;title&gt;The benefits of flexible team interaction during crises&lt;/title&gt;&lt;secondary-title&gt;Journal of Applied Psychology&lt;/secondary-title&gt;&lt;/titles&gt;&lt;periodical&gt;&lt;full-title&gt;Journal of Applied Psychology&lt;/full-title&gt;&lt;/periodical&gt;&lt;pages&gt;1536&lt;/pages&gt;&lt;volume&gt;94&lt;/volume&gt;&lt;number&gt;6&lt;/number&gt;&lt;dates&gt;&lt;year&gt;2009&lt;/year&gt;&lt;/dates&gt;&lt;isbn&gt;1939-1854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Simulation findings guide future policies for pressured decision-making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&lt;EndNote&gt;&lt;Cite&gt;&lt;Author&gt;Wilkinson&lt;/Author&gt;&lt;Year&gt;2022&lt;/Year&gt;&lt;RecNum&gt;88&lt;/RecNum&gt;&lt;DisplayText&gt;(79)&lt;/DisplayText&gt;&lt;record&gt;&lt;rec-number&gt;88&lt;/rec-number&gt;&lt;foreign-keys&gt;&lt;key app="EN" db-id="x09et2292ffztxefrrlps0xsswfzdz9xsf5a" timestamp="1710582250"&gt;88&lt;/key&gt;&lt;/foreign-keys&gt;&lt;ref-type name="Journal Article"&gt;17&lt;/ref-type&gt;&lt;contributors&gt;&lt;authors&gt;&lt;author&gt;Wilkinson, Byron&lt;/author&gt;&lt;author&gt;Cohen‐Hatton, Sabrina R&lt;/author&gt;&lt;author&gt;Honey, Robert C&lt;/author&gt;&lt;/authors&gt;&lt;/contributors&gt;&lt;titles&gt;&lt;title&gt;Variation in exploration and exploitation in group decision‐making: Evidence from immersive simulations of major incident emergencies&lt;/title&gt;&lt;secondary-title&gt;Journal of Contingencies and Crisis Management&lt;/secondary-title&gt;&lt;/titles&gt;&lt;periodical&gt;&lt;full-title&gt;Journal of Contingencies and Crisis Management&lt;/full-title&gt;&lt;/periodical&gt;&lt;pages&gt;82-91&lt;/pages&gt;&lt;volume&gt;30&lt;/volume&gt;&lt;number&gt;1&lt;/number&gt;&lt;dates&gt;&lt;year&gt;2022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Precise rules and regulations are crucial for enhancing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&lt;EndNote&gt;&lt;Cite&gt;&lt;Author&gt;Abbassinia&lt;/Author&gt;&lt;Year&gt;2021&lt;/Year&gt;&lt;RecNum&gt;90&lt;/RecNum&gt;&lt;DisplayText&gt;(47)&lt;/DisplayText&gt;&lt;record&gt;&lt;rec-number&gt;90&lt;/rec-number&gt;&lt;foreign-keys&gt;&lt;key app="EN" db-id="x09et2292ffztxefrrlps0xsswfzdz9xsf5a" timestamp="1710706087"&gt;90&lt;/key&gt;&lt;/foreign-keys&gt;&lt;ref-type name="Journal Article"&gt;17&lt;/ref-type&gt;&lt;contributors&gt;&lt;authors&gt;&lt;author&gt;Abbassinia, Marzieh&lt;/author&gt;&lt;author&gt;Kalatpour, Omid&lt;/author&gt;&lt;author&gt;Motamedzade, Majid&lt;/author&gt;&lt;author&gt;Soltanian, Alireza&lt;/author&gt;&lt;author&gt;Mohammadfam, Iraj&lt;/author&gt;&lt;/authors&gt;&lt;/contributors&gt;&lt;titles&gt;&lt;title&gt;Application of social network analysis to major petrochemical accident: interorganizational collaboration perspective&lt;/title&gt;&lt;secondary-title&gt;Disaster medicine and public health preparedness&lt;/secondary-title&gt;&lt;/titles&gt;&lt;periodical&gt;&lt;full-title&gt;Disaster medicine and public health preparedness&lt;/full-title&gt;&lt;/periodical&gt;&lt;pages&gt;631-638&lt;/pages&gt;&lt;volume&gt;15&lt;/volume&gt;&lt;number&gt;5&lt;/number&gt;&lt;dates&gt;&lt;year&gt;2021&lt;/year&gt;&lt;/dates&gt;&lt;isbn&gt;1935-7893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Clear plans and instructions are vital for ER coordination.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&lt;EndNote&gt;&lt;Cite&gt;&lt;Author&gt;Abbassinia&lt;/Author&gt;&lt;Year&gt;2021&lt;/Year&gt;&lt;RecNum&gt;91&lt;/RecNum&gt;&lt;DisplayText&gt;(48)&lt;/DisplayText&gt;&lt;record&gt;&lt;rec-number&gt;91&lt;/rec-number&gt;&lt;foreign-keys&gt;&lt;key app="EN" db-id="x09et2292ffztxefrrlps0xsswfzdz9xsf5a" timestamp="1710707206"&gt;91&lt;/key&gt;&lt;/foreign-keys&gt;&lt;ref-type name="Journal Article"&gt;17&lt;/ref-type&gt;&lt;contributors&gt;&lt;authors&gt;&lt;author&gt;Abbassinia, Marzieh&lt;/author&gt;&lt;author&gt;Kalatpour, Omid&lt;/author&gt;&lt;author&gt;Motamedzade, Majid&lt;/author&gt;&lt;author&gt;Soltanian, Alireza&lt;/author&gt;&lt;author&gt;Mohammadfam, Iraj&lt;/author&gt;&lt;author&gt;Ganjipour, Mohammad&lt;/author&gt;&lt;author&gt;Khodabandehloo, Leila&lt;/author&gt;&lt;/authors&gt;&lt;/contributors&gt;&lt;titles&gt;&lt;title&gt;Social network analysis approach to analysis of emergency management team performance&lt;/title&gt;&lt;secondary-title&gt;Iran Occupational Health&lt;/secondary-title&gt;&lt;/titles&gt;&lt;periodical&gt;&lt;full-title&gt;Iran Occupational Health&lt;/full-title&gt;&lt;/periodical&gt;&lt;pages&gt;89-101&lt;/pages&gt;&lt;volume&gt;18&lt;/volume&gt;&lt;number&gt;1&lt;/number&gt;&lt;dates&gt;&lt;year&gt;2021&lt;/year&gt;&lt;/dates&gt;&lt;urls&gt;&lt;/urls&gt;&lt;/record&gt;&lt;/Cite&gt;&lt;/EndNote&gt;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Clear rules minimize stress and fatigue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&lt;EndNote&gt;&lt;Cite&gt;&lt;Author&gt;Ávila Filho&lt;/Author&gt;&lt;Year&gt;2015&lt;/Year&gt;&lt;RecNum&gt;94&lt;/RecNum&gt;&lt;DisplayText&gt;(80)&lt;/DisplayText&gt;&lt;record&gt;&lt;rec-number&gt;94&lt;/rec-number&gt;&lt;foreign-keys&gt;&lt;key app="EN" db-id="x09et2292ffztxefrrlps0xsswfzdz9xsf5a" timestamp="1710709723"&gt;94&lt;/key&gt;&lt;/foreign-keys&gt;&lt;ref-type name="Journal Article"&gt;17&lt;/ref-type&gt;&lt;contributors&gt;&lt;authors&gt;&lt;author&gt;Ávila Filho, S&lt;/author&gt;&lt;author&gt;Carvalho, ACF&lt;/author&gt;&lt;author&gt;Portela, GPJ&lt;/author&gt;&lt;author&gt;Costa, C&lt;/author&gt;&lt;/authors&gt;&lt;/contributors&gt;&lt;titles&gt;&lt;title&gt;Learning environment to take operational decision in emergency situation&lt;/title&gt;&lt;secondary-title&gt;Procedia Manufacturing&lt;/secondary-title&gt;&lt;/titles&gt;&lt;periodical&gt;&lt;full-title&gt;Procedia Manufacturing&lt;/full-title&gt;&lt;/periodical&gt;&lt;pages&gt;1780-1787&lt;/pages&gt;&lt;volume&gt;3&lt;/volume&gt;&lt;dates&gt;&lt;year&gt;2015&lt;/year&gt;&lt;/dates&gt;&lt;isbn&gt;2351-9789&lt;/isbn&gt;&lt;urls&gt;&lt;/urls&gt;&lt;/record&gt;&lt;/Cite&gt;&lt;/EndNote&gt;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642D5C1E" w14:textId="77777777" w:rsidTr="003D6137">
        <w:tc>
          <w:tcPr>
            <w:tcW w:w="1702" w:type="dxa"/>
            <w:vAlign w:val="center"/>
          </w:tcPr>
          <w:p w14:paraId="52BF8C18" w14:textId="77777777" w:rsidR="00764374" w:rsidRPr="003D1E46" w:rsidRDefault="00764374" w:rsidP="002D6278">
            <w:pPr>
              <w:jc w:val="center"/>
            </w:pPr>
            <w:r w:rsidRPr="003D1E46">
              <w:t>Team cultural, contextual, organizational and social conditions</w:t>
            </w:r>
          </w:p>
        </w:tc>
        <w:tc>
          <w:tcPr>
            <w:tcW w:w="992" w:type="dxa"/>
            <w:vAlign w:val="center"/>
          </w:tcPr>
          <w:p w14:paraId="196E4D36" w14:textId="77777777" w:rsidR="00764374" w:rsidRPr="003D1E46" w:rsidRDefault="00764374" w:rsidP="002D6278">
            <w:pPr>
              <w:jc w:val="center"/>
            </w:pPr>
            <w:r w:rsidRPr="003D1E46">
              <w:t>X9</w:t>
            </w:r>
          </w:p>
        </w:tc>
        <w:tc>
          <w:tcPr>
            <w:tcW w:w="11540" w:type="dxa"/>
            <w:vAlign w:val="center"/>
          </w:tcPr>
          <w:p w14:paraId="3794D7F3" w14:textId="60847027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szCs w:val="24"/>
              </w:rPr>
              <w:t xml:space="preserve">Variability in team cognitive activity cannot be separated from its context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&lt;EndNote&gt;&lt;Cite&gt;&lt;Author&gt;Cooke&lt;/Author&gt;&lt;Year&gt;2013&lt;/Year&gt;&lt;RecNum&gt;5&lt;/RecNum&gt;&lt;DisplayText&gt;(2)&lt;/DisplayText&gt;&lt;record&gt;&lt;rec-number&gt;5&lt;/rec-number&gt;&lt;foreign-keys&gt;&lt;key app="EN" db-id="x09et2292ffztxefrrlps0xsswfzdz9xsf5a" timestamp="1703079922"&gt;5&lt;/key&gt;&lt;/foreign-keys&gt;&lt;ref-type name="Journal Article"&gt;17&lt;/ref-type&gt;&lt;contributors&gt;&lt;authors&gt;&lt;author&gt;Cooke, Nancy J&lt;/author&gt;&lt;author&gt;Gorman, Jamie C&lt;/author&gt;&lt;author&gt;Myers, Christopher W&lt;/author&gt;&lt;author&gt;Duran, Jasmine L&lt;/author&gt;&lt;/authors&gt;&lt;/contributors&gt;&lt;titles&gt;&lt;title&gt;Interactive team cognition&lt;/title&gt;&lt;secondary-title&gt;Cognitive science&lt;/secondary-title&gt;&lt;/titles&gt;&lt;periodical&gt;&lt;full-title&gt;Cognitive science&lt;/full-title&gt;&lt;/periodical&gt;&lt;pages&gt;255-285&lt;/pages&gt;&lt;volume&gt;37&lt;/volume&gt;&lt;number&gt;2&lt;/number&gt;&lt;dates&gt;&lt;year&gt;2013&lt;/year&gt;&lt;/dates&gt;&lt;isbn&gt;0364-0213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Organizational culture differences impact the sense-making process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&lt;EndNote&gt;&lt;Cite&gt;&lt;Author&gt;Giordano&lt;/Author&gt;&lt;Year&gt;2017&lt;/Year&gt;&lt;RecNum&gt;6&lt;/RecNum&gt;&lt;DisplayText&gt;(3)&lt;/DisplayText&gt;&lt;record&gt;&lt;rec-number&gt;6&lt;/rec-number&gt;&lt;foreign-keys&gt;&lt;key app="EN" db-id="x09et2292ffztxefrrlps0xsswfzdz9xsf5a" timestamp="1703081491"&gt;6&lt;/key&gt;&lt;/foreign-keys&gt;&lt;ref-type name="Journal Article"&gt;17&lt;/ref-type&gt;&lt;contributors&gt;&lt;authors&gt;&lt;author&gt;Giordano, Raffaele&lt;/author&gt;&lt;author&gt;Pagano, Alessandro&lt;/author&gt;&lt;author&gt;Pluchinotta, Irene&lt;/author&gt;&lt;author&gt;del Amo, Rosa Olivo&lt;/author&gt;&lt;author&gt;Hernandez, Sonia M&lt;/author&gt;&lt;author&gt;Lafuente, Eduardo S&lt;/author&gt;&lt;/authors&gt;&lt;/contributors&gt;&lt;titles&gt;&lt;title&gt;Modelling the complexity of the network of interactions in flood emergency management: The Lorca flash flood case&lt;/title&gt;&lt;secondary-title&gt;Environmental Modelling &amp;amp; Software&lt;/secondary-title&gt;&lt;/titles&gt;&lt;periodical&gt;&lt;full-title&gt;Environmental Modelling &amp;amp; Software&lt;/full-title&gt;&lt;/periodical&gt;&lt;pages&gt;180-195&lt;/pages&gt;&lt;volume&gt;95&lt;/volume&gt;&lt;dates&gt;&lt;year&gt;2017&lt;/year&gt;&lt;/dates&gt;&lt;isbn&gt;1364-8152&lt;/isbn&gt;&lt;urls&gt;&lt;/urls&gt;&lt;/record&gt;&lt;/Cite&gt;&lt;/EndNote&gt;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Cultural factors influencing people's adherence to rules and instructions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&lt;EndNote&gt;&lt;Cite&gt;&lt;Author&gt;Gomes&lt;/Author&gt;&lt;Year&gt;2014&lt;/Year&gt;&lt;RecNum&gt;8&lt;/RecNum&gt;&lt;DisplayText&gt;(71)&lt;/DisplayText&gt;&lt;record&gt;&lt;rec-number&gt;8&lt;/rec-number&gt;&lt;foreign-keys&gt;&lt;key app="EN" db-id="x09et2292ffztxefrrlps0xsswfzdz9xsf5a" timestamp="1703100771"&gt;8&lt;/key&gt;&lt;/foreign-keys&gt;&lt;ref-type name="Journal Article"&gt;17&lt;/ref-type&gt;&lt;contributors&gt;&lt;authors&gt;&lt;author&gt;Gomes, José Orlando&lt;/author&gt;&lt;author&gt;Borges, Marcos RS&lt;/author&gt;&lt;author&gt;Huber, Gilbert J&lt;/author&gt;&lt;author&gt;Carvalho, Paulo Victor R&lt;/author&gt;&lt;/authors&gt;&lt;/contributors&gt;&lt;titles&gt;&lt;title&gt;Analysis of the resilience of team performance during a nuclear emergency response exercise&lt;/title&gt;&lt;secondary-title&gt;Applied ergonomics&lt;/secondary-title&gt;&lt;/titles&gt;&lt;periodical&gt;&lt;full-title&gt;Applied ergonomics&lt;/full-title&gt;&lt;/periodical&gt;&lt;pages&gt;780-788&lt;/pages&gt;&lt;volume&gt;45&lt;/volume&gt;&lt;number&gt;3&lt;/number&gt;&lt;dates&gt;&lt;year&gt;2014&lt;/year&gt;&lt;/dates&gt;&lt;isbn&gt;0003-6870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User context awareness crucial for effective disaster management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&lt;EndNote&gt;&lt;Cite&gt;&lt;Author&gt;Ginige&lt;/Author&gt;&lt;Year&gt;2014&lt;/Year&gt;&lt;RecNum&gt;9&lt;/RecNum&gt;&lt;DisplayText&gt;(54)&lt;/DisplayText&gt;&lt;record&gt;&lt;rec-number&gt;9&lt;/rec-number&gt;&lt;foreign-keys&gt;&lt;key app="EN" db-id="x09et2292ffztxefrrlps0xsswfzdz9xsf5a" timestamp="1703101574"&gt;9&lt;/key&gt;&lt;/foreign-keys&gt;&lt;ref-type name="Journal Article"&gt;17&lt;/ref-type&gt;&lt;contributors&gt;&lt;authors&gt;&lt;author&gt;Ginige, Athula&lt;/author&gt;&lt;author&gt;Paolino, Luca&lt;/author&gt;&lt;author&gt;Romano, Marco&lt;/author&gt;&lt;author&gt;Sebillo, Monica&lt;/author&gt;&lt;author&gt;Tortora, Genoveffa&lt;/author&gt;&lt;author&gt;Vitiello, Giuliana&lt;/author&gt;&lt;/authors&gt;&lt;/contributors&gt;&lt;titles&gt;&lt;title&gt;Information sharing among disaster responders-an interactive spreadsheet-based collaboration approach&lt;/title&gt;&lt;secondary-title&gt;Computer Supported Cooperative Work (CSCW)&lt;/secondary-title&gt;&lt;/titles&gt;&lt;periodical&gt;&lt;full-title&gt;Computer Supported Cooperative Work (CSCW)&lt;/full-title&gt;&lt;/periodical&gt;&lt;pages&gt;547-583&lt;/pages&gt;&lt;volume&gt;23&lt;/volume&gt;&lt;dates&gt;&lt;year&gt;2014&lt;/year&gt;&lt;/dates&gt;&lt;isbn&gt;0925-9724&lt;/isbn&gt;&lt;urls&gt;&lt;/urls&gt;&lt;/record&gt;&lt;/Cite&gt;&lt;/EndNote&gt;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 Field teams need adaptable information systems for context-based data adjustments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&lt;EndNote&gt;&lt;Cite&gt;&lt;Author&gt;Jones&lt;/Author&gt;&lt;Year&gt;2020&lt;/Year&gt;&lt;RecNum&gt;13&lt;/RecNum&gt;&lt;DisplayText&gt;(56)&lt;/DisplayText&gt;&lt;record&gt;&lt;rec-number&gt;13&lt;/rec-number&gt;&lt;foreign-keys&gt;&lt;key app="EN" db-id="x09et2292ffztxefrrlps0xsswfzdz9xsf5a" timestamp="1703143759"&gt;13&lt;/key&gt;&lt;/foreign-keys&gt;&lt;ref-type name="Journal Article"&gt;17&lt;/ref-type&gt;&lt;contributors&gt;&lt;authors&gt;&lt;author&gt;Jones, Brennan&lt;/author&gt;&lt;author&gt;Tang, Anthony&lt;/author&gt;&lt;author&gt;Neustaedter, Carman&lt;/author&gt;&lt;/authors&gt;&lt;/contributors&gt;&lt;titles&gt;&lt;title&gt;Remote communication in wilderness search and rescue: implications for the design of emergency distributed-collaboration tools for network-sparse environments&lt;/title&gt;&lt;secondary-title&gt;Proceedings of the ACM on human-computer interaction&lt;/secondary-title&gt;&lt;/titles&gt;&lt;periodical&gt;&lt;full-title&gt;Proceedings of the ACM on human-computer interaction&lt;/full-title&gt;&lt;/periodical&gt;&lt;pages&gt;1-26&lt;/pages&gt;&lt;volume&gt;4&lt;/volume&gt;&lt;number&gt;GROUP&lt;/number&gt;&lt;dates&gt;&lt;year&gt;2020&lt;/year&gt;&lt;/dates&gt;&lt;isbn&gt;2573-0142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Socio-cultural factors influence ERT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Social contexts influenced participants' roles and interactions in the SAR exercise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&lt;EndNote&gt;&lt;Cite&gt;&lt;Author&gt;Luokkala&lt;/Author&gt;&lt;Year&gt;2014&lt;/Year&gt;&lt;RecNum&gt;15&lt;/RecNum&gt;&lt;DisplayText&gt;(6)&lt;/DisplayText&gt;&lt;record&gt;&lt;rec-number&gt;15&lt;/rec-number&gt;&lt;foreign-keys&gt;&lt;key app="EN" db-id="x09et2292ffztxefrrlps0xsswfzdz9xsf5a" timestamp="1703259432"&gt;15&lt;/key&gt;&lt;/foreign-keys&gt;&lt;ref-type name="Journal Article"&gt;17&lt;/ref-type&gt;&lt;contributors&gt;&lt;authors&gt;&lt;author&gt;Luokkala, Pekka&lt;/author&gt;&lt;author&gt;Virrantaus, Kirsi&lt;/author&gt;&lt;/authors&gt;&lt;/contributors&gt;&lt;titles&gt;&lt;title&gt;Developing information systems to support situational awareness and interaction in time-pressuring crisis situations&lt;/title&gt;&lt;secondary-title&gt;Safety science&lt;/secondary-title&gt;&lt;/titles&gt;&lt;periodical&gt;&lt;full-title&gt;Safety science&lt;/full-title&gt;&lt;/periodical&gt;&lt;pages&gt;191-203&lt;/pages&gt;&lt;volume&gt;63&lt;/volume&gt;&lt;dates&gt;&lt;year&gt;2014&lt;/year&gt;&lt;/dates&gt;&lt;isbn&gt;0925-7535&lt;/isbn&gt;&lt;urls&gt;&lt;/urls&gt;&lt;/record&gt;&lt;/Cite&gt;&lt;/EndNote&gt;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Highly skilled IMT members are crucial for effective operations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&lt;EndNote&gt;&lt;Cite&gt;&lt;Author&gt;McLennan&lt;/Author&gt;&lt;Year&gt;2006&lt;/Year&gt;&lt;RecNum&gt;16&lt;/RecNum&gt;&lt;DisplayText&gt;(7)&lt;/DisplayText&gt;&lt;record&gt;&lt;rec-number&gt;16&lt;/rec-number&gt;&lt;foreign-keys&gt;&lt;key app="EN" db-id="x09et2292ffztxefrrlps0xsswfzdz9xsf5a" timestamp="1703272052"&gt;16&lt;/key&gt;&lt;/foreign-keys&gt;&lt;ref-type name="Journal Article"&gt;17&lt;/ref-type&gt;&lt;contributors&gt;&lt;authors&gt;&lt;author&gt;McLennan, Jim&lt;/author&gt;&lt;author&gt;Holgate, Alina M&lt;/author&gt;&lt;author&gt;Omodei, Mary M&lt;/author&gt;&lt;author&gt;Wearing, Alexander J&lt;/author&gt;&lt;/authors&gt;&lt;/contributors&gt;&lt;titles&gt;&lt;title&gt;Decision making effectiveness in wildfire incident management teams&lt;/title&gt;&lt;secondary-title&gt;Journal of Contingencies and Crisis Management&lt;/secondary-title&gt;&lt;/titles&gt;&lt;periodical&gt;&lt;full-title&gt;Journal of Contingencies and Crisis Management&lt;/full-title&gt;&lt;/periodical&gt;&lt;pages&gt;27-37&lt;/pages&gt;&lt;volume&gt;14&lt;/volume&gt;&lt;number&gt;1&lt;/number&gt;&lt;dates&gt;&lt;year&gt;2006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Diverse CMTs leverage varied backgrounds for comprehensive perspectives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&lt;EndNote&gt;&lt;Cite&gt;&lt;Author&gt;Moon&lt;/Author&gt;&lt;Year&gt;2020&lt;/Year&gt;&lt;RecNum&gt;20&lt;/RecNum&gt;&lt;DisplayText&gt;(11)&lt;/DisplayText&gt;&lt;record&gt;&lt;rec-number&gt;20&lt;/rec-number&gt;&lt;foreign-keys&gt;&lt;key app="EN" db-id="x09et2292ffztxefrrlps0xsswfzdz9xsf5a" timestamp="1703316388"&gt;20&lt;/key&gt;&lt;/foreign-keys&gt;&lt;ref-type name="Journal Article"&gt;17&lt;/ref-type&gt;&lt;contributors&gt;&lt;authors&gt;&lt;author&gt;Moon, Jukrin&lt;/author&gt;&lt;author&gt;Sasangohar, Farzan&lt;/author&gt;&lt;author&gt;Son, Changwon&lt;/author&gt;&lt;author&gt;Peres, S Camille&lt;/author&gt;&lt;/authors&gt;&lt;/contributors&gt;&lt;titles&gt;&lt;title&gt;Cognition in crisis management teams: An integrative analysis of definitions&lt;/title&gt;&lt;secondary-title&gt;Ergonomics&lt;/secondary-title&gt;&lt;/titles&gt;&lt;periodical&gt;&lt;full-title&gt;Ergonomics&lt;/full-title&gt;&lt;/periodical&gt;&lt;pages&gt;1240-1256&lt;/pages&gt;&lt;volume&gt;63&lt;/volume&gt;&lt;number&gt;10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Context shapes Situational Awareness.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&lt;EndNote&gt;&lt;Cite&gt;&lt;Author&gt;O&amp;apos;Brien&lt;/Author&gt;&lt;Year&gt;2020&lt;/Year&gt;&lt;RecNum&gt;22&lt;/RecNum&gt;&lt;DisplayText&gt;(82)&lt;/DisplayText&gt;&lt;record&gt;&lt;rec-number&gt;22&lt;/rec-number&gt;&lt;foreign-keys&gt;&lt;key app="EN" db-id="x09et2292ffztxefrrlps0xsswfzdz9xsf5a" timestamp="1703322139"&gt;22&lt;/key&gt;&lt;/foreign-keys&gt;&lt;ref-type name="Journal Article"&gt;17&lt;/ref-type&gt;&lt;contributors&gt;&lt;authors&gt;&lt;author&gt;O&amp;apos;Brien, Alison&lt;/author&gt;&lt;author&gt;Read, Gemma JM&lt;/author&gt;&lt;author&gt;Salmon, Paul M&lt;/author&gt;&lt;/authors&gt;&lt;/contributors&gt;&lt;titles&gt;&lt;title&gt;Situation Awareness in multi-agency emergency response: Models, methods and applications&lt;/title&gt;&lt;secondary-title&gt;International Journal of Disaster Risk Reduction&lt;/secondary-title&gt;&lt;/titles&gt;&lt;periodical&gt;&lt;full-title&gt;International journal of disaster risk reduction&lt;/full-title&gt;&lt;/periodical&gt;&lt;pages&gt;101634&lt;/pages&gt;&lt;volume&gt;48&lt;/volume&gt;&lt;dates&gt;&lt;year&gt;2020&lt;/year&gt;&lt;/dates&gt;&lt;isbn&gt;2212-4209&lt;/isbn&gt;&lt;urls&gt;&lt;/urls&gt;&lt;/record&gt;&lt;/Cite&gt;&lt;/EndNote&gt;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Positive team mood boosts anticipation and awareness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&lt;EndNote&gt;&lt;Cite&gt;&lt;Author&gt;Pfaff&lt;/Author&gt;&lt;Year&gt;2012&lt;/Year&gt;&lt;RecNum&gt;23&lt;/RecNum&gt;&lt;DisplayText&gt;(57)&lt;/DisplayText&gt;&lt;record&gt;&lt;rec-number&gt;23&lt;/rec-number&gt;&lt;foreign-keys&gt;&lt;key app="EN" db-id="x09et2292ffztxefrrlps0xsswfzdz9xsf5a" timestamp="1703350001"&gt;23&lt;/key&gt;&lt;/foreign-keys&gt;&lt;ref-type name="Journal Article"&gt;17&lt;/ref-type&gt;&lt;contributors&gt;&lt;authors&gt;&lt;author&gt;Pfaff, Mark S&lt;/author&gt;&lt;/authors&gt;&lt;/contributors&gt;&lt;titles&gt;&lt;title&gt;Negative affect reduces team awareness: The effects of mood and stress on computer-mediated team communication&lt;/title&gt;&lt;secondary-title&gt;Human Factors&lt;/secondary-title&gt;&lt;/titles&gt;&lt;periodical&gt;&lt;full-title&gt;Human Factors&lt;/full-title&gt;&lt;/periodical&gt;&lt;pages&gt;560-571&lt;/pages&gt;&lt;volume&gt;54&lt;/volume&gt;&lt;number&gt;4&lt;/number&gt;&lt;dates&gt;&lt;year&gt;2012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Network teams respond faster than hierarchical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&lt;EndNote&gt;&lt;Cite&gt;&lt;Author&gt;Schraagen&lt;/Author&gt;&lt;Year&gt;2010&lt;/Year&gt;&lt;RecNum&gt;31&lt;/RecNum&gt;&lt;DisplayText&gt;(16)&lt;/DisplayText&gt;&lt;record&gt;&lt;rec-number&gt;31&lt;/rec-number&gt;&lt;foreign-keys&gt;&lt;key app="EN" db-id="x09et2292ffztxefrrlps0xsswfzdz9xsf5a" timestamp="1703394967"&gt;31&lt;/key&gt;&lt;/foreign-keys&gt;&lt;ref-type name="Journal Article"&gt;17&lt;/ref-type&gt;&lt;contributors&gt;&lt;authors&gt;&lt;author&gt;Schraagen, Jan Maarten&lt;/author&gt;&lt;author&gt;Veld, Mirjam Huis in ‘t&lt;/author&gt;&lt;author&gt;De Koning, Lisette&lt;/author&gt;&lt;/authors&gt;&lt;/contributors&gt;&lt;titles&gt;&lt;title&gt;Information sharing during crisis management in hierarchical vs. network teams&lt;/title&gt;&lt;secondary-title&gt;Journal of contingencies and crisis management&lt;/secondary-title&gt;&lt;/titles&gt;&lt;periodical&gt;&lt;full-title&gt;Journal of Contingencies and Crisis Management&lt;/full-title&gt;&lt;/periodical&gt;&lt;pages&gt;117-127&lt;/pages&gt;&lt;volume&gt;18&lt;/volume&gt;&lt;number&gt;2&lt;/number&gt;&lt;dates&gt;&lt;year&gt;2010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Assessing behaviors in extreme contexts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&lt;EndNote&gt;&lt;Cite&gt;&lt;Author&gt;Waring&lt;/Author&gt;&lt;Year&gt;2020&lt;/Year&gt;&lt;RecNum&gt;38&lt;/RecNum&gt;&lt;DisplayText&gt;(19)&lt;/DisplayText&gt;&lt;record&gt;&lt;rec-number&gt;38&lt;/rec-number&gt;&lt;foreign-keys&gt;&lt;key app="EN" db-id="x09et2292ffztxefrrlps0xsswfzdz9xsf5a" timestamp="1703437867"&gt;38&lt;/key&gt;&lt;/foreign-keys&gt;&lt;ref-type name="Journal Article"&gt;17&lt;/ref-type&gt;&lt;contributors&gt;&lt;authors&gt;&lt;author&gt;Waring, Sara&lt;/author&gt;&lt;author&gt;Alison, Laurence&lt;/author&gt;&lt;author&gt;Shortland, Neil&lt;/author&gt;&lt;author&gt;Humann, Michael&lt;/author&gt;&lt;/authors&gt;&lt;/contributors&gt;&lt;titles&gt;&lt;title&gt;The role of information sharing on decision delay during multiteam disaster response&lt;/title&gt;&lt;secondary-title&gt;Cognition, Technology &amp;amp; Work&lt;/secondary-title&gt;&lt;/titles&gt;&lt;periodical&gt;&lt;full-title&gt;Cognition, technology &amp;amp; work&lt;/full-title&gt;&lt;/periodical&gt;&lt;pages&gt;263-279&lt;/pages&gt;&lt;volume&gt;22&lt;/volume&gt;&lt;dates&gt;&lt;year&gt;2020&lt;/year&gt;&lt;/dates&gt;&lt;isbn&gt;1435-5558&lt;/isbn&gt;&lt;urls&gt;&lt;/urls&gt;&lt;/record&gt;&lt;/Cite&gt;&lt;/EndNote&gt;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Decision-making groups in dynamic environments must recognize high-risk factors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&lt;EndNote&gt;&lt;Cite&gt;&lt;Author&gt;Yin&lt;/Author&gt;&lt;Year&gt;2020&lt;/Year&gt;&lt;RecNum&gt;44&lt;/RecNum&gt;&lt;DisplayText&gt;(21)&lt;/DisplayText&gt;&lt;record&gt;&lt;rec-number&gt;44&lt;/rec-number&gt;&lt;foreign-keys&gt;&lt;key app="EN" db-id="x09et2292ffztxefrrlps0xsswfzdz9xsf5a" timestamp="1703487017"&gt;44&lt;/key&gt;&lt;/foreign-keys&gt;&lt;ref-type name="Journal Article"&gt;17&lt;/ref-type&gt;&lt;contributors&gt;&lt;authors&gt;&lt;author&gt;Yin, Xuanpeng&lt;/author&gt;&lt;author&gt;Xu, Xuanhua&lt;/author&gt;&lt;author&gt;Chen, Xiaohong&lt;/author&gt;&lt;/authors&gt;&lt;/contributors&gt;&lt;titles&gt;&lt;title&gt;Risk mechanisms of large group emergency decision-making based on multi-agent simulation&lt;/title&gt;&lt;secondary-title&gt;Natural Hazards&lt;/secondary-title&gt;&lt;/titles&gt;&lt;periodical&gt;&lt;full-title&gt;Natural Hazards&lt;/full-title&gt;&lt;/periodical&gt;&lt;pages&gt;1009-1034&lt;/pages&gt;&lt;volume&gt;103&lt;/volume&gt;&lt;dates&gt;&lt;year&gt;2020&lt;/year&gt;&lt;/dates&gt;&lt;isbn&gt;0921-030X&lt;/isbn&gt;&lt;urls&gt;&lt;/urls&gt;&lt;/record&gt;&lt;/Cite&gt;&lt;/EndNote&gt;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experimenter noted communication style differences among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&lt;EndNote&gt;&lt;Cite&gt;&lt;Author&gt;Yuan&lt;/Author&gt;&lt;Year&gt;2016&lt;/Year&gt;&lt;RecNum&gt;45&lt;/RecNum&gt;&lt;DisplayText&gt;(63)&lt;/DisplayText&gt;&lt;record&gt;&lt;rec-number&gt;45&lt;/rec-number&gt;&lt;foreign-keys&gt;&lt;key app="EN" db-id="x09et2292ffztxefrrlps0xsswfzdz9xsf5a" timestamp="1703488246"&gt;45&lt;/key&gt;&lt;/foreign-keys&gt;&lt;ref-type name="Journal Article"&gt;17&lt;/ref-type&gt;&lt;contributors&gt;&lt;authors&gt;&lt;author&gt;Yuan, Xihui&lt;/author&gt;&lt;author&gt;She, Manrong&lt;/author&gt;&lt;author&gt;Li, Zhizhong&lt;/author&gt;&lt;author&gt;Zhang, Yijing&lt;/author&gt;&lt;author&gt;Wu, Xiaojun&lt;/author&gt;&lt;/authors&gt;&lt;/contributors&gt;&lt;titles&gt;&lt;title&gt;Mutual awareness: Enhanced by interface design and improving team performance in incident diagnosis under computerized working environment&lt;/title&gt;&lt;secondary-title&gt;International Journal of Industrial Ergonomics&lt;/secondary-title&gt;&lt;/titles&gt;&lt;periodical&gt;&lt;full-title&gt;International Journal of Industrial Ergonomics&lt;/full-title&gt;&lt;/periodical&gt;&lt;pages&gt;65-72&lt;/pages&gt;&lt;volume&gt;54&lt;/volume&gt;&lt;dates&gt;&lt;year&gt;2016&lt;/year&gt;&lt;/dates&gt;&lt;isbn&gt;0169-8141&lt;/isbn&gt;&lt;urls&gt;&lt;/urls&gt;&lt;/record&gt;&lt;/Cite&gt;&lt;/EndNote&gt;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Organizational interests align in collaborative decision-making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&lt;EndNote&gt;&lt;Cite&gt;&lt;Author&gt;Kalkman&lt;/Author&gt;&lt;Year&gt;2018&lt;/Year&gt;&lt;RecNum&gt;48&lt;/RecNum&gt;&lt;DisplayText&gt;(22)&lt;/DisplayText&gt;&lt;record&gt;&lt;rec-number&gt;48&lt;/rec-number&gt;&lt;foreign-keys&gt;&lt;key app="EN" db-id="x09et2292ffztxefrrlps0xsswfzdz9xsf5a" timestamp="1703494084"&gt;48&lt;/key&gt;&lt;/foreign-keys&gt;&lt;ref-type name="Journal Article"&gt;17&lt;/ref-type&gt;&lt;contributors&gt;&lt;authors&gt;&lt;author&gt;Kalkman, Jori Pascal&lt;/author&gt;&lt;author&gt;Kerstholt, José H&lt;/author&gt;&lt;author&gt;Roelofs, Maaike&lt;/author&gt;&lt;/authors&gt;&lt;/contributors&gt;&lt;titles&gt;&lt;title&gt;Crisis response team decision‐making as a bureau‐political process&lt;/title&gt;&lt;secondary-title&gt;Journal of Contingencies and Crisis Management&lt;/secondary-title&gt;&lt;/titles&gt;&lt;periodical&gt;&lt;full-title&gt;Journal of Contingencies and Crisis Management&lt;/full-title&gt;&lt;/periodical&gt;&lt;pages&gt;480-490&lt;/pages&gt;&lt;volume&gt;26&lt;/volume&gt;&lt;number&gt;4&lt;/number&gt;&lt;dates&gt;&lt;year&gt;2018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Effect of operational context on managerial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&lt;EndNote&gt;&lt;Cite&gt;&lt;Author&gt;Andreassen&lt;/Author&gt;&lt;Year&gt;2020&lt;/Year&gt;&lt;RecNum&gt;49&lt;/RecNum&gt;&lt;DisplayText&gt;(65)&lt;/DisplayText&gt;&lt;record&gt;&lt;rec-number&gt;49&lt;/rec-number&gt;&lt;foreign-keys&gt;&lt;key app="EN" db-id="x09et2292ffztxefrrlps0xsswfzdz9xsf5a" timestamp="1703512089"&gt;49&lt;/key&gt;&lt;/foreign-keys&gt;&lt;ref-type name="Journal Article"&gt;17&lt;/ref-type&gt;&lt;contributors&gt;&lt;authors&gt;&lt;author&gt;Andreassen, Natalia&lt;/author&gt;&lt;author&gt;Borch, Odd Jarl&lt;/author&gt;&lt;author&gt;Sydnes, Are Kristoffer&lt;/author&gt;&lt;/authors&gt;&lt;/contributors&gt;&lt;titles&gt;&lt;title&gt;Information sharing and emergency response coordination&lt;/title&gt;&lt;secondary-title&gt;Safety Science&lt;/secondary-title&gt;&lt;/titles&gt;&lt;periodical&gt;&lt;full-title&gt;Safety science&lt;/full-title&gt;&lt;/periodical&gt;&lt;pages&gt;104895&lt;/pages&gt;&lt;volume&gt;130&lt;/volume&gt;&lt;dates&gt;&lt;year&gt;2020&lt;/year&gt;&lt;/dates&gt;&lt;isbn&gt;0925-7535&lt;/isbn&gt;&lt;urls&gt;&lt;/urls&gt;&lt;/record&gt;&lt;/Cite&gt;&lt;/EndNote&gt;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Responding organizations had different priorities and decision cues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&lt;EndNote&gt;&lt;Cite&gt;&lt;Author&gt;McMaster&lt;/Author&gt;&lt;Year&gt;2012&lt;/Year&gt;&lt;RecNum&gt;54&lt;/RecNum&gt;&lt;DisplayText&gt;(24)&lt;/DisplayText&gt;&lt;record&gt;&lt;rec-number&gt;54&lt;/rec-number&gt;&lt;foreign-keys&gt;&lt;key app="EN" db-id="x09et2292ffztxefrrlps0xsswfzdz9xsf5a" timestamp="1703526281"&gt;54&lt;/key&gt;&lt;/foreign-keys&gt;&lt;ref-type name="Journal Article"&gt;17&lt;/ref-type&gt;&lt;contributors&gt;&lt;authors&gt;&lt;author&gt;McMaster, Richard&lt;/author&gt;&lt;author&gt;Baber, Chris&lt;/author&gt;&lt;/authors&gt;&lt;/contributors&gt;&lt;titles&gt;&lt;title&gt;Multi-agency operations: cooperation during flooding&lt;/title&gt;&lt;secondary-title&gt;Applied ergonomics&lt;/secondary-title&gt;&lt;/titles&gt;&lt;periodical&gt;&lt;full-title&gt;Applied ergonomics&lt;/full-title&gt;&lt;/periodical&gt;&lt;pages&gt;38-47&lt;/pages&gt;&lt;volume&gt;43&lt;/volume&gt;&lt;number&gt;1&lt;/number&gt;&lt;dates&gt;&lt;year&gt;2012&lt;/year&gt;&lt;/dates&gt;&lt;isbn&gt;0003-6870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Frameworks analyze system impacts on teamwork in specific contexts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&lt;EndNote&gt;&lt;Cite&gt;&lt;Author&gt;Owen&lt;/Author&gt;&lt;Year&gt;2013&lt;/Year&gt;&lt;RecNum&gt;57&lt;/RecNum&gt;&lt;DisplayText&gt;(26)&lt;/DisplayText&gt;&lt;record&gt;&lt;rec-number&gt;57&lt;/rec-number&gt;&lt;foreign-keys&gt;&lt;key app="EN" db-id="x09et2292ffztxefrrlps0xsswfzdz9xsf5a" timestamp="1703532121"&gt;57&lt;/key&gt;&lt;/foreign-keys&gt;&lt;ref-type name="Journal Article"&gt;17&lt;/ref-type&gt;&lt;contributors&gt;&lt;authors&gt;&lt;author&gt;Owen, Christine&lt;/author&gt;&lt;author&gt;Bearman, Christopher&lt;/author&gt;&lt;author&gt;Brooks, Benjamin&lt;/author&gt;&lt;author&gt;Chapman, Janine&lt;/author&gt;&lt;author&gt;Paton, Douglas&lt;/author&gt;&lt;author&gt;Hossain, Liaquat&lt;/author&gt;&lt;/authors&gt;&lt;/contributors&gt;&lt;titles&gt;&lt;title&gt;Developing a research framework for complex multi–team coordination in emergency management&lt;/title&gt;&lt;secondary-title&gt;International Journal of Emergency Management&lt;/secondary-title&gt;&lt;/titles&gt;&lt;periodical&gt;&lt;full-title&gt;International Journal of Emergency Management&lt;/full-title&gt;&lt;/periodical&gt;&lt;pages&gt;1-17&lt;/pages&gt;&lt;volume&gt;9&lt;/volume&gt;&lt;number&gt;1&lt;/number&gt;&lt;dates&gt;&lt;year&gt;2013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Crisis decision-making is akin to bureaucratic negotiation context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Santen&lt;/Author&gt;&lt;Year&gt;2009&lt;/Year&gt;&lt;RecNum&gt;63&lt;/RecNum&gt;&lt;DisplayText&gt;(29)&lt;/DisplayText&gt;&lt;record&gt;&lt;rec-number&gt;63&lt;/rec-number&gt;&lt;foreign-keys&gt;&lt;key app="EN" db-id="x09et2292ffztxefrrlps0xsswfzdz9xsf5a" timestamp="1703743281"&gt;63&lt;/key&gt;&lt;/foreign-keys&gt;&lt;ref-type name="Journal Article"&gt;17&lt;/ref-type&gt;&lt;contributors&gt;&lt;authors&gt;&lt;author&gt;Van Santen, Willem&lt;/author&gt;&lt;author&gt;Jonker, Catholijn&lt;/author&gt;&lt;author&gt;Wijngaards, Niek&lt;/author&gt;&lt;/authors&gt;&lt;/contributors&gt;&lt;titles&gt;&lt;title&gt;Crisis decision making through a shared integrative negotiation mental model&lt;/title&gt;&lt;secondary-title&gt;International Journal of Emergency Management&lt;/secondary-title&gt;&lt;/titles&gt;&lt;periodical&gt;&lt;full-title&gt;International Journal of Emergency Management&lt;/full-title&gt;&lt;/periodical&gt;&lt;pages&gt;342-355&lt;/pages&gt;&lt;volume&gt;6&lt;/volume&gt;&lt;number&gt;3-4&lt;/number&gt;&lt;dates&gt;&lt;year&gt;2009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Sensemaking revolves around contextual rationality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&lt;EndNote&gt;&lt;Cite&gt;&lt;Author&gt;Weick&lt;/Author&gt;&lt;Year&gt;1993&lt;/Year&gt;&lt;RecNum&gt;65&lt;/RecNum&gt;&lt;DisplayText&gt;(86)&lt;/DisplayText&gt;&lt;record&gt;&lt;rec-number&gt;65&lt;/rec-number&gt;&lt;foreign-keys&gt;&lt;key app="EN" db-id="x09et2292ffztxefrrlps0xsswfzdz9xsf5a" timestamp="1703745226"&gt;65&lt;/key&gt;&lt;/foreign-keys&gt;&lt;ref-type name="Journal Article"&gt;17&lt;/ref-type&gt;&lt;contributors&gt;&lt;authors&gt;&lt;author&gt;Weick, Karl E&lt;/author&gt;&lt;/authors&gt;&lt;/contributors&gt;&lt;titles&gt;&lt;title&gt;The collapse of sensemaking in organizations: The Mann Gulch disaster&lt;/title&gt;&lt;secondary-title&gt;Administrative Science Quarterly&lt;/secondary-title&gt;&lt;/titles&gt;&lt;periodical&gt;&lt;full-title&gt;Administrative Science Quarterly&lt;/full-title&gt;&lt;/periodical&gt;&lt;pages&gt;628-652&lt;/pages&gt;&lt;volume&gt;38&lt;/volume&gt;&lt;dates&gt;&lt;year&gt;1993&lt;/year&gt;&lt;/dates&gt;&lt;urls&gt;&lt;/urls&gt;&lt;/record&gt;&lt;/Cite&gt;&lt;/EndNote&gt;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Groups showed consistent distribution but significant activity transition differences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&lt;EndNote&gt;&lt;Cite&gt;&lt;Author&gt;Wilkinson&lt;/Author&gt;&lt;Year&gt;2019&lt;/Year&gt;&lt;RecNum&gt;73&lt;/RecNum&gt;&lt;DisplayText&gt;(78)&lt;/DisplayText&gt;&lt;record&gt;&lt;rec-number&gt;73&lt;/rec-number&gt;&lt;foreign-keys&gt;&lt;key app="EN" db-id="x09et2292ffztxefrrlps0xsswfzdz9xsf5a" timestamp="1703751513"&gt;73&lt;/key&gt;&lt;/foreign-keys&gt;&lt;ref-type name="Journal Article"&gt;17&lt;/ref-type&gt;&lt;contributors&gt;&lt;authors&gt;&lt;author&gt;Wilkinson, Byron&lt;/author&gt;&lt;author&gt;Cohen‐Hatton, Sabrina R&lt;/author&gt;&lt;author&gt;Honey, Robert C&lt;/author&gt;&lt;/authors&gt;&lt;/contributors&gt;&lt;titles&gt;&lt;title&gt;Decision‐making in multi‐agency groups at simulated major incident emergencies: In situ analysis of adherence to UK doctrine&lt;/title&gt;&lt;secondary-title&gt;Journal of Contingencies and Crisis Management&lt;/secondary-title&gt;&lt;/titles&gt;&lt;periodical&gt;&lt;full-title&gt;Journal of Contingencies and Crisis Management&lt;/full-title&gt;&lt;/periodical&gt;&lt;pages&gt;306-316&lt;/pages&gt;&lt;volume&gt;27&lt;/volume&gt;&lt;number&gt;4&lt;/number&gt;&lt;dates&gt;&lt;year&gt;2019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Studying communication types and social </w:t>
            </w:r>
            <w:r w:rsidRPr="00764374">
              <w:rPr>
                <w:szCs w:val="24"/>
              </w:rPr>
              <w:lastRenderedPageBreak/>
              <w:t xml:space="preserve">contexts proved useful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&lt;EndNote&gt;&lt;Cite&gt;&lt;Author&gt;Seppänen&lt;/Author&gt;&lt;Year&gt;2013&lt;/Year&gt;&lt;RecNum&gt;78&lt;/RecNum&gt;&lt;DisplayText&gt;(38)&lt;/DisplayText&gt;&lt;record&gt;&lt;rec-number&gt;78&lt;/rec-number&gt;&lt;foreign-keys&gt;&lt;key app="EN" db-id="x09et2292ffztxefrrlps0xsswfzdz9xsf5a" timestamp="1703832808"&gt;78&lt;/key&gt;&lt;/foreign-keys&gt;&lt;ref-type name="Journal Article"&gt;17&lt;/ref-type&gt;&lt;contributors&gt;&lt;authors&gt;&lt;author&gt;Seppänen, Hannes&lt;/author&gt;&lt;author&gt;Mäkelä, Jaana&lt;/author&gt;&lt;author&gt;Luokkala, Pekka&lt;/author&gt;&lt;author&gt;Virrantaus, Kirsi&lt;/author&gt;&lt;/authors&gt;&lt;/contributors&gt;&lt;titles&gt;&lt;title&gt;Developing shared situational awareness for emergency management&lt;/title&gt;&lt;secondary-title&gt;Safety science&lt;/secondary-title&gt;&lt;/titles&gt;&lt;periodical&gt;&lt;full-title&gt;Safety science&lt;/full-title&gt;&lt;/periodical&gt;&lt;pages&gt;1-9&lt;/pages&gt;&lt;volume&gt;55&lt;/volume&gt;&lt;dates&gt;&lt;year&gt;2013&lt;/year&gt;&lt;/dates&gt;&lt;isbn&gt;0925-7535&lt;/isbn&gt;&lt;urls&gt;&lt;/urls&gt;&lt;/record&gt;&lt;/Cite&gt;&lt;/EndNote&gt;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Social capital relates to the collective impact of member actions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&lt;EndNote&gt;&lt;Cite&gt;&lt;Author&gt;Carroll&lt;/Author&gt;&lt;Year&gt;2006&lt;/Year&gt;&lt;RecNum&gt;85&lt;/RecNum&gt;&lt;DisplayText&gt;(43)&lt;/DisplayText&gt;&lt;record&gt;&lt;rec-number&gt;85&lt;/rec-number&gt;&lt;foreign-keys&gt;&lt;key app="EN" db-id="x09et2292ffztxefrrlps0xsswfzdz9xsf5a" timestamp="1710487150"&gt;85&lt;/key&gt;&lt;/foreign-keys&gt;&lt;ref-type name="Journal Article"&gt;17&lt;/ref-type&gt;&lt;contributors&gt;&lt;authors&gt;&lt;author&gt;Carroll, John M&lt;/author&gt;&lt;author&gt;Rosson, Mary Beth&lt;/author&gt;&lt;author&gt;Convertino, Gregorio&lt;/author&gt;&lt;author&gt;Ganoe, Craig H&lt;/author&gt;&lt;/authors&gt;&lt;/contributors&gt;&lt;titles&gt;&lt;title&gt;Awareness and teamwork in computer-supported collaborations&lt;/title&gt;&lt;secondary-title&gt;Interacting with computers&lt;/secondary-title&gt;&lt;/titles&gt;&lt;periodical&gt;&lt;full-title&gt;Interacting with computers&lt;/full-title&gt;&lt;/periodical&gt;&lt;pages&gt;21-46&lt;/pages&gt;&lt;volume&gt;18&lt;/volume&gt;&lt;number&gt;1&lt;/number&gt;&lt;dates&gt;&lt;year&gt;2006&lt;/year&gt;&lt;/dates&gt;&lt;isbn&gt;1873-7951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Composition of multi-agency groups responding to major incidents in the UK may vary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&lt;EndNote&gt;&lt;Cite&gt;&lt;Author&gt;Wilkinson&lt;/Author&gt;&lt;Year&gt;2022&lt;/Year&gt;&lt;RecNum&gt;88&lt;/RecNum&gt;&lt;DisplayText&gt;(79)&lt;/DisplayText&gt;&lt;record&gt;&lt;rec-number&gt;88&lt;/rec-number&gt;&lt;foreign-keys&gt;&lt;key app="EN" db-id="x09et2292ffztxefrrlps0xsswfzdz9xsf5a" timestamp="1710582250"&gt;88&lt;/key&gt;&lt;/foreign-keys&gt;&lt;ref-type name="Journal Article"&gt;17&lt;/ref-type&gt;&lt;contributors&gt;&lt;authors&gt;&lt;author&gt;Wilkinson, Byron&lt;/author&gt;&lt;author&gt;Cohen‐Hatton, Sabrina R&lt;/author&gt;&lt;author&gt;Honey, Robert C&lt;/author&gt;&lt;/authors&gt;&lt;/contributors&gt;&lt;titles&gt;&lt;title&gt;Variation in exploration and exploitation in group decision‐making: Evidence from immersive simulations of major incident emergencies&lt;/title&gt;&lt;secondary-title&gt;Journal of Contingencies and Crisis Management&lt;/secondary-title&gt;&lt;/titles&gt;&lt;periodical&gt;&lt;full-title&gt;Journal of Contingencies and Crisis Management&lt;/full-title&gt;&lt;/periodical&gt;&lt;pages&gt;82-91&lt;/pages&gt;&lt;volume&gt;30&lt;/volume&gt;&lt;number&gt;1&lt;/number&gt;&lt;dates&gt;&lt;year&gt;2022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Emergency Operations Center discussions involve sharing team members' perspectives and concerns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&lt;EndNote&gt;&lt;Cite&gt;&lt;Author&gt;Bergeron&lt;/Author&gt;&lt;Year&gt;2012&lt;/Year&gt;&lt;RecNum&gt;92&lt;/RecNum&gt;&lt;DisplayText&gt;(49)&lt;/DisplayText&gt;&lt;record&gt;&lt;rec-number&gt;92&lt;/rec-number&gt;&lt;foreign-keys&gt;&lt;key app="EN" db-id="x09et2292ffztxefrrlps0xsswfzdz9xsf5a" timestamp="1710707606"&gt;92&lt;/key&gt;&lt;/foreign-keys&gt;&lt;ref-type name="Journal Article"&gt;17&lt;/ref-type&gt;&lt;contributors&gt;&lt;authors&gt;&lt;author&gt;Bergeron, Caroline D&lt;/author&gt;&lt;author&gt;Cooren, François&lt;/author&gt;&lt;/authors&gt;&lt;/contributors&gt;&lt;titles&gt;&lt;title&gt;The collective framing of crisis management: A ventriloqual analysis of emergency operations centres&lt;/title&gt;&lt;secondary-title&gt;Journal of Contingencies and Crisis Management&lt;/secondary-title&gt;&lt;/titles&gt;&lt;periodical&gt;&lt;full-title&gt;Journal of Contingencies and Crisis Management&lt;/full-title&gt;&lt;/periodical&gt;&lt;pages&gt;120-137&lt;/pages&gt;&lt;volume&gt;20&lt;/volume&gt;&lt;number&gt;3&lt;/number&gt;&lt;dates&gt;&lt;year&gt;2012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Experienced teams executed timely and effective reorganizations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&lt;EndNote&gt;&lt;Cite&gt;&lt;Author&gt;Gorman&lt;/Author&gt;&lt;Year&gt;2020&lt;/Year&gt;&lt;RecNum&gt;95&lt;/RecNum&gt;&lt;DisplayText&gt;(50)&lt;/DisplayText&gt;&lt;record&gt;&lt;rec-number&gt;95&lt;/rec-number&gt;&lt;foreign-keys&gt;&lt;key app="EN" db-id="x09et2292ffztxefrrlps0xsswfzdz9xsf5a" timestamp="1710710347"&gt;95&lt;/key&gt;&lt;/foreign-keys&gt;&lt;ref-type name="Journal Article"&gt;17&lt;/ref-type&gt;&lt;contributors&gt;&lt;authors&gt;&lt;author&gt;Gorman, Jamie C&lt;/author&gt;&lt;author&gt;Grimm, David A&lt;/author&gt;&lt;author&gt;Stevens, Ronald H&lt;/author&gt;&lt;author&gt;Galloway, Trysha&lt;/author&gt;&lt;author&gt;Willemsen-Dunlap, Ann M&lt;/author&gt;&lt;author&gt;Halpin, Donald J&lt;/author&gt;&lt;/authors&gt;&lt;/contributors&gt;&lt;titles&gt;&lt;title&gt;Measuring real-time team cognition during team training&lt;/title&gt;&lt;secondary-title&gt;Human factors&lt;/secondary-title&gt;&lt;/titles&gt;&lt;periodical&gt;&lt;full-title&gt;Human Factors&lt;/full-title&gt;&lt;/periodical&gt;&lt;pages&gt;825-860&lt;/pages&gt;&lt;volume&gt;62&lt;/volume&gt;&lt;number&gt;5&lt;/number&gt;&lt;dates&gt;&lt;year&gt;2020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6442616E" w14:textId="77777777" w:rsidTr="003D6137">
        <w:tc>
          <w:tcPr>
            <w:tcW w:w="1702" w:type="dxa"/>
            <w:vAlign w:val="center"/>
          </w:tcPr>
          <w:p w14:paraId="3B33D8BE" w14:textId="77777777" w:rsidR="00764374" w:rsidRPr="003D1E46" w:rsidRDefault="00764374" w:rsidP="002D6278">
            <w:pPr>
              <w:jc w:val="center"/>
            </w:pPr>
            <w:r w:rsidRPr="003D1E46">
              <w:lastRenderedPageBreak/>
              <w:t>Actual situation knowledge (or awareness) and perceived situation knowledge (or awareness)</w:t>
            </w:r>
          </w:p>
        </w:tc>
        <w:tc>
          <w:tcPr>
            <w:tcW w:w="992" w:type="dxa"/>
            <w:vAlign w:val="center"/>
          </w:tcPr>
          <w:p w14:paraId="4F0ED5CD" w14:textId="77777777" w:rsidR="00764374" w:rsidRPr="003D1E46" w:rsidRDefault="00764374" w:rsidP="002D6278">
            <w:pPr>
              <w:jc w:val="center"/>
            </w:pPr>
            <w:r w:rsidRPr="003D1E46">
              <w:t>X10</w:t>
            </w:r>
          </w:p>
        </w:tc>
        <w:tc>
          <w:tcPr>
            <w:tcW w:w="11540" w:type="dxa"/>
            <w:vAlign w:val="center"/>
          </w:tcPr>
          <w:p w14:paraId="072CFF14" w14:textId="405780DC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szCs w:val="24"/>
              </w:rPr>
              <w:t xml:space="preserve">Positive effect of Knowledge and situation awareness on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&lt;EndNote&gt;&lt;Cite&gt;&lt;Author&gt;Hamilton&lt;/Author&gt;&lt;Year&gt;2017&lt;/Year&gt;&lt;RecNum&gt;11&lt;/RecNum&gt;&lt;DisplayText&gt;(4)&lt;/DisplayText&gt;&lt;record&gt;&lt;rec-number&gt;11&lt;/rec-number&gt;&lt;foreign-keys&gt;&lt;key app="EN" db-id="x09et2292ffztxefrrlps0xsswfzdz9xsf5a" timestamp="1703141192"&gt;11&lt;/key&gt;&lt;/foreign-keys&gt;&lt;ref-type name="Journal Article"&gt;17&lt;/ref-type&gt;&lt;contributors&gt;&lt;authors&gt;&lt;author&gt;Hamilton, Katherine&lt;/author&gt;&lt;author&gt;Mancuso, Vincent&lt;/author&gt;&lt;author&gt;Mohammed, Susan&lt;/author&gt;&lt;author&gt;Tesler, Rachel&lt;/author&gt;&lt;author&gt;McNeese, Michael&lt;/author&gt;&lt;/authors&gt;&lt;/contributors&gt;&lt;titles&gt;&lt;title&gt;Skilled and unaware: The interactive effects of team cognition, team metacognition, and task confidence on team performance&lt;/title&gt;&lt;secondary-title&gt;Journal of Cognitive Engineering and Decision Making&lt;/secondary-title&gt;&lt;/titles&gt;&lt;periodical&gt;&lt;full-title&gt;Journal of Cognitive Engineering and Decision Making&lt;/full-title&gt;&lt;/periodical&gt;&lt;pages&gt;382-395&lt;/pages&gt;&lt;volume&gt;11&lt;/volume&gt;&lt;number&gt;4&lt;/number&gt;&lt;dates&gt;&lt;year&gt;2017&lt;/year&gt;&lt;/dates&gt;&lt;isbn&gt;1555-3434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Awareness of data and its sources affects fluency and challenges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knowledge and interaction negatively influenced team situational awareness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&lt;EndNote&gt;&lt;Cite&gt;&lt;Author&gt;McNeese&lt;/Author&gt;&lt;Year&gt;2021&lt;/Year&gt;&lt;RecNum&gt;17&lt;/RecNum&gt;&lt;DisplayText&gt;(8)&lt;/DisplayText&gt;&lt;record&gt;&lt;rec-number&gt;17&lt;/rec-number&gt;&lt;foreign-keys&gt;&lt;key app="EN" db-id="x09et2292ffztxefrrlps0xsswfzdz9xsf5a" timestamp="1703276554"&gt;17&lt;/key&gt;&lt;/foreign-keys&gt;&lt;ref-type name="Journal Article"&gt;17&lt;/ref-type&gt;&lt;contributors&gt;&lt;authors&gt;&lt;author&gt;McNeese, Nathan J&lt;/author&gt;&lt;author&gt;Schelble, Beau G&lt;/author&gt;&lt;author&gt;Canonico, Lorenzo Barberis&lt;/author&gt;&lt;author&gt;Demir, Mustafa&lt;/author&gt;&lt;/authors&gt;&lt;/contributors&gt;&lt;titles&gt;&lt;title&gt;Who/what is my teammate? Team composition considerations in human–ai teaming&lt;/title&gt;&lt;secondary-title&gt;IEEE Transactions on Human-Machine Systems&lt;/secondary-title&gt;&lt;/titles&gt;&lt;periodical&gt;&lt;full-title&gt;IEEE Transactions on Human-Machine Systems&lt;/full-title&gt;&lt;/periodical&gt;&lt;pages&gt;288-299&lt;/pages&gt;&lt;volume&gt;51&lt;/volume&gt;&lt;number&gt;4&lt;/number&gt;&lt;dates&gt;&lt;year&gt;2021&lt;/year&gt;&lt;/dates&gt;&lt;isbn&gt;2168-2291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Diagnosing involves collaboratively characterizing perceived knowledge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&lt;EndNote&gt;&lt;Cite&gt;&lt;Author&gt;Moon&lt;/Author&gt;&lt;Year&gt;2020&lt;/Year&gt;&lt;RecNum&gt;20&lt;/RecNum&gt;&lt;DisplayText&gt;(11)&lt;/DisplayText&gt;&lt;record&gt;&lt;rec-number&gt;20&lt;/rec-number&gt;&lt;foreign-keys&gt;&lt;key app="EN" db-id="x09et2292ffztxefrrlps0xsswfzdz9xsf5a" timestamp="1703316388"&gt;20&lt;/key&gt;&lt;/foreign-keys&gt;&lt;ref-type name="Journal Article"&gt;17&lt;/ref-type&gt;&lt;contributors&gt;&lt;authors&gt;&lt;author&gt;Moon, Jukrin&lt;/author&gt;&lt;author&gt;Sasangohar, Farzan&lt;/author&gt;&lt;author&gt;Son, Changwon&lt;/author&gt;&lt;author&gt;Peres, S Camille&lt;/author&gt;&lt;/authors&gt;&lt;/contributors&gt;&lt;titles&gt;&lt;title&gt;Cognition in crisis management teams: An integrative analysis of definitions&lt;/title&gt;&lt;secondary-title&gt;Ergonomics&lt;/secondary-title&gt;&lt;/titles&gt;&lt;periodical&gt;&lt;full-title&gt;Ergonomics&lt;/full-title&gt;&lt;/periodical&gt;&lt;pages&gt;1240-1256&lt;/pages&gt;&lt;volume&gt;63&lt;/volume&gt;&lt;number&gt;10&lt;/number&gt;&lt;dates&gt;&lt;year&gt;2020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with meta-knowledge outperform those without it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&lt;EndNote&gt;&lt;Cite&gt;&lt;Author&gt;Müller&lt;/Author&gt;&lt;Year&gt;2023&lt;/Year&gt;&lt;RecNum&gt;21&lt;/RecNum&gt;&lt;DisplayText&gt;(12)&lt;/DisplayText&gt;&lt;record&gt;&lt;rec-number&gt;21&lt;/rec-number&gt;&lt;foreign-keys&gt;&lt;key app="EN" db-id="x09et2292ffztxefrrlps0xsswfzdz9xsf5a" timestamp="1703319341"&gt;21&lt;/key&gt;&lt;/foreign-keys&gt;&lt;ref-type name="Journal Article"&gt;17&lt;/ref-type&gt;&lt;contributors&gt;&lt;authors&gt;&lt;author&gt;Müller, Rebecca&lt;/author&gt;&lt;author&gt;Graf, Benedikt&lt;/author&gt;&lt;author&gt;Ellwart, Thomas&lt;/author&gt;&lt;author&gt;Antoni, Conny H&lt;/author&gt;&lt;/authors&gt;&lt;/contributors&gt;&lt;titles&gt;&lt;title&gt;How Software Agents Can Help to Coordinate Emergency Response Teams: Adaptive Team Performance Comparing Manual and Automated Team Communication&lt;/title&gt;&lt;secondary-title&gt;Journal of Business and Psychology&lt;/secondary-title&gt;&lt;/titles&gt;&lt;periodical&gt;&lt;full-title&gt;Journal of Business and Psychology&lt;/full-title&gt;&lt;/periodical&gt;&lt;pages&gt;1121-1137&lt;/pages&gt;&lt;volume&gt;38&lt;/volume&gt;&lt;number&gt;5&lt;/number&gt;&lt;dates&gt;&lt;year&gt;2023&lt;/year&gt;&lt;/dates&gt;&lt;isbn&gt;0889-3268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Local knowledge of team members could aid in locating the crash site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&lt;EndNote&gt;&lt;Cite&gt;&lt;Author&gt;O&amp;apos;Brien&lt;/Author&gt;&lt;Year&gt;2020&lt;/Year&gt;&lt;RecNum&gt;22&lt;/RecNum&gt;&lt;DisplayText&gt;(82)&lt;/DisplayText&gt;&lt;record&gt;&lt;rec-number&gt;22&lt;/rec-number&gt;&lt;foreign-keys&gt;&lt;key app="EN" db-id="x09et2292ffztxefrrlps0xsswfzdz9xsf5a" timestamp="1703322139"&gt;22&lt;/key&gt;&lt;/foreign-keys&gt;&lt;ref-type name="Journal Article"&gt;17&lt;/ref-type&gt;&lt;contributors&gt;&lt;authors&gt;&lt;author&gt;O&amp;apos;Brien, Alison&lt;/author&gt;&lt;author&gt;Read, Gemma JM&lt;/author&gt;&lt;author&gt;Salmon, Paul M&lt;/author&gt;&lt;/authors&gt;&lt;/contributors&gt;&lt;titles&gt;&lt;title&gt;Situation Awareness in multi-agency emergency response: Models, methods and applications&lt;/title&gt;&lt;secondary-title&gt;International Journal of Disaster Risk Reduction&lt;/secondary-title&gt;&lt;/titles&gt;&lt;periodical&gt;&lt;full-title&gt;International journal of disaster risk reduction&lt;/full-title&gt;&lt;/periodical&gt;&lt;pages&gt;101634&lt;/pages&gt;&lt;volume&gt;48&lt;/volume&gt;&lt;dates&gt;&lt;year&gt;2020&lt;/year&gt;&lt;/dates&gt;&lt;isbn&gt;2212-4209&lt;/isbn&gt;&lt;urls&gt;&lt;/urls&gt;&lt;/record&gt;&lt;/Cite&gt;&lt;/EndNote&gt;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Domain knowledge is effective in team members' improvisation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&lt;EndNote&gt;&lt;Cite&gt;&lt;Author&gt;Rankin&lt;/Author&gt;&lt;Year&gt;2013&lt;/Year&gt;&lt;RecNum&gt;24&lt;/RecNum&gt;&lt;DisplayText&gt;(58)&lt;/DisplayText&gt;&lt;record&gt;&lt;rec-number&gt;24&lt;/rec-number&gt;&lt;foreign-keys&gt;&lt;key app="EN" db-id="x09et2292ffztxefrrlps0xsswfzdz9xsf5a" timestamp="1703351443"&gt;24&lt;/key&gt;&lt;/foreign-keys&gt;&lt;ref-type name="Journal Article"&gt;17&lt;/ref-type&gt;&lt;contributors&gt;&lt;authors&gt;&lt;author&gt;Rankin, Amy&lt;/author&gt;&lt;author&gt;Dahlbäck, Nils&lt;/author&gt;&lt;author&gt;Lundberg, Jonas&lt;/author&gt;&lt;/authors&gt;&lt;/contributors&gt;&lt;titles&gt;&lt;title&gt;A case study of factor influencing role improvisation in crisis response teams&lt;/title&gt;&lt;secondary-title&gt;Cognition, technology &amp;amp; work&lt;/secondary-title&gt;&lt;/titles&gt;&lt;periodical&gt;&lt;full-title&gt;Cognition, technology &amp;amp; work&lt;/full-title&gt;&lt;/periodical&gt;&lt;pages&gt;79-93&lt;/pages&gt;&lt;volume&gt;15&lt;/volume&gt;&lt;dates&gt;&lt;year&gt;2013&lt;/year&gt;&lt;/dates&gt;&lt;isbn&gt;1435-5558&lt;/isbn&gt;&lt;urls&gt;&lt;/urls&gt;&lt;/record&gt;&lt;/Cite&gt;&lt;/EndNote&gt;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Interventions focus on quick and practical knowledge and skills without elaborate details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&lt;EndNote&gt;&lt;Cite&gt;&lt;Author&gt;Santos&lt;/Author&gt;&lt;Year&gt;2021&lt;/Year&gt;&lt;RecNum&gt;27&lt;/RecNum&gt;&lt;DisplayText&gt;(15)&lt;/DisplayText&gt;&lt;record&gt;&lt;rec-number&gt;27&lt;/rec-number&gt;&lt;foreign-keys&gt;&lt;key app="EN" db-id="x09et2292ffztxefrrlps0xsswfzdz9xsf5a" timestamp="1703362568"&gt;27&lt;/key&gt;&lt;/foreign-keys&gt;&lt;ref-type name="Journal Article"&gt;17&lt;/ref-type&gt;&lt;contributors&gt;&lt;authors&gt;&lt;author&gt;Santos, Catarina M&lt;/author&gt;&lt;author&gt;Uitdewilligen, Sjir&lt;/author&gt;&lt;author&gt;Passos, Ana M&lt;/author&gt;&lt;author&gt;Marques-Quinteiro, Pedro&lt;/author&gt;&lt;author&gt;Maynard, M Travis&lt;/author&gt;&lt;/authors&gt;&lt;/contributors&gt;&lt;titles&gt;&lt;title&gt;The effect of a concept mapping intervention on shared cognition and adaptive team performance over time&lt;/title&gt;&lt;secondary-title&gt;Group &amp;amp; Organization Management&lt;/secondary-title&gt;&lt;/titles&gt;&lt;periodical&gt;&lt;full-title&gt;Group &amp;amp; Organization Management&lt;/full-title&gt;&lt;/periodical&gt;&lt;pages&gt;984-1026&lt;/pages&gt;&lt;volume&gt;46&lt;/volume&gt;&lt;number&gt;6&lt;/number&gt;&lt;dates&gt;&lt;year&gt;2021&lt;/year&gt;&lt;/dates&gt;&lt;isbn&gt;1059-6011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Spatial awareness boosts human-agent team cognition in human-agent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&lt;EndNote&gt;&lt;Cite&gt;&lt;Author&gt;Schelble&lt;/Author&gt;&lt;Year&gt;2022&lt;/Year&gt;&lt;RecNum&gt;28&lt;/RecNum&gt;&lt;DisplayText&gt;(75)&lt;/DisplayText&gt;&lt;record&gt;&lt;rec-number&gt;28&lt;/rec-number&gt;&lt;foreign-keys&gt;&lt;key app="EN" db-id="x09et2292ffztxefrrlps0xsswfzdz9xsf5a" timestamp="1703364234"&gt;28&lt;/key&gt;&lt;/foreign-keys&gt;&lt;ref-type name="Journal Article"&gt;17&lt;/ref-type&gt;&lt;contributors&gt;&lt;authors&gt;&lt;author&gt;Schelble, Beau G&lt;/author&gt;&lt;author&gt;Flathmann, Christopher&lt;/author&gt;&lt;author&gt;Musick, Geoff&lt;/author&gt;&lt;author&gt;McNeese, Nathan J&lt;/author&gt;&lt;author&gt;Freeman, Guo&lt;/author&gt;&lt;/authors&gt;&lt;/contributors&gt;&lt;titles&gt;&lt;title&gt;I see you: Examining the role of spatial information in human-agent teams&lt;/title&gt;&lt;secondary-title&gt;Proceedings of the ACM on Human-Computer Interaction&lt;/secondary-title&gt;&lt;/titles&gt;&lt;periodical&gt;&lt;full-title&gt;Proceedings of the ACM on human-computer interaction&lt;/full-title&gt;&lt;/periodical&gt;&lt;pages&gt;1-27&lt;/pages&gt;&lt;volume&gt;6&lt;/volume&gt;&lt;number&gt;CSCW2&lt;/number&gt;&lt;dates&gt;&lt;year&gt;2022&lt;/year&gt;&lt;/dates&gt;&lt;isbn&gt;2573-0142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 network conditions, specialists transferred more Al Qaeda knowledge to non-specialists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&lt;EndNote&gt;&lt;Cite&gt;&lt;Author&gt;Schraagen&lt;/Author&gt;&lt;Year&gt;2010&lt;/Year&gt;&lt;RecNum&gt;31&lt;/RecNum&gt;&lt;DisplayText&gt;(16)&lt;/DisplayText&gt;&lt;record&gt;&lt;rec-number&gt;31&lt;/rec-number&gt;&lt;foreign-keys&gt;&lt;key app="EN" db-id="x09et2292ffztxefrrlps0xsswfzdz9xsf5a" timestamp="1703394967"&gt;31&lt;/key&gt;&lt;/foreign-keys&gt;&lt;ref-type name="Journal Article"&gt;17&lt;/ref-type&gt;&lt;contributors&gt;&lt;authors&gt;&lt;author&gt;Schraagen, Jan Maarten&lt;/author&gt;&lt;author&gt;Veld, Mirjam Huis in ‘t&lt;/author&gt;&lt;author&gt;De Koning, Lisette&lt;/author&gt;&lt;/authors&gt;&lt;/contributors&gt;&lt;titles&gt;&lt;title&gt;Information sharing during crisis management in hierarchical vs. network teams&lt;/title&gt;&lt;secondary-title&gt;Journal of contingencies and crisis management&lt;/secondary-title&gt;&lt;/titles&gt;&lt;periodical&gt;&lt;full-title&gt;Journal of Contingencies and Crisis Management&lt;/full-title&gt;&lt;/periodical&gt;&lt;pages&gt;117-127&lt;/pages&gt;&lt;volume&gt;18&lt;/volume&gt;&lt;number&gt;2&lt;/number&gt;&lt;dates&gt;&lt;year&gt;2010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Early team transitions promote knowledge sharing and improve task execution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&lt;EndNote&gt;&lt;Cite&gt;&lt;Author&gt;Uitdewilligen&lt;/Author&gt;&lt;Year&gt;2018&lt;/Year&gt;&lt;RecNum&gt;33&lt;/RecNum&gt;&lt;DisplayText&gt;(17)&lt;/DisplayText&gt;&lt;record&gt;&lt;rec-number&gt;33&lt;/rec-number&gt;&lt;foreign-keys&gt;&lt;key app="EN" db-id="x09et2292ffztxefrrlps0xsswfzdz9xsf5a" timestamp="1703419823"&gt;33&lt;/key&gt;&lt;/foreign-keys&gt;&lt;ref-type name="Journal Article"&gt;17&lt;/ref-type&gt;&lt;contributors&gt;&lt;authors&gt;&lt;author&gt;Uitdewilligen, Sjir&lt;/author&gt;&lt;author&gt;Rico, Ramón&lt;/author&gt;&lt;author&gt;Waller, Mary J&lt;/author&gt;&lt;/authors&gt;&lt;/contributors&gt;&lt;titles&gt;&lt;title&gt;Fluid and stable: Dynamics of team action patterns and adaptive outcomes&lt;/title&gt;&lt;secondary-title&gt;Journal of Organizational Behavior&lt;/secondary-title&gt;&lt;/titles&gt;&lt;periodical&gt;&lt;full-title&gt;Journal of Organizational Behavior&lt;/full-title&gt;&lt;/periodical&gt;&lt;pages&gt;1113-1128&lt;/pages&gt;&lt;volume&gt;39&lt;/volume&gt;&lt;number&gt;9&lt;/number&gt;&lt;dates&gt;&lt;year&gt;2018&lt;/year&gt;&lt;/dates&gt;&lt;isbn&gt;0894-3796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Multidisciplinary teams improve by working together to build knowledge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Haar&lt;/Author&gt;&lt;Year&gt;2015&lt;/Year&gt;&lt;RecNum&gt;36&lt;/RecNum&gt;&lt;DisplayText&gt;(18)&lt;/DisplayText&gt;&lt;record&gt;&lt;rec-number&gt;36&lt;/rec-number&gt;&lt;foreign-keys&gt;&lt;key app="EN" db-id="x09et2292ffztxefrrlps0xsswfzdz9xsf5a" timestamp="1703422316"&gt;36&lt;/key&gt;&lt;/foreign-keys&gt;&lt;ref-type name="Journal Article"&gt;17&lt;/ref-type&gt;&lt;contributors&gt;&lt;authors&gt;&lt;author&gt;van der Haar, Selma&lt;/author&gt;&lt;author&gt;Segers, Mien&lt;/author&gt;&lt;author&gt;Jehn, Karen&lt;/author&gt;&lt;author&gt;Van den Bossche, Piet&lt;/author&gt;&lt;/authors&gt;&lt;/contributors&gt;&lt;titles&gt;&lt;title&gt;Investigating the relation between team learning and the team situation model&lt;/title&gt;&lt;secondary-title&gt;Small Group Research&lt;/secondary-title&gt;&lt;/titles&gt;&lt;periodical&gt;&lt;full-title&gt;Small Group Research&lt;/full-title&gt;&lt;/periodical&gt;&lt;pages&gt;50-82&lt;/pages&gt;&lt;volume&gt;46&lt;/volume&gt;&lt;number&gt;1&lt;/number&gt;&lt;dates&gt;&lt;year&gt;2015&lt;/year&gt;&lt;/dates&gt;&lt;isbn&gt;1046-4964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Role knowledge crucial for deciding what to share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&lt;EndNote&gt;&lt;Cite&gt;&lt;Author&gt;Waring&lt;/Author&gt;&lt;Year&gt;2019&lt;/Year&gt;&lt;RecNum&gt;40&lt;/RecNum&gt;&lt;DisplayText&gt;(61)&lt;/DisplayText&gt;&lt;record&gt;&lt;rec-number&gt;40&lt;/rec-number&gt;&lt;foreign-keys&gt;&lt;key app="EN" db-id="x09et2292ffztxefrrlps0xsswfzdz9xsf5a" timestamp="1703440840"&gt;40&lt;/key&gt;&lt;/foreign-keys&gt;&lt;ref-type name="Journal Article"&gt;17&lt;/ref-type&gt;&lt;contributors&gt;&lt;authors&gt;&lt;author&gt;Waring, Sara&lt;/author&gt;&lt;author&gt;Humann, Michael&lt;/author&gt;&lt;author&gt;Dawson, Natasha&lt;/author&gt;&lt;/authors&gt;&lt;/contributors&gt;&lt;titles&gt;&lt;title&gt;Facilitators and barriers to effective information sharing during international disaster response&lt;/title&gt;&lt;secondary-title&gt;Journal of emergency management (Weston, Mass.)&lt;/secondary-title&gt;&lt;/titles&gt;&lt;periodical&gt;&lt;full-title&gt;Journal of emergency management (Weston, Mass.)&lt;/full-title&gt;&lt;/periodical&gt;&lt;pages&gt;469-486&lt;/pages&gt;&lt;volume&gt;17&lt;/volume&gt;&lt;number&gt;6&lt;/number&gt;&lt;dates&gt;&lt;year&gt;2019&lt;/year&gt;&lt;/dates&gt;&lt;isbn&gt;1543-5865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Mutual awareness enhances team diagnosis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&lt;EndNote&gt;&lt;Cite&gt;&lt;Author&gt;Yuan&lt;/Author&gt;&lt;Year&gt;2016&lt;/Year&gt;&lt;RecNum&gt;45&lt;/RecNum&gt;&lt;DisplayText&gt;(63)&lt;/DisplayText&gt;&lt;record&gt;&lt;rec-number&gt;45&lt;/rec-number&gt;&lt;foreign-keys&gt;&lt;key app="EN" db-id="x09et2292ffztxefrrlps0xsswfzdz9xsf5a" timestamp="1703488246"&gt;45&lt;/key&gt;&lt;/foreign-keys&gt;&lt;ref-type name="Journal Article"&gt;17&lt;/ref-type&gt;&lt;contributors&gt;&lt;authors&gt;&lt;author&gt;Yuan, Xihui&lt;/author&gt;&lt;author&gt;She, Manrong&lt;/author&gt;&lt;author&gt;Li, Zhizhong&lt;/author&gt;&lt;author&gt;Zhang, Yijing&lt;/author&gt;&lt;author&gt;Wu, Xiaojun&lt;/author&gt;&lt;/authors&gt;&lt;/contributors&gt;&lt;titles&gt;&lt;title&gt;Mutual awareness: Enhanced by interface design and improving team performance in incident diagnosis under computerized working environment&lt;/title&gt;&lt;secondary-title&gt;International Journal of Industrial Ergonomics&lt;/secondary-title&gt;&lt;/titles&gt;&lt;periodical&gt;&lt;full-title&gt;International Journal of Industrial Ergonomics&lt;/full-title&gt;&lt;/periodical&gt;&lt;pages&gt;65-72&lt;/pages&gt;&lt;volume&gt;54&lt;/volume&gt;&lt;dates&gt;&lt;year&gt;2016&lt;/year&gt;&lt;/dates&gt;&lt;isbn&gt;0169-8141&lt;/isbn&gt;&lt;urls&gt;&lt;/urls&gt;&lt;/record&gt;&lt;/Cite&gt;&lt;/EndNote&gt;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Rescue operation faced coordination challenges due to limited situational awareness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&lt;EndNote&gt;&lt;Cite&gt;&lt;Author&gt;Andreassen&lt;/Author&gt;&lt;Year&gt;2020&lt;/Year&gt;&lt;RecNum&gt;49&lt;/RecNum&gt;&lt;DisplayText&gt;(65)&lt;/DisplayText&gt;&lt;record&gt;&lt;rec-number&gt;49&lt;/rec-number&gt;&lt;foreign-keys&gt;&lt;key app="EN" db-id="x09et2292ffztxefrrlps0xsswfzdz9xsf5a" timestamp="1703512089"&gt;49&lt;/key&gt;&lt;/foreign-keys&gt;&lt;ref-type name="Journal Article"&gt;17&lt;/ref-type&gt;&lt;contributors&gt;&lt;authors&gt;&lt;author&gt;Andreassen, Natalia&lt;/author&gt;&lt;author&gt;Borch, Odd Jarl&lt;/author&gt;&lt;author&gt;Sydnes, Are Kristoffer&lt;/author&gt;&lt;/authors&gt;&lt;/contributors&gt;&lt;titles&gt;&lt;title&gt;Information sharing and emergency response coordination&lt;/title&gt;&lt;secondary-title&gt;Safety Science&lt;/secondary-title&gt;&lt;/titles&gt;&lt;periodical&gt;&lt;full-title&gt;Safety science&lt;/full-title&gt;&lt;/periodical&gt;&lt;pages&gt;104895&lt;/pages&gt;&lt;volume&gt;130&lt;/volume&gt;&lt;dates&gt;&lt;year&gt;2020&lt;/year&gt;&lt;/dates&gt;&lt;isbn&gt;0925-7535&lt;/isbn&gt;&lt;urls&gt;&lt;/urls&gt;&lt;/record&gt;&lt;/Cite&gt;&lt;/EndNote&gt;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Improve sensemaking by addressing "knowing where" and "knowing what" concerns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&lt;EndNote&gt;&lt;Cite&gt;&lt;Author&gt;Landgren&lt;/Author&gt;&lt;Year&gt;2005&lt;/Year&gt;&lt;RecNum&gt;52&lt;/RecNum&gt;&lt;DisplayText&gt;(72)&lt;/DisplayText&gt;&lt;record&gt;&lt;rec-number&gt;52&lt;/rec-number&gt;&lt;foreign-keys&gt;&lt;key app="EN" db-id="x09et2292ffztxefrrlps0xsswfzdz9xsf5a" timestamp="1703520097"&gt;52&lt;/key&gt;&lt;/foreign-keys&gt;&lt;ref-type name="Journal Article"&gt;17&lt;/ref-type&gt;&lt;contributors&gt;&lt;authors&gt;&lt;author&gt;Landgren, Jonas&lt;/author&gt;&lt;/authors&gt;&lt;/contributors&gt;&lt;titles&gt;&lt;title&gt;Supporting fire crew sensemaking enroute to incidents&lt;/title&gt;&lt;secondary-title&gt;International Journal of Emergency Management&lt;/secondary-title&gt;&lt;/titles&gt;&lt;periodical&gt;&lt;full-title&gt;International Journal of Emergency Management&lt;/full-title&gt;&lt;/periodical&gt;&lt;pages&gt;176-188&lt;/pages&gt;&lt;volume&gt;2&lt;/volume&gt;&lt;number&gt;3&lt;/number&gt;&lt;dates&gt;&lt;year&gt;2005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Past experiences shape present actions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&lt;EndNote&gt;&lt;Cite&gt;&lt;Author&gt;Plant&lt;/Author&gt;&lt;Year&gt;2014&lt;/Year&gt;&lt;RecNum&gt;59&lt;/RecNum&gt;&lt;DisplayText&gt;(27)&lt;/DisplayText&gt;&lt;record&gt;&lt;rec-number&gt;59&lt;/rec-number&gt;&lt;foreign-keys&gt;&lt;key app="EN" db-id="x09et2292ffztxefrrlps0xsswfzdz9xsf5a" timestamp="1703532578"&gt;59&lt;/key&gt;&lt;/foreign-keys&gt;&lt;ref-type name="Journal Article"&gt;17&lt;/ref-type&gt;&lt;contributors&gt;&lt;authors&gt;&lt;author&gt;Plant, Katherine L&lt;/author&gt;&lt;author&gt;Stanton, Neville A&lt;/author&gt;&lt;/authors&gt;&lt;/contributors&gt;&lt;titles&gt;&lt;title&gt;All for one and one for all: Representing teams as a collection of individuals and an individual collective using a network perceptual cycle approach&lt;/title&gt;&lt;secondary-title&gt;International Journal of Industrial Ergonomics&lt;/secondary-title&gt;&lt;/titles&gt;&lt;periodical&gt;&lt;full-title&gt;International Journal of Industrial Ergonomics&lt;/full-title&gt;&lt;/periodical&gt;&lt;pages&gt;777-792&lt;/pages&gt;&lt;volume&gt;44&lt;/volume&gt;&lt;number&gt;5&lt;/number&gt;&lt;dates&gt;&lt;year&gt;2014&lt;/year&gt;&lt;/dates&gt;&lt;isbn&gt;0169-8141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Not everyone needs to know everything in diverse teams.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&lt;EndNote&gt;&lt;Cite&gt;&lt;Author&gt;Plant&lt;/Author&gt;&lt;Year&gt;2016&lt;/Year&gt;&lt;RecNum&gt;60&lt;/RecNum&gt;&lt;DisplayText&gt;(28)&lt;/DisplayText&gt;&lt;record&gt;&lt;rec-number&gt;60&lt;/rec-number&gt;&lt;foreign-keys&gt;&lt;key app="EN" db-id="x09et2292ffztxefrrlps0xsswfzdz9xsf5a" timestamp="1703740438"&gt;60&lt;/key&gt;&lt;/foreign-keys&gt;&lt;ref-type name="Journal Article"&gt;17&lt;/ref-type&gt;&lt;contributors&gt;&lt;authors&gt;&lt;author&gt;Plant, Katherine L&lt;/author&gt;&lt;author&gt;Stanton, Neville A&lt;/author&gt;&lt;/authors&gt;&lt;/contributors&gt;&lt;titles&gt;&lt;title&gt;Distributed cognition in Search and Rescue: loosely coupled tasks and tightly coupled roles&lt;/title&gt;&lt;secondary-title&gt;Ergonomics&lt;/secondary-title&gt;&lt;/titles&gt;&lt;periodical&gt;&lt;full-title&gt;Ergonomics&lt;/full-title&gt;&lt;/periodical&gt;&lt;pages&gt;1353-1376&lt;/pages&gt;&lt;volume&gt;59&lt;/volume&gt;&lt;number&gt;10&lt;/number&gt;&lt;dates&gt;&lt;year&gt;2016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Prioritize similar situation models early in cooperation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Haar&lt;/Author&gt;&lt;Year&gt;2015&lt;/Year&gt;&lt;RecNum&gt;72&lt;/RecNum&gt;&lt;DisplayText&gt;(34)&lt;/DisplayText&gt;&lt;record&gt;&lt;rec-number&gt;72&lt;/rec-number&gt;&lt;foreign-keys&gt;&lt;key app="EN" db-id="x09et2292ffztxefrrlps0xsswfzdz9xsf5a" timestamp="1703749951"&gt;72&lt;/key&gt;&lt;/foreign-keys&gt;&lt;ref-type name="Journal Article"&gt;17&lt;/ref-type&gt;&lt;contributors&gt;&lt;authors&gt;&lt;author&gt;van der Haar, Selma&lt;/author&gt;&lt;author&gt;Li, Jia&lt;/author&gt;&lt;author&gt;Segers, Mien&lt;/author&gt;&lt;author&gt;Jehn, Karen A&lt;/author&gt;&lt;author&gt;Van den Bossche, Piet&lt;/author&gt;&lt;/authors&gt;&lt;/contributors&gt;&lt;titles&gt;&lt;title&gt;Evolving team cognition: The impact of team situation models on team effectiveness&lt;/title&gt;&lt;secondary-title&gt;European Journal of Work and Organizational Psychology&lt;/secondary-title&gt;&lt;/titles&gt;&lt;periodical&gt;&lt;full-title&gt;European Journal of Work and Organizational Psychology&lt;/full-title&gt;&lt;/periodical&gt;&lt;pages&gt;596-610&lt;/pages&gt;&lt;volume&gt;24&lt;/volume&gt;&lt;number&gt;4&lt;/number&gt;&lt;dates&gt;&lt;year&gt;2015&lt;/year&gt;&lt;/dates&gt;&lt;isbn&gt;1359-432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Cooperation roles awareness boosts communication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&lt;EndNote&gt;&lt;Cite&gt;&lt;Author&gt;Seppänen&lt;/Author&gt;&lt;Year&gt;2013&lt;/Year&gt;&lt;RecNum&gt;78&lt;/RecNum&gt;&lt;DisplayText&gt;(38)&lt;/DisplayText&gt;&lt;record&gt;&lt;rec-number&gt;78&lt;/rec-number&gt;&lt;foreign-keys&gt;&lt;key app="EN" db-id="x09et2292ffztxefrrlps0xsswfzdz9xsf5a" timestamp="1703832808"&gt;78&lt;/key&gt;&lt;/foreign-keys&gt;&lt;ref-type name="Journal Article"&gt;17&lt;/ref-type&gt;&lt;contributors&gt;&lt;authors&gt;&lt;author&gt;Seppänen, Hannes&lt;/author&gt;&lt;author&gt;Mäkelä, Jaana&lt;/author&gt;&lt;author&gt;Luokkala, Pekka&lt;/author&gt;&lt;author&gt;Virrantaus, Kirsi&lt;/author&gt;&lt;/authors&gt;&lt;/contributors&gt;&lt;titles&gt;&lt;title&gt;Developing shared situational awareness for emergency management&lt;/title&gt;&lt;secondary-title&gt;Safety science&lt;/secondary-title&gt;&lt;/titles&gt;&lt;periodical&gt;&lt;full-title&gt;Safety science&lt;/full-title&gt;&lt;/periodical&gt;&lt;pages&gt;1-9&lt;/pages&gt;&lt;volume&gt;55&lt;/volume&gt;&lt;dates&gt;&lt;year&gt;2013&lt;/year&gt;&lt;/dates&gt;&lt;isbn&gt;0925-7535&lt;/isbn&gt;&lt;urls&gt;&lt;/urls&gt;&lt;/record&gt;&lt;/Cite&gt;&lt;/EndNote&gt;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Local experts should leverage their shared environmental knowledge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&lt;EndNote&gt;&lt;Cite&gt;&lt;Author&gt;Takeda&lt;/Author&gt;&lt;Year&gt;2017&lt;/Year&gt;&lt;RecNum&gt;81&lt;/RecNum&gt;&lt;DisplayText&gt;(40)&lt;/DisplayText&gt;&lt;record&gt;&lt;rec-number&gt;81&lt;/rec-number&gt;&lt;foreign-keys&gt;&lt;key app="EN" db-id="x09et2292ffztxefrrlps0xsswfzdz9xsf5a" timestamp="1703836322"&gt;81&lt;/key&gt;&lt;/foreign-keys&gt;&lt;ref-type name="Journal Article"&gt;17&lt;/ref-type&gt;&lt;contributors&gt;&lt;authors&gt;&lt;author&gt;Takeda, Margaret&lt;/author&gt;&lt;author&gt;Jones, Raymond&lt;/author&gt;&lt;author&gt;Helms, Marilyn M&lt;/author&gt;&lt;/authors&gt;&lt;/contributors&gt;&lt;titles&gt;&lt;title&gt;Promoting sense-making in volatile environments: Developing resilience in disaster management&lt;/title&gt;&lt;secondary-title&gt;Journal of Human Behavior in the Social Environment&lt;/secondary-title&gt;&lt;/titles&gt;&lt;periodical&gt;&lt;full-title&gt;Journal of Human Behavior in the Social Environment&lt;/full-title&gt;&lt;/periodical&gt;&lt;pages&gt;791-805&lt;/pages&gt;&lt;volume&gt;27&lt;/volume&gt;&lt;number&gt;8&lt;/number&gt;&lt;dates&gt;&lt;year&gt;2017&lt;/year&gt;&lt;/dates&gt;&lt;isbn&gt;1091-1359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Situation awareness supports effective crisis response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&lt;EndNote&gt;&lt;Cite&gt;&lt;Author&gt;Toups Dugas&lt;/Author&gt;&lt;Year&gt;2011&lt;/Year&gt;&lt;RecNum&gt;82&lt;/RecNum&gt;&lt;DisplayText&gt;(41)&lt;/DisplayText&gt;&lt;record&gt;&lt;rec-number&gt;82&lt;/rec-number&gt;&lt;foreign-keys&gt;&lt;key app="EN" db-id="x09et2292ffztxefrrlps0xsswfzdz9xsf5a" timestamp="1703837153"&gt;82&lt;/key&gt;&lt;/foreign-keys&gt;&lt;ref-type name="Journal Article"&gt;17&lt;/ref-type&gt;&lt;contributors&gt;&lt;authors&gt;&lt;author&gt;Toups Dugas, Phoebe O&lt;/author&gt;&lt;author&gt;Kerne, Andruid&lt;/author&gt;&lt;author&gt;Hamilton, William A&lt;/author&gt;&lt;/authors&gt;&lt;/contributors&gt;&lt;titles&gt;&lt;title&gt;The Team Coordination Game: Zero-fidelity simulation abstracted from fire emergency response practice&lt;/title&gt;&lt;secondary-title&gt;ACM Transactions on Computer-Human Interaction (ToCHI)&lt;/secondary-title&gt;&lt;/titles&gt;&lt;periodical&gt;&lt;full-title&gt;ACM Transactions on Computer-Human Interaction (ToCHI)&lt;/full-title&gt;&lt;/periodical&gt;&lt;pages&gt;1-37&lt;/pages&gt;&lt;volume&gt;18&lt;/volume&gt;&lt;number&gt;4&lt;/number&gt;&lt;dates&gt;&lt;year&gt;2011&lt;/year&gt;&lt;/dates&gt;&lt;isbn&gt;1073-0516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Officers acknowledge each other's expertise and roles differently.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&lt;EndNote&gt;&lt;Cite&gt;&lt;Author&gt;Wolbers&lt;/Author&gt;&lt;Year&gt;2013&lt;/Year&gt;&lt;RecNum&gt;83&lt;/RecNum&gt;&lt;DisplayText&gt;(42)&lt;/DisplayText&gt;&lt;record&gt;&lt;rec-number&gt;83&lt;/rec-number&gt;&lt;foreign-keys&gt;&lt;key app="EN" db-id="x09et2292ffztxefrrlps0xsswfzdz9xsf5a" timestamp="1703857835"&gt;83&lt;/key&gt;&lt;/foreign-keys&gt;&lt;ref-type name="Journal Article"&gt;17&lt;/ref-type&gt;&lt;contributors&gt;&lt;authors&gt;&lt;author&gt;Wolbers, Jeroen&lt;/author&gt;&lt;author&gt;Boersma, Kees&lt;/author&gt;&lt;/authors&gt;&lt;/contributors&gt;&lt;titles&gt;&lt;title&gt;The common operational picture as collective sensemaking&lt;/title&gt;&lt;secondary-title&gt;Journal of Contingencies and Crisis management&lt;/secondary-title&gt;&lt;/titles&gt;&lt;periodical&gt;&lt;full-title&gt;Journal of Contingencies and Crisis Management&lt;/full-title&gt;&lt;/periodical&gt;&lt;pages&gt;186-199&lt;/pages&gt;&lt;volume&gt;21&lt;/volume&gt;&lt;number&gt;4&lt;/number&gt;&lt;dates&gt;&lt;year&gt;2013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Examination of potential activity awareness issues and proposed solutions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&lt;EndNote&gt;&lt;Cite&gt;&lt;Author&gt;Carroll&lt;/Author&gt;&lt;Year&gt;2006&lt;/Year&gt;&lt;RecNum&gt;85&lt;/RecNum&gt;&lt;DisplayText&gt;(43)&lt;/DisplayText&gt;&lt;record&gt;&lt;rec-number&gt;85&lt;/rec-number&gt;&lt;foreign-keys&gt;&lt;key app="EN" db-id="x09et2292ffztxefrrlps0xsswfzdz9xsf5a" timestamp="1710487150"&gt;85&lt;/key&gt;&lt;/foreign-keys&gt;&lt;ref-type name="Journal Article"&gt;17&lt;/ref-type&gt;&lt;contributors&gt;&lt;authors&gt;&lt;author&gt;Carroll, John M&lt;/author&gt;&lt;author&gt;Rosson, Mary Beth&lt;/author&gt;&lt;author&gt;Convertino, Gregorio&lt;/author&gt;&lt;author&gt;Ganoe, Craig H&lt;/author&gt;&lt;/authors&gt;&lt;/contributors&gt;&lt;titles&gt;&lt;title&gt;Awareness and teamwork in computer-supported collaborations&lt;/title&gt;&lt;secondary-title&gt;Interacting with computers&lt;/secondary-title&gt;&lt;/titles&gt;&lt;periodical&gt;&lt;full-title&gt;Interacting with computers&lt;/full-title&gt;&lt;/periodical&gt;&lt;pages&gt;21-46&lt;/pages&gt;&lt;volume&gt;18&lt;/volume&gt;&lt;number&gt;1&lt;/number&gt;&lt;dates&gt;&lt;year&gt;2006&lt;/year&gt;&lt;/dates&gt;&lt;isbn&gt;1873-7951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1BBEFE62" w14:textId="77777777" w:rsidTr="003D6137">
        <w:tc>
          <w:tcPr>
            <w:tcW w:w="1702" w:type="dxa"/>
            <w:vAlign w:val="center"/>
          </w:tcPr>
          <w:p w14:paraId="61A09785" w14:textId="77777777" w:rsidR="00764374" w:rsidRPr="003D1E46" w:rsidRDefault="00764374" w:rsidP="002D6278">
            <w:pPr>
              <w:jc w:val="center"/>
            </w:pPr>
            <w:r w:rsidRPr="003D1E46">
              <w:t>Leadership behavior and performance</w:t>
            </w:r>
          </w:p>
        </w:tc>
        <w:tc>
          <w:tcPr>
            <w:tcW w:w="992" w:type="dxa"/>
            <w:vAlign w:val="center"/>
          </w:tcPr>
          <w:p w14:paraId="68E1ABFF" w14:textId="77777777" w:rsidR="00764374" w:rsidRPr="003D1E46" w:rsidRDefault="00764374" w:rsidP="002D6278">
            <w:pPr>
              <w:jc w:val="center"/>
            </w:pPr>
            <w:r w:rsidRPr="003D1E46">
              <w:t>X11</w:t>
            </w:r>
          </w:p>
        </w:tc>
        <w:tc>
          <w:tcPr>
            <w:tcW w:w="11540" w:type="dxa"/>
            <w:vAlign w:val="center"/>
          </w:tcPr>
          <w:p w14:paraId="349037F2" w14:textId="4548F70D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szCs w:val="24"/>
              </w:rPr>
              <w:t xml:space="preserve">Less effective team leaders used more opening statements during initial decision-making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&lt;EndNote&gt;&lt;Cite&gt;&lt;Author&gt;Hoven&lt;/Author&gt;&lt;Year&gt;2023&lt;/Year&gt;&lt;RecNum&gt;12&lt;/RecNum&gt;&lt;DisplayText&gt;(55)&lt;/DisplayText&gt;&lt;record&gt;&lt;rec-number&gt;12&lt;/rec-number&gt;&lt;foreign-keys&gt;&lt;key app="EN" db-id="x09et2292ffztxefrrlps0xsswfzdz9xsf5a" timestamp="1703142660"&gt;12&lt;/key&gt;&lt;/foreign-keys&gt;&lt;ref-type name="Journal Article"&gt;17&lt;/ref-type&gt;&lt;contributors&gt;&lt;authors&gt;&lt;author&gt;Hoven, Michael&lt;/author&gt;&lt;author&gt;Segers, Mien&lt;/author&gt;&lt;author&gt;Gevers, Josette&lt;/author&gt;&lt;author&gt;Van den Bossche, Piet&lt;/author&gt;&lt;/authors&gt;&lt;/contributors&gt;&lt;titles&gt;&lt;title&gt;Leader airtime management and team effectiveness in emergency management command and control (EMCC) teams&lt;/title&gt;&lt;secondary-title&gt;Ergonomics&lt;/secondary-title&gt;&lt;/titles&gt;&lt;periodical&gt;&lt;full-title&gt;Ergonomics&lt;/full-title&gt;&lt;/periodical&gt;&lt;pages&gt;1565-1581&lt;/pages&gt;&lt;volume&gt;66&lt;/volume&gt;&lt;number&gt;10&lt;/number&gt;&lt;dates&gt;&lt;year&gt;2023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Leaders using Recognition-Primed Decision (RPD) rely on experience for decision-making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Leadership impacts team members' mental models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&lt;EndNote&gt;&lt;Cite&gt;&lt;Author&gt;Sætrevik&lt;/Author&gt;&lt;Year&gt;2015&lt;/Year&gt;&lt;RecNum&gt;25&lt;/RecNum&gt;&lt;DisplayText&gt;(13)&lt;/DisplayText&gt;&lt;record&gt;&lt;rec-number&gt;25&lt;/rec-number&gt;&lt;foreign-keys&gt;&lt;key app="EN" db-id="x09et2292ffztxefrrlps0xsswfzdz9xsf5a" timestamp="1703352749"&gt;25&lt;/key&gt;&lt;/foreign-keys&gt;&lt;ref-type name="Journal Article"&gt;17&lt;/ref-type&gt;&lt;contributors&gt;&lt;authors&gt;&lt;author&gt;Sætrevik, Bjørn&lt;/author&gt;&lt;/authors&gt;&lt;/contributors&gt;&lt;titles&gt;&lt;title&gt;Psychophysiology, task complexity, and team factors determine emergency response teams’ shared beliefs&lt;/title&gt;&lt;secondary-title&gt;Safety science&lt;/secondary-title&gt;&lt;/titles&gt;&lt;periodical&gt;&lt;full-title&gt;Safety science&lt;/full-title&gt;&lt;/periodical&gt;&lt;pages&gt;117-123&lt;/pages&gt;&lt;volume&gt;78&lt;/volume&gt;&lt;dates&gt;&lt;year&gt;2015&lt;/year&gt;&lt;/dates&gt;&lt;isbn&gt;0925-7535&lt;/isbn&gt;&lt;urls&gt;&lt;/urls&gt;&lt;/record&gt;&lt;/Cite&gt;&lt;/EndNote&gt;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Over time, team members' beliefs converge with the chief of staff's beliefs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&lt;EndNote&gt;&lt;Cite&gt;&lt;Author&gt;Sætrevik&lt;/Author&gt;&lt;Year&gt;2014&lt;/Year&gt;&lt;RecNum&gt;26&lt;/RecNum&gt;&lt;DisplayText&gt;(14)&lt;/DisplayText&gt;&lt;record&gt;&lt;rec-number&gt;26&lt;/rec-number&gt;&lt;foreign-keys&gt;&lt;key app="EN" db-id="x09et2292ffztxefrrlps0xsswfzdz9xsf5a" timestamp="1703355187"&gt;26&lt;/key&gt;&lt;/foreign-keys&gt;&lt;ref-type name="Journal Article"&gt;17&lt;/ref-type&gt;&lt;contributors&gt;&lt;authors&gt;&lt;author&gt;Sætrevik, Bjørn&lt;/author&gt;&lt;author&gt;Eid, Jarle&lt;/author&gt;&lt;/authors&gt;&lt;/contributors&gt;&lt;titles&gt;&lt;title&gt;The “similarity index” as an indicator of shared mental models and situation awareness in field studies&lt;/title&gt;&lt;secondary-title&gt;Journal of cognitive engineering and decision making&lt;/secondary-title&gt;&lt;/titles&gt;&lt;periodical&gt;&lt;full-title&gt;Journal of Cognitive Engineering and Decision Making&lt;/full-title&gt;&lt;/periodical&gt;&lt;pages&gt;119-136&lt;/pages&gt;&lt;volume&gt;8&lt;/volume&gt;&lt;number&gt;2&lt;/number&gt;&lt;dates&gt;&lt;year&gt;2014&lt;/year&gt;&lt;/dates&gt;&lt;isbn&gt;1555-3434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Hierarchical teams spend more time due to the leader's decision-making process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&lt;EndNote&gt;&lt;Cite&gt;&lt;Author&gt;Schraagen&lt;/Author&gt;&lt;Year&gt;2010&lt;/Year&gt;&lt;RecNum&gt;31&lt;/RecNum&gt;&lt;DisplayText&gt;(16)&lt;/DisplayText&gt;&lt;record&gt;&lt;rec-number&gt;31&lt;/rec-number&gt;&lt;foreign-keys&gt;&lt;key app="EN" db-id="x09et2292ffztxefrrlps0xsswfzdz9xsf5a" timestamp="1703394967"&gt;31&lt;/key&gt;&lt;/foreign-keys&gt;&lt;ref-type name="Journal Article"&gt;17&lt;/ref-type&gt;&lt;contributors&gt;&lt;authors&gt;&lt;author&gt;Schraagen, Jan Maarten&lt;/author&gt;&lt;author&gt;Veld, Mirjam Huis in ‘t&lt;/author&gt;&lt;author&gt;De Koning, Lisette&lt;/author&gt;&lt;/authors&gt;&lt;/contributors&gt;&lt;titles&gt;&lt;title&gt;Information sharing during crisis management in hierarchical vs. network teams&lt;/title&gt;&lt;secondary-title&gt;Journal of contingencies and crisis management&lt;/secondary-title&gt;&lt;/titles&gt;&lt;periodical&gt;&lt;full-title&gt;Journal of Contingencies and Crisis Management&lt;/full-title&gt;&lt;/periodical&gt;&lt;pages&gt;117-127&lt;/pages&gt;&lt;volume&gt;18&lt;/volume&gt;&lt;number&gt;2&lt;/number&gt;&lt;dates&gt;&lt;year&gt;2010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Initial info-sharing issues across command levels impacted Tactical, delaying vital info identification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&lt;EndNote&gt;&lt;Cite&gt;&lt;Author&gt;Waring&lt;/Author&gt;&lt;Year&gt;2018&lt;/Year&gt;&lt;RecNum&gt;37&lt;/RecNum&gt;&lt;DisplayText&gt;(60)&lt;/DisplayText&gt;&lt;record&gt;&lt;rec-number&gt;37&lt;/rec-number&gt;&lt;foreign-keys&gt;&lt;key app="EN" db-id="x09et2292ffztxefrrlps0xsswfzdz9xsf5a" timestamp="1703429525"&gt;37&lt;/key&gt;&lt;/foreign-keys&gt;&lt;ref-type name="Journal Article"&gt;17&lt;/ref-type&gt;&lt;contributors&gt;&lt;authors&gt;&lt;author&gt;Waring, Sara&lt;/author&gt;&lt;author&gt;Alison, Laurence&lt;/author&gt;&lt;author&gt;Carter, Grace&lt;/author&gt;&lt;author&gt;Barrett‐Pink, Chloe&lt;/author&gt;&lt;author&gt;Humann, Michael&lt;/author&gt;&lt;author&gt;Swan, Lauren&lt;/author&gt;&lt;author&gt;Zilinsky, Tomas&lt;/author&gt;&lt;/authors&gt;&lt;/contributors&gt;&lt;titles&gt;&lt;title&gt;Information sharing in interteam responses to disaster&lt;/title&gt;&lt;secondary-title&gt;Journal of occupational and organizational psychology&lt;/secondary-title&gt;&lt;/titles&gt;&lt;periodical&gt;&lt;full-title&gt;Journal of Occupational and Organizational Psychology&lt;/full-title&gt;&lt;/periodical&gt;&lt;pages&gt;591-619&lt;/pages&gt;&lt;volume&gt;91&lt;/volume&gt;&lt;number&gt;3&lt;/number&gt;&lt;dates&gt;&lt;year&gt;2018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fire tactical commander developed a plan for evacuating casualties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&lt;EndNote&gt;&lt;Cite&gt;&lt;Author&gt;Waring&lt;/Author&gt;&lt;Year&gt;2020&lt;/Year&gt;&lt;RecNum&gt;38&lt;/RecNum&gt;&lt;DisplayText&gt;(19)&lt;/DisplayText&gt;&lt;record&gt;&lt;rec-number&gt;38&lt;/rec-number&gt;&lt;foreign-keys&gt;&lt;key app="EN" db-id="x09et2292ffztxefrrlps0xsswfzdz9xsf5a" timestamp="1703437867"&gt;38&lt;/key&gt;&lt;/foreign-keys&gt;&lt;ref-type name="Journal Article"&gt;17&lt;/ref-type&gt;&lt;contributors&gt;&lt;authors&gt;&lt;author&gt;Waring, Sara&lt;/author&gt;&lt;author&gt;Alison, Laurence&lt;/author&gt;&lt;author&gt;Shortland, Neil&lt;/author&gt;&lt;author&gt;Humann, Michael&lt;/author&gt;&lt;/authors&gt;&lt;/contributors&gt;&lt;titles&gt;&lt;title&gt;The role of information sharing on decision delay during multiteam disaster response&lt;/title&gt;&lt;secondary-title&gt;Cognition, Technology &amp;amp; Work&lt;/secondary-title&gt;&lt;/titles&gt;&lt;periodical&gt;&lt;full-title&gt;Cognition, technology &amp;amp; work&lt;/full-title&gt;&lt;/periodical&gt;&lt;pages&gt;263-279&lt;/pages&gt;&lt;volume&gt;22&lt;/volume&gt;&lt;dates&gt;&lt;year&gt;2020&lt;/year&gt;&lt;/dates&gt;&lt;isbn&gt;1435-5558&lt;/isbn&gt;&lt;urls&gt;&lt;/urls&gt;&lt;/record&gt;&lt;/Cite&gt;&lt;/EndNote&gt;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Strong leadership is vital for agenda focus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&lt;EndNote&gt;&lt;Cite&gt;&lt;Author&gt;Waring&lt;/Author&gt;&lt;Year&gt;2020&lt;/Year&gt;&lt;RecNum&gt;41&lt;/RecNum&gt;&lt;DisplayText&gt;(84)&lt;/DisplayText&gt;&lt;record&gt;&lt;rec-number&gt;41&lt;/rec-number&gt;&lt;foreign-keys&gt;&lt;key app="EN" db-id="x09et2292ffztxefrrlps0xsswfzdz9xsf5a" timestamp="1703443322"&gt;41&lt;/key&gt;&lt;/foreign-keys&gt;&lt;ref-type name="Journal Article"&gt;17&lt;/ref-type&gt;&lt;contributors&gt;&lt;authors&gt;&lt;author&gt;Waring, Sara&lt;/author&gt;&lt;author&gt;Moran, Jami‐Louise&lt;/author&gt;&lt;author&gt;Page, Rachel&lt;/author&gt;&lt;/authors&gt;&lt;/contributors&gt;&lt;titles&gt;&lt;title&gt;Decision‐making in multiagency multiteam systems operating in extreme environments&lt;/title&gt;&lt;secondary-title&gt;Journal of Occupational and Organizational Psychology&lt;/secondary-title&gt;&lt;/titles&gt;&lt;periodical&gt;&lt;full-title&gt;Journal of Occupational and Organizational Psychology&lt;/full-title&gt;&lt;/periodical&gt;&lt;pages&gt;629-653&lt;/pages&gt;&lt;volume&gt;93&lt;/volume&gt;&lt;number&gt;3&lt;/number&gt;&lt;dates&gt;&lt;year&gt;2020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balancing competing values by operational leaders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&lt;EndNote&gt;&lt;Cite&gt;&lt;Author&gt;Kalkman&lt;/Author&gt;&lt;Year&gt;2018&lt;/Year&gt;&lt;RecNum&gt;48&lt;/RecNum&gt;&lt;DisplayText&gt;(22)&lt;/DisplayText&gt;&lt;record&gt;&lt;rec-number&gt;48&lt;/rec-number&gt;&lt;foreign-keys&gt;&lt;key app="EN" db-id="x09et2292ffztxefrrlps0xsswfzdz9xsf5a" timestamp="1703494084"&gt;48&lt;/key&gt;&lt;/foreign-keys&gt;&lt;ref-type name="Journal Article"&gt;17&lt;/ref-type&gt;&lt;contributors&gt;&lt;authors&gt;&lt;author&gt;Kalkman, Jori Pascal&lt;/author&gt;&lt;author&gt;Kerstholt, José H&lt;/author&gt;&lt;author&gt;Roelofs, Maaike&lt;/author&gt;&lt;/authors&gt;&lt;/contributors&gt;&lt;titles&gt;&lt;title&gt;Crisis response team decision‐making as a bureau‐political process&lt;/title&gt;&lt;secondary-title&gt;Journal of Contingencies and Crisis Management&lt;/secondary-title&gt;&lt;/titles&gt;&lt;periodical&gt;&lt;full-title&gt;Journal of Contingencies and Crisis Management&lt;/full-title&gt;&lt;/periodical&gt;&lt;pages&gt;480-490&lt;/pages&gt;&lt;volume&gt;26&lt;/volume&gt;&lt;number&gt;4&lt;/number&gt;&lt;dates&gt;&lt;year&gt;2018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Managerial roles may need restructuring to maintain coordination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&lt;EndNote&gt;&lt;Cite&gt;&lt;Author&gt;Andreassen&lt;/Author&gt;&lt;Year&gt;2020&lt;/Year&gt;&lt;RecNum&gt;49&lt;/RecNum&gt;&lt;DisplayText&gt;(65)&lt;/DisplayText&gt;&lt;record&gt;&lt;rec-number&gt;49&lt;/rec-number&gt;&lt;foreign-keys&gt;&lt;key app="EN" db-id="x09et2292ffztxefrrlps0xsswfzdz9xsf5a" timestamp="1703512089"&gt;49&lt;/key&gt;&lt;/foreign-keys&gt;&lt;ref-type name="Journal Article"&gt;17&lt;/ref-type&gt;&lt;contributors&gt;&lt;authors&gt;&lt;author&gt;Andreassen, Natalia&lt;/author&gt;&lt;author&gt;Borch, Odd Jarl&lt;/author&gt;&lt;author&gt;Sydnes, Are Kristoffer&lt;/author&gt;&lt;/authors&gt;&lt;/contributors&gt;&lt;titles&gt;&lt;title&gt;Information sharing and emergency response coordination&lt;/title&gt;&lt;secondary-title&gt;Safety Science&lt;/secondary-title&gt;&lt;/titles&gt;&lt;periodical&gt;&lt;full-title&gt;Safety science&lt;/full-title&gt;&lt;/periodical&gt;&lt;pages&gt;104895&lt;/pages&gt;&lt;volume&gt;130&lt;/volume&gt;&lt;dates&gt;&lt;year&gt;2020&lt;/year&gt;&lt;/dates&gt;&lt;isbn&gt;0925-7535&lt;/isbn&gt;&lt;urls&gt;&lt;/urls&gt;&lt;/record&gt;&lt;/Cite&gt;&lt;/EndNote&gt;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(65)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The final characteristic is shared leadership, exemplified in the SAR team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&lt;EndNote&gt;&lt;Cite&gt;&lt;Author&gt;Plant&lt;/Author&gt;&lt;Year&gt;2016&lt;/Year&gt;&lt;RecNum&gt;60&lt;/RecNum&gt;&lt;DisplayText&gt;(28)&lt;/DisplayText&gt;&lt;record&gt;&lt;rec-number&gt;60&lt;/rec-number&gt;&lt;foreign-keys&gt;&lt;key app="EN" db-id="x09et2292ffztxefrrlps0xsswfzdz9xsf5a" timestamp="1703740438"&gt;60&lt;/key&gt;&lt;/foreign-keys&gt;&lt;ref-type name="Journal Article"&gt;17&lt;/ref-type&gt;&lt;contributors&gt;&lt;authors&gt;&lt;author&gt;Plant, Katherine L&lt;/author&gt;&lt;author&gt;Stanton, Neville A&lt;/author&gt;&lt;/authors&gt;&lt;/contributors&gt;&lt;titles&gt;&lt;title&gt;Distributed cognition in Search and Rescue: loosely coupled tasks and tightly coupled roles&lt;/title&gt;&lt;secondary-title&gt;Ergonomics&lt;/secondary-title&gt;&lt;/titles&gt;&lt;periodical&gt;&lt;full-title&gt;Ergonomics&lt;/full-title&gt;&lt;/periodical&gt;&lt;pages&gt;1353-1376&lt;/pages&gt;&lt;volume&gt;59&lt;/volume&gt;&lt;number&gt;10&lt;/number&gt;&lt;dates&gt;&lt;year&gt;2016&lt;/year&gt;&lt;/dates&gt;&lt;isbn&gt;0014-0139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(28)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A team leader can assist team members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Haar&lt;/Author&gt;&lt;Year&gt;2015&lt;/Year&gt;&lt;RecNum&gt;72&lt;/RecNum&gt;&lt;DisplayText&gt;(34)&lt;/DisplayText&gt;&lt;record&gt;&lt;rec-number&gt;72&lt;/rec-number&gt;&lt;foreign-keys&gt;&lt;key app="EN" db-id="x09et2292ffztxefrrlps0xsswfzdz9xsf5a" timestamp="1703749951"&gt;72&lt;/key&gt;&lt;/foreign-keys&gt;&lt;ref-type name="Journal Article"&gt;17&lt;/ref-type&gt;&lt;contributors&gt;&lt;authors&gt;&lt;author&gt;van der Haar, Selma&lt;/author&gt;&lt;author&gt;Li, Jia&lt;/author&gt;&lt;author&gt;Segers, Mien&lt;/author&gt;&lt;author&gt;Jehn, Karen A&lt;/author&gt;&lt;author&gt;Van den Bossche, Piet&lt;/author&gt;&lt;/authors&gt;&lt;/contributors&gt;&lt;titles&gt;&lt;title&gt;Evolving team cognition: The impact of team situation models on team effectiveness&lt;/title&gt;&lt;secondary-title&gt;European Journal of Work and Organizational Psychology&lt;/secondary-title&gt;&lt;/titles&gt;&lt;periodical&gt;&lt;full-title&gt;European Journal of Work and Organizational Psychology&lt;/full-title&gt;&lt;/periodical&gt;&lt;pages&gt;596-610&lt;/pages&gt;&lt;volume&gt;24&lt;/volume&gt;&lt;number&gt;4&lt;/number&gt;&lt;dates&gt;&lt;year&gt;2015&lt;/year&gt;&lt;/dates&gt;&lt;isbn&gt;1359-432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(34)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Leader's ability to provide clear direction and lead the team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&lt;EndNote&gt;&lt;Cite&gt;&lt;Author&gt;Weger&lt;/Author&gt;&lt;Year&gt;2022&lt;/Year&gt;&lt;RecNum&gt;84&lt;/RecNum&gt;&lt;DisplayText&gt;(70)&lt;/DisplayText&gt;&lt;record&gt;&lt;rec-number&gt;84&lt;/rec-number&gt;&lt;foreign-keys&gt;&lt;key app="EN" db-id="x09et2292ffztxefrrlps0xsswfzdz9xsf5a" timestamp="1710484821"&gt;84&lt;/key&gt;&lt;/foreign-keys&gt;&lt;ref-type name="Journal Article"&gt;17&lt;/ref-type&gt;&lt;contributors&gt;&lt;authors&gt;&lt;author&gt;Weger, Kristin&lt;/author&gt;&lt;author&gt;Menon, Vineetha&lt;/author&gt;&lt;author&gt;Hollingsworth, Angela&lt;/author&gt;&lt;author&gt;Schaub, Harald&lt;/author&gt;&lt;/authors&gt;&lt;/contributors&gt;&lt;titles&gt;&lt;title&gt;Information sharing behaviors in text-based communication during emergency response&lt;/title&gt;&lt;secondary-title&gt;Journal of Emergency Management (Weston, Mass.)&lt;/secondary-title&gt;&lt;/titles&gt;&lt;periodical&gt;&lt;full-title&gt;Journal of emergency management (Weston, Mass.)&lt;/full-title&gt;&lt;/periodical&gt;&lt;pages&gt;499-516&lt;/pages&gt;&lt;volume&gt;20&lt;/volume&gt;&lt;number&gt;6&lt;/number&gt;&lt;dates&gt;&lt;year&gt;2022&lt;/year&gt;&lt;/dates&gt;&lt;isbn&gt;1543-5865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Crisis management leadership with multiple lead organizations faces significant challenges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&lt;EndNote&gt;&lt;Cite&gt;&lt;Author&gt;Abbassinia&lt;/Author&gt;&lt;Year&gt;2021&lt;/Year&gt;&lt;RecNum&gt;90&lt;/RecNum&gt;&lt;DisplayText&gt;(47)&lt;/DisplayText&gt;&lt;record&gt;&lt;rec-number&gt;90&lt;/rec-number&gt;&lt;foreign-keys&gt;&lt;key app="EN" db-id="x09et2292ffztxefrrlps0xsswfzdz9xsf5a" timestamp="1710706087"&gt;90&lt;/key&gt;&lt;/foreign-keys&gt;&lt;ref-type name="Journal Article"&gt;17&lt;/ref-type&gt;&lt;contributors&gt;&lt;authors&gt;&lt;author&gt;Abbassinia, Marzieh&lt;/author&gt;&lt;author&gt;Kalatpour, Omid&lt;/author&gt;&lt;author&gt;Motamedzade, Majid&lt;/author&gt;&lt;author&gt;Soltanian, Alireza&lt;/author&gt;&lt;author&gt;Mohammadfam, Iraj&lt;/author&gt;&lt;/authors&gt;&lt;/contributors&gt;&lt;titles&gt;&lt;title&gt;Application of social network analysis to major petrochemical accident: interorganizational collaboration perspective&lt;/title&gt;&lt;secondary-title&gt;Disaster medicine and public health preparedness&lt;/secondary-title&gt;&lt;/titles&gt;&lt;periodical&gt;&lt;full-title&gt;Disaster medicine and public health preparedness&lt;/full-title&gt;&lt;/periodical&gt;&lt;pages&gt;631-638&lt;/pages&gt;&lt;volume&gt;15&lt;/volume&gt;&lt;number&gt;5&lt;/number&gt;&lt;dates&gt;&lt;year&gt;2021&lt;/year&gt;&lt;/dates&gt;&lt;isbn&gt;1935-7893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Crew leaders frequently guided sensemaking and sense giving efforts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&lt;EndNote&gt;&lt;Cite&gt;&lt;Author&gt;Dwyer&lt;/Author&gt;&lt;Year&gt;2022&lt;/Year&gt;&lt;RecNum&gt;93&lt;/RecNum&gt;&lt;DisplayText&gt;(87)&lt;/DisplayText&gt;&lt;record&gt;&lt;rec-number&gt;93&lt;/rec-number&gt;&lt;foreign-keys&gt;&lt;key app="EN" db-id="x09et2292ffztxefrrlps0xsswfzdz9xsf5a" timestamp="1710709518"&gt;93&lt;/key&gt;&lt;/foreign-keys&gt;&lt;ref-type name="Journal Article"&gt;17&lt;/ref-type&gt;&lt;contributors&gt;&lt;authors&gt;&lt;author&gt;Dwyer, Graham&lt;/author&gt;&lt;/authors&gt;&lt;/contributors&gt;&lt;titles&gt;&lt;title&gt;Enacting safety: Firefighter sensemaking of entrapment in an Australian bushfire context&lt;/title&gt;&lt;secondary-title&gt;International Journal of Disaster Risk Reduction&lt;/secondary-title&gt;&lt;/titles&gt;&lt;periodical&gt;&lt;full-title&gt;International journal of disaster risk reduction&lt;/full-title&gt;&lt;/periodical&gt;&lt;pages&gt;102697&lt;/pages&gt;&lt;volume&gt;68&lt;/volume&gt;&lt;dates&gt;&lt;year&gt;2022&lt;/year&gt;&lt;/dates&gt;&lt;isbn&gt;2212-4209&lt;/isbn&gt;&lt;urls&gt;&lt;/urls&gt;&lt;/record&gt;&lt;/Cite&gt;&lt;/EndNote&gt;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1DC50961" w14:textId="77777777" w:rsidTr="003D6137">
        <w:tc>
          <w:tcPr>
            <w:tcW w:w="1702" w:type="dxa"/>
            <w:vAlign w:val="center"/>
          </w:tcPr>
          <w:p w14:paraId="0931A350" w14:textId="77777777" w:rsidR="00764374" w:rsidRPr="003D1E46" w:rsidRDefault="00764374" w:rsidP="002D6278">
            <w:pPr>
              <w:jc w:val="center"/>
            </w:pPr>
            <w:r w:rsidRPr="003D1E46">
              <w:lastRenderedPageBreak/>
              <w:t>prior knowledge, mental models and transactive memory system</w:t>
            </w:r>
          </w:p>
        </w:tc>
        <w:tc>
          <w:tcPr>
            <w:tcW w:w="992" w:type="dxa"/>
            <w:vAlign w:val="center"/>
          </w:tcPr>
          <w:p w14:paraId="5052DFE5" w14:textId="77777777" w:rsidR="00764374" w:rsidRPr="003D1E46" w:rsidRDefault="00764374" w:rsidP="002D6278">
            <w:pPr>
              <w:jc w:val="center"/>
            </w:pPr>
            <w:r w:rsidRPr="003D1E46">
              <w:t>X12</w:t>
            </w:r>
          </w:p>
        </w:tc>
        <w:tc>
          <w:tcPr>
            <w:tcW w:w="11540" w:type="dxa"/>
            <w:vAlign w:val="center"/>
          </w:tcPr>
          <w:p w14:paraId="16643800" w14:textId="0C0CBDD9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szCs w:val="24"/>
              </w:rPr>
              <w:t xml:space="preserve">ER is marked by ambiguity due to lack of prior knowledge and mental models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Temporal Team Mental Models were assessed using two distinct methods, capturing shared knowledge over time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&lt;EndNote&gt;&lt;Cite&gt;&lt;Author&gt;Mohammed&lt;/Author&gt;&lt;Year&gt;2015&lt;/Year&gt;&lt;RecNum&gt;18&lt;/RecNum&gt;&lt;DisplayText&gt;(9)&lt;/DisplayText&gt;&lt;record&gt;&lt;rec-number&gt;18&lt;/rec-number&gt;&lt;foreign-keys&gt;&lt;key app="EN" db-id="x09et2292ffztxefrrlps0xsswfzdz9xsf5a" timestamp="1703311848"&gt;18&lt;/key&gt;&lt;/foreign-keys&gt;&lt;ref-type name="Journal Article"&gt;17&lt;/ref-type&gt;&lt;contributors&gt;&lt;authors&gt;&lt;author&gt;Mohammed, Susan&lt;/author&gt;&lt;author&gt;Hamilton, Katherine&lt;/author&gt;&lt;author&gt;Tesler, Rachel&lt;/author&gt;&lt;author&gt;Mancuso, Vincent&lt;/author&gt;&lt;author&gt;McNeese, Michael&lt;/author&gt;&lt;/authors&gt;&lt;/contributors&gt;&lt;titles&gt;&lt;title&gt;Time for temporal team mental models: Expanding beyond “what” and “how” to incorporate “when”&lt;/title&gt;&lt;secondary-title&gt;European Journal of Work and Organizational Psychology&lt;/secondary-title&gt;&lt;/titles&gt;&lt;periodical&gt;&lt;full-title&gt;European Journal of Work and Organizational Psychology&lt;/full-title&gt;&lt;/periodical&gt;&lt;pages&gt;693-709&lt;/pages&gt;&lt;volume&gt;24&lt;/volume&gt;&lt;number&gt;5&lt;/number&gt;&lt;dates&gt;&lt;year&gt;2015&lt;/year&gt;&lt;/dates&gt;&lt;isbn&gt;1359-432X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Findings have implications for improving team memory and knowledge accuracy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&lt;EndNote&gt;&lt;Cite&gt;&lt;Author&gt;Müller&lt;/Author&gt;&lt;Year&gt;2023&lt;/Year&gt;&lt;RecNum&gt;21&lt;/RecNum&gt;&lt;DisplayText&gt;(12)&lt;/DisplayText&gt;&lt;record&gt;&lt;rec-number&gt;21&lt;/rec-number&gt;&lt;foreign-keys&gt;&lt;key app="EN" db-id="x09et2292ffztxefrrlps0xsswfzdz9xsf5a" timestamp="1703319341"&gt;21&lt;/key&gt;&lt;/foreign-keys&gt;&lt;ref-type name="Journal Article"&gt;17&lt;/ref-type&gt;&lt;contributors&gt;&lt;authors&gt;&lt;author&gt;Müller, Rebecca&lt;/author&gt;&lt;author&gt;Graf, Benedikt&lt;/author&gt;&lt;author&gt;Ellwart, Thomas&lt;/author&gt;&lt;author&gt;Antoni, Conny H&lt;/author&gt;&lt;/authors&gt;&lt;/contributors&gt;&lt;titles&gt;&lt;title&gt;How Software Agents Can Help to Coordinate Emergency Response Teams: Adaptive Team Performance Comparing Manual and Automated Team Communication&lt;/title&gt;&lt;secondary-title&gt;Journal of Business and Psychology&lt;/secondary-title&gt;&lt;/titles&gt;&lt;periodical&gt;&lt;full-title&gt;Journal of Business and Psychology&lt;/full-title&gt;&lt;/periodical&gt;&lt;pages&gt;1121-1137&lt;/pages&gt;&lt;volume&gt;38&lt;/volume&gt;&lt;number&gt;5&lt;/number&gt;&lt;dates&gt;&lt;year&gt;2023&lt;/year&gt;&lt;/dates&gt;&lt;isbn&gt;0889-3268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membership is a predictor of more accurate mental representations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&lt;EndNote&gt;&lt;Cite&gt;&lt;Author&gt;Sætrevik&lt;/Author&gt;&lt;Year&gt;2015&lt;/Year&gt;&lt;RecNum&gt;25&lt;/RecNum&gt;&lt;DisplayText&gt;(13)&lt;/DisplayText&gt;&lt;record&gt;&lt;rec-number&gt;25&lt;/rec-number&gt;&lt;foreign-keys&gt;&lt;key app="EN" db-id="x09et2292ffztxefrrlps0xsswfzdz9xsf5a" timestamp="1703352749"&gt;25&lt;/key&gt;&lt;/foreign-keys&gt;&lt;ref-type name="Journal Article"&gt;17&lt;/ref-type&gt;&lt;contributors&gt;&lt;authors&gt;&lt;author&gt;Sætrevik, Bjørn&lt;/author&gt;&lt;/authors&gt;&lt;/contributors&gt;&lt;titles&gt;&lt;title&gt;Psychophysiology, task complexity, and team factors determine emergency response teams’ shared beliefs&lt;/title&gt;&lt;secondary-title&gt;Safety science&lt;/secondary-title&gt;&lt;/titles&gt;&lt;periodical&gt;&lt;full-title&gt;Safety science&lt;/full-title&gt;&lt;/periodical&gt;&lt;pages&gt;117-123&lt;/pages&gt;&lt;volume&gt;78&lt;/volume&gt;&lt;dates&gt;&lt;year&gt;2015&lt;/year&gt;&lt;/dates&gt;&lt;isbn&gt;0925-7535&lt;/isbn&gt;&lt;urls&gt;&lt;/urls&gt;&lt;/record&gt;&lt;/Cite&gt;&lt;/EndNote&gt;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members learn together, improving shared task understanding and transactive memory system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&lt;EndNote&gt;&lt;Cite&gt;&lt;Author&gt;Santos&lt;/Author&gt;&lt;Year&gt;2021&lt;/Year&gt;&lt;RecNum&gt;27&lt;/RecNum&gt;&lt;DisplayText&gt;(15)&lt;/DisplayText&gt;&lt;record&gt;&lt;rec-number&gt;27&lt;/rec-number&gt;&lt;foreign-keys&gt;&lt;key app="EN" db-id="x09et2292ffztxefrrlps0xsswfzdz9xsf5a" timestamp="1703362568"&gt;27&lt;/key&gt;&lt;/foreign-keys&gt;&lt;ref-type name="Journal Article"&gt;17&lt;/ref-type&gt;&lt;contributors&gt;&lt;authors&gt;&lt;author&gt;Santos, Catarina M&lt;/author&gt;&lt;author&gt;Uitdewilligen, Sjir&lt;/author&gt;&lt;author&gt;Passos, Ana M&lt;/author&gt;&lt;author&gt;Marques-Quinteiro, Pedro&lt;/author&gt;&lt;author&gt;Maynard, M Travis&lt;/author&gt;&lt;/authors&gt;&lt;/contributors&gt;&lt;titles&gt;&lt;title&gt;The effect of a concept mapping intervention on shared cognition and adaptive team performance over time&lt;/title&gt;&lt;secondary-title&gt;Group &amp;amp; Organization Management&lt;/secondary-title&gt;&lt;/titles&gt;&lt;periodical&gt;&lt;full-title&gt;Group &amp;amp; Organization Management&lt;/full-title&gt;&lt;/periodical&gt;&lt;pages&gt;984-1026&lt;/pages&gt;&lt;volume&gt;46&lt;/volume&gt;&lt;number&gt;6&lt;/number&gt;&lt;dates&gt;&lt;year&gt;2021&lt;/year&gt;&lt;/dates&gt;&lt;isbn&gt;1059-6011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Spatial information increased mental model similarity in teams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&lt;EndNote&gt;&lt;Cite&gt;&lt;Author&gt;Schelble&lt;/Author&gt;&lt;Year&gt;2022&lt;/Year&gt;&lt;RecNum&gt;28&lt;/RecNum&gt;&lt;DisplayText&gt;(75)&lt;/DisplayText&gt;&lt;record&gt;&lt;rec-number&gt;28&lt;/rec-number&gt;&lt;foreign-keys&gt;&lt;key app="EN" db-id="x09et2292ffztxefrrlps0xsswfzdz9xsf5a" timestamp="1703364234"&gt;28&lt;/key&gt;&lt;/foreign-keys&gt;&lt;ref-type name="Journal Article"&gt;17&lt;/ref-type&gt;&lt;contributors&gt;&lt;authors&gt;&lt;author&gt;Schelble, Beau G&lt;/author&gt;&lt;author&gt;Flathmann, Christopher&lt;/author&gt;&lt;author&gt;Musick, Geoff&lt;/author&gt;&lt;author&gt;McNeese, Nathan J&lt;/author&gt;&lt;author&gt;Freeman, Guo&lt;/author&gt;&lt;/authors&gt;&lt;/contributors&gt;&lt;titles&gt;&lt;title&gt;I see you: Examining the role of spatial information in human-agent teams&lt;/title&gt;&lt;secondary-title&gt;Proceedings of the ACM on Human-Computer Interaction&lt;/secondary-title&gt;&lt;/titles&gt;&lt;periodical&gt;&lt;full-title&gt;Proceedings of the ACM on human-computer interaction&lt;/full-title&gt;&lt;/periodical&gt;&lt;pages&gt;1-27&lt;/pages&gt;&lt;volume&gt;6&lt;/volume&gt;&lt;number&gt;CSCW2&lt;/number&gt;&lt;dates&gt;&lt;year&gt;2022&lt;/year&gt;&lt;/dates&gt;&lt;isbn&gt;2573-0142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with similar mental models develop clearer action patterns over time.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&lt;EndNote&gt;&lt;Cite&gt;&lt;Author&gt;Uitdewilligen&lt;/Author&gt;&lt;Year&gt;2018&lt;/Year&gt;&lt;RecNum&gt;33&lt;/RecNum&gt;&lt;DisplayText&gt;(17)&lt;/DisplayText&gt;&lt;record&gt;&lt;rec-number&gt;33&lt;/rec-number&gt;&lt;foreign-keys&gt;&lt;key app="EN" db-id="x09et2292ffztxefrrlps0xsswfzdz9xsf5a" timestamp="1703419823"&gt;33&lt;/key&gt;&lt;/foreign-keys&gt;&lt;ref-type name="Journal Article"&gt;17&lt;/ref-type&gt;&lt;contributors&gt;&lt;authors&gt;&lt;author&gt;Uitdewilligen, Sjir&lt;/author&gt;&lt;author&gt;Rico, Ramón&lt;/author&gt;&lt;author&gt;Waller, Mary J&lt;/author&gt;&lt;/authors&gt;&lt;/contributors&gt;&lt;titles&gt;&lt;title&gt;Fluid and stable: Dynamics of team action patterns and adaptive outcomes&lt;/title&gt;&lt;secondary-title&gt;Journal of Organizational Behavior&lt;/secondary-title&gt;&lt;/titles&gt;&lt;periodical&gt;&lt;full-title&gt;Journal of Organizational Behavior&lt;/full-title&gt;&lt;/periodical&gt;&lt;pages&gt;1113-1128&lt;/pages&gt;&lt;volume&gt;39&lt;/volume&gt;&lt;number&gt;9&lt;/number&gt;&lt;dates&gt;&lt;year&gt;2018&lt;/year&gt;&lt;/dates&gt;&lt;isbn&gt;0894-3796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Face-to-face interactions and learning in diverse teams build shared understanding and expertise exchange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Der Haar&lt;/Author&gt;&lt;Year&gt;2008&lt;/Year&gt;&lt;RecNum&gt;35&lt;/RecNum&gt;&lt;DisplayText&gt;(59)&lt;/DisplayText&gt;&lt;record&gt;&lt;rec-number&gt;35&lt;/rec-number&gt;&lt;foreign-keys&gt;&lt;key app="EN" db-id="x09et2292ffztxefrrlps0xsswfzdz9xsf5a" timestamp="1703421613"&gt;35&lt;/key&gt;&lt;/foreign-keys&gt;&lt;ref-type name="Journal Article"&gt;17&lt;/ref-type&gt;&lt;contributors&gt;&lt;authors&gt;&lt;author&gt;Van Der Haar, Selma&lt;/author&gt;&lt;author&gt;Jehn, Karen A&lt;/author&gt;&lt;author&gt;Segers, Mien&lt;/author&gt;&lt;/authors&gt;&lt;/contributors&gt;&lt;titles&gt;&lt;title&gt;Towards a model for team learning in multidisciplinary crisis management teams&lt;/title&gt;&lt;secondary-title&gt;International Journal of Emergency Management&lt;/secondary-title&gt;&lt;/titles&gt;&lt;periodical&gt;&lt;full-title&gt;International Journal of Emergency Management&lt;/full-title&gt;&lt;/periodical&gt;&lt;pages&gt;195-208&lt;/pages&gt;&lt;volume&gt;5&lt;/volume&gt;&lt;number&gt;3-4&lt;/number&gt;&lt;dates&gt;&lt;year&gt;2008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Shared mental models are crucial components of emergency management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&lt;EndNote&gt;&lt;Cite&gt;&lt;Author&gt;Carter&lt;/Author&gt;&lt;Year&gt;2006&lt;/Year&gt;&lt;RecNum&gt;50&lt;/RecNum&gt;&lt;DisplayText&gt;(23)&lt;/DisplayText&gt;&lt;record&gt;&lt;rec-number&gt;50&lt;/rec-number&gt;&lt;foreign-keys&gt;&lt;key app="EN" db-id="x09et2292ffztxefrrlps0xsswfzdz9xsf5a" timestamp="1703518697"&gt;50&lt;/key&gt;&lt;/foreign-keys&gt;&lt;ref-type name="Journal Article"&gt;17&lt;/ref-type&gt;&lt;contributors&gt;&lt;authors&gt;&lt;author&gt;Carter, E&lt;/author&gt;&lt;author&gt;French, S&lt;/author&gt;&lt;/authors&gt;&lt;/contributors&gt;&lt;titles&gt;&lt;title&gt;Are current processes for nuclear emergency management in Europe adequate?&lt;/title&gt;&lt;secondary-title&gt;Journal of radiological protection&lt;/secondary-title&gt;&lt;/titles&gt;&lt;periodical&gt;&lt;full-title&gt;Journal of radiological protection&lt;/full-title&gt;&lt;/periodical&gt;&lt;pages&gt;405&lt;/pages&gt;&lt;volume&gt;26&lt;/volume&gt;&lt;number&gt;4&lt;/number&gt;&lt;dates&gt;&lt;year&gt;2006&lt;/year&gt;&lt;/dates&gt;&lt;isbn&gt;0952-4746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Emergency responders need clear, shared mental models for effective emergency management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&lt;EndNote&gt;&lt;Cite&gt;&lt;Author&gt;Owen&lt;/Author&gt;&lt;Year&gt;2013&lt;/Year&gt;&lt;RecNum&gt;57&lt;/RecNum&gt;&lt;DisplayText&gt;(26)&lt;/DisplayText&gt;&lt;record&gt;&lt;rec-number&gt;57&lt;/rec-number&gt;&lt;foreign-keys&gt;&lt;key app="EN" db-id="x09et2292ffztxefrrlps0xsswfzdz9xsf5a" timestamp="1703532121"&gt;57&lt;/key&gt;&lt;/foreign-keys&gt;&lt;ref-type name="Journal Article"&gt;17&lt;/ref-type&gt;&lt;contributors&gt;&lt;authors&gt;&lt;author&gt;Owen, Christine&lt;/author&gt;&lt;author&gt;Bearman, Christopher&lt;/author&gt;&lt;author&gt;Brooks, Benjamin&lt;/author&gt;&lt;author&gt;Chapman, Janine&lt;/author&gt;&lt;author&gt;Paton, Douglas&lt;/author&gt;&lt;author&gt;Hossain, Liaquat&lt;/author&gt;&lt;/authors&gt;&lt;/contributors&gt;&lt;titles&gt;&lt;title&gt;Developing a research framework for complex multi–team coordination in emergency management&lt;/title&gt;&lt;secondary-title&gt;International Journal of Emergency Management&lt;/secondary-title&gt;&lt;/titles&gt;&lt;periodical&gt;&lt;full-title&gt;International Journal of Emergency Management&lt;/full-title&gt;&lt;/periodical&gt;&lt;pages&gt;1-17&lt;/pages&gt;&lt;volume&gt;9&lt;/volume&gt;&lt;number&gt;1&lt;/number&gt;&lt;dates&gt;&lt;year&gt;2013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decision-making in crises benefits from an integrative mental model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&lt;EndNote&gt;&lt;Cite&gt;&lt;Author&gt;Van Santen&lt;/Author&gt;&lt;Year&gt;2009&lt;/Year&gt;&lt;RecNum&gt;63&lt;/RecNum&gt;&lt;DisplayText&gt;(29)&lt;/DisplayText&gt;&lt;record&gt;&lt;rec-number&gt;63&lt;/rec-number&gt;&lt;foreign-keys&gt;&lt;key app="EN" db-id="x09et2292ffztxefrrlps0xsswfzdz9xsf5a" timestamp="1703743281"&gt;63&lt;/key&gt;&lt;/foreign-keys&gt;&lt;ref-type name="Journal Article"&gt;17&lt;/ref-type&gt;&lt;contributors&gt;&lt;authors&gt;&lt;author&gt;Van Santen, Willem&lt;/author&gt;&lt;author&gt;Jonker, Catholijn&lt;/author&gt;&lt;author&gt;Wijngaards, Niek&lt;/author&gt;&lt;/authors&gt;&lt;/contributors&gt;&lt;titles&gt;&lt;title&gt;Crisis decision making through a shared integrative negotiation mental model&lt;/title&gt;&lt;secondary-title&gt;International Journal of Emergency Management&lt;/secondary-title&gt;&lt;/titles&gt;&lt;periodical&gt;&lt;full-title&gt;International Journal of Emergency Management&lt;/full-title&gt;&lt;/periodical&gt;&lt;pages&gt;342-355&lt;/pages&gt;&lt;volume&gt;6&lt;/volume&gt;&lt;number&gt;3-4&lt;/number&gt;&lt;dates&gt;&lt;year&gt;2009&lt;/year&gt;&lt;/dates&gt;&lt;isbn&gt;1471-4825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(29)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 members exhibited shared mental models by grasping each other's perspectives.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&lt;EndNote&gt;&lt;Cite&gt;&lt;Author&gt;Toups Dugas&lt;/Author&gt;&lt;Year&gt;2011&lt;/Year&gt;&lt;RecNum&gt;82&lt;/RecNum&gt;&lt;DisplayText&gt;(41)&lt;/DisplayText&gt;&lt;record&gt;&lt;rec-number&gt;82&lt;/rec-number&gt;&lt;foreign-keys&gt;&lt;key app="EN" db-id="x09et2292ffztxefrrlps0xsswfzdz9xsf5a" timestamp="1703837153"&gt;82&lt;/key&gt;&lt;/foreign-keys&gt;&lt;ref-type name="Journal Article"&gt;17&lt;/ref-type&gt;&lt;contributors&gt;&lt;authors&gt;&lt;author&gt;Toups Dugas, Phoebe O&lt;/author&gt;&lt;author&gt;Kerne, Andruid&lt;/author&gt;&lt;author&gt;Hamilton, William A&lt;/author&gt;&lt;/authors&gt;&lt;/contributors&gt;&lt;titles&gt;&lt;title&gt;The Team Coordination Game: Zero-fidelity simulation abstracted from fire emergency response practice&lt;/title&gt;&lt;secondary-title&gt;ACM Transactions on Computer-Human Interaction (ToCHI)&lt;/secondary-title&gt;&lt;/titles&gt;&lt;periodical&gt;&lt;full-title&gt;ACM Transactions on Computer-Human Interaction (ToCHI)&lt;/full-title&gt;&lt;/periodical&gt;&lt;pages&gt;1-37&lt;/pages&gt;&lt;volume&gt;18&lt;/volume&gt;&lt;number&gt;4&lt;/number&gt;&lt;dates&gt;&lt;year&gt;2011&lt;/year&gt;&lt;/dates&gt;&lt;isbn&gt;1073-0516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(41)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In transactive memory, shared mental models are crucial for comprehensive understanding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&lt;EndNote&gt;&lt;Cite&gt;&lt;Author&gt;Carroll&lt;/Author&gt;&lt;Year&gt;2006&lt;/Year&gt;&lt;RecNum&gt;85&lt;/RecNum&gt;&lt;DisplayText&gt;(43)&lt;/DisplayText&gt;&lt;record&gt;&lt;rec-number&gt;85&lt;/rec-number&gt;&lt;foreign-keys&gt;&lt;key app="EN" db-id="x09et2292ffztxefrrlps0xsswfzdz9xsf5a" timestamp="1710487150"&gt;85&lt;/key&gt;&lt;/foreign-keys&gt;&lt;ref-type name="Journal Article"&gt;17&lt;/ref-type&gt;&lt;contributors&gt;&lt;authors&gt;&lt;author&gt;Carroll, John M&lt;/author&gt;&lt;author&gt;Rosson, Mary Beth&lt;/author&gt;&lt;author&gt;Convertino, Gregorio&lt;/author&gt;&lt;author&gt;Ganoe, Craig H&lt;/author&gt;&lt;/authors&gt;&lt;/contributors&gt;&lt;titles&gt;&lt;title&gt;Awareness and teamwork in computer-supported collaborations&lt;/title&gt;&lt;secondary-title&gt;Interacting with computers&lt;/secondary-title&gt;&lt;/titles&gt;&lt;periodical&gt;&lt;full-title&gt;Interacting with computers&lt;/full-title&gt;&lt;/periodical&gt;&lt;pages&gt;21-46&lt;/pages&gt;&lt;volume&gt;18&lt;/volume&gt;&lt;number&gt;1&lt;/number&gt;&lt;dates&gt;&lt;year&gt;2006&lt;/year&gt;&lt;/dates&gt;&lt;isbn&gt;1873-7951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(43)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  <w:tr w:rsidR="00764374" w:rsidRPr="003D1E46" w14:paraId="187934F8" w14:textId="77777777" w:rsidTr="003D6137">
        <w:tc>
          <w:tcPr>
            <w:tcW w:w="1702" w:type="dxa"/>
            <w:vAlign w:val="center"/>
          </w:tcPr>
          <w:p w14:paraId="2B059C9D" w14:textId="77777777" w:rsidR="00764374" w:rsidRPr="003D1E46" w:rsidRDefault="00764374" w:rsidP="002D6278">
            <w:pPr>
              <w:jc w:val="center"/>
            </w:pPr>
            <w:r w:rsidRPr="003D1E46">
              <w:t>Monitoring the performance of the emergency response team</w:t>
            </w:r>
          </w:p>
        </w:tc>
        <w:tc>
          <w:tcPr>
            <w:tcW w:w="992" w:type="dxa"/>
            <w:vAlign w:val="center"/>
          </w:tcPr>
          <w:p w14:paraId="11560CBA" w14:textId="77777777" w:rsidR="00764374" w:rsidRPr="003D1E46" w:rsidRDefault="00764374" w:rsidP="002D6278">
            <w:pPr>
              <w:jc w:val="center"/>
            </w:pPr>
            <w:r w:rsidRPr="003D1E46">
              <w:t>X13</w:t>
            </w:r>
          </w:p>
        </w:tc>
        <w:tc>
          <w:tcPr>
            <w:tcW w:w="11540" w:type="dxa"/>
            <w:vAlign w:val="center"/>
          </w:tcPr>
          <w:p w14:paraId="2D32FF4F" w14:textId="0DADFD3B" w:rsidR="00764374" w:rsidRPr="00764374" w:rsidRDefault="00764374" w:rsidP="002D6278">
            <w:pPr>
              <w:jc w:val="center"/>
              <w:rPr>
                <w:szCs w:val="24"/>
              </w:rPr>
            </w:pPr>
            <w:r w:rsidRPr="00764374">
              <w:rPr>
                <w:szCs w:val="24"/>
              </w:rPr>
              <w:t xml:space="preserve">The monitoring protocol helps improve disaster responders' performance.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&lt;EndNote&gt;&lt;Cite&gt;&lt;Author&gt;Laurila-Pant&lt;/Author&gt;&lt;Year&gt;2023&lt;/Year&gt;&lt;RecNum&gt;14&lt;/RecNum&gt;&lt;DisplayText&gt;(5)&lt;/DisplayText&gt;&lt;record&gt;&lt;rec-number&gt;14&lt;/rec-number&gt;&lt;foreign-keys&gt;&lt;key app="EN" db-id="x09et2292ffztxefrrlps0xsswfzdz9xsf5a" timestamp="1703145386"&gt;14&lt;/key&gt;&lt;/foreign-keys&gt;&lt;ref-type name="Journal Article"&gt;17&lt;/ref-type&gt;&lt;contributors&gt;&lt;authors&gt;&lt;author&gt;Laurila-Pant, Mirka&lt;/author&gt;&lt;author&gt;Pihlajamäki, Mia&lt;/author&gt;&lt;author&gt;Lanki, Antti&lt;/author&gt;&lt;author&gt;Lehikoinen, Annukka&lt;/author&gt;&lt;/authors&gt;&lt;/contributors&gt;&lt;titles&gt;&lt;title&gt;A protocol for analysing the role of shared situational awareness and decision-making in cooperative disaster simulations&lt;/title&gt;&lt;secondary-title&gt;International journal of disaster risk reduction&lt;/secondary-title&gt;&lt;/titles&gt;&lt;periodical&gt;&lt;full-title&gt;International journal of disaster risk reduction&lt;/full-title&gt;&lt;/periodical&gt;&lt;pages&gt;103544&lt;/pages&gt;&lt;volume&gt;86&lt;/volume&gt;&lt;dates&gt;&lt;year&gt;2023&lt;/year&gt;&lt;/dates&gt;&lt;isbn&gt;2212-4209&lt;/isbn&gt;&lt;urls&gt;&lt;/urls&gt;&lt;/record&gt;&lt;/Cite&gt;&lt;/EndNote&gt;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Monitoring IMT processes crucial for identifying and fixing issues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&lt;EndNote&gt;&lt;Cite&gt;&lt;Author&gt;McLennan&lt;/Author&gt;&lt;Year&gt;2006&lt;/Year&gt;&lt;RecNum&gt;16&lt;/RecNum&gt;&lt;DisplayText&gt;(7)&lt;/DisplayText&gt;&lt;record&gt;&lt;rec-number&gt;16&lt;/rec-number&gt;&lt;foreign-keys&gt;&lt;key app="EN" db-id="x09et2292ffztxefrrlps0xsswfzdz9xsf5a" timestamp="1703272052"&gt;16&lt;/key&gt;&lt;/foreign-keys&gt;&lt;ref-type name="Journal Article"&gt;17&lt;/ref-type&gt;&lt;contributors&gt;&lt;authors&gt;&lt;author&gt;McLennan, Jim&lt;/author&gt;&lt;author&gt;Holgate, Alina M&lt;/author&gt;&lt;author&gt;Omodei, Mary M&lt;/author&gt;&lt;author&gt;Wearing, Alexander J&lt;/author&gt;&lt;/authors&gt;&lt;/contributors&gt;&lt;titles&gt;&lt;title&gt;Decision making effectiveness in wildfire incident management teams&lt;/title&gt;&lt;secondary-title&gt;Journal of Contingencies and Crisis Management&lt;/secondary-title&gt;&lt;/titles&gt;&lt;periodical&gt;&lt;full-title&gt;Journal of Contingencies and Crisis Management&lt;/full-title&gt;&lt;/periodical&gt;&lt;pages&gt;27-37&lt;/pages&gt;&lt;volume&gt;14&lt;/volume&gt;&lt;number&gt;1&lt;/number&gt;&lt;dates&gt;&lt;year&gt;2006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Real-time monitoring triggers help for distressed team members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&lt;EndNote&gt;&lt;Cite&gt;&lt;Author&gt;Pfaff&lt;/Author&gt;&lt;Year&gt;2012&lt;/Year&gt;&lt;RecNum&gt;23&lt;/RecNum&gt;&lt;DisplayText&gt;(57)&lt;/DisplayText&gt;&lt;record&gt;&lt;rec-number&gt;23&lt;/rec-number&gt;&lt;foreign-keys&gt;&lt;key app="EN" db-id="x09et2292ffztxefrrlps0xsswfzdz9xsf5a" timestamp="1703350001"&gt;23&lt;/key&gt;&lt;/foreign-keys&gt;&lt;ref-type name="Journal Article"&gt;17&lt;/ref-type&gt;&lt;contributors&gt;&lt;authors&gt;&lt;author&gt;Pfaff, Mark S&lt;/author&gt;&lt;/authors&gt;&lt;/contributors&gt;&lt;titles&gt;&lt;title&gt;Negative affect reduces team awareness: The effects of mood and stress on computer-mediated team communication&lt;/title&gt;&lt;secondary-title&gt;Human Factors&lt;/secondary-title&gt;&lt;/titles&gt;&lt;periodical&gt;&lt;full-title&gt;Human Factors&lt;/full-title&gt;&lt;/periodical&gt;&lt;pages&gt;560-571&lt;/pages&gt;&lt;volume&gt;54&lt;/volume&gt;&lt;number&gt;4&lt;/number&gt;&lt;dates&gt;&lt;year&gt;2012&lt;/year&gt;&lt;/dates&gt;&lt;isbn&gt;0018-7208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(57)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Network structures aid teams in monitoring each other's performance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&lt;EndNote&gt;&lt;Cite&gt;&lt;Author&gt;Schraagen&lt;/Author&gt;&lt;Year&gt;2010&lt;/Year&gt;&lt;RecNum&gt;31&lt;/RecNum&gt;&lt;DisplayText&gt;(16)&lt;/DisplayText&gt;&lt;record&gt;&lt;rec-number&gt;31&lt;/rec-number&gt;&lt;foreign-keys&gt;&lt;key app="EN" db-id="x09et2292ffztxefrrlps0xsswfzdz9xsf5a" timestamp="1703394967"&gt;31&lt;/key&gt;&lt;/foreign-keys&gt;&lt;ref-type name="Journal Article"&gt;17&lt;/ref-type&gt;&lt;contributors&gt;&lt;authors&gt;&lt;author&gt;Schraagen, Jan Maarten&lt;/author&gt;&lt;author&gt;Veld, Mirjam Huis in ‘t&lt;/author&gt;&lt;author&gt;De Koning, Lisette&lt;/author&gt;&lt;/authors&gt;&lt;/contributors&gt;&lt;titles&gt;&lt;title&gt;Information sharing during crisis management in hierarchical vs. network teams&lt;/title&gt;&lt;secondary-title&gt;Journal of contingencies and crisis management&lt;/secondary-title&gt;&lt;/titles&gt;&lt;periodical&gt;&lt;full-title&gt;Journal of Contingencies and Crisis Management&lt;/full-title&gt;&lt;/periodical&gt;&lt;pages&gt;117-127&lt;/pages&gt;&lt;volume&gt;18&lt;/volume&gt;&lt;number&gt;2&lt;/number&gt;&lt;dates&gt;&lt;year&gt;2010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(16)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 Monitoring team member communications and explicitly providing crucial information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&lt;EndNote&gt;&lt;Cite&gt;&lt;Author&gt;Waring&lt;/Author&gt;&lt;Year&gt;2020&lt;/Year&gt;&lt;RecNum&gt;41&lt;/RecNum&gt;&lt;DisplayText&gt;(84)&lt;/DisplayText&gt;&lt;record&gt;&lt;rec-number&gt;41&lt;/rec-number&gt;&lt;foreign-keys&gt;&lt;key app="EN" db-id="x09et2292ffztxefrrlps0xsswfzdz9xsf5a" timestamp="1703443322"&gt;41&lt;/key&gt;&lt;/foreign-keys&gt;&lt;ref-type name="Journal Article"&gt;17&lt;/ref-type&gt;&lt;contributors&gt;&lt;authors&gt;&lt;author&gt;Waring, Sara&lt;/author&gt;&lt;author&gt;Moran, Jami‐Louise&lt;/author&gt;&lt;author&gt;Page, Rachel&lt;/author&gt;&lt;/authors&gt;&lt;/contributors&gt;&lt;titles&gt;&lt;title&gt;Decision‐making in multiagency multiteam systems operating in extreme environments&lt;/title&gt;&lt;secondary-title&gt;Journal of Occupational and Organizational Psychology&lt;/secondary-title&gt;&lt;/titles&gt;&lt;periodical&gt;&lt;full-title&gt;Journal of Occupational and Organizational Psychology&lt;/full-title&gt;&lt;/periodical&gt;&lt;pages&gt;629-653&lt;/pages&gt;&lt;volume&gt;93&lt;/volume&gt;&lt;number&gt;3&lt;/number&gt;&lt;dates&gt;&lt;year&gt;2020&lt;/year&gt;&lt;/dates&gt;&lt;isbn&gt;0963-1798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Monitoring decision-making speed versus careful consideration is useful.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&lt;EndNote&gt;&lt;Cite&gt;&lt;Author&gt;Kalkman&lt;/Author&gt;&lt;Year&gt;2018&lt;/Year&gt;&lt;RecNum&gt;48&lt;/RecNum&gt;&lt;DisplayText&gt;(22)&lt;/DisplayText&gt;&lt;record&gt;&lt;rec-number&gt;48&lt;/rec-number&gt;&lt;foreign-keys&gt;&lt;key app="EN" db-id="x09et2292ffztxefrrlps0xsswfzdz9xsf5a" timestamp="1703494084"&gt;48&lt;/key&gt;&lt;/foreign-keys&gt;&lt;ref-type name="Journal Article"&gt;17&lt;/ref-type&gt;&lt;contributors&gt;&lt;authors&gt;&lt;author&gt;Kalkman, Jori Pascal&lt;/author&gt;&lt;author&gt;Kerstholt, José H&lt;/author&gt;&lt;author&gt;Roelofs, Maaike&lt;/author&gt;&lt;/authors&gt;&lt;/contributors&gt;&lt;titles&gt;&lt;title&gt;Crisis response team decision‐making as a bureau‐political process&lt;/title&gt;&lt;secondary-title&gt;Journal of Contingencies and Crisis Management&lt;/secondary-title&gt;&lt;/titles&gt;&lt;periodical&gt;&lt;full-title&gt;Journal of Contingencies and Crisis Management&lt;/full-title&gt;&lt;/periodical&gt;&lt;pages&gt;480-490&lt;/pages&gt;&lt;volume&gt;26&lt;/volume&gt;&lt;number&gt;4&lt;/number&gt;&lt;dates&gt;&lt;year&gt;2018&lt;/year&gt;&lt;/dates&gt;&lt;isbn&gt;0966-0879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(22)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Teams monitoring complex systems mainly perform routine tasks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&lt;EndNote&gt;&lt;Cite&gt;&lt;Author&gt;Stachowski&lt;/Author&gt;&lt;Year&gt;2009&lt;/Year&gt;&lt;RecNum&gt;86&lt;/RecNum&gt;&lt;DisplayText&gt;(44)&lt;/DisplayText&gt;&lt;record&gt;&lt;rec-number&gt;86&lt;/rec-number&gt;&lt;foreign-keys&gt;&lt;key app="EN" db-id="x09et2292ffztxefrrlps0xsswfzdz9xsf5a" timestamp="1710579997"&gt;86&lt;/key&gt;&lt;/foreign-keys&gt;&lt;ref-type name="Journal Article"&gt;17&lt;/ref-type&gt;&lt;contributors&gt;&lt;authors&gt;&lt;author&gt;Stachowski, Alicia A&lt;/author&gt;&lt;author&gt;Kaplan, Seth A&lt;/author&gt;&lt;author&gt;Waller, Mary J&lt;/author&gt;&lt;/authors&gt;&lt;/contributors&gt;&lt;titles&gt;&lt;title&gt;The benefits of flexible team interaction during crises&lt;/title&gt;&lt;secondary-title&gt;Journal of Applied Psychology&lt;/secondary-title&gt;&lt;/titles&gt;&lt;periodical&gt;&lt;full-title&gt;Journal of Applied Psychology&lt;/full-title&gt;&lt;/periodical&gt;&lt;pages&gt;1536&lt;/pages&gt;&lt;volume&gt;94&lt;/volume&gt;&lt;number&gt;6&lt;/number&gt;&lt;dates&gt;&lt;year&gt;2009&lt;/year&gt;&lt;/dates&gt;&lt;isbn&gt;1939-1854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(44)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 xml:space="preserve">. Continuous monitoring reduces stress and fatigue </w:t>
            </w:r>
            <w:r w:rsidRPr="00764374">
              <w:rPr>
                <w:szCs w:val="24"/>
              </w:rPr>
              <w:fldChar w:fldCharType="begin"/>
            </w:r>
            <w:r w:rsidRPr="00764374">
              <w:rPr>
                <w:szCs w:val="24"/>
              </w:rPr>
              <w:instrText xml:space="preserve"> ADDIN EN.CITE &lt;EndNote&gt;&lt;Cite&gt;&lt;Author&gt;Ávila Filho&lt;/Author&gt;&lt;Year&gt;2015&lt;/Year&gt;&lt;RecNum&gt;94&lt;/RecNum&gt;&lt;DisplayText&gt;(80)&lt;/DisplayText&gt;&lt;record&gt;&lt;rec-number&gt;94&lt;/rec-number&gt;&lt;foreign-keys&gt;&lt;key app="EN" db-id="x09et2292ffztxefrrlps0xsswfzdz9xsf5a" timestamp="1710709723"&gt;94&lt;/key&gt;&lt;/foreign-keys&gt;&lt;ref-type name="Journal Article"&gt;17&lt;/ref-type&gt;&lt;contributors&gt;&lt;authors&gt;&lt;author&gt;Ávila Filho, S&lt;/author&gt;&lt;author&gt;Carvalho, ACF&lt;/author&gt;&lt;author&gt;Portela, GPJ&lt;/author&gt;&lt;author&gt;Costa, C&lt;/author&gt;&lt;/authors&gt;&lt;/contributors&gt;&lt;titles&gt;&lt;title&gt;Learning environment to take operational decision in emergency situation&lt;/title&gt;&lt;secondary-title&gt;Procedia Manufacturing&lt;/secondary-title&gt;&lt;/titles&gt;&lt;periodical&gt;&lt;full-title&gt;Procedia Manufacturing&lt;/full-title&gt;&lt;/periodical&gt;&lt;pages&gt;1780-1787&lt;/pages&gt;&lt;volume&gt;3&lt;/volume&gt;&lt;dates&gt;&lt;year&gt;2015&lt;/year&gt;&lt;/dates&gt;&lt;isbn&gt;2351-9789&lt;/isbn&gt;&lt;urls&gt;&lt;/urls&gt;&lt;/record&gt;&lt;/Cite&gt;&lt;/EndNote&gt;</w:instrText>
            </w:r>
            <w:r w:rsidRPr="00764374">
              <w:rPr>
                <w:szCs w:val="24"/>
              </w:rPr>
              <w:fldChar w:fldCharType="separate"/>
            </w:r>
            <w:r w:rsidRPr="00764374">
              <w:rPr>
                <w:noProof/>
                <w:szCs w:val="24"/>
              </w:rPr>
              <w:t>(80)</w:t>
            </w:r>
            <w:r w:rsidRPr="00764374">
              <w:rPr>
                <w:szCs w:val="24"/>
              </w:rPr>
              <w:fldChar w:fldCharType="end"/>
            </w:r>
            <w:r w:rsidRPr="00764374">
              <w:rPr>
                <w:szCs w:val="24"/>
              </w:rPr>
              <w:t>.</w:t>
            </w:r>
          </w:p>
        </w:tc>
      </w:tr>
    </w:tbl>
    <w:p w14:paraId="4858ECB3" w14:textId="77777777" w:rsidR="00764374" w:rsidRPr="002B4A57" w:rsidRDefault="00764374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Default="00DE23E8" w:rsidP="00654E8F">
      <w:pPr>
        <w:spacing w:before="240"/>
      </w:pPr>
    </w:p>
    <w:p w14:paraId="77E17FA2" w14:textId="77777777" w:rsidR="00764374" w:rsidRDefault="00764374" w:rsidP="00654E8F">
      <w:pPr>
        <w:spacing w:before="240"/>
      </w:pPr>
    </w:p>
    <w:p w14:paraId="58027A26" w14:textId="77777777" w:rsidR="00764374" w:rsidRDefault="00764374" w:rsidP="00654E8F">
      <w:pPr>
        <w:spacing w:before="240"/>
      </w:pPr>
    </w:p>
    <w:p w14:paraId="298446B4" w14:textId="77777777" w:rsidR="00764374" w:rsidRDefault="00764374" w:rsidP="00654E8F">
      <w:pPr>
        <w:spacing w:before="240"/>
      </w:pPr>
    </w:p>
    <w:p w14:paraId="7082AD7B" w14:textId="77777777" w:rsidR="003D6137" w:rsidRDefault="003D6137" w:rsidP="00654E8F">
      <w:pPr>
        <w:spacing w:before="240"/>
      </w:pPr>
    </w:p>
    <w:p w14:paraId="01DF110C" w14:textId="77777777" w:rsidR="003D6137" w:rsidRDefault="003D6137" w:rsidP="00654E8F">
      <w:pPr>
        <w:spacing w:before="240"/>
      </w:pPr>
    </w:p>
    <w:p w14:paraId="190601C4" w14:textId="77777777" w:rsidR="00764374" w:rsidRDefault="00764374" w:rsidP="00654E8F">
      <w:pPr>
        <w:spacing w:before="240"/>
      </w:pPr>
    </w:p>
    <w:p w14:paraId="0F944996" w14:textId="2CA2B243" w:rsidR="00764374" w:rsidRDefault="00764374" w:rsidP="00764374">
      <w:pPr>
        <w:pStyle w:val="AuthorList"/>
      </w:pPr>
      <w:r>
        <w:lastRenderedPageBreak/>
        <w:t xml:space="preserve">References: </w:t>
      </w:r>
    </w:p>
    <w:p w14:paraId="573CA600" w14:textId="77777777" w:rsidR="00764374" w:rsidRPr="00764374" w:rsidRDefault="00764374" w:rsidP="00764374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764374">
        <w:t>1.</w:t>
      </w:r>
      <w:r w:rsidRPr="00764374">
        <w:tab/>
        <w:t>Cattermole-Terzic V, Horberry T. Improving traffic incident management using team cognitive work analysis. Journal of Cognitive Engineering and Decision Making. 2020;14(2):152-73.</w:t>
      </w:r>
    </w:p>
    <w:p w14:paraId="6E728AF1" w14:textId="77777777" w:rsidR="00764374" w:rsidRPr="00764374" w:rsidRDefault="00764374" w:rsidP="00764374">
      <w:pPr>
        <w:pStyle w:val="EndNoteBibliography"/>
        <w:spacing w:after="0"/>
      </w:pPr>
      <w:r w:rsidRPr="00764374">
        <w:t>2.</w:t>
      </w:r>
      <w:r w:rsidRPr="00764374">
        <w:tab/>
        <w:t>Cooke NJ, Gorman JC, Myers CW, Duran JL. Interactive team cognition. Cognitive science. 2013;37(2):255-85.</w:t>
      </w:r>
    </w:p>
    <w:p w14:paraId="7DAAD55F" w14:textId="77777777" w:rsidR="00764374" w:rsidRPr="00764374" w:rsidRDefault="00764374" w:rsidP="00764374">
      <w:pPr>
        <w:pStyle w:val="EndNoteBibliography"/>
        <w:spacing w:after="0"/>
      </w:pPr>
      <w:r w:rsidRPr="00764374">
        <w:t>3.</w:t>
      </w:r>
      <w:r w:rsidRPr="00764374">
        <w:tab/>
        <w:t>Giordano R, Pagano A, Pluchinotta I, del Amo RO, Hernandez SM, Lafuente ES. Modelling the complexity of the network of interactions in flood emergency management: The Lorca flash flood case. Environmental Modelling &amp; Software. 2017;95:180-95.</w:t>
      </w:r>
    </w:p>
    <w:p w14:paraId="13D0D0DC" w14:textId="77777777" w:rsidR="00764374" w:rsidRPr="00764374" w:rsidRDefault="00764374" w:rsidP="00764374">
      <w:pPr>
        <w:pStyle w:val="EndNoteBibliography"/>
        <w:spacing w:after="0"/>
      </w:pPr>
      <w:r w:rsidRPr="00764374">
        <w:t>4.</w:t>
      </w:r>
      <w:r w:rsidRPr="00764374">
        <w:tab/>
        <w:t>Hamilton K, Mancuso V, Mohammed S, Tesler R, McNeese M. Skilled and unaware: The interactive effects of team cognition, team metacognition, and task confidence on team performance. Journal of Cognitive Engineering and Decision Making. 2017;11(4):382-95.</w:t>
      </w:r>
    </w:p>
    <w:p w14:paraId="6C0F3F1D" w14:textId="77777777" w:rsidR="00764374" w:rsidRPr="00764374" w:rsidRDefault="00764374" w:rsidP="00764374">
      <w:pPr>
        <w:pStyle w:val="EndNoteBibliography"/>
        <w:spacing w:after="0"/>
      </w:pPr>
      <w:r w:rsidRPr="00764374">
        <w:t>5.</w:t>
      </w:r>
      <w:r w:rsidRPr="00764374">
        <w:tab/>
        <w:t>Laurila-Pant M, Pihlajamäki M, Lanki A, Lehikoinen A. A protocol for analysing the role of shared situational awareness and decision-making in cooperative disaster simulations. International journal of disaster risk reduction. 2023;86:103544.</w:t>
      </w:r>
    </w:p>
    <w:p w14:paraId="1DB9B6B8" w14:textId="77777777" w:rsidR="00764374" w:rsidRPr="00764374" w:rsidRDefault="00764374" w:rsidP="00764374">
      <w:pPr>
        <w:pStyle w:val="EndNoteBibliography"/>
        <w:spacing w:after="0"/>
      </w:pPr>
      <w:r w:rsidRPr="00764374">
        <w:t>6.</w:t>
      </w:r>
      <w:r w:rsidRPr="00764374">
        <w:tab/>
        <w:t>Luokkala P, Virrantaus K. Developing information systems to support situational awareness and interaction in time-pressuring crisis situations. Safety science. 2014;63:191-203.</w:t>
      </w:r>
    </w:p>
    <w:p w14:paraId="5196B741" w14:textId="77777777" w:rsidR="00764374" w:rsidRPr="00764374" w:rsidRDefault="00764374" w:rsidP="00764374">
      <w:pPr>
        <w:pStyle w:val="EndNoteBibliography"/>
        <w:spacing w:after="0"/>
      </w:pPr>
      <w:r w:rsidRPr="00764374">
        <w:t>7.</w:t>
      </w:r>
      <w:r w:rsidRPr="00764374">
        <w:tab/>
        <w:t>McLennan J, Holgate AM, Omodei MM, Wearing AJ. Decision making effectiveness in wildfire incident management teams. Journal of Contingencies and Crisis Management. 2006;14(1):27-37.</w:t>
      </w:r>
    </w:p>
    <w:p w14:paraId="6EEB5457" w14:textId="77777777" w:rsidR="00764374" w:rsidRPr="00764374" w:rsidRDefault="00764374" w:rsidP="00764374">
      <w:pPr>
        <w:pStyle w:val="EndNoteBibliography"/>
        <w:spacing w:after="0"/>
      </w:pPr>
      <w:r w:rsidRPr="00764374">
        <w:t>8.</w:t>
      </w:r>
      <w:r w:rsidRPr="00764374">
        <w:tab/>
        <w:t>McNeese NJ, Schelble BG, Canonico LB, Demir M. Who/what is my teammate? Team composition considerations in human–ai teaming. IEEE Transactions on Human-Machine Systems. 2021;51(4):288-99.</w:t>
      </w:r>
    </w:p>
    <w:p w14:paraId="41F0BA2E" w14:textId="77777777" w:rsidR="00764374" w:rsidRPr="00764374" w:rsidRDefault="00764374" w:rsidP="00764374">
      <w:pPr>
        <w:pStyle w:val="EndNoteBibliography"/>
        <w:spacing w:after="0"/>
      </w:pPr>
      <w:r w:rsidRPr="00764374">
        <w:t>9.</w:t>
      </w:r>
      <w:r w:rsidRPr="00764374">
        <w:tab/>
        <w:t>Mohammed S, Hamilton K, Tesler R, Mancuso V, McNeese M. Time for temporal team mental models: Expanding beyond “what” and “how” to incorporate “when”. European Journal of Work and Organizational Psychology. 2015;24(5):693-709.</w:t>
      </w:r>
    </w:p>
    <w:p w14:paraId="230A1797" w14:textId="77777777" w:rsidR="00764374" w:rsidRPr="00764374" w:rsidRDefault="00764374" w:rsidP="00764374">
      <w:pPr>
        <w:pStyle w:val="EndNoteBibliography"/>
        <w:spacing w:after="0"/>
      </w:pPr>
      <w:r w:rsidRPr="00764374">
        <w:t>10.</w:t>
      </w:r>
      <w:r w:rsidRPr="00764374">
        <w:tab/>
        <w:t>Moon J, Sasangohar F, Peres SC, Son C. Naturalistic observations of multiteam interaction networks: Implications for cognition in crisis management teams. Ergonomics. 2023(just-accepted):1-27.</w:t>
      </w:r>
    </w:p>
    <w:p w14:paraId="192B31C6" w14:textId="77777777" w:rsidR="00764374" w:rsidRPr="00764374" w:rsidRDefault="00764374" w:rsidP="00764374">
      <w:pPr>
        <w:pStyle w:val="EndNoteBibliography"/>
        <w:spacing w:after="0"/>
      </w:pPr>
      <w:r w:rsidRPr="00764374">
        <w:t>11.</w:t>
      </w:r>
      <w:r w:rsidRPr="00764374">
        <w:tab/>
        <w:t>Moon J, Sasangohar F, Son C, Peres SC. Cognition in crisis management teams: An integrative analysis of definitions. Ergonomics. 2020;63(10):1240-56.</w:t>
      </w:r>
    </w:p>
    <w:p w14:paraId="5B653846" w14:textId="77777777" w:rsidR="00764374" w:rsidRPr="00764374" w:rsidRDefault="00764374" w:rsidP="00764374">
      <w:pPr>
        <w:pStyle w:val="EndNoteBibliography"/>
        <w:spacing w:after="0"/>
      </w:pPr>
      <w:r w:rsidRPr="00764374">
        <w:t>12.</w:t>
      </w:r>
      <w:r w:rsidRPr="00764374">
        <w:tab/>
        <w:t>Müller R, Graf B, Ellwart T, Antoni CH. How Software Agents Can Help to Coordinate Emergency Response Teams: Adaptive Team Performance Comparing Manual and Automated Team Communication. Journal of Business and Psychology. 2023;38(5):1121-37.</w:t>
      </w:r>
    </w:p>
    <w:p w14:paraId="52358AAF" w14:textId="77777777" w:rsidR="00764374" w:rsidRPr="00764374" w:rsidRDefault="00764374" w:rsidP="00764374">
      <w:pPr>
        <w:pStyle w:val="EndNoteBibliography"/>
        <w:spacing w:after="0"/>
      </w:pPr>
      <w:r w:rsidRPr="00764374">
        <w:t>13.</w:t>
      </w:r>
      <w:r w:rsidRPr="00764374">
        <w:tab/>
        <w:t>Sætrevik B. Psychophysiology, task complexity, and team factors determine emergency response teams’ shared beliefs. Safety science. 2015;78:117-23.</w:t>
      </w:r>
    </w:p>
    <w:p w14:paraId="516D2E40" w14:textId="77777777" w:rsidR="00764374" w:rsidRPr="00764374" w:rsidRDefault="00764374" w:rsidP="00764374">
      <w:pPr>
        <w:pStyle w:val="EndNoteBibliography"/>
        <w:spacing w:after="0"/>
      </w:pPr>
      <w:r w:rsidRPr="00764374">
        <w:t>14.</w:t>
      </w:r>
      <w:r w:rsidRPr="00764374">
        <w:tab/>
        <w:t>Sætrevik B, Eid J. The “similarity index” as an indicator of shared mental models and situation awareness in field studies. Journal of cognitive engineering and decision making. 2014;8(2):119-36.</w:t>
      </w:r>
    </w:p>
    <w:p w14:paraId="08973433" w14:textId="77777777" w:rsidR="00764374" w:rsidRPr="00764374" w:rsidRDefault="00764374" w:rsidP="00764374">
      <w:pPr>
        <w:pStyle w:val="EndNoteBibliography"/>
        <w:spacing w:after="0"/>
      </w:pPr>
      <w:r w:rsidRPr="00764374">
        <w:t>15.</w:t>
      </w:r>
      <w:r w:rsidRPr="00764374">
        <w:tab/>
        <w:t>Santos CM, Uitdewilligen S, Passos AM, Marques-Quinteiro P, Maynard MT. The effect of a concept mapping intervention on shared cognition and adaptive team performance over time. Group &amp; Organization Management. 2021;46(6):984-1026.</w:t>
      </w:r>
    </w:p>
    <w:p w14:paraId="3612D9DD" w14:textId="77777777" w:rsidR="00764374" w:rsidRPr="00764374" w:rsidRDefault="00764374" w:rsidP="00764374">
      <w:pPr>
        <w:pStyle w:val="EndNoteBibliography"/>
        <w:spacing w:after="0"/>
      </w:pPr>
      <w:r w:rsidRPr="00764374">
        <w:t>16.</w:t>
      </w:r>
      <w:r w:rsidRPr="00764374">
        <w:tab/>
        <w:t>Schraagen JM, Veld MHit, De Koning L. Information sharing during crisis management in hierarchical vs. network teams. Journal of contingencies and crisis management. 2010;18(2):117-27.</w:t>
      </w:r>
    </w:p>
    <w:p w14:paraId="0A1F5DF7" w14:textId="77777777" w:rsidR="00764374" w:rsidRPr="00764374" w:rsidRDefault="00764374" w:rsidP="00764374">
      <w:pPr>
        <w:pStyle w:val="EndNoteBibliography"/>
        <w:spacing w:after="0"/>
      </w:pPr>
      <w:r w:rsidRPr="00764374">
        <w:t>17.</w:t>
      </w:r>
      <w:r w:rsidRPr="00764374">
        <w:tab/>
        <w:t>Uitdewilligen S, Rico R, Waller MJ. Fluid and stable: Dynamics of team action patterns and adaptive outcomes. Journal of Organizational Behavior. 2018;39(9):1113-28.</w:t>
      </w:r>
    </w:p>
    <w:p w14:paraId="588EFA55" w14:textId="77777777" w:rsidR="00764374" w:rsidRPr="00764374" w:rsidRDefault="00764374" w:rsidP="00764374">
      <w:pPr>
        <w:pStyle w:val="EndNoteBibliography"/>
        <w:spacing w:after="0"/>
      </w:pPr>
      <w:r w:rsidRPr="00764374">
        <w:lastRenderedPageBreak/>
        <w:t>18.</w:t>
      </w:r>
      <w:r w:rsidRPr="00764374">
        <w:tab/>
        <w:t>van der Haar S, Segers M, Jehn K, Van den Bossche P. Investigating the relation between team learning and the team situation model. Small Group Research. 2015;46(1):50-82.</w:t>
      </w:r>
    </w:p>
    <w:p w14:paraId="29A47113" w14:textId="77777777" w:rsidR="00764374" w:rsidRPr="00764374" w:rsidRDefault="00764374" w:rsidP="00764374">
      <w:pPr>
        <w:pStyle w:val="EndNoteBibliography"/>
        <w:spacing w:after="0"/>
      </w:pPr>
      <w:r w:rsidRPr="00764374">
        <w:t>19.</w:t>
      </w:r>
      <w:r w:rsidRPr="00764374">
        <w:tab/>
        <w:t>Waring S, Alison L, Shortland N, Humann M. The role of information sharing on decision delay during multiteam disaster response. Cognition, Technology &amp; Work. 2020;22:263-79.</w:t>
      </w:r>
    </w:p>
    <w:p w14:paraId="185F7797" w14:textId="77777777" w:rsidR="00764374" w:rsidRPr="00764374" w:rsidRDefault="00764374" w:rsidP="00764374">
      <w:pPr>
        <w:pStyle w:val="EndNoteBibliography"/>
        <w:spacing w:after="0"/>
      </w:pPr>
      <w:r w:rsidRPr="00764374">
        <w:t>20.</w:t>
      </w:r>
      <w:r w:rsidRPr="00764374">
        <w:tab/>
        <w:t>Wu H, Ghadami A, Bayrak AE, Smereka JM, Epureanu BI. Impact of heterogeneity and risk aversion on task allocation in multi-agent teams. IEEE Robotics and Automation Letters. 2021;6(4):7065-72.</w:t>
      </w:r>
    </w:p>
    <w:p w14:paraId="1BA10847" w14:textId="77777777" w:rsidR="00764374" w:rsidRPr="00764374" w:rsidRDefault="00764374" w:rsidP="00764374">
      <w:pPr>
        <w:pStyle w:val="EndNoteBibliography"/>
        <w:spacing w:after="0"/>
      </w:pPr>
      <w:r w:rsidRPr="00764374">
        <w:t>21.</w:t>
      </w:r>
      <w:r w:rsidRPr="00764374">
        <w:tab/>
        <w:t>Yin X, Xu X, Chen X. Risk mechanisms of large group emergency decision-making based on multi-agent simulation. Natural Hazards. 2020;103:1009-34.</w:t>
      </w:r>
    </w:p>
    <w:p w14:paraId="6153C6E7" w14:textId="77777777" w:rsidR="00764374" w:rsidRPr="00764374" w:rsidRDefault="00764374" w:rsidP="00764374">
      <w:pPr>
        <w:pStyle w:val="EndNoteBibliography"/>
        <w:spacing w:after="0"/>
      </w:pPr>
      <w:r w:rsidRPr="00764374">
        <w:t>22.</w:t>
      </w:r>
      <w:r w:rsidRPr="00764374">
        <w:tab/>
        <w:t>Kalkman JP, Kerstholt JH, Roelofs M. Crisis response team decision‐making as a bureau‐political process. Journal of Contingencies and Crisis Management. 2018;26(4):480-90.</w:t>
      </w:r>
    </w:p>
    <w:p w14:paraId="30E57445" w14:textId="77777777" w:rsidR="00764374" w:rsidRPr="00764374" w:rsidRDefault="00764374" w:rsidP="00764374">
      <w:pPr>
        <w:pStyle w:val="EndNoteBibliography"/>
        <w:spacing w:after="0"/>
      </w:pPr>
      <w:r w:rsidRPr="00764374">
        <w:t>23.</w:t>
      </w:r>
      <w:r w:rsidRPr="00764374">
        <w:tab/>
        <w:t>Carter E, French S. Are current processes for nuclear emergency management in Europe adequate? Journal of radiological protection. 2006;26(4):405.</w:t>
      </w:r>
    </w:p>
    <w:p w14:paraId="37F017D4" w14:textId="77777777" w:rsidR="00764374" w:rsidRPr="00764374" w:rsidRDefault="00764374" w:rsidP="00764374">
      <w:pPr>
        <w:pStyle w:val="EndNoteBibliography"/>
        <w:spacing w:after="0"/>
      </w:pPr>
      <w:r w:rsidRPr="00764374">
        <w:t>24.</w:t>
      </w:r>
      <w:r w:rsidRPr="00764374">
        <w:tab/>
        <w:t>McMaster R, Baber C. Multi-agency operations: cooperation during flooding. Applied ergonomics. 2012;43(1):38-47.</w:t>
      </w:r>
    </w:p>
    <w:p w14:paraId="74B10BC1" w14:textId="77777777" w:rsidR="00764374" w:rsidRPr="00764374" w:rsidRDefault="00764374" w:rsidP="00764374">
      <w:pPr>
        <w:pStyle w:val="EndNoteBibliography"/>
        <w:spacing w:after="0"/>
      </w:pPr>
      <w:r w:rsidRPr="00764374">
        <w:t>25.</w:t>
      </w:r>
      <w:r w:rsidRPr="00764374">
        <w:tab/>
        <w:t>Militello LG, Patterson ES, Bowman L, Wears R. Information flow during crisis management: challenges to coordination in the emergency operations center. Cognition, Technology &amp; Work. 2007;9:25-31.</w:t>
      </w:r>
    </w:p>
    <w:p w14:paraId="00A73FDF" w14:textId="77777777" w:rsidR="00764374" w:rsidRPr="00764374" w:rsidRDefault="00764374" w:rsidP="00764374">
      <w:pPr>
        <w:pStyle w:val="EndNoteBibliography"/>
        <w:spacing w:after="0"/>
      </w:pPr>
      <w:r w:rsidRPr="00764374">
        <w:t>26.</w:t>
      </w:r>
      <w:r w:rsidRPr="00764374">
        <w:tab/>
        <w:t>Owen C, Bearman C, Brooks B, Chapman J, Paton D, Hossain L. Developing a research framework for complex multi–team coordination in emergency management. International Journal of Emergency Management. 2013;9(1):1-17.</w:t>
      </w:r>
    </w:p>
    <w:p w14:paraId="4FE71126" w14:textId="77777777" w:rsidR="00764374" w:rsidRPr="00764374" w:rsidRDefault="00764374" w:rsidP="00764374">
      <w:pPr>
        <w:pStyle w:val="EndNoteBibliography"/>
        <w:spacing w:after="0"/>
      </w:pPr>
      <w:r w:rsidRPr="00764374">
        <w:t>27.</w:t>
      </w:r>
      <w:r w:rsidRPr="00764374">
        <w:tab/>
        <w:t>Plant KL, Stanton NA. All for one and one for all: Representing teams as a collection of individuals and an individual collective using a network perceptual cycle approach. International Journal of Industrial Ergonomics. 2014;44(5):777-92.</w:t>
      </w:r>
    </w:p>
    <w:p w14:paraId="350A3D47" w14:textId="77777777" w:rsidR="00764374" w:rsidRPr="00764374" w:rsidRDefault="00764374" w:rsidP="00764374">
      <w:pPr>
        <w:pStyle w:val="EndNoteBibliography"/>
        <w:spacing w:after="0"/>
      </w:pPr>
      <w:r w:rsidRPr="00764374">
        <w:t>28.</w:t>
      </w:r>
      <w:r w:rsidRPr="00764374">
        <w:tab/>
        <w:t>Plant KL, Stanton NA. Distributed cognition in Search and Rescue: loosely coupled tasks and tightly coupled roles. Ergonomics. 2016;59(10):1353-76.</w:t>
      </w:r>
    </w:p>
    <w:p w14:paraId="5A3E1360" w14:textId="77777777" w:rsidR="00764374" w:rsidRPr="00764374" w:rsidRDefault="00764374" w:rsidP="00764374">
      <w:pPr>
        <w:pStyle w:val="EndNoteBibliography"/>
        <w:spacing w:after="0"/>
      </w:pPr>
      <w:r w:rsidRPr="00764374">
        <w:t>29.</w:t>
      </w:r>
      <w:r w:rsidRPr="00764374">
        <w:tab/>
        <w:t>Van Santen W, Jonker C, Wijngaards N. Crisis decision making through a shared integrative negotiation mental model. International Journal of Emergency Management. 2009;6(3-4):342-55.</w:t>
      </w:r>
    </w:p>
    <w:p w14:paraId="511D9A14" w14:textId="77777777" w:rsidR="00764374" w:rsidRPr="00764374" w:rsidRDefault="00764374" w:rsidP="00764374">
      <w:pPr>
        <w:pStyle w:val="EndNoteBibliography"/>
        <w:spacing w:after="0"/>
      </w:pPr>
      <w:r w:rsidRPr="00764374">
        <w:t>30.</w:t>
      </w:r>
      <w:r w:rsidRPr="00764374">
        <w:tab/>
        <w:t>Son C, Sasangohar F, Peres SC, Moon J. Muddling through troubled water: resilient performance of incident management teams during Hurricane Harvey. Ergonomics. 2020;63(6):643-59.</w:t>
      </w:r>
    </w:p>
    <w:p w14:paraId="1B8D949D" w14:textId="77777777" w:rsidR="00764374" w:rsidRPr="00764374" w:rsidRDefault="00764374" w:rsidP="00764374">
      <w:pPr>
        <w:pStyle w:val="EndNoteBibliography"/>
        <w:spacing w:after="0"/>
      </w:pPr>
      <w:r w:rsidRPr="00764374">
        <w:t>31.</w:t>
      </w:r>
      <w:r w:rsidRPr="00764374">
        <w:tab/>
        <w:t>Son C, Sasangohar F, Peres SC, Neville TJ, Moon J, Mannan MS. Modeling an incident management team as a joint cognitive system. Journal of Loss Prevention in the Process Industries. 2018;56:231-41.</w:t>
      </w:r>
    </w:p>
    <w:p w14:paraId="4BF05659" w14:textId="77777777" w:rsidR="00764374" w:rsidRPr="00764374" w:rsidRDefault="00764374" w:rsidP="00764374">
      <w:pPr>
        <w:pStyle w:val="EndNoteBibliography"/>
        <w:spacing w:after="0"/>
      </w:pPr>
      <w:r w:rsidRPr="00764374">
        <w:t>32.</w:t>
      </w:r>
      <w:r w:rsidRPr="00764374">
        <w:tab/>
        <w:t>Bharosa N, Lee J, Janssen M. Challenges and obstacles in sharing and coordinating information during multi-agency disaster response: Propositions from field exercises. Information systems frontiers. 2010;12:49-65.</w:t>
      </w:r>
    </w:p>
    <w:p w14:paraId="0F3067F0" w14:textId="77777777" w:rsidR="00764374" w:rsidRPr="00764374" w:rsidRDefault="00764374" w:rsidP="00764374">
      <w:pPr>
        <w:pStyle w:val="EndNoteBibliography"/>
        <w:spacing w:after="0"/>
      </w:pPr>
      <w:r w:rsidRPr="00764374">
        <w:t>33.</w:t>
      </w:r>
      <w:r w:rsidRPr="00764374">
        <w:tab/>
        <w:t>Schelble BG, Flathmann C, McNeese NJ, Freeman G, Mallick R. Let's think together! Assessing shared mental models, performance, and trust in human-agent teams. Proceedings of the ACM on Human-Computer Interaction. 2022;6(GROUP):1-29.</w:t>
      </w:r>
    </w:p>
    <w:p w14:paraId="1E091D02" w14:textId="77777777" w:rsidR="00764374" w:rsidRPr="00764374" w:rsidRDefault="00764374" w:rsidP="00764374">
      <w:pPr>
        <w:pStyle w:val="EndNoteBibliography"/>
        <w:spacing w:after="0"/>
      </w:pPr>
      <w:r w:rsidRPr="00764374">
        <w:t>34.</w:t>
      </w:r>
      <w:r w:rsidRPr="00764374">
        <w:tab/>
        <w:t>van der Haar S, Li J, Segers M, Jehn KA, Van den Bossche P. Evolving team cognition: The impact of team situation models on team effectiveness. European Journal of Work and Organizational Psychology. 2015;24(4):596-610.</w:t>
      </w:r>
    </w:p>
    <w:p w14:paraId="76BE8FEF" w14:textId="77777777" w:rsidR="00764374" w:rsidRPr="00764374" w:rsidRDefault="00764374" w:rsidP="00764374">
      <w:pPr>
        <w:pStyle w:val="EndNoteBibliography"/>
        <w:spacing w:after="0"/>
      </w:pPr>
      <w:r w:rsidRPr="00764374">
        <w:lastRenderedPageBreak/>
        <w:t>35.</w:t>
      </w:r>
      <w:r w:rsidRPr="00764374">
        <w:tab/>
        <w:t>Baber C, Stanton NA, Atkinson J, McMaster R, Houghton RJ. Using social network analysis and agent-based modelling to explore information flow using common operational pictures for maritime search and rescue operations. Ergonomics. 2013;56(6):889-905.</w:t>
      </w:r>
    </w:p>
    <w:p w14:paraId="2E25DE5D" w14:textId="77777777" w:rsidR="00764374" w:rsidRPr="00764374" w:rsidRDefault="00764374" w:rsidP="00764374">
      <w:pPr>
        <w:pStyle w:val="EndNoteBibliography"/>
        <w:spacing w:after="0"/>
      </w:pPr>
      <w:r w:rsidRPr="00764374">
        <w:t>36.</w:t>
      </w:r>
      <w:r w:rsidRPr="00764374">
        <w:tab/>
        <w:t>Curnin S, Owen C, Paton D, Brooks B. A theoretical framework for negotiating the path of emergency management multi-agency coordination. Applied ergonomics. 2015;47:300-7.</w:t>
      </w:r>
    </w:p>
    <w:p w14:paraId="0B4E0E16" w14:textId="77777777" w:rsidR="00764374" w:rsidRPr="00764374" w:rsidRDefault="00764374" w:rsidP="00764374">
      <w:pPr>
        <w:pStyle w:val="EndNoteBibliography"/>
        <w:spacing w:after="0"/>
      </w:pPr>
      <w:r w:rsidRPr="00764374">
        <w:t>37.</w:t>
      </w:r>
      <w:r w:rsidRPr="00764374">
        <w:tab/>
        <w:t>Majchrzak A, Jarvenpaa SL, Hollingshead AB. Coordinating expertise among emergent groups responding to disasters. Organization science. 2007;18(1):147-61.</w:t>
      </w:r>
    </w:p>
    <w:p w14:paraId="412E1C5D" w14:textId="77777777" w:rsidR="00764374" w:rsidRPr="00764374" w:rsidRDefault="00764374" w:rsidP="00764374">
      <w:pPr>
        <w:pStyle w:val="EndNoteBibliography"/>
        <w:spacing w:after="0"/>
      </w:pPr>
      <w:r w:rsidRPr="00764374">
        <w:t>38.</w:t>
      </w:r>
      <w:r w:rsidRPr="00764374">
        <w:tab/>
        <w:t>Seppänen H, Mäkelä J, Luokkala P, Virrantaus K. Developing shared situational awareness for emergency management. Safety science. 2013;55:1-9.</w:t>
      </w:r>
    </w:p>
    <w:p w14:paraId="0E3C6A73" w14:textId="77777777" w:rsidR="00764374" w:rsidRPr="00764374" w:rsidRDefault="00764374" w:rsidP="00764374">
      <w:pPr>
        <w:pStyle w:val="EndNoteBibliography"/>
        <w:spacing w:after="0"/>
      </w:pPr>
      <w:r w:rsidRPr="00764374">
        <w:t>39.</w:t>
      </w:r>
      <w:r w:rsidRPr="00764374">
        <w:tab/>
        <w:t>Son J, Aziz Z, Peña‐Mora F. Supporting disaster response and recovery through improved situation awareness. Structural survey. 2008;26(5):411-25.</w:t>
      </w:r>
    </w:p>
    <w:p w14:paraId="565057A1" w14:textId="77777777" w:rsidR="00764374" w:rsidRPr="00764374" w:rsidRDefault="00764374" w:rsidP="00764374">
      <w:pPr>
        <w:pStyle w:val="EndNoteBibliography"/>
        <w:spacing w:after="0"/>
      </w:pPr>
      <w:r w:rsidRPr="00764374">
        <w:t>40.</w:t>
      </w:r>
      <w:r w:rsidRPr="00764374">
        <w:tab/>
        <w:t>Takeda M, Jones R, Helms MM. Promoting sense-making in volatile environments: Developing resilience in disaster management. Journal of Human Behavior in the Social Environment. 2017;27(8):791-805.</w:t>
      </w:r>
    </w:p>
    <w:p w14:paraId="767D0072" w14:textId="77777777" w:rsidR="00764374" w:rsidRPr="00764374" w:rsidRDefault="00764374" w:rsidP="00764374">
      <w:pPr>
        <w:pStyle w:val="EndNoteBibliography"/>
        <w:spacing w:after="0"/>
      </w:pPr>
      <w:r w:rsidRPr="00764374">
        <w:t>41.</w:t>
      </w:r>
      <w:r w:rsidRPr="00764374">
        <w:tab/>
        <w:t>Toups Dugas PO, Kerne A, Hamilton WA. The Team Coordination Game: Zero-fidelity simulation abstracted from fire emergency response practice. ACM Transactions on Computer-Human Interaction (ToCHI). 2011;18(4):1-37.</w:t>
      </w:r>
    </w:p>
    <w:p w14:paraId="30EA0583" w14:textId="77777777" w:rsidR="00764374" w:rsidRPr="00764374" w:rsidRDefault="00764374" w:rsidP="00764374">
      <w:pPr>
        <w:pStyle w:val="EndNoteBibliography"/>
        <w:spacing w:after="0"/>
      </w:pPr>
      <w:r w:rsidRPr="00764374">
        <w:t>42.</w:t>
      </w:r>
      <w:r w:rsidRPr="00764374">
        <w:tab/>
        <w:t>Wolbers J, Boersma K. The common operational picture as collective sensemaking. Journal of Contingencies and Crisis management. 2013;21(4):186-99.</w:t>
      </w:r>
    </w:p>
    <w:p w14:paraId="48712013" w14:textId="77777777" w:rsidR="00764374" w:rsidRPr="00764374" w:rsidRDefault="00764374" w:rsidP="00764374">
      <w:pPr>
        <w:pStyle w:val="EndNoteBibliography"/>
        <w:spacing w:after="0"/>
      </w:pPr>
      <w:r w:rsidRPr="00764374">
        <w:t>43.</w:t>
      </w:r>
      <w:r w:rsidRPr="00764374">
        <w:tab/>
        <w:t>Carroll JM, Rosson MB, Convertino G, Ganoe CH. Awareness and teamwork in computer-supported collaborations. Interacting with computers. 2006;18(1):21-46.</w:t>
      </w:r>
    </w:p>
    <w:p w14:paraId="0967B873" w14:textId="77777777" w:rsidR="00764374" w:rsidRPr="00764374" w:rsidRDefault="00764374" w:rsidP="00764374">
      <w:pPr>
        <w:pStyle w:val="EndNoteBibliography"/>
        <w:spacing w:after="0"/>
      </w:pPr>
      <w:r w:rsidRPr="00764374">
        <w:t>44.</w:t>
      </w:r>
      <w:r w:rsidRPr="00764374">
        <w:tab/>
        <w:t>Stachowski AA, Kaplan SA, Waller MJ. The benefits of flexible team interaction during crises. Journal of Applied Psychology. 2009;94(6):1536.</w:t>
      </w:r>
    </w:p>
    <w:p w14:paraId="33D1E831" w14:textId="77777777" w:rsidR="00764374" w:rsidRPr="00764374" w:rsidRDefault="00764374" w:rsidP="00764374">
      <w:pPr>
        <w:pStyle w:val="EndNoteBibliography"/>
        <w:spacing w:after="0"/>
      </w:pPr>
      <w:r w:rsidRPr="00764374">
        <w:t>45.</w:t>
      </w:r>
      <w:r w:rsidRPr="00764374">
        <w:tab/>
        <w:t>Niu K, Liu W, Zhang J, Liang M, Li H, Zhang Y, et al. A Task Complexity Analysis Method to Study the Emergency Situation under Automated Metro System. International Journal of Environmental Research and Public Health. 2023;20(3):2314.</w:t>
      </w:r>
    </w:p>
    <w:p w14:paraId="5C0D526C" w14:textId="77777777" w:rsidR="00764374" w:rsidRPr="00764374" w:rsidRDefault="00764374" w:rsidP="00764374">
      <w:pPr>
        <w:pStyle w:val="EndNoteBibliography"/>
        <w:spacing w:after="0"/>
      </w:pPr>
      <w:r w:rsidRPr="00764374">
        <w:t>46.</w:t>
      </w:r>
      <w:r w:rsidRPr="00764374">
        <w:tab/>
        <w:t>Mohammadfam I, Bastani S, Es-haghi M, Golmohamadi R, Saei A. Assessment of working interactions of emergency team members using social network analysis. Journal of Health and Safety at Work. 2014;4(3):37-48.</w:t>
      </w:r>
    </w:p>
    <w:p w14:paraId="658B3FBE" w14:textId="77777777" w:rsidR="00764374" w:rsidRPr="00764374" w:rsidRDefault="00764374" w:rsidP="00764374">
      <w:pPr>
        <w:pStyle w:val="EndNoteBibliography"/>
        <w:spacing w:after="0"/>
      </w:pPr>
      <w:r w:rsidRPr="00764374">
        <w:t>47.</w:t>
      </w:r>
      <w:r w:rsidRPr="00764374">
        <w:tab/>
        <w:t>Abbassinia M, Kalatpour O, Motamedzade M, Soltanian A, Mohammadfam I. Application of social network analysis to major petrochemical accident: interorganizational collaboration perspective. Disaster medicine and public health preparedness. 2021;15(5):631-8.</w:t>
      </w:r>
    </w:p>
    <w:p w14:paraId="1CC1450A" w14:textId="77777777" w:rsidR="00764374" w:rsidRPr="00764374" w:rsidRDefault="00764374" w:rsidP="00764374">
      <w:pPr>
        <w:pStyle w:val="EndNoteBibliography"/>
        <w:spacing w:after="0"/>
      </w:pPr>
      <w:r w:rsidRPr="00764374">
        <w:t>48.</w:t>
      </w:r>
      <w:r w:rsidRPr="00764374">
        <w:tab/>
        <w:t>Abbassinia M, Kalatpour O, Motamedzade M, Soltanian A, Mohammadfam I, Ganjipour M, et al. Social network analysis approach to analysis of emergency management team performance. Iran Occupational Health. 2021;18(1):89-101.</w:t>
      </w:r>
    </w:p>
    <w:p w14:paraId="6F09ED04" w14:textId="77777777" w:rsidR="00764374" w:rsidRPr="00764374" w:rsidRDefault="00764374" w:rsidP="00764374">
      <w:pPr>
        <w:pStyle w:val="EndNoteBibliography"/>
        <w:spacing w:after="0"/>
      </w:pPr>
      <w:r w:rsidRPr="00764374">
        <w:t>49.</w:t>
      </w:r>
      <w:r w:rsidRPr="00764374">
        <w:tab/>
        <w:t>Bergeron CD, Cooren F. The collective framing of crisis management: A ventriloqual analysis of emergency operations centres. Journal of Contingencies and Crisis Management. 2012;20(3):120-37.</w:t>
      </w:r>
    </w:p>
    <w:p w14:paraId="4720E4EB" w14:textId="77777777" w:rsidR="00764374" w:rsidRPr="00764374" w:rsidRDefault="00764374" w:rsidP="00764374">
      <w:pPr>
        <w:pStyle w:val="EndNoteBibliography"/>
        <w:spacing w:after="0"/>
      </w:pPr>
      <w:r w:rsidRPr="00764374">
        <w:t>50.</w:t>
      </w:r>
      <w:r w:rsidRPr="00764374">
        <w:tab/>
        <w:t>Gorman JC, Grimm DA, Stevens RH, Galloway T, Willemsen-Dunlap AM, Halpin DJ. Measuring real-time team cognition during team training. Human factors. 2020;62(5):825-60.</w:t>
      </w:r>
    </w:p>
    <w:p w14:paraId="7B063D13" w14:textId="77777777" w:rsidR="00764374" w:rsidRPr="00764374" w:rsidRDefault="00764374" w:rsidP="00764374">
      <w:pPr>
        <w:pStyle w:val="EndNoteBibliography"/>
        <w:spacing w:after="0"/>
      </w:pPr>
      <w:r w:rsidRPr="00764374">
        <w:t>51.</w:t>
      </w:r>
      <w:r w:rsidRPr="00764374">
        <w:tab/>
        <w:t>Alison L, Power N, van den Heuvel C, Humann M, Palasinksi M, Crego J. Decision inertia: Deciding between least worst outcomes in emergency responses to disasters. Journal of Occupational and Organizational Psychology. 2015;88(2):295-321.</w:t>
      </w:r>
    </w:p>
    <w:p w14:paraId="38F4DC17" w14:textId="77777777" w:rsidR="00764374" w:rsidRPr="00764374" w:rsidRDefault="00764374" w:rsidP="00764374">
      <w:pPr>
        <w:pStyle w:val="EndNoteBibliography"/>
        <w:spacing w:after="0"/>
      </w:pPr>
      <w:r w:rsidRPr="00764374">
        <w:lastRenderedPageBreak/>
        <w:t>52.</w:t>
      </w:r>
      <w:r w:rsidRPr="00764374">
        <w:tab/>
        <w:t>Baroutsi N. To observe and evaluate sensemaking: the development of the sensemaking interaction analysis. International Journal of Emergency Management. 2023;18(2):172-201.</w:t>
      </w:r>
    </w:p>
    <w:p w14:paraId="4DA13E9F" w14:textId="77777777" w:rsidR="00764374" w:rsidRPr="00764374" w:rsidRDefault="00764374" w:rsidP="00764374">
      <w:pPr>
        <w:pStyle w:val="EndNoteBibliography"/>
        <w:spacing w:after="0"/>
      </w:pPr>
      <w:r w:rsidRPr="00764374">
        <w:t>53.</w:t>
      </w:r>
      <w:r w:rsidRPr="00764374">
        <w:tab/>
        <w:t>Fleştea AM, Fodor OC, Curşeu PL, Miclea M. ‘We didn’t know anything, it was a mess!’Emergent structures and the effectiveness of a rescue operation multi-team system. Ergonomics. 2017;60(1):44-58.</w:t>
      </w:r>
    </w:p>
    <w:p w14:paraId="36BB7AA2" w14:textId="77777777" w:rsidR="00764374" w:rsidRPr="00764374" w:rsidRDefault="00764374" w:rsidP="00764374">
      <w:pPr>
        <w:pStyle w:val="EndNoteBibliography"/>
        <w:spacing w:after="0"/>
      </w:pPr>
      <w:r w:rsidRPr="00764374">
        <w:t>54.</w:t>
      </w:r>
      <w:r w:rsidRPr="00764374">
        <w:tab/>
        <w:t>Ginige A, Paolino L, Romano M, Sebillo M, Tortora G, Vitiello G. Information sharing among disaster responders-an interactive spreadsheet-based collaboration approach. Computer Supported Cooperative Work (CSCW). 2014;23:547-83.</w:t>
      </w:r>
    </w:p>
    <w:p w14:paraId="630D5D72" w14:textId="77777777" w:rsidR="00764374" w:rsidRPr="00764374" w:rsidRDefault="00764374" w:rsidP="00764374">
      <w:pPr>
        <w:pStyle w:val="EndNoteBibliography"/>
        <w:spacing w:after="0"/>
      </w:pPr>
      <w:r w:rsidRPr="00764374">
        <w:t>55.</w:t>
      </w:r>
      <w:r w:rsidRPr="00764374">
        <w:tab/>
        <w:t>Hoven M, Segers M, Gevers J, Van den Bossche P. Leader airtime management and team effectiveness in emergency management command and control (EMCC) teams. Ergonomics. 2023;66(10):1565-81.</w:t>
      </w:r>
    </w:p>
    <w:p w14:paraId="5F7544BE" w14:textId="77777777" w:rsidR="00764374" w:rsidRPr="00764374" w:rsidRDefault="00764374" w:rsidP="00764374">
      <w:pPr>
        <w:pStyle w:val="EndNoteBibliography"/>
        <w:spacing w:after="0"/>
      </w:pPr>
      <w:r w:rsidRPr="00764374">
        <w:t>56.</w:t>
      </w:r>
      <w:r w:rsidRPr="00764374">
        <w:tab/>
        <w:t>Jones B, Tang A, Neustaedter C. Remote communication in wilderness search and rescue: implications for the design of emergency distributed-collaboration tools for network-sparse environments. Proceedings of the ACM on human-computer interaction. 2020;4(GROUP):1-26.</w:t>
      </w:r>
    </w:p>
    <w:p w14:paraId="5F1E8CE2" w14:textId="77777777" w:rsidR="00764374" w:rsidRPr="00764374" w:rsidRDefault="00764374" w:rsidP="00764374">
      <w:pPr>
        <w:pStyle w:val="EndNoteBibliography"/>
        <w:spacing w:after="0"/>
      </w:pPr>
      <w:r w:rsidRPr="00764374">
        <w:t>57.</w:t>
      </w:r>
      <w:r w:rsidRPr="00764374">
        <w:tab/>
        <w:t>Pfaff MS. Negative affect reduces team awareness: The effects of mood and stress on computer-mediated team communication. Human Factors. 2012;54(4):560-71.</w:t>
      </w:r>
    </w:p>
    <w:p w14:paraId="0FF6E0D6" w14:textId="77777777" w:rsidR="00764374" w:rsidRPr="00764374" w:rsidRDefault="00764374" w:rsidP="00764374">
      <w:pPr>
        <w:pStyle w:val="EndNoteBibliography"/>
        <w:spacing w:after="0"/>
      </w:pPr>
      <w:r w:rsidRPr="00764374">
        <w:t>58.</w:t>
      </w:r>
      <w:r w:rsidRPr="00764374">
        <w:tab/>
        <w:t>Rankin A, Dahlbäck N, Lundberg J. A case study of factor influencing role improvisation in crisis response teams. Cognition, technology &amp; work. 2013;15:79-93.</w:t>
      </w:r>
    </w:p>
    <w:p w14:paraId="7A9B1A62" w14:textId="77777777" w:rsidR="00764374" w:rsidRPr="00764374" w:rsidRDefault="00764374" w:rsidP="00764374">
      <w:pPr>
        <w:pStyle w:val="EndNoteBibliography"/>
        <w:spacing w:after="0"/>
      </w:pPr>
      <w:r w:rsidRPr="00764374">
        <w:t>59.</w:t>
      </w:r>
      <w:r w:rsidRPr="00764374">
        <w:tab/>
        <w:t>Van Der Haar S, Jehn KA, Segers M. Towards a model for team learning in multidisciplinary crisis management teams. International Journal of Emergency Management. 2008;5(3-4):195-208.</w:t>
      </w:r>
    </w:p>
    <w:p w14:paraId="38B8556A" w14:textId="77777777" w:rsidR="00764374" w:rsidRPr="00764374" w:rsidRDefault="00764374" w:rsidP="00764374">
      <w:pPr>
        <w:pStyle w:val="EndNoteBibliography"/>
        <w:spacing w:after="0"/>
      </w:pPr>
      <w:r w:rsidRPr="00764374">
        <w:t>60.</w:t>
      </w:r>
      <w:r w:rsidRPr="00764374">
        <w:tab/>
        <w:t>Waring S, Alison L, Carter G, Barrett‐Pink C, Humann M, Swan L, et al. Information sharing in interteam responses to disaster. Journal of occupational and organizational psychology. 2018;91(3):591-619.</w:t>
      </w:r>
    </w:p>
    <w:p w14:paraId="34E2FC6E" w14:textId="77777777" w:rsidR="00764374" w:rsidRPr="00764374" w:rsidRDefault="00764374" w:rsidP="00764374">
      <w:pPr>
        <w:pStyle w:val="EndNoteBibliography"/>
        <w:spacing w:after="0"/>
      </w:pPr>
      <w:r w:rsidRPr="00764374">
        <w:t>61.</w:t>
      </w:r>
      <w:r w:rsidRPr="00764374">
        <w:tab/>
        <w:t>Waring S, Humann M, Dawson N. Facilitators and barriers to effective information sharing during international disaster response. Journal of emergency management (Weston, Mass). 2019;17(6):469-86.</w:t>
      </w:r>
    </w:p>
    <w:p w14:paraId="332A3925" w14:textId="77777777" w:rsidR="00764374" w:rsidRPr="00764374" w:rsidRDefault="00764374" w:rsidP="00764374">
      <w:pPr>
        <w:pStyle w:val="EndNoteBibliography"/>
        <w:spacing w:after="0"/>
      </w:pPr>
      <w:r w:rsidRPr="00764374">
        <w:t>62.</w:t>
      </w:r>
      <w:r w:rsidRPr="00764374">
        <w:tab/>
        <w:t>Wu A, Convertino G, Ganoe C, Carroll JM, Zhang XL. Supporting collaborative sense-making in emergency management through geo-visualization. International Journal of Human-Computer Studies. 2013;71(1):4-23.</w:t>
      </w:r>
    </w:p>
    <w:p w14:paraId="3D6D657F" w14:textId="77777777" w:rsidR="00764374" w:rsidRPr="00764374" w:rsidRDefault="00764374" w:rsidP="00764374">
      <w:pPr>
        <w:pStyle w:val="EndNoteBibliography"/>
        <w:spacing w:after="0"/>
      </w:pPr>
      <w:r w:rsidRPr="00764374">
        <w:t>63.</w:t>
      </w:r>
      <w:r w:rsidRPr="00764374">
        <w:tab/>
        <w:t>Yuan X, She M, Li Z, Zhang Y, Wu X. Mutual awareness: Enhanced by interface design and improving team performance in incident diagnosis under computerized working environment. International Journal of Industrial Ergonomics. 2016;54:65-72.</w:t>
      </w:r>
    </w:p>
    <w:p w14:paraId="047CD577" w14:textId="77777777" w:rsidR="00764374" w:rsidRPr="00764374" w:rsidRDefault="00764374" w:rsidP="00764374">
      <w:pPr>
        <w:pStyle w:val="EndNoteBibliography"/>
        <w:spacing w:after="0"/>
      </w:pPr>
      <w:r w:rsidRPr="00764374">
        <w:t>64.</w:t>
      </w:r>
      <w:r w:rsidRPr="00764374">
        <w:tab/>
        <w:t>Van de Walle B, Brugghemans B, Comes T. Improving situation awareness in crisis response teams: An experimental analysis of enriched information and centralized coordination. International Journal of Human-Computer Studies. 2016;95:66-79.</w:t>
      </w:r>
    </w:p>
    <w:p w14:paraId="14C8380E" w14:textId="77777777" w:rsidR="00764374" w:rsidRPr="00764374" w:rsidRDefault="00764374" w:rsidP="00764374">
      <w:pPr>
        <w:pStyle w:val="EndNoteBibliography"/>
        <w:spacing w:after="0"/>
      </w:pPr>
      <w:r w:rsidRPr="00764374">
        <w:t>65.</w:t>
      </w:r>
      <w:r w:rsidRPr="00764374">
        <w:tab/>
        <w:t>Andreassen N, Borch OJ, Sydnes AK. Information sharing and emergency response coordination. Safety Science. 2020;130:104895.</w:t>
      </w:r>
    </w:p>
    <w:p w14:paraId="55053287" w14:textId="77777777" w:rsidR="00764374" w:rsidRPr="00764374" w:rsidRDefault="00764374" w:rsidP="00764374">
      <w:pPr>
        <w:pStyle w:val="EndNoteBibliography"/>
        <w:spacing w:after="0"/>
      </w:pPr>
      <w:r w:rsidRPr="00764374">
        <w:t>66.</w:t>
      </w:r>
      <w:r w:rsidRPr="00764374">
        <w:tab/>
        <w:t>Liu J, Qin Y, Yang Q, Yu C, Shi Y. A tabletop-centric smart space for emergency response. IEEE Pervasive Computing. 2015;14(2):32-40.</w:t>
      </w:r>
    </w:p>
    <w:p w14:paraId="45CFC2C3" w14:textId="77777777" w:rsidR="00764374" w:rsidRPr="00764374" w:rsidRDefault="00764374" w:rsidP="00764374">
      <w:pPr>
        <w:pStyle w:val="EndNoteBibliography"/>
        <w:spacing w:after="0"/>
      </w:pPr>
      <w:r w:rsidRPr="00764374">
        <w:t>67.</w:t>
      </w:r>
      <w:r w:rsidRPr="00764374">
        <w:tab/>
        <w:t>Smith W, Dowell J. A case study of co-ordinative decision-making in disaster management. Ergonomics. 2000;43(8):1153-66.</w:t>
      </w:r>
    </w:p>
    <w:p w14:paraId="23E03E73" w14:textId="77777777" w:rsidR="00764374" w:rsidRPr="00764374" w:rsidRDefault="00764374" w:rsidP="00764374">
      <w:pPr>
        <w:pStyle w:val="EndNoteBibliography"/>
        <w:spacing w:after="0"/>
      </w:pPr>
      <w:r w:rsidRPr="00764374">
        <w:t>68.</w:t>
      </w:r>
      <w:r w:rsidRPr="00764374">
        <w:tab/>
        <w:t>Bearman C, Grunwald JA, Brooks BP, Owen C. Breakdowns in coordinated decision making at and above the incident management team level: An analysis of three large scale Australian wildfires. Applied ergonomics. 2015;47:16-25.</w:t>
      </w:r>
    </w:p>
    <w:p w14:paraId="428D5FA4" w14:textId="77777777" w:rsidR="00764374" w:rsidRPr="00764374" w:rsidRDefault="00764374" w:rsidP="00764374">
      <w:pPr>
        <w:pStyle w:val="EndNoteBibliography"/>
        <w:spacing w:after="0"/>
      </w:pPr>
      <w:r w:rsidRPr="00764374">
        <w:lastRenderedPageBreak/>
        <w:t>69.</w:t>
      </w:r>
      <w:r w:rsidRPr="00764374">
        <w:tab/>
        <w:t>Comfort LK. Crisis management in hindsight: Cognition, communication, coordination, and control. Public administration review. 2007;67:189-97.</w:t>
      </w:r>
    </w:p>
    <w:p w14:paraId="7809B76E" w14:textId="77777777" w:rsidR="00764374" w:rsidRPr="00764374" w:rsidRDefault="00764374" w:rsidP="00764374">
      <w:pPr>
        <w:pStyle w:val="EndNoteBibliography"/>
        <w:spacing w:after="0"/>
      </w:pPr>
      <w:r w:rsidRPr="00764374">
        <w:t>70.</w:t>
      </w:r>
      <w:r w:rsidRPr="00764374">
        <w:tab/>
        <w:t>Weger K, Menon V, Hollingsworth A, Schaub H. Information sharing behaviors in text-based communication during emergency response. Journal of Emergency Management (Weston, Mass). 2022;20(6):499-516.</w:t>
      </w:r>
    </w:p>
    <w:p w14:paraId="4B7F45E6" w14:textId="77777777" w:rsidR="00764374" w:rsidRPr="00764374" w:rsidRDefault="00764374" w:rsidP="00764374">
      <w:pPr>
        <w:pStyle w:val="EndNoteBibliography"/>
        <w:spacing w:after="0"/>
      </w:pPr>
      <w:r w:rsidRPr="00764374">
        <w:t>71.</w:t>
      </w:r>
      <w:r w:rsidRPr="00764374">
        <w:tab/>
        <w:t>Gomes JO, Borges MR, Huber GJ, Carvalho PVR. Analysis of the resilience of team performance during a nuclear emergency response exercise. Applied ergonomics. 2014;45(3):780-8.</w:t>
      </w:r>
    </w:p>
    <w:p w14:paraId="734015EC" w14:textId="77777777" w:rsidR="00764374" w:rsidRPr="00764374" w:rsidRDefault="00764374" w:rsidP="00764374">
      <w:pPr>
        <w:pStyle w:val="EndNoteBibliography"/>
        <w:spacing w:after="0"/>
      </w:pPr>
      <w:r w:rsidRPr="00764374">
        <w:t>72.</w:t>
      </w:r>
      <w:r w:rsidRPr="00764374">
        <w:tab/>
        <w:t>Landgren J. Supporting fire crew sensemaking enroute to incidents. International Journal of Emergency Management. 2005;2(3):176-88.</w:t>
      </w:r>
    </w:p>
    <w:p w14:paraId="1EB30DC5" w14:textId="77777777" w:rsidR="00764374" w:rsidRPr="00764374" w:rsidRDefault="00764374" w:rsidP="00764374">
      <w:pPr>
        <w:pStyle w:val="EndNoteBibliography"/>
        <w:spacing w:after="0"/>
      </w:pPr>
      <w:r w:rsidRPr="00764374">
        <w:t>73.</w:t>
      </w:r>
      <w:r w:rsidRPr="00764374">
        <w:tab/>
        <w:t>Seppänen H, Virrantaus K. Shared situational awareness and information quality in disaster management. Safety Science. 2015;77:112-22.</w:t>
      </w:r>
    </w:p>
    <w:p w14:paraId="44795956" w14:textId="77777777" w:rsidR="00764374" w:rsidRPr="00764374" w:rsidRDefault="00764374" w:rsidP="00764374">
      <w:pPr>
        <w:pStyle w:val="EndNoteBibliography"/>
        <w:spacing w:after="0"/>
      </w:pPr>
      <w:r w:rsidRPr="00764374">
        <w:t>74.</w:t>
      </w:r>
      <w:r w:rsidRPr="00764374">
        <w:tab/>
        <w:t>Guastello SJ, Correro II AN, Marra DE. Cusp catastrophe models for cognitive workload and fatigue in teams. Applied Ergonomics. 2019;79:152-68.</w:t>
      </w:r>
    </w:p>
    <w:p w14:paraId="78ADF973" w14:textId="77777777" w:rsidR="00764374" w:rsidRPr="00764374" w:rsidRDefault="00764374" w:rsidP="00764374">
      <w:pPr>
        <w:pStyle w:val="EndNoteBibliography"/>
        <w:spacing w:after="0"/>
      </w:pPr>
      <w:r w:rsidRPr="00764374">
        <w:t>75.</w:t>
      </w:r>
      <w:r w:rsidRPr="00764374">
        <w:tab/>
        <w:t>Schelble BG, Flathmann C, Musick G, McNeese NJ, Freeman G. I see you: Examining the role of spatial information in human-agent teams. Proceedings of the ACM on Human-Computer Interaction. 2022;6(CSCW2):1-27.</w:t>
      </w:r>
    </w:p>
    <w:p w14:paraId="4865888C" w14:textId="77777777" w:rsidR="00764374" w:rsidRPr="00764374" w:rsidRDefault="00764374" w:rsidP="00764374">
      <w:pPr>
        <w:pStyle w:val="EndNoteBibliography"/>
        <w:spacing w:after="0"/>
      </w:pPr>
      <w:r w:rsidRPr="00764374">
        <w:t>76.</w:t>
      </w:r>
      <w:r w:rsidRPr="00764374">
        <w:tab/>
        <w:t>Treurniet W, Wolbers J. Codifying a crisis: Progressing from information sharing to distributed decision‐making. Journal of Contingencies and Crisis Management. 2021;29(1):23-35.</w:t>
      </w:r>
    </w:p>
    <w:p w14:paraId="42DB1BC0" w14:textId="77777777" w:rsidR="00764374" w:rsidRPr="00764374" w:rsidRDefault="00764374" w:rsidP="00764374">
      <w:pPr>
        <w:pStyle w:val="EndNoteBibliography"/>
        <w:spacing w:after="0"/>
      </w:pPr>
      <w:r w:rsidRPr="00764374">
        <w:t>77.</w:t>
      </w:r>
      <w:r w:rsidRPr="00764374">
        <w:tab/>
        <w:t>Uitdewilligen S, Waller MJ. Information sharing and decision‐making in multidisciplinary crisis management teams. Journal of Organizational Behavior. 2018;39(6):731-48.</w:t>
      </w:r>
    </w:p>
    <w:p w14:paraId="530E2B9C" w14:textId="77777777" w:rsidR="00764374" w:rsidRPr="00764374" w:rsidRDefault="00764374" w:rsidP="00764374">
      <w:pPr>
        <w:pStyle w:val="EndNoteBibliography"/>
        <w:spacing w:after="0"/>
      </w:pPr>
      <w:r w:rsidRPr="00764374">
        <w:t>78.</w:t>
      </w:r>
      <w:r w:rsidRPr="00764374">
        <w:tab/>
        <w:t>Wilkinson B, Cohen‐Hatton SR, Honey RC. Decision‐making in multi‐agency groups at simulated major incident emergencies: In situ analysis of adherence to UK doctrine. Journal of Contingencies and Crisis Management. 2019;27(4):306-16.</w:t>
      </w:r>
    </w:p>
    <w:p w14:paraId="035FD2A3" w14:textId="77777777" w:rsidR="00764374" w:rsidRPr="00764374" w:rsidRDefault="00764374" w:rsidP="00764374">
      <w:pPr>
        <w:pStyle w:val="EndNoteBibliography"/>
        <w:spacing w:after="0"/>
      </w:pPr>
      <w:r w:rsidRPr="00764374">
        <w:t>79.</w:t>
      </w:r>
      <w:r w:rsidRPr="00764374">
        <w:tab/>
        <w:t>Wilkinson B, Cohen‐Hatton SR, Honey RC. Variation in exploration and exploitation in group decision‐making: Evidence from immersive simulations of major incident emergencies. Journal of Contingencies and Crisis Management. 2022;30(1):82-91.</w:t>
      </w:r>
    </w:p>
    <w:p w14:paraId="5F746C3F" w14:textId="77777777" w:rsidR="00764374" w:rsidRPr="00764374" w:rsidRDefault="00764374" w:rsidP="00764374">
      <w:pPr>
        <w:pStyle w:val="EndNoteBibliography"/>
        <w:spacing w:after="0"/>
      </w:pPr>
      <w:r w:rsidRPr="00764374">
        <w:t>80.</w:t>
      </w:r>
      <w:r w:rsidRPr="00764374">
        <w:tab/>
        <w:t>Ávila Filho S, Carvalho A, Portela G, Costa C. Learning environment to take operational decision in emergency situation. Procedia Manufacturing. 2015;3:1780-7.</w:t>
      </w:r>
    </w:p>
    <w:p w14:paraId="62AC3CEA" w14:textId="77777777" w:rsidR="00764374" w:rsidRPr="00764374" w:rsidRDefault="00764374" w:rsidP="00764374">
      <w:pPr>
        <w:pStyle w:val="EndNoteBibliography"/>
        <w:spacing w:after="0"/>
      </w:pPr>
      <w:r w:rsidRPr="00764374">
        <w:t>81.</w:t>
      </w:r>
      <w:r w:rsidRPr="00764374">
        <w:tab/>
        <w:t>Cohen-Hatton SR, Honey R. Goal-oriented training affects decision-making processes in virtual and simulated fire and rescue environments. Journal of Experimental Psychology: Applied. 2015;21(4):395.</w:t>
      </w:r>
    </w:p>
    <w:p w14:paraId="7DC17589" w14:textId="77777777" w:rsidR="00764374" w:rsidRPr="00764374" w:rsidRDefault="00764374" w:rsidP="00764374">
      <w:pPr>
        <w:pStyle w:val="EndNoteBibliography"/>
        <w:spacing w:after="0"/>
      </w:pPr>
      <w:r w:rsidRPr="00764374">
        <w:t>82.</w:t>
      </w:r>
      <w:r w:rsidRPr="00764374">
        <w:tab/>
        <w:t>O'Brien A, Read GJ, Salmon PM. Situation Awareness in multi-agency emergency response: Models, methods and applications. International Journal of Disaster Risk Reduction. 2020;48:101634.</w:t>
      </w:r>
    </w:p>
    <w:p w14:paraId="221009C8" w14:textId="77777777" w:rsidR="00764374" w:rsidRPr="00764374" w:rsidRDefault="00764374" w:rsidP="00764374">
      <w:pPr>
        <w:pStyle w:val="EndNoteBibliography"/>
        <w:spacing w:after="0"/>
      </w:pPr>
      <w:r w:rsidRPr="00764374">
        <w:t>83.</w:t>
      </w:r>
      <w:r w:rsidRPr="00764374">
        <w:tab/>
        <w:t>Schraagen JM, van de Ven J. Human factors aspects of ICT for crisis management. Cognition, Technology &amp; Work. 2011;13:175-87.</w:t>
      </w:r>
    </w:p>
    <w:p w14:paraId="355D90A0" w14:textId="77777777" w:rsidR="00764374" w:rsidRPr="00764374" w:rsidRDefault="00764374" w:rsidP="00764374">
      <w:pPr>
        <w:pStyle w:val="EndNoteBibliography"/>
        <w:spacing w:after="0"/>
      </w:pPr>
      <w:r w:rsidRPr="00764374">
        <w:t>84.</w:t>
      </w:r>
      <w:r w:rsidRPr="00764374">
        <w:tab/>
        <w:t>Waring S, Moran JL, Page R. Decision‐making in multiagency multiteam systems operating in extreme environments. Journal of Occupational and Organizational Psychology. 2020;93(3):629-53.</w:t>
      </w:r>
    </w:p>
    <w:p w14:paraId="57B91744" w14:textId="77777777" w:rsidR="00764374" w:rsidRPr="00764374" w:rsidRDefault="00764374" w:rsidP="00764374">
      <w:pPr>
        <w:pStyle w:val="EndNoteBibliography"/>
        <w:spacing w:after="0"/>
      </w:pPr>
      <w:r w:rsidRPr="00764374">
        <w:t>85.</w:t>
      </w:r>
      <w:r w:rsidRPr="00764374">
        <w:tab/>
        <w:t>Parvar H, Fesharaki MN, Moshiri B. Shared Situation Awareness Architecture (S2A2) for Network Centric Disaster Management (NCDM). International Journal of Computer Science Issues (IJCSI). 2012;9(4):503.</w:t>
      </w:r>
    </w:p>
    <w:p w14:paraId="0DA5615C" w14:textId="77777777" w:rsidR="00764374" w:rsidRPr="00764374" w:rsidRDefault="00764374" w:rsidP="00764374">
      <w:pPr>
        <w:pStyle w:val="EndNoteBibliography"/>
        <w:spacing w:after="0"/>
      </w:pPr>
      <w:r w:rsidRPr="00764374">
        <w:lastRenderedPageBreak/>
        <w:t>86.</w:t>
      </w:r>
      <w:r w:rsidRPr="00764374">
        <w:tab/>
        <w:t>Weick KE. The collapse of sensemaking in organizations: The Mann Gulch disaster. Administrative Science Quarterly. 1993;38:628-52.</w:t>
      </w:r>
    </w:p>
    <w:p w14:paraId="6C119C20" w14:textId="77777777" w:rsidR="00764374" w:rsidRPr="00764374" w:rsidRDefault="00764374" w:rsidP="00764374">
      <w:pPr>
        <w:pStyle w:val="EndNoteBibliography"/>
      </w:pPr>
      <w:r w:rsidRPr="00764374">
        <w:t>87.</w:t>
      </w:r>
      <w:r w:rsidRPr="00764374">
        <w:tab/>
        <w:t>Dwyer G. Enacting safety: Firefighter sensemaking of entrapment in an Australian bushfire context. International Journal of Disaster Risk Reduction. 2022;68:102697.</w:t>
      </w:r>
    </w:p>
    <w:p w14:paraId="44AF558D" w14:textId="0F452E65" w:rsidR="00764374" w:rsidRPr="001549D3" w:rsidRDefault="00764374" w:rsidP="00764374">
      <w:pPr>
        <w:spacing w:before="240"/>
      </w:pPr>
      <w:r>
        <w:fldChar w:fldCharType="end"/>
      </w:r>
    </w:p>
    <w:sectPr w:rsidR="00764374" w:rsidRPr="001549D3" w:rsidSect="00764374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3D5CB" w14:textId="77777777" w:rsidR="00B464E6" w:rsidRDefault="00B464E6" w:rsidP="00117666">
      <w:pPr>
        <w:spacing w:after="0"/>
      </w:pPr>
      <w:r>
        <w:separator/>
      </w:r>
    </w:p>
  </w:endnote>
  <w:endnote w:type="continuationSeparator" w:id="0">
    <w:p w14:paraId="30DE97FC" w14:textId="77777777" w:rsidR="00B464E6" w:rsidRDefault="00B464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SIL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0DA2" w14:textId="77777777" w:rsidR="00B464E6" w:rsidRDefault="00B464E6" w:rsidP="00117666">
      <w:pPr>
        <w:spacing w:after="0"/>
      </w:pPr>
      <w:r>
        <w:separator/>
      </w:r>
    </w:p>
  </w:footnote>
  <w:footnote w:type="continuationSeparator" w:id="0">
    <w:p w14:paraId="5EB49EE4" w14:textId="77777777" w:rsidR="00B464E6" w:rsidRDefault="00B464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1840581347" name="Picture 184058134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103A7E"/>
    <w:multiLevelType w:val="hybridMultilevel"/>
    <w:tmpl w:val="621097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789C"/>
    <w:multiLevelType w:val="hybridMultilevel"/>
    <w:tmpl w:val="84F4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2E259F"/>
    <w:multiLevelType w:val="hybridMultilevel"/>
    <w:tmpl w:val="FFAAC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7F69"/>
    <w:multiLevelType w:val="hybridMultilevel"/>
    <w:tmpl w:val="73BC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721FD"/>
    <w:multiLevelType w:val="hybridMultilevel"/>
    <w:tmpl w:val="34AAE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563CD"/>
    <w:multiLevelType w:val="hybridMultilevel"/>
    <w:tmpl w:val="38825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8E5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43B5E"/>
    <w:multiLevelType w:val="hybridMultilevel"/>
    <w:tmpl w:val="9C66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C7A509F"/>
    <w:multiLevelType w:val="hybridMultilevel"/>
    <w:tmpl w:val="578C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82D73"/>
    <w:multiLevelType w:val="hybridMultilevel"/>
    <w:tmpl w:val="B942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5517">
    <w:abstractNumId w:val="0"/>
  </w:num>
  <w:num w:numId="2" w16cid:durableId="1683165481">
    <w:abstractNumId w:val="7"/>
  </w:num>
  <w:num w:numId="3" w16cid:durableId="615480040">
    <w:abstractNumId w:val="2"/>
  </w:num>
  <w:num w:numId="4" w16cid:durableId="1566183234">
    <w:abstractNumId w:val="12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5"/>
  </w:num>
  <w:num w:numId="7" w16cid:durableId="1359550598">
    <w:abstractNumId w:val="13"/>
  </w:num>
  <w:num w:numId="8" w16cid:durableId="1559510671">
    <w:abstractNumId w:val="13"/>
  </w:num>
  <w:num w:numId="9" w16cid:durableId="1734543462">
    <w:abstractNumId w:val="13"/>
  </w:num>
  <w:num w:numId="10" w16cid:durableId="708839681">
    <w:abstractNumId w:val="13"/>
  </w:num>
  <w:num w:numId="11" w16cid:durableId="2046978920">
    <w:abstractNumId w:val="13"/>
  </w:num>
  <w:num w:numId="12" w16cid:durableId="2124614653">
    <w:abstractNumId w:val="13"/>
  </w:num>
  <w:num w:numId="13" w16cid:durableId="150105246">
    <w:abstractNumId w:val="5"/>
  </w:num>
  <w:num w:numId="14" w16cid:durableId="515769853">
    <w:abstractNumId w:val="4"/>
  </w:num>
  <w:num w:numId="15" w16cid:durableId="1753046014">
    <w:abstractNumId w:val="4"/>
  </w:num>
  <w:num w:numId="16" w16cid:durableId="665939894">
    <w:abstractNumId w:val="4"/>
  </w:num>
  <w:num w:numId="17" w16cid:durableId="2078749421">
    <w:abstractNumId w:val="4"/>
  </w:num>
  <w:num w:numId="18" w16cid:durableId="825047625">
    <w:abstractNumId w:val="4"/>
  </w:num>
  <w:num w:numId="19" w16cid:durableId="803810417">
    <w:abstractNumId w:val="4"/>
  </w:num>
  <w:num w:numId="20" w16cid:durableId="157693970">
    <w:abstractNumId w:val="3"/>
  </w:num>
  <w:num w:numId="21" w16cid:durableId="501554021">
    <w:abstractNumId w:val="6"/>
  </w:num>
  <w:num w:numId="22" w16cid:durableId="1697850850">
    <w:abstractNumId w:val="1"/>
  </w:num>
  <w:num w:numId="23" w16cid:durableId="579410052">
    <w:abstractNumId w:val="8"/>
  </w:num>
  <w:num w:numId="24" w16cid:durableId="1907718967">
    <w:abstractNumId w:val="11"/>
  </w:num>
  <w:num w:numId="25" w16cid:durableId="688676584">
    <w:abstractNumId w:val="10"/>
  </w:num>
  <w:num w:numId="26" w16cid:durableId="1547139978">
    <w:abstractNumId w:val="9"/>
  </w:num>
  <w:num w:numId="27" w16cid:durableId="1161235744">
    <w:abstractNumId w:val="14"/>
  </w:num>
  <w:num w:numId="28" w16cid:durableId="12856247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9et2292ffztxefrrlps0xsswfzdz9xsf5a&quot;&gt;Metasynthesis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30&lt;/item&gt;&lt;item&gt;31&lt;/item&gt;&lt;item&gt;32&lt;/item&gt;&lt;item&gt;33&lt;/item&gt;&lt;item&gt;34&lt;/item&gt;&lt;item&gt;35&lt;/item&gt;&lt;item&gt;36&lt;/item&gt;&lt;item&gt;37&lt;/item&gt;&lt;item&gt;38&lt;/item&gt;&lt;item&gt;40&lt;/item&gt;&lt;item&gt;41&lt;/item&gt;&lt;item&gt;42&lt;/item&gt;&lt;item&gt;43&lt;/item&gt;&lt;item&gt;44&lt;/item&gt;&lt;item&gt;45&lt;/item&gt;&lt;item&gt;46&lt;/item&gt;&lt;item&gt;48&lt;/item&gt;&lt;item&gt;49&lt;/item&gt;&lt;item&gt;50&lt;/item&gt;&lt;item&gt;52&lt;/item&gt;&lt;item&gt;53&lt;/item&gt;&lt;item&gt;54&lt;/item&gt;&lt;item&gt;55&lt;/item&gt;&lt;item&gt;57&lt;/item&gt;&lt;item&gt;59&lt;/item&gt;&lt;item&gt;60&lt;/item&gt;&lt;item&gt;62&lt;/item&gt;&lt;item&gt;63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/record-ids&gt;&lt;/item&gt;&lt;/Libraries&gt;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3D6137"/>
    <w:rsid w:val="00401590"/>
    <w:rsid w:val="00447801"/>
    <w:rsid w:val="00452E9C"/>
    <w:rsid w:val="004735C8"/>
    <w:rsid w:val="00483B7B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374"/>
    <w:rsid w:val="00790BB3"/>
    <w:rsid w:val="007C206C"/>
    <w:rsid w:val="00803D24"/>
    <w:rsid w:val="00817DD6"/>
    <w:rsid w:val="00885156"/>
    <w:rsid w:val="009001DF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464E6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vlist-s">
    <w:name w:val="vlist-s"/>
    <w:basedOn w:val="DefaultParagraphFont"/>
    <w:rsid w:val="00764374"/>
  </w:style>
  <w:style w:type="character" w:customStyle="1" w:styleId="rynqvb">
    <w:name w:val="rynqvb"/>
    <w:basedOn w:val="DefaultParagraphFont"/>
    <w:rsid w:val="00764374"/>
  </w:style>
  <w:style w:type="paragraph" w:customStyle="1" w:styleId="EndNoteBibliographyTitle">
    <w:name w:val="EndNote Bibliography Title"/>
    <w:basedOn w:val="Normal"/>
    <w:link w:val="EndNoteBibliographyTitleChar"/>
    <w:rsid w:val="00764374"/>
    <w:pPr>
      <w:spacing w:before="0" w:after="0" w:line="259" w:lineRule="auto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64374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64374"/>
    <w:pPr>
      <w:spacing w:before="0" w:after="160"/>
      <w:jc w:val="both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64374"/>
    <w:rPr>
      <w:rFonts w:ascii="Times New Roman" w:hAnsi="Times New Roman" w:cs="Times New Roman"/>
      <w:noProof/>
      <w:sz w:val="24"/>
    </w:rPr>
  </w:style>
  <w:style w:type="character" w:customStyle="1" w:styleId="fontstyle01">
    <w:name w:val="fontstyle01"/>
    <w:basedOn w:val="DefaultParagraphFont"/>
    <w:rsid w:val="00764374"/>
    <w:rPr>
      <w:rFonts w:ascii="CharisSIL" w:hAnsi="CharisSI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764374"/>
    <w:rPr>
      <w:rFonts w:ascii="Arial" w:hAnsi="Arial" w:cs="Arial"/>
      <w:color w:val="000000"/>
      <w:sz w:val="15"/>
      <w:szCs w:val="15"/>
    </w:rPr>
  </w:style>
  <w:style w:type="paragraph" w:customStyle="1" w:styleId="Bodytext10">
    <w:name w:val="Body text|1"/>
    <w:basedOn w:val="Normal"/>
    <w:link w:val="Bodytext1"/>
    <w:uiPriority w:val="99"/>
    <w:rsid w:val="00764374"/>
    <w:pPr>
      <w:widowControl w:val="0"/>
      <w:spacing w:before="0" w:after="0" w:line="280" w:lineRule="auto"/>
    </w:pPr>
    <w:rPr>
      <w:rFonts w:ascii="Arial" w:hAnsi="Arial" w:cs="Arial"/>
      <w:color w:val="000000"/>
      <w:sz w:val="15"/>
      <w:szCs w:val="15"/>
    </w:rPr>
  </w:style>
  <w:style w:type="character" w:customStyle="1" w:styleId="text">
    <w:name w:val="text"/>
    <w:basedOn w:val="DefaultParagraphFont"/>
    <w:rsid w:val="00764374"/>
  </w:style>
  <w:style w:type="character" w:customStyle="1" w:styleId="anchor-text">
    <w:name w:val="anchor-text"/>
    <w:basedOn w:val="DefaultParagraphFont"/>
    <w:rsid w:val="0076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14</Pages>
  <Words>51104</Words>
  <Characters>291298</Characters>
  <Application>Microsoft Office Word</Application>
  <DocSecurity>0</DocSecurity>
  <Lines>2427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Asus</cp:lastModifiedBy>
  <cp:revision>6</cp:revision>
  <cp:lastPrinted>2013-10-03T12:51:00Z</cp:lastPrinted>
  <dcterms:created xsi:type="dcterms:W3CDTF">2022-11-17T16:58:00Z</dcterms:created>
  <dcterms:modified xsi:type="dcterms:W3CDTF">2024-11-25T06:55:00Z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