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0356F12B" w:rsidR="00EA3D3C" w:rsidRPr="00994A3D" w:rsidRDefault="00654E8F" w:rsidP="0001436A">
      <w:pPr>
        <w:pStyle w:val="Titolo1"/>
      </w:pPr>
      <w:r w:rsidRPr="00994A3D">
        <w:t xml:space="preserve">Supplementary </w:t>
      </w:r>
      <w:r w:rsidR="003346AB">
        <w:t>Tables</w:t>
      </w:r>
    </w:p>
    <w:p w14:paraId="2B116F20" w14:textId="77777777" w:rsidR="001C483A" w:rsidRDefault="001C483A" w:rsidP="001C483A">
      <w:pPr>
        <w:pStyle w:val="Titolo2"/>
      </w:pPr>
      <w:bookmarkStart w:id="0" w:name="_Toc169531521"/>
      <w:bookmarkStart w:id="1" w:name="_Toc174731131"/>
      <w:bookmarkStart w:id="2" w:name="_Toc174731200"/>
      <w:bookmarkStart w:id="3" w:name="_Toc174901377"/>
      <w:r>
        <w:t>Model results for digit span score</w:t>
      </w:r>
      <w:bookmarkEnd w:id="0"/>
      <w:bookmarkEnd w:id="1"/>
      <w:bookmarkEnd w:id="2"/>
      <w:bookmarkEnd w:id="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186"/>
        <w:gridCol w:w="1147"/>
        <w:gridCol w:w="186"/>
        <w:gridCol w:w="7017"/>
        <w:gridCol w:w="201"/>
      </w:tblGrid>
      <w:tr w:rsidR="001C483A" w:rsidRPr="006A102A" w14:paraId="0EF966CB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56E0F3E4" w14:textId="77777777" w:rsidR="001C483A" w:rsidRPr="00C92205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C92205">
              <w:rPr>
                <w:rFonts w:cs="Arial"/>
                <w:color w:val="333333"/>
                <w:sz w:val="18"/>
                <w:szCs w:val="18"/>
              </w:rPr>
              <w:t>Model Info</w:t>
            </w:r>
          </w:p>
        </w:tc>
      </w:tr>
      <w:tr w:rsidR="001C483A" w:rsidRPr="006A102A" w14:paraId="599D6DE1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E941FB" w14:textId="77777777" w:rsidR="001C483A" w:rsidRPr="006A102A" w:rsidRDefault="001C483A" w:rsidP="00A85D9E">
            <w:pPr>
              <w:jc w:val="center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Info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94F18E" w14:textId="77777777" w:rsidR="001C483A" w:rsidRPr="006A102A" w:rsidRDefault="001C483A" w:rsidP="00A85D9E">
            <w:pPr>
              <w:jc w:val="center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03B757" w14:textId="77777777" w:rsidR="001C483A" w:rsidRPr="006A102A" w:rsidRDefault="001C483A" w:rsidP="00A85D9E">
            <w:pPr>
              <w:jc w:val="center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 </w:t>
            </w:r>
          </w:p>
        </w:tc>
      </w:tr>
      <w:tr w:rsidR="001C483A" w:rsidRPr="005938D5" w14:paraId="20B00113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8D3286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Model Type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D7F3BA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AE177D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Mixed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C7E5FC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CECAA4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Linear Mixed model for continuous 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40C41B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5938D5" w14:paraId="1D36F33F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25F166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AA9213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B2A956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proofErr w:type="spellStart"/>
            <w:r w:rsidRPr="006A102A">
              <w:rPr>
                <w:rFonts w:cs="Arial"/>
                <w:color w:val="333333"/>
                <w:sz w:val="18"/>
                <w:szCs w:val="18"/>
              </w:rPr>
              <w:t>lme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171831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07E25F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`Total Errors` ~ 1 + Intervention + Timepoint + MoCA + `Span Length` + Order + </w:t>
            </w:r>
            <w:proofErr w:type="spellStart"/>
            <w:proofErr w:type="gramStart"/>
            <w:r w:rsidRPr="006A102A">
              <w:rPr>
                <w:rFonts w:cs="Arial"/>
                <w:color w:val="333333"/>
                <w:sz w:val="18"/>
                <w:szCs w:val="18"/>
              </w:rPr>
              <w:t>Intervention:Timepoint</w:t>
            </w:r>
            <w:proofErr w:type="spellEnd"/>
            <w:proofErr w:type="gramEnd"/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 w:rsidRPr="006A102A">
              <w:rPr>
                <w:rFonts w:cs="Arial"/>
                <w:color w:val="333333"/>
                <w:sz w:val="18"/>
                <w:szCs w:val="18"/>
              </w:rPr>
              <w:t>Intervention:`Span</w:t>
            </w:r>
            <w:proofErr w:type="spellEnd"/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Length` + </w:t>
            </w:r>
            <w:proofErr w:type="spellStart"/>
            <w:r w:rsidRPr="006A102A">
              <w:rPr>
                <w:rFonts w:cs="Arial"/>
                <w:color w:val="333333"/>
                <w:sz w:val="18"/>
                <w:szCs w:val="18"/>
              </w:rPr>
              <w:t>Timepoint:`Span</w:t>
            </w:r>
            <w:proofErr w:type="spellEnd"/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Length` + </w:t>
            </w:r>
            <w:proofErr w:type="spellStart"/>
            <w:r w:rsidRPr="006A102A">
              <w:rPr>
                <w:rFonts w:cs="Arial"/>
                <w:color w:val="333333"/>
                <w:sz w:val="18"/>
                <w:szCs w:val="18"/>
              </w:rPr>
              <w:t>Intervention:Order</w:t>
            </w:r>
            <w:proofErr w:type="spellEnd"/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 w:rsidRPr="006A102A">
              <w:rPr>
                <w:rFonts w:cs="Arial"/>
                <w:color w:val="333333"/>
                <w:sz w:val="18"/>
                <w:szCs w:val="18"/>
              </w:rPr>
              <w:t>Timepoint:Order</w:t>
            </w:r>
            <w:proofErr w:type="spellEnd"/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 w:rsidRPr="006A102A">
              <w:rPr>
                <w:rFonts w:cs="Arial"/>
                <w:color w:val="333333"/>
                <w:sz w:val="18"/>
                <w:szCs w:val="18"/>
              </w:rPr>
              <w:t>Intervention:Timepoint</w:t>
            </w:r>
            <w:proofErr w:type="spellEnd"/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:`Span Length` + </w:t>
            </w:r>
            <w:proofErr w:type="spellStart"/>
            <w:r w:rsidRPr="006A102A">
              <w:rPr>
                <w:rFonts w:cs="Arial"/>
                <w:color w:val="333333"/>
                <w:sz w:val="18"/>
                <w:szCs w:val="18"/>
              </w:rPr>
              <w:t>Intervention:Timepoint:Order</w:t>
            </w:r>
            <w:proofErr w:type="spellEnd"/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+ ( 1 | Subject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8436CB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48784FA4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1E8822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Distribution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596ECD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FC57E9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Gaussian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C54A47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BF6E52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Normal distribution of 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F8022D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3D16C3F5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941182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Direction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707448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29AFA5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441D57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2668A0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proofErr w:type="spellStart"/>
            <w:r w:rsidRPr="006A102A">
              <w:rPr>
                <w:rFonts w:cs="Arial"/>
                <w:color w:val="333333"/>
                <w:sz w:val="18"/>
                <w:szCs w:val="18"/>
              </w:rPr>
              <w:t>Dependend</w:t>
            </w:r>
            <w:proofErr w:type="spellEnd"/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variable scores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8889AF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0CE13C19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686F7D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89CDF4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AEBE51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Compound Symmetry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C7F780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6ECDAD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within cluster Subject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D5606E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44A897C3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CB4048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Sample size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6DE2A6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9CC1A4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BD610F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4143EF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D7E63E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0794B656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D2F95F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Converged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B569B5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A5276F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E6AFA2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EC9951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C28C80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0525DA21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23BEAE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Y transform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571751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264CE1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600E09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072EE2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9E761C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4CC818F4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82DE22E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C.I. method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34ACF69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803BAAC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Wald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21D35EC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5AA659E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50931CC" w14:textId="77777777" w:rsidR="001C483A" w:rsidRPr="006A102A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3DEF0B5B" w14:textId="77777777" w:rsidTr="00A85D9E">
        <w:trPr>
          <w:cantSplit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722B2C" w14:textId="77777777" w:rsidR="001C483A" w:rsidRPr="006A102A" w:rsidRDefault="001C483A" w:rsidP="00A85D9E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69369C5" w14:textId="77777777" w:rsidR="001C483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p w14:paraId="01B4CE31" w14:textId="77777777" w:rsidR="001C483A" w:rsidRPr="006A102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186"/>
        <w:gridCol w:w="555"/>
        <w:gridCol w:w="186"/>
        <w:gridCol w:w="330"/>
        <w:gridCol w:w="186"/>
        <w:gridCol w:w="825"/>
        <w:gridCol w:w="186"/>
        <w:gridCol w:w="603"/>
        <w:gridCol w:w="201"/>
      </w:tblGrid>
      <w:tr w:rsidR="001C483A" w:rsidRPr="006A102A" w14:paraId="222388EC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304D578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lastRenderedPageBreak/>
              <w:t>Model Fit</w:t>
            </w:r>
          </w:p>
        </w:tc>
      </w:tr>
      <w:tr w:rsidR="001C483A" w:rsidRPr="006A102A" w14:paraId="767A84FF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48860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Type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14A682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R²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8B519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1C55C5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LRT X²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73D9E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p</w:t>
            </w:r>
          </w:p>
        </w:tc>
      </w:tr>
      <w:tr w:rsidR="001C483A" w:rsidRPr="006A102A" w14:paraId="37A4D164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4D2FE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Conditional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34670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6209E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23CFB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E5958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A605E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3E5A8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5794.685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24739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7353A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5DFC4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4B7135C2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901C4B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Marginal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3E5779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529385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96337B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E5C9CA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1F194B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BE3349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5680.456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664F48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A057B9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F63318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0BB5E13E" w14:textId="77777777" w:rsidTr="00A85D9E">
        <w:trPr>
          <w:cantSplit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28223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</w:tbl>
    <w:p w14:paraId="5B8EB6A7" w14:textId="77777777" w:rsidR="001C483A" w:rsidRPr="006A102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p w14:paraId="0D02082D" w14:textId="607E3577" w:rsidR="001C483A" w:rsidRPr="006A102A" w:rsidRDefault="001C483A" w:rsidP="001C483A">
      <w:pPr>
        <w:rPr>
          <w:rFonts w:cs="Arial"/>
          <w:color w:val="333333"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  <w:gridCol w:w="186"/>
        <w:gridCol w:w="735"/>
        <w:gridCol w:w="186"/>
        <w:gridCol w:w="243"/>
        <w:gridCol w:w="188"/>
        <w:gridCol w:w="645"/>
        <w:gridCol w:w="186"/>
        <w:gridCol w:w="603"/>
        <w:gridCol w:w="201"/>
      </w:tblGrid>
      <w:tr w:rsidR="001C483A" w:rsidRPr="006A102A" w14:paraId="03C4B6D8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2200623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Fixed Effects Omnibus Tests</w:t>
            </w:r>
          </w:p>
        </w:tc>
      </w:tr>
      <w:tr w:rsidR="001C483A" w:rsidRPr="006A102A" w14:paraId="4B0B501A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CA72E4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A7EB6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FFC24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CD56D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df</w:t>
            </w:r>
            <w:proofErr w:type="spellEnd"/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 xml:space="preserve"> (res)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8A4F2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p</w:t>
            </w:r>
          </w:p>
        </w:tc>
      </w:tr>
      <w:tr w:rsidR="001C483A" w:rsidRPr="006A102A" w14:paraId="4C3A131F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0CD37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Intervention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19EDF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CA5C1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3ADB6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FF04F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6E1A5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F59F0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E2891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B1FE0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6A9DF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633289D7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FC6DA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Timepoint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08180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8FB05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6C0E8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7661F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98B2B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0D17F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5CE70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18976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75B87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2AFEDAEF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DEEA6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MoCA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D431F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8D867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18.65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6BF30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57E43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DA9EB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07D98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31597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41743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13F08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3C229EC4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21DAA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Span Length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CD9AE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BD254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1506.31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4CE57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0B248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8507E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8D70C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2B604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1A28B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97C30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7B22D2DB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31A54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Order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9DCFE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3EE06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34EFA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DA674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B9F76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55CD2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ABAEE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62938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C3D08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415E5D94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000E4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Timepoint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3070D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66BB8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353AC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1DC7F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8DA52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0683A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F511A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B417A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FC3A8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5FC5E382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38DF5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DDE28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47420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BD1E9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4AB5E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32651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5C35C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8930F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28942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C871E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7F9A2672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B5EE8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Timepoint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8CBE5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6F98E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8.84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4A9D4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809D3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1AFF9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CC5D2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1EB9C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CAA11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931BB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49F336C0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C1D8C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Order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A528D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1BEFC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CAB04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D9B83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7BD0D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07CC4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34A98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58121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BB77E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2423209F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88443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Timepoint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Order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AC902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22C9D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A4F96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00607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80DD9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C0C99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0252D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2FCEC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1D752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6001A981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A73EF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Timepoint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2857D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BE842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E1D7F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25FC5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4F3E1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0E156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5805D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E4880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446C7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65C6FF43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AD0B45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Timepoint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3A479A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7DCC18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AF9569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A7BFD6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1B53FB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15B485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5F4310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4092B6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ED252F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725540FA" w14:textId="77777777" w:rsidTr="00A85D9E">
        <w:trPr>
          <w:cantSplit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3BAC7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</w:tbl>
    <w:p w14:paraId="4BAAA38A" w14:textId="77777777" w:rsidR="001C483A" w:rsidRPr="006A102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  <w:r w:rsidRPr="006A102A">
        <w:rPr>
          <w:rFonts w:cs="Arial"/>
          <w:color w:val="333333"/>
          <w:sz w:val="18"/>
          <w:szCs w:val="18"/>
        </w:rPr>
        <w:t> </w:t>
      </w:r>
    </w:p>
    <w:p w14:paraId="6C50D48C" w14:textId="77777777" w:rsidR="001C483A" w:rsidRPr="006A102A" w:rsidRDefault="001C483A" w:rsidP="001C483A">
      <w:pPr>
        <w:rPr>
          <w:rFonts w:cs="Arial"/>
          <w:color w:val="333333"/>
          <w:sz w:val="18"/>
          <w:szCs w:val="18"/>
        </w:rPr>
      </w:pPr>
      <w:r w:rsidRPr="006A102A">
        <w:rPr>
          <w:rFonts w:cs="Arial"/>
          <w:color w:val="333333"/>
          <w:sz w:val="18"/>
          <w:szCs w:val="18"/>
        </w:rPr>
        <w:br w:type="page"/>
      </w:r>
    </w:p>
    <w:tbl>
      <w:tblPr>
        <w:tblW w:w="8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186"/>
        <w:gridCol w:w="931"/>
        <w:gridCol w:w="317"/>
        <w:gridCol w:w="735"/>
        <w:gridCol w:w="299"/>
        <w:gridCol w:w="739"/>
        <w:gridCol w:w="62"/>
        <w:gridCol w:w="62"/>
        <w:gridCol w:w="62"/>
        <w:gridCol w:w="738"/>
        <w:gridCol w:w="93"/>
        <w:gridCol w:w="93"/>
        <w:gridCol w:w="738"/>
        <w:gridCol w:w="62"/>
        <w:gridCol w:w="62"/>
        <w:gridCol w:w="62"/>
        <w:gridCol w:w="645"/>
        <w:gridCol w:w="93"/>
        <w:gridCol w:w="93"/>
        <w:gridCol w:w="735"/>
        <w:gridCol w:w="93"/>
        <w:gridCol w:w="93"/>
        <w:gridCol w:w="603"/>
        <w:gridCol w:w="62"/>
        <w:gridCol w:w="62"/>
        <w:gridCol w:w="77"/>
      </w:tblGrid>
      <w:tr w:rsidR="001C483A" w:rsidRPr="006A102A" w14:paraId="663673E3" w14:textId="77777777" w:rsidTr="00A85D9E">
        <w:trPr>
          <w:gridAfter w:val="2"/>
          <w:cantSplit/>
          <w:tblHeader/>
          <w:tblCellSpacing w:w="15" w:type="dxa"/>
        </w:trPr>
        <w:tc>
          <w:tcPr>
            <w:tcW w:w="0" w:type="auto"/>
            <w:gridSpan w:val="25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73F702E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lastRenderedPageBreak/>
              <w:t>Parameter Estimates (Fixed coefficients)</w:t>
            </w:r>
          </w:p>
        </w:tc>
      </w:tr>
      <w:tr w:rsidR="001C483A" w:rsidRPr="006A102A" w14:paraId="78E17B3F" w14:textId="77777777" w:rsidTr="00A85D9E">
        <w:trPr>
          <w:gridAfter w:val="2"/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08B8E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AB912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95% Confidence Intervals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EB4C7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1C483A" w:rsidRPr="006A102A" w14:paraId="15624CE4" w14:textId="77777777" w:rsidTr="00A85D9E">
        <w:trPr>
          <w:gridAfter w:val="1"/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42100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Names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6EBFC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Effect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5C0154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Estimate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FD126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SE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B8739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Lower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37C7E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Upper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FC53B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7245DC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t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92FAF3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p</w:t>
            </w:r>
          </w:p>
        </w:tc>
      </w:tr>
      <w:tr w:rsidR="001C483A" w:rsidRPr="006A102A" w14:paraId="773DA35B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2C943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3F674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69484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(Intercept)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06F54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FCA00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2.27739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94E4D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1C0F4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0.0893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83FF3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E2158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2.10232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60B95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B2AAD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2.45247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503C4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25C25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9D6D2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72550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25.5026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33D25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1A333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2CBC3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2D4110D3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B0D34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Intervention1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A6BA0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3BEAA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A5B40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F9371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0.15261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C2EABC" w14:textId="77777777" w:rsidR="001C483A" w:rsidRPr="006A102A" w:rsidRDefault="001C483A" w:rsidP="00A85D9E">
            <w:pPr>
              <w:spacing w:before="100" w:beforeAutospacing="1" w:after="100" w:afterAutospacing="1"/>
              <w:ind w:left="-882" w:right="-190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B3FA6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0.0408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9AF00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F8155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0.07262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58672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7B13B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0.23259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B15D8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5DE76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83085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E4256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3.7404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7CEAC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473A2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8E683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68F55DFF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2F387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Timepoint1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95B72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9EF93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CB0AA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65269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-0.18957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86ABA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74DB7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0.0398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15743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1792E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-0.26755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6C9C7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BB393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-0.11160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8E4DA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46616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14774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31A39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-4.7667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5E5AF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D4473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BBE2B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529ED23A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23DF7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MoCA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40E4A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9076E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MoCA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2EDB3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9C55B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-0.12140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9263E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0F040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0.0281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1B924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C8B8E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-0.18131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69D4A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0FCBA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-0.06148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03CBE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B27D1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76A8B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332C8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-4.3187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400BC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11089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8287C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2D2D246F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F3D01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Span Length1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83C89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B343D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3 - 2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3D5F3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7BE82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0.03046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86DC9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C9695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0.0838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DA27C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3612C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-0.13391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7C442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5035E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0.19483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31F10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F8313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851A7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55415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0.3633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B9697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1014E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0.716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FDF85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47708A4C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DB6F5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Span Length2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4B659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8493B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4 - 2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24A3B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A84B5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0.18277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5E14A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4A32C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0.0838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8B421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73CDA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0.01840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A5D40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C36E7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0.34715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71192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DFC6A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D5472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1712C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2.1800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377ED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0A845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0.029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84670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40CB2B11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7665E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Span Length3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2FC55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B1F7C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5 - 2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7AE24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47DA5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0.80016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8F406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A757C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0.0838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DE963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36065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0.63579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9EE8B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52808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0.96453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19C94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4AB96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B66DE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A2B1C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9.5438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89D82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3571D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5CDE5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04BAB4EA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3FF52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Span Length4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ABD78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78C03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6 - 2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7209B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EAA8B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1.49199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58219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0E84D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0.0838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0AE8C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91B8E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1.32762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6EFA6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898A7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1.65636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9144B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06837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ED40C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DB952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17.7955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F6824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F036E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7731B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7779558C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BB257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Span Length5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99F3E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2E569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7 - 2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BD5DF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CB790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2.67516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EF756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79066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0.0838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F6960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E6356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2.51079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9B865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7E5E5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2.83953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F7526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20345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84FD6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F9D50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31.9076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6F008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742CB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E40AA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00B78105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D3D49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Span Length6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8EB07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15A83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8 - 2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E41D8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4D972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3.70037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AC046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32232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0.0838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7BAEC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EC6AF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3.53600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D191A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CD856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3.86474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8413D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FAF5C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B2B93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7947F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44.1357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CB347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A8694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DAF36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30C39273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DD59D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Span Length7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CB2E7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C38A6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9 - 2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A06B0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35CEF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4.99422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50DBA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066E6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0.0838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C73B9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46E51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4.82985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CF117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DD32C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5.15860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F2F45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953A0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DEDDE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F3C0D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59.5680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39840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8A891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B9DF9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2C2A9DFA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D6238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Span Length8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1D3B5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7A883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10 - 2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C9943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486FE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6.19997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F8D96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B99DB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0.0838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E3C3B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D72F7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6.03560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45FEF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523B4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6.36435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B97AA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A1FF7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D1C8E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141B0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73.9495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5CE93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6B42B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EA28C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59222939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FB513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Order1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66A8A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61F9F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2 - 1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C07CD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82D9D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-0.08807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ECDA5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7FFF8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0.0408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7B07C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E560E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-0.16810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C3B6C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475B2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-0.00804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812B8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70C38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08C1F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0610F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-2.1575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C5FE0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AFC0D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0.031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84DD1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785EAE11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944B3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Timepoint1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158EA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0FC16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proofErr w:type="gramStart"/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  <w:proofErr w:type="gramEnd"/>
            <w:r w:rsidRPr="006A102A">
              <w:rPr>
                <w:rFonts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7AEFC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4E301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0.25952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989BA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975A2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0.0795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6BB01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4F354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0.10358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BCA7B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7BAC3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0.41546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89A5F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B20B8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70A5A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90350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3.2627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4E8E2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B054B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AFFBE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432F9087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48BF6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E2DA2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D81C4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(3 - 2)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C1B14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BAB05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0.00210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0B87E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6A107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0.1677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05C99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13A07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-0.32664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FEC8D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6AFBD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0.33085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4CB2B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6FD14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BC1AE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61242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B3C46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82890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0.990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CF6A5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53681EFD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C86DB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26348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B96B6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(4 - 2)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5ABBF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E8DEB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0.07983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B6293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57148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0.1677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BBE6D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94D2B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-0.24891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64073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75183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0.40858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2E533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3B340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47E2A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CF397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0.4761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DBB25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558AF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0.634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C1445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1022801C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79B82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99E39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BCFFA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(5 - 2)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A7B34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95AB4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0.24737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D949C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F0B9A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0.1677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0F0B6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34DF5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-0.08137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6992B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2DEBC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0.57612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BA990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8D0DF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5E6D2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8EBE5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1.4753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28365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BA814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FD4A9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0D2D7F07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99671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140C0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1E024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(6 - 2)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4A59E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68285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0.04280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E1120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7E368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0.1677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FECB4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C8FFA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-0.28594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057DC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B6B3F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0.37155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2252C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CDC26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A6DE4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AA17D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0.2553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6283D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68303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0.799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0F4DE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27FBBC6F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6EE1A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D44AD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470AC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(7 - 2)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74EF0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03842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0.45956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F1185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3EC0F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0.1677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7D2F4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8B7A1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0.13081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D72F7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4434F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0.78830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B151B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9956E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A7282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BBD99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2.7407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96B6D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F1392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2AB8A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498DB828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78C44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0E4BA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79358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(8 - 2)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07A9E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0CDFC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0.56880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F284D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DE8C4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0.1677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B7B89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32237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0.24006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86A00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B6480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0.89755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F5BE1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8921E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E6DE0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E0B27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3.3922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2A9B9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9F404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71B08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1B645859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DEA83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lastRenderedPageBreak/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E7AC4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C9146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(9 - 2)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1FBF5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FCD20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0.34979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12842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64A0B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0.1677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75559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61003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0.02104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51CB3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EEE92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0.67853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728E7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D1937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13740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57200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2.0860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74DDE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71983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0.037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E98A1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4F744F27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9E11B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19987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FA7C3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(10 - 2)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7C67A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A06BE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-0.07064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590DE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76661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0.1677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36D1F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222CF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-0.39939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234AE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FD7DF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0.25810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D59AA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9C096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20DE5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FDFB6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-0.4213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A1A14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B560A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0.674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4AFA6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4DAB5D4F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0D64E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E5EF8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22EB8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(Post - Pre)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(3 - 2)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B3747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86BBF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-0.08613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E5ACF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28C54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0.1677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2567A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0614E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-0.41488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5C211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6EDE1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0.24261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4A73D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4BD3F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0F1C5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BF3A9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-0.5137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380F9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BB186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0.608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A40D9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3A45F1EF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2783A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F2835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A5B37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(Post - Pre)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(4 - 2)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E2B6A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86ACA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-0.11345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99E65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26A4D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0.1677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8EDB7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856A4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-0.44219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49D7D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E93A1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0.21530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66D4B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FBE93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2FCB2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91C35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-0.6766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003D4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3B574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0.499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904F7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13D1752E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5F25E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3E051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55BB4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(Post - Pre)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(5 - 2)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FDE1D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CEC40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0.17279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43649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75B35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0.1677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6CFD7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43E22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-0.15595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47763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8EEE7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0.50154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5F97A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490F7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E364D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A00AF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1.0305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D2239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AC1A9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85F33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25223087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892F8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F0B19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D906F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(Post - Pre)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(6 - 2)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ED95F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9EE2D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0.24291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71689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C52BF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0.1677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34596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579B5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-0.08584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F026C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0CCB5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0.57165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E22FD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51ED0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FFCA1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F7A67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1.4486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B94D0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CE3D0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0.148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06E8E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073F043E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AC648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98DBA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2F0B8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(Post - Pre)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(7 - 2)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DB0C6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7849C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-0.57721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B40AA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095F9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0.1677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A5032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773DE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-0.90595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8E59A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121EE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-0.24846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3774F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8E9EF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7539E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3B3A6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-3.4423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3C089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23334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73B04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1C746828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926D9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82A34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BFA75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(Post - Pre)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(8 - 2)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82F9A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AFBDE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-0.39233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16138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F7E12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0.1677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84ACF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EB805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-0.72108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A7DEA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14897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-0.06359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EACFA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2C4A2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266F6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8C67C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-2.3397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773C2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4C6B3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BA8B0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2D568139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CC8D7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5CCEC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755E0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(Post - Pre)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(9 - 2)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A4A25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F5744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-0.77836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7A548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09BA9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0.1677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486D9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A0931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-1.10711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38C34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A7A14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-0.44962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E2123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E13BC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BEB71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8345A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-4.6419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14C09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2DF47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076FB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17C00DF2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A8403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B3ABD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D4EDC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(Post - Pre)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(10 - 2)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B23FA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42015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-0.50079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3ABF4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C9AC2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0.1677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DD994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4DF51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-0.82953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C1158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64AF0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-0.17204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9B312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B972F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7B763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73271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-2.9865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B0B5D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3DC4D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B43E1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3C08D3C0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E3B8D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Order1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378F6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849D0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(2 - 1)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89347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AE9D0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-0.48707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CB3A0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7D537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0.3591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F7D5E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D6827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-1.25247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58173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7FD98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0.27834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C9A2A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71D5D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260FB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34F10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-1.3564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0FCA2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CB098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0.195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38F48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569E24B4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B0535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Order1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798A8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C4C5D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(Post - Pre)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(2 - 1)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E6D70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D3B5B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0.16230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EEA0E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9F374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0.0795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1765B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A62B0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0.00635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CD3D3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B2AED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0.31824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E94C2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1C931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44E34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CF0A0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2.0404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C0B17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64226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0.041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88A7E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4CCEA74D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F2FAC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8BD25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119EA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proofErr w:type="gramStart"/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  <w:proofErr w:type="gramEnd"/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(3 - 2)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009CA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87662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0.01261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67913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3A756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0.3354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B6870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67ABA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-0.64489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310CC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C3B90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0.67010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9D5A9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A93D0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971E2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6C3AC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0.0376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18774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A4D07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0.970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DE076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20BCCDE7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F5073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23C04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94F73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proofErr w:type="gramStart"/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  <w:proofErr w:type="gramEnd"/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(4 - 2)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DD612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E61E3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-0.02521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23060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AAAAF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0.3354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6D5B3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51EBA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-0.68270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CA643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73B09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0.63228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4AF23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3BF66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6800D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F51FE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-0.0752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D4EA8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363D8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0.940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E3EB0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17E52460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33E6B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lastRenderedPageBreak/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26E57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3E61D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proofErr w:type="gramStart"/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  <w:proofErr w:type="gramEnd"/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(5 - 2)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3C843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A92FA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-0.00735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954B2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70967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0.3354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4A47A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AA958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-0.66484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370BB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C8999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0.65014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B8D4E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CB76D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9B957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C1AAE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-0.0219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C6545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9F0B3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0.983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7EF76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569E9E12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B12C2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F78D4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F32CE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proofErr w:type="gramStart"/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  <w:proofErr w:type="gramEnd"/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(6 - 2)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0EE43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56490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-0.25368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3C881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3D4EB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0.3354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02A2F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31E22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-0.91117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BE9E1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C44FC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0.40381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3509D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C8403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53A0F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54209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-0.7564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73256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6EFDD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0.449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0D12F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1EF624A6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2305D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A4A34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19039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proofErr w:type="gramStart"/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  <w:proofErr w:type="gramEnd"/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(7 - 2)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AC343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5BF2D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0.55987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7F887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A3ABE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0.3354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059E5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996ED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-0.09762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3EF1A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C92D3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1.21736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D894D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D39BC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0B212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04313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1.6695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E190A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76556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0.095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B7B70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156290C6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E8AD4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4B4BE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AB22E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proofErr w:type="gramStart"/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  <w:proofErr w:type="gramEnd"/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(8 - 2)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67A14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A42AE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1.08088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0F3D5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B0B60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0.3354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44F83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F2907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0.42339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9C500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B7555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1.73837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50DB6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FE6D5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B66C5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68150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3.2230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FCC22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B163F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5559C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1BE5CA66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58AF1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427AF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7465F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proofErr w:type="gramStart"/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  <w:proofErr w:type="gramEnd"/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(9 - 2)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78B34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82C95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0.94748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72F5E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5197C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0.3354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39ACB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A33A5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0.28999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01603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D3E9B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1.60497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B9772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1E02E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62B7B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2F49E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2.8252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336CB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DDEEE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0.005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2433D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73AAD002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92783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1B4CB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5B0E2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proofErr w:type="gramStart"/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  <w:proofErr w:type="gramEnd"/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(10 - 2)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3AC9C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5CC34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-0.16124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BCFDD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62388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0.3354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1E972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9ADC9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-0.81873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0E342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F369B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0.49625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2BC8D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C4591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9991C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7B6FA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-0.4808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76BE5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701E2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0.631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420AF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52C93CA0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AFAE4B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Order1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6255AC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2179E5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proofErr w:type="gramStart"/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  <w:proofErr w:type="gramEnd"/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(2 - 1)</w:t>
            </w: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F215B1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DB0A77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0.26154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D159B2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0EF25D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0.1591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18B021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CDB2E0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-0.05034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F8192F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8EEFD9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0.57343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382919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3185FF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926683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178C58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1.6441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13E5A5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01D232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8D9B38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4749F4B5" w14:textId="77777777" w:rsidTr="00A85D9E">
        <w:trPr>
          <w:gridAfter w:val="2"/>
          <w:cantSplit/>
          <w:tblCellSpacing w:w="15" w:type="dxa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27B4A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</w:tbl>
    <w:p w14:paraId="7B3DAAA1" w14:textId="77777777" w:rsidR="001C483A" w:rsidRPr="006A102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86"/>
        <w:gridCol w:w="910"/>
        <w:gridCol w:w="186"/>
        <w:gridCol w:w="732"/>
        <w:gridCol w:w="238"/>
        <w:gridCol w:w="555"/>
        <w:gridCol w:w="186"/>
        <w:gridCol w:w="645"/>
        <w:gridCol w:w="186"/>
        <w:gridCol w:w="785"/>
        <w:gridCol w:w="201"/>
      </w:tblGrid>
      <w:tr w:rsidR="001C483A" w:rsidRPr="006A102A" w14:paraId="16D27A32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07C7CB6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Random Components</w:t>
            </w:r>
          </w:p>
        </w:tc>
      </w:tr>
      <w:tr w:rsidR="001C483A" w:rsidRPr="006A102A" w14:paraId="1FB3829E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3A692D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Groups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5C81F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Name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F3F47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Variance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F586F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SD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478B7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ICC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BF51D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rho</w:t>
            </w:r>
          </w:p>
        </w:tc>
      </w:tr>
      <w:tr w:rsidR="001C483A" w:rsidRPr="006A102A" w14:paraId="7B74B66A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A6B54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Subject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84278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ED204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FB895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D1017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31D57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D65E7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F3C6C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1E041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8F653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2B6CD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1.73e-18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FB36D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6FB32291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787038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Residual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1A052F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E9B117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DFAC0C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7C1658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1600B5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C9EC2C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1A3D19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4AB902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4C4FD6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43A65B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F5C36E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FD64DE" w14:paraId="6F479792" w14:textId="77777777" w:rsidTr="00A85D9E">
        <w:trPr>
          <w:cantSplit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420F0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Note. Number of </w:t>
            </w:r>
            <w:proofErr w:type="spellStart"/>
            <w:r w:rsidRPr="006A102A">
              <w:rPr>
                <w:rFonts w:cs="Arial"/>
                <w:color w:val="333333"/>
                <w:sz w:val="18"/>
                <w:szCs w:val="18"/>
              </w:rPr>
              <w:t>Obs</w:t>
            </w:r>
            <w:proofErr w:type="spellEnd"/>
            <w:r w:rsidRPr="006A102A">
              <w:rPr>
                <w:rFonts w:cs="Arial"/>
                <w:color w:val="333333"/>
                <w:sz w:val="18"/>
                <w:szCs w:val="18"/>
              </w:rPr>
              <w:t>: 4221, Number of groups: Subject 18</w:t>
            </w:r>
          </w:p>
        </w:tc>
      </w:tr>
      <w:tr w:rsidR="001C483A" w:rsidRPr="00FD64DE" w14:paraId="04406613" w14:textId="77777777" w:rsidTr="00A85D9E">
        <w:trPr>
          <w:cantSplit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8EAAEF" w14:textId="77777777" w:rsidR="001C483A" w:rsidRPr="006520C8" w:rsidRDefault="001C483A" w:rsidP="00A85D9E">
            <w:pPr>
              <w:spacing w:before="100" w:beforeAutospacing="1" w:after="100" w:afterAutospacing="1"/>
              <w:rPr>
                <w:rFonts w:ascii="Segoe UI" w:hAnsi="Segoe UI" w:cs="Segoe UI"/>
                <w:color w:val="333333"/>
                <w:sz w:val="18"/>
                <w:szCs w:val="18"/>
              </w:rPr>
            </w:pPr>
          </w:p>
        </w:tc>
      </w:tr>
    </w:tbl>
    <w:p w14:paraId="3944F9F9" w14:textId="3AD7BC76" w:rsidR="001C483A" w:rsidRPr="00CD527D" w:rsidRDefault="001C483A" w:rsidP="001C483A">
      <w:pPr>
        <w:spacing w:before="100" w:beforeAutospacing="1" w:after="100" w:afterAutospacing="1"/>
        <w:rPr>
          <w:rFonts w:ascii="Segoe UI" w:hAnsi="Segoe UI" w:cs="Segoe UI"/>
          <w:color w:val="333333"/>
          <w:sz w:val="18"/>
          <w:szCs w:val="18"/>
        </w:rPr>
      </w:pPr>
      <w:r w:rsidRPr="006520C8">
        <w:rPr>
          <w:rFonts w:ascii="Segoe UI" w:hAnsi="Segoe UI" w:cs="Segoe UI"/>
          <w:color w:val="333333"/>
          <w:sz w:val="18"/>
          <w:szCs w:val="18"/>
        </w:rPr>
        <w:t> </w:t>
      </w:r>
    </w:p>
    <w:p w14:paraId="26369914" w14:textId="77777777" w:rsidR="001C483A" w:rsidRPr="007D3752" w:rsidRDefault="001C483A" w:rsidP="001C483A">
      <w:pPr>
        <w:pStyle w:val="Titolo3"/>
      </w:pPr>
      <w:r w:rsidRPr="007D3752">
        <w:lastRenderedPageBreak/>
        <w:t>Simple Effects</w:t>
      </w:r>
    </w:p>
    <w:p w14:paraId="179B6305" w14:textId="77777777" w:rsidR="001C483A" w:rsidRPr="007D3752" w:rsidRDefault="001C483A" w:rsidP="001C483A">
      <w:pPr>
        <w:rPr>
          <w:rFonts w:cs="Aria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256"/>
        <w:gridCol w:w="902"/>
        <w:gridCol w:w="354"/>
        <w:gridCol w:w="735"/>
        <w:gridCol w:w="186"/>
        <w:gridCol w:w="616"/>
        <w:gridCol w:w="240"/>
        <w:gridCol w:w="578"/>
        <w:gridCol w:w="208"/>
        <w:gridCol w:w="603"/>
        <w:gridCol w:w="201"/>
      </w:tblGrid>
      <w:tr w:rsidR="001C483A" w:rsidRPr="00FD64DE" w14:paraId="0B97B742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3F32669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ANOVA for Simple Effects of Timepoint</w:t>
            </w:r>
          </w:p>
        </w:tc>
      </w:tr>
      <w:tr w:rsidR="001C483A" w:rsidRPr="006A102A" w14:paraId="335809D9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5E1C1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Moderator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698D2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1C483A" w:rsidRPr="006A102A" w14:paraId="3CC040A5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7EA20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Intervention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C1A920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Span Length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5FF15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B9E98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 xml:space="preserve">Num </w:t>
            </w:r>
            <w:proofErr w:type="spellStart"/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3FA00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 xml:space="preserve">Den </w:t>
            </w:r>
            <w:proofErr w:type="spellStart"/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EA0B4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p</w:t>
            </w:r>
          </w:p>
        </w:tc>
      </w:tr>
      <w:tr w:rsidR="001C483A" w:rsidRPr="006A102A" w14:paraId="486C3561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7CD23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99140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A2CD3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A70A4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41023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FF682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4A738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3F156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25DB7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60B75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66B2B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E3DB9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32F49679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4897F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F9B9E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5D224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F94F2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5E053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FC430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A4E46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DAEA0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50172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96325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167D1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C99F6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09E28092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3D5CF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23AA9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538A3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EA3E6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68571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E1382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34690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AD9C7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593FC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EF888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54C25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AF3DC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2E5FC43E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6B232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2F646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2BC53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38D9B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05376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1.4820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2BD9F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55A75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01303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A25FC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4133E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71F4B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C7219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6941C133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F84F1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FE497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564C7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BFC44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D98BD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5.6590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D7A6B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23262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7C5D9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1E7FF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20A72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B8B33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C04C7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606D911A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9DB12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A2B13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744DD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DBDF7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17C8D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24.9350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7FE0C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E0015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A17EB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8801B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B66FE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F06B2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4C914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37D744B8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64838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16161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5AB14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507FE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46E1B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29.6800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4CD5A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AD7B2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59667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BC0BD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1FFF1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890A9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680D6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3AFD8FEF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741CE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86F1B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F3BAB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4FECF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4235F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54.2690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1E139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E231D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9DEDF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BF5B8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26028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3B1A3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6A1D9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56648783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87942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4B44D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9D513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42562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F094A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5.6060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82924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323A3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F0C91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605C0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B6D04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622BC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3683A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5F0330D3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AF862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B97C2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DCA7A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198AE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F3F30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BF254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06683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D9DCA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F1D89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0FEDD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24B6D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87062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6951E51A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74ECC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ABD41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F3B19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F0119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E0C39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BC9F5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38E55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C3A25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38762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19314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8511F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0E229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4FD4FCB3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CF060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268CA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F00F7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8ECFE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CAB22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22395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FECC5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F3257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F1259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3CDAA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9CA0E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D61AF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6BFA5BA0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EF34B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C7556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25593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DB8CC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B4C8A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1.6230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8242A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44AD6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BE32D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B1792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81FAE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8438A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7D4CD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6F0B14A1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9A02C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6A987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66E76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C8A88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F6D0E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0.9220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BA450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F60B9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27334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E66CE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ECB26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852D8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31580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31A04EE0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2349A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CCFAA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B8F65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CE61D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8D05F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2.1990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2BCFA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C9B5D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52158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11CC9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E38FA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0BEE9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CCCB4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0052B9F9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FEA23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A1223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A99D5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0545B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50E2D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1.3220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1B05A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B4EDA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0ED20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9D0C2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E7D5F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08152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1FA03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108A1B52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B5445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0AE6D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46A14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A61D8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C86E4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2.3300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3AB11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A9AF4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B524E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55BF6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9BEA0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6E80D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52621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3EA98B85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46E22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35E789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45EA5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73BD42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D4615F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10.0020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4C550A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0B367F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DA9288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D84B82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799ACB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D83248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B1CE5D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68293289" w14:textId="77777777" w:rsidTr="00A85D9E">
        <w:trPr>
          <w:cantSplit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5A4C2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</w:tbl>
    <w:p w14:paraId="0F84A9F5" w14:textId="77777777" w:rsidR="001C483A" w:rsidRPr="006A102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  <w:r w:rsidRPr="006A102A">
        <w:rPr>
          <w:rFonts w:cs="Arial"/>
          <w:color w:val="333333"/>
          <w:sz w:val="18"/>
          <w:szCs w:val="18"/>
        </w:rPr>
        <w:t> </w:t>
      </w:r>
    </w:p>
    <w:p w14:paraId="6F78DCF7" w14:textId="77777777" w:rsidR="001C483A" w:rsidRPr="006A102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  <w:r w:rsidRPr="006A102A">
        <w:rPr>
          <w:rFonts w:cs="Arial"/>
          <w:color w:val="333333"/>
          <w:sz w:val="18"/>
          <w:szCs w:val="18"/>
        </w:rPr>
        <w:t> </w:t>
      </w:r>
    </w:p>
    <w:p w14:paraId="0AC1DC15" w14:textId="77777777" w:rsidR="001C483A" w:rsidRPr="006A102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p w14:paraId="4A24B7C4" w14:textId="77777777" w:rsidR="001C483A" w:rsidRPr="006A102A" w:rsidRDefault="001C483A" w:rsidP="001C483A">
      <w:pPr>
        <w:rPr>
          <w:rFonts w:cs="Arial"/>
          <w:color w:val="333333"/>
          <w:sz w:val="18"/>
          <w:szCs w:val="18"/>
        </w:rPr>
      </w:pPr>
      <w:r w:rsidRPr="006A102A">
        <w:rPr>
          <w:rFonts w:cs="Arial"/>
          <w:color w:val="333333"/>
          <w:sz w:val="18"/>
          <w:szCs w:val="18"/>
        </w:rP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256"/>
        <w:gridCol w:w="894"/>
        <w:gridCol w:w="351"/>
        <w:gridCol w:w="844"/>
        <w:gridCol w:w="186"/>
        <w:gridCol w:w="747"/>
        <w:gridCol w:w="203"/>
        <w:gridCol w:w="555"/>
        <w:gridCol w:w="186"/>
        <w:gridCol w:w="901"/>
        <w:gridCol w:w="232"/>
        <w:gridCol w:w="901"/>
        <w:gridCol w:w="232"/>
        <w:gridCol w:w="510"/>
        <w:gridCol w:w="186"/>
        <w:gridCol w:w="614"/>
        <w:gridCol w:w="186"/>
        <w:gridCol w:w="603"/>
        <w:gridCol w:w="201"/>
      </w:tblGrid>
      <w:tr w:rsidR="001C483A" w:rsidRPr="00FD64DE" w14:paraId="1B679D8A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20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7DAAC57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lastRenderedPageBreak/>
              <w:t>Parameter Estimates for simple effects of Timepoint</w:t>
            </w:r>
          </w:p>
        </w:tc>
      </w:tr>
      <w:tr w:rsidR="001C483A" w:rsidRPr="006A102A" w14:paraId="7E0248AC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13691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Moderator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B436E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AC278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95% Confidence Intervals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375EC9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1C483A" w:rsidRPr="006A102A" w14:paraId="3FED0D39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AAFD4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Intervention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C42E6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Span Length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348DB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Effect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2E7C9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6E095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6924B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B1B58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Upper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8EC9D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E26BB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4A215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p</w:t>
            </w:r>
          </w:p>
        </w:tc>
      </w:tr>
      <w:tr w:rsidR="001C483A" w:rsidRPr="006A102A" w14:paraId="6863AFA5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2113A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FBE69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CA823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F2D49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D1B54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249FF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19A21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6B501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EDAF5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6BB28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ABF74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-0.3001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3A0E5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46397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1753B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F4346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8B3CD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A9F3B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F8D8F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A7D81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18CC5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2ABE61F8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5633D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0EC1D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2EA0E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DEC0C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96D22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0A35E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C1ECA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A09C6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9E190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32FF0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6F89E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-0.3926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0B8B7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F20E7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2130C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59752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EFFC7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B5038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55F30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59B70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CF4CB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7332F562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C132F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CE3A8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A90BD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38F28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BE002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19F9A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8BF2D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F09E5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F64C5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DB610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25FE9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-0.4010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A4D7C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F6968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F8A8F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768D8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205BA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69910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EE891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0D603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30EE4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0DC8E665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FCA2A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F858F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79474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B0694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C4882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A7866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DBCF2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A795D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2C1E3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8F036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82A32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-0.1237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BA822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203B0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0.5289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8671F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CEB71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52ED8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7058A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04A52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40976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FCC97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79FE6FAD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3B6B3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8CCB2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59D35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0E3B8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0D777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ADD60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F84EF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FA28B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F86C7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65DA5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76E00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7E2A7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2FE5A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0.7222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8B24D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123EA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F9622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367C4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2.379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4BA0F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6AFB6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3B3F7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0F079884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0F299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BAAB4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4938C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1310E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7CC1E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271C5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7757F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-0.8310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76DCE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054BE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3EC44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FC90F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-1.1573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521DE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5246B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-0.5047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70AB5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6AB51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B16CD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A99D9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-4.993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0FA51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3E1BA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B7D8D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5EBE9ED5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72A79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94291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F8498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292CB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A5213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F78EB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2A357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-0.9066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519E7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39610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4CE21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89CF2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-1.2329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DC628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BDD08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-0.5804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F6B1C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0FD39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3665E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F06BB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-5.448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62388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1F917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1BACB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453E849E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E038D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F1FD7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961BF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BAD89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143C9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64A8D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AD5CD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-1.2260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CEF10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0091D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E80D8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5C73E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-1.5522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D80A4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0E8AE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-0.8997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F37C3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F1EC1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FB874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815C8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-7.367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C66CB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44CC7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64EF5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0E53A3AE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727B1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E8E51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A984F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5FAB6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3EC7C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8252A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AA20E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-0.3940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BCC29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80F23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D8208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640BD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-0.7203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27378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8A42F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388A9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28F8C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DBC54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2CF5D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-2.368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E0DF6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E81EA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ECE68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1B17B96B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BB024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5272B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07E76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44CC6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628CE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C4023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9697D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4C812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0391C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FC6C9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DF9D6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-0.2853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A62E2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44FDF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D07D6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67652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A084B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10A6A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D6B28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8BDF0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F7DE4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4F8DE73C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30ECF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00FC8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E3C31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C04E9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935BF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3B97D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3C60F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61432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5A951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17B19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0398F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-0.3651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10D3D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9AB8F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B7A75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9C726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DCB3A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E5D5C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471CA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22A84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9D95F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18AAB983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ECDAD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942F1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E0508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7E924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BE86F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4C44B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F3EC0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B39FF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0BA5A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DE23D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1125A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-0.4113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DF376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5CAD3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6D6E5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2FFB1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C1881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8F8EB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61BAB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451B4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355FD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0169D7A2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9B9A7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82038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CE174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5FD25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151B7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CB5F2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0D1F9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82FE2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5D5E3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F405F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96F35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-0.1161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00F83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3F19A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0.5472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C7835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0592F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E4E89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BB223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1BCD5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A1D2D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2206C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780CA5FD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821A3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33E0C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433E2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B56FA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887C8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1E4FC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E7BED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9027E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568EF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B6BA3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11F9A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-0.1692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A3BF0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E377C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0.4941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7826F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7CDEE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80FF4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CEA7E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0B2F1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1A62B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49ECC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0F46D33B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48E11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F0AEF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73F6C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CEA54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A77A1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03DAB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EB4D5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-0.2509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02E3C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E9867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D9359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EA977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-0.5825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C1520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7486F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69D8C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AEA64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2DFD6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5E81B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-1.483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A3905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E5364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60A92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43A15233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22348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4624C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FE3BF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50343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F13ED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046B6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9A7D6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C9D0D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5D2AE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43001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67199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-0.1372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4EA32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D515F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0.5262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B74FB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79C37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4BCD7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1570D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97E86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BBF65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E6143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73B0F0FF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DB436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B6585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6877E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CC680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C0AF1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09BC4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88CF1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-0.2582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7DF41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09A91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A89A9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3E83E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-0.5899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56AC2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17245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DA108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B996C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D990C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9314C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-1.526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90056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2B4F3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8A462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08C9F229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1A496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97E6A9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CC77A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C17161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CB8253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F7857D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6CDC68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F467F4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E8D131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5224CD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FE9EA9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-0.8667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BDA1FB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A0070E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-0.2034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DF8F0B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237744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4755CF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57BD23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-3.163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A3C25B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0802EA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08BA87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4BBD96D8" w14:textId="77777777" w:rsidTr="00A85D9E">
        <w:trPr>
          <w:cantSplit/>
          <w:tblCellSpacing w:w="15" w:type="dxa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5BD31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</w:tbl>
    <w:p w14:paraId="4350C645" w14:textId="77777777" w:rsidR="001C483A" w:rsidRPr="006A102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  <w:r w:rsidRPr="006A102A">
        <w:rPr>
          <w:rFonts w:cs="Arial"/>
          <w:color w:val="333333"/>
          <w:sz w:val="18"/>
          <w:szCs w:val="18"/>
        </w:rPr>
        <w:t> </w:t>
      </w:r>
    </w:p>
    <w:p w14:paraId="0CD30AD4" w14:textId="77777777" w:rsidR="001C483A" w:rsidRPr="006A102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p w14:paraId="17531E9D" w14:textId="77777777" w:rsidR="001C483A" w:rsidRPr="006A102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p w14:paraId="6ACA3E54" w14:textId="77777777" w:rsidR="001C483A" w:rsidRPr="006A102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p w14:paraId="6BC61FCA" w14:textId="77777777" w:rsidR="001C483A" w:rsidRPr="006A102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p w14:paraId="2ABE6B37" w14:textId="77777777" w:rsidR="001C483A" w:rsidRPr="006A102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253"/>
        <w:gridCol w:w="902"/>
        <w:gridCol w:w="354"/>
        <w:gridCol w:w="825"/>
        <w:gridCol w:w="186"/>
        <w:gridCol w:w="616"/>
        <w:gridCol w:w="240"/>
        <w:gridCol w:w="578"/>
        <w:gridCol w:w="208"/>
        <w:gridCol w:w="603"/>
        <w:gridCol w:w="201"/>
      </w:tblGrid>
      <w:tr w:rsidR="001C483A" w:rsidRPr="00FD64DE" w14:paraId="0A5F4362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6623E6E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ANOVA for Simple Effects of Intervention</w:t>
            </w:r>
          </w:p>
        </w:tc>
      </w:tr>
      <w:tr w:rsidR="001C483A" w:rsidRPr="006A102A" w14:paraId="720CF3EA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A8B0F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Moderator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998B2B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1C483A" w:rsidRPr="006A102A" w14:paraId="5B3578DF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F6455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Timepoint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CE81F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Span Length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5C50C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937B5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 xml:space="preserve">Num </w:t>
            </w:r>
            <w:proofErr w:type="spellStart"/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EEC5E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 xml:space="preserve">Den </w:t>
            </w:r>
            <w:proofErr w:type="spellStart"/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2A922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p</w:t>
            </w:r>
          </w:p>
        </w:tc>
      </w:tr>
      <w:tr w:rsidR="001C483A" w:rsidRPr="006A102A" w14:paraId="0A052367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6ADE5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E0E64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EF2BD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721FF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4205E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0.06800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EA26D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E10CD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B5EB1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09D06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8C54C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9D6F4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C38D0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78FBC631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2BD73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EB7C8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14CE9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4734C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C084B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0.08100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B14DA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FE009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68E49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17336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1AC9A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B62AE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99FFE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11AB4351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EF2E4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CE2F0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EF216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E0F13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92966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0.08100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A1F6C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8594C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A85CC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FBD54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32956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99A31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12CF6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6ECEDCA3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4223E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6979C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721ED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16CE1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ED1EF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1.49200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CA0F6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BD86D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EA7DD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EB2AA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D0185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41B87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4F5DD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4EB1309A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F33E8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B23DF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00422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F619E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4C56A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0.54900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A55D8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01A62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4F58F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15DEA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0C0A3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F1578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B84EB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5ACDB09D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A2678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6A68E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465A7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09D2E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EC1CC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0.63900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185DE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D814F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A8B5E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57098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164DA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ACC01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5187A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0B6FA7DB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FD518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2E51E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0825C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9DA1C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5507E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0.00900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1CAE8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60AF9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3CE3F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021F5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7A528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BD0F2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FA829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3617CE34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87325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A3B6E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ADBB8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00EA1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20397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0.98500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4A237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3E4DE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3FECC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6AB01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F2EFA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E0861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85624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49772467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4E724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82583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7F3B0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09525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A8ADA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1B5FB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33230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D49F6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F54CD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93084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B0D8E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7E7C6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3310DFA9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BC6AF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Post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609DF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99A9F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1AEF6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60225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0.02100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12DD5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C23C1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88A80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A40F8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F4A43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4C49E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BB71F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2CBAABF5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612DB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2283D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29A7B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1365E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38392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0.00900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F4C9B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EBF8D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B6AF0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6514E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DFC3B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63857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030A9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034F68D1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63B31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D95D9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E7DEC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59E38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7AF2E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0.06800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C59CF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22FAF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034DD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CD34A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69A97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96CF9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A67E7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458A8B05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74C08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0A505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B8CF8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FF4C0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14B9D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1.73900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29DBA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DC3CC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14977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030C0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F1BFD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5862C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D272C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4AC97AC8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041E4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0A4D0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38F6A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5B55F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FD8A6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0.41900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B429B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B18BF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53D3A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EAB13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9D49D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26CC8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80D71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281823D4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781F2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50D6F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54995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8BEBA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DD782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18.43500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58743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6F7DA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35674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C824A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32D8E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B9377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92C18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2BF83F4B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233B2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A2324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6F63C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5278C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EFE3F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42.40700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0AA3F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4073E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AC0BF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54A7E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BAFFB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F120C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82E0D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386AC4AB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A0FA0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A40FC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FEBC5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8BDDB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C4E72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23.01900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E5B0A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B76B9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A8113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A8769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DB61D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464CA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F775B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4E3F361B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07A4E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74DB7B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8CB45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FEEC8B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697ECC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1.10400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D635A5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78DC9D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5844DB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FA52EF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F07348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2783DC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9E6971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56648D5F" w14:textId="77777777" w:rsidTr="00A85D9E">
        <w:trPr>
          <w:cantSplit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0B811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</w:tbl>
    <w:p w14:paraId="6A9067ED" w14:textId="77777777" w:rsidR="001C483A" w:rsidRPr="006A102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  <w:r w:rsidRPr="006A102A">
        <w:rPr>
          <w:rFonts w:cs="Arial"/>
          <w:color w:val="333333"/>
          <w:sz w:val="18"/>
          <w:szCs w:val="18"/>
        </w:rPr>
        <w:t> </w:t>
      </w:r>
    </w:p>
    <w:p w14:paraId="40EFD6F3" w14:textId="77777777" w:rsidR="001C483A" w:rsidRPr="006A102A" w:rsidRDefault="001C483A" w:rsidP="001C483A">
      <w:pPr>
        <w:rPr>
          <w:rFonts w:cs="Arial"/>
          <w:color w:val="333333"/>
          <w:sz w:val="18"/>
          <w:szCs w:val="18"/>
        </w:rPr>
      </w:pPr>
      <w:r w:rsidRPr="006A102A">
        <w:rPr>
          <w:rFonts w:cs="Arial"/>
          <w:color w:val="333333"/>
          <w:sz w:val="18"/>
          <w:szCs w:val="18"/>
        </w:rP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253"/>
        <w:gridCol w:w="874"/>
        <w:gridCol w:w="344"/>
        <w:gridCol w:w="997"/>
        <w:gridCol w:w="186"/>
        <w:gridCol w:w="747"/>
        <w:gridCol w:w="203"/>
        <w:gridCol w:w="555"/>
        <w:gridCol w:w="186"/>
        <w:gridCol w:w="889"/>
        <w:gridCol w:w="260"/>
        <w:gridCol w:w="804"/>
        <w:gridCol w:w="260"/>
        <w:gridCol w:w="510"/>
        <w:gridCol w:w="186"/>
        <w:gridCol w:w="700"/>
        <w:gridCol w:w="186"/>
        <w:gridCol w:w="603"/>
        <w:gridCol w:w="201"/>
      </w:tblGrid>
      <w:tr w:rsidR="001C483A" w:rsidRPr="00FD64DE" w14:paraId="01F1DADF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20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4C15F8A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lastRenderedPageBreak/>
              <w:t>Parameter Estimates for simple effects of Intervention</w:t>
            </w:r>
          </w:p>
        </w:tc>
      </w:tr>
      <w:tr w:rsidR="001C483A" w:rsidRPr="006A102A" w14:paraId="27820639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6663E3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Moderator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6D3CA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BC31B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95% Confidence Intervals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CB7CD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1C483A" w:rsidRPr="006A102A" w14:paraId="4548B3EC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358DA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Timepoint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88FEF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Span Length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A915E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Effect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BA1B2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4B0981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C753A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AE097A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Upper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2638F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64DD3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86326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p</w:t>
            </w:r>
          </w:p>
        </w:tc>
      </w:tr>
      <w:tr w:rsidR="001C483A" w:rsidRPr="006A102A" w14:paraId="013F4BB4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2B2D0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6BBD5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4B6AE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4FFD0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AAAD5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C9BD6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72D7A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C7077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76411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ACCA0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D050B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B5E10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860A1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3D80F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88C26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96678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0F2AF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-0.2606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EF4B8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3123B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3389E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0CC44D49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47DC8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E32FD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AEE40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6FD99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FB039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C4B4C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59289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76F5F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C6A55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C13B8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15130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88498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7A03F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F78DA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01EE8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276C2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6C20B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-0.2854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2F76C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EB8A0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1B061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02B3330F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D5A93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C93F3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8B804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C495A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AD350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D82AD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EFE65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63D9C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A6F9E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CE76A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A9B23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25C20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90E07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009E0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BB807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3BE36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8F59D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76067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E1CA3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18279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4E1F6C4A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BA753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2F32E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C148D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1480C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9C306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F8988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017CF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22FEF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9C4CA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34A2D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57F09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B5AC9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AA1D1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2B53F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41560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8DBA2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2A8CA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1.2213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62EED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72421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5D5F5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6E07C318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8A2B0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A069D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09BBA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706E8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4DE73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AD356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E772C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2A665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A5576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17A41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FE3E9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B366C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7B47F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84E73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A6CE9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507E1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027FF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0.7408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F3FC5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25B9F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5B9FA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731A2A17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D4673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89117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708DB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F9DD9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B6674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A48DD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E2ED3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B41F7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27FE0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4A599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5BF56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E1904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6918A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E2F01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20A7B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CE4A9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10E83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0.7997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A9398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10EF0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AF74A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1C19E7ED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CD99E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9551B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6D82F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455C1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EB115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05CE0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BD2FF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E5FFA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8CA8B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315D9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E0D71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A7F6F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B9BC9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83DCE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BEFFD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696DC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A4B47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AB54C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DF33B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CF2DB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4DF2157B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E3412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46FE4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96FCB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68933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E3EC4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EB8CE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8A179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-0.1681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B8F91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38C86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6C606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BBDCA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0C250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F5E9F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1C9F5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1894F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174D2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F6A17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-0.9922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9D07B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3E5EE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CCD41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5C1B2CB2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2EEB5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06884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A5C27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22001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6A0FF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F2D3D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B4BA0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51E58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E03CD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8B168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EB9CF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F0C56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D20A4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E174C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48C8B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47C0B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B9BA0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21536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89D2F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6E1B5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07428868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8E97E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Post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677B8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FB8DE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7F2A1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7F5C8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0E41C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FD22E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304AE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B5B9E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AAED0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52F77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ED2BC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B497E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345E5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153A1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62DE3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F4F8D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-0.1433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FA534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598D1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87152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70C00374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77B17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E0184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10AB7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8FEE1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ADE91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D3A6B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AF9D7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388FC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EFE1C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B5EAD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FECF2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5E334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E3284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8C153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15A88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EF37E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418D1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CE66D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4C753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39856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19350DD3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51721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92232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5CAB9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2EF6A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B92CC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F6918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3A92D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20C41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0F426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725A8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07DE5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E9554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7A061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48BD7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99EDB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40D9F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F604B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2088C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2AE92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3FF20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6C3F24A0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60274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D0920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7F2DA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08077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13FE6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12C36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DE288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C6414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C3000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E5186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E738E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7E18C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8992F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D7CD3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E7CB5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6F6ED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FCF3F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1.3188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2854A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4533A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DC9B5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42E57520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6D02C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10D22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5BFD8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1A4DE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2B8EA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0C808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AC599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-0.1079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F5004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19176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A2F82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1692B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071FD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5D5F2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17880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C92A0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5D8FE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66707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-0.6475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F4DC5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B508E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22B0C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5CCB136E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CB1F9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8700C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368D5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DA214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3B30E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CFE9D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4B4B9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0.7156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A0330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D181F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73879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269CA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548DD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D2E6A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E72AE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66778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05319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4B5D3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4.2936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44FE0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D0FDB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A367A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2C5BD75B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B5468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60055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B9689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EF4DF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8ECB0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0FC4A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F71C5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073D3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C4AB1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E3929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7B04B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70CF3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CAA96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D0C8C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B257C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DE219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BB95D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6.5121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6F455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C439A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E5939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7076B091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618D2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7216B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DE781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B2161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068DB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771D5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AC67B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0.7996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12E52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ED68E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DD283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5C09A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EB902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0525D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8A945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6A57A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B261F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65EE1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4.7978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6BD7A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3BE4D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C73CD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3E1A27EA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60930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7F6349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4D2B2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A7E236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421204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5DF1E6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B9F1A0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-0.1752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1B5937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DE74D2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D87432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92830B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5E1DED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52F537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3A3041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FE158E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31C484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F0D5B4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-1.0509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E7489D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7D7DF8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FA73E9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A23A3D" w14:paraId="3F7D3BD8" w14:textId="77777777" w:rsidTr="00A85D9E">
        <w:trPr>
          <w:cantSplit/>
          <w:tblCellSpacing w:w="15" w:type="dxa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7A00CC" w14:textId="77777777" w:rsidR="001C483A" w:rsidRPr="00A23A3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</w:tbl>
    <w:p w14:paraId="426DADFA" w14:textId="77777777" w:rsidR="001C483A" w:rsidRPr="00A23A3D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  <w:r w:rsidRPr="00A23A3D">
        <w:rPr>
          <w:rFonts w:cs="Arial"/>
          <w:color w:val="333333"/>
          <w:sz w:val="18"/>
          <w:szCs w:val="18"/>
        </w:rPr>
        <w:t> </w:t>
      </w:r>
    </w:p>
    <w:p w14:paraId="04B827DD" w14:textId="77777777" w:rsidR="001C483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p w14:paraId="27DE0D2C" w14:textId="77777777" w:rsidR="001C483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p w14:paraId="0CAC1A31" w14:textId="77777777" w:rsidR="001C483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p w14:paraId="41758F09" w14:textId="77777777" w:rsidR="001C483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p w14:paraId="55FD1FD0" w14:textId="77777777" w:rsidR="001C483A" w:rsidRPr="007D3752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  <w:r w:rsidRPr="007D3752">
        <w:rPr>
          <w:rFonts w:cs="Arial"/>
          <w:color w:val="333333"/>
          <w:sz w:val="18"/>
          <w:szCs w:val="18"/>
        </w:rPr>
        <w:t> </w:t>
      </w:r>
    </w:p>
    <w:p w14:paraId="0A83660C" w14:textId="73A9E108" w:rsidR="001C483A" w:rsidRPr="006A102A" w:rsidRDefault="001C483A" w:rsidP="001C483A">
      <w:pPr>
        <w:pStyle w:val="Titolo2"/>
      </w:pPr>
      <w:bookmarkStart w:id="4" w:name="_Toc174731132"/>
      <w:bookmarkStart w:id="5" w:name="_Toc174731201"/>
      <w:bookmarkStart w:id="6" w:name="_Toc174901378"/>
      <w:r w:rsidRPr="00084ABC">
        <w:t>Model results for pupil size</w:t>
      </w:r>
      <w:bookmarkEnd w:id="4"/>
      <w:bookmarkEnd w:id="5"/>
      <w:bookmarkEnd w:id="6"/>
      <w:r>
        <w:t xml:space="preserve"> – encoding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186"/>
        <w:gridCol w:w="1270"/>
        <w:gridCol w:w="186"/>
        <w:gridCol w:w="6895"/>
        <w:gridCol w:w="201"/>
      </w:tblGrid>
      <w:tr w:rsidR="001C483A" w:rsidRPr="00216B5F" w14:paraId="730F048F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6DEE891D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216B5F">
              <w:rPr>
                <w:rFonts w:cs="Arial"/>
                <w:color w:val="333333"/>
                <w:sz w:val="18"/>
                <w:szCs w:val="18"/>
              </w:rPr>
              <w:t>Model Info</w:t>
            </w:r>
          </w:p>
        </w:tc>
      </w:tr>
      <w:tr w:rsidR="001C483A" w:rsidRPr="00216B5F" w14:paraId="313AAF1C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2ED8DD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216B5F">
              <w:rPr>
                <w:rFonts w:cs="Arial"/>
                <w:b/>
                <w:bCs/>
                <w:color w:val="333333"/>
                <w:sz w:val="18"/>
                <w:szCs w:val="18"/>
              </w:rPr>
              <w:t>Info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4253F3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216B5F">
              <w:rPr>
                <w:rFonts w:cs="Arial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9B7DEC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216B5F">
              <w:rPr>
                <w:rFonts w:cs="Arial"/>
                <w:b/>
                <w:bCs/>
                <w:color w:val="333333"/>
                <w:sz w:val="18"/>
                <w:szCs w:val="18"/>
              </w:rPr>
              <w:t> </w:t>
            </w:r>
          </w:p>
        </w:tc>
      </w:tr>
      <w:tr w:rsidR="001C483A" w:rsidRPr="00FD64DE" w14:paraId="31ADC18C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5C9FFC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216B5F">
              <w:rPr>
                <w:rFonts w:cs="Arial"/>
                <w:color w:val="333333"/>
                <w:sz w:val="18"/>
                <w:szCs w:val="18"/>
              </w:rPr>
              <w:t>Model Type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726616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C2FDCF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216B5F">
              <w:rPr>
                <w:rFonts w:cs="Arial"/>
                <w:color w:val="333333"/>
                <w:sz w:val="18"/>
                <w:szCs w:val="18"/>
              </w:rPr>
              <w:t>Mixed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8FC14C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F744F1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216B5F">
              <w:rPr>
                <w:rFonts w:cs="Arial"/>
                <w:color w:val="333333"/>
                <w:sz w:val="18"/>
                <w:szCs w:val="18"/>
              </w:rPr>
              <w:t>Linear Mixed model for continuous 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1CC490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5938D5" w14:paraId="2F608A63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E6EDA6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216B5F">
              <w:rPr>
                <w:rFonts w:cs="Arial"/>
                <w:color w:val="333333"/>
                <w:sz w:val="18"/>
                <w:szCs w:val="18"/>
              </w:rPr>
              <w:t>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37F8AF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4C2352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proofErr w:type="spellStart"/>
            <w:r w:rsidRPr="00216B5F">
              <w:rPr>
                <w:rFonts w:cs="Arial"/>
                <w:color w:val="333333"/>
                <w:sz w:val="18"/>
                <w:szCs w:val="18"/>
              </w:rPr>
              <w:t>lme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F3E125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1138E8" w14:textId="0647B5EB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216B5F">
              <w:rPr>
                <w:rFonts w:cs="Arial"/>
                <w:color w:val="333333"/>
                <w:sz w:val="18"/>
                <w:szCs w:val="18"/>
              </w:rPr>
              <w:t>`</w:t>
            </w:r>
            <w:r w:rsidR="0025448F">
              <w:rPr>
                <w:rFonts w:cs="Arial"/>
                <w:color w:val="333333"/>
                <w:sz w:val="18"/>
                <w:szCs w:val="18"/>
              </w:rPr>
              <w:t>Mean Pupil Size</w:t>
            </w:r>
            <w:r w:rsidRPr="00216B5F">
              <w:rPr>
                <w:rFonts w:cs="Arial"/>
                <w:color w:val="333333"/>
                <w:sz w:val="18"/>
                <w:szCs w:val="18"/>
              </w:rPr>
              <w:t xml:space="preserve"> Encoding Period (mm)` ~ 1 + Intervention + Timepoint + Order + `Span Length` + </w:t>
            </w:r>
            <w:proofErr w:type="spellStart"/>
            <w:proofErr w:type="gramStart"/>
            <w:r w:rsidRPr="00216B5F">
              <w:rPr>
                <w:rFonts w:cs="Arial"/>
                <w:color w:val="333333"/>
                <w:sz w:val="18"/>
                <w:szCs w:val="18"/>
              </w:rPr>
              <w:t>Intervention:Timepoint</w:t>
            </w:r>
            <w:proofErr w:type="spellEnd"/>
            <w:proofErr w:type="gramEnd"/>
            <w:r w:rsidRPr="00216B5F">
              <w:rPr>
                <w:rFonts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 w:rsidRPr="00216B5F">
              <w:rPr>
                <w:rFonts w:cs="Arial"/>
                <w:color w:val="333333"/>
                <w:sz w:val="18"/>
                <w:szCs w:val="18"/>
              </w:rPr>
              <w:t>Intervention:Order</w:t>
            </w:r>
            <w:proofErr w:type="spellEnd"/>
            <w:r w:rsidRPr="00216B5F">
              <w:rPr>
                <w:rFonts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 w:rsidRPr="00216B5F">
              <w:rPr>
                <w:rFonts w:cs="Arial"/>
                <w:color w:val="333333"/>
                <w:sz w:val="18"/>
                <w:szCs w:val="18"/>
              </w:rPr>
              <w:t>Timepoint:Order</w:t>
            </w:r>
            <w:proofErr w:type="spellEnd"/>
            <w:r w:rsidRPr="00216B5F">
              <w:rPr>
                <w:rFonts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 w:rsidRPr="00216B5F">
              <w:rPr>
                <w:rFonts w:cs="Arial"/>
                <w:color w:val="333333"/>
                <w:sz w:val="18"/>
                <w:szCs w:val="18"/>
              </w:rPr>
              <w:t>Intervention:`Span</w:t>
            </w:r>
            <w:proofErr w:type="spellEnd"/>
            <w:r w:rsidRPr="00216B5F">
              <w:rPr>
                <w:rFonts w:cs="Arial"/>
                <w:color w:val="333333"/>
                <w:sz w:val="18"/>
                <w:szCs w:val="18"/>
              </w:rPr>
              <w:t xml:space="preserve"> Length` + </w:t>
            </w:r>
            <w:proofErr w:type="spellStart"/>
            <w:r w:rsidRPr="00216B5F">
              <w:rPr>
                <w:rFonts w:cs="Arial"/>
                <w:color w:val="333333"/>
                <w:sz w:val="18"/>
                <w:szCs w:val="18"/>
              </w:rPr>
              <w:t>Timepoint:`Span</w:t>
            </w:r>
            <w:proofErr w:type="spellEnd"/>
            <w:r w:rsidRPr="00216B5F">
              <w:rPr>
                <w:rFonts w:cs="Arial"/>
                <w:color w:val="333333"/>
                <w:sz w:val="18"/>
                <w:szCs w:val="18"/>
              </w:rPr>
              <w:t xml:space="preserve"> Length` + </w:t>
            </w:r>
            <w:proofErr w:type="spellStart"/>
            <w:r w:rsidRPr="00216B5F">
              <w:rPr>
                <w:rFonts w:cs="Arial"/>
                <w:color w:val="333333"/>
                <w:sz w:val="18"/>
                <w:szCs w:val="18"/>
              </w:rPr>
              <w:t>Intervention:Timepoint:Order</w:t>
            </w:r>
            <w:proofErr w:type="spellEnd"/>
            <w:r w:rsidRPr="00216B5F">
              <w:rPr>
                <w:rFonts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 w:rsidRPr="00216B5F">
              <w:rPr>
                <w:rFonts w:cs="Arial"/>
                <w:color w:val="333333"/>
                <w:sz w:val="18"/>
                <w:szCs w:val="18"/>
              </w:rPr>
              <w:t>Intervention:Timepoint</w:t>
            </w:r>
            <w:proofErr w:type="spellEnd"/>
            <w:r w:rsidRPr="00216B5F">
              <w:rPr>
                <w:rFonts w:cs="Arial"/>
                <w:color w:val="333333"/>
                <w:sz w:val="18"/>
                <w:szCs w:val="18"/>
              </w:rPr>
              <w:t>:`Span Length` + ( 1 | Subject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C10EC5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216B5F" w14:paraId="763A097A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A9C43E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216B5F">
              <w:rPr>
                <w:rFonts w:cs="Arial"/>
                <w:color w:val="333333"/>
                <w:sz w:val="18"/>
                <w:szCs w:val="18"/>
              </w:rPr>
              <w:t>Distribution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DA54EA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F87F68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216B5F">
              <w:rPr>
                <w:rFonts w:cs="Arial"/>
                <w:color w:val="333333"/>
                <w:sz w:val="18"/>
                <w:szCs w:val="18"/>
              </w:rPr>
              <w:t>Gaussian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3C8FEB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6A3416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216B5F">
              <w:rPr>
                <w:rFonts w:cs="Arial"/>
                <w:color w:val="333333"/>
                <w:sz w:val="18"/>
                <w:szCs w:val="18"/>
              </w:rPr>
              <w:t>Normal distribution of 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5D2AA7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216B5F" w14:paraId="21E783C1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8A9218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216B5F">
              <w:rPr>
                <w:rFonts w:cs="Arial"/>
                <w:color w:val="333333"/>
                <w:sz w:val="18"/>
                <w:szCs w:val="18"/>
              </w:rPr>
              <w:t>Direction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137776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DAD46A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216B5F">
              <w:rPr>
                <w:rFonts w:cs="Arial"/>
                <w:color w:val="333333"/>
                <w:sz w:val="18"/>
                <w:szCs w:val="18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13CB97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76149C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proofErr w:type="spellStart"/>
            <w:r w:rsidRPr="00216B5F">
              <w:rPr>
                <w:rFonts w:cs="Arial"/>
                <w:color w:val="333333"/>
                <w:sz w:val="18"/>
                <w:szCs w:val="18"/>
              </w:rPr>
              <w:t>Dependend</w:t>
            </w:r>
            <w:proofErr w:type="spellEnd"/>
            <w:r w:rsidRPr="00216B5F">
              <w:rPr>
                <w:rFonts w:cs="Arial"/>
                <w:color w:val="333333"/>
                <w:sz w:val="18"/>
                <w:szCs w:val="18"/>
              </w:rPr>
              <w:t xml:space="preserve"> variable scores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01535A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216B5F" w14:paraId="208C2177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B657B5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216B5F">
              <w:rPr>
                <w:rFonts w:cs="Arial"/>
                <w:color w:val="333333"/>
                <w:sz w:val="18"/>
                <w:szCs w:val="18"/>
              </w:rPr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4F975D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6EB81B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216B5F">
              <w:rPr>
                <w:rFonts w:cs="Arial"/>
                <w:color w:val="333333"/>
                <w:sz w:val="18"/>
                <w:szCs w:val="18"/>
              </w:rPr>
              <w:t>Autoregressive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99BE3F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2459F1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216B5F">
              <w:rPr>
                <w:rFonts w:cs="Arial"/>
                <w:color w:val="333333"/>
                <w:sz w:val="18"/>
                <w:szCs w:val="18"/>
              </w:rPr>
              <w:t>within cluster Subject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9B5156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216B5F" w14:paraId="75E16DF8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ECA82D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216B5F">
              <w:rPr>
                <w:rFonts w:cs="Arial"/>
                <w:color w:val="333333"/>
                <w:sz w:val="18"/>
                <w:szCs w:val="18"/>
              </w:rPr>
              <w:t>Sample size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FC86F0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D16EB2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216B5F">
              <w:rPr>
                <w:rFonts w:cs="Arial"/>
                <w:color w:val="333333"/>
                <w:sz w:val="18"/>
                <w:szCs w:val="18"/>
              </w:rPr>
              <w:t>4158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905D68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5C4834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216B5F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4AE28A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216B5F" w14:paraId="076F8534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44B8E1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216B5F">
              <w:rPr>
                <w:rFonts w:cs="Arial"/>
                <w:color w:val="333333"/>
                <w:sz w:val="18"/>
                <w:szCs w:val="18"/>
              </w:rPr>
              <w:t>Converged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757E42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7980BF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216B5F">
              <w:rPr>
                <w:rFonts w:cs="Arial"/>
                <w:color w:val="333333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4CDFE6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366374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216B5F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923E5E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216B5F" w14:paraId="646C0D8C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55C254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216B5F">
              <w:rPr>
                <w:rFonts w:cs="Arial"/>
                <w:color w:val="333333"/>
                <w:sz w:val="18"/>
                <w:szCs w:val="18"/>
              </w:rPr>
              <w:t>Y transform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0CF152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92CAB4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216B5F">
              <w:rPr>
                <w:rFonts w:cs="Arial"/>
                <w:color w:val="333333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773528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3F0A3B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216B5F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787D4E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216B5F" w14:paraId="62F8882F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050A993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216B5F">
              <w:rPr>
                <w:rFonts w:cs="Arial"/>
                <w:color w:val="333333"/>
                <w:sz w:val="18"/>
                <w:szCs w:val="18"/>
              </w:rPr>
              <w:t>C.I. method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1862D97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38FD4BF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216B5F">
              <w:rPr>
                <w:rFonts w:cs="Arial"/>
                <w:color w:val="333333"/>
                <w:sz w:val="18"/>
                <w:szCs w:val="18"/>
              </w:rPr>
              <w:t>Wald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FE16386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4B3F819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216B5F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741D0EA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216B5F" w14:paraId="0F7BD6CB" w14:textId="77777777" w:rsidTr="00A85D9E">
        <w:trPr>
          <w:cantSplit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8D517B" w14:textId="77777777" w:rsidR="001C483A" w:rsidRPr="00216B5F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</w:tbl>
    <w:p w14:paraId="1CEBEE02" w14:textId="77777777" w:rsidR="001C483A" w:rsidRPr="006A102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186"/>
        <w:gridCol w:w="555"/>
        <w:gridCol w:w="186"/>
        <w:gridCol w:w="330"/>
        <w:gridCol w:w="186"/>
        <w:gridCol w:w="825"/>
        <w:gridCol w:w="186"/>
        <w:gridCol w:w="603"/>
        <w:gridCol w:w="201"/>
      </w:tblGrid>
      <w:tr w:rsidR="001C483A" w:rsidRPr="007A45C6" w14:paraId="557BFB23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22168869" w14:textId="77777777" w:rsidR="001C483A" w:rsidRPr="007A45C6" w:rsidRDefault="001C483A" w:rsidP="00A85D9E">
            <w:pPr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Model Fit</w:t>
            </w:r>
          </w:p>
        </w:tc>
      </w:tr>
      <w:tr w:rsidR="001C483A" w:rsidRPr="007A45C6" w14:paraId="42230FFC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5E4323" w14:textId="77777777" w:rsidR="001C483A" w:rsidRPr="007A45C6" w:rsidRDefault="001C483A" w:rsidP="00A85D9E">
            <w:pPr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b/>
                <w:bCs/>
                <w:color w:val="333333"/>
                <w:sz w:val="18"/>
                <w:szCs w:val="18"/>
              </w:rPr>
              <w:t>Type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424BE4" w14:textId="77777777" w:rsidR="001C483A" w:rsidRPr="007A45C6" w:rsidRDefault="001C483A" w:rsidP="00A85D9E">
            <w:pPr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b/>
                <w:bCs/>
                <w:color w:val="333333"/>
                <w:sz w:val="18"/>
                <w:szCs w:val="18"/>
              </w:rPr>
              <w:t>R²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6629D2" w14:textId="77777777" w:rsidR="001C483A" w:rsidRPr="007A45C6" w:rsidRDefault="001C483A" w:rsidP="00A85D9E">
            <w:pPr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7A45C6">
              <w:rPr>
                <w:rFonts w:cs="Arial"/>
                <w:b/>
                <w:bCs/>
                <w:color w:val="333333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5F1569" w14:textId="77777777" w:rsidR="001C483A" w:rsidRPr="007A45C6" w:rsidRDefault="001C483A" w:rsidP="00A85D9E">
            <w:pPr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b/>
                <w:bCs/>
                <w:color w:val="333333"/>
                <w:sz w:val="18"/>
                <w:szCs w:val="18"/>
              </w:rPr>
              <w:t>LRT X²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C538DB" w14:textId="77777777" w:rsidR="001C483A" w:rsidRPr="007A45C6" w:rsidRDefault="001C483A" w:rsidP="00A85D9E">
            <w:pPr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b/>
                <w:bCs/>
                <w:color w:val="333333"/>
                <w:sz w:val="18"/>
                <w:szCs w:val="18"/>
              </w:rPr>
              <w:t>p</w:t>
            </w:r>
          </w:p>
        </w:tc>
      </w:tr>
      <w:tr w:rsidR="001C483A" w:rsidRPr="007A45C6" w14:paraId="2AFDA8D2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291C13" w14:textId="77777777" w:rsidR="001C483A" w:rsidRPr="007A45C6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Conditional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26E377" w14:textId="77777777" w:rsidR="001C483A" w:rsidRPr="007A45C6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F1088D" w14:textId="77777777" w:rsidR="001C483A" w:rsidRPr="007A45C6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0.719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E1C52B" w14:textId="77777777" w:rsidR="001C483A" w:rsidRPr="007A45C6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55D917" w14:textId="77777777" w:rsidR="001C483A" w:rsidRPr="007A45C6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76125C" w14:textId="77777777" w:rsidR="001C483A" w:rsidRPr="007A45C6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AB2672" w14:textId="77777777" w:rsidR="001C483A" w:rsidRPr="007A45C6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9605.251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EEA0C8" w14:textId="77777777" w:rsidR="001C483A" w:rsidRPr="007A45C6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9AE96E" w14:textId="77777777" w:rsidR="001C483A" w:rsidRPr="007A45C6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F9F375" w14:textId="77777777" w:rsidR="001C483A" w:rsidRPr="007A45C6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7A45C6" w14:paraId="74415BD8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042478B" w14:textId="77777777" w:rsidR="001C483A" w:rsidRPr="007A45C6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Marginal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9BF95BB" w14:textId="77777777" w:rsidR="001C483A" w:rsidRPr="007A45C6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5E018E6" w14:textId="77777777" w:rsidR="001C483A" w:rsidRPr="007A45C6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0.216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12813F6" w14:textId="77777777" w:rsidR="001C483A" w:rsidRPr="007A45C6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9928720" w14:textId="77777777" w:rsidR="001C483A" w:rsidRPr="007A45C6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556D0C2" w14:textId="77777777" w:rsidR="001C483A" w:rsidRPr="007A45C6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E937F29" w14:textId="77777777" w:rsidR="001C483A" w:rsidRPr="007A45C6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1171.005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B823C2F" w14:textId="77777777" w:rsidR="001C483A" w:rsidRPr="007A45C6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E4BAD51" w14:textId="77777777" w:rsidR="001C483A" w:rsidRPr="007A45C6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844D8E4" w14:textId="77777777" w:rsidR="001C483A" w:rsidRPr="007A45C6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7A45C6" w14:paraId="24658207" w14:textId="77777777" w:rsidTr="00A85D9E">
        <w:trPr>
          <w:cantSplit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6D7671" w14:textId="77777777" w:rsidR="001C483A" w:rsidRPr="007A45C6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</w:tr>
    </w:tbl>
    <w:p w14:paraId="653A0A20" w14:textId="77777777" w:rsidR="001C483A" w:rsidRPr="007A45C6" w:rsidRDefault="001C483A" w:rsidP="001C483A">
      <w:pPr>
        <w:rPr>
          <w:rFonts w:cs="Arial"/>
          <w:color w:val="333333"/>
          <w:sz w:val="18"/>
          <w:szCs w:val="18"/>
        </w:rPr>
      </w:pPr>
      <w:r w:rsidRPr="007A45C6">
        <w:rPr>
          <w:rFonts w:cs="Arial"/>
          <w:color w:val="333333"/>
          <w:sz w:val="18"/>
          <w:szCs w:val="18"/>
        </w:rPr>
        <w:t> </w:t>
      </w:r>
    </w:p>
    <w:p w14:paraId="7EA367AE" w14:textId="77777777" w:rsidR="001C483A" w:rsidRPr="006A102A" w:rsidRDefault="001C483A" w:rsidP="001C483A">
      <w:pPr>
        <w:rPr>
          <w:rFonts w:cs="Arial"/>
          <w:color w:val="333333"/>
          <w:sz w:val="18"/>
          <w:szCs w:val="18"/>
        </w:rPr>
      </w:pPr>
      <w:r w:rsidRPr="006A102A">
        <w:rPr>
          <w:rFonts w:cs="Arial"/>
          <w:color w:val="333333"/>
          <w:sz w:val="18"/>
          <w:szCs w:val="18"/>
        </w:rP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  <w:gridCol w:w="186"/>
        <w:gridCol w:w="735"/>
        <w:gridCol w:w="186"/>
        <w:gridCol w:w="243"/>
        <w:gridCol w:w="188"/>
        <w:gridCol w:w="645"/>
        <w:gridCol w:w="186"/>
        <w:gridCol w:w="603"/>
        <w:gridCol w:w="201"/>
      </w:tblGrid>
      <w:tr w:rsidR="001C483A" w:rsidRPr="007A45C6" w14:paraId="2ED9614B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5DCD7A4A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lastRenderedPageBreak/>
              <w:t>Fixed Effects Omnibus Tests</w:t>
            </w:r>
          </w:p>
        </w:tc>
      </w:tr>
      <w:tr w:rsidR="001C483A" w:rsidRPr="007A45C6" w14:paraId="04701B56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76501D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EC4885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b/>
                <w:bCs/>
                <w:color w:val="333333"/>
                <w:sz w:val="18"/>
                <w:szCs w:val="18"/>
              </w:rPr>
              <w:t>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8A6E3F1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7A45C6">
              <w:rPr>
                <w:rFonts w:cs="Arial"/>
                <w:b/>
                <w:bCs/>
                <w:color w:val="333333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837548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7A45C6">
              <w:rPr>
                <w:rFonts w:cs="Arial"/>
                <w:b/>
                <w:bCs/>
                <w:color w:val="333333"/>
                <w:sz w:val="18"/>
                <w:szCs w:val="18"/>
              </w:rPr>
              <w:t>df</w:t>
            </w:r>
            <w:proofErr w:type="spellEnd"/>
            <w:r w:rsidRPr="007A45C6">
              <w:rPr>
                <w:rFonts w:cs="Arial"/>
                <w:b/>
                <w:bCs/>
                <w:color w:val="333333"/>
                <w:sz w:val="18"/>
                <w:szCs w:val="18"/>
              </w:rPr>
              <w:t xml:space="preserve"> (res)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373819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b/>
                <w:bCs/>
                <w:color w:val="333333"/>
                <w:sz w:val="18"/>
                <w:szCs w:val="18"/>
              </w:rPr>
              <w:t>p</w:t>
            </w:r>
          </w:p>
        </w:tc>
      </w:tr>
      <w:tr w:rsidR="001C483A" w:rsidRPr="007A45C6" w14:paraId="78A60C09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D55648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Intervention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5BF029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190CDE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34.075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0F6E6D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0C13E7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64699F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34D765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382758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4A12CA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BFB595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7A45C6" w14:paraId="6492A9C6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28BFAA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Timepoint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4DA31D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777EE1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19.262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4B546D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F2DFDF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8334AB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8868FA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300508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3DBEF4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D34F37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7A45C6" w14:paraId="7CB3ABFD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8804FE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Order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346BFA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1F1848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54.172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F3606A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C6AFAE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4E72A3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90BB8C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77A5BB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1DAF6E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DFE727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7A45C6" w14:paraId="0C47A2EB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DA0D89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Span Length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460794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9D8532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126.577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0B8D22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320D26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2F1C56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5EC530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BFC8A2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80D4FB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776AC3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7A45C6" w14:paraId="30423AB6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41D063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 xml:space="preserve">Intervention </w:t>
            </w:r>
            <w:r w:rsidRPr="007A45C6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7A45C6">
              <w:rPr>
                <w:rFonts w:cs="Arial"/>
                <w:color w:val="333333"/>
                <w:sz w:val="18"/>
                <w:szCs w:val="18"/>
              </w:rPr>
              <w:t xml:space="preserve"> Timepoint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E43696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0F036B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49.003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02DB24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9DC18E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173761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B4796D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A327BC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3828AB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7D0C00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7A45C6" w14:paraId="387DB2F9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D3225E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 xml:space="preserve">Intervention </w:t>
            </w:r>
            <w:r w:rsidRPr="007A45C6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7A45C6">
              <w:rPr>
                <w:rFonts w:cs="Arial"/>
                <w:color w:val="333333"/>
                <w:sz w:val="18"/>
                <w:szCs w:val="18"/>
              </w:rPr>
              <w:t xml:space="preserve"> Order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DA7093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1D9DFB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4.822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427349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4D8DD6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472E2C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C32940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1238DF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1C7478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ACCE94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7A45C6" w14:paraId="15266B1E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47D592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 xml:space="preserve">Timepoint </w:t>
            </w:r>
            <w:r w:rsidRPr="007A45C6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7A45C6">
              <w:rPr>
                <w:rFonts w:cs="Arial"/>
                <w:color w:val="333333"/>
                <w:sz w:val="18"/>
                <w:szCs w:val="18"/>
              </w:rPr>
              <w:t xml:space="preserve"> Order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D91715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5760B1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0.301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251489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918205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35C0C6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31464B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628755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EEAAC9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0.583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1AB1DE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7A45C6" w14:paraId="23F6461B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E80CBA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 xml:space="preserve">Intervention </w:t>
            </w:r>
            <w:r w:rsidRPr="007A45C6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7A45C6">
              <w:rPr>
                <w:rFonts w:cs="Arial"/>
                <w:color w:val="333333"/>
                <w:sz w:val="18"/>
                <w:szCs w:val="18"/>
              </w:rPr>
              <w:t xml:space="preserve"> Span Length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3D2991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706C08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25.866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ED25E8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D3F533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7256AF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74310B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8A590D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8715CD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5C1749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7A45C6" w14:paraId="24C4A691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EC3394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 xml:space="preserve">Timepoint </w:t>
            </w:r>
            <w:r w:rsidRPr="007A45C6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7A45C6">
              <w:rPr>
                <w:rFonts w:cs="Arial"/>
                <w:color w:val="333333"/>
                <w:sz w:val="18"/>
                <w:szCs w:val="18"/>
              </w:rPr>
              <w:t xml:space="preserve"> Span Length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839054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44BF02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18.575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60770F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C4514B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6F71BB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6AD159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EE28EF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A549D1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0DAD78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7A45C6" w14:paraId="55506901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36D794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 xml:space="preserve">Intervention </w:t>
            </w:r>
            <w:r w:rsidRPr="007A45C6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7A45C6">
              <w:rPr>
                <w:rFonts w:cs="Arial"/>
                <w:color w:val="333333"/>
                <w:sz w:val="18"/>
                <w:szCs w:val="18"/>
              </w:rPr>
              <w:t xml:space="preserve"> Timepoint </w:t>
            </w:r>
            <w:r w:rsidRPr="007A45C6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7A45C6">
              <w:rPr>
                <w:rFonts w:cs="Arial"/>
                <w:color w:val="333333"/>
                <w:sz w:val="18"/>
                <w:szCs w:val="18"/>
              </w:rPr>
              <w:t xml:space="preserve"> Order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F90681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7B767A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1.556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7D0AA5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0E6475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30DAC3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4520CA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07B6D5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FDCDDE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0.212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CF71DF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7A45C6" w14:paraId="22109CE6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8D921E9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 xml:space="preserve">Intervention </w:t>
            </w:r>
            <w:r w:rsidRPr="007A45C6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7A45C6">
              <w:rPr>
                <w:rFonts w:cs="Arial"/>
                <w:color w:val="333333"/>
                <w:sz w:val="18"/>
                <w:szCs w:val="18"/>
              </w:rPr>
              <w:t xml:space="preserve"> Timepoint </w:t>
            </w:r>
            <w:r w:rsidRPr="007A45C6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7A45C6">
              <w:rPr>
                <w:rFonts w:cs="Arial"/>
                <w:color w:val="333333"/>
                <w:sz w:val="18"/>
                <w:szCs w:val="18"/>
              </w:rPr>
              <w:t xml:space="preserve"> Span Length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CF69342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A7BF383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12.849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039CCB2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46E95EB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17A1644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3B4E388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D898E0F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11B8B06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7A45C6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8B13A26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7A45C6" w14:paraId="619E0184" w14:textId="77777777" w:rsidTr="00A85D9E">
        <w:trPr>
          <w:cantSplit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5FD5E7" w14:textId="77777777" w:rsidR="001C483A" w:rsidRPr="007A45C6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</w:tbl>
    <w:p w14:paraId="05AD15E0" w14:textId="77777777" w:rsidR="001C483A" w:rsidRPr="007A45C6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  <w:r w:rsidRPr="007A45C6">
        <w:rPr>
          <w:rFonts w:cs="Arial"/>
          <w:color w:val="333333"/>
          <w:sz w:val="18"/>
          <w:szCs w:val="18"/>
        </w:rPr>
        <w:t> </w:t>
      </w:r>
    </w:p>
    <w:p w14:paraId="5C2CDB96" w14:textId="77777777" w:rsidR="001C483A" w:rsidRPr="006A102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  <w:r w:rsidRPr="006A102A">
        <w:rPr>
          <w:rFonts w:cs="Arial"/>
          <w:color w:val="333333"/>
          <w:sz w:val="18"/>
          <w:szCs w:val="18"/>
        </w:rPr>
        <w:t> </w:t>
      </w:r>
    </w:p>
    <w:p w14:paraId="3FF0DF96" w14:textId="77777777" w:rsidR="001C483A" w:rsidRPr="006A102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  <w:r w:rsidRPr="006A102A">
        <w:rPr>
          <w:rFonts w:cs="Arial"/>
          <w:color w:val="333333"/>
          <w:sz w:val="18"/>
          <w:szCs w:val="18"/>
        </w:rPr>
        <w:t> </w:t>
      </w:r>
    </w:p>
    <w:p w14:paraId="16BE4C05" w14:textId="77777777" w:rsidR="001C483A" w:rsidRPr="006A102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  <w:r w:rsidRPr="006A102A">
        <w:rPr>
          <w:rFonts w:cs="Arial"/>
          <w:color w:val="333333"/>
          <w:sz w:val="18"/>
          <w:szCs w:val="18"/>
        </w:rPr>
        <w:t> </w:t>
      </w:r>
    </w:p>
    <w:p w14:paraId="1D771D15" w14:textId="77777777" w:rsidR="001C483A" w:rsidRPr="006A102A" w:rsidRDefault="001C483A" w:rsidP="001C483A">
      <w:pPr>
        <w:rPr>
          <w:rFonts w:cs="Arial"/>
          <w:color w:val="333333"/>
          <w:sz w:val="18"/>
          <w:szCs w:val="18"/>
        </w:rPr>
      </w:pPr>
      <w:r w:rsidRPr="006A102A">
        <w:rPr>
          <w:rFonts w:cs="Arial"/>
          <w:color w:val="333333"/>
          <w:sz w:val="18"/>
          <w:szCs w:val="18"/>
        </w:rP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8"/>
        <w:gridCol w:w="186"/>
        <w:gridCol w:w="1372"/>
        <w:gridCol w:w="186"/>
        <w:gridCol w:w="771"/>
        <w:gridCol w:w="186"/>
        <w:gridCol w:w="735"/>
        <w:gridCol w:w="186"/>
        <w:gridCol w:w="777"/>
        <w:gridCol w:w="192"/>
        <w:gridCol w:w="777"/>
        <w:gridCol w:w="192"/>
        <w:gridCol w:w="645"/>
        <w:gridCol w:w="186"/>
        <w:gridCol w:w="748"/>
        <w:gridCol w:w="186"/>
        <w:gridCol w:w="603"/>
        <w:gridCol w:w="201"/>
      </w:tblGrid>
      <w:tr w:rsidR="001C483A" w:rsidRPr="00E95C11" w14:paraId="012B09A6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1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7DA36A1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lastRenderedPageBreak/>
              <w:t>Parameter Estimates (Fixed coefficients)</w:t>
            </w:r>
          </w:p>
        </w:tc>
      </w:tr>
      <w:tr w:rsidR="001C483A" w:rsidRPr="00E95C11" w14:paraId="7AC88F59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1DC57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2CA3B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b/>
                <w:bCs/>
                <w:color w:val="333333"/>
                <w:sz w:val="18"/>
                <w:szCs w:val="18"/>
              </w:rPr>
              <w:t>95% Confidence Intervals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90BDA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1C483A" w:rsidRPr="00E95C11" w14:paraId="0DCDFEBA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3047E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b/>
                <w:bCs/>
                <w:color w:val="333333"/>
                <w:sz w:val="18"/>
                <w:szCs w:val="18"/>
              </w:rPr>
              <w:t>Names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42A15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b/>
                <w:bCs/>
                <w:color w:val="333333"/>
                <w:sz w:val="18"/>
                <w:szCs w:val="18"/>
              </w:rPr>
              <w:t>Effect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3534C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b/>
                <w:bCs/>
                <w:color w:val="333333"/>
                <w:sz w:val="18"/>
                <w:szCs w:val="18"/>
              </w:rPr>
              <w:t>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37189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b/>
                <w:bCs/>
                <w:color w:val="333333"/>
                <w:sz w:val="18"/>
                <w:szCs w:val="18"/>
              </w:rPr>
              <w:t>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B6AE8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b/>
                <w:bCs/>
                <w:color w:val="333333"/>
                <w:sz w:val="18"/>
                <w:szCs w:val="18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520C7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b/>
                <w:bCs/>
                <w:color w:val="333333"/>
                <w:sz w:val="18"/>
                <w:szCs w:val="18"/>
              </w:rPr>
              <w:t>Upper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AB51D8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E95C11">
              <w:rPr>
                <w:rFonts w:cs="Arial"/>
                <w:b/>
                <w:bCs/>
                <w:color w:val="333333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39A37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b/>
                <w:bCs/>
                <w:color w:val="333333"/>
                <w:sz w:val="18"/>
                <w:szCs w:val="18"/>
              </w:rPr>
              <w:t>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4128F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b/>
                <w:bCs/>
                <w:color w:val="333333"/>
                <w:sz w:val="18"/>
                <w:szCs w:val="18"/>
              </w:rPr>
              <w:t>p</w:t>
            </w:r>
          </w:p>
        </w:tc>
      </w:tr>
      <w:tr w:rsidR="001C483A" w:rsidRPr="00E95C11" w14:paraId="39D2EA50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B1DB7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3C6EE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770FC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A5DF6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78212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2.85132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9D7C0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AB4F9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0.07695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18244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35616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2.70047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E6BEE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3681E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3.00218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21660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54442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C87B8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384D6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37.0559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FD397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9238B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95831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07D404CE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73DA8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Intervention1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9424B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527ED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D8D49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5FD66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-0.10247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B126C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2A6A3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0.01755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391DA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33D54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-0.13688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88F7E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9C2CB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-0.06805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6C5EC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7D645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7E57B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F7A44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-5.8373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6521D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D0E37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B23CD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07B48F14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C9155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Timepoint1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45C2B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4CB5C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E6B3C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8C291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0.08874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10657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115C7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156A6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A06A4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0.04910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19223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4299A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0.12839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0E923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0CE27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589A7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2A99A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4.3888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556E0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6A5AD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2B785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478CA07E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E1B44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Order1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CDE29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7B33D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2 - 1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80AFA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DF466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0.12904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9CA1C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F635C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0.01753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798A1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B2EE1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0.09467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63E2F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07B69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0.16342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F4F3F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4148C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90DE6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B1062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7.3602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47211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CCB43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2B55F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60FFBA4E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F5E67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Span Length1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97B4F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05DE5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3 - 2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307AF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E92B4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0.01313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2DC6F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37CF4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0.00666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17717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68D58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6.76e-5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D5243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DC23D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0.02619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577CE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5F20D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7C25D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C53A8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1.9707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62D2B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3B6F0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1E6B1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4C1C7551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9B37D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Span Length2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B96C4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7C86D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4E8B4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42D99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0.03129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A2872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2751A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0.00670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73A0B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E9B01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0.01815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168A1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BBDBA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0.04442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E5C2C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6EE9F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13A5F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D2D5C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4.6699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5F7C4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303D0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A167E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3F25D107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CD814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Span Length3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E4C33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216FE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5 - 2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CE5B0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8766F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0.07828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863E3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0DA31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0.00667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3589E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F8751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0.06521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B14EE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2C88F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0.09136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8F93D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289C9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0B364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2D0B5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11.7352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18FD7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C1B26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E5D4E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0458BCF6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D0BFF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Span Length4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61A9C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BABD2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6 - 2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F6C7F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636B2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0.07774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11EDF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E2E4D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0.00665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70CF5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CFE76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0.06471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EDDC6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2CF77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0.09078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1D8CC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AFA41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37A7E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30372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11.6945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C1D4C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0B98F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F77BE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4AFFA436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55E8D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Span Length5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D2077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7498F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7 - 2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1D6C4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CF1E1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0.11681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C1DA0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D5320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0.00664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EE06D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8887E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0.10380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D3363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D3886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0.12983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25195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49AF0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CBFDD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D56B8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17.5927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8B1F3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386C0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94F82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39C08021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4B9B7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Span Length6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98D09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881EC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8 - 2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12A3C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219BB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0.12881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6007C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16EFF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0.00666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001FF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D6DC4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0.11575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CEA88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24171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0.14186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9785B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F23AB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C43C6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4E09C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19.3474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DA8A6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FDAE6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1946D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515B1F1C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00356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Span Length7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0E5C5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F9ED0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9 - 2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06AA1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B8F77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0.14376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F9B33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5E41C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0.00666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0DD9C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68EF4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0.13071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B048E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EA215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0.15681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0E178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A9080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A5F60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DBF2D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21.5973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00C1F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1E8EC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5844F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5E4D8834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C54B6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Span Length8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EAFDF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1DF27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10 - 2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EC14E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EBA36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0.11632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E9C34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F5282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0.00671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11295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6BE70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0.10316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8A715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2A541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0.12948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E804F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143EA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B4068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6B209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17.3291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CD250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11786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449D2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0FE2A645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6F251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Timepoint1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EE699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55092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proofErr w:type="gramStart"/>
            <w:r w:rsidRPr="00E95C11">
              <w:rPr>
                <w:rFonts w:cs="Arial"/>
                <w:color w:val="333333"/>
                <w:sz w:val="18"/>
                <w:szCs w:val="18"/>
              </w:rPr>
              <w:t>Post - Pre</w:t>
            </w:r>
            <w:proofErr w:type="gramEnd"/>
            <w:r w:rsidRPr="00E95C11">
              <w:rPr>
                <w:rFonts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4D652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2E5B4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-0.23674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7102B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8228B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0.03382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6075C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924A5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-0.30304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3A2A7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7D038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-0.17043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FD577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12438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B497A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2BFD0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-7.0002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96B0F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0FA8C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CACB3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04FF0029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115BC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Order1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FA389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5A7A4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(2 - 1)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13070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01B21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-0.67583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1B1E8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6F4E5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0.30779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1DB1C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3A0C6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-1.32831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FA1DC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55908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-0.02336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970D3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E4012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0E0CA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07BBA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-2.1958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B5F75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DE950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071D6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41287283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B5EA4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Timepoint1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Order1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E9874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F76E5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(Post - Pre)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(2 - 1)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508DE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613E7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-0.01854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A57F9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1CBE7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0.03378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C2AED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B989D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-0.08476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EA48A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F34F4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0.04768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34E0E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A5122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B53A6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8E670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-0.5490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13105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66DE8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73C3B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1A1B4231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BDF16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Span Length1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E369F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6414C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(3 - 2)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7CC73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F27A8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-0.01420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53F4D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E5E8B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0.01333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1D052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5A7E4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-0.04033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AA777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B56FE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0.01192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94190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90653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88338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2D39C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-1.0657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0F481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4C587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E9BD9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61D7B148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C720B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Span Length2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3E572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A1809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(4 - 2)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CF783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4317B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-0.01451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F1A37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19F4B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0.01341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CDBF1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28881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-0.04081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F9666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DAFA2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0.01178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BB777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E407F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1398B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D60DC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-1.0821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DB63B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8CFD7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E532B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5D9D3A38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B8FB5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Span Length3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8EE67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2C1D0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(5 - 2)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61649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5BC0C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-0.06441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00662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5C567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0.01333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6DDAB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6C5CE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-0.09054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34A2C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562B4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-0.03827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C6FAF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979E9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ABE92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1CAFB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-4.8315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8E204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7915F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4D6EB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74A41A55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CF6B1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Span Length4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4BDE5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9CB39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(6 - 2)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A2DD4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0EFD4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-0.06648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18420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A9ABD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0.01327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32DBE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2C1E7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-0.09250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998F5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1E2F0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-0.04046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FF725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D1658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31505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E451C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-5.0088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222B4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E29FB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167C1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27D37587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9318C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Span Length5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2970E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DDA1D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(7 - 2)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959C7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A0CE1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-0.10429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0EECB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9B462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0.01328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DFFA3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8E45C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-0.13032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18AA0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40BA1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-0.07825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3010D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031E6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B28A3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6D6BA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-7.8541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C788F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DE0E0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CDC38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365F3C8E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50813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Span Length6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79747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75EB8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(8 - 2)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D8410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44685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-0.13888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648D0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8420A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0.01331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E6C82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99F75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-0.16498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B340D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CA54D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-0.11277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25777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644B3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A6986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30B6C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-10.4303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E1B01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2D1F1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0FCE0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33E779B5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A2E9E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Span Length7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F4265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6FFFA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(9 - 2)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B02D1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BDDF3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-0.10757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29D68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17580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0.01331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97CDD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C19DA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-0.13367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C91D7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7CB20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-0.08147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C789A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F94E7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443A4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7C396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-8.0808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B2806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F3D4E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3C006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3642AE29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34E0E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Span Length8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A4068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9C683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(10 - 2)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574F7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904C4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-0.05429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CAA3D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FC78D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0.01341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B40AF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14CD0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-0.08058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09E9E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5ECF0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-0.02800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3A364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406A9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45791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446D6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-4.0483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2706A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36170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1DEE1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530B799A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20264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Timepoint1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Span Length1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691AE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3AEB9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(Post - Pre)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(3 - 2)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6CAC2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14A1F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-0.01985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96661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D810C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0.01332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0926A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1D4FA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-0.04597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868CB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D145C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0.00627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6E23C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5E7BC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BE706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EA2E3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-1.4897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FB492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3107F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0CA46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17B70963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44EAB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Timepoint1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Span Length2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EDBCF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77DA1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(Post - Pre)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(4 - 2)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F6E70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0980E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0.00111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A3392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D50E4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0.01340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9068B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0F236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-0.02518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CE133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C3F4E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0.02739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98210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38103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D1EAE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2EC96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F295D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6B563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D822A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3C92E7EC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EFD9D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Timepoint1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Span Length3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84831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A4EFF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(Post - Pre)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(5 - 2)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972AA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4B300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0.03087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7EC96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0118C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0.01333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1FA80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7F42A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0.00474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2C0C0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D5635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0.05701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501C4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59A15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8E6BE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CD6D3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2.3159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E3554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4A980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B5F55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702C8291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D81B3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lastRenderedPageBreak/>
              <w:t xml:space="preserve">Timepoint1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Span Length4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9996B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39286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(Post - Pre)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(6 - 2)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CEE8F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CCB39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0.01586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114EA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02AD5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0.01329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BFB7B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F700A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-0.01019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E0751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F7A65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0.04191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B5A5B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A3EB7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8C5F9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3AE76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1.1939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CC87A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7CE9B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1EAF0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4F79AF03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99E05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Timepoint1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Span Length5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4090E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04787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(Post - Pre)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(7 - 2)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8D3E3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97F86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0.08591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20708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89322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0.01329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56A0F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6B166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0.05985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47371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189CA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0.11198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3EC12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85EDF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07A21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E1C8B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6.4628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DCBF3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A13C9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9E0D8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3D24C983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3BDE0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Timepoint1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Span Length6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C2A25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DBBD7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(Post - Pre)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(8 - 2)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00B62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59D9C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0.06298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0483A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3C82A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0.01331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6C1AD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4EF82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0.03688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93040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0D5C4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0.08907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9AC9D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3D3A9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FD2FE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24BA7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4.7309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1159F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B6302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61271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55DA7915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53769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Timepoint1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Span Length7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FA3E9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3F699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(Post - Pre)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(9 - 2)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C1A33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9E352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0.09609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6A661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DB9EC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0.01330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662B8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9FC21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0.07001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E5B81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D4D62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0.12217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2850A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AC447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CB122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8406F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7.2239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0BC5F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B649D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3C281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72E3447E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63F11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Timepoint1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Span Length8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25171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F37A0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(Post - Pre)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(10 - 2)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9CA8D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05511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0.03239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03A54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E9A10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0.01342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D2DDB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905F1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0.00608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9BE1B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303CA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0.05871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94559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A5850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EC8C3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CD23A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2.4132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DDA48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FE516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8574E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78D8158C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C78FE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Timepoint1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Order1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E893F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815F0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proofErr w:type="gramStart"/>
            <w:r w:rsidRPr="00E95C11">
              <w:rPr>
                <w:rFonts w:cs="Arial"/>
                <w:color w:val="333333"/>
                <w:sz w:val="18"/>
                <w:szCs w:val="18"/>
              </w:rPr>
              <w:t>Post - Pre</w:t>
            </w:r>
            <w:proofErr w:type="gramEnd"/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(2 - 1)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27190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F930E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0.10088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D63A0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7D012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0.08087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A1EA2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A0511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-0.05766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542D1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535CC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0.25942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1AC3F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DD934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67165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D1708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1.2475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D7ED1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AEC48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B7161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61A07C80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BF92D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Timepoint1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Span Length1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71536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9904E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proofErr w:type="gramStart"/>
            <w:r w:rsidRPr="00E95C11">
              <w:rPr>
                <w:rFonts w:cs="Arial"/>
                <w:color w:val="333333"/>
                <w:sz w:val="18"/>
                <w:szCs w:val="18"/>
              </w:rPr>
              <w:t>Post - Pre</w:t>
            </w:r>
            <w:proofErr w:type="gramEnd"/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(3 - 2)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5D3EF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45AD6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-0.03139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190A5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ADF2D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0.02665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48EC2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9979A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-0.08364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DCC67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B5E7E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0.02086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8E05E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85FE6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7CD2B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AD6E0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-1.1777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630CC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EE59B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F5253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26647375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D5211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Timepoint1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Span Length2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62C94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D1119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proofErr w:type="gramStart"/>
            <w:r w:rsidRPr="00E95C11">
              <w:rPr>
                <w:rFonts w:cs="Arial"/>
                <w:color w:val="333333"/>
                <w:sz w:val="18"/>
                <w:szCs w:val="18"/>
              </w:rPr>
              <w:t>Post - Pre</w:t>
            </w:r>
            <w:proofErr w:type="gramEnd"/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(4 - 2)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9CDBC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A7EF7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-0.04337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9A1BA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234F0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0.02677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9A867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2590C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-0.09585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2FB3F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18529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0.00912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2448D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0C050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28AC1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5FA99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-1.6199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F972D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B6DD3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52968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4BFE92F4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AE29D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Timepoint1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Span Length3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8905B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ADE04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proofErr w:type="gramStart"/>
            <w:r w:rsidRPr="00E95C11">
              <w:rPr>
                <w:rFonts w:cs="Arial"/>
                <w:color w:val="333333"/>
                <w:sz w:val="18"/>
                <w:szCs w:val="18"/>
              </w:rPr>
              <w:t>Post - Pre</w:t>
            </w:r>
            <w:proofErr w:type="gramEnd"/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(5 - 2)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81DB9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D2C50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-0.12127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DD000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56C14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0.02669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422F4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1D09F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-0.17359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13372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37632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-0.06895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E2B6E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90054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2644B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26E50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-4.5444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2C223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29838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A6B87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1BE8C0CA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58748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Timepoint1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Span Length4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7C443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523A5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proofErr w:type="gramStart"/>
            <w:r w:rsidRPr="00E95C11">
              <w:rPr>
                <w:rFonts w:cs="Arial"/>
                <w:color w:val="333333"/>
                <w:sz w:val="18"/>
                <w:szCs w:val="18"/>
              </w:rPr>
              <w:t>Post - Pre</w:t>
            </w:r>
            <w:proofErr w:type="gramEnd"/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(6 - 2)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94F89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11A2A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-0.08227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99CCC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523F5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0.02658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54E44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C5E19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-0.13438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6D26D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78DC8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-0.03016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B104A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0B695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D3D25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38465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-3.0954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F04EE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10BE9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6BFD7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2E1237B0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38C78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Timepoint1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Span Length5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4C083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E5302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proofErr w:type="gramStart"/>
            <w:r w:rsidRPr="00E95C11">
              <w:rPr>
                <w:rFonts w:cs="Arial"/>
                <w:color w:val="333333"/>
                <w:sz w:val="18"/>
                <w:szCs w:val="18"/>
              </w:rPr>
              <w:t>Post - Pre</w:t>
            </w:r>
            <w:proofErr w:type="gramEnd"/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(7 - 2)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761FA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A8A2A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-0.15445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73E25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BEF40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0.02658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A3A06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4C972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-0.20657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4FC54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50164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-0.10234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73615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69D4E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1A097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E93E9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-5.8102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13217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F6A5D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4444D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232B07F0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EF224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Timepoint1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Span Length6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0287E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24BD2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proofErr w:type="gramStart"/>
            <w:r w:rsidRPr="00E95C11">
              <w:rPr>
                <w:rFonts w:cs="Arial"/>
                <w:color w:val="333333"/>
                <w:sz w:val="18"/>
                <w:szCs w:val="18"/>
              </w:rPr>
              <w:t>Post - Pre</w:t>
            </w:r>
            <w:proofErr w:type="gramEnd"/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(8 - 2)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78596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0AAA0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-0.19066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29675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6E798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0.02663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3912B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90259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-0.24287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FED85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BF3EB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-0.13844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D54DD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1811C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6E4BD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5F72E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-7.1586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C904C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C92AD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7D978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589A554D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DC394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Timepoint1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Span Length7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8D863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630C1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proofErr w:type="gramStart"/>
            <w:r w:rsidRPr="00E95C11">
              <w:rPr>
                <w:rFonts w:cs="Arial"/>
                <w:color w:val="333333"/>
                <w:sz w:val="18"/>
                <w:szCs w:val="18"/>
              </w:rPr>
              <w:t>Post - Pre</w:t>
            </w:r>
            <w:proofErr w:type="gramEnd"/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(9 - 2)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D421A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1BE63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-0.17810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5B06E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246D43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0.02660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8076A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550AA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-0.23026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85CF8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765BD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-0.12594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AED22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C0E3B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ED5461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CABFB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-6.6948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2A9FD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4296F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A6E489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45A09AF8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3C75CA4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Timepoint1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Span Length8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239C81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DBEAD6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proofErr w:type="gramStart"/>
            <w:r w:rsidRPr="00E95C11">
              <w:rPr>
                <w:rFonts w:cs="Arial"/>
                <w:color w:val="333333"/>
                <w:sz w:val="18"/>
                <w:szCs w:val="18"/>
              </w:rPr>
              <w:t>Post - Pre</w:t>
            </w:r>
            <w:proofErr w:type="gramEnd"/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) </w:t>
            </w:r>
            <w:r w:rsidRPr="00E95C11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5C11">
              <w:rPr>
                <w:rFonts w:cs="Arial"/>
                <w:color w:val="333333"/>
                <w:sz w:val="18"/>
                <w:szCs w:val="18"/>
              </w:rPr>
              <w:t xml:space="preserve"> (10 - 2)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70FB426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07ECAC7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-0.09966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B361E3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6330438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0.02683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E35AE0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C636DDB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-0.15226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D7A66DD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BC91350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-0.04706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BF6B48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278C8C2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4102.0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EBA7DE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37D3FC5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-3.7144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704202A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452BC8F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5C11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518707E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5C11" w14:paraId="09373EEB" w14:textId="77777777" w:rsidTr="00A85D9E">
        <w:trPr>
          <w:cantSplit/>
          <w:tblCellSpacing w:w="15" w:type="dxa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65E60C" w14:textId="77777777" w:rsidR="001C483A" w:rsidRPr="00E95C1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</w:tbl>
    <w:p w14:paraId="277567B5" w14:textId="77777777" w:rsidR="001C483A" w:rsidRPr="00E95C11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  <w:r w:rsidRPr="00E95C11">
        <w:rPr>
          <w:rFonts w:cs="Arial"/>
          <w:color w:val="333333"/>
          <w:sz w:val="18"/>
          <w:szCs w:val="18"/>
        </w:rPr>
        <w:t> </w:t>
      </w:r>
    </w:p>
    <w:p w14:paraId="5E185648" w14:textId="77777777" w:rsidR="001C483A" w:rsidRPr="006A102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  <w:r w:rsidRPr="006A102A">
        <w:rPr>
          <w:rFonts w:cs="Arial"/>
          <w:color w:val="333333"/>
          <w:sz w:val="18"/>
          <w:szCs w:val="1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86"/>
        <w:gridCol w:w="910"/>
        <w:gridCol w:w="186"/>
        <w:gridCol w:w="756"/>
        <w:gridCol w:w="214"/>
        <w:gridCol w:w="555"/>
        <w:gridCol w:w="186"/>
        <w:gridCol w:w="555"/>
        <w:gridCol w:w="186"/>
        <w:gridCol w:w="555"/>
        <w:gridCol w:w="201"/>
      </w:tblGrid>
      <w:tr w:rsidR="001C483A" w:rsidRPr="00522B41" w14:paraId="781EBF19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66B2E597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522B41">
              <w:rPr>
                <w:rFonts w:cs="Arial"/>
                <w:color w:val="333333"/>
                <w:sz w:val="18"/>
                <w:szCs w:val="18"/>
              </w:rPr>
              <w:lastRenderedPageBreak/>
              <w:t>Random Components</w:t>
            </w:r>
          </w:p>
        </w:tc>
      </w:tr>
      <w:tr w:rsidR="001C483A" w:rsidRPr="00522B41" w14:paraId="3FB266FF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961BD7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522B41">
              <w:rPr>
                <w:rFonts w:cs="Arial"/>
                <w:b/>
                <w:bCs/>
                <w:color w:val="333333"/>
                <w:sz w:val="18"/>
                <w:szCs w:val="18"/>
              </w:rPr>
              <w:t>Groups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B6E763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522B41">
              <w:rPr>
                <w:rFonts w:cs="Arial"/>
                <w:b/>
                <w:bCs/>
                <w:color w:val="333333"/>
                <w:sz w:val="18"/>
                <w:szCs w:val="18"/>
              </w:rPr>
              <w:t>Name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D7AA76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522B41">
              <w:rPr>
                <w:rFonts w:cs="Arial"/>
                <w:b/>
                <w:bCs/>
                <w:color w:val="333333"/>
                <w:sz w:val="18"/>
                <w:szCs w:val="18"/>
              </w:rPr>
              <w:t>Variance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B3677B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522B41">
              <w:rPr>
                <w:rFonts w:cs="Arial"/>
                <w:b/>
                <w:bCs/>
                <w:color w:val="333333"/>
                <w:sz w:val="18"/>
                <w:szCs w:val="18"/>
              </w:rPr>
              <w:t>SD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F95A1C4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522B41">
              <w:rPr>
                <w:rFonts w:cs="Arial"/>
                <w:b/>
                <w:bCs/>
                <w:color w:val="333333"/>
                <w:sz w:val="18"/>
                <w:szCs w:val="18"/>
              </w:rPr>
              <w:t>ICC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6BAC00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522B41">
              <w:rPr>
                <w:rFonts w:cs="Arial"/>
                <w:b/>
                <w:bCs/>
                <w:color w:val="333333"/>
                <w:sz w:val="18"/>
                <w:szCs w:val="18"/>
              </w:rPr>
              <w:t>Phi</w:t>
            </w:r>
          </w:p>
        </w:tc>
      </w:tr>
      <w:tr w:rsidR="001C483A" w:rsidRPr="00522B41" w14:paraId="26808B88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262D2A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22B41">
              <w:rPr>
                <w:rFonts w:cs="Arial"/>
                <w:color w:val="333333"/>
                <w:sz w:val="18"/>
                <w:szCs w:val="18"/>
              </w:rPr>
              <w:t>Subject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9F66A4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319F3C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22B41">
              <w:rPr>
                <w:rFonts w:cs="Arial"/>
                <w:color w:val="333333"/>
                <w:sz w:val="18"/>
                <w:szCs w:val="18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B68BBA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1B2A9E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22B41">
              <w:rPr>
                <w:rFonts w:cs="Arial"/>
                <w:color w:val="333333"/>
                <w:sz w:val="18"/>
                <w:szCs w:val="18"/>
              </w:rPr>
              <w:t>0.1037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3EFD9D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944070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22B41">
              <w:rPr>
                <w:rFonts w:cs="Arial"/>
                <w:color w:val="333333"/>
                <w:sz w:val="18"/>
                <w:szCs w:val="18"/>
              </w:rPr>
              <w:t>0.322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78B858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44CF87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22B41">
              <w:rPr>
                <w:rFonts w:cs="Arial"/>
                <w:color w:val="333333"/>
                <w:sz w:val="18"/>
                <w:szCs w:val="18"/>
              </w:rPr>
              <w:t>0.641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DA336C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F3BE15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22B41">
              <w:rPr>
                <w:rFonts w:cs="Arial"/>
                <w:color w:val="333333"/>
                <w:sz w:val="18"/>
                <w:szCs w:val="18"/>
              </w:rPr>
              <w:t>0.837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CFEB3E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522B41" w14:paraId="7A1C6B67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C75AA5D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22B41">
              <w:rPr>
                <w:rFonts w:cs="Arial"/>
                <w:color w:val="333333"/>
                <w:sz w:val="18"/>
                <w:szCs w:val="18"/>
              </w:rPr>
              <w:t>Residual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9156FFA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6759A86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22B41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8B5ABD8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C8E5AE8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22B41">
              <w:rPr>
                <w:rFonts w:cs="Arial"/>
                <w:color w:val="333333"/>
                <w:sz w:val="18"/>
                <w:szCs w:val="18"/>
              </w:rPr>
              <w:t>0.0580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C423D2A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43147A7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22B41">
              <w:rPr>
                <w:rFonts w:cs="Arial"/>
                <w:color w:val="333333"/>
                <w:sz w:val="18"/>
                <w:szCs w:val="18"/>
              </w:rPr>
              <w:t>0.241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196B1E0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D32C0E7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22B41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F1F58A6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098C661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22B41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FFF2431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7E3E92" w14:paraId="5B2593D2" w14:textId="77777777" w:rsidTr="00A85D9E">
        <w:trPr>
          <w:cantSplit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514089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22B41">
              <w:rPr>
                <w:rFonts w:cs="Arial"/>
                <w:color w:val="333333"/>
                <w:sz w:val="18"/>
                <w:szCs w:val="18"/>
              </w:rPr>
              <w:t xml:space="preserve">Note. Number of </w:t>
            </w:r>
            <w:proofErr w:type="spellStart"/>
            <w:r w:rsidRPr="00522B41">
              <w:rPr>
                <w:rFonts w:cs="Arial"/>
                <w:color w:val="333333"/>
                <w:sz w:val="18"/>
                <w:szCs w:val="18"/>
              </w:rPr>
              <w:t>Obs</w:t>
            </w:r>
            <w:proofErr w:type="spellEnd"/>
            <w:r w:rsidRPr="00522B41">
              <w:rPr>
                <w:rFonts w:cs="Arial"/>
                <w:color w:val="333333"/>
                <w:sz w:val="18"/>
                <w:szCs w:val="18"/>
              </w:rPr>
              <w:t>: 4158, Number of groups: Subject 18</w:t>
            </w:r>
          </w:p>
        </w:tc>
      </w:tr>
      <w:tr w:rsidR="001C483A" w:rsidRPr="007E3E92" w14:paraId="0B78807B" w14:textId="77777777" w:rsidTr="00A85D9E">
        <w:trPr>
          <w:cantSplit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A4C724" w14:textId="77777777" w:rsidR="001C483A" w:rsidRPr="00522B41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</w:tbl>
    <w:p w14:paraId="28E59E57" w14:textId="77777777" w:rsidR="001C483A" w:rsidRDefault="001C483A" w:rsidP="001C483A">
      <w:pPr>
        <w:pStyle w:val="Titolo4"/>
        <w:numPr>
          <w:ilvl w:val="0"/>
          <w:numId w:val="0"/>
        </w:numPr>
        <w:ind w:left="567" w:hanging="567"/>
        <w:rPr>
          <w:rFonts w:cs="Arial"/>
        </w:rPr>
      </w:pPr>
    </w:p>
    <w:p w14:paraId="4C690BA4" w14:textId="4CC9A40D" w:rsidR="001C483A" w:rsidRPr="00373845" w:rsidRDefault="001C483A" w:rsidP="001C483A">
      <w:pPr>
        <w:pStyle w:val="Titolo3"/>
      </w:pPr>
      <w:r w:rsidRPr="007D3752">
        <w:t>Simple Effects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256"/>
        <w:gridCol w:w="902"/>
        <w:gridCol w:w="354"/>
        <w:gridCol w:w="825"/>
        <w:gridCol w:w="186"/>
        <w:gridCol w:w="616"/>
        <w:gridCol w:w="240"/>
        <w:gridCol w:w="578"/>
        <w:gridCol w:w="208"/>
        <w:gridCol w:w="603"/>
        <w:gridCol w:w="201"/>
      </w:tblGrid>
      <w:tr w:rsidR="001C483A" w:rsidRPr="007E3E92" w14:paraId="47A1495A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74F0740F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ANOVA for Simple Effects of Timepoint</w:t>
            </w:r>
          </w:p>
        </w:tc>
      </w:tr>
      <w:tr w:rsidR="001C483A" w:rsidRPr="005828CD" w14:paraId="4331AEB1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87DCBD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b/>
                <w:bCs/>
                <w:color w:val="333333"/>
                <w:sz w:val="18"/>
                <w:szCs w:val="18"/>
              </w:rPr>
              <w:t>Moderator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2BE660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1C483A" w:rsidRPr="005828CD" w14:paraId="3C2DA62D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079085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b/>
                <w:bCs/>
                <w:color w:val="333333"/>
                <w:sz w:val="18"/>
                <w:szCs w:val="18"/>
              </w:rPr>
              <w:t>Intervention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401E74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b/>
                <w:bCs/>
                <w:color w:val="333333"/>
                <w:sz w:val="18"/>
                <w:szCs w:val="18"/>
              </w:rPr>
              <w:t>Span Length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DCFD56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b/>
                <w:bCs/>
                <w:color w:val="333333"/>
                <w:sz w:val="18"/>
                <w:szCs w:val="18"/>
              </w:rPr>
              <w:t>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EFCB19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b/>
                <w:bCs/>
                <w:color w:val="333333"/>
                <w:sz w:val="18"/>
                <w:szCs w:val="18"/>
              </w:rPr>
              <w:t xml:space="preserve">Num </w:t>
            </w:r>
            <w:proofErr w:type="spellStart"/>
            <w:r w:rsidRPr="005828CD">
              <w:rPr>
                <w:rFonts w:cs="Arial"/>
                <w:b/>
                <w:bCs/>
                <w:color w:val="333333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4F456B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b/>
                <w:bCs/>
                <w:color w:val="333333"/>
                <w:sz w:val="18"/>
                <w:szCs w:val="18"/>
              </w:rPr>
              <w:t xml:space="preserve">Den </w:t>
            </w:r>
            <w:proofErr w:type="spellStart"/>
            <w:r w:rsidRPr="005828CD">
              <w:rPr>
                <w:rFonts w:cs="Arial"/>
                <w:b/>
                <w:bCs/>
                <w:color w:val="333333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526CA5B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b/>
                <w:bCs/>
                <w:color w:val="333333"/>
                <w:sz w:val="18"/>
                <w:szCs w:val="18"/>
              </w:rPr>
              <w:t>p</w:t>
            </w:r>
          </w:p>
        </w:tc>
      </w:tr>
      <w:tr w:rsidR="001C483A" w:rsidRPr="005828CD" w14:paraId="06204F4A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4CF120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CB3E3B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1F1C9A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98F823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745FC3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19.5410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8A77DB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24F95B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7EE802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97674C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62AEE4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DC4A55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1C48C5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5828CD" w14:paraId="4230FAD5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8E7352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EAD56D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0A78C3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C7933A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67EF5E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18.5160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568DB6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877189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1B5642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C8F261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0722E4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D272C0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88F523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5828CD" w14:paraId="0EFCE54B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13A347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6BDC32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EB3850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DC4036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9827B8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28.2700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3877FD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5FFCF3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77E086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ED6440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2BB07C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1E5897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398700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5828CD" w14:paraId="04AE1BFD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F51D01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667007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E48D03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02AF70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114590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60.3510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A6721D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74A358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AB3485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0AAC14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786C55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E0D663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8D882E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5828CD" w14:paraId="47BDB2E2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747322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7197FF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E0F7C4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8DE3C9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6857BC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43.8210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FA863D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FC9BD0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F2699B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CA407E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18EBCE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1B0300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4EBD36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5828CD" w14:paraId="64CCF501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846204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B10C19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29C9FC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36BD82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1112D2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107.2460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0BE006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9E28EF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954219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159AC9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E00BD5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3292C4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353F60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5828CD" w14:paraId="4C55D8A8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E00ADF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0DC8E2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E03E98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CE4BC6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3DBCD4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103.7670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81D8F2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6CA423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E1C607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76E949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E08130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C90F51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5D5A16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5828CD" w14:paraId="58EFE115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6576A2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84D0EA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4F4CFD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4977A7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80112A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126.3450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1F6DC0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C20B08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2E1928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87F8EA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64D345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09C29F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7C55AE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5828CD" w14:paraId="5336E227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9AB98D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CCFE50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44FD5C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B87209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FBA546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55.3000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005EBF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3FAA04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6A331F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37F3AB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8BC4EF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0EC82F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22983B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5828CD" w14:paraId="2C46B889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8EE062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Sham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431739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DEB6B5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13FECC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227EB3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0.1900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636169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9CBE75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4342A8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60EAB1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1862F7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996F54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0.663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50BBF0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5828CD" w14:paraId="7C609669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222B26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DE204E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8A1F76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E5C483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B0BCD7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2.5610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49697C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608AAC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B4AD0C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5F608E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07EE17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45E5A3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0.110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876CAB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5828CD" w14:paraId="574EDA0F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77467D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D7E521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7DF3E9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031213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D95A57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1.2190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6B839D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A4E6DE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399B68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0BA692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01F4F3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1ED3D0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0.270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B09B9F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5828CD" w14:paraId="63510BB7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104D3D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6FE432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920D22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0EA952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826BB5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2.0090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6ACC15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24067D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19C07B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F9E4B5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C7CC2C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F07459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0.156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AC554B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5828CD" w14:paraId="021B0596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3B53DB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0CD35E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15C30B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E86D9D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C1FA1A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1.6070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A477A9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8F5B6B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B30D95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1CF4AD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E3921A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68AFAA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0.205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27B36D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5828CD" w14:paraId="1CFD9CF0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B20CAE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9D4A1B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309E96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40C3D8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A63021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0.0240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9122CE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F0F0E2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55E2D8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EC6E7B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5741BF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8206CA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0.876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4B5B63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5828CD" w14:paraId="35312B4A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7A70F6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4C7C0A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3F49F9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05B417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DAC001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2.2610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04C48D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F5150F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35D75D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93C860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7AF08D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6B3DB7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0.133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2B9648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5828CD" w14:paraId="1F31CE48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567546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DDCB88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D5F6B9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66FAA3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AA1A7B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0.0440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C69D4D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8D6ACB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469CBA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F76123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566630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9B1D9E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0.834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CC42F8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5828CD" w14:paraId="050EC3DE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C35DBF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5F04E10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EFA84F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B18B923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E8356C5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1.0180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FA4A259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9F527EC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D093850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5C23C04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7852EF5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B674E1D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5828CD">
              <w:rPr>
                <w:rFonts w:cs="Arial"/>
                <w:color w:val="333333"/>
                <w:sz w:val="18"/>
                <w:szCs w:val="18"/>
              </w:rPr>
              <w:t>0.313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52C7199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5828CD" w14:paraId="2717A7D6" w14:textId="77777777" w:rsidTr="00A85D9E">
        <w:trPr>
          <w:cantSplit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7CC17D" w14:textId="77777777" w:rsidR="001C483A" w:rsidRPr="005828CD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</w:tbl>
    <w:p w14:paraId="518E84E6" w14:textId="77777777" w:rsidR="001C483A" w:rsidRPr="005828CD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  <w:r w:rsidRPr="005828CD">
        <w:rPr>
          <w:rFonts w:cs="Arial"/>
          <w:color w:val="333333"/>
          <w:sz w:val="18"/>
          <w:szCs w:val="18"/>
        </w:rPr>
        <w:t> </w:t>
      </w:r>
    </w:p>
    <w:p w14:paraId="638D4252" w14:textId="77777777" w:rsidR="001C483A" w:rsidRPr="006A102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  <w:r w:rsidRPr="006A102A">
        <w:rPr>
          <w:rFonts w:cs="Arial"/>
          <w:color w:val="333333"/>
          <w:sz w:val="18"/>
          <w:szCs w:val="18"/>
        </w:rPr>
        <w:t> </w:t>
      </w:r>
    </w:p>
    <w:p w14:paraId="3D362AAB" w14:textId="77777777" w:rsidR="001C483A" w:rsidRPr="006A102A" w:rsidRDefault="001C483A" w:rsidP="001C483A">
      <w:pPr>
        <w:rPr>
          <w:rFonts w:cs="Arial"/>
          <w:color w:val="333333"/>
          <w:sz w:val="18"/>
          <w:szCs w:val="18"/>
        </w:rPr>
      </w:pPr>
      <w:r w:rsidRPr="006A102A">
        <w:rPr>
          <w:rFonts w:cs="Arial"/>
          <w:color w:val="333333"/>
          <w:sz w:val="18"/>
          <w:szCs w:val="18"/>
        </w:rP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256"/>
        <w:gridCol w:w="860"/>
        <w:gridCol w:w="338"/>
        <w:gridCol w:w="810"/>
        <w:gridCol w:w="186"/>
        <w:gridCol w:w="791"/>
        <w:gridCol w:w="186"/>
        <w:gridCol w:w="645"/>
        <w:gridCol w:w="186"/>
        <w:gridCol w:w="902"/>
        <w:gridCol w:w="233"/>
        <w:gridCol w:w="831"/>
        <w:gridCol w:w="233"/>
        <w:gridCol w:w="510"/>
        <w:gridCol w:w="186"/>
        <w:gridCol w:w="645"/>
        <w:gridCol w:w="186"/>
        <w:gridCol w:w="603"/>
        <w:gridCol w:w="201"/>
      </w:tblGrid>
      <w:tr w:rsidR="001C483A" w:rsidRPr="007E3E92" w14:paraId="0D2CA643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20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620FA4A8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lastRenderedPageBreak/>
              <w:t>Parameter Estimates for simple effects of Timepoint</w:t>
            </w:r>
          </w:p>
        </w:tc>
      </w:tr>
      <w:tr w:rsidR="001C483A" w:rsidRPr="00ED1537" w14:paraId="30ACD33C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F31B08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b/>
                <w:bCs/>
                <w:color w:val="333333"/>
                <w:sz w:val="18"/>
                <w:szCs w:val="18"/>
              </w:rPr>
              <w:t>Moderator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60A857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2718C8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b/>
                <w:bCs/>
                <w:color w:val="333333"/>
                <w:sz w:val="18"/>
                <w:szCs w:val="18"/>
              </w:rPr>
              <w:t>95% Confidence Intervals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EE57D7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1C483A" w:rsidRPr="00ED1537" w14:paraId="4A92278E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307DE2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b/>
                <w:bCs/>
                <w:color w:val="333333"/>
                <w:sz w:val="18"/>
                <w:szCs w:val="18"/>
              </w:rPr>
              <w:t>Intervention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5A462D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b/>
                <w:bCs/>
                <w:color w:val="333333"/>
                <w:sz w:val="18"/>
                <w:szCs w:val="18"/>
              </w:rPr>
              <w:t>Span Length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432EF2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b/>
                <w:bCs/>
                <w:color w:val="333333"/>
                <w:sz w:val="18"/>
                <w:szCs w:val="18"/>
              </w:rPr>
              <w:t>Effect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6CEAD5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b/>
                <w:bCs/>
                <w:color w:val="333333"/>
                <w:sz w:val="18"/>
                <w:szCs w:val="18"/>
              </w:rPr>
              <w:t>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79BCF4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b/>
                <w:bCs/>
                <w:color w:val="333333"/>
                <w:sz w:val="18"/>
                <w:szCs w:val="18"/>
              </w:rPr>
              <w:t>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52B2BB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b/>
                <w:bCs/>
                <w:color w:val="333333"/>
                <w:sz w:val="18"/>
                <w:szCs w:val="18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9FA4D3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b/>
                <w:bCs/>
                <w:color w:val="333333"/>
                <w:sz w:val="18"/>
                <w:szCs w:val="18"/>
              </w:rPr>
              <w:t>Upper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E82F3EB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ED1537">
              <w:rPr>
                <w:rFonts w:cs="Arial"/>
                <w:b/>
                <w:bCs/>
                <w:color w:val="333333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D439DE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b/>
                <w:bCs/>
                <w:color w:val="333333"/>
                <w:sz w:val="18"/>
                <w:szCs w:val="18"/>
              </w:rPr>
              <w:t>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BCB5AB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b/>
                <w:bCs/>
                <w:color w:val="333333"/>
                <w:sz w:val="18"/>
                <w:szCs w:val="18"/>
              </w:rPr>
              <w:t>p</w:t>
            </w:r>
          </w:p>
        </w:tc>
      </w:tr>
      <w:tr w:rsidR="001C483A" w:rsidRPr="00ED1537" w14:paraId="0C4D33DE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044288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795458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A56DE3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7586F8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C781FB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D24243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44FA81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0.12312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4AEB7F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394FAA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0.0279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B1EF24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3035BD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0.0685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8A384D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9EB4FE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0.1777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925802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46EF24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50E437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4FD070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4.421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FC083A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D49B39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53A0D0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D1537" w14:paraId="56D8B61C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CB7922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F2CAA6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54E5BE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FEA701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59B5D8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A1E932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7C192D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0.11896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DEB069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22768D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0.0276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2AC0DD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359642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0.0648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D22FC0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7EC76C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0.1732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B538A7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4B1DE8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C732D0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F50DC3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4.303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1DAE27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AF16D7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0BF592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D1537" w14:paraId="036D17DA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CF225E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6653F3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AF8F62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1C710D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29E060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91CF38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C75310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0.14591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CA5DBD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7AD5BB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0.0274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663801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7F6CBC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0.0921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7B3121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1887BE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1C6C2C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6EC042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D26983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268FA6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5.317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618A9A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0F11BC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282055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D1537" w14:paraId="6F9C9AD2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38B7CD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EFF064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E5F9A8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A766E4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230FE6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25A094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8E262E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0.21463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5B9970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1A38A6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0.0276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FC25C6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42053B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0.1605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CF7C47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DF9373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0.2688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286C95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DA66BF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A48655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C20F4C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7.769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D194B9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436D4E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C4F2A0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D1537" w14:paraId="21D6D666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EC5B0E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6E102A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6EDA33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B5A02E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CEF3C2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6A144B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9971A4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0.18012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A97CAB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2068A9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0.0272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5C129B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429DD8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0.1268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AE69FF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251F25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0.2335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28C189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95583E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673A8F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3E5957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6.620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F62CD5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22B322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3EEB54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D1537" w14:paraId="19CD1236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EBDBA6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564BEA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AB3D55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5C99F4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8B08B3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D97373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2ED400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0.28626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87D9F1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C0D980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0.0276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64F35E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D93E54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0.2321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390CE8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B10BCD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0.3405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1EAA69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7C7069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F1460F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198618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10.356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39F5A0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90C9B9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97ACCE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D1537" w14:paraId="20D05537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405E02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635C01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CD4DC8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2DCD11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20F619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8DC65D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FFE135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0.28142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6F9F04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346AE4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0.0276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F59236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F6CBF4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0.2273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FB1B2B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4E1E0E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0.3356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E3EC56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EE4C47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F0F9A5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A5DBC0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10.187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EC200D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96819F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F75DA6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D1537" w14:paraId="64E9D33B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61E363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5D46F4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77A707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4F8DB5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FC549D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46C82E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7A4895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0.30826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3F34A0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D2B650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0.0274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A91340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543F37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0.2545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09E6F7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EE5E3C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0.3620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A1E8BB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6A2BF9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25A15C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AC1F36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11.240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363DD2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EE8E03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CAD212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D1537" w14:paraId="7B493B42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595E57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851CA0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A80B0E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BCE557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B6F87F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67FB52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217B2A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0.20534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7ED632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EC1122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0.0276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5A1E71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4EADC4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0.1512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6D1470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B5FD88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0.2595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CC1303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02344E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9D627C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D81A33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7.436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71C044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E9AADA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4C1EDF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D1537" w14:paraId="75412CBD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73428B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Sham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CCBA2B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0EDE22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6CA861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84458A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6C90BA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F9285A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-0.01349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8DFD67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3F4A29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0.0310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0CD665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89AFD0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-0.0742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2AB792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D1434B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0.0472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0F5343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FA01F6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2A254B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E56970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-0.436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0ADA8F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6F76DE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2FF11A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D1537" w14:paraId="33513811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5E34A3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16334C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BABB89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B930D7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93792E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9CA1B8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F4D8AC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-0.04903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292D9B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C75518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0.0306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1865FE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0D86CF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-0.1091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F97C42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20A746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BE0437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B49F61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530735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485439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-1.600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D3CBA0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378674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2DD501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D1537" w14:paraId="7A8BC27D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E0C090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4843BB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5B3A97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E3B501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A3D4C3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25F7CF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A0982A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-0.03407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FA668A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3C8988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0.0309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751899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3D7886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-0.0946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45AFCD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7646BC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0.0264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844622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8343CB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CC9A7D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4F7BCA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-1.104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4CA7B5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CAB4DA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88F0D4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D1537" w14:paraId="205EC26E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B12E91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5465F0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D78C4B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2DE67F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F07A65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942983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0988F6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-0.04325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D847AB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42402B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A46B52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B5D706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-0.1031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06C5CE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DF491E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0.0166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04B47E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8D0486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F37A75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ADC0B5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-1.417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C6B04D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665DEE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2E32C6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D1537" w14:paraId="11C8DE29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55AA09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68FE53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F194F0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EB8C68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766E16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6A2905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B4754A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-0.03876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0474DE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045272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0.0306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DBCB89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1C24BB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-0.0987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B9EB3B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821359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0.0212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2CF9CD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77F75A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591549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923FFA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-1.268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AD24FA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70456B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23CEFE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D1537" w14:paraId="0B66257A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FF9658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37AACD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A04579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962C58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2FE956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175904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BEC0F4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-0.00480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FD0397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7FA57B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0.0307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FC0944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FC6EA4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-0.0650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2D437F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8348A2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0.0554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866576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EF4E50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9C22DC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F23CEB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-0.156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17EBE5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C198F0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152CD8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D1537" w14:paraId="5DD2BB63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B865FA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2D0B8E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20F0FF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CA3923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FEA6AB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4CB561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D71A1D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-0.04584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119623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B9A11E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66E506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6CEAF3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-0.1056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7E48F7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C1F9A8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0.0139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937847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79F1E4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419737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52D53A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-1.504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CAC70C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42DAF2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D6499B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D1537" w14:paraId="58FD0E98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6BBD5F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4CE1BE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7D1602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C2185B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2D156D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9BE38C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752962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-0.00644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C15EEE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63C87E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0.0308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0F8986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1BCE58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-0.0668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C7D8B1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D0C627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0.0539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4ECDCA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398F62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3E63A5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815787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-0.209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07C4CA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154D14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3ACDFC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D1537" w14:paraId="227CF2D3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25B315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45432F9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346E86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F80CC05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B1F9E46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707E80E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55E27E4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-0.03092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82D489F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C47B9BB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0.0306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6ACF6BB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4821576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-0.0910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D7E2C2D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C71B228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0.0292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0CC9374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341AAC6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9413B68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690D794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-1.009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DAB1797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7B4D8FD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D1537">
              <w:rPr>
                <w:rFonts w:cs="Arial"/>
                <w:color w:val="333333"/>
                <w:sz w:val="18"/>
                <w:szCs w:val="18"/>
              </w:rPr>
              <w:t>0.313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FF559A6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D1537" w14:paraId="6FD66740" w14:textId="77777777" w:rsidTr="00A85D9E">
        <w:trPr>
          <w:cantSplit/>
          <w:tblCellSpacing w:w="15" w:type="dxa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7C4100" w14:textId="77777777" w:rsidR="001C483A" w:rsidRPr="00ED1537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</w:tbl>
    <w:p w14:paraId="0F4402AE" w14:textId="77777777" w:rsidR="001C483A" w:rsidRPr="00ED1537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  <w:r w:rsidRPr="00ED1537">
        <w:rPr>
          <w:rFonts w:cs="Arial"/>
          <w:color w:val="333333"/>
          <w:sz w:val="18"/>
          <w:szCs w:val="18"/>
        </w:rPr>
        <w:t> </w:t>
      </w:r>
    </w:p>
    <w:p w14:paraId="3F278D6D" w14:textId="77777777" w:rsidR="001C483A" w:rsidRPr="006A102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  <w:r w:rsidRPr="006A102A">
        <w:rPr>
          <w:rFonts w:cs="Arial"/>
          <w:color w:val="333333"/>
          <w:sz w:val="18"/>
          <w:szCs w:val="18"/>
        </w:rPr>
        <w:t> </w:t>
      </w:r>
    </w:p>
    <w:p w14:paraId="6B695B9F" w14:textId="77777777" w:rsidR="001C483A" w:rsidRPr="006A102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p w14:paraId="43ECD879" w14:textId="77777777" w:rsidR="001C483A" w:rsidRPr="006A102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p w14:paraId="70398195" w14:textId="77777777" w:rsidR="001C483A" w:rsidRPr="006A102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p w14:paraId="692D12FC" w14:textId="77777777" w:rsidR="001C483A" w:rsidRPr="006A102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p w14:paraId="013E2FEF" w14:textId="77777777" w:rsidR="001C483A" w:rsidRPr="006A102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253"/>
        <w:gridCol w:w="902"/>
        <w:gridCol w:w="354"/>
        <w:gridCol w:w="915"/>
        <w:gridCol w:w="186"/>
        <w:gridCol w:w="616"/>
        <w:gridCol w:w="240"/>
        <w:gridCol w:w="578"/>
        <w:gridCol w:w="208"/>
        <w:gridCol w:w="603"/>
        <w:gridCol w:w="201"/>
      </w:tblGrid>
      <w:tr w:rsidR="001C483A" w:rsidRPr="007E3E92" w14:paraId="1FEDB825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49C183E5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ANOVA for Simple Effects of Intervention</w:t>
            </w:r>
          </w:p>
        </w:tc>
      </w:tr>
      <w:tr w:rsidR="001C483A" w:rsidRPr="006F3275" w14:paraId="36BC3443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BE1B1C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b/>
                <w:bCs/>
                <w:color w:val="333333"/>
                <w:sz w:val="18"/>
                <w:szCs w:val="18"/>
              </w:rPr>
              <w:t>Moderator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122FFCE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1C483A" w:rsidRPr="006F3275" w14:paraId="0E16C4BC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2DD18B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b/>
                <w:bCs/>
                <w:color w:val="333333"/>
                <w:sz w:val="18"/>
                <w:szCs w:val="18"/>
              </w:rPr>
              <w:t>Timepoint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CCB9AF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b/>
                <w:bCs/>
                <w:color w:val="333333"/>
                <w:sz w:val="18"/>
                <w:szCs w:val="18"/>
              </w:rPr>
              <w:t>Span Length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FC2F89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b/>
                <w:bCs/>
                <w:color w:val="333333"/>
                <w:sz w:val="18"/>
                <w:szCs w:val="18"/>
              </w:rPr>
              <w:t>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B8871D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b/>
                <w:bCs/>
                <w:color w:val="333333"/>
                <w:sz w:val="18"/>
                <w:szCs w:val="18"/>
              </w:rPr>
              <w:t xml:space="preserve">Num </w:t>
            </w:r>
            <w:proofErr w:type="spellStart"/>
            <w:r w:rsidRPr="006F3275">
              <w:rPr>
                <w:rFonts w:cs="Arial"/>
                <w:b/>
                <w:bCs/>
                <w:color w:val="333333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245666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b/>
                <w:bCs/>
                <w:color w:val="333333"/>
                <w:sz w:val="18"/>
                <w:szCs w:val="18"/>
              </w:rPr>
              <w:t xml:space="preserve">Den </w:t>
            </w:r>
            <w:proofErr w:type="spellStart"/>
            <w:r w:rsidRPr="006F3275">
              <w:rPr>
                <w:rFonts w:cs="Arial"/>
                <w:b/>
                <w:bCs/>
                <w:color w:val="333333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13725B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b/>
                <w:bCs/>
                <w:color w:val="333333"/>
                <w:sz w:val="18"/>
                <w:szCs w:val="18"/>
              </w:rPr>
              <w:t>p</w:t>
            </w:r>
          </w:p>
        </w:tc>
      </w:tr>
      <w:tr w:rsidR="001C483A" w:rsidRPr="006F3275" w14:paraId="54BC307E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861234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750752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A691A2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2DBA35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4D729A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1.01300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322E47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261357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C0B743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436A32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4DC660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C00BEC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0.314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96154E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F3275" w14:paraId="0D05BB6E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9D45D6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8D0A71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D679E1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0E64B7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3A67E4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1.16100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B08480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D7E0D6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D976BE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AD1A62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DA06C1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41FC31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0.281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74DB16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F3275" w14:paraId="7101DE74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F415AC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F02F7E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5ABD9B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28AC10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5DC9F6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1.60500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19CEA4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192F31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341475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01CC6A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0BA4F2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C3B8BA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0.205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926A39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F3275" w14:paraId="65ADB1C0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BFFF80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B9B8FA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FA22D0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167727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E5FB17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0.78400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DE9F2A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8CC0D6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CE9C86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577ECC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A821D6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2704C1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0.376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EE3D2E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F3275" w14:paraId="0FF4124A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88FAC0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087616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A6F7C4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7C08DF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6D37B7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0.01400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FF461D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31B02F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40D942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DB9F2F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767841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F05FEE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0.907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9D1323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F3275" w14:paraId="4798FB9D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6E5BEE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C97209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287C11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2C65E0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4D2A13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0.00300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5403BB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1FD4D4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34B630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3E1BDE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BFD19E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D95632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0.957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CC6DB2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F3275" w14:paraId="37176D04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F9877B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CF6488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508FFF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B0F445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97AB3F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0.29400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9161DB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6403D2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F37378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A196E4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266992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ACB71F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0.588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F9D2C4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F3275" w14:paraId="4D2BF6C1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BDF4B1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60F3A8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704735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686131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6583B2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0.13000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7A16E9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CDBAEB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888DC8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B40547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3B438A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9B01AB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0.719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9BAC3F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F3275" w14:paraId="7087CC72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A62C59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000AD4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AC3F35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01A613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4D0E3B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0.76100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27B37D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1DBC3E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CB7DB2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A21A70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DD0F6F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A5D982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0.383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96354D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F3275" w14:paraId="2BF52FC6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BB2CD3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Post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B3546C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BA8ECB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05009A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F4DB48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15.92600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8D09A3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B779B3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C48671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6682A8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AF2632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592AB9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C8DDE3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F3275" w14:paraId="29408081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367E64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9BBCC2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A55709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08D812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5628A6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26.90400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621065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1BACFC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C82586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5467B0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1A94E5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CED361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90274E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F3275" w14:paraId="231E8F42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8E8BF0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9B3D12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82AEF0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7DE709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150070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28.79500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BE9D0F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9C1027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24A1DB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62016F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DDE5FA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CC875B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71783D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F3275" w14:paraId="14051AE7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6A9B4F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D518B7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21F759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1B0D7E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E14D6D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74.99600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642059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39B054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2E509E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D7AFE3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838649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C36ACD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E4EA81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F3275" w14:paraId="1CDE5862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E5C0B3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1E5004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F0A41D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D4AD46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082DDF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65.92400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D49CE1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93278C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610E75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748E38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80F3F5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1BA9FC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551A4A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F3275" w14:paraId="071E0602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F176BB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649038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FD753B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873DD1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5B3C2F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116.67100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20DF4C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2322A1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F440EC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6B6DAE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5BA525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DB5CBA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810EB5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F3275" w14:paraId="3A61763B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D91C72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251137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122F9D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B98290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D290B4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161.13000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05FA51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60E6B7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7FECE5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AFF50B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587765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E933B5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7194AC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F3275" w14:paraId="2D0D4900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0196EA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0774EA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1CE9AF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3DACA7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154E1F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128.61600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62D1BB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14BDF0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C77335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9B9BFC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BBE352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0C934A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7B30D5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F3275" w14:paraId="56FCC8F7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B654DF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AE2E0F9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DDBB4C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16742C8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179A2FC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62.78600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26E7D74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3CFB82A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2D8E1D3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55C28D3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B972A4D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13EAB5C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F3275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C40A4BC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F3275" w14:paraId="08FAEF06" w14:textId="77777777" w:rsidTr="00A85D9E">
        <w:trPr>
          <w:cantSplit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B6918F" w14:textId="77777777" w:rsidR="001C483A" w:rsidRPr="006F3275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</w:tbl>
    <w:p w14:paraId="1DB06504" w14:textId="77777777" w:rsidR="001C483A" w:rsidRPr="006F3275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  <w:r w:rsidRPr="006F3275">
        <w:rPr>
          <w:rFonts w:cs="Arial"/>
          <w:color w:val="333333"/>
          <w:sz w:val="18"/>
          <w:szCs w:val="18"/>
        </w:rPr>
        <w:t> </w:t>
      </w:r>
    </w:p>
    <w:p w14:paraId="132007E6" w14:textId="77777777" w:rsidR="001C483A" w:rsidRPr="006A102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  <w:r w:rsidRPr="006A102A">
        <w:rPr>
          <w:rFonts w:cs="Arial"/>
          <w:color w:val="333333"/>
          <w:sz w:val="18"/>
          <w:szCs w:val="18"/>
        </w:rPr>
        <w:t> </w:t>
      </w:r>
    </w:p>
    <w:p w14:paraId="4EDBB3EF" w14:textId="77777777" w:rsidR="001C483A" w:rsidRPr="006A102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  <w:r w:rsidRPr="006A102A">
        <w:rPr>
          <w:rFonts w:cs="Arial"/>
          <w:color w:val="333333"/>
          <w:sz w:val="18"/>
          <w:szCs w:val="18"/>
        </w:rPr>
        <w:t> </w:t>
      </w:r>
    </w:p>
    <w:p w14:paraId="5D92A633" w14:textId="77777777" w:rsidR="001C483A" w:rsidRPr="006A102A" w:rsidRDefault="001C483A" w:rsidP="001C483A">
      <w:pPr>
        <w:rPr>
          <w:rFonts w:cs="Arial"/>
          <w:color w:val="333333"/>
          <w:sz w:val="18"/>
          <w:szCs w:val="18"/>
        </w:rPr>
      </w:pPr>
      <w:r w:rsidRPr="006A102A">
        <w:rPr>
          <w:rFonts w:cs="Arial"/>
          <w:color w:val="333333"/>
          <w:sz w:val="18"/>
          <w:szCs w:val="18"/>
        </w:rP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253"/>
        <w:gridCol w:w="831"/>
        <w:gridCol w:w="328"/>
        <w:gridCol w:w="933"/>
        <w:gridCol w:w="186"/>
        <w:gridCol w:w="788"/>
        <w:gridCol w:w="186"/>
        <w:gridCol w:w="645"/>
        <w:gridCol w:w="186"/>
        <w:gridCol w:w="848"/>
        <w:gridCol w:w="222"/>
        <w:gridCol w:w="848"/>
        <w:gridCol w:w="222"/>
        <w:gridCol w:w="510"/>
        <w:gridCol w:w="186"/>
        <w:gridCol w:w="782"/>
        <w:gridCol w:w="186"/>
        <w:gridCol w:w="603"/>
        <w:gridCol w:w="201"/>
      </w:tblGrid>
      <w:tr w:rsidR="001C483A" w:rsidRPr="007E3E92" w14:paraId="12ED4415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20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5DFECC37" w14:textId="77777777" w:rsidR="001C483A" w:rsidRPr="00397E73" w:rsidRDefault="001C483A" w:rsidP="00A85D9E">
            <w:pPr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lastRenderedPageBreak/>
              <w:t>Parameter Estimates for simple effects of Intervention</w:t>
            </w:r>
          </w:p>
        </w:tc>
      </w:tr>
      <w:tr w:rsidR="001C483A" w:rsidRPr="00397E73" w14:paraId="7E6DDD1D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5994E6" w14:textId="77777777" w:rsidR="001C483A" w:rsidRPr="00397E73" w:rsidRDefault="001C483A" w:rsidP="00A85D9E">
            <w:pPr>
              <w:jc w:val="center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b/>
                <w:bCs/>
                <w:color w:val="333333"/>
                <w:sz w:val="18"/>
                <w:szCs w:val="18"/>
              </w:rPr>
              <w:t>Moderator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B20909" w14:textId="77777777" w:rsidR="001C483A" w:rsidRPr="00397E73" w:rsidRDefault="001C483A" w:rsidP="00A85D9E">
            <w:pPr>
              <w:jc w:val="center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114AB3" w14:textId="77777777" w:rsidR="001C483A" w:rsidRPr="00397E73" w:rsidRDefault="001C483A" w:rsidP="00A85D9E">
            <w:pPr>
              <w:jc w:val="center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b/>
                <w:bCs/>
                <w:color w:val="333333"/>
                <w:sz w:val="18"/>
                <w:szCs w:val="18"/>
              </w:rPr>
              <w:t>95% Confidence Intervals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56BAA37" w14:textId="77777777" w:rsidR="001C483A" w:rsidRPr="00397E73" w:rsidRDefault="001C483A" w:rsidP="00A85D9E">
            <w:pPr>
              <w:jc w:val="center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1C483A" w:rsidRPr="00397E73" w14:paraId="1E6EC653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C89945" w14:textId="77777777" w:rsidR="001C483A" w:rsidRPr="00397E73" w:rsidRDefault="001C483A" w:rsidP="00A85D9E">
            <w:pPr>
              <w:jc w:val="center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b/>
                <w:bCs/>
                <w:color w:val="333333"/>
                <w:sz w:val="18"/>
                <w:szCs w:val="18"/>
              </w:rPr>
              <w:t>Timepoint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ACCFF2" w14:textId="77777777" w:rsidR="001C483A" w:rsidRPr="00397E73" w:rsidRDefault="001C483A" w:rsidP="00A85D9E">
            <w:pPr>
              <w:jc w:val="center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b/>
                <w:bCs/>
                <w:color w:val="333333"/>
                <w:sz w:val="18"/>
                <w:szCs w:val="18"/>
              </w:rPr>
              <w:t>Span Length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B255A0" w14:textId="77777777" w:rsidR="001C483A" w:rsidRPr="00397E73" w:rsidRDefault="001C483A" w:rsidP="00A85D9E">
            <w:pPr>
              <w:jc w:val="center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b/>
                <w:bCs/>
                <w:color w:val="333333"/>
                <w:sz w:val="18"/>
                <w:szCs w:val="18"/>
              </w:rPr>
              <w:t>Effect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18BA562" w14:textId="77777777" w:rsidR="001C483A" w:rsidRPr="00397E73" w:rsidRDefault="001C483A" w:rsidP="00A85D9E">
            <w:pPr>
              <w:jc w:val="center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b/>
                <w:bCs/>
                <w:color w:val="333333"/>
                <w:sz w:val="18"/>
                <w:szCs w:val="18"/>
              </w:rPr>
              <w:t>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54544D" w14:textId="77777777" w:rsidR="001C483A" w:rsidRPr="00397E73" w:rsidRDefault="001C483A" w:rsidP="00A85D9E">
            <w:pPr>
              <w:jc w:val="center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b/>
                <w:bCs/>
                <w:color w:val="333333"/>
                <w:sz w:val="18"/>
                <w:szCs w:val="18"/>
              </w:rPr>
              <w:t>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32F48C" w14:textId="77777777" w:rsidR="001C483A" w:rsidRPr="00397E73" w:rsidRDefault="001C483A" w:rsidP="00A85D9E">
            <w:pPr>
              <w:jc w:val="center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b/>
                <w:bCs/>
                <w:color w:val="333333"/>
                <w:sz w:val="18"/>
                <w:szCs w:val="18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DC9DB7" w14:textId="77777777" w:rsidR="001C483A" w:rsidRPr="00397E73" w:rsidRDefault="001C483A" w:rsidP="00A85D9E">
            <w:pPr>
              <w:jc w:val="center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b/>
                <w:bCs/>
                <w:color w:val="333333"/>
                <w:sz w:val="18"/>
                <w:szCs w:val="18"/>
              </w:rPr>
              <w:t>Upper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9B3CE2" w14:textId="77777777" w:rsidR="001C483A" w:rsidRPr="00397E73" w:rsidRDefault="001C483A" w:rsidP="00A85D9E">
            <w:pPr>
              <w:jc w:val="center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397E73">
              <w:rPr>
                <w:rFonts w:cs="Arial"/>
                <w:b/>
                <w:bCs/>
                <w:color w:val="333333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7BAE47" w14:textId="77777777" w:rsidR="001C483A" w:rsidRPr="00397E73" w:rsidRDefault="001C483A" w:rsidP="00A85D9E">
            <w:pPr>
              <w:jc w:val="center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b/>
                <w:bCs/>
                <w:color w:val="333333"/>
                <w:sz w:val="18"/>
                <w:szCs w:val="18"/>
              </w:rPr>
              <w:t>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D99D28" w14:textId="77777777" w:rsidR="001C483A" w:rsidRPr="00397E73" w:rsidRDefault="001C483A" w:rsidP="00A85D9E">
            <w:pPr>
              <w:jc w:val="center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b/>
                <w:bCs/>
                <w:color w:val="333333"/>
                <w:sz w:val="18"/>
                <w:szCs w:val="18"/>
              </w:rPr>
              <w:t>p</w:t>
            </w:r>
          </w:p>
        </w:tc>
      </w:tr>
      <w:tr w:rsidR="001C483A" w:rsidRPr="006A102A" w14:paraId="07C6D583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BB19DF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DC50F0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19C142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17D20E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E204BB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DC42C3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FA2F99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0.02857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00C4B2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86986A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91D361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6704E9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-0.0271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341BDC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1DB01F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FA7000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A78890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2EF0F9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DF798A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1.0063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46915B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430B08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0AE382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6119B0A9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F9A98D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EA7173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0EF98E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889FF1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6CB4D9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62A993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101D7C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0.03007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47D08C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187508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4E9C82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D6F094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-0.0246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D8574C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99F046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A39C53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B0EF65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DCEE53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AFD0ED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1.0774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EEE7CB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3F2C78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99A347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11B56CEB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9B2361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A90DDE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85B805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F15E65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BF4CF1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F783F3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8E0FA3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0.03574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FAE4E9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2CB2DC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D67146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C44B9D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-0.0196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95C749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0B221A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27E61C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B38F86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95C8DE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47C789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1.2668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BEB946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D6787D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D926E1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37CEF3D8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202B6A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2E7C9E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6F7DA8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348214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6F1042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CF8964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D6C439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0.02480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32CB7E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B5ACAB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ADD464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B9E9FA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51FA01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F0DE91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97313A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483BA9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25A812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ADA709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0.8857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EDDEB6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85A8CF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A9EBFB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64988CCE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6D8262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2FA612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02CA6B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1C4876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148552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4B8C4F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526D5E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0.00323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3A919C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F0C318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795D1D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F602DE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-0.0510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D8D69E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AE2850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4D78C0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1E48FA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E24F99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1483F0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0.1167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16627B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CCEFC8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17C977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71C76EC4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5EABFA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F87A4E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78A5B4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79BA0A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E2EEB1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EBED12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F28D2E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0.00151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1ED5AE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F86859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C8188B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6249CA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-0.0535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B5942F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02CC0E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5B0E06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35ED52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DE4745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60EBCC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42C0C3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E9AF8A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000B89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33CED185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F159E8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12C0C4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7A14D7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7E5CB1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B6AAF2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C8EC0B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142B94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-0.01498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D88E7B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DEC3A0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039AC8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55B356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-0.0691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CDCB6D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01DEA0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C68BA5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E82BE2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E84901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458547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-0.5423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16CD6F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D3F098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C1C5D1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140ACBEE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48B90E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F00A7B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CED398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984FED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3F0B8C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AAA22C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1C412F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0.01005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FD81B1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652011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8C11ED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98A490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-0.0447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EDFEB4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5129CA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BD0186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F05509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FB0E91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6A916A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0.3602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5966F4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CF5124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68BC40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19119C37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3E137E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7EC527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5E5717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3FD2BD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847E25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E810FB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E04839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0.02411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3F80C8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3C5CD6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C251F5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CF2A81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9E4C23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DBBA2D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82138F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352C2A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EC3194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36F161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0.8726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D6DE64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1E9F75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D83261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5F2544C0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A2AFE3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Post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42835D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B64FD7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21C8C3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1FE2FE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53F162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5FFE8A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-0.10804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B4C7FA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68BC7B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137B7E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75958C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-0.1611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F6F09B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792E7E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-0.0550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F97CD9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37924F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F4B5BE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ED1A15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-3.9907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0E6C39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5AA352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3847BF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680ED239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CB55D7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A8D5A6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191227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DA3BA3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2E8B0B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9912FE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7A66A1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-0.13793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BFE57D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D3AC53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86C3AB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0D56F4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-0.1901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CDB4B2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99D346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-0.0858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4B10A0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C9AF0D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4D7944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31DCA0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-5.1869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E9C570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480EF6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72D2D3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0D6861B3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A3D25D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CA04B6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23AC88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9EC555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05253F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72B3C8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67EDF3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-0.14423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206B82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C900D0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311A4E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CB1979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-0.1969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9D0975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808074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-0.0915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CCCFC2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4B3BB8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3EA715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9CB509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-5.3661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D9DD08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014FAE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5A7C89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7D3A79BD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78BFE7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6703BE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076F68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49CB64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0C704E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3D23EC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97E86E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-0.23308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BC99AE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607A43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3F0BD8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B63D73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-0.2858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6058C4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3A37EF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-0.1803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80B8C5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3D3B74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1E9B79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3F2BA1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-8.6600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797B95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86D088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FABD3C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6801E92C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5D4AC9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0AD5E9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BD4420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EB82D3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06B498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4AD9D2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934CBF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-0.21565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F3EDD0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F727C4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BD76ED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882B27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-0.2677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EC54D4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7F24CD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-0.1636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B3B9DD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EE5AFA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25273A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5EA008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-8.1194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2E2315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049DBE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2455F2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160802E7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5B2908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41EEE6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76C2F9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22A6FF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6D44A0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EE8C9D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951862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-0.28955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D54E08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1F47FF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19D93B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AF6CE0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-0.3421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F088F2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C26EE6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-0.2370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25563B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69E5D4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A2F265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39FA9D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-10.8014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501E7E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AEB038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AB5C7D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4ADC8EAB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640314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D6E1B8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9E264F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309611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F9DD32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A7AAE6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53E409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-0.34224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602D19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AEED46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D1846C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D215F4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-0.3951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A0E8A3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099B7F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-0.2894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9F084A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0DDEB7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25F889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BC6261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-12.6937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170F6F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B7FA40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085CCA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5DDC6C33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5A156F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F4F899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F1E50B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EC9A36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E4BA79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D277EC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4F428B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-0.30466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B8B5F9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29E561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517E7F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6EBA30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-0.3573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E97411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168598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-0.2520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0FF4C2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2D7676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2691B6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B0F544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-11.3409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BE1F2C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BEC35D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597B50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1E98FA01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2FCCF2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0D659C0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3DDB90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21D01B8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DD7F66A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115230A" w14:textId="77777777" w:rsidR="001C483A" w:rsidRPr="00397E73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2EE0B00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-0.21216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128ED11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A1B9EDB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0.0268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0AA372A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D13069E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-0.2646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DF1DCBA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2AD92AE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-0.1597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7E0DF26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8DD88A5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5D02BF5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E33462B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-7.9238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017DC9B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E76D8E2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397E73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06B473F" w14:textId="77777777" w:rsidR="001C483A" w:rsidRPr="00397E73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397E73" w14:paraId="5711E25E" w14:textId="77777777" w:rsidTr="00A85D9E">
        <w:trPr>
          <w:cantSplit/>
          <w:tblCellSpacing w:w="15" w:type="dxa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BBC217" w14:textId="77777777" w:rsidR="001C483A" w:rsidRPr="00397E73" w:rsidRDefault="001C483A" w:rsidP="00A85D9E">
            <w:pPr>
              <w:rPr>
                <w:sz w:val="20"/>
                <w:szCs w:val="20"/>
              </w:rPr>
            </w:pPr>
          </w:p>
        </w:tc>
      </w:tr>
    </w:tbl>
    <w:p w14:paraId="64260D48" w14:textId="77777777" w:rsidR="001C483A" w:rsidRPr="00397E73" w:rsidRDefault="001C483A" w:rsidP="001C483A">
      <w:pPr>
        <w:spacing w:before="100" w:beforeAutospacing="1" w:after="100" w:afterAutospacing="1"/>
        <w:rPr>
          <w:rFonts w:ascii="Segoe UI" w:hAnsi="Segoe UI" w:cs="Segoe UI"/>
          <w:color w:val="333333"/>
          <w:sz w:val="18"/>
          <w:szCs w:val="18"/>
        </w:rPr>
      </w:pPr>
      <w:r w:rsidRPr="00397E73">
        <w:rPr>
          <w:rFonts w:ascii="Segoe UI" w:hAnsi="Segoe UI" w:cs="Segoe UI"/>
          <w:color w:val="333333"/>
          <w:sz w:val="18"/>
          <w:szCs w:val="18"/>
        </w:rPr>
        <w:t> </w:t>
      </w:r>
    </w:p>
    <w:p w14:paraId="22D87AE5" w14:textId="77777777" w:rsidR="001C483A" w:rsidRDefault="001C483A" w:rsidP="001C483A"/>
    <w:p w14:paraId="65EF60B5" w14:textId="77777777" w:rsidR="001C483A" w:rsidRDefault="001C483A" w:rsidP="001C483A"/>
    <w:p w14:paraId="2B5DDE77" w14:textId="77777777" w:rsidR="001C483A" w:rsidRDefault="001C483A" w:rsidP="001C483A"/>
    <w:p w14:paraId="4B2C457C" w14:textId="77777777" w:rsidR="001C483A" w:rsidRDefault="001C483A" w:rsidP="001C483A"/>
    <w:p w14:paraId="7C72801B" w14:textId="77777777" w:rsidR="001C483A" w:rsidRDefault="001C483A" w:rsidP="001C483A"/>
    <w:p w14:paraId="25F9A872" w14:textId="77777777" w:rsidR="001C483A" w:rsidRDefault="001C483A" w:rsidP="001C483A"/>
    <w:p w14:paraId="5AEB8A6E" w14:textId="77777777" w:rsidR="001C483A" w:rsidRDefault="001C483A" w:rsidP="001C483A"/>
    <w:p w14:paraId="28415CCF" w14:textId="77777777" w:rsidR="001C483A" w:rsidRDefault="001C483A" w:rsidP="001C483A"/>
    <w:p w14:paraId="3855CADA" w14:textId="221C072E" w:rsidR="001C483A" w:rsidRPr="00B009C0" w:rsidRDefault="001C483A" w:rsidP="001C483A">
      <w:pPr>
        <w:pStyle w:val="Titolo2"/>
      </w:pPr>
      <w:r w:rsidRPr="00084ABC">
        <w:lastRenderedPageBreak/>
        <w:t>Model results for pupil size</w:t>
      </w:r>
      <w:r>
        <w:t xml:space="preserve"> – recall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186"/>
        <w:gridCol w:w="1271"/>
        <w:gridCol w:w="186"/>
        <w:gridCol w:w="6894"/>
        <w:gridCol w:w="201"/>
      </w:tblGrid>
      <w:tr w:rsidR="001C483A" w:rsidRPr="002431AF" w14:paraId="034BFC06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4E53E383" w14:textId="77777777" w:rsidR="001C483A" w:rsidRPr="002431AF" w:rsidRDefault="001C483A" w:rsidP="00A85D9E">
            <w:pPr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2431AF">
              <w:rPr>
                <w:rFonts w:cs="Arial"/>
                <w:color w:val="333333"/>
                <w:sz w:val="18"/>
                <w:szCs w:val="18"/>
              </w:rPr>
              <w:t>Model Info</w:t>
            </w:r>
          </w:p>
        </w:tc>
      </w:tr>
      <w:tr w:rsidR="001C483A" w:rsidRPr="002431AF" w14:paraId="087DA409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102715" w14:textId="77777777" w:rsidR="001C483A" w:rsidRPr="002431AF" w:rsidRDefault="001C483A" w:rsidP="00A85D9E">
            <w:pPr>
              <w:jc w:val="center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2431AF">
              <w:rPr>
                <w:rFonts w:cs="Arial"/>
                <w:b/>
                <w:bCs/>
                <w:color w:val="333333"/>
                <w:sz w:val="18"/>
                <w:szCs w:val="18"/>
              </w:rPr>
              <w:t>Info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7B80D40" w14:textId="77777777" w:rsidR="001C483A" w:rsidRPr="002431AF" w:rsidRDefault="001C483A" w:rsidP="00A85D9E">
            <w:pPr>
              <w:jc w:val="center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2431AF">
              <w:rPr>
                <w:rFonts w:cs="Arial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E118B4" w14:textId="77777777" w:rsidR="001C483A" w:rsidRPr="002431AF" w:rsidRDefault="001C483A" w:rsidP="00A85D9E">
            <w:pPr>
              <w:jc w:val="center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2431AF">
              <w:rPr>
                <w:rFonts w:cs="Arial"/>
                <w:b/>
                <w:bCs/>
                <w:color w:val="333333"/>
                <w:sz w:val="18"/>
                <w:szCs w:val="18"/>
              </w:rPr>
              <w:t> </w:t>
            </w:r>
          </w:p>
        </w:tc>
      </w:tr>
      <w:tr w:rsidR="001C483A" w:rsidRPr="007E3E92" w14:paraId="67F863CA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0A9D4C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2431AF">
              <w:rPr>
                <w:rFonts w:cs="Arial"/>
                <w:color w:val="333333"/>
                <w:sz w:val="18"/>
                <w:szCs w:val="18"/>
              </w:rPr>
              <w:t>Model Type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415702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B3BEDE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2431AF">
              <w:rPr>
                <w:rFonts w:cs="Arial"/>
                <w:color w:val="333333"/>
                <w:sz w:val="18"/>
                <w:szCs w:val="18"/>
              </w:rPr>
              <w:t>Mixed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AE2E01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27B0A9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2431AF">
              <w:rPr>
                <w:rFonts w:cs="Arial"/>
                <w:color w:val="333333"/>
                <w:sz w:val="18"/>
                <w:szCs w:val="18"/>
              </w:rPr>
              <w:t>Linear Mixed model for continuous 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B10421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5938D5" w14:paraId="1378D10B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193BB0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2431AF">
              <w:rPr>
                <w:rFonts w:cs="Arial"/>
                <w:color w:val="333333"/>
                <w:sz w:val="18"/>
                <w:szCs w:val="18"/>
              </w:rPr>
              <w:t>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1399B7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FCE5F5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proofErr w:type="spellStart"/>
            <w:r w:rsidRPr="002431AF">
              <w:rPr>
                <w:rFonts w:cs="Arial"/>
                <w:color w:val="333333"/>
                <w:sz w:val="18"/>
                <w:szCs w:val="18"/>
              </w:rPr>
              <w:t>lme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0ED819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8506BB" w14:textId="76D52F55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2431AF">
              <w:rPr>
                <w:rFonts w:cs="Arial"/>
                <w:color w:val="333333"/>
                <w:sz w:val="18"/>
                <w:szCs w:val="18"/>
              </w:rPr>
              <w:t>`</w:t>
            </w:r>
            <w:r w:rsidR="0025448F">
              <w:rPr>
                <w:rFonts w:cs="Arial"/>
                <w:color w:val="333333"/>
                <w:sz w:val="18"/>
                <w:szCs w:val="18"/>
              </w:rPr>
              <w:t>Mean Pupil Size</w:t>
            </w:r>
            <w:r w:rsidRPr="002431AF">
              <w:rPr>
                <w:rFonts w:cs="Arial"/>
                <w:color w:val="333333"/>
                <w:sz w:val="18"/>
                <w:szCs w:val="18"/>
              </w:rPr>
              <w:t xml:space="preserve"> Recall Period (mm)` ~ 1 + Intervention + Timepoint + Order + `Span Length` + </w:t>
            </w:r>
            <w:proofErr w:type="spellStart"/>
            <w:proofErr w:type="gramStart"/>
            <w:r w:rsidRPr="002431AF">
              <w:rPr>
                <w:rFonts w:cs="Arial"/>
                <w:color w:val="333333"/>
                <w:sz w:val="18"/>
                <w:szCs w:val="18"/>
              </w:rPr>
              <w:t>Intervention:Timepoint</w:t>
            </w:r>
            <w:proofErr w:type="spellEnd"/>
            <w:proofErr w:type="gramEnd"/>
            <w:r w:rsidRPr="002431AF">
              <w:rPr>
                <w:rFonts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 w:rsidRPr="002431AF">
              <w:rPr>
                <w:rFonts w:cs="Arial"/>
                <w:color w:val="333333"/>
                <w:sz w:val="18"/>
                <w:szCs w:val="18"/>
              </w:rPr>
              <w:t>Intervention:Order</w:t>
            </w:r>
            <w:proofErr w:type="spellEnd"/>
            <w:r w:rsidRPr="002431AF">
              <w:rPr>
                <w:rFonts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 w:rsidRPr="002431AF">
              <w:rPr>
                <w:rFonts w:cs="Arial"/>
                <w:color w:val="333333"/>
                <w:sz w:val="18"/>
                <w:szCs w:val="18"/>
              </w:rPr>
              <w:t>Timepoint:Order</w:t>
            </w:r>
            <w:proofErr w:type="spellEnd"/>
            <w:r w:rsidRPr="002431AF">
              <w:rPr>
                <w:rFonts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 w:rsidRPr="002431AF">
              <w:rPr>
                <w:rFonts w:cs="Arial"/>
                <w:color w:val="333333"/>
                <w:sz w:val="18"/>
                <w:szCs w:val="18"/>
              </w:rPr>
              <w:t>Intervention:`Span</w:t>
            </w:r>
            <w:proofErr w:type="spellEnd"/>
            <w:r w:rsidRPr="002431AF">
              <w:rPr>
                <w:rFonts w:cs="Arial"/>
                <w:color w:val="333333"/>
                <w:sz w:val="18"/>
                <w:szCs w:val="18"/>
              </w:rPr>
              <w:t xml:space="preserve"> Length` + </w:t>
            </w:r>
            <w:proofErr w:type="spellStart"/>
            <w:r w:rsidRPr="002431AF">
              <w:rPr>
                <w:rFonts w:cs="Arial"/>
                <w:color w:val="333333"/>
                <w:sz w:val="18"/>
                <w:szCs w:val="18"/>
              </w:rPr>
              <w:t>Timepoint:`Span</w:t>
            </w:r>
            <w:proofErr w:type="spellEnd"/>
            <w:r w:rsidRPr="002431AF">
              <w:rPr>
                <w:rFonts w:cs="Arial"/>
                <w:color w:val="333333"/>
                <w:sz w:val="18"/>
                <w:szCs w:val="18"/>
              </w:rPr>
              <w:t xml:space="preserve"> Length` + </w:t>
            </w:r>
            <w:proofErr w:type="spellStart"/>
            <w:r w:rsidRPr="002431AF">
              <w:rPr>
                <w:rFonts w:cs="Arial"/>
                <w:color w:val="333333"/>
                <w:sz w:val="18"/>
                <w:szCs w:val="18"/>
              </w:rPr>
              <w:t>Intervention:Timepoint:Order</w:t>
            </w:r>
            <w:proofErr w:type="spellEnd"/>
            <w:r w:rsidRPr="002431AF">
              <w:rPr>
                <w:rFonts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 w:rsidRPr="002431AF">
              <w:rPr>
                <w:rFonts w:cs="Arial"/>
                <w:color w:val="333333"/>
                <w:sz w:val="18"/>
                <w:szCs w:val="18"/>
              </w:rPr>
              <w:t>Intervention:Timepoint</w:t>
            </w:r>
            <w:proofErr w:type="spellEnd"/>
            <w:r w:rsidRPr="002431AF">
              <w:rPr>
                <w:rFonts w:cs="Arial"/>
                <w:color w:val="333333"/>
                <w:sz w:val="18"/>
                <w:szCs w:val="18"/>
              </w:rPr>
              <w:t>:`Span Length` + ( 1 | Subject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6010FF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2431AF" w14:paraId="20831755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F854A3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2431AF">
              <w:rPr>
                <w:rFonts w:cs="Arial"/>
                <w:color w:val="333333"/>
                <w:sz w:val="18"/>
                <w:szCs w:val="18"/>
              </w:rPr>
              <w:t>Distribution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D3A92F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0E6437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2431AF">
              <w:rPr>
                <w:rFonts w:cs="Arial"/>
                <w:color w:val="333333"/>
                <w:sz w:val="18"/>
                <w:szCs w:val="18"/>
              </w:rPr>
              <w:t>Gaussian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275A4A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BF8738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2431AF">
              <w:rPr>
                <w:rFonts w:cs="Arial"/>
                <w:color w:val="333333"/>
                <w:sz w:val="18"/>
                <w:szCs w:val="18"/>
              </w:rPr>
              <w:t>Normal distribution of 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B37458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2431AF" w14:paraId="17F72B75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22D6AB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2431AF">
              <w:rPr>
                <w:rFonts w:cs="Arial"/>
                <w:color w:val="333333"/>
                <w:sz w:val="18"/>
                <w:szCs w:val="18"/>
              </w:rPr>
              <w:t>Direction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924034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B5DBD1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2431AF">
              <w:rPr>
                <w:rFonts w:cs="Arial"/>
                <w:color w:val="333333"/>
                <w:sz w:val="18"/>
                <w:szCs w:val="18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BE9AFF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4CF9B6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proofErr w:type="spellStart"/>
            <w:r w:rsidRPr="002431AF">
              <w:rPr>
                <w:rFonts w:cs="Arial"/>
                <w:color w:val="333333"/>
                <w:sz w:val="18"/>
                <w:szCs w:val="18"/>
              </w:rPr>
              <w:t>Dependend</w:t>
            </w:r>
            <w:proofErr w:type="spellEnd"/>
            <w:r w:rsidRPr="002431AF">
              <w:rPr>
                <w:rFonts w:cs="Arial"/>
                <w:color w:val="333333"/>
                <w:sz w:val="18"/>
                <w:szCs w:val="18"/>
              </w:rPr>
              <w:t xml:space="preserve"> variable scores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14831F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2431AF" w14:paraId="51B6AD8E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4AF043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2431AF">
              <w:rPr>
                <w:rFonts w:cs="Arial"/>
                <w:color w:val="333333"/>
                <w:sz w:val="18"/>
                <w:szCs w:val="18"/>
              </w:rPr>
              <w:t>Residuals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EFFC20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A843E5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2431AF">
              <w:rPr>
                <w:rFonts w:cs="Arial"/>
                <w:color w:val="333333"/>
                <w:sz w:val="18"/>
                <w:szCs w:val="18"/>
              </w:rPr>
              <w:t>Autoregressive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41A27A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02E695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2431AF">
              <w:rPr>
                <w:rFonts w:cs="Arial"/>
                <w:color w:val="333333"/>
                <w:sz w:val="18"/>
                <w:szCs w:val="18"/>
              </w:rPr>
              <w:t>within cluster Subject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54A7D0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2431AF" w14:paraId="7C88C3D9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2CF601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2431AF">
              <w:rPr>
                <w:rFonts w:cs="Arial"/>
                <w:color w:val="333333"/>
                <w:sz w:val="18"/>
                <w:szCs w:val="18"/>
              </w:rPr>
              <w:t>Sample size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E660E7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203DE8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2431AF">
              <w:rPr>
                <w:rFonts w:cs="Arial"/>
                <w:color w:val="333333"/>
                <w:sz w:val="18"/>
                <w:szCs w:val="18"/>
              </w:rPr>
              <w:t>4157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F3CBC4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DCF9E9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2431AF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6C6C70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2431AF" w14:paraId="4E899EDB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CE60C2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2431AF">
              <w:rPr>
                <w:rFonts w:cs="Arial"/>
                <w:color w:val="333333"/>
                <w:sz w:val="18"/>
                <w:szCs w:val="18"/>
              </w:rPr>
              <w:t>Converged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62AECA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D8840D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2431AF">
              <w:rPr>
                <w:rFonts w:cs="Arial"/>
                <w:color w:val="333333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4ECC8C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0A114C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2431AF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463C72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2431AF" w14:paraId="355376C1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A00F4E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2431AF">
              <w:rPr>
                <w:rFonts w:cs="Arial"/>
                <w:color w:val="333333"/>
                <w:sz w:val="18"/>
                <w:szCs w:val="18"/>
              </w:rPr>
              <w:t>Y transform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77CB58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C0EF05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2431AF">
              <w:rPr>
                <w:rFonts w:cs="Arial"/>
                <w:color w:val="333333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9E7CE9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2AFEA4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2431AF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77A722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2431AF" w14:paraId="0E64ABE0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DFF94D1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2431AF">
              <w:rPr>
                <w:rFonts w:cs="Arial"/>
                <w:color w:val="333333"/>
                <w:sz w:val="18"/>
                <w:szCs w:val="18"/>
              </w:rPr>
              <w:t>C.I. method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0FCF370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313DD89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2431AF">
              <w:rPr>
                <w:rFonts w:cs="Arial"/>
                <w:color w:val="333333"/>
                <w:sz w:val="18"/>
                <w:szCs w:val="18"/>
              </w:rPr>
              <w:t>Wald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C26C668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696645D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2431AF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29522CB" w14:textId="77777777" w:rsidR="001C483A" w:rsidRPr="002431AF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2431AF" w14:paraId="10AD6DB8" w14:textId="77777777" w:rsidTr="00A85D9E">
        <w:trPr>
          <w:cantSplit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2279F4" w14:textId="77777777" w:rsidR="001C483A" w:rsidRPr="002431AF" w:rsidRDefault="001C483A" w:rsidP="00A85D9E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856EAC8" w14:textId="77777777" w:rsidR="001C483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p w14:paraId="0C6D346C" w14:textId="77777777" w:rsidR="001C483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p w14:paraId="6CD53475" w14:textId="77777777" w:rsidR="001C483A" w:rsidRPr="006A102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186"/>
        <w:gridCol w:w="555"/>
        <w:gridCol w:w="186"/>
        <w:gridCol w:w="330"/>
        <w:gridCol w:w="186"/>
        <w:gridCol w:w="825"/>
        <w:gridCol w:w="186"/>
        <w:gridCol w:w="603"/>
        <w:gridCol w:w="201"/>
      </w:tblGrid>
      <w:tr w:rsidR="001C483A" w:rsidRPr="00451508" w14:paraId="052CB788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6979EAAC" w14:textId="77777777" w:rsidR="001C483A" w:rsidRPr="00451508" w:rsidRDefault="001C483A" w:rsidP="00A85D9E">
            <w:pPr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451508">
              <w:rPr>
                <w:rFonts w:cs="Arial"/>
                <w:color w:val="333333"/>
                <w:sz w:val="18"/>
                <w:szCs w:val="18"/>
              </w:rPr>
              <w:lastRenderedPageBreak/>
              <w:t>Model Fit</w:t>
            </w:r>
          </w:p>
        </w:tc>
      </w:tr>
      <w:tr w:rsidR="001C483A" w:rsidRPr="00451508" w14:paraId="686827F3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89973A" w14:textId="77777777" w:rsidR="001C483A" w:rsidRPr="00451508" w:rsidRDefault="001C483A" w:rsidP="00A85D9E">
            <w:pPr>
              <w:jc w:val="center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451508">
              <w:rPr>
                <w:rFonts w:cs="Arial"/>
                <w:b/>
                <w:bCs/>
                <w:color w:val="333333"/>
                <w:sz w:val="18"/>
                <w:szCs w:val="18"/>
              </w:rPr>
              <w:t>Type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7B5619" w14:textId="77777777" w:rsidR="001C483A" w:rsidRPr="00451508" w:rsidRDefault="001C483A" w:rsidP="00A85D9E">
            <w:pPr>
              <w:jc w:val="center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451508">
              <w:rPr>
                <w:rFonts w:cs="Arial"/>
                <w:b/>
                <w:bCs/>
                <w:color w:val="333333"/>
                <w:sz w:val="18"/>
                <w:szCs w:val="18"/>
              </w:rPr>
              <w:t>R²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A2E89B" w14:textId="77777777" w:rsidR="001C483A" w:rsidRPr="00451508" w:rsidRDefault="001C483A" w:rsidP="00A85D9E">
            <w:pPr>
              <w:jc w:val="center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451508">
              <w:rPr>
                <w:rFonts w:cs="Arial"/>
                <w:b/>
                <w:bCs/>
                <w:color w:val="333333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C24EF5" w14:textId="77777777" w:rsidR="001C483A" w:rsidRPr="00451508" w:rsidRDefault="001C483A" w:rsidP="00A85D9E">
            <w:pPr>
              <w:jc w:val="center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451508">
              <w:rPr>
                <w:rFonts w:cs="Arial"/>
                <w:b/>
                <w:bCs/>
                <w:color w:val="333333"/>
                <w:sz w:val="18"/>
                <w:szCs w:val="18"/>
              </w:rPr>
              <w:t>LRT X²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5C063C" w14:textId="77777777" w:rsidR="001C483A" w:rsidRPr="00451508" w:rsidRDefault="001C483A" w:rsidP="00A85D9E">
            <w:pPr>
              <w:jc w:val="center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451508">
              <w:rPr>
                <w:rFonts w:cs="Arial"/>
                <w:b/>
                <w:bCs/>
                <w:color w:val="333333"/>
                <w:sz w:val="18"/>
                <w:szCs w:val="18"/>
              </w:rPr>
              <w:t>p</w:t>
            </w:r>
          </w:p>
        </w:tc>
      </w:tr>
      <w:tr w:rsidR="001C483A" w:rsidRPr="00451508" w14:paraId="68B04DE2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D194A7" w14:textId="77777777" w:rsidR="001C483A" w:rsidRPr="00451508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451508">
              <w:rPr>
                <w:rFonts w:cs="Arial"/>
                <w:color w:val="333333"/>
                <w:sz w:val="18"/>
                <w:szCs w:val="18"/>
              </w:rPr>
              <w:t>Conditional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40C2C7" w14:textId="77777777" w:rsidR="001C483A" w:rsidRPr="00451508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7D2CBA" w14:textId="77777777" w:rsidR="001C483A" w:rsidRPr="00451508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451508">
              <w:rPr>
                <w:rFonts w:cs="Arial"/>
                <w:color w:val="333333"/>
                <w:sz w:val="18"/>
                <w:szCs w:val="18"/>
              </w:rPr>
              <w:t>0.664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29ACA4" w14:textId="77777777" w:rsidR="001C483A" w:rsidRPr="00451508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D0FDF3" w14:textId="77777777" w:rsidR="001C483A" w:rsidRPr="00451508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451508">
              <w:rPr>
                <w:rFonts w:cs="Arial"/>
                <w:color w:val="333333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AB1C1B" w14:textId="77777777" w:rsidR="001C483A" w:rsidRPr="00451508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6226ED" w14:textId="77777777" w:rsidR="001C483A" w:rsidRPr="00451508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451508">
              <w:rPr>
                <w:rFonts w:cs="Arial"/>
                <w:color w:val="333333"/>
                <w:sz w:val="18"/>
                <w:szCs w:val="18"/>
              </w:rPr>
              <w:t>9628.019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7C3A3F" w14:textId="77777777" w:rsidR="001C483A" w:rsidRPr="00451508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D36F28" w14:textId="77777777" w:rsidR="001C483A" w:rsidRPr="00451508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451508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5C3D81" w14:textId="77777777" w:rsidR="001C483A" w:rsidRPr="00451508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451508" w14:paraId="5FC53FCD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EA8D701" w14:textId="77777777" w:rsidR="001C483A" w:rsidRPr="00451508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  <w:r w:rsidRPr="00451508">
              <w:rPr>
                <w:rFonts w:cs="Arial"/>
                <w:color w:val="333333"/>
                <w:sz w:val="18"/>
                <w:szCs w:val="18"/>
              </w:rPr>
              <w:t>Marginal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E4D1D87" w14:textId="77777777" w:rsidR="001C483A" w:rsidRPr="00451508" w:rsidRDefault="001C483A" w:rsidP="00A85D9E">
            <w:pPr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F72878E" w14:textId="77777777" w:rsidR="001C483A" w:rsidRPr="00451508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451508">
              <w:rPr>
                <w:rFonts w:cs="Arial"/>
                <w:color w:val="333333"/>
                <w:sz w:val="18"/>
                <w:szCs w:val="18"/>
              </w:rPr>
              <w:t>0.188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7C71F50" w14:textId="77777777" w:rsidR="001C483A" w:rsidRPr="00451508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D0919E8" w14:textId="77777777" w:rsidR="001C483A" w:rsidRPr="00451508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451508">
              <w:rPr>
                <w:rFonts w:cs="Arial"/>
                <w:color w:val="333333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1338497" w14:textId="77777777" w:rsidR="001C483A" w:rsidRPr="00451508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0726E3F" w14:textId="77777777" w:rsidR="001C483A" w:rsidRPr="00451508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451508">
              <w:rPr>
                <w:rFonts w:cs="Arial"/>
                <w:color w:val="333333"/>
                <w:sz w:val="18"/>
                <w:szCs w:val="18"/>
              </w:rPr>
              <w:t>575.740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0FC351C" w14:textId="77777777" w:rsidR="001C483A" w:rsidRPr="00451508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68E654A" w14:textId="77777777" w:rsidR="001C483A" w:rsidRPr="00451508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451508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FD093DC" w14:textId="77777777" w:rsidR="001C483A" w:rsidRPr="00451508" w:rsidRDefault="001C483A" w:rsidP="00A85D9E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451508" w14:paraId="48EDF6B4" w14:textId="77777777" w:rsidTr="00A85D9E">
        <w:trPr>
          <w:cantSplit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2D965B" w14:textId="77777777" w:rsidR="001C483A" w:rsidRPr="00451508" w:rsidRDefault="001C483A" w:rsidP="00A85D9E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2A15BFF3" w14:textId="77777777" w:rsidR="001C483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p w14:paraId="1F719D4E" w14:textId="77777777" w:rsidR="001C483A" w:rsidRPr="006A102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  <w:gridCol w:w="186"/>
        <w:gridCol w:w="915"/>
        <w:gridCol w:w="186"/>
        <w:gridCol w:w="243"/>
        <w:gridCol w:w="188"/>
        <w:gridCol w:w="645"/>
        <w:gridCol w:w="186"/>
        <w:gridCol w:w="603"/>
        <w:gridCol w:w="201"/>
      </w:tblGrid>
      <w:tr w:rsidR="001C483A" w:rsidRPr="00E96354" w14:paraId="45CBB9C0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64AC6C83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Fixed Effects Omnibus Tests</w:t>
            </w:r>
          </w:p>
        </w:tc>
      </w:tr>
      <w:tr w:rsidR="001C483A" w:rsidRPr="00E96354" w14:paraId="5D6A96C6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A1E4A0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CC9ADA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b/>
                <w:bCs/>
                <w:color w:val="333333"/>
                <w:sz w:val="18"/>
                <w:szCs w:val="18"/>
              </w:rPr>
              <w:t>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5D7709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E96354">
              <w:rPr>
                <w:rFonts w:cs="Arial"/>
                <w:b/>
                <w:bCs/>
                <w:color w:val="333333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AC65F1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E96354">
              <w:rPr>
                <w:rFonts w:cs="Arial"/>
                <w:b/>
                <w:bCs/>
                <w:color w:val="333333"/>
                <w:sz w:val="18"/>
                <w:szCs w:val="18"/>
              </w:rPr>
              <w:t>df</w:t>
            </w:r>
            <w:proofErr w:type="spellEnd"/>
            <w:r w:rsidRPr="00E96354">
              <w:rPr>
                <w:rFonts w:cs="Arial"/>
                <w:b/>
                <w:bCs/>
                <w:color w:val="333333"/>
                <w:sz w:val="18"/>
                <w:szCs w:val="18"/>
              </w:rPr>
              <w:t xml:space="preserve"> (res)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CFA7F0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b/>
                <w:bCs/>
                <w:color w:val="333333"/>
                <w:sz w:val="18"/>
                <w:szCs w:val="18"/>
              </w:rPr>
              <w:t>p</w:t>
            </w:r>
          </w:p>
        </w:tc>
      </w:tr>
      <w:tr w:rsidR="001C483A" w:rsidRPr="00E96354" w14:paraId="6ED771A9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271C0B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Intervention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6BC456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57F821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4.50616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D6B825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633917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91D792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07E4AD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DCA0D5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12D902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1BDC18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6354" w14:paraId="68B4B766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3064A4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Timepoint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91D859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258FF8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7.47731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10FB6E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8A78BC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46B2F8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4C9270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9A8AF5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D1C2A8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255EDA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6354" w14:paraId="3799F2AF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ECAB9A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Order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803432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5F48BE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40.29857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766E0D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68B813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6A7217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A7B73F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2DAC06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2D4E9B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2D3D6A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6354" w14:paraId="565A0EB0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0001FC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Span Length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58F54B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C7026F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101.87148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B51B0A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DB29BF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DD596E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BCB106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DFE169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D755C1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01BA6F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6354" w14:paraId="2B38A6D9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F25206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 xml:space="preserve">Intervention </w:t>
            </w:r>
            <w:r w:rsidRPr="00E96354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6354">
              <w:rPr>
                <w:rFonts w:cs="Arial"/>
                <w:color w:val="333333"/>
                <w:sz w:val="18"/>
                <w:szCs w:val="18"/>
              </w:rPr>
              <w:t xml:space="preserve"> Timepoint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419317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B483D8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1.18969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32A892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79BE3C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83CB6D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200751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C5657F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D3A661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0.275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A2D0FF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6354" w14:paraId="19E7F932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658F00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 xml:space="preserve">Intervention </w:t>
            </w:r>
            <w:r w:rsidRPr="00E96354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6354">
              <w:rPr>
                <w:rFonts w:cs="Arial"/>
                <w:color w:val="333333"/>
                <w:sz w:val="18"/>
                <w:szCs w:val="18"/>
              </w:rPr>
              <w:t xml:space="preserve"> Order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2BC75E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8C4F39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5.40511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C7EAAB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825501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03ACCA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08A407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896C39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098BB7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41D07D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6354" w14:paraId="2BB7650D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4FA5F6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 xml:space="preserve">Timepoint </w:t>
            </w:r>
            <w:r w:rsidRPr="00E96354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6354">
              <w:rPr>
                <w:rFonts w:cs="Arial"/>
                <w:color w:val="333333"/>
                <w:sz w:val="18"/>
                <w:szCs w:val="18"/>
              </w:rPr>
              <w:t xml:space="preserve"> Order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9ED46A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47BEB3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0.16986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6BAAD9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862E29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A5A0E0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19A43E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BEA389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947D6A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0.680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9BF949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6354" w14:paraId="2405963D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AC5D0B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 xml:space="preserve">Intervention </w:t>
            </w:r>
            <w:r w:rsidRPr="00E96354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6354">
              <w:rPr>
                <w:rFonts w:cs="Arial"/>
                <w:color w:val="333333"/>
                <w:sz w:val="18"/>
                <w:szCs w:val="18"/>
              </w:rPr>
              <w:t xml:space="preserve"> Span Length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7A471D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06EE63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1.10081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F43769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FEA31E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C485EC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528846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42C198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09A7BC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0.359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747DAA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6354" w14:paraId="2557FAE9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61647A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 xml:space="preserve">Timepoint </w:t>
            </w:r>
            <w:r w:rsidRPr="00E96354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6354">
              <w:rPr>
                <w:rFonts w:cs="Arial"/>
                <w:color w:val="333333"/>
                <w:sz w:val="18"/>
                <w:szCs w:val="18"/>
              </w:rPr>
              <w:t xml:space="preserve"> Span Length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584649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8D0735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0.96338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5A47EF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8660D6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3DB061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A473BF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F93F8D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07E3E8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0.463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BF1367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6354" w14:paraId="7254AF46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4181BB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 xml:space="preserve">Intervention </w:t>
            </w:r>
            <w:r w:rsidRPr="00E96354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6354">
              <w:rPr>
                <w:rFonts w:cs="Arial"/>
                <w:color w:val="333333"/>
                <w:sz w:val="18"/>
                <w:szCs w:val="18"/>
              </w:rPr>
              <w:t xml:space="preserve"> Timepoint </w:t>
            </w:r>
            <w:r w:rsidRPr="00E96354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6354">
              <w:rPr>
                <w:rFonts w:cs="Arial"/>
                <w:color w:val="333333"/>
                <w:sz w:val="18"/>
                <w:szCs w:val="18"/>
              </w:rPr>
              <w:t xml:space="preserve"> Order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1AA88A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C0AC85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0.00113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A743DC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E304B8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38F0B8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77A694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3E262D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4B5ED8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0.973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825DC9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6354" w14:paraId="0A40CD0A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5D506AB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 xml:space="preserve">Intervention </w:t>
            </w:r>
            <w:r w:rsidRPr="00E96354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6354">
              <w:rPr>
                <w:rFonts w:cs="Arial"/>
                <w:color w:val="333333"/>
                <w:sz w:val="18"/>
                <w:szCs w:val="18"/>
              </w:rPr>
              <w:t xml:space="preserve"> Timepoint </w:t>
            </w:r>
            <w:r w:rsidRPr="00E96354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E96354">
              <w:rPr>
                <w:rFonts w:cs="Arial"/>
                <w:color w:val="333333"/>
                <w:sz w:val="18"/>
                <w:szCs w:val="18"/>
              </w:rPr>
              <w:t xml:space="preserve"> Span Length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86D99B9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FAF329D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0.99969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F3573CB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0A82CE0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ECE906C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5877399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86A91DE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B6AD0F5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E96354">
              <w:rPr>
                <w:rFonts w:cs="Arial"/>
                <w:color w:val="333333"/>
                <w:sz w:val="18"/>
                <w:szCs w:val="18"/>
              </w:rPr>
              <w:t>0.434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BDF22A5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E96354" w14:paraId="646124AF" w14:textId="77777777" w:rsidTr="00A85D9E">
        <w:trPr>
          <w:cantSplit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06BBD7" w14:textId="77777777" w:rsidR="001C483A" w:rsidRPr="00E96354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</w:tbl>
    <w:p w14:paraId="7DC937E5" w14:textId="77777777" w:rsidR="001C483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p w14:paraId="2B7242BB" w14:textId="77777777" w:rsidR="001C483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p w14:paraId="5976C10C" w14:textId="77777777" w:rsidR="001C483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p w14:paraId="3BD8BD48" w14:textId="77777777" w:rsidR="001C483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p w14:paraId="04E2376B" w14:textId="77777777" w:rsidR="001C483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p w14:paraId="7574C98D" w14:textId="77777777" w:rsidR="001C483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p w14:paraId="67590C6D" w14:textId="77777777" w:rsidR="001C483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p w14:paraId="5E3E8E95" w14:textId="77777777" w:rsidR="001C483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p w14:paraId="20F0D3EE" w14:textId="77777777" w:rsidR="001C483A" w:rsidRPr="006A102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186"/>
        <w:gridCol w:w="1377"/>
        <w:gridCol w:w="186"/>
        <w:gridCol w:w="771"/>
        <w:gridCol w:w="186"/>
        <w:gridCol w:w="735"/>
        <w:gridCol w:w="186"/>
        <w:gridCol w:w="778"/>
        <w:gridCol w:w="192"/>
        <w:gridCol w:w="778"/>
        <w:gridCol w:w="192"/>
        <w:gridCol w:w="645"/>
        <w:gridCol w:w="186"/>
        <w:gridCol w:w="735"/>
        <w:gridCol w:w="186"/>
        <w:gridCol w:w="603"/>
        <w:gridCol w:w="201"/>
      </w:tblGrid>
      <w:tr w:rsidR="001C483A" w:rsidRPr="006A102A" w14:paraId="422A9D4E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1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51FF173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Parameter Estimates (Fixed coefficients)</w:t>
            </w:r>
          </w:p>
        </w:tc>
      </w:tr>
      <w:tr w:rsidR="001C483A" w:rsidRPr="006A102A" w14:paraId="5AAB8C5D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E18AA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9045C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95% Confidence Intervals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D12CA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1C483A" w:rsidRPr="006A102A" w14:paraId="1826E332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34A96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Names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952765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Effect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B92660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6138D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CF6F1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E4D7E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Upper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3AEAE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530FD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93761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p</w:t>
            </w:r>
          </w:p>
        </w:tc>
      </w:tr>
      <w:tr w:rsidR="001C483A" w:rsidRPr="006A102A" w14:paraId="3ECBD25E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E6B28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5BDC2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1AA33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F401A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EFE52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2.81106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376E6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9224D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0.07770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9CA01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B5F3C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2.65873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563BA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3BB3D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2.96339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6EF2B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62CF8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C0D8A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4400E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36.1792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E3FC1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4A7AD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5728F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270FB819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5227E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Intervention1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D2AFB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AD2DD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Sham - 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C584A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7FB15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0.04116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C273C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E05CB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5237B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2F5F4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0.00315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665EA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49701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0.07917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5F5E7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B7787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95050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EFE12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2.1228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9D3A5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D3AC5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86665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2593BF28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1650E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Timepoint1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2B76A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72D2D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1009A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4E38C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-0.06383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E6367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C34D5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0.02334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7AD69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879D2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-0.10960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A588E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822A0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-0.01807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9286F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515FD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D6A35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44C0C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-2.7345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A393E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6D5B4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52CD1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6984A444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19316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Order1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892E6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C54A0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2 - 1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B4F17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A11C2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0.12289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C2ED6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1A2FF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AF866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C4E02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0.08494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D75EC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5BDDD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599FD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562A8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A9C5E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19C80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6.3481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1B3BE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D545A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DE483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31277B03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9EB97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Span Length1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3CFDB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DF25C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3 - 2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B8651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0BB0A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0.02870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84A31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71EB5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0.00670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5E731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716D2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75556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5AEB6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0.04184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066A3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26CED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D9499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EA31D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4.2829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8750F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3AB6C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81D07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33558C17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A6FFC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Span Length2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AE448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88292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A0119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CFA5D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0.05362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194C9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9B4A5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0.00674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80BD0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DFCCD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0.04041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C3440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14AEA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0.06684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7D4A2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91D1C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2A319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BE17D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7.9566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A5A21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4755E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B7055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7E1BAD48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EC16E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Span Length3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36D5B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B1797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5 - 2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8D959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B1512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0.10578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83D41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6D08D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0.00671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F8212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1DA0B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0.09263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ABD03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5ED2B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0.11894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C6E4D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45D99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B8FBE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A581E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15.7649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7617D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7E977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854E5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33D01073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D3943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Span Length4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EA2C4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B20E1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6 - 2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D26D5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B9107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0.12701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B9CD7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0B5FF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0.00669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6C45A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B87B0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0.11390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55465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7930C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0.14012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52329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6AB57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BFCF4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7F89B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18.9943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D42BA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9B28D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79A58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54A272E4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13CE8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Span Length5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E757E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24159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7 - 2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5DA93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32390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0.13466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C3111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73A51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0.00668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91B90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75031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0.12157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03406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CA5CC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0.14776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55077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0C58A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B1617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F4326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20.1622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3E40A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4433F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89919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39362C44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1E816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Span Length6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57077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C618C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8 - 2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B24FA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A5C78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0.11508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E553E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D16D8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0.00670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64E53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BA0F6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0.10195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EE950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D7EB8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0.12822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72BC6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B1D37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0B651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31CE7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17.1755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C9898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AE275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28BF0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7FB41C71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4CFEA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Span Length7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D301C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F6E09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9 - 2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11EEE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06A75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0.11172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4DF6B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FEA2F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0.00670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BEFF7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5A89A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0.09859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5F082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C8CD7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0.12484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7FD78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7D2BB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02F01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C239D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16.6854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31B48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E6E36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AEA9C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38C4A023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B4237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Span Length8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C2902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204FC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10 - 2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A06C1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5E908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0.10937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DC834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A4557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0.00675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70867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E22B1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0.09613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9ADD6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2BA08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0.12261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BAA0D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B9B96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0AF8C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F6483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16.1966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3CB3E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CF7E6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3170E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173C98A9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40393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Timepoint1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E0501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6D836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proofErr w:type="gramStart"/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  <w:proofErr w:type="gramEnd"/>
            <w:r w:rsidRPr="006A102A">
              <w:rPr>
                <w:rFonts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56183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EB2EF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0.04066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74F29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8CAF8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0.03728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35B75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C839E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-0.03243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62724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C7682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0.11375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F2C5B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98678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C99D8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AC65C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C9968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A08FF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BF9ED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77A5C45C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B951F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Order1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8AC1B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36071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(2 - 1)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BA91A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72F9D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-0.72256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E80AE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F6BFD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0.31079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2A945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89A36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-1.38141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4E591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BBD94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-0.06371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8BA5F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6A52C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F6DE5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BD342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-2.3249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85D0F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ADB08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59F20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50C88F5A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6AFFE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Order1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E6F0F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B8181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(Post - Pre)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(2 - 1)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80FFB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DE4B9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-0.01534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06F0B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4C946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0.03722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E65F6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E5EC6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-0.08832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AB2D0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EBE1F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0.05764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490BB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53216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364A6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D162A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-0.4121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C1951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80EAE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C0354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13476D8F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30502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7ED31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73D4D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(3 - 2)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B8451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407F0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-0.01427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55A49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98943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7AEDF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0779A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-0.04055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D3484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8967C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5EDA7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EEEDC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24C52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AB7B0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-1.0649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9B6E9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EDA54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E9ED7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3E4241DE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42C88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1320F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E428E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(4 - 2)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01EDD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0E860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-0.02309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39BA5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ADE9E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F418E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6BBCF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-0.04954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3D3D4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6495B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0.00336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CFC3C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9580C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7A3EF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CD659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-1.7113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BE201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E34B2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C72E2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27E751FF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E5C83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3F261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A55C6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(5 - 2)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D7CF8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40AF7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-0.00822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98C1D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5081B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8CF69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DCBFA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-0.03451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B1E18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25F32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EDE35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37D8C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83FF0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DC1E0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-0.6130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7945C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764BC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4576B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0C422D12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417A7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04882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E8980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(6 - 2)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1D76D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662E8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0.00126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1442B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4F62F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95197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FFB63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-0.02491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FF163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04A7A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0.02744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9FAF5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1787D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C3CD2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A3116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DFCFB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30B93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3F022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7F691051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C7C70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2B6EA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41487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(7 - 2)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86263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7416A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-0.01705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95808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71551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D9880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4545D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-0.04323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964C1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F2AEC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0.00914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27012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62E86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7A0DE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74655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-1.2763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61397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E54E5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FA179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6F1E730F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A3E04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E09A9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97DB7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(8 - 2)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CA3B3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4DA90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5A76C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8B156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C0958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34A9E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-0.03728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67625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35099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BC9E3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0FB4E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9C9A0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CCCAC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-0.8215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8C8A9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AD893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75CBF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070585F3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30E65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021E1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48CA3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(9 - 2)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81AD5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E3BFE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-0.02785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456D2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78B35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85632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39B8B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-0.05411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71283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21967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-0.00160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96E33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97C2D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19C63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D5C9E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-2.0802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AE826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CE403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82C67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05D91B32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F07B5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B89E1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947D0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(10 - 2)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8DCF7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5BB74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-0.00551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9221F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2DC30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A04D5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C311D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-0.03196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9030C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AC540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0.02094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20758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4A500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EC0F8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1C8DB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-0.4082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75F0C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A23AA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B14CB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4A6323EE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F4F34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26BC4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11811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(Post - Pre)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(3 - 2)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929AC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48F0C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0.00813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49E16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580CF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F671E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7D067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-0.01814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6D984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7803F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0.03441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3BB26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3702D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73BBA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F2EA8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0.6069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1D313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F5C68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CED23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2EC41CEB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6631C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90BB1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656D3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(Post - Pre)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(4 - 2)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1BC25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FBDBB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0.00505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28362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B30F3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5BE45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54716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-0.02139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8FE11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BB640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0.03149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F8782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26E29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CE791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084BD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521A7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CE639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D00E5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7BF832C8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96250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169C0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6DDF9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(Post - Pre)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(5 - 2)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276C2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6D459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13DD3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1A70B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628E8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034C9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-0.01270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9D9AB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44326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0.03988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4D379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5A3D8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F6205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4325A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1.0134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07A00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920C4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ED9EF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0381D335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C126A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lastRenderedPageBreak/>
              <w:t xml:space="preserve">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F5BD0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60701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(Post - Pre)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(6 - 2)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B9A41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D99A0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-0.00926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F66F1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114EF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0FA37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FDD8A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-0.03546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6C634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2917A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7CFD0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0367C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B0472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A5AC0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-0.6925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C5901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358C6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57772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563CA9ED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903DC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9F6EA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65220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(Post - Pre)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(7 - 2)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D7888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9DE4B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5CC88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85C0C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41750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3436A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-0.00745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20C68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6E306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0.04498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43615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FB225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618A0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F8CBE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1.4035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B3B1A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B2AE0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CC21E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5A70EB2E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4FC63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74BD2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89FE7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(Post - Pre)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(8 - 2)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F5533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8608D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0F2D1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41187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54F3B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165C7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-0.00923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E628D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BA3B6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0.04330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8633E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81784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EF724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00538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1.2718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91494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B5A79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EC75D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6A730910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FB212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3375B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36B45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(Post - Pre)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(9 - 2)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B1011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838B8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8C680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80826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18895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5A484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-0.00964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933B3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54412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0.04283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54D65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AF27D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9815F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9024E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1.2402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E4D99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7CFCC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FA469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1AA0CE71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2F8E7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795B6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B42EA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(Post - Pre)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(10 - 2)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6F556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2D016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0.00992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9AA45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A000C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0.01350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4B150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72B0F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-0.01655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FBE48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79C42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0.03640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66510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402D8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1E4FC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E8768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0.7347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186AC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C4CAD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A6EB6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548224E6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1C959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Order1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A3F28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9C577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proofErr w:type="gramStart"/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  <w:proofErr w:type="gramEnd"/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(2 - 1)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D39CE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37711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-0.00314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FA15C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21993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0.09336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00398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AC131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-0.18617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65166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1A087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0.17989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C4D31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E3FDB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892AD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3CB64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2A4CB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CCD5E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37C4B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6A1C2081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CE80F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3675C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50F1F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proofErr w:type="gramStart"/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  <w:proofErr w:type="gramEnd"/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(3 - 2)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5E693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F650F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0.04042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8C2D1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AA37F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0.02681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3148E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C652B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-0.01214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5F3C1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9259B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0.09299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887CE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2C5EF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441AA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BF38E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1.5078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F6032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E2D85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9242D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0339942E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17D73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A9525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C7E3B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proofErr w:type="gramStart"/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  <w:proofErr w:type="gramEnd"/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(4 - 2)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789C3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0E63B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0.02209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144CF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DA096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0.02693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A8AF6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5DF89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-0.03070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1630C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59915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0.07489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2A858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51B01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DC20B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E0E51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0.8204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C0F1C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07498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9BFCA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55E76ADF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F64A9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97ED8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7F414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proofErr w:type="gramStart"/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  <w:proofErr w:type="gramEnd"/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(5 - 2)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F7613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582A9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0.02116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6750A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8EEAE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0.02684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D70CC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119B6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-0.03147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83EDA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41DA3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0.07379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5D5E0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EDEC0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853B3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3E537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0.7883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1436C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86152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E6877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224A75F7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FBBEE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D7B89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D0C7A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proofErr w:type="gramStart"/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  <w:proofErr w:type="gramEnd"/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(6 - 2)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87385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8A2F9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0.04875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4F70B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A5032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0.02674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77297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7D9CF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-0.00367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FB32B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D5ED9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0.10116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08F33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67E07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1A503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84A09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1.8233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12247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0EA28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7D198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2C39B0B6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9C579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D984B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C61FA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proofErr w:type="gramStart"/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  <w:proofErr w:type="gramEnd"/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(7 - 2)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BA019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DC049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0.02267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A86BD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3F162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0.02674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412B8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2FF30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-0.02975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8BE9C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93552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0.07510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3669F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8B4C4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F9C75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61FB8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0.8480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FB1B1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4C4D2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37AEC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1E8583B9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3CFF7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21982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D5F54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proofErr w:type="gramStart"/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  <w:proofErr w:type="gramEnd"/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(8 - 2)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3006C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80D38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0.06048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40276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34853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0.02681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E67C6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4009F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0.00793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CBDEB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2BE7F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0.11304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6F1EF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03A59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F4BD7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14703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2.2564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22CC5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06334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EAB09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4928BF7B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1B152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06E41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6A04C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proofErr w:type="gramStart"/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  <w:proofErr w:type="gramEnd"/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(9 - 2)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471C4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1436D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0.02673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88C3A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C6A69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0.02676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F1252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2A20A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-0.02573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33935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A74C7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0.07919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2C3F8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8CF10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07B07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08FEDF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0.9989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269BB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3061C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23957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223A6988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B46AAB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Intervention1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Timepoint1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Span Length8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10F66C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6E69A4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(Sham - Real)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</w:t>
            </w:r>
            <w:proofErr w:type="gramStart"/>
            <w:r w:rsidRPr="006A102A">
              <w:rPr>
                <w:rFonts w:cs="Arial"/>
                <w:color w:val="333333"/>
                <w:sz w:val="18"/>
                <w:szCs w:val="18"/>
              </w:rPr>
              <w:t>Post - Pre</w:t>
            </w:r>
            <w:proofErr w:type="gramEnd"/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) </w:t>
            </w:r>
            <w:r w:rsidRPr="006A102A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✻</w:t>
            </w: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 (10 - 2)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7B9D2F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EE0000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0.05081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26E481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BD066B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0.02699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5010B1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4143DD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-0.00212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7942C1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A6BDB1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0.10373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6C1342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CF9E55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4101.0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9DF8D5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03E744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1.8822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6FEFB8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F03D43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0F215C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3929FB22" w14:textId="77777777" w:rsidTr="00A85D9E">
        <w:trPr>
          <w:cantSplit/>
          <w:tblCellSpacing w:w="15" w:type="dxa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EF520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</w:tbl>
    <w:p w14:paraId="1A940A1E" w14:textId="77777777" w:rsidR="001C483A" w:rsidRPr="006A102A" w:rsidRDefault="001C483A" w:rsidP="001C483A">
      <w:pPr>
        <w:spacing w:before="100" w:beforeAutospacing="1" w:after="100" w:afterAutospacing="1"/>
        <w:rPr>
          <w:rFonts w:cs="Arial"/>
          <w:color w:val="333333"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86"/>
        <w:gridCol w:w="910"/>
        <w:gridCol w:w="186"/>
        <w:gridCol w:w="756"/>
        <w:gridCol w:w="214"/>
        <w:gridCol w:w="555"/>
        <w:gridCol w:w="186"/>
        <w:gridCol w:w="555"/>
        <w:gridCol w:w="186"/>
        <w:gridCol w:w="555"/>
        <w:gridCol w:w="201"/>
      </w:tblGrid>
      <w:tr w:rsidR="001C483A" w:rsidRPr="006A102A" w14:paraId="1C7B6306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3C54CE4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lastRenderedPageBreak/>
              <w:t>Random Components</w:t>
            </w:r>
          </w:p>
        </w:tc>
      </w:tr>
      <w:tr w:rsidR="001C483A" w:rsidRPr="006A102A" w14:paraId="32909F2D" w14:textId="77777777" w:rsidTr="00A85D9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492AB1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Groups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BB010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Name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242C3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Variance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BFE67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SD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F8F91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ICC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79828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b/>
                <w:bCs/>
                <w:color w:val="333333"/>
                <w:sz w:val="18"/>
                <w:szCs w:val="18"/>
              </w:rPr>
              <w:t>Phi</w:t>
            </w:r>
          </w:p>
        </w:tc>
      </w:tr>
      <w:tr w:rsidR="001C483A" w:rsidRPr="006A102A" w14:paraId="3C440FF4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37550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Subject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C65CB6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DFAA8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(Intercept)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9DD2FD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B3F480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0.1042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B79C01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E8B378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39EC0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20452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0A7C3B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4CB5B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E3A52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6A102A" w14:paraId="6466F509" w14:textId="77777777" w:rsidTr="00A85D9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A24D95C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Residual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2B37079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8EE817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0E96BD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5DB57D2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0.0734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AC4F405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0D250C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0.271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F7126BA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2E777E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4EF9397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5FDC3F3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3530EAE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1C483A" w:rsidRPr="007E3E92" w14:paraId="323A3187" w14:textId="77777777" w:rsidTr="00A85D9E">
        <w:trPr>
          <w:cantSplit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D35394" w14:textId="77777777" w:rsidR="001C483A" w:rsidRPr="006A102A" w:rsidRDefault="001C483A" w:rsidP="00A85D9E">
            <w:pPr>
              <w:spacing w:before="100" w:beforeAutospacing="1" w:after="100" w:afterAutospacing="1"/>
              <w:rPr>
                <w:rFonts w:cs="Arial"/>
                <w:color w:val="333333"/>
                <w:sz w:val="18"/>
                <w:szCs w:val="18"/>
              </w:rPr>
            </w:pPr>
            <w:r w:rsidRPr="006A102A">
              <w:rPr>
                <w:rFonts w:cs="Arial"/>
                <w:color w:val="333333"/>
                <w:sz w:val="18"/>
                <w:szCs w:val="18"/>
              </w:rPr>
              <w:t xml:space="preserve">Note. Number of </w:t>
            </w:r>
            <w:proofErr w:type="spellStart"/>
            <w:r w:rsidRPr="006A102A">
              <w:rPr>
                <w:rFonts w:cs="Arial"/>
                <w:color w:val="333333"/>
                <w:sz w:val="18"/>
                <w:szCs w:val="18"/>
              </w:rPr>
              <w:t>Obs</w:t>
            </w:r>
            <w:proofErr w:type="spellEnd"/>
            <w:r w:rsidRPr="006A102A">
              <w:rPr>
                <w:rFonts w:cs="Arial"/>
                <w:color w:val="333333"/>
                <w:sz w:val="18"/>
                <w:szCs w:val="18"/>
              </w:rPr>
              <w:t>: 4157, Number of groups: Subject 18</w:t>
            </w:r>
          </w:p>
        </w:tc>
      </w:tr>
    </w:tbl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BA4E6" w14:textId="77777777" w:rsidR="00FC073E" w:rsidRDefault="00FC073E" w:rsidP="00117666">
      <w:pPr>
        <w:spacing w:after="0"/>
      </w:pPr>
      <w:r>
        <w:separator/>
      </w:r>
    </w:p>
  </w:endnote>
  <w:endnote w:type="continuationSeparator" w:id="0">
    <w:p w14:paraId="4944F8B5" w14:textId="77777777" w:rsidR="00FC073E" w:rsidRDefault="00FC073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610654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610654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610654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610654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15235" w14:textId="77777777" w:rsidR="00FC073E" w:rsidRDefault="00FC073E" w:rsidP="00117666">
      <w:pPr>
        <w:spacing w:after="0"/>
      </w:pPr>
      <w:r>
        <w:separator/>
      </w:r>
    </w:p>
  </w:footnote>
  <w:footnote w:type="continuationSeparator" w:id="0">
    <w:p w14:paraId="22E02911" w14:textId="77777777" w:rsidR="00FC073E" w:rsidRDefault="00FC073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610654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610654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D70618"/>
    <w:multiLevelType w:val="hybridMultilevel"/>
    <w:tmpl w:val="B0A42394"/>
    <w:lvl w:ilvl="0" w:tplc="C400E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F38D1"/>
    <w:multiLevelType w:val="hybridMultilevel"/>
    <w:tmpl w:val="67F45DEC"/>
    <w:lvl w:ilvl="0" w:tplc="200EFF78">
      <w:start w:val="1"/>
      <w:numFmt w:val="upperLetter"/>
      <w:lvlText w:val="%1)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6CBC3596"/>
    <w:multiLevelType w:val="multilevel"/>
    <w:tmpl w:val="03A41E7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0A23420"/>
    <w:multiLevelType w:val="hybridMultilevel"/>
    <w:tmpl w:val="620CE2E4"/>
    <w:lvl w:ilvl="0" w:tplc="2DF8064E">
      <w:start w:val="1"/>
      <w:numFmt w:val="upperLetter"/>
      <w:lvlText w:val="%1)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115517">
    <w:abstractNumId w:val="0"/>
  </w:num>
  <w:num w:numId="2" w16cid:durableId="1683165481">
    <w:abstractNumId w:val="5"/>
  </w:num>
  <w:num w:numId="3" w16cid:durableId="615480040">
    <w:abstractNumId w:val="1"/>
  </w:num>
  <w:num w:numId="4" w16cid:durableId="1566183234">
    <w:abstractNumId w:val="7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8"/>
  </w:num>
  <w:num w:numId="8" w16cid:durableId="1559510671">
    <w:abstractNumId w:val="8"/>
  </w:num>
  <w:num w:numId="9" w16cid:durableId="1734543462">
    <w:abstractNumId w:val="8"/>
  </w:num>
  <w:num w:numId="10" w16cid:durableId="708839681">
    <w:abstractNumId w:val="8"/>
  </w:num>
  <w:num w:numId="11" w16cid:durableId="2046978920">
    <w:abstractNumId w:val="8"/>
  </w:num>
  <w:num w:numId="12" w16cid:durableId="2124614653">
    <w:abstractNumId w:val="8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  <w:num w:numId="20" w16cid:durableId="1683899373">
    <w:abstractNumId w:val="4"/>
  </w:num>
  <w:num w:numId="21" w16cid:durableId="1560094443">
    <w:abstractNumId w:val="6"/>
  </w:num>
  <w:num w:numId="22" w16cid:durableId="1574661804">
    <w:abstractNumId w:val="10"/>
  </w:num>
  <w:num w:numId="23" w16cid:durableId="10663007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C483A"/>
    <w:rsid w:val="001F4897"/>
    <w:rsid w:val="0025448F"/>
    <w:rsid w:val="00267D18"/>
    <w:rsid w:val="002868E2"/>
    <w:rsid w:val="002869C3"/>
    <w:rsid w:val="002936E4"/>
    <w:rsid w:val="002B4A57"/>
    <w:rsid w:val="002C74CA"/>
    <w:rsid w:val="003346AB"/>
    <w:rsid w:val="003544FB"/>
    <w:rsid w:val="003C73F0"/>
    <w:rsid w:val="003D2D47"/>
    <w:rsid w:val="003D2F2D"/>
    <w:rsid w:val="00401590"/>
    <w:rsid w:val="00431158"/>
    <w:rsid w:val="00447801"/>
    <w:rsid w:val="00452E9C"/>
    <w:rsid w:val="004735C8"/>
    <w:rsid w:val="004961FF"/>
    <w:rsid w:val="004C3DE9"/>
    <w:rsid w:val="00517A89"/>
    <w:rsid w:val="005250F2"/>
    <w:rsid w:val="00593EEA"/>
    <w:rsid w:val="005A5EEE"/>
    <w:rsid w:val="00610654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C292C"/>
    <w:rsid w:val="00C52A7B"/>
    <w:rsid w:val="00C56BAF"/>
    <w:rsid w:val="00C679AA"/>
    <w:rsid w:val="00C75972"/>
    <w:rsid w:val="00C92205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750AB"/>
    <w:rsid w:val="00F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9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9"/>
    <w:qFormat/>
    <w:rsid w:val="00AB6715"/>
    <w:pPr>
      <w:numPr>
        <w:ilvl w:val="4"/>
      </w:numPr>
      <w:outlineLvl w:val="4"/>
    </w:p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483A"/>
    <w:pPr>
      <w:keepNext/>
      <w:keepLines/>
      <w:spacing w:before="40" w:after="0" w:line="480" w:lineRule="auto"/>
      <w:jc w:val="both"/>
      <w:outlineLvl w:val="5"/>
    </w:pPr>
    <w:rPr>
      <w:rFonts w:ascii="Arial" w:eastAsiaTheme="majorEastAsia" w:hAnsi="Arial" w:cstheme="majorBidi"/>
      <w:i/>
      <w:iCs/>
      <w:color w:val="595959" w:themeColor="text1" w:themeTint="A6"/>
      <w:sz w:val="22"/>
      <w:szCs w:val="24"/>
      <w:lang w:val="it-IT"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483A"/>
    <w:pPr>
      <w:keepNext/>
      <w:keepLines/>
      <w:spacing w:before="40" w:after="0" w:line="480" w:lineRule="auto"/>
      <w:jc w:val="both"/>
      <w:outlineLvl w:val="6"/>
    </w:pPr>
    <w:rPr>
      <w:rFonts w:ascii="Arial" w:eastAsiaTheme="majorEastAsia" w:hAnsi="Arial" w:cstheme="majorBidi"/>
      <w:color w:val="595959" w:themeColor="text1" w:themeTint="A6"/>
      <w:sz w:val="22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483A"/>
    <w:pPr>
      <w:keepNext/>
      <w:keepLines/>
      <w:spacing w:before="0" w:after="0" w:line="480" w:lineRule="auto"/>
      <w:jc w:val="both"/>
      <w:outlineLvl w:val="7"/>
    </w:pPr>
    <w:rPr>
      <w:rFonts w:ascii="Arial" w:eastAsiaTheme="majorEastAsia" w:hAnsi="Arial" w:cstheme="majorBidi"/>
      <w:i/>
      <w:iCs/>
      <w:color w:val="272727" w:themeColor="text1" w:themeTint="D8"/>
      <w:sz w:val="22"/>
      <w:szCs w:val="24"/>
      <w:lang w:val="it-IT"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483A"/>
    <w:pPr>
      <w:keepNext/>
      <w:keepLines/>
      <w:spacing w:before="0" w:after="0" w:line="480" w:lineRule="auto"/>
      <w:jc w:val="both"/>
      <w:outlineLvl w:val="8"/>
    </w:pPr>
    <w:rPr>
      <w:rFonts w:ascii="Arial" w:eastAsiaTheme="majorEastAsia" w:hAnsi="Arial" w:cstheme="majorBidi"/>
      <w:color w:val="272727" w:themeColor="text1" w:themeTint="D8"/>
      <w:sz w:val="22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qFormat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  <w:style w:type="paragraph" w:styleId="Revision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483A"/>
    <w:rPr>
      <w:rFonts w:ascii="Arial" w:eastAsiaTheme="majorEastAsia" w:hAnsi="Arial" w:cstheme="majorBidi"/>
      <w:i/>
      <w:iCs/>
      <w:color w:val="595959" w:themeColor="text1" w:themeTint="A6"/>
      <w:szCs w:val="24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483A"/>
    <w:rPr>
      <w:rFonts w:ascii="Arial" w:eastAsiaTheme="majorEastAsia" w:hAnsi="Arial" w:cstheme="majorBidi"/>
      <w:color w:val="595959" w:themeColor="text1" w:themeTint="A6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483A"/>
    <w:rPr>
      <w:rFonts w:ascii="Arial" w:eastAsiaTheme="majorEastAsia" w:hAnsi="Arial" w:cstheme="majorBidi"/>
      <w:i/>
      <w:iCs/>
      <w:color w:val="272727" w:themeColor="text1" w:themeTint="D8"/>
      <w:szCs w:val="24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483A"/>
    <w:rPr>
      <w:rFonts w:ascii="Arial" w:eastAsiaTheme="majorEastAsia" w:hAnsi="Arial" w:cstheme="majorBidi"/>
      <w:color w:val="272727" w:themeColor="text1" w:themeTint="D8"/>
      <w:szCs w:val="24"/>
      <w:lang w:val="it-IT"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483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480" w:lineRule="auto"/>
      <w:ind w:left="864" w:right="864"/>
      <w:jc w:val="center"/>
    </w:pPr>
    <w:rPr>
      <w:rFonts w:ascii="Arial" w:eastAsia="Times New Roman" w:hAnsi="Arial" w:cs="Times New Roman"/>
      <w:i/>
      <w:iCs/>
      <w:color w:val="365F91" w:themeColor="accent1" w:themeShade="BF"/>
      <w:sz w:val="22"/>
      <w:szCs w:val="24"/>
      <w:lang w:val="it-IT"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483A"/>
    <w:rPr>
      <w:rFonts w:ascii="Arial" w:eastAsia="Times New Roman" w:hAnsi="Arial" w:cs="Times New Roman"/>
      <w:i/>
      <w:iCs/>
      <w:color w:val="365F91" w:themeColor="accent1" w:themeShade="BF"/>
      <w:szCs w:val="24"/>
      <w:lang w:val="it-IT"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1C483A"/>
  </w:style>
  <w:style w:type="paragraph" w:styleId="Sommario1">
    <w:name w:val="toc 1"/>
    <w:basedOn w:val="Normale"/>
    <w:next w:val="Normale"/>
    <w:autoRedefine/>
    <w:uiPriority w:val="39"/>
    <w:unhideWhenUsed/>
    <w:rsid w:val="001C483A"/>
    <w:pPr>
      <w:spacing w:after="120" w:line="480" w:lineRule="auto"/>
    </w:pPr>
    <w:rPr>
      <w:rFonts w:asciiTheme="minorHAnsi" w:eastAsia="Times New Roman" w:hAnsiTheme="minorHAnsi" w:cs="Times New Roman"/>
      <w:b/>
      <w:bCs/>
      <w:caps/>
      <w:color w:val="000000" w:themeColor="text1"/>
      <w:sz w:val="20"/>
      <w:szCs w:val="20"/>
      <w:lang w:val="it-IT"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1C483A"/>
    <w:pPr>
      <w:spacing w:before="0" w:after="0" w:line="480" w:lineRule="auto"/>
      <w:ind w:left="220"/>
    </w:pPr>
    <w:rPr>
      <w:rFonts w:asciiTheme="minorHAnsi" w:eastAsia="Times New Roman" w:hAnsiTheme="minorHAnsi" w:cs="Times New Roman"/>
      <w:smallCaps/>
      <w:color w:val="000000" w:themeColor="text1"/>
      <w:sz w:val="20"/>
      <w:szCs w:val="20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1C483A"/>
    <w:pPr>
      <w:spacing w:before="0" w:after="0" w:line="480" w:lineRule="auto"/>
      <w:ind w:left="440"/>
    </w:pPr>
    <w:rPr>
      <w:rFonts w:asciiTheme="minorHAnsi" w:eastAsia="Times New Roman" w:hAnsiTheme="minorHAnsi" w:cs="Times New Roman"/>
      <w:i/>
      <w:iCs/>
      <w:color w:val="000000" w:themeColor="text1"/>
      <w:sz w:val="20"/>
      <w:szCs w:val="20"/>
      <w:lang w:val="it-IT"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1C483A"/>
    <w:pPr>
      <w:spacing w:before="0" w:after="0" w:line="480" w:lineRule="auto"/>
      <w:ind w:left="660"/>
    </w:pPr>
    <w:rPr>
      <w:rFonts w:asciiTheme="minorHAnsi" w:eastAsia="Times New Roman" w:hAnsiTheme="minorHAnsi" w:cs="Times New Roman"/>
      <w:color w:val="000000" w:themeColor="text1"/>
      <w:sz w:val="18"/>
      <w:szCs w:val="18"/>
      <w:lang w:val="it-IT"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1C483A"/>
    <w:pPr>
      <w:spacing w:before="0" w:after="0" w:line="480" w:lineRule="auto"/>
      <w:ind w:left="880"/>
    </w:pPr>
    <w:rPr>
      <w:rFonts w:asciiTheme="minorHAnsi" w:eastAsia="Times New Roman" w:hAnsiTheme="minorHAnsi" w:cs="Times New Roman"/>
      <w:color w:val="000000" w:themeColor="text1"/>
      <w:sz w:val="18"/>
      <w:szCs w:val="18"/>
      <w:lang w:val="it-IT"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1C483A"/>
    <w:pPr>
      <w:spacing w:before="0" w:after="0" w:line="480" w:lineRule="auto"/>
      <w:ind w:left="1100"/>
    </w:pPr>
    <w:rPr>
      <w:rFonts w:asciiTheme="minorHAnsi" w:eastAsia="Times New Roman" w:hAnsiTheme="minorHAnsi" w:cs="Times New Roman"/>
      <w:color w:val="000000" w:themeColor="text1"/>
      <w:sz w:val="18"/>
      <w:szCs w:val="18"/>
      <w:lang w:val="it-IT"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1C483A"/>
    <w:pPr>
      <w:spacing w:before="0" w:after="0" w:line="480" w:lineRule="auto"/>
      <w:ind w:left="1320"/>
    </w:pPr>
    <w:rPr>
      <w:rFonts w:asciiTheme="minorHAnsi" w:eastAsia="Times New Roman" w:hAnsiTheme="minorHAnsi" w:cs="Times New Roman"/>
      <w:color w:val="000000" w:themeColor="text1"/>
      <w:sz w:val="18"/>
      <w:szCs w:val="18"/>
      <w:lang w:val="it-IT"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1C483A"/>
    <w:pPr>
      <w:spacing w:before="0" w:after="0" w:line="480" w:lineRule="auto"/>
      <w:ind w:left="1540"/>
    </w:pPr>
    <w:rPr>
      <w:rFonts w:asciiTheme="minorHAnsi" w:eastAsia="Times New Roman" w:hAnsiTheme="minorHAnsi" w:cs="Times New Roman"/>
      <w:color w:val="000000" w:themeColor="text1"/>
      <w:sz w:val="18"/>
      <w:szCs w:val="18"/>
      <w:lang w:val="it-IT"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1C483A"/>
    <w:pPr>
      <w:spacing w:before="0" w:after="0" w:line="480" w:lineRule="auto"/>
      <w:ind w:left="1760"/>
    </w:pPr>
    <w:rPr>
      <w:rFonts w:asciiTheme="minorHAnsi" w:eastAsia="Times New Roman" w:hAnsiTheme="minorHAnsi" w:cs="Times New Roman"/>
      <w:color w:val="000000" w:themeColor="text1"/>
      <w:sz w:val="18"/>
      <w:szCs w:val="18"/>
      <w:lang w:val="it-IT" w:eastAsia="it-IT"/>
    </w:rPr>
  </w:style>
  <w:style w:type="paragraph" w:customStyle="1" w:styleId="Bibliografia1">
    <w:name w:val="Bibliografia1"/>
    <w:basedOn w:val="Normale"/>
    <w:link w:val="BibliographyCarattere"/>
    <w:rsid w:val="001C483A"/>
    <w:pPr>
      <w:tabs>
        <w:tab w:val="left" w:pos="380"/>
      </w:tabs>
      <w:spacing w:before="0" w:line="480" w:lineRule="auto"/>
      <w:ind w:left="384" w:hanging="384"/>
      <w:jc w:val="both"/>
    </w:pPr>
    <w:rPr>
      <w:rFonts w:ascii="Arial" w:hAnsi="Arial"/>
      <w:color w:val="000000" w:themeColor="text1"/>
      <w:kern w:val="2"/>
      <w:sz w:val="22"/>
      <w:szCs w:val="24"/>
      <w14:ligatures w14:val="standardContextual"/>
    </w:rPr>
  </w:style>
  <w:style w:type="character" w:customStyle="1" w:styleId="BibliographyCarattere">
    <w:name w:val="Bibliography Carattere"/>
    <w:basedOn w:val="Carpredefinitoparagrafo"/>
    <w:link w:val="Bibliografia1"/>
    <w:rsid w:val="001C483A"/>
    <w:rPr>
      <w:rFonts w:ascii="Arial" w:hAnsi="Arial"/>
      <w:color w:val="000000" w:themeColor="text1"/>
      <w:kern w:val="2"/>
      <w:szCs w:val="24"/>
      <w14:ligatures w14:val="standardContextual"/>
    </w:rPr>
  </w:style>
  <w:style w:type="character" w:styleId="Testosegnaposto">
    <w:name w:val="Placeholder Text"/>
    <w:basedOn w:val="Carpredefinitoparagrafo"/>
    <w:uiPriority w:val="99"/>
    <w:semiHidden/>
    <w:rsid w:val="001C483A"/>
    <w:rPr>
      <w:color w:val="666666"/>
    </w:rPr>
  </w:style>
  <w:style w:type="paragraph" w:styleId="Bibliografia">
    <w:name w:val="Bibliography"/>
    <w:basedOn w:val="Normale"/>
    <w:next w:val="Normale"/>
    <w:uiPriority w:val="37"/>
    <w:unhideWhenUsed/>
    <w:rsid w:val="001C483A"/>
    <w:pPr>
      <w:spacing w:before="0" w:after="0" w:line="480" w:lineRule="auto"/>
      <w:jc w:val="both"/>
    </w:pPr>
    <w:rPr>
      <w:rFonts w:ascii="Arial" w:eastAsia="Times New Roman" w:hAnsi="Arial" w:cs="Times New Roman"/>
      <w:color w:val="000000" w:themeColor="text1"/>
      <w:sz w:val="22"/>
      <w:szCs w:val="24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4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5</TotalTime>
  <Pages>23</Pages>
  <Words>4143</Words>
  <Characters>23616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Francesco Fisicaro</cp:lastModifiedBy>
  <cp:revision>9</cp:revision>
  <cp:lastPrinted>2013-10-03T12:51:00Z</cp:lastPrinted>
  <dcterms:created xsi:type="dcterms:W3CDTF">2022-11-17T16:58:00Z</dcterms:created>
  <dcterms:modified xsi:type="dcterms:W3CDTF">2025-03-22T10:48:00Z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