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5E584EE8">
      <w:pPr>
        <w:pStyle w:val="2"/>
        <w:numPr>
          <w:numId w:val="0"/>
        </w:numPr>
        <w:ind w:leftChars="0"/>
      </w:pPr>
      <w:r>
        <w:t>Supplementary Figures and Tables</w:t>
      </w:r>
    </w:p>
    <w:p w14:paraId="07970E94">
      <w:pPr>
        <w:pStyle w:val="4"/>
        <w:numPr>
          <w:numId w:val="0"/>
        </w:numPr>
        <w:ind w:leftChars="0"/>
      </w:pP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p w14:paraId="39FC8D2F"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Table S1  Peak area of top 100 </w:t>
      </w:r>
      <w:bookmarkStart w:id="0" w:name="OLE_LINK1"/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substances</w:t>
      </w:r>
      <w:bookmarkEnd w:id="0"/>
    </w:p>
    <w:tbl>
      <w:tblPr>
        <w:tblStyle w:val="20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1336"/>
        <w:gridCol w:w="1549"/>
        <w:gridCol w:w="1219"/>
        <w:gridCol w:w="979"/>
      </w:tblGrid>
      <w:tr w14:paraId="645F44C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4193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57AA2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Name</w:t>
            </w:r>
          </w:p>
        </w:tc>
        <w:tc>
          <w:tcPr>
            <w:tcW w:w="133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4435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Formula</w:t>
            </w:r>
          </w:p>
        </w:tc>
        <w:tc>
          <w:tcPr>
            <w:tcW w:w="154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5C7D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Molecular weight (Da)</w:t>
            </w:r>
          </w:p>
        </w:tc>
        <w:tc>
          <w:tcPr>
            <w:tcW w:w="121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57A04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</w:t>
            </w:r>
          </w:p>
        </w:tc>
        <w:tc>
          <w:tcPr>
            <w:tcW w:w="979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7EC17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 [min]</w:t>
            </w:r>
          </w:p>
        </w:tc>
      </w:tr>
      <w:tr w14:paraId="5225AE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276" w:type="dxa"/>
            <w:gridSpan w:val="5"/>
            <w:tcBorders>
              <w:top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BE6D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OLE_LINK4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Flavonoids</w:t>
            </w:r>
            <w:bookmarkEnd w:id="1"/>
          </w:p>
        </w:tc>
      </w:tr>
      <w:tr w14:paraId="3BA74E0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BD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Acacetin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0E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2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0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480-44-4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</w:tr>
      <w:tr w14:paraId="09C137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5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Chrysin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06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9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254.0579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39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480-40-0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3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</w:tr>
      <w:tr w14:paraId="22E0920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4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3-O-Methylquercetin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26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C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316.0583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7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1486-70-0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4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</w:tr>
      <w:tr w14:paraId="530BFC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B5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2',3',4',5,7-Pentahydroxyflavone*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52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4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302.0427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9F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480-16-0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F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</w:tr>
      <w:tr w14:paraId="5BF3C39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D0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Tectochrysin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02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8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268.0736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C2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520-28-5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A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</w:tr>
      <w:tr w14:paraId="37A26A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5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Artocarpanone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8B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3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302.079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B6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520-25-2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6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  <w:tr w14:paraId="079928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37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Morin*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0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D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302.0427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D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480-16-0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E164B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AB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3,5,7-Trihydroxyflavanone (Pinobanksin)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4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F5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548-82-3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</w:tr>
      <w:tr w14:paraId="7161F2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E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Kaempferide (3,5,7-Trihydroxy-4'-methoxyflavone)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43B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8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491-54-3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</w:tr>
      <w:tr w14:paraId="2D2D9C7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6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5,7,8-Tetrahydroxy-6-methoxyflavone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B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50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04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1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7BE581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3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1,8-dihydroxy-2,6-dimethylxanthen-9-one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85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2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256.0736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E5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2DC31FB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D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4',5-Dihydroxy-3,3',7-Trimethoxyflavone; Pachypodol*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9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A9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B4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33708-72-4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</w:tr>
      <w:tr w14:paraId="560727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78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Ayanin (3',5-Dihydroxy-3,4',7-Trimethoxyflavone)*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2E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B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572-32-7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C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</w:tr>
      <w:tr w14:paraId="6DEE0A5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F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7,3',4'-Trihydroxyquercetin*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7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E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0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</w:tr>
      <w:tr w14:paraId="5A52B6F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C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6,7,8-Tetrahydroxy-5-methoxyflavone*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8D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F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1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AA96C3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F7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2',4'-Dihydroxy-4-methoxychalcone; (E)-Cardamonin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8E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270.0892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E55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19309-14-9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7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</w:tr>
      <w:tr w14:paraId="36C7D1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BD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Tenaxin I*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0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B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5E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86926-52-5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7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</w:tr>
      <w:tr w14:paraId="3DB4235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16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Pinocembrin (Dihydrochrysin)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DD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256.0736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AB0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480-39-7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0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3550EAE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E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Eupatilin (5,7-Dihydroxy-3',4',6-Trimethoxyflavone)*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2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A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E2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22368-21-4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3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</w:tr>
      <w:tr w14:paraId="378539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B6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Pinostrobin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E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3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270.0892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F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480-37-5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DE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</w:tr>
      <w:tr w14:paraId="1E9CE67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BB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3',7-dihydroxy-4'-methoxyflavone*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98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98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67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54867-60-6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46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478264E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A7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3,5,4'-Trihydroxy-7-methoxyflavone (Rhamnocitrin)*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19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D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9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569-92-6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</w:tr>
      <w:tr w14:paraId="2F6355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3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Galangin (3,5,7-Trihydroxyflavone)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4B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F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270.0528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1D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548-83-4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E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</w:tr>
      <w:tr w14:paraId="2231092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38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Diosmetin (5,7,3'-Trihydroxy-4'-methoxyflavone)*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D6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F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5A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520-34-3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A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</w:tr>
      <w:tr w14:paraId="066BD2F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50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5,7,3',5'-tetrahydroxy-6-methylfavanone*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D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A4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EE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0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</w:tr>
      <w:tr w14:paraId="5327D1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D6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Prunetin-4'-O-glucoside(Prunitrin)*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2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446.1213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4B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154-36-9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B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 w14:paraId="66CECF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0F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(Z)-4,6-Dihydroxy-2-(4-Hydroxy-3-Methoxybenzylidene)-7-Methylbenzofuran-3(2h)-One*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71A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314.079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B99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2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</w:tr>
      <w:tr w14:paraId="25EBDCF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1E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Tupichinol 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24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3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314.079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CF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</w:tr>
      <w:tr w14:paraId="228A909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A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Chrysin-7-O-glucoside*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4C4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D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416.1107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C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31025-53-3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  <w:tr w14:paraId="54F2E6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EC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Chrysin-5-O-glucoside (Toringin)*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E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416.1107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B4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1329-10-8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6F137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6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Hydroxygenkwanin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E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98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B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20243-59-8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</w:tr>
      <w:tr w14:paraId="0AC3564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BC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Wogonin (5,7-Dihydroxy-8-Methoxyflavone)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3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0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FB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632-85-9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6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</w:tr>
      <w:tr w14:paraId="4C637D9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DA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Gerontoisoflavone A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C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B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314.079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F3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9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</w:tr>
      <w:tr w14:paraId="5D2384D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71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4'-Demethyleucomin glucoside*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A3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6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446.1213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25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</w:tr>
      <w:tr w14:paraId="333148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43F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(E)-7-O-β-D-glucopyranoside-5-hydroxy-3-(4'-hydroxybenzylidene)-chroman-4-one*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339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</w:t>
            </w:r>
            <w:r>
              <w:rPr>
                <w:rStyle w:val="55"/>
                <w:rFonts w:eastAsia="宋体"/>
                <w:lang w:val="en-US" w:eastAsia="zh-CN" w:bidi="ar"/>
              </w:rPr>
              <w:t>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7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446.1213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B43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9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</w:tr>
      <w:tr w14:paraId="1E32776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DC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Rhamnetin; 3,5,3',4'-Tetrahydroxy-7-Methoxyflavone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1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A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316.0583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C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90-19-7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A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</w:tr>
      <w:tr w14:paraId="5EE8C90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5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Norartocarpetin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1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7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286.0477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6F4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520-30-9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F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</w:tr>
      <w:tr w14:paraId="0FE6821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F1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Quercetin-3,3'-dimethyl ether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E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330.074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2D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4382-17-6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F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</w:tr>
      <w:tr w14:paraId="7385ACB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E4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Azaleatin (5-O-Methylquercetin)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56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316.0583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F4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529-51-1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B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</w:tr>
      <w:tr w14:paraId="0E0891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89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Apigenin; 4',5,7-Trihydroxyflavone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66D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6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270.0528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ED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520-36-5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5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</w:tr>
      <w:tr w14:paraId="344C71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49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Loureirin 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C3E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D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288.0998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AD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119425-91-1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53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  <w:tr w14:paraId="55D499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B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Nevadensin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A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D5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57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10176-66-6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B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</w:tr>
      <w:tr w14:paraId="2C2E8B1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4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Drimiopsin C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F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A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8C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773850-90-1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8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</w:tr>
      <w:tr w14:paraId="2C7D0C0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D52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Oroxin A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1A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6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432.1056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7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57396-78-8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4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</w:tr>
      <w:tr w14:paraId="59F0AF4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40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2-Hydroxy-2,3-dihydrogenistein*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A3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9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3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7F36225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2DE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3,7-dihydroxy-4'-methoxyflavone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A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4F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54867-60-6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 w14:paraId="0E38C3B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51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Naringenin (5,7,4'-Trihydroxyflavanone)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62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0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272.0685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9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480-41-1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5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 w14:paraId="6297F5F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5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Xanthomicrol (5,4'-Dihydroxy-6,7,8-trimethoxyflavone)*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2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344.0896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4D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16545-23-6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36E82F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CE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Sophoricoside*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E2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4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432.1056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96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152-95-4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B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</w:tr>
      <w:tr w14:paraId="4FF0DC2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27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AB4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Phenolic</w:t>
            </w:r>
            <w:r>
              <w:rPr>
                <w:rStyle w:val="56"/>
                <w:rFonts w:eastAsia="宋体"/>
                <w:b w:val="0"/>
                <w:bCs w:val="0"/>
                <w:lang w:val="en-US" w:eastAsia="zh-CN" w:bidi="ar"/>
              </w:rPr>
              <w:t xml:space="preserve"> acids</w:t>
            </w:r>
          </w:p>
        </w:tc>
      </w:tr>
      <w:tr w14:paraId="4F83D3F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43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2-Hydroxycinnamic acid*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AA8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8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164.0473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71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583-17-5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5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</w:tr>
      <w:tr w14:paraId="549572A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57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α-Hydroxycinnamic Acid*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1D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164.0473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CA4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5801-57-0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F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</w:tr>
      <w:tr w14:paraId="325C7C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55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Phenethyl caffeate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4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284.1049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8C2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104594-70-9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C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</w:tr>
      <w:tr w14:paraId="4EEAC1D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72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Ferulic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60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C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194.0579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D37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537-98-4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FD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2BFD12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F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3,4-Dihydroxybenzoic acid (Protocatechuic acid)*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22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154.0266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7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99-50-3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E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 w14:paraId="1B330C1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A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2-(Formylamino)benzoic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28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NO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A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165.0426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9A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3342-77-6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9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</w:tr>
      <w:tr w14:paraId="2767E2D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C6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Caffeic aldehyde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0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60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164.0473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B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141632-15-7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1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</w:tr>
      <w:tr w14:paraId="1A232E5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A5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Phenyl acetate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E2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10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136.0524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2C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122-79-2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</w:tr>
      <w:tr w14:paraId="06860E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8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4-Hydroxybenzoic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AC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1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138.0317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D8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99-96-7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D32E19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04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Ethyl caffeate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716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D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208.0736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ED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102-37-4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FA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 w14:paraId="68EFBCF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0B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Salicylic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94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DA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138.0317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8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69-72-7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C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</w:tr>
      <w:tr w14:paraId="08C35C7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0C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p-Coumaric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29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0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164.0473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22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501-98-4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C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</w:tr>
      <w:tr w14:paraId="64A2133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776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Eugenol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89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9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164.0837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3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97-53-0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A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446E4E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9E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Dibutyl phthalate*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C8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9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278.1518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3B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84-74-2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9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026215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B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Phthalic anhydride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DB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3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148.016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D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85-44-9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9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</w:tr>
      <w:tr w14:paraId="079B7AC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6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cumalate*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9D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6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154.0266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F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6018-41-3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</w:tr>
      <w:tr w14:paraId="70928A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6C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3,4-Dimethoxycinnamic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69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A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208.0736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56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2316-26-9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2668A7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8F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2,5-Dihydroxybenzoic acid; Gentisic Acid*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0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8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154.0266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7B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490-79-9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4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</w:tr>
      <w:tr w14:paraId="035177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78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1,3-O-Di-p-Coumaroylglycerol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1E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B0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384.1209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E15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1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</w:tr>
      <w:tr w14:paraId="23A8970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AE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Butyl isobutyl phthalate*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0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CD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278.1518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92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17851-53-5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F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29C131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27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12A4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Lipids</w:t>
            </w:r>
          </w:p>
        </w:tc>
      </w:tr>
      <w:tr w14:paraId="5E966A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B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γ-Linolenic Acid*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26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1C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278.2246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B6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506-26-3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5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 w14:paraId="7D13C3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15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α-Linolenic Acid*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A9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8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278.2246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74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463-40-1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17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</w:tr>
      <w:tr w14:paraId="1B4A90B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00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Lyngbic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F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256.2038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EC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70607-97-5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3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</w:tr>
      <w:tr w14:paraId="79101B0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A8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2R-hydroxy-9Z,12Z,15Z-octadecatrienoic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7D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294.2195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5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E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</w:tr>
      <w:tr w14:paraId="1C9D50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EC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3-Hydroxyoctadecanoic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A6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A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300.2664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FC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45261-96-9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1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</w:tr>
      <w:tr w14:paraId="138C017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E0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Choline Alfoscerate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D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NO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3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257.1028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88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28319-77-9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8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 w14:paraId="0593EAD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23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9,12-Octadecadiynoic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F0D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7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276.2089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40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2012-14-8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3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</w:tr>
      <w:tr w14:paraId="2EA49C6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A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Stearic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19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9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284.2715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5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1957/11/4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</w:t>
            </w:r>
          </w:p>
        </w:tc>
      </w:tr>
      <w:tr w14:paraId="3EBF18D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37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Octadeca-11E,13E,15Z-trienoic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E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C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278.2246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7A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25575-00-2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791861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E4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12(13)Ep-9-KODE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E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9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310.2144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9A7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478931-82-7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9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</w:tr>
      <w:tr w14:paraId="3C35143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27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4FAB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</w:t>
            </w:r>
            <w:r>
              <w:rPr>
                <w:rStyle w:val="56"/>
                <w:rFonts w:eastAsia="宋体"/>
                <w:b w:val="0"/>
                <w:bCs w:val="0"/>
                <w:lang w:val="en-US" w:eastAsia="zh-CN" w:bidi="ar"/>
              </w:rPr>
              <w:t>thers</w:t>
            </w:r>
          </w:p>
        </w:tc>
      </w:tr>
      <w:tr w14:paraId="7F54AA6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DA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Machilusolide 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A5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7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294.2195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F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2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</w:tr>
      <w:tr w14:paraId="686E92E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5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6-Hydroxyrhein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8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F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300.027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3E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AFD8F1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0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1,5-Dihydroxy-2,3-Dimethoxy-10-Methyl-9-Acridone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46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15</w:t>
            </w:r>
            <w:r>
              <w:rPr>
                <w:rStyle w:val="55"/>
                <w:rFonts w:eastAsia="宋体"/>
                <w:lang w:val="en-US" w:eastAsia="zh-CN" w:bidi="ar"/>
              </w:rPr>
              <w:t>NO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0D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301.095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117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0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</w:tr>
      <w:tr w14:paraId="599EB7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879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Tri-p-coumaroyl Spermidine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A9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34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37</w:t>
            </w:r>
            <w:r>
              <w:rPr>
                <w:rStyle w:val="55"/>
                <w:rFonts w:eastAsia="宋体"/>
                <w:lang w:val="en-US" w:eastAsia="zh-CN" w:bidi="ar"/>
              </w:rPr>
              <w:t>N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5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583.2677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4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0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</w:tr>
      <w:tr w14:paraId="765CF46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38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Erythro-Magnolignan B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3B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3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316.1311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F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3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</w:tr>
      <w:tr w14:paraId="7C5E453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55F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Betaine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6BA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11</w:t>
            </w:r>
            <w:r>
              <w:rPr>
                <w:rStyle w:val="55"/>
                <w:rFonts w:eastAsia="宋体"/>
                <w:lang w:val="en-US" w:eastAsia="zh-CN" w:bidi="ar"/>
              </w:rPr>
              <w:t>NO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32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117.079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A1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107-43-7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4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 w14:paraId="6A7841B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10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4-Methylbenzaldehyde*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42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1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120.0575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7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104-87-0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8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</w:tr>
      <w:tr w14:paraId="74DA639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BD9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Chrysophanol-1-O-β-D-glucoside*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27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4D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416.1107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3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4839-60-5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6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</w:tr>
      <w:tr w14:paraId="0F0210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A4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3-Methylbenzaldehyde*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B85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120.0575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16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620-23-5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83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</w:tr>
      <w:tr w14:paraId="0ECDE2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1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4-Hydroxyacetophenone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7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E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136.0524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5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99-93-4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3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8D241E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AA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4-Guanidinobutyric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51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5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11</w:t>
            </w:r>
            <w:r>
              <w:rPr>
                <w:rStyle w:val="55"/>
                <w:rFonts w:eastAsia="宋体"/>
                <w:lang w:val="en-US" w:eastAsia="zh-CN" w:bidi="ar"/>
              </w:rPr>
              <w:t>N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145.0851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B6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463-00-3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F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 w14:paraId="71352F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ED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4-hydroxyphenyl acrylaldehyde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6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3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164.0473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83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1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40CD6C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5E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2,5-Dihydroxybenzaldehyde*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1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2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138.0317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EA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1194-98-5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1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</w:tr>
      <w:tr w14:paraId="3A5D044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15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Azelaic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C6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2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188.1049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37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123-99-9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7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</w:tr>
      <w:tr w14:paraId="6C9F8A5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3C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Protocatechualdehyde*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5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F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138.0317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6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139-85-5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1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</w:tr>
      <w:tr w14:paraId="20DFE7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E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6-Demethoxy-7-methylcapillarisin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420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F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300.0634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2A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4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01987F0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A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3,8-Dihydroxy-1-methoxy-9,10-anthraquinone glucoside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13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21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63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432.1051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0D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C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3E9E110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38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4-Hydroxybenzaldehyde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E1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7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2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122.0368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57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123-08-0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C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</w:tr>
      <w:tr w14:paraId="2F62296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1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L-Lysine-Butanoic Acid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D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10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22</w:t>
            </w:r>
            <w:r>
              <w:rPr>
                <w:rStyle w:val="55"/>
                <w:rFonts w:eastAsia="宋体"/>
                <w:lang w:val="en-US" w:eastAsia="zh-CN" w:bidi="ar"/>
              </w:rPr>
              <w:t>N</w:t>
            </w:r>
            <w:r>
              <w:rPr>
                <w:rStyle w:val="54"/>
                <w:rFonts w:eastAsia="宋体"/>
                <w:lang w:val="en-US" w:eastAsia="zh-CN" w:bidi="ar"/>
              </w:rPr>
              <w:t>2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234.158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BC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80407-71-2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C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</w:tr>
      <w:tr w14:paraId="199A8BA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6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D-Fructose 6-phosphate*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FF6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6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13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9</w:t>
            </w:r>
            <w:r>
              <w:rPr>
                <w:rStyle w:val="55"/>
                <w:rFonts w:eastAsia="宋体"/>
                <w:lang w:val="en-US" w:eastAsia="zh-CN" w:bidi="ar"/>
              </w:rPr>
              <w:t>P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B2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260.0297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1E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643-13-0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B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F30B5F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03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3α,12β,15α,21β,24-pentahydroxyserratane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E7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54"/>
                <w:rFonts w:eastAsia="宋体"/>
                <w:lang w:val="en-US" w:eastAsia="zh-CN" w:bidi="ar"/>
              </w:rPr>
              <w:t>30</w:t>
            </w:r>
            <w:r>
              <w:rPr>
                <w:rStyle w:val="55"/>
                <w:rFonts w:eastAsia="宋体"/>
                <w:lang w:val="en-US" w:eastAsia="zh-CN" w:bidi="ar"/>
              </w:rPr>
              <w:t>H</w:t>
            </w:r>
            <w:r>
              <w:rPr>
                <w:rStyle w:val="54"/>
                <w:rFonts w:eastAsia="宋体"/>
                <w:lang w:val="en-US" w:eastAsia="zh-CN" w:bidi="ar"/>
              </w:rPr>
              <w:t>50</w:t>
            </w:r>
            <w:r>
              <w:rPr>
                <w:rStyle w:val="55"/>
                <w:rFonts w:eastAsia="宋体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1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538.3506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3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4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</w:tr>
    </w:tbl>
    <w:p w14:paraId="37D82AFA">
      <w:pPr>
        <w:autoSpaceDE w:val="0"/>
        <w:autoSpaceDN w:val="0"/>
        <w:adjustRightInd w:val="0"/>
        <w:spacing w:line="240" w:lineRule="auto"/>
        <w:ind w:firstLine="420" w:firstLineChars="200"/>
        <w:jc w:val="center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88D0EB5">
      <w:r>
        <w:br w:type="page"/>
      </w:r>
    </w:p>
    <w:p w14:paraId="62F7C49C">
      <w:pPr>
        <w:rPr>
          <w:b/>
          <w:bCs/>
        </w:rPr>
      </w:pPr>
    </w:p>
    <w:p w14:paraId="47D5533F"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Table S2  Differential metabolite information between NC group and MC group</w:t>
      </w:r>
    </w:p>
    <w:tbl>
      <w:tblPr>
        <w:tblStyle w:val="20"/>
        <w:tblW w:w="5664" w:type="pct"/>
        <w:tblInd w:w="-652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126"/>
        <w:gridCol w:w="1571"/>
        <w:gridCol w:w="1266"/>
        <w:gridCol w:w="1083"/>
        <w:gridCol w:w="1530"/>
        <w:gridCol w:w="1535"/>
      </w:tblGrid>
      <w:tr w14:paraId="5B0846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tblHeader/>
        </w:trPr>
        <w:tc>
          <w:tcPr>
            <w:tcW w:w="1417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59B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" w:name="OLE_LINK5" w:colFirst="0" w:colLast="6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Compound Name</w:t>
            </w:r>
          </w:p>
        </w:tc>
        <w:tc>
          <w:tcPr>
            <w:tcW w:w="497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34FC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VIP</w:t>
            </w:r>
          </w:p>
        </w:tc>
        <w:tc>
          <w:tcPr>
            <w:tcW w:w="694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4B20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Fold Change</w:t>
            </w:r>
          </w:p>
        </w:tc>
        <w:tc>
          <w:tcPr>
            <w:tcW w:w="559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786F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M/Z</w:t>
            </w:r>
          </w:p>
        </w:tc>
        <w:tc>
          <w:tcPr>
            <w:tcW w:w="478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1B9C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Trends</w:t>
            </w:r>
          </w:p>
        </w:tc>
        <w:tc>
          <w:tcPr>
            <w:tcW w:w="675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11FE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Formula</w:t>
            </w:r>
          </w:p>
        </w:tc>
        <w:tc>
          <w:tcPr>
            <w:tcW w:w="677" w:type="pct"/>
            <w:tcBorders>
              <w:bottom w:val="single" w:color="auto" w:sz="8" w:space="0"/>
            </w:tcBorders>
            <w:shd w:val="clear" w:color="auto" w:fill="FFFFFF" w:themeFill="background1"/>
            <w:noWrap/>
            <w:vAlign w:val="center"/>
          </w:tcPr>
          <w:p w14:paraId="370B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Precursor Type</w:t>
            </w:r>
          </w:p>
        </w:tc>
      </w:tr>
      <w:bookmarkEnd w:id="2"/>
      <w:tr w14:paraId="010F0F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BB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N-Acetyl-L-glutamine</w:t>
            </w:r>
          </w:p>
        </w:tc>
        <w:tc>
          <w:tcPr>
            <w:tcW w:w="497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8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1.0265 </w:t>
            </w:r>
          </w:p>
        </w:tc>
        <w:tc>
          <w:tcPr>
            <w:tcW w:w="694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6B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1.5031 </w:t>
            </w:r>
          </w:p>
        </w:tc>
        <w:tc>
          <w:tcPr>
            <w:tcW w:w="559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3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187.0709 </w:t>
            </w:r>
          </w:p>
        </w:tc>
        <w:tc>
          <w:tcPr>
            <w:tcW w:w="478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75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7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bookmarkStart w:id="3" w:name="OLE_LINK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bookmarkEnd w:id="3"/>
          </w:p>
        </w:tc>
        <w:tc>
          <w:tcPr>
            <w:tcW w:w="677" w:type="pct"/>
            <w:tcBorders>
              <w:top w:val="single" w:color="auto" w:sz="8" w:space="0"/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16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4F4A1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1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Nonadecanoic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8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00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C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297.2775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C9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0B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7B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60E508A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FC8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all-trans-Retinoic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5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576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1.7407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F1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299.1996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5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448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C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96F71D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B6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N-Formyl-L-glutamic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4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7E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C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176.0716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36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BC9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9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6CF20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3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Leucine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72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B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5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130.0860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B3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28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3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2B6774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0C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Daidzin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F5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22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48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397.2222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C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C7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51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O-H]-</w:t>
            </w:r>
          </w:p>
        </w:tc>
      </w:tr>
      <w:tr w14:paraId="5186910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CC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Epinephrine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CA1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D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1.5181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FE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184.0952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72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C6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86D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08CDFF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D9B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D-Lyxose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1D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1F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1.9378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96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149.9935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7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F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B2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0A5B65B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74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Linoleic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24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44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E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280.2646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4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89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25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1181E5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5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Chenodeoxycholic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29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2B5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1.5244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97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391.2826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84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5B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AA5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6E6F5D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2A0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Oxalacetic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0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1.1563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4F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8C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112.9843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34F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1F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47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O-H]-</w:t>
            </w:r>
          </w:p>
        </w:tc>
      </w:tr>
      <w:tr w14:paraId="2CFF39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43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11Z-Eicosenoic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4F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AD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A1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310.2815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B6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D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D7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5C5F0F0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B5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N-Succinyl-L-citrulline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2D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41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5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276.1195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65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D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2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466208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80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Vitamin K1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C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4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2.6155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52E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449.0934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C6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30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35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559BB43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AB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8-Amino-7-oxononanoate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B2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79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23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188.1290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3E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E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674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AB9E1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3D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Aminoadipic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83F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C9E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1.5051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90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160.0606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C4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28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7B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25AAC3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F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Betaine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82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17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CCF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118.0868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BAF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1D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C4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8E336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B7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(-)-Isopiperitenone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D72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BC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8D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150.1030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297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A7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1F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340C18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B7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alpha-D-Ribose 1-phosphate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A1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E9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1.5744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5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229.0098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E6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77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4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A20135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AC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1-palmitoylglycerophosphocholine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17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8D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8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496.3419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76D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B4D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A0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3063637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27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Glutathione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27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D4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70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307.0840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6B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3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9C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60E873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F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L-Lysine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85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41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9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147.1128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0F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26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6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35D583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EA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Cyromazine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E5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C8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1.2239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A0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166.0982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A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8F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4A1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1FD1013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39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Sphingosine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66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5D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EF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300.2905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F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BA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6D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67133E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FC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17a-Estradiol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79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64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243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272.1861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6D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C8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44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1538E44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6B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3-Oxo-5beta-cholanate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1.3696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527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EF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374.2745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8D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B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3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049CF4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DB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beta-D-Fructose 6-phosphate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B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A6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8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259.0195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F0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E0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4B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8C65A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99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5,7-Dihydroxyflavone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67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19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1.8236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3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253.0492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3A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C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A1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27CD6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12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Pyroglutamic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03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802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1.4561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B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128.0350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F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F8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2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28AB0A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D5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Salicyluric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7B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1.4004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8BA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55B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194.0445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B5A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C3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5E3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2F8C1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D1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Succinic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7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A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1.6036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2E8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117.0549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C5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3C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A5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794070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E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Thymidine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02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F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1.6883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295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223.0270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B4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CB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E1A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O-H]-</w:t>
            </w:r>
          </w:p>
        </w:tc>
      </w:tr>
      <w:tr w14:paraId="2A27D8F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E1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Anserine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8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475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3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240.1813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91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B8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0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09377B3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3EB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threo-3-Hydroxy-D-aspartate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9E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FD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78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149.0233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0C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9C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FB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28E4A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19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8-HETE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159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6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1.4252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4B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303.2325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C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7B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E5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4B1A7D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6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Maltol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8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1.4453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E7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9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127.0387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7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D02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5F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8A2A02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D8A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Picolinic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D7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4D9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0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123.0799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20D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699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41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0D64BFE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47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Eicosapentaenoic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DC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DF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1.4619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220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302.2157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21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56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0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24A3A21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DC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2-Deoxystreptamine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33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30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1.8398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6C7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163.1118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B2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58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2A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1D28E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5CD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4-Pyridoxic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880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4C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3.2022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E6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182.0438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D24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56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A7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5E0027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7D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3-(3,4-Dihydroxy-5-methoxy)-2-propenoic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85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6D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AD4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193.0493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A85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71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B2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70C6901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23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Citrulline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8C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5C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1.3425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F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174.0872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76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A5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9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5515438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4DA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Tridecanoic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07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4E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83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213.1846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DF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49F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26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2701ED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8D7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Indolepyruvate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F7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A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A3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204.0664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AB9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E1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04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0C1678C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35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L-Isoleucine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70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76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14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132.0533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0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85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D7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65EB3F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66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Coniferyl aldehyde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4A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0CF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1.6004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BF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178.0594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F46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58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3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12E7B6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0E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L-Carnitine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6A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ED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882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162.0565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2D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48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3D7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12FE42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Indoleacetaldehyde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1B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1.5974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8BE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1.6081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65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160.0767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90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14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BA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48116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01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Vaccenic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30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1.6087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22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2E7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281.2434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109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C7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0B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277866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F4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13(S)-HpOTrE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07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1.6375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BD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2.6113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71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311.2225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3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B3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AE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3DFCDE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D30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16-Hydroxy hexadecanoic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3B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1.6411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42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4C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271.2259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CB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B1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BA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FB7CE2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5A1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Dodecanedioic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5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24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4.2965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F2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229.1430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19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0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5A7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1C0115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CF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Stearolic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BE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F4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91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263.2380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20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A8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8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02E5533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2F4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Pipecolic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8D3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1.6797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B7B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86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130.0502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8F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2C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1F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D4122A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4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Docosapentaenoic acid (22n-3)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343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1.6868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0D1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1.7935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2C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329.2476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E1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8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B4D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DB52C0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BA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5-Hydroxyindoleacetic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0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64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35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191.1064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7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6F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C9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1EC684D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CB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Pyridoxal phosphate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04C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1.7203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2C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F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247.1685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50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E1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D0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06D773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51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Hippuric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5F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1.7438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0A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9C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180.0670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8A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D5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CC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2D5454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6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Pantothenol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E97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1.7815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89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1.4419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89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206.1396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4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6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73B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C50B0B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D4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N-Acetyl-L-phenylalanine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4E7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77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27A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206.0806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29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EE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ED9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53DC7F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E75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S-Hexyl-glutathione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8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1.8306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EC3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D7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391.2856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D8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29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FF8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68B4FE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0B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Aflatoxin B1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F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73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1.5227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E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312.3632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82D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2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B5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2DA9D07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A7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Gluconic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1FF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53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3.7450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5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195.0493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9B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32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A63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2020AD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FB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Ketoleucine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81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F68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6D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131.0692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CE3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6CF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80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6515A1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557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Methyleugenol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A5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2.0266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F2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F54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179.1075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8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32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F4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B13A3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A0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L-Leucine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9D8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2.0417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8E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1.8691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2E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130.0861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20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A9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02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51D636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6E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Phenylethylamine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6D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B88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4.6136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4E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121.0654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A5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D5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75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4C5C07E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B7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S-Adenosylmethionine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3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C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2.5572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10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398.2404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BE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492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0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10CD21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D63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Pyridoxamine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EDB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2.1743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2A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1.9452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752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169.0952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E3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19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9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BDBD9D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1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Heptanoic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467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2.2482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6F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1D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130.0654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B8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7C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01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3CBD00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ECC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Maleamate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B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F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B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115.0030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84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DF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19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3551D09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B7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3-Methylxanthine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31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33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0.5221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3B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149.0456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5FB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BB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CB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638DD09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F0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Mibefradil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C6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06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0.7354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3A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496.3038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81B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F1E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FEF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10D9A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A5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2-Aminobenzoic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1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57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0.7492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EA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137.0462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EB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39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577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D50E1D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621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D-beta-Phenylalanine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9B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93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ED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166.0874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8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8AC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9B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CBB579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42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L-Fucose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5A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1.0976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85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0.6340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A7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165.1140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68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F6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D1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2F2803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E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Azelaic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214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1.1019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014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0.6483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4C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171.0926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4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5F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E9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5BC549A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D6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N-Acetylhistidine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A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1.1028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13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0.6198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5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198.0856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B5D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5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ED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98B49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CD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Docosatetraenoyl Ethanolamide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20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1.1217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BB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0.6560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F64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376.3195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D3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F6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B5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79627F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67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Biochanin A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59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1.1319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E3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0.7171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0D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283.1678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AB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05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041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324C75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D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Iminoarginine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D9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9D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0.7389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53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172.0964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9A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9D4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33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6DE236B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9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Dihydrouracil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9B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64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0.7124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8AF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115.0510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F7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B10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5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16EE30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3B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Adenosine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5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E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0.7392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42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268.1033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0B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BF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1D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87656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6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D-Ribose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2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7CD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0.8125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7E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151.0363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2DB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0D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E56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CAE125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BF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D-synephrine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500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1.2100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FA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0.6903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28A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168.0918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C8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F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F6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B3ABCE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4B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Gamma-Tocotrienol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F6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1.2132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C9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0.6782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F2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410.3186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86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C8E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4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2DA7215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87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Cortisol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12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D6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0.7446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CD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361.1993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678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C4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0FC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D72403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FB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Ergocalciferol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8D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1.2432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46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0.6833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6E9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396.3444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761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C8F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30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0B3752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163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N-Acetylleucine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1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8C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0.7342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2F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174.1134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B9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1D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F39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08CD11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1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1-Methyladenosine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56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17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0.7645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66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281.1204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08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3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BC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73AB9A9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8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Cortexolone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36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6B5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0.7285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2A6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346.3311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9A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4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FA2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DEEC56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92A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3,4-Methylenedioxyamphetamine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E0C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1.2696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2FB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0.4491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4B9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194.1188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26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D98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3C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164E62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62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Taurine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AEB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D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0.8316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D0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124.0066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9B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8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8F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1164C7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C1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(R)-Pantolactone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11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A77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0.8088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60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131.5340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9E5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955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BA3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69FA3F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BB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gamma-Aminobutyric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55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78B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0.6805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BC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103.0551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BB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37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D2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3866CC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259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D-Xylose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BB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85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0.6839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3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151.0621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35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DCE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CA1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1EBF9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55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Retinol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8DF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1.4425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8E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0.6415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E5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269.2271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2E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0AD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86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153BF01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A5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Caryophyllene alpha-oxide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75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1.4603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6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0.7965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EF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221.1909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A13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089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615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62DE07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EB0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Pyrimidodiazepine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2A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1.4925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3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0.7725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44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221.0931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C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FDD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55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56C4F60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BA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L-Proline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B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D08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0.7291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13C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116.0718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D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6E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7F0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23D5C3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O-Acetylcarnitine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599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E3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0.5768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81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205.1262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39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09C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334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9D1A30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492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Glyceric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56B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1.5191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8C4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0.4462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54C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105.0186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7A5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F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1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54A108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AE0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Phosphonoacetate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F5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1.5605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FE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0.6344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D1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140.0686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F6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69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7F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14A9886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7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Chavicol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A8E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1.6380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DDA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0.7135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421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135.0808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C4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0D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70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0CF9882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AC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Cholesterol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079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1.7058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CA7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0.6977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D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369.3524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354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8B2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61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6CA84E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42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N-Acetylglutamic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1F1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1.7759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C1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0.3948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F7F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190.0505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5F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0E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CF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32859FD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D90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7,8-Diaminononanoate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49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1.8504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1F1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0.8296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E46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189.1647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A2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B31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FA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F53CF8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75B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L-Kynurenine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13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1.8598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C5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0.6290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2B4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209.0930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2B6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384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FCD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2E3811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808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Sucrose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678C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1.9759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D7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0.7405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97D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343.2981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2E6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EA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C0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0E719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194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Antibiotic JI-20A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62C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18A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0.7142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C6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482.3239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9B7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23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5A06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0B6676F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290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Ureidopropionic acid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438A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2.0573 </w:t>
            </w:r>
          </w:p>
        </w:tc>
        <w:tc>
          <w:tcPr>
            <w:tcW w:w="694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58C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0.6045 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0B8E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133.0614 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787D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173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 w14:paraId="3612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</w:tbl>
    <w:p w14:paraId="21B13855"/>
    <w:p w14:paraId="4ADA2E7E"/>
    <w:p w14:paraId="2FE25757"/>
    <w:p w14:paraId="6187D970"/>
    <w:p w14:paraId="214702B1"/>
    <w:p w14:paraId="64D09D5A"/>
    <w:p w14:paraId="252B3C31"/>
    <w:p w14:paraId="3557C337"/>
    <w:p w14:paraId="5921D597"/>
    <w:p w14:paraId="4F423AED"/>
    <w:p w14:paraId="2A351FE7"/>
    <w:p w14:paraId="44427433"/>
    <w:p w14:paraId="31A42F0D"/>
    <w:p w14:paraId="15D08769"/>
    <w:p w14:paraId="7343C227"/>
    <w:p w14:paraId="644BAB2B"/>
    <w:p w14:paraId="58F933FC"/>
    <w:p w14:paraId="5DA86DA8"/>
    <w:p w14:paraId="5FA31992"/>
    <w:p w14:paraId="2018752E"/>
    <w:p w14:paraId="78674C30"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Table S3  Differential metabolite information between MC group and EEP group</w:t>
      </w:r>
    </w:p>
    <w:tbl>
      <w:tblPr>
        <w:tblStyle w:val="20"/>
        <w:tblW w:w="9854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121"/>
        <w:gridCol w:w="1220"/>
        <w:gridCol w:w="1150"/>
        <w:gridCol w:w="890"/>
        <w:gridCol w:w="1423"/>
        <w:gridCol w:w="1323"/>
      </w:tblGrid>
      <w:tr w14:paraId="1CFC27D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2727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39AE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Compound Name</w:t>
            </w:r>
          </w:p>
        </w:tc>
        <w:tc>
          <w:tcPr>
            <w:tcW w:w="1121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5081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VIP</w:t>
            </w:r>
          </w:p>
        </w:tc>
        <w:tc>
          <w:tcPr>
            <w:tcW w:w="1220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55CD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Fold Change</w:t>
            </w:r>
          </w:p>
        </w:tc>
        <w:tc>
          <w:tcPr>
            <w:tcW w:w="1150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72F9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M/Z</w:t>
            </w:r>
          </w:p>
        </w:tc>
        <w:tc>
          <w:tcPr>
            <w:tcW w:w="890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4DB1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Trends</w:t>
            </w:r>
          </w:p>
        </w:tc>
        <w:tc>
          <w:tcPr>
            <w:tcW w:w="1423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5EF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Formula</w:t>
            </w:r>
          </w:p>
        </w:tc>
        <w:tc>
          <w:tcPr>
            <w:tcW w:w="1323" w:type="dxa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 w14:paraId="424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Precursor Type</w:t>
            </w:r>
          </w:p>
        </w:tc>
      </w:tr>
      <w:tr w14:paraId="168A2F4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A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m-Cresol</w:t>
            </w:r>
          </w:p>
        </w:tc>
        <w:tc>
          <w:tcPr>
            <w:tcW w:w="1121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2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1.2513 </w:t>
            </w:r>
          </w:p>
        </w:tc>
        <w:tc>
          <w:tcPr>
            <w:tcW w:w="1220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0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1.5897 </w:t>
            </w:r>
          </w:p>
        </w:tc>
        <w:tc>
          <w:tcPr>
            <w:tcW w:w="1150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109.1016 </w:t>
            </w:r>
          </w:p>
        </w:tc>
        <w:tc>
          <w:tcPr>
            <w:tcW w:w="890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1323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B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2432F6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7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1-Deoxy-D-xylulose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6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1.6209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D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1.3998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F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117.0574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B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0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7F1386B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F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trans-Cinnamate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C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1.4117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131.0499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1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D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5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7A7431E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5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Anabasine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1.7499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8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1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144.9824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F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F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6C4A7E3C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D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4-Hydroxycinnamic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1.1203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3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B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146.9810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9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8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0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1FA4B52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Allantoin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B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1.2190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8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158.0462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6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3D899D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0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Aminoadipic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3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1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160.0606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3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7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5CE80F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6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3-(2-Hydroxyphenyl)propanoic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3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0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167.0708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F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A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416A8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DL-Glycerol 1-phosphate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1.6803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F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171.0052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D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3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BB98EF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1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D-Galactose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2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1.8494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181.0151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E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9D7E69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N-Succinyl-L-citrulline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9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1.6085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9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1.7759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276.1195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2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7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6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844994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C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Citric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7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C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191.0177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3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D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6D17D09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D-Glucuronic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8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4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2.9108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9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195.1233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E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AA9472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Indolelactic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B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1.4903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5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6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206.0824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4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B5B8D8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D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Capsidiol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0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1.1840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E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2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219.1756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C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2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6800915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5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Uridine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3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243.0605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7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C38232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4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beta-Alanyl-L-arginine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4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7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245.1506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F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D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7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BA6D87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Alprenolol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B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1.7472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5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2.7887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C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250.1787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E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8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66C63A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A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Docosatetraenoyl Ethanolamide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7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4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376.3195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2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E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0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77FF2B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C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Inosine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1.0618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A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1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267.0735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1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2FECE43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gamma-Aminobutyric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4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103.0551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D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91ADFC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(R)-Pantolactone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3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E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131.5340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9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C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F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980EDC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8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Catechin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D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1.5583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D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289.0700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6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7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4C0DFC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5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Epiandrosterone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4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1.0656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5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1.2914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288.9504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3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B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C8E230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F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1-Methyladenosine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9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9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281.1204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4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8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2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1F3FB89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Antibiotic JI-20A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6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482.3239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0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0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4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FA1167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D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Ergocalciferol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A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0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396.3444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4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3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0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55AD74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F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Corticosterone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1.9976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B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3.0597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A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347.2205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F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7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2A205D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7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(4Z,7Z,10Z,13Z,16Z,19Z)-Docosahexaenoic acid ethyl ester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3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357.2785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4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5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4D419D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E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Nitrendipine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C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1.8242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1.9334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B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361.1401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4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1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49BF75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8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11-Dehydro-thromboxane B2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3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1.5942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5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369.2254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6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3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DD241C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E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Caryophyllene alpha-oxide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3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1.6995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C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1.3725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C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221.1909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7578FFC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3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LysoPA(16_0_0_0)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7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409.2322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7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9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29E2D32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Sucrose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6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1.9588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B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D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343.2981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3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0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A4F535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N-Acetylhistidine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2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2.1185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B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2.5661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5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198.0856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0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63CEC9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6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alpha-D-Ribose 1-phosphate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7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1.0622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0.7881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229.0098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9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B91B2C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S-Adenosylmethionine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C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F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0.7781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398.2404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A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F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2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1A917FD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6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Coniferyl aldehyde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6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1.1302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0.7315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1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178.0594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7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5527894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A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L-Isoleucine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4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F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0.7382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132.0533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E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63FDF6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Vitamin K1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5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1.2001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0.4476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3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449.0934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8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63332D8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4-Hydroxyphenylacetaldehyde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4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3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0.7007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4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136.0488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1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1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89D202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Tyramine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1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0.3622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137.0828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2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4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1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1531C6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8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Spermidine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B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F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0.7770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5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143.9148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2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B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19138A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Cyromazine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A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0.8258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166.0982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1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E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E06445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3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3-Hydroxyanthranilic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1.8255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0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0.5461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7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152.0344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DF0ED8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1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2-Amino-4-nitrotoluene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8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1.3152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0.5906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2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153.0664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D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CC2D70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8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D-Xylitol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6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1.5483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B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0.6832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153.0773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2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A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3E58A1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D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2,3-Butanediol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C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0.6677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9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155.1079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B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5B1495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0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Pipecolic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4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8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0.7325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A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130.0502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4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D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E19552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E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3,4-Dihydroxyphenylglycol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D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0.4832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E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171.0643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6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A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4C63F3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3-Dehydroshikimate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C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2.1835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0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0.4689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8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171.9922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A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42442C1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B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Tetrahydrodipicolinate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A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E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0.7855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9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172.0763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7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E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A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DE4E4B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B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N-Formyl-L-glutamic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0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1.5808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8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0.5686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176.0716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4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7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1B9AC1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8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D-Fructose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1.0068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5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0.7760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1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181.0868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C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5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E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1C7F62BC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8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myo-Inositol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7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F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0.4827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181.0149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3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5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E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502536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Undecanoic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0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0.7476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7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186.9568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2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5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DAC874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5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3-Indoleacrylate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6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1.6326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C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0.4416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D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188.0714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3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58F2F8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Methyl (indol-3-yl)acetate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3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1.8146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0.6479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B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189.0791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1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1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768DC7A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6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Kynurenic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3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0.6862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7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190.0868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5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1797C92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Quinate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C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3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0.6464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0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191.0550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8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7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3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70A1F1D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B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Diaminopimelic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0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1.5357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9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0.5530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5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191.0404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A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C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F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251852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Scopoletin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1.0714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B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0.4148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193.0493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B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C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7D66085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3-Methyl-L-tyrosine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7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1.4378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C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195.1024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6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021247D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Procollagen 5-hydroxy-L-lysine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8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1.8283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0.2637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9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197.8068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D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1CE4C1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1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Docosapentaenoic acid (22n-3)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8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0.7806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9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329.2476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0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5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0AEDB4B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3-(3,4-Dihydroxy-5-methoxy)-2-propenoic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B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1.7788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9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0.4057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2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193.0493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6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11C970A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6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L-Carnitine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D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3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0.7434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C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162.0565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D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2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0174992E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4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Myristoleic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5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1.1270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0.8121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1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209.1908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0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7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353C2E5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8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Succinic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2.0029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B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117.0549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0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1651E96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4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N-Acetyl-D-glucosamine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5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0.8183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221.1532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1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42DEE2A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C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Deoxyuridine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1.4537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B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0.8015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7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228.1962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7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25B95AF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E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13(S)-HpOTrE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1.9691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2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0.2328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E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311.2225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B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295C95A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Palmitic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0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3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0.6201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A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256.2619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4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4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36BF93E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Genistein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1.1169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B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0.2813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270.1696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8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7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[M]-</w:t>
            </w:r>
          </w:p>
        </w:tc>
      </w:tr>
      <w:tr w14:paraId="5C208E5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6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N2-gamma-Glutamylglutamine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1.5031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3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0.8277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4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274.1025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9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3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1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4412461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3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Oleic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8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1.2504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8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0.6443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B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282.2795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C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D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B4BDA0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B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(6Z)-Octadecenoic acid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3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1.6644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5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0.5983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4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282.2800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4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4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1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060AB1E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D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3-Methylxanthine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B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3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0.8198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149.0456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9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3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D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53065D6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F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Octadecanamide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0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4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0.6210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0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284.2957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44779F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0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Hexadecanedioate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B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3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285.2047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A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1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4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196AC58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Indoleglycerol phosphate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1.8360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F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0.4102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D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288.0749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D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4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17EB37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C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9,10-Dihydroxystearate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2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7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0.4167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7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299.2587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9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4BBB843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Sphinganine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0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0.7519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302.3054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5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5EF7292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Ribose 1,5-bisphosphate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3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2.0143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0.6099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309.1713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9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2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61D06E7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5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Pergolide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1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1.6957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4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0.1837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314.1839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D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4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647CE45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B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1-Arachidonoylglycerol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0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0.5514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A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361.2747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D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B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  <w:tr w14:paraId="718F1AA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9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O-Acetylcarnitine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7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0.3501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205.1262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3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6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F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0B2868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Myriocin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0.5475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7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402.2860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F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655F832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5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3beta,5beta-Ketodiol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F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1.1046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3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0.7803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417.3359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5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8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D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497DB8FA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0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Lanosterin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1.3166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0.7935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9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425.2539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A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5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[M-H]-</w:t>
            </w:r>
          </w:p>
        </w:tc>
      </w:tr>
      <w:tr w14:paraId="3B453875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Galactosylsphingosine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B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1.6828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D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0.4198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461.3255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7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2AA5164F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3-Epiecdysone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3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1.4271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D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0.3086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464.2840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F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5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2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0B54F6B0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8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L-Olivosyl-oleandolide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B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2.2581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0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0.6106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517.3112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A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7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A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[M+H]+</w:t>
            </w:r>
          </w:p>
        </w:tc>
      </w:tr>
      <w:tr w14:paraId="3E941338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L-Oleandrosyl-oleandolide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8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1.5910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5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0.6045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5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530.3212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E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9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D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[M]+</w:t>
            </w:r>
          </w:p>
        </w:tc>
      </w:tr>
      <w:tr w14:paraId="565E0F96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D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Avermectin A1b aglycone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1.1084 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0.7072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D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567.3269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1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Down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E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2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[M+H-H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O]+</w:t>
            </w:r>
          </w:p>
        </w:tc>
      </w:tr>
    </w:tbl>
    <w:p w14:paraId="35BF2F18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0D0C1D30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3D36C11E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51029A0D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660C21A3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7E63F92F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34C52BFE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59F73E78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3FC2D14D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5CDA52E4">
      <w:pPr>
        <w:autoSpaceDE w:val="0"/>
        <w:autoSpaceDN w:val="0"/>
        <w:adjustRightInd w:val="0"/>
        <w:spacing w:line="24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14:paraId="64DE4F3B">
      <w:pPr>
        <w:pStyle w:val="4"/>
        <w:numPr>
          <w:numId w:val="0"/>
        </w:numPr>
        <w:ind w:leftChars="0"/>
      </w:pPr>
      <w:r>
        <w:t xml:space="preserve">Supplementary </w:t>
      </w:r>
      <w:r>
        <w:rPr>
          <w:rFonts w:hint="eastAsia" w:eastAsia="宋体"/>
          <w:lang w:val="en-US" w:eastAsia="zh-CN"/>
        </w:rPr>
        <w:t>Figures</w:t>
      </w:r>
    </w:p>
    <w:p w14:paraId="6938A093">
      <w:pPr>
        <w:autoSpaceDE w:val="0"/>
        <w:autoSpaceDN w:val="0"/>
        <w:adjustRightInd w:val="0"/>
        <w:spacing w:line="240" w:lineRule="auto"/>
        <w:ind w:firstLine="840" w:firstLineChars="400"/>
        <w:jc w:val="both"/>
        <w:rPr>
          <w:rFonts w:cs="Times New Roman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2595880</wp:posOffset>
            </wp:positionV>
            <wp:extent cx="3590290" cy="2537460"/>
            <wp:effectExtent l="0" t="0" r="3810" b="2540"/>
            <wp:wrapTopAndBottom/>
            <wp:docPr id="2" name="图片 2" descr="MWY-23-2170-a_QC_MS_TIC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WY-23-2170-a_QC_MS_TIC-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11430</wp:posOffset>
            </wp:positionV>
            <wp:extent cx="3556000" cy="2513330"/>
            <wp:effectExtent l="0" t="0" r="0" b="1270"/>
            <wp:wrapTopAndBottom/>
            <wp:docPr id="3" name="图片 3" descr="MWY-23-2170-a_QC_MS_TIC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WY-23-2170-a_QC_MS_TIC-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33B42">
      <w:pPr>
        <w:autoSpaceDE w:val="0"/>
        <w:autoSpaceDN w:val="0"/>
        <w:adjustRightInd w:val="0"/>
        <w:spacing w:line="240" w:lineRule="auto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total ion current chromatogram of the propolis ethanol extract</w:t>
      </w:r>
    </w:p>
    <w:p w14:paraId="3DB6EEF1">
      <w:pPr>
        <w:rPr>
          <w:sz w:val="24"/>
          <w:szCs w:val="24"/>
        </w:rPr>
      </w:pPr>
    </w:p>
    <w:p w14:paraId="3CE29D33"/>
    <w:p w14:paraId="18309004"/>
    <w:p w14:paraId="7060D93F"/>
    <w:p w14:paraId="54508922"/>
    <w:p w14:paraId="228CC59B"/>
    <w:p w14:paraId="58F1AED1">
      <w:pPr>
        <w:spacing w:before="240"/>
      </w:pPr>
      <w:bookmarkStart w:id="4" w:name="_GoBack"/>
      <w:bookmarkEnd w:id="4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2DEF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55D2FA0"/>
    <w:rsid w:val="55757F75"/>
    <w:rsid w:val="782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font31"/>
    <w:basedOn w:val="22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55">
    <w:name w:val="font21"/>
    <w:basedOn w:val="2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6">
    <w:name w:val="font11"/>
    <w:basedOn w:val="2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18</Pages>
  <Words>125</Words>
  <Characters>695</Characters>
  <Lines>6</Lines>
  <Paragraphs>1</Paragraphs>
  <TotalTime>5</TotalTime>
  <ScaleCrop>false</ScaleCrop>
  <LinksUpToDate>false</LinksUpToDate>
  <CharactersWithSpaces>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YOYO</cp:lastModifiedBy>
  <cp:lastPrinted>2013-10-03T12:51:00Z</cp:lastPrinted>
  <dcterms:modified xsi:type="dcterms:W3CDTF">2024-12-19T16:58:43Z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2052-12.1.0.19302</vt:lpwstr>
  </property>
  <property fmtid="{D5CDD505-2E9C-101B-9397-08002B2CF9AE}" pid="11" name="ICV">
    <vt:lpwstr>A8533F10050C4FE19EE2C73E28767687_12</vt:lpwstr>
  </property>
</Properties>
</file>