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4EDE6D19" w14:textId="77777777" w:rsidR="00F761D1" w:rsidRPr="00F761D1" w:rsidRDefault="00F761D1" w:rsidP="00F761D1">
      <w:pPr>
        <w:pStyle w:val="Ttulo"/>
        <w:jc w:val="left"/>
      </w:pPr>
    </w:p>
    <w:p w14:paraId="5E584EE8" w14:textId="2478C396" w:rsidR="00994A3D" w:rsidRPr="00994A3D" w:rsidRDefault="00654E8F" w:rsidP="00DF4C9A">
      <w:pPr>
        <w:pStyle w:val="Ttulo1"/>
      </w:pPr>
      <w:r w:rsidRPr="00994A3D">
        <w:t>Supplementary Tables</w:t>
      </w:r>
    </w:p>
    <w:p w14:paraId="2BE2D8DF" w14:textId="77777777" w:rsidR="00F761D1" w:rsidRDefault="00F761D1" w:rsidP="00F4726C">
      <w:pPr>
        <w:spacing w:before="240"/>
        <w:jc w:val="both"/>
        <w:rPr>
          <w:rFonts w:eastAsia="Times New Roman" w:cs="Times New Roman"/>
          <w:b/>
        </w:rPr>
      </w:pPr>
    </w:p>
    <w:p w14:paraId="74385C9C" w14:textId="4CBDE40E" w:rsidR="00F4726C" w:rsidRDefault="00F4726C" w:rsidP="00F4726C">
      <w:pPr>
        <w:spacing w:before="24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Supplementary </w:t>
      </w:r>
      <w:r w:rsidRPr="008E066B">
        <w:rPr>
          <w:rFonts w:eastAsia="Times New Roman" w:cs="Times New Roman"/>
          <w:b/>
        </w:rPr>
        <w:t>Table 1</w:t>
      </w:r>
      <w:r w:rsidRPr="008E066B">
        <w:rPr>
          <w:rFonts w:eastAsia="Times New Roman" w:cs="Times New Roman"/>
        </w:rPr>
        <w:t xml:space="preserve"> </w:t>
      </w:r>
    </w:p>
    <w:p w14:paraId="3145B041" w14:textId="77777777" w:rsidR="00F4726C" w:rsidRPr="008E066B" w:rsidRDefault="00F4726C" w:rsidP="00F4726C">
      <w:pPr>
        <w:spacing w:before="240"/>
        <w:jc w:val="both"/>
        <w:rPr>
          <w:rFonts w:eastAsia="Times New Roman" w:cs="Times New Roman"/>
        </w:rPr>
      </w:pPr>
      <w:r w:rsidRPr="008E066B">
        <w:rPr>
          <w:rFonts w:eastAsia="Times New Roman" w:cs="Times New Roman"/>
        </w:rPr>
        <w:t>Intake of added sugars, saturated fat, and sodium compared to upper recommended limits.</w:t>
      </w:r>
    </w:p>
    <w:tbl>
      <w:tblPr>
        <w:tblW w:w="99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852"/>
        <w:gridCol w:w="851"/>
        <w:gridCol w:w="1984"/>
        <w:gridCol w:w="992"/>
        <w:gridCol w:w="993"/>
        <w:gridCol w:w="2126"/>
        <w:gridCol w:w="1198"/>
      </w:tblGrid>
      <w:tr w:rsidR="00F4726C" w:rsidRPr="0089092D" w14:paraId="5BB8217D" w14:textId="77777777" w:rsidTr="00F4726C">
        <w:trPr>
          <w:trHeight w:val="360"/>
        </w:trPr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877086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36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F4A663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Cs/>
              </w:rPr>
            </w:pPr>
            <w:r w:rsidRPr="0089092D">
              <w:rPr>
                <w:rFonts w:eastAsia="Times New Roman" w:cs="Times New Roman"/>
                <w:b/>
                <w:iCs/>
              </w:rPr>
              <w:t>Survey 1 (n = 62)</w:t>
            </w:r>
          </w:p>
        </w:tc>
        <w:tc>
          <w:tcPr>
            <w:tcW w:w="411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9FF869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Cs/>
              </w:rPr>
            </w:pPr>
            <w:r w:rsidRPr="0089092D">
              <w:rPr>
                <w:rFonts w:eastAsia="Times New Roman" w:cs="Times New Roman"/>
                <w:b/>
                <w:iCs/>
              </w:rPr>
              <w:t>Survey 2 (n = 62)</w:t>
            </w:r>
          </w:p>
        </w:tc>
        <w:tc>
          <w:tcPr>
            <w:tcW w:w="1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09A2D2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Cs/>
              </w:rPr>
            </w:pPr>
          </w:p>
        </w:tc>
      </w:tr>
      <w:tr w:rsidR="00F4726C" w:rsidRPr="0089092D" w14:paraId="447F0D5B" w14:textId="77777777" w:rsidTr="00F4726C">
        <w:trPr>
          <w:trHeight w:val="360"/>
        </w:trPr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E99206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9092D">
              <w:rPr>
                <w:rFonts w:eastAsia="Times New Roman" w:cs="Times New Roman"/>
                <w:b/>
              </w:rPr>
              <w:t>Nutrient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93D350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9092D">
              <w:rPr>
                <w:rFonts w:eastAsia="Times New Roman" w:cs="Times New Roman"/>
                <w:b/>
              </w:rPr>
              <w:t>Intake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1E6374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9092D">
              <w:rPr>
                <w:rFonts w:eastAsia="Times New Roman" w:cs="Times New Roman"/>
                <w:b/>
              </w:rPr>
              <w:t>Upper Limit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DA263F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9092D">
              <w:rPr>
                <w:rFonts w:eastAsia="Times New Roman" w:cs="Times New Roman"/>
                <w:b/>
              </w:rPr>
              <w:t>Percentage of Students Meeting Recommendation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DF9EED7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89092D">
              <w:rPr>
                <w:rFonts w:eastAsia="Times New Roman" w:cs="Times New Roman"/>
                <w:b/>
              </w:rPr>
              <w:t>Intake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84C9189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89092D">
              <w:rPr>
                <w:rFonts w:eastAsia="Times New Roman" w:cs="Times New Roman"/>
                <w:b/>
              </w:rPr>
              <w:t>Upper Limit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C781008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89092D">
              <w:rPr>
                <w:rFonts w:eastAsia="Times New Roman" w:cs="Times New Roman"/>
                <w:b/>
              </w:rPr>
              <w:t>Percentage of Students Meeting Recommendation</w:t>
            </w:r>
          </w:p>
        </w:tc>
        <w:tc>
          <w:tcPr>
            <w:tcW w:w="1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50BE5E3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89092D">
              <w:rPr>
                <w:rFonts w:eastAsia="Times New Roman" w:cs="Times New Roman"/>
                <w:b/>
                <w:i/>
              </w:rPr>
              <w:t>p-</w:t>
            </w:r>
            <w:r w:rsidRPr="0089092D">
              <w:rPr>
                <w:rFonts w:eastAsia="Times New Roman" w:cs="Times New Roman"/>
                <w:b/>
                <w:iCs/>
              </w:rPr>
              <w:t>value</w:t>
            </w:r>
          </w:p>
        </w:tc>
      </w:tr>
      <w:tr w:rsidR="00F4726C" w:rsidRPr="0089092D" w14:paraId="5C0CC34A" w14:textId="77777777" w:rsidTr="00F4726C">
        <w:trPr>
          <w:trHeight w:val="315"/>
        </w:trPr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30385E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89092D">
              <w:rPr>
                <w:rFonts w:eastAsia="Times New Roman" w:cs="Times New Roman"/>
                <w:bCs/>
              </w:rPr>
              <w:t>Added Sugars (g/d)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EF65F6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62 ± 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752DA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55 ± 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A24FC8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58%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0DB9CA5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53 ± 46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41562D9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60 ± 7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37DF0E1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71%</w:t>
            </w:r>
          </w:p>
        </w:tc>
        <w:tc>
          <w:tcPr>
            <w:tcW w:w="1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8EBD9C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ns</w:t>
            </w:r>
          </w:p>
        </w:tc>
      </w:tr>
      <w:tr w:rsidR="00F4726C" w:rsidRPr="0089092D" w14:paraId="7C8FF851" w14:textId="77777777" w:rsidTr="00F4726C">
        <w:trPr>
          <w:trHeight w:val="285"/>
        </w:trPr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ACE1DF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89092D">
              <w:rPr>
                <w:rFonts w:eastAsia="Times New Roman" w:cs="Times New Roman"/>
                <w:bCs/>
              </w:rPr>
              <w:t>Saturated Fat (g/d)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621436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25 ± 12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AE1A2E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24 ± 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2F4A40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66%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F405689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27 ± 22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244A513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26 ± 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E7DCBE7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71%</w:t>
            </w:r>
          </w:p>
        </w:tc>
        <w:tc>
          <w:tcPr>
            <w:tcW w:w="1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043C74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ns</w:t>
            </w:r>
          </w:p>
        </w:tc>
      </w:tr>
      <w:tr w:rsidR="00F4726C" w:rsidRPr="0089092D" w14:paraId="4776D72A" w14:textId="77777777" w:rsidTr="00F4726C">
        <w:trPr>
          <w:trHeight w:val="285"/>
        </w:trPr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3634E3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89092D">
              <w:rPr>
                <w:rFonts w:eastAsia="Times New Roman" w:cs="Times New Roman"/>
                <w:bCs/>
              </w:rPr>
              <w:t>Sodium (mg/d)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97ACE0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vertAlign w:val="superscript"/>
              </w:rPr>
            </w:pPr>
            <w:r w:rsidRPr="0089092D">
              <w:rPr>
                <w:rFonts w:eastAsia="Times New Roman" w:cs="Times New Roman"/>
              </w:rPr>
              <w:t xml:space="preserve">3336 ± 1444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CFE0FE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vertAlign w:val="superscript"/>
              </w:rPr>
            </w:pPr>
            <w:r w:rsidRPr="0089092D">
              <w:rPr>
                <w:rFonts w:eastAsia="Times New Roman" w:cs="Times New Roman"/>
              </w:rPr>
              <w:t xml:space="preserve">2300 </w:t>
            </w:r>
            <w:r w:rsidRPr="0089092D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F76563" w14:textId="77777777" w:rsidR="00F4726C" w:rsidRPr="0089092D" w:rsidRDefault="00F4726C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31%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F95D36" w14:textId="77777777" w:rsidR="00F4726C" w:rsidRPr="0089092D" w:rsidRDefault="00F4726C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89092D">
              <w:rPr>
                <w:rFonts w:eastAsia="Times New Roman" w:cs="Times New Roman"/>
              </w:rPr>
              <w:t xml:space="preserve">3004 ± 1484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07996B8" w14:textId="77777777" w:rsidR="00F4726C" w:rsidRPr="0089092D" w:rsidRDefault="00F4726C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89092D">
              <w:rPr>
                <w:rFonts w:eastAsia="Times New Roman" w:cs="Times New Roman"/>
              </w:rPr>
              <w:t xml:space="preserve">2300 </w:t>
            </w:r>
            <w:r w:rsidRPr="0089092D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397C9DE" w14:textId="77777777" w:rsidR="00F4726C" w:rsidRPr="0089092D" w:rsidRDefault="00F4726C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89092D">
              <w:rPr>
                <w:rFonts w:eastAsia="Times New Roman" w:cs="Times New Roman"/>
              </w:rPr>
              <w:t>39%</w:t>
            </w:r>
          </w:p>
        </w:tc>
        <w:tc>
          <w:tcPr>
            <w:tcW w:w="1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2805E5" w14:textId="77777777" w:rsidR="00F4726C" w:rsidRPr="0089092D" w:rsidRDefault="00F4726C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89092D">
              <w:rPr>
                <w:rFonts w:eastAsia="Times New Roman" w:cs="Times New Roman"/>
                <w:i/>
              </w:rPr>
              <w:t>p</w:t>
            </w:r>
            <w:r w:rsidRPr="0089092D">
              <w:rPr>
                <w:rFonts w:eastAsia="Times New Roman" w:cs="Times New Roman"/>
              </w:rPr>
              <w:t xml:space="preserve"> &lt; 0.001</w:t>
            </w:r>
          </w:p>
        </w:tc>
      </w:tr>
    </w:tbl>
    <w:p w14:paraId="35295035" w14:textId="77777777" w:rsidR="00F4726C" w:rsidRPr="008E066B" w:rsidRDefault="00F4726C" w:rsidP="00F4726C">
      <w:pPr>
        <w:spacing w:before="240"/>
        <w:jc w:val="both"/>
        <w:rPr>
          <w:rFonts w:eastAsia="Times New Roman" w:cs="Times New Roman"/>
        </w:rPr>
      </w:pPr>
      <w:r w:rsidRPr="008E066B">
        <w:rPr>
          <w:rFonts w:eastAsia="Times New Roman" w:cs="Times New Roman"/>
        </w:rPr>
        <w:t>Mean ± Standard Deviation; ns=</w:t>
      </w:r>
      <w:r w:rsidRPr="008E066B">
        <w:rPr>
          <w:rFonts w:eastAsia="Times New Roman" w:cs="Times New Roman"/>
          <w:color w:val="262626"/>
        </w:rPr>
        <w:t xml:space="preserve"> not significant</w:t>
      </w:r>
      <w:r>
        <w:rPr>
          <w:rFonts w:eastAsia="Times New Roman" w:cs="Times New Roman"/>
          <w:color w:val="262626"/>
        </w:rPr>
        <w:t>;</w:t>
      </w:r>
      <w:r w:rsidRPr="00D554FE">
        <w:rPr>
          <w:rFonts w:eastAsia="Times New Roman" w:cs="Times New Roman"/>
          <w:color w:val="262626"/>
        </w:rPr>
        <w:t xml:space="preserve"> </w:t>
      </w:r>
      <w:r>
        <w:rPr>
          <w:rFonts w:eastAsia="Times New Roman" w:cs="Times New Roman"/>
          <w:color w:val="262626"/>
        </w:rPr>
        <w:t>d</w:t>
      </w:r>
      <w:r w:rsidRPr="005757AA">
        <w:rPr>
          <w:rFonts w:eastAsia="Times New Roman" w:cs="Times New Roman"/>
          <w:color w:val="262626"/>
        </w:rPr>
        <w:t>ifferent letters indicate statistically significant differences (</w:t>
      </w:r>
      <w:r w:rsidRPr="005757AA">
        <w:rPr>
          <w:rFonts w:eastAsia="Times New Roman" w:cs="Times New Roman"/>
          <w:i/>
          <w:iCs/>
          <w:color w:val="262626"/>
        </w:rPr>
        <w:t>p</w:t>
      </w:r>
      <w:r w:rsidRPr="005757AA">
        <w:rPr>
          <w:rFonts w:eastAsia="Times New Roman" w:cs="Times New Roman"/>
          <w:color w:val="262626"/>
        </w:rPr>
        <w:t xml:space="preserve"> &lt; 0.0</w:t>
      </w:r>
      <w:r>
        <w:rPr>
          <w:rFonts w:eastAsia="Times New Roman" w:cs="Times New Roman"/>
          <w:color w:val="262626"/>
        </w:rPr>
        <w:t>01</w:t>
      </w:r>
      <w:r w:rsidRPr="005757AA">
        <w:rPr>
          <w:rFonts w:eastAsia="Times New Roman" w:cs="Times New Roman"/>
          <w:color w:val="262626"/>
        </w:rPr>
        <w:t>)</w:t>
      </w:r>
    </w:p>
    <w:p w14:paraId="528080EB" w14:textId="77777777" w:rsidR="00F4726C" w:rsidRDefault="00F4726C" w:rsidP="002B4A57"/>
    <w:p w14:paraId="41D1686D" w14:textId="77777777" w:rsidR="0025126A" w:rsidRDefault="0025126A" w:rsidP="0025126A">
      <w:pPr>
        <w:spacing w:before="24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Supplementary </w:t>
      </w:r>
      <w:r w:rsidRPr="008E066B">
        <w:rPr>
          <w:rFonts w:eastAsia="Times New Roman" w:cs="Times New Roman"/>
          <w:b/>
        </w:rPr>
        <w:t>Table 2</w:t>
      </w:r>
      <w:r w:rsidRPr="008E066B">
        <w:rPr>
          <w:rFonts w:eastAsia="Times New Roman" w:cs="Times New Roman"/>
        </w:rPr>
        <w:t xml:space="preserve"> </w:t>
      </w:r>
    </w:p>
    <w:p w14:paraId="19A00514" w14:textId="77777777" w:rsidR="0025126A" w:rsidRPr="008E066B" w:rsidRDefault="0025126A" w:rsidP="0025126A">
      <w:pPr>
        <w:spacing w:before="240"/>
        <w:jc w:val="both"/>
        <w:rPr>
          <w:rFonts w:eastAsia="Times New Roman" w:cs="Times New Roman"/>
        </w:rPr>
      </w:pPr>
      <w:r w:rsidRPr="008E066B">
        <w:rPr>
          <w:rFonts w:eastAsia="Times New Roman" w:cs="Times New Roman"/>
        </w:rPr>
        <w:t>Food group intake, recommended values, and the percentage of the students meeting the recommendations.</w:t>
      </w:r>
    </w:p>
    <w:tbl>
      <w:tblPr>
        <w:tblW w:w="99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8"/>
        <w:gridCol w:w="769"/>
        <w:gridCol w:w="932"/>
        <w:gridCol w:w="2053"/>
        <w:gridCol w:w="924"/>
        <w:gridCol w:w="992"/>
        <w:gridCol w:w="2126"/>
        <w:gridCol w:w="915"/>
      </w:tblGrid>
      <w:tr w:rsidR="0025126A" w:rsidRPr="0089092D" w14:paraId="26FDD8AB" w14:textId="77777777" w:rsidTr="0025126A">
        <w:trPr>
          <w:trHeight w:val="360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EF7DD3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375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BACBEA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Cs/>
              </w:rPr>
            </w:pPr>
            <w:r w:rsidRPr="0089092D">
              <w:rPr>
                <w:rFonts w:eastAsia="Times New Roman" w:cs="Times New Roman"/>
                <w:b/>
                <w:iCs/>
              </w:rPr>
              <w:t>Survey 1 (n = 62)</w:t>
            </w:r>
          </w:p>
        </w:tc>
        <w:tc>
          <w:tcPr>
            <w:tcW w:w="40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2D95B1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Cs/>
              </w:rPr>
            </w:pPr>
            <w:r w:rsidRPr="0089092D">
              <w:rPr>
                <w:rFonts w:eastAsia="Times New Roman" w:cs="Times New Roman"/>
                <w:b/>
                <w:iCs/>
              </w:rPr>
              <w:t>Survey 2 (n = 62)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D47E4B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Cs/>
              </w:rPr>
            </w:pPr>
          </w:p>
        </w:tc>
      </w:tr>
      <w:tr w:rsidR="0025126A" w:rsidRPr="0089092D" w14:paraId="461A3B32" w14:textId="77777777" w:rsidTr="0025126A">
        <w:trPr>
          <w:trHeight w:val="360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6DCE4B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9092D">
              <w:rPr>
                <w:rFonts w:eastAsia="Times New Roman" w:cs="Times New Roman"/>
                <w:b/>
              </w:rPr>
              <w:t>Nutrient</w:t>
            </w:r>
          </w:p>
        </w:tc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8FF999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9092D">
              <w:rPr>
                <w:rFonts w:eastAsia="Times New Roman" w:cs="Times New Roman"/>
                <w:b/>
              </w:rPr>
              <w:t>Intake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674137" w14:textId="0FAD1945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Rec</w:t>
            </w:r>
            <w:r>
              <w:rPr>
                <w:rFonts w:eastAsia="Times New Roman" w:cs="Times New Roman"/>
                <w:b/>
              </w:rPr>
              <w:t>*</w:t>
            </w:r>
          </w:p>
        </w:tc>
        <w:tc>
          <w:tcPr>
            <w:tcW w:w="2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3DC4A1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9092D">
              <w:rPr>
                <w:rFonts w:eastAsia="Times New Roman" w:cs="Times New Roman"/>
                <w:b/>
              </w:rPr>
              <w:t>Percentage of Students Meeting Recommendation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CAD32D2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89092D">
              <w:rPr>
                <w:rFonts w:eastAsia="Times New Roman" w:cs="Times New Roman"/>
                <w:b/>
              </w:rPr>
              <w:t>Intake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B83966D" w14:textId="475C4513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>
              <w:rPr>
                <w:rFonts w:eastAsia="Times New Roman" w:cs="Times New Roman"/>
                <w:b/>
              </w:rPr>
              <w:t>Rec</w:t>
            </w:r>
            <w:r>
              <w:rPr>
                <w:rFonts w:eastAsia="Times New Roman" w:cs="Times New Roman"/>
                <w:b/>
              </w:rPr>
              <w:t>*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22EC26B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89092D">
              <w:rPr>
                <w:rFonts w:eastAsia="Times New Roman" w:cs="Times New Roman"/>
                <w:b/>
              </w:rPr>
              <w:t>Percentage of Students Meeting Recommendation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E54F26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89092D">
              <w:rPr>
                <w:rFonts w:eastAsia="Times New Roman" w:cs="Times New Roman"/>
                <w:b/>
                <w:i/>
              </w:rPr>
              <w:t>p-</w:t>
            </w:r>
            <w:r w:rsidRPr="0089092D">
              <w:rPr>
                <w:rFonts w:eastAsia="Times New Roman" w:cs="Times New Roman"/>
                <w:b/>
                <w:iCs/>
              </w:rPr>
              <w:t>value</w:t>
            </w:r>
          </w:p>
        </w:tc>
      </w:tr>
      <w:tr w:rsidR="0025126A" w:rsidRPr="0089092D" w14:paraId="5B5C680C" w14:textId="77777777" w:rsidTr="0025126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5DD78F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89092D">
              <w:rPr>
                <w:rFonts w:eastAsia="Times New Roman" w:cs="Times New Roman"/>
                <w:bCs/>
              </w:rPr>
              <w:t>Grains (ounces)</w:t>
            </w:r>
          </w:p>
        </w:tc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238674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7 ± 4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E9F391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7 ± 1</w:t>
            </w:r>
          </w:p>
        </w:tc>
        <w:tc>
          <w:tcPr>
            <w:tcW w:w="2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32034D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52%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EB5841A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7 ± 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499BF33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8 ± 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948D4C7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48%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17BA8C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ns</w:t>
            </w:r>
          </w:p>
        </w:tc>
      </w:tr>
      <w:tr w:rsidR="0025126A" w:rsidRPr="0089092D" w14:paraId="4A3E5EEA" w14:textId="77777777" w:rsidTr="0025126A">
        <w:trPr>
          <w:trHeight w:val="28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107060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89092D">
              <w:rPr>
                <w:rFonts w:eastAsia="Times New Roman" w:cs="Times New Roman"/>
                <w:bCs/>
              </w:rPr>
              <w:lastRenderedPageBreak/>
              <w:t>Fruits (cups)</w:t>
            </w:r>
          </w:p>
        </w:tc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B3C873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 xml:space="preserve">1 ± 1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1DB8C0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 xml:space="preserve">2 ± 0 </w:t>
            </w:r>
            <w:r w:rsidRPr="0089092D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45677B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8%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89FA956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 xml:space="preserve">1 ± 1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02FFEF1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 xml:space="preserve">2 ± 0 </w:t>
            </w:r>
            <w:r w:rsidRPr="0089092D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542DF5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15%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73D1A4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  <w:i/>
              </w:rPr>
              <w:t>p</w:t>
            </w:r>
            <w:r w:rsidRPr="0089092D">
              <w:rPr>
                <w:rFonts w:eastAsia="Times New Roman" w:cs="Times New Roman"/>
              </w:rPr>
              <w:t xml:space="preserve"> &lt; 0.001</w:t>
            </w:r>
          </w:p>
        </w:tc>
      </w:tr>
      <w:tr w:rsidR="0025126A" w:rsidRPr="0089092D" w14:paraId="567BF9BE" w14:textId="77777777" w:rsidTr="0025126A">
        <w:trPr>
          <w:trHeight w:val="28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CC04C8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89092D">
              <w:rPr>
                <w:rFonts w:eastAsia="Times New Roman" w:cs="Times New Roman"/>
                <w:bCs/>
              </w:rPr>
              <w:t>Dairy (cups)</w:t>
            </w:r>
          </w:p>
        </w:tc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E05B54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vertAlign w:val="superscript"/>
              </w:rPr>
            </w:pPr>
            <w:r w:rsidRPr="0089092D">
              <w:rPr>
                <w:rFonts w:eastAsia="Times New Roman" w:cs="Times New Roman"/>
              </w:rPr>
              <w:t xml:space="preserve">1 ± 1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1C63DB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vertAlign w:val="superscript"/>
              </w:rPr>
            </w:pPr>
            <w:r w:rsidRPr="0089092D">
              <w:rPr>
                <w:rFonts w:eastAsia="Times New Roman" w:cs="Times New Roman"/>
              </w:rPr>
              <w:t xml:space="preserve">3 ± 0 </w:t>
            </w:r>
            <w:r w:rsidRPr="0089092D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2FA731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8%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B2DEC72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89092D">
              <w:rPr>
                <w:rFonts w:eastAsia="Times New Roman" w:cs="Times New Roman"/>
              </w:rPr>
              <w:t xml:space="preserve">1 ± 1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BD4D61D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89092D">
              <w:rPr>
                <w:rFonts w:eastAsia="Times New Roman" w:cs="Times New Roman"/>
              </w:rPr>
              <w:t xml:space="preserve">3 ± 0 </w:t>
            </w:r>
            <w:r w:rsidRPr="0089092D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F26E463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89092D">
              <w:rPr>
                <w:rFonts w:eastAsia="Times New Roman" w:cs="Times New Roman"/>
              </w:rPr>
              <w:t>6%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14793D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89092D">
              <w:rPr>
                <w:rFonts w:eastAsia="Times New Roman" w:cs="Times New Roman"/>
                <w:i/>
              </w:rPr>
              <w:t>p</w:t>
            </w:r>
            <w:r w:rsidRPr="0089092D">
              <w:rPr>
                <w:rFonts w:eastAsia="Times New Roman" w:cs="Times New Roman"/>
              </w:rPr>
              <w:t xml:space="preserve"> &lt; 0.001</w:t>
            </w:r>
          </w:p>
        </w:tc>
      </w:tr>
      <w:tr w:rsidR="0025126A" w:rsidRPr="0089092D" w14:paraId="49FE6AD4" w14:textId="77777777" w:rsidTr="0025126A">
        <w:trPr>
          <w:trHeight w:val="28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28CD08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89092D">
              <w:rPr>
                <w:rFonts w:eastAsia="Times New Roman" w:cs="Times New Roman"/>
                <w:bCs/>
              </w:rPr>
              <w:t>Vegetables (cups)</w:t>
            </w:r>
          </w:p>
        </w:tc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4E9208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 xml:space="preserve">2 ± 1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452CEC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 xml:space="preserve">3 ± 0 </w:t>
            </w:r>
            <w:r w:rsidRPr="0089092D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D948C7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18%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0C9DB7B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 xml:space="preserve">1 ± 1 </w:t>
            </w:r>
            <w:r w:rsidRPr="0089092D">
              <w:rPr>
                <w:rFonts w:eastAsia="Times New Roman" w:cs="Times New Roman"/>
                <w:vertAlign w:val="superscript"/>
              </w:rPr>
              <w:t>c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AF5A159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 xml:space="preserve">3 ± 0 </w:t>
            </w:r>
            <w:r w:rsidRPr="0089092D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3BBEDC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5%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15AF9A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89092D">
              <w:rPr>
                <w:rFonts w:eastAsia="Times New Roman" w:cs="Times New Roman"/>
                <w:i/>
              </w:rPr>
              <w:t>p</w:t>
            </w:r>
            <w:r w:rsidRPr="0089092D">
              <w:rPr>
                <w:rFonts w:eastAsia="Times New Roman" w:cs="Times New Roman"/>
              </w:rPr>
              <w:t xml:space="preserve"> &lt; 0.001</w:t>
            </w:r>
          </w:p>
        </w:tc>
      </w:tr>
      <w:tr w:rsidR="0025126A" w:rsidRPr="0089092D" w14:paraId="41AC8786" w14:textId="77777777" w:rsidTr="0025126A">
        <w:trPr>
          <w:trHeight w:val="28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553696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89092D">
              <w:rPr>
                <w:rFonts w:eastAsia="Times New Roman" w:cs="Times New Roman"/>
                <w:bCs/>
              </w:rPr>
              <w:t>Total Fiber (g)</w:t>
            </w:r>
          </w:p>
        </w:tc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1BDDBA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 xml:space="preserve">15 ± 9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15FC1D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 xml:space="preserve">27 ± 4 </w:t>
            </w:r>
            <w:r w:rsidRPr="0089092D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75D2AE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21%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920377F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 xml:space="preserve">13 ± 8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3FDFE9E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 xml:space="preserve">30 ± 6 </w:t>
            </w:r>
            <w:r w:rsidRPr="0089092D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21DDA6D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11%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515811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89092D">
              <w:rPr>
                <w:rFonts w:eastAsia="Times New Roman" w:cs="Times New Roman"/>
                <w:i/>
              </w:rPr>
              <w:t>p</w:t>
            </w:r>
            <w:r w:rsidRPr="0089092D">
              <w:rPr>
                <w:rFonts w:eastAsia="Times New Roman" w:cs="Times New Roman"/>
              </w:rPr>
              <w:t xml:space="preserve"> &lt; 0.001</w:t>
            </w:r>
          </w:p>
        </w:tc>
      </w:tr>
      <w:tr w:rsidR="0025126A" w:rsidRPr="0089092D" w14:paraId="3A4C01F4" w14:textId="77777777" w:rsidTr="0025126A">
        <w:trPr>
          <w:trHeight w:val="28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D8098E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89092D">
              <w:rPr>
                <w:rFonts w:eastAsia="Times New Roman" w:cs="Times New Roman"/>
                <w:bCs/>
              </w:rPr>
              <w:t>Proteins (g)</w:t>
            </w:r>
          </w:p>
        </w:tc>
        <w:tc>
          <w:tcPr>
            <w:tcW w:w="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F35951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99 ± 108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B62BE8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47 ± 3</w:t>
            </w:r>
          </w:p>
        </w:tc>
        <w:tc>
          <w:tcPr>
            <w:tcW w:w="2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BF0E98" w14:textId="77777777" w:rsidR="0025126A" w:rsidRPr="0089092D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94%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D9F903E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79 ± 48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D6D8F1D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49 ± 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F181749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89092D">
              <w:rPr>
                <w:rFonts w:eastAsia="Times New Roman" w:cs="Times New Roman"/>
              </w:rPr>
              <w:t>74%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423DDC" w14:textId="77777777" w:rsidR="0025126A" w:rsidRPr="0089092D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89092D">
              <w:rPr>
                <w:rFonts w:eastAsia="Times New Roman" w:cs="Times New Roman"/>
              </w:rPr>
              <w:t>ns</w:t>
            </w:r>
          </w:p>
        </w:tc>
      </w:tr>
    </w:tbl>
    <w:p w14:paraId="10F3D019" w14:textId="66AA10CF" w:rsidR="0025126A" w:rsidRPr="000F61D5" w:rsidRDefault="0025126A" w:rsidP="0025126A">
      <w:pPr>
        <w:spacing w:before="240"/>
        <w:jc w:val="both"/>
        <w:rPr>
          <w:rFonts w:eastAsia="Times New Roman" w:cs="Times New Roman"/>
          <w:highlight w:val="yellow"/>
        </w:rPr>
      </w:pPr>
      <w:r>
        <w:rPr>
          <w:rFonts w:eastAsia="Times New Roman" w:cs="Times New Roman"/>
        </w:rPr>
        <w:t>*Reco</w:t>
      </w:r>
      <w:r w:rsidRPr="0025126A">
        <w:rPr>
          <w:rFonts w:eastAsia="Times New Roman" w:cs="Times New Roman"/>
        </w:rPr>
        <w:t>mmendation</w:t>
      </w:r>
      <w:r>
        <w:rPr>
          <w:rFonts w:eastAsia="Times New Roman" w:cs="Times New Roman"/>
        </w:rPr>
        <w:t xml:space="preserve">; </w:t>
      </w:r>
      <w:r w:rsidRPr="000F61D5">
        <w:rPr>
          <w:rFonts w:eastAsia="Times New Roman" w:cs="Times New Roman"/>
        </w:rPr>
        <w:t>Mean ± Standard Deviation; ns=</w:t>
      </w:r>
      <w:r w:rsidRPr="000F61D5">
        <w:rPr>
          <w:rFonts w:eastAsia="Times New Roman" w:cs="Times New Roman"/>
          <w:color w:val="262626"/>
        </w:rPr>
        <w:t xml:space="preserve"> not significant</w:t>
      </w:r>
      <w:r>
        <w:rPr>
          <w:rFonts w:eastAsia="Times New Roman" w:cs="Times New Roman"/>
          <w:color w:val="262626"/>
        </w:rPr>
        <w:t>;</w:t>
      </w:r>
      <w:r w:rsidRPr="00D554FE">
        <w:rPr>
          <w:rFonts w:eastAsia="Times New Roman" w:cs="Times New Roman"/>
          <w:color w:val="262626"/>
        </w:rPr>
        <w:t xml:space="preserve"> </w:t>
      </w:r>
      <w:r>
        <w:rPr>
          <w:rFonts w:eastAsia="Times New Roman" w:cs="Times New Roman"/>
          <w:color w:val="262626"/>
        </w:rPr>
        <w:t>d</w:t>
      </w:r>
      <w:r w:rsidRPr="005757AA">
        <w:rPr>
          <w:rFonts w:eastAsia="Times New Roman" w:cs="Times New Roman"/>
          <w:color w:val="262626"/>
        </w:rPr>
        <w:t>ifferent letters indicate statistically significant differences (</w:t>
      </w:r>
      <w:r w:rsidRPr="005757AA">
        <w:rPr>
          <w:rFonts w:eastAsia="Times New Roman" w:cs="Times New Roman"/>
          <w:i/>
          <w:iCs/>
          <w:color w:val="262626"/>
        </w:rPr>
        <w:t>p</w:t>
      </w:r>
      <w:r w:rsidRPr="005757AA">
        <w:rPr>
          <w:rFonts w:eastAsia="Times New Roman" w:cs="Times New Roman"/>
          <w:color w:val="262626"/>
        </w:rPr>
        <w:t xml:space="preserve"> &lt; 0.0</w:t>
      </w:r>
      <w:r>
        <w:rPr>
          <w:rFonts w:eastAsia="Times New Roman" w:cs="Times New Roman"/>
          <w:color w:val="262626"/>
        </w:rPr>
        <w:t>01</w:t>
      </w:r>
      <w:r w:rsidRPr="005757AA">
        <w:rPr>
          <w:rFonts w:eastAsia="Times New Roman" w:cs="Times New Roman"/>
          <w:color w:val="262626"/>
        </w:rPr>
        <w:t>)</w:t>
      </w:r>
    </w:p>
    <w:p w14:paraId="13E203AF" w14:textId="77777777" w:rsidR="0025126A" w:rsidRDefault="0025126A" w:rsidP="002B4A57"/>
    <w:p w14:paraId="1AC67645" w14:textId="77777777" w:rsidR="0025126A" w:rsidRDefault="0025126A" w:rsidP="0025126A">
      <w:pPr>
        <w:spacing w:before="24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Supplementary </w:t>
      </w:r>
      <w:r w:rsidRPr="008E066B">
        <w:rPr>
          <w:rFonts w:eastAsia="Times New Roman" w:cs="Times New Roman"/>
          <w:b/>
        </w:rPr>
        <w:t>Table 3</w:t>
      </w:r>
      <w:r w:rsidRPr="008E066B">
        <w:rPr>
          <w:rFonts w:eastAsia="Times New Roman" w:cs="Times New Roman"/>
        </w:rPr>
        <w:t xml:space="preserve"> </w:t>
      </w:r>
    </w:p>
    <w:p w14:paraId="4AB3F1D5" w14:textId="77777777" w:rsidR="0025126A" w:rsidRPr="008E066B" w:rsidRDefault="0025126A" w:rsidP="0025126A">
      <w:pPr>
        <w:spacing w:before="240"/>
        <w:jc w:val="both"/>
        <w:rPr>
          <w:rFonts w:eastAsia="Times New Roman" w:cs="Times New Roman"/>
        </w:rPr>
      </w:pPr>
      <w:r w:rsidRPr="008E066B">
        <w:rPr>
          <w:rFonts w:eastAsia="Times New Roman" w:cs="Times New Roman"/>
        </w:rPr>
        <w:t>Vitamin intake, recommended values, and percentage of the students meeting the recommendation.</w:t>
      </w:r>
    </w:p>
    <w:tbl>
      <w:tblPr>
        <w:tblW w:w="99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993"/>
        <w:gridCol w:w="850"/>
        <w:gridCol w:w="1985"/>
        <w:gridCol w:w="925"/>
        <w:gridCol w:w="1059"/>
        <w:gridCol w:w="2126"/>
        <w:gridCol w:w="915"/>
      </w:tblGrid>
      <w:tr w:rsidR="0025126A" w:rsidRPr="00034033" w14:paraId="149046E2" w14:textId="77777777" w:rsidTr="0025126A">
        <w:trPr>
          <w:gridAfter w:val="1"/>
          <w:wAfter w:w="915" w:type="dxa"/>
          <w:trHeight w:val="28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515E21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950B73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</w:rPr>
            </w:pPr>
            <w:r w:rsidRPr="00034033">
              <w:rPr>
                <w:rFonts w:eastAsia="Times New Roman" w:cs="Times New Roman"/>
                <w:b/>
                <w:iCs/>
              </w:rPr>
              <w:t>Survey 1 (n = 62)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E53789" w14:textId="77777777" w:rsidR="0025126A" w:rsidRPr="00034033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034033">
              <w:rPr>
                <w:rFonts w:eastAsia="Times New Roman" w:cs="Times New Roman"/>
                <w:b/>
                <w:iCs/>
              </w:rPr>
              <w:t>Survey 2 (n = 62)</w:t>
            </w:r>
          </w:p>
        </w:tc>
      </w:tr>
      <w:tr w:rsidR="0025126A" w:rsidRPr="00034033" w14:paraId="07F709D2" w14:textId="77777777" w:rsidTr="0025126A">
        <w:trPr>
          <w:trHeight w:val="28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FC03D8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  <w:b/>
              </w:rPr>
              <w:t>Vitamin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2C7B11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  <w:b/>
              </w:rPr>
              <w:t>Intake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7A0FEB" w14:textId="10E88946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  <w:b/>
              </w:rPr>
              <w:t>Rec</w:t>
            </w:r>
            <w:r>
              <w:rPr>
                <w:rFonts w:eastAsia="Times New Roman" w:cs="Times New Roman"/>
                <w:b/>
              </w:rPr>
              <w:t>*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C194EA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  <w:b/>
              </w:rPr>
              <w:t>Percentage of Students Meeting Recommendation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37AE099" w14:textId="77777777" w:rsidR="0025126A" w:rsidRPr="00034033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034033">
              <w:rPr>
                <w:rFonts w:eastAsia="Times New Roman" w:cs="Times New Roman"/>
                <w:b/>
              </w:rPr>
              <w:t>Intake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C0736B4" w14:textId="0DC25EFA" w:rsidR="0025126A" w:rsidRPr="00034033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034033">
              <w:rPr>
                <w:rFonts w:eastAsia="Times New Roman" w:cs="Times New Roman"/>
                <w:b/>
              </w:rPr>
              <w:t>Rec</w:t>
            </w:r>
            <w:r>
              <w:rPr>
                <w:rFonts w:eastAsia="Times New Roman" w:cs="Times New Roman"/>
                <w:b/>
              </w:rPr>
              <w:t>*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BCA9186" w14:textId="77777777" w:rsidR="0025126A" w:rsidRPr="00034033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034033">
              <w:rPr>
                <w:rFonts w:eastAsia="Times New Roman" w:cs="Times New Roman"/>
                <w:b/>
              </w:rPr>
              <w:t>Percentage of Students Meeting Recommendation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3D9E84" w14:textId="77777777" w:rsidR="0025126A" w:rsidRPr="00034033" w:rsidRDefault="0025126A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034033">
              <w:rPr>
                <w:rFonts w:eastAsia="Times New Roman" w:cs="Times New Roman"/>
                <w:b/>
                <w:i/>
              </w:rPr>
              <w:t>p-value</w:t>
            </w:r>
          </w:p>
        </w:tc>
      </w:tr>
      <w:tr w:rsidR="0025126A" w:rsidRPr="00034033" w14:paraId="67881B80" w14:textId="77777777" w:rsidTr="0025126A">
        <w:trPr>
          <w:trHeight w:val="28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4064ED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Folate (mcg)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6CB54F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506 ± 295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4700A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400 ± 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FB0F65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68%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08A4E6A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50</w:t>
            </w:r>
            <w:r>
              <w:rPr>
                <w:rFonts w:eastAsia="Times New Roman" w:cs="Times New Roman"/>
              </w:rPr>
              <w:t>2</w:t>
            </w:r>
            <w:r w:rsidRPr="00034033">
              <w:rPr>
                <w:rFonts w:eastAsia="Times New Roman" w:cs="Times New Roman"/>
              </w:rPr>
              <w:t xml:space="preserve"> ± 2</w:t>
            </w:r>
            <w:r>
              <w:rPr>
                <w:rFonts w:eastAsia="Times New Roman" w:cs="Times New Roman"/>
              </w:rPr>
              <w:t>8</w:t>
            </w:r>
            <w:r w:rsidRPr="00034033">
              <w:rPr>
                <w:rFonts w:eastAsia="Times New Roman" w:cs="Times New Roman"/>
              </w:rPr>
              <w:t>9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4EEFF3D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400 ± 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FC2B2FC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6</w:t>
            </w:r>
            <w:r>
              <w:rPr>
                <w:rFonts w:eastAsia="Times New Roman" w:cs="Times New Roman"/>
              </w:rPr>
              <w:t>9</w:t>
            </w:r>
            <w:r w:rsidRPr="00034033">
              <w:rPr>
                <w:rFonts w:eastAsia="Times New Roman" w:cs="Times New Roman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592FB6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ns</w:t>
            </w:r>
          </w:p>
        </w:tc>
      </w:tr>
      <w:tr w:rsidR="0025126A" w:rsidRPr="00034033" w14:paraId="376AAD81" w14:textId="77777777" w:rsidTr="0025126A">
        <w:trPr>
          <w:trHeight w:val="28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93FB27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Niacin (mg)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16F876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27 ± 16</w:t>
            </w:r>
            <w:r>
              <w:rPr>
                <w:rFonts w:eastAsia="Times New Roman" w:cs="Times New Roman"/>
              </w:rPr>
              <w:t xml:space="preserve">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4692EC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14 ± 1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7F2939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92%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E5D401C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27 ± 16</w:t>
            </w:r>
            <w:r>
              <w:rPr>
                <w:rFonts w:eastAsia="Times New Roman" w:cs="Times New Roman"/>
              </w:rPr>
              <w:t xml:space="preserve">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A7121D4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5</w:t>
            </w:r>
            <w:r w:rsidRPr="00034033">
              <w:rPr>
                <w:rFonts w:eastAsia="Times New Roman" w:cs="Times New Roman"/>
              </w:rPr>
              <w:t xml:space="preserve"> ± 1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12B8992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  <w:r w:rsidRPr="00034033">
              <w:rPr>
                <w:rFonts w:eastAsia="Times New Roman" w:cs="Times New Roman"/>
              </w:rPr>
              <w:t>2%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4991CA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  <w:i/>
              </w:rPr>
              <w:t>p</w:t>
            </w:r>
            <w:r w:rsidRPr="00034033">
              <w:rPr>
                <w:rFonts w:eastAsia="Times New Roman" w:cs="Times New Roman"/>
              </w:rPr>
              <w:t xml:space="preserve"> &lt; 0.001</w:t>
            </w:r>
          </w:p>
        </w:tc>
      </w:tr>
      <w:tr w:rsidR="0025126A" w:rsidRPr="00034033" w14:paraId="48F9D37B" w14:textId="77777777" w:rsidTr="0025126A">
        <w:trPr>
          <w:trHeight w:val="28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8EED68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Riboflavin (mg)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366376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2 ± 1</w:t>
            </w:r>
            <w:r>
              <w:rPr>
                <w:rFonts w:eastAsia="Times New Roman" w:cs="Times New Roman"/>
              </w:rPr>
              <w:t xml:space="preserve">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924D95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1 ± 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B70AF2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92%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D2BBA22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2 ± 1</w:t>
            </w:r>
            <w:r>
              <w:rPr>
                <w:rFonts w:eastAsia="Times New Roman" w:cs="Times New Roman"/>
              </w:rPr>
              <w:t xml:space="preserve">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1908A7C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1 ± 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11D92AF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81</w:t>
            </w:r>
            <w:r w:rsidRPr="00034033">
              <w:rPr>
                <w:rFonts w:eastAsia="Times New Roman" w:cs="Times New Roman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912308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  <w:i/>
              </w:rPr>
              <w:t>p</w:t>
            </w:r>
            <w:r w:rsidRPr="00034033">
              <w:rPr>
                <w:rFonts w:eastAsia="Times New Roman" w:cs="Times New Roman"/>
              </w:rPr>
              <w:t xml:space="preserve"> &lt; 0.001</w:t>
            </w:r>
          </w:p>
        </w:tc>
      </w:tr>
      <w:tr w:rsidR="0025126A" w:rsidRPr="00034033" w14:paraId="460F0CD9" w14:textId="77777777" w:rsidTr="0025126A">
        <w:trPr>
          <w:trHeight w:val="28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32ECE7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Thiamine (mg)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B71DE1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2 ± 1</w:t>
            </w:r>
            <w:r>
              <w:rPr>
                <w:rFonts w:eastAsia="Times New Roman" w:cs="Times New Roman"/>
              </w:rPr>
              <w:t xml:space="preserve">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0210E9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1 ± 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4FA21E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85%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70B532E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2 ± 1</w:t>
            </w:r>
            <w:r>
              <w:rPr>
                <w:rFonts w:eastAsia="Times New Roman" w:cs="Times New Roman"/>
              </w:rPr>
              <w:t xml:space="preserve">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882F656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1 ± 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33106EC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77</w:t>
            </w:r>
            <w:r w:rsidRPr="00034033">
              <w:rPr>
                <w:rFonts w:eastAsia="Times New Roman" w:cs="Times New Roman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E38917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  <w:i/>
              </w:rPr>
              <w:t>p</w:t>
            </w:r>
            <w:r w:rsidRPr="00034033">
              <w:rPr>
                <w:rFonts w:eastAsia="Times New Roman" w:cs="Times New Roman"/>
              </w:rPr>
              <w:t xml:space="preserve"> &lt; 0.001</w:t>
            </w:r>
          </w:p>
        </w:tc>
      </w:tr>
      <w:tr w:rsidR="0025126A" w:rsidRPr="00034033" w14:paraId="7A891683" w14:textId="77777777" w:rsidTr="0025126A">
        <w:trPr>
          <w:trHeight w:val="28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6CC456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Vitamin A (mcg)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B4F979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475 ± 314</w:t>
            </w:r>
            <w:r>
              <w:rPr>
                <w:rFonts w:eastAsia="Times New Roman" w:cs="Times New Roman"/>
              </w:rPr>
              <w:t xml:space="preserve">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D375D1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723 ± 64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5BAB1E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19%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4C06FB8" w14:textId="77777777" w:rsidR="0025126A" w:rsidRPr="00034033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</w:rPr>
              <w:t>396</w:t>
            </w:r>
            <w:r w:rsidRPr="00034033">
              <w:rPr>
                <w:rFonts w:eastAsia="Times New Roman" w:cs="Times New Roman"/>
              </w:rPr>
              <w:t xml:space="preserve"> ± 3</w:t>
            </w:r>
            <w:r>
              <w:rPr>
                <w:rFonts w:eastAsia="Times New Roman" w:cs="Times New Roman"/>
              </w:rPr>
              <w:t xml:space="preserve">39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58ACD2C" w14:textId="77777777" w:rsidR="0025126A" w:rsidRPr="00034033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034033">
              <w:rPr>
                <w:rFonts w:eastAsia="Times New Roman" w:cs="Times New Roman"/>
              </w:rPr>
              <w:t>7</w:t>
            </w:r>
            <w:r>
              <w:rPr>
                <w:rFonts w:eastAsia="Times New Roman" w:cs="Times New Roman"/>
              </w:rPr>
              <w:t>74</w:t>
            </w:r>
            <w:r w:rsidRPr="00034033">
              <w:rPr>
                <w:rFonts w:eastAsia="Times New Roman" w:cs="Times New Roman"/>
              </w:rPr>
              <w:t xml:space="preserve"> ± </w:t>
            </w:r>
            <w:r>
              <w:rPr>
                <w:rFonts w:eastAsia="Times New Roman" w:cs="Times New Roman"/>
              </w:rPr>
              <w:t xml:space="preserve">97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8EDD6F7" w14:textId="77777777" w:rsidR="0025126A" w:rsidRPr="00034033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034033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8</w:t>
            </w:r>
            <w:r w:rsidRPr="00034033">
              <w:rPr>
                <w:rFonts w:eastAsia="Times New Roman" w:cs="Times New Roman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5CB499" w14:textId="77777777" w:rsidR="0025126A" w:rsidRPr="00034033" w:rsidRDefault="0025126A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  <w:i/>
              </w:rPr>
              <w:t>p</w:t>
            </w:r>
            <w:r w:rsidRPr="00034033">
              <w:rPr>
                <w:rFonts w:eastAsia="Times New Roman" w:cs="Times New Roman"/>
              </w:rPr>
              <w:t xml:space="preserve"> &lt; 0.001</w:t>
            </w:r>
          </w:p>
        </w:tc>
      </w:tr>
      <w:tr w:rsidR="0025126A" w:rsidRPr="00034033" w14:paraId="211D3CDA" w14:textId="77777777" w:rsidTr="0025126A">
        <w:trPr>
          <w:trHeight w:val="28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31A3FC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Vitamin B6 (mg)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6CF941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2 ± 2</w:t>
            </w:r>
            <w:r>
              <w:rPr>
                <w:rFonts w:eastAsia="Times New Roman" w:cs="Times New Roman"/>
              </w:rPr>
              <w:t xml:space="preserve">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A2EC16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1 ± 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47C7AE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76%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C44731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2 ± 2</w:t>
            </w:r>
            <w:r>
              <w:rPr>
                <w:rFonts w:eastAsia="Times New Roman" w:cs="Times New Roman"/>
              </w:rPr>
              <w:t xml:space="preserve">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BEBC246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1 ± 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E88B5FF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6</w:t>
            </w:r>
            <w:r>
              <w:rPr>
                <w:rFonts w:eastAsia="Times New Roman" w:cs="Times New Roman"/>
              </w:rPr>
              <w:t>3</w:t>
            </w:r>
            <w:r w:rsidRPr="00034033">
              <w:rPr>
                <w:rFonts w:eastAsia="Times New Roman" w:cs="Times New Roman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BAC4D1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  <w:i/>
              </w:rPr>
              <w:t>p</w:t>
            </w:r>
            <w:r w:rsidRPr="00034033">
              <w:rPr>
                <w:rFonts w:eastAsia="Times New Roman" w:cs="Times New Roman"/>
              </w:rPr>
              <w:t xml:space="preserve"> &lt; 0.001</w:t>
            </w:r>
          </w:p>
        </w:tc>
      </w:tr>
      <w:tr w:rsidR="0025126A" w:rsidRPr="00034033" w14:paraId="13B901FF" w14:textId="77777777" w:rsidTr="0025126A">
        <w:trPr>
          <w:trHeight w:val="28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B43023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Vitamin B12 (mcg)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A7B0B8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5 ± 4</w:t>
            </w:r>
            <w:r>
              <w:rPr>
                <w:rFonts w:eastAsia="Times New Roman" w:cs="Times New Roman"/>
              </w:rPr>
              <w:t xml:space="preserve">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333C04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2 ± 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22FA2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71%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73A2CF3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  <w:r w:rsidRPr="00034033">
              <w:rPr>
                <w:rFonts w:eastAsia="Times New Roman" w:cs="Times New Roman"/>
              </w:rPr>
              <w:t xml:space="preserve"> ± </w:t>
            </w:r>
            <w:r>
              <w:rPr>
                <w:rFonts w:eastAsia="Times New Roman" w:cs="Times New Roman"/>
              </w:rPr>
              <w:t xml:space="preserve">3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DDB2A9D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2 ± 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BFE95B0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  <w:r w:rsidRPr="00034033">
              <w:rPr>
                <w:rFonts w:eastAsia="Times New Roman" w:cs="Times New Roman"/>
              </w:rPr>
              <w:t>1%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153D0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  <w:i/>
              </w:rPr>
              <w:t>p</w:t>
            </w:r>
            <w:r w:rsidRPr="00034033">
              <w:rPr>
                <w:rFonts w:eastAsia="Times New Roman" w:cs="Times New Roman"/>
              </w:rPr>
              <w:t xml:space="preserve"> &lt; 0.001</w:t>
            </w:r>
          </w:p>
        </w:tc>
      </w:tr>
      <w:tr w:rsidR="0025126A" w:rsidRPr="00034033" w14:paraId="1E0DA5AA" w14:textId="77777777" w:rsidTr="0025126A">
        <w:trPr>
          <w:trHeight w:val="28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8E464A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lastRenderedPageBreak/>
              <w:t>Vitamin C (mg)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2B6221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59 ± 59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07B09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73 ± 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5CC317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37%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0B51362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  <w:r w:rsidRPr="00034033">
              <w:rPr>
                <w:rFonts w:eastAsia="Times New Roman" w:cs="Times New Roman"/>
              </w:rPr>
              <w:t xml:space="preserve">9 ± </w:t>
            </w:r>
            <w:r>
              <w:rPr>
                <w:rFonts w:eastAsia="Times New Roman" w:cs="Times New Roman"/>
              </w:rPr>
              <w:t xml:space="preserve">62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DB58220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80</w:t>
            </w:r>
            <w:r w:rsidRPr="00034033">
              <w:rPr>
                <w:rFonts w:eastAsia="Times New Roman" w:cs="Times New Roman"/>
              </w:rPr>
              <w:t xml:space="preserve"> ± </w:t>
            </w:r>
            <w:r>
              <w:rPr>
                <w:rFonts w:eastAsia="Times New Roman" w:cs="Times New Roman"/>
              </w:rPr>
              <w:t xml:space="preserve">7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74DD234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</w:t>
            </w:r>
            <w:r w:rsidRPr="00034033">
              <w:rPr>
                <w:rFonts w:eastAsia="Times New Roman" w:cs="Times New Roman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85E0CC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  <w:i/>
              </w:rPr>
              <w:t>p</w:t>
            </w:r>
            <w:r w:rsidRPr="00034033">
              <w:rPr>
                <w:rFonts w:eastAsia="Times New Roman" w:cs="Times New Roman"/>
              </w:rPr>
              <w:t xml:space="preserve"> &lt; 0.001</w:t>
            </w:r>
          </w:p>
        </w:tc>
      </w:tr>
      <w:tr w:rsidR="0025126A" w:rsidRPr="00034033" w14:paraId="4CE70B65" w14:textId="77777777" w:rsidTr="0025126A">
        <w:trPr>
          <w:trHeight w:val="28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991D0A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Vitamin D (IU)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FBB789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200 ± 198</w:t>
            </w:r>
            <w:r>
              <w:rPr>
                <w:rFonts w:eastAsia="Times New Roman" w:cs="Times New Roman"/>
              </w:rPr>
              <w:t xml:space="preserve">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BCF7BC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600 ± 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78AF87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5%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FF2ABC8" w14:textId="77777777" w:rsidR="0025126A" w:rsidRPr="00034033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</w:rPr>
              <w:t>133</w:t>
            </w:r>
            <w:r w:rsidRPr="00034033">
              <w:rPr>
                <w:rFonts w:eastAsia="Times New Roman" w:cs="Times New Roman"/>
              </w:rPr>
              <w:t xml:space="preserve"> ± 1</w:t>
            </w:r>
            <w:r>
              <w:rPr>
                <w:rFonts w:eastAsia="Times New Roman" w:cs="Times New Roman"/>
              </w:rPr>
              <w:t xml:space="preserve">47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BB4D40D" w14:textId="77777777" w:rsidR="0025126A" w:rsidRPr="00034033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034033">
              <w:rPr>
                <w:rFonts w:eastAsia="Times New Roman" w:cs="Times New Roman"/>
              </w:rPr>
              <w:t>600 ± 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337B9A3" w14:textId="77777777" w:rsidR="0025126A" w:rsidRPr="00034033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</w:rPr>
              <w:t>2</w:t>
            </w:r>
            <w:r w:rsidRPr="00034033">
              <w:rPr>
                <w:rFonts w:eastAsia="Times New Roman" w:cs="Times New Roman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D95D8F" w14:textId="77777777" w:rsidR="0025126A" w:rsidRPr="00034033" w:rsidRDefault="0025126A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  <w:i/>
              </w:rPr>
              <w:t>p</w:t>
            </w:r>
            <w:r w:rsidRPr="00034033">
              <w:rPr>
                <w:rFonts w:eastAsia="Times New Roman" w:cs="Times New Roman"/>
              </w:rPr>
              <w:t xml:space="preserve"> &lt; 0.001</w:t>
            </w:r>
          </w:p>
        </w:tc>
      </w:tr>
      <w:tr w:rsidR="0025126A" w:rsidRPr="00034033" w14:paraId="27E4553A" w14:textId="77777777" w:rsidTr="0025126A">
        <w:trPr>
          <w:trHeight w:val="28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ACF05D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Vitamin E (mg)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8E1559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8 ± 4</w:t>
            </w:r>
            <w:r>
              <w:rPr>
                <w:rFonts w:eastAsia="Times New Roman" w:cs="Times New Roman"/>
              </w:rPr>
              <w:t xml:space="preserve">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D5D0F2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15 ± 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BDB70B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13%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62406C0" w14:textId="77777777" w:rsidR="0025126A" w:rsidRPr="00034033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</w:rPr>
              <w:t>7</w:t>
            </w:r>
            <w:r w:rsidRPr="00034033">
              <w:rPr>
                <w:rFonts w:eastAsia="Times New Roman" w:cs="Times New Roman"/>
              </w:rPr>
              <w:t xml:space="preserve"> ± </w:t>
            </w:r>
            <w:r>
              <w:rPr>
                <w:rFonts w:eastAsia="Times New Roman" w:cs="Times New Roman"/>
              </w:rPr>
              <w:t xml:space="preserve">6 </w:t>
            </w:r>
            <w:r w:rsidRPr="0089092D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F23C0FF" w14:textId="77777777" w:rsidR="0025126A" w:rsidRPr="00034033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034033">
              <w:rPr>
                <w:rFonts w:eastAsia="Times New Roman" w:cs="Times New Roman"/>
              </w:rPr>
              <w:t>15 ± 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9B00142" w14:textId="77777777" w:rsidR="0025126A" w:rsidRPr="00034033" w:rsidRDefault="0025126A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034033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5</w:t>
            </w:r>
            <w:r w:rsidRPr="00034033">
              <w:rPr>
                <w:rFonts w:eastAsia="Times New Roman" w:cs="Times New Roman"/>
              </w:rPr>
              <w:t>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2CF5F4" w14:textId="77777777" w:rsidR="0025126A" w:rsidRPr="00034033" w:rsidRDefault="0025126A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  <w:i/>
              </w:rPr>
              <w:t>p</w:t>
            </w:r>
            <w:r w:rsidRPr="00034033">
              <w:rPr>
                <w:rFonts w:eastAsia="Times New Roman" w:cs="Times New Roman"/>
              </w:rPr>
              <w:t xml:space="preserve"> &lt; 0.001</w:t>
            </w:r>
          </w:p>
        </w:tc>
      </w:tr>
      <w:tr w:rsidR="0025126A" w:rsidRPr="00034033" w14:paraId="1466E186" w14:textId="77777777" w:rsidTr="0025126A">
        <w:trPr>
          <w:trHeight w:val="28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A665C3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Vitamin K (mcg)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9AE5EB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114 ± 195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7360C9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88 ± 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4AE9A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52%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4BB0A88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</w:t>
            </w:r>
            <w:r w:rsidRPr="00034033">
              <w:rPr>
                <w:rFonts w:eastAsia="Times New Roman" w:cs="Times New Roman"/>
              </w:rPr>
              <w:t xml:space="preserve"> ± 1</w:t>
            </w: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8FF347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</w:t>
            </w:r>
            <w:r w:rsidRPr="00034033">
              <w:rPr>
                <w:rFonts w:eastAsia="Times New Roman" w:cs="Times New Roman"/>
              </w:rPr>
              <w:t xml:space="preserve"> ± 1</w:t>
            </w: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B74A589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Pr="00034033">
              <w:rPr>
                <w:rFonts w:eastAsia="Times New Roman" w:cs="Times New Roman"/>
              </w:rPr>
              <w:t>2%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FF6232" w14:textId="77777777" w:rsidR="0025126A" w:rsidRPr="00034033" w:rsidRDefault="0025126A" w:rsidP="006C1C2D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</w:rPr>
            </w:pPr>
            <w:r w:rsidRPr="00034033">
              <w:rPr>
                <w:rFonts w:eastAsia="Times New Roman" w:cs="Times New Roman"/>
              </w:rPr>
              <w:t>ns</w:t>
            </w:r>
          </w:p>
        </w:tc>
      </w:tr>
    </w:tbl>
    <w:p w14:paraId="49E67E7D" w14:textId="204BDCA0" w:rsidR="0025126A" w:rsidRPr="008E066B" w:rsidRDefault="0025126A" w:rsidP="0025126A">
      <w:pPr>
        <w:rPr>
          <w:rFonts w:eastAsia="Times New Roman" w:cs="Times New Roman"/>
          <w:highlight w:val="yellow"/>
        </w:rPr>
      </w:pPr>
      <w:r>
        <w:rPr>
          <w:rFonts w:eastAsia="Times New Roman" w:cs="Times New Roman"/>
        </w:rPr>
        <w:t>*Reco</w:t>
      </w:r>
      <w:r w:rsidRPr="0025126A">
        <w:rPr>
          <w:rFonts w:eastAsia="Times New Roman" w:cs="Times New Roman"/>
        </w:rPr>
        <w:t>mmendation</w:t>
      </w:r>
      <w:r>
        <w:rPr>
          <w:rFonts w:eastAsia="Times New Roman" w:cs="Times New Roman"/>
        </w:rPr>
        <w:t>;</w:t>
      </w:r>
      <w:r>
        <w:rPr>
          <w:rFonts w:eastAsia="Times New Roman" w:cs="Times New Roman"/>
        </w:rPr>
        <w:t xml:space="preserve"> </w:t>
      </w:r>
      <w:r w:rsidRPr="008E066B">
        <w:rPr>
          <w:rFonts w:eastAsia="Times New Roman" w:cs="Times New Roman"/>
        </w:rPr>
        <w:t>Mean ± Standard Deviation; ns=</w:t>
      </w:r>
      <w:r w:rsidRPr="008E066B">
        <w:rPr>
          <w:rFonts w:eastAsia="Times New Roman" w:cs="Times New Roman"/>
          <w:color w:val="262626"/>
        </w:rPr>
        <w:t xml:space="preserve"> not significant</w:t>
      </w:r>
      <w:r>
        <w:rPr>
          <w:rFonts w:eastAsia="Times New Roman" w:cs="Times New Roman"/>
          <w:color w:val="262626"/>
        </w:rPr>
        <w:t>;</w:t>
      </w:r>
      <w:r w:rsidRPr="00D554FE">
        <w:rPr>
          <w:rFonts w:eastAsia="Times New Roman" w:cs="Times New Roman"/>
          <w:color w:val="262626"/>
        </w:rPr>
        <w:t xml:space="preserve"> </w:t>
      </w:r>
      <w:r>
        <w:rPr>
          <w:rFonts w:eastAsia="Times New Roman" w:cs="Times New Roman"/>
          <w:color w:val="262626"/>
        </w:rPr>
        <w:t>d</w:t>
      </w:r>
      <w:r w:rsidRPr="005757AA">
        <w:rPr>
          <w:rFonts w:eastAsia="Times New Roman" w:cs="Times New Roman"/>
          <w:color w:val="262626"/>
        </w:rPr>
        <w:t>ifferent letters indicate statistically significant differences (</w:t>
      </w:r>
      <w:r w:rsidRPr="005757AA">
        <w:rPr>
          <w:rFonts w:eastAsia="Times New Roman" w:cs="Times New Roman"/>
          <w:i/>
          <w:iCs/>
          <w:color w:val="262626"/>
        </w:rPr>
        <w:t>p</w:t>
      </w:r>
      <w:r w:rsidRPr="005757AA">
        <w:rPr>
          <w:rFonts w:eastAsia="Times New Roman" w:cs="Times New Roman"/>
          <w:color w:val="262626"/>
        </w:rPr>
        <w:t xml:space="preserve"> &lt; 0.0</w:t>
      </w:r>
      <w:r>
        <w:rPr>
          <w:rFonts w:eastAsia="Times New Roman" w:cs="Times New Roman"/>
          <w:color w:val="262626"/>
        </w:rPr>
        <w:t>01</w:t>
      </w:r>
      <w:r w:rsidRPr="005757AA">
        <w:rPr>
          <w:rFonts w:eastAsia="Times New Roman" w:cs="Times New Roman"/>
          <w:color w:val="262626"/>
        </w:rPr>
        <w:t>)</w:t>
      </w:r>
    </w:p>
    <w:p w14:paraId="4760C927" w14:textId="77777777" w:rsidR="00F4726C" w:rsidRDefault="00F4726C" w:rsidP="002B4A57"/>
    <w:p w14:paraId="51D8D553" w14:textId="77777777" w:rsidR="00F761D1" w:rsidRDefault="00F761D1" w:rsidP="00F761D1">
      <w:pPr>
        <w:spacing w:before="24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Supplementary </w:t>
      </w:r>
      <w:r w:rsidRPr="008E066B">
        <w:rPr>
          <w:rFonts w:eastAsia="Times New Roman" w:cs="Times New Roman"/>
          <w:b/>
        </w:rPr>
        <w:t>Table 4</w:t>
      </w:r>
    </w:p>
    <w:p w14:paraId="067CB616" w14:textId="77777777" w:rsidR="00F761D1" w:rsidRPr="008E066B" w:rsidRDefault="00F761D1" w:rsidP="00F761D1">
      <w:pPr>
        <w:spacing w:before="240"/>
        <w:rPr>
          <w:rFonts w:eastAsia="Times New Roman" w:cs="Times New Roman"/>
        </w:rPr>
      </w:pPr>
      <w:r w:rsidRPr="008E066B">
        <w:rPr>
          <w:rFonts w:eastAsia="Times New Roman" w:cs="Times New Roman"/>
        </w:rPr>
        <w:t xml:space="preserve"> Mineral intake, recommended values, and percentage of the recommendation met.</w:t>
      </w:r>
    </w:p>
    <w:tbl>
      <w:tblPr>
        <w:tblW w:w="9987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851"/>
        <w:gridCol w:w="850"/>
        <w:gridCol w:w="1985"/>
        <w:gridCol w:w="889"/>
        <w:gridCol w:w="953"/>
        <w:gridCol w:w="2127"/>
        <w:gridCol w:w="1056"/>
      </w:tblGrid>
      <w:tr w:rsidR="00F761D1" w:rsidRPr="00673C9B" w14:paraId="18A77C8D" w14:textId="77777777" w:rsidTr="00F761D1">
        <w:trPr>
          <w:gridAfter w:val="1"/>
          <w:wAfter w:w="1056" w:type="dxa"/>
          <w:trHeight w:val="285"/>
        </w:trPr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6210CD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2B8C1F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  <w:b/>
              </w:rPr>
            </w:pPr>
            <w:r w:rsidRPr="00673C9B">
              <w:rPr>
                <w:rFonts w:eastAsia="Times New Roman" w:cs="Times New Roman"/>
                <w:b/>
                <w:iCs/>
              </w:rPr>
              <w:t>Survey 1 (n = 62)</w:t>
            </w:r>
          </w:p>
        </w:tc>
        <w:tc>
          <w:tcPr>
            <w:tcW w:w="3969" w:type="dxa"/>
            <w:gridSpan w:val="3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AB60A6" w14:textId="77777777" w:rsidR="00F761D1" w:rsidRPr="00673C9B" w:rsidRDefault="00F761D1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673C9B">
              <w:rPr>
                <w:rFonts w:eastAsia="Times New Roman" w:cs="Times New Roman"/>
                <w:b/>
                <w:iCs/>
              </w:rPr>
              <w:t>Survey 2 (n = 62)</w:t>
            </w:r>
          </w:p>
        </w:tc>
      </w:tr>
      <w:tr w:rsidR="00F761D1" w:rsidRPr="00673C9B" w14:paraId="4F5C8EC9" w14:textId="77777777" w:rsidTr="00F761D1">
        <w:trPr>
          <w:trHeight w:val="285"/>
        </w:trPr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61E232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  <w:b/>
              </w:rPr>
            </w:pPr>
            <w:r w:rsidRPr="00673C9B">
              <w:rPr>
                <w:rFonts w:eastAsia="Times New Roman" w:cs="Times New Roman"/>
                <w:b/>
              </w:rPr>
              <w:t>Mineral</w:t>
            </w:r>
          </w:p>
        </w:tc>
        <w:tc>
          <w:tcPr>
            <w:tcW w:w="851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2F821E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  <w:b/>
              </w:rPr>
            </w:pPr>
            <w:r w:rsidRPr="00673C9B">
              <w:rPr>
                <w:rFonts w:eastAsia="Times New Roman" w:cs="Times New Roman"/>
                <w:b/>
              </w:rPr>
              <w:t>Intake</w:t>
            </w:r>
          </w:p>
        </w:tc>
        <w:tc>
          <w:tcPr>
            <w:tcW w:w="85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9F6661" w14:textId="444DE09C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  <w:b/>
              </w:rPr>
            </w:pPr>
            <w:r w:rsidRPr="00673C9B">
              <w:rPr>
                <w:rFonts w:eastAsia="Times New Roman" w:cs="Times New Roman"/>
                <w:b/>
              </w:rPr>
              <w:t>Rec</w:t>
            </w:r>
            <w:r>
              <w:rPr>
                <w:rFonts w:eastAsia="Times New Roman" w:cs="Times New Roman"/>
                <w:b/>
              </w:rPr>
              <w:t>*</w:t>
            </w:r>
          </w:p>
        </w:tc>
        <w:tc>
          <w:tcPr>
            <w:tcW w:w="198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277AE5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  <w:b/>
              </w:rPr>
            </w:pPr>
            <w:r w:rsidRPr="00673C9B">
              <w:rPr>
                <w:rFonts w:eastAsia="Times New Roman" w:cs="Times New Roman"/>
                <w:b/>
              </w:rPr>
              <w:t>Percentage of Students Meeting Recommendation</w:t>
            </w:r>
          </w:p>
        </w:tc>
        <w:tc>
          <w:tcPr>
            <w:tcW w:w="889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A28414" w14:textId="77777777" w:rsidR="00F761D1" w:rsidRPr="00673C9B" w:rsidRDefault="00F761D1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673C9B">
              <w:rPr>
                <w:rFonts w:eastAsia="Times New Roman" w:cs="Times New Roman"/>
                <w:b/>
              </w:rPr>
              <w:t>Intake</w:t>
            </w:r>
          </w:p>
        </w:tc>
        <w:tc>
          <w:tcPr>
            <w:tcW w:w="953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73B1A16B" w14:textId="59274DA9" w:rsidR="00F761D1" w:rsidRPr="00673C9B" w:rsidRDefault="00F761D1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673C9B">
              <w:rPr>
                <w:rFonts w:eastAsia="Times New Roman" w:cs="Times New Roman"/>
                <w:b/>
              </w:rPr>
              <w:t>Rec</w:t>
            </w:r>
            <w:r>
              <w:rPr>
                <w:rFonts w:eastAsia="Times New Roman" w:cs="Times New Roman"/>
                <w:b/>
              </w:rPr>
              <w:t>*</w:t>
            </w:r>
          </w:p>
        </w:tc>
        <w:tc>
          <w:tcPr>
            <w:tcW w:w="2127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008A81E2" w14:textId="77777777" w:rsidR="00F761D1" w:rsidRPr="00673C9B" w:rsidRDefault="00F761D1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673C9B">
              <w:rPr>
                <w:rFonts w:eastAsia="Times New Roman" w:cs="Times New Roman"/>
                <w:b/>
              </w:rPr>
              <w:t>Percentage of Students Meeting Recommendation</w:t>
            </w:r>
          </w:p>
        </w:tc>
        <w:tc>
          <w:tcPr>
            <w:tcW w:w="1056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5CA55FE4" w14:textId="77777777" w:rsidR="00F761D1" w:rsidRPr="00673C9B" w:rsidRDefault="00F761D1" w:rsidP="006C1C2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i/>
              </w:rPr>
            </w:pPr>
            <w:r w:rsidRPr="00673C9B">
              <w:rPr>
                <w:rFonts w:eastAsia="Times New Roman" w:cs="Times New Roman"/>
                <w:b/>
                <w:i/>
              </w:rPr>
              <w:t>p-value</w:t>
            </w:r>
          </w:p>
        </w:tc>
      </w:tr>
      <w:tr w:rsidR="00F761D1" w:rsidRPr="00673C9B" w14:paraId="64895367" w14:textId="77777777" w:rsidTr="00F761D1">
        <w:trPr>
          <w:trHeight w:val="285"/>
        </w:trPr>
        <w:tc>
          <w:tcPr>
            <w:tcW w:w="127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DE9BF9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Calcium (mg)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1268F5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 xml:space="preserve">822 ± 555 </w:t>
            </w:r>
            <w:r w:rsidRPr="00673C9B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51867A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 xml:space="preserve">1044 ± 216 </w:t>
            </w:r>
            <w:r w:rsidRPr="00673C9B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A0B961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34%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F4ADE2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 xml:space="preserve">692 ± 513 </w:t>
            </w:r>
            <w:r w:rsidRPr="00673C9B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4BBF834E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673C9B">
              <w:rPr>
                <w:rFonts w:eastAsia="Times New Roman" w:cs="Times New Roman"/>
              </w:rPr>
              <w:t xml:space="preserve">1015 ± 65 </w:t>
            </w:r>
            <w:r w:rsidRPr="00673C9B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0D1D16C3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673C9B">
              <w:rPr>
                <w:rFonts w:eastAsia="Times New Roman" w:cs="Times New Roman"/>
              </w:rPr>
              <w:t>23%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2FFEFEFF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  <w:i/>
              </w:rPr>
            </w:pPr>
            <w:r w:rsidRPr="00673C9B">
              <w:rPr>
                <w:rFonts w:eastAsia="Times New Roman" w:cs="Times New Roman"/>
                <w:i/>
              </w:rPr>
              <w:t>p</w:t>
            </w:r>
            <w:r w:rsidRPr="00673C9B">
              <w:rPr>
                <w:rFonts w:eastAsia="Times New Roman" w:cs="Times New Roman"/>
              </w:rPr>
              <w:t xml:space="preserve"> &lt; 0.001</w:t>
            </w:r>
          </w:p>
        </w:tc>
      </w:tr>
      <w:tr w:rsidR="00F761D1" w:rsidRPr="00673C9B" w14:paraId="0FF8E4ED" w14:textId="77777777" w:rsidTr="00F761D1">
        <w:trPr>
          <w:trHeight w:val="285"/>
        </w:trPr>
        <w:tc>
          <w:tcPr>
            <w:tcW w:w="127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517D4C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Copper (mg)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408F25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1 ±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C063AD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1 ± 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BC972C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76%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005D14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1 ± 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40FFD043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1 ± 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30E567E4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55%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6BCF6F97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ns</w:t>
            </w:r>
          </w:p>
        </w:tc>
      </w:tr>
      <w:tr w:rsidR="00F761D1" w:rsidRPr="00673C9B" w14:paraId="776BD5A2" w14:textId="77777777" w:rsidTr="00F761D1">
        <w:trPr>
          <w:trHeight w:val="285"/>
        </w:trPr>
        <w:tc>
          <w:tcPr>
            <w:tcW w:w="127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730F52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Iron (mg)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1F919D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14 ±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21D8D3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16 ±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87F79D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42%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32F72A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13 ± 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6B40B16A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14 ±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2BE32153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50%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438243B2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ns</w:t>
            </w:r>
          </w:p>
        </w:tc>
      </w:tr>
      <w:tr w:rsidR="00F761D1" w:rsidRPr="00673C9B" w14:paraId="7896A3D2" w14:textId="77777777" w:rsidTr="00F761D1">
        <w:trPr>
          <w:trHeight w:val="285"/>
        </w:trPr>
        <w:tc>
          <w:tcPr>
            <w:tcW w:w="127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EF9D1C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Magnesium (mg)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6B45B7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 xml:space="preserve">264 ± 136 </w:t>
            </w:r>
            <w:r w:rsidRPr="00673C9B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5E51C7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 xml:space="preserve">332 ± 32 </w:t>
            </w:r>
            <w:r w:rsidRPr="00673C9B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740008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31%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320A59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 xml:space="preserve">227 ± 124 </w:t>
            </w:r>
            <w:r w:rsidRPr="00673C9B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67C3D132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 xml:space="preserve">345 ± 44 </w:t>
            </w:r>
            <w:r w:rsidRPr="00673C9B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5E3D5556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21%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71FFACD7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  <w:i/>
              </w:rPr>
              <w:t>p</w:t>
            </w:r>
            <w:r w:rsidRPr="00673C9B">
              <w:rPr>
                <w:rFonts w:eastAsia="Times New Roman" w:cs="Times New Roman"/>
              </w:rPr>
              <w:t xml:space="preserve"> &lt; 0.001</w:t>
            </w:r>
          </w:p>
        </w:tc>
      </w:tr>
      <w:tr w:rsidR="00F761D1" w:rsidRPr="00673C9B" w14:paraId="2EF12162" w14:textId="77777777" w:rsidTr="00F761D1">
        <w:trPr>
          <w:trHeight w:val="285"/>
        </w:trPr>
        <w:tc>
          <w:tcPr>
            <w:tcW w:w="127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17A8E6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Phosphorus (mg)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B751E7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 xml:space="preserve">1272 ± 618 </w:t>
            </w:r>
            <w:r w:rsidRPr="00673C9B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CDD64B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 xml:space="preserve">842 ± 243 </w:t>
            </w:r>
            <w:r w:rsidRPr="00673C9B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A2F11D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81%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088E4C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 xml:space="preserve">1114 ± 588 </w:t>
            </w:r>
            <w:r w:rsidRPr="00673C9B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0F47CC42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 xml:space="preserve">727 ± 119 </w:t>
            </w:r>
            <w:r w:rsidRPr="00673C9B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5073C0DD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79%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03BAC3AB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  <w:i/>
              </w:rPr>
              <w:t>p</w:t>
            </w:r>
            <w:r w:rsidRPr="00673C9B">
              <w:rPr>
                <w:rFonts w:eastAsia="Times New Roman" w:cs="Times New Roman"/>
              </w:rPr>
              <w:t xml:space="preserve"> &lt; 0.001</w:t>
            </w:r>
          </w:p>
        </w:tc>
      </w:tr>
      <w:tr w:rsidR="00F761D1" w:rsidRPr="00673C9B" w14:paraId="5F0C3B37" w14:textId="77777777" w:rsidTr="00F761D1">
        <w:trPr>
          <w:trHeight w:val="285"/>
        </w:trPr>
        <w:tc>
          <w:tcPr>
            <w:tcW w:w="127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9A7128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Potassium (mg)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F41374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2266 ± 1057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9B0FCC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2432 ± 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B9E9F7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47%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516EF0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038</w:t>
            </w:r>
            <w:r w:rsidRPr="00673C9B">
              <w:rPr>
                <w:rFonts w:eastAsia="Times New Roman" w:cs="Times New Roman"/>
              </w:rPr>
              <w:t xml:space="preserve"> ± </w:t>
            </w:r>
            <w:r>
              <w:rPr>
                <w:rFonts w:eastAsia="Times New Roman" w:cs="Times New Roman"/>
              </w:rPr>
              <w:t>977</w:t>
            </w:r>
            <w:r w:rsidRPr="00673C9B">
              <w:rPr>
                <w:rFonts w:eastAsia="Times New Roman" w:cs="Times New Roman"/>
              </w:rPr>
              <w:t xml:space="preserve"> </w:t>
            </w:r>
            <w:r w:rsidRPr="00673C9B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2519CE99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850</w:t>
            </w:r>
            <w:r w:rsidRPr="00673C9B">
              <w:rPr>
                <w:rFonts w:eastAsia="Times New Roman" w:cs="Times New Roman"/>
              </w:rPr>
              <w:t xml:space="preserve"> ± </w:t>
            </w:r>
            <w:r>
              <w:rPr>
                <w:rFonts w:eastAsia="Times New Roman" w:cs="Times New Roman"/>
              </w:rPr>
              <w:t>426</w:t>
            </w:r>
            <w:r w:rsidRPr="00673C9B">
              <w:rPr>
                <w:rFonts w:eastAsia="Times New Roman" w:cs="Times New Roman"/>
              </w:rPr>
              <w:t xml:space="preserve"> </w:t>
            </w:r>
            <w:r w:rsidRPr="00673C9B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6A177C27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</w:t>
            </w:r>
            <w:r w:rsidRPr="00673C9B">
              <w:rPr>
                <w:rFonts w:eastAsia="Times New Roman" w:cs="Times New Roman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2202C354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  <w:i/>
              </w:rPr>
              <w:t>p</w:t>
            </w:r>
            <w:r w:rsidRPr="00673C9B">
              <w:rPr>
                <w:rFonts w:eastAsia="Times New Roman" w:cs="Times New Roman"/>
              </w:rPr>
              <w:t xml:space="preserve"> &lt; 0.001</w:t>
            </w:r>
          </w:p>
        </w:tc>
      </w:tr>
      <w:tr w:rsidR="00F761D1" w:rsidRPr="00673C9B" w14:paraId="03A18F40" w14:textId="77777777" w:rsidTr="00F761D1">
        <w:trPr>
          <w:trHeight w:val="285"/>
        </w:trPr>
        <w:tc>
          <w:tcPr>
            <w:tcW w:w="127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4894AE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Selenium (mcg)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7CC009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 xml:space="preserve">133 ± 65 </w:t>
            </w:r>
            <w:r w:rsidRPr="00673C9B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DFF79B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 xml:space="preserve">55 ± 0 </w:t>
            </w:r>
            <w:r w:rsidRPr="00673C9B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2AC316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97%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8AEB4D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2</w:t>
            </w:r>
            <w:r w:rsidRPr="00673C9B">
              <w:rPr>
                <w:rFonts w:eastAsia="Times New Roman" w:cs="Times New Roman"/>
              </w:rPr>
              <w:t xml:space="preserve">3 ± </w:t>
            </w:r>
            <w:r>
              <w:rPr>
                <w:rFonts w:eastAsia="Times New Roman" w:cs="Times New Roman"/>
              </w:rPr>
              <w:t>74</w:t>
            </w:r>
            <w:r w:rsidRPr="00673C9B">
              <w:rPr>
                <w:rFonts w:eastAsia="Times New Roman" w:cs="Times New Roman"/>
              </w:rPr>
              <w:t xml:space="preserve"> </w:t>
            </w:r>
            <w:r w:rsidRPr="00673C9B">
              <w:rPr>
                <w:rFonts w:eastAsia="Times New Roman" w:cs="Times New Roman"/>
                <w:vertAlign w:val="superscript"/>
              </w:rPr>
              <w:t>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2471A751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 xml:space="preserve">55 ± 0 </w:t>
            </w:r>
            <w:r w:rsidRPr="00673C9B">
              <w:rPr>
                <w:rFonts w:eastAsia="Times New Roman" w:cs="Times New Roman"/>
                <w:vertAlign w:val="superscript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372C86B3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84</w:t>
            </w:r>
            <w:r w:rsidRPr="00673C9B">
              <w:rPr>
                <w:rFonts w:eastAsia="Times New Roman" w:cs="Times New Roman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42384450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  <w:i/>
              </w:rPr>
              <w:t>p</w:t>
            </w:r>
            <w:r w:rsidRPr="00673C9B">
              <w:rPr>
                <w:rFonts w:eastAsia="Times New Roman" w:cs="Times New Roman"/>
              </w:rPr>
              <w:t xml:space="preserve"> &lt; 0.001</w:t>
            </w:r>
          </w:p>
        </w:tc>
      </w:tr>
      <w:tr w:rsidR="00F761D1" w:rsidRPr="00673C9B" w14:paraId="1271A31F" w14:textId="77777777" w:rsidTr="00F761D1">
        <w:trPr>
          <w:trHeight w:val="285"/>
        </w:trPr>
        <w:tc>
          <w:tcPr>
            <w:tcW w:w="127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014A16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Zinc (mg)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8424E8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12 ±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8895E0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9 ±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EA71B1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73%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18596F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1</w:t>
            </w:r>
            <w:r w:rsidRPr="00673C9B">
              <w:rPr>
                <w:rFonts w:eastAsia="Times New Roman" w:cs="Times New Roman"/>
              </w:rPr>
              <w:t xml:space="preserve"> ± </w:t>
            </w: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682BD1C3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9 ±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bottom"/>
          </w:tcPr>
          <w:p w14:paraId="741B08E4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52</w:t>
            </w:r>
            <w:r w:rsidRPr="00673C9B">
              <w:rPr>
                <w:rFonts w:eastAsia="Times New Roman" w:cs="Times New Roman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</w:tcPr>
          <w:p w14:paraId="4C3117FA" w14:textId="77777777" w:rsidR="00F761D1" w:rsidRPr="00673C9B" w:rsidRDefault="00F761D1" w:rsidP="006C1C2D">
            <w:pPr>
              <w:spacing w:after="0"/>
              <w:jc w:val="center"/>
              <w:rPr>
                <w:rFonts w:eastAsia="Times New Roman" w:cs="Times New Roman"/>
              </w:rPr>
            </w:pPr>
            <w:r w:rsidRPr="00673C9B">
              <w:rPr>
                <w:rFonts w:eastAsia="Times New Roman" w:cs="Times New Roman"/>
              </w:rPr>
              <w:t>ns</w:t>
            </w:r>
          </w:p>
        </w:tc>
      </w:tr>
    </w:tbl>
    <w:p w14:paraId="3B454C03" w14:textId="65DF9337" w:rsidR="00F761D1" w:rsidRDefault="00F761D1" w:rsidP="002B4A57">
      <w:r>
        <w:rPr>
          <w:rFonts w:eastAsia="Times New Roman" w:cs="Times New Roman"/>
        </w:rPr>
        <w:t>*Reco</w:t>
      </w:r>
      <w:r w:rsidRPr="0025126A">
        <w:rPr>
          <w:rFonts w:eastAsia="Times New Roman" w:cs="Times New Roman"/>
        </w:rPr>
        <w:t>mmendation</w:t>
      </w:r>
      <w:r>
        <w:rPr>
          <w:rFonts w:eastAsia="Times New Roman" w:cs="Times New Roman"/>
        </w:rPr>
        <w:t>;</w:t>
      </w:r>
      <w:r>
        <w:rPr>
          <w:rFonts w:eastAsia="Times New Roman" w:cs="Times New Roman"/>
        </w:rPr>
        <w:t xml:space="preserve"> </w:t>
      </w:r>
      <w:r w:rsidRPr="008E066B">
        <w:rPr>
          <w:rFonts w:eastAsia="Times New Roman" w:cs="Times New Roman"/>
        </w:rPr>
        <w:t>Mean ± Standard Deviation; ns=</w:t>
      </w:r>
      <w:r w:rsidRPr="008E066B">
        <w:rPr>
          <w:rFonts w:eastAsia="Times New Roman" w:cs="Times New Roman"/>
          <w:color w:val="262626"/>
        </w:rPr>
        <w:t xml:space="preserve"> not significant</w:t>
      </w:r>
      <w:r>
        <w:rPr>
          <w:rFonts w:eastAsia="Times New Roman" w:cs="Times New Roman"/>
          <w:color w:val="262626"/>
        </w:rPr>
        <w:t>;</w:t>
      </w:r>
      <w:r w:rsidRPr="00D554FE">
        <w:rPr>
          <w:rFonts w:eastAsia="Times New Roman" w:cs="Times New Roman"/>
          <w:color w:val="262626"/>
        </w:rPr>
        <w:t xml:space="preserve"> </w:t>
      </w:r>
      <w:r>
        <w:rPr>
          <w:rFonts w:eastAsia="Times New Roman" w:cs="Times New Roman"/>
          <w:color w:val="262626"/>
        </w:rPr>
        <w:t>d</w:t>
      </w:r>
      <w:r w:rsidRPr="005757AA">
        <w:rPr>
          <w:rFonts w:eastAsia="Times New Roman" w:cs="Times New Roman"/>
          <w:color w:val="262626"/>
        </w:rPr>
        <w:t>ifferent letters indicate statistically significant differences (</w:t>
      </w:r>
      <w:r w:rsidRPr="005757AA">
        <w:rPr>
          <w:rFonts w:eastAsia="Times New Roman" w:cs="Times New Roman"/>
          <w:i/>
          <w:iCs/>
          <w:color w:val="262626"/>
        </w:rPr>
        <w:t>p</w:t>
      </w:r>
      <w:r w:rsidRPr="005757AA">
        <w:rPr>
          <w:rFonts w:eastAsia="Times New Roman" w:cs="Times New Roman"/>
          <w:color w:val="262626"/>
        </w:rPr>
        <w:t xml:space="preserve"> &lt; 0.0</w:t>
      </w:r>
      <w:r>
        <w:rPr>
          <w:rFonts w:eastAsia="Times New Roman" w:cs="Times New Roman"/>
          <w:color w:val="262626"/>
        </w:rPr>
        <w:t>01</w:t>
      </w:r>
      <w:r w:rsidRPr="005757AA">
        <w:rPr>
          <w:rFonts w:eastAsia="Times New Roman" w:cs="Times New Roman"/>
          <w:color w:val="262626"/>
        </w:rPr>
        <w:t>)</w:t>
      </w:r>
    </w:p>
    <w:p w14:paraId="68294258" w14:textId="77777777" w:rsidR="00F4726C" w:rsidRPr="002B4A57" w:rsidRDefault="00F4726C" w:rsidP="002B4A57">
      <w:pPr>
        <w:rPr>
          <w:rFonts w:cs="Times New Roman"/>
          <w:szCs w:val="24"/>
          <w:u w:val="single"/>
        </w:rPr>
      </w:pPr>
    </w:p>
    <w:p w14:paraId="07970E94" w14:textId="5AC8086F" w:rsidR="00994A3D" w:rsidRPr="001549D3" w:rsidRDefault="00994A3D" w:rsidP="00F4726C">
      <w:pPr>
        <w:pStyle w:val="Ttulo1"/>
      </w:pPr>
      <w:r w:rsidRPr="0001436A">
        <w:lastRenderedPageBreak/>
        <w:t>Supplementary</w:t>
      </w:r>
      <w:r w:rsidRPr="001549D3">
        <w:t xml:space="preserve"> Figures</w:t>
      </w:r>
    </w:p>
    <w:p w14:paraId="4916FCC9" w14:textId="1D5E70DB" w:rsidR="00994A3D" w:rsidRDefault="00F761D1" w:rsidP="00994A3D">
      <w:pPr>
        <w:keepNext/>
        <w:rPr>
          <w:rFonts w:cs="Times New Roman"/>
          <w:szCs w:val="24"/>
        </w:rPr>
      </w:pPr>
      <w:r w:rsidRPr="00E17CDB">
        <w:rPr>
          <w:noProof/>
        </w:rPr>
        <w:drawing>
          <wp:inline distT="0" distB="0" distL="0" distR="0" wp14:anchorId="4B1C3110" wp14:editId="61658C74">
            <wp:extent cx="6208395" cy="2583478"/>
            <wp:effectExtent l="0" t="0" r="0" b="0"/>
            <wp:docPr id="1112679628" name="Imagen 1112679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258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4DDF" w14:textId="5B58AC1D" w:rsidR="00F761D1" w:rsidRDefault="00F761D1" w:rsidP="00F761D1">
      <w:pPr>
        <w:spacing w:before="24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Suppl</w:t>
      </w:r>
      <w:r>
        <w:rPr>
          <w:rFonts w:eastAsia="Times New Roman" w:cs="Times New Roman"/>
          <w:b/>
        </w:rPr>
        <w:t>ementary</w:t>
      </w:r>
      <w:r>
        <w:rPr>
          <w:rFonts w:eastAsia="Times New Roman" w:cs="Times New Roman"/>
          <w:b/>
        </w:rPr>
        <w:t xml:space="preserve"> F</w:t>
      </w:r>
      <w:r w:rsidRPr="008E066B">
        <w:rPr>
          <w:rFonts w:eastAsia="Times New Roman" w:cs="Times New Roman"/>
          <w:b/>
        </w:rPr>
        <w:t>ig</w:t>
      </w:r>
      <w:r>
        <w:rPr>
          <w:rFonts w:eastAsia="Times New Roman" w:cs="Times New Roman"/>
          <w:b/>
        </w:rPr>
        <w:t>ure</w:t>
      </w:r>
      <w:r w:rsidRPr="008E066B">
        <w:rPr>
          <w:rFonts w:eastAsia="Times New Roman" w:cs="Times New Roman"/>
          <w:b/>
        </w:rPr>
        <w:t xml:space="preserve"> 1</w:t>
      </w:r>
      <w:r w:rsidRPr="008E066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A: </w:t>
      </w:r>
      <w:r w:rsidRPr="008E066B">
        <w:rPr>
          <w:rFonts w:eastAsia="Times New Roman" w:cs="Times New Roman"/>
        </w:rPr>
        <w:t>Consumption of the three main daily meals (breakfast,</w:t>
      </w:r>
      <w:r>
        <w:rPr>
          <w:rFonts w:eastAsia="Times New Roman" w:cs="Times New Roman"/>
        </w:rPr>
        <w:t xml:space="preserve"> </w:t>
      </w:r>
      <w:r w:rsidRPr="008E066B">
        <w:rPr>
          <w:rFonts w:eastAsia="Times New Roman" w:cs="Times New Roman"/>
        </w:rPr>
        <w:t>lunch, and</w:t>
      </w:r>
      <w:r>
        <w:rPr>
          <w:rFonts w:eastAsia="Times New Roman" w:cs="Times New Roman"/>
        </w:rPr>
        <w:t xml:space="preserve"> </w:t>
      </w:r>
      <w:r w:rsidRPr="008E066B">
        <w:rPr>
          <w:rFonts w:eastAsia="Times New Roman" w:cs="Times New Roman"/>
        </w:rPr>
        <w:t>dinner) among students surveyed at Finis Terrae University, Chile.</w:t>
      </w:r>
      <w:r>
        <w:rPr>
          <w:rFonts w:eastAsia="Times New Roman" w:cs="Times New Roman"/>
        </w:rPr>
        <w:t xml:space="preserve"> B: </w:t>
      </w:r>
      <w:r w:rsidRPr="008E066B">
        <w:rPr>
          <w:rFonts w:eastAsia="Times New Roman" w:cs="Times New Roman"/>
        </w:rPr>
        <w:t xml:space="preserve">Percentage of respondents reporting energy intake at recommended levels (green), under (red), or over recommended levels (brown). NA (Not Applicable) represents </w:t>
      </w:r>
      <w:r w:rsidRPr="00CE24F8">
        <w:rPr>
          <w:rFonts w:eastAsia="Times New Roman" w:cs="Times New Roman"/>
        </w:rPr>
        <w:t>respondents who did not report their intake</w:t>
      </w:r>
      <w:r>
        <w:rPr>
          <w:rFonts w:eastAsia="Times New Roman" w:cs="Times New Roman"/>
        </w:rPr>
        <w:t>. Survey 1 (n=62); Survey 2 (n=62).</w:t>
      </w:r>
    </w:p>
    <w:p w14:paraId="56D8CBEC" w14:textId="77777777" w:rsidR="00F761D1" w:rsidRDefault="00F761D1" w:rsidP="00994A3D">
      <w:pPr>
        <w:keepNext/>
        <w:rPr>
          <w:rFonts w:cs="Times New Roman"/>
          <w:szCs w:val="24"/>
        </w:rPr>
      </w:pPr>
    </w:p>
    <w:p w14:paraId="01BA868B" w14:textId="2D3C153C" w:rsidR="00F761D1" w:rsidRDefault="00F761D1" w:rsidP="00994A3D">
      <w:pPr>
        <w:keepNext/>
        <w:rPr>
          <w:rFonts w:cs="Times New Roman"/>
          <w:szCs w:val="24"/>
        </w:rPr>
      </w:pPr>
      <w:r w:rsidRPr="003E6367">
        <w:rPr>
          <w:noProof/>
        </w:rPr>
        <w:drawing>
          <wp:inline distT="0" distB="0" distL="0" distR="0" wp14:anchorId="7507575D" wp14:editId="35AF904F">
            <wp:extent cx="5076825" cy="41433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A3E79" w14:textId="580628AF" w:rsidR="00F761D1" w:rsidRDefault="00F761D1" w:rsidP="00F761D1">
      <w:pPr>
        <w:spacing w:before="24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Suppl</w:t>
      </w:r>
      <w:r>
        <w:rPr>
          <w:rFonts w:eastAsia="Times New Roman" w:cs="Times New Roman"/>
          <w:b/>
        </w:rPr>
        <w:t>ementary</w:t>
      </w:r>
      <w:r>
        <w:rPr>
          <w:rFonts w:eastAsia="Times New Roman" w:cs="Times New Roman"/>
          <w:b/>
        </w:rPr>
        <w:t xml:space="preserve"> </w:t>
      </w:r>
      <w:r w:rsidRPr="008E066B">
        <w:rPr>
          <w:rFonts w:eastAsia="Times New Roman" w:cs="Times New Roman"/>
          <w:b/>
        </w:rPr>
        <w:t>Fig</w:t>
      </w:r>
      <w:r>
        <w:rPr>
          <w:rFonts w:eastAsia="Times New Roman" w:cs="Times New Roman"/>
          <w:b/>
        </w:rPr>
        <w:t>ure</w:t>
      </w:r>
      <w:r w:rsidRPr="008E066B">
        <w:rPr>
          <w:rFonts w:eastAsia="Times New Roman" w:cs="Times New Roman"/>
          <w:b/>
        </w:rPr>
        <w:t xml:space="preserve"> 2</w:t>
      </w:r>
      <w:r>
        <w:rPr>
          <w:rFonts w:eastAsia="Times New Roman" w:cs="Times New Roman"/>
        </w:rPr>
        <w:t xml:space="preserve">: </w:t>
      </w:r>
      <w:r w:rsidRPr="008E066B">
        <w:rPr>
          <w:rFonts w:eastAsia="Times New Roman" w:cs="Times New Roman"/>
        </w:rPr>
        <w:t xml:space="preserve">Percentage of respondents reporting macronutrient intake at recommended levels (green), under (red), or over recommended levels (brown). NA (Not Applicable) represents </w:t>
      </w:r>
      <w:r w:rsidRPr="00CE24F8">
        <w:rPr>
          <w:rFonts w:eastAsia="Times New Roman" w:cs="Times New Roman"/>
        </w:rPr>
        <w:t>respondents who did not report their intake</w:t>
      </w:r>
      <w:r>
        <w:rPr>
          <w:rFonts w:eastAsia="Times New Roman" w:cs="Times New Roman"/>
        </w:rPr>
        <w:t>. Survey 1 (n=62); Survey 2 (n=62).</w:t>
      </w:r>
    </w:p>
    <w:p w14:paraId="1698E246" w14:textId="77777777" w:rsidR="00F761D1" w:rsidRPr="001549D3" w:rsidRDefault="00F761D1" w:rsidP="00994A3D">
      <w:pPr>
        <w:keepNext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57C4E" w14:textId="77777777" w:rsidR="006547E6" w:rsidRDefault="006547E6" w:rsidP="00117666">
      <w:pPr>
        <w:spacing w:after="0"/>
      </w:pPr>
      <w:r>
        <w:separator/>
      </w:r>
    </w:p>
  </w:endnote>
  <w:endnote w:type="continuationSeparator" w:id="0">
    <w:p w14:paraId="3962A349" w14:textId="77777777" w:rsidR="006547E6" w:rsidRDefault="006547E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822B" w14:textId="77777777" w:rsidR="006547E6" w:rsidRDefault="006547E6" w:rsidP="00117666">
      <w:pPr>
        <w:spacing w:after="0"/>
      </w:pPr>
      <w:r>
        <w:separator/>
      </w:r>
    </w:p>
  </w:footnote>
  <w:footnote w:type="continuationSeparator" w:id="0">
    <w:p w14:paraId="7FB416E9" w14:textId="77777777" w:rsidR="006547E6" w:rsidRDefault="006547E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5126A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7E6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74030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758CC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4726C"/>
    <w:rsid w:val="00F61D89"/>
    <w:rsid w:val="00F7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11</TotalTime>
  <Pages>5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 Simon</cp:lastModifiedBy>
  <cp:revision>7</cp:revision>
  <cp:lastPrinted>2013-10-03T12:51:00Z</cp:lastPrinted>
  <dcterms:created xsi:type="dcterms:W3CDTF">2022-11-17T16:58:00Z</dcterms:created>
  <dcterms:modified xsi:type="dcterms:W3CDTF">2024-12-24T03:34:00Z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