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454E" w14:textId="786C83AC" w:rsidR="009059D4" w:rsidRPr="00BE55B0" w:rsidRDefault="00654E8F" w:rsidP="00BE55B0">
      <w:pPr>
        <w:pStyle w:val="SupplementaryMaterial"/>
        <w:rPr>
          <w:b w:val="0"/>
          <w:color w:val="000000" w:themeColor="text1"/>
        </w:rPr>
      </w:pPr>
      <w:r w:rsidRPr="00A073A8">
        <w:rPr>
          <w:color w:val="000000" w:themeColor="text1"/>
        </w:rPr>
        <w:t>Supplementary Material</w:t>
      </w:r>
    </w:p>
    <w:p w14:paraId="3A25A80B" w14:textId="77777777" w:rsidR="00800E56" w:rsidRPr="00BB0EFB" w:rsidRDefault="00800E56" w:rsidP="00800E56">
      <w:pPr>
        <w:pStyle w:val="Caption"/>
        <w:spacing w:after="0" w:line="480" w:lineRule="auto"/>
        <w:rPr>
          <w:rFonts w:eastAsia="Times New Roman"/>
          <w:i/>
          <w:iCs/>
          <w:color w:val="365F91" w:themeColor="accent1" w:themeShade="BF"/>
          <w:lang w:val="en-GB" w:eastAsia="en-GB"/>
        </w:rPr>
      </w:pPr>
      <w:r w:rsidRPr="00BB0EFB">
        <w:rPr>
          <w:rFonts w:eastAsia="Times New Roman"/>
          <w:color w:val="365F91" w:themeColor="accent1" w:themeShade="BF"/>
          <w:lang w:val="en-GB" w:eastAsia="en-GB"/>
        </w:rPr>
        <w:t>Appendix 1 Seafood export destinat</w:t>
      </w:r>
      <w:bookmarkStart w:id="0" w:name="_GoBack"/>
      <w:bookmarkEnd w:id="0"/>
      <w:r w:rsidRPr="00BB0EFB">
        <w:rPr>
          <w:rFonts w:eastAsia="Times New Roman"/>
          <w:color w:val="365F91" w:themeColor="accent1" w:themeShade="BF"/>
          <w:lang w:val="en-GB" w:eastAsia="en-GB"/>
        </w:rPr>
        <w:t>ions of Pakistan</w:t>
      </w:r>
    </w:p>
    <w:tbl>
      <w:tblPr>
        <w:tblStyle w:val="ListTable6Colorful1"/>
        <w:tblW w:w="9810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BB0EFB" w:rsidRPr="00BB0EFB" w14:paraId="4BE1F31C" w14:textId="77777777" w:rsidTr="0036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51AC794C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Country</w:t>
            </w:r>
          </w:p>
        </w:tc>
        <w:tc>
          <w:tcPr>
            <w:tcW w:w="4770" w:type="dxa"/>
            <w:shd w:val="clear" w:color="auto" w:fill="auto"/>
            <w:noWrap/>
          </w:tcPr>
          <w:p w14:paraId="60B64780" w14:textId="77777777" w:rsidR="00800E56" w:rsidRPr="00BB0EFB" w:rsidRDefault="00800E56" w:rsidP="0036073C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Country</w:t>
            </w:r>
          </w:p>
        </w:tc>
      </w:tr>
      <w:tr w:rsidR="00BB0EFB" w:rsidRPr="00BB0EFB" w14:paraId="79CC2A45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36384B72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China</w:t>
            </w:r>
          </w:p>
        </w:tc>
        <w:tc>
          <w:tcPr>
            <w:tcW w:w="4770" w:type="dxa"/>
            <w:shd w:val="clear" w:color="auto" w:fill="auto"/>
            <w:noWrap/>
          </w:tcPr>
          <w:p w14:paraId="28B318D3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Indonesia</w:t>
            </w:r>
          </w:p>
        </w:tc>
      </w:tr>
      <w:tr w:rsidR="00BB0EFB" w:rsidRPr="00BB0EFB" w14:paraId="0B2B7D1B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287E8E2E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UAE</w:t>
            </w:r>
          </w:p>
        </w:tc>
        <w:tc>
          <w:tcPr>
            <w:tcW w:w="4770" w:type="dxa"/>
            <w:shd w:val="clear" w:color="auto" w:fill="auto"/>
            <w:noWrap/>
          </w:tcPr>
          <w:p w14:paraId="1A2150F5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Vietnam</w:t>
            </w:r>
          </w:p>
        </w:tc>
      </w:tr>
      <w:tr w:rsidR="00BB0EFB" w:rsidRPr="00BB0EFB" w14:paraId="3086AF1A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1E6B2DD5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Saudi Arabia</w:t>
            </w:r>
          </w:p>
        </w:tc>
        <w:tc>
          <w:tcPr>
            <w:tcW w:w="4770" w:type="dxa"/>
            <w:shd w:val="clear" w:color="auto" w:fill="auto"/>
            <w:noWrap/>
          </w:tcPr>
          <w:p w14:paraId="10CA00A0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Philippines</w:t>
            </w:r>
          </w:p>
        </w:tc>
      </w:tr>
      <w:tr w:rsidR="00BB0EFB" w:rsidRPr="00BB0EFB" w14:paraId="105333AB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39F83C08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Kuwait</w:t>
            </w:r>
          </w:p>
        </w:tc>
        <w:tc>
          <w:tcPr>
            <w:tcW w:w="4770" w:type="dxa"/>
            <w:shd w:val="clear" w:color="auto" w:fill="auto"/>
            <w:noWrap/>
          </w:tcPr>
          <w:p w14:paraId="0323D29B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India</w:t>
            </w:r>
          </w:p>
        </w:tc>
      </w:tr>
      <w:tr w:rsidR="00BB0EFB" w:rsidRPr="00BB0EFB" w14:paraId="601A97AB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62F1D2CE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United States</w:t>
            </w:r>
          </w:p>
        </w:tc>
        <w:tc>
          <w:tcPr>
            <w:tcW w:w="4770" w:type="dxa"/>
            <w:shd w:val="clear" w:color="auto" w:fill="auto"/>
            <w:noWrap/>
          </w:tcPr>
          <w:p w14:paraId="723115B4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0A20C8D1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77396FEE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Japan</w:t>
            </w:r>
          </w:p>
        </w:tc>
        <w:tc>
          <w:tcPr>
            <w:tcW w:w="4770" w:type="dxa"/>
            <w:shd w:val="clear" w:color="auto" w:fill="auto"/>
            <w:noWrap/>
          </w:tcPr>
          <w:p w14:paraId="7188047B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51B5655C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26C49D38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South Korea</w:t>
            </w:r>
          </w:p>
        </w:tc>
        <w:tc>
          <w:tcPr>
            <w:tcW w:w="4770" w:type="dxa"/>
            <w:shd w:val="clear" w:color="auto" w:fill="auto"/>
            <w:noWrap/>
          </w:tcPr>
          <w:p w14:paraId="5FD03606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1D81AD92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36FE6AD1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Thailand</w:t>
            </w:r>
          </w:p>
        </w:tc>
        <w:tc>
          <w:tcPr>
            <w:tcW w:w="4770" w:type="dxa"/>
            <w:shd w:val="clear" w:color="auto" w:fill="auto"/>
            <w:noWrap/>
          </w:tcPr>
          <w:p w14:paraId="59549915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7577D5DE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12EC85F2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Malaysia</w:t>
            </w:r>
          </w:p>
        </w:tc>
        <w:tc>
          <w:tcPr>
            <w:tcW w:w="4770" w:type="dxa"/>
            <w:shd w:val="clear" w:color="auto" w:fill="auto"/>
            <w:noWrap/>
          </w:tcPr>
          <w:p w14:paraId="16DB4878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28A13B73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1154A149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Afghanistan</w:t>
            </w:r>
          </w:p>
        </w:tc>
        <w:tc>
          <w:tcPr>
            <w:tcW w:w="4770" w:type="dxa"/>
            <w:shd w:val="clear" w:color="auto" w:fill="auto"/>
            <w:noWrap/>
          </w:tcPr>
          <w:p w14:paraId="76BC15E7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5022290D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4C72806C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Iran</w:t>
            </w:r>
          </w:p>
        </w:tc>
        <w:tc>
          <w:tcPr>
            <w:tcW w:w="4770" w:type="dxa"/>
            <w:shd w:val="clear" w:color="auto" w:fill="auto"/>
            <w:noWrap/>
          </w:tcPr>
          <w:p w14:paraId="5FB57A50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27CA2085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498DB755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Sri Lanka</w:t>
            </w:r>
          </w:p>
        </w:tc>
        <w:tc>
          <w:tcPr>
            <w:tcW w:w="4770" w:type="dxa"/>
            <w:shd w:val="clear" w:color="auto" w:fill="auto"/>
            <w:noWrap/>
          </w:tcPr>
          <w:p w14:paraId="5CBF0906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0A91371E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104E5307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 xml:space="preserve">Spain </w:t>
            </w:r>
          </w:p>
        </w:tc>
        <w:tc>
          <w:tcPr>
            <w:tcW w:w="4770" w:type="dxa"/>
            <w:shd w:val="clear" w:color="auto" w:fill="auto"/>
            <w:noWrap/>
          </w:tcPr>
          <w:p w14:paraId="27D3FCAD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3CFA0E7F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7FFC2B33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France</w:t>
            </w:r>
          </w:p>
        </w:tc>
        <w:tc>
          <w:tcPr>
            <w:tcW w:w="4770" w:type="dxa"/>
            <w:shd w:val="clear" w:color="auto" w:fill="auto"/>
            <w:noWrap/>
          </w:tcPr>
          <w:p w14:paraId="0812314D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  <w:tr w:rsidR="00BB0EFB" w:rsidRPr="00BB0EFB" w14:paraId="121B32CC" w14:textId="77777777" w:rsidTr="0036073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shd w:val="clear" w:color="auto" w:fill="auto"/>
            <w:noWrap/>
          </w:tcPr>
          <w:p w14:paraId="600AE877" w14:textId="77777777" w:rsidR="00800E56" w:rsidRPr="00BB0EFB" w:rsidRDefault="00800E56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  <w:r w:rsidRPr="00BB0EFB">
              <w:rPr>
                <w:rFonts w:ascii="Times New Roman" w:hAnsi="Times New Roman"/>
                <w:b w:val="0"/>
                <w:bCs w:val="0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  <w:t>Italy</w:t>
            </w:r>
          </w:p>
        </w:tc>
        <w:tc>
          <w:tcPr>
            <w:tcW w:w="4770" w:type="dxa"/>
            <w:shd w:val="clear" w:color="auto" w:fill="auto"/>
            <w:noWrap/>
          </w:tcPr>
          <w:p w14:paraId="1D84FE44" w14:textId="77777777" w:rsidR="00800E56" w:rsidRPr="00BB0EFB" w:rsidRDefault="00800E56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365F91" w:themeColor="accent1" w:themeShade="BF"/>
                <w:sz w:val="24"/>
                <w:szCs w:val="24"/>
                <w:lang w:val="en-GB" w:eastAsia="en-GB" w:bidi="ar-SA"/>
              </w:rPr>
            </w:pPr>
          </w:p>
        </w:tc>
      </w:tr>
    </w:tbl>
    <w:p w14:paraId="4C890717" w14:textId="458A9E5E" w:rsidR="00505C3E" w:rsidRDefault="00505C3E" w:rsidP="00AA610B">
      <w:pPr>
        <w:pStyle w:val="Caption"/>
        <w:spacing w:after="0" w:line="480" w:lineRule="auto"/>
        <w:ind w:left="-187" w:right="-130"/>
        <w:rPr>
          <w:rFonts w:eastAsia="Calibri"/>
          <w:color w:val="000000" w:themeColor="text1"/>
          <w:lang w:val="en-GB"/>
        </w:rPr>
      </w:pPr>
    </w:p>
    <w:p w14:paraId="71EA4727" w14:textId="43B88D31" w:rsidR="00505C3E" w:rsidRDefault="00505C3E" w:rsidP="00505C3E">
      <w:pPr>
        <w:pStyle w:val="NoSpacing"/>
        <w:rPr>
          <w:lang w:val="en-GB"/>
        </w:rPr>
      </w:pPr>
    </w:p>
    <w:p w14:paraId="1A0D6B8B" w14:textId="0FE365B4" w:rsidR="00505C3E" w:rsidRDefault="00505C3E" w:rsidP="00505C3E">
      <w:pPr>
        <w:pStyle w:val="NoSpacing"/>
        <w:rPr>
          <w:lang w:val="en-GB"/>
        </w:rPr>
      </w:pPr>
    </w:p>
    <w:p w14:paraId="21C15254" w14:textId="4415F8DC" w:rsidR="00505C3E" w:rsidRDefault="00505C3E" w:rsidP="00505C3E">
      <w:pPr>
        <w:pStyle w:val="NoSpacing"/>
        <w:rPr>
          <w:lang w:val="en-GB"/>
        </w:rPr>
      </w:pPr>
    </w:p>
    <w:p w14:paraId="19F8F9F3" w14:textId="7F999393" w:rsidR="00505C3E" w:rsidRDefault="00505C3E" w:rsidP="00505C3E">
      <w:pPr>
        <w:pStyle w:val="NoSpacing"/>
        <w:rPr>
          <w:lang w:val="en-GB"/>
        </w:rPr>
      </w:pPr>
    </w:p>
    <w:p w14:paraId="41BF665D" w14:textId="66C6D047" w:rsidR="00505C3E" w:rsidRDefault="00505C3E" w:rsidP="00505C3E">
      <w:pPr>
        <w:pStyle w:val="NoSpacing"/>
        <w:rPr>
          <w:lang w:val="en-GB"/>
        </w:rPr>
      </w:pPr>
    </w:p>
    <w:p w14:paraId="74313378" w14:textId="734635C8" w:rsidR="00505C3E" w:rsidRDefault="00505C3E" w:rsidP="00505C3E">
      <w:pPr>
        <w:pStyle w:val="NoSpacing"/>
        <w:rPr>
          <w:lang w:val="en-GB"/>
        </w:rPr>
      </w:pPr>
    </w:p>
    <w:p w14:paraId="678A222E" w14:textId="0177B4AC" w:rsidR="00505C3E" w:rsidRDefault="00505C3E" w:rsidP="00505C3E">
      <w:pPr>
        <w:pStyle w:val="NoSpacing"/>
        <w:rPr>
          <w:lang w:val="en-GB"/>
        </w:rPr>
      </w:pPr>
    </w:p>
    <w:p w14:paraId="685AC89A" w14:textId="7DCEBCE5" w:rsidR="00505C3E" w:rsidRDefault="00505C3E" w:rsidP="00505C3E">
      <w:pPr>
        <w:pStyle w:val="NoSpacing"/>
        <w:rPr>
          <w:lang w:val="en-GB"/>
        </w:rPr>
      </w:pPr>
    </w:p>
    <w:p w14:paraId="7F3199A5" w14:textId="74002A16" w:rsidR="00505C3E" w:rsidRDefault="00505C3E" w:rsidP="00505C3E">
      <w:pPr>
        <w:pStyle w:val="NoSpacing"/>
        <w:rPr>
          <w:lang w:val="en-GB"/>
        </w:rPr>
      </w:pPr>
    </w:p>
    <w:p w14:paraId="455B8ABF" w14:textId="7610EB38" w:rsidR="00505C3E" w:rsidRDefault="00505C3E" w:rsidP="00505C3E">
      <w:pPr>
        <w:pStyle w:val="NoSpacing"/>
        <w:rPr>
          <w:lang w:val="en-GB"/>
        </w:rPr>
      </w:pPr>
    </w:p>
    <w:p w14:paraId="021CB8E9" w14:textId="4A467DF2" w:rsidR="00505C3E" w:rsidRDefault="00505C3E" w:rsidP="00505C3E">
      <w:pPr>
        <w:pStyle w:val="NoSpacing"/>
        <w:rPr>
          <w:lang w:val="en-GB"/>
        </w:rPr>
      </w:pPr>
    </w:p>
    <w:p w14:paraId="0D5A9C56" w14:textId="77777777" w:rsidR="00505C3E" w:rsidRPr="00505C3E" w:rsidRDefault="00505C3E" w:rsidP="00505C3E">
      <w:pPr>
        <w:pStyle w:val="NoSpacing"/>
        <w:rPr>
          <w:lang w:val="en-GB"/>
        </w:rPr>
      </w:pPr>
    </w:p>
    <w:p w14:paraId="4D9791DD" w14:textId="7EA2F474" w:rsidR="002204B9" w:rsidRPr="00D81022" w:rsidRDefault="009B7F0A" w:rsidP="00AA610B">
      <w:pPr>
        <w:pStyle w:val="Caption"/>
        <w:spacing w:after="0" w:line="480" w:lineRule="auto"/>
        <w:ind w:left="-187" w:right="-130"/>
        <w:rPr>
          <w:rFonts w:eastAsia="Times New Roman"/>
          <w:color w:val="000000" w:themeColor="text1"/>
          <w:lang w:val="en-GB" w:eastAsia="en-GB"/>
        </w:rPr>
      </w:pPr>
      <w:r>
        <w:rPr>
          <w:rFonts w:eastAsia="Calibri"/>
          <w:color w:val="000000" w:themeColor="text1"/>
        </w:rPr>
        <w:lastRenderedPageBreak/>
        <w:t>Appendix 2</w:t>
      </w:r>
      <w:r w:rsidR="003B1BF8">
        <w:rPr>
          <w:rFonts w:eastAsia="Times New Roman"/>
          <w:color w:val="FF0000"/>
          <w:lang w:val="en-GB" w:eastAsia="en-GB"/>
        </w:rPr>
        <w:t xml:space="preserve"> </w:t>
      </w:r>
      <w:r w:rsidR="00584B33" w:rsidRPr="00584B33">
        <w:rPr>
          <w:rFonts w:eastAsia="Times New Roman"/>
          <w:color w:val="000000" w:themeColor="text1"/>
          <w:lang w:val="en-GB" w:eastAsia="en-GB"/>
        </w:rPr>
        <w:t xml:space="preserve">Details of </w:t>
      </w:r>
      <w:r w:rsidR="00290AF5" w:rsidRPr="00D81022">
        <w:rPr>
          <w:rFonts w:eastAsia="Times New Roman"/>
          <w:color w:val="000000" w:themeColor="text1"/>
          <w:lang w:val="en-GB" w:eastAsia="en-GB"/>
        </w:rPr>
        <w:t>HS code</w:t>
      </w:r>
      <w:r w:rsidR="00303CF5" w:rsidRPr="00D81022">
        <w:rPr>
          <w:rFonts w:eastAsia="Times New Roman"/>
          <w:color w:val="000000" w:themeColor="text1"/>
          <w:lang w:val="en-GB" w:eastAsia="en-GB"/>
        </w:rPr>
        <w:t xml:space="preserve"> </w:t>
      </w:r>
      <w:r w:rsidR="00013860" w:rsidRPr="00D81022">
        <w:rPr>
          <w:rFonts w:eastAsia="Times New Roman"/>
          <w:color w:val="000000" w:themeColor="text1"/>
          <w:lang w:val="en-GB" w:eastAsia="en-GB"/>
        </w:rPr>
        <w:t>03</w:t>
      </w:r>
      <w:r w:rsidR="00584B33" w:rsidRPr="00D81022">
        <w:rPr>
          <w:rFonts w:eastAsia="Times New Roman"/>
          <w:color w:val="000000" w:themeColor="text1"/>
          <w:lang w:val="en-GB" w:eastAsia="en-GB"/>
        </w:rPr>
        <w:t xml:space="preserve"> (</w:t>
      </w:r>
      <w:r w:rsidR="00C3189F" w:rsidRPr="00D81022">
        <w:rPr>
          <w:color w:val="000000"/>
        </w:rPr>
        <w:t>Fish and crustaceans, molluscs and other aquatic invertebrates</w:t>
      </w:r>
      <w:r w:rsidR="00584B33" w:rsidRPr="00D81022">
        <w:rPr>
          <w:rFonts w:eastAsia="Times New Roman"/>
          <w:color w:val="000000" w:themeColor="text1"/>
          <w:lang w:val="en-GB" w:eastAsia="en-GB"/>
        </w:rPr>
        <w:t>)</w:t>
      </w:r>
    </w:p>
    <w:tbl>
      <w:tblPr>
        <w:tblStyle w:val="ListTable6Colorful1"/>
        <w:tblW w:w="10080" w:type="dxa"/>
        <w:tblInd w:w="-180" w:type="dxa"/>
        <w:tblLook w:val="04A0" w:firstRow="1" w:lastRow="0" w:firstColumn="1" w:lastColumn="0" w:noHBand="0" w:noVBand="1"/>
      </w:tblPr>
      <w:tblGrid>
        <w:gridCol w:w="903"/>
        <w:gridCol w:w="9177"/>
      </w:tblGrid>
      <w:tr w:rsidR="008118C8" w:rsidRPr="00760941" w14:paraId="72894D98" w14:textId="77777777" w:rsidTr="00725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74BB8473" w14:textId="1E798A98" w:rsidR="008118C8" w:rsidRPr="00760941" w:rsidRDefault="008118C8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Code</w:t>
            </w:r>
          </w:p>
        </w:tc>
        <w:tc>
          <w:tcPr>
            <w:tcW w:w="9177" w:type="dxa"/>
            <w:shd w:val="clear" w:color="auto" w:fill="auto"/>
            <w:noWrap/>
          </w:tcPr>
          <w:p w14:paraId="58D514A1" w14:textId="1CF6BA0B" w:rsidR="008118C8" w:rsidRPr="00760941" w:rsidRDefault="008118C8" w:rsidP="00F33814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Detail</w:t>
            </w:r>
          </w:p>
        </w:tc>
      </w:tr>
      <w:tr w:rsidR="008118C8" w:rsidRPr="00760941" w14:paraId="59E0523F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1872BD47" w14:textId="7B411E38" w:rsidR="008118C8" w:rsidRPr="00760941" w:rsidRDefault="001938EC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301</w:t>
            </w:r>
          </w:p>
        </w:tc>
        <w:tc>
          <w:tcPr>
            <w:tcW w:w="9177" w:type="dxa"/>
            <w:shd w:val="clear" w:color="auto" w:fill="auto"/>
            <w:noWrap/>
          </w:tcPr>
          <w:p w14:paraId="04D411F5" w14:textId="59D9E20C" w:rsidR="008118C8" w:rsidRPr="00760941" w:rsidRDefault="005506F2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Live fish</w:t>
            </w:r>
          </w:p>
        </w:tc>
      </w:tr>
      <w:tr w:rsidR="008118C8" w:rsidRPr="00760941" w14:paraId="7BB9436F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0DC014CE" w14:textId="53CBAA3B" w:rsidR="008118C8" w:rsidRPr="00760941" w:rsidRDefault="001938EC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302</w:t>
            </w:r>
          </w:p>
        </w:tc>
        <w:tc>
          <w:tcPr>
            <w:tcW w:w="9177" w:type="dxa"/>
            <w:shd w:val="clear" w:color="auto" w:fill="auto"/>
            <w:noWrap/>
          </w:tcPr>
          <w:p w14:paraId="1CEAD51E" w14:textId="76E78F9B" w:rsidR="008118C8" w:rsidRPr="00760941" w:rsidRDefault="002C1C79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 xml:space="preserve">Fish, fresh or chilled </w:t>
            </w:r>
            <w:r w:rsidR="0007378C">
              <w:rPr>
                <w:rFonts w:ascii="Times New Roman" w:hAnsi="Times New Roman"/>
                <w:sz w:val="24"/>
                <w:szCs w:val="24"/>
              </w:rPr>
              <w:t>(excluding</w:t>
            </w:r>
            <w:r w:rsidRPr="00760941">
              <w:rPr>
                <w:rFonts w:ascii="Times New Roman" w:hAnsi="Times New Roman"/>
                <w:sz w:val="24"/>
                <w:szCs w:val="24"/>
              </w:rPr>
              <w:t xml:space="preserve"> fish fillets and other fish meat of heading 0304)</w:t>
            </w:r>
          </w:p>
        </w:tc>
      </w:tr>
      <w:tr w:rsidR="008118C8" w:rsidRPr="00760941" w14:paraId="24B9ADAF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0D5CE7FF" w14:textId="1DD3A5C4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303</w:t>
            </w:r>
          </w:p>
        </w:tc>
        <w:tc>
          <w:tcPr>
            <w:tcW w:w="9177" w:type="dxa"/>
            <w:shd w:val="clear" w:color="auto" w:fill="auto"/>
            <w:noWrap/>
          </w:tcPr>
          <w:p w14:paraId="403CE00D" w14:textId="786D106D" w:rsidR="008118C8" w:rsidRPr="00760941" w:rsidRDefault="0007378C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Frozen fish (excluding</w:t>
            </w:r>
            <w:r w:rsidR="00D13361" w:rsidRPr="00760941">
              <w:rPr>
                <w:rFonts w:ascii="Times New Roman" w:hAnsi="Times New Roman"/>
                <w:sz w:val="24"/>
                <w:szCs w:val="24"/>
              </w:rPr>
              <w:t xml:space="preserve"> fish fillets and other fish meat of heading 0304)</w:t>
            </w:r>
          </w:p>
        </w:tc>
      </w:tr>
      <w:tr w:rsidR="008118C8" w:rsidRPr="00760941" w14:paraId="681E65D5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0248CAD9" w14:textId="09F68009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304</w:t>
            </w:r>
          </w:p>
        </w:tc>
        <w:tc>
          <w:tcPr>
            <w:tcW w:w="9177" w:type="dxa"/>
            <w:shd w:val="clear" w:color="auto" w:fill="auto"/>
            <w:noWrap/>
          </w:tcPr>
          <w:p w14:paraId="3D9AAA1E" w14:textId="56D9EE31" w:rsidR="008118C8" w:rsidRPr="00760941" w:rsidRDefault="00EB72C6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Fish fillets and other fish meat, whether or not minced, fresh, chilled or frozen</w:t>
            </w:r>
          </w:p>
        </w:tc>
      </w:tr>
      <w:tr w:rsidR="008118C8" w:rsidRPr="00760941" w14:paraId="54A600C7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71358A4C" w14:textId="7ECC1474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305</w:t>
            </w:r>
          </w:p>
        </w:tc>
        <w:tc>
          <w:tcPr>
            <w:tcW w:w="9177" w:type="dxa"/>
            <w:shd w:val="clear" w:color="auto" w:fill="auto"/>
            <w:noWrap/>
          </w:tcPr>
          <w:p w14:paraId="2E07715C" w14:textId="7D99E58E" w:rsidR="008118C8" w:rsidRPr="00760941" w:rsidRDefault="0095498A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Fish, fit for human consumption, dried, salted or in brine; smoked fish, fit for human consumption, whether or not cooked before or during the smoking process</w:t>
            </w:r>
          </w:p>
        </w:tc>
      </w:tr>
      <w:tr w:rsidR="008118C8" w:rsidRPr="00760941" w14:paraId="62A21559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7F78A53C" w14:textId="1526CCDF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306</w:t>
            </w:r>
          </w:p>
        </w:tc>
        <w:tc>
          <w:tcPr>
            <w:tcW w:w="9177" w:type="dxa"/>
            <w:shd w:val="clear" w:color="auto" w:fill="auto"/>
            <w:noWrap/>
          </w:tcPr>
          <w:p w14:paraId="5267F1EC" w14:textId="12F48540" w:rsidR="008118C8" w:rsidRPr="00760941" w:rsidRDefault="00EE0FE6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Crustaceans, whether in shell or not, live, fresh, chilled, frozen, dried, salted or in brine, even smoked, incl. crustaceans in shell cooked by steaming or by boiling in water</w:t>
            </w:r>
          </w:p>
        </w:tc>
      </w:tr>
      <w:tr w:rsidR="008118C8" w:rsidRPr="00760941" w14:paraId="2CBD8B3B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7F19F270" w14:textId="590973E0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307</w:t>
            </w:r>
          </w:p>
        </w:tc>
        <w:tc>
          <w:tcPr>
            <w:tcW w:w="9177" w:type="dxa"/>
            <w:shd w:val="clear" w:color="auto" w:fill="auto"/>
            <w:noWrap/>
          </w:tcPr>
          <w:p w14:paraId="21769D3D" w14:textId="5484B166" w:rsidR="008118C8" w:rsidRPr="00760941" w:rsidRDefault="00067305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Molluscs, fit for human consumption, even smoked, whether in shell or not, live, fresh, chilled, frozen, dried, salted or in brine</w:t>
            </w:r>
          </w:p>
        </w:tc>
      </w:tr>
      <w:tr w:rsidR="008118C8" w:rsidRPr="00760941" w14:paraId="3D4FB8FF" w14:textId="77777777" w:rsidTr="007250B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shd w:val="clear" w:color="auto" w:fill="auto"/>
            <w:noWrap/>
          </w:tcPr>
          <w:p w14:paraId="56194B61" w14:textId="4318730D" w:rsidR="008118C8" w:rsidRPr="00760941" w:rsidRDefault="003973E5" w:rsidP="00F33814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308</w:t>
            </w:r>
          </w:p>
        </w:tc>
        <w:tc>
          <w:tcPr>
            <w:tcW w:w="9177" w:type="dxa"/>
            <w:shd w:val="clear" w:color="auto" w:fill="auto"/>
            <w:noWrap/>
          </w:tcPr>
          <w:p w14:paraId="236D9C4F" w14:textId="28519AC7" w:rsidR="008118C8" w:rsidRPr="00760941" w:rsidRDefault="00535CAD" w:rsidP="00F33814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760941">
              <w:rPr>
                <w:rFonts w:ascii="Times New Roman" w:hAnsi="Times New Roman"/>
                <w:sz w:val="24"/>
                <w:szCs w:val="24"/>
              </w:rPr>
              <w:t>Aquatic invertebrates other than crustaceans and molluscs, live, fresh, chilled, frozen, dried, salted or in brine, even smoked</w:t>
            </w:r>
          </w:p>
        </w:tc>
      </w:tr>
    </w:tbl>
    <w:p w14:paraId="519D1044" w14:textId="77777777" w:rsidR="006F5401" w:rsidRPr="006F5401" w:rsidRDefault="006F5401" w:rsidP="006F5401">
      <w:pPr>
        <w:pStyle w:val="NoSpacing"/>
        <w:rPr>
          <w:lang w:val="en-GB" w:eastAsia="en-GB"/>
        </w:rPr>
      </w:pPr>
    </w:p>
    <w:p w14:paraId="4AC3A905" w14:textId="065B431C" w:rsidR="002204B9" w:rsidRDefault="002204B9" w:rsidP="002204B9">
      <w:pPr>
        <w:pStyle w:val="MDPI41tablecaption"/>
        <w:rPr>
          <w:rFonts w:ascii="Times New Roman" w:hAnsi="Times New Roman" w:cs="Times New Roman"/>
          <w:color w:val="auto"/>
          <w:sz w:val="24"/>
          <w:szCs w:val="24"/>
          <w:lang w:val="en-GB" w:eastAsia="en-GB" w:bidi="ar-SA"/>
        </w:rPr>
      </w:pPr>
      <w:r w:rsidRPr="00CB7488">
        <w:rPr>
          <w:rFonts w:ascii="Times New Roman" w:hAnsi="Times New Roman" w:cs="Times New Roman"/>
          <w:color w:val="auto"/>
          <w:sz w:val="24"/>
          <w:szCs w:val="24"/>
          <w:lang w:val="en-GB" w:eastAsia="en-GB" w:bidi="ar-SA"/>
        </w:rPr>
        <w:t xml:space="preserve">  </w:t>
      </w:r>
    </w:p>
    <w:p w14:paraId="57919057" w14:textId="0CFA1AE0" w:rsidR="002204B9" w:rsidRPr="00F33814" w:rsidRDefault="002204B9" w:rsidP="00F33814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  <w:r>
        <w:rPr>
          <w:rFonts w:cs="Times New Roman"/>
          <w:szCs w:val="24"/>
          <w:lang w:val="en-GB" w:eastAsia="en-GB"/>
        </w:rPr>
        <w:br w:type="page"/>
      </w:r>
    </w:p>
    <w:p w14:paraId="1BBB3848" w14:textId="77777777" w:rsidR="008B325E" w:rsidRPr="00CB7488" w:rsidRDefault="008B325E" w:rsidP="008B325E">
      <w:pPr>
        <w:pStyle w:val="Caption"/>
        <w:spacing w:after="0" w:line="480" w:lineRule="auto"/>
        <w:rPr>
          <w:rFonts w:eastAsia="Times New Roman"/>
          <w:i/>
          <w:iCs/>
          <w:lang w:val="en-GB" w:eastAsia="en-GB"/>
        </w:rPr>
      </w:pPr>
      <w:bookmarkStart w:id="1" w:name="_Ref153725556"/>
      <w:bookmarkStart w:id="2" w:name="_Ref153725646"/>
      <w:r w:rsidRPr="007250BE">
        <w:rPr>
          <w:rFonts w:eastAsia="Calibri"/>
          <w:color w:val="000000" w:themeColor="text1"/>
        </w:rPr>
        <w:lastRenderedPageBreak/>
        <w:t xml:space="preserve">Appendix </w:t>
      </w:r>
      <w:r>
        <w:rPr>
          <w:rFonts w:eastAsia="Calibri"/>
          <w:color w:val="000000" w:themeColor="text1"/>
        </w:rPr>
        <w:t>3a</w:t>
      </w:r>
      <w:r w:rsidRPr="00B27495">
        <w:rPr>
          <w:rFonts w:eastAsia="Times New Roman"/>
          <w:color w:val="FF0000"/>
          <w:lang w:val="en-GB" w:eastAsia="en-GB"/>
        </w:rPr>
        <w:t xml:space="preserve"> </w:t>
      </w:r>
      <w:r w:rsidRPr="005202AE">
        <w:rPr>
          <w:rFonts w:eastAsia="Times New Roman"/>
          <w:color w:val="000000" w:themeColor="text1"/>
          <w:lang w:val="en-GB" w:eastAsia="en-GB"/>
        </w:rPr>
        <w:t>Annual</w:t>
      </w:r>
      <w:r>
        <w:rPr>
          <w:rFonts w:eastAsia="Times New Roman"/>
          <w:color w:val="FF0000"/>
          <w:lang w:val="en-GB" w:eastAsia="en-GB"/>
        </w:rPr>
        <w:t xml:space="preserve"> </w:t>
      </w:r>
      <w:r>
        <w:rPr>
          <w:rFonts w:eastAsia="Times New Roman"/>
          <w:lang w:val="en-GB" w:eastAsia="en-GB"/>
        </w:rPr>
        <w:t>seafood export values from Pakistan to World</w:t>
      </w:r>
      <w:r w:rsidRPr="00CB7488">
        <w:rPr>
          <w:rFonts w:eastAsia="Times New Roman"/>
          <w:lang w:val="en-GB" w:eastAsia="en-GB"/>
        </w:rPr>
        <w:t xml:space="preserve"> </w:t>
      </w:r>
      <w:r>
        <w:rPr>
          <w:rFonts w:eastAsia="Times New Roman"/>
          <w:lang w:val="en-GB" w:eastAsia="en-GB"/>
        </w:rPr>
        <w:t>(in thousand USD)</w:t>
      </w:r>
    </w:p>
    <w:tbl>
      <w:tblPr>
        <w:tblStyle w:val="ListTable6Colorful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1074"/>
        <w:gridCol w:w="1074"/>
        <w:gridCol w:w="1074"/>
        <w:gridCol w:w="1074"/>
        <w:gridCol w:w="1074"/>
      </w:tblGrid>
      <w:tr w:rsidR="008B325E" w:rsidRPr="00CA3319" w14:paraId="629005EB" w14:textId="77777777" w:rsidTr="0036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shd w:val="clear" w:color="auto" w:fill="FFFFFF" w:themeFill="background1"/>
            <w:vAlign w:val="center"/>
          </w:tcPr>
          <w:p w14:paraId="786AE6DD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Year</w:t>
            </w:r>
          </w:p>
        </w:tc>
        <w:tc>
          <w:tcPr>
            <w:tcW w:w="8706" w:type="dxa"/>
            <w:gridSpan w:val="8"/>
            <w:shd w:val="clear" w:color="auto" w:fill="FFFFFF" w:themeFill="background1"/>
            <w:vAlign w:val="center"/>
          </w:tcPr>
          <w:p w14:paraId="38279BC7" w14:textId="77777777" w:rsidR="008B325E" w:rsidRPr="00CA3319" w:rsidRDefault="008B325E" w:rsidP="0036073C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HS Code</w:t>
            </w:r>
          </w:p>
        </w:tc>
      </w:tr>
      <w:tr w:rsidR="008B325E" w:rsidRPr="00CA3319" w14:paraId="6C24A2AA" w14:textId="77777777" w:rsidTr="0036073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00666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264D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2D07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4289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60E0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444D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08A2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306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FA7B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128B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308</w:t>
            </w:r>
          </w:p>
        </w:tc>
      </w:tr>
      <w:tr w:rsidR="008B325E" w:rsidRPr="00CA3319" w14:paraId="3F73942F" w14:textId="77777777" w:rsidTr="0036073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8142F3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DF2536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7631D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2F18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89B8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D2D7C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C589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D053C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2AE3D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125A163C" w14:textId="77777777" w:rsidTr="0036073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008AA30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2006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775C87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C98F6B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33EABC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65068D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5D252B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0BB740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25EB93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6F50F5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42E34E18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513B3EC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2007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FEA1A1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2F77E0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BABC49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A2999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3EB3F0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2DE9F9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19DB48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A239A4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742D3482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537CB8F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6888E27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66423C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ABD668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F123B3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97619A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2C2D46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5AC71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093764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1EC2942E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05444F06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2009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28984CF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5CD1A2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8726C5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8B33BC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F08B93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CB5C20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3E2557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CF5DA4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0FA5AB6C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9BB74C4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177B44B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F070AB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C324B0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075D2E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32946D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18F1B7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A1D860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9AAFC8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65171D9D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1ADF771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2011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69FAA68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FD297C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D14886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7C0ACB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5AF645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4A83DE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55CD0B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4C0D77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0880FC6E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42D7F603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2012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205B31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FB4900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D068DE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F7E883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43CBA1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8BCC86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D61A19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57FF25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  <w:tr w:rsidR="008B325E" w:rsidRPr="00CA3319" w14:paraId="18EDC373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760AEFF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2013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3265ED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210BDF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754632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B6BBDE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F60593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4BBC8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A8CFC5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DBA236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</w:tr>
      <w:tr w:rsidR="008B325E" w:rsidRPr="00CA3319" w14:paraId="4111242E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746FC4C0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2014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EDBFFD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8F3ED3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0E15EA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0F8310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C7E0B5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A86307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8FD65E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C3BE6C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8B325E" w:rsidRPr="00CA3319" w14:paraId="56624A23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49A5C1EA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2015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70D199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C9C22D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CF1F36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9140AC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0EDD23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A5D5E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B0CD86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6D722E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B325E" w:rsidRPr="00CA3319" w14:paraId="286B2C4B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3C2FB3B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2016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A2CCA1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351D56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573E23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9B990F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EFA8CA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CF1A18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CCDA15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B43BE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34D8BC1B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28EFA23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2017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21ECFBB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314098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2BF778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65897C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FC3C08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3BDD1F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42C98D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EF6A96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CA3319" w14:paraId="1559DF7A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79B539D0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877D0E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7952C5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0D3E9D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CBDBE5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63BA0B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89069A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7325D8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23BA5F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B325E" w:rsidRPr="00CA3319" w14:paraId="349C281F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3DF0564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2019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DDE9E6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06F9D6D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4F7276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8B06FB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3BAA7A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ABDB7C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B3F795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D2020E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8B325E" w:rsidRPr="00CA3319" w14:paraId="0A2AC0E4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5BC090C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9B3FEC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941137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093D47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24A506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7FAD58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CDEAE0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5C62FE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F28C56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8B325E" w:rsidRPr="00CA3319" w14:paraId="7E666B48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53699A9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2021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AB1B00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DBAC8E5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1B9D68E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168C58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B6D9704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647544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9795A9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F947C0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 w:rsidR="008B325E" w:rsidRPr="00CA3319" w14:paraId="66D8CE38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A2EB473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2022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2CCD6D0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FDC89C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A9F324C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859699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935D4B3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12DAC00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02C2EBA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A096E4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8B325E" w:rsidRPr="00CA3319" w14:paraId="1F7DAE14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66C232C" w14:textId="77777777" w:rsidR="008B325E" w:rsidRPr="00CA3319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2023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1D8E06E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A331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CAAD2E8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06A011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DB7F3DF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5136DE2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56B2F99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C0DD8C7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A41F5C1" w14:textId="77777777" w:rsidR="008B325E" w:rsidRPr="00CA3319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Pr="00CA33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338BFB40" w14:textId="77777777" w:rsidR="008B325E" w:rsidRPr="00A04EC1" w:rsidRDefault="008B325E" w:rsidP="008B325E">
      <w:pPr>
        <w:pStyle w:val="NoSpacing"/>
        <w:rPr>
          <w:lang w:val="en-GB" w:eastAsia="en-GB"/>
        </w:rPr>
      </w:pPr>
      <w:r>
        <w:rPr>
          <w:szCs w:val="24"/>
          <w:lang w:val="en-GB" w:eastAsia="en-GB"/>
        </w:rPr>
        <w:t xml:space="preserve">Source: </w:t>
      </w:r>
      <w:r w:rsidRPr="00F86852">
        <w:rPr>
          <w:rFonts w:cs="Times New Roman"/>
          <w:szCs w:val="24"/>
          <w:lang w:val="en-GB" w:eastAsia="en-GB"/>
        </w:rPr>
        <w:t xml:space="preserve">International Trade </w:t>
      </w:r>
      <w:r w:rsidRPr="00F86852">
        <w:rPr>
          <w:szCs w:val="24"/>
          <w:lang w:val="en-GB" w:eastAsia="en-GB"/>
        </w:rPr>
        <w:t>Centre</w:t>
      </w:r>
    </w:p>
    <w:p w14:paraId="1C3292C1" w14:textId="77777777" w:rsidR="008B325E" w:rsidRDefault="008B325E" w:rsidP="008B325E">
      <w:pPr>
        <w:spacing w:before="0" w:after="200" w:line="276" w:lineRule="auto"/>
        <w:rPr>
          <w:rFonts w:eastAsia="Times New Roman" w:cs="Times New Roman"/>
          <w:b/>
          <w:bCs/>
          <w:color w:val="FF0000"/>
          <w:szCs w:val="24"/>
          <w:lang w:val="en-GB" w:eastAsia="en-GB"/>
        </w:rPr>
      </w:pPr>
      <w:r>
        <w:rPr>
          <w:rFonts w:eastAsia="Times New Roman"/>
          <w:color w:val="FF0000"/>
          <w:lang w:val="en-GB" w:eastAsia="en-GB"/>
        </w:rPr>
        <w:br w:type="page"/>
      </w:r>
    </w:p>
    <w:p w14:paraId="5B34BB0C" w14:textId="77777777" w:rsidR="008B325E" w:rsidRPr="00CB7488" w:rsidRDefault="008B325E" w:rsidP="008B325E">
      <w:pPr>
        <w:pStyle w:val="Caption"/>
        <w:spacing w:after="0" w:line="480" w:lineRule="auto"/>
        <w:rPr>
          <w:rFonts w:eastAsia="Times New Roman"/>
          <w:i/>
          <w:iCs/>
          <w:lang w:val="en-GB" w:eastAsia="en-GB"/>
        </w:rPr>
      </w:pPr>
      <w:r w:rsidRPr="007250BE">
        <w:rPr>
          <w:rFonts w:eastAsia="Calibri"/>
          <w:color w:val="000000" w:themeColor="text1"/>
        </w:rPr>
        <w:lastRenderedPageBreak/>
        <w:t xml:space="preserve">Appendix </w:t>
      </w:r>
      <w:r>
        <w:rPr>
          <w:rFonts w:eastAsia="Calibri"/>
          <w:color w:val="000000" w:themeColor="text1"/>
        </w:rPr>
        <w:t>3b</w:t>
      </w:r>
      <w:r w:rsidRPr="00B27495">
        <w:rPr>
          <w:rFonts w:eastAsia="Times New Roman"/>
          <w:color w:val="FF0000"/>
          <w:lang w:val="en-GB" w:eastAsia="en-GB"/>
        </w:rPr>
        <w:t xml:space="preserve"> </w:t>
      </w:r>
      <w:r w:rsidRPr="005202AE">
        <w:rPr>
          <w:rFonts w:eastAsia="Times New Roman"/>
          <w:color w:val="000000" w:themeColor="text1"/>
          <w:lang w:val="en-GB" w:eastAsia="en-GB"/>
        </w:rPr>
        <w:t>Annual</w:t>
      </w:r>
      <w:r>
        <w:rPr>
          <w:rFonts w:eastAsia="Times New Roman"/>
          <w:color w:val="FF0000"/>
          <w:lang w:val="en-GB" w:eastAsia="en-GB"/>
        </w:rPr>
        <w:t xml:space="preserve"> </w:t>
      </w:r>
      <w:r>
        <w:rPr>
          <w:rFonts w:eastAsia="Times New Roman"/>
          <w:lang w:val="en-GB" w:eastAsia="en-GB"/>
        </w:rPr>
        <w:t>seafood import values of Pakistan from World</w:t>
      </w:r>
      <w:r w:rsidRPr="00CB7488">
        <w:rPr>
          <w:rFonts w:eastAsia="Times New Roman"/>
          <w:lang w:val="en-GB" w:eastAsia="en-GB"/>
        </w:rPr>
        <w:t xml:space="preserve"> </w:t>
      </w:r>
      <w:r>
        <w:rPr>
          <w:rFonts w:eastAsia="Times New Roman"/>
          <w:lang w:val="en-GB" w:eastAsia="en-GB"/>
        </w:rPr>
        <w:t>(in thousand USD)</w:t>
      </w:r>
    </w:p>
    <w:tbl>
      <w:tblPr>
        <w:tblStyle w:val="ListTable6Colorful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1074"/>
        <w:gridCol w:w="1074"/>
        <w:gridCol w:w="1074"/>
        <w:gridCol w:w="1074"/>
        <w:gridCol w:w="1074"/>
      </w:tblGrid>
      <w:tr w:rsidR="008B325E" w:rsidRPr="00AA532F" w14:paraId="1E9C82CC" w14:textId="77777777" w:rsidTr="0036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shd w:val="clear" w:color="auto" w:fill="FFFFFF" w:themeFill="background1"/>
            <w:vAlign w:val="center"/>
          </w:tcPr>
          <w:p w14:paraId="10F89966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Year</w:t>
            </w:r>
          </w:p>
        </w:tc>
        <w:tc>
          <w:tcPr>
            <w:tcW w:w="8706" w:type="dxa"/>
            <w:gridSpan w:val="8"/>
            <w:shd w:val="clear" w:color="auto" w:fill="FFFFFF" w:themeFill="background1"/>
            <w:vAlign w:val="center"/>
          </w:tcPr>
          <w:p w14:paraId="2C218FF5" w14:textId="77777777" w:rsidR="008B325E" w:rsidRPr="00AA532F" w:rsidRDefault="008B325E" w:rsidP="0036073C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HS Code</w:t>
            </w:r>
          </w:p>
        </w:tc>
      </w:tr>
      <w:tr w:rsidR="008B325E" w:rsidRPr="00AA532F" w14:paraId="4D90F56C" w14:textId="77777777" w:rsidTr="0036073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288F3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CBEF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82C0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5EF2D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96450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3A04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858C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306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C2786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0C98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308</w:t>
            </w:r>
          </w:p>
        </w:tc>
      </w:tr>
      <w:tr w:rsidR="008B325E" w:rsidRPr="00AA532F" w14:paraId="15CA39C1" w14:textId="77777777" w:rsidTr="0036073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2409D9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AB86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20B5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99EB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6A760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3D953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92808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59863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7E0D2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4C14E48B" w14:textId="77777777" w:rsidTr="0036073C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0A164C47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478E4E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CF1889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911140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F3ABD1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B75060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37613B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3E00C8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54D933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1988C567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8907A3E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AE7CE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5F9B43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0783216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CA4750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C2B8CB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C291F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C6674C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19A5A5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75793C18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F09B552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27DD2E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010F4B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58A192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F362D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D23364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AE73FA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480CF8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CA6C8F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572CB87A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470348AC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407D44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B68D52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1FC54B8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EF01DA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CAEDA8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B012EF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77300E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1F7B6C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19B07152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9AE10A3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5C121C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D39534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B3C233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D206BD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FD710E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8AFF49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146FEB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BA5FB8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2711603E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0F81E7F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9B6C17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287EB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39325A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2427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F1931D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499F6B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199F29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9FC623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250F69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505DB65C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0A5EC62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6A5ED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C545E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216B88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CB2138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2737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6A4A90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5F5D40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2D4D46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9E48F6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13531A17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629C8C1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C076C1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3CA1E8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C02AE4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5901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DE40C2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5373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0B3A09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623B77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341189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358DE4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410104CF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761C99DA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247348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0B82F3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4F8F01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10720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20177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3410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3304FF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F77E77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5F7469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A5C464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331F54D2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F224C25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D0043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43E13C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C89D82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14531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F35B9E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B2A21D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A62360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4BEEE4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BC8D85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325E" w:rsidRPr="00AA532F" w14:paraId="27B6D2F6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405DB5F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BDB89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C5FFE2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9A5208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6670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EDD2A5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9834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5AE230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4835C3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E75E0E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B41005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325E" w:rsidRPr="00AA532F" w14:paraId="62819026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BC7FA8A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E34B7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D1D03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72DC79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24EBE3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21290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1E39C4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3EED29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C10D3C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C9A321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56FA8D74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F83E72F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248C6B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CFB859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840AD0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43B923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9772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C65B85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55E2326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77231A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08A5C1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5ECB3424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5118B75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D1FF78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67985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74CE2C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BA3DE2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8626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88E686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A489A1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E4BB68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9A5200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6D9C7403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49C235E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505A24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42EF1B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7FC636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87E69C4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6143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4AC6E0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604E21E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4639D39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C93652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1D8F37CD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61B9831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BAA687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758C52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F94F46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070688F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8086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36813B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AC8035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63496C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A89A51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6A8A344A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A5C8226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9F9BB00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C87EEF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5E7CFF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9218307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7140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5AC972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92FBDC8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790A35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2D7C415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325E" w:rsidRPr="00AA532F" w14:paraId="3FB9C226" w14:textId="77777777" w:rsidTr="0036073C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304F2D8" w14:textId="77777777" w:rsidR="008B325E" w:rsidRPr="00AA532F" w:rsidRDefault="008B325E" w:rsidP="0036073C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E51AE3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3456F2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9C6DCC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117AF1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2A63A8D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E212C9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9B91A0B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D28C27C" w14:textId="77777777" w:rsidR="008B325E" w:rsidRPr="00AA532F" w:rsidRDefault="008B325E" w:rsidP="0036073C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AA53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45A00FF" w14:textId="77777777" w:rsidR="008B325E" w:rsidRPr="00F86852" w:rsidRDefault="008B325E" w:rsidP="008B325E">
      <w:pPr>
        <w:pStyle w:val="MDPI42tablebody"/>
        <w:spacing w:line="240" w:lineRule="auto"/>
        <w:jc w:val="left"/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</w:pPr>
      <w:r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 xml:space="preserve">Source: </w:t>
      </w:r>
      <w:r w:rsidRPr="00F86852"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 xml:space="preserve">International Trade Centre </w:t>
      </w:r>
    </w:p>
    <w:p w14:paraId="1BE524A2" w14:textId="77777777" w:rsidR="008B325E" w:rsidRDefault="008B325E" w:rsidP="008B325E">
      <w:pPr>
        <w:spacing w:before="0" w:after="200" w:line="276" w:lineRule="auto"/>
        <w:rPr>
          <w:rFonts w:eastAsia="Times New Roman" w:cs="Times New Roman"/>
          <w:b/>
          <w:bCs/>
          <w:szCs w:val="24"/>
          <w:lang w:val="en-GB" w:eastAsia="en-GB"/>
        </w:rPr>
      </w:pPr>
      <w:r>
        <w:rPr>
          <w:rFonts w:eastAsia="Times New Roman"/>
          <w:lang w:val="en-GB" w:eastAsia="en-GB"/>
        </w:rPr>
        <w:br w:type="page"/>
      </w:r>
    </w:p>
    <w:p w14:paraId="4648B96B" w14:textId="4F8846E4" w:rsidR="00771CF0" w:rsidRPr="00CB7488" w:rsidRDefault="00DD5685" w:rsidP="00D16CCB">
      <w:pPr>
        <w:pStyle w:val="Caption"/>
        <w:spacing w:after="0" w:line="480" w:lineRule="auto"/>
        <w:rPr>
          <w:rFonts w:eastAsia="Times New Roman"/>
          <w:i/>
          <w:iCs/>
          <w:lang w:val="en-GB" w:eastAsia="en-GB"/>
        </w:rPr>
      </w:pPr>
      <w:r w:rsidRPr="007250BE">
        <w:rPr>
          <w:rFonts w:eastAsia="Calibri"/>
          <w:color w:val="000000" w:themeColor="text1"/>
        </w:rPr>
        <w:lastRenderedPageBreak/>
        <w:t xml:space="preserve">Appendix </w:t>
      </w:r>
      <w:r w:rsidR="001F7EB9">
        <w:rPr>
          <w:rFonts w:eastAsia="Calibri"/>
          <w:color w:val="000000" w:themeColor="text1"/>
        </w:rPr>
        <w:t>4</w:t>
      </w:r>
      <w:r w:rsidR="00BC2FF6">
        <w:rPr>
          <w:rFonts w:eastAsia="Calibri"/>
          <w:color w:val="000000" w:themeColor="text1"/>
        </w:rPr>
        <w:t>a</w:t>
      </w:r>
      <w:r w:rsidR="00771CF0" w:rsidRPr="00B27495">
        <w:rPr>
          <w:rFonts w:eastAsia="Times New Roman"/>
          <w:color w:val="FF0000"/>
          <w:lang w:val="en-GB" w:eastAsia="en-GB"/>
        </w:rPr>
        <w:t xml:space="preserve"> </w:t>
      </w:r>
      <w:r w:rsidR="00771CF0" w:rsidRPr="005202AE">
        <w:rPr>
          <w:rFonts w:eastAsia="Times New Roman"/>
          <w:color w:val="000000" w:themeColor="text1"/>
          <w:lang w:val="en-GB" w:eastAsia="en-GB"/>
        </w:rPr>
        <w:t>Annual</w:t>
      </w:r>
      <w:r w:rsidR="00771CF0">
        <w:rPr>
          <w:rFonts w:eastAsia="Times New Roman"/>
          <w:color w:val="FF0000"/>
          <w:lang w:val="en-GB" w:eastAsia="en-GB"/>
        </w:rPr>
        <w:t xml:space="preserve"> </w:t>
      </w:r>
      <w:r w:rsidR="00771CF0">
        <w:rPr>
          <w:rFonts w:eastAsia="Times New Roman"/>
          <w:lang w:val="en-GB" w:eastAsia="en-GB"/>
        </w:rPr>
        <w:t>seafood export values from Pakistan to China</w:t>
      </w:r>
      <w:r w:rsidR="00771CF0" w:rsidRPr="00CB7488">
        <w:rPr>
          <w:rFonts w:eastAsia="Times New Roman"/>
          <w:lang w:val="en-GB" w:eastAsia="en-GB"/>
        </w:rPr>
        <w:t xml:space="preserve"> </w:t>
      </w:r>
      <w:bookmarkEnd w:id="1"/>
      <w:r w:rsidR="00D270FA">
        <w:rPr>
          <w:rFonts w:eastAsia="Times New Roman"/>
          <w:lang w:val="en-GB" w:eastAsia="en-GB"/>
        </w:rPr>
        <w:t>(</w:t>
      </w:r>
      <w:r w:rsidR="00EC41C9">
        <w:rPr>
          <w:rFonts w:eastAsia="Times New Roman"/>
          <w:lang w:val="en-GB" w:eastAsia="en-GB"/>
        </w:rPr>
        <w:t xml:space="preserve">in </w:t>
      </w:r>
      <w:r w:rsidR="00BA1373">
        <w:rPr>
          <w:rFonts w:eastAsia="Times New Roman"/>
          <w:lang w:val="en-GB" w:eastAsia="en-GB"/>
        </w:rPr>
        <w:t>thousand</w:t>
      </w:r>
      <w:r w:rsidR="00A34559">
        <w:rPr>
          <w:rFonts w:eastAsia="Times New Roman"/>
          <w:lang w:val="en-GB" w:eastAsia="en-GB"/>
        </w:rPr>
        <w:t xml:space="preserve"> </w:t>
      </w:r>
      <w:r w:rsidR="00771CF0">
        <w:rPr>
          <w:rFonts w:eastAsia="Times New Roman"/>
          <w:lang w:val="en-GB" w:eastAsia="en-GB"/>
        </w:rPr>
        <w:t>USD)</w:t>
      </w:r>
    </w:p>
    <w:tbl>
      <w:tblPr>
        <w:tblStyle w:val="ListTable6Colorful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1074"/>
        <w:gridCol w:w="1074"/>
        <w:gridCol w:w="1074"/>
        <w:gridCol w:w="1074"/>
        <w:gridCol w:w="1074"/>
      </w:tblGrid>
      <w:tr w:rsidR="00771CF0" w:rsidRPr="0047241B" w14:paraId="033DBD44" w14:textId="77777777" w:rsidTr="00C77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shd w:val="clear" w:color="auto" w:fill="FFFFFF" w:themeFill="background1"/>
            <w:vAlign w:val="center"/>
          </w:tcPr>
          <w:p w14:paraId="6EFE0859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Year</w:t>
            </w:r>
          </w:p>
        </w:tc>
        <w:tc>
          <w:tcPr>
            <w:tcW w:w="8706" w:type="dxa"/>
            <w:gridSpan w:val="8"/>
            <w:shd w:val="clear" w:color="auto" w:fill="FFFFFF" w:themeFill="background1"/>
            <w:vAlign w:val="center"/>
          </w:tcPr>
          <w:p w14:paraId="22932D4E" w14:textId="77777777" w:rsidR="00771CF0" w:rsidRPr="0047241B" w:rsidRDefault="00771CF0" w:rsidP="00D16CCB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HS Code</w:t>
            </w:r>
          </w:p>
        </w:tc>
      </w:tr>
      <w:tr w:rsidR="00771CF0" w:rsidRPr="0047241B" w14:paraId="00C461BD" w14:textId="77777777" w:rsidTr="00516983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28875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9D788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E63E3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AA919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5EF4F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A91A0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17E7E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306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E79AB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E836B" w14:textId="77777777" w:rsidR="00771CF0" w:rsidRPr="00CD2917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CD291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308</w:t>
            </w:r>
          </w:p>
        </w:tc>
      </w:tr>
      <w:tr w:rsidR="00771CF0" w:rsidRPr="0047241B" w14:paraId="60D04AAB" w14:textId="77777777" w:rsidTr="00C77F6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E6362D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2B91DC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2B796C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4014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81FEC5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22650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BBB3DA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939290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0E74B8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44A5CE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3DAED59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3DA90602" w14:textId="77777777" w:rsidTr="00C77F6E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1CD6C12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2006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0B7C23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4A34D8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57E1930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18034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3D13CD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D18F0A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3826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0D4447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A53DD0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E5428A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251CA40D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858450F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2007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D5E0B1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BDD605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26C6507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18845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1098AC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61D817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5072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4FD245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3804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E67596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DDE52D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544ED883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6CE4510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23C557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FA6E01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3483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5FEEA3F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23946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11653D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09B2FA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6510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C7FFD9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5626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531A27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C318F2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33CDD6AD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FD4FCA4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2009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58ED24B9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CA6C4D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44DB558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33748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D6E31C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2158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7788F8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5551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727585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5489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B756FF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354B5C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7862DC72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7AB186B5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789C21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AE8D62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616DA86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40942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6E1933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6DA6A9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13363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43918F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8224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D7FDFA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DB4B3C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708C6DBF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03AFEFDD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2011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F919AE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FEF2F9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76014769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23457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A1D70A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6773A3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3402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70031E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10349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D867AE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B25B48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313A2415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65B2136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2012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0115F2F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216486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6BE4F92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19192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A38238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6B755A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6484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25D7AD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12750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73EC3D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DEC670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71CF0" w:rsidRPr="0047241B" w14:paraId="3C9A429D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E87029D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2013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C7BF15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9E75CB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3BDBDF5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16601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D1331B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4672D0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6619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536F64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11815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891E28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FAAF58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782B3290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04FA6392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2014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14CA860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885421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4436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6B44597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27819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82A366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674E79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6209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DE5D9E9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12180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5E586C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2952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16F5C0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233F08F3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C3FC855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2015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25F52ED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A1285E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43A8F28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21338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36CCA3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F9630B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5651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FD6BD2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14332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C24877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06DE6E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03438B33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4447297E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2016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90FB11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A09DC4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1753913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18315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BF7B30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89B82D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5673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0F7124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21381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183F82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ED4581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7607EF7A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13FE324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2017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1AF9BE1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9FE32F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27F56FC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26760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DCD83C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04621E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12234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D8F208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19899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6E0198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E3F861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1CF0" w:rsidRPr="0047241B" w14:paraId="5A329C2E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97B1455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1C7C1D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764417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7C2FCBC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53951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0A9FD9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4736C5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7816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B102C8E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26004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68A337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EE4CA5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71CF0" w:rsidRPr="0047241B" w14:paraId="514053E0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29E7C3B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2019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7510D65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1FCECC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7F14684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94805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CF171C4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5A63D59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6903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58C74A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29265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864AF3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9A1DA4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771CF0" w:rsidRPr="0047241B" w14:paraId="052F0439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BDE901E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144B9D4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3DD601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4EBD48F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73518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EA6404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3588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AFC648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FA9FB4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28549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571A3B12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21006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2458FEAD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</w:tr>
      <w:tr w:rsidR="00771CF0" w:rsidRPr="0047241B" w14:paraId="2FE33509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77C1BC38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2021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5E5EB56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262941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4AD969B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54567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1B86BA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B0733B8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E58075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42934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21D707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53289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1E6F5381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6478</w:t>
            </w:r>
          </w:p>
        </w:tc>
      </w:tr>
      <w:tr w:rsidR="00771CF0" w:rsidRPr="0047241B" w14:paraId="16A7B724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A766473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2022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6AF862D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5F5EFB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56F9E5C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81868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BF08970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3709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65D5637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6563EB3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49179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75B02AC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51409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265CE4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</w:tr>
      <w:tr w:rsidR="00771CF0" w:rsidRPr="0047241B" w14:paraId="039CAA60" w14:textId="77777777" w:rsidTr="00C77F6E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B2993C8" w14:textId="77777777" w:rsidR="00771CF0" w:rsidRPr="0047241B" w:rsidRDefault="00771CF0" w:rsidP="00D16CCB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2023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51736D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6A0F356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76" w:type="dxa"/>
            <w:shd w:val="clear" w:color="auto" w:fill="FFFFFF" w:themeFill="background1"/>
            <w:vAlign w:val="bottom"/>
          </w:tcPr>
          <w:p w14:paraId="07A3FA6B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90678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38CA9BFC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5572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FCEE677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4F6C4DDA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50292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8F3903F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68061</w:t>
            </w:r>
          </w:p>
        </w:tc>
        <w:tc>
          <w:tcPr>
            <w:tcW w:w="1074" w:type="dxa"/>
            <w:shd w:val="clear" w:color="auto" w:fill="FFFFFF" w:themeFill="background1"/>
            <w:vAlign w:val="bottom"/>
          </w:tcPr>
          <w:p w14:paraId="02F17185" w14:textId="77777777" w:rsidR="00771CF0" w:rsidRPr="0047241B" w:rsidRDefault="00771CF0" w:rsidP="00D16CCB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7241B">
              <w:rPr>
                <w:rFonts w:ascii="Times New Roman" w:hAnsi="Times New Roman"/>
                <w:sz w:val="24"/>
                <w:szCs w:val="24"/>
              </w:rPr>
              <w:t>5227</w:t>
            </w:r>
          </w:p>
        </w:tc>
      </w:tr>
    </w:tbl>
    <w:p w14:paraId="2C40DB0D" w14:textId="77777777" w:rsidR="00771CF0" w:rsidRPr="00F86852" w:rsidRDefault="00771CF0" w:rsidP="00771CF0">
      <w:pPr>
        <w:pStyle w:val="MDPI42tablebody"/>
        <w:spacing w:line="240" w:lineRule="auto"/>
        <w:jc w:val="left"/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</w:pPr>
      <w:r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 xml:space="preserve">Source: </w:t>
      </w:r>
      <w:r w:rsidRPr="00F86852"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 xml:space="preserve">International Trade Centre </w:t>
      </w:r>
    </w:p>
    <w:p w14:paraId="2A33D5F9" w14:textId="7D756B1B" w:rsidR="00771CF0" w:rsidRDefault="00771CF0" w:rsidP="002204B9">
      <w:pPr>
        <w:pStyle w:val="Caption"/>
        <w:spacing w:after="0"/>
        <w:rPr>
          <w:rFonts w:eastAsia="Times New Roman"/>
          <w:lang w:val="en-GB" w:eastAsia="en-GB"/>
        </w:rPr>
      </w:pPr>
    </w:p>
    <w:p w14:paraId="1C9AE0C0" w14:textId="7DA27DBC" w:rsidR="00A04EC1" w:rsidRDefault="00A04EC1" w:rsidP="00A04EC1">
      <w:pPr>
        <w:pStyle w:val="NoSpacing"/>
        <w:rPr>
          <w:lang w:val="en-GB" w:eastAsia="en-GB"/>
        </w:rPr>
      </w:pPr>
    </w:p>
    <w:p w14:paraId="5DBE8C5B" w14:textId="5D00CD50" w:rsidR="00A04EC1" w:rsidRDefault="00A04EC1" w:rsidP="00A04EC1">
      <w:pPr>
        <w:pStyle w:val="NoSpacing"/>
        <w:rPr>
          <w:lang w:val="en-GB" w:eastAsia="en-GB"/>
        </w:rPr>
      </w:pPr>
    </w:p>
    <w:p w14:paraId="02D14E1B" w14:textId="289C1888" w:rsidR="00A04EC1" w:rsidRDefault="00A04EC1" w:rsidP="00A04EC1">
      <w:pPr>
        <w:pStyle w:val="NoSpacing"/>
        <w:rPr>
          <w:lang w:val="en-GB" w:eastAsia="en-GB"/>
        </w:rPr>
      </w:pPr>
    </w:p>
    <w:p w14:paraId="0765CF35" w14:textId="17B70EE0" w:rsidR="00A04EC1" w:rsidRDefault="00A04EC1" w:rsidP="00A04EC1">
      <w:pPr>
        <w:pStyle w:val="NoSpacing"/>
        <w:rPr>
          <w:lang w:val="en-GB" w:eastAsia="en-GB"/>
        </w:rPr>
      </w:pPr>
    </w:p>
    <w:p w14:paraId="64C25694" w14:textId="272A3C11" w:rsidR="00A04EC1" w:rsidRDefault="00A04EC1" w:rsidP="00A04EC1">
      <w:pPr>
        <w:pStyle w:val="NoSpacing"/>
        <w:rPr>
          <w:lang w:val="en-GB" w:eastAsia="en-GB"/>
        </w:rPr>
      </w:pPr>
    </w:p>
    <w:p w14:paraId="1A4F2C79" w14:textId="7373B417" w:rsidR="00A04EC1" w:rsidRDefault="00A04EC1" w:rsidP="00A04EC1">
      <w:pPr>
        <w:pStyle w:val="NoSpacing"/>
        <w:rPr>
          <w:lang w:val="en-GB" w:eastAsia="en-GB"/>
        </w:rPr>
      </w:pPr>
    </w:p>
    <w:p w14:paraId="38D0DC2E" w14:textId="209C9C13" w:rsidR="00A04EC1" w:rsidRDefault="00A04EC1" w:rsidP="00A04EC1">
      <w:pPr>
        <w:pStyle w:val="NoSpacing"/>
        <w:rPr>
          <w:lang w:val="en-GB" w:eastAsia="en-GB"/>
        </w:rPr>
      </w:pPr>
    </w:p>
    <w:p w14:paraId="331C377B" w14:textId="30DE2795" w:rsidR="00A04EC1" w:rsidRDefault="00A04EC1" w:rsidP="00A04EC1">
      <w:pPr>
        <w:pStyle w:val="NoSpacing"/>
        <w:rPr>
          <w:lang w:val="en-GB" w:eastAsia="en-GB"/>
        </w:rPr>
      </w:pPr>
    </w:p>
    <w:p w14:paraId="55A15931" w14:textId="74BF9C47" w:rsidR="00A04EC1" w:rsidRDefault="00A04EC1" w:rsidP="00A04EC1">
      <w:pPr>
        <w:pStyle w:val="NoSpacing"/>
        <w:rPr>
          <w:lang w:val="en-GB" w:eastAsia="en-GB"/>
        </w:rPr>
      </w:pPr>
    </w:p>
    <w:p w14:paraId="75DB5756" w14:textId="191EA3EA" w:rsidR="00A04EC1" w:rsidRDefault="00A04EC1" w:rsidP="00A04EC1">
      <w:pPr>
        <w:pStyle w:val="NoSpacing"/>
        <w:rPr>
          <w:lang w:val="en-GB" w:eastAsia="en-GB"/>
        </w:rPr>
      </w:pPr>
    </w:p>
    <w:p w14:paraId="4EEEDC0F" w14:textId="1E53507E" w:rsidR="00442C3A" w:rsidRPr="00A04EC1" w:rsidRDefault="00442C3A" w:rsidP="00A04EC1">
      <w:pPr>
        <w:pStyle w:val="NoSpacing"/>
        <w:rPr>
          <w:lang w:val="en-GB" w:eastAsia="en-GB"/>
        </w:rPr>
      </w:pPr>
    </w:p>
    <w:p w14:paraId="600F3892" w14:textId="2C23501C" w:rsidR="00A04EC1" w:rsidRPr="00CB7488" w:rsidRDefault="00442C3A" w:rsidP="00557BC9">
      <w:pPr>
        <w:pStyle w:val="Caption"/>
        <w:spacing w:after="0" w:line="480" w:lineRule="auto"/>
        <w:rPr>
          <w:rFonts w:eastAsia="Times New Roman"/>
          <w:i/>
          <w:iCs/>
          <w:lang w:val="en-GB" w:eastAsia="en-GB"/>
        </w:rPr>
      </w:pPr>
      <w:r w:rsidRPr="007250BE">
        <w:rPr>
          <w:rFonts w:eastAsia="Calibri"/>
          <w:color w:val="000000" w:themeColor="text1"/>
        </w:rPr>
        <w:lastRenderedPageBreak/>
        <w:t xml:space="preserve">Appendix </w:t>
      </w:r>
      <w:r w:rsidR="0049062F">
        <w:rPr>
          <w:rFonts w:eastAsia="Calibri"/>
          <w:color w:val="000000" w:themeColor="text1"/>
        </w:rPr>
        <w:t>4</w:t>
      </w:r>
      <w:r>
        <w:rPr>
          <w:rFonts w:eastAsia="Calibri"/>
          <w:color w:val="000000" w:themeColor="text1"/>
        </w:rPr>
        <w:t>b</w:t>
      </w:r>
      <w:r w:rsidR="00A04EC1" w:rsidRPr="00B27495">
        <w:rPr>
          <w:rFonts w:eastAsia="Times New Roman"/>
          <w:color w:val="FF0000"/>
          <w:lang w:val="en-GB" w:eastAsia="en-GB"/>
        </w:rPr>
        <w:t xml:space="preserve"> </w:t>
      </w:r>
      <w:r w:rsidR="00A04EC1" w:rsidRPr="005202AE">
        <w:rPr>
          <w:rFonts w:eastAsia="Times New Roman"/>
          <w:color w:val="000000" w:themeColor="text1"/>
          <w:lang w:val="en-GB" w:eastAsia="en-GB"/>
        </w:rPr>
        <w:t>Annual</w:t>
      </w:r>
      <w:r w:rsidR="00A04EC1">
        <w:rPr>
          <w:rFonts w:eastAsia="Times New Roman"/>
          <w:color w:val="FF0000"/>
          <w:lang w:val="en-GB" w:eastAsia="en-GB"/>
        </w:rPr>
        <w:t xml:space="preserve"> </w:t>
      </w:r>
      <w:r w:rsidR="00A04EC1">
        <w:rPr>
          <w:rFonts w:eastAsia="Times New Roman"/>
          <w:lang w:val="en-GB" w:eastAsia="en-GB"/>
        </w:rPr>
        <w:t>s</w:t>
      </w:r>
      <w:r w:rsidR="00EF73B1">
        <w:rPr>
          <w:rFonts w:eastAsia="Times New Roman"/>
          <w:lang w:val="en-GB" w:eastAsia="en-GB"/>
        </w:rPr>
        <w:t>eafood import</w:t>
      </w:r>
      <w:r w:rsidR="00A04EC1">
        <w:rPr>
          <w:rFonts w:eastAsia="Times New Roman"/>
          <w:lang w:val="en-GB" w:eastAsia="en-GB"/>
        </w:rPr>
        <w:t xml:space="preserve"> values </w:t>
      </w:r>
      <w:r w:rsidR="00EF73B1">
        <w:rPr>
          <w:rFonts w:eastAsia="Times New Roman"/>
          <w:lang w:val="en-GB" w:eastAsia="en-GB"/>
        </w:rPr>
        <w:t>of Pakistan from</w:t>
      </w:r>
      <w:r w:rsidR="00A04EC1">
        <w:rPr>
          <w:rFonts w:eastAsia="Times New Roman"/>
          <w:lang w:val="en-GB" w:eastAsia="en-GB"/>
        </w:rPr>
        <w:t xml:space="preserve"> China</w:t>
      </w:r>
      <w:r w:rsidR="00A04EC1" w:rsidRPr="00CB7488">
        <w:rPr>
          <w:rFonts w:eastAsia="Times New Roman"/>
          <w:lang w:val="en-GB" w:eastAsia="en-GB"/>
        </w:rPr>
        <w:t xml:space="preserve"> </w:t>
      </w:r>
      <w:r w:rsidR="00F04E95">
        <w:rPr>
          <w:rFonts w:eastAsia="Times New Roman"/>
          <w:lang w:val="en-GB" w:eastAsia="en-GB"/>
        </w:rPr>
        <w:t>(</w:t>
      </w:r>
      <w:r w:rsidR="00395650">
        <w:rPr>
          <w:rFonts w:eastAsia="Times New Roman"/>
          <w:lang w:val="en-GB" w:eastAsia="en-GB"/>
        </w:rPr>
        <w:t xml:space="preserve">in </w:t>
      </w:r>
      <w:r w:rsidR="00C52FCE">
        <w:rPr>
          <w:rFonts w:eastAsia="Times New Roman"/>
          <w:lang w:val="en-GB" w:eastAsia="en-GB"/>
        </w:rPr>
        <w:t>thousand</w:t>
      </w:r>
      <w:r w:rsidR="00F04E95">
        <w:rPr>
          <w:rFonts w:eastAsia="Times New Roman"/>
          <w:lang w:val="en-GB" w:eastAsia="en-GB"/>
        </w:rPr>
        <w:t xml:space="preserve"> USD)</w:t>
      </w:r>
    </w:p>
    <w:tbl>
      <w:tblPr>
        <w:tblStyle w:val="ListTable6Colorful1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0"/>
        <w:gridCol w:w="1170"/>
        <w:gridCol w:w="990"/>
        <w:gridCol w:w="1176"/>
        <w:gridCol w:w="1074"/>
        <w:gridCol w:w="1074"/>
        <w:gridCol w:w="1074"/>
        <w:gridCol w:w="1074"/>
        <w:gridCol w:w="1074"/>
      </w:tblGrid>
      <w:tr w:rsidR="00A04EC1" w:rsidRPr="00433FCD" w14:paraId="5707F1F8" w14:textId="77777777" w:rsidTr="00C77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  <w:shd w:val="clear" w:color="auto" w:fill="FFFFFF" w:themeFill="background1"/>
            <w:vAlign w:val="center"/>
          </w:tcPr>
          <w:p w14:paraId="42FA2EAD" w14:textId="77777777" w:rsidR="00A04EC1" w:rsidRPr="00433FCD" w:rsidRDefault="00A04EC1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Year</w:t>
            </w:r>
          </w:p>
        </w:tc>
        <w:tc>
          <w:tcPr>
            <w:tcW w:w="8706" w:type="dxa"/>
            <w:gridSpan w:val="8"/>
            <w:shd w:val="clear" w:color="auto" w:fill="FFFFFF" w:themeFill="background1"/>
            <w:vAlign w:val="center"/>
          </w:tcPr>
          <w:p w14:paraId="12DD836F" w14:textId="77777777" w:rsidR="00A04EC1" w:rsidRPr="00433FCD" w:rsidRDefault="00A04EC1" w:rsidP="0039433D">
            <w:pPr>
              <w:pStyle w:val="MDPI42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HS Code</w:t>
            </w:r>
          </w:p>
        </w:tc>
      </w:tr>
      <w:tr w:rsidR="00A04EC1" w:rsidRPr="00433FCD" w14:paraId="454DBF7F" w14:textId="77777777" w:rsidTr="00516983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A9D38" w14:textId="77777777" w:rsidR="00A04EC1" w:rsidRPr="00433FCD" w:rsidRDefault="00A04EC1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E5D49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DA198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D2998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1A334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EECD1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FC91E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306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370C6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CA0C7C" w14:textId="77777777" w:rsidR="00A04EC1" w:rsidRPr="00433FCD" w:rsidRDefault="00A04EC1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  <w:lang w:val="en-GB" w:eastAsia="en-GB" w:bidi="ar-SA"/>
              </w:rPr>
              <w:t>308</w:t>
            </w:r>
          </w:p>
        </w:tc>
      </w:tr>
      <w:tr w:rsidR="0028596F" w:rsidRPr="00433FCD" w14:paraId="690E5E49" w14:textId="77777777" w:rsidTr="00AD32A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B84BCB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4090BA" w14:textId="06169AA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FCEB36" w14:textId="2AC0433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D866F0" w14:textId="0203FCB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F1DA62" w14:textId="2762D88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3A93B" w14:textId="3D1E870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902F27" w14:textId="3D73945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DA22B" w14:textId="7507830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F30B89" w14:textId="7A58CD9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3AA537A2" w14:textId="77777777" w:rsidTr="00AD32A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743F65A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54EC0C0" w14:textId="2C36954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45485D" w14:textId="2CE07AE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1F5DD9E" w14:textId="6E026E3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043DB54" w14:textId="1619B1E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641F2B1" w14:textId="572EBA1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B084D97" w14:textId="160DAC4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89552CD" w14:textId="3C3B0BA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3965E1D" w14:textId="3BD45F2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159DE21A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F54050F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5530E08" w14:textId="4508FA7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4E0CDD" w14:textId="3AD8313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35070D2" w14:textId="6E4B123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0050FC3" w14:textId="72CA8BE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3AA634" w14:textId="36A5ADB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06BDD5" w14:textId="2597439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3AD5CEA" w14:textId="403B94D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CD229E4" w14:textId="5D52CBF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3347DB2B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4F7C3DA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0217C2F" w14:textId="047D79E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FA5BF75" w14:textId="12E5968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4AEE809" w14:textId="5107B26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50876EB" w14:textId="5F655A4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0C6BA16" w14:textId="0D06298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2DDB7FB" w14:textId="3708ADE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E7F7CB" w14:textId="48C996E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419F7E5" w14:textId="4C6754B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09D70058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6AFC554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2009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321703" w14:textId="5CB96DA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CA98C5C" w14:textId="0CCD6B3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F7A56BA" w14:textId="2F54308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35DF35E" w14:textId="4E46504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64E0FCD" w14:textId="40734CD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BC0FD38" w14:textId="6303692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5BF2DB3" w14:textId="78B0035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2491C7F" w14:textId="3329BAB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74715029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834D908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76D010" w14:textId="50AF788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F18CC94" w14:textId="3F96646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56D30A5" w14:textId="4BD752D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8EFEC8D" w14:textId="7A81B95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752C96B" w14:textId="2258EF6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05F2CD" w14:textId="14E5E3E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5406FA6" w14:textId="137D53D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4081096" w14:textId="62ED985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59069591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A1D36E5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FCEBA" w14:textId="76AEBD7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83A7FBF" w14:textId="0796E4A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743BBD8" w14:textId="1E92A04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C8A383D" w14:textId="5DB0DFE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D9C7638" w14:textId="48E483C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6701823" w14:textId="5264A32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55ACFBB" w14:textId="4A05FEC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7E00AAF" w14:textId="4FFAE80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27488DB4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CA4CC24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9387392" w14:textId="28A828F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B6707E" w14:textId="42CF236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306846A" w14:textId="7A1AD1C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C12ACE7" w14:textId="658A86E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37FDDF4" w14:textId="01A048D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B72B0C8" w14:textId="79D3FCA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9F4CC04" w14:textId="630CD1F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F436363" w14:textId="67A3150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6AF8866C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57109D5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C93093E" w14:textId="563893B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FD679B3" w14:textId="1F8DF18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2078A57" w14:textId="71EDA16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652FBEF" w14:textId="0E65E13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897A883" w14:textId="7D16B73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D287545" w14:textId="548FE18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4279D14" w14:textId="7DDEF1B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EC1C6E7" w14:textId="766A7CE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6CFF90A2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B49DCD6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A9E478" w14:textId="5388140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AEAA8E" w14:textId="23766F2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AD1F70E" w14:textId="44566AA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3FFBC77" w14:textId="757D2B7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4EDD5C1" w14:textId="6B7ECC4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32E339E" w14:textId="2ECB58C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E7EFA74" w14:textId="6CEC4AF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85B2DF9" w14:textId="6E461E6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25E52C1B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235C7543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2015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0B6016" w14:textId="2675E32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871F02E" w14:textId="1191FE3D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617D36D" w14:textId="424647F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B16D7B6" w14:textId="5DF9F23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65E3629" w14:textId="7A6EF64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750A2F4" w14:textId="4A1A6DC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B883F3C" w14:textId="400553E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4EEBD69" w14:textId="13084A4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78FA2EF1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3D9BBCF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306D04A" w14:textId="1398445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771636D" w14:textId="28D314F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44001D72" w14:textId="1D4454A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37677E1" w14:textId="58CEDF0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2E1C7F0" w14:textId="0DEB478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ABFE375" w14:textId="72F1C20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E85CBDC" w14:textId="277195B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DEA84ED" w14:textId="401653F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63473E34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0E7D241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2017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79E772" w14:textId="5383343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7B0E678" w14:textId="44D756E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28864C35" w14:textId="617171A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3265316" w14:textId="134E293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04E57EC" w14:textId="1623ED5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88FC5E9" w14:textId="3FAC9D5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EA858EE" w14:textId="4B899FE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B6881C5" w14:textId="339F2FB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2303D061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3F2A305A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8DAFE8" w14:textId="6B76338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6A22E7F" w14:textId="142D2D8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6DEA875" w14:textId="5821D05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6F1870A" w14:textId="388F11F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AD67243" w14:textId="7B561B7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FEA2FD5" w14:textId="5C1D11E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639E0C3" w14:textId="79C7C4D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5705F45" w14:textId="7CF5B61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6987A79A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45DEBCF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2019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2C447C" w14:textId="30A3F2A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4C0C2E" w14:textId="2438D04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B7C3753" w14:textId="2443383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7634A3D" w14:textId="63B22B4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723CCE5" w14:textId="3169A3A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37832A7" w14:textId="6244E26C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53BF2C1" w14:textId="7FD681B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7DCB7E4" w14:textId="7958CA2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6409DAB5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435AFDE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AA880DB" w14:textId="1CA0A91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D644E03" w14:textId="329A7EF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C11BDFA" w14:textId="41D01A7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FB20771" w14:textId="4532C26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BD48258" w14:textId="3CB78F9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2995364" w14:textId="07AF2DB8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F21130B" w14:textId="633AD94A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2E48688" w14:textId="5E4F526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21EB5F82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691840A5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274F38C" w14:textId="5A83A89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BB03A7F" w14:textId="6C05C7C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72C0DE8B" w14:textId="6794904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C26747A" w14:textId="4759603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A4F6170" w14:textId="690C527E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259B590" w14:textId="66798F3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76975822" w14:textId="63AED24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71D1640" w14:textId="2418B0A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4D965EFE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5DBBB1ED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4A5B7AE" w14:textId="07E70BB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48434DF" w14:textId="34CD4B3F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3EED44B9" w14:textId="496F414B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F7254C2" w14:textId="4ACD9DB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02A715D" w14:textId="18C5A649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4BE34A" w14:textId="6077DA4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55B53F2" w14:textId="44C7062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BB01806" w14:textId="623DC6D7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596F" w:rsidRPr="00433FCD" w14:paraId="344123D6" w14:textId="77777777" w:rsidTr="00AD32A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  <w:vAlign w:val="center"/>
          </w:tcPr>
          <w:p w14:paraId="1CC714B0" w14:textId="77777777" w:rsidR="0028596F" w:rsidRPr="00433FCD" w:rsidRDefault="0028596F" w:rsidP="0039433D">
            <w:pPr>
              <w:pStyle w:val="MDPI42tablebody"/>
              <w:spacing w:line="360" w:lineRule="auto"/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b w:val="0"/>
                <w:bCs w:val="0"/>
                <w:snapToGrid/>
                <w:color w:val="auto"/>
                <w:sz w:val="24"/>
                <w:szCs w:val="24"/>
                <w:lang w:val="en-GB" w:eastAsia="en-GB" w:bidi="ar-SA"/>
              </w:rPr>
              <w:t>2023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C715252" w14:textId="45B905B5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26FD7F9" w14:textId="42CC8DC6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57BD5089" w14:textId="4C28A3C0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4C772E3" w14:textId="4D2826A2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428F1D25" w14:textId="7188F151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75DF481" w14:textId="70FD3FC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A79A718" w14:textId="2243DDC3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80C2054" w14:textId="77020D94" w:rsidR="0028596F" w:rsidRPr="00433FCD" w:rsidRDefault="0028596F" w:rsidP="0039433D">
            <w:pPr>
              <w:pStyle w:val="MDPI42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GB" w:eastAsia="en-GB" w:bidi="ar-SA"/>
              </w:rPr>
            </w:pPr>
            <w:r w:rsidRPr="00433F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7578426" w14:textId="665DE417" w:rsidR="006207A9" w:rsidRPr="00E67F87" w:rsidRDefault="00A04EC1" w:rsidP="00E67F87">
      <w:pPr>
        <w:pStyle w:val="MDPI42tablebody"/>
        <w:spacing w:line="240" w:lineRule="auto"/>
        <w:jc w:val="left"/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</w:pPr>
      <w:r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 xml:space="preserve">Source: </w:t>
      </w:r>
      <w:r w:rsidR="00E67F87">
        <w:rPr>
          <w:rFonts w:ascii="Times New Roman" w:hAnsi="Times New Roman"/>
          <w:snapToGrid/>
          <w:color w:val="auto"/>
          <w:sz w:val="24"/>
          <w:szCs w:val="24"/>
          <w:lang w:val="en-GB" w:eastAsia="en-GB" w:bidi="ar-SA"/>
        </w:rPr>
        <w:t>International Trade Centre</w:t>
      </w:r>
      <w:bookmarkEnd w:id="2"/>
    </w:p>
    <w:sectPr w:rsidR="006207A9" w:rsidRPr="00E67F8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416B2" w14:textId="77777777" w:rsidR="00C721F5" w:rsidRDefault="00C721F5" w:rsidP="00117666">
      <w:pPr>
        <w:spacing w:after="0"/>
      </w:pPr>
      <w:r>
        <w:separator/>
      </w:r>
    </w:p>
  </w:endnote>
  <w:endnote w:type="continuationSeparator" w:id="0">
    <w:p w14:paraId="2853A151" w14:textId="77777777" w:rsidR="00C721F5" w:rsidRDefault="00C721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73F47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43E31356" w:rsidR="00973F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B0E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43E31356" w:rsidR="00973F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B0EFB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73F47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3535245" w:rsidR="00973F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B0E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3535245" w:rsidR="00973F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B0EFB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496E" w14:textId="77777777" w:rsidR="00C721F5" w:rsidRDefault="00C721F5" w:rsidP="00117666">
      <w:pPr>
        <w:spacing w:after="0"/>
      </w:pPr>
      <w:r>
        <w:separator/>
      </w:r>
    </w:p>
  </w:footnote>
  <w:footnote w:type="continuationSeparator" w:id="0">
    <w:p w14:paraId="6FF1420A" w14:textId="77777777" w:rsidR="00C721F5" w:rsidRDefault="00C721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73F4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73F47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QAShkamluaG5qaWxko6SsGpxcWZ+XkgBUa1AEwm1kosAAAA"/>
  </w:docVars>
  <w:rsids>
    <w:rsidRoot w:val="00803D24"/>
    <w:rsid w:val="00013860"/>
    <w:rsid w:val="0001436A"/>
    <w:rsid w:val="00017B32"/>
    <w:rsid w:val="00023853"/>
    <w:rsid w:val="00034304"/>
    <w:rsid w:val="000346E3"/>
    <w:rsid w:val="00035434"/>
    <w:rsid w:val="00052A14"/>
    <w:rsid w:val="0005464E"/>
    <w:rsid w:val="00067305"/>
    <w:rsid w:val="0007378C"/>
    <w:rsid w:val="00077D53"/>
    <w:rsid w:val="00077F2B"/>
    <w:rsid w:val="00081534"/>
    <w:rsid w:val="00090A66"/>
    <w:rsid w:val="000B4490"/>
    <w:rsid w:val="000B7924"/>
    <w:rsid w:val="000C2938"/>
    <w:rsid w:val="000E0079"/>
    <w:rsid w:val="000E285E"/>
    <w:rsid w:val="000E618B"/>
    <w:rsid w:val="00105FD9"/>
    <w:rsid w:val="0011225E"/>
    <w:rsid w:val="00117666"/>
    <w:rsid w:val="00124DC3"/>
    <w:rsid w:val="00137514"/>
    <w:rsid w:val="0013783E"/>
    <w:rsid w:val="001444BC"/>
    <w:rsid w:val="001549D3"/>
    <w:rsid w:val="00160065"/>
    <w:rsid w:val="00163A73"/>
    <w:rsid w:val="001677F6"/>
    <w:rsid w:val="00177D84"/>
    <w:rsid w:val="001938EC"/>
    <w:rsid w:val="00197AB1"/>
    <w:rsid w:val="001C1C86"/>
    <w:rsid w:val="001E425B"/>
    <w:rsid w:val="001F7EB9"/>
    <w:rsid w:val="002204B9"/>
    <w:rsid w:val="002349B3"/>
    <w:rsid w:val="002532CE"/>
    <w:rsid w:val="00260E5F"/>
    <w:rsid w:val="0026487E"/>
    <w:rsid w:val="00267D18"/>
    <w:rsid w:val="002809F8"/>
    <w:rsid w:val="002812E5"/>
    <w:rsid w:val="0028596F"/>
    <w:rsid w:val="002868E2"/>
    <w:rsid w:val="002869C3"/>
    <w:rsid w:val="00290AF5"/>
    <w:rsid w:val="00292F6F"/>
    <w:rsid w:val="002936E4"/>
    <w:rsid w:val="002B45D1"/>
    <w:rsid w:val="002B4A57"/>
    <w:rsid w:val="002B6FAE"/>
    <w:rsid w:val="002C1C79"/>
    <w:rsid w:val="002C54EE"/>
    <w:rsid w:val="002C74CA"/>
    <w:rsid w:val="002D277A"/>
    <w:rsid w:val="002E0913"/>
    <w:rsid w:val="00303CF5"/>
    <w:rsid w:val="00316417"/>
    <w:rsid w:val="00352330"/>
    <w:rsid w:val="003544FB"/>
    <w:rsid w:val="00357FA0"/>
    <w:rsid w:val="00360E69"/>
    <w:rsid w:val="003839B1"/>
    <w:rsid w:val="0039433D"/>
    <w:rsid w:val="00395650"/>
    <w:rsid w:val="003965EC"/>
    <w:rsid w:val="003973E5"/>
    <w:rsid w:val="003B1BF8"/>
    <w:rsid w:val="003B6B08"/>
    <w:rsid w:val="003D2D47"/>
    <w:rsid w:val="003D2F2D"/>
    <w:rsid w:val="003F304E"/>
    <w:rsid w:val="00401590"/>
    <w:rsid w:val="00433FCD"/>
    <w:rsid w:val="00436544"/>
    <w:rsid w:val="00442C3A"/>
    <w:rsid w:val="00447801"/>
    <w:rsid w:val="00452E9C"/>
    <w:rsid w:val="0047241B"/>
    <w:rsid w:val="004735C8"/>
    <w:rsid w:val="004752ED"/>
    <w:rsid w:val="0047617E"/>
    <w:rsid w:val="004858A4"/>
    <w:rsid w:val="0049062F"/>
    <w:rsid w:val="004961FF"/>
    <w:rsid w:val="004A0857"/>
    <w:rsid w:val="004B7705"/>
    <w:rsid w:val="004E4064"/>
    <w:rsid w:val="004F61AB"/>
    <w:rsid w:val="00504049"/>
    <w:rsid w:val="00505C3E"/>
    <w:rsid w:val="005102EA"/>
    <w:rsid w:val="00516983"/>
    <w:rsid w:val="00517A89"/>
    <w:rsid w:val="005202AE"/>
    <w:rsid w:val="00523ECB"/>
    <w:rsid w:val="005250F2"/>
    <w:rsid w:val="00525816"/>
    <w:rsid w:val="00535CAD"/>
    <w:rsid w:val="005432FB"/>
    <w:rsid w:val="00547DFE"/>
    <w:rsid w:val="005506F2"/>
    <w:rsid w:val="005548E5"/>
    <w:rsid w:val="00555529"/>
    <w:rsid w:val="00556D2E"/>
    <w:rsid w:val="00557BC9"/>
    <w:rsid w:val="00584B33"/>
    <w:rsid w:val="00593EEA"/>
    <w:rsid w:val="005A5EEE"/>
    <w:rsid w:val="005B7C67"/>
    <w:rsid w:val="005C0CC2"/>
    <w:rsid w:val="005C5DBD"/>
    <w:rsid w:val="00607F9B"/>
    <w:rsid w:val="006207A9"/>
    <w:rsid w:val="00624D16"/>
    <w:rsid w:val="006272E6"/>
    <w:rsid w:val="006375C7"/>
    <w:rsid w:val="00654E8F"/>
    <w:rsid w:val="0065572E"/>
    <w:rsid w:val="00660D05"/>
    <w:rsid w:val="00670C8C"/>
    <w:rsid w:val="00672C3D"/>
    <w:rsid w:val="006820B1"/>
    <w:rsid w:val="006A71D2"/>
    <w:rsid w:val="006B2834"/>
    <w:rsid w:val="006B7D14"/>
    <w:rsid w:val="006C3AD1"/>
    <w:rsid w:val="006C57C1"/>
    <w:rsid w:val="006F5401"/>
    <w:rsid w:val="00701727"/>
    <w:rsid w:val="0070566C"/>
    <w:rsid w:val="0071318E"/>
    <w:rsid w:val="007138C7"/>
    <w:rsid w:val="00714C50"/>
    <w:rsid w:val="00716533"/>
    <w:rsid w:val="007219FC"/>
    <w:rsid w:val="007250BE"/>
    <w:rsid w:val="00725A7D"/>
    <w:rsid w:val="007501BE"/>
    <w:rsid w:val="00760941"/>
    <w:rsid w:val="00771CF0"/>
    <w:rsid w:val="0077548F"/>
    <w:rsid w:val="00790BB3"/>
    <w:rsid w:val="0079357D"/>
    <w:rsid w:val="007A3296"/>
    <w:rsid w:val="007C206C"/>
    <w:rsid w:val="007D3FC9"/>
    <w:rsid w:val="00800E56"/>
    <w:rsid w:val="00803D24"/>
    <w:rsid w:val="00805869"/>
    <w:rsid w:val="008118C8"/>
    <w:rsid w:val="00817556"/>
    <w:rsid w:val="00817DD6"/>
    <w:rsid w:val="0085075A"/>
    <w:rsid w:val="00860DC7"/>
    <w:rsid w:val="00882CAB"/>
    <w:rsid w:val="00885156"/>
    <w:rsid w:val="008B325E"/>
    <w:rsid w:val="008C6F01"/>
    <w:rsid w:val="008F7C3A"/>
    <w:rsid w:val="00903024"/>
    <w:rsid w:val="00905498"/>
    <w:rsid w:val="009059D4"/>
    <w:rsid w:val="009151AA"/>
    <w:rsid w:val="00921C2B"/>
    <w:rsid w:val="00921EB7"/>
    <w:rsid w:val="0093429D"/>
    <w:rsid w:val="009349F6"/>
    <w:rsid w:val="00943573"/>
    <w:rsid w:val="0095498A"/>
    <w:rsid w:val="0096012E"/>
    <w:rsid w:val="00964A9E"/>
    <w:rsid w:val="00970F7D"/>
    <w:rsid w:val="00973F47"/>
    <w:rsid w:val="00994A3D"/>
    <w:rsid w:val="009A25B2"/>
    <w:rsid w:val="009B7F0A"/>
    <w:rsid w:val="009C2B12"/>
    <w:rsid w:val="009C5436"/>
    <w:rsid w:val="009C70F3"/>
    <w:rsid w:val="009E1E3E"/>
    <w:rsid w:val="009F68A7"/>
    <w:rsid w:val="00A04EC1"/>
    <w:rsid w:val="00A05404"/>
    <w:rsid w:val="00A073A8"/>
    <w:rsid w:val="00A174D9"/>
    <w:rsid w:val="00A32EFC"/>
    <w:rsid w:val="00A34559"/>
    <w:rsid w:val="00A569CD"/>
    <w:rsid w:val="00A76BBC"/>
    <w:rsid w:val="00AA532F"/>
    <w:rsid w:val="00AA53BA"/>
    <w:rsid w:val="00AA610B"/>
    <w:rsid w:val="00AB5EE2"/>
    <w:rsid w:val="00AB6715"/>
    <w:rsid w:val="00AD59DB"/>
    <w:rsid w:val="00AE3B4A"/>
    <w:rsid w:val="00AF7CD0"/>
    <w:rsid w:val="00B00E00"/>
    <w:rsid w:val="00B14DAB"/>
    <w:rsid w:val="00B1671E"/>
    <w:rsid w:val="00B168FB"/>
    <w:rsid w:val="00B16946"/>
    <w:rsid w:val="00B22892"/>
    <w:rsid w:val="00B25EB8"/>
    <w:rsid w:val="00B27495"/>
    <w:rsid w:val="00B354E1"/>
    <w:rsid w:val="00B371AD"/>
    <w:rsid w:val="00B37F4D"/>
    <w:rsid w:val="00B65D8D"/>
    <w:rsid w:val="00B809C1"/>
    <w:rsid w:val="00B927CA"/>
    <w:rsid w:val="00B936A6"/>
    <w:rsid w:val="00BA1373"/>
    <w:rsid w:val="00BA4423"/>
    <w:rsid w:val="00BA628B"/>
    <w:rsid w:val="00BB0EFB"/>
    <w:rsid w:val="00BC2FF6"/>
    <w:rsid w:val="00BD3F26"/>
    <w:rsid w:val="00BE55B0"/>
    <w:rsid w:val="00C02F4E"/>
    <w:rsid w:val="00C3189F"/>
    <w:rsid w:val="00C51167"/>
    <w:rsid w:val="00C52A7B"/>
    <w:rsid w:val="00C52FCE"/>
    <w:rsid w:val="00C56BAF"/>
    <w:rsid w:val="00C679AA"/>
    <w:rsid w:val="00C721F5"/>
    <w:rsid w:val="00C75972"/>
    <w:rsid w:val="00C832D0"/>
    <w:rsid w:val="00C92493"/>
    <w:rsid w:val="00CA3319"/>
    <w:rsid w:val="00CC0A3A"/>
    <w:rsid w:val="00CC604B"/>
    <w:rsid w:val="00CD066B"/>
    <w:rsid w:val="00CD2917"/>
    <w:rsid w:val="00CE4FEE"/>
    <w:rsid w:val="00D02B03"/>
    <w:rsid w:val="00D13361"/>
    <w:rsid w:val="00D16CCB"/>
    <w:rsid w:val="00D270FA"/>
    <w:rsid w:val="00D30A5B"/>
    <w:rsid w:val="00D40B4D"/>
    <w:rsid w:val="00D70619"/>
    <w:rsid w:val="00D71FDD"/>
    <w:rsid w:val="00D72230"/>
    <w:rsid w:val="00D77318"/>
    <w:rsid w:val="00D80020"/>
    <w:rsid w:val="00D81022"/>
    <w:rsid w:val="00D8766C"/>
    <w:rsid w:val="00D92F93"/>
    <w:rsid w:val="00DB59C3"/>
    <w:rsid w:val="00DC259A"/>
    <w:rsid w:val="00DD0B6A"/>
    <w:rsid w:val="00DD4D53"/>
    <w:rsid w:val="00DD5685"/>
    <w:rsid w:val="00DE23E8"/>
    <w:rsid w:val="00DF6BBA"/>
    <w:rsid w:val="00E324B2"/>
    <w:rsid w:val="00E52377"/>
    <w:rsid w:val="00E64E17"/>
    <w:rsid w:val="00E67F87"/>
    <w:rsid w:val="00E7251D"/>
    <w:rsid w:val="00E82090"/>
    <w:rsid w:val="00E866C9"/>
    <w:rsid w:val="00EA3D3C"/>
    <w:rsid w:val="00EA7963"/>
    <w:rsid w:val="00EB1E8E"/>
    <w:rsid w:val="00EB72C6"/>
    <w:rsid w:val="00EC1D49"/>
    <w:rsid w:val="00EC41C9"/>
    <w:rsid w:val="00EC7F21"/>
    <w:rsid w:val="00EE0FE6"/>
    <w:rsid w:val="00EF73B1"/>
    <w:rsid w:val="00EF74B6"/>
    <w:rsid w:val="00F01316"/>
    <w:rsid w:val="00F04E95"/>
    <w:rsid w:val="00F17AA9"/>
    <w:rsid w:val="00F33814"/>
    <w:rsid w:val="00F36570"/>
    <w:rsid w:val="00F46900"/>
    <w:rsid w:val="00F61D89"/>
    <w:rsid w:val="00F86852"/>
    <w:rsid w:val="00F9388E"/>
    <w:rsid w:val="00FD795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1tablecaption">
    <w:name w:val="MDPI_4.1_table_caption"/>
    <w:qFormat/>
    <w:rsid w:val="002204B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2204B9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customStyle="1" w:styleId="ListTable6Colorful1">
    <w:name w:val="List Table 6 Colorful1"/>
    <w:basedOn w:val="TableNormal"/>
    <w:uiPriority w:val="51"/>
    <w:rsid w:val="002204B9"/>
    <w:pPr>
      <w:spacing w:after="0" w:line="240" w:lineRule="auto"/>
    </w:pPr>
    <w:rPr>
      <w:rFonts w:eastAsia="SimSun"/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EFB96F-C181-436F-BDCE-67A4692A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124</TotalTime>
  <Pages>6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DR。 Mohsin</cp:lastModifiedBy>
  <cp:revision>779</cp:revision>
  <cp:lastPrinted>2013-10-03T12:51:00Z</cp:lastPrinted>
  <dcterms:created xsi:type="dcterms:W3CDTF">2023-12-27T06:46:00Z</dcterms:created>
  <dcterms:modified xsi:type="dcterms:W3CDTF">2025-03-09T05:11:00Z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de459c09172c54d5d3d68ddbcced4d92b54f0b6b140e3ce1fca3aad2bd9d3df6</vt:lpwstr>
  </property>
</Properties>
</file>