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7C3873" w:rsidRDefault="00654E8F" w:rsidP="0001436A">
      <w:pPr>
        <w:pStyle w:val="SupplementaryMaterial"/>
        <w:rPr>
          <w:b w:val="0"/>
        </w:rPr>
      </w:pPr>
      <w:r w:rsidRPr="007C3873">
        <w:t>Supplementary Material</w:t>
      </w:r>
    </w:p>
    <w:tbl>
      <w:tblPr>
        <w:tblW w:w="17680" w:type="dxa"/>
        <w:tblLook w:val="04A0" w:firstRow="1" w:lastRow="0" w:firstColumn="1" w:lastColumn="0" w:noHBand="0" w:noVBand="1"/>
      </w:tblPr>
      <w:tblGrid>
        <w:gridCol w:w="1160"/>
        <w:gridCol w:w="690"/>
        <w:gridCol w:w="1364"/>
        <w:gridCol w:w="806"/>
        <w:gridCol w:w="158"/>
        <w:gridCol w:w="16"/>
        <w:gridCol w:w="1381"/>
        <w:gridCol w:w="2332"/>
        <w:gridCol w:w="1013"/>
        <w:gridCol w:w="1300"/>
        <w:gridCol w:w="1300"/>
        <w:gridCol w:w="1300"/>
        <w:gridCol w:w="1760"/>
        <w:gridCol w:w="1800"/>
        <w:gridCol w:w="1300"/>
      </w:tblGrid>
      <w:tr w:rsidR="000F5B6E" w:rsidRPr="007C3873" w14:paraId="149B180B" w14:textId="77777777" w:rsidTr="00015D59">
        <w:trPr>
          <w:gridAfter w:val="6"/>
          <w:wAfter w:w="8760" w:type="dxa"/>
          <w:trHeight w:val="320"/>
        </w:trPr>
        <w:tc>
          <w:tcPr>
            <w:tcW w:w="89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E4989" w14:textId="77777777" w:rsidR="00015D59" w:rsidRPr="007C3873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Supp Table 1. Bifidobacterium Species included in the CCA Model</w:t>
            </w:r>
          </w:p>
          <w:p w14:paraId="014D7C02" w14:textId="188B7539" w:rsidR="00DC3C9C" w:rsidRPr="00015D59" w:rsidRDefault="00DC3C9C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7C3873">
              <w:rPr>
                <w:rFonts w:eastAsia="Times New Roman" w:cs="Times New Roman"/>
                <w:color w:val="000000" w:themeColor="text1"/>
                <w:szCs w:val="24"/>
              </w:rPr>
              <w:t xml:space="preserve">Summary </w:t>
            </w:r>
            <w:proofErr w:type="gramStart"/>
            <w:r w:rsidRPr="007C3873">
              <w:rPr>
                <w:rFonts w:eastAsia="Times New Roman" w:cs="Times New Roman"/>
                <w:color w:val="000000" w:themeColor="text1"/>
                <w:szCs w:val="24"/>
              </w:rPr>
              <w:t xml:space="preserve">of  </w:t>
            </w:r>
            <w:r w:rsidRPr="007C3873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bifidobacterium</w:t>
            </w:r>
            <w:proofErr w:type="gramEnd"/>
            <w:r w:rsidRPr="007C3873">
              <w:rPr>
                <w:rFonts w:eastAsia="Times New Roman" w:cs="Times New Roman"/>
                <w:color w:val="000000" w:themeColor="text1"/>
                <w:szCs w:val="24"/>
              </w:rPr>
              <w:t xml:space="preserve"> sum composite and species used in </w:t>
            </w:r>
            <w:proofErr w:type="spellStart"/>
            <w:r w:rsidRPr="007C3873">
              <w:rPr>
                <w:rFonts w:eastAsia="Times New Roman" w:cs="Times New Roman"/>
                <w:color w:val="000000" w:themeColor="text1"/>
                <w:szCs w:val="24"/>
              </w:rPr>
              <w:t>rCCA</w:t>
            </w:r>
            <w:proofErr w:type="spellEnd"/>
          </w:p>
        </w:tc>
      </w:tr>
      <w:tr w:rsidR="000F5B6E" w:rsidRPr="007C3873" w14:paraId="686BD4CD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F6242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</w:rPr>
              <w:t>Bifidobacterium</w:t>
            </w: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Sum Composite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D4EBE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</w:rPr>
              <w:t>Bifidobacterium</w:t>
            </w: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Species Used in </w:t>
            </w:r>
            <w:proofErr w:type="spellStart"/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rCCA</w:t>
            </w:r>
            <w:proofErr w:type="spellEnd"/>
          </w:p>
        </w:tc>
      </w:tr>
      <w:tr w:rsidR="000F5B6E" w:rsidRPr="007C3873" w14:paraId="6026A4CD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9BAC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Bifidobacterium_adolescentis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D38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Bifidobacterium_longum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          </w:t>
            </w:r>
          </w:p>
        </w:tc>
      </w:tr>
      <w:tr w:rsidR="000F5B6E" w:rsidRPr="007C3873" w14:paraId="752CF88F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469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Bifidobacterium_angulatum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4F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Bifidobacterium_pseudocatenulatum</w:t>
            </w:r>
            <w:proofErr w:type="spellEnd"/>
          </w:p>
        </w:tc>
      </w:tr>
      <w:tr w:rsidR="000F5B6E" w:rsidRPr="007C3873" w14:paraId="27B8B19E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828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Bifidobacterium_animalis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E1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Bifidobacterium_adolescentis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    </w:t>
            </w:r>
          </w:p>
        </w:tc>
      </w:tr>
      <w:tr w:rsidR="000F5B6E" w:rsidRPr="007C3873" w14:paraId="50FB16F8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B28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Bifidobacterium_bifidum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740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Bifidobacterium_bifidum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         </w:t>
            </w:r>
          </w:p>
        </w:tc>
      </w:tr>
      <w:tr w:rsidR="000F5B6E" w:rsidRPr="007C3873" w14:paraId="4A520B78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0D9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Bifidobacterium_breve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6B5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Bifidobacterium_catenulatum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     </w:t>
            </w:r>
          </w:p>
        </w:tc>
      </w:tr>
      <w:tr w:rsidR="000F5B6E" w:rsidRPr="007C3873" w14:paraId="17B508AD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DCE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Bifidobacterium_catenulatum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496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Bifidobacterium_breve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           </w:t>
            </w:r>
          </w:p>
        </w:tc>
      </w:tr>
      <w:tr w:rsidR="000F5B6E" w:rsidRPr="007C3873" w14:paraId="752DAC31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80A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Bifidobacterium_dentium</w:t>
            </w:r>
            <w:proofErr w:type="spellEnd"/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770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Bifidobacterium_angulatum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       </w:t>
            </w:r>
          </w:p>
        </w:tc>
      </w:tr>
      <w:tr w:rsidR="000F5B6E" w:rsidRPr="007C3873" w14:paraId="0DFDBF3A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C89C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Bifidobacterium_gallinarum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0FC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Bifidobacterium_pullorum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        </w:t>
            </w:r>
          </w:p>
        </w:tc>
      </w:tr>
      <w:tr w:rsidR="000F5B6E" w:rsidRPr="007C3873" w14:paraId="69A49FE8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D28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Bifidobacterium_kashiwanohense</w:t>
            </w:r>
            <w:proofErr w:type="spellEnd"/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B00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Bifidobacterium_dentium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         </w:t>
            </w:r>
          </w:p>
        </w:tc>
      </w:tr>
      <w:tr w:rsidR="000F5B6E" w:rsidRPr="007C3873" w14:paraId="1AF0381B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7D4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Bifidobacterium_longum</w:t>
            </w:r>
            <w:proofErr w:type="spellEnd"/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834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F5B6E" w:rsidRPr="007C3873" w14:paraId="5C17E786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57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Bifidobacterium_moukalabense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64C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F5B6E" w:rsidRPr="007C3873" w14:paraId="1F6984E8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EE5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Bifidobacterium_pseudocatenulatum</w:t>
            </w:r>
            <w:proofErr w:type="spellEnd"/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B10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F5B6E" w:rsidRPr="007C3873" w14:paraId="197AA920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B9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Bifidobacterium_pseudolongum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7D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F5B6E" w:rsidRPr="007C3873" w14:paraId="18F354DE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012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Bifidobacterium_pullorum</w:t>
            </w:r>
            <w:proofErr w:type="spellEnd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D8F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F5B6E" w:rsidRPr="007C3873" w14:paraId="71D9A0C5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EC8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Bifidobacterium_ruminantium</w:t>
            </w:r>
            <w:proofErr w:type="spellEnd"/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918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F5B6E" w:rsidRPr="007C3873" w14:paraId="425F5234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AB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Bifidobacterium_saeculare</w:t>
            </w:r>
            <w:proofErr w:type="spellEnd"/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FFC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F5B6E" w:rsidRPr="007C3873" w14:paraId="701B2F93" w14:textId="77777777" w:rsidTr="00015D59">
        <w:trPr>
          <w:gridAfter w:val="6"/>
          <w:wAfter w:w="8760" w:type="dxa"/>
          <w:trHeight w:val="320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77B8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Bifidobacterium_scardovii</w:t>
            </w:r>
            <w:proofErr w:type="spellEnd"/>
          </w:p>
        </w:tc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BE1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F5B6E" w:rsidRPr="007C3873" w14:paraId="4BB4D965" w14:textId="77777777" w:rsidTr="000F5B6E">
        <w:trPr>
          <w:gridAfter w:val="11"/>
          <w:wAfter w:w="13660" w:type="dxa"/>
          <w:trHeight w:val="940"/>
        </w:trPr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D2158" w14:textId="77777777" w:rsidR="00015D59" w:rsidRPr="007C3873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62EC22D3" w14:textId="77777777" w:rsidR="00DC3C9C" w:rsidRPr="007C3873" w:rsidRDefault="00DC3C9C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066613D5" w14:textId="77777777" w:rsid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Supp Table 2.  Location and loading values for DNA methylation PCA first principal component</w:t>
            </w:r>
          </w:p>
          <w:p w14:paraId="59A28AD4" w14:textId="31E3CC8F" w:rsidR="00B02F1B" w:rsidRPr="00015D59" w:rsidRDefault="00B02F1B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CpG, location, and loading value for DNA methylation PCA of each cortisol-related gene</w:t>
            </w:r>
          </w:p>
        </w:tc>
      </w:tr>
      <w:tr w:rsidR="000F5B6E" w:rsidRPr="007C3873" w14:paraId="769C8EF3" w14:textId="77777777" w:rsidTr="000F5B6E">
        <w:trPr>
          <w:gridAfter w:val="11"/>
          <w:wAfter w:w="13660" w:type="dxa"/>
          <w:trHeight w:val="340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C8E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NR3C1</w:t>
            </w:r>
          </w:p>
        </w:tc>
      </w:tr>
      <w:tr w:rsidR="000F5B6E" w:rsidRPr="007C3873" w14:paraId="2DC75BB6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24E74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CpG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CA6BE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Location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99A12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r</w:t>
            </w:r>
          </w:p>
        </w:tc>
      </w:tr>
      <w:tr w:rsidR="000F5B6E" w:rsidRPr="007C3873" w14:paraId="1C74610B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1E2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cg07197341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BA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A4B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0.97</w:t>
            </w:r>
          </w:p>
        </w:tc>
      </w:tr>
      <w:tr w:rsidR="000F5B6E" w:rsidRPr="007C3873" w14:paraId="28A92B19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A4E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cg14621978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8A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BC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0.97</w:t>
            </w:r>
          </w:p>
        </w:tc>
      </w:tr>
      <w:tr w:rsidR="000F5B6E" w:rsidRPr="007C3873" w14:paraId="04171A5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4B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cg08320082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FF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7F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0.96</w:t>
            </w:r>
          </w:p>
        </w:tc>
      </w:tr>
      <w:tr w:rsidR="000F5B6E" w:rsidRPr="007C3873" w14:paraId="61EDCEFA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276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cg24052866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DB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CF0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0.93</w:t>
            </w:r>
          </w:p>
        </w:tc>
      </w:tr>
      <w:tr w:rsidR="000F5B6E" w:rsidRPr="007C3873" w14:paraId="374A104B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36B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cg13907255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76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312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0.92</w:t>
            </w:r>
          </w:p>
        </w:tc>
      </w:tr>
      <w:tr w:rsidR="000F5B6E" w:rsidRPr="007C3873" w14:paraId="1AEE0DD1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6A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cg23484741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97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FC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0.91</w:t>
            </w:r>
          </w:p>
        </w:tc>
      </w:tr>
      <w:tr w:rsidR="000F5B6E" w:rsidRPr="007C3873" w14:paraId="23BFDEA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57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cg17342132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7AF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F87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0.91</w:t>
            </w:r>
          </w:p>
        </w:tc>
      </w:tr>
      <w:tr w:rsidR="000F5B6E" w:rsidRPr="007C3873" w14:paraId="3C2713A1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67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cg12969488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6F9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DED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0.89</w:t>
            </w:r>
          </w:p>
        </w:tc>
      </w:tr>
      <w:tr w:rsidR="000F5B6E" w:rsidRPr="007C3873" w14:paraId="172EE910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C3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cg26222722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89A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6A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0.88</w:t>
            </w:r>
          </w:p>
        </w:tc>
      </w:tr>
      <w:tr w:rsidR="000F5B6E" w:rsidRPr="007C3873" w14:paraId="538F18FB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D23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cg16219186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8C2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9DE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0.87</w:t>
            </w:r>
          </w:p>
        </w:tc>
      </w:tr>
      <w:tr w:rsidR="000F5B6E" w:rsidRPr="007C3873" w14:paraId="625D4D05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74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cg07715663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FCA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68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0.86</w:t>
            </w:r>
          </w:p>
        </w:tc>
      </w:tr>
      <w:tr w:rsidR="000F5B6E" w:rsidRPr="007C3873" w14:paraId="02C93072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A73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cg25553328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A54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10D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0.86</w:t>
            </w:r>
          </w:p>
        </w:tc>
      </w:tr>
      <w:tr w:rsidR="000F5B6E" w:rsidRPr="007C3873" w14:paraId="3554BA8B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24F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cg13079912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B6E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N_Shelf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9BE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0.86</w:t>
            </w:r>
          </w:p>
        </w:tc>
      </w:tr>
      <w:tr w:rsidR="000F5B6E" w:rsidRPr="007C3873" w14:paraId="77597FEE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73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cg08845721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90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C5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0.84</w:t>
            </w:r>
          </w:p>
        </w:tc>
      </w:tr>
      <w:tr w:rsidR="000F5B6E" w:rsidRPr="007C3873" w14:paraId="02A18D48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D4D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cg23430507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B81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EB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0.84</w:t>
            </w:r>
          </w:p>
        </w:tc>
      </w:tr>
      <w:tr w:rsidR="000F5B6E" w:rsidRPr="007C3873" w14:paraId="0671377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B01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cg20598211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21C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A69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0.84</w:t>
            </w:r>
          </w:p>
        </w:tc>
      </w:tr>
      <w:tr w:rsidR="000F5B6E" w:rsidRPr="007C3873" w14:paraId="1C9A5CE8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0F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cg06770322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A8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0E1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0.83</w:t>
            </w:r>
          </w:p>
        </w:tc>
      </w:tr>
      <w:tr w:rsidR="000F5B6E" w:rsidRPr="007C3873" w14:paraId="618E882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91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cg08695103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964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7D0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-0.83</w:t>
            </w:r>
          </w:p>
        </w:tc>
      </w:tr>
      <w:tr w:rsidR="000F5B6E" w:rsidRPr="007C3873" w14:paraId="74F13D67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23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cg22233604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C3F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D23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-0.89</w:t>
            </w:r>
          </w:p>
        </w:tc>
      </w:tr>
      <w:tr w:rsidR="000F5B6E" w:rsidRPr="007C3873" w14:paraId="75A7CBCF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5D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cg07637989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DE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22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-0.93</w:t>
            </w:r>
          </w:p>
        </w:tc>
      </w:tr>
      <w:tr w:rsidR="000F5B6E" w:rsidRPr="007C3873" w14:paraId="540837C0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B7E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cg03857453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6AB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90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-0.95</w:t>
            </w:r>
          </w:p>
        </w:tc>
      </w:tr>
      <w:tr w:rsidR="000F5B6E" w:rsidRPr="007C3873" w14:paraId="0D9894E7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93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cg23776787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6D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F66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-0.95</w:t>
            </w:r>
          </w:p>
        </w:tc>
      </w:tr>
      <w:tr w:rsidR="000F5B6E" w:rsidRPr="007C3873" w14:paraId="06924C2E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05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cg26720913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27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4E3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-0.97</w:t>
            </w:r>
          </w:p>
        </w:tc>
      </w:tr>
      <w:tr w:rsidR="000F5B6E" w:rsidRPr="007C3873" w14:paraId="1B35B877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3D0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cg03906910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7D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C5A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-0.98</w:t>
            </w:r>
          </w:p>
        </w:tc>
      </w:tr>
      <w:tr w:rsidR="000F5B6E" w:rsidRPr="007C3873" w14:paraId="7DDDFA44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F6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cg08818984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5C6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32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-0.98</w:t>
            </w:r>
          </w:p>
        </w:tc>
      </w:tr>
      <w:tr w:rsidR="000F5B6E" w:rsidRPr="007C3873" w14:paraId="1E91904A" w14:textId="77777777" w:rsidTr="00015D59">
        <w:trPr>
          <w:gridAfter w:val="11"/>
          <w:wAfter w:w="13660" w:type="dxa"/>
          <w:trHeight w:val="320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2C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FKBP5</w:t>
            </w:r>
          </w:p>
        </w:tc>
      </w:tr>
      <w:tr w:rsidR="000F5B6E" w:rsidRPr="007C3873" w14:paraId="1D105758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291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cg23416081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539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N_Shelf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79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0.96</w:t>
            </w:r>
          </w:p>
        </w:tc>
      </w:tr>
      <w:tr w:rsidR="000F5B6E" w:rsidRPr="007C3873" w14:paraId="3271CCCE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38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cg03591753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68B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S_Shelf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9A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0.96</w:t>
            </w:r>
          </w:p>
        </w:tc>
      </w:tr>
      <w:tr w:rsidR="000F5B6E" w:rsidRPr="007C3873" w14:paraId="3F238A26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E7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cg20813374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D4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ECC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0.91</w:t>
            </w:r>
          </w:p>
        </w:tc>
      </w:tr>
      <w:tr w:rsidR="000F5B6E" w:rsidRPr="007C3873" w14:paraId="719FF1FA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B74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cg15929276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33E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105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0.89</w:t>
            </w:r>
          </w:p>
        </w:tc>
      </w:tr>
      <w:tr w:rsidR="000F5B6E" w:rsidRPr="007C3873" w14:paraId="60192D2F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FC0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cg14339974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53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D5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0.87</w:t>
            </w:r>
          </w:p>
        </w:tc>
      </w:tr>
      <w:tr w:rsidR="000F5B6E" w:rsidRPr="007C3873" w14:paraId="7DABACE9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C5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cg26495008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E6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BE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0.84</w:t>
            </w:r>
          </w:p>
        </w:tc>
      </w:tr>
      <w:tr w:rsidR="000F5B6E" w:rsidRPr="007C3873" w14:paraId="3284E05B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CF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cg03245912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9F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D2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0.83</w:t>
            </w:r>
          </w:p>
        </w:tc>
      </w:tr>
      <w:tr w:rsidR="000F5B6E" w:rsidRPr="007C3873" w14:paraId="4008B80E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15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cg13344434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CD9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30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0.82</w:t>
            </w:r>
          </w:p>
        </w:tc>
      </w:tr>
      <w:tr w:rsidR="000F5B6E" w:rsidRPr="007C3873" w14:paraId="17D520B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D33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cg03546163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96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3D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0.80</w:t>
            </w:r>
          </w:p>
        </w:tc>
      </w:tr>
      <w:tr w:rsidR="000F5B6E" w:rsidRPr="007C3873" w14:paraId="3F28F050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B72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cg24295963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10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BA8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-0.82</w:t>
            </w:r>
          </w:p>
        </w:tc>
      </w:tr>
      <w:tr w:rsidR="000F5B6E" w:rsidRPr="007C3873" w14:paraId="613DDFD8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A8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cg09318204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976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5E0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-0.84</w:t>
            </w:r>
          </w:p>
        </w:tc>
      </w:tr>
      <w:tr w:rsidR="000F5B6E" w:rsidRPr="007C3873" w14:paraId="5E0FBCEF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40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cg06409316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93D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386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-0.85</w:t>
            </w:r>
          </w:p>
        </w:tc>
      </w:tr>
      <w:tr w:rsidR="000F5B6E" w:rsidRPr="007C3873" w14:paraId="4D189E99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090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cg22812853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9B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19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-0.88</w:t>
            </w:r>
          </w:p>
        </w:tc>
      </w:tr>
      <w:tr w:rsidR="000F5B6E" w:rsidRPr="007C3873" w14:paraId="491E5D83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32E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cg01731192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307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24B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-0.88</w:t>
            </w:r>
          </w:p>
        </w:tc>
      </w:tr>
      <w:tr w:rsidR="000F5B6E" w:rsidRPr="007C3873" w14:paraId="7E476628" w14:textId="77777777" w:rsidTr="00015D59">
        <w:trPr>
          <w:gridAfter w:val="11"/>
          <w:wAfter w:w="13660" w:type="dxa"/>
          <w:trHeight w:val="320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41C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AVP</w:t>
            </w:r>
          </w:p>
        </w:tc>
      </w:tr>
      <w:tr w:rsidR="000F5B6E" w:rsidRPr="007C3873" w14:paraId="6262F11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31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cg25551168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AA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FC9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0.97</w:t>
            </w:r>
          </w:p>
        </w:tc>
      </w:tr>
      <w:tr w:rsidR="000F5B6E" w:rsidRPr="007C3873" w14:paraId="352C19C0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19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cg22832788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82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32A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0.97</w:t>
            </w:r>
          </w:p>
        </w:tc>
      </w:tr>
      <w:tr w:rsidR="000F5B6E" w:rsidRPr="007C3873" w14:paraId="555A8477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AB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cg08042223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232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E3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0.96</w:t>
            </w:r>
          </w:p>
        </w:tc>
      </w:tr>
      <w:tr w:rsidR="000F5B6E" w:rsidRPr="007C3873" w14:paraId="5E33CF3A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A9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cg15313891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E4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D1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0.96</w:t>
            </w:r>
          </w:p>
        </w:tc>
      </w:tr>
      <w:tr w:rsidR="000F5B6E" w:rsidRPr="007C3873" w14:paraId="7858A4A0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CF4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cg16536918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5E5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1CC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0.96</w:t>
            </w:r>
          </w:p>
        </w:tc>
      </w:tr>
      <w:tr w:rsidR="000F5B6E" w:rsidRPr="007C3873" w14:paraId="0A69ADF9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4C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cg16339225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A4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443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0.96</w:t>
            </w:r>
          </w:p>
        </w:tc>
      </w:tr>
      <w:tr w:rsidR="000F5B6E" w:rsidRPr="007C3873" w14:paraId="65DCB26C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D65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cg23169111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99E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112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0.95</w:t>
            </w:r>
          </w:p>
        </w:tc>
      </w:tr>
      <w:tr w:rsidR="000F5B6E" w:rsidRPr="007C3873" w14:paraId="50CB9CDA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E5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cg04632887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027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BDF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0.94</w:t>
            </w:r>
          </w:p>
        </w:tc>
      </w:tr>
      <w:tr w:rsidR="000F5B6E" w:rsidRPr="007C3873" w14:paraId="06857259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06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cg02187522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D6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7D8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0.92</w:t>
            </w:r>
          </w:p>
        </w:tc>
      </w:tr>
      <w:tr w:rsidR="000F5B6E" w:rsidRPr="007C3873" w14:paraId="09747363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6CB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cg05136169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8A2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1C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0.89</w:t>
            </w:r>
          </w:p>
        </w:tc>
      </w:tr>
      <w:tr w:rsidR="000F5B6E" w:rsidRPr="007C3873" w14:paraId="186990F2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4EA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cg11125847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D3D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353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0.85</w:t>
            </w:r>
          </w:p>
        </w:tc>
      </w:tr>
      <w:tr w:rsidR="000F5B6E" w:rsidRPr="007C3873" w14:paraId="08E86F86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1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cg01052838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3D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F9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0.84</w:t>
            </w:r>
          </w:p>
        </w:tc>
      </w:tr>
      <w:tr w:rsidR="000F5B6E" w:rsidRPr="007C3873" w14:paraId="420B2712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85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cg03279206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887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340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0.83</w:t>
            </w:r>
          </w:p>
        </w:tc>
      </w:tr>
      <w:tr w:rsidR="000F5B6E" w:rsidRPr="007C3873" w14:paraId="1701A23B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34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cg24025566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789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4A5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0.82</w:t>
            </w:r>
          </w:p>
        </w:tc>
      </w:tr>
      <w:tr w:rsidR="000F5B6E" w:rsidRPr="007C3873" w14:paraId="49C554C5" w14:textId="77777777" w:rsidTr="00015D59">
        <w:trPr>
          <w:gridAfter w:val="11"/>
          <w:wAfter w:w="13660" w:type="dxa"/>
          <w:trHeight w:val="320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74D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CRH</w:t>
            </w:r>
          </w:p>
        </w:tc>
      </w:tr>
      <w:tr w:rsidR="000F5B6E" w:rsidRPr="007C3873" w14:paraId="4F8D27C8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78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cg00603617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75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A18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0.69</w:t>
            </w:r>
          </w:p>
        </w:tc>
      </w:tr>
      <w:tr w:rsidR="000F5B6E" w:rsidRPr="007C3873" w14:paraId="3C35F394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3E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cg04227637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3C2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05F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0.56</w:t>
            </w:r>
          </w:p>
        </w:tc>
      </w:tr>
      <w:tr w:rsidR="000F5B6E" w:rsidRPr="007C3873" w14:paraId="054B64BE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519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cg08215831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5CC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3F3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0.64</w:t>
            </w:r>
          </w:p>
        </w:tc>
      </w:tr>
      <w:tr w:rsidR="000F5B6E" w:rsidRPr="007C3873" w14:paraId="1C117A0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7F0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cg16664570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02C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AB9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0.52</w:t>
            </w:r>
          </w:p>
        </w:tc>
      </w:tr>
      <w:tr w:rsidR="000F5B6E" w:rsidRPr="007C3873" w14:paraId="5520E3B1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AD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cg18640030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29A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E1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0.61</w:t>
            </w:r>
          </w:p>
        </w:tc>
      </w:tr>
      <w:tr w:rsidR="000F5B6E" w:rsidRPr="007C3873" w14:paraId="6EFFEAE5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73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cg19035496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55F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AA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0.65</w:t>
            </w:r>
          </w:p>
        </w:tc>
      </w:tr>
      <w:tr w:rsidR="000F5B6E" w:rsidRPr="007C3873" w14:paraId="4F3A09B2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4F6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cg19696975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23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AC0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0.62</w:t>
            </w:r>
          </w:p>
        </w:tc>
      </w:tr>
      <w:tr w:rsidR="000F5B6E" w:rsidRPr="007C3873" w14:paraId="62F9B12C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A7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cg20329958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BA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C4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0.50</w:t>
            </w:r>
          </w:p>
        </w:tc>
      </w:tr>
      <w:tr w:rsidR="000F5B6E" w:rsidRPr="007C3873" w14:paraId="711B1EC4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7F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cg21878188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AF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DC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0.71</w:t>
            </w:r>
          </w:p>
        </w:tc>
      </w:tr>
      <w:tr w:rsidR="000F5B6E" w:rsidRPr="007C3873" w14:paraId="1FBF48D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63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cg23027580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170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605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0.75</w:t>
            </w:r>
          </w:p>
        </w:tc>
      </w:tr>
      <w:tr w:rsidR="000F5B6E" w:rsidRPr="007C3873" w14:paraId="2EE56518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1A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cg23409074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764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11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0.67</w:t>
            </w:r>
          </w:p>
        </w:tc>
      </w:tr>
      <w:tr w:rsidR="000F5B6E" w:rsidRPr="007C3873" w14:paraId="418251DF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0A9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cg23990470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1A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S_Shelf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4D8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0.50</w:t>
            </w:r>
          </w:p>
        </w:tc>
      </w:tr>
      <w:tr w:rsidR="000F5B6E" w:rsidRPr="007C3873" w14:paraId="6E5DBC6A" w14:textId="77777777" w:rsidTr="00015D59">
        <w:trPr>
          <w:gridAfter w:val="11"/>
          <w:wAfter w:w="13660" w:type="dxa"/>
          <w:trHeight w:val="320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B9A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CRHR1</w:t>
            </w:r>
          </w:p>
        </w:tc>
      </w:tr>
      <w:tr w:rsidR="000F5B6E" w:rsidRPr="007C3873" w14:paraId="5C494BFC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27A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cg15117716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A0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5E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0.97</w:t>
            </w:r>
          </w:p>
        </w:tc>
      </w:tr>
      <w:tr w:rsidR="000F5B6E" w:rsidRPr="007C3873" w14:paraId="4877D4EA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6E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cg14297797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18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964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0.97</w:t>
            </w:r>
          </w:p>
        </w:tc>
      </w:tr>
      <w:tr w:rsidR="000F5B6E" w:rsidRPr="007C3873" w14:paraId="5AB64A17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F48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cg08119837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2C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F4E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0.96</w:t>
            </w:r>
          </w:p>
        </w:tc>
      </w:tr>
      <w:tr w:rsidR="000F5B6E" w:rsidRPr="007C3873" w14:paraId="0EBD9BFB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95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cg20059597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70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788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0.94</w:t>
            </w:r>
          </w:p>
        </w:tc>
      </w:tr>
      <w:tr w:rsidR="000F5B6E" w:rsidRPr="007C3873" w14:paraId="6E08EBAB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F1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cg10159607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D6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E30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0.92</w:t>
            </w:r>
          </w:p>
        </w:tc>
      </w:tr>
      <w:tr w:rsidR="000F5B6E" w:rsidRPr="007C3873" w14:paraId="795EFD51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F4A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cg01448078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B74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F7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0.92</w:t>
            </w:r>
          </w:p>
        </w:tc>
      </w:tr>
      <w:tr w:rsidR="000F5B6E" w:rsidRPr="007C3873" w14:paraId="226237B2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174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cg07508782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FD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0F7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0.90</w:t>
            </w:r>
          </w:p>
        </w:tc>
      </w:tr>
      <w:tr w:rsidR="000F5B6E" w:rsidRPr="007C3873" w14:paraId="13F0D32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72B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cg18090064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D0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BB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0.90</w:t>
            </w:r>
          </w:p>
        </w:tc>
      </w:tr>
      <w:tr w:rsidR="000F5B6E" w:rsidRPr="007C3873" w14:paraId="0A4C8A24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45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cg11760414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18D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F6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0.90</w:t>
            </w:r>
          </w:p>
        </w:tc>
      </w:tr>
      <w:tr w:rsidR="000F5B6E" w:rsidRPr="007C3873" w14:paraId="7A1E3A7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86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cg04194664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F0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D8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0.90</w:t>
            </w:r>
          </w:p>
        </w:tc>
      </w:tr>
      <w:tr w:rsidR="000F5B6E" w:rsidRPr="007C3873" w14:paraId="34CF1628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8E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cg13947929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E2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BB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0.89</w:t>
            </w:r>
          </w:p>
        </w:tc>
      </w:tr>
      <w:tr w:rsidR="000F5B6E" w:rsidRPr="007C3873" w14:paraId="5887C0A7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C97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cg16228356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626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B4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0.87</w:t>
            </w:r>
          </w:p>
        </w:tc>
      </w:tr>
      <w:tr w:rsidR="000F5B6E" w:rsidRPr="007C3873" w14:paraId="78A99CA9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7A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cg00025823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A4F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D3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0.85</w:t>
            </w:r>
          </w:p>
        </w:tc>
      </w:tr>
      <w:tr w:rsidR="000F5B6E" w:rsidRPr="007C3873" w14:paraId="1F4BDC1C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05B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cg01961214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7B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FBE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0.84</w:t>
            </w:r>
          </w:p>
        </w:tc>
      </w:tr>
      <w:tr w:rsidR="000F5B6E" w:rsidRPr="007C3873" w14:paraId="6A4AAE0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ED1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cg27503360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AFA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A3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0.83</w:t>
            </w:r>
          </w:p>
        </w:tc>
      </w:tr>
      <w:tr w:rsidR="000F5B6E" w:rsidRPr="007C3873" w14:paraId="17051D27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2A4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cg08929103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6E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E63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0.82</w:t>
            </w:r>
          </w:p>
        </w:tc>
      </w:tr>
      <w:tr w:rsidR="000F5B6E" w:rsidRPr="007C3873" w14:paraId="4AE9AC18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26D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cg18534039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03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6D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0.81</w:t>
            </w:r>
          </w:p>
        </w:tc>
      </w:tr>
      <w:tr w:rsidR="000F5B6E" w:rsidRPr="007C3873" w14:paraId="0C5BC007" w14:textId="77777777" w:rsidTr="00015D59">
        <w:trPr>
          <w:gridAfter w:val="11"/>
          <w:wAfter w:w="13660" w:type="dxa"/>
          <w:trHeight w:val="320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FB1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CRHR2</w:t>
            </w:r>
          </w:p>
        </w:tc>
      </w:tr>
      <w:tr w:rsidR="000F5B6E" w:rsidRPr="007C3873" w14:paraId="0E6A66EC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1E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cg27345762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9C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554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0.97</w:t>
            </w:r>
          </w:p>
        </w:tc>
      </w:tr>
      <w:tr w:rsidR="000F5B6E" w:rsidRPr="007C3873" w14:paraId="5532750E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A1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cg16127724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98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66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0.93</w:t>
            </w:r>
          </w:p>
        </w:tc>
      </w:tr>
      <w:tr w:rsidR="000F5B6E" w:rsidRPr="007C3873" w14:paraId="30DBC3B2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04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cg05366813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5D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21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0.90</w:t>
            </w:r>
          </w:p>
        </w:tc>
      </w:tr>
      <w:tr w:rsidR="000F5B6E" w:rsidRPr="007C3873" w14:paraId="1FC244C3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50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cg18090898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F9D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F1F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0.85</w:t>
            </w:r>
          </w:p>
        </w:tc>
      </w:tr>
      <w:tr w:rsidR="000F5B6E" w:rsidRPr="007C3873" w14:paraId="0FF1C048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C1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cg01049782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51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N_Shelf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AEF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0.78</w:t>
            </w:r>
          </w:p>
        </w:tc>
      </w:tr>
      <w:tr w:rsidR="000F5B6E" w:rsidRPr="007C3873" w14:paraId="3C78306E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4F9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cg27605489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227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S_Shore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0D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0.73</w:t>
            </w:r>
          </w:p>
        </w:tc>
      </w:tr>
      <w:tr w:rsidR="000F5B6E" w:rsidRPr="007C3873" w14:paraId="355E573E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B68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cg27191795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58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N_Shelf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D22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0.71</w:t>
            </w:r>
          </w:p>
        </w:tc>
      </w:tr>
      <w:tr w:rsidR="000F5B6E" w:rsidRPr="007C3873" w14:paraId="2BEADDE9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6C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cg22826063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4EE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C9C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0.64</w:t>
            </w:r>
          </w:p>
        </w:tc>
      </w:tr>
      <w:tr w:rsidR="000F5B6E" w:rsidRPr="007C3873" w14:paraId="38210442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039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cg23185751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B0C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N_Shore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15A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0.53</w:t>
            </w:r>
          </w:p>
        </w:tc>
      </w:tr>
      <w:tr w:rsidR="000F5B6E" w:rsidRPr="007C3873" w14:paraId="569562BA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83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cg26415343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12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4F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0.52</w:t>
            </w:r>
          </w:p>
        </w:tc>
      </w:tr>
      <w:tr w:rsidR="000F5B6E" w:rsidRPr="007C3873" w14:paraId="7D2E4C64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621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cg26262196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1B7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1E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0.50</w:t>
            </w:r>
          </w:p>
        </w:tc>
      </w:tr>
      <w:tr w:rsidR="000F5B6E" w:rsidRPr="007C3873" w14:paraId="21EB1AB6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8AB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cg02712145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82F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Island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7BB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-0.52</w:t>
            </w:r>
          </w:p>
        </w:tc>
      </w:tr>
      <w:tr w:rsidR="000F5B6E" w:rsidRPr="007C3873" w14:paraId="489E61C6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BE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cg18285819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1BB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6B6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-0.52</w:t>
            </w:r>
          </w:p>
        </w:tc>
      </w:tr>
      <w:tr w:rsidR="000F5B6E" w:rsidRPr="007C3873" w14:paraId="36622A1D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43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cg23068772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A5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ABC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-0.74</w:t>
            </w:r>
          </w:p>
        </w:tc>
      </w:tr>
      <w:tr w:rsidR="000F5B6E" w:rsidRPr="007C3873" w14:paraId="47C6E78F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5EF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cg22007110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3D8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7F8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-0.90</w:t>
            </w:r>
          </w:p>
        </w:tc>
      </w:tr>
      <w:tr w:rsidR="000F5B6E" w:rsidRPr="007C3873" w14:paraId="3D2F00A5" w14:textId="77777777" w:rsidTr="00015D59">
        <w:trPr>
          <w:gridAfter w:val="11"/>
          <w:wAfter w:w="13660" w:type="dxa"/>
          <w:trHeight w:val="320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356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cg13134297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DC8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OpenSea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9A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-0.95</w:t>
            </w:r>
          </w:p>
        </w:tc>
      </w:tr>
      <w:tr w:rsidR="000F5B6E" w:rsidRPr="007C3873" w14:paraId="56A09230" w14:textId="77777777" w:rsidTr="00015D59">
        <w:trPr>
          <w:trHeight w:val="320"/>
        </w:trPr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BD53" w14:textId="77777777" w:rsidR="00015D59" w:rsidRPr="007C3873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171C5689" w14:textId="77777777" w:rsid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Supp Table 3.  HPA gene DNA methylation and </w:t>
            </w:r>
            <w:r w:rsidRPr="00015D5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</w:rPr>
              <w:t>Bifidobacterium</w:t>
            </w: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Mediation Model Results</w:t>
            </w:r>
          </w:p>
          <w:p w14:paraId="1A04C724" w14:textId="39893D88" w:rsidR="00B02F1B" w:rsidRPr="00015D59" w:rsidRDefault="002A6EB7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A6EB7">
              <w:rPr>
                <w:rFonts w:eastAsia="Times New Roman" w:cs="Times New Roman"/>
                <w:color w:val="000000" w:themeColor="text1"/>
                <w:szCs w:val="24"/>
              </w:rPr>
              <w:t>Results from bifidobacterium mediation model for cortisol-related gene DNA methylation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7D6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C3A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41A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335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F5E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0F5B6E" w:rsidRPr="007C3873" w14:paraId="690C1465" w14:textId="77777777" w:rsidTr="00015D59">
        <w:trPr>
          <w:trHeight w:val="320"/>
        </w:trPr>
        <w:tc>
          <w:tcPr>
            <w:tcW w:w="17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6915167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</w:rPr>
              <w:t>Bifidobacterium</w:t>
            </w:r>
          </w:p>
        </w:tc>
      </w:tr>
      <w:tr w:rsidR="000F5B6E" w:rsidRPr="007C3873" w14:paraId="2526FA51" w14:textId="77777777" w:rsidTr="00015D59">
        <w:trPr>
          <w:trHeight w:val="3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AE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 </w:t>
            </w:r>
          </w:p>
        </w:tc>
        <w:tc>
          <w:tcPr>
            <w:tcW w:w="10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0213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PC1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7B49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PC2</w:t>
            </w:r>
          </w:p>
        </w:tc>
      </w:tr>
      <w:tr w:rsidR="000F5B6E" w:rsidRPr="007C3873" w14:paraId="6B93EA0A" w14:textId="77777777" w:rsidTr="00015D59">
        <w:trPr>
          <w:trHeight w:val="3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E8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Gene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0DE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Effect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ABB0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Estimate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7F5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95% CI Lower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F3CF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95% CI Upper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0D8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p-value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B826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Estimate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FA9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95% CI Lower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B388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95% CI Upper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DD2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p-value</w:t>
            </w:r>
          </w:p>
        </w:tc>
      </w:tr>
      <w:tr w:rsidR="000F5B6E" w:rsidRPr="007C3873" w14:paraId="3D30FE4F" w14:textId="77777777" w:rsidTr="00015D59">
        <w:trPr>
          <w:trHeight w:val="3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848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NR3C1</w:t>
            </w: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3BD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ACME (Indirect)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FD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A5F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-0.35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01E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901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DE9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EF5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F9A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711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0.01</w:t>
            </w:r>
          </w:p>
        </w:tc>
      </w:tr>
      <w:tr w:rsidR="000F5B6E" w:rsidRPr="007C3873" w14:paraId="1EF902A4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E1B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C1C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ADE (Direct)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039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3E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-0.26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3AC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2D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70A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9DF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059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714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0.70</w:t>
            </w:r>
          </w:p>
        </w:tc>
      </w:tr>
      <w:tr w:rsidR="000F5B6E" w:rsidRPr="007C3873" w14:paraId="61813604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054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08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Total Effect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E0B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BC3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-0.53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9C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9B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8B4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95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62D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CE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0.35</w:t>
            </w:r>
          </w:p>
        </w:tc>
      </w:tr>
      <w:tr w:rsidR="000F5B6E" w:rsidRPr="007C3873" w14:paraId="7B4416F5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15B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44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Proportion Mediated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7E74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A60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0.46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B3CB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76E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2F1A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E980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-15.52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AE2A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13.94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E5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0.36</w:t>
            </w:r>
          </w:p>
        </w:tc>
      </w:tr>
      <w:tr w:rsidR="000F5B6E" w:rsidRPr="007C3873" w14:paraId="47E83273" w14:textId="77777777" w:rsidTr="00015D59">
        <w:trPr>
          <w:trHeight w:val="3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B1E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FKBP5</w:t>
            </w: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9B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ACME (Indirect)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A13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AE7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0.18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47D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AC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DDE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03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60B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B57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0.57</w:t>
            </w:r>
          </w:p>
        </w:tc>
      </w:tr>
      <w:tr w:rsidR="000F5B6E" w:rsidRPr="007C3873" w14:paraId="0032FC0F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386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E7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ADE (Direct)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706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D63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0.10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0D4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CB4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8FD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4EB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EA3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72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0.18</w:t>
            </w:r>
          </w:p>
        </w:tc>
      </w:tr>
      <w:tr w:rsidR="000F5B6E" w:rsidRPr="007C3873" w14:paraId="759E42FB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6C3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C1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Total Effect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D3A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72C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0.35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41D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BCA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DE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C05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F07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92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0.09</w:t>
            </w:r>
          </w:p>
        </w:tc>
      </w:tr>
      <w:tr w:rsidR="000F5B6E" w:rsidRPr="007C3873" w14:paraId="795CE9DD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8D4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418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Proportion Mediated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6A95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C3D2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0.42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28B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74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BEC1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BF4E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F5E7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2.28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FF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0.59</w:t>
            </w:r>
          </w:p>
        </w:tc>
      </w:tr>
      <w:tr w:rsidR="000F5B6E" w:rsidRPr="007C3873" w14:paraId="647D0A54" w14:textId="77777777" w:rsidTr="00015D59">
        <w:trPr>
          <w:trHeight w:val="3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C2E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AVP</w:t>
            </w: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53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ACME (Indirect)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3D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7D2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0.19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1E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CC0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C87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655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CB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FA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0.20</w:t>
            </w:r>
          </w:p>
        </w:tc>
      </w:tr>
      <w:tr w:rsidR="000F5B6E" w:rsidRPr="007C3873" w14:paraId="7CE96F16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267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5C1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ADE (Direct)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000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A5B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0.09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5EE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22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C8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CB4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B4F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9EA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0.17</w:t>
            </w:r>
          </w:p>
        </w:tc>
      </w:tr>
      <w:tr w:rsidR="000F5B6E" w:rsidRPr="007C3873" w14:paraId="51301B9F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8EB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F5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Total Effect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550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E4D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0.34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9F9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461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BEF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1FC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1BA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03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0.07</w:t>
            </w:r>
          </w:p>
        </w:tc>
      </w:tr>
      <w:tr w:rsidR="000F5B6E" w:rsidRPr="007C3873" w14:paraId="1DF313F0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8FB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0A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Proportion Mediated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D8DE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9DE5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0.43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858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CB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AC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B4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619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1.71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994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0.24</w:t>
            </w:r>
          </w:p>
        </w:tc>
      </w:tr>
      <w:tr w:rsidR="000F5B6E" w:rsidRPr="007C3873" w14:paraId="5E72B643" w14:textId="77777777" w:rsidTr="00015D59">
        <w:trPr>
          <w:trHeight w:val="3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A66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CRH</w:t>
            </w: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49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ACME (Indirect)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011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C1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-0.01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A9B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0C7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4CA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B20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765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A46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</w:tr>
      <w:tr w:rsidR="000F5B6E" w:rsidRPr="007C3873" w14:paraId="40622EE2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1BC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42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ADE (Direct)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AF9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5BE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-0.26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306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6D5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0DA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87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0C7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2C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</w:tr>
      <w:tr w:rsidR="000F5B6E" w:rsidRPr="007C3873" w14:paraId="6B2E250B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633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AB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Total Effect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5B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DC5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-0.19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B9A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598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3EC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D90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DC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3A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</w:tr>
      <w:tr w:rsidR="000F5B6E" w:rsidRPr="007C3873" w14:paraId="2CF39B33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0A9C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E70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Proportion Mediated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1CD2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-0.74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84F6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-5.99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BE8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11.78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24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E52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16A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426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A68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</w:tr>
      <w:tr w:rsidR="000F5B6E" w:rsidRPr="007C3873" w14:paraId="6A8BFD7E" w14:textId="77777777" w:rsidTr="00015D59">
        <w:trPr>
          <w:trHeight w:val="3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C26E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CRHR1</w:t>
            </w: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3B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ACME (Indirect)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CDA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0D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-0.33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F69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4B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DFE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95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2E0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E2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0.05</w:t>
            </w:r>
          </w:p>
        </w:tc>
      </w:tr>
      <w:tr w:rsidR="000F5B6E" w:rsidRPr="007C3873" w14:paraId="24FE990C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8BBB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44D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ADE (Direct)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1B7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993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-0.26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DB6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8F6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2B5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04F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7FC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AFE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0.41</w:t>
            </w:r>
          </w:p>
        </w:tc>
      </w:tr>
      <w:tr w:rsidR="000F5B6E" w:rsidRPr="007C3873" w14:paraId="78CE7CC0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308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79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Total Effect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F27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BEC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-0.52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B1F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1A8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AA4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A8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903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92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0.03</w:t>
            </w:r>
          </w:p>
        </w:tc>
      </w:tr>
      <w:tr w:rsidR="000F5B6E" w:rsidRPr="007C3873" w14:paraId="333CDFB4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C99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DD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Proportion Mediated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F159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B488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0.44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AF9C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15B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FAA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CB2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27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3.48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295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0.07</w:t>
            </w:r>
          </w:p>
        </w:tc>
      </w:tr>
      <w:tr w:rsidR="000F5B6E" w:rsidRPr="007C3873" w14:paraId="35234394" w14:textId="77777777" w:rsidTr="00015D59">
        <w:trPr>
          <w:trHeight w:val="3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CD1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CRHR2</w:t>
            </w: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6E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ACME (Indirect)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D98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4A1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-0.34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2EB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24E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A17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43D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70F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5D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0.94</w:t>
            </w:r>
          </w:p>
        </w:tc>
      </w:tr>
      <w:tr w:rsidR="000F5B6E" w:rsidRPr="007C3873" w14:paraId="5FA75408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462E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0A9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ADE (Direct)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D75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082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-0.25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DC4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442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FE2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45B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41D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E1A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0.79</w:t>
            </w:r>
          </w:p>
        </w:tc>
      </w:tr>
      <w:tr w:rsidR="000F5B6E" w:rsidRPr="007C3873" w14:paraId="2B3F0F26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9AD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F9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Total Effect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0D1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92B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-0.51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E67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23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AFB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2EB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EB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0A6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0.71</w:t>
            </w:r>
          </w:p>
        </w:tc>
      </w:tr>
      <w:tr w:rsidR="000F5B6E" w:rsidRPr="007C3873" w14:paraId="5232C762" w14:textId="77777777" w:rsidTr="00015D59">
        <w:trPr>
          <w:trHeight w:val="3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F6B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F5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Proportion Mediated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3750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CE75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0.46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3694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72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&lt;2e-16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F323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AB5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-6.57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BEAB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5.07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03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0.99</w:t>
            </w:r>
          </w:p>
        </w:tc>
      </w:tr>
    </w:tbl>
    <w:p w14:paraId="34FA544E" w14:textId="77777777" w:rsidR="00015D59" w:rsidRPr="007C3873" w:rsidRDefault="00015D59" w:rsidP="006867B7">
      <w:pPr>
        <w:spacing w:before="240" w:after="0"/>
        <w:rPr>
          <w:rFonts w:cs="Times New Roman"/>
          <w:color w:val="000000" w:themeColor="text1"/>
          <w:szCs w:val="24"/>
        </w:rPr>
      </w:pPr>
    </w:p>
    <w:tbl>
      <w:tblPr>
        <w:tblW w:w="4721" w:type="dxa"/>
        <w:tblLook w:val="04A0" w:firstRow="1" w:lastRow="0" w:firstColumn="1" w:lastColumn="0" w:noHBand="0" w:noVBand="1"/>
      </w:tblPr>
      <w:tblGrid>
        <w:gridCol w:w="2269"/>
        <w:gridCol w:w="1356"/>
        <w:gridCol w:w="1356"/>
      </w:tblGrid>
      <w:tr w:rsidR="000F5B6E" w:rsidRPr="007C3873" w14:paraId="4F56D68E" w14:textId="77777777" w:rsidTr="000F5B6E">
        <w:trPr>
          <w:trHeight w:val="320"/>
        </w:trPr>
        <w:tc>
          <w:tcPr>
            <w:tcW w:w="472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9EDD" w14:textId="77777777" w:rsidR="00015D59" w:rsidRDefault="00015D59" w:rsidP="00CD4EEE">
            <w:pPr>
              <w:spacing w:before="0" w:after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Supp Table 4. </w:t>
            </w:r>
            <w:proofErr w:type="spellStart"/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rCCA</w:t>
            </w:r>
            <w:proofErr w:type="spellEnd"/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loading values </w:t>
            </w:r>
          </w:p>
          <w:p w14:paraId="2930C734" w14:textId="465A8493" w:rsidR="00E826E3" w:rsidRPr="00015D59" w:rsidRDefault="00E826E3" w:rsidP="00CD4EEE">
            <w:pPr>
              <w:spacing w:before="0" w:after="0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E826E3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 xml:space="preserve">Bifidobacterium species and relevant CpG sites for </w:t>
            </w:r>
            <w:proofErr w:type="spellStart"/>
            <w:r w:rsidRPr="00E826E3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rCCA</w:t>
            </w:r>
            <w:proofErr w:type="spellEnd"/>
            <w:r w:rsidRPr="00E826E3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 xml:space="preserve"> loading values</w:t>
            </w:r>
          </w:p>
        </w:tc>
      </w:tr>
      <w:tr w:rsidR="000F5B6E" w:rsidRPr="007C3873" w14:paraId="0A879763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1D60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Species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DDA70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1BE1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0F5B6E" w:rsidRPr="007C3873" w14:paraId="3112B4F6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6891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dentium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2D9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-0.5162795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69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-0.5865232</w:t>
            </w:r>
          </w:p>
        </w:tc>
      </w:tr>
      <w:tr w:rsidR="000F5B6E" w:rsidRPr="007C3873" w14:paraId="0D74C0B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0B5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pullorum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D5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-0.2513151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9A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-0.4303921</w:t>
            </w:r>
          </w:p>
        </w:tc>
      </w:tr>
      <w:tr w:rsidR="000F5B6E" w:rsidRPr="007C3873" w14:paraId="1A56676E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D9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longum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2C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-0.0775182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EFE2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-0.0224267</w:t>
            </w:r>
          </w:p>
        </w:tc>
      </w:tr>
      <w:tr w:rsidR="000F5B6E" w:rsidRPr="007C3873" w14:paraId="2EE9E74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A585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bifidum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B3C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-0.0613539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7E0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0.08775504</w:t>
            </w:r>
          </w:p>
        </w:tc>
      </w:tr>
      <w:tr w:rsidR="000F5B6E" w:rsidRPr="007C3873" w14:paraId="499464AB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7DB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breve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24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-0.0399022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DBD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0.10309763</w:t>
            </w:r>
          </w:p>
        </w:tc>
      </w:tr>
      <w:tr w:rsidR="000F5B6E" w:rsidRPr="007C3873" w14:paraId="0FB585B4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B5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pseudocatenulatum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B0E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-0.0397859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EB7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-0.0036199</w:t>
            </w:r>
          </w:p>
        </w:tc>
      </w:tr>
      <w:tr w:rsidR="000F5B6E" w:rsidRPr="007C3873" w14:paraId="0F63E5D3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59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adolescentis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1FF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0.16844666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60EA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0.02021967</w:t>
            </w:r>
          </w:p>
        </w:tc>
      </w:tr>
      <w:tr w:rsidR="000F5B6E" w:rsidRPr="007C3873" w14:paraId="493915B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89F3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catenulatum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EE4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0.17962143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2D6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-0.0763947</w:t>
            </w:r>
          </w:p>
        </w:tc>
      </w:tr>
      <w:tr w:rsidR="000F5B6E" w:rsidRPr="007C3873" w14:paraId="5E08961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3238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015D59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angulatum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5F0B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0.35697467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487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-0.1332335</w:t>
            </w:r>
          </w:p>
        </w:tc>
      </w:tr>
      <w:tr w:rsidR="000F5B6E" w:rsidRPr="007C3873" w14:paraId="218FD1FE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3C3C9" w14:textId="77777777" w:rsidR="00015D59" w:rsidRPr="00015D59" w:rsidRDefault="00015D59" w:rsidP="000F5B6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CpG sites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AA30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E09E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</w:p>
        </w:tc>
      </w:tr>
      <w:tr w:rsidR="000F5B6E" w:rsidRPr="007C3873" w14:paraId="6D038891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1B8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cg21177852OpenSea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E8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-0.3942616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138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-0.1945519</w:t>
            </w:r>
          </w:p>
        </w:tc>
      </w:tr>
      <w:tr w:rsidR="000F5B6E" w:rsidRPr="007C3873" w14:paraId="77DA1257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14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cg15374100OpenSea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61C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-0.3333189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D83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0.33102419</w:t>
            </w:r>
          </w:p>
        </w:tc>
      </w:tr>
      <w:tr w:rsidR="000F5B6E" w:rsidRPr="007C3873" w14:paraId="2F89BBE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BA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cg15740681OpenSea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04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-0.0594358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DBE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0.82214983</w:t>
            </w:r>
          </w:p>
        </w:tc>
      </w:tr>
      <w:tr w:rsidR="000F5B6E" w:rsidRPr="007C3873" w14:paraId="18A96B85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98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cg23273257OpenSea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20B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-0.1073782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E19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0.6398758</w:t>
            </w:r>
          </w:p>
        </w:tc>
      </w:tr>
      <w:tr w:rsidR="000F5B6E" w:rsidRPr="007C3873" w14:paraId="30DFE48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79C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cg26081259OpenSea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99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0.04534053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A98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0.30006248</w:t>
            </w:r>
          </w:p>
        </w:tc>
      </w:tr>
      <w:tr w:rsidR="000F5B6E" w:rsidRPr="007C3873" w14:paraId="261DE44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0CB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cg13514002OpenSea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B3B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0.16465816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FD8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-0.1834205</w:t>
            </w:r>
          </w:p>
        </w:tc>
      </w:tr>
      <w:tr w:rsidR="000F5B6E" w:rsidRPr="007C3873" w14:paraId="636075DE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AB18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cg24801588OpenSea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B1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-0.6992809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208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-0.8662397</w:t>
            </w:r>
          </w:p>
        </w:tc>
      </w:tr>
      <w:tr w:rsidR="000F5B6E" w:rsidRPr="007C3873" w14:paraId="21EB63E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A08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cg00407401OpenSea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E4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-0.00882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97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-0.2752171</w:t>
            </w:r>
          </w:p>
        </w:tc>
      </w:tr>
      <w:tr w:rsidR="000F5B6E" w:rsidRPr="007C3873" w14:paraId="3DDE4A95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5E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cg19457823OpenSea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106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0.14543214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AD9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-0.1518445</w:t>
            </w:r>
          </w:p>
        </w:tc>
      </w:tr>
      <w:tr w:rsidR="000F5B6E" w:rsidRPr="007C3873" w14:paraId="7E2649DB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B3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cg12741214OpenSea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B5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-0.4038968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3A3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-0.393129</w:t>
            </w:r>
          </w:p>
        </w:tc>
      </w:tr>
      <w:tr w:rsidR="000F5B6E" w:rsidRPr="007C3873" w14:paraId="3DB4C11B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18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cg04457787OpenSea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1A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0.30921564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8E8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-0.1180947</w:t>
            </w:r>
          </w:p>
        </w:tc>
      </w:tr>
      <w:tr w:rsidR="000F5B6E" w:rsidRPr="007C3873" w14:paraId="4E64EFF0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54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cg20728768OpenSea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77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0.11791552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A96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0.1675821</w:t>
            </w:r>
          </w:p>
        </w:tc>
      </w:tr>
      <w:tr w:rsidR="000F5B6E" w:rsidRPr="007C3873" w14:paraId="5FDB4354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42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cg25708981OpenSea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66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0.01838977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FD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0.050487</w:t>
            </w:r>
          </w:p>
        </w:tc>
      </w:tr>
      <w:tr w:rsidR="000F5B6E" w:rsidRPr="007C3873" w14:paraId="6041E551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E9B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cg19645279OpenSea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45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-0.3241279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E3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-0.7348054</w:t>
            </w:r>
          </w:p>
        </w:tc>
      </w:tr>
      <w:tr w:rsidR="000F5B6E" w:rsidRPr="007C3873" w14:paraId="1F20EB7C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3D4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cg19176661OpenSea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E8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-0.4225496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CE6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-0.7753961</w:t>
            </w:r>
          </w:p>
        </w:tc>
      </w:tr>
      <w:tr w:rsidR="000F5B6E" w:rsidRPr="007C3873" w14:paraId="330D0D9B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B20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cg07715663OpenSea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F3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-0.2935346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BC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-0.2817997</w:t>
            </w:r>
          </w:p>
        </w:tc>
      </w:tr>
      <w:tr w:rsidR="000F5B6E" w:rsidRPr="007C3873" w14:paraId="0D70D6A3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4C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cg24052866OpenSea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AF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0.08535665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59F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-0.1755195</w:t>
            </w:r>
          </w:p>
        </w:tc>
      </w:tr>
      <w:tr w:rsidR="000F5B6E" w:rsidRPr="007C3873" w14:paraId="2B6F1436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B6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cg22233604OpenSea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83A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-0.0113963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DFA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-0.2929369</w:t>
            </w:r>
          </w:p>
        </w:tc>
      </w:tr>
      <w:tr w:rsidR="000F5B6E" w:rsidRPr="007C3873" w14:paraId="69082FA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FD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cg03857453OpenSea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04E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0.21920395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0F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0.03339411</w:t>
            </w:r>
          </w:p>
        </w:tc>
      </w:tr>
      <w:tr w:rsidR="000F5B6E" w:rsidRPr="007C3873" w14:paraId="00D1E1A5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D8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cg15115787OpenSea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C45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0.0400764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52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-0.0919471</w:t>
            </w:r>
          </w:p>
        </w:tc>
      </w:tr>
      <w:tr w:rsidR="000F5B6E" w:rsidRPr="007C3873" w14:paraId="5D95D87B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21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cg12888360OpenSea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4F5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0.00208003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163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-0.0263071</w:t>
            </w:r>
          </w:p>
        </w:tc>
      </w:tr>
      <w:tr w:rsidR="000F5B6E" w:rsidRPr="007C3873" w14:paraId="1A5C45CC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DAF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cg08695103OpenSea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58B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0.1877689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A77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-0.0587022</w:t>
            </w:r>
          </w:p>
        </w:tc>
      </w:tr>
      <w:tr w:rsidR="000F5B6E" w:rsidRPr="007C3873" w14:paraId="59491474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5F6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cg14621978OpenSea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BAE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0.09658488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15B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-0.0261181</w:t>
            </w:r>
          </w:p>
        </w:tc>
      </w:tr>
      <w:tr w:rsidR="000F5B6E" w:rsidRPr="007C3873" w14:paraId="446F46B6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9EB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cg18484679OpenSea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CD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-0.0969505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EF2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0.14571311</w:t>
            </w:r>
          </w:p>
        </w:tc>
      </w:tr>
      <w:tr w:rsidR="000F5B6E" w:rsidRPr="007C3873" w14:paraId="1A01CBB6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4C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cg16586394OpenSea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55E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0.18976818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75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0.17532554</w:t>
            </w:r>
          </w:p>
        </w:tc>
      </w:tr>
      <w:tr w:rsidR="000F5B6E" w:rsidRPr="007C3873" w14:paraId="679B2869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BF3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cg25535999OpenSea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58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-0.2740438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A9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-1.1813729</w:t>
            </w:r>
          </w:p>
        </w:tc>
      </w:tr>
      <w:tr w:rsidR="000F5B6E" w:rsidRPr="007C3873" w14:paraId="4D09AB2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334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cg03746860OpenSea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797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0.55488971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9CA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-0.3566443</w:t>
            </w:r>
          </w:p>
        </w:tc>
      </w:tr>
      <w:tr w:rsidR="000F5B6E" w:rsidRPr="007C3873" w14:paraId="05EA149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A1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cg20598211OpenSea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AA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-0.2535202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31E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-0.4100558</w:t>
            </w:r>
          </w:p>
        </w:tc>
      </w:tr>
      <w:tr w:rsidR="000F5B6E" w:rsidRPr="007C3873" w14:paraId="4A8D470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716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cg05483455OpenSea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2FE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-0.0222356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35D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-0.4065891</w:t>
            </w:r>
          </w:p>
        </w:tc>
      </w:tr>
      <w:tr w:rsidR="000F5B6E" w:rsidRPr="007C3873" w14:paraId="54784C75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A3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cg16594263OpenSea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F6A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0.13300942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9EF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-0.8975391</w:t>
            </w:r>
          </w:p>
        </w:tc>
      </w:tr>
      <w:tr w:rsidR="000F5B6E" w:rsidRPr="007C3873" w14:paraId="68ADA7F1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43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cg16535116OpenSea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391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0.07056088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60B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0.13301716</w:t>
            </w:r>
          </w:p>
        </w:tc>
      </w:tr>
      <w:tr w:rsidR="000F5B6E" w:rsidRPr="007C3873" w14:paraId="2E4B020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C9B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cg05900547OpenSea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C41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0.09782545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9F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-0.039595</w:t>
            </w:r>
          </w:p>
        </w:tc>
      </w:tr>
      <w:tr w:rsidR="000F5B6E" w:rsidRPr="007C3873" w14:paraId="3F8FFC3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CB1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cg19432243OpenSea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17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0.29327215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51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-0.1243491</w:t>
            </w:r>
          </w:p>
        </w:tc>
      </w:tr>
      <w:tr w:rsidR="000F5B6E" w:rsidRPr="007C3873" w14:paraId="14B47B5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892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cg19820298OpenSea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51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0.07911947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A1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-0.1467218</w:t>
            </w:r>
          </w:p>
        </w:tc>
      </w:tr>
      <w:tr w:rsidR="000F5B6E" w:rsidRPr="007C3873" w14:paraId="34A3F120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7A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cg27107893OpenSea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D70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-0.1022033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0A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-0.0843936</w:t>
            </w:r>
          </w:p>
        </w:tc>
      </w:tr>
      <w:tr w:rsidR="000F5B6E" w:rsidRPr="007C3873" w14:paraId="55C24805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188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cg06613263N_Shelf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492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0.20552988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254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-0.2855971</w:t>
            </w:r>
          </w:p>
        </w:tc>
      </w:tr>
      <w:tr w:rsidR="000F5B6E" w:rsidRPr="007C3873" w14:paraId="6376F63E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43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cg17342132N_Shore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FBA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0.09618218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36A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0.0202124</w:t>
            </w:r>
          </w:p>
        </w:tc>
      </w:tr>
      <w:tr w:rsidR="000F5B6E" w:rsidRPr="007C3873" w14:paraId="2238447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43C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cg07742588N_Shore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D83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-0.098931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E82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0.40589869</w:t>
            </w:r>
          </w:p>
        </w:tc>
      </w:tr>
      <w:tr w:rsidR="000F5B6E" w:rsidRPr="007C3873" w14:paraId="4362751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FD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cg00294552N_Shore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79C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0.07324702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173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-0.0266565</w:t>
            </w:r>
          </w:p>
        </w:tc>
      </w:tr>
      <w:tr w:rsidR="000F5B6E" w:rsidRPr="007C3873" w14:paraId="6F96F2B9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A9DC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cg16219186N_Shore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F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0.05022031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B2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0.41419542</w:t>
            </w:r>
          </w:p>
        </w:tc>
      </w:tr>
      <w:tr w:rsidR="000F5B6E" w:rsidRPr="007C3873" w14:paraId="54C1BB0C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83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cg08845721N_Shore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53C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0.1772182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90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-0.1148607</w:t>
            </w:r>
          </w:p>
        </w:tc>
      </w:tr>
      <w:tr w:rsidR="000F5B6E" w:rsidRPr="007C3873" w14:paraId="67E2C8EE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937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cg12969488N_Shore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7A2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-0.3132103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56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-0.1050838</w:t>
            </w:r>
          </w:p>
        </w:tc>
      </w:tr>
      <w:tr w:rsidR="000F5B6E" w:rsidRPr="007C3873" w14:paraId="6423B55C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48D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cg07733851N_Shore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865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0.20865758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C6A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0.60426749</w:t>
            </w:r>
          </w:p>
        </w:tc>
      </w:tr>
      <w:tr w:rsidR="000F5B6E" w:rsidRPr="007C3873" w14:paraId="68D534C7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47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cg18998365N_Shore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141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-0.1531644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4D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0.17855727</w:t>
            </w:r>
          </w:p>
        </w:tc>
      </w:tr>
      <w:tr w:rsidR="000F5B6E" w:rsidRPr="007C3873" w14:paraId="0F5522DE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B60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cg27122725N_Shore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89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-0.2334812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E3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0.0303888</w:t>
            </w:r>
          </w:p>
        </w:tc>
      </w:tr>
      <w:tr w:rsidR="000F5B6E" w:rsidRPr="007C3873" w14:paraId="0580494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92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cg06952416N_Shore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9B2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-0.1258449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89B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-0.2989298</w:t>
            </w:r>
          </w:p>
        </w:tc>
      </w:tr>
      <w:tr w:rsidR="000F5B6E" w:rsidRPr="007C3873" w14:paraId="4F4348E0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F8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cg06521673Island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0DD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0.6070479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BE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-0.0386798</w:t>
            </w:r>
          </w:p>
        </w:tc>
      </w:tr>
      <w:tr w:rsidR="000F5B6E" w:rsidRPr="007C3873" w14:paraId="055C452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B6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cg17617527Island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CE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-0.1746103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58B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0.19317724</w:t>
            </w:r>
          </w:p>
        </w:tc>
      </w:tr>
      <w:tr w:rsidR="000F5B6E" w:rsidRPr="007C3873" w14:paraId="21B09655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2C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cg20753294Island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60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-0.0926425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86F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-0.2811269</w:t>
            </w:r>
          </w:p>
        </w:tc>
      </w:tr>
      <w:tr w:rsidR="000F5B6E" w:rsidRPr="007C3873" w14:paraId="3E4D783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F8F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cg18146873Island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85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0.34536479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DC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0.02842815</w:t>
            </w:r>
          </w:p>
        </w:tc>
      </w:tr>
      <w:tr w:rsidR="000F5B6E" w:rsidRPr="007C3873" w14:paraId="2B23925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A4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cg00629244Island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9D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-0.0485786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254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-0.0883446</w:t>
            </w:r>
          </w:p>
        </w:tc>
      </w:tr>
      <w:tr w:rsidR="000F5B6E" w:rsidRPr="007C3873" w14:paraId="3CE0D85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DD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cg11152298Island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AC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-1.0405413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AF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-0.1951686</w:t>
            </w:r>
          </w:p>
        </w:tc>
      </w:tr>
      <w:tr w:rsidR="000F5B6E" w:rsidRPr="007C3873" w14:paraId="363CA16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DC4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cg18019515Island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37C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-0.2210042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D7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-0.1226089</w:t>
            </w:r>
          </w:p>
        </w:tc>
      </w:tr>
      <w:tr w:rsidR="000F5B6E" w:rsidRPr="007C3873" w14:paraId="679AFF01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01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cg17860381Island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B0B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0.27710653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583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-0.4239218</w:t>
            </w:r>
          </w:p>
        </w:tc>
      </w:tr>
      <w:tr w:rsidR="000F5B6E" w:rsidRPr="007C3873" w14:paraId="475F87A7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BF4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cg04111177Island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31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0.3952946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31B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-0.2228168</w:t>
            </w:r>
          </w:p>
        </w:tc>
      </w:tr>
      <w:tr w:rsidR="000F5B6E" w:rsidRPr="007C3873" w14:paraId="0DA9EAD7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38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cg15910486Island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E0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-0.0199622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24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0.43654537</w:t>
            </w:r>
          </w:p>
        </w:tc>
      </w:tr>
      <w:tr w:rsidR="000F5B6E" w:rsidRPr="007C3873" w14:paraId="22DCE3D8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E65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cg15645634Island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6B5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-0.0288884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87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0.25340756</w:t>
            </w:r>
          </w:p>
        </w:tc>
      </w:tr>
      <w:tr w:rsidR="000F5B6E" w:rsidRPr="007C3873" w14:paraId="772E2016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9D8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cg14939152Island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A0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-0.2507246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7CD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0.06214557</w:t>
            </w:r>
          </w:p>
        </w:tc>
      </w:tr>
      <w:tr w:rsidR="000F5B6E" w:rsidRPr="007C3873" w14:paraId="1175D91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D4B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cg18068240Island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45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0.05837338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25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0.22414056</w:t>
            </w:r>
          </w:p>
        </w:tc>
      </w:tr>
      <w:tr w:rsidR="000F5B6E" w:rsidRPr="007C3873" w14:paraId="6DA46E7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EF0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cg21209684Island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899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-0.194978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C8D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0.0849479</w:t>
            </w:r>
          </w:p>
        </w:tc>
      </w:tr>
      <w:tr w:rsidR="000F5B6E" w:rsidRPr="007C3873" w14:paraId="080B1F9E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F30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cg01967637Island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BF7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0.14668135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1E1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-0.036122</w:t>
            </w:r>
          </w:p>
        </w:tc>
      </w:tr>
      <w:tr w:rsidR="000F5B6E" w:rsidRPr="007C3873" w14:paraId="5619C40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99E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cg22402730Island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4B4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-0.2365491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944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-0.3290018</w:t>
            </w:r>
          </w:p>
        </w:tc>
      </w:tr>
      <w:tr w:rsidR="000F5B6E" w:rsidRPr="007C3873" w14:paraId="56D2E80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547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cg19135245Island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8D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-0.0995412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49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0.39526938</w:t>
            </w:r>
          </w:p>
        </w:tc>
      </w:tr>
      <w:tr w:rsidR="000F5B6E" w:rsidRPr="007C3873" w14:paraId="6A0C8366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12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cg26464411Island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1DD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0.27988207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E3F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0.22879005</w:t>
            </w:r>
          </w:p>
        </w:tc>
      </w:tr>
      <w:tr w:rsidR="000F5B6E" w:rsidRPr="007C3873" w14:paraId="6459E583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C5E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cg07515400Island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432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0.08876877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C12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-0.0691418</w:t>
            </w:r>
          </w:p>
        </w:tc>
      </w:tr>
      <w:tr w:rsidR="000F5B6E" w:rsidRPr="007C3873" w14:paraId="16B62BE4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0B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cg06968181Island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0B0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-0.01231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85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0.54912352</w:t>
            </w:r>
          </w:p>
        </w:tc>
      </w:tr>
      <w:tr w:rsidR="000F5B6E" w:rsidRPr="007C3873" w14:paraId="6B153335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518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cg18849621Island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D8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0.11662806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9B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-0.259631</w:t>
            </w:r>
          </w:p>
        </w:tc>
      </w:tr>
      <w:tr w:rsidR="000F5B6E" w:rsidRPr="007C3873" w14:paraId="0CE030B3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BC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cg16335926Island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C8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-0.0279278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94C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0.05804791</w:t>
            </w:r>
          </w:p>
        </w:tc>
      </w:tr>
      <w:tr w:rsidR="000F5B6E" w:rsidRPr="007C3873" w14:paraId="58CEA2C6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0DA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cg10847032Island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BC9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-0.6240987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56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0.21279284</w:t>
            </w:r>
          </w:p>
        </w:tc>
      </w:tr>
      <w:tr w:rsidR="000F5B6E" w:rsidRPr="007C3873" w14:paraId="3B99EE3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6A0A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cg21702128Island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A88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1.15036143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DA9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-0.4434836</w:t>
            </w:r>
          </w:p>
        </w:tc>
      </w:tr>
      <w:tr w:rsidR="000F5B6E" w:rsidRPr="007C3873" w14:paraId="533C5E08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31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cg14558428Island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189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-0.5263174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7A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0.05235186</w:t>
            </w:r>
          </w:p>
        </w:tc>
      </w:tr>
      <w:tr w:rsidR="000F5B6E" w:rsidRPr="007C3873" w14:paraId="1977BE4B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19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cg24026230S_Shore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D0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-0.2421351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337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-0.0950428</w:t>
            </w:r>
          </w:p>
        </w:tc>
      </w:tr>
      <w:tr w:rsidR="000F5B6E" w:rsidRPr="007C3873" w14:paraId="722E766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72C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cg13648501S_Shore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81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0.04839954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547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0.07684558</w:t>
            </w:r>
          </w:p>
        </w:tc>
      </w:tr>
      <w:tr w:rsidR="000F5B6E" w:rsidRPr="007C3873" w14:paraId="3EF5D8E2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6F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cg18718518S_Shore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BC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0.64672768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D13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0.62032161</w:t>
            </w:r>
          </w:p>
        </w:tc>
      </w:tr>
      <w:tr w:rsidR="000F5B6E" w:rsidRPr="007C3873" w14:paraId="79281220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3A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cg13764763S_Shore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76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0.03577352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480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-0.3107141</w:t>
            </w:r>
          </w:p>
        </w:tc>
      </w:tr>
      <w:tr w:rsidR="000F5B6E" w:rsidRPr="007C3873" w14:paraId="207B8B28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0CF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cg27345592S_Shore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E05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-0.0903505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DA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0.11465174</w:t>
            </w:r>
          </w:p>
        </w:tc>
      </w:tr>
      <w:tr w:rsidR="000F5B6E" w:rsidRPr="007C3873" w14:paraId="0C9561F4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F0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cg07528216S_Shelf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78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-0.4229351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5F9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0.1614368</w:t>
            </w:r>
          </w:p>
        </w:tc>
      </w:tr>
      <w:tr w:rsidR="000F5B6E" w:rsidRPr="007C3873" w14:paraId="3BEFAEBC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7A4C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cg16224829OpenSea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95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-0.1804994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6F6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0.02081734</w:t>
            </w:r>
          </w:p>
        </w:tc>
      </w:tr>
      <w:tr w:rsidR="000F5B6E" w:rsidRPr="007C3873" w14:paraId="243A6EB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3B9C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cg01751279OpenSea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BD4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-0.2499042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B63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-0.0863047</w:t>
            </w:r>
          </w:p>
        </w:tc>
      </w:tr>
      <w:tr w:rsidR="000F5B6E" w:rsidRPr="007C3873" w14:paraId="0F3771B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29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cg23430507OpenSea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14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0.18469457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DF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-0.0378168</w:t>
            </w:r>
          </w:p>
        </w:tc>
      </w:tr>
      <w:tr w:rsidR="000F5B6E" w:rsidRPr="007C3873" w14:paraId="7485C0A9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9601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cg17349736OpenSea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F5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-0.3826093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4F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-0.1024642</w:t>
            </w:r>
          </w:p>
        </w:tc>
      </w:tr>
      <w:tr w:rsidR="000F5B6E" w:rsidRPr="007C3873" w14:paraId="51ECE896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110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cg14438279OpenSea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AB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-0.6329859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49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0.242547</w:t>
            </w:r>
          </w:p>
        </w:tc>
      </w:tr>
      <w:tr w:rsidR="000F5B6E" w:rsidRPr="007C3873" w14:paraId="1A7EC8B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34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cg25579735OpenSea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A3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-0.0966676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FD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-0.2799676</w:t>
            </w:r>
          </w:p>
        </w:tc>
      </w:tr>
      <w:tr w:rsidR="000F5B6E" w:rsidRPr="007C3873" w14:paraId="59B17FA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77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cg08423118OpenSea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7C0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0.21931333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9D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0.01985263</w:t>
            </w:r>
          </w:p>
        </w:tc>
      </w:tr>
      <w:tr w:rsidR="000F5B6E" w:rsidRPr="007C3873" w14:paraId="5655BB3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05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cg23776787OpenSea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CA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-0.0657808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6F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0.06669831</w:t>
            </w:r>
          </w:p>
        </w:tc>
      </w:tr>
      <w:tr w:rsidR="000F5B6E" w:rsidRPr="007C3873" w14:paraId="64F5A354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3C5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cg03906910OpenSea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1B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-0.0307261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AC1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-0.0366242</w:t>
            </w:r>
          </w:p>
        </w:tc>
      </w:tr>
      <w:tr w:rsidR="000F5B6E" w:rsidRPr="007C3873" w14:paraId="02AAF3F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77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cg08818984OpenSea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23E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-0.0203066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0D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0.06853196</w:t>
            </w:r>
          </w:p>
        </w:tc>
      </w:tr>
      <w:tr w:rsidR="000F5B6E" w:rsidRPr="007C3873" w14:paraId="25D2AFA3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6D5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cg26720913OpenSea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E92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-0.1136207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85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-0.0179211</w:t>
            </w:r>
          </w:p>
        </w:tc>
      </w:tr>
      <w:tr w:rsidR="000F5B6E" w:rsidRPr="007C3873" w14:paraId="10095BF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C7A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cg07589972OpenSea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C9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0.89737625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6C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0.76923044</w:t>
            </w:r>
          </w:p>
        </w:tc>
      </w:tr>
      <w:tr w:rsidR="000F5B6E" w:rsidRPr="007C3873" w14:paraId="1D04378C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15B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cg12466613OpenSea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D0F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0.14324952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D9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0.09011001</w:t>
            </w:r>
          </w:p>
        </w:tc>
      </w:tr>
      <w:tr w:rsidR="000F5B6E" w:rsidRPr="007C3873" w14:paraId="63E3B4B1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4D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cg21979215OpenSea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0A7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-0.0347558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CD46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0.00299113</w:t>
            </w:r>
          </w:p>
        </w:tc>
      </w:tr>
      <w:tr w:rsidR="000F5B6E" w:rsidRPr="007C3873" w14:paraId="7207823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E85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cg01294526OpenSea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CC4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-0.071142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A5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-0.0616804</w:t>
            </w:r>
          </w:p>
        </w:tc>
      </w:tr>
      <w:tr w:rsidR="000F5B6E" w:rsidRPr="007C3873" w14:paraId="27105C50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36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cg11022710OpenSea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161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-0.2607231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42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-0.0541958</w:t>
            </w:r>
          </w:p>
        </w:tc>
      </w:tr>
      <w:tr w:rsidR="000F5B6E" w:rsidRPr="007C3873" w14:paraId="26EC31E0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36F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cg26222722OpenSea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5E28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0.02440284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AA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0.46955723</w:t>
            </w:r>
          </w:p>
        </w:tc>
      </w:tr>
      <w:tr w:rsidR="000F5B6E" w:rsidRPr="007C3873" w14:paraId="6BF88C94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A9E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cg10190339OpenSea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FAB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0.05139366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E84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-0.6963958</w:t>
            </w:r>
          </w:p>
        </w:tc>
      </w:tr>
      <w:tr w:rsidR="000F5B6E" w:rsidRPr="007C3873" w14:paraId="4E07F24B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5D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cg19828316OpenSea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7E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0.01728534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89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-0.107954</w:t>
            </w:r>
          </w:p>
        </w:tc>
      </w:tr>
      <w:tr w:rsidR="000F5B6E" w:rsidRPr="007C3873" w14:paraId="4C145FF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F4E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cg06770322OpenSea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FB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-0.0264473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38F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-0.3094267</w:t>
            </w:r>
          </w:p>
        </w:tc>
      </w:tr>
      <w:tr w:rsidR="000F5B6E" w:rsidRPr="007C3873" w14:paraId="313DF3B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A8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cg07637989OpenSea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84A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-0.1472653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A37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0.13536777</w:t>
            </w:r>
          </w:p>
        </w:tc>
      </w:tr>
      <w:tr w:rsidR="000F5B6E" w:rsidRPr="007C3873" w14:paraId="7F19B6D0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23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cg03778647OpenSea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BAE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-0.047395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2D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-0.1917222</w:t>
            </w:r>
          </w:p>
        </w:tc>
      </w:tr>
      <w:tr w:rsidR="000F5B6E" w:rsidRPr="007C3873" w14:paraId="1CDD41A4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422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cg08320082OpenSea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32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0.07219335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AC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-0.0204671</w:t>
            </w:r>
          </w:p>
        </w:tc>
      </w:tr>
      <w:tr w:rsidR="000F5B6E" w:rsidRPr="007C3873" w14:paraId="75A5705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E447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cg13907255OpenSea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E60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0.11386045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2F9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0.17453522</w:t>
            </w:r>
          </w:p>
        </w:tc>
      </w:tr>
      <w:tr w:rsidR="000F5B6E" w:rsidRPr="007C3873" w14:paraId="6703AC7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72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cg05048928OpenSea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EF2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-0.7723566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1E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-0.4397035</w:t>
            </w:r>
          </w:p>
        </w:tc>
      </w:tr>
      <w:tr w:rsidR="000F5B6E" w:rsidRPr="007C3873" w14:paraId="787BD331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910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cg01391283OpenSea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E2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0.38217945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7ED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0.38912358</w:t>
            </w:r>
          </w:p>
        </w:tc>
      </w:tr>
      <w:tr w:rsidR="000F5B6E" w:rsidRPr="007C3873" w14:paraId="45F34D2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F2A4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cg21030557OpenSea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05F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-0.432312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1B3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0.36986793</w:t>
            </w:r>
          </w:p>
        </w:tc>
      </w:tr>
      <w:tr w:rsidR="000F5B6E" w:rsidRPr="007C3873" w14:paraId="3D10F32D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15A2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cg25553328OpenSea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A55E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0.27199461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5DC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0.36484403</w:t>
            </w:r>
          </w:p>
        </w:tc>
      </w:tr>
      <w:tr w:rsidR="000F5B6E" w:rsidRPr="007C3873" w14:paraId="72850825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DF6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cg23328217OpenSea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5B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0.04675066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73D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0.22041069</w:t>
            </w:r>
          </w:p>
        </w:tc>
      </w:tr>
      <w:tr w:rsidR="000F5B6E" w:rsidRPr="007C3873" w14:paraId="776532FB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5AF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cg19641581OpenSea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9D2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0.5616814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147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-0.4332995</w:t>
            </w:r>
          </w:p>
        </w:tc>
      </w:tr>
      <w:tr w:rsidR="000F5B6E" w:rsidRPr="007C3873" w14:paraId="56FF146C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BCE6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cg07197341OpenSea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84D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0.14662335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27C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0.04484483</w:t>
            </w:r>
          </w:p>
        </w:tc>
      </w:tr>
      <w:tr w:rsidR="000F5B6E" w:rsidRPr="007C3873" w14:paraId="0220CB4C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B3D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cg17779063OpenSea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EB2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-0.0433591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521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-0.4794733</w:t>
            </w:r>
          </w:p>
        </w:tc>
      </w:tr>
      <w:tr w:rsidR="000F5B6E" w:rsidRPr="007C3873" w14:paraId="6EEF7FBA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E0F3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cg17878320OpenSea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A8EA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0.06434329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F34B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0.21147088</w:t>
            </w:r>
          </w:p>
        </w:tc>
      </w:tr>
      <w:tr w:rsidR="000F5B6E" w:rsidRPr="007C3873" w14:paraId="6CBDFF19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998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cg21334395OpenSea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322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0.08862952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CD0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-0.013846</w:t>
            </w:r>
          </w:p>
        </w:tc>
      </w:tr>
      <w:tr w:rsidR="000F5B6E" w:rsidRPr="007C3873" w14:paraId="764DF86F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4A75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cg13079912OpenSea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456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0.16317126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3D4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-0.0238397</w:t>
            </w:r>
          </w:p>
        </w:tc>
      </w:tr>
      <w:tr w:rsidR="000F5B6E" w:rsidRPr="00015D59" w14:paraId="2A18B701" w14:textId="77777777" w:rsidTr="00015D59">
        <w:trPr>
          <w:trHeight w:val="3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429" w14:textId="77777777" w:rsidR="00015D59" w:rsidRPr="00015D59" w:rsidRDefault="00015D59" w:rsidP="000F5B6E">
            <w:pPr>
              <w:spacing w:before="0" w:after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cg23484741OpenSea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9B5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0.10092489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8329" w14:textId="77777777" w:rsidR="00015D59" w:rsidRPr="00015D59" w:rsidRDefault="00015D59" w:rsidP="000F5B6E">
            <w:pPr>
              <w:spacing w:before="0" w:after="0"/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015D59">
              <w:rPr>
                <w:rFonts w:eastAsia="Times New Roman" w:cs="Times New Roman"/>
                <w:color w:val="000000" w:themeColor="text1"/>
                <w:szCs w:val="24"/>
              </w:rPr>
              <w:t>-0.19762</w:t>
            </w:r>
          </w:p>
        </w:tc>
      </w:tr>
    </w:tbl>
    <w:p w14:paraId="540C838F" w14:textId="77777777" w:rsidR="00015D59" w:rsidRPr="000F5B6E" w:rsidRDefault="00015D59" w:rsidP="000F5B6E">
      <w:pPr>
        <w:spacing w:before="240"/>
        <w:rPr>
          <w:rFonts w:cs="Times New Roman"/>
          <w:color w:val="000000" w:themeColor="text1"/>
          <w:szCs w:val="24"/>
        </w:rPr>
      </w:pPr>
    </w:p>
    <w:sectPr w:rsidR="00015D59" w:rsidRPr="000F5B6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F446A" w14:textId="77777777" w:rsidR="00275465" w:rsidRDefault="00275465" w:rsidP="00117666">
      <w:pPr>
        <w:spacing w:after="0"/>
      </w:pPr>
      <w:r>
        <w:separator/>
      </w:r>
    </w:p>
  </w:endnote>
  <w:endnote w:type="continuationSeparator" w:id="0">
    <w:p w14:paraId="7168559A" w14:textId="77777777" w:rsidR="00275465" w:rsidRDefault="0027546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74B6" w14:textId="77777777" w:rsidR="00275465" w:rsidRDefault="00275465" w:rsidP="00117666">
      <w:pPr>
        <w:spacing w:after="0"/>
      </w:pPr>
      <w:r>
        <w:separator/>
      </w:r>
    </w:p>
  </w:footnote>
  <w:footnote w:type="continuationSeparator" w:id="0">
    <w:p w14:paraId="6ABD18BF" w14:textId="77777777" w:rsidR="00275465" w:rsidRDefault="0027546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5D59"/>
    <w:rsid w:val="00034304"/>
    <w:rsid w:val="00035434"/>
    <w:rsid w:val="00052A14"/>
    <w:rsid w:val="00077D53"/>
    <w:rsid w:val="000F5B6E"/>
    <w:rsid w:val="00105FD9"/>
    <w:rsid w:val="00117666"/>
    <w:rsid w:val="001549D3"/>
    <w:rsid w:val="00160065"/>
    <w:rsid w:val="00177D84"/>
    <w:rsid w:val="00267D18"/>
    <w:rsid w:val="00275465"/>
    <w:rsid w:val="002868E2"/>
    <w:rsid w:val="002869C3"/>
    <w:rsid w:val="002936E4"/>
    <w:rsid w:val="002A6EB7"/>
    <w:rsid w:val="002B4A57"/>
    <w:rsid w:val="002C74CA"/>
    <w:rsid w:val="00346992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867B7"/>
    <w:rsid w:val="006B7D14"/>
    <w:rsid w:val="00701727"/>
    <w:rsid w:val="0070566C"/>
    <w:rsid w:val="00714C50"/>
    <w:rsid w:val="00725A7D"/>
    <w:rsid w:val="007501BE"/>
    <w:rsid w:val="00790BB3"/>
    <w:rsid w:val="007C206C"/>
    <w:rsid w:val="007C3873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02F1B"/>
    <w:rsid w:val="00B1671E"/>
    <w:rsid w:val="00B25EB8"/>
    <w:rsid w:val="00B354E1"/>
    <w:rsid w:val="00B37F4D"/>
    <w:rsid w:val="00BC16D3"/>
    <w:rsid w:val="00C52A7B"/>
    <w:rsid w:val="00C54212"/>
    <w:rsid w:val="00C56BAF"/>
    <w:rsid w:val="00C679AA"/>
    <w:rsid w:val="00C75972"/>
    <w:rsid w:val="00C9739E"/>
    <w:rsid w:val="00CC0A3A"/>
    <w:rsid w:val="00CD066B"/>
    <w:rsid w:val="00CD4EEE"/>
    <w:rsid w:val="00CE4FEE"/>
    <w:rsid w:val="00DB59C3"/>
    <w:rsid w:val="00DC259A"/>
    <w:rsid w:val="00DC3C9C"/>
    <w:rsid w:val="00DE23E8"/>
    <w:rsid w:val="00E52377"/>
    <w:rsid w:val="00E64E17"/>
    <w:rsid w:val="00E826E3"/>
    <w:rsid w:val="00E866C9"/>
    <w:rsid w:val="00EA3D3C"/>
    <w:rsid w:val="00F1108F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8</TotalTime>
  <Pages>8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Samantha Harker (Student)</cp:lastModifiedBy>
  <cp:revision>13</cp:revision>
  <cp:lastPrinted>2013-10-03T12:51:00Z</cp:lastPrinted>
  <dcterms:created xsi:type="dcterms:W3CDTF">2025-01-10T10:34:00Z</dcterms:created>
  <dcterms:modified xsi:type="dcterms:W3CDTF">2025-01-10T10:45:00Z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