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41D8" w14:textId="03B9AF09" w:rsidR="00702377" w:rsidRPr="00994A20" w:rsidRDefault="00EE2259" w:rsidP="00054465">
      <w:pPr>
        <w:pStyle w:val="Heading1"/>
        <w:numPr>
          <w:ilvl w:val="0"/>
          <w:numId w:val="0"/>
        </w:numPr>
        <w:ind w:left="567" w:hanging="567"/>
        <w:rPr>
          <w:lang w:val="en-GB"/>
        </w:rPr>
      </w:pPr>
      <w:r w:rsidRPr="00994A20">
        <w:rPr>
          <w:lang w:val="en-GB"/>
        </w:rPr>
        <w:t xml:space="preserve">Appendix A </w:t>
      </w:r>
      <w:proofErr w:type="gramStart"/>
      <w:r w:rsidRPr="00994A20">
        <w:rPr>
          <w:lang w:val="en-GB"/>
        </w:rPr>
        <w:t>–  Studies</w:t>
      </w:r>
      <w:proofErr w:type="gramEnd"/>
      <w:r w:rsidRPr="00994A20">
        <w:rPr>
          <w:lang w:val="en-GB"/>
        </w:rPr>
        <w:t xml:space="preserve"> </w:t>
      </w:r>
      <w:r w:rsidR="00994A20" w:rsidRPr="00994A20">
        <w:rPr>
          <w:lang w:val="en-GB"/>
        </w:rPr>
        <w:t xml:space="preserve">under </w:t>
      </w:r>
      <w:r w:rsidR="00994A20">
        <w:rPr>
          <w:lang w:val="en-GB"/>
        </w:rPr>
        <w:t>review</w:t>
      </w:r>
    </w:p>
    <w:p w14:paraId="31FF7241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Adepetu, A., Alyousef, A., Keshav, S., &amp; Meer, H. de. </w:t>
      </w:r>
      <w:r w:rsidRPr="00906440">
        <w:rPr>
          <w:lang w:val="en-GB"/>
        </w:rPr>
        <w:t xml:space="preserve">(2018). Comparing solar photovoltaic and battery adoption in Ontario and Germany: an agent-based approach. </w:t>
      </w:r>
      <w:r w:rsidRPr="00906440">
        <w:rPr>
          <w:i/>
          <w:iCs/>
          <w:lang w:val="en-GB"/>
        </w:rPr>
        <w:t>Energy Informatics</w:t>
      </w:r>
      <w:r w:rsidRPr="00906440">
        <w:rPr>
          <w:lang w:val="en-GB"/>
        </w:rPr>
        <w:t xml:space="preserve">, </w:t>
      </w:r>
      <w:r w:rsidRPr="00906440">
        <w:rPr>
          <w:i/>
          <w:iCs/>
          <w:lang w:val="en-GB"/>
        </w:rPr>
        <w:t>1</w:t>
      </w:r>
      <w:r w:rsidRPr="00906440">
        <w:rPr>
          <w:lang w:val="en-GB"/>
        </w:rPr>
        <w:t xml:space="preserve">(1), 6. </w:t>
      </w:r>
      <w:hyperlink r:id="rId11" w:history="1">
        <w:r w:rsidRPr="00906440">
          <w:rPr>
            <w:rStyle w:val="Hyperlink"/>
            <w:lang w:val="en-GB"/>
          </w:rPr>
          <w:t>https://doi.org/10.1186/s42162-018-0012-8</w:t>
        </w:r>
      </w:hyperlink>
      <w:r w:rsidRPr="00906440">
        <w:rPr>
          <w:lang w:val="en-GB"/>
        </w:rPr>
        <w:t xml:space="preserve"> </w:t>
      </w:r>
    </w:p>
    <w:p w14:paraId="2FCEF19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Alderete Peralta, A., Balta-Ozkan, N., &amp; Longhurst, P. (2022). </w:t>
      </w:r>
      <w:proofErr w:type="spellStart"/>
      <w:r w:rsidRPr="00906440">
        <w:rPr>
          <w:lang w:val="en-GB"/>
        </w:rPr>
        <w:t>Spatio</w:t>
      </w:r>
      <w:proofErr w:type="spellEnd"/>
      <w:r w:rsidRPr="00906440">
        <w:rPr>
          <w:lang w:val="en-GB"/>
        </w:rPr>
        <w:t xml:space="preserve">-temporal modelling of solar photovoltaic adoption: An integrated neural networks and agent-based modelling approach. </w:t>
      </w:r>
      <w:r w:rsidRPr="00906440">
        <w:rPr>
          <w:i/>
          <w:iCs/>
          <w:lang w:val="en-GB"/>
        </w:rPr>
        <w:t>Applied Energy</w:t>
      </w:r>
      <w:r w:rsidRPr="00906440">
        <w:rPr>
          <w:lang w:val="en-GB"/>
        </w:rPr>
        <w:t xml:space="preserve">, </w:t>
      </w:r>
      <w:r w:rsidRPr="00906440">
        <w:rPr>
          <w:i/>
          <w:iCs/>
          <w:lang w:val="en-GB"/>
        </w:rPr>
        <w:t>305</w:t>
      </w:r>
      <w:r w:rsidRPr="00906440">
        <w:rPr>
          <w:lang w:val="en-GB"/>
        </w:rPr>
        <w:t xml:space="preserve">, 117949. </w:t>
      </w:r>
      <w:hyperlink r:id="rId12" w:history="1">
        <w:r w:rsidRPr="00906440">
          <w:rPr>
            <w:rStyle w:val="Hyperlink"/>
            <w:lang w:val="en-GB"/>
          </w:rPr>
          <w:t>https://doi.org/10.1016/j.apenergy.2021.117949</w:t>
        </w:r>
      </w:hyperlink>
      <w:r w:rsidRPr="00906440">
        <w:rPr>
          <w:lang w:val="en-GB"/>
        </w:rPr>
        <w:t xml:space="preserve"> </w:t>
      </w:r>
    </w:p>
    <w:p w14:paraId="31162C3B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Alyousef, A., </w:t>
      </w:r>
      <w:proofErr w:type="spellStart"/>
      <w:r w:rsidRPr="00906440">
        <w:rPr>
          <w:lang w:val="en-GB"/>
        </w:rPr>
        <w:t>Adepetu</w:t>
      </w:r>
      <w:proofErr w:type="spellEnd"/>
      <w:r w:rsidRPr="00906440">
        <w:rPr>
          <w:lang w:val="en-GB"/>
        </w:rPr>
        <w:t xml:space="preserve">, A., &amp; de Meer, H. (2017). Analysis and model-based predictions of solar PV and battery adoption in Germany: an agent-based approach. Computer Science - Research and Development, 32(1), 211–223. </w:t>
      </w:r>
      <w:hyperlink r:id="rId13" w:history="1">
        <w:r w:rsidRPr="00906440">
          <w:rPr>
            <w:rStyle w:val="Hyperlink"/>
            <w:lang w:val="en-GB"/>
          </w:rPr>
          <w:t>https://doi.org/10.1007/s00450-016-0304-9</w:t>
        </w:r>
      </w:hyperlink>
      <w:r w:rsidRPr="00906440">
        <w:rPr>
          <w:lang w:val="en-GB"/>
        </w:rPr>
        <w:t xml:space="preserve"> </w:t>
      </w:r>
    </w:p>
    <w:p w14:paraId="3AABA42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Boumaiza, A., Sanfilippo, A., &amp; </w:t>
      </w:r>
      <w:proofErr w:type="spellStart"/>
      <w:r w:rsidRPr="00906440">
        <w:rPr>
          <w:lang w:val="en-GB"/>
        </w:rPr>
        <w:t>Mohandes</w:t>
      </w:r>
      <w:proofErr w:type="spellEnd"/>
      <w:r w:rsidRPr="00906440">
        <w:rPr>
          <w:lang w:val="en-GB"/>
        </w:rPr>
        <w:t xml:space="preserve">, N. (2022).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multi-criteria decision analysis in residential PV adoption. Energy Strategy Reviews, 39, 100789. </w:t>
      </w:r>
      <w:hyperlink r:id="rId14" w:history="1">
        <w:r w:rsidRPr="00906440">
          <w:rPr>
            <w:rStyle w:val="Hyperlink"/>
            <w:lang w:val="en-GB"/>
          </w:rPr>
          <w:t>https://doi.org/10.1016/j.esr.2021.100789</w:t>
        </w:r>
      </w:hyperlink>
      <w:r w:rsidRPr="00906440">
        <w:rPr>
          <w:lang w:val="en-GB"/>
        </w:rPr>
        <w:t xml:space="preserve"> </w:t>
      </w:r>
    </w:p>
    <w:p w14:paraId="65C477E1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Byrka</w:t>
      </w:r>
      <w:proofErr w:type="spellEnd"/>
      <w:r w:rsidRPr="00906440">
        <w:rPr>
          <w:lang w:val="en-GB"/>
        </w:rPr>
        <w:t xml:space="preserve">, K., </w:t>
      </w:r>
      <w:proofErr w:type="spellStart"/>
      <w:r w:rsidRPr="00906440">
        <w:rPr>
          <w:lang w:val="en-GB"/>
        </w:rPr>
        <w:t>Jȩdrzejewski</w:t>
      </w:r>
      <w:proofErr w:type="spellEnd"/>
      <w:r w:rsidRPr="00906440">
        <w:rPr>
          <w:lang w:val="en-GB"/>
        </w:rPr>
        <w:t xml:space="preserve">, A., </w:t>
      </w:r>
      <w:proofErr w:type="spellStart"/>
      <w:r w:rsidRPr="00906440">
        <w:rPr>
          <w:lang w:val="en-GB"/>
        </w:rPr>
        <w:t>Sznajd-Weron</w:t>
      </w:r>
      <w:proofErr w:type="spellEnd"/>
      <w:r w:rsidRPr="00906440">
        <w:rPr>
          <w:lang w:val="en-GB"/>
        </w:rPr>
        <w:t xml:space="preserve">, K., &amp; </w:t>
      </w:r>
      <w:proofErr w:type="spellStart"/>
      <w:r w:rsidRPr="00906440">
        <w:rPr>
          <w:lang w:val="en-GB"/>
        </w:rPr>
        <w:t>Weron</w:t>
      </w:r>
      <w:proofErr w:type="spellEnd"/>
      <w:r w:rsidRPr="00906440">
        <w:rPr>
          <w:lang w:val="en-GB"/>
        </w:rPr>
        <w:t xml:space="preserve">, R. (2016). Difficulty is critical: The importance of social factors in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diffusion of green products and practices. Renewable and Sustainable Energy Reviews, 62, 723–735. </w:t>
      </w:r>
      <w:hyperlink r:id="rId15" w:history="1">
        <w:r w:rsidRPr="00906440">
          <w:rPr>
            <w:rStyle w:val="Hyperlink"/>
            <w:lang w:val="en-GB"/>
          </w:rPr>
          <w:t>https://doi.org/10.1016/j.rser.2016.04.063</w:t>
        </w:r>
      </w:hyperlink>
      <w:r w:rsidRPr="00906440">
        <w:rPr>
          <w:lang w:val="en-GB"/>
        </w:rPr>
        <w:t xml:space="preserve"> </w:t>
      </w:r>
    </w:p>
    <w:p w14:paraId="3D37D02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Cao, J., Choi, C. H., &amp; Zhao, F. (2017).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of the adoption of high-efficiency lighting in the residential sector. Sustainable Energy Technologies and Assessments, 19, 70–78. </w:t>
      </w:r>
      <w:hyperlink r:id="rId16" w:history="1">
        <w:r w:rsidRPr="00906440">
          <w:rPr>
            <w:rStyle w:val="Hyperlink"/>
            <w:lang w:val="en-GB"/>
          </w:rPr>
          <w:t>https://doi.org/10.1016/j.seta.2016.12.003</w:t>
        </w:r>
      </w:hyperlink>
      <w:r w:rsidRPr="00906440">
        <w:rPr>
          <w:lang w:val="en-GB"/>
        </w:rPr>
        <w:t xml:space="preserve"> </w:t>
      </w:r>
    </w:p>
    <w:p w14:paraId="213A153B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Caprioli, C., Bottero, M., &amp; De Angelis, E. (2020). </w:t>
      </w:r>
      <w:r w:rsidRPr="00906440">
        <w:rPr>
          <w:lang w:val="en-GB"/>
        </w:rPr>
        <w:t xml:space="preserve">Supporting Policy Design for the Diffusion of Cleaner Technologies: A Spatial Empirical Agent-Based Model. </w:t>
      </w:r>
      <w:hyperlink r:id="rId17" w:history="1">
        <w:r w:rsidRPr="00906440">
          <w:rPr>
            <w:rStyle w:val="Hyperlink"/>
            <w:lang w:val="en-GB"/>
          </w:rPr>
          <w:t>https://doi.org/10.3390/ijgi9100581</w:t>
        </w:r>
      </w:hyperlink>
      <w:r w:rsidRPr="00906440">
        <w:rPr>
          <w:lang w:val="en-GB"/>
        </w:rPr>
        <w:t xml:space="preserve"> </w:t>
      </w:r>
    </w:p>
    <w:p w14:paraId="4C4D4BD4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Chappin</w:t>
      </w:r>
      <w:proofErr w:type="spellEnd"/>
      <w:r w:rsidRPr="00906440">
        <w:rPr>
          <w:lang w:val="en-GB"/>
        </w:rPr>
        <w:t xml:space="preserve">, E. J. L., &amp; Afman, M. R. (2013). An agent-based model of transitions in consumer lighting: Policy impacts from the E.U. phase-out of </w:t>
      </w:r>
      <w:proofErr w:type="spellStart"/>
      <w:r w:rsidRPr="00906440">
        <w:rPr>
          <w:lang w:val="en-GB"/>
        </w:rPr>
        <w:t>incandescents</w:t>
      </w:r>
      <w:proofErr w:type="spellEnd"/>
      <w:r w:rsidRPr="00906440">
        <w:rPr>
          <w:lang w:val="en-GB"/>
        </w:rPr>
        <w:t xml:space="preserve">. Environmental Innovation and Societal Transitions, 7, 16–36. </w:t>
      </w:r>
      <w:hyperlink r:id="rId18" w:history="1">
        <w:r w:rsidRPr="00906440">
          <w:rPr>
            <w:rStyle w:val="Hyperlink"/>
            <w:lang w:val="en-GB"/>
          </w:rPr>
          <w:t>https://doi.org/10.1016/j.eist.2012.11.005</w:t>
        </w:r>
      </w:hyperlink>
      <w:r w:rsidRPr="00906440">
        <w:rPr>
          <w:lang w:val="en-GB"/>
        </w:rPr>
        <w:t xml:space="preserve"> </w:t>
      </w:r>
    </w:p>
    <w:p w14:paraId="4C62E43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Chappin, E. J. L., Schleich, J., Guetlein, M.-C., Faure, C., &amp; Bouwmans, I. (2022). </w:t>
      </w:r>
      <w:r w:rsidRPr="00906440">
        <w:rPr>
          <w:lang w:val="en-GB"/>
        </w:rPr>
        <w:t xml:space="preserve">Linking of a multi-country discrete choice experiment and an agent-based model to simulate the diffusion of smart thermostats. Technological Forecasting and Social Change, 180, 121682. </w:t>
      </w:r>
      <w:hyperlink r:id="rId19" w:history="1">
        <w:r w:rsidRPr="00906440">
          <w:rPr>
            <w:rStyle w:val="Hyperlink"/>
            <w:lang w:val="en-GB"/>
          </w:rPr>
          <w:t>https://doi.org/10.1016/j.techfore.2022.12168</w:t>
        </w:r>
      </w:hyperlink>
      <w:r w:rsidRPr="00906440">
        <w:rPr>
          <w:lang w:val="en-GB"/>
        </w:rPr>
        <w:t xml:space="preserve"> 2</w:t>
      </w:r>
    </w:p>
    <w:p w14:paraId="08DA413E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Chen, J., Taylor, J. E., &amp; Wei, H.-H. (2012).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building occupant network energy consumption decision-making: The interplay between network structure and conservation. Energy and Buildings, 47, 515–524. </w:t>
      </w:r>
      <w:hyperlink r:id="rId20" w:history="1">
        <w:r w:rsidRPr="00906440">
          <w:rPr>
            <w:rStyle w:val="Hyperlink"/>
            <w:lang w:val="en-GB"/>
          </w:rPr>
          <w:t>https://doi.org/10.1016/j.enbuild.2011.12.026</w:t>
        </w:r>
      </w:hyperlink>
      <w:r w:rsidRPr="00906440">
        <w:rPr>
          <w:lang w:val="en-GB"/>
        </w:rPr>
        <w:t xml:space="preserve"> </w:t>
      </w:r>
    </w:p>
    <w:p w14:paraId="38059588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Chen, R., Fan, R., Yao, Q., &amp; Qian, R. (2023). Evolutionary dynamics of homeowners’ energy-efficiency retrofit decision-making in complex network. Journal of Environmental Management, 326, 116849. </w:t>
      </w:r>
      <w:hyperlink r:id="rId21" w:history="1">
        <w:r w:rsidRPr="00906440">
          <w:rPr>
            <w:rStyle w:val="Hyperlink"/>
            <w:lang w:val="en-GB"/>
          </w:rPr>
          <w:t>https://doi.org/10.1016/j.jenvman.2022.116849</w:t>
        </w:r>
      </w:hyperlink>
      <w:r w:rsidRPr="00906440">
        <w:rPr>
          <w:lang w:val="en-GB"/>
        </w:rPr>
        <w:t xml:space="preserve"> </w:t>
      </w:r>
    </w:p>
    <w:p w14:paraId="49464A1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lastRenderedPageBreak/>
        <w:t xml:space="preserve">Chen, S., Zhang, H., Guan, J., &amp; Rao, Z. (2020).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and simulation of stochastic heat pump usage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 in residential communities. Building Simulation, 13(4), 803–821. </w:t>
      </w:r>
      <w:hyperlink r:id="rId22" w:history="1">
        <w:r w:rsidRPr="00906440">
          <w:rPr>
            <w:rStyle w:val="Hyperlink"/>
            <w:lang w:val="en-GB"/>
          </w:rPr>
          <w:t>https://doi.org/10.1007/s12273-020-0625-2</w:t>
        </w:r>
      </w:hyperlink>
      <w:r w:rsidRPr="00906440">
        <w:rPr>
          <w:lang w:val="en-GB"/>
        </w:rPr>
        <w:t xml:space="preserve"> </w:t>
      </w:r>
    </w:p>
    <w:p w14:paraId="28960DDB" w14:textId="77777777" w:rsidR="00906440" w:rsidRPr="00906440" w:rsidRDefault="00906440" w:rsidP="00906440">
      <w:pPr>
        <w:tabs>
          <w:tab w:val="num" w:pos="567"/>
        </w:tabs>
        <w:rPr>
          <w:lang w:val="nl-NL"/>
        </w:rPr>
      </w:pPr>
      <w:r w:rsidRPr="00906440">
        <w:rPr>
          <w:lang w:val="en-GB"/>
        </w:rPr>
        <w:t xml:space="preserve">Danielis, R., </w:t>
      </w:r>
      <w:proofErr w:type="spellStart"/>
      <w:r w:rsidRPr="00906440">
        <w:rPr>
          <w:lang w:val="en-GB"/>
        </w:rPr>
        <w:t>Scorrano</w:t>
      </w:r>
      <w:proofErr w:type="spellEnd"/>
      <w:r w:rsidRPr="00906440">
        <w:rPr>
          <w:lang w:val="en-GB"/>
        </w:rPr>
        <w:t xml:space="preserve">, M., Massi Pavan, A., &amp; </w:t>
      </w:r>
      <w:proofErr w:type="spellStart"/>
      <w:r w:rsidRPr="00906440">
        <w:rPr>
          <w:lang w:val="en-GB"/>
        </w:rPr>
        <w:t>Blasuttigh</w:t>
      </w:r>
      <w:proofErr w:type="spellEnd"/>
      <w:r w:rsidRPr="00906440">
        <w:rPr>
          <w:lang w:val="en-GB"/>
        </w:rPr>
        <w:t xml:space="preserve">, N. (2023). Simulating the Diffusion of Residential Rooftop Photovoltaic, Battery Storage Systems and Electric Cars in Italy. An Exploratory Study Combining a Discrete Choice and Agent-Based Modelling Approach. </w:t>
      </w:r>
      <w:r w:rsidRPr="00906440">
        <w:rPr>
          <w:lang w:val="nl-NL"/>
        </w:rPr>
        <w:t xml:space="preserve">Energies, 16(1), 557. </w:t>
      </w:r>
      <w:r>
        <w:fldChar w:fldCharType="begin"/>
      </w:r>
      <w:r>
        <w:instrText>HYPERLINK "https://doi.org/10.3390/en16010557"</w:instrText>
      </w:r>
      <w:r>
        <w:fldChar w:fldCharType="separate"/>
      </w:r>
      <w:r w:rsidRPr="00906440">
        <w:rPr>
          <w:rStyle w:val="Hyperlink"/>
          <w:lang w:val="nl-NL"/>
        </w:rPr>
        <w:t>https://doi.org/10.3390/en16010557</w:t>
      </w:r>
      <w:r>
        <w:fldChar w:fldCharType="end"/>
      </w:r>
      <w:r w:rsidRPr="00906440">
        <w:rPr>
          <w:lang w:val="nl-NL"/>
        </w:rPr>
        <w:t xml:space="preserve"> </w:t>
      </w:r>
    </w:p>
    <w:p w14:paraId="1F9E63CD" w14:textId="77777777" w:rsidR="00906440" w:rsidRPr="00906440" w:rsidRDefault="00906440" w:rsidP="00906440">
      <w:pPr>
        <w:tabs>
          <w:tab w:val="num" w:pos="567"/>
        </w:tabs>
        <w:rPr>
          <w:lang w:val="nl-NL"/>
        </w:rPr>
      </w:pPr>
      <w:r w:rsidRPr="00906440">
        <w:rPr>
          <w:lang w:val="nl-NL"/>
        </w:rPr>
        <w:t xml:space="preserve">de Wildt, T. E., Boijmans, A. R., Chappin, E. J. L., &amp; Herder, P. M. (2021). </w:t>
      </w:r>
      <w:r w:rsidRPr="00906440">
        <w:rPr>
          <w:lang w:val="en-GB"/>
        </w:rPr>
        <w:t xml:space="preserve">An </w:t>
      </w:r>
      <w:proofErr w:type="spellStart"/>
      <w:proofErr w:type="gramStart"/>
      <w:r w:rsidRPr="00906440">
        <w:rPr>
          <w:lang w:val="en-GB"/>
        </w:rPr>
        <w:t>ex ante</w:t>
      </w:r>
      <w:proofErr w:type="spellEnd"/>
      <w:proofErr w:type="gramEnd"/>
      <w:r w:rsidRPr="00906440">
        <w:rPr>
          <w:lang w:val="en-GB"/>
        </w:rPr>
        <w:t xml:space="preserve"> assessment of value conflicts and social acceptance of sustainable heating systems: An agent-based modelling approach. </w:t>
      </w:r>
      <w:r w:rsidRPr="00906440">
        <w:rPr>
          <w:lang w:val="nl-NL"/>
        </w:rPr>
        <w:t xml:space="preserve">Energy Policy, 153, 112265. </w:t>
      </w:r>
      <w:r>
        <w:fldChar w:fldCharType="begin"/>
      </w:r>
      <w:r>
        <w:instrText>HYPERLINK "https://doi.org/10.1016/j.enpol.2021.112265"</w:instrText>
      </w:r>
      <w:r>
        <w:fldChar w:fldCharType="separate"/>
      </w:r>
      <w:r w:rsidRPr="00906440">
        <w:rPr>
          <w:rStyle w:val="Hyperlink"/>
          <w:lang w:val="nl-NL"/>
        </w:rPr>
        <w:t>https://doi.org/10.1016/j.enpol.2021.112265</w:t>
      </w:r>
      <w:r>
        <w:fldChar w:fldCharType="end"/>
      </w:r>
      <w:r w:rsidRPr="00906440">
        <w:rPr>
          <w:lang w:val="nl-NL"/>
        </w:rPr>
        <w:t xml:space="preserve"> </w:t>
      </w:r>
    </w:p>
    <w:p w14:paraId="1A676FC4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de Wildt, T. E., Chappin, E. J. L., van de Kaa, G., Herder, P. M., &amp; van de Poel, I. R. (2020). </w:t>
      </w:r>
      <w:r w:rsidRPr="00906440">
        <w:rPr>
          <w:lang w:val="en-GB"/>
        </w:rPr>
        <w:t xml:space="preserve">Conflicted by decarbonisation: Five types of conflict at the nexus of capabilities and decentralised energy systems identified with an agent-based model. Energy Research &amp; Social Science, 64, 101451. </w:t>
      </w:r>
      <w:hyperlink r:id="rId23" w:history="1">
        <w:r w:rsidRPr="00906440">
          <w:rPr>
            <w:rStyle w:val="Hyperlink"/>
            <w:lang w:val="en-GB"/>
          </w:rPr>
          <w:t>https://doi.org/10.1016/j.erss.2020.101451</w:t>
        </w:r>
      </w:hyperlink>
      <w:r w:rsidRPr="00906440">
        <w:rPr>
          <w:lang w:val="en-GB"/>
        </w:rPr>
        <w:t xml:space="preserve"> </w:t>
      </w:r>
    </w:p>
    <w:p w14:paraId="0D375FD6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Derkenbaeva</w:t>
      </w:r>
      <w:proofErr w:type="spellEnd"/>
      <w:r w:rsidRPr="00906440">
        <w:rPr>
          <w:lang w:val="en-GB"/>
        </w:rPr>
        <w:t xml:space="preserve">, E., Hofstede, G. J., van Leeuwen, E., &amp; Halleck Vega, S. (2023). Simulating households’ energy transition in Amsterdam: An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approach. Energy Conversion and Management, 294, 117566. </w:t>
      </w:r>
      <w:hyperlink r:id="rId24" w:history="1">
        <w:r w:rsidRPr="00906440">
          <w:rPr>
            <w:rStyle w:val="Hyperlink"/>
            <w:lang w:val="en-GB"/>
          </w:rPr>
          <w:t>https://doi.org/10.1016/j.enconman.2023.117566</w:t>
        </w:r>
      </w:hyperlink>
      <w:r w:rsidRPr="00906440">
        <w:rPr>
          <w:lang w:val="en-GB"/>
        </w:rPr>
        <w:t xml:space="preserve"> </w:t>
      </w:r>
    </w:p>
    <w:p w14:paraId="20645FF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Ebrie</w:t>
      </w:r>
      <w:proofErr w:type="spellEnd"/>
      <w:r w:rsidRPr="00906440">
        <w:rPr>
          <w:lang w:val="en-GB"/>
        </w:rPr>
        <w:t xml:space="preserve">, A. S., &amp; Kim, Y. J. (2022). Investigating Market Diffusion of Electric Vehicles with Experimental Design of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Simulation. Systems, 10(2), 28. </w:t>
      </w:r>
      <w:hyperlink r:id="rId25" w:history="1">
        <w:r w:rsidRPr="00906440">
          <w:rPr>
            <w:rStyle w:val="Hyperlink"/>
            <w:lang w:val="en-GB"/>
          </w:rPr>
          <w:t>https://doi.org/10.3390/systems10020028</w:t>
        </w:r>
      </w:hyperlink>
      <w:r w:rsidRPr="00906440">
        <w:rPr>
          <w:lang w:val="en-GB"/>
        </w:rPr>
        <w:t xml:space="preserve"> </w:t>
      </w:r>
    </w:p>
    <w:p w14:paraId="45C29505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Egner, L., &amp; Klöckner, C. (2022). Effect of Policy Implementation on Energy Retrofit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 and Energy Consumption in a Simulated </w:t>
      </w:r>
      <w:proofErr w:type="spellStart"/>
      <w:r w:rsidRPr="00906440">
        <w:rPr>
          <w:lang w:val="en-GB"/>
        </w:rPr>
        <w:t>Neighborhood</w:t>
      </w:r>
      <w:proofErr w:type="spellEnd"/>
      <w:r w:rsidRPr="00906440">
        <w:rPr>
          <w:lang w:val="en-GB"/>
        </w:rPr>
        <w:t xml:space="preserve">. Journal of Artificial Societies and Social Simulation, The, 25, 2022. </w:t>
      </w:r>
      <w:hyperlink r:id="rId26" w:history="1">
        <w:r w:rsidRPr="00906440">
          <w:rPr>
            <w:rStyle w:val="Hyperlink"/>
            <w:lang w:val="en-GB"/>
          </w:rPr>
          <w:t>https://doi.org/10.18564/jasss.4936</w:t>
        </w:r>
      </w:hyperlink>
      <w:r w:rsidRPr="00906440">
        <w:rPr>
          <w:lang w:val="en-GB"/>
        </w:rPr>
        <w:t xml:space="preserve"> </w:t>
      </w:r>
    </w:p>
    <w:p w14:paraId="54DBB82F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Faber, A., Valente, M., &amp; Janssen, P. (2010). </w:t>
      </w:r>
      <w:r w:rsidRPr="00906440">
        <w:rPr>
          <w:lang w:val="en-GB"/>
        </w:rPr>
        <w:t xml:space="preserve">Exploring domestic micro-cogeneration in the Netherlands: An agent-based demand model for technology diffusion. Energy Policy, 38(6), 2763–2775. </w:t>
      </w:r>
      <w:hyperlink r:id="rId27" w:history="1">
        <w:r w:rsidRPr="00906440">
          <w:rPr>
            <w:rStyle w:val="Hyperlink"/>
            <w:lang w:val="en-GB"/>
          </w:rPr>
          <w:t>https://doi.org/10.1016/j.enpol.2010.01.008</w:t>
        </w:r>
      </w:hyperlink>
      <w:r w:rsidRPr="00906440">
        <w:rPr>
          <w:lang w:val="en-GB"/>
        </w:rPr>
        <w:t xml:space="preserve"> </w:t>
      </w:r>
    </w:p>
    <w:p w14:paraId="0C35B4F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Fouladvand</w:t>
      </w:r>
      <w:proofErr w:type="spellEnd"/>
      <w:r w:rsidRPr="00906440">
        <w:rPr>
          <w:lang w:val="en-GB"/>
        </w:rPr>
        <w:t xml:space="preserve">, J., Ghorbani, A., </w:t>
      </w:r>
      <w:proofErr w:type="spellStart"/>
      <w:r w:rsidRPr="00906440">
        <w:rPr>
          <w:lang w:val="en-GB"/>
        </w:rPr>
        <w:t>Sarı</w:t>
      </w:r>
      <w:proofErr w:type="spellEnd"/>
      <w:r w:rsidRPr="00906440">
        <w:rPr>
          <w:lang w:val="en-GB"/>
        </w:rPr>
        <w:t xml:space="preserve">, Y., Hoppe, T., </w:t>
      </w:r>
      <w:proofErr w:type="spellStart"/>
      <w:r w:rsidRPr="00906440">
        <w:rPr>
          <w:lang w:val="en-GB"/>
        </w:rPr>
        <w:t>Kunneke</w:t>
      </w:r>
      <w:proofErr w:type="spellEnd"/>
      <w:r w:rsidRPr="00906440">
        <w:rPr>
          <w:lang w:val="en-GB"/>
        </w:rPr>
        <w:t xml:space="preserve">, R., &amp; Herder, P. (2022). Energy security in community energy systems: An agent-based modelling approach. Journal of Cleaner Production, 366, 132765. </w:t>
      </w:r>
      <w:hyperlink r:id="rId28" w:history="1">
        <w:r w:rsidRPr="00906440">
          <w:rPr>
            <w:rStyle w:val="Hyperlink"/>
            <w:lang w:val="en-GB"/>
          </w:rPr>
          <w:t>https://doi.org/10.1016/j.jclepro.2022.132765</w:t>
        </w:r>
      </w:hyperlink>
      <w:r w:rsidRPr="00906440">
        <w:rPr>
          <w:lang w:val="en-GB"/>
        </w:rPr>
        <w:t xml:space="preserve"> </w:t>
      </w:r>
    </w:p>
    <w:p w14:paraId="036C7C64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Friege</w:t>
      </w:r>
      <w:proofErr w:type="spellEnd"/>
      <w:r w:rsidRPr="00906440">
        <w:rPr>
          <w:lang w:val="en-GB"/>
        </w:rPr>
        <w:t xml:space="preserve">, J. (2016). Increasing homeowners’ insulation activity in Germany: An empirically grounded agent-based model analysis. Energy and Buildings, 128, 756–771. </w:t>
      </w:r>
      <w:hyperlink r:id="rId29" w:history="1">
        <w:r w:rsidRPr="00906440">
          <w:rPr>
            <w:rStyle w:val="Hyperlink"/>
            <w:lang w:val="en-GB"/>
          </w:rPr>
          <w:t>https://doi.org/10.1016/j.enbuild.2016.07.042</w:t>
        </w:r>
      </w:hyperlink>
      <w:r w:rsidRPr="00906440">
        <w:rPr>
          <w:lang w:val="en-GB"/>
        </w:rPr>
        <w:t xml:space="preserve"> </w:t>
      </w:r>
    </w:p>
    <w:p w14:paraId="73ECCA30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Golmaryami</w:t>
      </w:r>
      <w:proofErr w:type="spellEnd"/>
      <w:r w:rsidRPr="00906440">
        <w:rPr>
          <w:lang w:val="en-GB"/>
        </w:rPr>
        <w:t xml:space="preserve">, S., Nunes, M. L., &amp; Ferreira, P. (2024). The role of social learning on consumers’ willingness to engage in demand-side management: An agent-based modelling approach. Smart Energy, 14, 100138. </w:t>
      </w:r>
      <w:hyperlink r:id="rId30" w:history="1">
        <w:r w:rsidRPr="00906440">
          <w:rPr>
            <w:rStyle w:val="Hyperlink"/>
            <w:lang w:val="en-GB"/>
          </w:rPr>
          <w:t>https://doi.org/10.1016/j.segy.2024.100138</w:t>
        </w:r>
      </w:hyperlink>
      <w:r w:rsidRPr="00906440">
        <w:rPr>
          <w:lang w:val="en-GB"/>
        </w:rPr>
        <w:t xml:space="preserve"> </w:t>
      </w:r>
    </w:p>
    <w:p w14:paraId="5E1586A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Hicks, A. L., &amp; Theis, T. L. (2014). An </w:t>
      </w:r>
      <w:proofErr w:type="gramStart"/>
      <w:r w:rsidRPr="00906440">
        <w:rPr>
          <w:lang w:val="en-GB"/>
        </w:rPr>
        <w:t>agent based</w:t>
      </w:r>
      <w:proofErr w:type="gramEnd"/>
      <w:r w:rsidRPr="00906440">
        <w:rPr>
          <w:lang w:val="en-GB"/>
        </w:rPr>
        <w:t xml:space="preserve"> approach to the potential for rebound resulting from evolution of residential lighting technologies. The International Journal of Life Cycle Assessment, 19(2), 370–376. </w:t>
      </w:r>
      <w:hyperlink r:id="rId31" w:history="1">
        <w:r w:rsidRPr="00906440">
          <w:rPr>
            <w:rStyle w:val="Hyperlink"/>
            <w:lang w:val="en-GB"/>
          </w:rPr>
          <w:t>https://doi.org/10.1007/s11367-013-0643-8</w:t>
        </w:r>
      </w:hyperlink>
      <w:r w:rsidRPr="00906440">
        <w:rPr>
          <w:lang w:val="en-GB"/>
        </w:rPr>
        <w:t xml:space="preserve"> </w:t>
      </w:r>
    </w:p>
    <w:p w14:paraId="7ADC82C5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lastRenderedPageBreak/>
        <w:t>Hidayatno</w:t>
      </w:r>
      <w:proofErr w:type="spellEnd"/>
      <w:r w:rsidRPr="00906440">
        <w:rPr>
          <w:lang w:val="en-GB"/>
        </w:rPr>
        <w:t xml:space="preserve">, A., </w:t>
      </w:r>
      <w:proofErr w:type="spellStart"/>
      <w:r w:rsidRPr="00906440">
        <w:rPr>
          <w:lang w:val="en-GB"/>
        </w:rPr>
        <w:t>Jafino</w:t>
      </w:r>
      <w:proofErr w:type="spellEnd"/>
      <w:r w:rsidRPr="00906440">
        <w:rPr>
          <w:lang w:val="en-GB"/>
        </w:rPr>
        <w:t xml:space="preserve">, B. A., Setiawan, A. D., &amp; Purwanto, W. W. (2020). When and why does transition fail? A model-based identification of adoption barriers and policy vulnerabilities for transition to natural gas vehicles. Energy Policy, 138, 111239. </w:t>
      </w:r>
      <w:hyperlink r:id="rId32" w:history="1">
        <w:r w:rsidRPr="00906440">
          <w:rPr>
            <w:rStyle w:val="Hyperlink"/>
            <w:lang w:val="en-GB"/>
          </w:rPr>
          <w:t>https://doi.org/10.1016/j.enpol.2020.111239</w:t>
        </w:r>
      </w:hyperlink>
      <w:r w:rsidRPr="00906440">
        <w:rPr>
          <w:lang w:val="en-GB"/>
        </w:rPr>
        <w:t xml:space="preserve"> </w:t>
      </w:r>
    </w:p>
    <w:p w14:paraId="7891BD4B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Hoffmann, S., </w:t>
      </w:r>
      <w:proofErr w:type="spellStart"/>
      <w:r w:rsidRPr="00906440">
        <w:rPr>
          <w:lang w:val="en-GB"/>
        </w:rPr>
        <w:t>Adelt</w:t>
      </w:r>
      <w:proofErr w:type="spellEnd"/>
      <w:r w:rsidRPr="00906440">
        <w:rPr>
          <w:lang w:val="en-GB"/>
        </w:rPr>
        <w:t xml:space="preserve">, F., &amp; Weyer, J. (2020). Modelling End-User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 and </w:t>
      </w:r>
      <w:proofErr w:type="spellStart"/>
      <w:r w:rsidRPr="00906440">
        <w:rPr>
          <w:lang w:val="en-GB"/>
        </w:rPr>
        <w:t>Behavioral</w:t>
      </w:r>
      <w:proofErr w:type="spellEnd"/>
      <w:r w:rsidRPr="00906440">
        <w:rPr>
          <w:lang w:val="en-GB"/>
        </w:rPr>
        <w:t xml:space="preserve"> Change in Smart Grids. An Application of the Model of Frame Selection. Energies, 13(24), 6674. </w:t>
      </w:r>
      <w:hyperlink r:id="rId33" w:history="1">
        <w:r w:rsidRPr="00906440">
          <w:rPr>
            <w:rStyle w:val="Hyperlink"/>
            <w:lang w:val="en-GB"/>
          </w:rPr>
          <w:t>https://doi.org/10.3390/en13246674</w:t>
        </w:r>
      </w:hyperlink>
      <w:r w:rsidRPr="00906440">
        <w:rPr>
          <w:lang w:val="en-GB"/>
        </w:rPr>
        <w:t xml:space="preserve"> </w:t>
      </w:r>
    </w:p>
    <w:p w14:paraId="0A17DEA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F614FE">
        <w:rPr>
          <w:lang w:val="fr-FR"/>
        </w:rPr>
        <w:t xml:space="preserve">Huang, P., Lovati, M., Shen, J., Chai, J., &amp; Zhang, X. (2022). </w:t>
      </w:r>
      <w:r w:rsidRPr="00906440">
        <w:rPr>
          <w:lang w:val="en-GB"/>
        </w:rPr>
        <w:t xml:space="preserve">Investigation of the Peer-to-Peer energy trading performances in a local community under the future climate change scenario in Sweden. Energy Reports, 8, 989–1001. </w:t>
      </w:r>
      <w:hyperlink r:id="rId34" w:history="1">
        <w:r w:rsidRPr="00906440">
          <w:rPr>
            <w:rStyle w:val="Hyperlink"/>
            <w:lang w:val="en-GB"/>
          </w:rPr>
          <w:t>https://doi.org/10.1016/j.egyr.2021.12.032</w:t>
        </w:r>
      </w:hyperlink>
      <w:r w:rsidRPr="00906440">
        <w:rPr>
          <w:lang w:val="en-GB"/>
        </w:rPr>
        <w:t xml:space="preserve"> </w:t>
      </w:r>
    </w:p>
    <w:p w14:paraId="50C5A8F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Jagadish, A., Dwivedi, P., McEntire, K. D., &amp; Chandar, M. (2019).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of “cleaner” cookstove adoption and </w:t>
      </w:r>
      <w:proofErr w:type="spellStart"/>
      <w:r w:rsidRPr="00906440">
        <w:rPr>
          <w:lang w:val="en-GB"/>
        </w:rPr>
        <w:t>woodfuel</w:t>
      </w:r>
      <w:proofErr w:type="spellEnd"/>
      <w:r w:rsidRPr="00906440">
        <w:rPr>
          <w:lang w:val="en-GB"/>
        </w:rPr>
        <w:t xml:space="preserve"> use: An integrative empirical approach. Forest Policy and Economics, 106, 101972. </w:t>
      </w:r>
      <w:hyperlink r:id="rId35" w:history="1">
        <w:r w:rsidRPr="00906440">
          <w:rPr>
            <w:rStyle w:val="Hyperlink"/>
            <w:lang w:val="en-GB"/>
          </w:rPr>
          <w:t>https://doi.org/10.1016/j.forpol.2019.101972</w:t>
        </w:r>
      </w:hyperlink>
      <w:r w:rsidRPr="00906440">
        <w:rPr>
          <w:lang w:val="en-GB"/>
        </w:rPr>
        <w:t xml:space="preserve"> </w:t>
      </w:r>
    </w:p>
    <w:p w14:paraId="49F03F6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Jensen, T., Holtz, G., Baedeker, C., &amp; </w:t>
      </w:r>
      <w:proofErr w:type="spellStart"/>
      <w:r w:rsidRPr="00906440">
        <w:rPr>
          <w:lang w:val="en-GB"/>
        </w:rPr>
        <w:t>Chappin</w:t>
      </w:r>
      <w:proofErr w:type="spellEnd"/>
      <w:r w:rsidRPr="00906440">
        <w:rPr>
          <w:lang w:val="en-GB"/>
        </w:rPr>
        <w:t xml:space="preserve">, É. J. L. (2016). Energy-efficiency impacts of an air-quality feedback device in residential buildings: An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assessment. Energy and Buildings, 116, 151–163. </w:t>
      </w:r>
      <w:hyperlink r:id="rId36" w:history="1">
        <w:r w:rsidRPr="00906440">
          <w:rPr>
            <w:rStyle w:val="Hyperlink"/>
            <w:lang w:val="en-GB"/>
          </w:rPr>
          <w:t>https://doi.org/10.1016/j.enbuild.2015.11.067</w:t>
        </w:r>
      </w:hyperlink>
      <w:r w:rsidRPr="00906440">
        <w:rPr>
          <w:lang w:val="en-GB"/>
        </w:rPr>
        <w:t xml:space="preserve"> </w:t>
      </w:r>
    </w:p>
    <w:p w14:paraId="20BD68A7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Jensen, T., Holtz, G., &amp; </w:t>
      </w:r>
      <w:proofErr w:type="spellStart"/>
      <w:r w:rsidRPr="00906440">
        <w:rPr>
          <w:lang w:val="en-GB"/>
        </w:rPr>
        <w:t>Chappin</w:t>
      </w:r>
      <w:proofErr w:type="spellEnd"/>
      <w:r w:rsidRPr="00906440">
        <w:rPr>
          <w:lang w:val="en-GB"/>
        </w:rPr>
        <w:t xml:space="preserve">, É. J. L. (2015). Agent-based assessment framework for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-changing feedback devices: Spreading of devices and heating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. Technological Forecasting and Social Change, 98, 105–119. </w:t>
      </w:r>
      <w:hyperlink r:id="rId37" w:history="1">
        <w:r w:rsidRPr="00906440">
          <w:rPr>
            <w:rStyle w:val="Hyperlink"/>
            <w:lang w:val="en-GB"/>
          </w:rPr>
          <w:t>https://doi.org/10.1016/j.techfore.2015.06.006</w:t>
        </w:r>
      </w:hyperlink>
      <w:r w:rsidRPr="00906440">
        <w:rPr>
          <w:lang w:val="en-GB"/>
        </w:rPr>
        <w:t xml:space="preserve"> </w:t>
      </w:r>
    </w:p>
    <w:p w14:paraId="1D64896A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Khansari, N., &amp; Hewitt, E. (2020). Incorporating an agent-based decision tool to better understand occupant pathways to GHG reductions in NYC buildings. Cities, 97, 102503. </w:t>
      </w:r>
      <w:hyperlink r:id="rId38" w:history="1">
        <w:r w:rsidRPr="00906440">
          <w:rPr>
            <w:rStyle w:val="Hyperlink"/>
            <w:lang w:val="en-GB"/>
          </w:rPr>
          <w:t>https://doi.org/10.1016/j.cities.2019.102503</w:t>
        </w:r>
      </w:hyperlink>
      <w:r w:rsidRPr="00906440">
        <w:rPr>
          <w:lang w:val="en-GB"/>
        </w:rPr>
        <w:t xml:space="preserve"> </w:t>
      </w:r>
    </w:p>
    <w:p w14:paraId="34F86A9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Kotthoff</w:t>
      </w:r>
      <w:proofErr w:type="spellEnd"/>
      <w:r w:rsidRPr="00906440">
        <w:rPr>
          <w:lang w:val="en-GB"/>
        </w:rPr>
        <w:t xml:space="preserve">, F., &amp; Hamacher, T. (2022). Calibrating Agent-Based Models of Innovation Diffusion with Gradients. Journal of Artificial Societies and Social Simulation, 25. </w:t>
      </w:r>
      <w:hyperlink r:id="rId39" w:history="1">
        <w:r w:rsidRPr="00906440">
          <w:rPr>
            <w:rStyle w:val="Hyperlink"/>
            <w:lang w:val="en-GB"/>
          </w:rPr>
          <w:t>https://doi.org/10.18564/jasss.4861</w:t>
        </w:r>
      </w:hyperlink>
      <w:r w:rsidRPr="00906440">
        <w:rPr>
          <w:lang w:val="en-GB"/>
        </w:rPr>
        <w:t xml:space="preserve"> </w:t>
      </w:r>
    </w:p>
    <w:p w14:paraId="391D2C5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>Kowalska-</w:t>
      </w:r>
      <w:proofErr w:type="spellStart"/>
      <w:r w:rsidRPr="00906440">
        <w:rPr>
          <w:lang w:val="en-GB"/>
        </w:rPr>
        <w:t>Pyzalska</w:t>
      </w:r>
      <w:proofErr w:type="spellEnd"/>
      <w:r w:rsidRPr="00906440">
        <w:rPr>
          <w:lang w:val="en-GB"/>
        </w:rPr>
        <w:t xml:space="preserve">, A., </w:t>
      </w:r>
      <w:proofErr w:type="spellStart"/>
      <w:r w:rsidRPr="00906440">
        <w:rPr>
          <w:lang w:val="en-GB"/>
        </w:rPr>
        <w:t>Maciejowska</w:t>
      </w:r>
      <w:proofErr w:type="spellEnd"/>
      <w:r w:rsidRPr="00906440">
        <w:rPr>
          <w:lang w:val="en-GB"/>
        </w:rPr>
        <w:t xml:space="preserve">, K., </w:t>
      </w:r>
      <w:proofErr w:type="spellStart"/>
      <w:r w:rsidRPr="00906440">
        <w:rPr>
          <w:lang w:val="en-GB"/>
        </w:rPr>
        <w:t>Suszczyński</w:t>
      </w:r>
      <w:proofErr w:type="spellEnd"/>
      <w:r w:rsidRPr="00906440">
        <w:rPr>
          <w:lang w:val="en-GB"/>
        </w:rPr>
        <w:t xml:space="preserve">, K., </w:t>
      </w:r>
      <w:proofErr w:type="spellStart"/>
      <w:r w:rsidRPr="00906440">
        <w:rPr>
          <w:lang w:val="en-GB"/>
        </w:rPr>
        <w:t>Sznajd-Weron</w:t>
      </w:r>
      <w:proofErr w:type="spellEnd"/>
      <w:r w:rsidRPr="00906440">
        <w:rPr>
          <w:lang w:val="en-GB"/>
        </w:rPr>
        <w:t xml:space="preserve">, K., &amp; </w:t>
      </w:r>
      <w:proofErr w:type="spellStart"/>
      <w:r w:rsidRPr="00906440">
        <w:rPr>
          <w:lang w:val="en-GB"/>
        </w:rPr>
        <w:t>Weron</w:t>
      </w:r>
      <w:proofErr w:type="spellEnd"/>
      <w:r w:rsidRPr="00906440">
        <w:rPr>
          <w:lang w:val="en-GB"/>
        </w:rPr>
        <w:t xml:space="preserve">, R. (2014). Turning green: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of the adoption of dynamic electricity tariffs. Energy Policy, 72, 164–174. </w:t>
      </w:r>
      <w:hyperlink r:id="rId40" w:history="1">
        <w:r w:rsidRPr="00906440">
          <w:rPr>
            <w:rStyle w:val="Hyperlink"/>
            <w:lang w:val="en-GB"/>
          </w:rPr>
          <w:t>https://doi.org/10.1016/j.enpol.2014.04.021</w:t>
        </w:r>
      </w:hyperlink>
      <w:r w:rsidRPr="00906440">
        <w:rPr>
          <w:lang w:val="en-GB"/>
        </w:rPr>
        <w:t xml:space="preserve"> </w:t>
      </w:r>
    </w:p>
    <w:p w14:paraId="2F3A11FE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Lee, M., &amp; Hong, T. (2019). Hybrid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of rooftop solar photovoltaic adoption by integrating the geographic information system and data mining technique. Energy Conversion and Management, 183, 266–279. </w:t>
      </w:r>
      <w:hyperlink r:id="rId41" w:history="1">
        <w:r w:rsidRPr="00906440">
          <w:rPr>
            <w:rStyle w:val="Hyperlink"/>
            <w:lang w:val="en-GB"/>
          </w:rPr>
          <w:t>https://doi.org/10.1016/j.enconman.2018.12.096</w:t>
        </w:r>
      </w:hyperlink>
      <w:r w:rsidRPr="00906440">
        <w:rPr>
          <w:lang w:val="en-GB"/>
        </w:rPr>
        <w:t xml:space="preserve"> </w:t>
      </w:r>
    </w:p>
    <w:p w14:paraId="61D10CB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Lee, Y. S., &amp; </w:t>
      </w:r>
      <w:proofErr w:type="spellStart"/>
      <w:r w:rsidRPr="00906440">
        <w:rPr>
          <w:lang w:val="en-GB"/>
        </w:rPr>
        <w:t>Malkawi</w:t>
      </w:r>
      <w:proofErr w:type="spellEnd"/>
      <w:r w:rsidRPr="00906440">
        <w:rPr>
          <w:lang w:val="en-GB"/>
        </w:rPr>
        <w:t xml:space="preserve">, A. M. (2014). Simulating multiple occupant </w:t>
      </w:r>
      <w:proofErr w:type="spellStart"/>
      <w:r w:rsidRPr="00906440">
        <w:rPr>
          <w:lang w:val="en-GB"/>
        </w:rPr>
        <w:t>behaviors</w:t>
      </w:r>
      <w:proofErr w:type="spellEnd"/>
      <w:r w:rsidRPr="00906440">
        <w:rPr>
          <w:lang w:val="en-GB"/>
        </w:rPr>
        <w:t xml:space="preserve"> in buildings: An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approach. Energy and Buildings, 69, 407–416. </w:t>
      </w:r>
      <w:hyperlink r:id="rId42" w:history="1">
        <w:r w:rsidRPr="00906440">
          <w:rPr>
            <w:rStyle w:val="Hyperlink"/>
            <w:lang w:val="en-GB"/>
          </w:rPr>
          <w:t>https://doi.org/10.1016/j.enbuild.2013.11.020</w:t>
        </w:r>
      </w:hyperlink>
      <w:r w:rsidRPr="00906440">
        <w:rPr>
          <w:lang w:val="en-GB"/>
        </w:rPr>
        <w:t xml:space="preserve"> </w:t>
      </w:r>
    </w:p>
    <w:p w14:paraId="2BE0F72F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>Liu, Y., Xu, X., Liu, Y., Liu, J., Hu, W., Yang, N., Jawad, S., &amp; Wei, Z. (2024). Scenario-based operation of an integrated rural multi-energy system considering agent-based farmer-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. Energy Conversion and Management, 304, 118204. </w:t>
      </w:r>
      <w:hyperlink r:id="rId43" w:history="1">
        <w:r w:rsidRPr="00906440">
          <w:rPr>
            <w:rStyle w:val="Hyperlink"/>
            <w:lang w:val="en-GB"/>
          </w:rPr>
          <w:t>https://doi.org/10.1016/j.enconman.2024.118204</w:t>
        </w:r>
      </w:hyperlink>
      <w:r w:rsidRPr="00906440">
        <w:rPr>
          <w:lang w:val="en-GB"/>
        </w:rPr>
        <w:t xml:space="preserve"> </w:t>
      </w:r>
    </w:p>
    <w:p w14:paraId="70779CD7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lastRenderedPageBreak/>
        <w:t>Lovati</w:t>
      </w:r>
      <w:proofErr w:type="spellEnd"/>
      <w:r w:rsidRPr="00906440">
        <w:rPr>
          <w:lang w:val="en-GB"/>
        </w:rPr>
        <w:t xml:space="preserve">, M., Huang, P., </w:t>
      </w:r>
      <w:proofErr w:type="spellStart"/>
      <w:r w:rsidRPr="00906440">
        <w:rPr>
          <w:lang w:val="en-GB"/>
        </w:rPr>
        <w:t>Olsmats</w:t>
      </w:r>
      <w:proofErr w:type="spellEnd"/>
      <w:r w:rsidRPr="00906440">
        <w:rPr>
          <w:lang w:val="en-GB"/>
        </w:rPr>
        <w:t xml:space="preserve">, C., Yan, D., &amp; Zhang, X. (2021). Agent Based Modelling of a Local Energy Market: A Study of the Economic Interactions between Autonomous PV Owners within a Micro-Grid. Buildings, 160. </w:t>
      </w:r>
      <w:hyperlink r:id="rId44" w:history="1">
        <w:r w:rsidRPr="00906440">
          <w:rPr>
            <w:rStyle w:val="Hyperlink"/>
            <w:lang w:val="en-GB"/>
          </w:rPr>
          <w:t>https://doi.org/10.3390/buildings11040160</w:t>
        </w:r>
      </w:hyperlink>
      <w:r w:rsidRPr="00906440">
        <w:rPr>
          <w:lang w:val="en-GB"/>
        </w:rPr>
        <w:t xml:space="preserve"> </w:t>
      </w:r>
    </w:p>
    <w:p w14:paraId="37C8CAFC" w14:textId="77777777" w:rsidR="00906440" w:rsidRPr="00906440" w:rsidRDefault="00906440" w:rsidP="00906440">
      <w:pPr>
        <w:tabs>
          <w:tab w:val="num" w:pos="567"/>
        </w:tabs>
        <w:rPr>
          <w:lang w:val="nl-NL"/>
        </w:rPr>
      </w:pPr>
      <w:r w:rsidRPr="00906440">
        <w:rPr>
          <w:lang w:val="en-GB"/>
        </w:rPr>
        <w:t xml:space="preserve">Madler, J., Harding, S., &amp; </w:t>
      </w:r>
      <w:proofErr w:type="spellStart"/>
      <w:r w:rsidRPr="00906440">
        <w:rPr>
          <w:lang w:val="en-GB"/>
        </w:rPr>
        <w:t>Weibelzahl</w:t>
      </w:r>
      <w:proofErr w:type="spellEnd"/>
      <w:r w:rsidRPr="00906440">
        <w:rPr>
          <w:lang w:val="en-GB"/>
        </w:rPr>
        <w:t xml:space="preserve">, M. (2023). A multi-agent model of urban microgrids: Assessing the effects of energy-market shocks using real-world data. </w:t>
      </w:r>
      <w:r w:rsidRPr="00906440">
        <w:rPr>
          <w:lang w:val="nl-NL"/>
        </w:rPr>
        <w:t xml:space="preserve">Applied Energy, 343, 121180. </w:t>
      </w:r>
      <w:r>
        <w:fldChar w:fldCharType="begin"/>
      </w:r>
      <w:r>
        <w:instrText>HYPERLINK "https://doi.org/10.1016/j.apenergy.2023.121180"</w:instrText>
      </w:r>
      <w:r>
        <w:fldChar w:fldCharType="separate"/>
      </w:r>
      <w:r w:rsidRPr="00906440">
        <w:rPr>
          <w:rStyle w:val="Hyperlink"/>
          <w:lang w:val="nl-NL"/>
        </w:rPr>
        <w:t>https://doi.org/10.1016/j.apenergy.2023.121180</w:t>
      </w:r>
      <w:r>
        <w:fldChar w:fldCharType="end"/>
      </w:r>
      <w:r w:rsidRPr="00906440">
        <w:rPr>
          <w:lang w:val="nl-NL"/>
        </w:rPr>
        <w:t xml:space="preserve"> </w:t>
      </w:r>
    </w:p>
    <w:p w14:paraId="2D1FE82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Maqbool, A. S., Baetens, J., Lotfi, S., Vandevelde, L., &amp; Van Eetvelde, G. (2019). </w:t>
      </w:r>
      <w:r w:rsidRPr="00906440">
        <w:rPr>
          <w:lang w:val="en-GB"/>
        </w:rPr>
        <w:t xml:space="preserve">Assessing financial and flexibility incentives for integrating wind energy in the grid via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. Energies, 12(22), 4314. </w:t>
      </w:r>
      <w:hyperlink r:id="rId45" w:history="1">
        <w:r w:rsidRPr="00906440">
          <w:rPr>
            <w:rStyle w:val="Hyperlink"/>
            <w:lang w:val="en-GB"/>
          </w:rPr>
          <w:t>https://www.mdpi.com/1996-1073/12/22/4314</w:t>
        </w:r>
      </w:hyperlink>
      <w:r w:rsidRPr="00906440">
        <w:rPr>
          <w:lang w:val="en-GB"/>
        </w:rPr>
        <w:t xml:space="preserve"> </w:t>
      </w:r>
    </w:p>
    <w:p w14:paraId="3C1A32BA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McCoy, D., &amp; Lyons, S. (2014). Consumer preferences and the influence of networks in electric vehicle diffusion: An agent-based microsimulation in Ireland. Energy Research &amp; Social Science, 3, 89–101. </w:t>
      </w:r>
      <w:hyperlink r:id="rId46" w:history="1">
        <w:r w:rsidRPr="00906440">
          <w:rPr>
            <w:rStyle w:val="Hyperlink"/>
            <w:lang w:val="en-GB"/>
          </w:rPr>
          <w:t>https://doi.org/10.1016/j.erss.2014.07.008</w:t>
        </w:r>
      </w:hyperlink>
      <w:r w:rsidRPr="00906440">
        <w:rPr>
          <w:lang w:val="en-GB"/>
        </w:rPr>
        <w:t xml:space="preserve"> </w:t>
      </w:r>
    </w:p>
    <w:p w14:paraId="5418EE7F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Meles, T. H., &amp; Ryan, L. (2022). Adoption of renewable home heating systems: An agent-based model of heat pumps in Ireland. Renewable and Sustainable Energy Reviews, 169, 112853. </w:t>
      </w:r>
      <w:hyperlink r:id="rId47" w:history="1">
        <w:r w:rsidRPr="00906440">
          <w:rPr>
            <w:rStyle w:val="Hyperlink"/>
            <w:lang w:val="en-GB"/>
          </w:rPr>
          <w:t>https://doi.org/10.1016/j.rser.2022.112853</w:t>
        </w:r>
      </w:hyperlink>
      <w:r w:rsidRPr="00906440">
        <w:rPr>
          <w:lang w:val="en-GB"/>
        </w:rPr>
        <w:t xml:space="preserve"> </w:t>
      </w:r>
    </w:p>
    <w:p w14:paraId="5B8271A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Moglia, M., Nygaard, C., Glackin, S., Cook, S., &amp; </w:t>
      </w:r>
      <w:proofErr w:type="spellStart"/>
      <w:r w:rsidRPr="00906440">
        <w:rPr>
          <w:lang w:val="en-GB"/>
        </w:rPr>
        <w:t>Tapsuwan</w:t>
      </w:r>
      <w:proofErr w:type="spellEnd"/>
      <w:r w:rsidRPr="00906440">
        <w:rPr>
          <w:lang w:val="en-GB"/>
        </w:rPr>
        <w:t xml:space="preserve">, S. (2022). Hybrid Approach for Modelling the Uptake of Residential Solar PV Systems, with Case Study Application in Melbourne, Australia. Journal of Artificial Societies and Social Simulation, The, 25, 2. </w:t>
      </w:r>
      <w:hyperlink r:id="rId48" w:history="1">
        <w:r w:rsidRPr="00906440">
          <w:rPr>
            <w:rStyle w:val="Hyperlink"/>
            <w:lang w:val="en-GB"/>
          </w:rPr>
          <w:t>https://doi.org/10.18564/jasss.4921</w:t>
        </w:r>
      </w:hyperlink>
      <w:r w:rsidRPr="00906440">
        <w:rPr>
          <w:lang w:val="en-GB"/>
        </w:rPr>
        <w:t xml:space="preserve"> </w:t>
      </w:r>
    </w:p>
    <w:p w14:paraId="364FD72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Muelder</w:t>
      </w:r>
      <w:proofErr w:type="spellEnd"/>
      <w:r w:rsidRPr="00906440">
        <w:rPr>
          <w:lang w:val="en-GB"/>
        </w:rPr>
        <w:t xml:space="preserve">, H., &amp; Filatova, T. (2018). One Theory - Many Formalizations: Testing Different Code Implementations of the Theory of Planned Behaviour in Energy Agent-Based Models. Journal of Artificial Societies and Social Simulation, 21(4), 5. </w:t>
      </w:r>
      <w:hyperlink r:id="rId49" w:history="1">
        <w:r w:rsidRPr="00906440">
          <w:rPr>
            <w:rStyle w:val="Hyperlink"/>
            <w:lang w:val="en-GB"/>
          </w:rPr>
          <w:t>https://jasss.soc.surrey.ac.uk/21/4/5.html</w:t>
        </w:r>
      </w:hyperlink>
      <w:r w:rsidRPr="00906440">
        <w:rPr>
          <w:lang w:val="en-GB"/>
        </w:rPr>
        <w:t xml:space="preserve"> </w:t>
      </w:r>
    </w:p>
    <w:p w14:paraId="2FFD12A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Mueller, M. G., &amp; de Haan, P. (2009). </w:t>
      </w:r>
      <w:r w:rsidRPr="00906440">
        <w:rPr>
          <w:lang w:val="en-GB"/>
        </w:rPr>
        <w:t xml:space="preserve">How much do incentives affect car purchase? Agent-based microsimulation of consumer choice of new cars—Part I: Model structure, simulation of bounded rationality, and model validation. Energy Policy, 37(3), 1072–1082. </w:t>
      </w:r>
      <w:hyperlink r:id="rId50" w:history="1">
        <w:r w:rsidRPr="00906440">
          <w:rPr>
            <w:rStyle w:val="Hyperlink"/>
            <w:lang w:val="en-GB"/>
          </w:rPr>
          <w:t>https://doi.org/10.1016/j.enpol.2008.11.002</w:t>
        </w:r>
      </w:hyperlink>
      <w:r w:rsidRPr="00906440">
        <w:rPr>
          <w:lang w:val="en-GB"/>
        </w:rPr>
        <w:t xml:space="preserve"> </w:t>
      </w:r>
    </w:p>
    <w:p w14:paraId="1AC1B90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Mussawar</w:t>
      </w:r>
      <w:proofErr w:type="spellEnd"/>
      <w:r w:rsidRPr="00906440">
        <w:rPr>
          <w:lang w:val="en-GB"/>
        </w:rPr>
        <w:t xml:space="preserve">, O., </w:t>
      </w:r>
      <w:proofErr w:type="spellStart"/>
      <w:r w:rsidRPr="00906440">
        <w:rPr>
          <w:lang w:val="en-GB"/>
        </w:rPr>
        <w:t>Urs</w:t>
      </w:r>
      <w:proofErr w:type="spellEnd"/>
      <w:r w:rsidRPr="00906440">
        <w:rPr>
          <w:lang w:val="en-GB"/>
        </w:rPr>
        <w:t xml:space="preserve">, R. R., </w:t>
      </w:r>
      <w:proofErr w:type="spellStart"/>
      <w:r w:rsidRPr="00906440">
        <w:rPr>
          <w:lang w:val="en-GB"/>
        </w:rPr>
        <w:t>Mayyas</w:t>
      </w:r>
      <w:proofErr w:type="spellEnd"/>
      <w:r w:rsidRPr="00906440">
        <w:rPr>
          <w:lang w:val="en-GB"/>
        </w:rPr>
        <w:t xml:space="preserve">, A., &amp; Azar, E. (2023). Performance and prospects of urban energy communities conditioned by the built form and function: A systematic investigation using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. Sustainable Cities and Society, 99, 104957. </w:t>
      </w:r>
      <w:hyperlink r:id="rId51" w:history="1">
        <w:r w:rsidRPr="00906440">
          <w:rPr>
            <w:rStyle w:val="Hyperlink"/>
            <w:lang w:val="en-GB"/>
          </w:rPr>
          <w:t>https://doi.org/10.1016/j.scs.2023.104957</w:t>
        </w:r>
      </w:hyperlink>
      <w:r w:rsidRPr="00906440">
        <w:rPr>
          <w:lang w:val="en-GB"/>
        </w:rPr>
        <w:t xml:space="preserve"> </w:t>
      </w:r>
    </w:p>
    <w:p w14:paraId="14E4475E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Nägeli</w:t>
      </w:r>
      <w:proofErr w:type="spellEnd"/>
      <w:r w:rsidRPr="00906440">
        <w:rPr>
          <w:lang w:val="en-GB"/>
        </w:rPr>
        <w:t xml:space="preserve">, C., Jakob, M., </w:t>
      </w:r>
      <w:proofErr w:type="spellStart"/>
      <w:r w:rsidRPr="00906440">
        <w:rPr>
          <w:lang w:val="en-GB"/>
        </w:rPr>
        <w:t>Catenazzi</w:t>
      </w:r>
      <w:proofErr w:type="spellEnd"/>
      <w:r w:rsidRPr="00906440">
        <w:rPr>
          <w:lang w:val="en-GB"/>
        </w:rPr>
        <w:t xml:space="preserve">, G., &amp; Ostermeyer, Y. (2020). Towards agent-based building stock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: Bottom-up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of long-term stock dynamics affecting the energy and climate impact of building stocks. Energy and Buildings, 211, 109763. </w:t>
      </w:r>
      <w:hyperlink r:id="rId52" w:history="1">
        <w:r w:rsidRPr="00906440">
          <w:rPr>
            <w:rStyle w:val="Hyperlink"/>
            <w:lang w:val="en-GB"/>
          </w:rPr>
          <w:t>https://doi.org/10.1016/j.enbuild.2020.109763</w:t>
        </w:r>
      </w:hyperlink>
      <w:r w:rsidRPr="00906440">
        <w:rPr>
          <w:lang w:val="en-GB"/>
        </w:rPr>
        <w:t xml:space="preserve"> </w:t>
      </w:r>
    </w:p>
    <w:p w14:paraId="1492A45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Nava-Guerrero, G.-C., Hansen, H. H., </w:t>
      </w:r>
      <w:proofErr w:type="spellStart"/>
      <w:r w:rsidRPr="00906440">
        <w:rPr>
          <w:lang w:val="en-GB"/>
        </w:rPr>
        <w:t>Korevaar</w:t>
      </w:r>
      <w:proofErr w:type="spellEnd"/>
      <w:r w:rsidRPr="00906440">
        <w:rPr>
          <w:lang w:val="en-GB"/>
        </w:rPr>
        <w:t xml:space="preserve">, G., &amp; </w:t>
      </w:r>
      <w:proofErr w:type="spellStart"/>
      <w:r w:rsidRPr="00906440">
        <w:rPr>
          <w:lang w:val="en-GB"/>
        </w:rPr>
        <w:t>Lukszo</w:t>
      </w:r>
      <w:proofErr w:type="spellEnd"/>
      <w:r w:rsidRPr="00906440">
        <w:rPr>
          <w:lang w:val="en-GB"/>
        </w:rPr>
        <w:t xml:space="preserve">, Z. (2021). The effect of group decisions in heat transitions: An agent-based approach. Energy Policy, 156, 112306. </w:t>
      </w:r>
      <w:hyperlink r:id="rId53" w:history="1">
        <w:r w:rsidRPr="00906440">
          <w:rPr>
            <w:rStyle w:val="Hyperlink"/>
            <w:lang w:val="en-GB"/>
          </w:rPr>
          <w:t>https://doi.org/10.1016/j.enpol.2021.112306</w:t>
        </w:r>
      </w:hyperlink>
      <w:r w:rsidRPr="00906440">
        <w:rPr>
          <w:lang w:val="en-GB"/>
        </w:rPr>
        <w:t xml:space="preserve"> </w:t>
      </w:r>
    </w:p>
    <w:p w14:paraId="58B834A3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lastRenderedPageBreak/>
        <w:t xml:space="preserve">Nava-Guerrero, G.-C., Hansen, H. H., </w:t>
      </w:r>
      <w:proofErr w:type="spellStart"/>
      <w:r w:rsidRPr="00906440">
        <w:rPr>
          <w:lang w:val="en-GB"/>
        </w:rPr>
        <w:t>Korevaar</w:t>
      </w:r>
      <w:proofErr w:type="spellEnd"/>
      <w:r w:rsidRPr="00906440">
        <w:rPr>
          <w:lang w:val="en-GB"/>
        </w:rPr>
        <w:t xml:space="preserve">, G., &amp; </w:t>
      </w:r>
      <w:proofErr w:type="spellStart"/>
      <w:r w:rsidRPr="00906440">
        <w:rPr>
          <w:lang w:val="en-GB"/>
        </w:rPr>
        <w:t>Lukszo</w:t>
      </w:r>
      <w:proofErr w:type="spellEnd"/>
      <w:r w:rsidRPr="00906440">
        <w:rPr>
          <w:lang w:val="en-GB"/>
        </w:rPr>
        <w:t xml:space="preserve">, Z. (2022). An agent-based exploration of the effect of multi-criteria decisions on complex socio-technical heat transitions. Applied Energy, 306, 118118. </w:t>
      </w:r>
      <w:hyperlink r:id="rId54" w:history="1">
        <w:r w:rsidRPr="00906440">
          <w:rPr>
            <w:rStyle w:val="Hyperlink"/>
            <w:lang w:val="en-GB"/>
          </w:rPr>
          <w:t>https://doi.org/10.1016/j.apenergy.2021.118118</w:t>
        </w:r>
      </w:hyperlink>
      <w:r w:rsidRPr="00906440">
        <w:rPr>
          <w:lang w:val="en-GB"/>
        </w:rPr>
        <w:t xml:space="preserve"> </w:t>
      </w:r>
    </w:p>
    <w:p w14:paraId="2DC83B8A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Neshat, N., Kaya, M., &amp; </w:t>
      </w:r>
      <w:proofErr w:type="spellStart"/>
      <w:r w:rsidRPr="00906440">
        <w:rPr>
          <w:lang w:val="en-GB"/>
        </w:rPr>
        <w:t>Ghaboulian</w:t>
      </w:r>
      <w:proofErr w:type="spellEnd"/>
      <w:r w:rsidRPr="00906440">
        <w:rPr>
          <w:lang w:val="en-GB"/>
        </w:rPr>
        <w:t xml:space="preserve"> Zare, S. (2023). Exploratory policy analysis for electric vehicle adoption in European countries: A multi-agent-based modelling approach. Journal of Cleaner Production, 414, 137401. </w:t>
      </w:r>
      <w:hyperlink r:id="rId55" w:history="1">
        <w:r w:rsidRPr="00906440">
          <w:rPr>
            <w:rStyle w:val="Hyperlink"/>
            <w:lang w:val="en-GB"/>
          </w:rPr>
          <w:t>https://doi.org/10.1016/j.jclepro.2023.137401</w:t>
        </w:r>
      </w:hyperlink>
      <w:r w:rsidRPr="00906440">
        <w:rPr>
          <w:lang w:val="en-GB"/>
        </w:rPr>
        <w:t xml:space="preserve"> </w:t>
      </w:r>
    </w:p>
    <w:p w14:paraId="75A0ED4E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Noori, M., &amp; Tatari, O. (2016). Development of an agent-based model for regional market penetration projections of electric vehicles in the United States. Energy, 96, 215–230. </w:t>
      </w:r>
      <w:hyperlink r:id="rId56" w:history="1">
        <w:r w:rsidRPr="00906440">
          <w:rPr>
            <w:rStyle w:val="Hyperlink"/>
            <w:lang w:val="en-GB"/>
          </w:rPr>
          <w:t>https://doi.org/10.1016/j.energy.2015.12.018</w:t>
        </w:r>
      </w:hyperlink>
      <w:r w:rsidRPr="00906440">
        <w:rPr>
          <w:lang w:val="en-GB"/>
        </w:rPr>
        <w:t xml:space="preserve"> </w:t>
      </w:r>
    </w:p>
    <w:p w14:paraId="39BCB0D0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Nurwidiana</w:t>
      </w:r>
      <w:proofErr w:type="spellEnd"/>
      <w:r w:rsidRPr="00906440">
        <w:rPr>
          <w:lang w:val="en-GB"/>
        </w:rPr>
        <w:t xml:space="preserve">, N., Sopha, B., &amp; </w:t>
      </w:r>
      <w:proofErr w:type="spellStart"/>
      <w:r w:rsidRPr="00906440">
        <w:rPr>
          <w:lang w:val="en-GB"/>
        </w:rPr>
        <w:t>Widyaparaga</w:t>
      </w:r>
      <w:proofErr w:type="spellEnd"/>
      <w:r w:rsidRPr="00906440">
        <w:rPr>
          <w:lang w:val="en-GB"/>
        </w:rPr>
        <w:t xml:space="preserve">, A. (2022). Simulating Socio-Technical Transitions of Photovoltaics Using Empirically Based Hybrid Simulation-Optimization Approach. Sustainability, 14, 5411. </w:t>
      </w:r>
      <w:hyperlink r:id="rId57" w:history="1">
        <w:r w:rsidRPr="00906440">
          <w:rPr>
            <w:rStyle w:val="Hyperlink"/>
            <w:lang w:val="en-GB"/>
          </w:rPr>
          <w:t>https://doi.org/10.3390/su14095411</w:t>
        </w:r>
      </w:hyperlink>
      <w:r w:rsidRPr="00906440">
        <w:rPr>
          <w:lang w:val="en-GB"/>
        </w:rPr>
        <w:t xml:space="preserve"> </w:t>
      </w:r>
    </w:p>
    <w:p w14:paraId="16D7EF8F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Opiyo, N. N. (2019). Impacts of neighbourhood influence on social acceptance of small solar home systems in rural western Kenya. Energy Research &amp; Social Science, 52, 91–98. </w:t>
      </w:r>
      <w:hyperlink r:id="rId58" w:history="1">
        <w:r w:rsidRPr="00906440">
          <w:rPr>
            <w:rStyle w:val="Hyperlink"/>
            <w:lang w:val="en-GB"/>
          </w:rPr>
          <w:t>https://doi.org/10.1016/j.erss.2019.01.013</w:t>
        </w:r>
      </w:hyperlink>
      <w:r w:rsidRPr="00906440">
        <w:rPr>
          <w:lang w:val="en-GB"/>
        </w:rPr>
        <w:t xml:space="preserve"> </w:t>
      </w:r>
    </w:p>
    <w:p w14:paraId="750E0C2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Palmer, J., </w:t>
      </w:r>
      <w:proofErr w:type="spellStart"/>
      <w:r w:rsidRPr="00906440">
        <w:rPr>
          <w:lang w:val="en-GB"/>
        </w:rPr>
        <w:t>Sorda</w:t>
      </w:r>
      <w:proofErr w:type="spellEnd"/>
      <w:r w:rsidRPr="00906440">
        <w:rPr>
          <w:lang w:val="en-GB"/>
        </w:rPr>
        <w:t xml:space="preserve">, G., &amp; Madlener, R. (2015).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the diffusion of residential photovoltaic systems in Italy: An agent-based simulation. Technological Forecasting and Social Change, 99, 106–131. </w:t>
      </w:r>
      <w:hyperlink r:id="rId59" w:history="1">
        <w:r w:rsidRPr="00906440">
          <w:rPr>
            <w:rStyle w:val="Hyperlink"/>
            <w:lang w:val="en-GB"/>
          </w:rPr>
          <w:t>https://doi.org/10.1016/j.techfore.2015.06.011</w:t>
        </w:r>
      </w:hyperlink>
      <w:r w:rsidRPr="00906440">
        <w:rPr>
          <w:lang w:val="en-GB"/>
        </w:rPr>
        <w:t xml:space="preserve"> </w:t>
      </w:r>
    </w:p>
    <w:p w14:paraId="36F60246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F614FE">
        <w:rPr>
          <w:lang w:val="fr-FR"/>
        </w:rPr>
        <w:t xml:space="preserve">Rai, V., &amp; Robinson, S. A. (2015). </w:t>
      </w:r>
      <w:r w:rsidRPr="00906440">
        <w:rPr>
          <w:lang w:val="en-GB"/>
        </w:rPr>
        <w:t xml:space="preserve">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of energy technology adoption: Empirical integration of social, </w:t>
      </w:r>
      <w:proofErr w:type="spellStart"/>
      <w:r w:rsidRPr="00906440">
        <w:rPr>
          <w:lang w:val="en-GB"/>
        </w:rPr>
        <w:t>behavioral</w:t>
      </w:r>
      <w:proofErr w:type="spellEnd"/>
      <w:r w:rsidRPr="00906440">
        <w:rPr>
          <w:lang w:val="en-GB"/>
        </w:rPr>
        <w:t xml:space="preserve">, economic, and environmental factors. Environmental Modelling &amp; Software, 70, 163–177. </w:t>
      </w:r>
      <w:hyperlink r:id="rId60" w:history="1">
        <w:r w:rsidRPr="00906440">
          <w:rPr>
            <w:rStyle w:val="Hyperlink"/>
            <w:lang w:val="en-GB"/>
          </w:rPr>
          <w:t>https://doi.org/10.1016/j.envsoft.2015.04.014</w:t>
        </w:r>
      </w:hyperlink>
      <w:r w:rsidRPr="00906440">
        <w:rPr>
          <w:lang w:val="en-GB"/>
        </w:rPr>
        <w:t xml:space="preserve"> </w:t>
      </w:r>
    </w:p>
    <w:p w14:paraId="16C20EE0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Schiera</w:t>
      </w:r>
      <w:proofErr w:type="spellEnd"/>
      <w:r w:rsidRPr="00906440">
        <w:rPr>
          <w:lang w:val="en-GB"/>
        </w:rPr>
        <w:t xml:space="preserve">, D., Minuto, F. D., </w:t>
      </w:r>
      <w:proofErr w:type="spellStart"/>
      <w:r w:rsidRPr="00906440">
        <w:rPr>
          <w:lang w:val="en-GB"/>
        </w:rPr>
        <w:t>Bottaccioli</w:t>
      </w:r>
      <w:proofErr w:type="spellEnd"/>
      <w:r w:rsidRPr="00906440">
        <w:rPr>
          <w:lang w:val="en-GB"/>
        </w:rPr>
        <w:t xml:space="preserve">, L., </w:t>
      </w:r>
      <w:proofErr w:type="spellStart"/>
      <w:r w:rsidRPr="00906440">
        <w:rPr>
          <w:lang w:val="en-GB"/>
        </w:rPr>
        <w:t>Borchiellini</w:t>
      </w:r>
      <w:proofErr w:type="spellEnd"/>
      <w:r w:rsidRPr="00906440">
        <w:rPr>
          <w:lang w:val="en-GB"/>
        </w:rPr>
        <w:t xml:space="preserve">, R., &amp; </w:t>
      </w:r>
      <w:proofErr w:type="spellStart"/>
      <w:r w:rsidRPr="00906440">
        <w:rPr>
          <w:lang w:val="en-GB"/>
        </w:rPr>
        <w:t>Lanzini</w:t>
      </w:r>
      <w:proofErr w:type="spellEnd"/>
      <w:r w:rsidRPr="00906440">
        <w:rPr>
          <w:lang w:val="en-GB"/>
        </w:rPr>
        <w:t xml:space="preserve">, A. (2019). Analysis of Rooftop Photovoltaics Diffusion in Energy Community Buildings by a Novel GIS- and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Co-Simulation Platform. IEEE Access, 7, 93404–93432. </w:t>
      </w:r>
      <w:hyperlink r:id="rId61" w:history="1">
        <w:r w:rsidRPr="00906440">
          <w:rPr>
            <w:rStyle w:val="Hyperlink"/>
            <w:lang w:val="en-GB"/>
          </w:rPr>
          <w:t>https://doi.org/10.1109/ACCESS.2019.2927446</w:t>
        </w:r>
      </w:hyperlink>
      <w:r w:rsidRPr="00906440">
        <w:rPr>
          <w:lang w:val="en-GB"/>
        </w:rPr>
        <w:t xml:space="preserve"> </w:t>
      </w:r>
    </w:p>
    <w:p w14:paraId="2DC159E1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Shen, M., Li, X., Lu, Y., Cui, Q., &amp; Wei, Y.-M. (2021). Personality-based normative feedback intervention for energy conservation. Energy Economics, 104, 105654. </w:t>
      </w:r>
      <w:hyperlink r:id="rId62" w:history="1">
        <w:r w:rsidRPr="00906440">
          <w:rPr>
            <w:rStyle w:val="Hyperlink"/>
            <w:lang w:val="en-GB"/>
          </w:rPr>
          <w:t>https://doi.org/10.1016/j.eneco.2021.105654</w:t>
        </w:r>
      </w:hyperlink>
      <w:r w:rsidRPr="00906440">
        <w:rPr>
          <w:lang w:val="en-GB"/>
        </w:rPr>
        <w:t xml:space="preserve"> </w:t>
      </w:r>
    </w:p>
    <w:p w14:paraId="6DA1D08C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Silvia, C., &amp; Krause, R. M. (2016). Assessing the impact of policy interventions on the adoption of plug-in electric vehicles: An agent-based model. Energy Policy, 96, 105–118. </w:t>
      </w:r>
      <w:hyperlink r:id="rId63" w:history="1">
        <w:r w:rsidRPr="00906440">
          <w:rPr>
            <w:rStyle w:val="Hyperlink"/>
            <w:lang w:val="en-GB"/>
          </w:rPr>
          <w:t>https://doi.org/10.1016/j.enpol.2016.05.039</w:t>
        </w:r>
      </w:hyperlink>
      <w:r w:rsidRPr="00906440">
        <w:rPr>
          <w:lang w:val="en-GB"/>
        </w:rPr>
        <w:t xml:space="preserve"> </w:t>
      </w:r>
    </w:p>
    <w:p w14:paraId="73CA7375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Snape, J. R., </w:t>
      </w:r>
      <w:proofErr w:type="spellStart"/>
      <w:r w:rsidRPr="00906440">
        <w:rPr>
          <w:lang w:val="en-GB"/>
        </w:rPr>
        <w:t>Boait</w:t>
      </w:r>
      <w:proofErr w:type="spellEnd"/>
      <w:r w:rsidRPr="00906440">
        <w:rPr>
          <w:lang w:val="en-GB"/>
        </w:rPr>
        <w:t xml:space="preserve">, P. J., &amp; </w:t>
      </w:r>
      <w:proofErr w:type="spellStart"/>
      <w:r w:rsidRPr="00906440">
        <w:rPr>
          <w:lang w:val="en-GB"/>
        </w:rPr>
        <w:t>Rylatt</w:t>
      </w:r>
      <w:proofErr w:type="spellEnd"/>
      <w:r w:rsidRPr="00906440">
        <w:rPr>
          <w:lang w:val="en-GB"/>
        </w:rPr>
        <w:t xml:space="preserve">, R. M. (2015). Will domestic consumers take up the renewable heat incentive? An analysis of the barriers to heat pump adoption using agent-based modelling. Energy Policy, 85, 32–38. </w:t>
      </w:r>
      <w:hyperlink r:id="rId64" w:history="1">
        <w:r w:rsidRPr="00906440">
          <w:rPr>
            <w:rStyle w:val="Hyperlink"/>
            <w:lang w:val="en-GB"/>
          </w:rPr>
          <w:t>https://doi.org/10.1016/j.enpol.2015.05.008</w:t>
        </w:r>
      </w:hyperlink>
      <w:r w:rsidRPr="00906440">
        <w:rPr>
          <w:lang w:val="en-GB"/>
        </w:rPr>
        <w:t xml:space="preserve"> </w:t>
      </w:r>
    </w:p>
    <w:p w14:paraId="38BC3F39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Sopha, B. </w:t>
      </w:r>
      <w:proofErr w:type="spellStart"/>
      <w:r w:rsidRPr="00906440">
        <w:rPr>
          <w:lang w:val="en-GB"/>
        </w:rPr>
        <w:t>mAYA</w:t>
      </w:r>
      <w:proofErr w:type="spellEnd"/>
      <w:r w:rsidRPr="00906440">
        <w:rPr>
          <w:lang w:val="en-GB"/>
        </w:rPr>
        <w:t xml:space="preserve">, Klöckner, C. A., &amp; </w:t>
      </w:r>
      <w:proofErr w:type="spellStart"/>
      <w:r w:rsidRPr="00906440">
        <w:rPr>
          <w:lang w:val="en-GB"/>
        </w:rPr>
        <w:t>Hertwich</w:t>
      </w:r>
      <w:proofErr w:type="spellEnd"/>
      <w:r w:rsidRPr="00906440">
        <w:rPr>
          <w:lang w:val="en-GB"/>
        </w:rPr>
        <w:t xml:space="preserve">, E. G. (2011). Exploring policy options for a transition to sustainable heating system diffusion using an agent-based simulation. Energy Policy, 39(5), 2722–2729. </w:t>
      </w:r>
      <w:hyperlink r:id="rId65" w:history="1">
        <w:r w:rsidRPr="00906440">
          <w:rPr>
            <w:rStyle w:val="Hyperlink"/>
            <w:lang w:val="en-GB"/>
          </w:rPr>
          <w:t>https://doi.org/10.1016/j.enpol.2011.02.041</w:t>
        </w:r>
      </w:hyperlink>
      <w:r w:rsidRPr="00906440">
        <w:rPr>
          <w:lang w:val="en-GB"/>
        </w:rPr>
        <w:t xml:space="preserve"> </w:t>
      </w:r>
    </w:p>
    <w:p w14:paraId="28D240F4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lastRenderedPageBreak/>
        <w:t>Stavrakas</w:t>
      </w:r>
      <w:proofErr w:type="spellEnd"/>
      <w:r w:rsidRPr="00906440">
        <w:rPr>
          <w:lang w:val="en-GB"/>
        </w:rPr>
        <w:t xml:space="preserve">, V., </w:t>
      </w:r>
      <w:proofErr w:type="spellStart"/>
      <w:r w:rsidRPr="00906440">
        <w:rPr>
          <w:lang w:val="en-GB"/>
        </w:rPr>
        <w:t>Papadelis</w:t>
      </w:r>
      <w:proofErr w:type="spellEnd"/>
      <w:r w:rsidRPr="00906440">
        <w:rPr>
          <w:lang w:val="en-GB"/>
        </w:rPr>
        <w:t xml:space="preserve">, S., &amp; </w:t>
      </w:r>
      <w:proofErr w:type="spellStart"/>
      <w:r w:rsidRPr="00906440">
        <w:rPr>
          <w:lang w:val="en-GB"/>
        </w:rPr>
        <w:t>Flamos</w:t>
      </w:r>
      <w:proofErr w:type="spellEnd"/>
      <w:r w:rsidRPr="00906440">
        <w:rPr>
          <w:lang w:val="en-GB"/>
        </w:rPr>
        <w:t xml:space="preserve">, A. (2019). An agent-based model to simulate technology adoption quantifying behavioural uncertainty of consumers. Applied Energy, 255, 113795. </w:t>
      </w:r>
      <w:hyperlink r:id="rId66" w:history="1">
        <w:r w:rsidRPr="00906440">
          <w:rPr>
            <w:rStyle w:val="Hyperlink"/>
            <w:lang w:val="en-GB"/>
          </w:rPr>
          <w:t>https://doi.org/10.1016/j.apenergy.2019.113795</w:t>
        </w:r>
      </w:hyperlink>
      <w:r w:rsidRPr="00906440">
        <w:rPr>
          <w:lang w:val="en-GB"/>
        </w:rPr>
        <w:t xml:space="preserve"> </w:t>
      </w:r>
    </w:p>
    <w:p w14:paraId="2512A2EA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Sun, Y., Silva, E., Tian, W., Choudhary, R., &amp; Leng, H. (2018). An Integrated Spatial Analysis Computer Environment for Urban-Building Energy in Cities. Sustainability, 10, 4235. </w:t>
      </w:r>
      <w:hyperlink r:id="rId67" w:history="1">
        <w:r w:rsidRPr="00906440">
          <w:rPr>
            <w:rStyle w:val="Hyperlink"/>
            <w:lang w:val="en-GB"/>
          </w:rPr>
          <w:t>https://doi.org/10.3390/su10114235</w:t>
        </w:r>
      </w:hyperlink>
      <w:r w:rsidRPr="00906440">
        <w:rPr>
          <w:lang w:val="en-GB"/>
        </w:rPr>
        <w:t xml:space="preserve"> </w:t>
      </w:r>
    </w:p>
    <w:p w14:paraId="5700AF6B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Tian, S., Lu, Y., Ge, X., &amp; Zheng, Y. (2021). An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approach combined with deep learning method in simulating household energy consumption. Journal of Building Engineering, 43, 103210. </w:t>
      </w:r>
      <w:hyperlink r:id="rId68" w:history="1">
        <w:r w:rsidRPr="00906440">
          <w:rPr>
            <w:rStyle w:val="Hyperlink"/>
            <w:lang w:val="en-GB"/>
          </w:rPr>
          <w:t>https://doi.org/10.1016/j.jobe.2021.103210</w:t>
        </w:r>
      </w:hyperlink>
      <w:r w:rsidRPr="00906440">
        <w:rPr>
          <w:lang w:val="en-GB"/>
        </w:rPr>
        <w:t xml:space="preserve"> </w:t>
      </w:r>
    </w:p>
    <w:p w14:paraId="50566F7E" w14:textId="6C8721A7" w:rsidR="00906440" w:rsidRPr="00906440" w:rsidRDefault="009C5E0A" w:rsidP="00906440">
      <w:pPr>
        <w:tabs>
          <w:tab w:val="num" w:pos="567"/>
        </w:tabs>
        <w:rPr>
          <w:lang w:val="en-GB"/>
        </w:rPr>
      </w:pPr>
      <w:r w:rsidRPr="00994A20">
        <w:rPr>
          <w:lang w:val="en-GB"/>
        </w:rPr>
        <w:t>v</w:t>
      </w:r>
      <w:r w:rsidR="00906440" w:rsidRPr="00994A20">
        <w:rPr>
          <w:lang w:val="en-GB"/>
        </w:rPr>
        <w:t xml:space="preserve">an der Kam, M., Peters, A., van Sark, W., &amp; Alkemade, F. (2019). </w:t>
      </w:r>
      <w:r w:rsidR="00906440" w:rsidRPr="00906440">
        <w:rPr>
          <w:lang w:val="en-GB"/>
        </w:rPr>
        <w:t xml:space="preserve">Agent-Based Modelling of Charging Behaviour of Electric Vehicle Drivers. Journal of Artificial Societies and Social Simulation, 22(4), 7. </w:t>
      </w:r>
      <w:hyperlink r:id="rId69" w:history="1">
        <w:r w:rsidR="00906440" w:rsidRPr="00906440">
          <w:rPr>
            <w:rStyle w:val="Hyperlink"/>
            <w:lang w:val="en-GB"/>
          </w:rPr>
          <w:t>https://jasss.soc.surrey.ac.uk/22/4/7.html</w:t>
        </w:r>
      </w:hyperlink>
      <w:r w:rsidR="00906440" w:rsidRPr="00906440">
        <w:rPr>
          <w:lang w:val="en-GB"/>
        </w:rPr>
        <w:t xml:space="preserve"> </w:t>
      </w:r>
    </w:p>
    <w:p w14:paraId="1F000387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F614FE">
        <w:rPr>
          <w:lang w:val="fr-FR"/>
        </w:rPr>
        <w:t xml:space="preserve">Walzberg, J., Dandres, T., Merveille, N., Cheriet, M., &amp; Samson, R. (2019). </w:t>
      </w:r>
      <w:r w:rsidRPr="00906440">
        <w:rPr>
          <w:lang w:val="en-GB"/>
        </w:rPr>
        <w:t xml:space="preserve">Assessing behavioural change with agent-based life cycle assessment: Application to smart homes. Renewable and Sustainable Energy Reviews, 111, 365–376. </w:t>
      </w:r>
      <w:hyperlink r:id="rId70" w:history="1">
        <w:r w:rsidRPr="00906440">
          <w:rPr>
            <w:rStyle w:val="Hyperlink"/>
            <w:lang w:val="en-GB"/>
          </w:rPr>
          <w:t>https://doi.org/10.1016/j.rser.2019.05.038</w:t>
        </w:r>
      </w:hyperlink>
      <w:r w:rsidRPr="00906440">
        <w:rPr>
          <w:lang w:val="en-GB"/>
        </w:rPr>
        <w:t xml:space="preserve"> </w:t>
      </w:r>
    </w:p>
    <w:p w14:paraId="5E9401D8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Wang, H., Fang, H., Yu, X., &amp; Liang, S. (2018). </w:t>
      </w:r>
      <w:r w:rsidRPr="00906440">
        <w:rPr>
          <w:lang w:val="en-GB"/>
        </w:rPr>
        <w:t xml:space="preserve">How real time pricing modifies Chinese households’ electricity consumption. Journal of Cleaner Production, 178, 776–790. </w:t>
      </w:r>
      <w:hyperlink r:id="rId71" w:history="1">
        <w:r w:rsidRPr="00906440">
          <w:rPr>
            <w:rStyle w:val="Hyperlink"/>
            <w:lang w:val="en-GB"/>
          </w:rPr>
          <w:t>https://doi.org/10.1016/j.jclepro.2017.12.251</w:t>
        </w:r>
      </w:hyperlink>
      <w:r w:rsidRPr="00906440">
        <w:rPr>
          <w:lang w:val="en-GB"/>
        </w:rPr>
        <w:t xml:space="preserve"> </w:t>
      </w:r>
    </w:p>
    <w:p w14:paraId="6F17B753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proofErr w:type="spellStart"/>
      <w:r w:rsidRPr="00906440">
        <w:rPr>
          <w:lang w:val="en-GB"/>
        </w:rPr>
        <w:t>Weron</w:t>
      </w:r>
      <w:proofErr w:type="spellEnd"/>
      <w:r w:rsidRPr="00906440">
        <w:rPr>
          <w:lang w:val="en-GB"/>
        </w:rPr>
        <w:t>, T., Kowalska-</w:t>
      </w:r>
      <w:proofErr w:type="spellStart"/>
      <w:r w:rsidRPr="00906440">
        <w:rPr>
          <w:lang w:val="en-GB"/>
        </w:rPr>
        <w:t>Pyzalska</w:t>
      </w:r>
      <w:proofErr w:type="spellEnd"/>
      <w:r w:rsidRPr="00906440">
        <w:rPr>
          <w:lang w:val="en-GB"/>
        </w:rPr>
        <w:t xml:space="preserve">, A., &amp; </w:t>
      </w:r>
      <w:proofErr w:type="spellStart"/>
      <w:r w:rsidRPr="00906440">
        <w:rPr>
          <w:lang w:val="en-GB"/>
        </w:rPr>
        <w:t>Weron</w:t>
      </w:r>
      <w:proofErr w:type="spellEnd"/>
      <w:r w:rsidRPr="00906440">
        <w:rPr>
          <w:lang w:val="en-GB"/>
        </w:rPr>
        <w:t xml:space="preserve">, R. (2018). The role of educational trainings in the diffusion of smart metering platforms: An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approach. Physica A: Statistical Mechanics and Its Applications, 505, 591–600. </w:t>
      </w:r>
      <w:hyperlink r:id="rId72" w:history="1">
        <w:r w:rsidRPr="00906440">
          <w:rPr>
            <w:rStyle w:val="Hyperlink"/>
            <w:lang w:val="en-GB"/>
          </w:rPr>
          <w:t>https://doi.org/10.1016/j.physa.2018.03.086</w:t>
        </w:r>
      </w:hyperlink>
      <w:r w:rsidRPr="00906440">
        <w:rPr>
          <w:lang w:val="en-GB"/>
        </w:rPr>
        <w:t xml:space="preserve"> </w:t>
      </w:r>
    </w:p>
    <w:p w14:paraId="7BE0CEA7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Williams, B., Bishop, D., Hooper, G., &amp; Chase, J. G. (2024). Driving change: Electric vehicle charging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 and peak loading. Renewable and Sustainable Energy Reviews, 189, 113953. </w:t>
      </w:r>
      <w:hyperlink r:id="rId73" w:history="1">
        <w:r w:rsidRPr="00906440">
          <w:rPr>
            <w:rStyle w:val="Hyperlink"/>
            <w:lang w:val="en-GB"/>
          </w:rPr>
          <w:t>https://doi.org/10.1016/j.rser.2023.113953</w:t>
        </w:r>
      </w:hyperlink>
      <w:r w:rsidRPr="00906440">
        <w:rPr>
          <w:lang w:val="en-GB"/>
        </w:rPr>
        <w:t xml:space="preserve"> </w:t>
      </w:r>
    </w:p>
    <w:p w14:paraId="7A64E542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Wolf, I., Schröder, T., Neumann, J., &amp; de Haan, G. (2015). </w:t>
      </w:r>
      <w:r w:rsidRPr="00906440">
        <w:rPr>
          <w:lang w:val="en-GB"/>
        </w:rPr>
        <w:t xml:space="preserve">Changing minds about electric cars: An empirically grounded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 approach. Technological Forecasting and Social Change, 94, 269–285. </w:t>
      </w:r>
      <w:hyperlink r:id="rId74" w:history="1">
        <w:r w:rsidRPr="00906440">
          <w:rPr>
            <w:rStyle w:val="Hyperlink"/>
            <w:lang w:val="en-GB"/>
          </w:rPr>
          <w:t>https://doi.org/10.1016/j.techfore.2014.10.010</w:t>
        </w:r>
      </w:hyperlink>
      <w:r w:rsidRPr="00906440">
        <w:rPr>
          <w:lang w:val="en-GB"/>
        </w:rPr>
        <w:t xml:space="preserve"> </w:t>
      </w:r>
    </w:p>
    <w:p w14:paraId="0BBC1A47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Yue, T., Long, R., Chen, H., Liu, J., Liu, H., &amp; Gu, Y. (2020). Energy-saving </w:t>
      </w:r>
      <w:proofErr w:type="spellStart"/>
      <w:r w:rsidRPr="00906440">
        <w:rPr>
          <w:lang w:val="en-GB"/>
        </w:rPr>
        <w:t>behavior</w:t>
      </w:r>
      <w:proofErr w:type="spellEnd"/>
      <w:r w:rsidRPr="00906440">
        <w:rPr>
          <w:lang w:val="en-GB"/>
        </w:rPr>
        <w:t xml:space="preserve"> of urban residents in China: A multi-agent simulation. Journal of Cleaner Production, 252, 119623. </w:t>
      </w:r>
      <w:hyperlink r:id="rId75" w:history="1">
        <w:r w:rsidRPr="00906440">
          <w:rPr>
            <w:rStyle w:val="Hyperlink"/>
            <w:lang w:val="en-GB"/>
          </w:rPr>
          <w:t>https://doi.org/10.1016/j.jclepro.2019.119623</w:t>
        </w:r>
      </w:hyperlink>
      <w:r w:rsidRPr="00906440">
        <w:rPr>
          <w:lang w:val="en-GB"/>
        </w:rPr>
        <w:t xml:space="preserve"> </w:t>
      </w:r>
    </w:p>
    <w:p w14:paraId="4A48CEAA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en-GB"/>
        </w:rPr>
        <w:t xml:space="preserve">Zhang, H., </w:t>
      </w:r>
      <w:proofErr w:type="spellStart"/>
      <w:r w:rsidRPr="00906440">
        <w:rPr>
          <w:lang w:val="en-GB"/>
        </w:rPr>
        <w:t>Vorobeychik</w:t>
      </w:r>
      <w:proofErr w:type="spellEnd"/>
      <w:r w:rsidRPr="00906440">
        <w:rPr>
          <w:lang w:val="en-GB"/>
        </w:rPr>
        <w:t xml:space="preserve">, Y., Letchford, J., &amp; </w:t>
      </w:r>
      <w:proofErr w:type="spellStart"/>
      <w:r w:rsidRPr="00906440">
        <w:rPr>
          <w:lang w:val="en-GB"/>
        </w:rPr>
        <w:t>Lakkaraju</w:t>
      </w:r>
      <w:proofErr w:type="spellEnd"/>
      <w:r w:rsidRPr="00906440">
        <w:rPr>
          <w:lang w:val="en-GB"/>
        </w:rPr>
        <w:t xml:space="preserve">, K. (2016). Data-driven agent-based </w:t>
      </w:r>
      <w:proofErr w:type="spellStart"/>
      <w:r w:rsidRPr="00906440">
        <w:rPr>
          <w:lang w:val="en-GB"/>
        </w:rPr>
        <w:t>modeling</w:t>
      </w:r>
      <w:proofErr w:type="spellEnd"/>
      <w:r w:rsidRPr="00906440">
        <w:rPr>
          <w:lang w:val="en-GB"/>
        </w:rPr>
        <w:t xml:space="preserve">, with application to rooftop solar adoption. Autonomous Agents and Multi-Agent Systems, 30(6), 1023–1049. </w:t>
      </w:r>
      <w:hyperlink r:id="rId76" w:history="1">
        <w:r w:rsidRPr="00906440">
          <w:rPr>
            <w:rStyle w:val="Hyperlink"/>
            <w:lang w:val="en-GB"/>
          </w:rPr>
          <w:t>https://doi.org/10.1007/s10458-016-9326-8</w:t>
        </w:r>
      </w:hyperlink>
      <w:r w:rsidRPr="00906440">
        <w:rPr>
          <w:lang w:val="en-GB"/>
        </w:rPr>
        <w:t xml:space="preserve"> </w:t>
      </w:r>
    </w:p>
    <w:p w14:paraId="662D246D" w14:textId="77777777" w:rsidR="00906440" w:rsidRPr="00906440" w:rsidRDefault="00906440" w:rsidP="00906440">
      <w:pPr>
        <w:tabs>
          <w:tab w:val="num" w:pos="567"/>
        </w:tabs>
        <w:rPr>
          <w:lang w:val="en-GB"/>
        </w:rPr>
      </w:pPr>
      <w:r w:rsidRPr="00906440">
        <w:rPr>
          <w:lang w:val="nl-NL"/>
        </w:rPr>
        <w:t xml:space="preserve">Zhang, N., Lu, Y., Chen, J., &amp; Hwang, B.-G. (2022). </w:t>
      </w:r>
      <w:r w:rsidRPr="00906440">
        <w:rPr>
          <w:lang w:val="en-GB"/>
        </w:rPr>
        <w:t xml:space="preserve">An agent-based diffusion model for Residential Photovoltaic deployment in Singapore: Perspective of consumers’ behaviour. Journal of Cleaner Production, 367, 132793. </w:t>
      </w:r>
      <w:hyperlink r:id="rId77" w:history="1">
        <w:r w:rsidRPr="00906440">
          <w:rPr>
            <w:rStyle w:val="Hyperlink"/>
            <w:lang w:val="en-GB"/>
          </w:rPr>
          <w:t>https://doi.org/10.1016/j.jclepro.2022.132793</w:t>
        </w:r>
      </w:hyperlink>
      <w:r w:rsidRPr="00906440">
        <w:rPr>
          <w:lang w:val="en-GB"/>
        </w:rPr>
        <w:t xml:space="preserve"> </w:t>
      </w:r>
    </w:p>
    <w:p w14:paraId="6CDB4D2D" w14:textId="77777777" w:rsidR="00906440" w:rsidRPr="00906440" w:rsidRDefault="00906440" w:rsidP="00906440">
      <w:pPr>
        <w:tabs>
          <w:tab w:val="num" w:pos="567"/>
        </w:tabs>
        <w:rPr>
          <w:lang w:val="nl-NL"/>
        </w:rPr>
      </w:pPr>
      <w:r w:rsidRPr="00906440">
        <w:rPr>
          <w:lang w:val="en-GB"/>
        </w:rPr>
        <w:lastRenderedPageBreak/>
        <w:t xml:space="preserve">Zhang, Z., &amp; Han, Z. (2024). Exploring coevolution in the diffusion of green products between consumers and enterprises—An agent-based model of two-layer heterogeneous networks. </w:t>
      </w:r>
      <w:r w:rsidRPr="00906440">
        <w:rPr>
          <w:lang w:val="nl-NL"/>
        </w:rPr>
        <w:t xml:space="preserve">Journal of Cleaner Production, 450, 141689. </w:t>
      </w:r>
      <w:hyperlink r:id="rId78" w:history="1">
        <w:r w:rsidRPr="00906440">
          <w:rPr>
            <w:rStyle w:val="Hyperlink"/>
            <w:lang w:val="nl-NL"/>
          </w:rPr>
          <w:t>https://doi.org/10.1016/j.jclepro.2024.141689</w:t>
        </w:r>
      </w:hyperlink>
      <w:r w:rsidRPr="00906440">
        <w:rPr>
          <w:lang w:val="nl-NL"/>
        </w:rPr>
        <w:t xml:space="preserve"> </w:t>
      </w:r>
    </w:p>
    <w:p w14:paraId="019E60C5" w14:textId="77777777" w:rsidR="00D4288F" w:rsidRPr="00D4288F" w:rsidRDefault="00D4288F" w:rsidP="00D4288F"/>
    <w:sectPr w:rsidR="00D4288F" w:rsidRPr="00D4288F" w:rsidSect="00F614FE">
      <w:footerReference w:type="even" r:id="rId79"/>
      <w:footerReference w:type="default" r:id="rId80"/>
      <w:headerReference w:type="first" r:id="rId81"/>
      <w:pgSz w:w="12240" w:h="15840" w:code="1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1F1F" w14:textId="77777777" w:rsidR="004D3161" w:rsidRDefault="004D3161" w:rsidP="00117666">
      <w:pPr>
        <w:spacing w:after="0"/>
      </w:pPr>
      <w:r>
        <w:separator/>
      </w:r>
    </w:p>
  </w:endnote>
  <w:endnote w:type="continuationSeparator" w:id="0">
    <w:p w14:paraId="51AF5CAF" w14:textId="77777777" w:rsidR="004D3161" w:rsidRDefault="004D316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CB79" w14:textId="77777777" w:rsidR="00686C9D" w:rsidRPr="00577C4C" w:rsidRDefault="00C52A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7B187B5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C991" w14:textId="77777777" w:rsidR="004D3161" w:rsidRDefault="004D3161" w:rsidP="00117666">
      <w:pPr>
        <w:spacing w:after="0"/>
      </w:pPr>
      <w:r>
        <w:separator/>
      </w:r>
    </w:p>
  </w:footnote>
  <w:footnote w:type="continuationSeparator" w:id="0">
    <w:p w14:paraId="34B02957" w14:textId="77777777" w:rsidR="004D3161" w:rsidRDefault="004D316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1A6"/>
    <w:multiLevelType w:val="hybridMultilevel"/>
    <w:tmpl w:val="E63E8FF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84D"/>
    <w:multiLevelType w:val="hybridMultilevel"/>
    <w:tmpl w:val="9992159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803"/>
    <w:multiLevelType w:val="hybridMultilevel"/>
    <w:tmpl w:val="C570F0CC"/>
    <w:lvl w:ilvl="0" w:tplc="8902A1B6">
      <w:start w:val="1"/>
      <w:numFmt w:val="decimal"/>
      <w:lvlText w:val="%1."/>
      <w:lvlJc w:val="left"/>
      <w:pPr>
        <w:ind w:left="1440" w:hanging="360"/>
      </w:pPr>
    </w:lvl>
    <w:lvl w:ilvl="1" w:tplc="4F143D28">
      <w:start w:val="1"/>
      <w:numFmt w:val="decimal"/>
      <w:lvlText w:val="%2."/>
      <w:lvlJc w:val="left"/>
      <w:pPr>
        <w:ind w:left="1440" w:hanging="360"/>
      </w:pPr>
    </w:lvl>
    <w:lvl w:ilvl="2" w:tplc="8EE0AC54">
      <w:start w:val="1"/>
      <w:numFmt w:val="decimal"/>
      <w:lvlText w:val="%3."/>
      <w:lvlJc w:val="left"/>
      <w:pPr>
        <w:ind w:left="1440" w:hanging="360"/>
      </w:pPr>
    </w:lvl>
    <w:lvl w:ilvl="3" w:tplc="A9B2B7A2">
      <w:start w:val="1"/>
      <w:numFmt w:val="decimal"/>
      <w:lvlText w:val="%4."/>
      <w:lvlJc w:val="left"/>
      <w:pPr>
        <w:ind w:left="1440" w:hanging="360"/>
      </w:pPr>
    </w:lvl>
    <w:lvl w:ilvl="4" w:tplc="44F00FA2">
      <w:start w:val="1"/>
      <w:numFmt w:val="decimal"/>
      <w:lvlText w:val="%5."/>
      <w:lvlJc w:val="left"/>
      <w:pPr>
        <w:ind w:left="1440" w:hanging="360"/>
      </w:pPr>
    </w:lvl>
    <w:lvl w:ilvl="5" w:tplc="155A60A2">
      <w:start w:val="1"/>
      <w:numFmt w:val="decimal"/>
      <w:lvlText w:val="%6."/>
      <w:lvlJc w:val="left"/>
      <w:pPr>
        <w:ind w:left="1440" w:hanging="360"/>
      </w:pPr>
    </w:lvl>
    <w:lvl w:ilvl="6" w:tplc="8BB421A0">
      <w:start w:val="1"/>
      <w:numFmt w:val="decimal"/>
      <w:lvlText w:val="%7."/>
      <w:lvlJc w:val="left"/>
      <w:pPr>
        <w:ind w:left="1440" w:hanging="360"/>
      </w:pPr>
    </w:lvl>
    <w:lvl w:ilvl="7" w:tplc="7D26B650">
      <w:start w:val="1"/>
      <w:numFmt w:val="decimal"/>
      <w:lvlText w:val="%8."/>
      <w:lvlJc w:val="left"/>
      <w:pPr>
        <w:ind w:left="1440" w:hanging="360"/>
      </w:pPr>
    </w:lvl>
    <w:lvl w:ilvl="8" w:tplc="C61EE158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08B82205"/>
    <w:multiLevelType w:val="hybridMultilevel"/>
    <w:tmpl w:val="C4A8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6868"/>
    <w:multiLevelType w:val="hybridMultilevel"/>
    <w:tmpl w:val="D9B69B74"/>
    <w:lvl w:ilvl="0" w:tplc="F948E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A44"/>
    <w:multiLevelType w:val="hybridMultilevel"/>
    <w:tmpl w:val="D0F26A08"/>
    <w:lvl w:ilvl="0" w:tplc="CD028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3490"/>
    <w:multiLevelType w:val="hybridMultilevel"/>
    <w:tmpl w:val="24948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6BC4"/>
    <w:multiLevelType w:val="hybridMultilevel"/>
    <w:tmpl w:val="2C52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76FF7"/>
    <w:multiLevelType w:val="hybridMultilevel"/>
    <w:tmpl w:val="50C876D2"/>
    <w:lvl w:ilvl="0" w:tplc="F948E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1D71"/>
    <w:multiLevelType w:val="hybridMultilevel"/>
    <w:tmpl w:val="5656B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6A97"/>
    <w:multiLevelType w:val="hybridMultilevel"/>
    <w:tmpl w:val="E574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137657D"/>
    <w:multiLevelType w:val="hybridMultilevel"/>
    <w:tmpl w:val="5000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0023"/>
    <w:multiLevelType w:val="hybridMultilevel"/>
    <w:tmpl w:val="D85618A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3000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DC7BB3"/>
    <w:multiLevelType w:val="hybridMultilevel"/>
    <w:tmpl w:val="BF38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330A"/>
    <w:multiLevelType w:val="hybridMultilevel"/>
    <w:tmpl w:val="7CFA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D3FE2"/>
    <w:multiLevelType w:val="hybridMultilevel"/>
    <w:tmpl w:val="54C8E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92F08"/>
    <w:multiLevelType w:val="hybridMultilevel"/>
    <w:tmpl w:val="21BA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BA5"/>
    <w:multiLevelType w:val="hybridMultilevel"/>
    <w:tmpl w:val="55202A6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7AD4"/>
    <w:multiLevelType w:val="hybridMultilevel"/>
    <w:tmpl w:val="C07AA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1209C"/>
    <w:multiLevelType w:val="hybridMultilevel"/>
    <w:tmpl w:val="5AD8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038A5"/>
    <w:multiLevelType w:val="hybridMultilevel"/>
    <w:tmpl w:val="AC78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476A0"/>
    <w:multiLevelType w:val="multilevel"/>
    <w:tmpl w:val="6540D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752564"/>
    <w:multiLevelType w:val="hybridMultilevel"/>
    <w:tmpl w:val="4B881C5C"/>
    <w:lvl w:ilvl="0" w:tplc="84683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0DE9"/>
    <w:multiLevelType w:val="hybridMultilevel"/>
    <w:tmpl w:val="9288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31852"/>
    <w:multiLevelType w:val="hybridMultilevel"/>
    <w:tmpl w:val="9550C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BFD"/>
    <w:multiLevelType w:val="hybridMultilevel"/>
    <w:tmpl w:val="0498AC72"/>
    <w:lvl w:ilvl="0" w:tplc="8188E1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C0164C8"/>
    <w:multiLevelType w:val="hybridMultilevel"/>
    <w:tmpl w:val="BD20F9F6"/>
    <w:lvl w:ilvl="0" w:tplc="5CDE11BC">
      <w:start w:val="20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54C8D"/>
    <w:multiLevelType w:val="hybridMultilevel"/>
    <w:tmpl w:val="2648E44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26F10"/>
    <w:multiLevelType w:val="hybridMultilevel"/>
    <w:tmpl w:val="F2BC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5589"/>
    <w:multiLevelType w:val="hybridMultilevel"/>
    <w:tmpl w:val="5A70109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52D06"/>
    <w:multiLevelType w:val="hybridMultilevel"/>
    <w:tmpl w:val="D994944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04EBE"/>
    <w:multiLevelType w:val="hybridMultilevel"/>
    <w:tmpl w:val="509CF5F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5">
      <w:start w:val="1"/>
      <w:numFmt w:val="upperLetter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06EE6"/>
    <w:multiLevelType w:val="hybridMultilevel"/>
    <w:tmpl w:val="740EB6B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87E38"/>
    <w:multiLevelType w:val="hybridMultilevel"/>
    <w:tmpl w:val="03BA5E7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B7A6E"/>
    <w:multiLevelType w:val="hybridMultilevel"/>
    <w:tmpl w:val="24C642A4"/>
    <w:lvl w:ilvl="0" w:tplc="F06AC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7135B"/>
    <w:multiLevelType w:val="hybridMultilevel"/>
    <w:tmpl w:val="5F827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F7699"/>
    <w:multiLevelType w:val="hybridMultilevel"/>
    <w:tmpl w:val="259E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A7654"/>
    <w:multiLevelType w:val="hybridMultilevel"/>
    <w:tmpl w:val="7E7A777E"/>
    <w:lvl w:ilvl="0" w:tplc="7A800A40">
      <w:start w:val="20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66812">
    <w:abstractNumId w:val="14"/>
  </w:num>
  <w:num w:numId="2" w16cid:durableId="2002923295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490292411">
    <w:abstractNumId w:val="11"/>
  </w:num>
  <w:num w:numId="4" w16cid:durableId="1969360827">
    <w:abstractNumId w:val="23"/>
  </w:num>
  <w:num w:numId="5" w16cid:durableId="1054426461">
    <w:abstractNumId w:val="24"/>
  </w:num>
  <w:num w:numId="6" w16cid:durableId="645403976">
    <w:abstractNumId w:val="28"/>
  </w:num>
  <w:num w:numId="7" w16cid:durableId="2018917514">
    <w:abstractNumId w:val="39"/>
  </w:num>
  <w:num w:numId="8" w16cid:durableId="1119838937">
    <w:abstractNumId w:val="4"/>
  </w:num>
  <w:num w:numId="9" w16cid:durableId="200171316">
    <w:abstractNumId w:val="19"/>
  </w:num>
  <w:num w:numId="10" w16cid:durableId="670526164">
    <w:abstractNumId w:val="33"/>
  </w:num>
  <w:num w:numId="11" w16cid:durableId="1431586307">
    <w:abstractNumId w:val="8"/>
  </w:num>
  <w:num w:numId="12" w16cid:durableId="1769890464">
    <w:abstractNumId w:val="13"/>
  </w:num>
  <w:num w:numId="13" w16cid:durableId="1251506985">
    <w:abstractNumId w:val="9"/>
  </w:num>
  <w:num w:numId="14" w16cid:durableId="1585993679">
    <w:abstractNumId w:val="32"/>
  </w:num>
  <w:num w:numId="15" w16cid:durableId="6687143">
    <w:abstractNumId w:val="3"/>
  </w:num>
  <w:num w:numId="16" w16cid:durableId="34745971">
    <w:abstractNumId w:val="5"/>
  </w:num>
  <w:num w:numId="17" w16cid:durableId="1868791480">
    <w:abstractNumId w:val="17"/>
  </w:num>
  <w:num w:numId="18" w16cid:durableId="688919490">
    <w:abstractNumId w:val="6"/>
  </w:num>
  <w:num w:numId="19" w16cid:durableId="168758799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0" w16cid:durableId="1780639222">
    <w:abstractNumId w:val="25"/>
  </w:num>
  <w:num w:numId="21" w16cid:durableId="753820675">
    <w:abstractNumId w:val="7"/>
  </w:num>
  <w:num w:numId="22" w16cid:durableId="1627856445">
    <w:abstractNumId w:val="26"/>
  </w:num>
  <w:num w:numId="23" w16cid:durableId="726532765">
    <w:abstractNumId w:val="27"/>
  </w:num>
  <w:num w:numId="24" w16cid:durableId="342587916">
    <w:abstractNumId w:val="36"/>
  </w:num>
  <w:num w:numId="25" w16cid:durableId="385613895">
    <w:abstractNumId w:val="29"/>
  </w:num>
  <w:num w:numId="26" w16cid:durableId="1220019883">
    <w:abstractNumId w:val="35"/>
  </w:num>
  <w:num w:numId="27" w16cid:durableId="572544685">
    <w:abstractNumId w:val="1"/>
  </w:num>
  <w:num w:numId="28" w16cid:durableId="579674583">
    <w:abstractNumId w:val="31"/>
  </w:num>
  <w:num w:numId="29" w16cid:durableId="1533493291">
    <w:abstractNumId w:val="34"/>
  </w:num>
  <w:num w:numId="30" w16cid:durableId="1107964313">
    <w:abstractNumId w:val="0"/>
  </w:num>
  <w:num w:numId="31" w16cid:durableId="34356829">
    <w:abstractNumId w:val="21"/>
  </w:num>
  <w:num w:numId="32" w16cid:durableId="335958829">
    <w:abstractNumId w:val="16"/>
  </w:num>
  <w:num w:numId="33" w16cid:durableId="780302758">
    <w:abstractNumId w:val="15"/>
  </w:num>
  <w:num w:numId="34" w16cid:durableId="1977569244">
    <w:abstractNumId w:val="38"/>
  </w:num>
  <w:num w:numId="35" w16cid:durableId="2104371965">
    <w:abstractNumId w:val="30"/>
  </w:num>
  <w:num w:numId="36" w16cid:durableId="468133700">
    <w:abstractNumId w:val="12"/>
  </w:num>
  <w:num w:numId="37" w16cid:durableId="393546404">
    <w:abstractNumId w:val="37"/>
  </w:num>
  <w:num w:numId="38" w16cid:durableId="609361169">
    <w:abstractNumId w:val="20"/>
  </w:num>
  <w:num w:numId="39" w16cid:durableId="590966878">
    <w:abstractNumId w:val="10"/>
  </w:num>
  <w:num w:numId="40" w16cid:durableId="1516770863">
    <w:abstractNumId w:val="18"/>
  </w:num>
  <w:num w:numId="41" w16cid:durableId="896236093">
    <w:abstractNumId w:val="2"/>
  </w:num>
  <w:num w:numId="42" w16cid:durableId="4864902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W3MDMwNjW0NDY0MDFT0lEKTi0uzszPAykwrgUATytY9CwAAAA="/>
  </w:docVars>
  <w:rsids>
    <w:rsidRoot w:val="00D40420"/>
    <w:rsid w:val="000001BE"/>
    <w:rsid w:val="0000055B"/>
    <w:rsid w:val="000005BE"/>
    <w:rsid w:val="000005E5"/>
    <w:rsid w:val="00000A5B"/>
    <w:rsid w:val="00000C92"/>
    <w:rsid w:val="00000FF5"/>
    <w:rsid w:val="00001592"/>
    <w:rsid w:val="0000165A"/>
    <w:rsid w:val="00001AEF"/>
    <w:rsid w:val="00001BFB"/>
    <w:rsid w:val="000023E4"/>
    <w:rsid w:val="00002A44"/>
    <w:rsid w:val="00003871"/>
    <w:rsid w:val="00004129"/>
    <w:rsid w:val="000045B8"/>
    <w:rsid w:val="00004613"/>
    <w:rsid w:val="00004BA9"/>
    <w:rsid w:val="000053CC"/>
    <w:rsid w:val="000054BE"/>
    <w:rsid w:val="00005532"/>
    <w:rsid w:val="0000572E"/>
    <w:rsid w:val="00005759"/>
    <w:rsid w:val="00005F71"/>
    <w:rsid w:val="00006100"/>
    <w:rsid w:val="0000616D"/>
    <w:rsid w:val="000065A4"/>
    <w:rsid w:val="0000668B"/>
    <w:rsid w:val="00006C47"/>
    <w:rsid w:val="00006D80"/>
    <w:rsid w:val="000074EC"/>
    <w:rsid w:val="000077E3"/>
    <w:rsid w:val="000078F9"/>
    <w:rsid w:val="0000795F"/>
    <w:rsid w:val="00007A5C"/>
    <w:rsid w:val="00007AD6"/>
    <w:rsid w:val="00007F66"/>
    <w:rsid w:val="00010EF8"/>
    <w:rsid w:val="000114F9"/>
    <w:rsid w:val="0001165B"/>
    <w:rsid w:val="000117C1"/>
    <w:rsid w:val="0001188D"/>
    <w:rsid w:val="000118BB"/>
    <w:rsid w:val="00011C6E"/>
    <w:rsid w:val="00012299"/>
    <w:rsid w:val="000127DD"/>
    <w:rsid w:val="000129D3"/>
    <w:rsid w:val="00012E31"/>
    <w:rsid w:val="00012E4C"/>
    <w:rsid w:val="00013055"/>
    <w:rsid w:val="00013383"/>
    <w:rsid w:val="00013E36"/>
    <w:rsid w:val="00014004"/>
    <w:rsid w:val="000143C7"/>
    <w:rsid w:val="00014715"/>
    <w:rsid w:val="00014B79"/>
    <w:rsid w:val="00014EC7"/>
    <w:rsid w:val="00015721"/>
    <w:rsid w:val="00015D7B"/>
    <w:rsid w:val="00016A4C"/>
    <w:rsid w:val="00016C92"/>
    <w:rsid w:val="00017175"/>
    <w:rsid w:val="000171AA"/>
    <w:rsid w:val="0001722E"/>
    <w:rsid w:val="000175A6"/>
    <w:rsid w:val="0002017C"/>
    <w:rsid w:val="00020552"/>
    <w:rsid w:val="0002058F"/>
    <w:rsid w:val="00020933"/>
    <w:rsid w:val="00020CB8"/>
    <w:rsid w:val="00020E15"/>
    <w:rsid w:val="00020F8B"/>
    <w:rsid w:val="000211A1"/>
    <w:rsid w:val="000211D7"/>
    <w:rsid w:val="0002147F"/>
    <w:rsid w:val="00021577"/>
    <w:rsid w:val="00021694"/>
    <w:rsid w:val="000218A0"/>
    <w:rsid w:val="00021CFD"/>
    <w:rsid w:val="00021D1D"/>
    <w:rsid w:val="0002273A"/>
    <w:rsid w:val="00022E4D"/>
    <w:rsid w:val="00022EC4"/>
    <w:rsid w:val="00023177"/>
    <w:rsid w:val="000234A4"/>
    <w:rsid w:val="000234D9"/>
    <w:rsid w:val="000234E7"/>
    <w:rsid w:val="00023516"/>
    <w:rsid w:val="00023A34"/>
    <w:rsid w:val="000242DC"/>
    <w:rsid w:val="00024410"/>
    <w:rsid w:val="0002444E"/>
    <w:rsid w:val="0002453C"/>
    <w:rsid w:val="00024F53"/>
    <w:rsid w:val="0002519F"/>
    <w:rsid w:val="00025D70"/>
    <w:rsid w:val="00025D96"/>
    <w:rsid w:val="0002642B"/>
    <w:rsid w:val="00026A34"/>
    <w:rsid w:val="000279C5"/>
    <w:rsid w:val="00027A00"/>
    <w:rsid w:val="00027F2B"/>
    <w:rsid w:val="00027F67"/>
    <w:rsid w:val="0003029E"/>
    <w:rsid w:val="000304B5"/>
    <w:rsid w:val="00030513"/>
    <w:rsid w:val="00030793"/>
    <w:rsid w:val="00030886"/>
    <w:rsid w:val="00030943"/>
    <w:rsid w:val="00030C22"/>
    <w:rsid w:val="00030C86"/>
    <w:rsid w:val="00030F48"/>
    <w:rsid w:val="00031477"/>
    <w:rsid w:val="00031E04"/>
    <w:rsid w:val="000323F0"/>
    <w:rsid w:val="00032C04"/>
    <w:rsid w:val="00032E94"/>
    <w:rsid w:val="00032EB8"/>
    <w:rsid w:val="000331C1"/>
    <w:rsid w:val="00033A97"/>
    <w:rsid w:val="00033ED0"/>
    <w:rsid w:val="00034237"/>
    <w:rsid w:val="000342A3"/>
    <w:rsid w:val="00034304"/>
    <w:rsid w:val="00034D91"/>
    <w:rsid w:val="00034F61"/>
    <w:rsid w:val="00035434"/>
    <w:rsid w:val="00035737"/>
    <w:rsid w:val="00035D81"/>
    <w:rsid w:val="00035EF9"/>
    <w:rsid w:val="0003616F"/>
    <w:rsid w:val="0003637A"/>
    <w:rsid w:val="0003647C"/>
    <w:rsid w:val="0003681C"/>
    <w:rsid w:val="00036E1B"/>
    <w:rsid w:val="00036EB4"/>
    <w:rsid w:val="000372D1"/>
    <w:rsid w:val="00037460"/>
    <w:rsid w:val="000374CD"/>
    <w:rsid w:val="00037521"/>
    <w:rsid w:val="00037653"/>
    <w:rsid w:val="0003766C"/>
    <w:rsid w:val="000376FF"/>
    <w:rsid w:val="0003774D"/>
    <w:rsid w:val="00037C7B"/>
    <w:rsid w:val="00040446"/>
    <w:rsid w:val="00040CC5"/>
    <w:rsid w:val="00040DE3"/>
    <w:rsid w:val="00041212"/>
    <w:rsid w:val="0004162E"/>
    <w:rsid w:val="00041A39"/>
    <w:rsid w:val="00041A58"/>
    <w:rsid w:val="00041A72"/>
    <w:rsid w:val="00042261"/>
    <w:rsid w:val="000426B8"/>
    <w:rsid w:val="000429BC"/>
    <w:rsid w:val="00043076"/>
    <w:rsid w:val="00043114"/>
    <w:rsid w:val="0004325A"/>
    <w:rsid w:val="000433B0"/>
    <w:rsid w:val="00043814"/>
    <w:rsid w:val="0004423A"/>
    <w:rsid w:val="000446D2"/>
    <w:rsid w:val="00044AAE"/>
    <w:rsid w:val="00044D9A"/>
    <w:rsid w:val="00044DCB"/>
    <w:rsid w:val="00044E35"/>
    <w:rsid w:val="00045678"/>
    <w:rsid w:val="000458E4"/>
    <w:rsid w:val="00045CEA"/>
    <w:rsid w:val="000461A0"/>
    <w:rsid w:val="000466A8"/>
    <w:rsid w:val="00046790"/>
    <w:rsid w:val="00047053"/>
    <w:rsid w:val="00047854"/>
    <w:rsid w:val="00050039"/>
    <w:rsid w:val="0005055A"/>
    <w:rsid w:val="00050C84"/>
    <w:rsid w:val="00050CD2"/>
    <w:rsid w:val="00051552"/>
    <w:rsid w:val="0005171D"/>
    <w:rsid w:val="00051B58"/>
    <w:rsid w:val="000522EB"/>
    <w:rsid w:val="000526F7"/>
    <w:rsid w:val="00052CA8"/>
    <w:rsid w:val="000533A6"/>
    <w:rsid w:val="0005387D"/>
    <w:rsid w:val="00053AD2"/>
    <w:rsid w:val="00053AFD"/>
    <w:rsid w:val="000541D7"/>
    <w:rsid w:val="000542CE"/>
    <w:rsid w:val="000542D8"/>
    <w:rsid w:val="000543CD"/>
    <w:rsid w:val="00054465"/>
    <w:rsid w:val="00054685"/>
    <w:rsid w:val="000546B2"/>
    <w:rsid w:val="00054D20"/>
    <w:rsid w:val="00054D62"/>
    <w:rsid w:val="00054EB1"/>
    <w:rsid w:val="0005503A"/>
    <w:rsid w:val="000557C4"/>
    <w:rsid w:val="00055905"/>
    <w:rsid w:val="00055EC0"/>
    <w:rsid w:val="00056137"/>
    <w:rsid w:val="00056387"/>
    <w:rsid w:val="00056825"/>
    <w:rsid w:val="0005687C"/>
    <w:rsid w:val="00057440"/>
    <w:rsid w:val="0005786D"/>
    <w:rsid w:val="00057F45"/>
    <w:rsid w:val="00057FB0"/>
    <w:rsid w:val="000605DB"/>
    <w:rsid w:val="000609AB"/>
    <w:rsid w:val="00060B76"/>
    <w:rsid w:val="00061749"/>
    <w:rsid w:val="000618F0"/>
    <w:rsid w:val="00061B91"/>
    <w:rsid w:val="00061D9B"/>
    <w:rsid w:val="000620EC"/>
    <w:rsid w:val="0006244C"/>
    <w:rsid w:val="000625F8"/>
    <w:rsid w:val="00062983"/>
    <w:rsid w:val="00062CB3"/>
    <w:rsid w:val="00062FD3"/>
    <w:rsid w:val="000630F0"/>
    <w:rsid w:val="0006366E"/>
    <w:rsid w:val="0006369F"/>
    <w:rsid w:val="00063A1B"/>
    <w:rsid w:val="00063CED"/>
    <w:rsid w:val="00063D84"/>
    <w:rsid w:val="00063D96"/>
    <w:rsid w:val="00063ED4"/>
    <w:rsid w:val="0006459E"/>
    <w:rsid w:val="0006487A"/>
    <w:rsid w:val="00064F76"/>
    <w:rsid w:val="00065796"/>
    <w:rsid w:val="00065C36"/>
    <w:rsid w:val="000660AA"/>
    <w:rsid w:val="0006636D"/>
    <w:rsid w:val="00066510"/>
    <w:rsid w:val="00066531"/>
    <w:rsid w:val="00066F44"/>
    <w:rsid w:val="00067F69"/>
    <w:rsid w:val="000708AA"/>
    <w:rsid w:val="00070A2C"/>
    <w:rsid w:val="00070DF5"/>
    <w:rsid w:val="000710C9"/>
    <w:rsid w:val="000722ED"/>
    <w:rsid w:val="00072D13"/>
    <w:rsid w:val="00073DED"/>
    <w:rsid w:val="00073F96"/>
    <w:rsid w:val="00074423"/>
    <w:rsid w:val="00074561"/>
    <w:rsid w:val="00074BB1"/>
    <w:rsid w:val="00075026"/>
    <w:rsid w:val="00075470"/>
    <w:rsid w:val="00075611"/>
    <w:rsid w:val="00075890"/>
    <w:rsid w:val="00075EB6"/>
    <w:rsid w:val="000761BB"/>
    <w:rsid w:val="0007651A"/>
    <w:rsid w:val="0007658E"/>
    <w:rsid w:val="000768FA"/>
    <w:rsid w:val="00076D9A"/>
    <w:rsid w:val="00076DF6"/>
    <w:rsid w:val="00076FB7"/>
    <w:rsid w:val="00076FDB"/>
    <w:rsid w:val="000775DF"/>
    <w:rsid w:val="00077D53"/>
    <w:rsid w:val="00077E62"/>
    <w:rsid w:val="00080F3C"/>
    <w:rsid w:val="00081209"/>
    <w:rsid w:val="00081394"/>
    <w:rsid w:val="00081D10"/>
    <w:rsid w:val="00081F56"/>
    <w:rsid w:val="0008305D"/>
    <w:rsid w:val="00083149"/>
    <w:rsid w:val="00083354"/>
    <w:rsid w:val="000835BE"/>
    <w:rsid w:val="000836E9"/>
    <w:rsid w:val="000837C2"/>
    <w:rsid w:val="000847E9"/>
    <w:rsid w:val="000853F7"/>
    <w:rsid w:val="00085400"/>
    <w:rsid w:val="0008547C"/>
    <w:rsid w:val="000855CF"/>
    <w:rsid w:val="000860EA"/>
    <w:rsid w:val="0008620F"/>
    <w:rsid w:val="000867D8"/>
    <w:rsid w:val="00086B85"/>
    <w:rsid w:val="00086C0E"/>
    <w:rsid w:val="00086C63"/>
    <w:rsid w:val="0008739B"/>
    <w:rsid w:val="000874ED"/>
    <w:rsid w:val="00087804"/>
    <w:rsid w:val="00087D48"/>
    <w:rsid w:val="00090208"/>
    <w:rsid w:val="000903DB"/>
    <w:rsid w:val="0009068A"/>
    <w:rsid w:val="0009164F"/>
    <w:rsid w:val="000916E9"/>
    <w:rsid w:val="000917CE"/>
    <w:rsid w:val="000921D5"/>
    <w:rsid w:val="00092286"/>
    <w:rsid w:val="0009319C"/>
    <w:rsid w:val="000938DF"/>
    <w:rsid w:val="00093A37"/>
    <w:rsid w:val="000941AE"/>
    <w:rsid w:val="00095929"/>
    <w:rsid w:val="00095935"/>
    <w:rsid w:val="00096C83"/>
    <w:rsid w:val="00096E29"/>
    <w:rsid w:val="00097116"/>
    <w:rsid w:val="00097436"/>
    <w:rsid w:val="000974C1"/>
    <w:rsid w:val="00097678"/>
    <w:rsid w:val="00097B1E"/>
    <w:rsid w:val="00097BBE"/>
    <w:rsid w:val="00097D27"/>
    <w:rsid w:val="000A0796"/>
    <w:rsid w:val="000A0F83"/>
    <w:rsid w:val="000A1191"/>
    <w:rsid w:val="000A12B6"/>
    <w:rsid w:val="000A236E"/>
    <w:rsid w:val="000A23EF"/>
    <w:rsid w:val="000A25C8"/>
    <w:rsid w:val="000A2E69"/>
    <w:rsid w:val="000A31EF"/>
    <w:rsid w:val="000A3400"/>
    <w:rsid w:val="000A34C9"/>
    <w:rsid w:val="000A3D5C"/>
    <w:rsid w:val="000A3F3C"/>
    <w:rsid w:val="000A3FED"/>
    <w:rsid w:val="000A43B0"/>
    <w:rsid w:val="000A4BDE"/>
    <w:rsid w:val="000A5146"/>
    <w:rsid w:val="000A5364"/>
    <w:rsid w:val="000A5E27"/>
    <w:rsid w:val="000A6085"/>
    <w:rsid w:val="000A612B"/>
    <w:rsid w:val="000A63E8"/>
    <w:rsid w:val="000A64FE"/>
    <w:rsid w:val="000A6F64"/>
    <w:rsid w:val="000A716F"/>
    <w:rsid w:val="000A765B"/>
    <w:rsid w:val="000A7ABE"/>
    <w:rsid w:val="000A7BCF"/>
    <w:rsid w:val="000B02C8"/>
    <w:rsid w:val="000B03FB"/>
    <w:rsid w:val="000B0D6C"/>
    <w:rsid w:val="000B0DB9"/>
    <w:rsid w:val="000B1359"/>
    <w:rsid w:val="000B1866"/>
    <w:rsid w:val="000B198B"/>
    <w:rsid w:val="000B19AD"/>
    <w:rsid w:val="000B1C93"/>
    <w:rsid w:val="000B1D34"/>
    <w:rsid w:val="000B2090"/>
    <w:rsid w:val="000B22D4"/>
    <w:rsid w:val="000B2ED9"/>
    <w:rsid w:val="000B2F9A"/>
    <w:rsid w:val="000B3176"/>
    <w:rsid w:val="000B32B9"/>
    <w:rsid w:val="000B34BD"/>
    <w:rsid w:val="000B431D"/>
    <w:rsid w:val="000B4376"/>
    <w:rsid w:val="000B4786"/>
    <w:rsid w:val="000B4BD9"/>
    <w:rsid w:val="000B4F50"/>
    <w:rsid w:val="000B5836"/>
    <w:rsid w:val="000B5CA7"/>
    <w:rsid w:val="000B609A"/>
    <w:rsid w:val="000B60DA"/>
    <w:rsid w:val="000B675C"/>
    <w:rsid w:val="000B6870"/>
    <w:rsid w:val="000B6ABE"/>
    <w:rsid w:val="000B70A4"/>
    <w:rsid w:val="000B7B0A"/>
    <w:rsid w:val="000B7B64"/>
    <w:rsid w:val="000B7C3F"/>
    <w:rsid w:val="000C092A"/>
    <w:rsid w:val="000C0956"/>
    <w:rsid w:val="000C0C71"/>
    <w:rsid w:val="000C0DBB"/>
    <w:rsid w:val="000C0F39"/>
    <w:rsid w:val="000C1161"/>
    <w:rsid w:val="000C175B"/>
    <w:rsid w:val="000C177F"/>
    <w:rsid w:val="000C1ADC"/>
    <w:rsid w:val="000C2346"/>
    <w:rsid w:val="000C2809"/>
    <w:rsid w:val="000C2DC3"/>
    <w:rsid w:val="000C2DC4"/>
    <w:rsid w:val="000C2DDC"/>
    <w:rsid w:val="000C2E40"/>
    <w:rsid w:val="000C3384"/>
    <w:rsid w:val="000C3431"/>
    <w:rsid w:val="000C3695"/>
    <w:rsid w:val="000C3B90"/>
    <w:rsid w:val="000C4560"/>
    <w:rsid w:val="000C45C7"/>
    <w:rsid w:val="000C4981"/>
    <w:rsid w:val="000C4EC3"/>
    <w:rsid w:val="000C4FBF"/>
    <w:rsid w:val="000C57F0"/>
    <w:rsid w:val="000C62C5"/>
    <w:rsid w:val="000C63CA"/>
    <w:rsid w:val="000C69FE"/>
    <w:rsid w:val="000C73F0"/>
    <w:rsid w:val="000C79B0"/>
    <w:rsid w:val="000C7E2A"/>
    <w:rsid w:val="000D07D7"/>
    <w:rsid w:val="000D099E"/>
    <w:rsid w:val="000D1E74"/>
    <w:rsid w:val="000D23C0"/>
    <w:rsid w:val="000D260A"/>
    <w:rsid w:val="000D2730"/>
    <w:rsid w:val="000D2F1D"/>
    <w:rsid w:val="000D3491"/>
    <w:rsid w:val="000D389B"/>
    <w:rsid w:val="000D3943"/>
    <w:rsid w:val="000D39B0"/>
    <w:rsid w:val="000D3AB9"/>
    <w:rsid w:val="000D3D8F"/>
    <w:rsid w:val="000D42F2"/>
    <w:rsid w:val="000D437E"/>
    <w:rsid w:val="000D59F7"/>
    <w:rsid w:val="000D5C90"/>
    <w:rsid w:val="000D62EB"/>
    <w:rsid w:val="000D693D"/>
    <w:rsid w:val="000D6B5F"/>
    <w:rsid w:val="000D6E69"/>
    <w:rsid w:val="000D6F4D"/>
    <w:rsid w:val="000D72B1"/>
    <w:rsid w:val="000D75B3"/>
    <w:rsid w:val="000E0069"/>
    <w:rsid w:val="000E0943"/>
    <w:rsid w:val="000E0B1D"/>
    <w:rsid w:val="000E0EC2"/>
    <w:rsid w:val="000E113B"/>
    <w:rsid w:val="000E1160"/>
    <w:rsid w:val="000E1CD3"/>
    <w:rsid w:val="000E28D4"/>
    <w:rsid w:val="000E3161"/>
    <w:rsid w:val="000E38BE"/>
    <w:rsid w:val="000E3914"/>
    <w:rsid w:val="000E3D53"/>
    <w:rsid w:val="000E49DD"/>
    <w:rsid w:val="000E4C1D"/>
    <w:rsid w:val="000E549D"/>
    <w:rsid w:val="000E55A8"/>
    <w:rsid w:val="000E5C17"/>
    <w:rsid w:val="000E72D8"/>
    <w:rsid w:val="000E7411"/>
    <w:rsid w:val="000E7660"/>
    <w:rsid w:val="000E7686"/>
    <w:rsid w:val="000E77E2"/>
    <w:rsid w:val="000F04A8"/>
    <w:rsid w:val="000F0B0C"/>
    <w:rsid w:val="000F0F69"/>
    <w:rsid w:val="000F1209"/>
    <w:rsid w:val="000F1A0D"/>
    <w:rsid w:val="000F1A40"/>
    <w:rsid w:val="000F1A46"/>
    <w:rsid w:val="000F1BF0"/>
    <w:rsid w:val="000F1F28"/>
    <w:rsid w:val="000F2227"/>
    <w:rsid w:val="000F2339"/>
    <w:rsid w:val="000F255D"/>
    <w:rsid w:val="000F273F"/>
    <w:rsid w:val="000F278D"/>
    <w:rsid w:val="000F27E5"/>
    <w:rsid w:val="000F2DD9"/>
    <w:rsid w:val="000F2FCC"/>
    <w:rsid w:val="000F3756"/>
    <w:rsid w:val="000F3933"/>
    <w:rsid w:val="000F39BB"/>
    <w:rsid w:val="000F3E33"/>
    <w:rsid w:val="000F4488"/>
    <w:rsid w:val="000F45B5"/>
    <w:rsid w:val="000F4612"/>
    <w:rsid w:val="000F4749"/>
    <w:rsid w:val="000F474A"/>
    <w:rsid w:val="000F4CEF"/>
    <w:rsid w:val="000F4CFB"/>
    <w:rsid w:val="000F5478"/>
    <w:rsid w:val="000F5B8C"/>
    <w:rsid w:val="000F5BBC"/>
    <w:rsid w:val="000F61A7"/>
    <w:rsid w:val="000F663A"/>
    <w:rsid w:val="000F6F53"/>
    <w:rsid w:val="000F7412"/>
    <w:rsid w:val="000F7582"/>
    <w:rsid w:val="000F768C"/>
    <w:rsid w:val="00100152"/>
    <w:rsid w:val="001006C5"/>
    <w:rsid w:val="00100B4C"/>
    <w:rsid w:val="00101021"/>
    <w:rsid w:val="001010E4"/>
    <w:rsid w:val="001015B7"/>
    <w:rsid w:val="00101AD2"/>
    <w:rsid w:val="00101D04"/>
    <w:rsid w:val="0010276D"/>
    <w:rsid w:val="00102A2A"/>
    <w:rsid w:val="001031A1"/>
    <w:rsid w:val="00103688"/>
    <w:rsid w:val="00103887"/>
    <w:rsid w:val="0010455E"/>
    <w:rsid w:val="00105073"/>
    <w:rsid w:val="001050E3"/>
    <w:rsid w:val="00105433"/>
    <w:rsid w:val="00105EEB"/>
    <w:rsid w:val="00106088"/>
    <w:rsid w:val="001065F6"/>
    <w:rsid w:val="00106F0C"/>
    <w:rsid w:val="001071DA"/>
    <w:rsid w:val="0010787A"/>
    <w:rsid w:val="00107E46"/>
    <w:rsid w:val="00107F27"/>
    <w:rsid w:val="0011017B"/>
    <w:rsid w:val="0011019D"/>
    <w:rsid w:val="00110A42"/>
    <w:rsid w:val="00110C62"/>
    <w:rsid w:val="00110F36"/>
    <w:rsid w:val="00111C8F"/>
    <w:rsid w:val="001126D5"/>
    <w:rsid w:val="001129BA"/>
    <w:rsid w:val="00112CCF"/>
    <w:rsid w:val="00113F05"/>
    <w:rsid w:val="001148F7"/>
    <w:rsid w:val="00114C9A"/>
    <w:rsid w:val="00114D3B"/>
    <w:rsid w:val="00114DCA"/>
    <w:rsid w:val="001153D3"/>
    <w:rsid w:val="00115DAA"/>
    <w:rsid w:val="00116876"/>
    <w:rsid w:val="00116AA9"/>
    <w:rsid w:val="00117666"/>
    <w:rsid w:val="001179C4"/>
    <w:rsid w:val="00117AF3"/>
    <w:rsid w:val="00117C8A"/>
    <w:rsid w:val="001200C8"/>
    <w:rsid w:val="00120328"/>
    <w:rsid w:val="00120B77"/>
    <w:rsid w:val="00120C0D"/>
    <w:rsid w:val="00120EE4"/>
    <w:rsid w:val="00120FE1"/>
    <w:rsid w:val="001212E2"/>
    <w:rsid w:val="001213AE"/>
    <w:rsid w:val="001218FA"/>
    <w:rsid w:val="00121AD9"/>
    <w:rsid w:val="00121E76"/>
    <w:rsid w:val="001223A7"/>
    <w:rsid w:val="00122930"/>
    <w:rsid w:val="00122CBD"/>
    <w:rsid w:val="00122DD3"/>
    <w:rsid w:val="001232E5"/>
    <w:rsid w:val="001236F5"/>
    <w:rsid w:val="0012391F"/>
    <w:rsid w:val="00123F0F"/>
    <w:rsid w:val="00124028"/>
    <w:rsid w:val="00124172"/>
    <w:rsid w:val="0012483A"/>
    <w:rsid w:val="001249ED"/>
    <w:rsid w:val="00124B44"/>
    <w:rsid w:val="00124E8F"/>
    <w:rsid w:val="00125044"/>
    <w:rsid w:val="0012546A"/>
    <w:rsid w:val="00125C3B"/>
    <w:rsid w:val="001263E6"/>
    <w:rsid w:val="00126809"/>
    <w:rsid w:val="00126A25"/>
    <w:rsid w:val="00126BF4"/>
    <w:rsid w:val="00126D5A"/>
    <w:rsid w:val="00127106"/>
    <w:rsid w:val="001271EB"/>
    <w:rsid w:val="001300F6"/>
    <w:rsid w:val="00130155"/>
    <w:rsid w:val="00130370"/>
    <w:rsid w:val="00130396"/>
    <w:rsid w:val="00131119"/>
    <w:rsid w:val="0013131C"/>
    <w:rsid w:val="00131541"/>
    <w:rsid w:val="00131B4E"/>
    <w:rsid w:val="00132301"/>
    <w:rsid w:val="001327C3"/>
    <w:rsid w:val="001328E6"/>
    <w:rsid w:val="00132B17"/>
    <w:rsid w:val="00132FBC"/>
    <w:rsid w:val="001331DB"/>
    <w:rsid w:val="001337F4"/>
    <w:rsid w:val="001339C0"/>
    <w:rsid w:val="00133BBD"/>
    <w:rsid w:val="00133E07"/>
    <w:rsid w:val="00134007"/>
    <w:rsid w:val="0013406C"/>
    <w:rsid w:val="00134256"/>
    <w:rsid w:val="00134399"/>
    <w:rsid w:val="001349ED"/>
    <w:rsid w:val="00134E33"/>
    <w:rsid w:val="00134E53"/>
    <w:rsid w:val="0013553B"/>
    <w:rsid w:val="00135CF4"/>
    <w:rsid w:val="00135F06"/>
    <w:rsid w:val="00137447"/>
    <w:rsid w:val="00137733"/>
    <w:rsid w:val="001407A8"/>
    <w:rsid w:val="00140C97"/>
    <w:rsid w:val="00141707"/>
    <w:rsid w:val="0014171B"/>
    <w:rsid w:val="0014189E"/>
    <w:rsid w:val="001419E4"/>
    <w:rsid w:val="00141EF9"/>
    <w:rsid w:val="00142356"/>
    <w:rsid w:val="00142BF2"/>
    <w:rsid w:val="001430AA"/>
    <w:rsid w:val="00143101"/>
    <w:rsid w:val="00144842"/>
    <w:rsid w:val="00144A8C"/>
    <w:rsid w:val="00144EA5"/>
    <w:rsid w:val="00144ED1"/>
    <w:rsid w:val="0014512A"/>
    <w:rsid w:val="0014523E"/>
    <w:rsid w:val="0014576C"/>
    <w:rsid w:val="00145BFF"/>
    <w:rsid w:val="00145D9A"/>
    <w:rsid w:val="00146CA0"/>
    <w:rsid w:val="00147262"/>
    <w:rsid w:val="001472A6"/>
    <w:rsid w:val="00147395"/>
    <w:rsid w:val="00150024"/>
    <w:rsid w:val="00150037"/>
    <w:rsid w:val="00150085"/>
    <w:rsid w:val="00150519"/>
    <w:rsid w:val="0015096F"/>
    <w:rsid w:val="00150C5E"/>
    <w:rsid w:val="00150C61"/>
    <w:rsid w:val="0015141C"/>
    <w:rsid w:val="00151AED"/>
    <w:rsid w:val="00151B65"/>
    <w:rsid w:val="00152103"/>
    <w:rsid w:val="00152161"/>
    <w:rsid w:val="00152A53"/>
    <w:rsid w:val="00153019"/>
    <w:rsid w:val="001538AC"/>
    <w:rsid w:val="001539B6"/>
    <w:rsid w:val="00153ACC"/>
    <w:rsid w:val="00153DE5"/>
    <w:rsid w:val="0015413A"/>
    <w:rsid w:val="00154614"/>
    <w:rsid w:val="001546F3"/>
    <w:rsid w:val="00154868"/>
    <w:rsid w:val="001552C9"/>
    <w:rsid w:val="00155596"/>
    <w:rsid w:val="00155F10"/>
    <w:rsid w:val="00155F5E"/>
    <w:rsid w:val="001562DA"/>
    <w:rsid w:val="00156D64"/>
    <w:rsid w:val="00157BB6"/>
    <w:rsid w:val="001602CA"/>
    <w:rsid w:val="001603FE"/>
    <w:rsid w:val="001609BB"/>
    <w:rsid w:val="00160AEB"/>
    <w:rsid w:val="00160B79"/>
    <w:rsid w:val="00160E79"/>
    <w:rsid w:val="00160EC4"/>
    <w:rsid w:val="00160F62"/>
    <w:rsid w:val="0016136B"/>
    <w:rsid w:val="001613A2"/>
    <w:rsid w:val="00161461"/>
    <w:rsid w:val="00161FA7"/>
    <w:rsid w:val="00161FCC"/>
    <w:rsid w:val="00162003"/>
    <w:rsid w:val="00162043"/>
    <w:rsid w:val="0016285E"/>
    <w:rsid w:val="0016316E"/>
    <w:rsid w:val="001631F6"/>
    <w:rsid w:val="0016366B"/>
    <w:rsid w:val="0016390C"/>
    <w:rsid w:val="001645A8"/>
    <w:rsid w:val="00164C92"/>
    <w:rsid w:val="0016570D"/>
    <w:rsid w:val="0016610E"/>
    <w:rsid w:val="00166181"/>
    <w:rsid w:val="00166B44"/>
    <w:rsid w:val="00166EE8"/>
    <w:rsid w:val="00166F35"/>
    <w:rsid w:val="00167A06"/>
    <w:rsid w:val="00167F2B"/>
    <w:rsid w:val="00167FA3"/>
    <w:rsid w:val="00170558"/>
    <w:rsid w:val="001705B5"/>
    <w:rsid w:val="001705CD"/>
    <w:rsid w:val="00170875"/>
    <w:rsid w:val="00170D8E"/>
    <w:rsid w:val="001710AF"/>
    <w:rsid w:val="0017169C"/>
    <w:rsid w:val="00171BB2"/>
    <w:rsid w:val="00171C7B"/>
    <w:rsid w:val="00172062"/>
    <w:rsid w:val="001724F7"/>
    <w:rsid w:val="001727E9"/>
    <w:rsid w:val="00173C45"/>
    <w:rsid w:val="00173D90"/>
    <w:rsid w:val="00173D93"/>
    <w:rsid w:val="00174089"/>
    <w:rsid w:val="001740E7"/>
    <w:rsid w:val="001745AE"/>
    <w:rsid w:val="00174A58"/>
    <w:rsid w:val="00174C35"/>
    <w:rsid w:val="00174C9B"/>
    <w:rsid w:val="00175237"/>
    <w:rsid w:val="00175297"/>
    <w:rsid w:val="001754BF"/>
    <w:rsid w:val="00176762"/>
    <w:rsid w:val="00177051"/>
    <w:rsid w:val="001776B3"/>
    <w:rsid w:val="00177831"/>
    <w:rsid w:val="00177D84"/>
    <w:rsid w:val="0018018B"/>
    <w:rsid w:val="00180412"/>
    <w:rsid w:val="00180793"/>
    <w:rsid w:val="00180878"/>
    <w:rsid w:val="00180EEF"/>
    <w:rsid w:val="0018101C"/>
    <w:rsid w:val="00181504"/>
    <w:rsid w:val="001818F7"/>
    <w:rsid w:val="00181B00"/>
    <w:rsid w:val="0018299D"/>
    <w:rsid w:val="00182C7F"/>
    <w:rsid w:val="00182F3C"/>
    <w:rsid w:val="001831A8"/>
    <w:rsid w:val="00183424"/>
    <w:rsid w:val="00183535"/>
    <w:rsid w:val="0018383E"/>
    <w:rsid w:val="00183C5E"/>
    <w:rsid w:val="00183FDC"/>
    <w:rsid w:val="00184CA2"/>
    <w:rsid w:val="00184E83"/>
    <w:rsid w:val="00184FE9"/>
    <w:rsid w:val="00185144"/>
    <w:rsid w:val="0018549E"/>
    <w:rsid w:val="001855C9"/>
    <w:rsid w:val="00185CE1"/>
    <w:rsid w:val="00186546"/>
    <w:rsid w:val="0018654A"/>
    <w:rsid w:val="001867FD"/>
    <w:rsid w:val="00186EB4"/>
    <w:rsid w:val="00187197"/>
    <w:rsid w:val="00187496"/>
    <w:rsid w:val="001875F3"/>
    <w:rsid w:val="00187625"/>
    <w:rsid w:val="00187D50"/>
    <w:rsid w:val="00190605"/>
    <w:rsid w:val="00190BEE"/>
    <w:rsid w:val="0019117C"/>
    <w:rsid w:val="001916F1"/>
    <w:rsid w:val="00192005"/>
    <w:rsid w:val="00192B1E"/>
    <w:rsid w:val="00192E71"/>
    <w:rsid w:val="00193977"/>
    <w:rsid w:val="0019480B"/>
    <w:rsid w:val="00194C67"/>
    <w:rsid w:val="0019502D"/>
    <w:rsid w:val="0019507E"/>
    <w:rsid w:val="00195148"/>
    <w:rsid w:val="00195580"/>
    <w:rsid w:val="001955BB"/>
    <w:rsid w:val="0019590E"/>
    <w:rsid w:val="00195A22"/>
    <w:rsid w:val="00195EB1"/>
    <w:rsid w:val="00196196"/>
    <w:rsid w:val="001964EF"/>
    <w:rsid w:val="001965EB"/>
    <w:rsid w:val="001967EA"/>
    <w:rsid w:val="00196BF7"/>
    <w:rsid w:val="00197364"/>
    <w:rsid w:val="0019758A"/>
    <w:rsid w:val="001A02E2"/>
    <w:rsid w:val="001A041C"/>
    <w:rsid w:val="001A0476"/>
    <w:rsid w:val="001A1284"/>
    <w:rsid w:val="001A15E5"/>
    <w:rsid w:val="001A1C78"/>
    <w:rsid w:val="001A227E"/>
    <w:rsid w:val="001A26B0"/>
    <w:rsid w:val="001A30C5"/>
    <w:rsid w:val="001A3506"/>
    <w:rsid w:val="001A39E2"/>
    <w:rsid w:val="001A5112"/>
    <w:rsid w:val="001A5E64"/>
    <w:rsid w:val="001A5F9C"/>
    <w:rsid w:val="001A6349"/>
    <w:rsid w:val="001A65E8"/>
    <w:rsid w:val="001A7537"/>
    <w:rsid w:val="001A77EF"/>
    <w:rsid w:val="001A7A8F"/>
    <w:rsid w:val="001B0AD4"/>
    <w:rsid w:val="001B0BDE"/>
    <w:rsid w:val="001B0D72"/>
    <w:rsid w:val="001B1650"/>
    <w:rsid w:val="001B16F0"/>
    <w:rsid w:val="001B18B6"/>
    <w:rsid w:val="001B1A2C"/>
    <w:rsid w:val="001B1F33"/>
    <w:rsid w:val="001B25D6"/>
    <w:rsid w:val="001B2758"/>
    <w:rsid w:val="001B2BD9"/>
    <w:rsid w:val="001B2D7A"/>
    <w:rsid w:val="001B3E2C"/>
    <w:rsid w:val="001B4628"/>
    <w:rsid w:val="001B591B"/>
    <w:rsid w:val="001B59E6"/>
    <w:rsid w:val="001B5C20"/>
    <w:rsid w:val="001B61B3"/>
    <w:rsid w:val="001B66B6"/>
    <w:rsid w:val="001B6ACE"/>
    <w:rsid w:val="001B6D2C"/>
    <w:rsid w:val="001B6DE0"/>
    <w:rsid w:val="001B6F8A"/>
    <w:rsid w:val="001B754A"/>
    <w:rsid w:val="001B776F"/>
    <w:rsid w:val="001B7B9F"/>
    <w:rsid w:val="001B7EE2"/>
    <w:rsid w:val="001C0998"/>
    <w:rsid w:val="001C0B19"/>
    <w:rsid w:val="001C0D95"/>
    <w:rsid w:val="001C0F9C"/>
    <w:rsid w:val="001C1F0E"/>
    <w:rsid w:val="001C239F"/>
    <w:rsid w:val="001C28F1"/>
    <w:rsid w:val="001C2943"/>
    <w:rsid w:val="001C3068"/>
    <w:rsid w:val="001C30A3"/>
    <w:rsid w:val="001C3102"/>
    <w:rsid w:val="001C39B8"/>
    <w:rsid w:val="001C3ABA"/>
    <w:rsid w:val="001C3E25"/>
    <w:rsid w:val="001C3E6F"/>
    <w:rsid w:val="001C44E9"/>
    <w:rsid w:val="001C4567"/>
    <w:rsid w:val="001C46D7"/>
    <w:rsid w:val="001C4A57"/>
    <w:rsid w:val="001C4EEF"/>
    <w:rsid w:val="001C52E2"/>
    <w:rsid w:val="001C566C"/>
    <w:rsid w:val="001C58DA"/>
    <w:rsid w:val="001C5AB9"/>
    <w:rsid w:val="001C5F41"/>
    <w:rsid w:val="001C6171"/>
    <w:rsid w:val="001C64E9"/>
    <w:rsid w:val="001C6ABE"/>
    <w:rsid w:val="001C72EB"/>
    <w:rsid w:val="001C7A40"/>
    <w:rsid w:val="001D000D"/>
    <w:rsid w:val="001D004E"/>
    <w:rsid w:val="001D00F6"/>
    <w:rsid w:val="001D0219"/>
    <w:rsid w:val="001D0647"/>
    <w:rsid w:val="001D09A6"/>
    <w:rsid w:val="001D09E8"/>
    <w:rsid w:val="001D1012"/>
    <w:rsid w:val="001D1544"/>
    <w:rsid w:val="001D1C3D"/>
    <w:rsid w:val="001D211A"/>
    <w:rsid w:val="001D2E03"/>
    <w:rsid w:val="001D3869"/>
    <w:rsid w:val="001D4134"/>
    <w:rsid w:val="001D53A9"/>
    <w:rsid w:val="001D57DA"/>
    <w:rsid w:val="001D5C23"/>
    <w:rsid w:val="001D5EAD"/>
    <w:rsid w:val="001D78F4"/>
    <w:rsid w:val="001E0169"/>
    <w:rsid w:val="001E024E"/>
    <w:rsid w:val="001E0407"/>
    <w:rsid w:val="001E0B5D"/>
    <w:rsid w:val="001E125B"/>
    <w:rsid w:val="001E174D"/>
    <w:rsid w:val="001E1AA2"/>
    <w:rsid w:val="001E1E33"/>
    <w:rsid w:val="001E23C1"/>
    <w:rsid w:val="001E2B78"/>
    <w:rsid w:val="001E2EF4"/>
    <w:rsid w:val="001E3973"/>
    <w:rsid w:val="001E3CA7"/>
    <w:rsid w:val="001E3FBD"/>
    <w:rsid w:val="001E4265"/>
    <w:rsid w:val="001E4E17"/>
    <w:rsid w:val="001E4F08"/>
    <w:rsid w:val="001E541D"/>
    <w:rsid w:val="001E6790"/>
    <w:rsid w:val="001E688C"/>
    <w:rsid w:val="001E70AD"/>
    <w:rsid w:val="001E7241"/>
    <w:rsid w:val="001E731E"/>
    <w:rsid w:val="001E73E4"/>
    <w:rsid w:val="001E7984"/>
    <w:rsid w:val="001E7AF1"/>
    <w:rsid w:val="001E7B83"/>
    <w:rsid w:val="001E7D31"/>
    <w:rsid w:val="001F0686"/>
    <w:rsid w:val="001F0BE1"/>
    <w:rsid w:val="001F0BE9"/>
    <w:rsid w:val="001F0FA9"/>
    <w:rsid w:val="001F120E"/>
    <w:rsid w:val="001F1420"/>
    <w:rsid w:val="001F145C"/>
    <w:rsid w:val="001F16DC"/>
    <w:rsid w:val="001F1715"/>
    <w:rsid w:val="001F1A6D"/>
    <w:rsid w:val="001F1D81"/>
    <w:rsid w:val="001F1DC4"/>
    <w:rsid w:val="001F1EAC"/>
    <w:rsid w:val="001F25EE"/>
    <w:rsid w:val="001F294D"/>
    <w:rsid w:val="001F305A"/>
    <w:rsid w:val="001F37C6"/>
    <w:rsid w:val="001F3A68"/>
    <w:rsid w:val="001F3BD3"/>
    <w:rsid w:val="001F3CE7"/>
    <w:rsid w:val="001F3D73"/>
    <w:rsid w:val="001F3FEB"/>
    <w:rsid w:val="001F4692"/>
    <w:rsid w:val="001F46E0"/>
    <w:rsid w:val="001F4C07"/>
    <w:rsid w:val="001F5515"/>
    <w:rsid w:val="001F5544"/>
    <w:rsid w:val="001F557E"/>
    <w:rsid w:val="001F5A07"/>
    <w:rsid w:val="001F5CC3"/>
    <w:rsid w:val="001F6242"/>
    <w:rsid w:val="001F69F5"/>
    <w:rsid w:val="001F6A16"/>
    <w:rsid w:val="001F7462"/>
    <w:rsid w:val="001F7C6D"/>
    <w:rsid w:val="001F7FD1"/>
    <w:rsid w:val="00200B6E"/>
    <w:rsid w:val="00200C3B"/>
    <w:rsid w:val="00200D6C"/>
    <w:rsid w:val="00201442"/>
    <w:rsid w:val="00201A65"/>
    <w:rsid w:val="00202345"/>
    <w:rsid w:val="00202561"/>
    <w:rsid w:val="00202A99"/>
    <w:rsid w:val="00203646"/>
    <w:rsid w:val="00203A55"/>
    <w:rsid w:val="00203DDB"/>
    <w:rsid w:val="00204D79"/>
    <w:rsid w:val="0020503B"/>
    <w:rsid w:val="00205943"/>
    <w:rsid w:val="00205D2A"/>
    <w:rsid w:val="00205D72"/>
    <w:rsid w:val="00205DCF"/>
    <w:rsid w:val="00206322"/>
    <w:rsid w:val="0020634B"/>
    <w:rsid w:val="00206649"/>
    <w:rsid w:val="00206695"/>
    <w:rsid w:val="00206810"/>
    <w:rsid w:val="00206985"/>
    <w:rsid w:val="00206AB2"/>
    <w:rsid w:val="00206C90"/>
    <w:rsid w:val="002078B6"/>
    <w:rsid w:val="00207B56"/>
    <w:rsid w:val="00207BAD"/>
    <w:rsid w:val="00207D14"/>
    <w:rsid w:val="00207ED5"/>
    <w:rsid w:val="00207FAC"/>
    <w:rsid w:val="00207FCD"/>
    <w:rsid w:val="0021014A"/>
    <w:rsid w:val="0021034B"/>
    <w:rsid w:val="0021069C"/>
    <w:rsid w:val="00210915"/>
    <w:rsid w:val="0021093C"/>
    <w:rsid w:val="00210A0D"/>
    <w:rsid w:val="00211057"/>
    <w:rsid w:val="00211173"/>
    <w:rsid w:val="00211DF1"/>
    <w:rsid w:val="00212098"/>
    <w:rsid w:val="002120BC"/>
    <w:rsid w:val="002122B4"/>
    <w:rsid w:val="002124B9"/>
    <w:rsid w:val="00212515"/>
    <w:rsid w:val="00212C00"/>
    <w:rsid w:val="0021362E"/>
    <w:rsid w:val="002136A3"/>
    <w:rsid w:val="00213DD7"/>
    <w:rsid w:val="00214464"/>
    <w:rsid w:val="002144F4"/>
    <w:rsid w:val="002146E1"/>
    <w:rsid w:val="002148A5"/>
    <w:rsid w:val="00214A6A"/>
    <w:rsid w:val="00214BEB"/>
    <w:rsid w:val="00214C77"/>
    <w:rsid w:val="00215157"/>
    <w:rsid w:val="00215295"/>
    <w:rsid w:val="00215B8C"/>
    <w:rsid w:val="00215E8C"/>
    <w:rsid w:val="00216774"/>
    <w:rsid w:val="00216862"/>
    <w:rsid w:val="002169A4"/>
    <w:rsid w:val="00216D0E"/>
    <w:rsid w:val="0021706A"/>
    <w:rsid w:val="002170AD"/>
    <w:rsid w:val="0021718E"/>
    <w:rsid w:val="00217324"/>
    <w:rsid w:val="00217BA1"/>
    <w:rsid w:val="00217E13"/>
    <w:rsid w:val="00220232"/>
    <w:rsid w:val="002202D7"/>
    <w:rsid w:val="0022083E"/>
    <w:rsid w:val="00220AEA"/>
    <w:rsid w:val="00220D6D"/>
    <w:rsid w:val="0022285D"/>
    <w:rsid w:val="0022299F"/>
    <w:rsid w:val="002232C9"/>
    <w:rsid w:val="00223B1C"/>
    <w:rsid w:val="00223B86"/>
    <w:rsid w:val="00223C57"/>
    <w:rsid w:val="00224305"/>
    <w:rsid w:val="00224374"/>
    <w:rsid w:val="00224D74"/>
    <w:rsid w:val="00225336"/>
    <w:rsid w:val="0022599A"/>
    <w:rsid w:val="00225D07"/>
    <w:rsid w:val="00226954"/>
    <w:rsid w:val="00226E4E"/>
    <w:rsid w:val="00226E96"/>
    <w:rsid w:val="00227169"/>
    <w:rsid w:val="00227180"/>
    <w:rsid w:val="0022748E"/>
    <w:rsid w:val="00227754"/>
    <w:rsid w:val="002278D0"/>
    <w:rsid w:val="00227938"/>
    <w:rsid w:val="00227A1B"/>
    <w:rsid w:val="00227D24"/>
    <w:rsid w:val="002308BD"/>
    <w:rsid w:val="00230A83"/>
    <w:rsid w:val="00230EA6"/>
    <w:rsid w:val="00231426"/>
    <w:rsid w:val="002318E7"/>
    <w:rsid w:val="00231A4F"/>
    <w:rsid w:val="00231E7B"/>
    <w:rsid w:val="00231EA4"/>
    <w:rsid w:val="002322A0"/>
    <w:rsid w:val="00232626"/>
    <w:rsid w:val="002327FA"/>
    <w:rsid w:val="00233265"/>
    <w:rsid w:val="00233553"/>
    <w:rsid w:val="002339DB"/>
    <w:rsid w:val="00233CCE"/>
    <w:rsid w:val="002345D6"/>
    <w:rsid w:val="00234CAA"/>
    <w:rsid w:val="0023566C"/>
    <w:rsid w:val="002361C4"/>
    <w:rsid w:val="002364A4"/>
    <w:rsid w:val="002368CB"/>
    <w:rsid w:val="00236A6A"/>
    <w:rsid w:val="0023789E"/>
    <w:rsid w:val="00237E03"/>
    <w:rsid w:val="002401B5"/>
    <w:rsid w:val="002403E5"/>
    <w:rsid w:val="0024072E"/>
    <w:rsid w:val="00240A32"/>
    <w:rsid w:val="00240C43"/>
    <w:rsid w:val="002410A2"/>
    <w:rsid w:val="002410DD"/>
    <w:rsid w:val="00241787"/>
    <w:rsid w:val="0024189A"/>
    <w:rsid w:val="00241F9D"/>
    <w:rsid w:val="00242446"/>
    <w:rsid w:val="00242688"/>
    <w:rsid w:val="00242756"/>
    <w:rsid w:val="00243229"/>
    <w:rsid w:val="002435C3"/>
    <w:rsid w:val="00243E3D"/>
    <w:rsid w:val="002445A2"/>
    <w:rsid w:val="00244A65"/>
    <w:rsid w:val="0024505C"/>
    <w:rsid w:val="002450C5"/>
    <w:rsid w:val="002455BC"/>
    <w:rsid w:val="00245903"/>
    <w:rsid w:val="00245B59"/>
    <w:rsid w:val="00245EF5"/>
    <w:rsid w:val="00246050"/>
    <w:rsid w:val="002466C1"/>
    <w:rsid w:val="00246C71"/>
    <w:rsid w:val="0024763A"/>
    <w:rsid w:val="0025055C"/>
    <w:rsid w:val="00250578"/>
    <w:rsid w:val="00250627"/>
    <w:rsid w:val="0025170A"/>
    <w:rsid w:val="0025179A"/>
    <w:rsid w:val="00251F63"/>
    <w:rsid w:val="002522B2"/>
    <w:rsid w:val="0025234A"/>
    <w:rsid w:val="0025245F"/>
    <w:rsid w:val="002526D6"/>
    <w:rsid w:val="00252841"/>
    <w:rsid w:val="00252A3C"/>
    <w:rsid w:val="00252F0B"/>
    <w:rsid w:val="0025304D"/>
    <w:rsid w:val="00253927"/>
    <w:rsid w:val="00253A1C"/>
    <w:rsid w:val="0025493A"/>
    <w:rsid w:val="002549ED"/>
    <w:rsid w:val="00254F3A"/>
    <w:rsid w:val="00254F67"/>
    <w:rsid w:val="00254FE6"/>
    <w:rsid w:val="0025518A"/>
    <w:rsid w:val="00255AA3"/>
    <w:rsid w:val="00255CBD"/>
    <w:rsid w:val="00255EE9"/>
    <w:rsid w:val="002565BC"/>
    <w:rsid w:val="002569B8"/>
    <w:rsid w:val="00256A7D"/>
    <w:rsid w:val="00256B81"/>
    <w:rsid w:val="0025713A"/>
    <w:rsid w:val="00257212"/>
    <w:rsid w:val="00257251"/>
    <w:rsid w:val="00257494"/>
    <w:rsid w:val="002574CB"/>
    <w:rsid w:val="002604CF"/>
    <w:rsid w:val="00260842"/>
    <w:rsid w:val="00260FA1"/>
    <w:rsid w:val="00261340"/>
    <w:rsid w:val="002617BD"/>
    <w:rsid w:val="002623A7"/>
    <w:rsid w:val="0026263F"/>
    <w:rsid w:val="002629A3"/>
    <w:rsid w:val="00263047"/>
    <w:rsid w:val="0026311D"/>
    <w:rsid w:val="00263620"/>
    <w:rsid w:val="002637FC"/>
    <w:rsid w:val="002638A6"/>
    <w:rsid w:val="00263A78"/>
    <w:rsid w:val="00263D2A"/>
    <w:rsid w:val="00263EB7"/>
    <w:rsid w:val="002641CB"/>
    <w:rsid w:val="002641D4"/>
    <w:rsid w:val="00264608"/>
    <w:rsid w:val="0026480E"/>
    <w:rsid w:val="00264A80"/>
    <w:rsid w:val="00264AF2"/>
    <w:rsid w:val="00264B42"/>
    <w:rsid w:val="00265660"/>
    <w:rsid w:val="00265992"/>
    <w:rsid w:val="00265CAB"/>
    <w:rsid w:val="0026675A"/>
    <w:rsid w:val="00267014"/>
    <w:rsid w:val="002676E6"/>
    <w:rsid w:val="002677A0"/>
    <w:rsid w:val="00267963"/>
    <w:rsid w:val="00267D18"/>
    <w:rsid w:val="00267DF1"/>
    <w:rsid w:val="00270254"/>
    <w:rsid w:val="00270636"/>
    <w:rsid w:val="00270941"/>
    <w:rsid w:val="002713F9"/>
    <w:rsid w:val="00271500"/>
    <w:rsid w:val="002719DB"/>
    <w:rsid w:val="00271BA4"/>
    <w:rsid w:val="00271DB7"/>
    <w:rsid w:val="00272461"/>
    <w:rsid w:val="0027249C"/>
    <w:rsid w:val="00272611"/>
    <w:rsid w:val="00272776"/>
    <w:rsid w:val="002727D2"/>
    <w:rsid w:val="0027281A"/>
    <w:rsid w:val="00272A20"/>
    <w:rsid w:val="00272C25"/>
    <w:rsid w:val="00272D43"/>
    <w:rsid w:val="00272F0F"/>
    <w:rsid w:val="00272F58"/>
    <w:rsid w:val="00273CE6"/>
    <w:rsid w:val="00274B14"/>
    <w:rsid w:val="00274CBB"/>
    <w:rsid w:val="002758B0"/>
    <w:rsid w:val="00275AE4"/>
    <w:rsid w:val="00276259"/>
    <w:rsid w:val="0027645A"/>
    <w:rsid w:val="00276CE0"/>
    <w:rsid w:val="0027716C"/>
    <w:rsid w:val="00277199"/>
    <w:rsid w:val="002772D8"/>
    <w:rsid w:val="0027751B"/>
    <w:rsid w:val="00277787"/>
    <w:rsid w:val="00277C62"/>
    <w:rsid w:val="002800CB"/>
    <w:rsid w:val="0028032A"/>
    <w:rsid w:val="002804BC"/>
    <w:rsid w:val="00280536"/>
    <w:rsid w:val="0028078B"/>
    <w:rsid w:val="002807BD"/>
    <w:rsid w:val="00280A7E"/>
    <w:rsid w:val="00280ABC"/>
    <w:rsid w:val="0028149A"/>
    <w:rsid w:val="00281632"/>
    <w:rsid w:val="00281F9E"/>
    <w:rsid w:val="00282033"/>
    <w:rsid w:val="002821A6"/>
    <w:rsid w:val="00282B7E"/>
    <w:rsid w:val="00282D42"/>
    <w:rsid w:val="00282D7D"/>
    <w:rsid w:val="00282DCE"/>
    <w:rsid w:val="00282F1A"/>
    <w:rsid w:val="00283003"/>
    <w:rsid w:val="00283073"/>
    <w:rsid w:val="002830A8"/>
    <w:rsid w:val="002833EC"/>
    <w:rsid w:val="00284173"/>
    <w:rsid w:val="0028456A"/>
    <w:rsid w:val="002846AB"/>
    <w:rsid w:val="00284799"/>
    <w:rsid w:val="00284909"/>
    <w:rsid w:val="002850A4"/>
    <w:rsid w:val="00285C43"/>
    <w:rsid w:val="002862BE"/>
    <w:rsid w:val="002866D2"/>
    <w:rsid w:val="002866F8"/>
    <w:rsid w:val="002868E2"/>
    <w:rsid w:val="002869C3"/>
    <w:rsid w:val="00286D90"/>
    <w:rsid w:val="0028727B"/>
    <w:rsid w:val="002872BF"/>
    <w:rsid w:val="002873F9"/>
    <w:rsid w:val="00287852"/>
    <w:rsid w:val="0029010B"/>
    <w:rsid w:val="002904F8"/>
    <w:rsid w:val="00291305"/>
    <w:rsid w:val="0029142F"/>
    <w:rsid w:val="00291F9E"/>
    <w:rsid w:val="00292DF1"/>
    <w:rsid w:val="0029309E"/>
    <w:rsid w:val="00293232"/>
    <w:rsid w:val="002932B2"/>
    <w:rsid w:val="002934F8"/>
    <w:rsid w:val="002936E4"/>
    <w:rsid w:val="00293DB0"/>
    <w:rsid w:val="00293DF6"/>
    <w:rsid w:val="0029417B"/>
    <w:rsid w:val="00294572"/>
    <w:rsid w:val="00294B05"/>
    <w:rsid w:val="00294E7E"/>
    <w:rsid w:val="002956BA"/>
    <w:rsid w:val="00295C43"/>
    <w:rsid w:val="00295EB5"/>
    <w:rsid w:val="00296516"/>
    <w:rsid w:val="00296628"/>
    <w:rsid w:val="002967AB"/>
    <w:rsid w:val="00296B88"/>
    <w:rsid w:val="00297328"/>
    <w:rsid w:val="0029753D"/>
    <w:rsid w:val="002975B0"/>
    <w:rsid w:val="002A0621"/>
    <w:rsid w:val="002A06B1"/>
    <w:rsid w:val="002A06DE"/>
    <w:rsid w:val="002A0B6C"/>
    <w:rsid w:val="002A0B7A"/>
    <w:rsid w:val="002A0DD4"/>
    <w:rsid w:val="002A13D9"/>
    <w:rsid w:val="002A18EC"/>
    <w:rsid w:val="002A1CB1"/>
    <w:rsid w:val="002A1E73"/>
    <w:rsid w:val="002A1FF0"/>
    <w:rsid w:val="002A260D"/>
    <w:rsid w:val="002A277B"/>
    <w:rsid w:val="002A2985"/>
    <w:rsid w:val="002A2AE3"/>
    <w:rsid w:val="002A2B5B"/>
    <w:rsid w:val="002A3969"/>
    <w:rsid w:val="002A3C66"/>
    <w:rsid w:val="002A45B3"/>
    <w:rsid w:val="002A476E"/>
    <w:rsid w:val="002A4FA8"/>
    <w:rsid w:val="002A50B0"/>
    <w:rsid w:val="002A55C5"/>
    <w:rsid w:val="002A57A3"/>
    <w:rsid w:val="002A582C"/>
    <w:rsid w:val="002A599B"/>
    <w:rsid w:val="002A63DD"/>
    <w:rsid w:val="002A654B"/>
    <w:rsid w:val="002A6716"/>
    <w:rsid w:val="002A68C5"/>
    <w:rsid w:val="002A6AD3"/>
    <w:rsid w:val="002A70A4"/>
    <w:rsid w:val="002A76CB"/>
    <w:rsid w:val="002A7972"/>
    <w:rsid w:val="002A7BAB"/>
    <w:rsid w:val="002A7FE9"/>
    <w:rsid w:val="002B0144"/>
    <w:rsid w:val="002B0A23"/>
    <w:rsid w:val="002B1B0F"/>
    <w:rsid w:val="002B1FA1"/>
    <w:rsid w:val="002B27B9"/>
    <w:rsid w:val="002B2A32"/>
    <w:rsid w:val="002B3075"/>
    <w:rsid w:val="002B31B7"/>
    <w:rsid w:val="002B3222"/>
    <w:rsid w:val="002B3489"/>
    <w:rsid w:val="002B3601"/>
    <w:rsid w:val="002B37AC"/>
    <w:rsid w:val="002B382F"/>
    <w:rsid w:val="002B38E9"/>
    <w:rsid w:val="002B3AC3"/>
    <w:rsid w:val="002B3D6A"/>
    <w:rsid w:val="002B4231"/>
    <w:rsid w:val="002B424F"/>
    <w:rsid w:val="002B429F"/>
    <w:rsid w:val="002B4624"/>
    <w:rsid w:val="002B4FFC"/>
    <w:rsid w:val="002B54C4"/>
    <w:rsid w:val="002B5FFC"/>
    <w:rsid w:val="002B64AC"/>
    <w:rsid w:val="002B66C8"/>
    <w:rsid w:val="002B6F00"/>
    <w:rsid w:val="002B6FAE"/>
    <w:rsid w:val="002B72D5"/>
    <w:rsid w:val="002B770B"/>
    <w:rsid w:val="002B790B"/>
    <w:rsid w:val="002B79F7"/>
    <w:rsid w:val="002B7D51"/>
    <w:rsid w:val="002B7F02"/>
    <w:rsid w:val="002C0055"/>
    <w:rsid w:val="002C00BD"/>
    <w:rsid w:val="002C097E"/>
    <w:rsid w:val="002C0F95"/>
    <w:rsid w:val="002C148C"/>
    <w:rsid w:val="002C152A"/>
    <w:rsid w:val="002C1CC7"/>
    <w:rsid w:val="002C1FBB"/>
    <w:rsid w:val="002C2028"/>
    <w:rsid w:val="002C21B3"/>
    <w:rsid w:val="002C2362"/>
    <w:rsid w:val="002C2510"/>
    <w:rsid w:val="002C32A3"/>
    <w:rsid w:val="002C34F7"/>
    <w:rsid w:val="002C3958"/>
    <w:rsid w:val="002C45F6"/>
    <w:rsid w:val="002C4DCA"/>
    <w:rsid w:val="002C54B9"/>
    <w:rsid w:val="002C5B35"/>
    <w:rsid w:val="002C5DEF"/>
    <w:rsid w:val="002C5FDE"/>
    <w:rsid w:val="002C6A85"/>
    <w:rsid w:val="002C6E61"/>
    <w:rsid w:val="002C717F"/>
    <w:rsid w:val="002C7461"/>
    <w:rsid w:val="002C74CA"/>
    <w:rsid w:val="002C7708"/>
    <w:rsid w:val="002C7EFD"/>
    <w:rsid w:val="002C7F44"/>
    <w:rsid w:val="002C7FE9"/>
    <w:rsid w:val="002D0852"/>
    <w:rsid w:val="002D1332"/>
    <w:rsid w:val="002D1733"/>
    <w:rsid w:val="002D18BD"/>
    <w:rsid w:val="002D1FB5"/>
    <w:rsid w:val="002D28A1"/>
    <w:rsid w:val="002D362A"/>
    <w:rsid w:val="002D3ABE"/>
    <w:rsid w:val="002D3E05"/>
    <w:rsid w:val="002D4391"/>
    <w:rsid w:val="002D45A1"/>
    <w:rsid w:val="002D4A05"/>
    <w:rsid w:val="002D4C01"/>
    <w:rsid w:val="002D4CE5"/>
    <w:rsid w:val="002D4DEF"/>
    <w:rsid w:val="002D5605"/>
    <w:rsid w:val="002D5609"/>
    <w:rsid w:val="002D5A53"/>
    <w:rsid w:val="002D5AB5"/>
    <w:rsid w:val="002D5B38"/>
    <w:rsid w:val="002D7018"/>
    <w:rsid w:val="002E01E6"/>
    <w:rsid w:val="002E0351"/>
    <w:rsid w:val="002E07B3"/>
    <w:rsid w:val="002E0B40"/>
    <w:rsid w:val="002E0B90"/>
    <w:rsid w:val="002E1C8F"/>
    <w:rsid w:val="002E2720"/>
    <w:rsid w:val="002E2947"/>
    <w:rsid w:val="002E2AE7"/>
    <w:rsid w:val="002E30BB"/>
    <w:rsid w:val="002E414C"/>
    <w:rsid w:val="002E4336"/>
    <w:rsid w:val="002E462B"/>
    <w:rsid w:val="002E496E"/>
    <w:rsid w:val="002E4B9B"/>
    <w:rsid w:val="002E4D66"/>
    <w:rsid w:val="002E519F"/>
    <w:rsid w:val="002E5262"/>
    <w:rsid w:val="002E5581"/>
    <w:rsid w:val="002E5593"/>
    <w:rsid w:val="002E5D50"/>
    <w:rsid w:val="002E5D5B"/>
    <w:rsid w:val="002E6097"/>
    <w:rsid w:val="002E630D"/>
    <w:rsid w:val="002E6657"/>
    <w:rsid w:val="002E67E9"/>
    <w:rsid w:val="002E7E9E"/>
    <w:rsid w:val="002F0B63"/>
    <w:rsid w:val="002F1165"/>
    <w:rsid w:val="002F12C9"/>
    <w:rsid w:val="002F1661"/>
    <w:rsid w:val="002F1A2C"/>
    <w:rsid w:val="002F229D"/>
    <w:rsid w:val="002F2501"/>
    <w:rsid w:val="002F2910"/>
    <w:rsid w:val="002F371C"/>
    <w:rsid w:val="002F3AA5"/>
    <w:rsid w:val="002F3F51"/>
    <w:rsid w:val="002F41AA"/>
    <w:rsid w:val="002F43EB"/>
    <w:rsid w:val="002F43F0"/>
    <w:rsid w:val="002F45E8"/>
    <w:rsid w:val="002F473A"/>
    <w:rsid w:val="002F4788"/>
    <w:rsid w:val="002F532B"/>
    <w:rsid w:val="002F575F"/>
    <w:rsid w:val="002F5E07"/>
    <w:rsid w:val="002F63F0"/>
    <w:rsid w:val="002F71E3"/>
    <w:rsid w:val="002F744D"/>
    <w:rsid w:val="002F7B8D"/>
    <w:rsid w:val="002F7C1E"/>
    <w:rsid w:val="00300050"/>
    <w:rsid w:val="003006D5"/>
    <w:rsid w:val="003013D6"/>
    <w:rsid w:val="003014E0"/>
    <w:rsid w:val="00301B71"/>
    <w:rsid w:val="00301C41"/>
    <w:rsid w:val="00301D62"/>
    <w:rsid w:val="00301DFA"/>
    <w:rsid w:val="00302096"/>
    <w:rsid w:val="0030249D"/>
    <w:rsid w:val="0030251B"/>
    <w:rsid w:val="0030258C"/>
    <w:rsid w:val="0030297B"/>
    <w:rsid w:val="00303134"/>
    <w:rsid w:val="00303285"/>
    <w:rsid w:val="003039D2"/>
    <w:rsid w:val="00303DE6"/>
    <w:rsid w:val="00304071"/>
    <w:rsid w:val="00304371"/>
    <w:rsid w:val="0030484E"/>
    <w:rsid w:val="00304DAA"/>
    <w:rsid w:val="00304FFE"/>
    <w:rsid w:val="00305CB4"/>
    <w:rsid w:val="00305D53"/>
    <w:rsid w:val="00305DDE"/>
    <w:rsid w:val="0030663D"/>
    <w:rsid w:val="003069E7"/>
    <w:rsid w:val="00306BDB"/>
    <w:rsid w:val="00306CAC"/>
    <w:rsid w:val="00306E3A"/>
    <w:rsid w:val="00306FB1"/>
    <w:rsid w:val="00307878"/>
    <w:rsid w:val="00307C2B"/>
    <w:rsid w:val="00310038"/>
    <w:rsid w:val="00310124"/>
    <w:rsid w:val="003101ED"/>
    <w:rsid w:val="00310542"/>
    <w:rsid w:val="003109E3"/>
    <w:rsid w:val="003116F8"/>
    <w:rsid w:val="00311763"/>
    <w:rsid w:val="00311E9A"/>
    <w:rsid w:val="00312047"/>
    <w:rsid w:val="00312852"/>
    <w:rsid w:val="0031285F"/>
    <w:rsid w:val="00312BA4"/>
    <w:rsid w:val="00312E64"/>
    <w:rsid w:val="003131C1"/>
    <w:rsid w:val="00313252"/>
    <w:rsid w:val="00313254"/>
    <w:rsid w:val="003139E9"/>
    <w:rsid w:val="00313EC9"/>
    <w:rsid w:val="00313EF8"/>
    <w:rsid w:val="00314299"/>
    <w:rsid w:val="00314702"/>
    <w:rsid w:val="00314DB8"/>
    <w:rsid w:val="00314F9B"/>
    <w:rsid w:val="00315379"/>
    <w:rsid w:val="003156AE"/>
    <w:rsid w:val="00315976"/>
    <w:rsid w:val="00315EC2"/>
    <w:rsid w:val="00315ECB"/>
    <w:rsid w:val="00316A70"/>
    <w:rsid w:val="00316D28"/>
    <w:rsid w:val="00316FF4"/>
    <w:rsid w:val="00317965"/>
    <w:rsid w:val="00317BCC"/>
    <w:rsid w:val="003200B7"/>
    <w:rsid w:val="00320151"/>
    <w:rsid w:val="00320A4D"/>
    <w:rsid w:val="00320B25"/>
    <w:rsid w:val="00320FD6"/>
    <w:rsid w:val="0032107A"/>
    <w:rsid w:val="00321440"/>
    <w:rsid w:val="0032194E"/>
    <w:rsid w:val="00321BE0"/>
    <w:rsid w:val="00321EC8"/>
    <w:rsid w:val="00321F7D"/>
    <w:rsid w:val="00322306"/>
    <w:rsid w:val="0032230F"/>
    <w:rsid w:val="00322CAF"/>
    <w:rsid w:val="00322E72"/>
    <w:rsid w:val="00322FD1"/>
    <w:rsid w:val="0032393D"/>
    <w:rsid w:val="00324292"/>
    <w:rsid w:val="00324546"/>
    <w:rsid w:val="003248E1"/>
    <w:rsid w:val="003248F5"/>
    <w:rsid w:val="00324B2A"/>
    <w:rsid w:val="00324D04"/>
    <w:rsid w:val="00324D83"/>
    <w:rsid w:val="00324EED"/>
    <w:rsid w:val="0032537C"/>
    <w:rsid w:val="003258DE"/>
    <w:rsid w:val="00325B73"/>
    <w:rsid w:val="00325C28"/>
    <w:rsid w:val="00325C99"/>
    <w:rsid w:val="0032604F"/>
    <w:rsid w:val="00326058"/>
    <w:rsid w:val="0032617C"/>
    <w:rsid w:val="003264AC"/>
    <w:rsid w:val="003264CF"/>
    <w:rsid w:val="00326978"/>
    <w:rsid w:val="00326AC4"/>
    <w:rsid w:val="00326FB1"/>
    <w:rsid w:val="003270B2"/>
    <w:rsid w:val="00330331"/>
    <w:rsid w:val="00330620"/>
    <w:rsid w:val="003306C5"/>
    <w:rsid w:val="00330964"/>
    <w:rsid w:val="00330CC8"/>
    <w:rsid w:val="00330F1B"/>
    <w:rsid w:val="003313E4"/>
    <w:rsid w:val="003316DE"/>
    <w:rsid w:val="00331700"/>
    <w:rsid w:val="00331C4E"/>
    <w:rsid w:val="00331CEB"/>
    <w:rsid w:val="00331FA7"/>
    <w:rsid w:val="00332237"/>
    <w:rsid w:val="00332315"/>
    <w:rsid w:val="0033276F"/>
    <w:rsid w:val="00332B04"/>
    <w:rsid w:val="00332B7E"/>
    <w:rsid w:val="003334D1"/>
    <w:rsid w:val="00333859"/>
    <w:rsid w:val="00334192"/>
    <w:rsid w:val="003342F5"/>
    <w:rsid w:val="0033433E"/>
    <w:rsid w:val="003345CC"/>
    <w:rsid w:val="00334666"/>
    <w:rsid w:val="00334770"/>
    <w:rsid w:val="00334773"/>
    <w:rsid w:val="00334B41"/>
    <w:rsid w:val="00334E3D"/>
    <w:rsid w:val="00334E96"/>
    <w:rsid w:val="00335278"/>
    <w:rsid w:val="0033593A"/>
    <w:rsid w:val="00336393"/>
    <w:rsid w:val="00336A5A"/>
    <w:rsid w:val="00336F2F"/>
    <w:rsid w:val="003371CB"/>
    <w:rsid w:val="003373FF"/>
    <w:rsid w:val="00337420"/>
    <w:rsid w:val="00337875"/>
    <w:rsid w:val="00337F36"/>
    <w:rsid w:val="00337F80"/>
    <w:rsid w:val="00337FB6"/>
    <w:rsid w:val="0034019D"/>
    <w:rsid w:val="003401FE"/>
    <w:rsid w:val="003402A5"/>
    <w:rsid w:val="00340538"/>
    <w:rsid w:val="00340E5F"/>
    <w:rsid w:val="00341057"/>
    <w:rsid w:val="003414FC"/>
    <w:rsid w:val="00341799"/>
    <w:rsid w:val="0034191C"/>
    <w:rsid w:val="00341BA1"/>
    <w:rsid w:val="00341C18"/>
    <w:rsid w:val="00341D27"/>
    <w:rsid w:val="003427AE"/>
    <w:rsid w:val="003435F4"/>
    <w:rsid w:val="0034364F"/>
    <w:rsid w:val="00343C02"/>
    <w:rsid w:val="00344CFB"/>
    <w:rsid w:val="00344E9F"/>
    <w:rsid w:val="00344EDE"/>
    <w:rsid w:val="003450A7"/>
    <w:rsid w:val="00345412"/>
    <w:rsid w:val="0034548A"/>
    <w:rsid w:val="003462AC"/>
    <w:rsid w:val="003464CE"/>
    <w:rsid w:val="00346629"/>
    <w:rsid w:val="003467D8"/>
    <w:rsid w:val="00347C84"/>
    <w:rsid w:val="00347D7E"/>
    <w:rsid w:val="00347DF7"/>
    <w:rsid w:val="00347E49"/>
    <w:rsid w:val="00347FE8"/>
    <w:rsid w:val="0035018F"/>
    <w:rsid w:val="003505C6"/>
    <w:rsid w:val="00350D7D"/>
    <w:rsid w:val="00350E3F"/>
    <w:rsid w:val="00351401"/>
    <w:rsid w:val="00351C66"/>
    <w:rsid w:val="003522DB"/>
    <w:rsid w:val="0035233C"/>
    <w:rsid w:val="0035272F"/>
    <w:rsid w:val="00352DA0"/>
    <w:rsid w:val="00352EB0"/>
    <w:rsid w:val="003535BA"/>
    <w:rsid w:val="00353A67"/>
    <w:rsid w:val="00353DA9"/>
    <w:rsid w:val="00353E2C"/>
    <w:rsid w:val="00354096"/>
    <w:rsid w:val="003544FB"/>
    <w:rsid w:val="00354741"/>
    <w:rsid w:val="00354901"/>
    <w:rsid w:val="00354DB9"/>
    <w:rsid w:val="00354DEA"/>
    <w:rsid w:val="003556DD"/>
    <w:rsid w:val="00355945"/>
    <w:rsid w:val="00355BD4"/>
    <w:rsid w:val="0035617E"/>
    <w:rsid w:val="0035627C"/>
    <w:rsid w:val="00356C38"/>
    <w:rsid w:val="00360328"/>
    <w:rsid w:val="00361523"/>
    <w:rsid w:val="0036156D"/>
    <w:rsid w:val="00361D8A"/>
    <w:rsid w:val="00362079"/>
    <w:rsid w:val="00362533"/>
    <w:rsid w:val="00362877"/>
    <w:rsid w:val="00362911"/>
    <w:rsid w:val="00362F74"/>
    <w:rsid w:val="00362FCF"/>
    <w:rsid w:val="003638D4"/>
    <w:rsid w:val="00363CBE"/>
    <w:rsid w:val="003641D8"/>
    <w:rsid w:val="00364D20"/>
    <w:rsid w:val="00364DB1"/>
    <w:rsid w:val="00365C67"/>
    <w:rsid w:val="00365D63"/>
    <w:rsid w:val="00366BD1"/>
    <w:rsid w:val="00366EDE"/>
    <w:rsid w:val="00367111"/>
    <w:rsid w:val="0036764F"/>
    <w:rsid w:val="0036793B"/>
    <w:rsid w:val="00367A1C"/>
    <w:rsid w:val="00367AD4"/>
    <w:rsid w:val="00367AFD"/>
    <w:rsid w:val="00367C8F"/>
    <w:rsid w:val="00367F55"/>
    <w:rsid w:val="00371755"/>
    <w:rsid w:val="00371C6D"/>
    <w:rsid w:val="00371EF9"/>
    <w:rsid w:val="00372221"/>
    <w:rsid w:val="003722F9"/>
    <w:rsid w:val="003723FE"/>
    <w:rsid w:val="00372682"/>
    <w:rsid w:val="003726B9"/>
    <w:rsid w:val="003726F5"/>
    <w:rsid w:val="00372A1A"/>
    <w:rsid w:val="00372D4E"/>
    <w:rsid w:val="00372F2B"/>
    <w:rsid w:val="003733DC"/>
    <w:rsid w:val="00373520"/>
    <w:rsid w:val="0037352D"/>
    <w:rsid w:val="003735AA"/>
    <w:rsid w:val="0037362C"/>
    <w:rsid w:val="00373869"/>
    <w:rsid w:val="003743C4"/>
    <w:rsid w:val="003747D1"/>
    <w:rsid w:val="0037483F"/>
    <w:rsid w:val="00374F0A"/>
    <w:rsid w:val="003758DD"/>
    <w:rsid w:val="0037606D"/>
    <w:rsid w:val="00376371"/>
    <w:rsid w:val="00376CC5"/>
    <w:rsid w:val="00376E74"/>
    <w:rsid w:val="00376EB5"/>
    <w:rsid w:val="003773F2"/>
    <w:rsid w:val="00377976"/>
    <w:rsid w:val="00377D6A"/>
    <w:rsid w:val="00377DCE"/>
    <w:rsid w:val="003812A7"/>
    <w:rsid w:val="00381901"/>
    <w:rsid w:val="00381CA7"/>
    <w:rsid w:val="00381DC2"/>
    <w:rsid w:val="00382A38"/>
    <w:rsid w:val="00382C26"/>
    <w:rsid w:val="00383570"/>
    <w:rsid w:val="003836BD"/>
    <w:rsid w:val="0038370D"/>
    <w:rsid w:val="0038399C"/>
    <w:rsid w:val="00384806"/>
    <w:rsid w:val="00384D2C"/>
    <w:rsid w:val="0038516D"/>
    <w:rsid w:val="00385EAC"/>
    <w:rsid w:val="0038637E"/>
    <w:rsid w:val="00386689"/>
    <w:rsid w:val="003867AB"/>
    <w:rsid w:val="003872DC"/>
    <w:rsid w:val="00387D02"/>
    <w:rsid w:val="00387E55"/>
    <w:rsid w:val="003913FE"/>
    <w:rsid w:val="003919F3"/>
    <w:rsid w:val="0039264C"/>
    <w:rsid w:val="00392BE0"/>
    <w:rsid w:val="00392F84"/>
    <w:rsid w:val="003938EC"/>
    <w:rsid w:val="00393941"/>
    <w:rsid w:val="003939EA"/>
    <w:rsid w:val="00393DA3"/>
    <w:rsid w:val="003942EB"/>
    <w:rsid w:val="00394557"/>
    <w:rsid w:val="00394775"/>
    <w:rsid w:val="00395097"/>
    <w:rsid w:val="00395938"/>
    <w:rsid w:val="00395FDF"/>
    <w:rsid w:val="0039613C"/>
    <w:rsid w:val="0039693B"/>
    <w:rsid w:val="00396AC7"/>
    <w:rsid w:val="00396B44"/>
    <w:rsid w:val="00396F76"/>
    <w:rsid w:val="003970A5"/>
    <w:rsid w:val="00397226"/>
    <w:rsid w:val="003973BA"/>
    <w:rsid w:val="0039773C"/>
    <w:rsid w:val="00397F56"/>
    <w:rsid w:val="003A0468"/>
    <w:rsid w:val="003A09C5"/>
    <w:rsid w:val="003A0EF4"/>
    <w:rsid w:val="003A1086"/>
    <w:rsid w:val="003A139A"/>
    <w:rsid w:val="003A1794"/>
    <w:rsid w:val="003A1918"/>
    <w:rsid w:val="003A1A1B"/>
    <w:rsid w:val="003A1B02"/>
    <w:rsid w:val="003A2101"/>
    <w:rsid w:val="003A2382"/>
    <w:rsid w:val="003A268B"/>
    <w:rsid w:val="003A299A"/>
    <w:rsid w:val="003A29F3"/>
    <w:rsid w:val="003A2F82"/>
    <w:rsid w:val="003A350B"/>
    <w:rsid w:val="003A3A10"/>
    <w:rsid w:val="003A3AC9"/>
    <w:rsid w:val="003A3BA2"/>
    <w:rsid w:val="003A3C84"/>
    <w:rsid w:val="003A4C72"/>
    <w:rsid w:val="003A4E42"/>
    <w:rsid w:val="003A5055"/>
    <w:rsid w:val="003A5CE2"/>
    <w:rsid w:val="003A60B5"/>
    <w:rsid w:val="003A65D7"/>
    <w:rsid w:val="003A6A38"/>
    <w:rsid w:val="003A6B2C"/>
    <w:rsid w:val="003A6E71"/>
    <w:rsid w:val="003A73FA"/>
    <w:rsid w:val="003A7673"/>
    <w:rsid w:val="003A7D2F"/>
    <w:rsid w:val="003A7FB5"/>
    <w:rsid w:val="003B004A"/>
    <w:rsid w:val="003B0076"/>
    <w:rsid w:val="003B08B9"/>
    <w:rsid w:val="003B0BA3"/>
    <w:rsid w:val="003B0DD2"/>
    <w:rsid w:val="003B0FB5"/>
    <w:rsid w:val="003B1665"/>
    <w:rsid w:val="003B1695"/>
    <w:rsid w:val="003B1E56"/>
    <w:rsid w:val="003B1FFB"/>
    <w:rsid w:val="003B26F1"/>
    <w:rsid w:val="003B2BD1"/>
    <w:rsid w:val="003B2E64"/>
    <w:rsid w:val="003B3C17"/>
    <w:rsid w:val="003B3C40"/>
    <w:rsid w:val="003B48EC"/>
    <w:rsid w:val="003B498E"/>
    <w:rsid w:val="003B4CAC"/>
    <w:rsid w:val="003B4CB0"/>
    <w:rsid w:val="003B578B"/>
    <w:rsid w:val="003B57D2"/>
    <w:rsid w:val="003B5A7C"/>
    <w:rsid w:val="003B5F70"/>
    <w:rsid w:val="003B6610"/>
    <w:rsid w:val="003B69D7"/>
    <w:rsid w:val="003B6DAD"/>
    <w:rsid w:val="003B6E4B"/>
    <w:rsid w:val="003B6EE2"/>
    <w:rsid w:val="003B6F1C"/>
    <w:rsid w:val="003B78D3"/>
    <w:rsid w:val="003B7E99"/>
    <w:rsid w:val="003C02D2"/>
    <w:rsid w:val="003C0811"/>
    <w:rsid w:val="003C0B1D"/>
    <w:rsid w:val="003C0BED"/>
    <w:rsid w:val="003C0E69"/>
    <w:rsid w:val="003C195B"/>
    <w:rsid w:val="003C19A7"/>
    <w:rsid w:val="003C29BA"/>
    <w:rsid w:val="003C2D2D"/>
    <w:rsid w:val="003C3B02"/>
    <w:rsid w:val="003C4183"/>
    <w:rsid w:val="003C429F"/>
    <w:rsid w:val="003C4403"/>
    <w:rsid w:val="003C49B6"/>
    <w:rsid w:val="003C4E54"/>
    <w:rsid w:val="003C58D3"/>
    <w:rsid w:val="003C5F69"/>
    <w:rsid w:val="003C625E"/>
    <w:rsid w:val="003C652D"/>
    <w:rsid w:val="003C722B"/>
    <w:rsid w:val="003C7AF1"/>
    <w:rsid w:val="003D013B"/>
    <w:rsid w:val="003D0D09"/>
    <w:rsid w:val="003D1221"/>
    <w:rsid w:val="003D140A"/>
    <w:rsid w:val="003D1464"/>
    <w:rsid w:val="003D17A0"/>
    <w:rsid w:val="003D1C3F"/>
    <w:rsid w:val="003D264F"/>
    <w:rsid w:val="003D28A5"/>
    <w:rsid w:val="003D2F2D"/>
    <w:rsid w:val="003D3890"/>
    <w:rsid w:val="003D3CBF"/>
    <w:rsid w:val="003D4988"/>
    <w:rsid w:val="003D5045"/>
    <w:rsid w:val="003D5507"/>
    <w:rsid w:val="003D5B9D"/>
    <w:rsid w:val="003D5C91"/>
    <w:rsid w:val="003D679D"/>
    <w:rsid w:val="003D6DC9"/>
    <w:rsid w:val="003D71C4"/>
    <w:rsid w:val="003D7267"/>
    <w:rsid w:val="003D7A4E"/>
    <w:rsid w:val="003D7DBE"/>
    <w:rsid w:val="003E0C8E"/>
    <w:rsid w:val="003E0D7D"/>
    <w:rsid w:val="003E0DF7"/>
    <w:rsid w:val="003E120B"/>
    <w:rsid w:val="003E16FE"/>
    <w:rsid w:val="003E17E1"/>
    <w:rsid w:val="003E1938"/>
    <w:rsid w:val="003E1A39"/>
    <w:rsid w:val="003E215B"/>
    <w:rsid w:val="003E22F1"/>
    <w:rsid w:val="003E273D"/>
    <w:rsid w:val="003E2ABA"/>
    <w:rsid w:val="003E3708"/>
    <w:rsid w:val="003E37C4"/>
    <w:rsid w:val="003E3AB0"/>
    <w:rsid w:val="003E48AC"/>
    <w:rsid w:val="003E5021"/>
    <w:rsid w:val="003E5486"/>
    <w:rsid w:val="003E571F"/>
    <w:rsid w:val="003E57AC"/>
    <w:rsid w:val="003E5A0F"/>
    <w:rsid w:val="003E5AF3"/>
    <w:rsid w:val="003E7194"/>
    <w:rsid w:val="003E7F93"/>
    <w:rsid w:val="003F0382"/>
    <w:rsid w:val="003F0A1C"/>
    <w:rsid w:val="003F0F2D"/>
    <w:rsid w:val="003F13F2"/>
    <w:rsid w:val="003F1752"/>
    <w:rsid w:val="003F1B56"/>
    <w:rsid w:val="003F1E04"/>
    <w:rsid w:val="003F2040"/>
    <w:rsid w:val="003F2A9F"/>
    <w:rsid w:val="003F3370"/>
    <w:rsid w:val="003F35EE"/>
    <w:rsid w:val="003F35F5"/>
    <w:rsid w:val="003F39BA"/>
    <w:rsid w:val="003F3A15"/>
    <w:rsid w:val="003F3DAF"/>
    <w:rsid w:val="003F3E0D"/>
    <w:rsid w:val="003F40DF"/>
    <w:rsid w:val="003F4982"/>
    <w:rsid w:val="003F5338"/>
    <w:rsid w:val="003F53E3"/>
    <w:rsid w:val="003F56D4"/>
    <w:rsid w:val="003F5735"/>
    <w:rsid w:val="003F5890"/>
    <w:rsid w:val="003F5E3A"/>
    <w:rsid w:val="003F657F"/>
    <w:rsid w:val="003F7040"/>
    <w:rsid w:val="003F7533"/>
    <w:rsid w:val="003F77BF"/>
    <w:rsid w:val="003F79D4"/>
    <w:rsid w:val="004004AA"/>
    <w:rsid w:val="00401248"/>
    <w:rsid w:val="00401404"/>
    <w:rsid w:val="00401590"/>
    <w:rsid w:val="00401CBE"/>
    <w:rsid w:val="00401D0D"/>
    <w:rsid w:val="00401D18"/>
    <w:rsid w:val="00401EA8"/>
    <w:rsid w:val="00401F09"/>
    <w:rsid w:val="00402247"/>
    <w:rsid w:val="00402289"/>
    <w:rsid w:val="00402938"/>
    <w:rsid w:val="00402A4F"/>
    <w:rsid w:val="004030F9"/>
    <w:rsid w:val="00403337"/>
    <w:rsid w:val="00403695"/>
    <w:rsid w:val="00403760"/>
    <w:rsid w:val="00403ECD"/>
    <w:rsid w:val="004047CB"/>
    <w:rsid w:val="00404FFE"/>
    <w:rsid w:val="00405311"/>
    <w:rsid w:val="0040543D"/>
    <w:rsid w:val="004054C7"/>
    <w:rsid w:val="004055DE"/>
    <w:rsid w:val="004059F3"/>
    <w:rsid w:val="00405C75"/>
    <w:rsid w:val="00405C93"/>
    <w:rsid w:val="004061B4"/>
    <w:rsid w:val="00406AD6"/>
    <w:rsid w:val="00406DCC"/>
    <w:rsid w:val="0040705C"/>
    <w:rsid w:val="004071DC"/>
    <w:rsid w:val="0040789E"/>
    <w:rsid w:val="00407A3A"/>
    <w:rsid w:val="004102E8"/>
    <w:rsid w:val="0041120D"/>
    <w:rsid w:val="0041149D"/>
    <w:rsid w:val="00411911"/>
    <w:rsid w:val="00412DFA"/>
    <w:rsid w:val="0041358A"/>
    <w:rsid w:val="004136C8"/>
    <w:rsid w:val="00413823"/>
    <w:rsid w:val="004140D4"/>
    <w:rsid w:val="00414102"/>
    <w:rsid w:val="00414EA4"/>
    <w:rsid w:val="00415048"/>
    <w:rsid w:val="00415138"/>
    <w:rsid w:val="004152B9"/>
    <w:rsid w:val="0041538C"/>
    <w:rsid w:val="00416F86"/>
    <w:rsid w:val="0041751E"/>
    <w:rsid w:val="0041769D"/>
    <w:rsid w:val="004176EF"/>
    <w:rsid w:val="00417793"/>
    <w:rsid w:val="00417BB9"/>
    <w:rsid w:val="00417DFD"/>
    <w:rsid w:val="00420C7F"/>
    <w:rsid w:val="004210FB"/>
    <w:rsid w:val="004213A9"/>
    <w:rsid w:val="004214D4"/>
    <w:rsid w:val="00421FEE"/>
    <w:rsid w:val="004223E7"/>
    <w:rsid w:val="004224E4"/>
    <w:rsid w:val="004226F4"/>
    <w:rsid w:val="00422A8C"/>
    <w:rsid w:val="00422AD6"/>
    <w:rsid w:val="004233E0"/>
    <w:rsid w:val="00423425"/>
    <w:rsid w:val="004237C2"/>
    <w:rsid w:val="00423D0C"/>
    <w:rsid w:val="00423D87"/>
    <w:rsid w:val="00423E5C"/>
    <w:rsid w:val="0042417E"/>
    <w:rsid w:val="0042434D"/>
    <w:rsid w:val="004245E8"/>
    <w:rsid w:val="00424DD7"/>
    <w:rsid w:val="00425193"/>
    <w:rsid w:val="0042585B"/>
    <w:rsid w:val="00426495"/>
    <w:rsid w:val="00426726"/>
    <w:rsid w:val="00426FE9"/>
    <w:rsid w:val="004276CF"/>
    <w:rsid w:val="004303ED"/>
    <w:rsid w:val="004307A7"/>
    <w:rsid w:val="00430E8D"/>
    <w:rsid w:val="0043101D"/>
    <w:rsid w:val="00431448"/>
    <w:rsid w:val="00431497"/>
    <w:rsid w:val="00431C0C"/>
    <w:rsid w:val="00431F7F"/>
    <w:rsid w:val="00432013"/>
    <w:rsid w:val="0043216B"/>
    <w:rsid w:val="004323C2"/>
    <w:rsid w:val="004324A7"/>
    <w:rsid w:val="0043296F"/>
    <w:rsid w:val="00432A23"/>
    <w:rsid w:val="00432D0C"/>
    <w:rsid w:val="004335CC"/>
    <w:rsid w:val="004338B4"/>
    <w:rsid w:val="00433CC6"/>
    <w:rsid w:val="00433ECC"/>
    <w:rsid w:val="00434070"/>
    <w:rsid w:val="00434A79"/>
    <w:rsid w:val="00434CDC"/>
    <w:rsid w:val="00434D79"/>
    <w:rsid w:val="00434DEE"/>
    <w:rsid w:val="00434EC6"/>
    <w:rsid w:val="004358C8"/>
    <w:rsid w:val="00435F4C"/>
    <w:rsid w:val="00436076"/>
    <w:rsid w:val="004360E8"/>
    <w:rsid w:val="00437381"/>
    <w:rsid w:val="00437385"/>
    <w:rsid w:val="004378FF"/>
    <w:rsid w:val="00437E7F"/>
    <w:rsid w:val="00437FCC"/>
    <w:rsid w:val="004401F5"/>
    <w:rsid w:val="004411FF"/>
    <w:rsid w:val="00441A1C"/>
    <w:rsid w:val="00442468"/>
    <w:rsid w:val="00442528"/>
    <w:rsid w:val="004427F4"/>
    <w:rsid w:val="00442FB6"/>
    <w:rsid w:val="0044328E"/>
    <w:rsid w:val="0044332C"/>
    <w:rsid w:val="00443411"/>
    <w:rsid w:val="00443469"/>
    <w:rsid w:val="0044348F"/>
    <w:rsid w:val="0044353D"/>
    <w:rsid w:val="004437CB"/>
    <w:rsid w:val="00443A63"/>
    <w:rsid w:val="00443DF6"/>
    <w:rsid w:val="00444475"/>
    <w:rsid w:val="004444B5"/>
    <w:rsid w:val="00444914"/>
    <w:rsid w:val="004451A9"/>
    <w:rsid w:val="0044526A"/>
    <w:rsid w:val="004453A0"/>
    <w:rsid w:val="004455AE"/>
    <w:rsid w:val="00445D30"/>
    <w:rsid w:val="00445E44"/>
    <w:rsid w:val="00446201"/>
    <w:rsid w:val="0044662C"/>
    <w:rsid w:val="00446756"/>
    <w:rsid w:val="0044685F"/>
    <w:rsid w:val="00446C3B"/>
    <w:rsid w:val="00446C65"/>
    <w:rsid w:val="00446D32"/>
    <w:rsid w:val="00446DC0"/>
    <w:rsid w:val="00446E4C"/>
    <w:rsid w:val="00446EA5"/>
    <w:rsid w:val="0044701A"/>
    <w:rsid w:val="004472F4"/>
    <w:rsid w:val="004474E2"/>
    <w:rsid w:val="004474E5"/>
    <w:rsid w:val="00447B7F"/>
    <w:rsid w:val="00447DC3"/>
    <w:rsid w:val="00447FDC"/>
    <w:rsid w:val="004505BD"/>
    <w:rsid w:val="004508B9"/>
    <w:rsid w:val="004508F4"/>
    <w:rsid w:val="00450F25"/>
    <w:rsid w:val="0045113B"/>
    <w:rsid w:val="004512B6"/>
    <w:rsid w:val="004513A7"/>
    <w:rsid w:val="0045166D"/>
    <w:rsid w:val="004518E8"/>
    <w:rsid w:val="00451CA1"/>
    <w:rsid w:val="00451DBF"/>
    <w:rsid w:val="00451EF6"/>
    <w:rsid w:val="00452537"/>
    <w:rsid w:val="00452C53"/>
    <w:rsid w:val="00452F62"/>
    <w:rsid w:val="0045310C"/>
    <w:rsid w:val="00453816"/>
    <w:rsid w:val="0045395A"/>
    <w:rsid w:val="00453C08"/>
    <w:rsid w:val="00453CB1"/>
    <w:rsid w:val="00454069"/>
    <w:rsid w:val="00454C04"/>
    <w:rsid w:val="00454CD7"/>
    <w:rsid w:val="00454EC6"/>
    <w:rsid w:val="004551E0"/>
    <w:rsid w:val="0045532C"/>
    <w:rsid w:val="00455931"/>
    <w:rsid w:val="004559AA"/>
    <w:rsid w:val="00455B41"/>
    <w:rsid w:val="00455FF5"/>
    <w:rsid w:val="004560C2"/>
    <w:rsid w:val="004562EC"/>
    <w:rsid w:val="0045649F"/>
    <w:rsid w:val="004566A9"/>
    <w:rsid w:val="00457091"/>
    <w:rsid w:val="004572A9"/>
    <w:rsid w:val="00457898"/>
    <w:rsid w:val="00460971"/>
    <w:rsid w:val="00460995"/>
    <w:rsid w:val="00461135"/>
    <w:rsid w:val="00461BDF"/>
    <w:rsid w:val="004621D8"/>
    <w:rsid w:val="0046254F"/>
    <w:rsid w:val="0046265A"/>
    <w:rsid w:val="004629FF"/>
    <w:rsid w:val="00462BC3"/>
    <w:rsid w:val="00462DFA"/>
    <w:rsid w:val="00463E3D"/>
    <w:rsid w:val="004641B6"/>
    <w:rsid w:val="004645AE"/>
    <w:rsid w:val="00464BC9"/>
    <w:rsid w:val="004654C5"/>
    <w:rsid w:val="00465603"/>
    <w:rsid w:val="00465B23"/>
    <w:rsid w:val="00465CA9"/>
    <w:rsid w:val="00465F54"/>
    <w:rsid w:val="00466C3D"/>
    <w:rsid w:val="00466DC8"/>
    <w:rsid w:val="0047090C"/>
    <w:rsid w:val="004711BD"/>
    <w:rsid w:val="004713EF"/>
    <w:rsid w:val="00471C05"/>
    <w:rsid w:val="004725A6"/>
    <w:rsid w:val="004726D7"/>
    <w:rsid w:val="004727D4"/>
    <w:rsid w:val="00472892"/>
    <w:rsid w:val="00473485"/>
    <w:rsid w:val="00473811"/>
    <w:rsid w:val="00473F4D"/>
    <w:rsid w:val="0047476D"/>
    <w:rsid w:val="00474A00"/>
    <w:rsid w:val="00475D91"/>
    <w:rsid w:val="00476054"/>
    <w:rsid w:val="00476C95"/>
    <w:rsid w:val="0047758A"/>
    <w:rsid w:val="004779F2"/>
    <w:rsid w:val="00477AAB"/>
    <w:rsid w:val="00477AFD"/>
    <w:rsid w:val="004800F1"/>
    <w:rsid w:val="0048080D"/>
    <w:rsid w:val="0048097A"/>
    <w:rsid w:val="00480B92"/>
    <w:rsid w:val="00480D4B"/>
    <w:rsid w:val="004812C9"/>
    <w:rsid w:val="0048134C"/>
    <w:rsid w:val="00481B90"/>
    <w:rsid w:val="00482AF7"/>
    <w:rsid w:val="00482C30"/>
    <w:rsid w:val="00482F91"/>
    <w:rsid w:val="00483592"/>
    <w:rsid w:val="00484016"/>
    <w:rsid w:val="0048424E"/>
    <w:rsid w:val="00484281"/>
    <w:rsid w:val="00484507"/>
    <w:rsid w:val="00484575"/>
    <w:rsid w:val="00484B06"/>
    <w:rsid w:val="0048554D"/>
    <w:rsid w:val="004859E2"/>
    <w:rsid w:val="00485A5E"/>
    <w:rsid w:val="00485DC6"/>
    <w:rsid w:val="00486259"/>
    <w:rsid w:val="00486546"/>
    <w:rsid w:val="0048743C"/>
    <w:rsid w:val="004875F5"/>
    <w:rsid w:val="00487689"/>
    <w:rsid w:val="00487B68"/>
    <w:rsid w:val="00490163"/>
    <w:rsid w:val="0049059A"/>
    <w:rsid w:val="004908A6"/>
    <w:rsid w:val="004908C9"/>
    <w:rsid w:val="00490AEF"/>
    <w:rsid w:val="00491031"/>
    <w:rsid w:val="004917D4"/>
    <w:rsid w:val="00492135"/>
    <w:rsid w:val="0049238C"/>
    <w:rsid w:val="00492D2D"/>
    <w:rsid w:val="00492EBF"/>
    <w:rsid w:val="0049371F"/>
    <w:rsid w:val="00493920"/>
    <w:rsid w:val="00493A24"/>
    <w:rsid w:val="00493EBB"/>
    <w:rsid w:val="004941D4"/>
    <w:rsid w:val="00494557"/>
    <w:rsid w:val="00494C2C"/>
    <w:rsid w:val="00494D00"/>
    <w:rsid w:val="00494F65"/>
    <w:rsid w:val="0049510E"/>
    <w:rsid w:val="00495189"/>
    <w:rsid w:val="00495276"/>
    <w:rsid w:val="00495842"/>
    <w:rsid w:val="0049609A"/>
    <w:rsid w:val="00496DED"/>
    <w:rsid w:val="00496FA8"/>
    <w:rsid w:val="004974AE"/>
    <w:rsid w:val="00497787"/>
    <w:rsid w:val="004979A9"/>
    <w:rsid w:val="004A0317"/>
    <w:rsid w:val="004A07FD"/>
    <w:rsid w:val="004A0AEC"/>
    <w:rsid w:val="004A0E03"/>
    <w:rsid w:val="004A1812"/>
    <w:rsid w:val="004A2766"/>
    <w:rsid w:val="004A329F"/>
    <w:rsid w:val="004A335A"/>
    <w:rsid w:val="004A33E1"/>
    <w:rsid w:val="004A3B98"/>
    <w:rsid w:val="004A3D21"/>
    <w:rsid w:val="004A3E95"/>
    <w:rsid w:val="004A3FAB"/>
    <w:rsid w:val="004A4057"/>
    <w:rsid w:val="004A4718"/>
    <w:rsid w:val="004A49DE"/>
    <w:rsid w:val="004A4C5B"/>
    <w:rsid w:val="004A4D1B"/>
    <w:rsid w:val="004A4D38"/>
    <w:rsid w:val="004A4D57"/>
    <w:rsid w:val="004A5396"/>
    <w:rsid w:val="004A54E3"/>
    <w:rsid w:val="004A5AA8"/>
    <w:rsid w:val="004A6065"/>
    <w:rsid w:val="004A6347"/>
    <w:rsid w:val="004A64D1"/>
    <w:rsid w:val="004A670B"/>
    <w:rsid w:val="004A68E8"/>
    <w:rsid w:val="004A760F"/>
    <w:rsid w:val="004A7838"/>
    <w:rsid w:val="004A7D4C"/>
    <w:rsid w:val="004A7EDA"/>
    <w:rsid w:val="004B131A"/>
    <w:rsid w:val="004B17ED"/>
    <w:rsid w:val="004B1841"/>
    <w:rsid w:val="004B18AD"/>
    <w:rsid w:val="004B1A2D"/>
    <w:rsid w:val="004B22D5"/>
    <w:rsid w:val="004B2371"/>
    <w:rsid w:val="004B2891"/>
    <w:rsid w:val="004B2AB7"/>
    <w:rsid w:val="004B2F84"/>
    <w:rsid w:val="004B2F94"/>
    <w:rsid w:val="004B349E"/>
    <w:rsid w:val="004B3E48"/>
    <w:rsid w:val="004B4062"/>
    <w:rsid w:val="004B467E"/>
    <w:rsid w:val="004B4D28"/>
    <w:rsid w:val="004B52F8"/>
    <w:rsid w:val="004B53FF"/>
    <w:rsid w:val="004B5651"/>
    <w:rsid w:val="004B5914"/>
    <w:rsid w:val="004B60DC"/>
    <w:rsid w:val="004B6176"/>
    <w:rsid w:val="004B6332"/>
    <w:rsid w:val="004B648C"/>
    <w:rsid w:val="004B6507"/>
    <w:rsid w:val="004B6817"/>
    <w:rsid w:val="004B6820"/>
    <w:rsid w:val="004B6A06"/>
    <w:rsid w:val="004B6FCD"/>
    <w:rsid w:val="004B737E"/>
    <w:rsid w:val="004C0AA7"/>
    <w:rsid w:val="004C0DBF"/>
    <w:rsid w:val="004C0F36"/>
    <w:rsid w:val="004C0F86"/>
    <w:rsid w:val="004C118E"/>
    <w:rsid w:val="004C1195"/>
    <w:rsid w:val="004C1ECB"/>
    <w:rsid w:val="004C22C3"/>
    <w:rsid w:val="004C2BBC"/>
    <w:rsid w:val="004C2CCB"/>
    <w:rsid w:val="004C3ECE"/>
    <w:rsid w:val="004C4217"/>
    <w:rsid w:val="004C46E1"/>
    <w:rsid w:val="004C4892"/>
    <w:rsid w:val="004C49F1"/>
    <w:rsid w:val="004C4DE9"/>
    <w:rsid w:val="004C53A7"/>
    <w:rsid w:val="004C547F"/>
    <w:rsid w:val="004C5EFB"/>
    <w:rsid w:val="004C6164"/>
    <w:rsid w:val="004C62A0"/>
    <w:rsid w:val="004C6456"/>
    <w:rsid w:val="004C6761"/>
    <w:rsid w:val="004C69D5"/>
    <w:rsid w:val="004C6E0E"/>
    <w:rsid w:val="004C7485"/>
    <w:rsid w:val="004C7A50"/>
    <w:rsid w:val="004D05C2"/>
    <w:rsid w:val="004D0A95"/>
    <w:rsid w:val="004D0F4D"/>
    <w:rsid w:val="004D1279"/>
    <w:rsid w:val="004D1528"/>
    <w:rsid w:val="004D196E"/>
    <w:rsid w:val="004D1D85"/>
    <w:rsid w:val="004D20BD"/>
    <w:rsid w:val="004D21FD"/>
    <w:rsid w:val="004D2D8E"/>
    <w:rsid w:val="004D2E1E"/>
    <w:rsid w:val="004D3161"/>
    <w:rsid w:val="004D32F6"/>
    <w:rsid w:val="004D3303"/>
    <w:rsid w:val="004D3D7D"/>
    <w:rsid w:val="004D3E33"/>
    <w:rsid w:val="004D425C"/>
    <w:rsid w:val="004D48AB"/>
    <w:rsid w:val="004D494A"/>
    <w:rsid w:val="004D4CA7"/>
    <w:rsid w:val="004D5035"/>
    <w:rsid w:val="004D53B9"/>
    <w:rsid w:val="004D5CF8"/>
    <w:rsid w:val="004D66B2"/>
    <w:rsid w:val="004D69F4"/>
    <w:rsid w:val="004D7174"/>
    <w:rsid w:val="004D74ED"/>
    <w:rsid w:val="004D7584"/>
    <w:rsid w:val="004D794F"/>
    <w:rsid w:val="004D79E1"/>
    <w:rsid w:val="004D79E8"/>
    <w:rsid w:val="004E0206"/>
    <w:rsid w:val="004E0433"/>
    <w:rsid w:val="004E0A53"/>
    <w:rsid w:val="004E0A92"/>
    <w:rsid w:val="004E141E"/>
    <w:rsid w:val="004E175F"/>
    <w:rsid w:val="004E1ADE"/>
    <w:rsid w:val="004E1E38"/>
    <w:rsid w:val="004E222D"/>
    <w:rsid w:val="004E249C"/>
    <w:rsid w:val="004E2768"/>
    <w:rsid w:val="004E28A2"/>
    <w:rsid w:val="004E2A94"/>
    <w:rsid w:val="004E30B6"/>
    <w:rsid w:val="004E3A6A"/>
    <w:rsid w:val="004E3B35"/>
    <w:rsid w:val="004E3E2D"/>
    <w:rsid w:val="004E4236"/>
    <w:rsid w:val="004E42CE"/>
    <w:rsid w:val="004E43C8"/>
    <w:rsid w:val="004E462D"/>
    <w:rsid w:val="004E4B25"/>
    <w:rsid w:val="004E56CF"/>
    <w:rsid w:val="004E581A"/>
    <w:rsid w:val="004E5B6E"/>
    <w:rsid w:val="004E5CCB"/>
    <w:rsid w:val="004E6C9A"/>
    <w:rsid w:val="004E7315"/>
    <w:rsid w:val="004E75E8"/>
    <w:rsid w:val="004E76CC"/>
    <w:rsid w:val="004E7744"/>
    <w:rsid w:val="004F0303"/>
    <w:rsid w:val="004F0659"/>
    <w:rsid w:val="004F0EB5"/>
    <w:rsid w:val="004F1A87"/>
    <w:rsid w:val="004F1CA8"/>
    <w:rsid w:val="004F1D5D"/>
    <w:rsid w:val="004F1E26"/>
    <w:rsid w:val="004F211D"/>
    <w:rsid w:val="004F22B8"/>
    <w:rsid w:val="004F22B9"/>
    <w:rsid w:val="004F30B1"/>
    <w:rsid w:val="004F36A0"/>
    <w:rsid w:val="004F3862"/>
    <w:rsid w:val="004F4272"/>
    <w:rsid w:val="004F47CF"/>
    <w:rsid w:val="004F4D11"/>
    <w:rsid w:val="004F4F2C"/>
    <w:rsid w:val="004F5098"/>
    <w:rsid w:val="004F5646"/>
    <w:rsid w:val="004F5E08"/>
    <w:rsid w:val="004F67AB"/>
    <w:rsid w:val="004F67C1"/>
    <w:rsid w:val="004F6857"/>
    <w:rsid w:val="004F6900"/>
    <w:rsid w:val="004F6B29"/>
    <w:rsid w:val="004F7122"/>
    <w:rsid w:val="004F7204"/>
    <w:rsid w:val="004F7214"/>
    <w:rsid w:val="004F72F1"/>
    <w:rsid w:val="004F7431"/>
    <w:rsid w:val="004F771E"/>
    <w:rsid w:val="004F775B"/>
    <w:rsid w:val="004F78FB"/>
    <w:rsid w:val="00500DFA"/>
    <w:rsid w:val="0050189B"/>
    <w:rsid w:val="00501DEB"/>
    <w:rsid w:val="00501E8B"/>
    <w:rsid w:val="005022EA"/>
    <w:rsid w:val="00503308"/>
    <w:rsid w:val="00503F6A"/>
    <w:rsid w:val="005045EA"/>
    <w:rsid w:val="005045F7"/>
    <w:rsid w:val="00504CC9"/>
    <w:rsid w:val="00504E50"/>
    <w:rsid w:val="00505146"/>
    <w:rsid w:val="005052F3"/>
    <w:rsid w:val="005053D4"/>
    <w:rsid w:val="00505C52"/>
    <w:rsid w:val="00505E32"/>
    <w:rsid w:val="00506568"/>
    <w:rsid w:val="00506DEF"/>
    <w:rsid w:val="0050713B"/>
    <w:rsid w:val="005071ED"/>
    <w:rsid w:val="00507A69"/>
    <w:rsid w:val="00507F96"/>
    <w:rsid w:val="0051037E"/>
    <w:rsid w:val="00510607"/>
    <w:rsid w:val="00510770"/>
    <w:rsid w:val="005108D0"/>
    <w:rsid w:val="005109B2"/>
    <w:rsid w:val="00510C40"/>
    <w:rsid w:val="00510C5E"/>
    <w:rsid w:val="005110AD"/>
    <w:rsid w:val="00511441"/>
    <w:rsid w:val="0051160A"/>
    <w:rsid w:val="005116C0"/>
    <w:rsid w:val="0051190E"/>
    <w:rsid w:val="00512195"/>
    <w:rsid w:val="00512293"/>
    <w:rsid w:val="005124BF"/>
    <w:rsid w:val="00512534"/>
    <w:rsid w:val="005125E2"/>
    <w:rsid w:val="005125E3"/>
    <w:rsid w:val="00512654"/>
    <w:rsid w:val="00512F0C"/>
    <w:rsid w:val="0051394A"/>
    <w:rsid w:val="00514890"/>
    <w:rsid w:val="00514D0A"/>
    <w:rsid w:val="00515286"/>
    <w:rsid w:val="00515475"/>
    <w:rsid w:val="00515785"/>
    <w:rsid w:val="0051580B"/>
    <w:rsid w:val="00515965"/>
    <w:rsid w:val="005159EA"/>
    <w:rsid w:val="00515A77"/>
    <w:rsid w:val="00515C7B"/>
    <w:rsid w:val="00515DD3"/>
    <w:rsid w:val="00515F57"/>
    <w:rsid w:val="005160F6"/>
    <w:rsid w:val="005164C1"/>
    <w:rsid w:val="00516D5E"/>
    <w:rsid w:val="005171C3"/>
    <w:rsid w:val="005171D4"/>
    <w:rsid w:val="00517EE4"/>
    <w:rsid w:val="005203B6"/>
    <w:rsid w:val="00520703"/>
    <w:rsid w:val="00521029"/>
    <w:rsid w:val="005210D8"/>
    <w:rsid w:val="005211B7"/>
    <w:rsid w:val="0052136C"/>
    <w:rsid w:val="00521EF3"/>
    <w:rsid w:val="00522393"/>
    <w:rsid w:val="0052252B"/>
    <w:rsid w:val="00523249"/>
    <w:rsid w:val="005232C7"/>
    <w:rsid w:val="00523528"/>
    <w:rsid w:val="00523C3F"/>
    <w:rsid w:val="00523E9F"/>
    <w:rsid w:val="00524A6E"/>
    <w:rsid w:val="005250F2"/>
    <w:rsid w:val="00525F80"/>
    <w:rsid w:val="005261C3"/>
    <w:rsid w:val="00526675"/>
    <w:rsid w:val="00526840"/>
    <w:rsid w:val="005268AB"/>
    <w:rsid w:val="005279DF"/>
    <w:rsid w:val="00527E12"/>
    <w:rsid w:val="005304F6"/>
    <w:rsid w:val="00530F21"/>
    <w:rsid w:val="00531403"/>
    <w:rsid w:val="00531A4F"/>
    <w:rsid w:val="0053252A"/>
    <w:rsid w:val="005327D4"/>
    <w:rsid w:val="00532DD3"/>
    <w:rsid w:val="0053315A"/>
    <w:rsid w:val="0053417F"/>
    <w:rsid w:val="005341F4"/>
    <w:rsid w:val="00534E44"/>
    <w:rsid w:val="00535560"/>
    <w:rsid w:val="00535ADB"/>
    <w:rsid w:val="00536335"/>
    <w:rsid w:val="005364D9"/>
    <w:rsid w:val="00536557"/>
    <w:rsid w:val="00536646"/>
    <w:rsid w:val="005367B0"/>
    <w:rsid w:val="00536AD1"/>
    <w:rsid w:val="0053709C"/>
    <w:rsid w:val="0053717C"/>
    <w:rsid w:val="00537A28"/>
    <w:rsid w:val="00537B76"/>
    <w:rsid w:val="0054087C"/>
    <w:rsid w:val="005409DA"/>
    <w:rsid w:val="00541240"/>
    <w:rsid w:val="00541651"/>
    <w:rsid w:val="005426F1"/>
    <w:rsid w:val="005428AB"/>
    <w:rsid w:val="005428F9"/>
    <w:rsid w:val="0054298A"/>
    <w:rsid w:val="00542AF1"/>
    <w:rsid w:val="00542BC6"/>
    <w:rsid w:val="00543168"/>
    <w:rsid w:val="00543711"/>
    <w:rsid w:val="0054391F"/>
    <w:rsid w:val="005439E0"/>
    <w:rsid w:val="00543AC3"/>
    <w:rsid w:val="00543D57"/>
    <w:rsid w:val="0054427D"/>
    <w:rsid w:val="0054434D"/>
    <w:rsid w:val="005444AD"/>
    <w:rsid w:val="00544674"/>
    <w:rsid w:val="00544A16"/>
    <w:rsid w:val="00544CFC"/>
    <w:rsid w:val="00544FC8"/>
    <w:rsid w:val="0054554C"/>
    <w:rsid w:val="00545C8E"/>
    <w:rsid w:val="00546045"/>
    <w:rsid w:val="0054623A"/>
    <w:rsid w:val="00546822"/>
    <w:rsid w:val="00546939"/>
    <w:rsid w:val="00546D65"/>
    <w:rsid w:val="00546D95"/>
    <w:rsid w:val="00546DFF"/>
    <w:rsid w:val="00547EEB"/>
    <w:rsid w:val="00550000"/>
    <w:rsid w:val="00551172"/>
    <w:rsid w:val="005512BB"/>
    <w:rsid w:val="00551343"/>
    <w:rsid w:val="00552A13"/>
    <w:rsid w:val="00553461"/>
    <w:rsid w:val="005536AE"/>
    <w:rsid w:val="00553AFC"/>
    <w:rsid w:val="00553BEE"/>
    <w:rsid w:val="00553C32"/>
    <w:rsid w:val="0055424D"/>
    <w:rsid w:val="005544E8"/>
    <w:rsid w:val="00555B69"/>
    <w:rsid w:val="00556A75"/>
    <w:rsid w:val="00556D4E"/>
    <w:rsid w:val="005572CF"/>
    <w:rsid w:val="0055761F"/>
    <w:rsid w:val="005577AA"/>
    <w:rsid w:val="00557CBF"/>
    <w:rsid w:val="0056032F"/>
    <w:rsid w:val="005603A4"/>
    <w:rsid w:val="005605CB"/>
    <w:rsid w:val="005607C2"/>
    <w:rsid w:val="00560B05"/>
    <w:rsid w:val="00560E3A"/>
    <w:rsid w:val="005610B5"/>
    <w:rsid w:val="005611EB"/>
    <w:rsid w:val="005614A6"/>
    <w:rsid w:val="00561513"/>
    <w:rsid w:val="00562123"/>
    <w:rsid w:val="00562251"/>
    <w:rsid w:val="005627C3"/>
    <w:rsid w:val="00562932"/>
    <w:rsid w:val="00562BA9"/>
    <w:rsid w:val="00562D25"/>
    <w:rsid w:val="005637A7"/>
    <w:rsid w:val="005638C5"/>
    <w:rsid w:val="00564529"/>
    <w:rsid w:val="005649F4"/>
    <w:rsid w:val="00564F38"/>
    <w:rsid w:val="00565090"/>
    <w:rsid w:val="00565856"/>
    <w:rsid w:val="00566006"/>
    <w:rsid w:val="00566104"/>
    <w:rsid w:val="005661EC"/>
    <w:rsid w:val="00566959"/>
    <w:rsid w:val="0056725B"/>
    <w:rsid w:val="00567947"/>
    <w:rsid w:val="00567C3C"/>
    <w:rsid w:val="005701E1"/>
    <w:rsid w:val="005704F7"/>
    <w:rsid w:val="00570D8F"/>
    <w:rsid w:val="005710C0"/>
    <w:rsid w:val="0057198C"/>
    <w:rsid w:val="00571B78"/>
    <w:rsid w:val="00571B9E"/>
    <w:rsid w:val="00572058"/>
    <w:rsid w:val="005725C8"/>
    <w:rsid w:val="005726B6"/>
    <w:rsid w:val="005733A0"/>
    <w:rsid w:val="00573430"/>
    <w:rsid w:val="00573574"/>
    <w:rsid w:val="00573C28"/>
    <w:rsid w:val="005740ED"/>
    <w:rsid w:val="00574791"/>
    <w:rsid w:val="00574C5C"/>
    <w:rsid w:val="00574F45"/>
    <w:rsid w:val="00575199"/>
    <w:rsid w:val="0057524F"/>
    <w:rsid w:val="00575CDC"/>
    <w:rsid w:val="00575E29"/>
    <w:rsid w:val="00576341"/>
    <w:rsid w:val="005765CD"/>
    <w:rsid w:val="0057697A"/>
    <w:rsid w:val="00576AA9"/>
    <w:rsid w:val="00576FAC"/>
    <w:rsid w:val="005775CE"/>
    <w:rsid w:val="00577B48"/>
    <w:rsid w:val="00580361"/>
    <w:rsid w:val="005806C8"/>
    <w:rsid w:val="005807BC"/>
    <w:rsid w:val="005807C7"/>
    <w:rsid w:val="00580C9B"/>
    <w:rsid w:val="00580D48"/>
    <w:rsid w:val="00580E82"/>
    <w:rsid w:val="00581521"/>
    <w:rsid w:val="005816E9"/>
    <w:rsid w:val="0058253F"/>
    <w:rsid w:val="0058258B"/>
    <w:rsid w:val="005825D8"/>
    <w:rsid w:val="00582A53"/>
    <w:rsid w:val="00582E03"/>
    <w:rsid w:val="00582EA7"/>
    <w:rsid w:val="00582EEF"/>
    <w:rsid w:val="00582F0A"/>
    <w:rsid w:val="005834A4"/>
    <w:rsid w:val="0058353D"/>
    <w:rsid w:val="0058368F"/>
    <w:rsid w:val="00583893"/>
    <w:rsid w:val="005838B7"/>
    <w:rsid w:val="005838C2"/>
    <w:rsid w:val="00583A9E"/>
    <w:rsid w:val="00583E4D"/>
    <w:rsid w:val="00583FA5"/>
    <w:rsid w:val="0058410A"/>
    <w:rsid w:val="0058457D"/>
    <w:rsid w:val="00584DD7"/>
    <w:rsid w:val="0058589D"/>
    <w:rsid w:val="005858D1"/>
    <w:rsid w:val="00586067"/>
    <w:rsid w:val="00586458"/>
    <w:rsid w:val="00586C50"/>
    <w:rsid w:val="00586E3C"/>
    <w:rsid w:val="00587BA7"/>
    <w:rsid w:val="00587C0B"/>
    <w:rsid w:val="00587D23"/>
    <w:rsid w:val="0059051E"/>
    <w:rsid w:val="00590682"/>
    <w:rsid w:val="00590EFF"/>
    <w:rsid w:val="0059101B"/>
    <w:rsid w:val="00591125"/>
    <w:rsid w:val="0059123D"/>
    <w:rsid w:val="005919A6"/>
    <w:rsid w:val="005919EF"/>
    <w:rsid w:val="00591A74"/>
    <w:rsid w:val="00591B81"/>
    <w:rsid w:val="00592076"/>
    <w:rsid w:val="005927F4"/>
    <w:rsid w:val="00592914"/>
    <w:rsid w:val="005929E0"/>
    <w:rsid w:val="00592E6B"/>
    <w:rsid w:val="00592ECF"/>
    <w:rsid w:val="00593643"/>
    <w:rsid w:val="00593B6C"/>
    <w:rsid w:val="00594266"/>
    <w:rsid w:val="00594496"/>
    <w:rsid w:val="00594881"/>
    <w:rsid w:val="00594A3B"/>
    <w:rsid w:val="005950CF"/>
    <w:rsid w:val="00595959"/>
    <w:rsid w:val="00596B1E"/>
    <w:rsid w:val="00596C98"/>
    <w:rsid w:val="00596D91"/>
    <w:rsid w:val="005971FB"/>
    <w:rsid w:val="005A04EA"/>
    <w:rsid w:val="005A0516"/>
    <w:rsid w:val="005A05CC"/>
    <w:rsid w:val="005A0947"/>
    <w:rsid w:val="005A099F"/>
    <w:rsid w:val="005A0BD6"/>
    <w:rsid w:val="005A0D02"/>
    <w:rsid w:val="005A11C0"/>
    <w:rsid w:val="005A1CF4"/>
    <w:rsid w:val="005A1D84"/>
    <w:rsid w:val="005A22B3"/>
    <w:rsid w:val="005A2506"/>
    <w:rsid w:val="005A2738"/>
    <w:rsid w:val="005A2AD2"/>
    <w:rsid w:val="005A31B1"/>
    <w:rsid w:val="005A3C8C"/>
    <w:rsid w:val="005A44C1"/>
    <w:rsid w:val="005A4A79"/>
    <w:rsid w:val="005A52D9"/>
    <w:rsid w:val="005A6431"/>
    <w:rsid w:val="005A69FD"/>
    <w:rsid w:val="005A6A3D"/>
    <w:rsid w:val="005A6ED7"/>
    <w:rsid w:val="005A6FDD"/>
    <w:rsid w:val="005A6FE7"/>
    <w:rsid w:val="005A70EA"/>
    <w:rsid w:val="005A7280"/>
    <w:rsid w:val="005A7346"/>
    <w:rsid w:val="005A74F5"/>
    <w:rsid w:val="005A7D70"/>
    <w:rsid w:val="005A7DD1"/>
    <w:rsid w:val="005B0555"/>
    <w:rsid w:val="005B087E"/>
    <w:rsid w:val="005B0CAB"/>
    <w:rsid w:val="005B1964"/>
    <w:rsid w:val="005B1CE2"/>
    <w:rsid w:val="005B2DFA"/>
    <w:rsid w:val="005B35F8"/>
    <w:rsid w:val="005B4C4F"/>
    <w:rsid w:val="005B4C97"/>
    <w:rsid w:val="005B4D7A"/>
    <w:rsid w:val="005B4F57"/>
    <w:rsid w:val="005B5922"/>
    <w:rsid w:val="005B5C55"/>
    <w:rsid w:val="005B62DB"/>
    <w:rsid w:val="005B6E33"/>
    <w:rsid w:val="005B6EC6"/>
    <w:rsid w:val="005B7107"/>
    <w:rsid w:val="005B7168"/>
    <w:rsid w:val="005B728F"/>
    <w:rsid w:val="005B7294"/>
    <w:rsid w:val="005B781B"/>
    <w:rsid w:val="005B78CA"/>
    <w:rsid w:val="005B7A78"/>
    <w:rsid w:val="005B7BF6"/>
    <w:rsid w:val="005B7CFC"/>
    <w:rsid w:val="005C0876"/>
    <w:rsid w:val="005C08A4"/>
    <w:rsid w:val="005C0BEF"/>
    <w:rsid w:val="005C0C04"/>
    <w:rsid w:val="005C16E4"/>
    <w:rsid w:val="005C20CC"/>
    <w:rsid w:val="005C2466"/>
    <w:rsid w:val="005C28A6"/>
    <w:rsid w:val="005C29CD"/>
    <w:rsid w:val="005C3963"/>
    <w:rsid w:val="005C45B9"/>
    <w:rsid w:val="005C481E"/>
    <w:rsid w:val="005C4C24"/>
    <w:rsid w:val="005C4E27"/>
    <w:rsid w:val="005C5E86"/>
    <w:rsid w:val="005C642E"/>
    <w:rsid w:val="005C7084"/>
    <w:rsid w:val="005C7214"/>
    <w:rsid w:val="005C7489"/>
    <w:rsid w:val="005C795A"/>
    <w:rsid w:val="005C7CC1"/>
    <w:rsid w:val="005D007D"/>
    <w:rsid w:val="005D01DA"/>
    <w:rsid w:val="005D05CE"/>
    <w:rsid w:val="005D06A9"/>
    <w:rsid w:val="005D09DC"/>
    <w:rsid w:val="005D1387"/>
    <w:rsid w:val="005D1840"/>
    <w:rsid w:val="005D199A"/>
    <w:rsid w:val="005D1B03"/>
    <w:rsid w:val="005D1B66"/>
    <w:rsid w:val="005D1F4B"/>
    <w:rsid w:val="005D212C"/>
    <w:rsid w:val="005D220D"/>
    <w:rsid w:val="005D2371"/>
    <w:rsid w:val="005D2402"/>
    <w:rsid w:val="005D264E"/>
    <w:rsid w:val="005D2685"/>
    <w:rsid w:val="005D268C"/>
    <w:rsid w:val="005D270C"/>
    <w:rsid w:val="005D2738"/>
    <w:rsid w:val="005D28FA"/>
    <w:rsid w:val="005D298B"/>
    <w:rsid w:val="005D2B0B"/>
    <w:rsid w:val="005D2D72"/>
    <w:rsid w:val="005D2F9C"/>
    <w:rsid w:val="005D35E4"/>
    <w:rsid w:val="005D3763"/>
    <w:rsid w:val="005D3AD5"/>
    <w:rsid w:val="005D41D0"/>
    <w:rsid w:val="005D4559"/>
    <w:rsid w:val="005D480F"/>
    <w:rsid w:val="005D4AC0"/>
    <w:rsid w:val="005D50BE"/>
    <w:rsid w:val="005D51FD"/>
    <w:rsid w:val="005D58CB"/>
    <w:rsid w:val="005D5941"/>
    <w:rsid w:val="005D5E98"/>
    <w:rsid w:val="005D67FB"/>
    <w:rsid w:val="005D6D0F"/>
    <w:rsid w:val="005D6D28"/>
    <w:rsid w:val="005D7036"/>
    <w:rsid w:val="005D7097"/>
    <w:rsid w:val="005D74BB"/>
    <w:rsid w:val="005D7910"/>
    <w:rsid w:val="005D79DB"/>
    <w:rsid w:val="005E0161"/>
    <w:rsid w:val="005E0838"/>
    <w:rsid w:val="005E0B71"/>
    <w:rsid w:val="005E0E67"/>
    <w:rsid w:val="005E0F6E"/>
    <w:rsid w:val="005E1172"/>
    <w:rsid w:val="005E19FB"/>
    <w:rsid w:val="005E1BB5"/>
    <w:rsid w:val="005E1C3B"/>
    <w:rsid w:val="005E1F56"/>
    <w:rsid w:val="005E3625"/>
    <w:rsid w:val="005E3DCA"/>
    <w:rsid w:val="005E41AA"/>
    <w:rsid w:val="005E47B9"/>
    <w:rsid w:val="005E48B0"/>
    <w:rsid w:val="005E4A17"/>
    <w:rsid w:val="005E4D36"/>
    <w:rsid w:val="005E5471"/>
    <w:rsid w:val="005E5BD9"/>
    <w:rsid w:val="005E5CC0"/>
    <w:rsid w:val="005E60CE"/>
    <w:rsid w:val="005E6792"/>
    <w:rsid w:val="005E695E"/>
    <w:rsid w:val="005E6A51"/>
    <w:rsid w:val="005E6CA4"/>
    <w:rsid w:val="005E6D59"/>
    <w:rsid w:val="005E6F9D"/>
    <w:rsid w:val="005E7DBB"/>
    <w:rsid w:val="005F0845"/>
    <w:rsid w:val="005F0E2E"/>
    <w:rsid w:val="005F0E2F"/>
    <w:rsid w:val="005F20F0"/>
    <w:rsid w:val="005F294E"/>
    <w:rsid w:val="005F2AB6"/>
    <w:rsid w:val="005F2FD5"/>
    <w:rsid w:val="005F381B"/>
    <w:rsid w:val="005F3BFC"/>
    <w:rsid w:val="005F427A"/>
    <w:rsid w:val="005F43EA"/>
    <w:rsid w:val="005F440F"/>
    <w:rsid w:val="005F5DD5"/>
    <w:rsid w:val="005F6409"/>
    <w:rsid w:val="005F6BB6"/>
    <w:rsid w:val="005F7683"/>
    <w:rsid w:val="005F76AB"/>
    <w:rsid w:val="005F780A"/>
    <w:rsid w:val="005F7F7A"/>
    <w:rsid w:val="00600159"/>
    <w:rsid w:val="006003EE"/>
    <w:rsid w:val="006007B2"/>
    <w:rsid w:val="006009C1"/>
    <w:rsid w:val="006009CD"/>
    <w:rsid w:val="00600A25"/>
    <w:rsid w:val="00600A3F"/>
    <w:rsid w:val="00600FEC"/>
    <w:rsid w:val="0060186A"/>
    <w:rsid w:val="00601D21"/>
    <w:rsid w:val="0060215E"/>
    <w:rsid w:val="006022B6"/>
    <w:rsid w:val="006026CB"/>
    <w:rsid w:val="0060283E"/>
    <w:rsid w:val="00602D00"/>
    <w:rsid w:val="00602F34"/>
    <w:rsid w:val="00603013"/>
    <w:rsid w:val="0060331A"/>
    <w:rsid w:val="00603407"/>
    <w:rsid w:val="006037B7"/>
    <w:rsid w:val="006038AC"/>
    <w:rsid w:val="0060410A"/>
    <w:rsid w:val="00604188"/>
    <w:rsid w:val="00604232"/>
    <w:rsid w:val="00604555"/>
    <w:rsid w:val="0060494B"/>
    <w:rsid w:val="00604A3B"/>
    <w:rsid w:val="00604ABE"/>
    <w:rsid w:val="00604F99"/>
    <w:rsid w:val="00605BF6"/>
    <w:rsid w:val="00606103"/>
    <w:rsid w:val="00606189"/>
    <w:rsid w:val="006068A4"/>
    <w:rsid w:val="00606B40"/>
    <w:rsid w:val="00607853"/>
    <w:rsid w:val="00607B2A"/>
    <w:rsid w:val="00607B47"/>
    <w:rsid w:val="0061053B"/>
    <w:rsid w:val="0061085B"/>
    <w:rsid w:val="00611073"/>
    <w:rsid w:val="00611470"/>
    <w:rsid w:val="0061172C"/>
    <w:rsid w:val="006119D1"/>
    <w:rsid w:val="00611C4C"/>
    <w:rsid w:val="00611DB8"/>
    <w:rsid w:val="006128D2"/>
    <w:rsid w:val="00612AD0"/>
    <w:rsid w:val="006132B0"/>
    <w:rsid w:val="00613740"/>
    <w:rsid w:val="006137C5"/>
    <w:rsid w:val="00613D6F"/>
    <w:rsid w:val="00614C68"/>
    <w:rsid w:val="00614EF5"/>
    <w:rsid w:val="00614FD4"/>
    <w:rsid w:val="0061505B"/>
    <w:rsid w:val="00615CC2"/>
    <w:rsid w:val="00615DD3"/>
    <w:rsid w:val="00616146"/>
    <w:rsid w:val="00616155"/>
    <w:rsid w:val="006161AB"/>
    <w:rsid w:val="00616389"/>
    <w:rsid w:val="0061674F"/>
    <w:rsid w:val="00617362"/>
    <w:rsid w:val="00617454"/>
    <w:rsid w:val="00617466"/>
    <w:rsid w:val="00617493"/>
    <w:rsid w:val="00620144"/>
    <w:rsid w:val="00620198"/>
    <w:rsid w:val="006203DD"/>
    <w:rsid w:val="0062043A"/>
    <w:rsid w:val="0062069D"/>
    <w:rsid w:val="006207DB"/>
    <w:rsid w:val="00620DF5"/>
    <w:rsid w:val="00620EDB"/>
    <w:rsid w:val="00621408"/>
    <w:rsid w:val="0062152D"/>
    <w:rsid w:val="0062154F"/>
    <w:rsid w:val="006216B1"/>
    <w:rsid w:val="006216B9"/>
    <w:rsid w:val="00621C02"/>
    <w:rsid w:val="00621F0C"/>
    <w:rsid w:val="00622D27"/>
    <w:rsid w:val="00622F46"/>
    <w:rsid w:val="00623097"/>
    <w:rsid w:val="0062335A"/>
    <w:rsid w:val="0062366D"/>
    <w:rsid w:val="006236D0"/>
    <w:rsid w:val="00623BD4"/>
    <w:rsid w:val="00623BEF"/>
    <w:rsid w:val="00624834"/>
    <w:rsid w:val="00624D1C"/>
    <w:rsid w:val="00625148"/>
    <w:rsid w:val="006254F2"/>
    <w:rsid w:val="006258E5"/>
    <w:rsid w:val="00626026"/>
    <w:rsid w:val="006263D4"/>
    <w:rsid w:val="00626A85"/>
    <w:rsid w:val="006272E4"/>
    <w:rsid w:val="0062786A"/>
    <w:rsid w:val="00627ABE"/>
    <w:rsid w:val="00627B9B"/>
    <w:rsid w:val="00627BAE"/>
    <w:rsid w:val="00627E64"/>
    <w:rsid w:val="00627F22"/>
    <w:rsid w:val="00627F38"/>
    <w:rsid w:val="00630863"/>
    <w:rsid w:val="00630C52"/>
    <w:rsid w:val="00630FE4"/>
    <w:rsid w:val="00631747"/>
    <w:rsid w:val="00631A8C"/>
    <w:rsid w:val="006323EA"/>
    <w:rsid w:val="0063253B"/>
    <w:rsid w:val="00632B19"/>
    <w:rsid w:val="00632D50"/>
    <w:rsid w:val="00632DFD"/>
    <w:rsid w:val="00632F7D"/>
    <w:rsid w:val="006332CD"/>
    <w:rsid w:val="006334F0"/>
    <w:rsid w:val="00633530"/>
    <w:rsid w:val="0063396B"/>
    <w:rsid w:val="00634863"/>
    <w:rsid w:val="00634F13"/>
    <w:rsid w:val="0063520B"/>
    <w:rsid w:val="00635248"/>
    <w:rsid w:val="0063570A"/>
    <w:rsid w:val="0063593E"/>
    <w:rsid w:val="00635CBA"/>
    <w:rsid w:val="00635FDE"/>
    <w:rsid w:val="00636404"/>
    <w:rsid w:val="00636A1F"/>
    <w:rsid w:val="00636E82"/>
    <w:rsid w:val="00637147"/>
    <w:rsid w:val="00637209"/>
    <w:rsid w:val="00637455"/>
    <w:rsid w:val="00637815"/>
    <w:rsid w:val="00637D77"/>
    <w:rsid w:val="00637F51"/>
    <w:rsid w:val="00640553"/>
    <w:rsid w:val="006405ED"/>
    <w:rsid w:val="00640883"/>
    <w:rsid w:val="00640AAB"/>
    <w:rsid w:val="00640E03"/>
    <w:rsid w:val="006420E6"/>
    <w:rsid w:val="0064252D"/>
    <w:rsid w:val="00642C95"/>
    <w:rsid w:val="00642CB9"/>
    <w:rsid w:val="00643255"/>
    <w:rsid w:val="0064325D"/>
    <w:rsid w:val="00643BAD"/>
    <w:rsid w:val="00644324"/>
    <w:rsid w:val="006443FE"/>
    <w:rsid w:val="006448A8"/>
    <w:rsid w:val="006450FD"/>
    <w:rsid w:val="006454A4"/>
    <w:rsid w:val="00645E04"/>
    <w:rsid w:val="00645FD1"/>
    <w:rsid w:val="0064607D"/>
    <w:rsid w:val="00646769"/>
    <w:rsid w:val="00646B92"/>
    <w:rsid w:val="00646C4B"/>
    <w:rsid w:val="00647C26"/>
    <w:rsid w:val="006502F1"/>
    <w:rsid w:val="00650871"/>
    <w:rsid w:val="00650CF1"/>
    <w:rsid w:val="0065120A"/>
    <w:rsid w:val="00651CA2"/>
    <w:rsid w:val="00651D46"/>
    <w:rsid w:val="00651F9C"/>
    <w:rsid w:val="00652672"/>
    <w:rsid w:val="006526FD"/>
    <w:rsid w:val="00653441"/>
    <w:rsid w:val="006537BD"/>
    <w:rsid w:val="00653A03"/>
    <w:rsid w:val="00653D51"/>
    <w:rsid w:val="00653D60"/>
    <w:rsid w:val="00653F6A"/>
    <w:rsid w:val="00654CCA"/>
    <w:rsid w:val="006550D3"/>
    <w:rsid w:val="0065643D"/>
    <w:rsid w:val="00656C53"/>
    <w:rsid w:val="00656DB0"/>
    <w:rsid w:val="0065715F"/>
    <w:rsid w:val="00657FC8"/>
    <w:rsid w:val="0066061E"/>
    <w:rsid w:val="00660D05"/>
    <w:rsid w:val="0066122B"/>
    <w:rsid w:val="00661448"/>
    <w:rsid w:val="006617A0"/>
    <w:rsid w:val="00661A8E"/>
    <w:rsid w:val="00661FC1"/>
    <w:rsid w:val="006620A3"/>
    <w:rsid w:val="00662824"/>
    <w:rsid w:val="00662836"/>
    <w:rsid w:val="00662C72"/>
    <w:rsid w:val="00663245"/>
    <w:rsid w:val="0066331D"/>
    <w:rsid w:val="006633A9"/>
    <w:rsid w:val="006636A8"/>
    <w:rsid w:val="00663E62"/>
    <w:rsid w:val="0066422C"/>
    <w:rsid w:val="00664305"/>
    <w:rsid w:val="006643F4"/>
    <w:rsid w:val="00664FA1"/>
    <w:rsid w:val="0066531B"/>
    <w:rsid w:val="006656AD"/>
    <w:rsid w:val="00665734"/>
    <w:rsid w:val="00665D8C"/>
    <w:rsid w:val="00665E92"/>
    <w:rsid w:val="00666155"/>
    <w:rsid w:val="006667F0"/>
    <w:rsid w:val="006668EF"/>
    <w:rsid w:val="0066695F"/>
    <w:rsid w:val="00666BEE"/>
    <w:rsid w:val="00666E46"/>
    <w:rsid w:val="006671E7"/>
    <w:rsid w:val="00667C36"/>
    <w:rsid w:val="0067024E"/>
    <w:rsid w:val="00670945"/>
    <w:rsid w:val="00670DA0"/>
    <w:rsid w:val="00671BE7"/>
    <w:rsid w:val="00671D9A"/>
    <w:rsid w:val="0067206E"/>
    <w:rsid w:val="00672909"/>
    <w:rsid w:val="00672EF2"/>
    <w:rsid w:val="006735C9"/>
    <w:rsid w:val="00673952"/>
    <w:rsid w:val="00673D67"/>
    <w:rsid w:val="00673E0D"/>
    <w:rsid w:val="006741BB"/>
    <w:rsid w:val="00674559"/>
    <w:rsid w:val="006746AA"/>
    <w:rsid w:val="00674804"/>
    <w:rsid w:val="0067496C"/>
    <w:rsid w:val="00674A01"/>
    <w:rsid w:val="006752DA"/>
    <w:rsid w:val="0067592F"/>
    <w:rsid w:val="00675A3F"/>
    <w:rsid w:val="00676012"/>
    <w:rsid w:val="00676BC6"/>
    <w:rsid w:val="00676C73"/>
    <w:rsid w:val="00676DD7"/>
    <w:rsid w:val="006778E6"/>
    <w:rsid w:val="00677DF4"/>
    <w:rsid w:val="00677EAC"/>
    <w:rsid w:val="00680197"/>
    <w:rsid w:val="0068032A"/>
    <w:rsid w:val="006807F0"/>
    <w:rsid w:val="0068083F"/>
    <w:rsid w:val="00680BEE"/>
    <w:rsid w:val="00680D67"/>
    <w:rsid w:val="00680DFB"/>
    <w:rsid w:val="00681043"/>
    <w:rsid w:val="00681723"/>
    <w:rsid w:val="006818D4"/>
    <w:rsid w:val="00681C66"/>
    <w:rsid w:val="00681F51"/>
    <w:rsid w:val="006825AF"/>
    <w:rsid w:val="0068263F"/>
    <w:rsid w:val="006827CE"/>
    <w:rsid w:val="006828B4"/>
    <w:rsid w:val="00682DC7"/>
    <w:rsid w:val="0068321C"/>
    <w:rsid w:val="00684370"/>
    <w:rsid w:val="00684412"/>
    <w:rsid w:val="0068442E"/>
    <w:rsid w:val="00684438"/>
    <w:rsid w:val="00684764"/>
    <w:rsid w:val="0068482B"/>
    <w:rsid w:val="00684B57"/>
    <w:rsid w:val="0068525D"/>
    <w:rsid w:val="0068550D"/>
    <w:rsid w:val="00685C10"/>
    <w:rsid w:val="00685EC2"/>
    <w:rsid w:val="00686716"/>
    <w:rsid w:val="00686B1C"/>
    <w:rsid w:val="00686C9D"/>
    <w:rsid w:val="00686EDB"/>
    <w:rsid w:val="00686FE4"/>
    <w:rsid w:val="006871A6"/>
    <w:rsid w:val="00687917"/>
    <w:rsid w:val="00687A44"/>
    <w:rsid w:val="00687EFD"/>
    <w:rsid w:val="006900F1"/>
    <w:rsid w:val="006901D1"/>
    <w:rsid w:val="00690507"/>
    <w:rsid w:val="00690720"/>
    <w:rsid w:val="006907BD"/>
    <w:rsid w:val="00690E35"/>
    <w:rsid w:val="00690E8E"/>
    <w:rsid w:val="006917F2"/>
    <w:rsid w:val="00691D24"/>
    <w:rsid w:val="00691D46"/>
    <w:rsid w:val="0069213D"/>
    <w:rsid w:val="006921E2"/>
    <w:rsid w:val="0069239F"/>
    <w:rsid w:val="0069247B"/>
    <w:rsid w:val="00692E1D"/>
    <w:rsid w:val="006931E6"/>
    <w:rsid w:val="006935AB"/>
    <w:rsid w:val="006935C4"/>
    <w:rsid w:val="00693DCF"/>
    <w:rsid w:val="00693E31"/>
    <w:rsid w:val="00693F51"/>
    <w:rsid w:val="00694732"/>
    <w:rsid w:val="00694C48"/>
    <w:rsid w:val="0069586E"/>
    <w:rsid w:val="006960DB"/>
    <w:rsid w:val="00696390"/>
    <w:rsid w:val="00696404"/>
    <w:rsid w:val="006970CA"/>
    <w:rsid w:val="0069732C"/>
    <w:rsid w:val="0069784A"/>
    <w:rsid w:val="00697B4C"/>
    <w:rsid w:val="006A0B9B"/>
    <w:rsid w:val="006A0C72"/>
    <w:rsid w:val="006A0F4C"/>
    <w:rsid w:val="006A1484"/>
    <w:rsid w:val="006A1802"/>
    <w:rsid w:val="006A1940"/>
    <w:rsid w:val="006A2442"/>
    <w:rsid w:val="006A2B6E"/>
    <w:rsid w:val="006A2D23"/>
    <w:rsid w:val="006A2E2F"/>
    <w:rsid w:val="006A324C"/>
    <w:rsid w:val="006A3A7B"/>
    <w:rsid w:val="006A3C32"/>
    <w:rsid w:val="006A4B11"/>
    <w:rsid w:val="006A52A0"/>
    <w:rsid w:val="006A5482"/>
    <w:rsid w:val="006A58B6"/>
    <w:rsid w:val="006A624E"/>
    <w:rsid w:val="006A685D"/>
    <w:rsid w:val="006A71D3"/>
    <w:rsid w:val="006A7753"/>
    <w:rsid w:val="006A79C0"/>
    <w:rsid w:val="006B00D1"/>
    <w:rsid w:val="006B1B65"/>
    <w:rsid w:val="006B2016"/>
    <w:rsid w:val="006B253A"/>
    <w:rsid w:val="006B2D5B"/>
    <w:rsid w:val="006B312A"/>
    <w:rsid w:val="006B35D3"/>
    <w:rsid w:val="006B36F6"/>
    <w:rsid w:val="006B3B13"/>
    <w:rsid w:val="006B4EAF"/>
    <w:rsid w:val="006B4FF9"/>
    <w:rsid w:val="006B5342"/>
    <w:rsid w:val="006B53B0"/>
    <w:rsid w:val="006B5429"/>
    <w:rsid w:val="006B5FB5"/>
    <w:rsid w:val="006B6BF6"/>
    <w:rsid w:val="006B7037"/>
    <w:rsid w:val="006B7228"/>
    <w:rsid w:val="006B72D3"/>
    <w:rsid w:val="006B7404"/>
    <w:rsid w:val="006B75DF"/>
    <w:rsid w:val="006B78A0"/>
    <w:rsid w:val="006B7D14"/>
    <w:rsid w:val="006C053C"/>
    <w:rsid w:val="006C0BFA"/>
    <w:rsid w:val="006C13E3"/>
    <w:rsid w:val="006C14AE"/>
    <w:rsid w:val="006C186D"/>
    <w:rsid w:val="006C288D"/>
    <w:rsid w:val="006C3379"/>
    <w:rsid w:val="006C391E"/>
    <w:rsid w:val="006C41A2"/>
    <w:rsid w:val="006C4AD4"/>
    <w:rsid w:val="006C4D50"/>
    <w:rsid w:val="006C5261"/>
    <w:rsid w:val="006C5506"/>
    <w:rsid w:val="006C5696"/>
    <w:rsid w:val="006C56CA"/>
    <w:rsid w:val="006C5BD9"/>
    <w:rsid w:val="006C6646"/>
    <w:rsid w:val="006C699A"/>
    <w:rsid w:val="006C6A1E"/>
    <w:rsid w:val="006D03D6"/>
    <w:rsid w:val="006D07E9"/>
    <w:rsid w:val="006D0C33"/>
    <w:rsid w:val="006D0DAC"/>
    <w:rsid w:val="006D1F1E"/>
    <w:rsid w:val="006D2207"/>
    <w:rsid w:val="006D2287"/>
    <w:rsid w:val="006D2EB4"/>
    <w:rsid w:val="006D3315"/>
    <w:rsid w:val="006D370A"/>
    <w:rsid w:val="006D3D39"/>
    <w:rsid w:val="006D3D83"/>
    <w:rsid w:val="006D44FE"/>
    <w:rsid w:val="006D4FCA"/>
    <w:rsid w:val="006D4FDC"/>
    <w:rsid w:val="006D5334"/>
    <w:rsid w:val="006D5B93"/>
    <w:rsid w:val="006D6088"/>
    <w:rsid w:val="006D620A"/>
    <w:rsid w:val="006D6ACF"/>
    <w:rsid w:val="006D6FB2"/>
    <w:rsid w:val="006D7248"/>
    <w:rsid w:val="006D7BBC"/>
    <w:rsid w:val="006D7BE7"/>
    <w:rsid w:val="006E0514"/>
    <w:rsid w:val="006E0DA2"/>
    <w:rsid w:val="006E0DF7"/>
    <w:rsid w:val="006E1271"/>
    <w:rsid w:val="006E1348"/>
    <w:rsid w:val="006E18DE"/>
    <w:rsid w:val="006E1CA8"/>
    <w:rsid w:val="006E2472"/>
    <w:rsid w:val="006E2F8E"/>
    <w:rsid w:val="006E3018"/>
    <w:rsid w:val="006E336C"/>
    <w:rsid w:val="006E36DE"/>
    <w:rsid w:val="006E39D1"/>
    <w:rsid w:val="006E3A26"/>
    <w:rsid w:val="006E3A47"/>
    <w:rsid w:val="006E3B28"/>
    <w:rsid w:val="006E457E"/>
    <w:rsid w:val="006E472D"/>
    <w:rsid w:val="006E482A"/>
    <w:rsid w:val="006E4DC4"/>
    <w:rsid w:val="006E534F"/>
    <w:rsid w:val="006E54C5"/>
    <w:rsid w:val="006E5C67"/>
    <w:rsid w:val="006E5F02"/>
    <w:rsid w:val="006E6207"/>
    <w:rsid w:val="006E6314"/>
    <w:rsid w:val="006E6B6B"/>
    <w:rsid w:val="006E7755"/>
    <w:rsid w:val="006E798C"/>
    <w:rsid w:val="006E7A74"/>
    <w:rsid w:val="006E7F1F"/>
    <w:rsid w:val="006F06D5"/>
    <w:rsid w:val="006F1C17"/>
    <w:rsid w:val="006F25CB"/>
    <w:rsid w:val="006F28D7"/>
    <w:rsid w:val="006F2D9C"/>
    <w:rsid w:val="006F31E0"/>
    <w:rsid w:val="006F3525"/>
    <w:rsid w:val="006F37B3"/>
    <w:rsid w:val="006F387A"/>
    <w:rsid w:val="006F3D8A"/>
    <w:rsid w:val="006F447D"/>
    <w:rsid w:val="006F4709"/>
    <w:rsid w:val="006F49D9"/>
    <w:rsid w:val="006F514A"/>
    <w:rsid w:val="006F52DD"/>
    <w:rsid w:val="006F5428"/>
    <w:rsid w:val="006F561B"/>
    <w:rsid w:val="006F56F0"/>
    <w:rsid w:val="006F5954"/>
    <w:rsid w:val="006F5AEC"/>
    <w:rsid w:val="006F5C9A"/>
    <w:rsid w:val="006F5D9B"/>
    <w:rsid w:val="006F6795"/>
    <w:rsid w:val="006F6D95"/>
    <w:rsid w:val="006F6EF6"/>
    <w:rsid w:val="006F73CF"/>
    <w:rsid w:val="006F7479"/>
    <w:rsid w:val="006F7AA7"/>
    <w:rsid w:val="006F7AB9"/>
    <w:rsid w:val="006F7ACC"/>
    <w:rsid w:val="0070075D"/>
    <w:rsid w:val="00700A51"/>
    <w:rsid w:val="00700C2D"/>
    <w:rsid w:val="00701198"/>
    <w:rsid w:val="00701B51"/>
    <w:rsid w:val="00701EEE"/>
    <w:rsid w:val="00702101"/>
    <w:rsid w:val="00702377"/>
    <w:rsid w:val="00702AC5"/>
    <w:rsid w:val="00703285"/>
    <w:rsid w:val="00703627"/>
    <w:rsid w:val="00703CBC"/>
    <w:rsid w:val="00703D35"/>
    <w:rsid w:val="00704193"/>
    <w:rsid w:val="00704479"/>
    <w:rsid w:val="0070481C"/>
    <w:rsid w:val="00704AAC"/>
    <w:rsid w:val="007058AC"/>
    <w:rsid w:val="0070590E"/>
    <w:rsid w:val="0070597B"/>
    <w:rsid w:val="00706729"/>
    <w:rsid w:val="00706833"/>
    <w:rsid w:val="00706A88"/>
    <w:rsid w:val="00706D72"/>
    <w:rsid w:val="007071D8"/>
    <w:rsid w:val="0070751A"/>
    <w:rsid w:val="0070768E"/>
    <w:rsid w:val="007076CA"/>
    <w:rsid w:val="007076FB"/>
    <w:rsid w:val="00707AA2"/>
    <w:rsid w:val="00710117"/>
    <w:rsid w:val="007104ED"/>
    <w:rsid w:val="00710516"/>
    <w:rsid w:val="007107A1"/>
    <w:rsid w:val="007107D6"/>
    <w:rsid w:val="0071098C"/>
    <w:rsid w:val="00710B8F"/>
    <w:rsid w:val="00710CDE"/>
    <w:rsid w:val="00710ECF"/>
    <w:rsid w:val="007110B5"/>
    <w:rsid w:val="0071130E"/>
    <w:rsid w:val="0071171D"/>
    <w:rsid w:val="007119AF"/>
    <w:rsid w:val="00711E68"/>
    <w:rsid w:val="0071201A"/>
    <w:rsid w:val="0071268A"/>
    <w:rsid w:val="00712DED"/>
    <w:rsid w:val="00713073"/>
    <w:rsid w:val="0071323A"/>
    <w:rsid w:val="00713393"/>
    <w:rsid w:val="00713DC9"/>
    <w:rsid w:val="0071402C"/>
    <w:rsid w:val="007140C9"/>
    <w:rsid w:val="0071412F"/>
    <w:rsid w:val="00714598"/>
    <w:rsid w:val="007145AA"/>
    <w:rsid w:val="007148B1"/>
    <w:rsid w:val="00715621"/>
    <w:rsid w:val="00715FED"/>
    <w:rsid w:val="007160DE"/>
    <w:rsid w:val="00716527"/>
    <w:rsid w:val="00716A72"/>
    <w:rsid w:val="00716EA7"/>
    <w:rsid w:val="007171B0"/>
    <w:rsid w:val="007171EB"/>
    <w:rsid w:val="00717529"/>
    <w:rsid w:val="00717C5E"/>
    <w:rsid w:val="00717F39"/>
    <w:rsid w:val="00717FEE"/>
    <w:rsid w:val="00720022"/>
    <w:rsid w:val="0072047E"/>
    <w:rsid w:val="00720626"/>
    <w:rsid w:val="007206D1"/>
    <w:rsid w:val="00720B77"/>
    <w:rsid w:val="00720E80"/>
    <w:rsid w:val="0072148D"/>
    <w:rsid w:val="00721565"/>
    <w:rsid w:val="00721C47"/>
    <w:rsid w:val="00722824"/>
    <w:rsid w:val="00722983"/>
    <w:rsid w:val="00722C73"/>
    <w:rsid w:val="00722D09"/>
    <w:rsid w:val="00723533"/>
    <w:rsid w:val="007237DB"/>
    <w:rsid w:val="00723B2C"/>
    <w:rsid w:val="00723E8C"/>
    <w:rsid w:val="007247DC"/>
    <w:rsid w:val="00724A1E"/>
    <w:rsid w:val="00724DCD"/>
    <w:rsid w:val="00725230"/>
    <w:rsid w:val="00725442"/>
    <w:rsid w:val="00725A7D"/>
    <w:rsid w:val="00725C13"/>
    <w:rsid w:val="00725C4C"/>
    <w:rsid w:val="00726775"/>
    <w:rsid w:val="00726923"/>
    <w:rsid w:val="00726AC7"/>
    <w:rsid w:val="00726AD2"/>
    <w:rsid w:val="00726B5B"/>
    <w:rsid w:val="00727093"/>
    <w:rsid w:val="007273B3"/>
    <w:rsid w:val="007273C8"/>
    <w:rsid w:val="00727673"/>
    <w:rsid w:val="007277B9"/>
    <w:rsid w:val="00727A5E"/>
    <w:rsid w:val="0073016A"/>
    <w:rsid w:val="007301A7"/>
    <w:rsid w:val="007304D0"/>
    <w:rsid w:val="007306A6"/>
    <w:rsid w:val="0073085C"/>
    <w:rsid w:val="007308D0"/>
    <w:rsid w:val="00730BB5"/>
    <w:rsid w:val="00730D60"/>
    <w:rsid w:val="00730DE7"/>
    <w:rsid w:val="007310B0"/>
    <w:rsid w:val="0073134B"/>
    <w:rsid w:val="00731728"/>
    <w:rsid w:val="00731A22"/>
    <w:rsid w:val="0073211B"/>
    <w:rsid w:val="007329E5"/>
    <w:rsid w:val="00733141"/>
    <w:rsid w:val="00733191"/>
    <w:rsid w:val="007334D0"/>
    <w:rsid w:val="00733882"/>
    <w:rsid w:val="00733A08"/>
    <w:rsid w:val="00733A16"/>
    <w:rsid w:val="00733DC5"/>
    <w:rsid w:val="0073405A"/>
    <w:rsid w:val="00734399"/>
    <w:rsid w:val="00734DE6"/>
    <w:rsid w:val="00735031"/>
    <w:rsid w:val="00735CF4"/>
    <w:rsid w:val="0073622B"/>
    <w:rsid w:val="007363D8"/>
    <w:rsid w:val="007365CC"/>
    <w:rsid w:val="00736CD9"/>
    <w:rsid w:val="00736CDD"/>
    <w:rsid w:val="007375A0"/>
    <w:rsid w:val="007375D9"/>
    <w:rsid w:val="0074018D"/>
    <w:rsid w:val="00740500"/>
    <w:rsid w:val="00740563"/>
    <w:rsid w:val="00740D6B"/>
    <w:rsid w:val="00740D82"/>
    <w:rsid w:val="0074128E"/>
    <w:rsid w:val="00741B67"/>
    <w:rsid w:val="00742176"/>
    <w:rsid w:val="00742488"/>
    <w:rsid w:val="00742489"/>
    <w:rsid w:val="0074256A"/>
    <w:rsid w:val="007427A3"/>
    <w:rsid w:val="0074349E"/>
    <w:rsid w:val="00743545"/>
    <w:rsid w:val="0074359C"/>
    <w:rsid w:val="00743980"/>
    <w:rsid w:val="00744418"/>
    <w:rsid w:val="00744AB5"/>
    <w:rsid w:val="00744B15"/>
    <w:rsid w:val="00744C57"/>
    <w:rsid w:val="00745299"/>
    <w:rsid w:val="0074575B"/>
    <w:rsid w:val="00745982"/>
    <w:rsid w:val="00745C8C"/>
    <w:rsid w:val="007464E9"/>
    <w:rsid w:val="00746505"/>
    <w:rsid w:val="007467AD"/>
    <w:rsid w:val="0075045A"/>
    <w:rsid w:val="00751578"/>
    <w:rsid w:val="00751CE9"/>
    <w:rsid w:val="00751D57"/>
    <w:rsid w:val="00752B56"/>
    <w:rsid w:val="00752FD1"/>
    <w:rsid w:val="007530B8"/>
    <w:rsid w:val="00753178"/>
    <w:rsid w:val="00753F31"/>
    <w:rsid w:val="00754188"/>
    <w:rsid w:val="00754370"/>
    <w:rsid w:val="007546CC"/>
    <w:rsid w:val="00754BD1"/>
    <w:rsid w:val="00754CC3"/>
    <w:rsid w:val="0075545D"/>
    <w:rsid w:val="007554B6"/>
    <w:rsid w:val="00755753"/>
    <w:rsid w:val="007559A1"/>
    <w:rsid w:val="007564B8"/>
    <w:rsid w:val="00756843"/>
    <w:rsid w:val="00756969"/>
    <w:rsid w:val="007569F8"/>
    <w:rsid w:val="00756A31"/>
    <w:rsid w:val="007570D1"/>
    <w:rsid w:val="00757AF8"/>
    <w:rsid w:val="00757C6C"/>
    <w:rsid w:val="00757D55"/>
    <w:rsid w:val="00757E29"/>
    <w:rsid w:val="00760BE1"/>
    <w:rsid w:val="00760D3A"/>
    <w:rsid w:val="00761296"/>
    <w:rsid w:val="00761C13"/>
    <w:rsid w:val="00761C17"/>
    <w:rsid w:val="007620A5"/>
    <w:rsid w:val="00762AB9"/>
    <w:rsid w:val="00762B9E"/>
    <w:rsid w:val="00762E8E"/>
    <w:rsid w:val="00763245"/>
    <w:rsid w:val="007633C2"/>
    <w:rsid w:val="0076387C"/>
    <w:rsid w:val="007638B2"/>
    <w:rsid w:val="00764086"/>
    <w:rsid w:val="0076450D"/>
    <w:rsid w:val="007645DD"/>
    <w:rsid w:val="00764A3A"/>
    <w:rsid w:val="00764D6B"/>
    <w:rsid w:val="00765952"/>
    <w:rsid w:val="00765BC8"/>
    <w:rsid w:val="00765C22"/>
    <w:rsid w:val="00765C57"/>
    <w:rsid w:val="00765D45"/>
    <w:rsid w:val="00766B30"/>
    <w:rsid w:val="00766C9E"/>
    <w:rsid w:val="00766D1B"/>
    <w:rsid w:val="00767182"/>
    <w:rsid w:val="007672FD"/>
    <w:rsid w:val="0076734C"/>
    <w:rsid w:val="00767B1D"/>
    <w:rsid w:val="00770160"/>
    <w:rsid w:val="0077035A"/>
    <w:rsid w:val="00770426"/>
    <w:rsid w:val="0077080E"/>
    <w:rsid w:val="0077084D"/>
    <w:rsid w:val="00770978"/>
    <w:rsid w:val="00770C40"/>
    <w:rsid w:val="00770D11"/>
    <w:rsid w:val="00771066"/>
    <w:rsid w:val="0077215C"/>
    <w:rsid w:val="007721D3"/>
    <w:rsid w:val="00773363"/>
    <w:rsid w:val="0077376D"/>
    <w:rsid w:val="00773829"/>
    <w:rsid w:val="00773B15"/>
    <w:rsid w:val="00774183"/>
    <w:rsid w:val="00774BB5"/>
    <w:rsid w:val="00774CCF"/>
    <w:rsid w:val="00774FCE"/>
    <w:rsid w:val="0077538A"/>
    <w:rsid w:val="0077552D"/>
    <w:rsid w:val="00775CE8"/>
    <w:rsid w:val="00775E97"/>
    <w:rsid w:val="00776315"/>
    <w:rsid w:val="00776A93"/>
    <w:rsid w:val="00777931"/>
    <w:rsid w:val="00780111"/>
    <w:rsid w:val="00780309"/>
    <w:rsid w:val="00780684"/>
    <w:rsid w:val="007817DE"/>
    <w:rsid w:val="00781FF9"/>
    <w:rsid w:val="00782901"/>
    <w:rsid w:val="00782B55"/>
    <w:rsid w:val="00782BC5"/>
    <w:rsid w:val="00783671"/>
    <w:rsid w:val="0078369F"/>
    <w:rsid w:val="007836EA"/>
    <w:rsid w:val="00783F11"/>
    <w:rsid w:val="007844CE"/>
    <w:rsid w:val="00784AF2"/>
    <w:rsid w:val="00784EB0"/>
    <w:rsid w:val="0078500C"/>
    <w:rsid w:val="00785018"/>
    <w:rsid w:val="007850E3"/>
    <w:rsid w:val="00785197"/>
    <w:rsid w:val="00785336"/>
    <w:rsid w:val="007859E7"/>
    <w:rsid w:val="00785A23"/>
    <w:rsid w:val="00785A81"/>
    <w:rsid w:val="00785C2B"/>
    <w:rsid w:val="00785CA7"/>
    <w:rsid w:val="00785E07"/>
    <w:rsid w:val="00785E49"/>
    <w:rsid w:val="00786232"/>
    <w:rsid w:val="0078631A"/>
    <w:rsid w:val="007864B4"/>
    <w:rsid w:val="007865C6"/>
    <w:rsid w:val="007867FD"/>
    <w:rsid w:val="0078691A"/>
    <w:rsid w:val="007869A1"/>
    <w:rsid w:val="00787342"/>
    <w:rsid w:val="00790035"/>
    <w:rsid w:val="007900DA"/>
    <w:rsid w:val="0079038C"/>
    <w:rsid w:val="007904CA"/>
    <w:rsid w:val="007906EA"/>
    <w:rsid w:val="00790794"/>
    <w:rsid w:val="007907B5"/>
    <w:rsid w:val="007907E9"/>
    <w:rsid w:val="00790A76"/>
    <w:rsid w:val="00790BB3"/>
    <w:rsid w:val="00790D45"/>
    <w:rsid w:val="007915B6"/>
    <w:rsid w:val="0079167A"/>
    <w:rsid w:val="00792043"/>
    <w:rsid w:val="007920D5"/>
    <w:rsid w:val="007921BD"/>
    <w:rsid w:val="007922AB"/>
    <w:rsid w:val="00792767"/>
    <w:rsid w:val="00792CFB"/>
    <w:rsid w:val="00793052"/>
    <w:rsid w:val="00793218"/>
    <w:rsid w:val="0079342B"/>
    <w:rsid w:val="00793C20"/>
    <w:rsid w:val="007944FD"/>
    <w:rsid w:val="00794798"/>
    <w:rsid w:val="0079488E"/>
    <w:rsid w:val="00794F2C"/>
    <w:rsid w:val="00795694"/>
    <w:rsid w:val="007959A4"/>
    <w:rsid w:val="007962DB"/>
    <w:rsid w:val="00796895"/>
    <w:rsid w:val="00796A33"/>
    <w:rsid w:val="00796E2F"/>
    <w:rsid w:val="00797458"/>
    <w:rsid w:val="007974B5"/>
    <w:rsid w:val="00797A70"/>
    <w:rsid w:val="00797EDD"/>
    <w:rsid w:val="007A0EEC"/>
    <w:rsid w:val="007A113E"/>
    <w:rsid w:val="007A1757"/>
    <w:rsid w:val="007A17BC"/>
    <w:rsid w:val="007A2169"/>
    <w:rsid w:val="007A2530"/>
    <w:rsid w:val="007A3136"/>
    <w:rsid w:val="007A32BB"/>
    <w:rsid w:val="007A33DB"/>
    <w:rsid w:val="007A3896"/>
    <w:rsid w:val="007A3E2F"/>
    <w:rsid w:val="007A3FB6"/>
    <w:rsid w:val="007A4D39"/>
    <w:rsid w:val="007A4D60"/>
    <w:rsid w:val="007A51D5"/>
    <w:rsid w:val="007A54A5"/>
    <w:rsid w:val="007A5570"/>
    <w:rsid w:val="007A5BF3"/>
    <w:rsid w:val="007A7BB3"/>
    <w:rsid w:val="007A7D4D"/>
    <w:rsid w:val="007A7D56"/>
    <w:rsid w:val="007B00FB"/>
    <w:rsid w:val="007B0322"/>
    <w:rsid w:val="007B08E9"/>
    <w:rsid w:val="007B139F"/>
    <w:rsid w:val="007B145C"/>
    <w:rsid w:val="007B154B"/>
    <w:rsid w:val="007B16F6"/>
    <w:rsid w:val="007B1A48"/>
    <w:rsid w:val="007B25C9"/>
    <w:rsid w:val="007B263A"/>
    <w:rsid w:val="007B2BB3"/>
    <w:rsid w:val="007B2EE4"/>
    <w:rsid w:val="007B2F8E"/>
    <w:rsid w:val="007B38FA"/>
    <w:rsid w:val="007B3ACE"/>
    <w:rsid w:val="007B3B1C"/>
    <w:rsid w:val="007B3C19"/>
    <w:rsid w:val="007B3D14"/>
    <w:rsid w:val="007B3ECA"/>
    <w:rsid w:val="007B42F1"/>
    <w:rsid w:val="007B46F5"/>
    <w:rsid w:val="007B4895"/>
    <w:rsid w:val="007B4DA0"/>
    <w:rsid w:val="007B52DE"/>
    <w:rsid w:val="007B54D5"/>
    <w:rsid w:val="007B5617"/>
    <w:rsid w:val="007B5D06"/>
    <w:rsid w:val="007B6C89"/>
    <w:rsid w:val="007B6E56"/>
    <w:rsid w:val="007B6FBA"/>
    <w:rsid w:val="007B7AD9"/>
    <w:rsid w:val="007B7C30"/>
    <w:rsid w:val="007B7E95"/>
    <w:rsid w:val="007C0324"/>
    <w:rsid w:val="007C036D"/>
    <w:rsid w:val="007C0398"/>
    <w:rsid w:val="007C04F0"/>
    <w:rsid w:val="007C05A5"/>
    <w:rsid w:val="007C05D1"/>
    <w:rsid w:val="007C08FA"/>
    <w:rsid w:val="007C0B52"/>
    <w:rsid w:val="007C0BCD"/>
    <w:rsid w:val="007C0BE2"/>
    <w:rsid w:val="007C0BFF"/>
    <w:rsid w:val="007C0E3F"/>
    <w:rsid w:val="007C1339"/>
    <w:rsid w:val="007C141B"/>
    <w:rsid w:val="007C1430"/>
    <w:rsid w:val="007C1681"/>
    <w:rsid w:val="007C1855"/>
    <w:rsid w:val="007C1DB1"/>
    <w:rsid w:val="007C206C"/>
    <w:rsid w:val="007C218A"/>
    <w:rsid w:val="007C2741"/>
    <w:rsid w:val="007C2DFF"/>
    <w:rsid w:val="007C32DA"/>
    <w:rsid w:val="007C3819"/>
    <w:rsid w:val="007C3CAA"/>
    <w:rsid w:val="007C3CF7"/>
    <w:rsid w:val="007C3DB5"/>
    <w:rsid w:val="007C3E6E"/>
    <w:rsid w:val="007C3F71"/>
    <w:rsid w:val="007C4501"/>
    <w:rsid w:val="007C4616"/>
    <w:rsid w:val="007C468D"/>
    <w:rsid w:val="007C4AA6"/>
    <w:rsid w:val="007C4EDB"/>
    <w:rsid w:val="007C55B2"/>
    <w:rsid w:val="007C5729"/>
    <w:rsid w:val="007C5BA7"/>
    <w:rsid w:val="007C5DCC"/>
    <w:rsid w:val="007C6351"/>
    <w:rsid w:val="007C65F8"/>
    <w:rsid w:val="007C67CC"/>
    <w:rsid w:val="007C7241"/>
    <w:rsid w:val="007C72D8"/>
    <w:rsid w:val="007C74CD"/>
    <w:rsid w:val="007D00B8"/>
    <w:rsid w:val="007D03E2"/>
    <w:rsid w:val="007D0B43"/>
    <w:rsid w:val="007D0DFA"/>
    <w:rsid w:val="007D189D"/>
    <w:rsid w:val="007D1BE0"/>
    <w:rsid w:val="007D1CF2"/>
    <w:rsid w:val="007D2420"/>
    <w:rsid w:val="007D2625"/>
    <w:rsid w:val="007D295A"/>
    <w:rsid w:val="007D2E78"/>
    <w:rsid w:val="007D388B"/>
    <w:rsid w:val="007D3F4E"/>
    <w:rsid w:val="007D41A2"/>
    <w:rsid w:val="007D42BA"/>
    <w:rsid w:val="007D4535"/>
    <w:rsid w:val="007D4E7E"/>
    <w:rsid w:val="007D5644"/>
    <w:rsid w:val="007D5C4B"/>
    <w:rsid w:val="007D5E92"/>
    <w:rsid w:val="007D610A"/>
    <w:rsid w:val="007D6386"/>
    <w:rsid w:val="007D69F6"/>
    <w:rsid w:val="007D72CA"/>
    <w:rsid w:val="007D77B2"/>
    <w:rsid w:val="007D7EB2"/>
    <w:rsid w:val="007D7F22"/>
    <w:rsid w:val="007E05A1"/>
    <w:rsid w:val="007E0C2C"/>
    <w:rsid w:val="007E0CF8"/>
    <w:rsid w:val="007E11EF"/>
    <w:rsid w:val="007E2725"/>
    <w:rsid w:val="007E278C"/>
    <w:rsid w:val="007E29E5"/>
    <w:rsid w:val="007E2A04"/>
    <w:rsid w:val="007E357E"/>
    <w:rsid w:val="007E3B21"/>
    <w:rsid w:val="007E3B77"/>
    <w:rsid w:val="007E3F97"/>
    <w:rsid w:val="007E458A"/>
    <w:rsid w:val="007E46CD"/>
    <w:rsid w:val="007E4776"/>
    <w:rsid w:val="007E4C4A"/>
    <w:rsid w:val="007E5342"/>
    <w:rsid w:val="007E5BCB"/>
    <w:rsid w:val="007E644E"/>
    <w:rsid w:val="007E6AE7"/>
    <w:rsid w:val="007E6B0D"/>
    <w:rsid w:val="007E7024"/>
    <w:rsid w:val="007F00B7"/>
    <w:rsid w:val="007F0A64"/>
    <w:rsid w:val="007F12CB"/>
    <w:rsid w:val="007F14B6"/>
    <w:rsid w:val="007F2255"/>
    <w:rsid w:val="007F2260"/>
    <w:rsid w:val="007F22C3"/>
    <w:rsid w:val="007F329B"/>
    <w:rsid w:val="007F3589"/>
    <w:rsid w:val="007F366D"/>
    <w:rsid w:val="007F371B"/>
    <w:rsid w:val="007F3CBC"/>
    <w:rsid w:val="007F3D0B"/>
    <w:rsid w:val="007F441D"/>
    <w:rsid w:val="007F485D"/>
    <w:rsid w:val="007F57BE"/>
    <w:rsid w:val="007F588F"/>
    <w:rsid w:val="007F5983"/>
    <w:rsid w:val="007F5D3E"/>
    <w:rsid w:val="007F5DD8"/>
    <w:rsid w:val="007F60DC"/>
    <w:rsid w:val="007F6546"/>
    <w:rsid w:val="007F669F"/>
    <w:rsid w:val="007F66FC"/>
    <w:rsid w:val="007F7151"/>
    <w:rsid w:val="007F7348"/>
    <w:rsid w:val="007F7ACF"/>
    <w:rsid w:val="00800321"/>
    <w:rsid w:val="0080047E"/>
    <w:rsid w:val="00800937"/>
    <w:rsid w:val="00800B98"/>
    <w:rsid w:val="00800BF2"/>
    <w:rsid w:val="00800CF1"/>
    <w:rsid w:val="00800E43"/>
    <w:rsid w:val="0080114E"/>
    <w:rsid w:val="0080117E"/>
    <w:rsid w:val="0080180B"/>
    <w:rsid w:val="00802258"/>
    <w:rsid w:val="0080228B"/>
    <w:rsid w:val="00802390"/>
    <w:rsid w:val="008023C7"/>
    <w:rsid w:val="008025D2"/>
    <w:rsid w:val="00803018"/>
    <w:rsid w:val="0080306B"/>
    <w:rsid w:val="00803A6D"/>
    <w:rsid w:val="00803CAC"/>
    <w:rsid w:val="00803CC6"/>
    <w:rsid w:val="008044E9"/>
    <w:rsid w:val="00804541"/>
    <w:rsid w:val="00804A91"/>
    <w:rsid w:val="00804DEB"/>
    <w:rsid w:val="00805A63"/>
    <w:rsid w:val="00805B3F"/>
    <w:rsid w:val="0080609C"/>
    <w:rsid w:val="00806138"/>
    <w:rsid w:val="008061C6"/>
    <w:rsid w:val="0080626A"/>
    <w:rsid w:val="008063D6"/>
    <w:rsid w:val="008065B1"/>
    <w:rsid w:val="008067CC"/>
    <w:rsid w:val="008069C1"/>
    <w:rsid w:val="0080707B"/>
    <w:rsid w:val="00807ABE"/>
    <w:rsid w:val="008100F0"/>
    <w:rsid w:val="00810611"/>
    <w:rsid w:val="00810796"/>
    <w:rsid w:val="0081093E"/>
    <w:rsid w:val="00810F99"/>
    <w:rsid w:val="0081106F"/>
    <w:rsid w:val="0081111C"/>
    <w:rsid w:val="0081113D"/>
    <w:rsid w:val="008111E4"/>
    <w:rsid w:val="00811868"/>
    <w:rsid w:val="008119F5"/>
    <w:rsid w:val="00811CE5"/>
    <w:rsid w:val="00811F8C"/>
    <w:rsid w:val="00812105"/>
    <w:rsid w:val="008125A6"/>
    <w:rsid w:val="0081301C"/>
    <w:rsid w:val="00813556"/>
    <w:rsid w:val="00813753"/>
    <w:rsid w:val="008137AC"/>
    <w:rsid w:val="00813F0A"/>
    <w:rsid w:val="0081437D"/>
    <w:rsid w:val="0081452E"/>
    <w:rsid w:val="00814AD3"/>
    <w:rsid w:val="0081530E"/>
    <w:rsid w:val="00815455"/>
    <w:rsid w:val="00815531"/>
    <w:rsid w:val="0081571B"/>
    <w:rsid w:val="008158DE"/>
    <w:rsid w:val="008159B5"/>
    <w:rsid w:val="008160CB"/>
    <w:rsid w:val="0081610B"/>
    <w:rsid w:val="00816916"/>
    <w:rsid w:val="00817098"/>
    <w:rsid w:val="0081772E"/>
    <w:rsid w:val="00817AB0"/>
    <w:rsid w:val="00817DD6"/>
    <w:rsid w:val="00817DEF"/>
    <w:rsid w:val="00817ECC"/>
    <w:rsid w:val="00820194"/>
    <w:rsid w:val="00820290"/>
    <w:rsid w:val="008202AC"/>
    <w:rsid w:val="00820B0C"/>
    <w:rsid w:val="00820C72"/>
    <w:rsid w:val="008213B4"/>
    <w:rsid w:val="00821AC6"/>
    <w:rsid w:val="00822045"/>
    <w:rsid w:val="008220BA"/>
    <w:rsid w:val="0082249D"/>
    <w:rsid w:val="0082283D"/>
    <w:rsid w:val="00822AE7"/>
    <w:rsid w:val="00823CA0"/>
    <w:rsid w:val="008240AD"/>
    <w:rsid w:val="00824186"/>
    <w:rsid w:val="0082435F"/>
    <w:rsid w:val="00825D14"/>
    <w:rsid w:val="00825E45"/>
    <w:rsid w:val="00826386"/>
    <w:rsid w:val="008265DF"/>
    <w:rsid w:val="00826DA3"/>
    <w:rsid w:val="00826E64"/>
    <w:rsid w:val="008273D8"/>
    <w:rsid w:val="008274ED"/>
    <w:rsid w:val="00827DC7"/>
    <w:rsid w:val="00827F91"/>
    <w:rsid w:val="00827FD1"/>
    <w:rsid w:val="00830A00"/>
    <w:rsid w:val="00830AE2"/>
    <w:rsid w:val="00831761"/>
    <w:rsid w:val="00832534"/>
    <w:rsid w:val="008326FA"/>
    <w:rsid w:val="00832ABE"/>
    <w:rsid w:val="00832BA9"/>
    <w:rsid w:val="008336CC"/>
    <w:rsid w:val="008338B8"/>
    <w:rsid w:val="008338B9"/>
    <w:rsid w:val="00833940"/>
    <w:rsid w:val="00833B00"/>
    <w:rsid w:val="008342A2"/>
    <w:rsid w:val="00834435"/>
    <w:rsid w:val="008344DD"/>
    <w:rsid w:val="00834FB2"/>
    <w:rsid w:val="00835289"/>
    <w:rsid w:val="00835924"/>
    <w:rsid w:val="0083669D"/>
    <w:rsid w:val="008366A3"/>
    <w:rsid w:val="008369A8"/>
    <w:rsid w:val="008371DF"/>
    <w:rsid w:val="008376EB"/>
    <w:rsid w:val="00837853"/>
    <w:rsid w:val="00837C7C"/>
    <w:rsid w:val="00837DD9"/>
    <w:rsid w:val="0084000B"/>
    <w:rsid w:val="00840039"/>
    <w:rsid w:val="008404B1"/>
    <w:rsid w:val="00840704"/>
    <w:rsid w:val="008407BD"/>
    <w:rsid w:val="00840834"/>
    <w:rsid w:val="00841364"/>
    <w:rsid w:val="00841C5B"/>
    <w:rsid w:val="00841D3F"/>
    <w:rsid w:val="00842351"/>
    <w:rsid w:val="00842B6E"/>
    <w:rsid w:val="00842D9C"/>
    <w:rsid w:val="00842E82"/>
    <w:rsid w:val="00843B89"/>
    <w:rsid w:val="00843C0C"/>
    <w:rsid w:val="00844452"/>
    <w:rsid w:val="00844552"/>
    <w:rsid w:val="00844AB8"/>
    <w:rsid w:val="00844FF3"/>
    <w:rsid w:val="008453F8"/>
    <w:rsid w:val="00845E58"/>
    <w:rsid w:val="00845F6C"/>
    <w:rsid w:val="008465C7"/>
    <w:rsid w:val="00846F17"/>
    <w:rsid w:val="008476D2"/>
    <w:rsid w:val="00847C7A"/>
    <w:rsid w:val="008503F2"/>
    <w:rsid w:val="00850471"/>
    <w:rsid w:val="008509DA"/>
    <w:rsid w:val="00850FD5"/>
    <w:rsid w:val="00851812"/>
    <w:rsid w:val="00851E02"/>
    <w:rsid w:val="00852E3F"/>
    <w:rsid w:val="00852F91"/>
    <w:rsid w:val="00853306"/>
    <w:rsid w:val="0085338E"/>
    <w:rsid w:val="0085376F"/>
    <w:rsid w:val="0085412E"/>
    <w:rsid w:val="008541E1"/>
    <w:rsid w:val="008542E7"/>
    <w:rsid w:val="00854E8D"/>
    <w:rsid w:val="00855412"/>
    <w:rsid w:val="008554D3"/>
    <w:rsid w:val="00855983"/>
    <w:rsid w:val="008559F8"/>
    <w:rsid w:val="00855E0D"/>
    <w:rsid w:val="008560AC"/>
    <w:rsid w:val="00856493"/>
    <w:rsid w:val="008568F6"/>
    <w:rsid w:val="00856BDF"/>
    <w:rsid w:val="00856D10"/>
    <w:rsid w:val="00856D1A"/>
    <w:rsid w:val="00857024"/>
    <w:rsid w:val="008570BB"/>
    <w:rsid w:val="008573B9"/>
    <w:rsid w:val="0085773D"/>
    <w:rsid w:val="008577C6"/>
    <w:rsid w:val="00857F73"/>
    <w:rsid w:val="00860799"/>
    <w:rsid w:val="00860C5B"/>
    <w:rsid w:val="00860E3F"/>
    <w:rsid w:val="0086126B"/>
    <w:rsid w:val="00861462"/>
    <w:rsid w:val="00861854"/>
    <w:rsid w:val="008618C4"/>
    <w:rsid w:val="00861AA8"/>
    <w:rsid w:val="008620AE"/>
    <w:rsid w:val="00862627"/>
    <w:rsid w:val="00862914"/>
    <w:rsid w:val="008629A9"/>
    <w:rsid w:val="00862C58"/>
    <w:rsid w:val="00862CEB"/>
    <w:rsid w:val="00863B9E"/>
    <w:rsid w:val="00863C49"/>
    <w:rsid w:val="00864824"/>
    <w:rsid w:val="0086500C"/>
    <w:rsid w:val="0086555C"/>
    <w:rsid w:val="008657E1"/>
    <w:rsid w:val="00865878"/>
    <w:rsid w:val="00865C34"/>
    <w:rsid w:val="008662EB"/>
    <w:rsid w:val="008664F5"/>
    <w:rsid w:val="00866B88"/>
    <w:rsid w:val="00867017"/>
    <w:rsid w:val="00867224"/>
    <w:rsid w:val="0086729C"/>
    <w:rsid w:val="0086790C"/>
    <w:rsid w:val="0086795F"/>
    <w:rsid w:val="0087006E"/>
    <w:rsid w:val="00870474"/>
    <w:rsid w:val="00870669"/>
    <w:rsid w:val="00870B45"/>
    <w:rsid w:val="0087113B"/>
    <w:rsid w:val="008712EA"/>
    <w:rsid w:val="0087134E"/>
    <w:rsid w:val="008713BA"/>
    <w:rsid w:val="00871533"/>
    <w:rsid w:val="00871831"/>
    <w:rsid w:val="00871CC6"/>
    <w:rsid w:val="00872256"/>
    <w:rsid w:val="00872378"/>
    <w:rsid w:val="0087276A"/>
    <w:rsid w:val="008729A1"/>
    <w:rsid w:val="00872AAD"/>
    <w:rsid w:val="00872CAC"/>
    <w:rsid w:val="00872D53"/>
    <w:rsid w:val="00873246"/>
    <w:rsid w:val="00873E3F"/>
    <w:rsid w:val="008740E5"/>
    <w:rsid w:val="0087415A"/>
    <w:rsid w:val="008746D2"/>
    <w:rsid w:val="008747D5"/>
    <w:rsid w:val="00874A0D"/>
    <w:rsid w:val="00874E68"/>
    <w:rsid w:val="00875154"/>
    <w:rsid w:val="008752D2"/>
    <w:rsid w:val="008753B5"/>
    <w:rsid w:val="00875A2F"/>
    <w:rsid w:val="008764ED"/>
    <w:rsid w:val="0087698C"/>
    <w:rsid w:val="00876A51"/>
    <w:rsid w:val="00876B58"/>
    <w:rsid w:val="00877005"/>
    <w:rsid w:val="0087738B"/>
    <w:rsid w:val="0087760C"/>
    <w:rsid w:val="008778A9"/>
    <w:rsid w:val="00877E52"/>
    <w:rsid w:val="00877E5A"/>
    <w:rsid w:val="00877EFC"/>
    <w:rsid w:val="00877F38"/>
    <w:rsid w:val="00880040"/>
    <w:rsid w:val="008801AA"/>
    <w:rsid w:val="008802DA"/>
    <w:rsid w:val="00880401"/>
    <w:rsid w:val="00880434"/>
    <w:rsid w:val="008805D9"/>
    <w:rsid w:val="00880791"/>
    <w:rsid w:val="00880940"/>
    <w:rsid w:val="00881213"/>
    <w:rsid w:val="008813DF"/>
    <w:rsid w:val="0088160F"/>
    <w:rsid w:val="00881A5D"/>
    <w:rsid w:val="00881C1F"/>
    <w:rsid w:val="008821B6"/>
    <w:rsid w:val="0088229C"/>
    <w:rsid w:val="008824DF"/>
    <w:rsid w:val="00882AD5"/>
    <w:rsid w:val="00883018"/>
    <w:rsid w:val="00883497"/>
    <w:rsid w:val="0088424C"/>
    <w:rsid w:val="008844C1"/>
    <w:rsid w:val="00884798"/>
    <w:rsid w:val="0088486A"/>
    <w:rsid w:val="00884988"/>
    <w:rsid w:val="0088513A"/>
    <w:rsid w:val="008855BE"/>
    <w:rsid w:val="0088587E"/>
    <w:rsid w:val="008859A3"/>
    <w:rsid w:val="00885D56"/>
    <w:rsid w:val="008861BC"/>
    <w:rsid w:val="00886486"/>
    <w:rsid w:val="008864FA"/>
    <w:rsid w:val="00886869"/>
    <w:rsid w:val="00886A0D"/>
    <w:rsid w:val="00887A25"/>
    <w:rsid w:val="00887C09"/>
    <w:rsid w:val="00887D27"/>
    <w:rsid w:val="00887FEA"/>
    <w:rsid w:val="00890322"/>
    <w:rsid w:val="00890B96"/>
    <w:rsid w:val="00890CFF"/>
    <w:rsid w:val="00890DBA"/>
    <w:rsid w:val="00890F73"/>
    <w:rsid w:val="00891853"/>
    <w:rsid w:val="0089189A"/>
    <w:rsid w:val="00891B8B"/>
    <w:rsid w:val="00891C83"/>
    <w:rsid w:val="00892053"/>
    <w:rsid w:val="008923A7"/>
    <w:rsid w:val="008925CA"/>
    <w:rsid w:val="00892962"/>
    <w:rsid w:val="00892DF7"/>
    <w:rsid w:val="0089301D"/>
    <w:rsid w:val="00893028"/>
    <w:rsid w:val="00893060"/>
    <w:rsid w:val="008934E7"/>
    <w:rsid w:val="008935F2"/>
    <w:rsid w:val="0089364B"/>
    <w:rsid w:val="00893C19"/>
    <w:rsid w:val="008945D5"/>
    <w:rsid w:val="0089481A"/>
    <w:rsid w:val="00894E30"/>
    <w:rsid w:val="00895306"/>
    <w:rsid w:val="00895308"/>
    <w:rsid w:val="00895555"/>
    <w:rsid w:val="00895664"/>
    <w:rsid w:val="008966D1"/>
    <w:rsid w:val="008966F8"/>
    <w:rsid w:val="0089688F"/>
    <w:rsid w:val="0089705F"/>
    <w:rsid w:val="0089712C"/>
    <w:rsid w:val="00897A62"/>
    <w:rsid w:val="00897A81"/>
    <w:rsid w:val="00897ADF"/>
    <w:rsid w:val="00897C1D"/>
    <w:rsid w:val="00897F6D"/>
    <w:rsid w:val="008A011C"/>
    <w:rsid w:val="008A0240"/>
    <w:rsid w:val="008A0283"/>
    <w:rsid w:val="008A0336"/>
    <w:rsid w:val="008A06B8"/>
    <w:rsid w:val="008A098B"/>
    <w:rsid w:val="008A12D3"/>
    <w:rsid w:val="008A17ED"/>
    <w:rsid w:val="008A1A64"/>
    <w:rsid w:val="008A2D36"/>
    <w:rsid w:val="008A34D8"/>
    <w:rsid w:val="008A371C"/>
    <w:rsid w:val="008A375A"/>
    <w:rsid w:val="008A3F29"/>
    <w:rsid w:val="008A463D"/>
    <w:rsid w:val="008A48B8"/>
    <w:rsid w:val="008A4969"/>
    <w:rsid w:val="008A519C"/>
    <w:rsid w:val="008A51C8"/>
    <w:rsid w:val="008A5DF4"/>
    <w:rsid w:val="008A6405"/>
    <w:rsid w:val="008A6ABD"/>
    <w:rsid w:val="008A7054"/>
    <w:rsid w:val="008A7AB5"/>
    <w:rsid w:val="008A7DD9"/>
    <w:rsid w:val="008B053C"/>
    <w:rsid w:val="008B0602"/>
    <w:rsid w:val="008B0DA7"/>
    <w:rsid w:val="008B11CB"/>
    <w:rsid w:val="008B11FA"/>
    <w:rsid w:val="008B1509"/>
    <w:rsid w:val="008B15C1"/>
    <w:rsid w:val="008B18EC"/>
    <w:rsid w:val="008B1D71"/>
    <w:rsid w:val="008B1F5F"/>
    <w:rsid w:val="008B2313"/>
    <w:rsid w:val="008B2DE1"/>
    <w:rsid w:val="008B32F6"/>
    <w:rsid w:val="008B380D"/>
    <w:rsid w:val="008B427E"/>
    <w:rsid w:val="008B42C8"/>
    <w:rsid w:val="008B4631"/>
    <w:rsid w:val="008B4CF2"/>
    <w:rsid w:val="008B4EE5"/>
    <w:rsid w:val="008B52E5"/>
    <w:rsid w:val="008B5750"/>
    <w:rsid w:val="008B5D4B"/>
    <w:rsid w:val="008B5E2B"/>
    <w:rsid w:val="008B63F5"/>
    <w:rsid w:val="008B662A"/>
    <w:rsid w:val="008B6D66"/>
    <w:rsid w:val="008B7322"/>
    <w:rsid w:val="008B7DEB"/>
    <w:rsid w:val="008C0186"/>
    <w:rsid w:val="008C02B0"/>
    <w:rsid w:val="008C0B0D"/>
    <w:rsid w:val="008C1735"/>
    <w:rsid w:val="008C2133"/>
    <w:rsid w:val="008C24B8"/>
    <w:rsid w:val="008C261A"/>
    <w:rsid w:val="008C39BF"/>
    <w:rsid w:val="008C3BED"/>
    <w:rsid w:val="008C575C"/>
    <w:rsid w:val="008C6750"/>
    <w:rsid w:val="008C67FB"/>
    <w:rsid w:val="008C7452"/>
    <w:rsid w:val="008C7904"/>
    <w:rsid w:val="008C7997"/>
    <w:rsid w:val="008C7B00"/>
    <w:rsid w:val="008D023F"/>
    <w:rsid w:val="008D04AF"/>
    <w:rsid w:val="008D04E1"/>
    <w:rsid w:val="008D095C"/>
    <w:rsid w:val="008D121F"/>
    <w:rsid w:val="008D1669"/>
    <w:rsid w:val="008D1D76"/>
    <w:rsid w:val="008D1DBE"/>
    <w:rsid w:val="008D22B4"/>
    <w:rsid w:val="008D239B"/>
    <w:rsid w:val="008D2A24"/>
    <w:rsid w:val="008D3257"/>
    <w:rsid w:val="008D3D8D"/>
    <w:rsid w:val="008D3F02"/>
    <w:rsid w:val="008D4421"/>
    <w:rsid w:val="008D4490"/>
    <w:rsid w:val="008D4497"/>
    <w:rsid w:val="008D4D6C"/>
    <w:rsid w:val="008D57D4"/>
    <w:rsid w:val="008D59F6"/>
    <w:rsid w:val="008D6124"/>
    <w:rsid w:val="008D61BD"/>
    <w:rsid w:val="008D6258"/>
    <w:rsid w:val="008D627F"/>
    <w:rsid w:val="008D66FC"/>
    <w:rsid w:val="008D6C8D"/>
    <w:rsid w:val="008D6D7E"/>
    <w:rsid w:val="008E025A"/>
    <w:rsid w:val="008E05FC"/>
    <w:rsid w:val="008E0808"/>
    <w:rsid w:val="008E0905"/>
    <w:rsid w:val="008E0F5D"/>
    <w:rsid w:val="008E1206"/>
    <w:rsid w:val="008E18B0"/>
    <w:rsid w:val="008E1918"/>
    <w:rsid w:val="008E1CEC"/>
    <w:rsid w:val="008E230F"/>
    <w:rsid w:val="008E23B6"/>
    <w:rsid w:val="008E287A"/>
    <w:rsid w:val="008E28BB"/>
    <w:rsid w:val="008E2ADE"/>
    <w:rsid w:val="008E2B54"/>
    <w:rsid w:val="008E3036"/>
    <w:rsid w:val="008E337E"/>
    <w:rsid w:val="008E349E"/>
    <w:rsid w:val="008E34D0"/>
    <w:rsid w:val="008E35AA"/>
    <w:rsid w:val="008E3A19"/>
    <w:rsid w:val="008E4404"/>
    <w:rsid w:val="008E4627"/>
    <w:rsid w:val="008E50AF"/>
    <w:rsid w:val="008E5214"/>
    <w:rsid w:val="008E557D"/>
    <w:rsid w:val="008E58C7"/>
    <w:rsid w:val="008E58D9"/>
    <w:rsid w:val="008E5C11"/>
    <w:rsid w:val="008E6174"/>
    <w:rsid w:val="008E61B6"/>
    <w:rsid w:val="008E6233"/>
    <w:rsid w:val="008E6386"/>
    <w:rsid w:val="008E6A51"/>
    <w:rsid w:val="008E6F2F"/>
    <w:rsid w:val="008E74DD"/>
    <w:rsid w:val="008E79DF"/>
    <w:rsid w:val="008F09E3"/>
    <w:rsid w:val="008F0BA2"/>
    <w:rsid w:val="008F192A"/>
    <w:rsid w:val="008F1AAB"/>
    <w:rsid w:val="008F1C90"/>
    <w:rsid w:val="008F2013"/>
    <w:rsid w:val="008F202F"/>
    <w:rsid w:val="008F23AE"/>
    <w:rsid w:val="008F23CF"/>
    <w:rsid w:val="008F2BB6"/>
    <w:rsid w:val="008F2EBF"/>
    <w:rsid w:val="008F2F63"/>
    <w:rsid w:val="008F35F8"/>
    <w:rsid w:val="008F3833"/>
    <w:rsid w:val="008F3B04"/>
    <w:rsid w:val="008F3C79"/>
    <w:rsid w:val="008F3F97"/>
    <w:rsid w:val="008F44AD"/>
    <w:rsid w:val="008F4517"/>
    <w:rsid w:val="008F48E2"/>
    <w:rsid w:val="008F5021"/>
    <w:rsid w:val="008F50B6"/>
    <w:rsid w:val="008F51B8"/>
    <w:rsid w:val="008F526B"/>
    <w:rsid w:val="008F5CE2"/>
    <w:rsid w:val="008F5DBF"/>
    <w:rsid w:val="008F5F39"/>
    <w:rsid w:val="008F6310"/>
    <w:rsid w:val="008F6761"/>
    <w:rsid w:val="008F67F7"/>
    <w:rsid w:val="008F6B14"/>
    <w:rsid w:val="008F7288"/>
    <w:rsid w:val="008F73C3"/>
    <w:rsid w:val="008F760D"/>
    <w:rsid w:val="008F7B7D"/>
    <w:rsid w:val="008F7E4F"/>
    <w:rsid w:val="008F7F23"/>
    <w:rsid w:val="009006EC"/>
    <w:rsid w:val="009009A0"/>
    <w:rsid w:val="00900F98"/>
    <w:rsid w:val="00901008"/>
    <w:rsid w:val="009014FF"/>
    <w:rsid w:val="009015D2"/>
    <w:rsid w:val="009025A8"/>
    <w:rsid w:val="00902A5B"/>
    <w:rsid w:val="009033D8"/>
    <w:rsid w:val="009037D6"/>
    <w:rsid w:val="00904225"/>
    <w:rsid w:val="0090433C"/>
    <w:rsid w:val="009054B1"/>
    <w:rsid w:val="009055A1"/>
    <w:rsid w:val="0090581B"/>
    <w:rsid w:val="00905FB9"/>
    <w:rsid w:val="009061FE"/>
    <w:rsid w:val="00906440"/>
    <w:rsid w:val="009065B6"/>
    <w:rsid w:val="009065BD"/>
    <w:rsid w:val="00907016"/>
    <w:rsid w:val="00907129"/>
    <w:rsid w:val="009073E8"/>
    <w:rsid w:val="009078B2"/>
    <w:rsid w:val="009101DB"/>
    <w:rsid w:val="00910E96"/>
    <w:rsid w:val="00911240"/>
    <w:rsid w:val="00911411"/>
    <w:rsid w:val="00911525"/>
    <w:rsid w:val="00911BEF"/>
    <w:rsid w:val="009126EB"/>
    <w:rsid w:val="00912B90"/>
    <w:rsid w:val="00912CAE"/>
    <w:rsid w:val="00912D63"/>
    <w:rsid w:val="00912DC8"/>
    <w:rsid w:val="00914871"/>
    <w:rsid w:val="00914B54"/>
    <w:rsid w:val="00914EE9"/>
    <w:rsid w:val="009152D8"/>
    <w:rsid w:val="00915356"/>
    <w:rsid w:val="009154C9"/>
    <w:rsid w:val="00915695"/>
    <w:rsid w:val="00915C59"/>
    <w:rsid w:val="00915E2C"/>
    <w:rsid w:val="009162D0"/>
    <w:rsid w:val="009163D6"/>
    <w:rsid w:val="009163E5"/>
    <w:rsid w:val="009164D5"/>
    <w:rsid w:val="00916775"/>
    <w:rsid w:val="009173C0"/>
    <w:rsid w:val="00917448"/>
    <w:rsid w:val="0091753D"/>
    <w:rsid w:val="00917E88"/>
    <w:rsid w:val="00917F94"/>
    <w:rsid w:val="009203BB"/>
    <w:rsid w:val="0092061D"/>
    <w:rsid w:val="00920676"/>
    <w:rsid w:val="00920D30"/>
    <w:rsid w:val="00920DBF"/>
    <w:rsid w:val="00921866"/>
    <w:rsid w:val="009218AB"/>
    <w:rsid w:val="00921D0F"/>
    <w:rsid w:val="009220EF"/>
    <w:rsid w:val="00922805"/>
    <w:rsid w:val="00922969"/>
    <w:rsid w:val="00923183"/>
    <w:rsid w:val="009235F4"/>
    <w:rsid w:val="0092396E"/>
    <w:rsid w:val="0092489D"/>
    <w:rsid w:val="00925093"/>
    <w:rsid w:val="009257E9"/>
    <w:rsid w:val="00925BE7"/>
    <w:rsid w:val="00925CB0"/>
    <w:rsid w:val="0092644B"/>
    <w:rsid w:val="00926BAA"/>
    <w:rsid w:val="00926D08"/>
    <w:rsid w:val="00926FA3"/>
    <w:rsid w:val="00927360"/>
    <w:rsid w:val="00927465"/>
    <w:rsid w:val="0092749D"/>
    <w:rsid w:val="009274F9"/>
    <w:rsid w:val="00927829"/>
    <w:rsid w:val="00927C1F"/>
    <w:rsid w:val="009304E1"/>
    <w:rsid w:val="00930726"/>
    <w:rsid w:val="00930799"/>
    <w:rsid w:val="0093094B"/>
    <w:rsid w:val="00930AB6"/>
    <w:rsid w:val="00931538"/>
    <w:rsid w:val="00931A03"/>
    <w:rsid w:val="00931C08"/>
    <w:rsid w:val="0093235D"/>
    <w:rsid w:val="009323F5"/>
    <w:rsid w:val="00932D58"/>
    <w:rsid w:val="00932DDA"/>
    <w:rsid w:val="00932DDB"/>
    <w:rsid w:val="0093375B"/>
    <w:rsid w:val="00933B49"/>
    <w:rsid w:val="00933EA5"/>
    <w:rsid w:val="009345AE"/>
    <w:rsid w:val="0093461C"/>
    <w:rsid w:val="00934836"/>
    <w:rsid w:val="00935077"/>
    <w:rsid w:val="009357E7"/>
    <w:rsid w:val="009359A8"/>
    <w:rsid w:val="009359D3"/>
    <w:rsid w:val="00935A4D"/>
    <w:rsid w:val="00935C0B"/>
    <w:rsid w:val="00936329"/>
    <w:rsid w:val="009366B0"/>
    <w:rsid w:val="0093689F"/>
    <w:rsid w:val="00936D6F"/>
    <w:rsid w:val="0093704C"/>
    <w:rsid w:val="0093708B"/>
    <w:rsid w:val="0093741E"/>
    <w:rsid w:val="00937F59"/>
    <w:rsid w:val="0094089D"/>
    <w:rsid w:val="00941123"/>
    <w:rsid w:val="009413BC"/>
    <w:rsid w:val="009419FE"/>
    <w:rsid w:val="00941C2E"/>
    <w:rsid w:val="00941D01"/>
    <w:rsid w:val="00942934"/>
    <w:rsid w:val="00943573"/>
    <w:rsid w:val="009435AF"/>
    <w:rsid w:val="00943AEB"/>
    <w:rsid w:val="009443EE"/>
    <w:rsid w:val="0094461A"/>
    <w:rsid w:val="009446E3"/>
    <w:rsid w:val="00945025"/>
    <w:rsid w:val="00945077"/>
    <w:rsid w:val="009459AC"/>
    <w:rsid w:val="00946003"/>
    <w:rsid w:val="0094622C"/>
    <w:rsid w:val="0094634C"/>
    <w:rsid w:val="00947787"/>
    <w:rsid w:val="0095003A"/>
    <w:rsid w:val="009501B0"/>
    <w:rsid w:val="0095164C"/>
    <w:rsid w:val="0095183E"/>
    <w:rsid w:val="00951B18"/>
    <w:rsid w:val="009524B9"/>
    <w:rsid w:val="00952EEE"/>
    <w:rsid w:val="009534D6"/>
    <w:rsid w:val="00953660"/>
    <w:rsid w:val="009537E9"/>
    <w:rsid w:val="009538E7"/>
    <w:rsid w:val="00954043"/>
    <w:rsid w:val="00954515"/>
    <w:rsid w:val="0095485B"/>
    <w:rsid w:val="00954954"/>
    <w:rsid w:val="009551CC"/>
    <w:rsid w:val="009552B5"/>
    <w:rsid w:val="00955316"/>
    <w:rsid w:val="009554F9"/>
    <w:rsid w:val="00955888"/>
    <w:rsid w:val="00955CA7"/>
    <w:rsid w:val="00955E34"/>
    <w:rsid w:val="00955FBA"/>
    <w:rsid w:val="0095601B"/>
    <w:rsid w:val="009563A8"/>
    <w:rsid w:val="0095678C"/>
    <w:rsid w:val="0095695E"/>
    <w:rsid w:val="00956EAD"/>
    <w:rsid w:val="00957255"/>
    <w:rsid w:val="00957296"/>
    <w:rsid w:val="009573BF"/>
    <w:rsid w:val="009573E9"/>
    <w:rsid w:val="00957844"/>
    <w:rsid w:val="00957B66"/>
    <w:rsid w:val="00957F09"/>
    <w:rsid w:val="0096004D"/>
    <w:rsid w:val="009600F4"/>
    <w:rsid w:val="00960AF7"/>
    <w:rsid w:val="0096103A"/>
    <w:rsid w:val="00961293"/>
    <w:rsid w:val="009614CE"/>
    <w:rsid w:val="00961BD3"/>
    <w:rsid w:val="00961D87"/>
    <w:rsid w:val="00961FB1"/>
    <w:rsid w:val="00962523"/>
    <w:rsid w:val="0096274A"/>
    <w:rsid w:val="00963492"/>
    <w:rsid w:val="009634D0"/>
    <w:rsid w:val="00963B02"/>
    <w:rsid w:val="00963C5F"/>
    <w:rsid w:val="00964A7A"/>
    <w:rsid w:val="009651FA"/>
    <w:rsid w:val="00965C58"/>
    <w:rsid w:val="00965E75"/>
    <w:rsid w:val="0096603A"/>
    <w:rsid w:val="00966A11"/>
    <w:rsid w:val="00966A93"/>
    <w:rsid w:val="00966E8F"/>
    <w:rsid w:val="0096786F"/>
    <w:rsid w:val="009703B6"/>
    <w:rsid w:val="009706A8"/>
    <w:rsid w:val="00970B96"/>
    <w:rsid w:val="00971AA0"/>
    <w:rsid w:val="00971B61"/>
    <w:rsid w:val="009726DE"/>
    <w:rsid w:val="00972E4B"/>
    <w:rsid w:val="009732BC"/>
    <w:rsid w:val="009737B7"/>
    <w:rsid w:val="00973B86"/>
    <w:rsid w:val="00973F3D"/>
    <w:rsid w:val="00974047"/>
    <w:rsid w:val="00974B1D"/>
    <w:rsid w:val="00974E4D"/>
    <w:rsid w:val="00974FBC"/>
    <w:rsid w:val="00975507"/>
    <w:rsid w:val="0097589C"/>
    <w:rsid w:val="00975ACD"/>
    <w:rsid w:val="00975F62"/>
    <w:rsid w:val="009764E0"/>
    <w:rsid w:val="0097654D"/>
    <w:rsid w:val="0097655C"/>
    <w:rsid w:val="00976693"/>
    <w:rsid w:val="00976829"/>
    <w:rsid w:val="00976970"/>
    <w:rsid w:val="00976C3E"/>
    <w:rsid w:val="00976C4A"/>
    <w:rsid w:val="00976F79"/>
    <w:rsid w:val="0097718B"/>
    <w:rsid w:val="0097740E"/>
    <w:rsid w:val="00977587"/>
    <w:rsid w:val="00977FCC"/>
    <w:rsid w:val="009803AC"/>
    <w:rsid w:val="009809A7"/>
    <w:rsid w:val="00980AA1"/>
    <w:rsid w:val="00980C31"/>
    <w:rsid w:val="009816AD"/>
    <w:rsid w:val="0098192F"/>
    <w:rsid w:val="00981942"/>
    <w:rsid w:val="00982042"/>
    <w:rsid w:val="00982B5B"/>
    <w:rsid w:val="00982D10"/>
    <w:rsid w:val="00983720"/>
    <w:rsid w:val="00983855"/>
    <w:rsid w:val="00983D33"/>
    <w:rsid w:val="0098428D"/>
    <w:rsid w:val="009846DB"/>
    <w:rsid w:val="00984FAD"/>
    <w:rsid w:val="00984FBB"/>
    <w:rsid w:val="00985033"/>
    <w:rsid w:val="0098517F"/>
    <w:rsid w:val="00985731"/>
    <w:rsid w:val="00985943"/>
    <w:rsid w:val="00985A10"/>
    <w:rsid w:val="00985CC0"/>
    <w:rsid w:val="00985D33"/>
    <w:rsid w:val="00986062"/>
    <w:rsid w:val="009862B3"/>
    <w:rsid w:val="009865A2"/>
    <w:rsid w:val="00986AB4"/>
    <w:rsid w:val="00986FB8"/>
    <w:rsid w:val="009902CC"/>
    <w:rsid w:val="0099037B"/>
    <w:rsid w:val="00990523"/>
    <w:rsid w:val="00990575"/>
    <w:rsid w:val="0099082D"/>
    <w:rsid w:val="00990EC2"/>
    <w:rsid w:val="00991112"/>
    <w:rsid w:val="00991343"/>
    <w:rsid w:val="009916C2"/>
    <w:rsid w:val="00991A94"/>
    <w:rsid w:val="00991FDC"/>
    <w:rsid w:val="0099249B"/>
    <w:rsid w:val="009927BD"/>
    <w:rsid w:val="009930DD"/>
    <w:rsid w:val="009931DF"/>
    <w:rsid w:val="0099380D"/>
    <w:rsid w:val="00993FD5"/>
    <w:rsid w:val="009943FC"/>
    <w:rsid w:val="0099480A"/>
    <w:rsid w:val="00994A20"/>
    <w:rsid w:val="00995319"/>
    <w:rsid w:val="009955FF"/>
    <w:rsid w:val="00995CA3"/>
    <w:rsid w:val="00996383"/>
    <w:rsid w:val="0099689F"/>
    <w:rsid w:val="009969AB"/>
    <w:rsid w:val="00996E2C"/>
    <w:rsid w:val="00996FDC"/>
    <w:rsid w:val="0099702E"/>
    <w:rsid w:val="0099710C"/>
    <w:rsid w:val="00997450"/>
    <w:rsid w:val="00997B59"/>
    <w:rsid w:val="009A01CC"/>
    <w:rsid w:val="009A086F"/>
    <w:rsid w:val="009A0E48"/>
    <w:rsid w:val="009A0FE7"/>
    <w:rsid w:val="009A137A"/>
    <w:rsid w:val="009A1A7D"/>
    <w:rsid w:val="009A1B34"/>
    <w:rsid w:val="009A1CD8"/>
    <w:rsid w:val="009A1EE3"/>
    <w:rsid w:val="009A2627"/>
    <w:rsid w:val="009A274E"/>
    <w:rsid w:val="009A2F63"/>
    <w:rsid w:val="009A302C"/>
    <w:rsid w:val="009A32DA"/>
    <w:rsid w:val="009A3306"/>
    <w:rsid w:val="009A3452"/>
    <w:rsid w:val="009A371C"/>
    <w:rsid w:val="009A39A5"/>
    <w:rsid w:val="009A44F6"/>
    <w:rsid w:val="009A4BD9"/>
    <w:rsid w:val="009A5042"/>
    <w:rsid w:val="009A56CB"/>
    <w:rsid w:val="009A5CAF"/>
    <w:rsid w:val="009A650A"/>
    <w:rsid w:val="009A6920"/>
    <w:rsid w:val="009A6C92"/>
    <w:rsid w:val="009A6E14"/>
    <w:rsid w:val="009A6F8A"/>
    <w:rsid w:val="009A75F7"/>
    <w:rsid w:val="009A7673"/>
    <w:rsid w:val="009B00C4"/>
    <w:rsid w:val="009B0B98"/>
    <w:rsid w:val="009B1499"/>
    <w:rsid w:val="009B1625"/>
    <w:rsid w:val="009B1F99"/>
    <w:rsid w:val="009B22AA"/>
    <w:rsid w:val="009B2BB8"/>
    <w:rsid w:val="009B2D4E"/>
    <w:rsid w:val="009B3673"/>
    <w:rsid w:val="009B3D10"/>
    <w:rsid w:val="009B407C"/>
    <w:rsid w:val="009B40C4"/>
    <w:rsid w:val="009B460D"/>
    <w:rsid w:val="009B4723"/>
    <w:rsid w:val="009B4A24"/>
    <w:rsid w:val="009B51B8"/>
    <w:rsid w:val="009B53E4"/>
    <w:rsid w:val="009B587D"/>
    <w:rsid w:val="009B5A7D"/>
    <w:rsid w:val="009B5AA9"/>
    <w:rsid w:val="009B5BEC"/>
    <w:rsid w:val="009B65FE"/>
    <w:rsid w:val="009B6A77"/>
    <w:rsid w:val="009B7844"/>
    <w:rsid w:val="009B79CD"/>
    <w:rsid w:val="009B7D24"/>
    <w:rsid w:val="009C05F2"/>
    <w:rsid w:val="009C07FA"/>
    <w:rsid w:val="009C085F"/>
    <w:rsid w:val="009C08DE"/>
    <w:rsid w:val="009C0BAB"/>
    <w:rsid w:val="009C0BE6"/>
    <w:rsid w:val="009C0DAD"/>
    <w:rsid w:val="009C133A"/>
    <w:rsid w:val="009C1445"/>
    <w:rsid w:val="009C1752"/>
    <w:rsid w:val="009C1C14"/>
    <w:rsid w:val="009C21F6"/>
    <w:rsid w:val="009C24DC"/>
    <w:rsid w:val="009C2662"/>
    <w:rsid w:val="009C30AA"/>
    <w:rsid w:val="009C3211"/>
    <w:rsid w:val="009C3425"/>
    <w:rsid w:val="009C351D"/>
    <w:rsid w:val="009C40C9"/>
    <w:rsid w:val="009C4E4C"/>
    <w:rsid w:val="009C524E"/>
    <w:rsid w:val="009C5B7F"/>
    <w:rsid w:val="009C5E0A"/>
    <w:rsid w:val="009C5F38"/>
    <w:rsid w:val="009C62F9"/>
    <w:rsid w:val="009C64DF"/>
    <w:rsid w:val="009C739B"/>
    <w:rsid w:val="009C7869"/>
    <w:rsid w:val="009C78CB"/>
    <w:rsid w:val="009C7D7C"/>
    <w:rsid w:val="009D018E"/>
    <w:rsid w:val="009D038F"/>
    <w:rsid w:val="009D07CB"/>
    <w:rsid w:val="009D0A09"/>
    <w:rsid w:val="009D0B36"/>
    <w:rsid w:val="009D0D7C"/>
    <w:rsid w:val="009D11F6"/>
    <w:rsid w:val="009D1479"/>
    <w:rsid w:val="009D181D"/>
    <w:rsid w:val="009D1CCC"/>
    <w:rsid w:val="009D2366"/>
    <w:rsid w:val="009D259D"/>
    <w:rsid w:val="009D277B"/>
    <w:rsid w:val="009D2BBC"/>
    <w:rsid w:val="009D3696"/>
    <w:rsid w:val="009D38D2"/>
    <w:rsid w:val="009D3ECA"/>
    <w:rsid w:val="009D3F57"/>
    <w:rsid w:val="009D4163"/>
    <w:rsid w:val="009D4561"/>
    <w:rsid w:val="009D5E83"/>
    <w:rsid w:val="009D5EA8"/>
    <w:rsid w:val="009D68E0"/>
    <w:rsid w:val="009D6FD3"/>
    <w:rsid w:val="009D7192"/>
    <w:rsid w:val="009D7209"/>
    <w:rsid w:val="009D72FB"/>
    <w:rsid w:val="009D7D6E"/>
    <w:rsid w:val="009D7F46"/>
    <w:rsid w:val="009E042E"/>
    <w:rsid w:val="009E06C4"/>
    <w:rsid w:val="009E0933"/>
    <w:rsid w:val="009E0BAA"/>
    <w:rsid w:val="009E0D7A"/>
    <w:rsid w:val="009E179A"/>
    <w:rsid w:val="009E1886"/>
    <w:rsid w:val="009E3B50"/>
    <w:rsid w:val="009E3F65"/>
    <w:rsid w:val="009E40EE"/>
    <w:rsid w:val="009E44DF"/>
    <w:rsid w:val="009E4543"/>
    <w:rsid w:val="009E47D4"/>
    <w:rsid w:val="009E4949"/>
    <w:rsid w:val="009E50A9"/>
    <w:rsid w:val="009E5233"/>
    <w:rsid w:val="009E54ED"/>
    <w:rsid w:val="009E5705"/>
    <w:rsid w:val="009E57F2"/>
    <w:rsid w:val="009E582B"/>
    <w:rsid w:val="009E594F"/>
    <w:rsid w:val="009E60C3"/>
    <w:rsid w:val="009E6708"/>
    <w:rsid w:val="009E6954"/>
    <w:rsid w:val="009E7C11"/>
    <w:rsid w:val="009F0455"/>
    <w:rsid w:val="009F0491"/>
    <w:rsid w:val="009F060B"/>
    <w:rsid w:val="009F0956"/>
    <w:rsid w:val="009F0CFC"/>
    <w:rsid w:val="009F0F73"/>
    <w:rsid w:val="009F18AF"/>
    <w:rsid w:val="009F1C04"/>
    <w:rsid w:val="009F1FA1"/>
    <w:rsid w:val="009F2D3C"/>
    <w:rsid w:val="009F2D85"/>
    <w:rsid w:val="009F3C66"/>
    <w:rsid w:val="009F4057"/>
    <w:rsid w:val="009F46CD"/>
    <w:rsid w:val="009F4A37"/>
    <w:rsid w:val="009F4EC1"/>
    <w:rsid w:val="009F5777"/>
    <w:rsid w:val="009F5981"/>
    <w:rsid w:val="009F59E8"/>
    <w:rsid w:val="009F5D1D"/>
    <w:rsid w:val="009F5D6A"/>
    <w:rsid w:val="009F60EA"/>
    <w:rsid w:val="009F64BB"/>
    <w:rsid w:val="009F6552"/>
    <w:rsid w:val="009F65E4"/>
    <w:rsid w:val="009F69BC"/>
    <w:rsid w:val="009F6DD4"/>
    <w:rsid w:val="009F7029"/>
    <w:rsid w:val="009F7404"/>
    <w:rsid w:val="009F7E50"/>
    <w:rsid w:val="009F7F14"/>
    <w:rsid w:val="00A0026D"/>
    <w:rsid w:val="00A00487"/>
    <w:rsid w:val="00A009DC"/>
    <w:rsid w:val="00A0101D"/>
    <w:rsid w:val="00A0111A"/>
    <w:rsid w:val="00A0121C"/>
    <w:rsid w:val="00A01379"/>
    <w:rsid w:val="00A014E6"/>
    <w:rsid w:val="00A026A1"/>
    <w:rsid w:val="00A02E27"/>
    <w:rsid w:val="00A0341C"/>
    <w:rsid w:val="00A03943"/>
    <w:rsid w:val="00A03E1C"/>
    <w:rsid w:val="00A04301"/>
    <w:rsid w:val="00A043DA"/>
    <w:rsid w:val="00A04437"/>
    <w:rsid w:val="00A0470F"/>
    <w:rsid w:val="00A048FA"/>
    <w:rsid w:val="00A049AD"/>
    <w:rsid w:val="00A04E78"/>
    <w:rsid w:val="00A0546E"/>
    <w:rsid w:val="00A0551D"/>
    <w:rsid w:val="00A0567E"/>
    <w:rsid w:val="00A05AA9"/>
    <w:rsid w:val="00A06280"/>
    <w:rsid w:val="00A06B7E"/>
    <w:rsid w:val="00A06C29"/>
    <w:rsid w:val="00A06FB7"/>
    <w:rsid w:val="00A07084"/>
    <w:rsid w:val="00A074B8"/>
    <w:rsid w:val="00A075F0"/>
    <w:rsid w:val="00A0795C"/>
    <w:rsid w:val="00A1069F"/>
    <w:rsid w:val="00A1073F"/>
    <w:rsid w:val="00A10D74"/>
    <w:rsid w:val="00A10F78"/>
    <w:rsid w:val="00A1154A"/>
    <w:rsid w:val="00A11999"/>
    <w:rsid w:val="00A1257B"/>
    <w:rsid w:val="00A1260D"/>
    <w:rsid w:val="00A12BAC"/>
    <w:rsid w:val="00A13A75"/>
    <w:rsid w:val="00A1409C"/>
    <w:rsid w:val="00A14582"/>
    <w:rsid w:val="00A1472D"/>
    <w:rsid w:val="00A14A85"/>
    <w:rsid w:val="00A14AF1"/>
    <w:rsid w:val="00A14F3C"/>
    <w:rsid w:val="00A15832"/>
    <w:rsid w:val="00A1619F"/>
    <w:rsid w:val="00A1648F"/>
    <w:rsid w:val="00A17395"/>
    <w:rsid w:val="00A17C3B"/>
    <w:rsid w:val="00A20304"/>
    <w:rsid w:val="00A208F8"/>
    <w:rsid w:val="00A21101"/>
    <w:rsid w:val="00A21CFE"/>
    <w:rsid w:val="00A21E81"/>
    <w:rsid w:val="00A21EDF"/>
    <w:rsid w:val="00A220FB"/>
    <w:rsid w:val="00A22176"/>
    <w:rsid w:val="00A229E4"/>
    <w:rsid w:val="00A235A0"/>
    <w:rsid w:val="00A237BC"/>
    <w:rsid w:val="00A23DD7"/>
    <w:rsid w:val="00A23EFE"/>
    <w:rsid w:val="00A23FDE"/>
    <w:rsid w:val="00A24B23"/>
    <w:rsid w:val="00A24C30"/>
    <w:rsid w:val="00A25035"/>
    <w:rsid w:val="00A266D0"/>
    <w:rsid w:val="00A27267"/>
    <w:rsid w:val="00A2726E"/>
    <w:rsid w:val="00A27626"/>
    <w:rsid w:val="00A27AD6"/>
    <w:rsid w:val="00A300C2"/>
    <w:rsid w:val="00A30F4A"/>
    <w:rsid w:val="00A314CF"/>
    <w:rsid w:val="00A319F0"/>
    <w:rsid w:val="00A32BA0"/>
    <w:rsid w:val="00A32C2E"/>
    <w:rsid w:val="00A32EBD"/>
    <w:rsid w:val="00A3367F"/>
    <w:rsid w:val="00A3433F"/>
    <w:rsid w:val="00A34671"/>
    <w:rsid w:val="00A348B4"/>
    <w:rsid w:val="00A34EA6"/>
    <w:rsid w:val="00A350ED"/>
    <w:rsid w:val="00A35239"/>
    <w:rsid w:val="00A35345"/>
    <w:rsid w:val="00A353B4"/>
    <w:rsid w:val="00A3570A"/>
    <w:rsid w:val="00A35CFB"/>
    <w:rsid w:val="00A3625D"/>
    <w:rsid w:val="00A36B4D"/>
    <w:rsid w:val="00A36B64"/>
    <w:rsid w:val="00A37470"/>
    <w:rsid w:val="00A374B1"/>
    <w:rsid w:val="00A4279F"/>
    <w:rsid w:val="00A4281D"/>
    <w:rsid w:val="00A432DC"/>
    <w:rsid w:val="00A43595"/>
    <w:rsid w:val="00A43977"/>
    <w:rsid w:val="00A43B95"/>
    <w:rsid w:val="00A445E9"/>
    <w:rsid w:val="00A44E86"/>
    <w:rsid w:val="00A4535B"/>
    <w:rsid w:val="00A4603E"/>
    <w:rsid w:val="00A46307"/>
    <w:rsid w:val="00A467D1"/>
    <w:rsid w:val="00A46FF4"/>
    <w:rsid w:val="00A47251"/>
    <w:rsid w:val="00A47437"/>
    <w:rsid w:val="00A502C0"/>
    <w:rsid w:val="00A50438"/>
    <w:rsid w:val="00A50D2F"/>
    <w:rsid w:val="00A50D9D"/>
    <w:rsid w:val="00A50FF9"/>
    <w:rsid w:val="00A51359"/>
    <w:rsid w:val="00A513B1"/>
    <w:rsid w:val="00A516C6"/>
    <w:rsid w:val="00A517A9"/>
    <w:rsid w:val="00A51A13"/>
    <w:rsid w:val="00A51B18"/>
    <w:rsid w:val="00A523B0"/>
    <w:rsid w:val="00A523CF"/>
    <w:rsid w:val="00A5260E"/>
    <w:rsid w:val="00A52F74"/>
    <w:rsid w:val="00A53000"/>
    <w:rsid w:val="00A53227"/>
    <w:rsid w:val="00A5349A"/>
    <w:rsid w:val="00A53A35"/>
    <w:rsid w:val="00A53DB8"/>
    <w:rsid w:val="00A53E91"/>
    <w:rsid w:val="00A54209"/>
    <w:rsid w:val="00A54459"/>
    <w:rsid w:val="00A544A6"/>
    <w:rsid w:val="00A545C6"/>
    <w:rsid w:val="00A55001"/>
    <w:rsid w:val="00A556B1"/>
    <w:rsid w:val="00A55703"/>
    <w:rsid w:val="00A55BA9"/>
    <w:rsid w:val="00A564B9"/>
    <w:rsid w:val="00A56BC1"/>
    <w:rsid w:val="00A56C26"/>
    <w:rsid w:val="00A56FD1"/>
    <w:rsid w:val="00A570AF"/>
    <w:rsid w:val="00A5773C"/>
    <w:rsid w:val="00A57EF6"/>
    <w:rsid w:val="00A6026D"/>
    <w:rsid w:val="00A6057C"/>
    <w:rsid w:val="00A60608"/>
    <w:rsid w:val="00A60E12"/>
    <w:rsid w:val="00A60E29"/>
    <w:rsid w:val="00A60EDB"/>
    <w:rsid w:val="00A60FC9"/>
    <w:rsid w:val="00A61ABE"/>
    <w:rsid w:val="00A61FF5"/>
    <w:rsid w:val="00A621B4"/>
    <w:rsid w:val="00A62CBF"/>
    <w:rsid w:val="00A63093"/>
    <w:rsid w:val="00A63193"/>
    <w:rsid w:val="00A631E1"/>
    <w:rsid w:val="00A6324E"/>
    <w:rsid w:val="00A634A1"/>
    <w:rsid w:val="00A635FE"/>
    <w:rsid w:val="00A63D10"/>
    <w:rsid w:val="00A649C7"/>
    <w:rsid w:val="00A64C94"/>
    <w:rsid w:val="00A651A5"/>
    <w:rsid w:val="00A6584D"/>
    <w:rsid w:val="00A65860"/>
    <w:rsid w:val="00A65938"/>
    <w:rsid w:val="00A66485"/>
    <w:rsid w:val="00A66B0D"/>
    <w:rsid w:val="00A66C9B"/>
    <w:rsid w:val="00A6704F"/>
    <w:rsid w:val="00A6709E"/>
    <w:rsid w:val="00A6712A"/>
    <w:rsid w:val="00A67148"/>
    <w:rsid w:val="00A671A0"/>
    <w:rsid w:val="00A674A3"/>
    <w:rsid w:val="00A67881"/>
    <w:rsid w:val="00A67B1A"/>
    <w:rsid w:val="00A7000E"/>
    <w:rsid w:val="00A7022C"/>
    <w:rsid w:val="00A70D19"/>
    <w:rsid w:val="00A719E2"/>
    <w:rsid w:val="00A71AE1"/>
    <w:rsid w:val="00A72780"/>
    <w:rsid w:val="00A73046"/>
    <w:rsid w:val="00A73373"/>
    <w:rsid w:val="00A73C7F"/>
    <w:rsid w:val="00A73F61"/>
    <w:rsid w:val="00A73F67"/>
    <w:rsid w:val="00A74262"/>
    <w:rsid w:val="00A742A5"/>
    <w:rsid w:val="00A743A7"/>
    <w:rsid w:val="00A747D6"/>
    <w:rsid w:val="00A74B69"/>
    <w:rsid w:val="00A74DF9"/>
    <w:rsid w:val="00A751F4"/>
    <w:rsid w:val="00A758B5"/>
    <w:rsid w:val="00A75F39"/>
    <w:rsid w:val="00A75F87"/>
    <w:rsid w:val="00A76F34"/>
    <w:rsid w:val="00A770BF"/>
    <w:rsid w:val="00A770C6"/>
    <w:rsid w:val="00A775CB"/>
    <w:rsid w:val="00A77810"/>
    <w:rsid w:val="00A77821"/>
    <w:rsid w:val="00A77E18"/>
    <w:rsid w:val="00A804F2"/>
    <w:rsid w:val="00A80783"/>
    <w:rsid w:val="00A80F95"/>
    <w:rsid w:val="00A81290"/>
    <w:rsid w:val="00A81502"/>
    <w:rsid w:val="00A8164D"/>
    <w:rsid w:val="00A816F3"/>
    <w:rsid w:val="00A81AD0"/>
    <w:rsid w:val="00A8295A"/>
    <w:rsid w:val="00A82C8D"/>
    <w:rsid w:val="00A82F23"/>
    <w:rsid w:val="00A833BD"/>
    <w:rsid w:val="00A83D39"/>
    <w:rsid w:val="00A84237"/>
    <w:rsid w:val="00A84298"/>
    <w:rsid w:val="00A8462A"/>
    <w:rsid w:val="00A8484F"/>
    <w:rsid w:val="00A84DDD"/>
    <w:rsid w:val="00A8626A"/>
    <w:rsid w:val="00A863C6"/>
    <w:rsid w:val="00A8678E"/>
    <w:rsid w:val="00A867D5"/>
    <w:rsid w:val="00A86BB6"/>
    <w:rsid w:val="00A87345"/>
    <w:rsid w:val="00A874F8"/>
    <w:rsid w:val="00A87744"/>
    <w:rsid w:val="00A904B8"/>
    <w:rsid w:val="00A92553"/>
    <w:rsid w:val="00A929C1"/>
    <w:rsid w:val="00A92C56"/>
    <w:rsid w:val="00A92DDD"/>
    <w:rsid w:val="00A92E35"/>
    <w:rsid w:val="00A93288"/>
    <w:rsid w:val="00A934DC"/>
    <w:rsid w:val="00A936B3"/>
    <w:rsid w:val="00A938CD"/>
    <w:rsid w:val="00A940B3"/>
    <w:rsid w:val="00A947D6"/>
    <w:rsid w:val="00A9491D"/>
    <w:rsid w:val="00A94F2D"/>
    <w:rsid w:val="00A94F51"/>
    <w:rsid w:val="00A955C0"/>
    <w:rsid w:val="00A95CD1"/>
    <w:rsid w:val="00A95D8B"/>
    <w:rsid w:val="00A960C9"/>
    <w:rsid w:val="00A9614B"/>
    <w:rsid w:val="00A96391"/>
    <w:rsid w:val="00A966C0"/>
    <w:rsid w:val="00A96D4C"/>
    <w:rsid w:val="00A96E80"/>
    <w:rsid w:val="00A9725F"/>
    <w:rsid w:val="00A97298"/>
    <w:rsid w:val="00A9766D"/>
    <w:rsid w:val="00A97EDF"/>
    <w:rsid w:val="00A97EFA"/>
    <w:rsid w:val="00AA036F"/>
    <w:rsid w:val="00AA045D"/>
    <w:rsid w:val="00AA0886"/>
    <w:rsid w:val="00AA0A54"/>
    <w:rsid w:val="00AA0BA1"/>
    <w:rsid w:val="00AA100A"/>
    <w:rsid w:val="00AA11AC"/>
    <w:rsid w:val="00AA1F78"/>
    <w:rsid w:val="00AA239F"/>
    <w:rsid w:val="00AA267F"/>
    <w:rsid w:val="00AA2F8D"/>
    <w:rsid w:val="00AA30C2"/>
    <w:rsid w:val="00AA30EB"/>
    <w:rsid w:val="00AA35C6"/>
    <w:rsid w:val="00AA38A2"/>
    <w:rsid w:val="00AA394E"/>
    <w:rsid w:val="00AA44B1"/>
    <w:rsid w:val="00AA4F07"/>
    <w:rsid w:val="00AA5469"/>
    <w:rsid w:val="00AA5899"/>
    <w:rsid w:val="00AA5A1D"/>
    <w:rsid w:val="00AA5C5B"/>
    <w:rsid w:val="00AA5E7A"/>
    <w:rsid w:val="00AA6AAD"/>
    <w:rsid w:val="00AA6C44"/>
    <w:rsid w:val="00AA6C47"/>
    <w:rsid w:val="00AA6D80"/>
    <w:rsid w:val="00AA6EE3"/>
    <w:rsid w:val="00AA6F6E"/>
    <w:rsid w:val="00AA713A"/>
    <w:rsid w:val="00AA7C9E"/>
    <w:rsid w:val="00AB0335"/>
    <w:rsid w:val="00AB0425"/>
    <w:rsid w:val="00AB0433"/>
    <w:rsid w:val="00AB0EA2"/>
    <w:rsid w:val="00AB126D"/>
    <w:rsid w:val="00AB12DE"/>
    <w:rsid w:val="00AB1377"/>
    <w:rsid w:val="00AB14A0"/>
    <w:rsid w:val="00AB2062"/>
    <w:rsid w:val="00AB2631"/>
    <w:rsid w:val="00AB2B4F"/>
    <w:rsid w:val="00AB2EF5"/>
    <w:rsid w:val="00AB32A5"/>
    <w:rsid w:val="00AB3474"/>
    <w:rsid w:val="00AB3570"/>
    <w:rsid w:val="00AB36E8"/>
    <w:rsid w:val="00AB3AD1"/>
    <w:rsid w:val="00AB461F"/>
    <w:rsid w:val="00AB487B"/>
    <w:rsid w:val="00AB4909"/>
    <w:rsid w:val="00AB4DCA"/>
    <w:rsid w:val="00AB5095"/>
    <w:rsid w:val="00AB5A59"/>
    <w:rsid w:val="00AB5ADF"/>
    <w:rsid w:val="00AB5DA8"/>
    <w:rsid w:val="00AB6246"/>
    <w:rsid w:val="00AB6B37"/>
    <w:rsid w:val="00AB716E"/>
    <w:rsid w:val="00AB756F"/>
    <w:rsid w:val="00AB7AC0"/>
    <w:rsid w:val="00AC0270"/>
    <w:rsid w:val="00AC0E9F"/>
    <w:rsid w:val="00AC1331"/>
    <w:rsid w:val="00AC1339"/>
    <w:rsid w:val="00AC2086"/>
    <w:rsid w:val="00AC2659"/>
    <w:rsid w:val="00AC2736"/>
    <w:rsid w:val="00AC2A30"/>
    <w:rsid w:val="00AC2C71"/>
    <w:rsid w:val="00AC3117"/>
    <w:rsid w:val="00AC3430"/>
    <w:rsid w:val="00AC37B7"/>
    <w:rsid w:val="00AC3864"/>
    <w:rsid w:val="00AC3C68"/>
    <w:rsid w:val="00AC3C75"/>
    <w:rsid w:val="00AC3EA3"/>
    <w:rsid w:val="00AC4448"/>
    <w:rsid w:val="00AC5209"/>
    <w:rsid w:val="00AC5362"/>
    <w:rsid w:val="00AC5B7D"/>
    <w:rsid w:val="00AC5C68"/>
    <w:rsid w:val="00AC5CA3"/>
    <w:rsid w:val="00AC5FB6"/>
    <w:rsid w:val="00AC61FA"/>
    <w:rsid w:val="00AC65AD"/>
    <w:rsid w:val="00AC6E2E"/>
    <w:rsid w:val="00AC726B"/>
    <w:rsid w:val="00AC734B"/>
    <w:rsid w:val="00AC73C2"/>
    <w:rsid w:val="00AC744C"/>
    <w:rsid w:val="00AC7620"/>
    <w:rsid w:val="00AC7751"/>
    <w:rsid w:val="00AC776F"/>
    <w:rsid w:val="00AC792D"/>
    <w:rsid w:val="00AC7BFF"/>
    <w:rsid w:val="00AC7C83"/>
    <w:rsid w:val="00AD0060"/>
    <w:rsid w:val="00AD01FD"/>
    <w:rsid w:val="00AD05D7"/>
    <w:rsid w:val="00AD1054"/>
    <w:rsid w:val="00AD11AE"/>
    <w:rsid w:val="00AD124B"/>
    <w:rsid w:val="00AD1344"/>
    <w:rsid w:val="00AD1D80"/>
    <w:rsid w:val="00AD2356"/>
    <w:rsid w:val="00AD24C3"/>
    <w:rsid w:val="00AD25EA"/>
    <w:rsid w:val="00AD27E5"/>
    <w:rsid w:val="00AD293A"/>
    <w:rsid w:val="00AD2A8B"/>
    <w:rsid w:val="00AD345A"/>
    <w:rsid w:val="00AD35BF"/>
    <w:rsid w:val="00AD3828"/>
    <w:rsid w:val="00AD3E28"/>
    <w:rsid w:val="00AD3EB7"/>
    <w:rsid w:val="00AD3F26"/>
    <w:rsid w:val="00AD41D1"/>
    <w:rsid w:val="00AD5A4B"/>
    <w:rsid w:val="00AD5F45"/>
    <w:rsid w:val="00AD607C"/>
    <w:rsid w:val="00AD6410"/>
    <w:rsid w:val="00AD688E"/>
    <w:rsid w:val="00AD7247"/>
    <w:rsid w:val="00AD743D"/>
    <w:rsid w:val="00AD7846"/>
    <w:rsid w:val="00AD7E1A"/>
    <w:rsid w:val="00AE01C4"/>
    <w:rsid w:val="00AE0D3A"/>
    <w:rsid w:val="00AE0D6A"/>
    <w:rsid w:val="00AE11D2"/>
    <w:rsid w:val="00AE1487"/>
    <w:rsid w:val="00AE1A85"/>
    <w:rsid w:val="00AE1C20"/>
    <w:rsid w:val="00AE1FDA"/>
    <w:rsid w:val="00AE2565"/>
    <w:rsid w:val="00AE2E93"/>
    <w:rsid w:val="00AE307F"/>
    <w:rsid w:val="00AE3557"/>
    <w:rsid w:val="00AE3912"/>
    <w:rsid w:val="00AE3D8E"/>
    <w:rsid w:val="00AE4031"/>
    <w:rsid w:val="00AE472B"/>
    <w:rsid w:val="00AE4CA5"/>
    <w:rsid w:val="00AE55B5"/>
    <w:rsid w:val="00AE6BEA"/>
    <w:rsid w:val="00AE7378"/>
    <w:rsid w:val="00AE7C87"/>
    <w:rsid w:val="00AF048F"/>
    <w:rsid w:val="00AF0584"/>
    <w:rsid w:val="00AF0731"/>
    <w:rsid w:val="00AF0A7A"/>
    <w:rsid w:val="00AF0C3A"/>
    <w:rsid w:val="00AF19B8"/>
    <w:rsid w:val="00AF1B6E"/>
    <w:rsid w:val="00AF2293"/>
    <w:rsid w:val="00AF258D"/>
    <w:rsid w:val="00AF28F2"/>
    <w:rsid w:val="00AF291B"/>
    <w:rsid w:val="00AF2A7E"/>
    <w:rsid w:val="00AF2C2A"/>
    <w:rsid w:val="00AF2F7E"/>
    <w:rsid w:val="00AF3355"/>
    <w:rsid w:val="00AF35BB"/>
    <w:rsid w:val="00AF36B9"/>
    <w:rsid w:val="00AF3D11"/>
    <w:rsid w:val="00AF3E27"/>
    <w:rsid w:val="00AF41C6"/>
    <w:rsid w:val="00AF44AF"/>
    <w:rsid w:val="00AF5389"/>
    <w:rsid w:val="00AF56B5"/>
    <w:rsid w:val="00AF5895"/>
    <w:rsid w:val="00AF5D0F"/>
    <w:rsid w:val="00AF6681"/>
    <w:rsid w:val="00AF6C75"/>
    <w:rsid w:val="00AF6E87"/>
    <w:rsid w:val="00AF781F"/>
    <w:rsid w:val="00AF7D04"/>
    <w:rsid w:val="00AF7DD5"/>
    <w:rsid w:val="00B01426"/>
    <w:rsid w:val="00B01573"/>
    <w:rsid w:val="00B02302"/>
    <w:rsid w:val="00B02388"/>
    <w:rsid w:val="00B027B5"/>
    <w:rsid w:val="00B02952"/>
    <w:rsid w:val="00B029D1"/>
    <w:rsid w:val="00B02BC9"/>
    <w:rsid w:val="00B02E2D"/>
    <w:rsid w:val="00B03230"/>
    <w:rsid w:val="00B0378B"/>
    <w:rsid w:val="00B04548"/>
    <w:rsid w:val="00B04632"/>
    <w:rsid w:val="00B04842"/>
    <w:rsid w:val="00B04ECE"/>
    <w:rsid w:val="00B05588"/>
    <w:rsid w:val="00B05623"/>
    <w:rsid w:val="00B0597E"/>
    <w:rsid w:val="00B05B63"/>
    <w:rsid w:val="00B05C60"/>
    <w:rsid w:val="00B06390"/>
    <w:rsid w:val="00B064AC"/>
    <w:rsid w:val="00B06536"/>
    <w:rsid w:val="00B069FC"/>
    <w:rsid w:val="00B0726B"/>
    <w:rsid w:val="00B07368"/>
    <w:rsid w:val="00B07536"/>
    <w:rsid w:val="00B07784"/>
    <w:rsid w:val="00B078D2"/>
    <w:rsid w:val="00B07F05"/>
    <w:rsid w:val="00B1018E"/>
    <w:rsid w:val="00B105AB"/>
    <w:rsid w:val="00B10A32"/>
    <w:rsid w:val="00B10C64"/>
    <w:rsid w:val="00B113B3"/>
    <w:rsid w:val="00B117B8"/>
    <w:rsid w:val="00B11D29"/>
    <w:rsid w:val="00B12156"/>
    <w:rsid w:val="00B122C1"/>
    <w:rsid w:val="00B12728"/>
    <w:rsid w:val="00B13535"/>
    <w:rsid w:val="00B135CB"/>
    <w:rsid w:val="00B13D48"/>
    <w:rsid w:val="00B14182"/>
    <w:rsid w:val="00B14E82"/>
    <w:rsid w:val="00B156FD"/>
    <w:rsid w:val="00B164C9"/>
    <w:rsid w:val="00B16590"/>
    <w:rsid w:val="00B16CCA"/>
    <w:rsid w:val="00B16F7B"/>
    <w:rsid w:val="00B17193"/>
    <w:rsid w:val="00B172F8"/>
    <w:rsid w:val="00B17799"/>
    <w:rsid w:val="00B20310"/>
    <w:rsid w:val="00B204D9"/>
    <w:rsid w:val="00B205BE"/>
    <w:rsid w:val="00B208F9"/>
    <w:rsid w:val="00B20C81"/>
    <w:rsid w:val="00B20DC5"/>
    <w:rsid w:val="00B21D8B"/>
    <w:rsid w:val="00B21E2B"/>
    <w:rsid w:val="00B221D7"/>
    <w:rsid w:val="00B222C9"/>
    <w:rsid w:val="00B22608"/>
    <w:rsid w:val="00B2289B"/>
    <w:rsid w:val="00B22D42"/>
    <w:rsid w:val="00B231D4"/>
    <w:rsid w:val="00B2320A"/>
    <w:rsid w:val="00B23455"/>
    <w:rsid w:val="00B2397A"/>
    <w:rsid w:val="00B239C5"/>
    <w:rsid w:val="00B23A6A"/>
    <w:rsid w:val="00B23E46"/>
    <w:rsid w:val="00B245CA"/>
    <w:rsid w:val="00B2470C"/>
    <w:rsid w:val="00B24AB2"/>
    <w:rsid w:val="00B25572"/>
    <w:rsid w:val="00B25BD7"/>
    <w:rsid w:val="00B25ECF"/>
    <w:rsid w:val="00B2615F"/>
    <w:rsid w:val="00B266B0"/>
    <w:rsid w:val="00B26D08"/>
    <w:rsid w:val="00B27522"/>
    <w:rsid w:val="00B27643"/>
    <w:rsid w:val="00B27666"/>
    <w:rsid w:val="00B279C3"/>
    <w:rsid w:val="00B27D34"/>
    <w:rsid w:val="00B27E9A"/>
    <w:rsid w:val="00B3072B"/>
    <w:rsid w:val="00B30B3F"/>
    <w:rsid w:val="00B30E95"/>
    <w:rsid w:val="00B31667"/>
    <w:rsid w:val="00B31715"/>
    <w:rsid w:val="00B31A6B"/>
    <w:rsid w:val="00B31B15"/>
    <w:rsid w:val="00B32726"/>
    <w:rsid w:val="00B32E36"/>
    <w:rsid w:val="00B32E3D"/>
    <w:rsid w:val="00B32F22"/>
    <w:rsid w:val="00B33042"/>
    <w:rsid w:val="00B339AF"/>
    <w:rsid w:val="00B3484F"/>
    <w:rsid w:val="00B349FD"/>
    <w:rsid w:val="00B3501D"/>
    <w:rsid w:val="00B35061"/>
    <w:rsid w:val="00B35985"/>
    <w:rsid w:val="00B35B33"/>
    <w:rsid w:val="00B366BD"/>
    <w:rsid w:val="00B36739"/>
    <w:rsid w:val="00B36777"/>
    <w:rsid w:val="00B36817"/>
    <w:rsid w:val="00B369ED"/>
    <w:rsid w:val="00B36D28"/>
    <w:rsid w:val="00B36D8E"/>
    <w:rsid w:val="00B37256"/>
    <w:rsid w:val="00B375B2"/>
    <w:rsid w:val="00B375CF"/>
    <w:rsid w:val="00B37C9D"/>
    <w:rsid w:val="00B37D1D"/>
    <w:rsid w:val="00B37DB7"/>
    <w:rsid w:val="00B37F33"/>
    <w:rsid w:val="00B402F9"/>
    <w:rsid w:val="00B40497"/>
    <w:rsid w:val="00B406D5"/>
    <w:rsid w:val="00B40C12"/>
    <w:rsid w:val="00B40EDE"/>
    <w:rsid w:val="00B41312"/>
    <w:rsid w:val="00B41841"/>
    <w:rsid w:val="00B41E9B"/>
    <w:rsid w:val="00B426D4"/>
    <w:rsid w:val="00B43808"/>
    <w:rsid w:val="00B43CE1"/>
    <w:rsid w:val="00B43DF2"/>
    <w:rsid w:val="00B43FEC"/>
    <w:rsid w:val="00B440C9"/>
    <w:rsid w:val="00B44325"/>
    <w:rsid w:val="00B443CA"/>
    <w:rsid w:val="00B443FA"/>
    <w:rsid w:val="00B444F0"/>
    <w:rsid w:val="00B4504B"/>
    <w:rsid w:val="00B45508"/>
    <w:rsid w:val="00B459B1"/>
    <w:rsid w:val="00B46263"/>
    <w:rsid w:val="00B46C7E"/>
    <w:rsid w:val="00B46DD8"/>
    <w:rsid w:val="00B47076"/>
    <w:rsid w:val="00B470C8"/>
    <w:rsid w:val="00B4750C"/>
    <w:rsid w:val="00B475D6"/>
    <w:rsid w:val="00B479E2"/>
    <w:rsid w:val="00B47D3E"/>
    <w:rsid w:val="00B500F4"/>
    <w:rsid w:val="00B50585"/>
    <w:rsid w:val="00B508F3"/>
    <w:rsid w:val="00B50ABB"/>
    <w:rsid w:val="00B5112C"/>
    <w:rsid w:val="00B511B6"/>
    <w:rsid w:val="00B5132D"/>
    <w:rsid w:val="00B5188A"/>
    <w:rsid w:val="00B518D5"/>
    <w:rsid w:val="00B51E18"/>
    <w:rsid w:val="00B522E9"/>
    <w:rsid w:val="00B52D4B"/>
    <w:rsid w:val="00B537E0"/>
    <w:rsid w:val="00B54072"/>
    <w:rsid w:val="00B5462C"/>
    <w:rsid w:val="00B54AAD"/>
    <w:rsid w:val="00B55043"/>
    <w:rsid w:val="00B5526F"/>
    <w:rsid w:val="00B560F2"/>
    <w:rsid w:val="00B564DB"/>
    <w:rsid w:val="00B576CF"/>
    <w:rsid w:val="00B578D2"/>
    <w:rsid w:val="00B60299"/>
    <w:rsid w:val="00B6051C"/>
    <w:rsid w:val="00B60859"/>
    <w:rsid w:val="00B60C34"/>
    <w:rsid w:val="00B6148A"/>
    <w:rsid w:val="00B619B3"/>
    <w:rsid w:val="00B61DCD"/>
    <w:rsid w:val="00B621AE"/>
    <w:rsid w:val="00B62393"/>
    <w:rsid w:val="00B624F1"/>
    <w:rsid w:val="00B62520"/>
    <w:rsid w:val="00B62937"/>
    <w:rsid w:val="00B62B96"/>
    <w:rsid w:val="00B62C22"/>
    <w:rsid w:val="00B62F6B"/>
    <w:rsid w:val="00B63D23"/>
    <w:rsid w:val="00B63D70"/>
    <w:rsid w:val="00B63F27"/>
    <w:rsid w:val="00B644A2"/>
    <w:rsid w:val="00B64B89"/>
    <w:rsid w:val="00B64DD9"/>
    <w:rsid w:val="00B65347"/>
    <w:rsid w:val="00B657B8"/>
    <w:rsid w:val="00B660A0"/>
    <w:rsid w:val="00B66BE8"/>
    <w:rsid w:val="00B66F07"/>
    <w:rsid w:val="00B673A8"/>
    <w:rsid w:val="00B675F9"/>
    <w:rsid w:val="00B67E42"/>
    <w:rsid w:val="00B67EB4"/>
    <w:rsid w:val="00B70116"/>
    <w:rsid w:val="00B71224"/>
    <w:rsid w:val="00B717A9"/>
    <w:rsid w:val="00B71C06"/>
    <w:rsid w:val="00B71C48"/>
    <w:rsid w:val="00B71CDE"/>
    <w:rsid w:val="00B71CF8"/>
    <w:rsid w:val="00B721D6"/>
    <w:rsid w:val="00B7253E"/>
    <w:rsid w:val="00B728A0"/>
    <w:rsid w:val="00B72E67"/>
    <w:rsid w:val="00B733B4"/>
    <w:rsid w:val="00B73660"/>
    <w:rsid w:val="00B7399F"/>
    <w:rsid w:val="00B73BC0"/>
    <w:rsid w:val="00B74577"/>
    <w:rsid w:val="00B746F5"/>
    <w:rsid w:val="00B74B7D"/>
    <w:rsid w:val="00B74C2C"/>
    <w:rsid w:val="00B75140"/>
    <w:rsid w:val="00B7569C"/>
    <w:rsid w:val="00B75925"/>
    <w:rsid w:val="00B7598C"/>
    <w:rsid w:val="00B75AAC"/>
    <w:rsid w:val="00B75D12"/>
    <w:rsid w:val="00B76491"/>
    <w:rsid w:val="00B76911"/>
    <w:rsid w:val="00B76B5E"/>
    <w:rsid w:val="00B7710C"/>
    <w:rsid w:val="00B776FD"/>
    <w:rsid w:val="00B777B5"/>
    <w:rsid w:val="00B77849"/>
    <w:rsid w:val="00B77F3F"/>
    <w:rsid w:val="00B800EE"/>
    <w:rsid w:val="00B80307"/>
    <w:rsid w:val="00B805B6"/>
    <w:rsid w:val="00B80D40"/>
    <w:rsid w:val="00B81357"/>
    <w:rsid w:val="00B814EF"/>
    <w:rsid w:val="00B815BE"/>
    <w:rsid w:val="00B81764"/>
    <w:rsid w:val="00B817D0"/>
    <w:rsid w:val="00B81809"/>
    <w:rsid w:val="00B81A00"/>
    <w:rsid w:val="00B81BF4"/>
    <w:rsid w:val="00B82325"/>
    <w:rsid w:val="00B827BE"/>
    <w:rsid w:val="00B82B88"/>
    <w:rsid w:val="00B82D62"/>
    <w:rsid w:val="00B832D6"/>
    <w:rsid w:val="00B8330D"/>
    <w:rsid w:val="00B834DE"/>
    <w:rsid w:val="00B838D7"/>
    <w:rsid w:val="00B83AF7"/>
    <w:rsid w:val="00B84920"/>
    <w:rsid w:val="00B84F8F"/>
    <w:rsid w:val="00B85258"/>
    <w:rsid w:val="00B8556A"/>
    <w:rsid w:val="00B86E15"/>
    <w:rsid w:val="00B8705B"/>
    <w:rsid w:val="00B872F4"/>
    <w:rsid w:val="00B8763D"/>
    <w:rsid w:val="00B877DC"/>
    <w:rsid w:val="00B879A7"/>
    <w:rsid w:val="00B90C17"/>
    <w:rsid w:val="00B90EB8"/>
    <w:rsid w:val="00B9174B"/>
    <w:rsid w:val="00B918E8"/>
    <w:rsid w:val="00B91C94"/>
    <w:rsid w:val="00B91E49"/>
    <w:rsid w:val="00B9242F"/>
    <w:rsid w:val="00B93307"/>
    <w:rsid w:val="00B9338B"/>
    <w:rsid w:val="00B93458"/>
    <w:rsid w:val="00B93725"/>
    <w:rsid w:val="00B941BB"/>
    <w:rsid w:val="00B956F4"/>
    <w:rsid w:val="00B95A96"/>
    <w:rsid w:val="00B95E8D"/>
    <w:rsid w:val="00B96E91"/>
    <w:rsid w:val="00B9730E"/>
    <w:rsid w:val="00B97683"/>
    <w:rsid w:val="00B976B2"/>
    <w:rsid w:val="00B9785A"/>
    <w:rsid w:val="00B979D3"/>
    <w:rsid w:val="00B97A33"/>
    <w:rsid w:val="00BA0468"/>
    <w:rsid w:val="00BA0836"/>
    <w:rsid w:val="00BA09B7"/>
    <w:rsid w:val="00BA0B46"/>
    <w:rsid w:val="00BA0E69"/>
    <w:rsid w:val="00BA1118"/>
    <w:rsid w:val="00BA1289"/>
    <w:rsid w:val="00BA148B"/>
    <w:rsid w:val="00BA1C82"/>
    <w:rsid w:val="00BA1E66"/>
    <w:rsid w:val="00BA2997"/>
    <w:rsid w:val="00BA2F16"/>
    <w:rsid w:val="00BA35EF"/>
    <w:rsid w:val="00BA3710"/>
    <w:rsid w:val="00BA3890"/>
    <w:rsid w:val="00BA3AFC"/>
    <w:rsid w:val="00BA3FFC"/>
    <w:rsid w:val="00BA4387"/>
    <w:rsid w:val="00BA4AAD"/>
    <w:rsid w:val="00BA4C01"/>
    <w:rsid w:val="00BA50CC"/>
    <w:rsid w:val="00BA521F"/>
    <w:rsid w:val="00BA5320"/>
    <w:rsid w:val="00BA53DE"/>
    <w:rsid w:val="00BA6116"/>
    <w:rsid w:val="00BA6739"/>
    <w:rsid w:val="00BA6A27"/>
    <w:rsid w:val="00BA6D96"/>
    <w:rsid w:val="00BA71F3"/>
    <w:rsid w:val="00BB0751"/>
    <w:rsid w:val="00BB089B"/>
    <w:rsid w:val="00BB09CA"/>
    <w:rsid w:val="00BB0D7D"/>
    <w:rsid w:val="00BB1121"/>
    <w:rsid w:val="00BB117A"/>
    <w:rsid w:val="00BB137E"/>
    <w:rsid w:val="00BB1571"/>
    <w:rsid w:val="00BB1607"/>
    <w:rsid w:val="00BB1771"/>
    <w:rsid w:val="00BB27E8"/>
    <w:rsid w:val="00BB2C76"/>
    <w:rsid w:val="00BB402F"/>
    <w:rsid w:val="00BB41B1"/>
    <w:rsid w:val="00BB41CE"/>
    <w:rsid w:val="00BB4965"/>
    <w:rsid w:val="00BB49C5"/>
    <w:rsid w:val="00BB4C0B"/>
    <w:rsid w:val="00BB5048"/>
    <w:rsid w:val="00BB52B3"/>
    <w:rsid w:val="00BB5ACF"/>
    <w:rsid w:val="00BB5EAC"/>
    <w:rsid w:val="00BB5F79"/>
    <w:rsid w:val="00BB6579"/>
    <w:rsid w:val="00BB65FA"/>
    <w:rsid w:val="00BB6949"/>
    <w:rsid w:val="00BB7045"/>
    <w:rsid w:val="00BB7348"/>
    <w:rsid w:val="00BB7855"/>
    <w:rsid w:val="00BC08F0"/>
    <w:rsid w:val="00BC0A6F"/>
    <w:rsid w:val="00BC11BD"/>
    <w:rsid w:val="00BC163B"/>
    <w:rsid w:val="00BC23C7"/>
    <w:rsid w:val="00BC33DB"/>
    <w:rsid w:val="00BC3465"/>
    <w:rsid w:val="00BC38A3"/>
    <w:rsid w:val="00BC3C05"/>
    <w:rsid w:val="00BC487C"/>
    <w:rsid w:val="00BC4C3F"/>
    <w:rsid w:val="00BC4D57"/>
    <w:rsid w:val="00BC4EDE"/>
    <w:rsid w:val="00BC61EA"/>
    <w:rsid w:val="00BC62A4"/>
    <w:rsid w:val="00BC62AA"/>
    <w:rsid w:val="00BC64FE"/>
    <w:rsid w:val="00BC7192"/>
    <w:rsid w:val="00BC77C7"/>
    <w:rsid w:val="00BC7A7A"/>
    <w:rsid w:val="00BC7D60"/>
    <w:rsid w:val="00BD0110"/>
    <w:rsid w:val="00BD084A"/>
    <w:rsid w:val="00BD0F24"/>
    <w:rsid w:val="00BD10BA"/>
    <w:rsid w:val="00BD140D"/>
    <w:rsid w:val="00BD1DC1"/>
    <w:rsid w:val="00BD20D9"/>
    <w:rsid w:val="00BD24E7"/>
    <w:rsid w:val="00BD26E9"/>
    <w:rsid w:val="00BD2DBD"/>
    <w:rsid w:val="00BD351D"/>
    <w:rsid w:val="00BD3900"/>
    <w:rsid w:val="00BD3A4E"/>
    <w:rsid w:val="00BD3D4B"/>
    <w:rsid w:val="00BD413E"/>
    <w:rsid w:val="00BD442F"/>
    <w:rsid w:val="00BD4513"/>
    <w:rsid w:val="00BD478E"/>
    <w:rsid w:val="00BD4A98"/>
    <w:rsid w:val="00BD4B01"/>
    <w:rsid w:val="00BD4B6B"/>
    <w:rsid w:val="00BD4F57"/>
    <w:rsid w:val="00BD4F73"/>
    <w:rsid w:val="00BD533D"/>
    <w:rsid w:val="00BD64A6"/>
    <w:rsid w:val="00BD6A10"/>
    <w:rsid w:val="00BD6F67"/>
    <w:rsid w:val="00BD7119"/>
    <w:rsid w:val="00BD748C"/>
    <w:rsid w:val="00BD74B3"/>
    <w:rsid w:val="00BD7968"/>
    <w:rsid w:val="00BD7F24"/>
    <w:rsid w:val="00BE034C"/>
    <w:rsid w:val="00BE0B62"/>
    <w:rsid w:val="00BE0B9C"/>
    <w:rsid w:val="00BE104A"/>
    <w:rsid w:val="00BE11D3"/>
    <w:rsid w:val="00BE1237"/>
    <w:rsid w:val="00BE194B"/>
    <w:rsid w:val="00BE2E8E"/>
    <w:rsid w:val="00BE36A0"/>
    <w:rsid w:val="00BE36A4"/>
    <w:rsid w:val="00BE3EC9"/>
    <w:rsid w:val="00BE41D7"/>
    <w:rsid w:val="00BE41F7"/>
    <w:rsid w:val="00BE4A93"/>
    <w:rsid w:val="00BE4C94"/>
    <w:rsid w:val="00BE52B2"/>
    <w:rsid w:val="00BE5B40"/>
    <w:rsid w:val="00BE5BCA"/>
    <w:rsid w:val="00BE5CB8"/>
    <w:rsid w:val="00BE5DAD"/>
    <w:rsid w:val="00BE66D3"/>
    <w:rsid w:val="00BE68EE"/>
    <w:rsid w:val="00BE6B99"/>
    <w:rsid w:val="00BE6BD4"/>
    <w:rsid w:val="00BE7051"/>
    <w:rsid w:val="00BE7899"/>
    <w:rsid w:val="00BF008E"/>
    <w:rsid w:val="00BF0938"/>
    <w:rsid w:val="00BF0A01"/>
    <w:rsid w:val="00BF0AC6"/>
    <w:rsid w:val="00BF0CE3"/>
    <w:rsid w:val="00BF0E6A"/>
    <w:rsid w:val="00BF11C5"/>
    <w:rsid w:val="00BF18A7"/>
    <w:rsid w:val="00BF1BFA"/>
    <w:rsid w:val="00BF2278"/>
    <w:rsid w:val="00BF25CE"/>
    <w:rsid w:val="00BF321F"/>
    <w:rsid w:val="00BF37AB"/>
    <w:rsid w:val="00BF455E"/>
    <w:rsid w:val="00BF518D"/>
    <w:rsid w:val="00BF5655"/>
    <w:rsid w:val="00BF58C8"/>
    <w:rsid w:val="00BF5EAA"/>
    <w:rsid w:val="00BF6016"/>
    <w:rsid w:val="00BF6177"/>
    <w:rsid w:val="00BF64E0"/>
    <w:rsid w:val="00BF6B01"/>
    <w:rsid w:val="00BF6CED"/>
    <w:rsid w:val="00BF78D1"/>
    <w:rsid w:val="00BF79C4"/>
    <w:rsid w:val="00BF7B3D"/>
    <w:rsid w:val="00BF7FC8"/>
    <w:rsid w:val="00C003C0"/>
    <w:rsid w:val="00C0041D"/>
    <w:rsid w:val="00C009B9"/>
    <w:rsid w:val="00C0125C"/>
    <w:rsid w:val="00C012A3"/>
    <w:rsid w:val="00C01315"/>
    <w:rsid w:val="00C01601"/>
    <w:rsid w:val="00C01FD3"/>
    <w:rsid w:val="00C023FE"/>
    <w:rsid w:val="00C024D8"/>
    <w:rsid w:val="00C02A1B"/>
    <w:rsid w:val="00C03260"/>
    <w:rsid w:val="00C032A6"/>
    <w:rsid w:val="00C032E9"/>
    <w:rsid w:val="00C03AB7"/>
    <w:rsid w:val="00C03EC4"/>
    <w:rsid w:val="00C0455B"/>
    <w:rsid w:val="00C0546F"/>
    <w:rsid w:val="00C05851"/>
    <w:rsid w:val="00C058D2"/>
    <w:rsid w:val="00C05A61"/>
    <w:rsid w:val="00C05CC1"/>
    <w:rsid w:val="00C05F7F"/>
    <w:rsid w:val="00C06A8E"/>
    <w:rsid w:val="00C06CC7"/>
    <w:rsid w:val="00C06F88"/>
    <w:rsid w:val="00C072CB"/>
    <w:rsid w:val="00C07A01"/>
    <w:rsid w:val="00C07CD0"/>
    <w:rsid w:val="00C07F20"/>
    <w:rsid w:val="00C106CF"/>
    <w:rsid w:val="00C1136D"/>
    <w:rsid w:val="00C1155E"/>
    <w:rsid w:val="00C1192C"/>
    <w:rsid w:val="00C11A7F"/>
    <w:rsid w:val="00C12761"/>
    <w:rsid w:val="00C133D7"/>
    <w:rsid w:val="00C137D3"/>
    <w:rsid w:val="00C13DE9"/>
    <w:rsid w:val="00C145D6"/>
    <w:rsid w:val="00C146A6"/>
    <w:rsid w:val="00C14985"/>
    <w:rsid w:val="00C14CF2"/>
    <w:rsid w:val="00C152F8"/>
    <w:rsid w:val="00C1555C"/>
    <w:rsid w:val="00C157D8"/>
    <w:rsid w:val="00C15DC8"/>
    <w:rsid w:val="00C1688B"/>
    <w:rsid w:val="00C16BF2"/>
    <w:rsid w:val="00C16F19"/>
    <w:rsid w:val="00C16F72"/>
    <w:rsid w:val="00C17409"/>
    <w:rsid w:val="00C1756D"/>
    <w:rsid w:val="00C17848"/>
    <w:rsid w:val="00C17BDC"/>
    <w:rsid w:val="00C207A4"/>
    <w:rsid w:val="00C21143"/>
    <w:rsid w:val="00C214E5"/>
    <w:rsid w:val="00C21CCE"/>
    <w:rsid w:val="00C21E11"/>
    <w:rsid w:val="00C2309D"/>
    <w:rsid w:val="00C23366"/>
    <w:rsid w:val="00C23548"/>
    <w:rsid w:val="00C237EA"/>
    <w:rsid w:val="00C242BE"/>
    <w:rsid w:val="00C2483B"/>
    <w:rsid w:val="00C24C00"/>
    <w:rsid w:val="00C25C81"/>
    <w:rsid w:val="00C261B0"/>
    <w:rsid w:val="00C26256"/>
    <w:rsid w:val="00C269BD"/>
    <w:rsid w:val="00C26A00"/>
    <w:rsid w:val="00C26EE1"/>
    <w:rsid w:val="00C2756C"/>
    <w:rsid w:val="00C275F0"/>
    <w:rsid w:val="00C27984"/>
    <w:rsid w:val="00C304C6"/>
    <w:rsid w:val="00C30EB1"/>
    <w:rsid w:val="00C31B96"/>
    <w:rsid w:val="00C31D7A"/>
    <w:rsid w:val="00C31F26"/>
    <w:rsid w:val="00C322F8"/>
    <w:rsid w:val="00C32C90"/>
    <w:rsid w:val="00C32DAC"/>
    <w:rsid w:val="00C3345B"/>
    <w:rsid w:val="00C336F6"/>
    <w:rsid w:val="00C33BF2"/>
    <w:rsid w:val="00C34782"/>
    <w:rsid w:val="00C34E61"/>
    <w:rsid w:val="00C351DE"/>
    <w:rsid w:val="00C35F85"/>
    <w:rsid w:val="00C36158"/>
    <w:rsid w:val="00C36520"/>
    <w:rsid w:val="00C373E3"/>
    <w:rsid w:val="00C37891"/>
    <w:rsid w:val="00C378A5"/>
    <w:rsid w:val="00C40F8D"/>
    <w:rsid w:val="00C41763"/>
    <w:rsid w:val="00C41FD2"/>
    <w:rsid w:val="00C4255E"/>
    <w:rsid w:val="00C4286F"/>
    <w:rsid w:val="00C4289E"/>
    <w:rsid w:val="00C42D2B"/>
    <w:rsid w:val="00C4340C"/>
    <w:rsid w:val="00C4371F"/>
    <w:rsid w:val="00C437F6"/>
    <w:rsid w:val="00C43D8B"/>
    <w:rsid w:val="00C44086"/>
    <w:rsid w:val="00C4434B"/>
    <w:rsid w:val="00C450E0"/>
    <w:rsid w:val="00C4555B"/>
    <w:rsid w:val="00C4574E"/>
    <w:rsid w:val="00C4586D"/>
    <w:rsid w:val="00C45912"/>
    <w:rsid w:val="00C46E69"/>
    <w:rsid w:val="00C4710E"/>
    <w:rsid w:val="00C47112"/>
    <w:rsid w:val="00C473D9"/>
    <w:rsid w:val="00C4767C"/>
    <w:rsid w:val="00C4778B"/>
    <w:rsid w:val="00C47A2A"/>
    <w:rsid w:val="00C5029F"/>
    <w:rsid w:val="00C50E28"/>
    <w:rsid w:val="00C51635"/>
    <w:rsid w:val="00C51AC6"/>
    <w:rsid w:val="00C525F8"/>
    <w:rsid w:val="00C52A7B"/>
    <w:rsid w:val="00C52DF6"/>
    <w:rsid w:val="00C5350B"/>
    <w:rsid w:val="00C538A0"/>
    <w:rsid w:val="00C53B4A"/>
    <w:rsid w:val="00C541C9"/>
    <w:rsid w:val="00C548AF"/>
    <w:rsid w:val="00C54996"/>
    <w:rsid w:val="00C54C47"/>
    <w:rsid w:val="00C552CB"/>
    <w:rsid w:val="00C554B3"/>
    <w:rsid w:val="00C55652"/>
    <w:rsid w:val="00C55A32"/>
    <w:rsid w:val="00C55A7A"/>
    <w:rsid w:val="00C55E85"/>
    <w:rsid w:val="00C55FBB"/>
    <w:rsid w:val="00C56356"/>
    <w:rsid w:val="00C5646B"/>
    <w:rsid w:val="00C56523"/>
    <w:rsid w:val="00C56653"/>
    <w:rsid w:val="00C5685D"/>
    <w:rsid w:val="00C57273"/>
    <w:rsid w:val="00C5761C"/>
    <w:rsid w:val="00C577E4"/>
    <w:rsid w:val="00C60AAB"/>
    <w:rsid w:val="00C60AD3"/>
    <w:rsid w:val="00C6124C"/>
    <w:rsid w:val="00C612BE"/>
    <w:rsid w:val="00C61D0E"/>
    <w:rsid w:val="00C61E0F"/>
    <w:rsid w:val="00C62021"/>
    <w:rsid w:val="00C62F32"/>
    <w:rsid w:val="00C6324C"/>
    <w:rsid w:val="00C63CA0"/>
    <w:rsid w:val="00C64006"/>
    <w:rsid w:val="00C6469E"/>
    <w:rsid w:val="00C646C1"/>
    <w:rsid w:val="00C64C5E"/>
    <w:rsid w:val="00C65827"/>
    <w:rsid w:val="00C65AF7"/>
    <w:rsid w:val="00C662F5"/>
    <w:rsid w:val="00C66564"/>
    <w:rsid w:val="00C66986"/>
    <w:rsid w:val="00C66C96"/>
    <w:rsid w:val="00C66FAB"/>
    <w:rsid w:val="00C679AA"/>
    <w:rsid w:val="00C67BB3"/>
    <w:rsid w:val="00C70043"/>
    <w:rsid w:val="00C70248"/>
    <w:rsid w:val="00C7041E"/>
    <w:rsid w:val="00C70716"/>
    <w:rsid w:val="00C70ABD"/>
    <w:rsid w:val="00C712AC"/>
    <w:rsid w:val="00C712E4"/>
    <w:rsid w:val="00C7167A"/>
    <w:rsid w:val="00C717B2"/>
    <w:rsid w:val="00C72128"/>
    <w:rsid w:val="00C722CC"/>
    <w:rsid w:val="00C724CF"/>
    <w:rsid w:val="00C72644"/>
    <w:rsid w:val="00C7332B"/>
    <w:rsid w:val="00C73B13"/>
    <w:rsid w:val="00C73D97"/>
    <w:rsid w:val="00C73E39"/>
    <w:rsid w:val="00C74311"/>
    <w:rsid w:val="00C7440D"/>
    <w:rsid w:val="00C74512"/>
    <w:rsid w:val="00C7495E"/>
    <w:rsid w:val="00C752B9"/>
    <w:rsid w:val="00C752C5"/>
    <w:rsid w:val="00C75362"/>
    <w:rsid w:val="00C758AE"/>
    <w:rsid w:val="00C75972"/>
    <w:rsid w:val="00C76089"/>
    <w:rsid w:val="00C76C69"/>
    <w:rsid w:val="00C80255"/>
    <w:rsid w:val="00C80580"/>
    <w:rsid w:val="00C809B5"/>
    <w:rsid w:val="00C80CC0"/>
    <w:rsid w:val="00C80F93"/>
    <w:rsid w:val="00C80FD4"/>
    <w:rsid w:val="00C81123"/>
    <w:rsid w:val="00C812D4"/>
    <w:rsid w:val="00C813B7"/>
    <w:rsid w:val="00C819BA"/>
    <w:rsid w:val="00C81CD7"/>
    <w:rsid w:val="00C8233B"/>
    <w:rsid w:val="00C825F4"/>
    <w:rsid w:val="00C82737"/>
    <w:rsid w:val="00C82792"/>
    <w:rsid w:val="00C82B12"/>
    <w:rsid w:val="00C82D9F"/>
    <w:rsid w:val="00C83964"/>
    <w:rsid w:val="00C83A41"/>
    <w:rsid w:val="00C83B25"/>
    <w:rsid w:val="00C83C2D"/>
    <w:rsid w:val="00C84654"/>
    <w:rsid w:val="00C85300"/>
    <w:rsid w:val="00C85830"/>
    <w:rsid w:val="00C85EC1"/>
    <w:rsid w:val="00C86339"/>
    <w:rsid w:val="00C86358"/>
    <w:rsid w:val="00C86437"/>
    <w:rsid w:val="00C86836"/>
    <w:rsid w:val="00C868B6"/>
    <w:rsid w:val="00C86BAA"/>
    <w:rsid w:val="00C86D8D"/>
    <w:rsid w:val="00C8714A"/>
    <w:rsid w:val="00C87242"/>
    <w:rsid w:val="00C87B14"/>
    <w:rsid w:val="00C87CFB"/>
    <w:rsid w:val="00C9054B"/>
    <w:rsid w:val="00C907C0"/>
    <w:rsid w:val="00C907E3"/>
    <w:rsid w:val="00C90956"/>
    <w:rsid w:val="00C90E88"/>
    <w:rsid w:val="00C91258"/>
    <w:rsid w:val="00C915A9"/>
    <w:rsid w:val="00C91FFD"/>
    <w:rsid w:val="00C92C83"/>
    <w:rsid w:val="00C930E0"/>
    <w:rsid w:val="00C934D5"/>
    <w:rsid w:val="00C93726"/>
    <w:rsid w:val="00C939C6"/>
    <w:rsid w:val="00C93E7C"/>
    <w:rsid w:val="00C93EC7"/>
    <w:rsid w:val="00C941ED"/>
    <w:rsid w:val="00C94524"/>
    <w:rsid w:val="00C946EE"/>
    <w:rsid w:val="00C94702"/>
    <w:rsid w:val="00C94889"/>
    <w:rsid w:val="00C948FD"/>
    <w:rsid w:val="00C94F7F"/>
    <w:rsid w:val="00C9517D"/>
    <w:rsid w:val="00C952D0"/>
    <w:rsid w:val="00C953C7"/>
    <w:rsid w:val="00C953D6"/>
    <w:rsid w:val="00C95C5E"/>
    <w:rsid w:val="00C95E42"/>
    <w:rsid w:val="00C9620E"/>
    <w:rsid w:val="00C964FE"/>
    <w:rsid w:val="00C9652B"/>
    <w:rsid w:val="00C96667"/>
    <w:rsid w:val="00C96B88"/>
    <w:rsid w:val="00C9765C"/>
    <w:rsid w:val="00C97BB1"/>
    <w:rsid w:val="00CA03C0"/>
    <w:rsid w:val="00CA0BBD"/>
    <w:rsid w:val="00CA1246"/>
    <w:rsid w:val="00CA14C1"/>
    <w:rsid w:val="00CA2063"/>
    <w:rsid w:val="00CA28CF"/>
    <w:rsid w:val="00CA2A31"/>
    <w:rsid w:val="00CA2E99"/>
    <w:rsid w:val="00CA2F0D"/>
    <w:rsid w:val="00CA30E5"/>
    <w:rsid w:val="00CA37F6"/>
    <w:rsid w:val="00CA455A"/>
    <w:rsid w:val="00CA45DC"/>
    <w:rsid w:val="00CA4ECB"/>
    <w:rsid w:val="00CA50DA"/>
    <w:rsid w:val="00CA5148"/>
    <w:rsid w:val="00CA51B2"/>
    <w:rsid w:val="00CA52AC"/>
    <w:rsid w:val="00CA5C51"/>
    <w:rsid w:val="00CA5D05"/>
    <w:rsid w:val="00CA6AA1"/>
    <w:rsid w:val="00CA6BB7"/>
    <w:rsid w:val="00CA74A0"/>
    <w:rsid w:val="00CA762E"/>
    <w:rsid w:val="00CA7DE6"/>
    <w:rsid w:val="00CB001A"/>
    <w:rsid w:val="00CB05FA"/>
    <w:rsid w:val="00CB0614"/>
    <w:rsid w:val="00CB0A7C"/>
    <w:rsid w:val="00CB101A"/>
    <w:rsid w:val="00CB1129"/>
    <w:rsid w:val="00CB18BB"/>
    <w:rsid w:val="00CB1A6D"/>
    <w:rsid w:val="00CB1C97"/>
    <w:rsid w:val="00CB1D2A"/>
    <w:rsid w:val="00CB1E88"/>
    <w:rsid w:val="00CB21A7"/>
    <w:rsid w:val="00CB2220"/>
    <w:rsid w:val="00CB2EE7"/>
    <w:rsid w:val="00CB39B7"/>
    <w:rsid w:val="00CB39C7"/>
    <w:rsid w:val="00CB3A47"/>
    <w:rsid w:val="00CB3DB9"/>
    <w:rsid w:val="00CB4213"/>
    <w:rsid w:val="00CB43D5"/>
    <w:rsid w:val="00CB454E"/>
    <w:rsid w:val="00CB47F3"/>
    <w:rsid w:val="00CB4C43"/>
    <w:rsid w:val="00CB4D59"/>
    <w:rsid w:val="00CB5376"/>
    <w:rsid w:val="00CB576D"/>
    <w:rsid w:val="00CB6246"/>
    <w:rsid w:val="00CB6B39"/>
    <w:rsid w:val="00CB6B7B"/>
    <w:rsid w:val="00CB6D94"/>
    <w:rsid w:val="00CB70BE"/>
    <w:rsid w:val="00CB76E3"/>
    <w:rsid w:val="00CB7EA8"/>
    <w:rsid w:val="00CC074D"/>
    <w:rsid w:val="00CC10C0"/>
    <w:rsid w:val="00CC1363"/>
    <w:rsid w:val="00CC18A5"/>
    <w:rsid w:val="00CC1FED"/>
    <w:rsid w:val="00CC20F4"/>
    <w:rsid w:val="00CC24BE"/>
    <w:rsid w:val="00CC25F7"/>
    <w:rsid w:val="00CC2B0C"/>
    <w:rsid w:val="00CC2CAF"/>
    <w:rsid w:val="00CC34B5"/>
    <w:rsid w:val="00CC3C05"/>
    <w:rsid w:val="00CC3D4B"/>
    <w:rsid w:val="00CC3D80"/>
    <w:rsid w:val="00CC44C2"/>
    <w:rsid w:val="00CC4E42"/>
    <w:rsid w:val="00CC50BE"/>
    <w:rsid w:val="00CC587B"/>
    <w:rsid w:val="00CC5940"/>
    <w:rsid w:val="00CC60D0"/>
    <w:rsid w:val="00CC69B8"/>
    <w:rsid w:val="00CC6E0C"/>
    <w:rsid w:val="00CC70F2"/>
    <w:rsid w:val="00CC714C"/>
    <w:rsid w:val="00CC7383"/>
    <w:rsid w:val="00CC7467"/>
    <w:rsid w:val="00CC74CB"/>
    <w:rsid w:val="00CC76F9"/>
    <w:rsid w:val="00CC7F05"/>
    <w:rsid w:val="00CC7FAE"/>
    <w:rsid w:val="00CD066B"/>
    <w:rsid w:val="00CD0ADA"/>
    <w:rsid w:val="00CD0BAD"/>
    <w:rsid w:val="00CD0DB9"/>
    <w:rsid w:val="00CD1DC8"/>
    <w:rsid w:val="00CD2B29"/>
    <w:rsid w:val="00CD3241"/>
    <w:rsid w:val="00CD3427"/>
    <w:rsid w:val="00CD344F"/>
    <w:rsid w:val="00CD3D58"/>
    <w:rsid w:val="00CD3ECE"/>
    <w:rsid w:val="00CD43A2"/>
    <w:rsid w:val="00CD46E2"/>
    <w:rsid w:val="00CD4BCA"/>
    <w:rsid w:val="00CD5056"/>
    <w:rsid w:val="00CD5908"/>
    <w:rsid w:val="00CD5D31"/>
    <w:rsid w:val="00CD5E2A"/>
    <w:rsid w:val="00CD6310"/>
    <w:rsid w:val="00CD6486"/>
    <w:rsid w:val="00CD6548"/>
    <w:rsid w:val="00CD6BF6"/>
    <w:rsid w:val="00CD6C1B"/>
    <w:rsid w:val="00CD6E23"/>
    <w:rsid w:val="00CD6F12"/>
    <w:rsid w:val="00CD739D"/>
    <w:rsid w:val="00CD73F3"/>
    <w:rsid w:val="00CE0011"/>
    <w:rsid w:val="00CE0A7C"/>
    <w:rsid w:val="00CE0B41"/>
    <w:rsid w:val="00CE14AC"/>
    <w:rsid w:val="00CE189C"/>
    <w:rsid w:val="00CE1FAF"/>
    <w:rsid w:val="00CE2259"/>
    <w:rsid w:val="00CE2262"/>
    <w:rsid w:val="00CE27BE"/>
    <w:rsid w:val="00CE29DB"/>
    <w:rsid w:val="00CE2A65"/>
    <w:rsid w:val="00CE2C09"/>
    <w:rsid w:val="00CE2D18"/>
    <w:rsid w:val="00CE2F47"/>
    <w:rsid w:val="00CE30EE"/>
    <w:rsid w:val="00CE34CB"/>
    <w:rsid w:val="00CE3681"/>
    <w:rsid w:val="00CE3A4C"/>
    <w:rsid w:val="00CE4319"/>
    <w:rsid w:val="00CE44C1"/>
    <w:rsid w:val="00CE4E68"/>
    <w:rsid w:val="00CE520A"/>
    <w:rsid w:val="00CE574F"/>
    <w:rsid w:val="00CE5F6D"/>
    <w:rsid w:val="00CE5FCB"/>
    <w:rsid w:val="00CE669B"/>
    <w:rsid w:val="00CE67CF"/>
    <w:rsid w:val="00CE688D"/>
    <w:rsid w:val="00CE6AF4"/>
    <w:rsid w:val="00CE73D0"/>
    <w:rsid w:val="00CE7628"/>
    <w:rsid w:val="00CE7638"/>
    <w:rsid w:val="00CE76EF"/>
    <w:rsid w:val="00CE79FC"/>
    <w:rsid w:val="00CE7B69"/>
    <w:rsid w:val="00CF018D"/>
    <w:rsid w:val="00CF0822"/>
    <w:rsid w:val="00CF117D"/>
    <w:rsid w:val="00CF1BF8"/>
    <w:rsid w:val="00CF276C"/>
    <w:rsid w:val="00CF2AE2"/>
    <w:rsid w:val="00CF2D8D"/>
    <w:rsid w:val="00CF2E2D"/>
    <w:rsid w:val="00CF303D"/>
    <w:rsid w:val="00CF357C"/>
    <w:rsid w:val="00CF3BFA"/>
    <w:rsid w:val="00CF3C82"/>
    <w:rsid w:val="00CF3E76"/>
    <w:rsid w:val="00CF3EFA"/>
    <w:rsid w:val="00CF3FF1"/>
    <w:rsid w:val="00CF443C"/>
    <w:rsid w:val="00CF4697"/>
    <w:rsid w:val="00CF4C38"/>
    <w:rsid w:val="00CF4DC4"/>
    <w:rsid w:val="00CF4F25"/>
    <w:rsid w:val="00CF5FA6"/>
    <w:rsid w:val="00CF6385"/>
    <w:rsid w:val="00CF6A50"/>
    <w:rsid w:val="00CF70DA"/>
    <w:rsid w:val="00CF7601"/>
    <w:rsid w:val="00CF7699"/>
    <w:rsid w:val="00CF78E6"/>
    <w:rsid w:val="00CF7B91"/>
    <w:rsid w:val="00CF7DDF"/>
    <w:rsid w:val="00D006C6"/>
    <w:rsid w:val="00D007A9"/>
    <w:rsid w:val="00D00BE6"/>
    <w:rsid w:val="00D00CA6"/>
    <w:rsid w:val="00D00D0B"/>
    <w:rsid w:val="00D014D5"/>
    <w:rsid w:val="00D01900"/>
    <w:rsid w:val="00D01911"/>
    <w:rsid w:val="00D01DE2"/>
    <w:rsid w:val="00D01E86"/>
    <w:rsid w:val="00D028A8"/>
    <w:rsid w:val="00D03552"/>
    <w:rsid w:val="00D035E6"/>
    <w:rsid w:val="00D039F7"/>
    <w:rsid w:val="00D03AB2"/>
    <w:rsid w:val="00D03B12"/>
    <w:rsid w:val="00D045FC"/>
    <w:rsid w:val="00D04B69"/>
    <w:rsid w:val="00D04EC1"/>
    <w:rsid w:val="00D052B4"/>
    <w:rsid w:val="00D05381"/>
    <w:rsid w:val="00D053BA"/>
    <w:rsid w:val="00D05542"/>
    <w:rsid w:val="00D055BF"/>
    <w:rsid w:val="00D05E69"/>
    <w:rsid w:val="00D06C3A"/>
    <w:rsid w:val="00D06ECA"/>
    <w:rsid w:val="00D07BD4"/>
    <w:rsid w:val="00D10876"/>
    <w:rsid w:val="00D108A7"/>
    <w:rsid w:val="00D10FEF"/>
    <w:rsid w:val="00D11630"/>
    <w:rsid w:val="00D116B6"/>
    <w:rsid w:val="00D120B7"/>
    <w:rsid w:val="00D12B4C"/>
    <w:rsid w:val="00D13602"/>
    <w:rsid w:val="00D13AE5"/>
    <w:rsid w:val="00D13F5E"/>
    <w:rsid w:val="00D148EB"/>
    <w:rsid w:val="00D14B3A"/>
    <w:rsid w:val="00D15871"/>
    <w:rsid w:val="00D166B5"/>
    <w:rsid w:val="00D16DFC"/>
    <w:rsid w:val="00D17142"/>
    <w:rsid w:val="00D172E1"/>
    <w:rsid w:val="00D17493"/>
    <w:rsid w:val="00D17CA8"/>
    <w:rsid w:val="00D17CF6"/>
    <w:rsid w:val="00D17FBC"/>
    <w:rsid w:val="00D20884"/>
    <w:rsid w:val="00D2151F"/>
    <w:rsid w:val="00D217D3"/>
    <w:rsid w:val="00D21936"/>
    <w:rsid w:val="00D21D52"/>
    <w:rsid w:val="00D22888"/>
    <w:rsid w:val="00D22AB2"/>
    <w:rsid w:val="00D22D7F"/>
    <w:rsid w:val="00D235F9"/>
    <w:rsid w:val="00D23604"/>
    <w:rsid w:val="00D23ABD"/>
    <w:rsid w:val="00D23BDB"/>
    <w:rsid w:val="00D2446A"/>
    <w:rsid w:val="00D25103"/>
    <w:rsid w:val="00D25224"/>
    <w:rsid w:val="00D2572C"/>
    <w:rsid w:val="00D257C7"/>
    <w:rsid w:val="00D2587F"/>
    <w:rsid w:val="00D25A50"/>
    <w:rsid w:val="00D25B43"/>
    <w:rsid w:val="00D25CDB"/>
    <w:rsid w:val="00D25E3D"/>
    <w:rsid w:val="00D26326"/>
    <w:rsid w:val="00D2642E"/>
    <w:rsid w:val="00D2695E"/>
    <w:rsid w:val="00D270E7"/>
    <w:rsid w:val="00D27463"/>
    <w:rsid w:val="00D300C2"/>
    <w:rsid w:val="00D301A7"/>
    <w:rsid w:val="00D30A21"/>
    <w:rsid w:val="00D30DA2"/>
    <w:rsid w:val="00D30E04"/>
    <w:rsid w:val="00D30E5F"/>
    <w:rsid w:val="00D31425"/>
    <w:rsid w:val="00D31821"/>
    <w:rsid w:val="00D31BBC"/>
    <w:rsid w:val="00D31EB3"/>
    <w:rsid w:val="00D322D1"/>
    <w:rsid w:val="00D324F3"/>
    <w:rsid w:val="00D32992"/>
    <w:rsid w:val="00D336A2"/>
    <w:rsid w:val="00D33744"/>
    <w:rsid w:val="00D3380A"/>
    <w:rsid w:val="00D33A37"/>
    <w:rsid w:val="00D33B49"/>
    <w:rsid w:val="00D3482C"/>
    <w:rsid w:val="00D348A9"/>
    <w:rsid w:val="00D34F37"/>
    <w:rsid w:val="00D35368"/>
    <w:rsid w:val="00D357CB"/>
    <w:rsid w:val="00D3593D"/>
    <w:rsid w:val="00D35AEC"/>
    <w:rsid w:val="00D35D61"/>
    <w:rsid w:val="00D35E61"/>
    <w:rsid w:val="00D36295"/>
    <w:rsid w:val="00D364CD"/>
    <w:rsid w:val="00D37269"/>
    <w:rsid w:val="00D37943"/>
    <w:rsid w:val="00D37C10"/>
    <w:rsid w:val="00D402B9"/>
    <w:rsid w:val="00D40420"/>
    <w:rsid w:val="00D40885"/>
    <w:rsid w:val="00D40E3D"/>
    <w:rsid w:val="00D40FFF"/>
    <w:rsid w:val="00D4121F"/>
    <w:rsid w:val="00D41652"/>
    <w:rsid w:val="00D4181C"/>
    <w:rsid w:val="00D41A8B"/>
    <w:rsid w:val="00D4244B"/>
    <w:rsid w:val="00D4288F"/>
    <w:rsid w:val="00D42936"/>
    <w:rsid w:val="00D4304A"/>
    <w:rsid w:val="00D43F46"/>
    <w:rsid w:val="00D44006"/>
    <w:rsid w:val="00D44374"/>
    <w:rsid w:val="00D4477B"/>
    <w:rsid w:val="00D449BB"/>
    <w:rsid w:val="00D44D3B"/>
    <w:rsid w:val="00D45002"/>
    <w:rsid w:val="00D456E6"/>
    <w:rsid w:val="00D458FF"/>
    <w:rsid w:val="00D45BCD"/>
    <w:rsid w:val="00D45ED3"/>
    <w:rsid w:val="00D4624F"/>
    <w:rsid w:val="00D46687"/>
    <w:rsid w:val="00D46792"/>
    <w:rsid w:val="00D4679D"/>
    <w:rsid w:val="00D468CB"/>
    <w:rsid w:val="00D469EC"/>
    <w:rsid w:val="00D46A63"/>
    <w:rsid w:val="00D47686"/>
    <w:rsid w:val="00D47702"/>
    <w:rsid w:val="00D477D3"/>
    <w:rsid w:val="00D503F7"/>
    <w:rsid w:val="00D504E4"/>
    <w:rsid w:val="00D50859"/>
    <w:rsid w:val="00D5089F"/>
    <w:rsid w:val="00D509A1"/>
    <w:rsid w:val="00D50A6D"/>
    <w:rsid w:val="00D50D62"/>
    <w:rsid w:val="00D51148"/>
    <w:rsid w:val="00D5132E"/>
    <w:rsid w:val="00D51707"/>
    <w:rsid w:val="00D51903"/>
    <w:rsid w:val="00D51B13"/>
    <w:rsid w:val="00D52036"/>
    <w:rsid w:val="00D52302"/>
    <w:rsid w:val="00D523D1"/>
    <w:rsid w:val="00D526D8"/>
    <w:rsid w:val="00D52793"/>
    <w:rsid w:val="00D52A17"/>
    <w:rsid w:val="00D535C2"/>
    <w:rsid w:val="00D537FA"/>
    <w:rsid w:val="00D53A58"/>
    <w:rsid w:val="00D53B92"/>
    <w:rsid w:val="00D540AE"/>
    <w:rsid w:val="00D54943"/>
    <w:rsid w:val="00D54A94"/>
    <w:rsid w:val="00D54DED"/>
    <w:rsid w:val="00D55676"/>
    <w:rsid w:val="00D556A9"/>
    <w:rsid w:val="00D558E1"/>
    <w:rsid w:val="00D55F23"/>
    <w:rsid w:val="00D56119"/>
    <w:rsid w:val="00D56214"/>
    <w:rsid w:val="00D56CC5"/>
    <w:rsid w:val="00D5754B"/>
    <w:rsid w:val="00D575D9"/>
    <w:rsid w:val="00D57670"/>
    <w:rsid w:val="00D604DE"/>
    <w:rsid w:val="00D6069D"/>
    <w:rsid w:val="00D60C58"/>
    <w:rsid w:val="00D60C5C"/>
    <w:rsid w:val="00D61163"/>
    <w:rsid w:val="00D612BC"/>
    <w:rsid w:val="00D61605"/>
    <w:rsid w:val="00D624EA"/>
    <w:rsid w:val="00D627DF"/>
    <w:rsid w:val="00D62AB3"/>
    <w:rsid w:val="00D62F5B"/>
    <w:rsid w:val="00D62F63"/>
    <w:rsid w:val="00D62FE2"/>
    <w:rsid w:val="00D634C5"/>
    <w:rsid w:val="00D63501"/>
    <w:rsid w:val="00D63CA2"/>
    <w:rsid w:val="00D63CA5"/>
    <w:rsid w:val="00D63CE3"/>
    <w:rsid w:val="00D64150"/>
    <w:rsid w:val="00D6418C"/>
    <w:rsid w:val="00D64D64"/>
    <w:rsid w:val="00D6533D"/>
    <w:rsid w:val="00D655C7"/>
    <w:rsid w:val="00D6562D"/>
    <w:rsid w:val="00D65A42"/>
    <w:rsid w:val="00D65B84"/>
    <w:rsid w:val="00D65CEB"/>
    <w:rsid w:val="00D65D85"/>
    <w:rsid w:val="00D664F3"/>
    <w:rsid w:val="00D66CC1"/>
    <w:rsid w:val="00D66D78"/>
    <w:rsid w:val="00D67D7D"/>
    <w:rsid w:val="00D70393"/>
    <w:rsid w:val="00D7056E"/>
    <w:rsid w:val="00D7085E"/>
    <w:rsid w:val="00D70EBE"/>
    <w:rsid w:val="00D71535"/>
    <w:rsid w:val="00D7247F"/>
    <w:rsid w:val="00D73827"/>
    <w:rsid w:val="00D73DF4"/>
    <w:rsid w:val="00D73F3A"/>
    <w:rsid w:val="00D74374"/>
    <w:rsid w:val="00D747A8"/>
    <w:rsid w:val="00D74CF8"/>
    <w:rsid w:val="00D75425"/>
    <w:rsid w:val="00D7570A"/>
    <w:rsid w:val="00D757E3"/>
    <w:rsid w:val="00D7592A"/>
    <w:rsid w:val="00D759B3"/>
    <w:rsid w:val="00D75B51"/>
    <w:rsid w:val="00D75E55"/>
    <w:rsid w:val="00D75E7A"/>
    <w:rsid w:val="00D76320"/>
    <w:rsid w:val="00D7695F"/>
    <w:rsid w:val="00D76AD4"/>
    <w:rsid w:val="00D77233"/>
    <w:rsid w:val="00D779D2"/>
    <w:rsid w:val="00D77DC2"/>
    <w:rsid w:val="00D8005B"/>
    <w:rsid w:val="00D80165"/>
    <w:rsid w:val="00D80216"/>
    <w:rsid w:val="00D804B9"/>
    <w:rsid w:val="00D805F3"/>
    <w:rsid w:val="00D80899"/>
    <w:rsid w:val="00D80D99"/>
    <w:rsid w:val="00D80F88"/>
    <w:rsid w:val="00D824AD"/>
    <w:rsid w:val="00D82C25"/>
    <w:rsid w:val="00D8333C"/>
    <w:rsid w:val="00D838A0"/>
    <w:rsid w:val="00D84B04"/>
    <w:rsid w:val="00D850AA"/>
    <w:rsid w:val="00D854DA"/>
    <w:rsid w:val="00D85C35"/>
    <w:rsid w:val="00D85CCC"/>
    <w:rsid w:val="00D85F9A"/>
    <w:rsid w:val="00D85FAC"/>
    <w:rsid w:val="00D8604A"/>
    <w:rsid w:val="00D86058"/>
    <w:rsid w:val="00D8607C"/>
    <w:rsid w:val="00D86123"/>
    <w:rsid w:val="00D86154"/>
    <w:rsid w:val="00D862E9"/>
    <w:rsid w:val="00D8643C"/>
    <w:rsid w:val="00D86594"/>
    <w:rsid w:val="00D86882"/>
    <w:rsid w:val="00D86ABF"/>
    <w:rsid w:val="00D86ACE"/>
    <w:rsid w:val="00D870A5"/>
    <w:rsid w:val="00D8749F"/>
    <w:rsid w:val="00D87582"/>
    <w:rsid w:val="00D87598"/>
    <w:rsid w:val="00D878BB"/>
    <w:rsid w:val="00D87A86"/>
    <w:rsid w:val="00D87C25"/>
    <w:rsid w:val="00D87E98"/>
    <w:rsid w:val="00D90035"/>
    <w:rsid w:val="00D900B1"/>
    <w:rsid w:val="00D902A8"/>
    <w:rsid w:val="00D90A41"/>
    <w:rsid w:val="00D90B74"/>
    <w:rsid w:val="00D90BFC"/>
    <w:rsid w:val="00D9163B"/>
    <w:rsid w:val="00D916D7"/>
    <w:rsid w:val="00D92476"/>
    <w:rsid w:val="00D92964"/>
    <w:rsid w:val="00D92E65"/>
    <w:rsid w:val="00D93109"/>
    <w:rsid w:val="00D9334B"/>
    <w:rsid w:val="00D93C8F"/>
    <w:rsid w:val="00D93E94"/>
    <w:rsid w:val="00D9401D"/>
    <w:rsid w:val="00D944DC"/>
    <w:rsid w:val="00D94C69"/>
    <w:rsid w:val="00D94E07"/>
    <w:rsid w:val="00D9503C"/>
    <w:rsid w:val="00D95BDD"/>
    <w:rsid w:val="00D95D71"/>
    <w:rsid w:val="00D95F59"/>
    <w:rsid w:val="00D96050"/>
    <w:rsid w:val="00D96BD7"/>
    <w:rsid w:val="00D97866"/>
    <w:rsid w:val="00DA001D"/>
    <w:rsid w:val="00DA05E4"/>
    <w:rsid w:val="00DA0831"/>
    <w:rsid w:val="00DA11CE"/>
    <w:rsid w:val="00DA1212"/>
    <w:rsid w:val="00DA142D"/>
    <w:rsid w:val="00DA15CC"/>
    <w:rsid w:val="00DA1897"/>
    <w:rsid w:val="00DA1B78"/>
    <w:rsid w:val="00DA20BB"/>
    <w:rsid w:val="00DA2CC2"/>
    <w:rsid w:val="00DA3060"/>
    <w:rsid w:val="00DA308B"/>
    <w:rsid w:val="00DA32FC"/>
    <w:rsid w:val="00DA332F"/>
    <w:rsid w:val="00DA349A"/>
    <w:rsid w:val="00DA360E"/>
    <w:rsid w:val="00DA3A96"/>
    <w:rsid w:val="00DA3B2F"/>
    <w:rsid w:val="00DA3B7A"/>
    <w:rsid w:val="00DA4734"/>
    <w:rsid w:val="00DA476D"/>
    <w:rsid w:val="00DA5950"/>
    <w:rsid w:val="00DA6517"/>
    <w:rsid w:val="00DA66CF"/>
    <w:rsid w:val="00DA67AD"/>
    <w:rsid w:val="00DA726D"/>
    <w:rsid w:val="00DA7E37"/>
    <w:rsid w:val="00DB0B0A"/>
    <w:rsid w:val="00DB1540"/>
    <w:rsid w:val="00DB1B53"/>
    <w:rsid w:val="00DB1F9D"/>
    <w:rsid w:val="00DB2286"/>
    <w:rsid w:val="00DB266C"/>
    <w:rsid w:val="00DB2838"/>
    <w:rsid w:val="00DB29B8"/>
    <w:rsid w:val="00DB2DE2"/>
    <w:rsid w:val="00DB2F95"/>
    <w:rsid w:val="00DB358D"/>
    <w:rsid w:val="00DB3765"/>
    <w:rsid w:val="00DB3EEC"/>
    <w:rsid w:val="00DB45C9"/>
    <w:rsid w:val="00DB56DE"/>
    <w:rsid w:val="00DB59BF"/>
    <w:rsid w:val="00DB5AA9"/>
    <w:rsid w:val="00DB5DBA"/>
    <w:rsid w:val="00DB6326"/>
    <w:rsid w:val="00DB6944"/>
    <w:rsid w:val="00DB6AFA"/>
    <w:rsid w:val="00DB706A"/>
    <w:rsid w:val="00DB755A"/>
    <w:rsid w:val="00DB791D"/>
    <w:rsid w:val="00DB7AEB"/>
    <w:rsid w:val="00DC02D9"/>
    <w:rsid w:val="00DC06DB"/>
    <w:rsid w:val="00DC0FCE"/>
    <w:rsid w:val="00DC1043"/>
    <w:rsid w:val="00DC1230"/>
    <w:rsid w:val="00DC1929"/>
    <w:rsid w:val="00DC2E19"/>
    <w:rsid w:val="00DC2EEB"/>
    <w:rsid w:val="00DC3214"/>
    <w:rsid w:val="00DC3401"/>
    <w:rsid w:val="00DC3427"/>
    <w:rsid w:val="00DC3431"/>
    <w:rsid w:val="00DC3534"/>
    <w:rsid w:val="00DC385A"/>
    <w:rsid w:val="00DC3890"/>
    <w:rsid w:val="00DC3C9C"/>
    <w:rsid w:val="00DC45E1"/>
    <w:rsid w:val="00DC4FC7"/>
    <w:rsid w:val="00DC5435"/>
    <w:rsid w:val="00DC546C"/>
    <w:rsid w:val="00DC59F7"/>
    <w:rsid w:val="00DC5C64"/>
    <w:rsid w:val="00DC5CD3"/>
    <w:rsid w:val="00DC5DFF"/>
    <w:rsid w:val="00DC693D"/>
    <w:rsid w:val="00DC6974"/>
    <w:rsid w:val="00DC6A2A"/>
    <w:rsid w:val="00DC72DC"/>
    <w:rsid w:val="00DC743E"/>
    <w:rsid w:val="00DC7527"/>
    <w:rsid w:val="00DC7748"/>
    <w:rsid w:val="00DD02A3"/>
    <w:rsid w:val="00DD02A5"/>
    <w:rsid w:val="00DD08A0"/>
    <w:rsid w:val="00DD0924"/>
    <w:rsid w:val="00DD1212"/>
    <w:rsid w:val="00DD18E2"/>
    <w:rsid w:val="00DD1B86"/>
    <w:rsid w:val="00DD1E90"/>
    <w:rsid w:val="00DD239D"/>
    <w:rsid w:val="00DD241F"/>
    <w:rsid w:val="00DD2B71"/>
    <w:rsid w:val="00DD2F3F"/>
    <w:rsid w:val="00DD315A"/>
    <w:rsid w:val="00DD31A5"/>
    <w:rsid w:val="00DD3268"/>
    <w:rsid w:val="00DD3342"/>
    <w:rsid w:val="00DD3777"/>
    <w:rsid w:val="00DD38DC"/>
    <w:rsid w:val="00DD3905"/>
    <w:rsid w:val="00DD3991"/>
    <w:rsid w:val="00DD3FDF"/>
    <w:rsid w:val="00DD4274"/>
    <w:rsid w:val="00DD4D38"/>
    <w:rsid w:val="00DD535C"/>
    <w:rsid w:val="00DD65C4"/>
    <w:rsid w:val="00DD6E21"/>
    <w:rsid w:val="00DD716D"/>
    <w:rsid w:val="00DD73EF"/>
    <w:rsid w:val="00DD7A1B"/>
    <w:rsid w:val="00DD7D4D"/>
    <w:rsid w:val="00DD7FBF"/>
    <w:rsid w:val="00DE1361"/>
    <w:rsid w:val="00DE1499"/>
    <w:rsid w:val="00DE1758"/>
    <w:rsid w:val="00DE1DF7"/>
    <w:rsid w:val="00DE2399"/>
    <w:rsid w:val="00DE23E8"/>
    <w:rsid w:val="00DE2692"/>
    <w:rsid w:val="00DE2803"/>
    <w:rsid w:val="00DE2AB0"/>
    <w:rsid w:val="00DE2BD9"/>
    <w:rsid w:val="00DE2F9A"/>
    <w:rsid w:val="00DE31AA"/>
    <w:rsid w:val="00DE3362"/>
    <w:rsid w:val="00DE33C9"/>
    <w:rsid w:val="00DE3A25"/>
    <w:rsid w:val="00DE4264"/>
    <w:rsid w:val="00DE440F"/>
    <w:rsid w:val="00DE453C"/>
    <w:rsid w:val="00DE4D04"/>
    <w:rsid w:val="00DE4ECC"/>
    <w:rsid w:val="00DE4F74"/>
    <w:rsid w:val="00DE5172"/>
    <w:rsid w:val="00DE5A10"/>
    <w:rsid w:val="00DE5C31"/>
    <w:rsid w:val="00DE5E87"/>
    <w:rsid w:val="00DE5F5A"/>
    <w:rsid w:val="00DE5FD8"/>
    <w:rsid w:val="00DE615C"/>
    <w:rsid w:val="00DE68A5"/>
    <w:rsid w:val="00DE6E9B"/>
    <w:rsid w:val="00DE75D0"/>
    <w:rsid w:val="00DE7619"/>
    <w:rsid w:val="00DE7C37"/>
    <w:rsid w:val="00DF0AA9"/>
    <w:rsid w:val="00DF0E02"/>
    <w:rsid w:val="00DF0E1C"/>
    <w:rsid w:val="00DF12B7"/>
    <w:rsid w:val="00DF183A"/>
    <w:rsid w:val="00DF187F"/>
    <w:rsid w:val="00DF1C4A"/>
    <w:rsid w:val="00DF1DAF"/>
    <w:rsid w:val="00DF27BF"/>
    <w:rsid w:val="00DF3A60"/>
    <w:rsid w:val="00DF3A92"/>
    <w:rsid w:val="00DF4354"/>
    <w:rsid w:val="00DF4367"/>
    <w:rsid w:val="00DF4D23"/>
    <w:rsid w:val="00DF5461"/>
    <w:rsid w:val="00DF549D"/>
    <w:rsid w:val="00DF569C"/>
    <w:rsid w:val="00DF6184"/>
    <w:rsid w:val="00DF622E"/>
    <w:rsid w:val="00DF63F8"/>
    <w:rsid w:val="00DF64A5"/>
    <w:rsid w:val="00DF67D0"/>
    <w:rsid w:val="00DF69A9"/>
    <w:rsid w:val="00DF6A72"/>
    <w:rsid w:val="00DF6E0B"/>
    <w:rsid w:val="00DF71F0"/>
    <w:rsid w:val="00DF7467"/>
    <w:rsid w:val="00DF74C3"/>
    <w:rsid w:val="00DF75BA"/>
    <w:rsid w:val="00DF7720"/>
    <w:rsid w:val="00DF77E2"/>
    <w:rsid w:val="00DF7AB3"/>
    <w:rsid w:val="00E006AF"/>
    <w:rsid w:val="00E008B1"/>
    <w:rsid w:val="00E00FD4"/>
    <w:rsid w:val="00E0128B"/>
    <w:rsid w:val="00E014F5"/>
    <w:rsid w:val="00E01908"/>
    <w:rsid w:val="00E01C23"/>
    <w:rsid w:val="00E01EB7"/>
    <w:rsid w:val="00E023B0"/>
    <w:rsid w:val="00E0272E"/>
    <w:rsid w:val="00E02D0D"/>
    <w:rsid w:val="00E02D29"/>
    <w:rsid w:val="00E02DF0"/>
    <w:rsid w:val="00E0332B"/>
    <w:rsid w:val="00E035A0"/>
    <w:rsid w:val="00E0386A"/>
    <w:rsid w:val="00E03939"/>
    <w:rsid w:val="00E03A73"/>
    <w:rsid w:val="00E03E72"/>
    <w:rsid w:val="00E042C4"/>
    <w:rsid w:val="00E044C5"/>
    <w:rsid w:val="00E044D8"/>
    <w:rsid w:val="00E04789"/>
    <w:rsid w:val="00E047C3"/>
    <w:rsid w:val="00E04813"/>
    <w:rsid w:val="00E04AC0"/>
    <w:rsid w:val="00E05222"/>
    <w:rsid w:val="00E05A78"/>
    <w:rsid w:val="00E05E45"/>
    <w:rsid w:val="00E0670C"/>
    <w:rsid w:val="00E06AE8"/>
    <w:rsid w:val="00E06ECE"/>
    <w:rsid w:val="00E071A3"/>
    <w:rsid w:val="00E07C35"/>
    <w:rsid w:val="00E10576"/>
    <w:rsid w:val="00E10730"/>
    <w:rsid w:val="00E10B14"/>
    <w:rsid w:val="00E10B52"/>
    <w:rsid w:val="00E10D95"/>
    <w:rsid w:val="00E10E91"/>
    <w:rsid w:val="00E11054"/>
    <w:rsid w:val="00E111C6"/>
    <w:rsid w:val="00E11294"/>
    <w:rsid w:val="00E1138C"/>
    <w:rsid w:val="00E11981"/>
    <w:rsid w:val="00E11AAD"/>
    <w:rsid w:val="00E11B73"/>
    <w:rsid w:val="00E11C28"/>
    <w:rsid w:val="00E11C78"/>
    <w:rsid w:val="00E11EA8"/>
    <w:rsid w:val="00E11FD1"/>
    <w:rsid w:val="00E125B1"/>
    <w:rsid w:val="00E12CA6"/>
    <w:rsid w:val="00E12F22"/>
    <w:rsid w:val="00E13581"/>
    <w:rsid w:val="00E13F3C"/>
    <w:rsid w:val="00E1445B"/>
    <w:rsid w:val="00E145DF"/>
    <w:rsid w:val="00E146AE"/>
    <w:rsid w:val="00E14814"/>
    <w:rsid w:val="00E14B66"/>
    <w:rsid w:val="00E14B87"/>
    <w:rsid w:val="00E1513B"/>
    <w:rsid w:val="00E15728"/>
    <w:rsid w:val="00E16004"/>
    <w:rsid w:val="00E16293"/>
    <w:rsid w:val="00E1687C"/>
    <w:rsid w:val="00E16DC0"/>
    <w:rsid w:val="00E17020"/>
    <w:rsid w:val="00E1741D"/>
    <w:rsid w:val="00E17D42"/>
    <w:rsid w:val="00E17D69"/>
    <w:rsid w:val="00E17DCC"/>
    <w:rsid w:val="00E17F7C"/>
    <w:rsid w:val="00E20636"/>
    <w:rsid w:val="00E20956"/>
    <w:rsid w:val="00E21F4A"/>
    <w:rsid w:val="00E221B4"/>
    <w:rsid w:val="00E222B1"/>
    <w:rsid w:val="00E2240A"/>
    <w:rsid w:val="00E22475"/>
    <w:rsid w:val="00E22643"/>
    <w:rsid w:val="00E2267B"/>
    <w:rsid w:val="00E22768"/>
    <w:rsid w:val="00E232DD"/>
    <w:rsid w:val="00E2370F"/>
    <w:rsid w:val="00E23768"/>
    <w:rsid w:val="00E2385A"/>
    <w:rsid w:val="00E23918"/>
    <w:rsid w:val="00E2532C"/>
    <w:rsid w:val="00E25351"/>
    <w:rsid w:val="00E253CA"/>
    <w:rsid w:val="00E2549D"/>
    <w:rsid w:val="00E2695F"/>
    <w:rsid w:val="00E26978"/>
    <w:rsid w:val="00E276A5"/>
    <w:rsid w:val="00E27C36"/>
    <w:rsid w:val="00E27C4D"/>
    <w:rsid w:val="00E27DB8"/>
    <w:rsid w:val="00E30432"/>
    <w:rsid w:val="00E30922"/>
    <w:rsid w:val="00E30E2A"/>
    <w:rsid w:val="00E31F1E"/>
    <w:rsid w:val="00E328E4"/>
    <w:rsid w:val="00E32A34"/>
    <w:rsid w:val="00E338AC"/>
    <w:rsid w:val="00E33D55"/>
    <w:rsid w:val="00E33DE2"/>
    <w:rsid w:val="00E34264"/>
    <w:rsid w:val="00E3474C"/>
    <w:rsid w:val="00E357EC"/>
    <w:rsid w:val="00E35F1A"/>
    <w:rsid w:val="00E3633C"/>
    <w:rsid w:val="00E36DFC"/>
    <w:rsid w:val="00E370A0"/>
    <w:rsid w:val="00E37438"/>
    <w:rsid w:val="00E378B9"/>
    <w:rsid w:val="00E3792E"/>
    <w:rsid w:val="00E40A67"/>
    <w:rsid w:val="00E40D9D"/>
    <w:rsid w:val="00E415F5"/>
    <w:rsid w:val="00E418F0"/>
    <w:rsid w:val="00E41A31"/>
    <w:rsid w:val="00E41E13"/>
    <w:rsid w:val="00E41F03"/>
    <w:rsid w:val="00E4209A"/>
    <w:rsid w:val="00E420DC"/>
    <w:rsid w:val="00E4224C"/>
    <w:rsid w:val="00E42454"/>
    <w:rsid w:val="00E42BB7"/>
    <w:rsid w:val="00E42CCE"/>
    <w:rsid w:val="00E4348A"/>
    <w:rsid w:val="00E43AD5"/>
    <w:rsid w:val="00E43CCB"/>
    <w:rsid w:val="00E44B1B"/>
    <w:rsid w:val="00E44CB3"/>
    <w:rsid w:val="00E44D25"/>
    <w:rsid w:val="00E45154"/>
    <w:rsid w:val="00E452CF"/>
    <w:rsid w:val="00E4685D"/>
    <w:rsid w:val="00E5056D"/>
    <w:rsid w:val="00E50917"/>
    <w:rsid w:val="00E50A67"/>
    <w:rsid w:val="00E511FF"/>
    <w:rsid w:val="00E51623"/>
    <w:rsid w:val="00E51773"/>
    <w:rsid w:val="00E524B9"/>
    <w:rsid w:val="00E529F2"/>
    <w:rsid w:val="00E52F1D"/>
    <w:rsid w:val="00E533F3"/>
    <w:rsid w:val="00E537B8"/>
    <w:rsid w:val="00E538A8"/>
    <w:rsid w:val="00E53DB7"/>
    <w:rsid w:val="00E53F08"/>
    <w:rsid w:val="00E546AA"/>
    <w:rsid w:val="00E546E1"/>
    <w:rsid w:val="00E5569F"/>
    <w:rsid w:val="00E556F6"/>
    <w:rsid w:val="00E558AF"/>
    <w:rsid w:val="00E55CFA"/>
    <w:rsid w:val="00E55F17"/>
    <w:rsid w:val="00E562B5"/>
    <w:rsid w:val="00E56BF2"/>
    <w:rsid w:val="00E5719B"/>
    <w:rsid w:val="00E571AB"/>
    <w:rsid w:val="00E60A0B"/>
    <w:rsid w:val="00E61DE5"/>
    <w:rsid w:val="00E62560"/>
    <w:rsid w:val="00E63389"/>
    <w:rsid w:val="00E63441"/>
    <w:rsid w:val="00E639C8"/>
    <w:rsid w:val="00E63B77"/>
    <w:rsid w:val="00E63CA1"/>
    <w:rsid w:val="00E64D79"/>
    <w:rsid w:val="00E64E17"/>
    <w:rsid w:val="00E64EBD"/>
    <w:rsid w:val="00E653CF"/>
    <w:rsid w:val="00E655CF"/>
    <w:rsid w:val="00E657FF"/>
    <w:rsid w:val="00E659E8"/>
    <w:rsid w:val="00E6684F"/>
    <w:rsid w:val="00E66D46"/>
    <w:rsid w:val="00E66F2C"/>
    <w:rsid w:val="00E67CDC"/>
    <w:rsid w:val="00E707C7"/>
    <w:rsid w:val="00E709F2"/>
    <w:rsid w:val="00E70E4A"/>
    <w:rsid w:val="00E7128E"/>
    <w:rsid w:val="00E716B4"/>
    <w:rsid w:val="00E71A18"/>
    <w:rsid w:val="00E72142"/>
    <w:rsid w:val="00E72583"/>
    <w:rsid w:val="00E72B20"/>
    <w:rsid w:val="00E72BCF"/>
    <w:rsid w:val="00E72E44"/>
    <w:rsid w:val="00E734B4"/>
    <w:rsid w:val="00E73640"/>
    <w:rsid w:val="00E73912"/>
    <w:rsid w:val="00E74273"/>
    <w:rsid w:val="00E74931"/>
    <w:rsid w:val="00E74A8C"/>
    <w:rsid w:val="00E74D9D"/>
    <w:rsid w:val="00E75597"/>
    <w:rsid w:val="00E758D7"/>
    <w:rsid w:val="00E7590E"/>
    <w:rsid w:val="00E7618E"/>
    <w:rsid w:val="00E76277"/>
    <w:rsid w:val="00E765BC"/>
    <w:rsid w:val="00E767B7"/>
    <w:rsid w:val="00E767D7"/>
    <w:rsid w:val="00E7681B"/>
    <w:rsid w:val="00E76875"/>
    <w:rsid w:val="00E768D0"/>
    <w:rsid w:val="00E76B8A"/>
    <w:rsid w:val="00E77121"/>
    <w:rsid w:val="00E777BD"/>
    <w:rsid w:val="00E77849"/>
    <w:rsid w:val="00E80CBF"/>
    <w:rsid w:val="00E810A8"/>
    <w:rsid w:val="00E81F59"/>
    <w:rsid w:val="00E82638"/>
    <w:rsid w:val="00E826FE"/>
    <w:rsid w:val="00E82853"/>
    <w:rsid w:val="00E82AC4"/>
    <w:rsid w:val="00E8311B"/>
    <w:rsid w:val="00E83B5B"/>
    <w:rsid w:val="00E83E22"/>
    <w:rsid w:val="00E83EE7"/>
    <w:rsid w:val="00E84289"/>
    <w:rsid w:val="00E84C25"/>
    <w:rsid w:val="00E850A1"/>
    <w:rsid w:val="00E852EA"/>
    <w:rsid w:val="00E85529"/>
    <w:rsid w:val="00E86052"/>
    <w:rsid w:val="00E8684F"/>
    <w:rsid w:val="00E86BC5"/>
    <w:rsid w:val="00E86C00"/>
    <w:rsid w:val="00E86D51"/>
    <w:rsid w:val="00E86DAE"/>
    <w:rsid w:val="00E90535"/>
    <w:rsid w:val="00E906BE"/>
    <w:rsid w:val="00E90804"/>
    <w:rsid w:val="00E90A5E"/>
    <w:rsid w:val="00E90C6F"/>
    <w:rsid w:val="00E91E55"/>
    <w:rsid w:val="00E91EDA"/>
    <w:rsid w:val="00E91EE5"/>
    <w:rsid w:val="00E92862"/>
    <w:rsid w:val="00E92DE1"/>
    <w:rsid w:val="00E93776"/>
    <w:rsid w:val="00E93B37"/>
    <w:rsid w:val="00E93DF0"/>
    <w:rsid w:val="00E93E9F"/>
    <w:rsid w:val="00E93F21"/>
    <w:rsid w:val="00E943A7"/>
    <w:rsid w:val="00E94622"/>
    <w:rsid w:val="00E9484B"/>
    <w:rsid w:val="00E955FC"/>
    <w:rsid w:val="00E95ADA"/>
    <w:rsid w:val="00E969C8"/>
    <w:rsid w:val="00E96A81"/>
    <w:rsid w:val="00E96C69"/>
    <w:rsid w:val="00E9773C"/>
    <w:rsid w:val="00E97BA5"/>
    <w:rsid w:val="00E97FF1"/>
    <w:rsid w:val="00EA061B"/>
    <w:rsid w:val="00EA0D9E"/>
    <w:rsid w:val="00EA1003"/>
    <w:rsid w:val="00EA1390"/>
    <w:rsid w:val="00EA143E"/>
    <w:rsid w:val="00EA2948"/>
    <w:rsid w:val="00EA33F2"/>
    <w:rsid w:val="00EA39F0"/>
    <w:rsid w:val="00EA3D3C"/>
    <w:rsid w:val="00EA4149"/>
    <w:rsid w:val="00EA45C0"/>
    <w:rsid w:val="00EA45E6"/>
    <w:rsid w:val="00EA53BF"/>
    <w:rsid w:val="00EA5AF3"/>
    <w:rsid w:val="00EA5DC3"/>
    <w:rsid w:val="00EA616E"/>
    <w:rsid w:val="00EA7677"/>
    <w:rsid w:val="00EA7AFE"/>
    <w:rsid w:val="00EB0261"/>
    <w:rsid w:val="00EB02E5"/>
    <w:rsid w:val="00EB0646"/>
    <w:rsid w:val="00EB065D"/>
    <w:rsid w:val="00EB0A4A"/>
    <w:rsid w:val="00EB0BA1"/>
    <w:rsid w:val="00EB0E92"/>
    <w:rsid w:val="00EB179B"/>
    <w:rsid w:val="00EB224A"/>
    <w:rsid w:val="00EB22A0"/>
    <w:rsid w:val="00EB23E3"/>
    <w:rsid w:val="00EB2633"/>
    <w:rsid w:val="00EB2CC9"/>
    <w:rsid w:val="00EB342D"/>
    <w:rsid w:val="00EB401B"/>
    <w:rsid w:val="00EB4424"/>
    <w:rsid w:val="00EB49AF"/>
    <w:rsid w:val="00EB559A"/>
    <w:rsid w:val="00EB5C5F"/>
    <w:rsid w:val="00EB5D4A"/>
    <w:rsid w:val="00EB5F33"/>
    <w:rsid w:val="00EB60C9"/>
    <w:rsid w:val="00EB6A07"/>
    <w:rsid w:val="00EB6A96"/>
    <w:rsid w:val="00EB6E8E"/>
    <w:rsid w:val="00EB7723"/>
    <w:rsid w:val="00EB7AFA"/>
    <w:rsid w:val="00EB7FC4"/>
    <w:rsid w:val="00EC0193"/>
    <w:rsid w:val="00EC100D"/>
    <w:rsid w:val="00EC129E"/>
    <w:rsid w:val="00EC1476"/>
    <w:rsid w:val="00EC15A0"/>
    <w:rsid w:val="00EC1E86"/>
    <w:rsid w:val="00EC252E"/>
    <w:rsid w:val="00EC28A2"/>
    <w:rsid w:val="00EC2B93"/>
    <w:rsid w:val="00EC2C0D"/>
    <w:rsid w:val="00EC3143"/>
    <w:rsid w:val="00EC38DA"/>
    <w:rsid w:val="00EC3C2E"/>
    <w:rsid w:val="00EC4271"/>
    <w:rsid w:val="00EC56C2"/>
    <w:rsid w:val="00EC5DDA"/>
    <w:rsid w:val="00EC6C30"/>
    <w:rsid w:val="00EC733F"/>
    <w:rsid w:val="00EC7CC3"/>
    <w:rsid w:val="00EC7F8F"/>
    <w:rsid w:val="00ED0675"/>
    <w:rsid w:val="00ED0D53"/>
    <w:rsid w:val="00ED0F19"/>
    <w:rsid w:val="00ED10DE"/>
    <w:rsid w:val="00ED132A"/>
    <w:rsid w:val="00ED18C5"/>
    <w:rsid w:val="00ED2149"/>
    <w:rsid w:val="00ED217B"/>
    <w:rsid w:val="00ED249D"/>
    <w:rsid w:val="00ED2B6F"/>
    <w:rsid w:val="00ED2EE7"/>
    <w:rsid w:val="00ED2F4D"/>
    <w:rsid w:val="00ED2F67"/>
    <w:rsid w:val="00ED301A"/>
    <w:rsid w:val="00ED3045"/>
    <w:rsid w:val="00ED30A3"/>
    <w:rsid w:val="00ED3D27"/>
    <w:rsid w:val="00ED45AA"/>
    <w:rsid w:val="00ED4C5C"/>
    <w:rsid w:val="00ED5122"/>
    <w:rsid w:val="00ED57C9"/>
    <w:rsid w:val="00ED5D58"/>
    <w:rsid w:val="00ED5E0A"/>
    <w:rsid w:val="00ED5E44"/>
    <w:rsid w:val="00ED6547"/>
    <w:rsid w:val="00ED6824"/>
    <w:rsid w:val="00EE0243"/>
    <w:rsid w:val="00EE058B"/>
    <w:rsid w:val="00EE0679"/>
    <w:rsid w:val="00EE0BC5"/>
    <w:rsid w:val="00EE0CE2"/>
    <w:rsid w:val="00EE0E70"/>
    <w:rsid w:val="00EE0EEA"/>
    <w:rsid w:val="00EE100E"/>
    <w:rsid w:val="00EE11E9"/>
    <w:rsid w:val="00EE1714"/>
    <w:rsid w:val="00EE1C00"/>
    <w:rsid w:val="00EE1E89"/>
    <w:rsid w:val="00EE2259"/>
    <w:rsid w:val="00EE22B1"/>
    <w:rsid w:val="00EE2303"/>
    <w:rsid w:val="00EE2735"/>
    <w:rsid w:val="00EE29E5"/>
    <w:rsid w:val="00EE2B04"/>
    <w:rsid w:val="00EE3535"/>
    <w:rsid w:val="00EE3A24"/>
    <w:rsid w:val="00EE3FEE"/>
    <w:rsid w:val="00EE4118"/>
    <w:rsid w:val="00EE449D"/>
    <w:rsid w:val="00EE4D14"/>
    <w:rsid w:val="00EE4E26"/>
    <w:rsid w:val="00EE4F22"/>
    <w:rsid w:val="00EE503C"/>
    <w:rsid w:val="00EE51D9"/>
    <w:rsid w:val="00EE52AC"/>
    <w:rsid w:val="00EE5333"/>
    <w:rsid w:val="00EE568A"/>
    <w:rsid w:val="00EE5B79"/>
    <w:rsid w:val="00EE5FE0"/>
    <w:rsid w:val="00EE6AF8"/>
    <w:rsid w:val="00EE7430"/>
    <w:rsid w:val="00EE784A"/>
    <w:rsid w:val="00EF0531"/>
    <w:rsid w:val="00EF0732"/>
    <w:rsid w:val="00EF0900"/>
    <w:rsid w:val="00EF1561"/>
    <w:rsid w:val="00EF1562"/>
    <w:rsid w:val="00EF1AD0"/>
    <w:rsid w:val="00EF2614"/>
    <w:rsid w:val="00EF3605"/>
    <w:rsid w:val="00EF3F25"/>
    <w:rsid w:val="00EF4296"/>
    <w:rsid w:val="00EF430D"/>
    <w:rsid w:val="00EF451D"/>
    <w:rsid w:val="00EF55F0"/>
    <w:rsid w:val="00EF5713"/>
    <w:rsid w:val="00EF5931"/>
    <w:rsid w:val="00EF5CD7"/>
    <w:rsid w:val="00EF5D97"/>
    <w:rsid w:val="00EF5E30"/>
    <w:rsid w:val="00EF71DD"/>
    <w:rsid w:val="00EF770B"/>
    <w:rsid w:val="00EF779A"/>
    <w:rsid w:val="00EF7A69"/>
    <w:rsid w:val="00EF7E21"/>
    <w:rsid w:val="00F0006D"/>
    <w:rsid w:val="00F0032B"/>
    <w:rsid w:val="00F00387"/>
    <w:rsid w:val="00F0045B"/>
    <w:rsid w:val="00F004D9"/>
    <w:rsid w:val="00F00500"/>
    <w:rsid w:val="00F012D6"/>
    <w:rsid w:val="00F01786"/>
    <w:rsid w:val="00F01855"/>
    <w:rsid w:val="00F01E26"/>
    <w:rsid w:val="00F01EE7"/>
    <w:rsid w:val="00F02052"/>
    <w:rsid w:val="00F02497"/>
    <w:rsid w:val="00F0268D"/>
    <w:rsid w:val="00F02BA2"/>
    <w:rsid w:val="00F0356C"/>
    <w:rsid w:val="00F035A8"/>
    <w:rsid w:val="00F03C85"/>
    <w:rsid w:val="00F03CF1"/>
    <w:rsid w:val="00F03EB2"/>
    <w:rsid w:val="00F04020"/>
    <w:rsid w:val="00F040E5"/>
    <w:rsid w:val="00F04836"/>
    <w:rsid w:val="00F04F52"/>
    <w:rsid w:val="00F054D8"/>
    <w:rsid w:val="00F05678"/>
    <w:rsid w:val="00F05F7B"/>
    <w:rsid w:val="00F06878"/>
    <w:rsid w:val="00F06D69"/>
    <w:rsid w:val="00F06F2F"/>
    <w:rsid w:val="00F07059"/>
    <w:rsid w:val="00F07E86"/>
    <w:rsid w:val="00F10731"/>
    <w:rsid w:val="00F108F9"/>
    <w:rsid w:val="00F10C41"/>
    <w:rsid w:val="00F10D01"/>
    <w:rsid w:val="00F10DCC"/>
    <w:rsid w:val="00F11189"/>
    <w:rsid w:val="00F11AC9"/>
    <w:rsid w:val="00F11CCC"/>
    <w:rsid w:val="00F11F83"/>
    <w:rsid w:val="00F123DD"/>
    <w:rsid w:val="00F12AAD"/>
    <w:rsid w:val="00F12B88"/>
    <w:rsid w:val="00F12C7E"/>
    <w:rsid w:val="00F12FE9"/>
    <w:rsid w:val="00F13229"/>
    <w:rsid w:val="00F136AF"/>
    <w:rsid w:val="00F1382F"/>
    <w:rsid w:val="00F13E0C"/>
    <w:rsid w:val="00F1408D"/>
    <w:rsid w:val="00F14539"/>
    <w:rsid w:val="00F14BD9"/>
    <w:rsid w:val="00F14C86"/>
    <w:rsid w:val="00F14E8B"/>
    <w:rsid w:val="00F14E9A"/>
    <w:rsid w:val="00F1559A"/>
    <w:rsid w:val="00F156B3"/>
    <w:rsid w:val="00F15851"/>
    <w:rsid w:val="00F158DD"/>
    <w:rsid w:val="00F15A94"/>
    <w:rsid w:val="00F15B4F"/>
    <w:rsid w:val="00F15B61"/>
    <w:rsid w:val="00F15F2E"/>
    <w:rsid w:val="00F15F3E"/>
    <w:rsid w:val="00F16276"/>
    <w:rsid w:val="00F16475"/>
    <w:rsid w:val="00F16616"/>
    <w:rsid w:val="00F169FA"/>
    <w:rsid w:val="00F178FB"/>
    <w:rsid w:val="00F1794A"/>
    <w:rsid w:val="00F17CB6"/>
    <w:rsid w:val="00F209E4"/>
    <w:rsid w:val="00F20B84"/>
    <w:rsid w:val="00F20FA2"/>
    <w:rsid w:val="00F2160C"/>
    <w:rsid w:val="00F219B4"/>
    <w:rsid w:val="00F21B45"/>
    <w:rsid w:val="00F225F0"/>
    <w:rsid w:val="00F22888"/>
    <w:rsid w:val="00F22F1C"/>
    <w:rsid w:val="00F23CA6"/>
    <w:rsid w:val="00F23D18"/>
    <w:rsid w:val="00F240D0"/>
    <w:rsid w:val="00F240FD"/>
    <w:rsid w:val="00F24913"/>
    <w:rsid w:val="00F251DF"/>
    <w:rsid w:val="00F253A8"/>
    <w:rsid w:val="00F254A4"/>
    <w:rsid w:val="00F25504"/>
    <w:rsid w:val="00F2573A"/>
    <w:rsid w:val="00F263B1"/>
    <w:rsid w:val="00F26754"/>
    <w:rsid w:val="00F26AD6"/>
    <w:rsid w:val="00F26B23"/>
    <w:rsid w:val="00F26F00"/>
    <w:rsid w:val="00F27386"/>
    <w:rsid w:val="00F274A7"/>
    <w:rsid w:val="00F27C93"/>
    <w:rsid w:val="00F27ED2"/>
    <w:rsid w:val="00F3050C"/>
    <w:rsid w:val="00F311D2"/>
    <w:rsid w:val="00F31566"/>
    <w:rsid w:val="00F3192A"/>
    <w:rsid w:val="00F31CB5"/>
    <w:rsid w:val="00F31D9D"/>
    <w:rsid w:val="00F3209B"/>
    <w:rsid w:val="00F32459"/>
    <w:rsid w:val="00F325B1"/>
    <w:rsid w:val="00F326D8"/>
    <w:rsid w:val="00F32A8D"/>
    <w:rsid w:val="00F32B9A"/>
    <w:rsid w:val="00F32CCB"/>
    <w:rsid w:val="00F32FC9"/>
    <w:rsid w:val="00F32FF6"/>
    <w:rsid w:val="00F3304F"/>
    <w:rsid w:val="00F33456"/>
    <w:rsid w:val="00F3353F"/>
    <w:rsid w:val="00F33912"/>
    <w:rsid w:val="00F348E7"/>
    <w:rsid w:val="00F35101"/>
    <w:rsid w:val="00F35320"/>
    <w:rsid w:val="00F35C4D"/>
    <w:rsid w:val="00F35F30"/>
    <w:rsid w:val="00F3636D"/>
    <w:rsid w:val="00F36ABA"/>
    <w:rsid w:val="00F37381"/>
    <w:rsid w:val="00F377B9"/>
    <w:rsid w:val="00F379C8"/>
    <w:rsid w:val="00F37DDC"/>
    <w:rsid w:val="00F400CD"/>
    <w:rsid w:val="00F4056B"/>
    <w:rsid w:val="00F4075D"/>
    <w:rsid w:val="00F40C6E"/>
    <w:rsid w:val="00F40DF3"/>
    <w:rsid w:val="00F40F25"/>
    <w:rsid w:val="00F40FF1"/>
    <w:rsid w:val="00F415AF"/>
    <w:rsid w:val="00F415EF"/>
    <w:rsid w:val="00F41A33"/>
    <w:rsid w:val="00F41B64"/>
    <w:rsid w:val="00F41C4F"/>
    <w:rsid w:val="00F420C7"/>
    <w:rsid w:val="00F4212A"/>
    <w:rsid w:val="00F422E9"/>
    <w:rsid w:val="00F42459"/>
    <w:rsid w:val="00F42763"/>
    <w:rsid w:val="00F42EA1"/>
    <w:rsid w:val="00F4340E"/>
    <w:rsid w:val="00F43A87"/>
    <w:rsid w:val="00F43AB9"/>
    <w:rsid w:val="00F43D9A"/>
    <w:rsid w:val="00F44631"/>
    <w:rsid w:val="00F44F15"/>
    <w:rsid w:val="00F4521A"/>
    <w:rsid w:val="00F46133"/>
    <w:rsid w:val="00F46494"/>
    <w:rsid w:val="00F467FE"/>
    <w:rsid w:val="00F4715C"/>
    <w:rsid w:val="00F47175"/>
    <w:rsid w:val="00F47613"/>
    <w:rsid w:val="00F47A59"/>
    <w:rsid w:val="00F47D8A"/>
    <w:rsid w:val="00F50B9D"/>
    <w:rsid w:val="00F516CC"/>
    <w:rsid w:val="00F51ADB"/>
    <w:rsid w:val="00F51B60"/>
    <w:rsid w:val="00F52147"/>
    <w:rsid w:val="00F52409"/>
    <w:rsid w:val="00F52729"/>
    <w:rsid w:val="00F5286A"/>
    <w:rsid w:val="00F52C7A"/>
    <w:rsid w:val="00F5312B"/>
    <w:rsid w:val="00F5331A"/>
    <w:rsid w:val="00F53582"/>
    <w:rsid w:val="00F53599"/>
    <w:rsid w:val="00F536E1"/>
    <w:rsid w:val="00F53D3A"/>
    <w:rsid w:val="00F53E00"/>
    <w:rsid w:val="00F53FFA"/>
    <w:rsid w:val="00F540AF"/>
    <w:rsid w:val="00F548B9"/>
    <w:rsid w:val="00F551A1"/>
    <w:rsid w:val="00F556CE"/>
    <w:rsid w:val="00F558AB"/>
    <w:rsid w:val="00F55B5D"/>
    <w:rsid w:val="00F56F1A"/>
    <w:rsid w:val="00F5730F"/>
    <w:rsid w:val="00F602E2"/>
    <w:rsid w:val="00F609C1"/>
    <w:rsid w:val="00F611B9"/>
    <w:rsid w:val="00F614FE"/>
    <w:rsid w:val="00F61B51"/>
    <w:rsid w:val="00F61C2E"/>
    <w:rsid w:val="00F61D89"/>
    <w:rsid w:val="00F61FA7"/>
    <w:rsid w:val="00F623F8"/>
    <w:rsid w:val="00F62524"/>
    <w:rsid w:val="00F62577"/>
    <w:rsid w:val="00F6274C"/>
    <w:rsid w:val="00F627F5"/>
    <w:rsid w:val="00F62988"/>
    <w:rsid w:val="00F62DF5"/>
    <w:rsid w:val="00F6319B"/>
    <w:rsid w:val="00F632B1"/>
    <w:rsid w:val="00F6361B"/>
    <w:rsid w:val="00F63992"/>
    <w:rsid w:val="00F644B2"/>
    <w:rsid w:val="00F649B8"/>
    <w:rsid w:val="00F64C7E"/>
    <w:rsid w:val="00F64E5E"/>
    <w:rsid w:val="00F65202"/>
    <w:rsid w:val="00F656EF"/>
    <w:rsid w:val="00F65784"/>
    <w:rsid w:val="00F65E16"/>
    <w:rsid w:val="00F66DE9"/>
    <w:rsid w:val="00F671BE"/>
    <w:rsid w:val="00F6773E"/>
    <w:rsid w:val="00F67866"/>
    <w:rsid w:val="00F67BEA"/>
    <w:rsid w:val="00F67E26"/>
    <w:rsid w:val="00F701C0"/>
    <w:rsid w:val="00F704AF"/>
    <w:rsid w:val="00F70D07"/>
    <w:rsid w:val="00F70D43"/>
    <w:rsid w:val="00F71763"/>
    <w:rsid w:val="00F7200C"/>
    <w:rsid w:val="00F72151"/>
    <w:rsid w:val="00F7277F"/>
    <w:rsid w:val="00F72870"/>
    <w:rsid w:val="00F72BC2"/>
    <w:rsid w:val="00F72DD9"/>
    <w:rsid w:val="00F73133"/>
    <w:rsid w:val="00F7331E"/>
    <w:rsid w:val="00F733A1"/>
    <w:rsid w:val="00F7348F"/>
    <w:rsid w:val="00F735AD"/>
    <w:rsid w:val="00F73685"/>
    <w:rsid w:val="00F73A8E"/>
    <w:rsid w:val="00F73D26"/>
    <w:rsid w:val="00F7442A"/>
    <w:rsid w:val="00F7444A"/>
    <w:rsid w:val="00F74633"/>
    <w:rsid w:val="00F74C1E"/>
    <w:rsid w:val="00F74D84"/>
    <w:rsid w:val="00F75144"/>
    <w:rsid w:val="00F75364"/>
    <w:rsid w:val="00F75B3E"/>
    <w:rsid w:val="00F75F1E"/>
    <w:rsid w:val="00F75F8A"/>
    <w:rsid w:val="00F761C6"/>
    <w:rsid w:val="00F76D5B"/>
    <w:rsid w:val="00F774E9"/>
    <w:rsid w:val="00F77691"/>
    <w:rsid w:val="00F778A5"/>
    <w:rsid w:val="00F77954"/>
    <w:rsid w:val="00F77A69"/>
    <w:rsid w:val="00F77C53"/>
    <w:rsid w:val="00F77CC6"/>
    <w:rsid w:val="00F77DA8"/>
    <w:rsid w:val="00F77DE6"/>
    <w:rsid w:val="00F81455"/>
    <w:rsid w:val="00F81735"/>
    <w:rsid w:val="00F8191A"/>
    <w:rsid w:val="00F81FFA"/>
    <w:rsid w:val="00F82157"/>
    <w:rsid w:val="00F82456"/>
    <w:rsid w:val="00F829D4"/>
    <w:rsid w:val="00F82AFA"/>
    <w:rsid w:val="00F82BB6"/>
    <w:rsid w:val="00F82CCD"/>
    <w:rsid w:val="00F8310D"/>
    <w:rsid w:val="00F831C6"/>
    <w:rsid w:val="00F83B66"/>
    <w:rsid w:val="00F83B95"/>
    <w:rsid w:val="00F83FAE"/>
    <w:rsid w:val="00F84035"/>
    <w:rsid w:val="00F84254"/>
    <w:rsid w:val="00F8434B"/>
    <w:rsid w:val="00F84A62"/>
    <w:rsid w:val="00F84F15"/>
    <w:rsid w:val="00F851CF"/>
    <w:rsid w:val="00F85969"/>
    <w:rsid w:val="00F85B85"/>
    <w:rsid w:val="00F86621"/>
    <w:rsid w:val="00F86ABB"/>
    <w:rsid w:val="00F86D9A"/>
    <w:rsid w:val="00F87024"/>
    <w:rsid w:val="00F87162"/>
    <w:rsid w:val="00F87C45"/>
    <w:rsid w:val="00F87F77"/>
    <w:rsid w:val="00F90746"/>
    <w:rsid w:val="00F9262D"/>
    <w:rsid w:val="00F92954"/>
    <w:rsid w:val="00F929E4"/>
    <w:rsid w:val="00F92BCC"/>
    <w:rsid w:val="00F92D07"/>
    <w:rsid w:val="00F93F39"/>
    <w:rsid w:val="00F9420E"/>
    <w:rsid w:val="00F9459C"/>
    <w:rsid w:val="00F94633"/>
    <w:rsid w:val="00F9471B"/>
    <w:rsid w:val="00F94F86"/>
    <w:rsid w:val="00F95764"/>
    <w:rsid w:val="00F95CC6"/>
    <w:rsid w:val="00F95DB4"/>
    <w:rsid w:val="00F961F7"/>
    <w:rsid w:val="00F9629F"/>
    <w:rsid w:val="00F96397"/>
    <w:rsid w:val="00F96903"/>
    <w:rsid w:val="00F9698B"/>
    <w:rsid w:val="00F96D74"/>
    <w:rsid w:val="00F97039"/>
    <w:rsid w:val="00F9785B"/>
    <w:rsid w:val="00F978DA"/>
    <w:rsid w:val="00F9795A"/>
    <w:rsid w:val="00FA0AAF"/>
    <w:rsid w:val="00FA0FF0"/>
    <w:rsid w:val="00FA1B03"/>
    <w:rsid w:val="00FA1E97"/>
    <w:rsid w:val="00FA2007"/>
    <w:rsid w:val="00FA206A"/>
    <w:rsid w:val="00FA3520"/>
    <w:rsid w:val="00FA373E"/>
    <w:rsid w:val="00FA3789"/>
    <w:rsid w:val="00FA44DD"/>
    <w:rsid w:val="00FA46BA"/>
    <w:rsid w:val="00FA4853"/>
    <w:rsid w:val="00FA493C"/>
    <w:rsid w:val="00FA4B3C"/>
    <w:rsid w:val="00FA4F70"/>
    <w:rsid w:val="00FA50D0"/>
    <w:rsid w:val="00FA5979"/>
    <w:rsid w:val="00FA5EC9"/>
    <w:rsid w:val="00FA612E"/>
    <w:rsid w:val="00FA64A4"/>
    <w:rsid w:val="00FA655D"/>
    <w:rsid w:val="00FA659A"/>
    <w:rsid w:val="00FA6753"/>
    <w:rsid w:val="00FA7B3C"/>
    <w:rsid w:val="00FA7C19"/>
    <w:rsid w:val="00FB060D"/>
    <w:rsid w:val="00FB0641"/>
    <w:rsid w:val="00FB06E6"/>
    <w:rsid w:val="00FB0BF7"/>
    <w:rsid w:val="00FB124A"/>
    <w:rsid w:val="00FB173D"/>
    <w:rsid w:val="00FB1911"/>
    <w:rsid w:val="00FB1CC2"/>
    <w:rsid w:val="00FB2397"/>
    <w:rsid w:val="00FB26B7"/>
    <w:rsid w:val="00FB2C31"/>
    <w:rsid w:val="00FB2E6B"/>
    <w:rsid w:val="00FB342B"/>
    <w:rsid w:val="00FB3E2A"/>
    <w:rsid w:val="00FB40CF"/>
    <w:rsid w:val="00FB4248"/>
    <w:rsid w:val="00FB46AC"/>
    <w:rsid w:val="00FB4BAC"/>
    <w:rsid w:val="00FB4C1F"/>
    <w:rsid w:val="00FB4EBD"/>
    <w:rsid w:val="00FB4FA1"/>
    <w:rsid w:val="00FB5619"/>
    <w:rsid w:val="00FB5FD5"/>
    <w:rsid w:val="00FB62E9"/>
    <w:rsid w:val="00FB65E0"/>
    <w:rsid w:val="00FB6949"/>
    <w:rsid w:val="00FB6B79"/>
    <w:rsid w:val="00FB6C56"/>
    <w:rsid w:val="00FB6EFE"/>
    <w:rsid w:val="00FB6F1D"/>
    <w:rsid w:val="00FB762A"/>
    <w:rsid w:val="00FC06A6"/>
    <w:rsid w:val="00FC074C"/>
    <w:rsid w:val="00FC08A8"/>
    <w:rsid w:val="00FC1273"/>
    <w:rsid w:val="00FC177E"/>
    <w:rsid w:val="00FC1D2A"/>
    <w:rsid w:val="00FC264B"/>
    <w:rsid w:val="00FC2F15"/>
    <w:rsid w:val="00FC34BC"/>
    <w:rsid w:val="00FC3B93"/>
    <w:rsid w:val="00FC3CF4"/>
    <w:rsid w:val="00FC3F09"/>
    <w:rsid w:val="00FC417C"/>
    <w:rsid w:val="00FC435A"/>
    <w:rsid w:val="00FC46FF"/>
    <w:rsid w:val="00FC51C1"/>
    <w:rsid w:val="00FC51FC"/>
    <w:rsid w:val="00FC531F"/>
    <w:rsid w:val="00FC5969"/>
    <w:rsid w:val="00FC5C99"/>
    <w:rsid w:val="00FC6091"/>
    <w:rsid w:val="00FC61CE"/>
    <w:rsid w:val="00FC647E"/>
    <w:rsid w:val="00FC7895"/>
    <w:rsid w:val="00FC7D93"/>
    <w:rsid w:val="00FD000A"/>
    <w:rsid w:val="00FD06B4"/>
    <w:rsid w:val="00FD079B"/>
    <w:rsid w:val="00FD0867"/>
    <w:rsid w:val="00FD0E13"/>
    <w:rsid w:val="00FD1527"/>
    <w:rsid w:val="00FD166A"/>
    <w:rsid w:val="00FD1A64"/>
    <w:rsid w:val="00FD264F"/>
    <w:rsid w:val="00FD26D2"/>
    <w:rsid w:val="00FD2BB2"/>
    <w:rsid w:val="00FD3482"/>
    <w:rsid w:val="00FD36FB"/>
    <w:rsid w:val="00FD3C4C"/>
    <w:rsid w:val="00FD3F4D"/>
    <w:rsid w:val="00FD4110"/>
    <w:rsid w:val="00FD44A5"/>
    <w:rsid w:val="00FD48EF"/>
    <w:rsid w:val="00FD4C05"/>
    <w:rsid w:val="00FD5D21"/>
    <w:rsid w:val="00FD6396"/>
    <w:rsid w:val="00FD658D"/>
    <w:rsid w:val="00FD6668"/>
    <w:rsid w:val="00FD6C0E"/>
    <w:rsid w:val="00FD6E66"/>
    <w:rsid w:val="00FD7648"/>
    <w:rsid w:val="00FD76BB"/>
    <w:rsid w:val="00FD7BD0"/>
    <w:rsid w:val="00FD7E7C"/>
    <w:rsid w:val="00FE0301"/>
    <w:rsid w:val="00FE0A9E"/>
    <w:rsid w:val="00FE0EA6"/>
    <w:rsid w:val="00FE11F2"/>
    <w:rsid w:val="00FE1572"/>
    <w:rsid w:val="00FE19F8"/>
    <w:rsid w:val="00FE1FFE"/>
    <w:rsid w:val="00FE2770"/>
    <w:rsid w:val="00FE2E71"/>
    <w:rsid w:val="00FE2F05"/>
    <w:rsid w:val="00FE32B8"/>
    <w:rsid w:val="00FE352A"/>
    <w:rsid w:val="00FE3770"/>
    <w:rsid w:val="00FE3941"/>
    <w:rsid w:val="00FE3ADD"/>
    <w:rsid w:val="00FE3BC5"/>
    <w:rsid w:val="00FE4332"/>
    <w:rsid w:val="00FE50DE"/>
    <w:rsid w:val="00FE5424"/>
    <w:rsid w:val="00FE5683"/>
    <w:rsid w:val="00FE5AC0"/>
    <w:rsid w:val="00FE6398"/>
    <w:rsid w:val="00FE6559"/>
    <w:rsid w:val="00FE7241"/>
    <w:rsid w:val="00FE7595"/>
    <w:rsid w:val="00FE78B0"/>
    <w:rsid w:val="00FE79AC"/>
    <w:rsid w:val="00FE7BDB"/>
    <w:rsid w:val="00FE7C08"/>
    <w:rsid w:val="00FF022F"/>
    <w:rsid w:val="00FF074D"/>
    <w:rsid w:val="00FF0D87"/>
    <w:rsid w:val="00FF19A3"/>
    <w:rsid w:val="00FF2261"/>
    <w:rsid w:val="00FF2262"/>
    <w:rsid w:val="00FF2265"/>
    <w:rsid w:val="00FF25F8"/>
    <w:rsid w:val="00FF2A70"/>
    <w:rsid w:val="00FF304F"/>
    <w:rsid w:val="00FF350B"/>
    <w:rsid w:val="00FF35C6"/>
    <w:rsid w:val="00FF3B82"/>
    <w:rsid w:val="00FF3C26"/>
    <w:rsid w:val="00FF3C68"/>
    <w:rsid w:val="00FF47C3"/>
    <w:rsid w:val="00FF4F8B"/>
    <w:rsid w:val="00FF57BA"/>
    <w:rsid w:val="00FF5E35"/>
    <w:rsid w:val="00FF624D"/>
    <w:rsid w:val="00FF6577"/>
    <w:rsid w:val="00FF675A"/>
    <w:rsid w:val="00FF67F7"/>
    <w:rsid w:val="00FF6890"/>
    <w:rsid w:val="00FF6C1D"/>
    <w:rsid w:val="00FF702E"/>
    <w:rsid w:val="00FF7224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398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"/>
      </w:num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398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E6398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FE6398"/>
    <w:pPr>
      <w:spacing w:after="100"/>
    </w:pPr>
    <w:rPr>
      <w:rFonts w:eastAsia="Times New Roman" w:cs="Times New Roman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E6398"/>
    <w:pPr>
      <w:spacing w:after="100"/>
      <w:ind w:left="240"/>
    </w:pPr>
    <w:rPr>
      <w:rFonts w:eastAsia="Times New Roman" w:cs="Times New Roman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E6398"/>
    <w:pPr>
      <w:spacing w:after="100"/>
      <w:ind w:left="480"/>
    </w:pPr>
    <w:rPr>
      <w:rFonts w:eastAsia="Times New Roman" w:cs="Times New Roman"/>
      <w:szCs w:val="24"/>
      <w:lang w:eastAsia="en-GB"/>
    </w:rPr>
  </w:style>
  <w:style w:type="paragraph" w:customStyle="1" w:styleId="pf1">
    <w:name w:val="pf1"/>
    <w:basedOn w:val="Normal"/>
    <w:rsid w:val="00FE6398"/>
    <w:pPr>
      <w:spacing w:before="100" w:beforeAutospacing="1" w:after="100" w:afterAutospacing="1"/>
      <w:ind w:left="300"/>
    </w:pPr>
    <w:rPr>
      <w:rFonts w:eastAsia="Times New Roman" w:cs="Times New Roman"/>
      <w:szCs w:val="24"/>
      <w:lang w:val="en-GB" w:eastAsia="en-GB"/>
    </w:rPr>
  </w:style>
  <w:style w:type="paragraph" w:customStyle="1" w:styleId="pf2">
    <w:name w:val="pf2"/>
    <w:basedOn w:val="Normal"/>
    <w:rsid w:val="00FE6398"/>
    <w:pPr>
      <w:spacing w:before="100" w:beforeAutospacing="1" w:after="100" w:afterAutospacing="1"/>
      <w:ind w:left="300"/>
    </w:pPr>
    <w:rPr>
      <w:rFonts w:eastAsia="Times New Roman" w:cs="Times New Roman"/>
      <w:szCs w:val="24"/>
      <w:lang w:val="en-GB" w:eastAsia="en-GB"/>
    </w:rPr>
  </w:style>
  <w:style w:type="paragraph" w:customStyle="1" w:styleId="pf0">
    <w:name w:val="pf0"/>
    <w:basedOn w:val="Normal"/>
    <w:rsid w:val="00FE6398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cf01">
    <w:name w:val="cf01"/>
    <w:basedOn w:val="DefaultParagraphFont"/>
    <w:rsid w:val="00FE639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FE6398"/>
    <w:pPr>
      <w:autoSpaceDE w:val="0"/>
      <w:autoSpaceDN w:val="0"/>
      <w:adjustRightInd w:val="0"/>
      <w:spacing w:before="120"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DB45C9"/>
    <w:pPr>
      <w:spacing w:after="0" w:line="240" w:lineRule="auto"/>
    </w:pPr>
    <w:rPr>
      <w:rFonts w:ascii="Aptos" w:hAnsi="Aptos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C08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245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5062">
          <w:marLeft w:val="0"/>
          <w:marRight w:val="0"/>
          <w:marTop w:val="0"/>
          <w:marBottom w:val="360"/>
          <w:divBdr>
            <w:top w:val="none" w:sz="0" w:space="24" w:color="auto"/>
            <w:left w:val="single" w:sz="36" w:space="24" w:color="2E5299"/>
            <w:bottom w:val="none" w:sz="0" w:space="12" w:color="auto"/>
            <w:right w:val="none" w:sz="0" w:space="24" w:color="auto"/>
          </w:divBdr>
        </w:div>
      </w:divsChild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8564/jasss.4936" TargetMode="External"/><Relationship Id="rId21" Type="http://schemas.openxmlformats.org/officeDocument/2006/relationships/hyperlink" Target="https://doi.org/10.1016/j.jenvman.2022.116849" TargetMode="External"/><Relationship Id="rId42" Type="http://schemas.openxmlformats.org/officeDocument/2006/relationships/hyperlink" Target="https://doi.org/10.1016/j.enbuild.2013.11.020" TargetMode="External"/><Relationship Id="rId47" Type="http://schemas.openxmlformats.org/officeDocument/2006/relationships/hyperlink" Target="https://doi.org/10.1016/j.rser.2022.112853" TargetMode="External"/><Relationship Id="rId63" Type="http://schemas.openxmlformats.org/officeDocument/2006/relationships/hyperlink" Target="https://doi.org/10.1016/j.enpol.2016.05.039" TargetMode="External"/><Relationship Id="rId68" Type="http://schemas.openxmlformats.org/officeDocument/2006/relationships/hyperlink" Target="https://doi.org/10.1016/j.jobe.2021.103210" TargetMode="External"/><Relationship Id="rId16" Type="http://schemas.openxmlformats.org/officeDocument/2006/relationships/hyperlink" Target="https://doi.org/10.1016/j.seta.2016.12.003" TargetMode="External"/><Relationship Id="rId11" Type="http://schemas.openxmlformats.org/officeDocument/2006/relationships/hyperlink" Target="https://doi.org/10.1186/s42162-018-0012-8" TargetMode="External"/><Relationship Id="rId32" Type="http://schemas.openxmlformats.org/officeDocument/2006/relationships/hyperlink" Target="https://doi.org/10.1016/j.enpol.2020.111239" TargetMode="External"/><Relationship Id="rId37" Type="http://schemas.openxmlformats.org/officeDocument/2006/relationships/hyperlink" Target="https://doi.org/10.1016/j.techfore.2015.06.006" TargetMode="External"/><Relationship Id="rId53" Type="http://schemas.openxmlformats.org/officeDocument/2006/relationships/hyperlink" Target="https://doi.org/10.1016/j.enpol.2021.112306" TargetMode="External"/><Relationship Id="rId58" Type="http://schemas.openxmlformats.org/officeDocument/2006/relationships/hyperlink" Target="https://doi.org/10.1016/j.erss.2019.01.013" TargetMode="External"/><Relationship Id="rId74" Type="http://schemas.openxmlformats.org/officeDocument/2006/relationships/hyperlink" Target="https://doi.org/10.1016/j.techfore.2014.10.010" TargetMode="External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doi.org/10.1109/ACCESS.2019.292744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doi.org/10.1016/j.techfore.2022.12168" TargetMode="External"/><Relationship Id="rId14" Type="http://schemas.openxmlformats.org/officeDocument/2006/relationships/hyperlink" Target="https://doi.org/10.1016/j.esr.2021.100789" TargetMode="External"/><Relationship Id="rId22" Type="http://schemas.openxmlformats.org/officeDocument/2006/relationships/hyperlink" Target="https://doi.org/10.1007/s12273-020-0625-2" TargetMode="External"/><Relationship Id="rId27" Type="http://schemas.openxmlformats.org/officeDocument/2006/relationships/hyperlink" Target="https://doi.org/10.1016/j.enpol.2010.01.008" TargetMode="External"/><Relationship Id="rId30" Type="http://schemas.openxmlformats.org/officeDocument/2006/relationships/hyperlink" Target="https://doi.org/10.1016/j.segy.2024.100138" TargetMode="External"/><Relationship Id="rId35" Type="http://schemas.openxmlformats.org/officeDocument/2006/relationships/hyperlink" Target="https://doi.org/10.1016/j.forpol.2019.101972" TargetMode="External"/><Relationship Id="rId43" Type="http://schemas.openxmlformats.org/officeDocument/2006/relationships/hyperlink" Target="https://doi.org/10.1016/j.enconman.2024.118204" TargetMode="External"/><Relationship Id="rId48" Type="http://schemas.openxmlformats.org/officeDocument/2006/relationships/hyperlink" Target="https://doi.org/10.18564/jasss.4921" TargetMode="External"/><Relationship Id="rId56" Type="http://schemas.openxmlformats.org/officeDocument/2006/relationships/hyperlink" Target="https://doi.org/10.1016/j.energy.2015.12.018" TargetMode="External"/><Relationship Id="rId64" Type="http://schemas.openxmlformats.org/officeDocument/2006/relationships/hyperlink" Target="https://doi.org/10.1016/j.enpol.2015.05.008" TargetMode="External"/><Relationship Id="rId69" Type="http://schemas.openxmlformats.org/officeDocument/2006/relationships/hyperlink" Target="https://jasss.soc.surrey.ac.uk/22/4/7.html" TargetMode="External"/><Relationship Id="rId77" Type="http://schemas.openxmlformats.org/officeDocument/2006/relationships/hyperlink" Target="https://doi.org/10.1016/j.jclepro.2022.13279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i.org/10.1016/j.scs.2023.104957" TargetMode="External"/><Relationship Id="rId72" Type="http://schemas.openxmlformats.org/officeDocument/2006/relationships/hyperlink" Target="https://doi.org/10.1016/j.physa.2018.03.086" TargetMode="External"/><Relationship Id="rId80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16/j.apenergy.2021.117949" TargetMode="External"/><Relationship Id="rId17" Type="http://schemas.openxmlformats.org/officeDocument/2006/relationships/hyperlink" Target="https://doi.org/10.3390/ijgi9100581" TargetMode="External"/><Relationship Id="rId25" Type="http://schemas.openxmlformats.org/officeDocument/2006/relationships/hyperlink" Target="https://doi.org/10.3390/systems10020028" TargetMode="External"/><Relationship Id="rId33" Type="http://schemas.openxmlformats.org/officeDocument/2006/relationships/hyperlink" Target="https://doi.org/10.3390/en13246674" TargetMode="External"/><Relationship Id="rId38" Type="http://schemas.openxmlformats.org/officeDocument/2006/relationships/hyperlink" Target="https://doi.org/10.1016/j.cities.2019.102503" TargetMode="External"/><Relationship Id="rId46" Type="http://schemas.openxmlformats.org/officeDocument/2006/relationships/hyperlink" Target="https://doi.org/10.1016/j.erss.2014.07.008" TargetMode="External"/><Relationship Id="rId59" Type="http://schemas.openxmlformats.org/officeDocument/2006/relationships/hyperlink" Target="https://doi.org/10.1016/j.techfore.2015.06.011" TargetMode="External"/><Relationship Id="rId67" Type="http://schemas.openxmlformats.org/officeDocument/2006/relationships/hyperlink" Target="https://doi.org/10.3390/su10114235" TargetMode="External"/><Relationship Id="rId20" Type="http://schemas.openxmlformats.org/officeDocument/2006/relationships/hyperlink" Target="https://doi.org/10.1016/j.enbuild.2011.12.026" TargetMode="External"/><Relationship Id="rId41" Type="http://schemas.openxmlformats.org/officeDocument/2006/relationships/hyperlink" Target="https://doi.org/10.1016/j.enconman.2018.12.096" TargetMode="External"/><Relationship Id="rId54" Type="http://schemas.openxmlformats.org/officeDocument/2006/relationships/hyperlink" Target="https://doi.org/10.1016/j.apenergy.2021.118118" TargetMode="External"/><Relationship Id="rId62" Type="http://schemas.openxmlformats.org/officeDocument/2006/relationships/hyperlink" Target="https://doi.org/10.1016/j.eneco.2021.105654" TargetMode="External"/><Relationship Id="rId70" Type="http://schemas.openxmlformats.org/officeDocument/2006/relationships/hyperlink" Target="https://doi.org/10.1016/j.rser.2019.05.038" TargetMode="External"/><Relationship Id="rId75" Type="http://schemas.openxmlformats.org/officeDocument/2006/relationships/hyperlink" Target="https://doi.org/10.1016/j.jclepro.2019.11962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oi.org/10.1016/j.rser.2016.04.063" TargetMode="External"/><Relationship Id="rId23" Type="http://schemas.openxmlformats.org/officeDocument/2006/relationships/hyperlink" Target="https://doi.org/10.1016/j.erss.2020.101451" TargetMode="External"/><Relationship Id="rId28" Type="http://schemas.openxmlformats.org/officeDocument/2006/relationships/hyperlink" Target="https://doi.org/10.1016/j.jclepro.2022.132765" TargetMode="External"/><Relationship Id="rId36" Type="http://schemas.openxmlformats.org/officeDocument/2006/relationships/hyperlink" Target="https://doi.org/10.1016/j.enbuild.2015.11.067" TargetMode="External"/><Relationship Id="rId49" Type="http://schemas.openxmlformats.org/officeDocument/2006/relationships/hyperlink" Target="https://jasss.soc.surrey.ac.uk/21/4/5.html" TargetMode="External"/><Relationship Id="rId57" Type="http://schemas.openxmlformats.org/officeDocument/2006/relationships/hyperlink" Target="https://doi.org/10.3390/su1409541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1007/s11367-013-0643-8" TargetMode="External"/><Relationship Id="rId44" Type="http://schemas.openxmlformats.org/officeDocument/2006/relationships/hyperlink" Target="https://doi.org/10.3390/buildings11040160" TargetMode="External"/><Relationship Id="rId52" Type="http://schemas.openxmlformats.org/officeDocument/2006/relationships/hyperlink" Target="https://doi.org/10.1016/j.enbuild.2020.109763" TargetMode="External"/><Relationship Id="rId60" Type="http://schemas.openxmlformats.org/officeDocument/2006/relationships/hyperlink" Target="https://doi.org/10.1016/j.envsoft.2015.04.014" TargetMode="External"/><Relationship Id="rId65" Type="http://schemas.openxmlformats.org/officeDocument/2006/relationships/hyperlink" Target="https://doi.org/10.1016/j.enpol.2011.02.041" TargetMode="External"/><Relationship Id="rId73" Type="http://schemas.openxmlformats.org/officeDocument/2006/relationships/hyperlink" Target="https://doi.org/10.1016/j.rser.2023.113953" TargetMode="External"/><Relationship Id="rId78" Type="http://schemas.openxmlformats.org/officeDocument/2006/relationships/hyperlink" Target="https://doi.org/10.1016/j.jclepro.2024.141689" TargetMode="External"/><Relationship Id="rId8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doi.org/10.1007/s00450-016-0304-9" TargetMode="External"/><Relationship Id="rId18" Type="http://schemas.openxmlformats.org/officeDocument/2006/relationships/hyperlink" Target="https://doi.org/10.1016/j.eist.2012.11.005" TargetMode="External"/><Relationship Id="rId39" Type="http://schemas.openxmlformats.org/officeDocument/2006/relationships/hyperlink" Target="https://doi.org/10.18564/jasss.4861" TargetMode="External"/><Relationship Id="rId34" Type="http://schemas.openxmlformats.org/officeDocument/2006/relationships/hyperlink" Target="https://doi.org/10.1016/j.egyr.2021.12.032" TargetMode="External"/><Relationship Id="rId50" Type="http://schemas.openxmlformats.org/officeDocument/2006/relationships/hyperlink" Target="https://doi.org/10.1016/j.enpol.2008.11.002" TargetMode="External"/><Relationship Id="rId55" Type="http://schemas.openxmlformats.org/officeDocument/2006/relationships/hyperlink" Target="https://doi.org/10.1016/j.jclepro.2023.137401" TargetMode="External"/><Relationship Id="rId76" Type="http://schemas.openxmlformats.org/officeDocument/2006/relationships/hyperlink" Target="https://doi.org/10.1007/s10458-016-9326-8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oi.org/10.1016/j.jclepro.2017.12.25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16/j.enbuild.2016.07.042" TargetMode="External"/><Relationship Id="rId24" Type="http://schemas.openxmlformats.org/officeDocument/2006/relationships/hyperlink" Target="https://doi.org/10.1016/j.enconman.2023.117566" TargetMode="External"/><Relationship Id="rId40" Type="http://schemas.openxmlformats.org/officeDocument/2006/relationships/hyperlink" Target="https://doi.org/10.1016/j.enpol.2014.04.021" TargetMode="External"/><Relationship Id="rId45" Type="http://schemas.openxmlformats.org/officeDocument/2006/relationships/hyperlink" Target="https://www.mdpi.com/1996-1073/12/22/4314" TargetMode="External"/><Relationship Id="rId66" Type="http://schemas.openxmlformats.org/officeDocument/2006/relationships/hyperlink" Target="https://doi.org/10.1016/j.apenergy.2019.1137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7D3B9FC1DD84EB00B55E5790AB85E" ma:contentTypeVersion="11" ma:contentTypeDescription="Een nieuw document maken." ma:contentTypeScope="" ma:versionID="77aa5e6c7d452b9026ccf470c1325c6f">
  <xsd:schema xmlns:xsd="http://www.w3.org/2001/XMLSchema" xmlns:xs="http://www.w3.org/2001/XMLSchema" xmlns:p="http://schemas.microsoft.com/office/2006/metadata/properties" xmlns:ns2="6ba023f1-a19b-4eec-904c-052d1f1cb5e0" xmlns:ns3="c45d347f-1dcc-45c8-87dc-e87ba627f823" targetNamespace="http://schemas.microsoft.com/office/2006/metadata/properties" ma:root="true" ma:fieldsID="e01845c7a630e9a3e9621f2a02d36e1a" ns2:_="" ns3:_="">
    <xsd:import namespace="6ba023f1-a19b-4eec-904c-052d1f1cb5e0"/>
    <xsd:import namespace="c45d347f-1dcc-45c8-87dc-e87ba627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023f1-a19b-4eec-904c-052d1f1cb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347f-1dcc-45c8-87dc-e87ba627f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18f733-780d-4553-a9e2-72b7d6797d3c}" ma:internalName="TaxCatchAll" ma:showField="CatchAllData" ma:web="c45d347f-1dcc-45c8-87dc-e87ba627f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023f1-a19b-4eec-904c-052d1f1cb5e0">
      <Terms xmlns="http://schemas.microsoft.com/office/infopath/2007/PartnerControls"/>
    </lcf76f155ced4ddcb4097134ff3c332f>
    <TaxCatchAll xmlns="c45d347f-1dcc-45c8-87dc-e87ba627f823" xsi:nil="true"/>
  </documentManagement>
</p:properties>
</file>

<file path=customXml/itemProps1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67EB6-301E-4D23-BE67-6BC03D854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023f1-a19b-4eec-904c-052d1f1cb5e0"/>
    <ds:schemaRef ds:uri="c45d347f-1dcc-45c8-87dc-e87ba627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6ba023f1-a19b-4eec-904c-052d1f1cb5e0"/>
    <ds:schemaRef ds:uri="c45d347f-1dcc-45c8-87dc-e87ba627f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10</TotalTime>
  <Pages>7</Pages>
  <Words>2229</Words>
  <Characters>19955</Characters>
  <Application>Microsoft Office Word</Application>
  <DocSecurity>0</DocSecurity>
  <Lines>166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Joyce Adjekum-Tolno</cp:lastModifiedBy>
  <cp:revision>9</cp:revision>
  <cp:lastPrinted>2025-01-21T18:05:00Z</cp:lastPrinted>
  <dcterms:created xsi:type="dcterms:W3CDTF">2025-01-28T10:42:00Z</dcterms:created>
  <dcterms:modified xsi:type="dcterms:W3CDTF">2025-06-13T13:43:00Z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0x0101000967D3B9FC1DD84EB00B55E5790AB85E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b6109360aff632cf39d8c7a7472f74b202599fd6081cb37a285f392e597fb44f</vt:lpwstr>
  </property>
</Properties>
</file>