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07970E94" w14:textId="77777777" w:rsidR="00994A3D" w:rsidRPr="001549D3" w:rsidRDefault="00994A3D" w:rsidP="0001436A">
      <w:pPr>
        <w:pStyle w:val="Ttulo2"/>
      </w:pPr>
      <w:r w:rsidRPr="0001436A">
        <w:t>Supplementary</w:t>
      </w:r>
      <w:r w:rsidRPr="001549D3">
        <w:t xml:space="preserve"> Figures</w:t>
      </w:r>
    </w:p>
    <w:p w14:paraId="3B020E77" w14:textId="6FBD6552" w:rsidR="00994A3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D316A5" w:rsidRPr="00D316A5">
        <w:rPr>
          <w:rFonts w:cs="Times New Roman"/>
          <w:szCs w:val="24"/>
        </w:rPr>
        <w:t>Analysis of the effect of the intervention by Training Center on the parameters of subjective happiness</w:t>
      </w:r>
    </w:p>
    <w:p w14:paraId="2A6A6F50" w14:textId="070C6E0D" w:rsidR="00D316A5" w:rsidRDefault="00A32384" w:rsidP="002B4A57">
      <w:pPr>
        <w:keepNext/>
        <w:rPr>
          <w:rFonts w:cs="Times New Roman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2E6AA71" wp14:editId="607106A3">
            <wp:extent cx="5695950" cy="7267575"/>
            <wp:effectExtent l="0" t="0" r="0" b="9525"/>
            <wp:docPr id="1034209922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09922" name="Imagen 1" descr="Gráfico, Gráfico de líneas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6D201" w14:textId="2881BAA9" w:rsidR="00D316A5" w:rsidRPr="002B4A57" w:rsidRDefault="00A32384" w:rsidP="002B4A57">
      <w:pPr>
        <w:keepNext/>
        <w:rPr>
          <w:rFonts w:cs="Times New Roman"/>
          <w:b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3E2BFC3" wp14:editId="29116A3A">
            <wp:extent cx="5791200" cy="7400925"/>
            <wp:effectExtent l="0" t="0" r="0" b="9525"/>
            <wp:docPr id="1791272485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72485" name="Imagen 1" descr="Gráfico, Gráfico de líneas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AED1" w14:textId="77777777" w:rsidR="00DE23E8" w:rsidRDefault="00DE23E8" w:rsidP="00654E8F">
      <w:pPr>
        <w:spacing w:before="240"/>
      </w:pPr>
    </w:p>
    <w:p w14:paraId="6C809425" w14:textId="369D5C73" w:rsidR="00D316A5" w:rsidRPr="002B4A57" w:rsidRDefault="00D316A5" w:rsidP="00D316A5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2D05D5">
        <w:rPr>
          <w:rFonts w:eastAsiaTheme="minorEastAsia" w:cs="Times New Roman"/>
          <w:color w:val="000000" w:themeColor="text1"/>
          <w:szCs w:val="24"/>
        </w:rPr>
        <w:t>Analysis of the effect of the intervention according to the Sports Center on self-perceived health parameters</w:t>
      </w:r>
    </w:p>
    <w:p w14:paraId="6550EC27" w14:textId="6D170EA4" w:rsidR="00D316A5" w:rsidRDefault="00A32384" w:rsidP="00654E8F">
      <w:pPr>
        <w:spacing w:before="240"/>
      </w:pPr>
      <w:r>
        <w:rPr>
          <w:noProof/>
          <w:lang w:val="es-ES" w:eastAsia="es-ES"/>
        </w:rPr>
        <w:drawing>
          <wp:inline distT="0" distB="0" distL="0" distR="0" wp14:anchorId="28999866" wp14:editId="4D7E7B41">
            <wp:extent cx="5343525" cy="7210425"/>
            <wp:effectExtent l="0" t="0" r="9525" b="9525"/>
            <wp:docPr id="1308975536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75536" name="Imagen 1" descr="Gráfico, Gráfico de líneas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548B8" w14:textId="6B6252E9" w:rsidR="00D316A5" w:rsidRDefault="00D316A5" w:rsidP="00D316A5">
      <w:pPr>
        <w:keepNext/>
        <w:rPr>
          <w:rFonts w:eastAsiaTheme="minorEastAsia" w:cs="Times New Roman"/>
          <w:color w:val="000000" w:themeColor="text1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2D05D5">
        <w:rPr>
          <w:rFonts w:eastAsiaTheme="minorEastAsia" w:cs="Times New Roman"/>
          <w:color w:val="000000" w:themeColor="text1"/>
          <w:szCs w:val="24"/>
        </w:rPr>
        <w:t>Analysis of the effect of the intervention according to sex on the parameters of subjective happiness levels</w:t>
      </w:r>
    </w:p>
    <w:p w14:paraId="10271FAA" w14:textId="74A85740" w:rsidR="00A32384" w:rsidRDefault="00A32384" w:rsidP="00D316A5">
      <w:pPr>
        <w:keepNext/>
        <w:rPr>
          <w:rFonts w:eastAsiaTheme="minorEastAsia" w:cs="Times New Roman"/>
          <w:color w:val="000000" w:themeColor="text1"/>
          <w:szCs w:val="24"/>
        </w:rPr>
      </w:pPr>
      <w:r w:rsidRPr="00A32384">
        <w:rPr>
          <w:noProof/>
          <w:lang w:val="es-ES" w:eastAsia="es-ES"/>
        </w:rPr>
        <w:drawing>
          <wp:inline distT="0" distB="0" distL="0" distR="0" wp14:anchorId="69E4CABA" wp14:editId="65BCE7C0">
            <wp:extent cx="5401310" cy="6052185"/>
            <wp:effectExtent l="0" t="0" r="0" b="5715"/>
            <wp:docPr id="878591303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0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E161" w14:textId="1D6C8B13" w:rsidR="00A32384" w:rsidRDefault="00A32384" w:rsidP="00D316A5">
      <w:pPr>
        <w:keepNext/>
        <w:rPr>
          <w:rFonts w:eastAsiaTheme="minorEastAsia" w:cs="Times New Roman"/>
          <w:color w:val="000000" w:themeColor="text1"/>
          <w:szCs w:val="24"/>
        </w:rPr>
      </w:pPr>
      <w:r w:rsidRPr="00A32384">
        <w:rPr>
          <w:noProof/>
          <w:lang w:val="es-ES" w:eastAsia="es-ES"/>
        </w:rPr>
        <w:lastRenderedPageBreak/>
        <w:drawing>
          <wp:inline distT="0" distB="0" distL="0" distR="0" wp14:anchorId="66F8BA1E" wp14:editId="225E799F">
            <wp:extent cx="5401310" cy="6118225"/>
            <wp:effectExtent l="0" t="0" r="0" b="0"/>
            <wp:docPr id="227221574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1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83AA" w14:textId="77777777" w:rsidR="00A32384" w:rsidRDefault="00A32384" w:rsidP="00D316A5">
      <w:pPr>
        <w:keepNext/>
        <w:rPr>
          <w:rFonts w:cs="Times New Roman"/>
          <w:b/>
          <w:szCs w:val="24"/>
        </w:rPr>
      </w:pPr>
    </w:p>
    <w:p w14:paraId="34B4081F" w14:textId="77777777" w:rsidR="00A32384" w:rsidRDefault="00A32384" w:rsidP="00D316A5">
      <w:pPr>
        <w:keepNext/>
        <w:rPr>
          <w:rFonts w:cs="Times New Roman"/>
          <w:b/>
          <w:szCs w:val="24"/>
        </w:rPr>
      </w:pPr>
    </w:p>
    <w:p w14:paraId="4A68DA8F" w14:textId="77777777" w:rsidR="00A32384" w:rsidRDefault="00A32384" w:rsidP="00D316A5">
      <w:pPr>
        <w:keepNext/>
        <w:rPr>
          <w:rFonts w:cs="Times New Roman"/>
          <w:b/>
          <w:szCs w:val="24"/>
        </w:rPr>
      </w:pPr>
    </w:p>
    <w:p w14:paraId="0A1D38A9" w14:textId="77777777" w:rsidR="00A32384" w:rsidRDefault="00A32384" w:rsidP="00D316A5">
      <w:pPr>
        <w:keepNext/>
        <w:rPr>
          <w:rFonts w:cs="Times New Roman"/>
          <w:b/>
          <w:szCs w:val="24"/>
        </w:rPr>
      </w:pPr>
    </w:p>
    <w:p w14:paraId="67736AF5" w14:textId="77777777" w:rsidR="00A32384" w:rsidRDefault="00A32384" w:rsidP="00D316A5">
      <w:pPr>
        <w:keepNext/>
        <w:rPr>
          <w:rFonts w:cs="Times New Roman"/>
          <w:b/>
          <w:szCs w:val="24"/>
        </w:rPr>
      </w:pPr>
    </w:p>
    <w:p w14:paraId="616540FA" w14:textId="77777777" w:rsidR="00A32384" w:rsidRPr="002B4A57" w:rsidRDefault="00A32384" w:rsidP="00D316A5">
      <w:pPr>
        <w:keepNext/>
        <w:rPr>
          <w:rFonts w:cs="Times New Roman"/>
          <w:b/>
          <w:szCs w:val="24"/>
        </w:rPr>
      </w:pPr>
    </w:p>
    <w:p w14:paraId="1BAC4C6E" w14:textId="4C65319A" w:rsidR="00D316A5" w:rsidRPr="002B4A57" w:rsidRDefault="00D316A5" w:rsidP="00D316A5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2D05D5">
        <w:rPr>
          <w:rFonts w:eastAsiaTheme="minorEastAsia" w:cs="Times New Roman"/>
          <w:color w:val="000000" w:themeColor="text1"/>
          <w:szCs w:val="24"/>
        </w:rPr>
        <w:t>Analysis of the effect of the intervention according to sex on self-perceived health parameters</w:t>
      </w:r>
    </w:p>
    <w:p w14:paraId="5F069C70" w14:textId="43191B87" w:rsidR="00D316A5" w:rsidRPr="001549D3" w:rsidRDefault="00D316A5" w:rsidP="00654E8F">
      <w:pPr>
        <w:spacing w:before="240"/>
      </w:pPr>
      <w:r>
        <w:rPr>
          <w:noProof/>
          <w:lang w:val="es-ES" w:eastAsia="es-ES"/>
        </w:rPr>
        <w:drawing>
          <wp:inline distT="0" distB="0" distL="0" distR="0" wp14:anchorId="3541E3BC" wp14:editId="4C70B85E">
            <wp:extent cx="5695950" cy="7400925"/>
            <wp:effectExtent l="0" t="0" r="0" b="9525"/>
            <wp:docPr id="1900697679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697679" name="Imagen 1" descr="Gráfico, Gráfico de líneas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6A5" w:rsidRPr="001549D3" w:rsidSect="0093429D">
      <w:headerReference w:type="even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9F56" w14:textId="77777777" w:rsidR="00491145" w:rsidRDefault="00491145" w:rsidP="00117666">
      <w:pPr>
        <w:spacing w:after="0"/>
      </w:pPr>
      <w:r>
        <w:separator/>
      </w:r>
    </w:p>
  </w:endnote>
  <w:endnote w:type="continuationSeparator" w:id="0">
    <w:p w14:paraId="7562B474" w14:textId="77777777" w:rsidR="00491145" w:rsidRDefault="0049114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733173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C2C8416" w:rsidR="0073317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369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C2C8416" w:rsidR="0073317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369BF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733173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00DE0AD2" w:rsidR="0073317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369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00DE0AD2" w:rsidR="0073317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369BF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CD986" w14:textId="77777777" w:rsidR="00491145" w:rsidRDefault="00491145" w:rsidP="00117666">
      <w:pPr>
        <w:spacing w:after="0"/>
      </w:pPr>
      <w:r>
        <w:separator/>
      </w:r>
    </w:p>
  </w:footnote>
  <w:footnote w:type="continuationSeparator" w:id="0">
    <w:p w14:paraId="51B65085" w14:textId="77777777" w:rsidR="00491145" w:rsidRDefault="0049114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73317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733173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460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069E1"/>
    <w:rsid w:val="00447801"/>
    <w:rsid w:val="00452E9C"/>
    <w:rsid w:val="004735C8"/>
    <w:rsid w:val="00491145"/>
    <w:rsid w:val="004961FF"/>
    <w:rsid w:val="00517A89"/>
    <w:rsid w:val="005250F2"/>
    <w:rsid w:val="0052703E"/>
    <w:rsid w:val="00593EEA"/>
    <w:rsid w:val="005A5EEE"/>
    <w:rsid w:val="006369B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3173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32384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316A5"/>
    <w:rsid w:val="00DB59C3"/>
    <w:rsid w:val="00DC259A"/>
    <w:rsid w:val="00DE23E8"/>
    <w:rsid w:val="00E52377"/>
    <w:rsid w:val="00E64E17"/>
    <w:rsid w:val="00E866C9"/>
    <w:rsid w:val="00EA3D3C"/>
    <w:rsid w:val="00F0511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6543BA-2B5F-49D7-8E50-8F8213BA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7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Jose Manuel Nuñez</cp:lastModifiedBy>
  <cp:revision>2</cp:revision>
  <cp:lastPrinted>2013-10-03T12:51:00Z</cp:lastPrinted>
  <dcterms:created xsi:type="dcterms:W3CDTF">2025-01-31T18:43:00Z</dcterms:created>
  <dcterms:modified xsi:type="dcterms:W3CDTF">2025-01-31T18:43:00Z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