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208A9ABF" w:rsidR="00EA3D3C" w:rsidRPr="00994A3D" w:rsidRDefault="00654E8F" w:rsidP="0001436A">
      <w:pPr>
        <w:pStyle w:val="berschrift1"/>
      </w:pPr>
      <w:r w:rsidRPr="00994A3D">
        <w:t xml:space="preserve">Supplementary </w:t>
      </w:r>
      <w:r w:rsidR="005445E2">
        <w:t>Material</w:t>
      </w:r>
    </w:p>
    <w:p w14:paraId="4C17AEBC" w14:textId="0FD543D0" w:rsidR="00EF7423" w:rsidRPr="00EF7423" w:rsidRDefault="00EF7423" w:rsidP="00EF7423">
      <w:pPr>
        <w:pStyle w:val="berschrift2"/>
      </w:pPr>
      <w:bookmarkStart w:id="0" w:name="appendix-a"/>
      <w:r>
        <w:t>Used Scales and their English translation</w:t>
      </w:r>
    </w:p>
    <w:p w14:paraId="439746A0" w14:textId="77777777" w:rsidR="00EF7423" w:rsidRPr="00EF7423" w:rsidRDefault="00EF7423" w:rsidP="00EF7423">
      <w:pPr>
        <w:pStyle w:val="FirstParagraph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Situativer Gedanke</w:t>
      </w:r>
      <w:r w:rsidRPr="00EF7423">
        <w:rPr>
          <w:rFonts w:ascii="Times New Roman" w:hAnsi="Times New Roman" w:cs="Times New Roman"/>
          <w:lang w:val="de-DE"/>
        </w:rPr>
        <w:t xml:space="preserve"> (Bryant et al., 2013)</w:t>
      </w:r>
    </w:p>
    <w:p w14:paraId="1D7D4A49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i/>
          <w:iCs/>
          <w:lang w:val="de-DE"/>
        </w:rPr>
        <w:t>Ich habe gerade über mich nachgedacht</w:t>
      </w:r>
    </w:p>
    <w:p w14:paraId="6A97840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Ja/nein</w:t>
      </w:r>
    </w:p>
    <w:p w14:paraId="51B19CAC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i/>
          <w:iCs/>
          <w:lang w:val="de-DE"/>
        </w:rPr>
        <w:t>Ich habe gerade über eine/andere Person(en) nachgedacht</w:t>
      </w:r>
    </w:p>
    <w:p w14:paraId="25D443EF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Ja/nein</w:t>
      </w:r>
    </w:p>
    <w:p w14:paraId="5B3EEC4F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  <w:b/>
          <w:bCs/>
        </w:rPr>
        <w:t>Spontanous thought</w:t>
      </w:r>
      <w:r w:rsidRPr="00EF7423">
        <w:rPr>
          <w:rFonts w:ascii="Times New Roman" w:hAnsi="Times New Roman" w:cs="Times New Roman"/>
        </w:rPr>
        <w:t xml:space="preserve"> (Bryant et al., 2013)</w:t>
      </w:r>
    </w:p>
    <w:p w14:paraId="17FC6D4A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“I was just thinking about myself.”</w:t>
      </w:r>
    </w:p>
    <w:p w14:paraId="49F97A83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yes/no</w:t>
      </w:r>
    </w:p>
    <w:p w14:paraId="02DDCA23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“I was just thinking about (an)other person(s).”</w:t>
      </w:r>
    </w:p>
    <w:p w14:paraId="11A04C54" w14:textId="36DC1F74" w:rsid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yes/no</w:t>
      </w:r>
    </w:p>
    <w:p w14:paraId="35AF79E3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</w:p>
    <w:p w14:paraId="4D9CDB0E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Stimmung</w:t>
      </w:r>
      <w:r w:rsidRPr="00EF7423">
        <w:rPr>
          <w:rFonts w:ascii="Times New Roman" w:hAnsi="Times New Roman" w:cs="Times New Roman"/>
          <w:lang w:val="de-DE"/>
        </w:rPr>
        <w:t xml:space="preserve"> (Wilhelm &amp; Schoebi, 2007)</w:t>
      </w:r>
    </w:p>
    <w:p w14:paraId="158C7CD5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Im Moment fühle ich mich …    </w:t>
      </w:r>
    </w:p>
    <w:p w14:paraId="499DBB9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sehr unruhig [0 - 1 - 2 - 3 - 4 - 5 - 6] sehr ruhig</w:t>
      </w:r>
    </w:p>
    <w:p w14:paraId="4331686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sehr angespannt [0 - 1 - 2 - 3 - 4 - 5 - 6] sehr entspannt</w:t>
      </w:r>
    </w:p>
    <w:p w14:paraId="597E9F71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sehr müde [0 - 1 - 2 - 3 - 4 - 5 - 6] sehr wach</w:t>
      </w:r>
    </w:p>
    <w:p w14:paraId="69B7871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sehr energielos [0 - 1 - 2 - 3 - 4 - 5 - 6] sehr energiegeladen</w:t>
      </w:r>
    </w:p>
    <w:p w14:paraId="40C683C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  <w:b/>
          <w:bCs/>
        </w:rPr>
        <w:t>Mood</w:t>
      </w:r>
      <w:r w:rsidRPr="00EF7423">
        <w:rPr>
          <w:rFonts w:ascii="Times New Roman" w:hAnsi="Times New Roman" w:cs="Times New Roman"/>
        </w:rPr>
        <w:t xml:space="preserve"> (Wilhelm &amp; Schoebi, 2007)</w:t>
      </w:r>
    </w:p>
    <w:p w14:paraId="1ABA3DE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At this moment I feel …    </w:t>
      </w:r>
    </w:p>
    <w:p w14:paraId="75E50A13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very agitated [0 - 1 - 2 - 3 - 4 - 5 - 6] very calm</w:t>
      </w:r>
    </w:p>
    <w:p w14:paraId="6EC0683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very tensed [0 - 1 - 2 - 3 - 4 - 5 - 6] very relaxed</w:t>
      </w:r>
    </w:p>
    <w:p w14:paraId="666B2D25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very tired [0 - 1 - 2 - 3 - 4 - 5 - 6] very awake</w:t>
      </w:r>
    </w:p>
    <w:p w14:paraId="38AFC793" w14:textId="27E3BDA7" w:rsid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without energy [0 - 1 - 2 - 3 - 4 - 5 - 6] full of energy</w:t>
      </w:r>
    </w:p>
    <w:p w14:paraId="66EF6E62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</w:p>
    <w:p w14:paraId="4A8811C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Positiver and negativer Affekt</w:t>
      </w:r>
      <w:r w:rsidRPr="00EF7423">
        <w:rPr>
          <w:rFonts w:ascii="Times New Roman" w:hAnsi="Times New Roman" w:cs="Times New Roman"/>
          <w:lang w:val="de-DE"/>
        </w:rPr>
        <w:t xml:space="preserve"> (Simons et al., 2020)</w:t>
      </w:r>
    </w:p>
    <w:p w14:paraId="611F65D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Im Moment fühle ich mich …</w:t>
      </w:r>
    </w:p>
    <w:p w14:paraId="0C930C2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fröhlich [0 - 1 - 2 - 3 - 4 - 5 - 6]        </w:t>
      </w:r>
    </w:p>
    <w:p w14:paraId="0045F13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zufrieden [0 - 1 - 2 - 3 - 4 - 5 - 6]</w:t>
      </w:r>
    </w:p>
    <w:p w14:paraId="1644661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glücklich [0 - 1 - 2 - 3 - 4 - 5 - 6]</w:t>
      </w:r>
    </w:p>
    <w:p w14:paraId="590C306E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unsicher [0 - 1 - 2 - 3 - 4 - 5 - 6]</w:t>
      </w:r>
    </w:p>
    <w:p w14:paraId="43AAD225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ängstlich [0 - 1 - 2 - 3 - 4 - 5 - 6]</w:t>
      </w:r>
    </w:p>
    <w:p w14:paraId="0B4CADDC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niedergeschlagen [0 - 1 - 2 - 3 - 4 - 5 - 6]</w:t>
      </w:r>
    </w:p>
    <w:p w14:paraId="17B6914A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schuldig [0 - 1 - 2 - 3 - 4 - 5 - 6]</w:t>
      </w:r>
    </w:p>
    <w:p w14:paraId="51F0787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Positive and negative affect</w:t>
      </w:r>
      <w:r w:rsidRPr="00EF7423">
        <w:rPr>
          <w:rFonts w:ascii="Times New Roman" w:hAnsi="Times New Roman" w:cs="Times New Roman"/>
          <w:lang w:val="de-DE"/>
        </w:rPr>
        <w:t xml:space="preserve"> (Simons et al., 2020)</w:t>
      </w:r>
    </w:p>
    <w:p w14:paraId="114AF42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At this moment I feel …</w:t>
      </w:r>
    </w:p>
    <w:p w14:paraId="03856479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cheerful [0 - 1 - 2 - 3 - 4 - 5 - 6]        </w:t>
      </w:r>
    </w:p>
    <w:p w14:paraId="2F6C2371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content [0 - 1 - 2 - 3 - 4 - 5 - 6]</w:t>
      </w:r>
    </w:p>
    <w:p w14:paraId="6298635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happy [0 - 1 - 2 - 3 - 4 - 5 - 6]</w:t>
      </w:r>
    </w:p>
    <w:p w14:paraId="0B27F0C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insecure [0 - 1 - 2 - 3 - 4 - 5 - 6]</w:t>
      </w:r>
    </w:p>
    <w:p w14:paraId="164CB28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lastRenderedPageBreak/>
        <w:t>afraid [0 - 1 - 2 - 3 - 4 - 5 - 6]</w:t>
      </w:r>
    </w:p>
    <w:p w14:paraId="176A7DC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down [0 - 1 - 2 - 3 - 4 - 5 - 6]</w:t>
      </w:r>
    </w:p>
    <w:p w14:paraId="6B68EC40" w14:textId="0A6A80B8" w:rsid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guilty [0 - 1 - 2 - 3 - 4 - 5 - 6]</w:t>
      </w:r>
    </w:p>
    <w:p w14:paraId="32D8C186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</w:p>
    <w:p w14:paraId="333C37B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Selbsteinschätzung</w:t>
      </w:r>
      <w:r w:rsidRPr="00EF7423">
        <w:rPr>
          <w:rFonts w:ascii="Times New Roman" w:hAnsi="Times New Roman" w:cs="Times New Roman"/>
          <w:lang w:val="de-DE"/>
        </w:rPr>
        <w:t xml:space="preserve"> (Collani &amp; Herzberg, 2003; Santangelo, Koenig, et al., 2017)</w:t>
      </w:r>
    </w:p>
    <w:p w14:paraId="2832CAB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Wie sehen Sie sich selbst in diesem Moment?</w:t>
      </w:r>
    </w:p>
    <w:p w14:paraId="3F988B4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Trifft gar nicht zu – Trifft vollkommen zu              [0 - 1 - 2 - 3 - 4 - 5 - 6 - 7 - 8 - 9]</w:t>
      </w:r>
    </w:p>
    <w:p w14:paraId="5A23FBB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Ich bin mit mir selbst zufrieden.</w:t>
      </w:r>
    </w:p>
    <w:p w14:paraId="317D261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Ich denke, dass ich gar nichts tauge.</w:t>
      </w:r>
    </w:p>
    <w:p w14:paraId="292A8B62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Ich halte mich für einen Versager.</w:t>
      </w:r>
    </w:p>
    <w:p w14:paraId="6031F85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Ich halte mich für einen wertvollen Menschen.</w:t>
      </w:r>
    </w:p>
    <w:p w14:paraId="7810A486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  <w:b/>
          <w:bCs/>
        </w:rPr>
        <w:t>Self-appraisal</w:t>
      </w:r>
      <w:r w:rsidRPr="00EF7423">
        <w:rPr>
          <w:rFonts w:ascii="Times New Roman" w:hAnsi="Times New Roman" w:cs="Times New Roman"/>
        </w:rPr>
        <w:t xml:space="preserve"> (Collani &amp; Herzberg, 2003; Santangelo, Koenig, et al., 2017)</w:t>
      </w:r>
    </w:p>
    <w:p w14:paraId="3184AC1B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At the moment</w:t>
      </w:r>
    </w:p>
    <w:p w14:paraId="49CB525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strongly agree – strongly disagree              [0 - 1 - 2 - 3 - 4 - 5 - 6 - 7 - 8 - 9]</w:t>
      </w:r>
    </w:p>
    <w:p w14:paraId="1823895D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am satisfied with myself.</w:t>
      </w:r>
    </w:p>
    <w:p w14:paraId="2659648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think I am no good at all.</w:t>
      </w:r>
    </w:p>
    <w:p w14:paraId="4E71EA7A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am inclined to feel that I am a failure.</w:t>
      </w:r>
    </w:p>
    <w:p w14:paraId="033D31F3" w14:textId="408511BD" w:rsid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feel that I am a person of worth.</w:t>
      </w:r>
    </w:p>
    <w:p w14:paraId="4C065441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</w:p>
    <w:p w14:paraId="5DB1F2C5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Perspektivwechsel</w:t>
      </w:r>
      <w:r w:rsidRPr="00EF7423">
        <w:rPr>
          <w:rFonts w:ascii="Times New Roman" w:hAnsi="Times New Roman" w:cs="Times New Roman"/>
          <w:lang w:val="de-DE"/>
        </w:rPr>
        <w:t xml:space="preserve"> (Collani &amp; Herzberg, 2003; Santangelo, Koenig, et al., 2017)</w:t>
      </w:r>
    </w:p>
    <w:p w14:paraId="0EBB51F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Wie würden andere Menschen Sie in diesem Moment bewerten?</w:t>
      </w:r>
    </w:p>
    <w:p w14:paraId="4343B4B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Trifft gar nicht zu – Trifft vollkommen zu              [0 - 1 - 2 - 3 - 4 - 5 - 6 - 7 - 8 - 9]</w:t>
      </w:r>
    </w:p>
    <w:p w14:paraId="1778975E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Andere Menschen sind zufrieden mit mir.</w:t>
      </w:r>
    </w:p>
    <w:p w14:paraId="08539E2F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Andere Menschen denken, dass ich gar nichts tauge.</w:t>
      </w:r>
    </w:p>
    <w:p w14:paraId="0AE82AEC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Andere Menschen halten mich für einen Versager.</w:t>
      </w:r>
    </w:p>
    <w:p w14:paraId="07C35BE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·         Andere halten mich für einen wertvollen Menschen.</w:t>
      </w:r>
    </w:p>
    <w:p w14:paraId="6CA98149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  <w:b/>
          <w:bCs/>
        </w:rPr>
        <w:t>Reflected Appraisal</w:t>
      </w:r>
      <w:r w:rsidRPr="00EF7423">
        <w:rPr>
          <w:rFonts w:ascii="Times New Roman" w:hAnsi="Times New Roman" w:cs="Times New Roman"/>
        </w:rPr>
        <w:t xml:space="preserve"> (Collani &amp; Herzberg, 2003; Santangelo, Koenig, et al., 2017)</w:t>
      </w:r>
    </w:p>
    <w:p w14:paraId="3DD1BB9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How do others see you at this moment?</w:t>
      </w:r>
    </w:p>
    <w:p w14:paraId="3216634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At this moment</w:t>
      </w:r>
    </w:p>
    <w:p w14:paraId="1FEA6E76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strongly agree – strongly disagree              [0 - 1 - 2 - 3 - 4 - 5 - 6 - 7 - 8 - 9]</w:t>
      </w:r>
    </w:p>
    <w:p w14:paraId="7F9C610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am satisfied with myself.</w:t>
      </w:r>
    </w:p>
    <w:p w14:paraId="2D436AA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think I am no good at all.</w:t>
      </w:r>
    </w:p>
    <w:p w14:paraId="0E5EDD7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am inclined to feel that I am a failure.</w:t>
      </w:r>
    </w:p>
    <w:p w14:paraId="6861CC94" w14:textId="29DB1E3A" w:rsid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·         I feel that I am a person of worth.</w:t>
      </w:r>
    </w:p>
    <w:p w14:paraId="56235E07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</w:p>
    <w:p w14:paraId="0AF24121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b/>
          <w:bCs/>
          <w:lang w:val="de-DE"/>
        </w:rPr>
        <w:t>Situativer sozialer Kontext</w:t>
      </w:r>
    </w:p>
    <w:p w14:paraId="0AB95008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Ich bin grade…</w:t>
      </w:r>
    </w:p>
    <w:p w14:paraId="023FE98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… alleine.</w:t>
      </w:r>
    </w:p>
    <w:p w14:paraId="5F8AFC5E" w14:textId="7200850D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  <w:lang w:val="de-DE"/>
        </w:rPr>
      </w:pPr>
      <w:r w:rsidRPr="00EF7423">
        <w:rPr>
          <w:rFonts w:ascii="Times New Roman" w:hAnsi="Times New Roman" w:cs="Times New Roman"/>
          <w:lang w:val="de-DE"/>
        </w:rPr>
        <w:t>… mit anderen Menschen in Kontakt.</w:t>
      </w:r>
    </w:p>
    <w:p w14:paraId="78C234A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  <w:b/>
          <w:bCs/>
        </w:rPr>
        <w:t>Social Context</w:t>
      </w:r>
    </w:p>
    <w:p w14:paraId="4D69CFA4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At this moment I am …</w:t>
      </w:r>
    </w:p>
    <w:p w14:paraId="6F4FA79C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… alone.</w:t>
      </w:r>
    </w:p>
    <w:p w14:paraId="5DDDEE20" w14:textId="77777777" w:rsidR="00EF7423" w:rsidRPr="00EF7423" w:rsidRDefault="00EF7423" w:rsidP="00EF7423">
      <w:pPr>
        <w:pStyle w:val="Textkrper"/>
        <w:spacing w:line="240" w:lineRule="auto"/>
        <w:rPr>
          <w:rFonts w:ascii="Times New Roman" w:hAnsi="Times New Roman" w:cs="Times New Roman"/>
        </w:rPr>
      </w:pPr>
      <w:r w:rsidRPr="00EF7423">
        <w:rPr>
          <w:rFonts w:ascii="Times New Roman" w:hAnsi="Times New Roman" w:cs="Times New Roman"/>
        </w:rPr>
        <w:t>… in contact with others.</w:t>
      </w:r>
    </w:p>
    <w:bookmarkEnd w:id="0"/>
    <w:p w14:paraId="58F1AED1" w14:textId="77777777" w:rsidR="00DE23E8" w:rsidRPr="00EF7423" w:rsidRDefault="00DE23E8" w:rsidP="00EF7423">
      <w:pPr>
        <w:spacing w:before="240"/>
        <w:rPr>
          <w:rFonts w:cs="Times New Roman"/>
          <w:szCs w:val="24"/>
        </w:rPr>
      </w:pPr>
    </w:p>
    <w:sectPr w:rsidR="00DE23E8" w:rsidRPr="00EF742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445E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742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qFormat/>
    <w:rsid w:val="00EF7423"/>
    <w:pPr>
      <w:spacing w:before="0" w:after="0" w:line="480" w:lineRule="auto"/>
      <w:ind w:firstLine="720"/>
    </w:pPr>
    <w:rPr>
      <w:rFonts w:asciiTheme="minorHAnsi" w:hAnsiTheme="minorHAnsi"/>
      <w:szCs w:val="24"/>
    </w:rPr>
  </w:style>
  <w:style w:type="character" w:customStyle="1" w:styleId="TextkrperZchn">
    <w:name w:val="Textkörper Zchn"/>
    <w:basedOn w:val="Absatz-Standardschriftart"/>
    <w:link w:val="Textkrper"/>
    <w:rsid w:val="00EF7423"/>
    <w:rPr>
      <w:sz w:val="24"/>
      <w:szCs w:val="24"/>
    </w:rPr>
  </w:style>
  <w:style w:type="paragraph" w:customStyle="1" w:styleId="FirstParagraph">
    <w:name w:val="First Paragraph"/>
    <w:basedOn w:val="Textkrper"/>
    <w:next w:val="Textkrper"/>
    <w:qFormat/>
    <w:rsid w:val="00EF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8c02c-6a82-4b52-bec7-96e1b2a7bd89">
      <UserInfo>
        <DisplayName/>
        <AccountId xsi:nil="true"/>
        <AccountType/>
      </UserInfo>
    </SharedWithUsers>
    <_activity xmlns="35669310-5e2f-4828-9b0c-745eadd2f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24D715AD3EE43B5811096FD0B666E" ma:contentTypeVersion="17" ma:contentTypeDescription="Ein neues Dokument erstellen." ma:contentTypeScope="" ma:versionID="a9f948399b8eb27268c4fd45fc060a68">
  <xsd:schema xmlns:xsd="http://www.w3.org/2001/XMLSchema" xmlns:xs="http://www.w3.org/2001/XMLSchema" xmlns:p="http://schemas.microsoft.com/office/2006/metadata/properties" xmlns:ns3="35669310-5e2f-4828-9b0c-745eadd2f489" xmlns:ns4="8f38c02c-6a82-4b52-bec7-96e1b2a7bd89" targetNamespace="http://schemas.microsoft.com/office/2006/metadata/properties" ma:root="true" ma:fieldsID="1d0b02dde1a2c55457e46ae9a00bb6c4" ns3:_="" ns4:_="">
    <xsd:import namespace="35669310-5e2f-4828-9b0c-745eadd2f489"/>
    <xsd:import namespace="8f38c02c-6a82-4b52-bec7-96e1b2a7b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69310-5e2f-4828-9b0c-745eadd2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c02c-6a82-4b52-bec7-96e1b2a7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openxmlformats.org/package/2006/metadata/core-properties"/>
    <ds:schemaRef ds:uri="35669310-5e2f-4828-9b0c-745eadd2f489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f38c02c-6a82-4b52-bec7-96e1b2a7bd8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AA376-7094-4EA4-9079-04115DDC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69310-5e2f-4828-9b0c-745eadd2f489"/>
    <ds:schemaRef ds:uri="8f38c02c-6a82-4b52-bec7-96e1b2a7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Gütges, Isabel</cp:lastModifiedBy>
  <cp:revision>3</cp:revision>
  <cp:lastPrinted>2013-10-03T12:51:00Z</cp:lastPrinted>
  <dcterms:created xsi:type="dcterms:W3CDTF">2025-02-12T11:30:00Z</dcterms:created>
  <dcterms:modified xsi:type="dcterms:W3CDTF">2025-02-12T11:30:00Z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0x010100BD724D715AD3EE43B5811096FD0B666E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