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5247384D" w:rsidR="00EA3D3C" w:rsidRDefault="00964F31" w:rsidP="0001436A">
      <w:pPr>
        <w:pStyle w:val="berschrift1"/>
      </w:pPr>
      <w:r>
        <w:t>SM</w:t>
      </w:r>
      <w:r w:rsidR="00962DAD">
        <w:t xml:space="preserve"> </w:t>
      </w:r>
      <w:r>
        <w:t>1</w:t>
      </w:r>
    </w:p>
    <w:p w14:paraId="51F3ED2E" w14:textId="7C3E5F69" w:rsidR="00373AF8" w:rsidRDefault="00373AF8" w:rsidP="00373AF8">
      <w:r>
        <w:t xml:space="preserve">Table 1. </w:t>
      </w:r>
      <w:r w:rsidR="00F6440A">
        <w:t>Interview guide 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872"/>
        <w:gridCol w:w="3108"/>
        <w:gridCol w:w="3797"/>
      </w:tblGrid>
      <w:tr w:rsidR="00373AF8" w:rsidRPr="00962DAD" w14:paraId="3290A1DB" w14:textId="77777777" w:rsidTr="00997616">
        <w:trPr>
          <w:trHeight w:val="683"/>
        </w:trPr>
        <w:tc>
          <w:tcPr>
            <w:tcW w:w="2872" w:type="dxa"/>
            <w:tcBorders>
              <w:bottom w:val="single" w:sz="4" w:space="0" w:color="auto"/>
            </w:tcBorders>
          </w:tcPr>
          <w:p w14:paraId="0A62311A" w14:textId="77777777" w:rsidR="00373AF8" w:rsidRPr="00962DAD" w:rsidRDefault="00373AF8" w:rsidP="00962DAD">
            <w:pPr>
              <w:rPr>
                <w:b/>
                <w:bCs/>
              </w:rPr>
            </w:pPr>
            <w:r w:rsidRPr="00962DAD">
              <w:rPr>
                <w:b/>
                <w:bCs/>
                <w:lang w:bidi="hi-IN"/>
              </w:rPr>
              <w:t>Content</w:t>
            </w:r>
          </w:p>
        </w:tc>
        <w:tc>
          <w:tcPr>
            <w:tcW w:w="3108" w:type="dxa"/>
            <w:tcBorders>
              <w:bottom w:val="single" w:sz="4" w:space="0" w:color="auto"/>
            </w:tcBorders>
          </w:tcPr>
          <w:p w14:paraId="7402683E" w14:textId="77777777" w:rsidR="00373AF8" w:rsidRPr="00962DAD" w:rsidRDefault="00373AF8" w:rsidP="00962DAD">
            <w:pPr>
              <w:rPr>
                <w:b/>
                <w:bCs/>
              </w:rPr>
            </w:pPr>
            <w:r w:rsidRPr="00962DAD">
              <w:rPr>
                <w:b/>
                <w:bCs/>
                <w:lang w:bidi="hi-IN"/>
              </w:rPr>
              <w:t>Key question/narrative prompt</w:t>
            </w:r>
          </w:p>
        </w:tc>
        <w:tc>
          <w:tcPr>
            <w:tcW w:w="3797" w:type="dxa"/>
            <w:tcBorders>
              <w:bottom w:val="single" w:sz="4" w:space="0" w:color="auto"/>
            </w:tcBorders>
          </w:tcPr>
          <w:p w14:paraId="1B65FC66" w14:textId="77777777" w:rsidR="00373AF8" w:rsidRPr="00962DAD" w:rsidRDefault="00373AF8" w:rsidP="00962DAD">
            <w:pPr>
              <w:rPr>
                <w:b/>
                <w:bCs/>
              </w:rPr>
            </w:pPr>
            <w:r w:rsidRPr="00962DAD">
              <w:rPr>
                <w:b/>
                <w:bCs/>
                <w:lang w:bidi="hi-IN"/>
              </w:rPr>
              <w:t>Specific inquiries</w:t>
            </w:r>
          </w:p>
        </w:tc>
      </w:tr>
      <w:tr w:rsidR="00373AF8" w:rsidRPr="00962DAD" w14:paraId="5C8BF6B3" w14:textId="77777777" w:rsidTr="00F6440A">
        <w:trPr>
          <w:trHeight w:val="227"/>
        </w:trPr>
        <w:tc>
          <w:tcPr>
            <w:tcW w:w="9777" w:type="dxa"/>
            <w:gridSpan w:val="3"/>
            <w:tcBorders>
              <w:top w:val="single" w:sz="4" w:space="0" w:color="auto"/>
              <w:bottom w:val="single" w:sz="4" w:space="0" w:color="auto"/>
            </w:tcBorders>
            <w:vAlign w:val="center"/>
          </w:tcPr>
          <w:p w14:paraId="719E2F5D" w14:textId="77777777" w:rsidR="00373AF8" w:rsidRPr="00962DAD" w:rsidRDefault="00373AF8" w:rsidP="00962DAD">
            <w:pPr>
              <w:rPr>
                <w:b/>
                <w:bCs/>
              </w:rPr>
            </w:pPr>
            <w:r w:rsidRPr="00962DAD">
              <w:rPr>
                <w:b/>
                <w:bCs/>
                <w:lang w:bidi="hi-IN"/>
              </w:rPr>
              <w:t>Part 1: Ice breaker / familiarization</w:t>
            </w:r>
          </w:p>
        </w:tc>
      </w:tr>
      <w:tr w:rsidR="00373AF8" w:rsidRPr="00E90B6D" w14:paraId="5E38ED66" w14:textId="77777777" w:rsidTr="00F6440A">
        <w:trPr>
          <w:trHeight w:val="227"/>
        </w:trPr>
        <w:tc>
          <w:tcPr>
            <w:tcW w:w="2872" w:type="dxa"/>
            <w:tcBorders>
              <w:top w:val="single" w:sz="4" w:space="0" w:color="auto"/>
            </w:tcBorders>
          </w:tcPr>
          <w:p w14:paraId="00840ADF" w14:textId="77777777" w:rsidR="00373AF8" w:rsidRPr="00E90B6D" w:rsidRDefault="00373AF8" w:rsidP="00962DAD">
            <w:r w:rsidRPr="00E90B6D">
              <w:rPr>
                <w:lang w:bidi="hi-IN"/>
              </w:rPr>
              <w:t>Familiarization / experience</w:t>
            </w:r>
          </w:p>
        </w:tc>
        <w:tc>
          <w:tcPr>
            <w:tcW w:w="3108" w:type="dxa"/>
            <w:tcBorders>
              <w:top w:val="single" w:sz="4" w:space="0" w:color="auto"/>
            </w:tcBorders>
          </w:tcPr>
          <w:p w14:paraId="64A1B852" w14:textId="77777777" w:rsidR="00373AF8" w:rsidRPr="00E90B6D" w:rsidRDefault="00373AF8" w:rsidP="00962DAD">
            <w:r w:rsidRPr="00E90B6D">
              <w:rPr>
                <w:lang w:bidi="hi-IN"/>
              </w:rPr>
              <w:t xml:space="preserve">First, I would like to ask you to tell me about your </w:t>
            </w:r>
            <w:r>
              <w:rPr>
                <w:lang w:bidi="hi-IN"/>
              </w:rPr>
              <w:t>soccer</w:t>
            </w:r>
            <w:r w:rsidRPr="00E90B6D">
              <w:rPr>
                <w:lang w:bidi="hi-IN"/>
              </w:rPr>
              <w:t xml:space="preserve"> coaching career. </w:t>
            </w:r>
            <w:r w:rsidRPr="003E6822">
              <w:rPr>
                <w:lang w:bidi="hi-IN"/>
              </w:rPr>
              <w:t>What stages have you gone through?</w:t>
            </w:r>
          </w:p>
        </w:tc>
        <w:tc>
          <w:tcPr>
            <w:tcW w:w="3797" w:type="dxa"/>
            <w:tcBorders>
              <w:top w:val="single" w:sz="4" w:space="0" w:color="auto"/>
            </w:tcBorders>
          </w:tcPr>
          <w:p w14:paraId="2B28FB2E" w14:textId="77777777" w:rsidR="00373AF8" w:rsidRPr="00E90B6D" w:rsidRDefault="00373AF8" w:rsidP="00962DAD"/>
        </w:tc>
      </w:tr>
      <w:tr w:rsidR="00373AF8" w:rsidRPr="00962DAD" w14:paraId="788E55CC" w14:textId="77777777" w:rsidTr="00F6440A">
        <w:trPr>
          <w:trHeight w:val="227"/>
        </w:trPr>
        <w:tc>
          <w:tcPr>
            <w:tcW w:w="9777" w:type="dxa"/>
            <w:gridSpan w:val="3"/>
            <w:tcBorders>
              <w:bottom w:val="single" w:sz="4" w:space="0" w:color="auto"/>
            </w:tcBorders>
            <w:vAlign w:val="center"/>
          </w:tcPr>
          <w:p w14:paraId="48F84C27" w14:textId="77777777" w:rsidR="00373AF8" w:rsidRPr="00962DAD" w:rsidRDefault="00373AF8" w:rsidP="00962DAD">
            <w:pPr>
              <w:rPr>
                <w:b/>
                <w:bCs/>
              </w:rPr>
            </w:pPr>
            <w:r w:rsidRPr="00962DAD">
              <w:rPr>
                <w:b/>
                <w:bCs/>
                <w:lang w:bidi="hi-IN"/>
              </w:rPr>
              <w:t>Part 2: Definition of a performance crisis</w:t>
            </w:r>
          </w:p>
        </w:tc>
      </w:tr>
      <w:tr w:rsidR="00373AF8" w:rsidRPr="00E90B6D" w14:paraId="4D091E7D" w14:textId="77777777" w:rsidTr="00F6440A">
        <w:trPr>
          <w:trHeight w:val="227"/>
        </w:trPr>
        <w:tc>
          <w:tcPr>
            <w:tcW w:w="2872" w:type="dxa"/>
            <w:tcBorders>
              <w:top w:val="single" w:sz="4" w:space="0" w:color="auto"/>
            </w:tcBorders>
          </w:tcPr>
          <w:p w14:paraId="077E66F4" w14:textId="77777777" w:rsidR="00373AF8" w:rsidRPr="00E90B6D" w:rsidRDefault="00373AF8" w:rsidP="00962DAD">
            <w:r w:rsidRPr="00E90B6D">
              <w:rPr>
                <w:lang w:bidi="hi-IN"/>
              </w:rPr>
              <w:t>Experience and definition of a performance crisis by the interviewee</w:t>
            </w:r>
          </w:p>
        </w:tc>
        <w:tc>
          <w:tcPr>
            <w:tcW w:w="3108" w:type="dxa"/>
            <w:tcBorders>
              <w:top w:val="single" w:sz="4" w:space="0" w:color="auto"/>
            </w:tcBorders>
          </w:tcPr>
          <w:p w14:paraId="17404B3A" w14:textId="77777777" w:rsidR="00373AF8" w:rsidRPr="00E90B6D" w:rsidRDefault="00373AF8" w:rsidP="00962DAD">
            <w:r w:rsidRPr="00E90B6D">
              <w:rPr>
                <w:lang w:bidi="hi-IN"/>
              </w:rPr>
              <w:t xml:space="preserve">Have you ever experienced a performance crisis with a </w:t>
            </w:r>
            <w:r>
              <w:rPr>
                <w:lang w:bidi="hi-IN"/>
              </w:rPr>
              <w:t>soccer</w:t>
            </w:r>
            <w:r w:rsidRPr="00E90B6D">
              <w:rPr>
                <w:lang w:bidi="hi-IN"/>
              </w:rPr>
              <w:t xml:space="preserve"> team? If so, how would you define it?</w:t>
            </w:r>
          </w:p>
        </w:tc>
        <w:tc>
          <w:tcPr>
            <w:tcW w:w="3797" w:type="dxa"/>
            <w:tcBorders>
              <w:top w:val="single" w:sz="4" w:space="0" w:color="auto"/>
            </w:tcBorders>
          </w:tcPr>
          <w:p w14:paraId="1892A679" w14:textId="77777777" w:rsidR="00373AF8" w:rsidRPr="00E90B6D" w:rsidRDefault="00373AF8" w:rsidP="00962DAD">
            <w:r w:rsidRPr="00E90B6D">
              <w:rPr>
                <w:i/>
                <w:iCs/>
                <w:lang w:bidi="hi-IN"/>
              </w:rPr>
              <w:t>If the question arises about what a performance crisis is, you can provide the definition: You’re familiar with the phenomenon when a team consistently underperforms well below its potential over several consecutive matches.</w:t>
            </w:r>
          </w:p>
        </w:tc>
      </w:tr>
      <w:tr w:rsidR="00373AF8" w:rsidRPr="00962DAD" w14:paraId="3DD4053E" w14:textId="77777777" w:rsidTr="00F6440A">
        <w:trPr>
          <w:trHeight w:val="227"/>
        </w:trPr>
        <w:tc>
          <w:tcPr>
            <w:tcW w:w="9777" w:type="dxa"/>
            <w:gridSpan w:val="3"/>
            <w:tcBorders>
              <w:bottom w:val="single" w:sz="4" w:space="0" w:color="auto"/>
            </w:tcBorders>
            <w:vAlign w:val="center"/>
          </w:tcPr>
          <w:p w14:paraId="71E37387" w14:textId="77777777" w:rsidR="00373AF8" w:rsidRPr="00962DAD" w:rsidRDefault="00373AF8" w:rsidP="00962DAD">
            <w:pPr>
              <w:rPr>
                <w:b/>
                <w:bCs/>
              </w:rPr>
            </w:pPr>
            <w:r w:rsidRPr="00962DAD">
              <w:rPr>
                <w:b/>
                <w:bCs/>
                <w:lang w:bidi="hi-IN"/>
              </w:rPr>
              <w:t>Part 3: Personal experience with a performance crisis</w:t>
            </w:r>
          </w:p>
        </w:tc>
      </w:tr>
      <w:tr w:rsidR="00373AF8" w:rsidRPr="00E90B6D" w14:paraId="4AC145AD" w14:textId="77777777" w:rsidTr="00F6440A">
        <w:trPr>
          <w:trHeight w:val="227"/>
        </w:trPr>
        <w:tc>
          <w:tcPr>
            <w:tcW w:w="2872" w:type="dxa"/>
            <w:tcBorders>
              <w:top w:val="single" w:sz="4" w:space="0" w:color="auto"/>
            </w:tcBorders>
          </w:tcPr>
          <w:p w14:paraId="09D9F777" w14:textId="77777777" w:rsidR="00373AF8" w:rsidRPr="00E90B6D" w:rsidRDefault="00373AF8" w:rsidP="00962DAD">
            <w:pPr>
              <w:rPr>
                <w:lang w:bidi="hi-IN"/>
              </w:rPr>
            </w:pPr>
            <w:r w:rsidRPr="00E90B6D">
              <w:rPr>
                <w:lang w:bidi="hi-IN"/>
              </w:rPr>
              <w:t>Narrative prompt / Crisis description</w:t>
            </w:r>
          </w:p>
          <w:p w14:paraId="09F73ED7" w14:textId="77777777" w:rsidR="00373AF8" w:rsidRPr="00E90B6D" w:rsidRDefault="00373AF8" w:rsidP="00962DAD"/>
        </w:tc>
        <w:tc>
          <w:tcPr>
            <w:tcW w:w="3108" w:type="dxa"/>
            <w:tcBorders>
              <w:top w:val="single" w:sz="4" w:space="0" w:color="auto"/>
            </w:tcBorders>
          </w:tcPr>
          <w:p w14:paraId="6D3270D4" w14:textId="77777777" w:rsidR="00373AF8" w:rsidRPr="00E90B6D" w:rsidRDefault="00373AF8" w:rsidP="00962DAD">
            <w:pPr>
              <w:rPr>
                <w:u w:val="single"/>
                <w:lang w:bidi="hi-IN"/>
              </w:rPr>
            </w:pPr>
            <w:r w:rsidRPr="00E90B6D">
              <w:rPr>
                <w:lang w:bidi="hi-IN"/>
              </w:rPr>
              <w:t>Could you describe the performance crisis you experienced in a specific case in all its facets?</w:t>
            </w:r>
          </w:p>
          <w:p w14:paraId="431F7418" w14:textId="77777777" w:rsidR="00373AF8" w:rsidRPr="00E90B6D" w:rsidRDefault="00373AF8" w:rsidP="00962DAD"/>
        </w:tc>
        <w:tc>
          <w:tcPr>
            <w:tcW w:w="3797" w:type="dxa"/>
            <w:tcBorders>
              <w:top w:val="single" w:sz="4" w:space="0" w:color="auto"/>
            </w:tcBorders>
          </w:tcPr>
          <w:p w14:paraId="28B598F5" w14:textId="77777777" w:rsidR="00373AF8" w:rsidRPr="00E90B6D" w:rsidRDefault="00373AF8" w:rsidP="00962DAD">
            <w:pPr>
              <w:rPr>
                <w:i/>
                <w:lang w:bidi="hi-IN"/>
              </w:rPr>
            </w:pPr>
            <w:r w:rsidRPr="00E90B6D">
              <w:rPr>
                <w:i/>
                <w:lang w:bidi="hi-IN"/>
              </w:rPr>
              <w:t>What were the underlying mechanisms that led to the crisis?</w:t>
            </w:r>
          </w:p>
          <w:p w14:paraId="59B9B97B" w14:textId="77777777" w:rsidR="00373AF8" w:rsidRPr="00E90B6D" w:rsidRDefault="00373AF8" w:rsidP="00962DAD">
            <w:pPr>
              <w:rPr>
                <w:i/>
                <w:lang w:bidi="hi-IN"/>
              </w:rPr>
            </w:pPr>
            <w:r w:rsidRPr="00E90B6D">
              <w:rPr>
                <w:i/>
                <w:lang w:bidi="hi-IN"/>
              </w:rPr>
              <w:t>Was there a specific moment when you realized that you were in a crisis?</w:t>
            </w:r>
          </w:p>
          <w:p w14:paraId="450D92A7" w14:textId="77777777" w:rsidR="00373AF8" w:rsidRPr="00E90B6D" w:rsidRDefault="00373AF8" w:rsidP="00962DAD">
            <w:pPr>
              <w:rPr>
                <w:i/>
                <w:lang w:bidi="hi-IN"/>
              </w:rPr>
            </w:pPr>
            <w:r w:rsidRPr="00E90B6D">
              <w:rPr>
                <w:i/>
                <w:lang w:bidi="hi-IN"/>
              </w:rPr>
              <w:lastRenderedPageBreak/>
              <w:t>What factors contributed to sustaining this crisis?</w:t>
            </w:r>
          </w:p>
          <w:p w14:paraId="34BFEAE2" w14:textId="77777777" w:rsidR="00373AF8" w:rsidRPr="00E90B6D" w:rsidRDefault="00373AF8" w:rsidP="00962DAD">
            <w:pPr>
              <w:rPr>
                <w:i/>
                <w:lang w:bidi="hi-IN"/>
              </w:rPr>
            </w:pPr>
            <w:r w:rsidRPr="00E90B6D">
              <w:rPr>
                <w:i/>
                <w:lang w:bidi="hi-IN"/>
              </w:rPr>
              <w:t>In your view, what contextual factors were crucial in either perpetuating or initiating the crisis?</w:t>
            </w:r>
          </w:p>
          <w:p w14:paraId="41A2AE41" w14:textId="77777777" w:rsidR="00373AF8" w:rsidRPr="00E90B6D" w:rsidRDefault="00373AF8" w:rsidP="00962DAD">
            <w:pPr>
              <w:rPr>
                <w:i/>
                <w:lang w:bidi="hi-IN"/>
              </w:rPr>
            </w:pPr>
            <w:r w:rsidRPr="00E90B6D">
              <w:rPr>
                <w:i/>
                <w:lang w:bidi="hi-IN"/>
              </w:rPr>
              <w:t>What were the consequences of this crisis for the team?</w:t>
            </w:r>
          </w:p>
          <w:p w14:paraId="1903B866" w14:textId="77777777" w:rsidR="00373AF8" w:rsidRPr="00E90B6D" w:rsidRDefault="00373AF8" w:rsidP="00962DAD">
            <w:pPr>
              <w:rPr>
                <w:i/>
                <w:lang w:bidi="hi-IN"/>
              </w:rPr>
            </w:pPr>
            <w:r w:rsidRPr="00E90B6D">
              <w:rPr>
                <w:i/>
                <w:lang w:bidi="hi-IN"/>
              </w:rPr>
              <w:t>What impact did this crisis have on the club?</w:t>
            </w:r>
          </w:p>
          <w:p w14:paraId="3EC5F127" w14:textId="77777777" w:rsidR="00373AF8" w:rsidRPr="00E90B6D" w:rsidRDefault="00373AF8" w:rsidP="00962DAD">
            <w:r w:rsidRPr="00E90B6D">
              <w:rPr>
                <w:i/>
                <w:lang w:bidi="hi-IN"/>
              </w:rPr>
              <w:t>How did this crisis personally affect you?</w:t>
            </w:r>
          </w:p>
        </w:tc>
      </w:tr>
      <w:tr w:rsidR="00373AF8" w:rsidRPr="00E90B6D" w14:paraId="737D973E" w14:textId="77777777" w:rsidTr="00F6440A">
        <w:trPr>
          <w:trHeight w:val="227"/>
        </w:trPr>
        <w:tc>
          <w:tcPr>
            <w:tcW w:w="2872" w:type="dxa"/>
          </w:tcPr>
          <w:p w14:paraId="739AD5E3" w14:textId="77777777" w:rsidR="00373AF8" w:rsidRPr="00E90B6D" w:rsidRDefault="00373AF8" w:rsidP="00962DAD">
            <w:pPr>
              <w:rPr>
                <w:lang w:bidi="hi-IN"/>
              </w:rPr>
            </w:pPr>
            <w:r w:rsidRPr="00E90B6D">
              <w:rPr>
                <w:lang w:bidi="hi-IN"/>
              </w:rPr>
              <w:lastRenderedPageBreak/>
              <w:t>Individual role and significance</w:t>
            </w:r>
          </w:p>
          <w:p w14:paraId="160C4FB7" w14:textId="77777777" w:rsidR="00373AF8" w:rsidRPr="00E90B6D" w:rsidRDefault="00373AF8" w:rsidP="00962DAD"/>
        </w:tc>
        <w:tc>
          <w:tcPr>
            <w:tcW w:w="3108" w:type="dxa"/>
          </w:tcPr>
          <w:p w14:paraId="715AE8D5" w14:textId="77777777" w:rsidR="00373AF8" w:rsidRPr="00E90B6D" w:rsidRDefault="00373AF8" w:rsidP="00962DAD">
            <w:pPr>
              <w:rPr>
                <w:lang w:bidi="hi-IN"/>
              </w:rPr>
            </w:pPr>
            <w:r w:rsidRPr="00E90B6D">
              <w:rPr>
                <w:lang w:bidi="hi-IN"/>
              </w:rPr>
              <w:t>What role did you adopt during the crisis?</w:t>
            </w:r>
          </w:p>
          <w:p w14:paraId="47A32CEA" w14:textId="77777777" w:rsidR="00373AF8" w:rsidRPr="00E90B6D" w:rsidRDefault="00373AF8" w:rsidP="00962DAD">
            <w:r w:rsidRPr="00E90B6D">
              <w:rPr>
                <w:lang w:bidi="hi-IN"/>
              </w:rPr>
              <w:t>What significance did this crisis hold for you personally?</w:t>
            </w:r>
          </w:p>
        </w:tc>
        <w:tc>
          <w:tcPr>
            <w:tcW w:w="3797" w:type="dxa"/>
          </w:tcPr>
          <w:p w14:paraId="59FED876" w14:textId="77777777" w:rsidR="00373AF8" w:rsidRPr="00E90B6D" w:rsidRDefault="00373AF8" w:rsidP="00962DAD">
            <w:pPr>
              <w:rPr>
                <w:i/>
                <w:lang w:bidi="hi-IN"/>
              </w:rPr>
            </w:pPr>
            <w:r w:rsidRPr="00E90B6D">
              <w:rPr>
                <w:i/>
                <w:lang w:bidi="hi-IN"/>
              </w:rPr>
              <w:t>In your opinion, what is the coach’s contribution to the crisis?</w:t>
            </w:r>
          </w:p>
          <w:p w14:paraId="20C2FD56" w14:textId="77777777" w:rsidR="00373AF8" w:rsidRPr="00E90B6D" w:rsidRDefault="00373AF8" w:rsidP="00962DAD"/>
        </w:tc>
      </w:tr>
      <w:tr w:rsidR="00373AF8" w:rsidRPr="00E90B6D" w14:paraId="1D181876" w14:textId="77777777" w:rsidTr="00F6440A">
        <w:trPr>
          <w:trHeight w:val="227"/>
        </w:trPr>
        <w:tc>
          <w:tcPr>
            <w:tcW w:w="2872" w:type="dxa"/>
          </w:tcPr>
          <w:p w14:paraId="34201EE9" w14:textId="77777777" w:rsidR="00373AF8" w:rsidRPr="00E90B6D" w:rsidRDefault="00373AF8" w:rsidP="00962DAD">
            <w:pPr>
              <w:rPr>
                <w:lang w:bidi="hi-IN"/>
              </w:rPr>
            </w:pPr>
            <w:r w:rsidRPr="00E90B6D">
              <w:rPr>
                <w:lang w:bidi="hi-IN"/>
              </w:rPr>
              <w:t>Individual intervention strategy</w:t>
            </w:r>
          </w:p>
          <w:p w14:paraId="4F4E8E03" w14:textId="77777777" w:rsidR="00373AF8" w:rsidRPr="00E90B6D" w:rsidRDefault="00373AF8" w:rsidP="00962DAD"/>
        </w:tc>
        <w:tc>
          <w:tcPr>
            <w:tcW w:w="3108" w:type="dxa"/>
          </w:tcPr>
          <w:p w14:paraId="13AAD9DE" w14:textId="77777777" w:rsidR="00373AF8" w:rsidRPr="00E90B6D" w:rsidRDefault="00373AF8" w:rsidP="00962DAD">
            <w:pPr>
              <w:rPr>
                <w:lang w:bidi="hi-IN"/>
              </w:rPr>
            </w:pPr>
            <w:r w:rsidRPr="00E90B6D">
              <w:rPr>
                <w:lang w:bidi="hi-IN"/>
              </w:rPr>
              <w:t>What strategies did you use to end the crisis?</w:t>
            </w:r>
          </w:p>
          <w:p w14:paraId="1C74C5C9" w14:textId="77777777" w:rsidR="00373AF8" w:rsidRPr="00E90B6D" w:rsidRDefault="00373AF8" w:rsidP="00962DAD">
            <w:pPr>
              <w:rPr>
                <w:lang w:bidi="hi-IN"/>
              </w:rPr>
            </w:pPr>
            <w:r w:rsidRPr="00E90B6D">
              <w:rPr>
                <w:lang w:bidi="hi-IN"/>
              </w:rPr>
              <w:t>How successful was this strategy?</w:t>
            </w:r>
          </w:p>
          <w:p w14:paraId="46D462F8" w14:textId="77777777" w:rsidR="00373AF8" w:rsidRPr="00E90B6D" w:rsidRDefault="00373AF8" w:rsidP="00962DAD">
            <w:pPr>
              <w:rPr>
                <w:lang w:bidi="hi-IN"/>
              </w:rPr>
            </w:pPr>
            <w:r w:rsidRPr="00E90B6D">
              <w:rPr>
                <w:lang w:bidi="hi-IN"/>
              </w:rPr>
              <w:t>From today's perspective, which strategies do you consider successful or unsuccessful?</w:t>
            </w:r>
          </w:p>
          <w:p w14:paraId="5CE5B1B6" w14:textId="77777777" w:rsidR="00373AF8" w:rsidRPr="00E90B6D" w:rsidRDefault="00373AF8" w:rsidP="00962DAD"/>
        </w:tc>
        <w:tc>
          <w:tcPr>
            <w:tcW w:w="3797" w:type="dxa"/>
          </w:tcPr>
          <w:p w14:paraId="72DF895A" w14:textId="77777777" w:rsidR="00373AF8" w:rsidRPr="00E90B6D" w:rsidRDefault="00373AF8" w:rsidP="00962DAD">
            <w:pPr>
              <w:rPr>
                <w:i/>
                <w:lang w:bidi="hi-IN"/>
              </w:rPr>
            </w:pPr>
            <w:r w:rsidRPr="00E90B6D">
              <w:rPr>
                <w:i/>
                <w:lang w:bidi="hi-IN"/>
              </w:rPr>
              <w:t>What role did you play in managing the crisis?</w:t>
            </w:r>
          </w:p>
          <w:p w14:paraId="04A533AA" w14:textId="77777777" w:rsidR="00373AF8" w:rsidRPr="00E90B6D" w:rsidRDefault="00373AF8" w:rsidP="00962DAD">
            <w:pPr>
              <w:rPr>
                <w:i/>
                <w:lang w:bidi="hi-IN"/>
              </w:rPr>
            </w:pPr>
            <w:r w:rsidRPr="00E90B6D">
              <w:rPr>
                <w:i/>
                <w:lang w:bidi="hi-IN"/>
              </w:rPr>
              <w:t>Do you have a specific philosophy or approach during such times of crisis?</w:t>
            </w:r>
          </w:p>
          <w:p w14:paraId="50BBBEDF" w14:textId="77777777" w:rsidR="00373AF8" w:rsidRPr="00E90B6D" w:rsidRDefault="00373AF8" w:rsidP="00962DAD">
            <w:pPr>
              <w:rPr>
                <w:i/>
                <w:lang w:bidi="hi-IN"/>
              </w:rPr>
            </w:pPr>
            <w:r w:rsidRPr="00E90B6D">
              <w:rPr>
                <w:i/>
                <w:lang w:bidi="hi-IN"/>
              </w:rPr>
              <w:t>Could you explain your philosophy or approach during these times of crisis?</w:t>
            </w:r>
          </w:p>
          <w:p w14:paraId="4D96611B" w14:textId="77777777" w:rsidR="00373AF8" w:rsidRPr="00E90B6D" w:rsidRDefault="00373AF8" w:rsidP="00962DAD">
            <w:r w:rsidRPr="00E90B6D">
              <w:rPr>
                <w:i/>
                <w:lang w:bidi="hi-IN"/>
              </w:rPr>
              <w:t>How did you implement or apply this philosophy or strategy?</w:t>
            </w:r>
          </w:p>
        </w:tc>
      </w:tr>
      <w:tr w:rsidR="00373AF8" w:rsidRPr="00E90B6D" w14:paraId="76B95DE9" w14:textId="77777777" w:rsidTr="00F6440A">
        <w:trPr>
          <w:trHeight w:val="227"/>
        </w:trPr>
        <w:tc>
          <w:tcPr>
            <w:tcW w:w="2872" w:type="dxa"/>
          </w:tcPr>
          <w:p w14:paraId="406F1D91" w14:textId="77777777" w:rsidR="00373AF8" w:rsidRPr="00E90B6D" w:rsidRDefault="00373AF8" w:rsidP="00962DAD">
            <w:pPr>
              <w:rPr>
                <w:lang w:bidi="hi-IN"/>
              </w:rPr>
            </w:pPr>
            <w:r w:rsidRPr="00E90B6D">
              <w:rPr>
                <w:lang w:bidi="hi-IN"/>
              </w:rPr>
              <w:t>Influence of the club/team on the resolution of the crisis</w:t>
            </w:r>
          </w:p>
          <w:p w14:paraId="01CE0E15" w14:textId="77777777" w:rsidR="00373AF8" w:rsidRPr="00E90B6D" w:rsidRDefault="00373AF8" w:rsidP="00962DAD"/>
        </w:tc>
        <w:tc>
          <w:tcPr>
            <w:tcW w:w="3108" w:type="dxa"/>
          </w:tcPr>
          <w:p w14:paraId="58FEFD44" w14:textId="77777777" w:rsidR="00373AF8" w:rsidRPr="00E90B6D" w:rsidRDefault="00373AF8" w:rsidP="00962DAD">
            <w:pPr>
              <w:rPr>
                <w:iCs/>
                <w:lang w:bidi="hi-IN"/>
              </w:rPr>
            </w:pPr>
            <w:r w:rsidRPr="00E90B6D">
              <w:rPr>
                <w:iCs/>
                <w:lang w:bidi="hi-IN"/>
              </w:rPr>
              <w:t>What contributions did the club officials and the team make towards resolving the crisis?</w:t>
            </w:r>
          </w:p>
          <w:p w14:paraId="4946F80A" w14:textId="77777777" w:rsidR="00373AF8" w:rsidRPr="00E90B6D" w:rsidRDefault="00373AF8" w:rsidP="00962DAD"/>
        </w:tc>
        <w:tc>
          <w:tcPr>
            <w:tcW w:w="3797" w:type="dxa"/>
          </w:tcPr>
          <w:p w14:paraId="42A67C69" w14:textId="77777777" w:rsidR="00373AF8" w:rsidRPr="00E90B6D" w:rsidRDefault="00373AF8" w:rsidP="00962DAD">
            <w:r w:rsidRPr="00E90B6D">
              <w:rPr>
                <w:i/>
                <w:lang w:bidi="hi-IN"/>
              </w:rPr>
              <w:t>Which club officials, in your opinion, were particularly crucial in resolving the crisis?</w:t>
            </w:r>
          </w:p>
          <w:p w14:paraId="07FFADC0" w14:textId="77777777" w:rsidR="00373AF8" w:rsidRPr="00E90B6D" w:rsidRDefault="00373AF8" w:rsidP="00962DAD">
            <w:r w:rsidRPr="00E90B6D">
              <w:rPr>
                <w:i/>
                <w:lang w:bidi="hi-IN"/>
              </w:rPr>
              <w:lastRenderedPageBreak/>
              <w:t>Why do you consider these individuals to be particularly important?</w:t>
            </w:r>
          </w:p>
        </w:tc>
      </w:tr>
      <w:tr w:rsidR="00373AF8" w:rsidRPr="00962DAD" w14:paraId="0D397582" w14:textId="77777777" w:rsidTr="00F6440A">
        <w:trPr>
          <w:trHeight w:val="227"/>
        </w:trPr>
        <w:tc>
          <w:tcPr>
            <w:tcW w:w="9777" w:type="dxa"/>
            <w:gridSpan w:val="3"/>
            <w:tcBorders>
              <w:bottom w:val="single" w:sz="4" w:space="0" w:color="auto"/>
            </w:tcBorders>
            <w:vAlign w:val="center"/>
          </w:tcPr>
          <w:p w14:paraId="4054B891" w14:textId="77777777" w:rsidR="00373AF8" w:rsidRPr="00962DAD" w:rsidRDefault="00373AF8" w:rsidP="00962DAD">
            <w:pPr>
              <w:rPr>
                <w:b/>
                <w:bCs/>
              </w:rPr>
            </w:pPr>
            <w:r w:rsidRPr="00962DAD">
              <w:rPr>
                <w:b/>
                <w:bCs/>
                <w:iCs/>
                <w:lang w:bidi="hi-IN"/>
              </w:rPr>
              <w:lastRenderedPageBreak/>
              <w:t>Part 4: Description of the relationships between the components of the crisis</w:t>
            </w:r>
          </w:p>
        </w:tc>
      </w:tr>
      <w:tr w:rsidR="00373AF8" w:rsidRPr="00E90B6D" w14:paraId="643443DF" w14:textId="77777777" w:rsidTr="00F6440A">
        <w:trPr>
          <w:trHeight w:val="227"/>
        </w:trPr>
        <w:tc>
          <w:tcPr>
            <w:tcW w:w="2872" w:type="dxa"/>
            <w:tcBorders>
              <w:top w:val="single" w:sz="4" w:space="0" w:color="auto"/>
            </w:tcBorders>
          </w:tcPr>
          <w:p w14:paraId="705DC61A" w14:textId="77777777" w:rsidR="00373AF8" w:rsidRPr="00E90B6D" w:rsidRDefault="00373AF8" w:rsidP="00962DAD">
            <w:pPr>
              <w:rPr>
                <w:iCs/>
                <w:lang w:bidi="hi-IN"/>
              </w:rPr>
            </w:pPr>
            <w:r w:rsidRPr="00E90B6D">
              <w:rPr>
                <w:iCs/>
                <w:lang w:bidi="hi-IN"/>
              </w:rPr>
              <w:t>Facets of a crisis</w:t>
            </w:r>
          </w:p>
          <w:p w14:paraId="5885D765" w14:textId="77777777" w:rsidR="00373AF8" w:rsidRPr="00E90B6D" w:rsidRDefault="00373AF8" w:rsidP="00962DAD"/>
        </w:tc>
        <w:tc>
          <w:tcPr>
            <w:tcW w:w="3108" w:type="dxa"/>
            <w:tcBorders>
              <w:top w:val="single" w:sz="4" w:space="0" w:color="auto"/>
            </w:tcBorders>
          </w:tcPr>
          <w:p w14:paraId="21A51296" w14:textId="77777777" w:rsidR="00373AF8" w:rsidRPr="00E90B6D" w:rsidRDefault="00373AF8" w:rsidP="00962DAD">
            <w:r w:rsidRPr="00E90B6D">
              <w:rPr>
                <w:iCs/>
                <w:lang w:bidi="hi-IN"/>
              </w:rPr>
              <w:t xml:space="preserve">You've previously listed some underlying mechanisms, sustaining factors, and consequences of your own crisis. Do you think there could be additional factors that you also consider relevant based on your experiences in </w:t>
            </w:r>
            <w:r>
              <w:rPr>
                <w:iCs/>
                <w:lang w:bidi="hi-IN"/>
              </w:rPr>
              <w:t>soccer</w:t>
            </w:r>
            <w:r w:rsidRPr="00E90B6D">
              <w:rPr>
                <w:iCs/>
                <w:lang w:bidi="hi-IN"/>
              </w:rPr>
              <w:t>?</w:t>
            </w:r>
          </w:p>
        </w:tc>
        <w:tc>
          <w:tcPr>
            <w:tcW w:w="3797" w:type="dxa"/>
            <w:tcBorders>
              <w:top w:val="single" w:sz="4" w:space="0" w:color="auto"/>
            </w:tcBorders>
          </w:tcPr>
          <w:p w14:paraId="54C6D69D" w14:textId="77777777" w:rsidR="00373AF8" w:rsidRPr="00E90B6D" w:rsidRDefault="00373AF8" w:rsidP="00962DAD">
            <w:pPr>
              <w:rPr>
                <w:iCs/>
                <w:lang w:bidi="hi-IN"/>
              </w:rPr>
            </w:pPr>
            <w:r w:rsidRPr="00E90B6D">
              <w:rPr>
                <w:i/>
                <w:lang w:bidi="hi-IN"/>
              </w:rPr>
              <w:t>Are there additional contextual factors/consequences/underlying mechanisms that could be crucial?</w:t>
            </w:r>
          </w:p>
          <w:p w14:paraId="6B2421DE" w14:textId="77777777" w:rsidR="00373AF8" w:rsidRPr="00E90B6D" w:rsidRDefault="00373AF8" w:rsidP="00962DAD"/>
        </w:tc>
      </w:tr>
      <w:tr w:rsidR="00373AF8" w:rsidRPr="00E90B6D" w14:paraId="5D82488D" w14:textId="77777777" w:rsidTr="00F6440A">
        <w:trPr>
          <w:trHeight w:val="227"/>
        </w:trPr>
        <w:tc>
          <w:tcPr>
            <w:tcW w:w="2872" w:type="dxa"/>
          </w:tcPr>
          <w:p w14:paraId="441CB686" w14:textId="77777777" w:rsidR="00373AF8" w:rsidRPr="00E90B6D" w:rsidRDefault="00373AF8" w:rsidP="00962DAD">
            <w:pPr>
              <w:rPr>
                <w:iCs/>
                <w:lang w:bidi="hi-IN"/>
              </w:rPr>
            </w:pPr>
            <w:r w:rsidRPr="00E90B6D">
              <w:rPr>
                <w:iCs/>
                <w:lang w:bidi="hi-IN"/>
              </w:rPr>
              <w:t>Explanation of a crisis from the subject’s perspective</w:t>
            </w:r>
          </w:p>
          <w:p w14:paraId="1C931DD4" w14:textId="77777777" w:rsidR="00373AF8" w:rsidRPr="00E90B6D" w:rsidRDefault="00373AF8" w:rsidP="00962DAD">
            <w:pPr>
              <w:rPr>
                <w:lang w:bidi="hi-IN"/>
              </w:rPr>
            </w:pPr>
          </w:p>
          <w:p w14:paraId="52EC1E1D" w14:textId="77777777" w:rsidR="00373AF8" w:rsidRPr="00E90B6D" w:rsidRDefault="00373AF8" w:rsidP="00962DAD"/>
        </w:tc>
        <w:tc>
          <w:tcPr>
            <w:tcW w:w="3108" w:type="dxa"/>
          </w:tcPr>
          <w:p w14:paraId="474C1F0B" w14:textId="77777777" w:rsidR="00373AF8" w:rsidRPr="00E90B6D" w:rsidRDefault="00373AF8" w:rsidP="00962DAD">
            <w:pPr>
              <w:rPr>
                <w:lang w:bidi="hi-IN"/>
              </w:rPr>
            </w:pPr>
            <w:r w:rsidRPr="00E90B6D">
              <w:rPr>
                <w:iCs/>
                <w:lang w:bidi="hi-IN"/>
              </w:rPr>
              <w:t>Could you explain how these components of the crisis are connected?</w:t>
            </w:r>
          </w:p>
          <w:p w14:paraId="4E4FC109" w14:textId="77777777" w:rsidR="00373AF8" w:rsidRPr="00E90B6D" w:rsidRDefault="00373AF8" w:rsidP="00962DAD"/>
        </w:tc>
        <w:tc>
          <w:tcPr>
            <w:tcW w:w="3797" w:type="dxa"/>
          </w:tcPr>
          <w:p w14:paraId="64AD6084" w14:textId="77777777" w:rsidR="00373AF8" w:rsidRPr="00E90B6D" w:rsidRDefault="00373AF8" w:rsidP="00962DAD">
            <w:pPr>
              <w:rPr>
                <w:i/>
                <w:lang w:bidi="hi-IN"/>
              </w:rPr>
            </w:pPr>
            <w:r w:rsidRPr="00E90B6D">
              <w:rPr>
                <w:i/>
                <w:lang w:bidi="hi-IN"/>
              </w:rPr>
              <w:t>How do you think a crisis can emerge?</w:t>
            </w:r>
          </w:p>
          <w:p w14:paraId="6A5C9785" w14:textId="77777777" w:rsidR="00373AF8" w:rsidRPr="00E90B6D" w:rsidRDefault="00373AF8" w:rsidP="00962DAD">
            <w:pPr>
              <w:rPr>
                <w:i/>
                <w:lang w:bidi="hi-IN"/>
              </w:rPr>
            </w:pPr>
            <w:r w:rsidRPr="00E90B6D">
              <w:rPr>
                <w:i/>
                <w:lang w:bidi="hi-IN"/>
              </w:rPr>
              <w:t>How does a crisis develop over time?</w:t>
            </w:r>
          </w:p>
          <w:p w14:paraId="7D2DB4E9" w14:textId="77777777" w:rsidR="00373AF8" w:rsidRPr="00E90B6D" w:rsidRDefault="00373AF8" w:rsidP="00962DAD">
            <w:r w:rsidRPr="00E90B6D">
              <w:rPr>
                <w:i/>
                <w:lang w:bidi="hi-IN"/>
              </w:rPr>
              <w:t>What factors contribute to such a crisis?</w:t>
            </w:r>
          </w:p>
        </w:tc>
      </w:tr>
      <w:tr w:rsidR="00373AF8" w:rsidRPr="00E90B6D" w14:paraId="43659ED2" w14:textId="77777777" w:rsidTr="00F6440A">
        <w:trPr>
          <w:trHeight w:val="227"/>
        </w:trPr>
        <w:tc>
          <w:tcPr>
            <w:tcW w:w="2872" w:type="dxa"/>
          </w:tcPr>
          <w:p w14:paraId="6A263771" w14:textId="77777777" w:rsidR="00373AF8" w:rsidRPr="00E90B6D" w:rsidRDefault="00373AF8" w:rsidP="00962DAD">
            <w:pPr>
              <w:rPr>
                <w:iCs/>
                <w:lang w:bidi="hi-IN"/>
              </w:rPr>
            </w:pPr>
            <w:r w:rsidRPr="00E90B6D">
              <w:rPr>
                <w:iCs/>
                <w:lang w:bidi="hi-IN"/>
              </w:rPr>
              <w:t>Intervention strategies in a crisis</w:t>
            </w:r>
          </w:p>
          <w:p w14:paraId="5729CB4E" w14:textId="77777777" w:rsidR="00373AF8" w:rsidRPr="00E90B6D" w:rsidRDefault="00373AF8" w:rsidP="00962DAD"/>
        </w:tc>
        <w:tc>
          <w:tcPr>
            <w:tcW w:w="3108" w:type="dxa"/>
          </w:tcPr>
          <w:p w14:paraId="796966B2" w14:textId="77777777" w:rsidR="00373AF8" w:rsidRPr="00E90B6D" w:rsidRDefault="00373AF8" w:rsidP="00962DAD">
            <w:pPr>
              <w:rPr>
                <w:iCs/>
                <w:lang w:bidi="hi-IN"/>
              </w:rPr>
            </w:pPr>
            <w:r w:rsidRPr="00E90B6D">
              <w:rPr>
                <w:iCs/>
                <w:lang w:bidi="hi-IN"/>
              </w:rPr>
              <w:t>With your current experience, how would you deal with such crises today?</w:t>
            </w:r>
          </w:p>
          <w:p w14:paraId="5B95A210" w14:textId="77777777" w:rsidR="00373AF8" w:rsidRPr="00E90B6D" w:rsidRDefault="00373AF8" w:rsidP="00962DAD"/>
        </w:tc>
        <w:tc>
          <w:tcPr>
            <w:tcW w:w="3797" w:type="dxa"/>
          </w:tcPr>
          <w:p w14:paraId="16773321" w14:textId="77777777" w:rsidR="00373AF8" w:rsidRPr="00E90B6D" w:rsidRDefault="00373AF8" w:rsidP="00962DAD">
            <w:pPr>
              <w:rPr>
                <w:i/>
                <w:lang w:bidi="hi-IN"/>
              </w:rPr>
            </w:pPr>
            <w:r w:rsidRPr="00E90B6D">
              <w:rPr>
                <w:i/>
                <w:lang w:bidi="hi-IN"/>
              </w:rPr>
              <w:t>If different: Could you tell me why you would now choose a different strategy or philosophy?</w:t>
            </w:r>
          </w:p>
          <w:p w14:paraId="75F1415E" w14:textId="77777777" w:rsidR="00373AF8" w:rsidRPr="00E90B6D" w:rsidRDefault="00373AF8" w:rsidP="00962DAD">
            <w:r w:rsidRPr="00E90B6D">
              <w:rPr>
                <w:i/>
                <w:lang w:bidi="hi-IN"/>
              </w:rPr>
              <w:t>If the same: Do you think there could be additional intervention strategies that could be significant?</w:t>
            </w:r>
          </w:p>
        </w:tc>
      </w:tr>
      <w:tr w:rsidR="00373AF8" w:rsidRPr="00962DAD" w14:paraId="60E35A5D" w14:textId="77777777" w:rsidTr="00F6440A">
        <w:trPr>
          <w:trHeight w:val="227"/>
        </w:trPr>
        <w:tc>
          <w:tcPr>
            <w:tcW w:w="9777" w:type="dxa"/>
            <w:gridSpan w:val="3"/>
            <w:tcBorders>
              <w:bottom w:val="single" w:sz="4" w:space="0" w:color="auto"/>
            </w:tcBorders>
            <w:vAlign w:val="center"/>
          </w:tcPr>
          <w:p w14:paraId="2C8AB8E1" w14:textId="77777777" w:rsidR="00373AF8" w:rsidRPr="00962DAD" w:rsidRDefault="00373AF8" w:rsidP="00962DAD">
            <w:pPr>
              <w:rPr>
                <w:b/>
                <w:bCs/>
              </w:rPr>
            </w:pPr>
            <w:r w:rsidRPr="00962DAD">
              <w:rPr>
                <w:b/>
                <w:bCs/>
                <w:iCs/>
                <w:lang w:bidi="hi-IN"/>
              </w:rPr>
              <w:t>Part 5: Closing question</w:t>
            </w:r>
          </w:p>
        </w:tc>
      </w:tr>
      <w:tr w:rsidR="00373AF8" w:rsidRPr="00E90B6D" w14:paraId="7EEE5502" w14:textId="77777777" w:rsidTr="00F6440A">
        <w:trPr>
          <w:trHeight w:val="227"/>
        </w:trPr>
        <w:tc>
          <w:tcPr>
            <w:tcW w:w="2872" w:type="dxa"/>
            <w:tcBorders>
              <w:top w:val="single" w:sz="4" w:space="0" w:color="auto"/>
            </w:tcBorders>
          </w:tcPr>
          <w:p w14:paraId="0D0E9EB2" w14:textId="77777777" w:rsidR="00373AF8" w:rsidRPr="00E90B6D" w:rsidRDefault="00373AF8" w:rsidP="00962DAD">
            <w:pPr>
              <w:rPr>
                <w:iCs/>
                <w:lang w:bidi="hi-IN"/>
              </w:rPr>
            </w:pPr>
            <w:r w:rsidRPr="00E90B6D">
              <w:rPr>
                <w:iCs/>
                <w:lang w:bidi="hi-IN"/>
              </w:rPr>
              <w:t>Open-ended closing question</w:t>
            </w:r>
          </w:p>
          <w:p w14:paraId="04EABE47" w14:textId="77777777" w:rsidR="00373AF8" w:rsidRPr="00E90B6D" w:rsidRDefault="00373AF8" w:rsidP="00962DAD"/>
        </w:tc>
        <w:tc>
          <w:tcPr>
            <w:tcW w:w="3108" w:type="dxa"/>
            <w:tcBorders>
              <w:top w:val="single" w:sz="4" w:space="0" w:color="auto"/>
            </w:tcBorders>
          </w:tcPr>
          <w:p w14:paraId="3C925254" w14:textId="77777777" w:rsidR="00373AF8" w:rsidRPr="00E90B6D" w:rsidRDefault="00373AF8" w:rsidP="00962DAD">
            <w:r w:rsidRPr="00E90B6D">
              <w:rPr>
                <w:iCs/>
              </w:rPr>
              <w:t xml:space="preserve">That’s it from my side. We’ve discussed a few things now. Is there anything from your end that hasn’t been addressed in this interview but you feel is important in </w:t>
            </w:r>
            <w:r w:rsidRPr="00E90B6D">
              <w:rPr>
                <w:iCs/>
              </w:rPr>
              <w:lastRenderedPageBreak/>
              <w:t>this context? Thank you for your time and openness in discussing this topic!</w:t>
            </w:r>
          </w:p>
        </w:tc>
        <w:tc>
          <w:tcPr>
            <w:tcW w:w="3797" w:type="dxa"/>
            <w:tcBorders>
              <w:top w:val="single" w:sz="4" w:space="0" w:color="auto"/>
            </w:tcBorders>
          </w:tcPr>
          <w:p w14:paraId="546D449E" w14:textId="77777777" w:rsidR="00373AF8" w:rsidRPr="00E90B6D" w:rsidRDefault="00373AF8" w:rsidP="00962DAD"/>
        </w:tc>
      </w:tr>
    </w:tbl>
    <w:p w14:paraId="69A148D9" w14:textId="4E013B10" w:rsidR="00A87032" w:rsidRPr="00FD099E" w:rsidRDefault="00373AF8" w:rsidP="00A87032">
      <w:pPr>
        <w:rPr>
          <w:lang w:val="en-GB" w:eastAsia="en-GB"/>
        </w:rPr>
      </w:pPr>
      <w:r>
        <w:rPr>
          <w:lang w:val="en-GB" w:eastAsia="en-GB"/>
        </w:rPr>
        <w:t xml:space="preserve">Note. The interview guide was translated from German to English. </w:t>
      </w:r>
    </w:p>
    <w:sectPr w:rsidR="00A87032" w:rsidRPr="00FD099E"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042D" w14:textId="77777777" w:rsidR="00E95FDE" w:rsidRDefault="00E95FDE" w:rsidP="00117666">
      <w:pPr>
        <w:spacing w:after="0"/>
      </w:pPr>
      <w:r>
        <w:separator/>
      </w:r>
    </w:p>
  </w:endnote>
  <w:endnote w:type="continuationSeparator" w:id="0">
    <w:p w14:paraId="3CCBF167" w14:textId="77777777" w:rsidR="00E95FDE" w:rsidRDefault="00E95FDE" w:rsidP="00117666">
      <w:pPr>
        <w:spacing w:after="0"/>
      </w:pPr>
      <w:r>
        <w:continuationSeparator/>
      </w:r>
    </w:p>
  </w:endnote>
  <w:endnote w:type="continuationNotice" w:id="1">
    <w:p w14:paraId="44124A35" w14:textId="77777777" w:rsidR="00E95FDE" w:rsidRDefault="00E95F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E6AF" w14:textId="77777777" w:rsidR="00E95FDE" w:rsidRDefault="00E95FDE" w:rsidP="00117666">
      <w:pPr>
        <w:spacing w:after="0"/>
      </w:pPr>
      <w:r>
        <w:separator/>
      </w:r>
    </w:p>
  </w:footnote>
  <w:footnote w:type="continuationSeparator" w:id="0">
    <w:p w14:paraId="10823967" w14:textId="77777777" w:rsidR="00E95FDE" w:rsidRDefault="00E95FDE" w:rsidP="00117666">
      <w:pPr>
        <w:spacing w:after="0"/>
      </w:pPr>
      <w:r>
        <w:continuationSeparator/>
      </w:r>
    </w:p>
  </w:footnote>
  <w:footnote w:type="continuationNotice" w:id="1">
    <w:p w14:paraId="4511A37B" w14:textId="77777777" w:rsidR="00E95FDE" w:rsidRDefault="00E95F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4F1"/>
    <w:multiLevelType w:val="hybridMultilevel"/>
    <w:tmpl w:val="C5AC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3741"/>
    <w:multiLevelType w:val="hybridMultilevel"/>
    <w:tmpl w:val="A7B09BD2"/>
    <w:lvl w:ilvl="0" w:tplc="54CEF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D491D"/>
    <w:multiLevelType w:val="hybridMultilevel"/>
    <w:tmpl w:val="78BC1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523BE"/>
    <w:multiLevelType w:val="hybridMultilevel"/>
    <w:tmpl w:val="68AE3DD4"/>
    <w:lvl w:ilvl="0" w:tplc="0448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7"/>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zrfs2t2pta0cer0pbp9feb25zaf0x52wvs&quot;&gt;Krisen im Fußball&lt;record-ids&gt;&lt;item&gt;282&lt;/item&gt;&lt;item&gt;287&lt;/item&gt;&lt;item&gt;348&lt;/item&gt;&lt;item&gt;372&lt;/item&gt;&lt;item&gt;432&lt;/item&gt;&lt;/record-ids&gt;&lt;/item&gt;&lt;/Libraries&gt;"/>
  </w:docVars>
  <w:rsids>
    <w:rsidRoot w:val="00803D24"/>
    <w:rsid w:val="0001436A"/>
    <w:rsid w:val="00034304"/>
    <w:rsid w:val="00035434"/>
    <w:rsid w:val="00052A14"/>
    <w:rsid w:val="00077D53"/>
    <w:rsid w:val="00080207"/>
    <w:rsid w:val="00105FD9"/>
    <w:rsid w:val="00117666"/>
    <w:rsid w:val="001549D3"/>
    <w:rsid w:val="00160065"/>
    <w:rsid w:val="00177D84"/>
    <w:rsid w:val="00267D18"/>
    <w:rsid w:val="002868E2"/>
    <w:rsid w:val="002869C3"/>
    <w:rsid w:val="002936E4"/>
    <w:rsid w:val="002B4A57"/>
    <w:rsid w:val="002C74CA"/>
    <w:rsid w:val="003544FB"/>
    <w:rsid w:val="00373AF8"/>
    <w:rsid w:val="0039546C"/>
    <w:rsid w:val="003D2F2D"/>
    <w:rsid w:val="00401590"/>
    <w:rsid w:val="00425102"/>
    <w:rsid w:val="00447801"/>
    <w:rsid w:val="00452E9C"/>
    <w:rsid w:val="00466D36"/>
    <w:rsid w:val="004735C8"/>
    <w:rsid w:val="004961FF"/>
    <w:rsid w:val="00517A89"/>
    <w:rsid w:val="005250F2"/>
    <w:rsid w:val="0056489B"/>
    <w:rsid w:val="005721CC"/>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C07E6"/>
    <w:rsid w:val="008D53FA"/>
    <w:rsid w:val="009151AA"/>
    <w:rsid w:val="0093429D"/>
    <w:rsid w:val="00943573"/>
    <w:rsid w:val="0094498F"/>
    <w:rsid w:val="00962DAD"/>
    <w:rsid w:val="00964F31"/>
    <w:rsid w:val="00970F7D"/>
    <w:rsid w:val="00994A3D"/>
    <w:rsid w:val="00997616"/>
    <w:rsid w:val="009C2B12"/>
    <w:rsid w:val="009C70F3"/>
    <w:rsid w:val="009D2003"/>
    <w:rsid w:val="00A174D9"/>
    <w:rsid w:val="00A569CD"/>
    <w:rsid w:val="00A87032"/>
    <w:rsid w:val="00AB6715"/>
    <w:rsid w:val="00AF2313"/>
    <w:rsid w:val="00B1671E"/>
    <w:rsid w:val="00B25EB8"/>
    <w:rsid w:val="00B354E1"/>
    <w:rsid w:val="00B37F4D"/>
    <w:rsid w:val="00C52A7B"/>
    <w:rsid w:val="00C56BAF"/>
    <w:rsid w:val="00C658D6"/>
    <w:rsid w:val="00C679AA"/>
    <w:rsid w:val="00C75972"/>
    <w:rsid w:val="00CC0A3A"/>
    <w:rsid w:val="00CD066B"/>
    <w:rsid w:val="00CE4FEE"/>
    <w:rsid w:val="00DB59C3"/>
    <w:rsid w:val="00DC259A"/>
    <w:rsid w:val="00DD519F"/>
    <w:rsid w:val="00DE23E8"/>
    <w:rsid w:val="00E52377"/>
    <w:rsid w:val="00E60891"/>
    <w:rsid w:val="00E64E17"/>
    <w:rsid w:val="00E866C9"/>
    <w:rsid w:val="00E95FDE"/>
    <w:rsid w:val="00EA3D3C"/>
    <w:rsid w:val="00F46900"/>
    <w:rsid w:val="00F61D89"/>
    <w:rsid w:val="00F6440A"/>
    <w:rsid w:val="00FC4C31"/>
    <w:rsid w:val="00FD0486"/>
    <w:rsid w:val="00FD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Standard"/>
    <w:next w:val="Standard"/>
    <w:link w:val="ParagraphZchn"/>
    <w:rsid w:val="00373AF8"/>
    <w:pPr>
      <w:widowControl w:val="0"/>
      <w:spacing w:before="240" w:after="160" w:line="259" w:lineRule="auto"/>
    </w:pPr>
    <w:rPr>
      <w:rFonts w:asciiTheme="minorHAnsi" w:hAnsiTheme="minorHAnsi"/>
      <w:sz w:val="22"/>
    </w:rPr>
  </w:style>
  <w:style w:type="character" w:customStyle="1" w:styleId="ParagraphZchn">
    <w:name w:val="Paragraph Zchn"/>
    <w:basedOn w:val="Absatz-Standardschriftart"/>
    <w:link w:val="Paragraph"/>
    <w:rsid w:val="00373AF8"/>
  </w:style>
  <w:style w:type="paragraph" w:customStyle="1" w:styleId="Newparagraph">
    <w:name w:val="New paragraph"/>
    <w:basedOn w:val="Standard"/>
    <w:rsid w:val="00962DAD"/>
    <w:pPr>
      <w:spacing w:before="0" w:after="160" w:line="259" w:lineRule="auto"/>
      <w:ind w:firstLine="720"/>
    </w:pPr>
    <w:rPr>
      <w:rFonts w:asciiTheme="minorHAnsi" w:hAnsiTheme="minorHAnsi"/>
      <w:sz w:val="22"/>
    </w:rPr>
  </w:style>
  <w:style w:type="paragraph" w:customStyle="1" w:styleId="EndNoteBibliographyTitle">
    <w:name w:val="EndNote Bibliography Title"/>
    <w:basedOn w:val="Standard"/>
    <w:link w:val="EndNoteBibliographyTitleZchn"/>
    <w:rsid w:val="00997616"/>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997616"/>
    <w:rPr>
      <w:rFonts w:ascii="Times New Roman" w:hAnsi="Times New Roman" w:cs="Times New Roman"/>
      <w:noProof/>
      <w:sz w:val="24"/>
    </w:rPr>
  </w:style>
  <w:style w:type="paragraph" w:customStyle="1" w:styleId="EndNoteBibliography">
    <w:name w:val="EndNote Bibliography"/>
    <w:basedOn w:val="Standard"/>
    <w:link w:val="EndNoteBibliographyZchn"/>
    <w:rsid w:val="00997616"/>
    <w:rPr>
      <w:rFonts w:cs="Times New Roman"/>
      <w:noProof/>
    </w:rPr>
  </w:style>
  <w:style w:type="character" w:customStyle="1" w:styleId="EndNoteBibliographyZchn">
    <w:name w:val="EndNote Bibliography Zchn"/>
    <w:basedOn w:val="Absatz-Standardschriftart"/>
    <w:link w:val="EndNoteBibliography"/>
    <w:rsid w:val="00997616"/>
    <w:rPr>
      <w:rFonts w:ascii="Times New Roman" w:hAnsi="Times New Roman" w:cs="Times New Roman"/>
      <w:noProof/>
      <w:sz w:val="24"/>
    </w:rPr>
  </w:style>
  <w:style w:type="character" w:styleId="NichtaufgelsteErwhnung">
    <w:name w:val="Unresolved Mention"/>
    <w:basedOn w:val="Absatz-Standardschriftart"/>
    <w:uiPriority w:val="99"/>
    <w:semiHidden/>
    <w:unhideWhenUsed/>
    <w:rsid w:val="0099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3425E299389418180E31307A84261" ma:contentTypeVersion="13" ma:contentTypeDescription="Create a new document." ma:contentTypeScope="" ma:versionID="06bbcedba1782f63167bb49b0bbb67b8">
  <xsd:schema xmlns:xsd="http://www.w3.org/2001/XMLSchema" xmlns:xs="http://www.w3.org/2001/XMLSchema" xmlns:p="http://schemas.microsoft.com/office/2006/metadata/properties" xmlns:ns2="5301fd91-09c2-47e7-8434-ba2a4cd41b83" xmlns:ns3="33fad313-b7cd-46a2-b58c-df0b3135023d" targetNamespace="http://schemas.microsoft.com/office/2006/metadata/properties" ma:root="true" ma:fieldsID="9f968e21f2e97c4e044be1316532b586" ns2:_="" ns3:_="">
    <xsd:import namespace="5301fd91-09c2-47e7-8434-ba2a4cd41b83"/>
    <xsd:import namespace="33fad313-b7cd-46a2-b58c-df0b31350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1fd91-09c2-47e7-8434-ba2a4cd4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ad313-b7cd-46a2-b58c-df0b313502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b9bd6-286a-4494-aadb-6932573a6ab9}" ma:internalName="TaxCatchAll" ma:showField="CatchAllData" ma:web="33fad313-b7cd-46a2-b58c-df0b31350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01fd91-09c2-47e7-8434-ba2a4cd41b83">
      <Terms xmlns="http://schemas.microsoft.com/office/infopath/2007/PartnerControls"/>
    </lcf76f155ced4ddcb4097134ff3c332f>
    <TaxCatchAll xmlns="33fad313-b7cd-46a2-b58c-df0b3135023d" xsi:nil="true"/>
  </documentManagement>
</p:propertie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CCACF7F3-0704-4D2E-84FF-F1096E1A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1fd91-09c2-47e7-8434-ba2a4cd41b83"/>
    <ds:schemaRef ds:uri="33fad313-b7cd-46a2-b58c-df0b31350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5301fd91-09c2-47e7-8434-ba2a4cd41b83"/>
    <ds:schemaRef ds:uri="33fad313-b7cd-46a2-b58c-df0b3135023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502</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Rausch, Constantin (IFSS)</cp:lastModifiedBy>
  <cp:revision>3</cp:revision>
  <cp:lastPrinted>2013-10-03T12:51:00Z</cp:lastPrinted>
  <dcterms:created xsi:type="dcterms:W3CDTF">2025-03-25T18:32:00Z</dcterms:created>
  <dcterms:modified xsi:type="dcterms:W3CDTF">2025-03-25T18:32:00Z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0x010100F273425E299389418180E31307A84261</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