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B9F45C9" w14:textId="4D7D69E4" w:rsidR="00994A3D" w:rsidRDefault="00654E8F" w:rsidP="00CF669C">
      <w:pPr>
        <w:pStyle w:val="1"/>
        <w:rPr>
          <w:rFonts w:eastAsiaTheme="minorEastAsia"/>
          <w:lang w:eastAsia="zh-CN"/>
        </w:rPr>
      </w:pPr>
      <w:r w:rsidRPr="00994A3D">
        <w:t>Supplementary Data</w:t>
      </w:r>
    </w:p>
    <w:p w14:paraId="2982ECBD" w14:textId="75D21348" w:rsidR="00055B02" w:rsidRPr="005624B4" w:rsidRDefault="00055B02" w:rsidP="00055B02">
      <w:pPr>
        <w:kinsoku w:val="0"/>
        <w:autoSpaceDE w:val="0"/>
        <w:autoSpaceDN w:val="0"/>
        <w:adjustRightInd w:val="0"/>
        <w:snapToGrid w:val="0"/>
        <w:spacing w:before="66" w:after="0" w:line="205" w:lineRule="auto"/>
        <w:textAlignment w:val="baseline"/>
        <w:rPr>
          <w:rFonts w:eastAsia="等线" w:cs="Times New Roman"/>
          <w:snapToGrid w:val="0"/>
          <w:color w:val="000000"/>
          <w:spacing w:val="-4"/>
          <w:szCs w:val="24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965"/>
        <w:gridCol w:w="1376"/>
        <w:gridCol w:w="1456"/>
        <w:gridCol w:w="1592"/>
        <w:gridCol w:w="1176"/>
        <w:gridCol w:w="1905"/>
      </w:tblGrid>
      <w:tr w:rsidR="00055B02" w:rsidRPr="005624B4" w14:paraId="51DDFA42" w14:textId="77777777" w:rsidTr="006F1240">
        <w:trPr>
          <w:trHeight w:val="459"/>
        </w:trPr>
        <w:tc>
          <w:tcPr>
            <w:tcW w:w="1878" w:type="dxa"/>
            <w:shd w:val="clear" w:color="auto" w:fill="AEAAAA"/>
            <w:vAlign w:val="center"/>
          </w:tcPr>
          <w:p w14:paraId="1EC0E3B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Author (Year)</w:t>
            </w:r>
          </w:p>
        </w:tc>
        <w:tc>
          <w:tcPr>
            <w:tcW w:w="965" w:type="dxa"/>
            <w:shd w:val="clear" w:color="auto" w:fill="AEAAAA"/>
            <w:vAlign w:val="center"/>
          </w:tcPr>
          <w:p w14:paraId="68EC507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Sample size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4CD7205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Academic level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7401B91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Subjects</w:t>
            </w:r>
          </w:p>
        </w:tc>
        <w:tc>
          <w:tcPr>
            <w:tcW w:w="1592" w:type="dxa"/>
            <w:shd w:val="clear" w:color="auto" w:fill="AEAAAA"/>
            <w:vAlign w:val="center"/>
          </w:tcPr>
          <w:p w14:paraId="0127C79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Experimental period</w:t>
            </w:r>
          </w:p>
        </w:tc>
        <w:tc>
          <w:tcPr>
            <w:tcW w:w="1176" w:type="dxa"/>
            <w:shd w:val="clear" w:color="auto" w:fill="AEAAAA"/>
            <w:vAlign w:val="center"/>
          </w:tcPr>
          <w:p w14:paraId="6E20799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Teaching method</w:t>
            </w:r>
          </w:p>
        </w:tc>
        <w:tc>
          <w:tcPr>
            <w:tcW w:w="1905" w:type="dxa"/>
            <w:shd w:val="clear" w:color="auto" w:fill="AEAAAA"/>
            <w:vAlign w:val="center"/>
          </w:tcPr>
          <w:p w14:paraId="6EE492B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b/>
                <w:snapToGrid w:val="0"/>
                <w:color w:val="000000"/>
                <w:spacing w:val="-2"/>
                <w:szCs w:val="24"/>
              </w:rPr>
              <w:t>Experimental results</w:t>
            </w:r>
          </w:p>
        </w:tc>
      </w:tr>
      <w:tr w:rsidR="00055B02" w:rsidRPr="005624B4" w14:paraId="2935D9C4" w14:textId="77777777" w:rsidTr="006F1240">
        <w:tc>
          <w:tcPr>
            <w:tcW w:w="1878" w:type="dxa"/>
            <w:shd w:val="clear" w:color="auto" w:fill="auto"/>
            <w:vAlign w:val="center"/>
          </w:tcPr>
          <w:p w14:paraId="4BD6863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AuthorYear="1"&gt;&lt;Author&gt;Asrizal&lt;/Author&gt;&lt;Year&gt;2023&lt;/Year&gt;&lt;RecNum&gt;1089&lt;/RecNum&gt;&lt;DisplayText&gt;Asrizal et al. (2023)&lt;/DisplayText&gt;&lt;record&gt;&lt;rec-number&gt;1089&lt;/rec-number&gt;&lt;foreign-keys&gt;&lt;key app="EN" db-id="dwset5awyrtxtwevta4xx0s2ea0ea090rtfx" timestamp="1716788358"&gt;1089&lt;/key&gt;&lt;/foreign-keys&gt;&lt;ref-type name="Journal Article"&gt;17&lt;/ref-type&gt;&lt;contributors&gt;&lt;authors&gt;&lt;author&gt;Asrizal, Asrizal&lt;/author&gt;&lt;author&gt;Annisa, N&lt;/author&gt;&lt;author&gt;Festiyed, Festiyed&lt;/author&gt;&lt;author&gt;Ashel, Hazrati&lt;/author&gt;&lt;author&gt;Amnah, Rose&lt;/author&gt;&lt;/authors&gt;&lt;/contributors&gt;&lt;titles&gt;&lt;title&gt;STEM-integrated physics digital teaching material to develop conceptual understanding and new literacy of students&lt;/title&gt;&lt;secondary-title&gt;Eurasia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em2289&lt;/pages&gt;&lt;volume&gt;19&lt;/volume&gt;&lt;number&gt;7&lt;/number&gt;&lt;dates&gt;&lt;year&gt;2023&lt;/year&gt;&lt;/dates&gt;&lt;isbn&gt;1305-8215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Asrizal et al. (2023)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E8272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</w:p>
        </w:tc>
        <w:tc>
          <w:tcPr>
            <w:tcW w:w="1376" w:type="dxa"/>
            <w:vAlign w:val="center"/>
          </w:tcPr>
          <w:p w14:paraId="0832D2F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20D438CE" w14:textId="4F6D19D1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893FFF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CF8B5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522201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A5BAD9B" w14:textId="77777777" w:rsidTr="006F1240">
        <w:tc>
          <w:tcPr>
            <w:tcW w:w="1878" w:type="dxa"/>
            <w:shd w:val="clear" w:color="auto" w:fill="auto"/>
            <w:vAlign w:val="center"/>
          </w:tcPr>
          <w:p w14:paraId="11EFEBA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AuthorYear="1"&gt;&lt;Author&gt;Ha&lt;/Author&gt;&lt;Year&gt;2023&lt;/Year&gt;&lt;RecNum&gt;1090&lt;/RecNum&gt;&lt;DisplayText&gt;Ha et al. (2023)&lt;/DisplayText&gt;&lt;record&gt;&lt;rec-number&gt;1090&lt;/rec-number&gt;&lt;foreign-keys&gt;&lt;key app="EN" db-id="dwset5awyrtxtwevta4xx0s2ea0ea090rtfx" timestamp="1716789494"&gt;1090&lt;/key&gt;&lt;/foreign-keys&gt;&lt;ref-type name="Journal Article"&gt;17&lt;/ref-type&gt;&lt;contributors&gt;&lt;authors&gt;&lt;author&gt;Ha, Vu Thi&lt;/author&gt;&lt;author&gt;Chung, Le Hong&lt;/author&gt;&lt;author&gt;Hanh, Nguyen Van&lt;/author&gt;&lt;author&gt;Hai, Bui Minh&lt;/author&gt;&lt;/authors&gt;&lt;/contributors&gt;&lt;titles&gt;&lt;title&gt;Teaching science using argumentation-supported 5e-STEM, 5e-STEM, and conventional didactic methods: Differences in the learning outcomes of middle school students&lt;/title&gt;&lt;secondary-title&gt;Education Sciences&lt;/secondary-title&gt;&lt;/titles&gt;&lt;periodical&gt;&lt;full-title&gt;Education Sciences&lt;/full-title&gt;&lt;/periodical&gt;&lt;pages&gt;247&lt;/pages&gt;&lt;volume&gt;13&lt;/volume&gt;&lt;number&gt;3&lt;/number&gt;&lt;dates&gt;&lt;year&gt;2023&lt;/year&gt;&lt;/dates&gt;&lt;isbn&gt;2227-7102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Ha et al. (2023)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30290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</w:t>
            </w:r>
          </w:p>
        </w:tc>
        <w:tc>
          <w:tcPr>
            <w:tcW w:w="1376" w:type="dxa"/>
            <w:vAlign w:val="center"/>
          </w:tcPr>
          <w:p w14:paraId="1EA2D6B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68134CB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7740C4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09132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92FD06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623562E" w14:textId="77777777" w:rsidTr="006F1240">
        <w:tc>
          <w:tcPr>
            <w:tcW w:w="1878" w:type="dxa"/>
            <w:shd w:val="clear" w:color="auto" w:fill="auto"/>
            <w:vAlign w:val="center"/>
          </w:tcPr>
          <w:p w14:paraId="4A1FDC2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AuthorYear="1"&gt;&lt;Author&gt;Khalil&lt;/Author&gt;&lt;Year&gt;2023&lt;/Year&gt;&lt;RecNum&gt;1091&lt;/RecNum&gt;&lt;DisplayText&gt;Khalil et al. (2023)&lt;/DisplayText&gt;&lt;record&gt;&lt;rec-number&gt;1091&lt;/rec-number&gt;&lt;foreign-keys&gt;&lt;key app="EN" db-id="dwset5awyrtxtwevta4xx0s2ea0ea090rtfx" timestamp="1716791598"&gt;1091&lt;/key&gt;&lt;/foreign-keys&gt;&lt;ref-type name="Journal Article"&gt;17&lt;/ref-type&gt;&lt;contributors&gt;&lt;authors&gt;&lt;author&gt;Khalil, Rana Y&lt;/author&gt;&lt;author&gt;Tairab, Hassan&lt;/author&gt;&lt;author&gt;Qablan, Ahmad&lt;/author&gt;&lt;author&gt;Alarabi, Khaleel&lt;/author&gt;&lt;author&gt;Mansour, Yousef&lt;/author&gt;&lt;/authors&gt;&lt;/contributors&gt;&lt;titles&gt;&lt;title&gt;STEM-Based Curriculum and Creative Thinking in High School Students&lt;/title&gt;&lt;secondary-title&gt;Education Sciences&lt;/secondary-title&gt;&lt;/titles&gt;&lt;periodical&gt;&lt;full-title&gt;Education Sciences&lt;/full-title&gt;&lt;/periodical&gt;&lt;pages&gt;1195&lt;/pages&gt;&lt;volume&gt;13&lt;/volume&gt;&lt;number&gt;12&lt;/number&gt;&lt;dates&gt;&lt;year&gt;2023&lt;/year&gt;&lt;/dates&gt;&lt;isbn&gt;2227-7102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Khalil et al. (2023)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34D19D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46</w:t>
            </w:r>
          </w:p>
        </w:tc>
        <w:tc>
          <w:tcPr>
            <w:tcW w:w="1376" w:type="dxa"/>
            <w:vAlign w:val="center"/>
          </w:tcPr>
          <w:p w14:paraId="7FE4E88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0BB96F51" w14:textId="31D551B7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F03C0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3BF54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13E17C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37BFF584" w14:textId="77777777" w:rsidTr="006F1240">
        <w:tc>
          <w:tcPr>
            <w:tcW w:w="1878" w:type="dxa"/>
            <w:shd w:val="clear" w:color="auto" w:fill="auto"/>
            <w:vAlign w:val="center"/>
          </w:tcPr>
          <w:p w14:paraId="74AE0C9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AuthorYear="1"&gt;&lt;Author&gt;Abdurrahman&lt;/Author&gt;&lt;Year&gt;2023&lt;/Year&gt;&lt;RecNum&gt;1088&lt;/RecNum&gt;&lt;DisplayText&gt;Abdurrahman et al. (2023)&lt;/DisplayText&gt;&lt;record&gt;&lt;rec-number&gt;1088&lt;/rec-number&gt;&lt;foreign-keys&gt;&lt;key app="EN" db-id="dwset5awyrtxtwevta4xx0s2ea0ea090rtfx" timestamp="1716783351"&gt;1088&lt;/key&gt;&lt;/foreign-keys&gt;&lt;ref-type name="Journal Article"&gt;17&lt;/ref-type&gt;&lt;contributors&gt;&lt;authors&gt;&lt;author&gt;Abdurrahman, Abdurrahman&lt;/author&gt;&lt;author&gt;Maulina, Hervin&lt;/author&gt;&lt;author&gt;Nurulsari, Novinta&lt;/author&gt;&lt;author&gt;Sukamto, Ismu&lt;/author&gt;&lt;author&gt;Umam, Ahmad Naufal&lt;/author&gt;&lt;author&gt;Mulyana, Karlina Maya&lt;/author&gt;&lt;/authors&gt;&lt;/contributors&gt;&lt;titles&gt;&lt;title&gt;Impacts of integrating engineering design process into STEM makerspace on renewable energy unit to foster students’ system thinking skills&lt;/title&gt;&lt;secondary-title&gt;Heliyon&lt;/secondary-title&gt;&lt;/titles&gt;&lt;periodical&gt;&lt;full-title&gt;Heliyon&lt;/full-title&gt;&lt;/periodical&gt;&lt;volume&gt;9&lt;/volume&gt;&lt;number&gt;4&lt;/number&gt;&lt;dates&gt;&lt;year&gt;2023&lt;/year&gt;&lt;/dates&gt;&lt;isbn&gt;2405-8440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Abdurrahman et al. (2023)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25A33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</w:t>
            </w:r>
          </w:p>
        </w:tc>
        <w:tc>
          <w:tcPr>
            <w:tcW w:w="1376" w:type="dxa"/>
            <w:vAlign w:val="center"/>
          </w:tcPr>
          <w:p w14:paraId="42F3752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10E35DC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D9041C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383D8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29CE31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13DABD4" w14:textId="77777777" w:rsidTr="006F1240">
        <w:tc>
          <w:tcPr>
            <w:tcW w:w="1878" w:type="dxa"/>
            <w:shd w:val="clear" w:color="auto" w:fill="auto"/>
            <w:vAlign w:val="center"/>
          </w:tcPr>
          <w:p w14:paraId="5A3AA9D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AuthorYear="1"&gt;&lt;Author&gt;Awad&lt;/Author&gt;&lt;Year&gt;2023&lt;/Year&gt;&lt;RecNum&gt;1087&lt;/RecNum&gt;&lt;DisplayText&gt;Awad (2023)&lt;/DisplayText&gt;&lt;record&gt;&lt;rec-number&gt;1087&lt;/rec-number&gt;&lt;foreign-keys&gt;&lt;key app="EN" db-id="dwset5awyrtxtwevta4xx0s2ea0ea090rtfx" timestamp="1716659020"&gt;1087&lt;/key&gt;&lt;/foreign-keys&gt;&lt;ref-type name="Journal Article"&gt;17&lt;/ref-type&gt;&lt;contributors&gt;&lt;authors&gt;&lt;author&gt;Awad, Nayif&lt;/author&gt;&lt;/authors&gt;&lt;/contributors&gt;&lt;titles&gt;&lt;title&gt;Exploring STEM integration: assessing the effectiveness of an interdisciplinary informal program in fostering students’ performance and inspiration&lt;/title&gt;&lt;secondary-title&gt;Research in Science &amp;amp; Technological Education&lt;/secondary-title&gt;&lt;/titles&gt;&lt;periodical&gt;&lt;full-title&gt;Research in Science &amp;amp; Technological Education&lt;/full-title&gt;&lt;/periodical&gt;&lt;pages&gt;675-699&lt;/pages&gt;&lt;volume&gt;41&lt;/volume&gt;&lt;number&gt;2&lt;/number&gt;&lt;dates&gt;&lt;year&gt;2023&lt;/year&gt;&lt;/dates&gt;&lt;isbn&gt;0263-5143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Awad (2023)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7924B4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120</w:t>
            </w:r>
          </w:p>
        </w:tc>
        <w:tc>
          <w:tcPr>
            <w:tcW w:w="1376" w:type="dxa"/>
            <w:vAlign w:val="center"/>
          </w:tcPr>
          <w:p w14:paraId="625E1EF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4FD774A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7A1F81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B8502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8E76C9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1C8DFEF" w14:textId="77777777" w:rsidTr="006F1240">
        <w:tc>
          <w:tcPr>
            <w:tcW w:w="1878" w:type="dxa"/>
            <w:shd w:val="clear" w:color="auto" w:fill="auto"/>
            <w:vAlign w:val="center"/>
          </w:tcPr>
          <w:p w14:paraId="45F5CF1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AuthorYear="1"&gt;&lt;Author&gt;Chang&lt;/Author&gt;&lt;Year&gt;2022&lt;/Year&gt;&lt;RecNum&gt;1092&lt;/RecNum&gt;&lt;DisplayText&gt;Chang and Chen (2022)&lt;/DisplayText&gt;&lt;record&gt;&lt;rec-number&gt;1092&lt;/rec-number&gt;&lt;foreign-keys&gt;&lt;key app="EN" db-id="dwset5awyrtxtwevta4xx0s2ea0ea090rtfx" timestamp="1716792516"&gt;1092&lt;/key&gt;&lt;/foreign-keys&gt;&lt;ref-type name="Journal Article"&gt;17&lt;/ref-type&gt;&lt;contributors&gt;&lt;authors&gt;&lt;author&gt;Chang, Chi-Cheng&lt;/author&gt;&lt;author&gt;Chen, Yiching&lt;/author&gt;&lt;/authors&gt;&lt;/contributors&gt;&lt;titles&gt;&lt;title&gt;Using mastery learning theory to develop task-centered hands-on STEM learning of Arduino-based educational robotics: Psychomotor performance and perception by a convergent parallel mixed method&lt;/title&gt;&lt;secondary-title&gt;Interactive Learning Environments&lt;/secondary-title&gt;&lt;/titles&gt;&lt;periodical&gt;&lt;full-title&gt;Interactive Learning Environments&lt;/full-title&gt;&lt;/periodical&gt;&lt;pages&gt;1677-1692&lt;/pages&gt;&lt;volume&gt;30&lt;/volume&gt;&lt;number&gt;9&lt;/number&gt;&lt;dates&gt;&lt;year&gt;2022&lt;/year&gt;&lt;/dates&gt;&lt;isbn&gt;1049-4820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Chang and Chen (2022)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166E7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42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42</w:t>
            </w:r>
          </w:p>
        </w:tc>
        <w:tc>
          <w:tcPr>
            <w:tcW w:w="1376" w:type="dxa"/>
            <w:vAlign w:val="center"/>
          </w:tcPr>
          <w:p w14:paraId="31996FA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665E178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2B9015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E76218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4F1229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71F5E0C" w14:textId="77777777" w:rsidTr="006F1240">
        <w:tc>
          <w:tcPr>
            <w:tcW w:w="1878" w:type="dxa"/>
            <w:shd w:val="clear" w:color="auto" w:fill="auto"/>
            <w:vAlign w:val="center"/>
          </w:tcPr>
          <w:p w14:paraId="2243AEF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AuthorYear="1"&gt;&lt;Author&gt;Minarti&lt;/Author&gt;&lt;Year&gt;2022&lt;/Year&gt;&lt;RecNum&gt;1093&lt;/RecNum&gt;&lt;DisplayText&gt;Minarti et al. (2022)&lt;/DisplayText&gt;&lt;record&gt;&lt;rec-number&gt;1093&lt;/rec-number&gt;&lt;foreign-keys&gt;&lt;key app="EN" db-id="dwset5awyrtxtwevta4xx0s2ea0ea090rtfx" timestamp="1716793738"&gt;1093&lt;/key&gt;&lt;/foreign-keys&gt;&lt;ref-type name="Journal Article"&gt;17&lt;/ref-type&gt;&lt;contributors&gt;&lt;authors&gt;&lt;author&gt;Minarti, Ipah Budi&lt;/author&gt;&lt;author&gt;Dzakiy, M Anas&lt;/author&gt;&lt;author&gt;Nilautama, Dila&lt;/author&gt;&lt;/authors&gt;&lt;/contributors&gt;&lt;titles&gt;&lt;title&gt;The Effect of STEM (Science, Technology, Engineering, and Mathematics) Based Learning Approach on Critical Thinking Skills and Cognitive Learning Outcomes of Class X SMA Negeri 1&lt;/title&gt;&lt;secondary-title&gt;At-Tasyrih: jurnal pendidikan dan hukum Islam&lt;/secondary-title&gt;&lt;/titles&gt;&lt;periodical&gt;&lt;full-title&gt;At-Tasyrih: jurnal pendidikan dan hukum Islam&lt;/full-title&gt;&lt;/periodical&gt;&lt;pages&gt;126-136&lt;/pages&gt;&lt;volume&gt;8&lt;/volume&gt;&lt;number&gt;2&lt;/number&gt;&lt;dates&gt;&lt;year&gt;2022&lt;/year&gt;&lt;/dates&gt;&lt;isbn&gt;2502-2997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Minarti et al. (2022)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99B023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</w:t>
            </w:r>
          </w:p>
        </w:tc>
        <w:tc>
          <w:tcPr>
            <w:tcW w:w="1376" w:type="dxa"/>
            <w:vAlign w:val="center"/>
          </w:tcPr>
          <w:p w14:paraId="6AB1717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345BC35E" w14:textId="64F57E7D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F62C9C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E304C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F3BE07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67096D86" w14:textId="77777777" w:rsidTr="006F1240">
        <w:tc>
          <w:tcPr>
            <w:tcW w:w="1878" w:type="dxa"/>
            <w:shd w:val="clear" w:color="auto" w:fill="auto"/>
            <w:vAlign w:val="center"/>
          </w:tcPr>
          <w:p w14:paraId="2967AEE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AuthorYear="1"&gt;&lt;Author&gt;Sirajudin&lt;/Author&gt;&lt;Year&gt;2021&lt;/Year&gt;&lt;RecNum&gt;1086&lt;/RecNum&gt;&lt;DisplayText&gt;Sirajudin and Suratno (2021)&lt;/DisplayText&gt;&lt;record&gt;&lt;rec-number&gt;1086&lt;/rec-number&gt;&lt;foreign-keys&gt;&lt;key app="EN" db-id="dwset5awyrtxtwevta4xx0s2ea0ea090rtfx" timestamp="1716658376"&gt;1086&lt;/key&gt;&lt;/foreign-keys&gt;&lt;ref-type name="Conference Proceedings"&gt;10&lt;/ref-type&gt;&lt;contributors&gt;&lt;authors&gt;&lt;author&gt;Sirajudin, N&lt;/author&gt;&lt;author&gt;Suratno, J&lt;/author&gt;&lt;/authors&gt;&lt;/contributors&gt;&lt;titles&gt;&lt;title&gt;Developing creativity through STEM education&lt;/title&gt;&lt;secondary-title&gt;Journal of Physics: Conference Series&lt;/secondary-title&gt;&lt;/titles&gt;&lt;pages&gt;012211&lt;/pages&gt;&lt;volume&gt;1806&lt;/volume&gt;&lt;number&gt;1&lt;/number&gt;&lt;dates&gt;&lt;year&gt;2021&lt;/year&gt;&lt;/dates&gt;&lt;publisher&gt;IOP Publishing&lt;/publisher&gt;&lt;isbn&gt;1742-6596&lt;/isbn&gt;&lt;urls&gt;&lt;/urls&gt;&lt;/record&gt;&lt;/Cite&gt;&lt;/EndNote&gt;</w:instrTex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Arial" w:cs="Times New Roman"/>
                <w:noProof/>
                <w:snapToGrid w:val="0"/>
                <w:color w:val="000000"/>
                <w:szCs w:val="24"/>
              </w:rPr>
              <w:t>Sirajudin and Suratno (2021)</w:t>
            </w:r>
            <w:r w:rsidRPr="005624B4">
              <w:rPr>
                <w:rFonts w:eastAsia="Arial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ADA4C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</w:t>
            </w:r>
          </w:p>
        </w:tc>
        <w:tc>
          <w:tcPr>
            <w:tcW w:w="1376" w:type="dxa"/>
            <w:vAlign w:val="center"/>
          </w:tcPr>
          <w:p w14:paraId="6596CCA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6536915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971980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E343C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ACECE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49036152" w14:textId="77777777" w:rsidTr="006F1240">
        <w:tc>
          <w:tcPr>
            <w:tcW w:w="1878" w:type="dxa"/>
            <w:shd w:val="clear" w:color="auto" w:fill="auto"/>
            <w:vAlign w:val="center"/>
          </w:tcPr>
          <w:p w14:paraId="6FBBA77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AuthorYear="1"&gt;&lt;Author&gt;Micari&lt;/Author&gt;&lt;Year&gt;2021&lt;/Year&gt;&lt;RecNum&gt;1018&lt;/RecNum&gt;&lt;DisplayText&gt;Micari and Pazos (2021)&lt;/DisplayText&gt;&lt;record&gt;&lt;rec-number&gt;1018&lt;/rec-number&gt;&lt;foreign-keys&gt;&lt;key app="EN" db-id="dwset5awyrtxtwevta4xx0s2ea0ea090rtfx" timestamp="1715873289"&gt;1018&lt;/key&gt;&lt;/foreign-keys&gt;&lt;ref-type name="Journal Article"&gt;17&lt;/ref-type&gt;&lt;contributors&gt;&lt;authors&gt;&lt;author&gt;Micari, Marina&lt;/author&gt;&lt;author&gt;Pazos, Pilar&lt;/author&gt;&lt;/authors&gt;&lt;/contributors&gt;&lt;titles&gt;&lt;title&gt;Beyond grades: improving college students’ social-cognitive outcomes in STEM through a collaborative learning environment&lt;/title&gt;&lt;secondary-title&gt;Learning Environments Research&lt;/secondary-title&gt;&lt;/titles&gt;&lt;periodical&gt;&lt;full-title&gt;Learning Environments Research&lt;/full-title&gt;&lt;/periodical&gt;&lt;pages&gt;123-136&lt;/pages&gt;&lt;volume&gt;24&lt;/volume&gt;&lt;number&gt;1&lt;/number&gt;&lt;dates&gt;&lt;year&gt;2021&lt;/year&gt;&lt;/dates&gt;&lt;isbn&gt;1387-1579&lt;/isbn&gt;&lt;urls&gt;&lt;/urls&gt;&lt;/record&gt;&lt;/Cite&gt;&lt;/EndNote&gt;</w:instrText>
            </w: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Micari and Pazos (2021)</w:t>
            </w: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1353E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604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676</w:t>
            </w:r>
          </w:p>
        </w:tc>
        <w:tc>
          <w:tcPr>
            <w:tcW w:w="1376" w:type="dxa"/>
            <w:vAlign w:val="center"/>
          </w:tcPr>
          <w:p w14:paraId="39865AB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72533F93" w14:textId="5FE819BB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EBAD87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0F6D5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E2F5F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4A05374" w14:textId="77777777" w:rsidTr="006F1240">
        <w:tc>
          <w:tcPr>
            <w:tcW w:w="1878" w:type="dxa"/>
            <w:shd w:val="clear" w:color="auto" w:fill="auto"/>
            <w:vAlign w:val="center"/>
          </w:tcPr>
          <w:p w14:paraId="21B9570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instrText xml:space="preserve"> ADDIN EN.CITE &lt;EndNote&gt;&lt;Cite AuthorYear="1"&gt;&lt;Author&gt;Kencana&lt;/Author&gt;&lt;Year&gt;2020&lt;/Year&gt;&lt;RecNum&gt;1059&lt;/RecNum&gt;&lt;DisplayText&gt;Kencana and Syukri (2020)&lt;/DisplayText&gt;&lt;record&gt;&lt;rec-number&gt;1059&lt;/rec-number&gt;&lt;foreign-keys&gt;&lt;key app="EN" db-id="dwset5awyrtxtwevta4xx0s2ea0ea090rtfx" timestamp="1716455331"&gt;1059&lt;/key&gt;&lt;/foreign-keys&gt;&lt;ref-type name="Conference Proceedings"&gt;10&lt;/ref-type&gt;&lt;contributors&gt;&lt;authors&gt;&lt;author&gt;Kencana, MA&lt;/author&gt;&lt;author&gt;Syukri, M&lt;/author&gt;&lt;/authors&gt;&lt;/contributors&gt;&lt;titles&gt;&lt;title&gt;The effect of science, technology, engineering, and mathematics (STEM) on students’ creative thinking skills&lt;/title&gt;&lt;secondary-title&gt;Journal of Physics: Conference Series&lt;/secondary-title&gt;&lt;/titles&gt;&lt;pages&gt;012141&lt;/pages&gt;&lt;volume&gt;1460&lt;/volume&gt;&lt;number&gt;1&lt;/number&gt;&lt;dates&gt;&lt;year&gt;2020&lt;/year&gt;&lt;/dates&gt;&lt;publisher&gt;IOP Publishing&lt;/publisher&gt;&lt;isbn&gt;1742-6596&lt;/isbn&gt;&lt;urls&gt;&lt;/urls&gt;&lt;/record&gt;&lt;/Cite&gt;&lt;/EndNote&gt;</w:instrText>
            </w: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Kencana and Syukri (2020)</w:t>
            </w:r>
            <w:r w:rsidRPr="005624B4">
              <w:rPr>
                <w:rFonts w:eastAsia="宋体" w:cs="Times New Roman"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E4CE2B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101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102</w:t>
            </w:r>
          </w:p>
        </w:tc>
        <w:tc>
          <w:tcPr>
            <w:tcW w:w="1376" w:type="dxa"/>
            <w:vAlign w:val="center"/>
          </w:tcPr>
          <w:p w14:paraId="46A2564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5CD4CCCA" w14:textId="2211006E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C149E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3D320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AB5343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D723F7B" w14:textId="77777777" w:rsidTr="006F1240">
        <w:tc>
          <w:tcPr>
            <w:tcW w:w="1878" w:type="dxa"/>
            <w:shd w:val="clear" w:color="auto" w:fill="auto"/>
            <w:vAlign w:val="center"/>
          </w:tcPr>
          <w:p w14:paraId="75AE7B8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AuthorYear="1"&gt;&lt;Author&gt;Kurt&lt;/Author&gt;&lt;Year&gt;2020&lt;/Year&gt;&lt;RecNum&gt;1019&lt;/RecNum&gt;&lt;DisplayText&gt;Kurt and Benzer (2020)&lt;/DisplayText&gt;&lt;record&gt;&lt;rec-number&gt;1019&lt;/rec-number&gt;&lt;foreign-keys&gt;&lt;key app="EN" db-id="dwset5awyrtxtwevta4xx0s2ea0ea090rtfx" timestamp="1715879694"&gt;1019&lt;/key&gt;&lt;/foreign-keys&gt;&lt;ref-type name="Journal Article"&gt;17&lt;/ref-type&gt;&lt;contributors&gt;&lt;authors&gt;&lt;author&gt;Kurt, Müzdelife&lt;/author&gt;&lt;author&gt;Benzer, Semra&lt;/author&gt;&lt;/authors&gt;&lt;/contributors&gt;&lt;titles&gt;&lt;title&gt;An Investigation on the Effect of STEM Practices on Sixth Grade Students&amp;apos; Academic Achievement, Problem Solving Skills, and Attitudes towards STEM&lt;/title&gt;&lt;secondary-title&gt;Journal of Science Learning&lt;/secondary-title&gt;&lt;/titles&gt;&lt;periodical&gt;&lt;full-title&gt;Journal of Science Learning&lt;/full-title&gt;&lt;/periodical&gt;&lt;pages&gt;79-88&lt;/pages&gt;&lt;volume&gt;3&lt;/volume&gt;&lt;number&gt;2&lt;/number&gt;&lt;dates&gt;&lt;year&gt;2020&lt;/year&gt;&lt;/dates&gt;&lt;isbn&gt;2614-6568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Kurt and Benzer (2020)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1C6DE7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13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13</w:t>
            </w:r>
          </w:p>
        </w:tc>
        <w:tc>
          <w:tcPr>
            <w:tcW w:w="1376" w:type="dxa"/>
            <w:vAlign w:val="center"/>
          </w:tcPr>
          <w:p w14:paraId="05503F3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7296C4C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D06DF6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BB6452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A88640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06E33650" w14:textId="77777777" w:rsidTr="006F1240">
        <w:tc>
          <w:tcPr>
            <w:tcW w:w="1878" w:type="dxa"/>
            <w:shd w:val="clear" w:color="auto" w:fill="auto"/>
            <w:vAlign w:val="center"/>
          </w:tcPr>
          <w:p w14:paraId="12FA0A7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AuthorYear="1"&gt;&lt;Author&gt;Oren&lt;/Author&gt;&lt;Year&gt;2020&lt;/Year&gt;&lt;RecNum&gt;1078&lt;/RecNum&gt;&lt;DisplayText&gt;Oren et al. (2020)&lt;/DisplayText&gt;&lt;record&gt;&lt;rec-number&gt;1078&lt;/rec-number&gt;&lt;foreign-keys&gt;&lt;key app="EN" db-id="dwset5awyrtxtwevta4xx0s2ea0ea090rtfx" timestamp="1716625551"&gt;1078&lt;/key&gt;&lt;/foreign-keys&gt;&lt;ref-type name="Journal Article"&gt;17&lt;/ref-type&gt;&lt;contributors&gt;&lt;authors&gt;&lt;author&gt;Oren, Mehmet&lt;/author&gt;&lt;author&gt;Willson, Victor&lt;/author&gt;&lt;author&gt;Hubert, Tarcia&lt;/author&gt;&lt;author&gt;Capraro, Robert M&lt;/author&gt;&lt;/authors&gt;&lt;/contributors&gt;&lt;titles&gt;&lt;title&gt;Longitudinal analysis of T-STEM academies: How do Texas inclusive STEM academies (T-STEM) perform in mathematics, science, and reading?&lt;/title&gt;&lt;secondary-title&gt;International Online Journal of Educational Sciences&lt;/secondary-title&gt;&lt;/titles&gt;&lt;periodical&gt;&lt;full-title&gt;International Online Journal of Educational Sciences&lt;/full-title&gt;&lt;/periodical&gt;&lt;volume&gt;7&lt;/volume&gt;&lt;number&gt;4&lt;/number&gt;&lt;dates&gt;&lt;year&gt;2020&lt;/year&gt;&lt;/dates&gt;&lt;isbn&gt;1309-2707&lt;/isbn&gt;&lt;urls&gt;&lt;/urls&gt;&lt;/record&gt;&lt;/Cite&gt;&lt;/EndNote&gt;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Oren et al. (2020)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D70DE6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27</w:t>
            </w:r>
          </w:p>
        </w:tc>
        <w:tc>
          <w:tcPr>
            <w:tcW w:w="1376" w:type="dxa"/>
            <w:vAlign w:val="center"/>
          </w:tcPr>
          <w:p w14:paraId="0E103D4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200C9BC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C1BF5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D7665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7D243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6CB22F30" w14:textId="77777777" w:rsidTr="006F1240">
        <w:tc>
          <w:tcPr>
            <w:tcW w:w="1878" w:type="dxa"/>
            <w:shd w:val="clear" w:color="auto" w:fill="auto"/>
            <w:vAlign w:val="center"/>
          </w:tcPr>
          <w:p w14:paraId="55A756D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AuthorYear="1"&gt;&lt;Author&gt;Oren&lt;/Author&gt;&lt;Year&gt;2020&lt;/Year&gt;&lt;RecNum&gt;1078&lt;/RecNum&gt;&lt;DisplayText&gt;Oren et al. (2020)&lt;/DisplayText&gt;&lt;record&gt;&lt;rec-number&gt;1078&lt;/rec-number&gt;&lt;foreign-keys&gt;&lt;key app="EN" db-id="dwset5awyrtxtwevta4xx0s2ea0ea090rtfx" timestamp="1716625551"&gt;1078&lt;/key&gt;&lt;/foreign-keys&gt;&lt;ref-type name="Journal Article"&gt;17&lt;/ref-type&gt;&lt;contributors&gt;&lt;authors&gt;&lt;author&gt;Oren, Mehmet&lt;/author&gt;&lt;author&gt;Willson, Victor&lt;/author&gt;&lt;author&gt;Hubert, Tarcia&lt;/author&gt;&lt;author&gt;Capraro, Robert M&lt;/author&gt;&lt;/authors&gt;&lt;/contributors&gt;&lt;titles&gt;&lt;title&gt;Longitudinal analysis of T-STEM academies: How do Texas inclusive STEM academies (T-STEM) perform in mathematics, science, and reading?&lt;/title&gt;&lt;secondary-title&gt;International Online Journal of Educational Sciences&lt;/secondary-title&gt;&lt;/titles&gt;&lt;periodical&gt;&lt;full-title&gt;International Online Journal of Educational Sciences&lt;/full-title&gt;&lt;/periodical&gt;&lt;volume&gt;7&lt;/volume&gt;&lt;number&gt;4&lt;/number&gt;&lt;dates&gt;&lt;year&gt;2020&lt;/year&gt;&lt;/dates&gt;&lt;isbn&gt;1309-2707&lt;/isbn&gt;&lt;urls&gt;&lt;/urls&gt;&lt;/record&gt;&lt;/Cite&gt;&lt;/EndNote&gt;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Oren et al. (2020)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FBBE77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52</w:t>
            </w:r>
          </w:p>
        </w:tc>
        <w:tc>
          <w:tcPr>
            <w:tcW w:w="1376" w:type="dxa"/>
            <w:vAlign w:val="center"/>
          </w:tcPr>
          <w:p w14:paraId="36AB031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59A25AC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482555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10056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CAB24D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B5FDE1E" w14:textId="77777777" w:rsidTr="006F1240">
        <w:tc>
          <w:tcPr>
            <w:tcW w:w="1878" w:type="dxa"/>
            <w:shd w:val="clear" w:color="auto" w:fill="auto"/>
            <w:vAlign w:val="center"/>
          </w:tcPr>
          <w:p w14:paraId="0AC93CC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AuthorYear="1"&gt;&lt;Author&gt;Lin&lt;/Author&gt;&lt;Year&gt;2019&lt;/Year&gt;&lt;RecNum&gt;1084&lt;/RecNum&gt;&lt;DisplayText&gt;Lin et al. (2019)&lt;/DisplayText&gt;&lt;record&gt;&lt;rec-number&gt;1084&lt;/rec-number&gt;&lt;foreign-keys&gt;&lt;key app="EN" db-id="dwset5awyrtxtwevta4xx0s2ea0ea090rtfx" timestamp="1716643225"&gt;1084&lt;/key&gt;&lt;/foreign-keys&gt;&lt;ref-type name="Journal Article"&gt;17&lt;/ref-type&gt;&lt;contributors&gt;&lt;authors&gt;&lt;author&gt;Lin, Yu-Tzu&lt;/author&gt;&lt;author&gt;Wang, Ming-Tsan&lt;/author&gt;&lt;author&gt;Wu, Cheng-Chih&lt;/author&gt;&lt;/authors&gt;&lt;/contributors&gt;&lt;titles&gt;&lt;title&gt;Design and implementation of interdisciplinary STEM instruction: Teaching programming by computational physics&lt;/title&gt;&lt;secondary-title&gt;The Asia-Pacific Education Researcher&lt;/secondary-title&gt;&lt;/titles&gt;&lt;periodical&gt;&lt;full-title&gt;The Asia-Pacific Education Researcher&lt;/full-title&gt;&lt;/periodical&gt;&lt;pages&gt;77-91&lt;/pages&gt;&lt;volume&gt;28&lt;/volume&gt;&lt;dates&gt;&lt;year&gt;2019&lt;/year&gt;&lt;/dates&gt;&lt;isbn&gt;0119-5646&lt;/isbn&gt;&lt;urls&gt;&lt;/urls&gt;&lt;/record&gt;&lt;/Cite&gt;&lt;/EndNote&gt;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Lin et al. (2019)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52D46F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78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71</w:t>
            </w:r>
          </w:p>
        </w:tc>
        <w:tc>
          <w:tcPr>
            <w:tcW w:w="1376" w:type="dxa"/>
            <w:vAlign w:val="center"/>
          </w:tcPr>
          <w:p w14:paraId="1508D6D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0F27A14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E639F3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EE12E6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BDB1E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48FF472C" w14:textId="77777777" w:rsidTr="006F1240">
        <w:tc>
          <w:tcPr>
            <w:tcW w:w="1878" w:type="dxa"/>
            <w:shd w:val="clear" w:color="auto" w:fill="auto"/>
            <w:vAlign w:val="center"/>
          </w:tcPr>
          <w:p w14:paraId="47D8D28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AuthorYear="1"&gt;&lt;Author&gt;Özcan&lt;/Author&gt;&lt;Year&gt;2019&lt;/Year&gt;&lt;RecNum&gt;1058&lt;/RecNum&gt;&lt;DisplayText&gt;Özcan and Koca (2019)&lt;/DisplayText&gt;&lt;record&gt;&lt;rec-number&gt;1058&lt;/rec-number&gt;&lt;foreign-keys&gt;&lt;key app="EN" db-id="dwset5awyrtxtwevta4xx0s2ea0ea090rtfx" timestamp="1716453191"&gt;1058&lt;/key&gt;&lt;/foreign-keys&gt;&lt;ref-type name="Journal Article"&gt;17&lt;/ref-type&gt;&lt;contributors&gt;&lt;authors&gt;&lt;author&gt;Özcan, Hasan&lt;/author&gt;&lt;author&gt;Koca, Esra&lt;/author&gt;&lt;/authors&gt;&lt;/contributors&gt;&lt;titles&gt;&lt;title&gt;The impact of teaching the subject “pressure” with STEM approach on the academic achievements of the secondary school 7th grade students and their attitudes towards STEM&lt;/title&gt;&lt;/titles&gt;&lt;dates&gt;&lt;year&gt;2019&lt;/year&gt;&lt;/dates&gt;&lt;isbn&gt;1300-1337&lt;/isbn&gt;&lt;urls&gt;&lt;/urls&gt;&lt;/record&gt;&lt;/Cite&gt;&lt;/EndNote&gt;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Özcan and Koca (2019)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41176A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E2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13</w:t>
            </w:r>
          </w:p>
        </w:tc>
        <w:tc>
          <w:tcPr>
            <w:tcW w:w="1376" w:type="dxa"/>
            <w:vAlign w:val="center"/>
          </w:tcPr>
          <w:p w14:paraId="0D010CC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C5405A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69F64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1A634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95E7D7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7C0D2CB" w14:textId="77777777" w:rsidTr="006F1240">
        <w:tc>
          <w:tcPr>
            <w:tcW w:w="1878" w:type="dxa"/>
            <w:shd w:val="clear" w:color="auto" w:fill="auto"/>
            <w:vAlign w:val="center"/>
          </w:tcPr>
          <w:p w14:paraId="045A3BC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AuthorYear="1"&gt;&lt;Author&gt;Yaki&lt;/Author&gt;&lt;Year&gt;2019&lt;/Year&gt;&lt;RecNum&gt;1053&lt;/RecNum&gt;&lt;DisplayText&gt;Yaki et al. (2019)&lt;/DisplayText&gt;&lt;record&gt;&lt;rec-number&gt;1053&lt;/rec-number&gt;&lt;foreign-keys&gt;&lt;key app="EN" db-id="dwset5awyrtxtwevta4xx0s2ea0ea090rtfx" timestamp="1716382097"&gt;1053&lt;/key&gt;&lt;/foreign-keys&gt;&lt;ref-type name="Journal Article"&gt;17&lt;/ref-type&gt;&lt;contributors&gt;&lt;authors&gt;&lt;author&gt;Yaki, Akawo Angwal&lt;/author&gt;&lt;author&gt;Saat, Rohaida Mohd&lt;/author&gt;&lt;author&gt;Sathasivam, Renuka V&lt;/author&gt;&lt;author&gt;Zulnaidi, Hutkemri&lt;/author&gt;&lt;/authors&gt;&lt;/contributors&gt;&lt;titles&gt;&lt;title&gt;Enhancing Science Achievement Utilising an Integrated STEM Approach&lt;/title&gt;&lt;secondary-title&gt;Malaysian Journal of Learning and Instruction&lt;/secondary-title&gt;&lt;/titles&gt;&lt;periodical&gt;&lt;full-title&gt;Malaysian Journal of Learning and Instruction&lt;/full-title&gt;&lt;/periodical&gt;&lt;pages&gt;181-205&lt;/pages&gt;&lt;volume&gt;16&lt;/volume&gt;&lt;number&gt;1&lt;/number&gt;&lt;dates&gt;&lt;year&gt;2019&lt;/year&gt;&lt;/dates&gt;&lt;isbn&gt;1675-8110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Yaki et al. (2019)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4B3FE2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49</w:t>
            </w:r>
          </w:p>
        </w:tc>
        <w:tc>
          <w:tcPr>
            <w:tcW w:w="1376" w:type="dxa"/>
            <w:vAlign w:val="center"/>
          </w:tcPr>
          <w:p w14:paraId="58294B1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4331E0E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B8D14C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638FA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C8AE6B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25C50899" w14:textId="77777777" w:rsidTr="006F1240">
        <w:tc>
          <w:tcPr>
            <w:tcW w:w="1878" w:type="dxa"/>
            <w:shd w:val="clear" w:color="auto" w:fill="auto"/>
            <w:vAlign w:val="center"/>
          </w:tcPr>
          <w:p w14:paraId="2B637C1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AuthorYear="1"&gt;&lt;Author&gt;Gülen&lt;/Author&gt;&lt;Year&gt;2019&lt;/Year&gt;&lt;RecNum&gt;1055&lt;/RecNum&gt;&lt;DisplayText&gt;Gülen and Yaman (2019)&lt;/DisplayText&gt;&lt;record&gt;&lt;rec-number&gt;1055&lt;/rec-number&gt;&lt;foreign-keys&gt;&lt;key app="EN" db-id="dwset5awyrtxtwevta4xx0s2ea0ea090rtfx" timestamp="1716384280"&gt;1055&lt;/key&gt;&lt;/foreign-keys&gt;&lt;ref-type name="Journal Article"&gt;17&lt;/ref-type&gt;&lt;contributors&gt;&lt;authors&gt;&lt;author&gt;Gülen, Salih&lt;/author&gt;&lt;author&gt;Yaman, Süleyman&lt;/author&gt;&lt;/authors&gt;&lt;/contributors&gt;&lt;titles&gt;&lt;title&gt;The effect of integration of STEM disciplines into Toulmin&amp;apos;s argumentation model on students’ academic achievement, reflective thinking, and psychomotor skills&lt;/title&gt;&lt;secondary-title&gt;Journal of Turkish Science Education&lt;/secondary-title&gt;&lt;/titles&gt;&lt;periodical&gt;&lt;full-title&gt;Journal of Turkish Science Education&lt;/full-title&gt;&lt;/periodical&gt;&lt;pages&gt;216-230&lt;/pages&gt;&lt;volume&gt;16&lt;/volume&gt;&lt;number&gt;2&lt;/number&gt;&lt;dates&gt;&lt;year&gt;2019&lt;/year&gt;&lt;/dates&gt;&lt;isbn&gt;1304-6020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Gülen and Yaman (2019)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9CE0C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</w:p>
        </w:tc>
        <w:tc>
          <w:tcPr>
            <w:tcW w:w="1376" w:type="dxa"/>
            <w:vAlign w:val="center"/>
          </w:tcPr>
          <w:p w14:paraId="77687C1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E6CC4C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DC7263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12174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D13A59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7B4208F1" w14:textId="77777777" w:rsidTr="006F1240">
        <w:tc>
          <w:tcPr>
            <w:tcW w:w="1878" w:type="dxa"/>
            <w:shd w:val="clear" w:color="auto" w:fill="auto"/>
            <w:vAlign w:val="center"/>
          </w:tcPr>
          <w:p w14:paraId="12E78E9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AuthorYear="1"&gt;&lt;Author&gt;GÜLEN&lt;/Author&gt;&lt;Year&gt;2019&lt;/Year&gt;&lt;RecNum&gt;1054&lt;/RecNum&gt;&lt;DisplayText&gt;GÜLEN (2019)&lt;/DisplayText&gt;&lt;record&gt;&lt;rec-number&gt;1054&lt;/rec-number&gt;&lt;foreign-keys&gt;&lt;key app="EN" db-id="dwset5awyrtxtwevta4xx0s2ea0ea090rtfx" timestamp="1716383103"&gt;1054&lt;/key&gt;&lt;/foreign-keys&gt;&lt;ref-type name="Journal Article"&gt;17&lt;/ref-type&gt;&lt;contributors&gt;&lt;authors&gt;&lt;author&gt;GÜLEN, Salih&lt;/author&gt;&lt;/authors&gt;&lt;/contributors&gt;&lt;titles&gt;&lt;title&gt;The effect of STEM roles on the solution of daily life problems&lt;/title&gt;&lt;secondary-title&gt;Participatory Educational Research&lt;/secondary-title&gt;&lt;/titles&gt;&lt;periodical&gt;&lt;full-title&gt;Participatory Educational Research&lt;/full-title&gt;&lt;/periodical&gt;&lt;pages&gt;37-50&lt;/pages&gt;&lt;volume&gt;6&lt;/volume&gt;&lt;number&gt;2&lt;/number&gt;&lt;dates&gt;&lt;year&gt;2019&lt;/year&gt;&lt;/dates&gt;&lt;isbn&gt;2148-6123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CC1B8D">
              <w:rPr>
                <w:rFonts w:eastAsia="宋体"/>
                <w:noProof/>
              </w:rPr>
              <w:t>G</w:t>
            </w:r>
            <w:r w:rsidRPr="006F1240">
              <w:rPr>
                <w:rFonts w:cs="Times New Roman"/>
                <w:noProof/>
              </w:rPr>
              <w:t>ülen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 xml:space="preserve"> (2019)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568C8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18</w:t>
            </w:r>
          </w:p>
        </w:tc>
        <w:tc>
          <w:tcPr>
            <w:tcW w:w="1376" w:type="dxa"/>
            <w:vAlign w:val="center"/>
          </w:tcPr>
          <w:p w14:paraId="0B5AD89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3732CFE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35E7E4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1E32F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096262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6C970CBD" w14:textId="77777777" w:rsidTr="006F1240">
        <w:tc>
          <w:tcPr>
            <w:tcW w:w="1878" w:type="dxa"/>
            <w:shd w:val="clear" w:color="auto" w:fill="auto"/>
            <w:vAlign w:val="center"/>
          </w:tcPr>
          <w:p w14:paraId="2F5E0BE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lastRenderedPageBreak/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AuthorYear="1"&gt;&lt;Author&gt;Gülhan&lt;/Author&gt;&lt;Year&gt;2018&lt;/Year&gt;&lt;RecNum&gt;1065&lt;/RecNum&gt;&lt;DisplayText&gt;Gülhan and Şahin (2018)&lt;/DisplayText&gt;&lt;record&gt;&lt;rec-number&gt;1065&lt;/rec-number&gt;&lt;foreign-keys&gt;&lt;key app="EN" db-id="dwset5awyrtxtwevta4xx0s2ea0ea090rtfx" timestamp="1716479840"&gt;1065&lt;/key&gt;&lt;/foreign-keys&gt;&lt;ref-type name="Journal Article"&gt;17&lt;/ref-type&gt;&lt;contributors&gt;&lt;authors&gt;&lt;author&gt;Gülhan, Filiz&lt;/author&gt;&lt;author&gt;Şahin, Fatma&lt;/author&gt;&lt;/authors&gt;&lt;/contributors&gt;&lt;titles&gt;&lt;title&gt;The effects of STEAM (STEM+ Art) activities 7th grade students’ academic achievement, STEAM attitude and scientific creativities STEAM (STEM+ Sanat) etkinliklerinin 7. sınıf öğrencilerinin akademik başarı, STEAM tutum ve bilimsel yaratıcılıklarına etkisi&lt;/title&gt;&lt;secondary-title&gt;Journal of Human Sciences&lt;/secondary-title&gt;&lt;/titles&gt;&lt;periodical&gt;&lt;full-title&gt;Journal of human sciences&lt;/full-title&gt;&lt;/periodical&gt;&lt;pages&gt;1675-1699&lt;/pages&gt;&lt;volume&gt;15&lt;/volume&gt;&lt;number&gt;3&lt;/number&gt;&lt;dates&gt;&lt;year&gt;2018&lt;/year&gt;&lt;/dates&gt;&lt;isbn&gt;2458-9489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Gülhan and Şahin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FB444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33</w:t>
            </w:r>
          </w:p>
        </w:tc>
        <w:tc>
          <w:tcPr>
            <w:tcW w:w="1376" w:type="dxa"/>
            <w:vAlign w:val="center"/>
          </w:tcPr>
          <w:p w14:paraId="5376595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E4D3AE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3D8F4B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5314A8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04F77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7DF9C1A6" w14:textId="77777777" w:rsidTr="006F1240">
        <w:tc>
          <w:tcPr>
            <w:tcW w:w="1878" w:type="dxa"/>
            <w:shd w:val="clear" w:color="auto" w:fill="auto"/>
            <w:vAlign w:val="center"/>
          </w:tcPr>
          <w:p w14:paraId="79D08D7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AuthorYear="1"&gt;&lt;Author&gt;Proudfoot&lt;/Author&gt;&lt;Year&gt;2018&lt;/Year&gt;&lt;RecNum&gt;1056&lt;/RecNum&gt;&lt;DisplayText&gt;Proudfoot et al. (2018)&lt;/DisplayText&gt;&lt;record&gt;&lt;rec-number&gt;1056&lt;/rec-number&gt;&lt;foreign-keys&gt;&lt;key app="EN" db-id="dwset5awyrtxtwevta4xx0s2ea0ea090rtfx" timestamp="1716385623"&gt;1056&lt;/key&gt;&lt;/foreign-keys&gt;&lt;ref-type name="Journal Article"&gt;17&lt;/ref-type&gt;&lt;contributors&gt;&lt;authors&gt;&lt;author&gt;Proudfoot, David E&lt;/author&gt;&lt;author&gt;Green, Michael&lt;/author&gt;&lt;author&gt;Otter, Jan W&lt;/author&gt;&lt;author&gt;Cook, David L&lt;/author&gt;&lt;/authors&gt;&lt;/contributors&gt;&lt;titles&gt;&lt;title&gt;STEM Certification in Georgia&amp;apos;s Schools: A Causal Comparative Study Using the Georgia Student Growth Model&lt;/title&gt;&lt;secondary-title&gt;Georgia Educational Researcher&lt;/secondary-title&gt;&lt;/titles&gt;&lt;periodical&gt;&lt;full-title&gt;Georgia Educational Researcher&lt;/full-title&gt;&lt;/periodical&gt;&lt;pages&gt;16-39&lt;/pages&gt;&lt;volume&gt;15&lt;/volume&gt;&lt;number&gt;1&lt;/number&gt;&lt;dates&gt;&lt;year&gt;2018&lt;/year&gt;&lt;/dates&gt;&lt;urls&gt;&lt;/urls&gt;&lt;/record&gt;&lt;/Cite&gt;&lt;/EndNote&gt;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Proudfoot et al.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0CF1FB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17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C4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8</w:t>
            </w:r>
          </w:p>
        </w:tc>
        <w:tc>
          <w:tcPr>
            <w:tcW w:w="1376" w:type="dxa"/>
            <w:vAlign w:val="center"/>
          </w:tcPr>
          <w:p w14:paraId="3500661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6B59DD3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1897FA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2F2BAF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4FBE12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4521BC98" w14:textId="77777777" w:rsidTr="006F1240">
        <w:tc>
          <w:tcPr>
            <w:tcW w:w="1878" w:type="dxa"/>
            <w:shd w:val="clear" w:color="auto" w:fill="auto"/>
            <w:vAlign w:val="center"/>
          </w:tcPr>
          <w:p w14:paraId="718702E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AuthorYear="1"&gt;&lt;Author&gt;Ojaleye&lt;/Author&gt;&lt;Year&gt;2018&lt;/Year&gt;&lt;RecNum&gt;1048&lt;/RecNum&gt;&lt;DisplayText&gt;Ojaleye and Awofala (2018)&lt;/DisplayText&gt;&lt;record&gt;&lt;rec-number&gt;1048&lt;/rec-number&gt;&lt;foreign-keys&gt;&lt;key app="EN" db-id="dwset5awyrtxtwevta4xx0s2ea0ea090rtfx" timestamp="1716130413"&gt;1048&lt;/key&gt;&lt;/foreign-keys&gt;&lt;ref-type name="Journal Article"&gt;17&lt;/ref-type&gt;&lt;contributors&gt;&lt;authors&gt;&lt;author&gt;Ojaleye, Omotayo&lt;/author&gt;&lt;author&gt;Awofala, Adeneye OA&lt;/author&gt;&lt;/authors&gt;&lt;/contributors&gt;&lt;titles&gt;&lt;title&gt;Blended Learning and Problem-Based Learning Instructional Strategies as Determinants of Senior Secondary School Students&amp;apos; Achievement in Algebra&lt;/title&gt;&lt;secondary-title&gt;International Journal of Research in Education and Science&lt;/secondary-title&gt;&lt;/titles&gt;&lt;periodical&gt;&lt;full-title&gt;International Journal of Research in Education and Science&lt;/full-title&gt;&lt;/periodical&gt;&lt;pages&gt;486-501&lt;/pages&gt;&lt;volume&gt;4&lt;/volume&gt;&lt;number&gt;2&lt;/number&gt;&lt;dates&gt;&lt;year&gt;2018&lt;/year&gt;&lt;/dates&gt;&lt;urls&gt;&lt;/urls&gt;&lt;/record&gt;&lt;/Cite&gt;&lt;/EndNote&gt;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Ojaleye and Awofala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3872CA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116</w:t>
            </w:r>
          </w:p>
        </w:tc>
        <w:tc>
          <w:tcPr>
            <w:tcW w:w="1376" w:type="dxa"/>
            <w:vAlign w:val="center"/>
          </w:tcPr>
          <w:p w14:paraId="53C93A0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69C3977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F97E07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8C173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9628F5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9F98BC2" w14:textId="77777777" w:rsidTr="006F1240">
        <w:tc>
          <w:tcPr>
            <w:tcW w:w="1878" w:type="dxa"/>
            <w:shd w:val="clear" w:color="auto" w:fill="auto"/>
            <w:vAlign w:val="center"/>
          </w:tcPr>
          <w:p w14:paraId="3A4CF1B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AuthorYear="1"&gt;&lt;Author&gt;Yıldırım&lt;/Author&gt;&lt;Year&gt;2018&lt;/Year&gt;&lt;RecNum&gt;1020&lt;/RecNum&gt;&lt;DisplayText&gt;Yıldırım and Sidekli (2018)&lt;/DisplayText&gt;&lt;record&gt;&lt;rec-number&gt;1020&lt;/rec-number&gt;&lt;foreign-keys&gt;&lt;key app="EN" db-id="dwset5awyrtxtwevta4xx0s2ea0ea090rtfx" timestamp="1715914751"&gt;1020&lt;/key&gt;&lt;/foreign-keys&gt;&lt;ref-type name="Journal Article"&gt;17&lt;/ref-type&gt;&lt;contributors&gt;&lt;authors&gt;&lt;author&gt;Yıldırım, Bekir&lt;/author&gt;&lt;author&gt;Sidekli, Sabri&lt;/author&gt;&lt;/authors&gt;&lt;/contributors&gt;&lt;titles&gt;&lt;title&gt;STEM applications in mathematics education: The effect of STEM applications on different dependent variables&lt;/title&gt;&lt;/titles&gt;&lt;dates&gt;&lt;year&gt;2018&lt;/year&gt;&lt;/dates&gt;&lt;isbn&gt;1648-3898&lt;/isbn&gt;&lt;urls&gt;&lt;/urls&gt;&lt;/record&gt;&lt;/Cite&gt;&lt;/EndNote&gt;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Yıldırım and Sidekli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4E1621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29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29</w:t>
            </w:r>
          </w:p>
        </w:tc>
        <w:tc>
          <w:tcPr>
            <w:tcW w:w="1376" w:type="dxa"/>
            <w:vAlign w:val="center"/>
          </w:tcPr>
          <w:p w14:paraId="457D65D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76BA017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8D709D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A0A42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9C6C82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31741971" w14:textId="77777777" w:rsidTr="006F1240">
        <w:tc>
          <w:tcPr>
            <w:tcW w:w="1878" w:type="dxa"/>
            <w:shd w:val="clear" w:color="auto" w:fill="auto"/>
            <w:vAlign w:val="center"/>
          </w:tcPr>
          <w:p w14:paraId="25737A8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AuthorYear="1"&gt;&lt;Author&gt;Sarican&lt;/Author&gt;&lt;Year&gt;2018&lt;/Year&gt;&lt;RecNum&gt;1045&lt;/RecNum&gt;&lt;DisplayText&gt;Sarican and Akgunduz (2018)&lt;/DisplayText&gt;&lt;record&gt;&lt;rec-number&gt;1045&lt;/rec-number&gt;&lt;foreign-keys&gt;&lt;key app="EN" db-id="dwset5awyrtxtwevta4xx0s2ea0ea090rtfx" timestamp="1716125650"&gt;1045&lt;/key&gt;&lt;/foreign-keys&gt;&lt;ref-type name="Journal Article"&gt;17&lt;/ref-type&gt;&lt;contributors&gt;&lt;authors&gt;&lt;author&gt;Sarican, Gulcan&lt;/author&gt;&lt;author&gt;Akgunduz, Devrim&lt;/author&gt;&lt;/authors&gt;&lt;/contributors&gt;&lt;titles&gt;&lt;title&gt;The Impact of Integrated STEM Education on Academic Achievement, Reflective Thinking Skills towards Problem Solving and Permanence in Learning in Science Education&lt;/title&gt;&lt;secondary-title&gt;Cypriot Journal of Educational Sciences&lt;/secondary-title&gt;&lt;/titles&gt;&lt;periodical&gt;&lt;full-title&gt;Cypriot Journal of Educational Sciences&lt;/full-title&gt;&lt;/periodical&gt;&lt;pages&gt;94-107&lt;/pages&gt;&lt;volume&gt;13&lt;/volume&gt;&lt;number&gt;1&lt;/number&gt;&lt;dates&gt;&lt;year&gt;2018&lt;/year&gt;&lt;/dates&gt;&lt;urls&gt;&lt;/urls&gt;&lt;/record&gt;&lt;/Cite&gt;&lt;/EndNote&gt;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Sarican and Akgunduz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A3059D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22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22</w:t>
            </w:r>
          </w:p>
        </w:tc>
        <w:tc>
          <w:tcPr>
            <w:tcW w:w="1376" w:type="dxa"/>
            <w:vAlign w:val="center"/>
          </w:tcPr>
          <w:p w14:paraId="0BF3944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1A8C355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FE74AB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72AD90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D3B28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63C28C26" w14:textId="77777777" w:rsidTr="006F1240">
        <w:tc>
          <w:tcPr>
            <w:tcW w:w="1878" w:type="dxa"/>
            <w:shd w:val="clear" w:color="auto" w:fill="auto"/>
            <w:vAlign w:val="center"/>
          </w:tcPr>
          <w:p w14:paraId="4E00D35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AuthorYear="1"&gt;&lt;Author&gt;Toma&lt;/Author&gt;&lt;Year&gt;2018&lt;/Year&gt;&lt;RecNum&gt;1021&lt;/RecNum&gt;&lt;DisplayText&gt;Toma and Greca (2018)&lt;/DisplayText&gt;&lt;record&gt;&lt;rec-number&gt;1021&lt;/rec-number&gt;&lt;foreign-keys&gt;&lt;key app="EN" db-id="dwset5awyrtxtwevta4xx0s2ea0ea090rtfx" timestamp="1715918166"&gt;1021&lt;/key&gt;&lt;/foreign-keys&gt;&lt;ref-type name="Journal Article"&gt;17&lt;/ref-type&gt;&lt;contributors&gt;&lt;authors&gt;&lt;author&gt;Toma, Radu Bogdan&lt;/author&gt;&lt;author&gt;Greca, Ileana M&lt;/author&gt;&lt;/authors&gt;&lt;/contributors&gt;&lt;titles&gt;&lt;title&gt;The effect of integrative STEM instruction on elementary students’ attitudes toward science&lt;/title&gt;&lt;secondary-title&gt;Eurasia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1383-1395&lt;/pages&gt;&lt;volume&gt;14&lt;/volume&gt;&lt;number&gt;4&lt;/number&gt;&lt;dates&gt;&lt;year&gt;2018&lt;/year&gt;&lt;/dates&gt;&lt;isbn&gt;1305-8215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Toma and Greca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B80EB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55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41</w:t>
            </w:r>
          </w:p>
        </w:tc>
        <w:tc>
          <w:tcPr>
            <w:tcW w:w="1376" w:type="dxa"/>
            <w:vAlign w:val="center"/>
          </w:tcPr>
          <w:p w14:paraId="001A3E9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09E080E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4BDC11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EA44BE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001E53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00915637" w14:textId="77777777" w:rsidTr="006F1240">
        <w:tc>
          <w:tcPr>
            <w:tcW w:w="1878" w:type="dxa"/>
            <w:shd w:val="clear" w:color="auto" w:fill="auto"/>
            <w:vAlign w:val="center"/>
          </w:tcPr>
          <w:p w14:paraId="3987779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AuthorYear="1"&gt;&lt;Author&gt;Acara&lt;/Author&gt;&lt;Year&gt;2018&lt;/Year&gt;&lt;RecNum&gt;1022&lt;/RecNum&gt;&lt;DisplayText&gt;Acara et al. (2018)&lt;/DisplayText&gt;&lt;record&gt;&lt;rec-number&gt;1022&lt;/rec-number&gt;&lt;foreign-keys&gt;&lt;key app="EN" db-id="dwset5awyrtxtwevta4xx0s2ea0ea090rtfx" timestamp="1715930451"&gt;1022&lt;/key&gt;&lt;/foreign-keys&gt;&lt;ref-type name="Journal Article"&gt;17&lt;/ref-type&gt;&lt;contributors&gt;&lt;authors&gt;&lt;author&gt;Acara, Dilber&lt;/author&gt;&lt;author&gt;Tertemizb, Neşe&lt;/author&gt;&lt;author&gt;Taşdemirc, Adem&lt;/author&gt;&lt;/authors&gt;&lt;/contributors&gt;&lt;titles&gt;&lt;title&gt;The effects of STEM training on the academic achievement of 4th graders in science and mathematics and their views on STEM training teachers&lt;/title&gt;&lt;secondary-title&gt;International electronic journal of elementary education&lt;/secondary-title&gt;&lt;/titles&gt;&lt;periodical&gt;&lt;full-title&gt;International electronic journal of elementary education&lt;/full-title&gt;&lt;/periodical&gt;&lt;pages&gt;505-513&lt;/pages&gt;&lt;volume&gt;10&lt;/volume&gt;&lt;number&gt;4&lt;/number&gt;&lt;dates&gt;&lt;year&gt;2018&lt;/year&gt;&lt;/dates&gt;&lt;urls&gt;&lt;/urls&gt;&lt;/record&gt;&lt;/Cite&gt;&lt;/EndNote&gt;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Acara et al. (2018)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D0448E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25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25</w:t>
            </w:r>
          </w:p>
        </w:tc>
        <w:tc>
          <w:tcPr>
            <w:tcW w:w="1376" w:type="dxa"/>
            <w:vAlign w:val="center"/>
          </w:tcPr>
          <w:p w14:paraId="486EA13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572B6AC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AC768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4B631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D2571F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7FBCD68A" w14:textId="77777777" w:rsidTr="006F1240">
        <w:tc>
          <w:tcPr>
            <w:tcW w:w="1878" w:type="dxa"/>
            <w:shd w:val="clear" w:color="auto" w:fill="auto"/>
            <w:vAlign w:val="center"/>
          </w:tcPr>
          <w:p w14:paraId="62A534C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AuthorYear="1"&gt;&lt;Author&gt;Yildirim&lt;/Author&gt;&lt;Year&gt;2017&lt;/Year&gt;&lt;RecNum&gt;1081&lt;/RecNum&gt;&lt;DisplayText&gt;Yildirim and Selvi (2017)&lt;/DisplayText&gt;&lt;record&gt;&lt;rec-number&gt;1081&lt;/rec-number&gt;&lt;foreign-keys&gt;&lt;key app="EN" db-id="dwset5awyrtxtwevta4xx0s2ea0ea090rtfx" timestamp="1716642147"&gt;1081&lt;/key&gt;&lt;/foreign-keys&gt;&lt;ref-type name="Journal Article"&gt;17&lt;/ref-type&gt;&lt;contributors&gt;&lt;authors&gt;&lt;author&gt;Yildirim, Bekir&lt;/author&gt;&lt;author&gt;Selvi, Mahmut&lt;/author&gt;&lt;/authors&gt;&lt;/contributors&gt;&lt;titles&gt;&lt;title&gt;An experimental research on effects of STEM applications and mastery learning&lt;/title&gt;&lt;secondary-title&gt;Journal of Theory and Practice in Education&lt;/secondary-title&gt;&lt;/titles&gt;&lt;periodical&gt;&lt;full-title&gt;Journal of Theory and Practice in Education&lt;/full-title&gt;&lt;/periodical&gt;&lt;pages&gt;183-210&lt;/pages&gt;&lt;volume&gt;13&lt;/volume&gt;&lt;number&gt;2&lt;/number&gt;&lt;dates&gt;&lt;year&gt;2017&lt;/year&gt;&lt;/dates&gt;&lt;urls&gt;&lt;/urls&gt;&lt;/record&gt;&lt;/Cite&gt;&lt;/EndNote&gt;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Yildirim and Selvi (2017)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E683F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22</w:t>
            </w:r>
          </w:p>
        </w:tc>
        <w:tc>
          <w:tcPr>
            <w:tcW w:w="1376" w:type="dxa"/>
            <w:vAlign w:val="center"/>
          </w:tcPr>
          <w:p w14:paraId="04629A7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55CB9B9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1C048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0E7B79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47B0D6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806C8EE" w14:textId="77777777" w:rsidTr="006F1240">
        <w:tc>
          <w:tcPr>
            <w:tcW w:w="1878" w:type="dxa"/>
            <w:shd w:val="clear" w:color="auto" w:fill="auto"/>
            <w:vAlign w:val="center"/>
          </w:tcPr>
          <w:p w14:paraId="0A7F74F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AuthorYear="1"&gt;&lt;Author&gt;Lou&lt;/Author&gt;&lt;Year&gt;2017&lt;/Year&gt;&lt;RecNum&gt;1073&lt;/RecNum&gt;&lt;DisplayText&gt;Lou et al. (2017)&lt;/DisplayText&gt;&lt;record&gt;&lt;rec-number&gt;1073&lt;/rec-number&gt;&lt;foreign-keys&gt;&lt;key app="EN" db-id="dwset5awyrtxtwevta4xx0s2ea0ea090rtfx" timestamp="1716565975"&gt;1073&lt;/key&gt;&lt;/foreign-keys&gt;&lt;ref-type name="Journal Article"&gt;17&lt;/ref-type&gt;&lt;contributors&gt;&lt;authors&gt;&lt;author&gt;Lou, Shi-Jer&lt;/author&gt;&lt;author&gt;Chou, Yung-Chieh&lt;/author&gt;&lt;author&gt;Shih, Ru-Chu&lt;/author&gt;&lt;author&gt;Chung, Chih-Chao&lt;/author&gt;&lt;/authors&gt;&lt;/contributors&gt;&lt;titles&gt;&lt;title&gt;A study of creativity in CaC2 steamship-derived STEM project-based learning&lt;/title&gt;&lt;secondary-title&gt;Eurasia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2387-2404&lt;/pages&gt;&lt;volume&gt;13&lt;/volume&gt;&lt;number&gt;6&lt;/number&gt;&lt;dates&gt;&lt;year&gt;2017&lt;/year&gt;&lt;/dates&gt;&lt;isbn&gt;1305-8215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Lou et al. (2017)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6B6823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60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60</w:t>
            </w:r>
          </w:p>
        </w:tc>
        <w:tc>
          <w:tcPr>
            <w:tcW w:w="1376" w:type="dxa"/>
            <w:vAlign w:val="center"/>
          </w:tcPr>
          <w:p w14:paraId="32AD6B9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4204646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D8BBAC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488259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617543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22255CA" w14:textId="77777777" w:rsidTr="006F1240">
        <w:tc>
          <w:tcPr>
            <w:tcW w:w="1878" w:type="dxa"/>
            <w:shd w:val="clear" w:color="auto" w:fill="auto"/>
            <w:vAlign w:val="center"/>
          </w:tcPr>
          <w:p w14:paraId="27570B1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AuthorYear="1"&gt;&lt;Author&gt;Arsad&lt;/Author&gt;&lt;Year&gt;2017&lt;/Year&gt;&lt;RecNum&gt;1068&lt;/RecNum&gt;&lt;DisplayText&gt;Arsad et al. (2017)&lt;/DisplayText&gt;&lt;record&gt;&lt;rec-number&gt;1068&lt;/rec-number&gt;&lt;foreign-keys&gt;&lt;key app="EN" db-id="dwset5awyrtxtwevta4xx0s2ea0ea090rtfx" timestamp="1716557408"&gt;1068&lt;/key&gt;&lt;/foreign-keys&gt;&lt;ref-type name="Journal Article"&gt;17&lt;/ref-type&gt;&lt;contributors&gt;&lt;authors&gt;&lt;author&gt;Arsad, Nurazidawati Mohamad&lt;/author&gt;&lt;author&gt;Osman, Kamisah&lt;/author&gt;&lt;author&gt;Embi, Mohamed Amin&lt;/author&gt;&lt;/authors&gt;&lt;/contributors&gt;&lt;titles&gt;&lt;title&gt;Effect Of Stem-5e Learning Cycle (Am-Stem Kids Module) In Fostering Noble Values Among Elementary School Children&lt;/title&gt;&lt;secondary-title&gt;The Eurasia Proceedings of Educational and Social Sciences&lt;/secondary-title&gt;&lt;/titles&gt;&lt;periodical&gt;&lt;full-title&gt;The Eurasia Proceedings of Educational and Social Sciences&lt;/full-title&gt;&lt;/periodical&gt;&lt;pages&gt;160-166&lt;/pages&gt;&lt;volume&gt;6&lt;/volume&gt;&lt;dates&gt;&lt;year&gt;2017&lt;/year&gt;&lt;/dates&gt;&lt;urls&gt;&lt;/urls&gt;&lt;/record&gt;&lt;/Cite&gt;&lt;/EndNote&gt;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Arsad et al. (2017)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151F0E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58</w:t>
            </w:r>
          </w:p>
        </w:tc>
        <w:tc>
          <w:tcPr>
            <w:tcW w:w="1376" w:type="dxa"/>
            <w:vAlign w:val="center"/>
          </w:tcPr>
          <w:p w14:paraId="4F94F0C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1FE5774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11DC41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F8BCB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A6D675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2F00424F" w14:textId="77777777" w:rsidTr="006F1240">
        <w:tc>
          <w:tcPr>
            <w:tcW w:w="1878" w:type="dxa"/>
            <w:shd w:val="clear" w:color="auto" w:fill="auto"/>
            <w:vAlign w:val="center"/>
          </w:tcPr>
          <w:p w14:paraId="4A41F06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AuthorYear="1"&gt;&lt;Author&gt;Fan&lt;/Author&gt;&lt;Year&gt;2017&lt;/Year&gt;&lt;RecNum&gt;1052&lt;/RecNum&gt;&lt;DisplayText&gt;Fan and Yu (2017)&lt;/DisplayText&gt;&lt;record&gt;&lt;rec-number&gt;1052&lt;/rec-number&gt;&lt;foreign-keys&gt;&lt;key app="EN" db-id="dwset5awyrtxtwevta4xx0s2ea0ea090rtfx" timestamp="1716381423"&gt;1052&lt;/key&gt;&lt;/foreign-keys&gt;&lt;ref-type name="Journal Article"&gt;17&lt;/ref-type&gt;&lt;contributors&gt;&lt;authors&gt;&lt;author&gt;Fan, Szu-Chun&lt;/author&gt;&lt;author&gt;Yu, Kuang-Chao&lt;/author&gt;&lt;/authors&gt;&lt;/contributors&gt;&lt;titles&gt;&lt;title&gt;How an integrative STEM curriculum can benefit students in engineering design practices&lt;/title&gt;&lt;secondary-title&gt;International Journal of Technology and Design Education&lt;/secondary-title&gt;&lt;/titles&gt;&lt;periodical&gt;&lt;full-title&gt;International Journal of Technology and Design Education&lt;/full-title&gt;&lt;/periodical&gt;&lt;pages&gt;107-129&lt;/pages&gt;&lt;volume&gt;27&lt;/volume&gt;&lt;dates&gt;&lt;year&gt;2017&lt;/year&gt;&lt;/dates&gt;&lt;isbn&gt;0957-7572&lt;/isbn&gt;&lt;urls&gt;&lt;/urls&gt;&lt;/record&gt;&lt;/Cite&gt;&lt;/EndNote&gt;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Fan and Yu (2017)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EB0D7A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171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161</w:t>
            </w:r>
          </w:p>
        </w:tc>
        <w:tc>
          <w:tcPr>
            <w:tcW w:w="1376" w:type="dxa"/>
            <w:vAlign w:val="center"/>
          </w:tcPr>
          <w:p w14:paraId="414E87B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CB8A9E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Engineering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35BE96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14E08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3F5FD3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F2B9267" w14:textId="77777777" w:rsidTr="006F1240">
        <w:tc>
          <w:tcPr>
            <w:tcW w:w="1878" w:type="dxa"/>
            <w:shd w:val="clear" w:color="auto" w:fill="auto"/>
            <w:vAlign w:val="center"/>
          </w:tcPr>
          <w:p w14:paraId="37FC98E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AuthorYear="1"&gt;&lt;Author&gt;Tati&lt;/Author&gt;&lt;Year&gt;2017&lt;/Year&gt;&lt;RecNum&gt;1023&lt;/RecNum&gt;&lt;DisplayText&gt;Tati et al. (2017)&lt;/DisplayText&gt;&lt;record&gt;&lt;rec-number&gt;1023&lt;/rec-number&gt;&lt;foreign-keys&gt;&lt;key app="EN" db-id="dwset5awyrtxtwevta4xx0s2ea0ea090rtfx" timestamp="1715931224"&gt;1023&lt;/key&gt;&lt;/foreign-keys&gt;&lt;ref-type name="Conference Proceedings"&gt;10&lt;/ref-type&gt;&lt;contributors&gt;&lt;authors&gt;&lt;author&gt;Tati, T&lt;/author&gt;&lt;author&gt;Firman, H&lt;/author&gt;&lt;author&gt;Riandi, RIOP&lt;/author&gt;&lt;/authors&gt;&lt;/contributors&gt;&lt;titles&gt;&lt;title&gt;The effect of STEM learning through the project of designing boat model toward student STEM literacy&lt;/title&gt;&lt;secondary-title&gt;Journal of Physics: Conference Series&lt;/secondary-title&gt;&lt;/titles&gt;&lt;pages&gt;012157&lt;/pages&gt;&lt;volume&gt;895&lt;/volume&gt;&lt;number&gt;1&lt;/number&gt;&lt;dates&gt;&lt;year&gt;2017&lt;/year&gt;&lt;/dates&gt;&lt;publisher&gt;IOP Publishing&lt;/publisher&gt;&lt;isbn&gt;1742-6596&lt;/isbn&gt;&lt;urls&gt;&lt;/urls&gt;&lt;/record&gt;&lt;/Cite&gt;&lt;/EndNote&gt;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Tati et al. (2017)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83C03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</w:t>
            </w:r>
          </w:p>
        </w:tc>
        <w:tc>
          <w:tcPr>
            <w:tcW w:w="1376" w:type="dxa"/>
            <w:vAlign w:val="center"/>
          </w:tcPr>
          <w:p w14:paraId="097120E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5408C0C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ED91B6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FC978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A4E0BE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D6862E5" w14:textId="77777777" w:rsidTr="006F1240">
        <w:tc>
          <w:tcPr>
            <w:tcW w:w="1878" w:type="dxa"/>
            <w:shd w:val="clear" w:color="auto" w:fill="auto"/>
            <w:vAlign w:val="center"/>
          </w:tcPr>
          <w:p w14:paraId="759C726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AuthorYear="1"&gt;&lt;Author&gt;Sunyoung&lt;/Author&gt;&lt;Year&gt;2016&lt;/Year&gt;&lt;RecNum&gt;1080&lt;/RecNum&gt;&lt;DisplayText&gt;Sunyoung et al. (2016)&lt;/DisplayText&gt;&lt;record&gt;&lt;rec-number&gt;1080&lt;/rec-number&gt;&lt;foreign-keys&gt;&lt;key app="EN" db-id="dwset5awyrtxtwevta4xx0s2ea0ea090rtfx" timestamp="1716627007"&gt;1080&lt;/key&gt;&lt;/foreign-keys&gt;&lt;ref-type name="Journal Article"&gt;17&lt;/ref-type&gt;&lt;contributors&gt;&lt;authors&gt;&lt;author&gt;Sunyoung, HAN&lt;/author&gt;&lt;author&gt;Rosli, Roslinda&lt;/author&gt;&lt;author&gt;Capraro, Mary M&lt;/author&gt;&lt;author&gt;Capraro, Robert M&lt;/author&gt;&lt;/authors&gt;&lt;/contributors&gt;&lt;titles&gt;&lt;title&gt;The effect of science, technology, engineering and mathematics (STEM) project based learning (PBL) on students’ achievement in four mathematics topics&lt;/title&gt;&lt;secondary-title&gt;Journal of Turkish Science Education&lt;/secondary-title&gt;&lt;/titles&gt;&lt;periodical&gt;&lt;full-title&gt;Journal of Turkish Science Education&lt;/full-title&gt;&lt;/periodical&gt;&lt;pages&gt;3&lt;/pages&gt;&lt;volume&gt;13&lt;/volume&gt;&lt;number&gt;special&lt;/number&gt;&lt;dates&gt;&lt;year&gt;2016&lt;/year&gt;&lt;/dates&gt;&lt;isbn&gt;1304-6020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Sunyoung et al.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DEA6E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661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526</w:t>
            </w:r>
          </w:p>
        </w:tc>
        <w:tc>
          <w:tcPr>
            <w:tcW w:w="1376" w:type="dxa"/>
            <w:vAlign w:val="center"/>
          </w:tcPr>
          <w:p w14:paraId="31B6982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44F80A0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A4892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2F61C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5C6243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7E4148E5" w14:textId="77777777" w:rsidTr="006F1240">
        <w:tc>
          <w:tcPr>
            <w:tcW w:w="1878" w:type="dxa"/>
            <w:shd w:val="clear" w:color="auto" w:fill="auto"/>
            <w:vAlign w:val="center"/>
          </w:tcPr>
          <w:p w14:paraId="18A6A9E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AuthorYear="1"&gt;&lt;Author&gt;Rasul&lt;/Author&gt;&lt;Year&gt;2016&lt;/Year&gt;&lt;RecNum&gt;1076&lt;/RecNum&gt;&lt;DisplayText&gt;Rasul et al. (2016)&lt;/DisplayText&gt;&lt;record&gt;&lt;rec-number&gt;1076&lt;/rec-number&gt;&lt;foreign-keys&gt;&lt;key app="EN" db-id="dwset5awyrtxtwevta4xx0s2ea0ea090rtfx" timestamp="1716609347"&gt;1076&lt;/key&gt;&lt;/foreign-keys&gt;&lt;ref-type name="Journal Article"&gt;17&lt;/ref-type&gt;&lt;contributors&gt;&lt;authors&gt;&lt;author&gt;Rasul, Mohamad Sattar&lt;/author&gt;&lt;author&gt;Halim, Lilia&lt;/author&gt;&lt;author&gt;Iksan, Zanaton&lt;/author&gt;&lt;/authors&gt;&lt;/contributors&gt;&lt;titles&gt;&lt;title&gt;USING STEM INTEGRATED APPROACH TO NURTURE STUDENTS’INTEREST AND 21ST CENTURY SKILLS&lt;/title&gt;&lt;secondary-title&gt;The Eurasia Proceedings of Educational and Social Sciences&lt;/secondary-title&gt;&lt;/titles&gt;&lt;periodical&gt;&lt;full-title&gt;The Eurasia Proceedings of Educational and Social Sciences&lt;/full-title&gt;&lt;/periodical&gt;&lt;pages&gt;313-319&lt;/pages&gt;&lt;volume&gt;4&lt;/volume&gt;&lt;dates&gt;&lt;year&gt;2016&lt;/year&gt;&lt;/dates&gt;&lt;isbn&gt;2587-1730&lt;/isbn&gt;&lt;urls&gt;&lt;/urls&gt;&lt;/record&gt;&lt;/Cite&gt;&lt;/EndNote&gt;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Rasul et al.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CD1046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125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125</w:t>
            </w:r>
          </w:p>
        </w:tc>
        <w:tc>
          <w:tcPr>
            <w:tcW w:w="1376" w:type="dxa"/>
            <w:vAlign w:val="center"/>
          </w:tcPr>
          <w:p w14:paraId="09A26BB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370BEB5B" w14:textId="5AB5C385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F50D6A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47A14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6030E1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929518A" w14:textId="77777777" w:rsidTr="006F1240">
        <w:tc>
          <w:tcPr>
            <w:tcW w:w="1878" w:type="dxa"/>
            <w:shd w:val="clear" w:color="auto" w:fill="auto"/>
            <w:vAlign w:val="center"/>
          </w:tcPr>
          <w:p w14:paraId="29967BA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AuthorYear="1"&gt;&lt;Author&gt;ONER&lt;/Author&gt;&lt;Year&gt;2016&lt;/Year&gt;&lt;RecNum&gt;1075&lt;/RecNum&gt;&lt;DisplayText&gt;ONER et al. (2016)&lt;/DisplayText&gt;&lt;record&gt;&lt;rec-number&gt;1075&lt;/rec-number&gt;&lt;foreign-keys&gt;&lt;key app="EN" db-id="dwset5awyrtxtwevta4xx0s2ea0ea090rtfx" timestamp="1716605776"&gt;1075&lt;/key&gt;&lt;/foreign-keys&gt;&lt;ref-type name="Journal Article"&gt;17&lt;/ref-type&gt;&lt;contributors&gt;&lt;authors&gt;&lt;author&gt;ONER, Ayse Tugba&lt;/author&gt;&lt;author&gt;CAPRARO, Robert M&lt;/author&gt;&lt;author&gt;CAPRARO, Mary Margaret&lt;/author&gt;&lt;/authors&gt;&lt;/contributors&gt;&lt;titles&gt;&lt;title&gt;The effect of T-STEM designation on charter schools: A longitudinal examination of students’ mathematics achievement&lt;/title&gt;&lt;secondary-title&gt;Sakarya University Journal of Education&lt;/secondary-title&gt;&lt;/titles&gt;&lt;periodical&gt;&lt;full-title&gt;Sakarya University Journal of Education&lt;/full-title&gt;&lt;/periodical&gt;&lt;pages&gt;80-96&lt;/pages&gt;&lt;volume&gt;6&lt;/volume&gt;&lt;number&gt;2&lt;/number&gt;&lt;dates&gt;&lt;year&gt;2016&lt;/year&gt;&lt;/dates&gt;&lt;isbn&gt;2146-7455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ONER et al.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12259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1481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1481</w:t>
            </w:r>
          </w:p>
        </w:tc>
        <w:tc>
          <w:tcPr>
            <w:tcW w:w="1376" w:type="dxa"/>
            <w:vAlign w:val="center"/>
          </w:tcPr>
          <w:p w14:paraId="0C37B6C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506B528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04A9A6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13321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074BAA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03CD54EC" w14:textId="77777777" w:rsidTr="006F1240">
        <w:tc>
          <w:tcPr>
            <w:tcW w:w="1878" w:type="dxa"/>
            <w:shd w:val="clear" w:color="auto" w:fill="auto"/>
            <w:vAlign w:val="center"/>
          </w:tcPr>
          <w:p w14:paraId="2129EFC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AuthorYear="1"&gt;&lt;Author&gt;Corlu&lt;/Author&gt;&lt;Year&gt;2016&lt;/Year&gt;&lt;RecNum&gt;1069&lt;/RecNum&gt;&lt;DisplayText&gt;Corlu and Aydin (2016)&lt;/DisplayText&gt;&lt;record&gt;&lt;rec-number&gt;1069&lt;/rec-number&gt;&lt;foreign-keys&gt;&lt;key app="EN" db-id="dwset5awyrtxtwevta4xx0s2ea0ea090rtfx" timestamp="1716560160"&gt;1069&lt;/key&gt;&lt;/foreign-keys&gt;&lt;ref-type name="Journal Article"&gt;17&lt;/ref-type&gt;&lt;contributors&gt;&lt;authors&gt;&lt;author&gt;Corlu, Mehmet Ali&lt;/author&gt;&lt;author&gt;Aydin, Emin&lt;/author&gt;&lt;/authors&gt;&lt;/contributors&gt;&lt;titles&gt;&lt;title&gt;Evaluation of learning gains through integrated STEM projects&lt;/title&gt;&lt;secondary-title&gt;International Journal of Education in Mathematics, Science and Technology&lt;/secondary-title&gt;&lt;/titles&gt;&lt;periodical&gt;&lt;full-title&gt;International Journal of Education in Mathematics, Science and Technology&lt;/full-title&gt;&lt;/periodical&gt;&lt;pages&gt;20-29&lt;/pages&gt;&lt;volume&gt;4&lt;/volume&gt;&lt;number&gt;1&lt;/number&gt;&lt;dates&gt;&lt;year&gt;2016&lt;/year&gt;&lt;/dates&gt;&lt;isbn&gt;2147-611X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Corlu and Aydin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0E16F0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125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125</w:t>
            </w:r>
          </w:p>
        </w:tc>
        <w:tc>
          <w:tcPr>
            <w:tcW w:w="1376" w:type="dxa"/>
            <w:vAlign w:val="center"/>
          </w:tcPr>
          <w:p w14:paraId="436E2EE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750AEE7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F6B708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C8932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4C139A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4045F86F" w14:textId="77777777" w:rsidTr="006F1240">
        <w:tc>
          <w:tcPr>
            <w:tcW w:w="1878" w:type="dxa"/>
            <w:shd w:val="clear" w:color="auto" w:fill="auto"/>
            <w:vAlign w:val="center"/>
          </w:tcPr>
          <w:p w14:paraId="773F9D6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AuthorYear="1"&gt;&lt;Author&gt;Açışlı&lt;/Author&gt;&lt;Year&gt;2016&lt;/Year&gt;&lt;RecNum&gt;1067&lt;/RecNum&gt;&lt;DisplayText&gt;Açışlı (2016)&lt;/DisplayText&gt;&lt;record&gt;&lt;rec-number&gt;1067&lt;/rec-number&gt;&lt;foreign-keys&gt;&lt;key app="EN" db-id="dwset5awyrtxtwevta4xx0s2ea0ea090rtfx" timestamp="1716555646"&gt;1067&lt;/key&gt;&lt;/foreign-keys&gt;&lt;ref-type name="Journal Article"&gt;17&lt;/ref-type&gt;&lt;contributors&gt;&lt;authors&gt;&lt;author&gt;Açışlı, Sibel&lt;/author&gt;&lt;/authors&gt;&lt;/contributors&gt;&lt;titles&gt;&lt;title&gt;Investigation of the effect of robotic applications in elementary education&lt;/title&gt;&lt;secondary-title&gt;The Eurasia Proceedings of Educational and Social Sciences&lt;/secondary-title&gt;&lt;/titles&gt;&lt;periodical&gt;&lt;full-title&gt;The Eurasia Proceedings of Educational and Social Sciences&lt;/full-title&gt;&lt;/periodical&gt;&lt;pages&gt;391-394&lt;/pages&gt;&lt;volume&gt;4&lt;/volume&gt;&lt;dates&gt;&lt;year&gt;2016&lt;/year&gt;&lt;/dates&gt;&lt;isbn&gt;2587-1730&lt;/isbn&gt;&lt;urls&gt;&lt;/urls&gt;&lt;/record&gt;&lt;/Cite&gt;&lt;/EndNote&gt;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Açışlı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E855C3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</w:p>
        </w:tc>
        <w:tc>
          <w:tcPr>
            <w:tcW w:w="1376" w:type="dxa"/>
            <w:vAlign w:val="center"/>
          </w:tcPr>
          <w:p w14:paraId="3D2EA86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42005BA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2C7F6E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578D0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5C922B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000BEE8A" w14:textId="77777777" w:rsidTr="006F1240">
        <w:tc>
          <w:tcPr>
            <w:tcW w:w="1878" w:type="dxa"/>
            <w:shd w:val="clear" w:color="auto" w:fill="auto"/>
            <w:vAlign w:val="center"/>
          </w:tcPr>
          <w:p w14:paraId="5758A37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AuthorYear="1"&gt;&lt;Author&gt;Tolliver&lt;/Author&gt;&lt;Year&gt;2016&lt;/Year&gt;&lt;RecNum&gt;1060&lt;/RecNum&gt;&lt;DisplayText&gt;Tolliver (2016)&lt;/DisplayText&gt;&lt;record&gt;&lt;rec-number&gt;1060&lt;/rec-number&gt;&lt;foreign-keys&gt;&lt;key app="EN" db-id="dwset5awyrtxtwevta4xx0s2ea0ea090rtfx" timestamp="1716456119"&gt;1060&lt;/key&gt;&lt;/foreign-keys&gt;&lt;ref-type name="Thesis"&gt;32&lt;/ref-type&gt;&lt;contributors&gt;&lt;authors&gt;&lt;author&gt;Tolliver, Evelyn R&lt;/author&gt;&lt;/authors&gt;&lt;/contributors&gt;&lt;titles&gt;&lt;title&gt;The effects of science, technology, engineering and mathematics (STEM) education on elementary student achievement in urban schools&lt;/title&gt;&lt;/titles&gt;&lt;dates&gt;&lt;year&gt;2016&lt;/year&gt;&lt;/dates&gt;&lt;publisher&gt;Grand Canyon University&lt;/publisher&gt;&lt;isbn&gt;1369445598&lt;/isbn&gt;&lt;urls&gt;&lt;/urls&gt;&lt;/record&gt;&lt;/Cite&gt;&lt;/EndNote&gt;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Tolliver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83468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64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53</w:t>
            </w:r>
          </w:p>
        </w:tc>
        <w:tc>
          <w:tcPr>
            <w:tcW w:w="1376" w:type="dxa"/>
            <w:vAlign w:val="center"/>
          </w:tcPr>
          <w:p w14:paraId="0D36458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7616D9D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5B0AA2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7BB2B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583100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353352C9" w14:textId="77777777" w:rsidTr="006F1240">
        <w:tc>
          <w:tcPr>
            <w:tcW w:w="1878" w:type="dxa"/>
            <w:shd w:val="clear" w:color="auto" w:fill="auto"/>
            <w:vAlign w:val="center"/>
          </w:tcPr>
          <w:p w14:paraId="64CAC48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AuthorYear="1"&gt;&lt;Author&gt;Townes&lt;/Author&gt;&lt;Year&gt;2016&lt;/Year&gt;&lt;RecNum&gt;1024&lt;/RecNum&gt;&lt;DisplayText&gt;Townes (2016)&lt;/DisplayText&gt;&lt;record&gt;&lt;rec-number&gt;1024&lt;/rec-number&gt;&lt;foreign-keys&gt;&lt;key app="EN" db-id="dwset5awyrtxtwevta4xx0s2ea0ea090rtfx" timestamp="1715933601"&gt;1024&lt;/key&gt;&lt;/foreign-keys&gt;&lt;ref-type name="Book"&gt;6&lt;/ref-type&gt;&lt;contributors&gt;&lt;authors&gt;&lt;author&gt;Townes, Tameka C&lt;/author&gt;&lt;/authors&gt;&lt;/contributors&gt;&lt;titles&gt;&lt;title&gt;The consequences of creativity in the classroom: The impact of arts integration on student learning&lt;/title&gt;&lt;/titles&gt;&lt;dates&gt;&lt;year&gt;2016&lt;/year&gt;&lt;/dates&gt;&lt;publisher&gt;Union University&lt;/publisher&gt;&lt;isbn&gt;1369401043&lt;/isbn&gt;&lt;urls&gt;&lt;/urls&gt;&lt;/record&gt;&lt;/Cite&gt;&lt;/EndNote&gt;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Townes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1E14E5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27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27</w:t>
            </w:r>
          </w:p>
        </w:tc>
        <w:tc>
          <w:tcPr>
            <w:tcW w:w="1376" w:type="dxa"/>
            <w:vAlign w:val="center"/>
          </w:tcPr>
          <w:p w14:paraId="4B8695E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05309668" w14:textId="3F5A5D0F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406DA1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E8803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38A8C4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7FA5EEB3" w14:textId="77777777" w:rsidTr="006F1240">
        <w:tc>
          <w:tcPr>
            <w:tcW w:w="1878" w:type="dxa"/>
            <w:shd w:val="clear" w:color="auto" w:fill="auto"/>
            <w:vAlign w:val="center"/>
          </w:tcPr>
          <w:p w14:paraId="0CFBB33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AuthorYear="1"&gt;&lt;Author&gt;Wade-Shepherd&lt;/Author&gt;&lt;Year&gt;2016&lt;/Year&gt;&lt;RecNum&gt;1025&lt;/RecNum&gt;&lt;DisplayText&gt;Wade-Shepherd (2016)&lt;/DisplayText&gt;&lt;record&gt;&lt;rec-number&gt;1025&lt;/rec-number&gt;&lt;foreign-keys&gt;&lt;key app="EN" db-id="dwset5awyrtxtwevta4xx0s2ea0ea090rtfx" timestamp="1715934127"&gt;1025&lt;/key&gt;&lt;/foreign-keys&gt;&lt;ref-type name="Book"&gt;6&lt;/ref-type&gt;&lt;contributors&gt;&lt;authors&gt;&lt;author&gt;Wade-Shepherd, Angela Anita&lt;/author&gt;&lt;/authors&gt;&lt;/contributors&gt;&lt;titles&gt;&lt;title&gt;The effect of middle school STEM curriculum on science and math achievement scores&lt;/title&gt;&lt;/titles&gt;&lt;dates&gt;&lt;year&gt;2016&lt;/year&gt;&lt;/dates&gt;&lt;isbn&gt;1369516541&lt;/isbn&gt;&lt;urls&gt;&lt;/urls&gt;&lt;/record&gt;&lt;/Cite&gt;&lt;/EndNote&gt;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Wade-Shepherd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F167EA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916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916</w:t>
            </w:r>
          </w:p>
        </w:tc>
        <w:tc>
          <w:tcPr>
            <w:tcW w:w="1376" w:type="dxa"/>
            <w:vAlign w:val="center"/>
          </w:tcPr>
          <w:p w14:paraId="0D04847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015A6F8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575143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944B3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16FAF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F0223D7" w14:textId="77777777" w:rsidTr="006F1240">
        <w:tc>
          <w:tcPr>
            <w:tcW w:w="1878" w:type="dxa"/>
            <w:shd w:val="clear" w:color="auto" w:fill="auto"/>
            <w:vAlign w:val="center"/>
          </w:tcPr>
          <w:p w14:paraId="1BC3529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AuthorYear="1"&gt;&lt;Author&gt;Robinson&lt;/Author&gt;&lt;Year&gt;2016&lt;/Year&gt;&lt;RecNum&gt;1026&lt;/RecNum&gt;&lt;DisplayText&gt;Robinson (2016)&lt;/DisplayText&gt;&lt;record&gt;&lt;rec-number&gt;1026&lt;/rec-number&gt;&lt;foreign-keys&gt;&lt;key app="EN" db-id="dwset5awyrtxtwevta4xx0s2ea0ea090rtfx" timestamp="1715935270"&gt;1026&lt;/key&gt;&lt;/foreign-keys&gt;&lt;ref-type name="Journal Article"&gt;17&lt;/ref-type&gt;&lt;contributors&gt;&lt;authors&gt;&lt;author&gt;Robinson, Norman&lt;/author&gt;&lt;/authors&gt;&lt;/contributors&gt;&lt;titles&gt;&lt;title&gt;A Case Study Exploring the Effects of Using an Integrative STEM Curriculum on Eighth Grade Students? Performance and Engagement in the Mathematics Classroom&lt;/title&gt;&lt;/titles&gt;&lt;dates&gt;&lt;year&gt;2016&lt;/year&gt;&lt;/dates&gt;&lt;urls&gt;&lt;/urls&gt;&lt;/record&gt;&lt;/Cite&gt;&lt;/EndNote&gt;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Robinson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F447DF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54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54</w:t>
            </w:r>
          </w:p>
        </w:tc>
        <w:tc>
          <w:tcPr>
            <w:tcW w:w="1376" w:type="dxa"/>
            <w:vAlign w:val="center"/>
          </w:tcPr>
          <w:p w14:paraId="71A04F8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2E17EB1A" w14:textId="556479F7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6A2FE1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F99FC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4745C3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700F879" w14:textId="77777777" w:rsidTr="006F1240">
        <w:tc>
          <w:tcPr>
            <w:tcW w:w="1878" w:type="dxa"/>
            <w:shd w:val="clear" w:color="auto" w:fill="auto"/>
            <w:vAlign w:val="center"/>
          </w:tcPr>
          <w:p w14:paraId="3025A6A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AuthorYear="1"&gt;&lt;Author&gt;Yildirim&lt;/Author&gt;&lt;Year&gt;2016&lt;/Year&gt;&lt;RecNum&gt;1027&lt;/RecNum&gt;&lt;DisplayText&gt;Yildirim and Selvi (2016)&lt;/DisplayText&gt;&lt;record&gt;&lt;rec-number&gt;1027&lt;/rec-number&gt;&lt;foreign-keys&gt;&lt;key app="EN" db-id="dwset5awyrtxtwevta4xx0s2ea0ea090rtfx" timestamp="1715937690"&gt;1027&lt;/key&gt;&lt;/foreign-keys&gt;&lt;ref-type name="Journal Article"&gt;17&lt;/ref-type&gt;&lt;contributors&gt;&lt;authors&gt;&lt;author&gt;Yildirim, Bekir&lt;/author&gt;&lt;author&gt;Selvi, Mahmut&lt;/author&gt;&lt;/authors&gt;&lt;/contributors&gt;&lt;titles&gt;&lt;title&gt;Examination of the effects of STEM education integratedas a part of science technology society and environmentcourses&lt;/title&gt;&lt;secondary-title&gt;Journal of human sciences&lt;/secondary-title&gt;&lt;/titles&gt;&lt;periodical&gt;&lt;full-title&gt;Journal of human sciences&lt;/full-title&gt;&lt;/periodical&gt;&lt;volume&gt;13&lt;/volume&gt;&lt;number&gt;3&lt;/number&gt;&lt;dates&gt;&lt;year&gt;2016&lt;/year&gt;&lt;/dates&gt;&lt;urls&gt;&lt;/urls&gt;&lt;/record&gt;&lt;/Cite&gt;&lt;/EndNote&gt;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Yildirim and Selvi (2016)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F7638D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76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76</w:t>
            </w:r>
          </w:p>
        </w:tc>
        <w:tc>
          <w:tcPr>
            <w:tcW w:w="1376" w:type="dxa"/>
            <w:vAlign w:val="center"/>
          </w:tcPr>
          <w:p w14:paraId="656E8AF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5CD5BB75" w14:textId="211FA070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E856B4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7101E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D62812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4B5A04EB" w14:textId="77777777" w:rsidTr="006F1240">
        <w:tc>
          <w:tcPr>
            <w:tcW w:w="1878" w:type="dxa"/>
            <w:shd w:val="clear" w:color="auto" w:fill="auto"/>
            <w:vAlign w:val="center"/>
          </w:tcPr>
          <w:p w14:paraId="2B49353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lastRenderedPageBreak/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AuthorYear="1"&gt;&lt;Author&gt;Erdoğan&lt;/Author&gt;&lt;Year&gt;2015&lt;/Year&gt;&lt;RecNum&gt;1070&lt;/RecNum&gt;&lt;DisplayText&gt;Erdoğan and Stuessy (2015)&lt;/DisplayText&gt;&lt;record&gt;&lt;rec-number&gt;1070&lt;/rec-number&gt;&lt;foreign-keys&gt;&lt;key app="EN" db-id="dwset5awyrtxtwevta4xx0s2ea0ea090rtfx" timestamp="1716560914"&gt;1070&lt;/key&gt;&lt;/foreign-keys&gt;&lt;ref-type name="Journal Article"&gt;17&lt;/ref-type&gt;&lt;contributors&gt;&lt;authors&gt;&lt;author&gt;Erdoğan, Niyazi&lt;/author&gt;&lt;author&gt;Stuessy, Carol&lt;/author&gt;&lt;/authors&gt;&lt;/contributors&gt;&lt;titles&gt;&lt;title&gt;Examining the role of ınclusive stem schools in the college and career readiness of students in the united states: a multi-group analysis on the outcome of student achievement&lt;/title&gt;&lt;/titles&gt;&lt;dates&gt;&lt;year&gt;2015&lt;/year&gt;&lt;/dates&gt;&lt;isbn&gt;1303-0485&lt;/isbn&gt;&lt;urls&gt;&lt;/urls&gt;&lt;/record&gt;&lt;/Cite&gt;&lt;/EndNote&gt;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Erdoğan and Stuessy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28B511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9004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19155</w:t>
            </w:r>
          </w:p>
        </w:tc>
        <w:tc>
          <w:tcPr>
            <w:tcW w:w="1376" w:type="dxa"/>
            <w:vAlign w:val="center"/>
          </w:tcPr>
          <w:p w14:paraId="25B32F4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6629B90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9ABC2D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D5DA92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D2E7C0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0DB5B316" w14:textId="77777777" w:rsidTr="006F1240">
        <w:tc>
          <w:tcPr>
            <w:tcW w:w="1878" w:type="dxa"/>
            <w:shd w:val="clear" w:color="auto" w:fill="auto"/>
            <w:vAlign w:val="center"/>
          </w:tcPr>
          <w:p w14:paraId="577B916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AuthorYear="1"&gt;&lt;Author&gt;Erdoğan&lt;/Author&gt;&lt;Year&gt;2015&lt;/Year&gt;&lt;RecNum&gt;1070&lt;/RecNum&gt;&lt;DisplayText&gt;Erdoğan and Stuessy (2015)&lt;/DisplayText&gt;&lt;record&gt;&lt;rec-number&gt;1070&lt;/rec-number&gt;&lt;foreign-keys&gt;&lt;key app="EN" db-id="dwset5awyrtxtwevta4xx0s2ea0ea090rtfx" timestamp="1716560914"&gt;1070&lt;/key&gt;&lt;/foreign-keys&gt;&lt;ref-type name="Journal Article"&gt;17&lt;/ref-type&gt;&lt;contributors&gt;&lt;authors&gt;&lt;author&gt;Erdoğan, Niyazi&lt;/author&gt;&lt;author&gt;Stuessy, Carol&lt;/author&gt;&lt;/authors&gt;&lt;/contributors&gt;&lt;titles&gt;&lt;title&gt;Examining the role of ınclusive stem schools in the college and career readiness of students in the united states: a multi-group analysis on the outcome of student achievement&lt;/title&gt;&lt;/titles&gt;&lt;dates&gt;&lt;year&gt;2015&lt;/year&gt;&lt;/dates&gt;&lt;isbn&gt;1303-0485&lt;/isbn&gt;&lt;urls&gt;&lt;/urls&gt;&lt;/record&gt;&lt;/Cite&gt;&lt;/EndNote&gt;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Erdoğan and Stuessy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A86C53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9004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19155</w:t>
            </w:r>
          </w:p>
        </w:tc>
        <w:tc>
          <w:tcPr>
            <w:tcW w:w="1376" w:type="dxa"/>
            <w:vAlign w:val="center"/>
          </w:tcPr>
          <w:p w14:paraId="5F486E7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8C216B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8EDEAE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5A89E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E69037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0B9827B8" w14:textId="77777777" w:rsidTr="006F1240">
        <w:tc>
          <w:tcPr>
            <w:tcW w:w="1878" w:type="dxa"/>
            <w:shd w:val="clear" w:color="auto" w:fill="auto"/>
            <w:vAlign w:val="center"/>
          </w:tcPr>
          <w:p w14:paraId="0EA40CD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AuthorYear="1"&gt;&lt;Author&gt;Harris&lt;/Author&gt;&lt;Year&gt;2015&lt;/Year&gt;&lt;RecNum&gt;1062&lt;/RecNum&gt;&lt;DisplayText&gt;Harris et al. (2015)&lt;/DisplayText&gt;&lt;record&gt;&lt;rec-number&gt;1062&lt;/rec-number&gt;&lt;foreign-keys&gt;&lt;key app="EN" db-id="dwset5awyrtxtwevta4xx0s2ea0ea090rtfx" timestamp="1716462026"&gt;1062&lt;/key&gt;&lt;/foreign-keys&gt;&lt;ref-type name="Journal Article"&gt;17&lt;/ref-type&gt;&lt;contributors&gt;&lt;authors&gt;&lt;author&gt;Harris, Christopher J&lt;/author&gt;&lt;author&gt;Penuel, William R&lt;/author&gt;&lt;author&gt;D&amp;apos;Angelo, Cynthia M&lt;/author&gt;&lt;author&gt;DeBarger, Angela Haydel&lt;/author&gt;&lt;author&gt;Gallagher, Lawrence P&lt;/author&gt;&lt;author&gt;Kennedy, Cathleen A&lt;/author&gt;&lt;author&gt;Cheng, Britte Haugen&lt;/author&gt;&lt;author&gt;Krajcik, Joseph S&lt;/author&gt;&lt;/authors&gt;&lt;/contributors&gt;&lt;titles&gt;&lt;title&gt;Impact of project‐based curriculum materials on student learning in science: Results of a randomized controlled trial&lt;/title&gt;&lt;secondary-title&gt;Journal of Research in Science Teaching&lt;/secondary-title&gt;&lt;/titles&gt;&lt;periodical&gt;&lt;full-title&gt;Journal of research in science teaching&lt;/full-title&gt;&lt;/periodical&gt;&lt;pages&gt;1362-1385&lt;/pages&gt;&lt;volume&gt;52&lt;/volume&gt;&lt;number&gt;10&lt;/number&gt;&lt;dates&gt;&lt;year&gt;2015&lt;/year&gt;&lt;/dates&gt;&lt;isbn&gt;0022-4308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Harris et al.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8D504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26</w:t>
            </w:r>
          </w:p>
        </w:tc>
        <w:tc>
          <w:tcPr>
            <w:tcW w:w="1376" w:type="dxa"/>
            <w:vAlign w:val="center"/>
          </w:tcPr>
          <w:p w14:paraId="364D61C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51ADBD2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13F610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77A492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954F71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67DABDDD" w14:textId="77777777" w:rsidTr="006F1240">
        <w:tc>
          <w:tcPr>
            <w:tcW w:w="1878" w:type="dxa"/>
            <w:shd w:val="clear" w:color="auto" w:fill="auto"/>
            <w:vAlign w:val="center"/>
          </w:tcPr>
          <w:p w14:paraId="673862B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AuthorYear="1"&gt;&lt;Author&gt;Maxwell&lt;/Author&gt;&lt;Year&gt;2015&lt;/Year&gt;&lt;RecNum&gt;1051&lt;/RecNum&gt;&lt;DisplayText&gt;Maxwell et al. (2015)&lt;/DisplayText&gt;&lt;record&gt;&lt;rec-number&gt;1051&lt;/rec-number&gt;&lt;foreign-keys&gt;&lt;key app="EN" db-id="dwset5awyrtxtwevta4xx0s2ea0ea090rtfx" timestamp="1716377377"&gt;1051&lt;/key&gt;&lt;/foreign-keys&gt;&lt;ref-type name="Conference Proceedings"&gt;10&lt;/ref-type&gt;&lt;contributors&gt;&lt;authors&gt;&lt;author&gt;Maxwell, Deborah O&lt;/author&gt;&lt;author&gt;Lambeth, Dawn T&lt;/author&gt;&lt;author&gt;Cox, JT&lt;/author&gt;&lt;/authors&gt;&lt;/contributors&gt;&lt;titles&gt;&lt;title&gt;Effects of using inquiry-based learning on science achievement for fifth-grade students&lt;/title&gt;&lt;secondary-title&gt;Asia-Pacific Forum on Science Learning &amp;amp; Teaching&lt;/secondary-title&gt;&lt;/titles&gt;&lt;volume&gt;16&lt;/volume&gt;&lt;number&gt;1&lt;/number&gt;&lt;dates&gt;&lt;year&gt;2015&lt;/year&gt;&lt;/dates&gt;&lt;isbn&gt;1609-4913&lt;/isbn&gt;&lt;urls&gt;&lt;/urls&gt;&lt;/record&gt;&lt;/Cite&gt;&lt;/EndNote&gt;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Maxwell et al.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2FA1A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22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</w:p>
        </w:tc>
        <w:tc>
          <w:tcPr>
            <w:tcW w:w="1376" w:type="dxa"/>
            <w:vAlign w:val="center"/>
          </w:tcPr>
          <w:p w14:paraId="335A679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2E446AD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1C2836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38F2F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9CCFB8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A7A5835" w14:textId="77777777" w:rsidTr="006F1240">
        <w:tc>
          <w:tcPr>
            <w:tcW w:w="1878" w:type="dxa"/>
            <w:shd w:val="clear" w:color="auto" w:fill="auto"/>
            <w:vAlign w:val="center"/>
          </w:tcPr>
          <w:p w14:paraId="4DB2B43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AuthorYear="1"&gt;&lt;Author&gt;Bicer&lt;/Author&gt;&lt;Year&gt;2015&lt;/Year&gt;&lt;RecNum&gt;1028&lt;/RecNum&gt;&lt;DisplayText&gt;Bicer et al. (2015)&lt;/DisplayText&gt;&lt;record&gt;&lt;rec-number&gt;1028&lt;/rec-number&gt;&lt;foreign-keys&gt;&lt;key app="EN" db-id="dwset5awyrtxtwevta4xx0s2ea0ea090rtfx" timestamp="1715937959"&gt;1028&lt;/key&gt;&lt;/foreign-keys&gt;&lt;ref-type name="Journal Article"&gt;17&lt;/ref-type&gt;&lt;contributors&gt;&lt;authors&gt;&lt;author&gt;Bicer, Ali&lt;/author&gt;&lt;author&gt;Navruz, Bilgin&lt;/author&gt;&lt;author&gt;Capraro, Robert M&lt;/author&gt;&lt;author&gt;Capraro, Mary M&lt;/author&gt;&lt;author&gt;Oner, TA&lt;/author&gt;&lt;author&gt;Boedeker, Peter&lt;/author&gt;&lt;/authors&gt;&lt;/contributors&gt;&lt;titles&gt;&lt;title&gt;STEM schools vs. non-STEM schools: Comparing students&amp;apos; mathematics growth rate on high-stakes test performance&lt;/title&gt;&lt;secondary-title&gt;International Journal of New Trends in Education and Their Implications&lt;/secondary-title&gt;&lt;/titles&gt;&lt;periodical&gt;&lt;full-title&gt;International Journal of New Trends in Education and Their Implications&lt;/full-title&gt;&lt;/periodical&gt;&lt;pages&gt;138-150&lt;/pages&gt;&lt;volume&gt;6&lt;/volume&gt;&lt;number&gt;1&lt;/number&gt;&lt;dates&gt;&lt;year&gt;2015&lt;/year&gt;&lt;/dates&gt;&lt;urls&gt;&lt;/urls&gt;&lt;/record&gt;&lt;/Cite&gt;&lt;/EndNote&gt;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Bicer et al.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BB9195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1506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1520</w:t>
            </w:r>
          </w:p>
        </w:tc>
        <w:tc>
          <w:tcPr>
            <w:tcW w:w="1376" w:type="dxa"/>
            <w:vAlign w:val="center"/>
          </w:tcPr>
          <w:p w14:paraId="670D291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EEF44E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C3440E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AB44E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47FEB8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C75272F" w14:textId="77777777" w:rsidTr="006F1240">
        <w:tc>
          <w:tcPr>
            <w:tcW w:w="1878" w:type="dxa"/>
            <w:shd w:val="clear" w:color="auto" w:fill="auto"/>
            <w:vAlign w:val="center"/>
          </w:tcPr>
          <w:p w14:paraId="3296A06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AuthorYear="1"&gt;&lt;Author&gt;Parker&lt;/Author&gt;&lt;Year&gt;2015&lt;/Year&gt;&lt;RecNum&gt;1029&lt;/RecNum&gt;&lt;DisplayText&gt;Parker et al. (2015)&lt;/DisplayText&gt;&lt;record&gt;&lt;rec-number&gt;1029&lt;/rec-number&gt;&lt;foreign-keys&gt;&lt;key app="EN" db-id="dwset5awyrtxtwevta4xx0s2ea0ea090rtfx" timestamp="1716097739"&gt;1029&lt;/key&gt;&lt;/foreign-keys&gt;&lt;ref-type name="Journal Article"&gt;17&lt;/ref-type&gt;&lt;contributors&gt;&lt;authors&gt;&lt;author&gt;Parker, Caroline E&lt;/author&gt;&lt;author&gt;Stylinski, Cathlyn D&lt;/author&gt;&lt;author&gt;Bonney, Christina R&lt;/author&gt;&lt;author&gt;Schillaci, Rebecca&lt;/author&gt;&lt;author&gt;McAuliffe, Carla&lt;/author&gt;&lt;/authors&gt;&lt;/contributors&gt;&lt;titles&gt;&lt;title&gt;Examining the quality of technology implementation in STEM classrooms: Demonstration of an evaluative framework&lt;/title&gt;&lt;secondary-title&gt;Journal of Research on Technology in Education&lt;/secondary-title&gt;&lt;/titles&gt;&lt;periodical&gt;&lt;full-title&gt;Journal of Research on Technology in Education&lt;/full-title&gt;&lt;/periodical&gt;&lt;pages&gt;105-121&lt;/pages&gt;&lt;volume&gt;47&lt;/volume&gt;&lt;number&gt;2&lt;/number&gt;&lt;dates&gt;&lt;year&gt;2015&lt;/year&gt;&lt;/dates&gt;&lt;isbn&gt;1539-1523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Parker et al.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7945D4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35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24</w:t>
            </w:r>
          </w:p>
        </w:tc>
        <w:tc>
          <w:tcPr>
            <w:tcW w:w="1376" w:type="dxa"/>
            <w:vAlign w:val="center"/>
          </w:tcPr>
          <w:p w14:paraId="71CAEF5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114CBD3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802B98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B94106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A4677F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77EF72D1" w14:textId="77777777" w:rsidTr="006F1240">
        <w:tc>
          <w:tcPr>
            <w:tcW w:w="1878" w:type="dxa"/>
            <w:shd w:val="clear" w:color="auto" w:fill="auto"/>
            <w:vAlign w:val="center"/>
          </w:tcPr>
          <w:p w14:paraId="256CF17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AuthorYear="1"&gt;&lt;Author&gt;Karahan&lt;/Author&gt;&lt;Year&gt;2015&lt;/Year&gt;&lt;RecNum&gt;1072&lt;/RecNum&gt;&lt;DisplayText&gt;Karahan et al. (2015)&lt;/DisplayText&gt;&lt;record&gt;&lt;rec-number&gt;1072&lt;/rec-number&gt;&lt;foreign-keys&gt;&lt;key app="EN" db-id="dwset5awyrtxtwevta4xx0s2ea0ea090rtfx" timestamp="1716563626"&gt;1072&lt;/key&gt;&lt;/foreign-keys&gt;&lt;ref-type name="Journal Article"&gt;17&lt;/ref-type&gt;&lt;contributors&gt;&lt;authors&gt;&lt;author&gt;Karahan, Engin&lt;/author&gt;&lt;author&gt;Bilici, Sedef CANBAZOĞLU&lt;/author&gt;&lt;author&gt;Ayçin, ÜNAL&lt;/author&gt;&lt;/authors&gt;&lt;/contributors&gt;&lt;titles&gt;&lt;title&gt;Integration of media design processes in science, technology, engineering, and mathematics (STEM) education&lt;/title&gt;&lt;secondary-title&gt;Eurasian Journal of Educational Research&lt;/secondary-title&gt;&lt;/titles&gt;&lt;periodical&gt;&lt;full-title&gt;Eurasian Journal of Educational Research&lt;/full-title&gt;&lt;/periodical&gt;&lt;pages&gt;221-240&lt;/pages&gt;&lt;volume&gt;15&lt;/volume&gt;&lt;number&gt;60&lt;/number&gt;&lt;dates&gt;&lt;year&gt;2015&lt;/year&gt;&lt;/dates&gt;&lt;isbn&gt;1302-597X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Karahan et al. (2015)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F794A2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21</w:t>
            </w:r>
          </w:p>
        </w:tc>
        <w:tc>
          <w:tcPr>
            <w:tcW w:w="1376" w:type="dxa"/>
            <w:vAlign w:val="center"/>
          </w:tcPr>
          <w:p w14:paraId="4B1FDDF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209428D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EEFE2E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E16CA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A10F76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3163C638" w14:textId="77777777" w:rsidTr="006F1240">
        <w:tc>
          <w:tcPr>
            <w:tcW w:w="1878" w:type="dxa"/>
            <w:shd w:val="clear" w:color="auto" w:fill="auto"/>
            <w:vAlign w:val="center"/>
          </w:tcPr>
          <w:p w14:paraId="3814C4D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AuthorYear="1"&gt;&lt;Author&gt;Abdullah&lt;/Author&gt;&lt;Year&gt;2014&lt;/Year&gt;&lt;RecNum&gt;1064&lt;/RecNum&gt;&lt;DisplayText&gt;Abdullah et al. (2014)&lt;/DisplayText&gt;&lt;record&gt;&lt;rec-number&gt;1064&lt;/rec-number&gt;&lt;foreign-keys&gt;&lt;key app="EN" db-id="dwset5awyrtxtwevta4xx0s2ea0ea090rtfx" timestamp="1716475329"&gt;1064&lt;/key&gt;&lt;/foreign-keys&gt;&lt;ref-type name="Journal Article"&gt;17&lt;/ref-type&gt;&lt;contributors&gt;&lt;authors&gt;&lt;author&gt;Abdullah, Nasarudin&lt;/author&gt;&lt;author&gt;Halim, Lilia&lt;/author&gt;&lt;author&gt;Zakaria, Effandi&lt;/author&gt;&lt;/authors&gt;&lt;/contributors&gt;&lt;titles&gt;&lt;title&gt;VStops: A thinking strategy and visual representation approach in mathematical word problem solving toward enhancing STEM literacy&lt;/title&gt;&lt;secondary-title&gt;Eurasia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165-174&lt;/pages&gt;&lt;volume&gt;10&lt;/volume&gt;&lt;number&gt;3&lt;/number&gt;&lt;dates&gt;&lt;year&gt;2014&lt;/year&gt;&lt;/dates&gt;&lt;isbn&gt;1305-8215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Abdullah et al. (2014)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FCF80B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97</w:t>
            </w:r>
          </w:p>
        </w:tc>
        <w:tc>
          <w:tcPr>
            <w:tcW w:w="1376" w:type="dxa"/>
            <w:vAlign w:val="center"/>
          </w:tcPr>
          <w:p w14:paraId="268A7AF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299C71A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1C113A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1B841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5A68C5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BEF681A" w14:textId="77777777" w:rsidTr="006F1240">
        <w:tc>
          <w:tcPr>
            <w:tcW w:w="1878" w:type="dxa"/>
            <w:shd w:val="clear" w:color="auto" w:fill="auto"/>
            <w:vAlign w:val="center"/>
          </w:tcPr>
          <w:p w14:paraId="5BB8248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AuthorYear="1"&gt;&lt;Author&gt;Robinson&lt;/Author&gt;&lt;Year&gt;2014&lt;/Year&gt;&lt;RecNum&gt;1030&lt;/RecNum&gt;&lt;DisplayText&gt;Robinson et al. (2014)&lt;/DisplayText&gt;&lt;record&gt;&lt;rec-number&gt;1030&lt;/rec-number&gt;&lt;foreign-keys&gt;&lt;key app="EN" db-id="dwset5awyrtxtwevta4xx0s2ea0ea090rtfx" timestamp="1716098221"&gt;1030&lt;/key&gt;&lt;/foreign-keys&gt;&lt;ref-type name="Journal Article"&gt;17&lt;/ref-type&gt;&lt;contributors&gt;&lt;authors&gt;&lt;author&gt;Robinson, Ann&lt;/author&gt;&lt;author&gt;Dailey, Debbie&lt;/author&gt;&lt;author&gt;Hughes, Gail&lt;/author&gt;&lt;author&gt;Cotabish, Alicia&lt;/author&gt;&lt;/authors&gt;&lt;/contributors&gt;&lt;titles&gt;&lt;title&gt;The effects of a science-focused STEM intervention on gifted elementary students’ science knowledge and skills&lt;/title&gt;&lt;secondary-title&gt;Journal of Advanced Academics&lt;/secondary-title&gt;&lt;/titles&gt;&lt;periodical&gt;&lt;full-title&gt;Journal of Advanced Academics&lt;/full-title&gt;&lt;/periodical&gt;&lt;pages&gt;189-213&lt;/pages&gt;&lt;volume&gt;25&lt;/volume&gt;&lt;number&gt;3&lt;/number&gt;&lt;dates&gt;&lt;year&gt;2014&lt;/year&gt;&lt;/dates&gt;&lt;isbn&gt;1932-202X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Robinson et al. (2014)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25EA5F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38</w:t>
            </w:r>
          </w:p>
        </w:tc>
        <w:tc>
          <w:tcPr>
            <w:tcW w:w="1376" w:type="dxa"/>
            <w:vAlign w:val="center"/>
          </w:tcPr>
          <w:p w14:paraId="4410BFE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519FDBD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C17A6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82B81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2DBF91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6D4E768" w14:textId="77777777" w:rsidTr="006F1240">
        <w:tc>
          <w:tcPr>
            <w:tcW w:w="1878" w:type="dxa"/>
            <w:shd w:val="clear" w:color="auto" w:fill="auto"/>
            <w:vAlign w:val="center"/>
          </w:tcPr>
          <w:p w14:paraId="5A79A69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AuthorYear="1"&gt;&lt;Author&gt;Judson&lt;/Author&gt;&lt;Year&gt;2014&lt;/Year&gt;&lt;RecNum&gt;1031&lt;/RecNum&gt;&lt;DisplayText&gt;Judson (2014)&lt;/DisplayText&gt;&lt;record&gt;&lt;rec-number&gt;1031&lt;/rec-number&gt;&lt;foreign-keys&gt;&lt;key app="EN" db-id="dwset5awyrtxtwevta4xx0s2ea0ea090rtfx" timestamp="1716098377"&gt;1031&lt;/key&gt;&lt;/foreign-keys&gt;&lt;ref-type name="Journal Article"&gt;17&lt;/ref-type&gt;&lt;contributors&gt;&lt;authors&gt;&lt;author&gt;Judson, Eugene&lt;/author&gt;&lt;/authors&gt;&lt;/contributors&gt;&lt;titles&gt;&lt;title&gt;Effects of transferring to STEM-focused charter and magnet schools on student achievement&lt;/title&gt;&lt;secondary-title&gt;The Journal of Educational Research&lt;/secondary-title&gt;&lt;/titles&gt;&lt;periodical&gt;&lt;full-title&gt;The Journal of Educational Research&lt;/full-title&gt;&lt;/periodical&gt;&lt;pages&gt;255-266&lt;/pages&gt;&lt;volume&gt;107&lt;/volume&gt;&lt;number&gt;4&lt;/number&gt;&lt;dates&gt;&lt;year&gt;2014&lt;/year&gt;&lt;/dates&gt;&lt;isbn&gt;0022-0671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Judson (2014)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F9573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53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3681</w:t>
            </w:r>
          </w:p>
        </w:tc>
        <w:tc>
          <w:tcPr>
            <w:tcW w:w="1376" w:type="dxa"/>
            <w:vAlign w:val="center"/>
          </w:tcPr>
          <w:p w14:paraId="0393705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4A4A46A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8618B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6FE5D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4D191D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285FDC43" w14:textId="77777777" w:rsidTr="006F1240">
        <w:tc>
          <w:tcPr>
            <w:tcW w:w="1878" w:type="dxa"/>
            <w:shd w:val="clear" w:color="auto" w:fill="auto"/>
            <w:vAlign w:val="center"/>
          </w:tcPr>
          <w:p w14:paraId="50BE55D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AuthorYear="1"&gt;&lt;Author&gt;Kong&lt;/Author&gt;&lt;Year&gt;2014&lt;/Year&gt;&lt;RecNum&gt;1032&lt;/RecNum&gt;&lt;DisplayText&gt;Kong and Huo (2014)&lt;/DisplayText&gt;&lt;record&gt;&lt;rec-number&gt;1032&lt;/rec-number&gt;&lt;foreign-keys&gt;&lt;key app="EN" db-id="dwset5awyrtxtwevta4xx0s2ea0ea090rtfx" timestamp="1716098609"&gt;1032&lt;/key&gt;&lt;/foreign-keys&gt;&lt;ref-type name="Journal Article"&gt;17&lt;/ref-type&gt;&lt;contributors&gt;&lt;authors&gt;&lt;author&gt;Kong, Young Tae&lt;/author&gt;&lt;author&gt;Huo, Sun-Chen&lt;/author&gt;&lt;/authors&gt;&lt;/contributors&gt;&lt;titles&gt;&lt;title&gt;An effect of STEAM activity programs on science learning interest&lt;/title&gt;&lt;secondary-title&gt;Advanced Science and Technology Letters&lt;/secondary-title&gt;&lt;/titles&gt;&lt;periodical&gt;&lt;full-title&gt;Advanced Science and Technology Letters&lt;/full-title&gt;&lt;/periodical&gt;&lt;pages&gt;41-45&lt;/pages&gt;&lt;volume&gt;59&lt;/volume&gt;&lt;dates&gt;&lt;year&gt;2014&lt;/year&gt;&lt;/dates&gt;&lt;urls&gt;&lt;/urls&gt;&lt;/record&gt;&lt;/Cite&gt;&lt;/EndNote&gt;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Kong and Huo (2014)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0EF5FB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25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25</w:t>
            </w:r>
          </w:p>
        </w:tc>
        <w:tc>
          <w:tcPr>
            <w:tcW w:w="1376" w:type="dxa"/>
            <w:vAlign w:val="center"/>
          </w:tcPr>
          <w:p w14:paraId="6A379DB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72AA2BBA" w14:textId="48B89D49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55C6BE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A3E44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B78E7C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EDB53DA" w14:textId="77777777" w:rsidTr="006F1240">
        <w:tc>
          <w:tcPr>
            <w:tcW w:w="1878" w:type="dxa"/>
            <w:shd w:val="clear" w:color="auto" w:fill="auto"/>
            <w:vAlign w:val="center"/>
          </w:tcPr>
          <w:p w14:paraId="0091C79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AuthorYear="1"&gt;&lt;Author&gt;Cotabish&lt;/Author&gt;&lt;Year&gt;2013&lt;/Year&gt;&lt;RecNum&gt;1046&lt;/RecNum&gt;&lt;DisplayText&gt;Cotabish et al. (2013)&lt;/DisplayText&gt;&lt;record&gt;&lt;rec-number&gt;1046&lt;/rec-number&gt;&lt;foreign-keys&gt;&lt;key app="EN" db-id="dwset5awyrtxtwevta4xx0s2ea0ea090rtfx" timestamp="1716127493"&gt;1046&lt;/key&gt;&lt;/foreign-keys&gt;&lt;ref-type name="Journal Article"&gt;17&lt;/ref-type&gt;&lt;contributors&gt;&lt;authors&gt;&lt;author&gt;Cotabish, Alicia&lt;/author&gt;&lt;author&gt;Dailey, Debbie&lt;/author&gt;&lt;author&gt;Robinson, Ann&lt;/author&gt;&lt;author&gt;Hughes, Gail&lt;/author&gt;&lt;/authors&gt;&lt;/contributors&gt;&lt;titles&gt;&lt;title&gt;The effects of a STEM intervention on elementary students&amp;apos; science knowledge and skills&lt;/title&gt;&lt;secondary-title&gt;School Science and Mathematics&lt;/secondary-title&gt;&lt;/titles&gt;&lt;periodical&gt;&lt;full-title&gt;School Science and Mathematics&lt;/full-title&gt;&lt;/periodical&gt;&lt;pages&gt;215-226&lt;/pages&gt;&lt;volume&gt;113&lt;/volume&gt;&lt;number&gt;5&lt;/number&gt;&lt;dates&gt;&lt;year&gt;2013&lt;/year&gt;&lt;/dates&gt;&lt;isbn&gt;0036-6803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Cotabish et al. (2013)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A1B54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42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54</w:t>
            </w:r>
          </w:p>
        </w:tc>
        <w:tc>
          <w:tcPr>
            <w:tcW w:w="1376" w:type="dxa"/>
            <w:vAlign w:val="center"/>
          </w:tcPr>
          <w:p w14:paraId="1DB3659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064C40B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Mathematics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65BB2E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EB1C8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4B1AA3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544F2FA" w14:textId="77777777" w:rsidTr="006F1240">
        <w:tc>
          <w:tcPr>
            <w:tcW w:w="1878" w:type="dxa"/>
            <w:shd w:val="clear" w:color="auto" w:fill="auto"/>
            <w:vAlign w:val="center"/>
          </w:tcPr>
          <w:p w14:paraId="5F2C863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AuthorYear="1"&gt;&lt;Author&gt;Cotabish&lt;/Author&gt;&lt;Year&gt;2013&lt;/Year&gt;&lt;RecNum&gt;1046&lt;/RecNum&gt;&lt;DisplayText&gt;Cotabish et al. (2013)&lt;/DisplayText&gt;&lt;record&gt;&lt;rec-number&gt;1046&lt;/rec-number&gt;&lt;foreign-keys&gt;&lt;key app="EN" db-id="dwset5awyrtxtwevta4xx0s2ea0ea090rtfx" timestamp="1716127493"&gt;1046&lt;/key&gt;&lt;/foreign-keys&gt;&lt;ref-type name="Journal Article"&gt;17&lt;/ref-type&gt;&lt;contributors&gt;&lt;authors&gt;&lt;author&gt;Cotabish, Alicia&lt;/author&gt;&lt;author&gt;Dailey, Debbie&lt;/author&gt;&lt;author&gt;Robinson, Ann&lt;/author&gt;&lt;author&gt;Hughes, Gail&lt;/author&gt;&lt;/authors&gt;&lt;/contributors&gt;&lt;titles&gt;&lt;title&gt;The effects of a STEM intervention on elementary students&amp;apos; science knowledge and skills&lt;/title&gt;&lt;secondary-title&gt;School Science and Mathematics&lt;/secondary-title&gt;&lt;/titles&gt;&lt;periodical&gt;&lt;full-title&gt;School Science and Mathematics&lt;/full-title&gt;&lt;/periodical&gt;&lt;pages&gt;215-226&lt;/pages&gt;&lt;volume&gt;113&lt;/volume&gt;&lt;number&gt;5&lt;/number&gt;&lt;dates&gt;&lt;year&gt;2013&lt;/year&gt;&lt;/dates&gt;&lt;isbn&gt;0036-6803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Cotabish et al. (2013)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A25084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818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932</w:t>
            </w:r>
          </w:p>
        </w:tc>
        <w:tc>
          <w:tcPr>
            <w:tcW w:w="1376" w:type="dxa"/>
            <w:vAlign w:val="center"/>
          </w:tcPr>
          <w:p w14:paraId="09BA622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4E54696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75B87B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71D99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3B5172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37E1E3A8" w14:textId="77777777" w:rsidTr="006F1240">
        <w:tc>
          <w:tcPr>
            <w:tcW w:w="1878" w:type="dxa"/>
            <w:shd w:val="clear" w:color="auto" w:fill="auto"/>
            <w:vAlign w:val="center"/>
          </w:tcPr>
          <w:p w14:paraId="512A3E2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AuthorYear="1"&gt;&lt;Author&gt;Cotabish&lt;/Author&gt;&lt;Year&gt;2013&lt;/Year&gt;&lt;RecNum&gt;1033&lt;/RecNum&gt;&lt;DisplayText&gt;Cotabish et al. (2013)&lt;/DisplayText&gt;&lt;record&gt;&lt;rec-number&gt;1033&lt;/rec-number&gt;&lt;foreign-keys&gt;&lt;key app="EN" db-id="dwset5awyrtxtwevta4xx0s2ea0ea090rtfx" timestamp="1716098901"&gt;1033&lt;/key&gt;&lt;/foreign-keys&gt;&lt;ref-type name="Journal Article"&gt;17&lt;/ref-type&gt;&lt;contributors&gt;&lt;authors&gt;&lt;author&gt;Cotabish, Alicia&lt;/author&gt;&lt;author&gt;Dailey, Debbie&lt;/author&gt;&lt;author&gt;Robinson, Ann&lt;/author&gt;&lt;author&gt;Hughes, Gail&lt;/author&gt;&lt;/authors&gt;&lt;/contributors&gt;&lt;titles&gt;&lt;title&gt;The effects of a STEM intervention on elementary students&amp;apos; science knowledge and skills&lt;/title&gt;&lt;secondary-title&gt;School Science and Mathematics&lt;/secondary-title&gt;&lt;/titles&gt;&lt;periodical&gt;&lt;full-title&gt;School Science and Mathematics&lt;/full-title&gt;&lt;/periodical&gt;&lt;pages&gt;215-226&lt;/pages&gt;&lt;volume&gt;113&lt;/volume&gt;&lt;number&gt;5&lt;/number&gt;&lt;dates&gt;&lt;year&gt;2013&lt;/year&gt;&lt;/dates&gt;&lt;isbn&gt;0036-6803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Cotabish et al. (2013)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CA050F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139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139</w:t>
            </w:r>
          </w:p>
        </w:tc>
        <w:tc>
          <w:tcPr>
            <w:tcW w:w="1376" w:type="dxa"/>
            <w:vAlign w:val="center"/>
          </w:tcPr>
          <w:p w14:paraId="0D4FD16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4A22226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A8FBC0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2CA81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385A0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9526C99" w14:textId="77777777" w:rsidTr="006F1240">
        <w:tc>
          <w:tcPr>
            <w:tcW w:w="1878" w:type="dxa"/>
            <w:shd w:val="clear" w:color="auto" w:fill="auto"/>
            <w:vAlign w:val="center"/>
          </w:tcPr>
          <w:p w14:paraId="6FE7713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AuthorYear="1"&gt;&lt;Author&gt;Park&lt;/Author&gt;&lt;Year&gt;2013&lt;/Year&gt;&lt;RecNum&gt;1034&lt;/RecNum&gt;&lt;DisplayText&gt;Park and Yoo (2013)&lt;/DisplayText&gt;&lt;record&gt;&lt;rec-number&gt;1034&lt;/rec-number&gt;&lt;foreign-keys&gt;&lt;key app="EN" db-id="dwset5awyrtxtwevta4xx0s2ea0ea090rtfx" timestamp="1716099214"&gt;1034&lt;/key&gt;&lt;/foreign-keys&gt;&lt;ref-type name="Journal Article"&gt;17&lt;/ref-type&gt;&lt;contributors&gt;&lt;authors&gt;&lt;author&gt;Park, Soung-Jin&lt;/author&gt;&lt;author&gt;Yoo, Pyoung Kil&lt;/author&gt;&lt;/authors&gt;&lt;/contributors&gt;&lt;titles&gt;&lt;title&gt;The effects of the learning motive, interest and science process skills using the&amp;apos;Light&amp;apos;unit on science-based STEAM&lt;/title&gt;&lt;secondary-title&gt;Journal of Korean elementary science education&lt;/secondary-title&gt;&lt;/titles&gt;&lt;periodical&gt;&lt;full-title&gt;Journal of Korean elementary science education&lt;/full-title&gt;&lt;/periodical&gt;&lt;pages&gt;225-238&lt;/pages&gt;&lt;volume&gt;32&lt;/volume&gt;&lt;number&gt;3&lt;/number&gt;&lt;dates&gt;&lt;year&gt;2013&lt;/year&gt;&lt;/dates&gt;&lt;isbn&gt;1598-3099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Park and Yoo (2013)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EEDB8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26</w:t>
            </w:r>
          </w:p>
        </w:tc>
        <w:tc>
          <w:tcPr>
            <w:tcW w:w="1376" w:type="dxa"/>
            <w:vAlign w:val="center"/>
          </w:tcPr>
          <w:p w14:paraId="12691C8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6577D68F" w14:textId="290DE8C0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16F074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77657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E7C804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055B61F8" w14:textId="77777777" w:rsidTr="006F1240">
        <w:tc>
          <w:tcPr>
            <w:tcW w:w="1878" w:type="dxa"/>
            <w:shd w:val="clear" w:color="auto" w:fill="auto"/>
            <w:vAlign w:val="center"/>
          </w:tcPr>
          <w:p w14:paraId="4A1D21F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AuthorYear="1"&gt;&lt;Author&gt;Kim&lt;/Author&gt;&lt;Year&gt;2012&lt;/Year&gt;&lt;RecNum&gt;1047&lt;/RecNum&gt;&lt;DisplayText&gt;Kim et al. (2012)&lt;/DisplayText&gt;&lt;record&gt;&lt;rec-number&gt;1047&lt;/rec-number&gt;&lt;foreign-keys&gt;&lt;key app="EN" db-id="dwset5awyrtxtwevta4xx0s2ea0ea090rtfx" timestamp="1716128807"&gt;1047&lt;/key&gt;&lt;/foreign-keys&gt;&lt;ref-type name="Journal Article"&gt;17&lt;/ref-type&gt;&lt;contributors&gt;&lt;authors&gt;&lt;author&gt;Kim, Kyung Hee&lt;/author&gt;&lt;author&gt;VanTassel-Baska, Joyce&lt;/author&gt;&lt;author&gt;Bracken, Bruce A&lt;/author&gt;&lt;author&gt;Feng, Annie&lt;/author&gt;&lt;author&gt;Stambaugh, Tamra&lt;/author&gt;&lt;author&gt;Bland, Lori&lt;/author&gt;&lt;/authors&gt;&lt;/contributors&gt;&lt;titles&gt;&lt;title&gt;Project Clarion: Three years of science instruction in Title I schools among K-third grade students&lt;/title&gt;&lt;secondary-title&gt;Research in Science Education&lt;/secondary-title&gt;&lt;/titles&gt;&lt;periodical&gt;&lt;full-title&gt;Research in Science Education&lt;/full-title&gt;&lt;/periodical&gt;&lt;pages&gt;813-829&lt;/pages&gt;&lt;volume&gt;42&lt;/volume&gt;&lt;dates&gt;&lt;year&gt;2012&lt;/year&gt;&lt;/dates&gt;&lt;isbn&gt;0157-244X&lt;/isbn&gt;&lt;urls&gt;&lt;/urls&gt;&lt;/record&gt;&lt;/Cite&gt;&lt;/EndNote&gt;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Kim et al. (2012)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AADE32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88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106</w:t>
            </w:r>
          </w:p>
        </w:tc>
        <w:tc>
          <w:tcPr>
            <w:tcW w:w="1376" w:type="dxa"/>
            <w:vAlign w:val="center"/>
          </w:tcPr>
          <w:p w14:paraId="5BEFBC0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170E7F7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23BCC6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B1E11D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B9E5CC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1601946E" w14:textId="77777777" w:rsidTr="006F1240">
        <w:tc>
          <w:tcPr>
            <w:tcW w:w="1878" w:type="dxa"/>
            <w:shd w:val="clear" w:color="auto" w:fill="auto"/>
            <w:vAlign w:val="center"/>
          </w:tcPr>
          <w:p w14:paraId="1DCA28C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AuthorYear="1"&gt;&lt;Author&gt;Cervetti&lt;/Author&gt;&lt;Year&gt;2012&lt;/Year&gt;&lt;RecNum&gt;1035&lt;/RecNum&gt;&lt;DisplayText&gt;Cervetti et al. (2012)&lt;/DisplayText&gt;&lt;record&gt;&lt;rec-number&gt;1035&lt;/rec-number&gt;&lt;foreign-keys&gt;&lt;key app="EN" db-id="dwset5awyrtxtwevta4xx0s2ea0ea090rtfx" timestamp="1716099756"&gt;1035&lt;/key&gt;&lt;/foreign-keys&gt;&lt;ref-type name="Journal Article"&gt;17&lt;/ref-type&gt;&lt;contributors&gt;&lt;authors&gt;&lt;author&gt;Cervetti, Gina N&lt;/author&gt;&lt;author&gt;Barber, Jacqueline&lt;/author&gt;&lt;author&gt;Dorph, Rena&lt;/author&gt;&lt;author&gt;Pearson, P David&lt;/author&gt;&lt;author&gt;Goldschmidt, Pete G&lt;/author&gt;&lt;/authors&gt;&lt;/contributors&gt;&lt;titles&gt;&lt;title&gt;The impact of an integrated approach to science and literacy in elementary school classrooms&lt;/title&gt;&lt;secondary-title&gt;Journal of research in science teaching&lt;/secondary-title&gt;&lt;/titles&gt;&lt;periodical&gt;&lt;full-title&gt;Journal of research in science teaching&lt;/full-title&gt;&lt;/periodical&gt;&lt;pages&gt;631-658&lt;/pages&gt;&lt;volume&gt;49&lt;/volume&gt;&lt;number&gt;5&lt;/number&gt;&lt;dates&gt;&lt;year&gt;2012&lt;/year&gt;&lt;/dates&gt;&lt;isbn&gt;0022-4308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Cervetti et al. (2012)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F8C4C2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976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937</w:t>
            </w:r>
          </w:p>
        </w:tc>
        <w:tc>
          <w:tcPr>
            <w:tcW w:w="1376" w:type="dxa"/>
            <w:vAlign w:val="center"/>
          </w:tcPr>
          <w:p w14:paraId="7451CAB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00DB570E" w14:textId="7C2E08D8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9A775F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864B82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AF9A37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2C07D971" w14:textId="77777777" w:rsidTr="006F1240">
        <w:tc>
          <w:tcPr>
            <w:tcW w:w="1878" w:type="dxa"/>
            <w:shd w:val="clear" w:color="auto" w:fill="auto"/>
            <w:vAlign w:val="center"/>
          </w:tcPr>
          <w:p w14:paraId="55A8054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AuthorYear="1"&gt;&lt;Author&gt;Kim&lt;/Author&gt;&lt;Year&gt;2012&lt;/Year&gt;&lt;RecNum&gt;1036&lt;/RecNum&gt;&lt;DisplayText&gt;Kim and Choi (2012)&lt;/DisplayText&gt;&lt;record&gt;&lt;rec-number&gt;1036&lt;/rec-number&gt;&lt;foreign-keys&gt;&lt;key app="EN" db-id="dwset5awyrtxtwevta4xx0s2ea0ea090rtfx" timestamp="1716101028"&gt;1036&lt;/key&gt;&lt;/foreign-keys&gt;&lt;ref-type name="Journal Article"&gt;17&lt;/ref-type&gt;&lt;contributors&gt;&lt;authors&gt;&lt;author&gt;Kim, Gwon-Suk&lt;/author&gt;&lt;author&gt;Choi, Sun Young&lt;/author&gt;&lt;/authors&gt;&lt;/contributors&gt;&lt;titles&gt;&lt;title&gt;The effects of the creative problem solving ability and scientific attitude through the science-based STEAM program in the elementary gifted students&lt;/title&gt;&lt;secondary-title&gt;Journal of Korean Elementary Science Education&lt;/secondary-title&gt;&lt;/titles&gt;&lt;periodical&gt;&lt;full-title&gt;Journal of Korean elementary science education&lt;/full-title&gt;&lt;/periodical&gt;&lt;pages&gt;216-226&lt;/pages&gt;&lt;volume&gt;31&lt;/volume&gt;&lt;number&gt;2&lt;/number&gt;&lt;dates&gt;&lt;year&gt;2012&lt;/year&gt;&lt;/dates&gt;&lt;isbn&gt;1598-3099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Kim and Choi (2012)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DF029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18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20</w:t>
            </w:r>
          </w:p>
        </w:tc>
        <w:tc>
          <w:tcPr>
            <w:tcW w:w="1376" w:type="dxa"/>
            <w:vAlign w:val="center"/>
          </w:tcPr>
          <w:p w14:paraId="6B72D1C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Primary Schools</w:t>
            </w:r>
          </w:p>
        </w:tc>
        <w:tc>
          <w:tcPr>
            <w:tcW w:w="1456" w:type="dxa"/>
            <w:vAlign w:val="center"/>
          </w:tcPr>
          <w:p w14:paraId="2EE70D0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0EC571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5D6872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20C46E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3FEBA2EB" w14:textId="77777777" w:rsidTr="006F1240">
        <w:tc>
          <w:tcPr>
            <w:tcW w:w="1878" w:type="dxa"/>
            <w:shd w:val="clear" w:color="auto" w:fill="auto"/>
            <w:vAlign w:val="center"/>
          </w:tcPr>
          <w:p w14:paraId="442D844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AuthorYear="1"&gt;&lt;Author&gt;Ruiz-Primo&lt;/Author&gt;&lt;Year&gt;2011&lt;/Year&gt;&lt;RecNum&gt;1038&lt;/RecNum&gt;&lt;DisplayText&gt;Ruiz-Primo et al. (2011)&lt;/DisplayText&gt;&lt;record&gt;&lt;rec-number&gt;1038&lt;/rec-number&gt;&lt;foreign-keys&gt;&lt;key app="EN" db-id="dwset5awyrtxtwevta4xx0s2ea0ea090rtfx" timestamp="1716101704"&gt;1038&lt;/key&gt;&lt;/foreign-keys&gt;&lt;ref-type name="Journal Article"&gt;17&lt;/ref-type&gt;&lt;contributors&gt;&lt;authors&gt;&lt;author&gt;Ruiz-Primo, Maria Araceli&lt;/author&gt;&lt;author&gt;Briggs, Derek&lt;/author&gt;&lt;author&gt;Iverson, Heidi&lt;/author&gt;&lt;author&gt;Talbot, Robert&lt;/author&gt;&lt;author&gt;Shepard, Lorrie A&lt;/author&gt;&lt;/authors&gt;&lt;/contributors&gt;&lt;titles&gt;&lt;title&gt;Impact of undergraduate science course innovations on learning&lt;/title&gt;&lt;secondary-title&gt;Science&lt;/secondary-title&gt;&lt;/titles&gt;&lt;periodical&gt;&lt;full-title&gt;science&lt;/full-title&gt;&lt;/periodical&gt;&lt;pages&gt;1269-1270&lt;/pages&gt;&lt;volume&gt;331&lt;/volume&gt;&lt;number&gt;6022&lt;/number&gt;&lt;dates&gt;&lt;year&gt;2011&lt;/year&gt;&lt;/dates&gt;&lt;isbn&gt;0036-8075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Ruiz-Primo et al. (2011)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3808B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166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166</w:t>
            </w:r>
          </w:p>
        </w:tc>
        <w:tc>
          <w:tcPr>
            <w:tcW w:w="1376" w:type="dxa"/>
            <w:vAlign w:val="center"/>
          </w:tcPr>
          <w:p w14:paraId="7DB3DA9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77D5482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C3D67F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CA554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F3784B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74566CAF" w14:textId="77777777" w:rsidTr="006F1240">
        <w:tc>
          <w:tcPr>
            <w:tcW w:w="1878" w:type="dxa"/>
            <w:shd w:val="clear" w:color="auto" w:fill="auto"/>
            <w:vAlign w:val="center"/>
          </w:tcPr>
          <w:p w14:paraId="4DD5F8F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AuthorYear="1"&gt;&lt;Author&gt;Nugent&lt;/Author&gt;&lt;Year&gt;2010&lt;/Year&gt;&lt;RecNum&gt;1074&lt;/RecNum&gt;&lt;DisplayText&gt;Nugent et al. (2010)&lt;/DisplayText&gt;&lt;record&gt;&lt;rec-number&gt;1074&lt;/rec-number&gt;&lt;foreign-keys&gt;&lt;key app="EN" db-id="dwset5awyrtxtwevta4xx0s2ea0ea090rtfx" timestamp="1716567811"&gt;1074&lt;/key&gt;&lt;/foreign-keys&gt;&lt;ref-type name="Journal Article"&gt;17&lt;/ref-type&gt;&lt;contributors&gt;&lt;authors&gt;&lt;author&gt;Nugent, Gwen&lt;/author&gt;&lt;author&gt;Barker, Bradley&lt;/author&gt;&lt;author&gt;Grandgenett, Neal&lt;/author&gt;&lt;author&gt;Adamchuk, Viacheslav I&lt;/author&gt;&lt;/authors&gt;&lt;/contributors&gt;&lt;titles&gt;&lt;title&gt;Impact of robotics and geospatial technology interventions on youth STEM learning and attitudes&lt;/title&gt;&lt;secondary-title&gt;Journal of Research on Technology in Education&lt;/secondary-title&gt;&lt;/titles&gt;&lt;periodical&gt;&lt;full-title&gt;Journal of Research on Technology in Education&lt;/full-title&gt;&lt;/periodical&gt;&lt;pages&gt;391-408&lt;/pages&gt;&lt;volume&gt;42&lt;/volume&gt;&lt;number&gt;4&lt;/number&gt;&lt;dates&gt;&lt;year&gt;2010&lt;/year&gt;&lt;/dates&gt;&lt;isbn&gt;1539-1523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Nugent et al. (2010)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BE307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124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124</w:t>
            </w:r>
          </w:p>
        </w:tc>
        <w:tc>
          <w:tcPr>
            <w:tcW w:w="1376" w:type="dxa"/>
            <w:vAlign w:val="center"/>
          </w:tcPr>
          <w:p w14:paraId="2F57342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3F78A8F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2F6DBA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kern w:val="2"/>
                <w:szCs w:val="24"/>
              </w:rPr>
              <w:t>&lt;1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35674C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Inquiry 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6CAFCF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No significant difference</w:t>
            </w:r>
          </w:p>
        </w:tc>
      </w:tr>
      <w:tr w:rsidR="00055B02" w:rsidRPr="005624B4" w14:paraId="68FF21DD" w14:textId="77777777" w:rsidTr="006F1240">
        <w:tc>
          <w:tcPr>
            <w:tcW w:w="1878" w:type="dxa"/>
            <w:shd w:val="clear" w:color="auto" w:fill="auto"/>
            <w:vAlign w:val="center"/>
          </w:tcPr>
          <w:p w14:paraId="32946C3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AuthorYear="1"&gt;&lt;Author&gt;Riskowski&lt;/Author&gt;&lt;Year&gt;2009&lt;/Year&gt;&lt;RecNum&gt;1039&lt;/RecNum&gt;&lt;DisplayText&gt;Riskowski et al. (2009)&lt;/DisplayText&gt;&lt;record&gt;&lt;rec-number&gt;1039&lt;/rec-number&gt;&lt;foreign-keys&gt;&lt;key app="EN" db-id="dwset5awyrtxtwevta4xx0s2ea0ea090rtfx" timestamp="1716102141"&gt;1039&lt;/key&gt;&lt;/foreign-keys&gt;&lt;ref-type name="Journal Article"&gt;17&lt;/ref-type&gt;&lt;contributors&gt;&lt;authors&gt;&lt;author&gt;Riskowski, Jody L&lt;/author&gt;&lt;author&gt;Todd, Carrie Davis&lt;/author&gt;&lt;author&gt;Wee, Bryan&lt;/author&gt;&lt;author&gt;Dark, Melissa&lt;/author&gt;&lt;author&gt;Harbor, Jon&lt;/author&gt;&lt;/authors&gt;&lt;/contributors&gt;&lt;titles&gt;&lt;title&gt;Exploring the effectiveness of an interdisciplinary water resources engineering module in an eighth grade science course&lt;/title&gt;&lt;secondary-title&gt;International journal of engineering education&lt;/secondary-title&gt;&lt;/titles&gt;&lt;periodical&gt;&lt;full-title&gt;International Journal of Engineering Education&lt;/full-title&gt;&lt;/periodical&gt;&lt;pages&gt;181&lt;/pages&gt;&lt;volume&gt;25&lt;/volume&gt;&lt;number&gt;1&lt;/number&gt;&lt;dates&gt;&lt;year&gt;2009&lt;/year&gt;&lt;/dates&gt;&lt;isbn&gt;0949-149X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Riskowski et al. (2009)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307359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126</w:t>
            </w:r>
          </w:p>
        </w:tc>
        <w:tc>
          <w:tcPr>
            <w:tcW w:w="1376" w:type="dxa"/>
            <w:vAlign w:val="center"/>
          </w:tcPr>
          <w:p w14:paraId="469FDEF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E3A506C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2C3F2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7EFDF4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CE1441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09917918" w14:textId="77777777" w:rsidTr="006F1240">
        <w:tc>
          <w:tcPr>
            <w:tcW w:w="1878" w:type="dxa"/>
            <w:shd w:val="clear" w:color="auto" w:fill="auto"/>
            <w:vAlign w:val="center"/>
          </w:tcPr>
          <w:p w14:paraId="1EC31BF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AuthorYear="1"&gt;&lt;Author&gt;Apedoe&lt;/Author&gt;&lt;Year&gt;2008&lt;/Year&gt;&lt;RecNum&gt;1040&lt;/RecNum&gt;&lt;DisplayText&gt;Apedoe et al. (2008)&lt;/DisplayText&gt;&lt;record&gt;&lt;rec-number&gt;1040&lt;/rec-number&gt;&lt;foreign-keys&gt;&lt;key app="EN" db-id="dwset5awyrtxtwevta4xx0s2ea0ea090rtfx" timestamp="1716102482"&gt;1040&lt;/key&gt;&lt;/foreign-keys&gt;&lt;ref-type name="Journal Article"&gt;17&lt;/ref-type&gt;&lt;contributors&gt;&lt;authors&gt;&lt;author&gt;Apedoe, Xornam S&lt;/author&gt;&lt;author&gt;Reynolds, Birdy&lt;/author&gt;&lt;author&gt;Ellefson, Michelle R&lt;/author&gt;&lt;author&gt;Schunn, Christian D&lt;/author&gt;&lt;/authors&gt;&lt;/contributors&gt;&lt;titles&gt;&lt;title&gt;Bringing engineering design into high school science classrooms: The heating/cooling unit&lt;/title&gt;&lt;secondary-title&gt;Journal of science education and technology&lt;/secondary-title&gt;&lt;/titles&gt;&lt;periodical&gt;&lt;full-title&gt;Journal of Science Education and Technology&lt;/full-title&gt;&lt;/periodical&gt;&lt;pages&gt;454-465&lt;/pages&gt;&lt;volume&gt;17&lt;/volume&gt;&lt;dates&gt;&lt;year&gt;2008&lt;/year&gt;&lt;/dates&gt;&lt;isbn&gt;1059-0145&lt;/isbn&gt;&lt;urls&gt;&lt;/urls&gt;&lt;/record&gt;&lt;/Cite&gt;&lt;/EndNote&gt;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Apedoe et al. (2008)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139B4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271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271</w:t>
            </w:r>
          </w:p>
        </w:tc>
        <w:tc>
          <w:tcPr>
            <w:tcW w:w="1376" w:type="dxa"/>
            <w:vAlign w:val="center"/>
          </w:tcPr>
          <w:p w14:paraId="1139E65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75474E41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9216F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5–10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E87C53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9A6A83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DC200D0" w14:textId="77777777" w:rsidTr="006F1240">
        <w:tc>
          <w:tcPr>
            <w:tcW w:w="1878" w:type="dxa"/>
            <w:shd w:val="clear" w:color="auto" w:fill="auto"/>
            <w:vAlign w:val="center"/>
          </w:tcPr>
          <w:p w14:paraId="2CDF391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AuthorYear="1"&gt;&lt;Author&gt;Lam&lt;/Author&gt;&lt;Year&gt;2008&lt;/Year&gt;&lt;RecNum&gt;1041&lt;/RecNum&gt;&lt;DisplayText&gt;Lam et al. (2008)&lt;/DisplayText&gt;&lt;record&gt;&lt;rec-number&gt;1041&lt;/rec-number&gt;&lt;foreign-keys&gt;&lt;key app="EN" db-id="dwset5awyrtxtwevta4xx0s2ea0ea090rtfx" timestamp="1716102683"&gt;1041&lt;/key&gt;&lt;/foreign-keys&gt;&lt;ref-type name="Journal Article"&gt;17&lt;/ref-type&gt;&lt;contributors&gt;&lt;authors&gt;&lt;author&gt;Lam, Paul&lt;/author&gt;&lt;author&gt;Doverspike, Dennis&lt;/author&gt;&lt;author&gt;Zhao, Julie&lt;/author&gt;&lt;author&gt;Zhe, John&lt;/author&gt;&lt;author&gt;Menzemer, Craig&lt;/author&gt;&lt;/authors&gt;&lt;/contributors&gt;&lt;titles&gt;&lt;title&gt;An evaluation of a STEM program for middle school students on learning disability related IEPs&lt;/title&gt;&lt;secondary-title&gt;Journal of STEM education&lt;/secondary-title&gt;&lt;/titles&gt;&lt;periodical&gt;&lt;full-title&gt;Journal of STEM education&lt;/full-title&gt;&lt;/periodical&gt;&lt;volume&gt;9&lt;/volume&gt;&lt;number&gt;1&lt;/number&gt;&lt;dates&gt;&lt;year&gt;2008&lt;/year&gt;&lt;/dates&gt;&lt;isbn&gt;1557-5284&lt;/isbn&gt;&lt;urls&gt;&lt;/urls&gt;&lt;/record&gt;&lt;/Cite&gt;&lt;/EndNote&gt;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Lam et al. (2008)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A9E7AC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21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21</w:t>
            </w:r>
          </w:p>
        </w:tc>
        <w:tc>
          <w:tcPr>
            <w:tcW w:w="1376" w:type="dxa"/>
            <w:vAlign w:val="center"/>
          </w:tcPr>
          <w:p w14:paraId="7CD9FAF0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517CBBAD" w14:textId="35424439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938CAA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C3CE6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CD1F57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06519C71" w14:textId="77777777" w:rsidTr="006F1240">
        <w:tc>
          <w:tcPr>
            <w:tcW w:w="1878" w:type="dxa"/>
            <w:shd w:val="clear" w:color="auto" w:fill="auto"/>
            <w:vAlign w:val="center"/>
          </w:tcPr>
          <w:p w14:paraId="76A602B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lastRenderedPageBreak/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AuthorYear="1"&gt;&lt;Author&gt;Mehalik&lt;/Author&gt;&lt;Year&gt;2008&lt;/Year&gt;&lt;RecNum&gt;1042&lt;/RecNum&gt;&lt;DisplayText&gt;Mehalik et al. (2008)&lt;/DisplayText&gt;&lt;record&gt;&lt;rec-number&gt;1042&lt;/rec-number&gt;&lt;foreign-keys&gt;&lt;key app="EN" db-id="dwset5awyrtxtwevta4xx0s2ea0ea090rtfx" timestamp="1716103023"&gt;1042&lt;/key&gt;&lt;/foreign-keys&gt;&lt;ref-type name="Journal Article"&gt;17&lt;/ref-type&gt;&lt;contributors&gt;&lt;authors&gt;&lt;author&gt;Mehalik, Matthew M&lt;/author&gt;&lt;author&gt;Doppelt, Yaron&lt;/author&gt;&lt;author&gt;Schuun, Christian D&lt;/author&gt;&lt;/authors&gt;&lt;/contributors&gt;&lt;titles&gt;&lt;title&gt;Middle‐school science through design‐based learning versus scripted inquiry: Better overall science concept learning and equity gap reduction&lt;/title&gt;&lt;secondary-title&gt;Journal of engineering education&lt;/secondary-title&gt;&lt;/titles&gt;&lt;periodical&gt;&lt;full-title&gt;Journal of engineering education&lt;/full-title&gt;&lt;/periodical&gt;&lt;pages&gt;71-85&lt;/pages&gt;&lt;volume&gt;97&lt;/volume&gt;&lt;number&gt;1&lt;/number&gt;&lt;dates&gt;&lt;year&gt;2008&lt;/year&gt;&lt;/dates&gt;&lt;isbn&gt;1069-4730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Mehalik et al. (2008)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9C296B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587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466</w:t>
            </w:r>
          </w:p>
        </w:tc>
        <w:tc>
          <w:tcPr>
            <w:tcW w:w="1376" w:type="dxa"/>
            <w:vAlign w:val="center"/>
          </w:tcPr>
          <w:p w14:paraId="191DF1D5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2CD3470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059B349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3FD122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746E87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5A3149EC" w14:textId="77777777" w:rsidTr="006F1240">
        <w:tc>
          <w:tcPr>
            <w:tcW w:w="1878" w:type="dxa"/>
            <w:shd w:val="clear" w:color="auto" w:fill="auto"/>
            <w:vAlign w:val="center"/>
          </w:tcPr>
          <w:p w14:paraId="03EB41C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AuthorYear="1"&gt;&lt;Author&gt;Sullivan&lt;/Author&gt;&lt;Year&gt;2008&lt;/Year&gt;&lt;RecNum&gt;1043&lt;/RecNum&gt;&lt;DisplayText&gt;Sullivan (2008)&lt;/DisplayText&gt;&lt;record&gt;&lt;rec-number&gt;1043&lt;/rec-number&gt;&lt;foreign-keys&gt;&lt;key app="EN" db-id="dwset5awyrtxtwevta4xx0s2ea0ea090rtfx" timestamp="1716103349"&gt;1043&lt;/key&gt;&lt;/foreign-keys&gt;&lt;ref-type name="Journal Article"&gt;17&lt;/ref-type&gt;&lt;contributors&gt;&lt;authors&gt;&lt;author&gt;Sullivan, Florence R&lt;/author&gt;&lt;/authors&gt;&lt;/contributors&gt;&lt;titles&gt;&lt;title&gt;Robotics and science literacy: Thinking skills, science process skills and systems understanding&lt;/title&gt;&lt;secondary-title&gt;Journal of Research in Science Teaching: The Official Journal of the National Association for Research in Science Teaching&lt;/secondary-title&gt;&lt;/titles&gt;&lt;periodical&gt;&lt;full-title&gt;Journal of Research in Science Teaching: The Official Journal of the National Association for Research in Science Teaching&lt;/full-title&gt;&lt;/periodical&gt;&lt;pages&gt;373-394&lt;/pages&gt;&lt;volume&gt;45&lt;/volume&gt;&lt;number&gt;3&lt;/number&gt;&lt;dates&gt;&lt;year&gt;2008&lt;/year&gt;&lt;/dates&gt;&lt;isbn&gt;0022-4308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Sullivan (2008)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47B8B3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26</w:t>
            </w:r>
          </w:p>
        </w:tc>
        <w:tc>
          <w:tcPr>
            <w:tcW w:w="1376" w:type="dxa"/>
            <w:vAlign w:val="center"/>
          </w:tcPr>
          <w:p w14:paraId="21858E7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High Schools</w:t>
            </w:r>
          </w:p>
        </w:tc>
        <w:tc>
          <w:tcPr>
            <w:tcW w:w="1456" w:type="dxa"/>
            <w:vAlign w:val="center"/>
          </w:tcPr>
          <w:p w14:paraId="1BB6F9D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Science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59B970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&gt;10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FEC7C8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Project-orientated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543195F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  <w:tr w:rsidR="00055B02" w:rsidRPr="005624B4" w14:paraId="6FE3358A" w14:textId="77777777" w:rsidTr="006F1240">
        <w:tc>
          <w:tcPr>
            <w:tcW w:w="1878" w:type="dxa"/>
            <w:shd w:val="clear" w:color="auto" w:fill="auto"/>
            <w:vAlign w:val="center"/>
          </w:tcPr>
          <w:p w14:paraId="2FEDB89A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begin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instrText xml:space="preserve"> ADDIN EN.CITE &lt;EndNote&gt;&lt;Cite AuthorYear="1"&gt;&lt;Author&gt;Cole&lt;/Author&gt;&lt;Year&gt;2008&lt;/Year&gt;&lt;RecNum&gt;1044&lt;/RecNum&gt;&lt;DisplayText&gt;Cole and Espinoza (2008)&lt;/DisplayText&gt;&lt;record&gt;&lt;rec-number&gt;1044&lt;/rec-number&gt;&lt;foreign-keys&gt;&lt;key app="EN" db-id="dwset5awyrtxtwevta4xx0s2ea0ea090rtfx" timestamp="1716103763"&gt;1044&lt;/key&gt;&lt;/foreign-keys&gt;&lt;ref-type name="Journal Article"&gt;17&lt;/ref-type&gt;&lt;contributors&gt;&lt;authors&gt;&lt;author&gt;Cole, Darnell&lt;/author&gt;&lt;author&gt;Espinoza, Araceli&lt;/author&gt;&lt;/authors&gt;&lt;/contributors&gt;&lt;titles&gt;&lt;title&gt;Examining the academic success of Latino students in science technology engineering and mathematics (STEM) majors&lt;/title&gt;&lt;secondary-title&gt;Journal of College Student Development&lt;/secondary-title&gt;&lt;/titles&gt;&lt;periodical&gt;&lt;full-title&gt;Journal of College Student Development&lt;/full-title&gt;&lt;/periodical&gt;&lt;pages&gt;285-300&lt;/pages&gt;&lt;volume&gt;49&lt;/volume&gt;&lt;number&gt;4&lt;/number&gt;&lt;dates&gt;&lt;year&gt;2008&lt;/year&gt;&lt;/dates&gt;&lt;isbn&gt;1543-3382&lt;/isbn&gt;&lt;urls&gt;&lt;/urls&gt;&lt;/record&gt;&lt;/Cite&gt;&lt;/EndNote&gt;</w:instrTex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separate"/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Cole and Espinoza (2008)</w:t>
            </w: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CFCBEE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E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146</w:t>
            </w:r>
            <w:r w:rsidRPr="005624B4"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  <w:t>, C</w:t>
            </w:r>
            <w:r w:rsidRPr="005624B4">
              <w:rPr>
                <w:rFonts w:eastAsia="等线" w:cs="Times New Roman"/>
                <w:snapToGrid w:val="0"/>
                <w:color w:val="000000"/>
                <w:spacing w:val="-2"/>
                <w:szCs w:val="24"/>
                <w:lang w:eastAsia="zh-CN"/>
              </w:rPr>
              <w:t>146</w:t>
            </w:r>
          </w:p>
        </w:tc>
        <w:tc>
          <w:tcPr>
            <w:tcW w:w="1376" w:type="dxa"/>
            <w:vAlign w:val="center"/>
          </w:tcPr>
          <w:p w14:paraId="37CF3716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Universities</w:t>
            </w:r>
          </w:p>
        </w:tc>
        <w:tc>
          <w:tcPr>
            <w:tcW w:w="1456" w:type="dxa"/>
            <w:vAlign w:val="center"/>
          </w:tcPr>
          <w:p w14:paraId="238127BA" w14:textId="69805B25" w:rsidR="00055B02" w:rsidRPr="005624B4" w:rsidRDefault="00A8512B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A8512B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Technology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CDDD127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1–5 weeks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ADA30D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Problem-orientated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4551A6B" w14:textId="77777777" w:rsidR="00055B02" w:rsidRPr="005624B4" w:rsidRDefault="00055B02" w:rsidP="006F1240">
            <w:pPr>
              <w:kinsoku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textAlignment w:val="baseline"/>
              <w:rPr>
                <w:rFonts w:eastAsia="Arial" w:cs="Times New Roman"/>
                <w:snapToGrid w:val="0"/>
                <w:color w:val="000000"/>
                <w:spacing w:val="-2"/>
                <w:szCs w:val="24"/>
              </w:rPr>
            </w:pPr>
            <w:r w:rsidRPr="005624B4">
              <w:rPr>
                <w:rFonts w:eastAsia="宋体" w:cs="Times New Roman"/>
                <w:noProof/>
                <w:snapToGrid w:val="0"/>
                <w:color w:val="000000"/>
                <w:szCs w:val="24"/>
              </w:rPr>
              <w:t>Positive impact</w:t>
            </w:r>
          </w:p>
        </w:tc>
      </w:tr>
    </w:tbl>
    <w:p w14:paraId="7EAC0D30" w14:textId="77777777" w:rsidR="00055B02" w:rsidRPr="00055B02" w:rsidRDefault="00055B02" w:rsidP="00055B02">
      <w:pPr>
        <w:rPr>
          <w:lang w:eastAsia="zh-CN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69"/>
        <w:gridCol w:w="1169"/>
        <w:gridCol w:w="1169"/>
        <w:gridCol w:w="1169"/>
        <w:gridCol w:w="1169"/>
        <w:gridCol w:w="1126"/>
      </w:tblGrid>
      <w:tr w:rsidR="00CF669C" w:rsidRPr="00CF669C" w14:paraId="2018CAA8" w14:textId="77777777" w:rsidTr="00055B02">
        <w:tc>
          <w:tcPr>
            <w:tcW w:w="1583" w:type="pct"/>
            <w:shd w:val="clear" w:color="auto" w:fill="auto"/>
          </w:tcPr>
          <w:p w14:paraId="726237A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Author (Year)</w:t>
            </w:r>
          </w:p>
        </w:tc>
        <w:tc>
          <w:tcPr>
            <w:tcW w:w="573" w:type="pct"/>
            <w:shd w:val="clear" w:color="auto" w:fill="auto"/>
          </w:tcPr>
          <w:p w14:paraId="3CFECC0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E</w:t>
            </w:r>
          </w:p>
        </w:tc>
        <w:tc>
          <w:tcPr>
            <w:tcW w:w="573" w:type="pct"/>
            <w:shd w:val="clear" w:color="auto" w:fill="auto"/>
          </w:tcPr>
          <w:p w14:paraId="15E5FCD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M</w:t>
            </w:r>
          </w:p>
        </w:tc>
        <w:tc>
          <w:tcPr>
            <w:tcW w:w="573" w:type="pct"/>
            <w:shd w:val="clear" w:color="auto" w:fill="auto"/>
          </w:tcPr>
          <w:p w14:paraId="332184D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SD</w:t>
            </w:r>
          </w:p>
        </w:tc>
        <w:tc>
          <w:tcPr>
            <w:tcW w:w="573" w:type="pct"/>
            <w:shd w:val="clear" w:color="auto" w:fill="auto"/>
          </w:tcPr>
          <w:p w14:paraId="27F229E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C</w:t>
            </w:r>
          </w:p>
        </w:tc>
        <w:tc>
          <w:tcPr>
            <w:tcW w:w="573" w:type="pct"/>
            <w:shd w:val="clear" w:color="auto" w:fill="auto"/>
          </w:tcPr>
          <w:p w14:paraId="103EA88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M</w:t>
            </w:r>
          </w:p>
        </w:tc>
        <w:tc>
          <w:tcPr>
            <w:tcW w:w="554" w:type="pct"/>
            <w:shd w:val="clear" w:color="auto" w:fill="auto"/>
          </w:tcPr>
          <w:p w14:paraId="4ED36D6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  <w:t>SD</w:t>
            </w:r>
          </w:p>
        </w:tc>
      </w:tr>
      <w:tr w:rsidR="00CF669C" w:rsidRPr="00CF669C" w14:paraId="60A123D5" w14:textId="77777777" w:rsidTr="00055B02">
        <w:tc>
          <w:tcPr>
            <w:tcW w:w="1583" w:type="pct"/>
            <w:shd w:val="clear" w:color="auto" w:fill="auto"/>
          </w:tcPr>
          <w:p w14:paraId="72235862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AuthorYear="1"&gt;&lt;Author&gt;Asrizal&lt;/Author&gt;&lt;Year&gt;2023&lt;/Year&gt;&lt;RecNum&gt;1089&lt;/RecNum&gt;&lt;DisplayText&gt;Asrizal et al. (2023)&lt;/DisplayText&gt;&lt;record&gt;&lt;rec-number&gt;1089&lt;/rec-number&gt;&lt;foreign-keys&gt;&lt;key app="EN" db-id="dwset5awyrtxtwevta4xx0s2ea0ea090rtfx" timestamp="1716788358"&gt;1089&lt;/key&gt;&lt;/foreign-keys&gt;&lt;ref-type name="Journal Article"&gt;17&lt;/ref-type&gt;&lt;contributors&gt;&lt;authors&gt;&lt;author&gt;Asrizal, Asrizal&lt;/author&gt;&lt;author&gt;Annisa, N&lt;/author&gt;&lt;author&gt;Festiyed, Festiyed&lt;/author&gt;&lt;author&gt;Ashel, Hazrati&lt;/author&gt;&lt;author&gt;Amnah, Rose&lt;/author&gt;&lt;/authors&gt;&lt;/contributors&gt;&lt;titles&gt;&lt;title&gt;STEM-integrated physics digital teaching material to develop conceptual understanding and new literacy of students&lt;/title&gt;&lt;secondary-title&gt;Eurasia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em2289&lt;/pages&gt;&lt;volume&gt;19&lt;/volume&gt;&lt;number&gt;7&lt;/number&gt;&lt;dates&gt;&lt;year&gt;2023&lt;/year&gt;&lt;/dates&gt;&lt;isbn&gt;1305-8215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Asrizal et al. (2023)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102A12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6CEC872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82.60</w:t>
            </w:r>
          </w:p>
        </w:tc>
        <w:tc>
          <w:tcPr>
            <w:tcW w:w="573" w:type="pct"/>
            <w:shd w:val="clear" w:color="auto" w:fill="auto"/>
          </w:tcPr>
          <w:p w14:paraId="490A531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10.53</w:t>
            </w:r>
          </w:p>
        </w:tc>
        <w:tc>
          <w:tcPr>
            <w:tcW w:w="573" w:type="pct"/>
            <w:shd w:val="clear" w:color="auto" w:fill="auto"/>
          </w:tcPr>
          <w:p w14:paraId="2C22648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3E76B02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73.80</w:t>
            </w:r>
          </w:p>
        </w:tc>
        <w:tc>
          <w:tcPr>
            <w:tcW w:w="554" w:type="pct"/>
            <w:shd w:val="clear" w:color="auto" w:fill="auto"/>
          </w:tcPr>
          <w:p w14:paraId="6A51D6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13.13</w:t>
            </w:r>
          </w:p>
        </w:tc>
      </w:tr>
      <w:tr w:rsidR="00CF669C" w:rsidRPr="00CF669C" w14:paraId="32EFCD65" w14:textId="77777777" w:rsidTr="00055B02">
        <w:tc>
          <w:tcPr>
            <w:tcW w:w="1583" w:type="pct"/>
            <w:shd w:val="clear" w:color="auto" w:fill="auto"/>
          </w:tcPr>
          <w:p w14:paraId="20E89432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AuthorYear="1"&gt;&lt;Author&gt;Ha&lt;/Author&gt;&lt;Year&gt;2023&lt;/Year&gt;&lt;RecNum&gt;1090&lt;/RecNum&gt;&lt;DisplayText&gt;Ha et al. (2023)&lt;/DisplayText&gt;&lt;record&gt;&lt;rec-number&gt;1090&lt;/rec-number&gt;&lt;foreign-keys&gt;&lt;key app="EN" db-id="dwset5awyrtxtwevta4xx0s2ea0ea090rtfx" timestamp="1716789494"&gt;1090&lt;/key&gt;&lt;/foreign-keys&gt;&lt;ref-type name="Journal Article"&gt;17&lt;/ref-type&gt;&lt;contributors&gt;&lt;authors&gt;&lt;author&gt;Ha, Vu Thi&lt;/author&gt;&lt;author&gt;Chung, Le Hong&lt;/author&gt;&lt;author&gt;Hanh, Nguyen Van&lt;/author&gt;&lt;author&gt;Hai, Bui Minh&lt;/author&gt;&lt;/authors&gt;&lt;/contributors&gt;&lt;titles&gt;&lt;title&gt;Teaching science using argumentation-supported 5e-STEM, 5e-STEM, and conventional didactic methods: Differences in the learning outcomes of middle school students&lt;/title&gt;&lt;secondary-title&gt;Education Sciences&lt;/secondary-title&gt;&lt;/titles&gt;&lt;periodical&gt;&lt;full-title&gt;Education Sciences&lt;/full-title&gt;&lt;/periodical&gt;&lt;pages&gt;247&lt;/pages&gt;&lt;volume&gt;13&lt;/volume&gt;&lt;number&gt;3&lt;/number&gt;&lt;dates&gt;&lt;year&gt;2023&lt;/year&gt;&lt;/dates&gt;&lt;isbn&gt;2227-7102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Ha et al. (2023)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58A18A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31</w:t>
            </w:r>
          </w:p>
        </w:tc>
        <w:tc>
          <w:tcPr>
            <w:tcW w:w="573" w:type="pct"/>
            <w:shd w:val="clear" w:color="auto" w:fill="auto"/>
          </w:tcPr>
          <w:p w14:paraId="6DDFC9D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82.42</w:t>
            </w:r>
          </w:p>
        </w:tc>
        <w:tc>
          <w:tcPr>
            <w:tcW w:w="573" w:type="pct"/>
            <w:shd w:val="clear" w:color="auto" w:fill="auto"/>
          </w:tcPr>
          <w:p w14:paraId="3D4FA99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5.60</w:t>
            </w:r>
          </w:p>
        </w:tc>
        <w:tc>
          <w:tcPr>
            <w:tcW w:w="573" w:type="pct"/>
            <w:shd w:val="clear" w:color="auto" w:fill="auto"/>
          </w:tcPr>
          <w:p w14:paraId="3429767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573" w:type="pct"/>
            <w:shd w:val="clear" w:color="auto" w:fill="auto"/>
          </w:tcPr>
          <w:p w14:paraId="35B3B6E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75.28</w:t>
            </w:r>
          </w:p>
        </w:tc>
        <w:tc>
          <w:tcPr>
            <w:tcW w:w="554" w:type="pct"/>
            <w:shd w:val="clear" w:color="auto" w:fill="auto"/>
          </w:tcPr>
          <w:p w14:paraId="4A7CDB2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7.74</w:t>
            </w:r>
          </w:p>
        </w:tc>
      </w:tr>
      <w:tr w:rsidR="00CF669C" w:rsidRPr="00CF669C" w14:paraId="2DC244A2" w14:textId="77777777" w:rsidTr="00055B02">
        <w:tc>
          <w:tcPr>
            <w:tcW w:w="1583" w:type="pct"/>
            <w:shd w:val="clear" w:color="auto" w:fill="auto"/>
          </w:tcPr>
          <w:p w14:paraId="34A762F3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AuthorYear="1"&gt;&lt;Author&gt;Khalil&lt;/Author&gt;&lt;Year&gt;2023&lt;/Year&gt;&lt;RecNum&gt;1091&lt;/RecNum&gt;&lt;DisplayText&gt;Khalil et al. (2023)&lt;/DisplayText&gt;&lt;record&gt;&lt;rec-number&gt;1091&lt;/rec-number&gt;&lt;foreign-keys&gt;&lt;key app="EN" db-id="dwset5awyrtxtwevta4xx0s2ea0ea090rtfx" timestamp="1716791598"&gt;1091&lt;/key&gt;&lt;/foreign-keys&gt;&lt;ref-type name="Journal Article"&gt;17&lt;/ref-type&gt;&lt;contributors&gt;&lt;authors&gt;&lt;author&gt;Khalil, Rana Y&lt;/author&gt;&lt;author&gt;Tairab, Hassan&lt;/author&gt;&lt;author&gt;Qablan, Ahmad&lt;/author&gt;&lt;author&gt;Alarabi, Khaleel&lt;/author&gt;&lt;author&gt;Mansour, Yousef&lt;/author&gt;&lt;/authors&gt;&lt;/contributors&gt;&lt;titles&gt;&lt;title&gt;STEM-Based Curriculum and Creative Thinking in High School Students&lt;/title&gt;&lt;secondary-title&gt;Education Sciences&lt;/secondary-title&gt;&lt;/titles&gt;&lt;periodical&gt;&lt;full-title&gt;Education Sciences&lt;/full-title&gt;&lt;/periodical&gt;&lt;pages&gt;1195&lt;/pages&gt;&lt;volume&gt;13&lt;/volume&gt;&lt;number&gt;12&lt;/number&gt;&lt;dates&gt;&lt;year&gt;2023&lt;/year&gt;&lt;/dates&gt;&lt;isbn&gt;2227-7102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Khalil et al. (2023)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48BD42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48</w:t>
            </w:r>
          </w:p>
        </w:tc>
        <w:tc>
          <w:tcPr>
            <w:tcW w:w="573" w:type="pct"/>
            <w:shd w:val="clear" w:color="auto" w:fill="auto"/>
          </w:tcPr>
          <w:p w14:paraId="5356A7C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1.20</w:t>
            </w:r>
          </w:p>
        </w:tc>
        <w:tc>
          <w:tcPr>
            <w:tcW w:w="573" w:type="pct"/>
            <w:shd w:val="clear" w:color="auto" w:fill="auto"/>
          </w:tcPr>
          <w:p w14:paraId="3E6F14F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1.00</w:t>
            </w:r>
          </w:p>
        </w:tc>
        <w:tc>
          <w:tcPr>
            <w:tcW w:w="573" w:type="pct"/>
            <w:shd w:val="clear" w:color="auto" w:fill="auto"/>
          </w:tcPr>
          <w:p w14:paraId="4684573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46</w:t>
            </w:r>
          </w:p>
        </w:tc>
        <w:tc>
          <w:tcPr>
            <w:tcW w:w="573" w:type="pct"/>
            <w:shd w:val="clear" w:color="auto" w:fill="auto"/>
          </w:tcPr>
          <w:p w14:paraId="5E12D31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0.86</w:t>
            </w:r>
          </w:p>
        </w:tc>
        <w:tc>
          <w:tcPr>
            <w:tcW w:w="554" w:type="pct"/>
            <w:shd w:val="clear" w:color="auto" w:fill="auto"/>
          </w:tcPr>
          <w:p w14:paraId="1339DC3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1.02</w:t>
            </w:r>
          </w:p>
        </w:tc>
      </w:tr>
      <w:tr w:rsidR="00CF669C" w:rsidRPr="00CF669C" w14:paraId="7C2ED2B0" w14:textId="77777777" w:rsidTr="00055B02">
        <w:tc>
          <w:tcPr>
            <w:tcW w:w="1583" w:type="pct"/>
            <w:shd w:val="clear" w:color="auto" w:fill="auto"/>
          </w:tcPr>
          <w:p w14:paraId="10CFD119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AuthorYear="1"&gt;&lt;Author&gt;Abdurrahman&lt;/Author&gt;&lt;Year&gt;2023&lt;/Year&gt;&lt;RecNum&gt;1088&lt;/RecNum&gt;&lt;DisplayText&gt;Abdurrahman et al. (2023)&lt;/DisplayText&gt;&lt;record&gt;&lt;rec-number&gt;1088&lt;/rec-number&gt;&lt;foreign-keys&gt;&lt;key app="EN" db-id="dwset5awyrtxtwevta4xx0s2ea0ea090rtfx" timestamp="1716783351"&gt;1088&lt;/key&gt;&lt;/foreign-keys&gt;&lt;ref-type name="Journal Article"&gt;17&lt;/ref-type&gt;&lt;contributors&gt;&lt;authors&gt;&lt;author&gt;Abdurrahman, Abdurrahman&lt;/author&gt;&lt;author&gt;Maulina, Hervin&lt;/author&gt;&lt;author&gt;Nurulsari, Novinta&lt;/author&gt;&lt;author&gt;Sukamto, Ismu&lt;/author&gt;&lt;author&gt;Umam, Ahmad Naufal&lt;/author&gt;&lt;author&gt;Mulyana, Karlina Maya&lt;/author&gt;&lt;/authors&gt;&lt;/contributors&gt;&lt;titles&gt;&lt;title&gt;Impacts of integrating engineering design process into STEM makerspace on renewable energy unit to foster students’ system thinking skills&lt;/title&gt;&lt;secondary-title&gt;Heliyon&lt;/secondary-title&gt;&lt;/titles&gt;&lt;periodical&gt;&lt;full-title&gt;Heliyon&lt;/full-title&gt;&lt;/periodical&gt;&lt;volume&gt;9&lt;/volume&gt;&lt;number&gt;4&lt;/number&gt;&lt;dates&gt;&lt;year&gt;2023&lt;/year&gt;&lt;/dates&gt;&lt;isbn&gt;2405-8440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Abdurrahman et al. (2023)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F95622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31</w:t>
            </w:r>
          </w:p>
        </w:tc>
        <w:tc>
          <w:tcPr>
            <w:tcW w:w="573" w:type="pct"/>
            <w:shd w:val="clear" w:color="auto" w:fill="auto"/>
          </w:tcPr>
          <w:p w14:paraId="70E45E1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82.42</w:t>
            </w:r>
          </w:p>
        </w:tc>
        <w:tc>
          <w:tcPr>
            <w:tcW w:w="573" w:type="pct"/>
            <w:shd w:val="clear" w:color="auto" w:fill="auto"/>
          </w:tcPr>
          <w:p w14:paraId="03FAA15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5.60</w:t>
            </w:r>
          </w:p>
        </w:tc>
        <w:tc>
          <w:tcPr>
            <w:tcW w:w="573" w:type="pct"/>
            <w:shd w:val="clear" w:color="auto" w:fill="auto"/>
          </w:tcPr>
          <w:p w14:paraId="410BC87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573" w:type="pct"/>
            <w:shd w:val="clear" w:color="auto" w:fill="auto"/>
          </w:tcPr>
          <w:p w14:paraId="7C174D5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75.28</w:t>
            </w:r>
          </w:p>
        </w:tc>
        <w:tc>
          <w:tcPr>
            <w:tcW w:w="554" w:type="pct"/>
            <w:shd w:val="clear" w:color="auto" w:fill="auto"/>
          </w:tcPr>
          <w:p w14:paraId="24FF961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7.74</w:t>
            </w:r>
          </w:p>
        </w:tc>
      </w:tr>
      <w:tr w:rsidR="00CF669C" w:rsidRPr="00CF669C" w14:paraId="323CCCA4" w14:textId="77777777" w:rsidTr="00055B02">
        <w:tc>
          <w:tcPr>
            <w:tcW w:w="1583" w:type="pct"/>
            <w:shd w:val="clear" w:color="auto" w:fill="auto"/>
          </w:tcPr>
          <w:p w14:paraId="2B55A951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AuthorYear="1"&gt;&lt;Author&gt;Awad&lt;/Author&gt;&lt;Year&gt;2023&lt;/Year&gt;&lt;RecNum&gt;1087&lt;/RecNum&gt;&lt;DisplayText&gt;Awad (2023)&lt;/DisplayText&gt;&lt;record&gt;&lt;rec-number&gt;1087&lt;/rec-number&gt;&lt;foreign-keys&gt;&lt;key app="EN" db-id="dwset5awyrtxtwevta4xx0s2ea0ea090rtfx" timestamp="1716659020"&gt;1087&lt;/key&gt;&lt;/foreign-keys&gt;&lt;ref-type name="Journal Article"&gt;17&lt;/ref-type&gt;&lt;contributors&gt;&lt;authors&gt;&lt;author&gt;Awad, Nayif&lt;/author&gt;&lt;/authors&gt;&lt;/contributors&gt;&lt;titles&gt;&lt;title&gt;Exploring STEM integration: assessing the effectiveness of an interdisciplinary informal program in fostering students’ performance and inspiration&lt;/title&gt;&lt;secondary-title&gt;Research in Science &amp;amp; Technological Education&lt;/secondary-title&gt;&lt;/titles&gt;&lt;periodical&gt;&lt;full-title&gt;Research in Science &amp;amp; Technological Education&lt;/full-title&gt;&lt;/periodical&gt;&lt;pages&gt;675-699&lt;/pages&gt;&lt;volume&gt;41&lt;/volume&gt;&lt;number&gt;2&lt;/number&gt;&lt;dates&gt;&lt;year&gt;2023&lt;/year&gt;&lt;/dates&gt;&lt;isbn&gt;0263-5143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Awad (2023)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04D5A2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120</w:t>
            </w:r>
          </w:p>
        </w:tc>
        <w:tc>
          <w:tcPr>
            <w:tcW w:w="573" w:type="pct"/>
            <w:shd w:val="clear" w:color="auto" w:fill="auto"/>
          </w:tcPr>
          <w:p w14:paraId="02892A5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81.96</w:t>
            </w:r>
          </w:p>
        </w:tc>
        <w:tc>
          <w:tcPr>
            <w:tcW w:w="573" w:type="pct"/>
            <w:shd w:val="clear" w:color="auto" w:fill="auto"/>
          </w:tcPr>
          <w:p w14:paraId="632A3C1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12.70</w:t>
            </w:r>
          </w:p>
        </w:tc>
        <w:tc>
          <w:tcPr>
            <w:tcW w:w="573" w:type="pct"/>
            <w:shd w:val="clear" w:color="auto" w:fill="auto"/>
          </w:tcPr>
          <w:p w14:paraId="664F710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120</w:t>
            </w:r>
          </w:p>
        </w:tc>
        <w:tc>
          <w:tcPr>
            <w:tcW w:w="573" w:type="pct"/>
            <w:shd w:val="clear" w:color="auto" w:fill="auto"/>
          </w:tcPr>
          <w:p w14:paraId="10B01F5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66.40</w:t>
            </w:r>
          </w:p>
        </w:tc>
        <w:tc>
          <w:tcPr>
            <w:tcW w:w="554" w:type="pct"/>
            <w:shd w:val="clear" w:color="auto" w:fill="auto"/>
          </w:tcPr>
          <w:p w14:paraId="4FB01C5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19.20</w:t>
            </w:r>
          </w:p>
        </w:tc>
      </w:tr>
      <w:tr w:rsidR="00CF669C" w:rsidRPr="00CF669C" w14:paraId="2BC13AA3" w14:textId="77777777" w:rsidTr="00055B02">
        <w:tc>
          <w:tcPr>
            <w:tcW w:w="1583" w:type="pct"/>
            <w:shd w:val="clear" w:color="auto" w:fill="auto"/>
          </w:tcPr>
          <w:p w14:paraId="61837389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AuthorYear="1"&gt;&lt;Author&gt;Chang&lt;/Author&gt;&lt;Year&gt;2022&lt;/Year&gt;&lt;RecNum&gt;1092&lt;/RecNum&gt;&lt;DisplayText&gt;Chang and Chen (2022)&lt;/DisplayText&gt;&lt;record&gt;&lt;rec-number&gt;1092&lt;/rec-number&gt;&lt;foreign-keys&gt;&lt;key app="EN" db-id="dwset5awyrtxtwevta4xx0s2ea0ea090rtfx" timestamp="1716792516"&gt;1092&lt;/key&gt;&lt;/foreign-keys&gt;&lt;ref-type name="Journal Article"&gt;17&lt;/ref-type&gt;&lt;contributors&gt;&lt;authors&gt;&lt;author&gt;Chang, Chi-Cheng&lt;/author&gt;&lt;author&gt;Chen, Yiching&lt;/author&gt;&lt;/authors&gt;&lt;/contributors&gt;&lt;titles&gt;&lt;title&gt;Using mastery learning theory to develop task-centered hands-on STEM learning of Arduino-based educational robotics: Psychomotor performance and perception by a convergent parallel mixed method&lt;/title&gt;&lt;secondary-title&gt;Interactive Learning Environments&lt;/secondary-title&gt;&lt;/titles&gt;&lt;periodical&gt;&lt;full-title&gt;Interactive Learning Environments&lt;/full-title&gt;&lt;/periodical&gt;&lt;pages&gt;1677-1692&lt;/pages&gt;&lt;volume&gt;30&lt;/volume&gt;&lt;number&gt;9&lt;/number&gt;&lt;dates&gt;&lt;year&gt;2022&lt;/year&gt;&lt;/dates&gt;&lt;isbn&gt;1049-4820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Chang and Chen (2022)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AF4454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42</w:t>
            </w:r>
          </w:p>
        </w:tc>
        <w:tc>
          <w:tcPr>
            <w:tcW w:w="573" w:type="pct"/>
            <w:shd w:val="clear" w:color="auto" w:fill="auto"/>
          </w:tcPr>
          <w:p w14:paraId="5813A8D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4.03</w:t>
            </w:r>
          </w:p>
        </w:tc>
        <w:tc>
          <w:tcPr>
            <w:tcW w:w="573" w:type="pct"/>
            <w:shd w:val="clear" w:color="auto" w:fill="auto"/>
          </w:tcPr>
          <w:p w14:paraId="0540077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1.03</w:t>
            </w:r>
          </w:p>
        </w:tc>
        <w:tc>
          <w:tcPr>
            <w:tcW w:w="573" w:type="pct"/>
            <w:shd w:val="clear" w:color="auto" w:fill="auto"/>
          </w:tcPr>
          <w:p w14:paraId="046BE44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42</w:t>
            </w:r>
          </w:p>
        </w:tc>
        <w:tc>
          <w:tcPr>
            <w:tcW w:w="573" w:type="pct"/>
            <w:shd w:val="clear" w:color="auto" w:fill="auto"/>
          </w:tcPr>
          <w:p w14:paraId="3A22706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3.77</w:t>
            </w:r>
          </w:p>
        </w:tc>
        <w:tc>
          <w:tcPr>
            <w:tcW w:w="554" w:type="pct"/>
            <w:shd w:val="clear" w:color="auto" w:fill="auto"/>
          </w:tcPr>
          <w:p w14:paraId="563E369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1.01</w:t>
            </w:r>
          </w:p>
        </w:tc>
      </w:tr>
      <w:tr w:rsidR="00CF669C" w:rsidRPr="00CF669C" w14:paraId="1F961ECA" w14:textId="77777777" w:rsidTr="00055B02">
        <w:tc>
          <w:tcPr>
            <w:tcW w:w="1583" w:type="pct"/>
            <w:shd w:val="clear" w:color="auto" w:fill="auto"/>
          </w:tcPr>
          <w:p w14:paraId="2EF35BC1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AuthorYear="1"&gt;&lt;Author&gt;Minarti&lt;/Author&gt;&lt;Year&gt;2022&lt;/Year&gt;&lt;RecNum&gt;1093&lt;/RecNum&gt;&lt;DisplayText&gt;Minarti et al. (2022)&lt;/DisplayText&gt;&lt;record&gt;&lt;rec-number&gt;1093&lt;/rec-number&gt;&lt;foreign-keys&gt;&lt;key app="EN" db-id="dwset5awyrtxtwevta4xx0s2ea0ea090rtfx" timestamp="1716793738"&gt;1093&lt;/key&gt;&lt;/foreign-keys&gt;&lt;ref-type name="Journal Article"&gt;17&lt;/ref-type&gt;&lt;contributors&gt;&lt;authors&gt;&lt;author&gt;Minarti, Ipah Budi&lt;/author&gt;&lt;author&gt;Dzakiy, M Anas&lt;/author&gt;&lt;author&gt;Nilautama, Dila&lt;/author&gt;&lt;/authors&gt;&lt;/contributors&gt;&lt;titles&gt;&lt;title&gt;The Effect of STEM (Science, Technology, Engineering, and Mathematics) Based Learning Approach on Critical Thinking Skills and Cognitive Learning Outcomes of Class X SMA Negeri 1&lt;/title&gt;&lt;secondary-title&gt;At-Tasyrih: jurnal pendidikan dan hukum Islam&lt;/secondary-title&gt;&lt;/titles&gt;&lt;periodical&gt;&lt;full-title&gt;At-Tasyrih: jurnal pendidikan dan hukum Islam&lt;/full-title&gt;&lt;/periodical&gt;&lt;pages&gt;126-136&lt;/pages&gt;&lt;volume&gt;8&lt;/volume&gt;&lt;number&gt;2&lt;/number&gt;&lt;dates&gt;&lt;year&gt;2022&lt;/year&gt;&lt;/dates&gt;&lt;isbn&gt;2502-2997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Minarti et al. (2022)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913BB1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573" w:type="pct"/>
            <w:shd w:val="clear" w:color="auto" w:fill="auto"/>
          </w:tcPr>
          <w:p w14:paraId="14FDB2E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11.08</w:t>
            </w:r>
          </w:p>
        </w:tc>
        <w:tc>
          <w:tcPr>
            <w:tcW w:w="573" w:type="pct"/>
            <w:shd w:val="clear" w:color="auto" w:fill="auto"/>
          </w:tcPr>
          <w:p w14:paraId="63C6302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2.45</w:t>
            </w:r>
          </w:p>
        </w:tc>
        <w:tc>
          <w:tcPr>
            <w:tcW w:w="573" w:type="pct"/>
            <w:shd w:val="clear" w:color="auto" w:fill="auto"/>
          </w:tcPr>
          <w:p w14:paraId="4532EE6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573" w:type="pct"/>
            <w:shd w:val="clear" w:color="auto" w:fill="auto"/>
          </w:tcPr>
          <w:p w14:paraId="4DF1179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11.00</w:t>
            </w:r>
          </w:p>
        </w:tc>
        <w:tc>
          <w:tcPr>
            <w:tcW w:w="554" w:type="pct"/>
            <w:shd w:val="clear" w:color="auto" w:fill="auto"/>
          </w:tcPr>
          <w:p w14:paraId="3523202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1.83</w:t>
            </w:r>
          </w:p>
        </w:tc>
      </w:tr>
      <w:tr w:rsidR="00CF669C" w:rsidRPr="00CF669C" w14:paraId="3FD23B4D" w14:textId="77777777" w:rsidTr="00055B02">
        <w:tc>
          <w:tcPr>
            <w:tcW w:w="1583" w:type="pct"/>
            <w:shd w:val="clear" w:color="auto" w:fill="auto"/>
          </w:tcPr>
          <w:p w14:paraId="5D27E6F3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等线" w:cs="Times New Roman"/>
                <w:b/>
                <w:bCs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AuthorYear="1"&gt;&lt;Author&gt;Sirajudin&lt;/Author&gt;&lt;Year&gt;2021&lt;/Year&gt;&lt;RecNum&gt;1086&lt;/RecNum&gt;&lt;DisplayText&gt;Sirajudin and Suratno (2021)&lt;/DisplayText&gt;&lt;record&gt;&lt;rec-number&gt;1086&lt;/rec-number&gt;&lt;foreign-keys&gt;&lt;key app="EN" db-id="dwset5awyrtxtwevta4xx0s2ea0ea090rtfx" timestamp="1716658376"&gt;1086&lt;/key&gt;&lt;/foreign-keys&gt;&lt;ref-type name="Conference Proceedings"&gt;10&lt;/ref-type&gt;&lt;contributors&gt;&lt;authors&gt;&lt;author&gt;Sirajudin, N&lt;/author&gt;&lt;author&gt;Suratno, J&lt;/author&gt;&lt;/authors&gt;&lt;/contributors&gt;&lt;titles&gt;&lt;title&gt;Developing creativity through STEM education&lt;/title&gt;&lt;secondary-title&gt;Journal of Physics: Conference Series&lt;/secondary-title&gt;&lt;/titles&gt;&lt;pages&gt;012211&lt;/pages&gt;&lt;volume&gt;1806&lt;/volume&gt;&lt;number&gt;1&lt;/number&gt;&lt;dates&gt;&lt;year&gt;2021&lt;/year&gt;&lt;/dates&gt;&lt;publisher&gt;IOP Publishing&lt;/publisher&gt;&lt;isbn&gt;1742-6596&lt;/isbn&gt;&lt;urls&gt;&lt;/urls&gt;&lt;/record&gt;&lt;/Cite&gt;&lt;/EndNote&gt;</w:instrTex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等线" w:cs="Times New Roman"/>
                <w:noProof/>
                <w:kern w:val="2"/>
                <w:szCs w:val="24"/>
                <w:lang w:eastAsia="zh-CN"/>
              </w:rPr>
              <w:t>Sirajudin and Suratno (2021)</w:t>
            </w: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ED3E1A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01839FC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22.50</w:t>
            </w:r>
          </w:p>
        </w:tc>
        <w:tc>
          <w:tcPr>
            <w:tcW w:w="573" w:type="pct"/>
            <w:shd w:val="clear" w:color="auto" w:fill="auto"/>
          </w:tcPr>
          <w:p w14:paraId="31964BC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1.73</w:t>
            </w:r>
          </w:p>
        </w:tc>
        <w:tc>
          <w:tcPr>
            <w:tcW w:w="573" w:type="pct"/>
            <w:shd w:val="clear" w:color="auto" w:fill="auto"/>
          </w:tcPr>
          <w:p w14:paraId="6DE6A02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439B1C1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17.92</w:t>
            </w:r>
          </w:p>
        </w:tc>
        <w:tc>
          <w:tcPr>
            <w:tcW w:w="554" w:type="pct"/>
            <w:shd w:val="clear" w:color="auto" w:fill="auto"/>
          </w:tcPr>
          <w:p w14:paraId="3090D89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等线" w:cs="Times New Roman"/>
                <w:kern w:val="2"/>
                <w:szCs w:val="24"/>
                <w:lang w:eastAsia="zh-CN"/>
              </w:rPr>
              <w:t>4.98</w:t>
            </w:r>
          </w:p>
        </w:tc>
      </w:tr>
      <w:tr w:rsidR="00CF669C" w:rsidRPr="00CF669C" w14:paraId="72C38EAE" w14:textId="77777777" w:rsidTr="00055B02">
        <w:tc>
          <w:tcPr>
            <w:tcW w:w="1583" w:type="pct"/>
            <w:shd w:val="clear" w:color="auto" w:fill="auto"/>
          </w:tcPr>
          <w:p w14:paraId="7F39CB04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AuthorYear="1"&gt;&lt;Author&gt;Micari&lt;/Author&gt;&lt;Year&gt;2021&lt;/Year&gt;&lt;RecNum&gt;1018&lt;/RecNum&gt;&lt;DisplayText&gt;Micari and Pazos (2021)&lt;/DisplayText&gt;&lt;record&gt;&lt;rec-number&gt;1018&lt;/rec-number&gt;&lt;foreign-keys&gt;&lt;key app="EN" db-id="dwset5awyrtxtwevta4xx0s2ea0ea090rtfx" timestamp="1715873289"&gt;1018&lt;/key&gt;&lt;/foreign-keys&gt;&lt;ref-type name="Journal Article"&gt;17&lt;/ref-type&gt;&lt;contributors&gt;&lt;authors&gt;&lt;author&gt;Micari, Marina&lt;/author&gt;&lt;author&gt;Pazos, Pilar&lt;/author&gt;&lt;/authors&gt;&lt;/contributors&gt;&lt;titles&gt;&lt;title&gt;Beyond grades: improving college students’ social-cognitive outcomes in STEM through a collaborative learning environment&lt;/title&gt;&lt;secondary-title&gt;Learning Environments Research&lt;/secondary-title&gt;&lt;/titles&gt;&lt;periodical&gt;&lt;full-title&gt;Learning Environments Research&lt;/full-title&gt;&lt;/periodical&gt;&lt;pages&gt;123-136&lt;/pages&gt;&lt;volume&gt;24&lt;/volume&gt;&lt;number&gt;1&lt;/number&gt;&lt;dates&gt;&lt;year&gt;2021&lt;/year&gt;&lt;/dates&gt;&lt;isbn&gt;1387-1579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Micari and Pazos (2021)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672E54A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604</w:t>
            </w:r>
          </w:p>
        </w:tc>
        <w:tc>
          <w:tcPr>
            <w:tcW w:w="573" w:type="pct"/>
            <w:shd w:val="clear" w:color="auto" w:fill="auto"/>
          </w:tcPr>
          <w:p w14:paraId="77739DB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4.00</w:t>
            </w:r>
          </w:p>
        </w:tc>
        <w:tc>
          <w:tcPr>
            <w:tcW w:w="573" w:type="pct"/>
            <w:shd w:val="clear" w:color="auto" w:fill="auto"/>
          </w:tcPr>
          <w:p w14:paraId="2976045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1.11</w:t>
            </w:r>
          </w:p>
        </w:tc>
        <w:tc>
          <w:tcPr>
            <w:tcW w:w="573" w:type="pct"/>
            <w:shd w:val="clear" w:color="auto" w:fill="auto"/>
          </w:tcPr>
          <w:p w14:paraId="2F90701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676</w:t>
            </w:r>
          </w:p>
        </w:tc>
        <w:tc>
          <w:tcPr>
            <w:tcW w:w="573" w:type="pct"/>
            <w:shd w:val="clear" w:color="auto" w:fill="auto"/>
          </w:tcPr>
          <w:p w14:paraId="5328117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3.78</w:t>
            </w:r>
          </w:p>
        </w:tc>
        <w:tc>
          <w:tcPr>
            <w:tcW w:w="554" w:type="pct"/>
            <w:shd w:val="clear" w:color="auto" w:fill="auto"/>
          </w:tcPr>
          <w:p w14:paraId="4332110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1.14</w:t>
            </w:r>
          </w:p>
        </w:tc>
      </w:tr>
      <w:tr w:rsidR="00CF669C" w:rsidRPr="00CF669C" w14:paraId="1732A943" w14:textId="77777777" w:rsidTr="00055B02">
        <w:tc>
          <w:tcPr>
            <w:tcW w:w="1583" w:type="pct"/>
            <w:shd w:val="clear" w:color="auto" w:fill="auto"/>
          </w:tcPr>
          <w:p w14:paraId="5345AD4F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kern w:val="2"/>
                <w:szCs w:val="24"/>
                <w:lang w:eastAsia="zh-CN"/>
              </w:rPr>
              <w:instrText xml:space="preserve"> ADDIN EN.CITE &lt;EndNote&gt;&lt;Cite AuthorYear="1"&gt;&lt;Author&gt;Kencana&lt;/Author&gt;&lt;Year&gt;2020&lt;/Year&gt;&lt;RecNum&gt;1059&lt;/RecNum&gt;&lt;DisplayText&gt;Kencana and Syukri (2020)&lt;/DisplayText&gt;&lt;record&gt;&lt;rec-number&gt;1059&lt;/rec-number&gt;&lt;foreign-keys&gt;&lt;key app="EN" db-id="dwset5awyrtxtwevta4xx0s2ea0ea090rtfx" timestamp="1716455331"&gt;1059&lt;/key&gt;&lt;/foreign-keys&gt;&lt;ref-type name="Conference Proceedings"&gt;10&lt;/ref-type&gt;&lt;contributors&gt;&lt;authors&gt;&lt;author&gt;Kencana, MA&lt;/author&gt;&lt;author&gt;Syukri, M&lt;/author&gt;&lt;/authors&gt;&lt;/contributors&gt;&lt;titles&gt;&lt;title&gt;The effect of science, technology, engineering, and mathematics (STEM) on students’ creative thinking skills&lt;/title&gt;&lt;secondary-title&gt;Journal of Physics: Conference Series&lt;/secondary-title&gt;&lt;/titles&gt;&lt;pages&gt;012141&lt;/pages&gt;&lt;volume&gt;1460&lt;/volume&gt;&lt;number&gt;1&lt;/number&gt;&lt;dates&gt;&lt;year&gt;2020&lt;/year&gt;&lt;/dates&gt;&lt;publisher&gt;IOP Publishing&lt;/publisher&gt;&lt;isbn&gt;1742-6596&lt;/isbn&gt;&lt;urls&gt;&lt;/urls&gt;&lt;/record&gt;&lt;/Cite&gt;&lt;/EndNote&gt;</w:instrText>
            </w:r>
            <w:r w:rsidRPr="00055B02">
              <w:rPr>
                <w:rFonts w:eastAsia="宋体" w:cs="Times New Roman"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Kencana and Syukri (2020)</w:t>
            </w:r>
            <w:r w:rsidRPr="00055B02">
              <w:rPr>
                <w:rFonts w:eastAsia="宋体" w:cs="Times New Roman"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316928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101</w:t>
            </w:r>
          </w:p>
        </w:tc>
        <w:tc>
          <w:tcPr>
            <w:tcW w:w="573" w:type="pct"/>
            <w:shd w:val="clear" w:color="auto" w:fill="auto"/>
          </w:tcPr>
          <w:p w14:paraId="0400354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79.90</w:t>
            </w:r>
          </w:p>
        </w:tc>
        <w:tc>
          <w:tcPr>
            <w:tcW w:w="573" w:type="pct"/>
            <w:shd w:val="clear" w:color="auto" w:fill="auto"/>
          </w:tcPr>
          <w:p w14:paraId="17090F1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11.31</w:t>
            </w:r>
          </w:p>
        </w:tc>
        <w:tc>
          <w:tcPr>
            <w:tcW w:w="573" w:type="pct"/>
            <w:shd w:val="clear" w:color="auto" w:fill="auto"/>
          </w:tcPr>
          <w:p w14:paraId="519553A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102</w:t>
            </w:r>
          </w:p>
        </w:tc>
        <w:tc>
          <w:tcPr>
            <w:tcW w:w="573" w:type="pct"/>
            <w:shd w:val="clear" w:color="auto" w:fill="auto"/>
          </w:tcPr>
          <w:p w14:paraId="68B612A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63.00</w:t>
            </w:r>
          </w:p>
        </w:tc>
        <w:tc>
          <w:tcPr>
            <w:tcW w:w="554" w:type="pct"/>
            <w:shd w:val="clear" w:color="auto" w:fill="auto"/>
          </w:tcPr>
          <w:p w14:paraId="2BF5FE8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10.06</w:t>
            </w:r>
          </w:p>
        </w:tc>
      </w:tr>
      <w:tr w:rsidR="00CF669C" w:rsidRPr="00CF669C" w14:paraId="03898D17" w14:textId="77777777" w:rsidTr="00055B02">
        <w:tc>
          <w:tcPr>
            <w:tcW w:w="1583" w:type="pct"/>
            <w:shd w:val="clear" w:color="auto" w:fill="auto"/>
          </w:tcPr>
          <w:p w14:paraId="0D941A80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AuthorYear="1"&gt;&lt;Author&gt;Kurt&lt;/Author&gt;&lt;Year&gt;2020&lt;/Year&gt;&lt;RecNum&gt;1019&lt;/RecNum&gt;&lt;DisplayText&gt;Kurt and Benzer (2020)&lt;/DisplayText&gt;&lt;record&gt;&lt;rec-number&gt;1019&lt;/rec-number&gt;&lt;foreign-keys&gt;&lt;key app="EN" db-id="dwset5awyrtxtwevta4xx0s2ea0ea090rtfx" timestamp="1715879694"&gt;1019&lt;/key&gt;&lt;/foreign-keys&gt;&lt;ref-type name="Journal Article"&gt;17&lt;/ref-type&gt;&lt;contributors&gt;&lt;authors&gt;&lt;author&gt;Kurt, Müzdelife&lt;/author&gt;&lt;author&gt;Benzer, Semra&lt;/author&gt;&lt;/authors&gt;&lt;/contributors&gt;&lt;titles&gt;&lt;title&gt;An Investigation on the Effect of STEM Practices on Sixth Grade Students&amp;apos; Academic Achievement, Problem Solving Skills, and Attitudes towards STEM&lt;/title&gt;&lt;secondary-title&gt;Journal of Science Learning&lt;/secondary-title&gt;&lt;/titles&gt;&lt;periodical&gt;&lt;full-title&gt;Journal of Science Learning&lt;/full-title&gt;&lt;/periodical&gt;&lt;pages&gt;79-88&lt;/pages&gt;&lt;volume&gt;3&lt;/volume&gt;&lt;number&gt;2&lt;/number&gt;&lt;dates&gt;&lt;year&gt;2020&lt;/year&gt;&lt;/dates&gt;&lt;isbn&gt;2614-6568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Kurt and Benzer (2020)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5C96BF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1B3F461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3.74</w:t>
            </w:r>
          </w:p>
        </w:tc>
        <w:tc>
          <w:tcPr>
            <w:tcW w:w="573" w:type="pct"/>
            <w:shd w:val="clear" w:color="auto" w:fill="auto"/>
          </w:tcPr>
          <w:p w14:paraId="65716B2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0.56</w:t>
            </w:r>
          </w:p>
        </w:tc>
        <w:tc>
          <w:tcPr>
            <w:tcW w:w="573" w:type="pct"/>
            <w:shd w:val="clear" w:color="auto" w:fill="auto"/>
          </w:tcPr>
          <w:p w14:paraId="4B29705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0FC8A9E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2.76</w:t>
            </w:r>
          </w:p>
        </w:tc>
        <w:tc>
          <w:tcPr>
            <w:tcW w:w="554" w:type="pct"/>
            <w:shd w:val="clear" w:color="auto" w:fill="auto"/>
          </w:tcPr>
          <w:p w14:paraId="2029ED8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0.55</w:t>
            </w:r>
          </w:p>
        </w:tc>
      </w:tr>
      <w:tr w:rsidR="00CF669C" w:rsidRPr="00CF669C" w14:paraId="557BF591" w14:textId="77777777" w:rsidTr="00055B02">
        <w:tc>
          <w:tcPr>
            <w:tcW w:w="1583" w:type="pct"/>
            <w:shd w:val="clear" w:color="auto" w:fill="auto"/>
          </w:tcPr>
          <w:p w14:paraId="4EF65E4E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AuthorYear="1"&gt;&lt;Author&gt;Oren&lt;/Author&gt;&lt;Year&gt;2020&lt;/Year&gt;&lt;RecNum&gt;1078&lt;/RecNum&gt;&lt;DisplayText&gt;Oren et al. (2020)&lt;/DisplayText&gt;&lt;record&gt;&lt;rec-number&gt;1078&lt;/rec-number&gt;&lt;foreign-keys&gt;&lt;key app="EN" db-id="dwset5awyrtxtwevta4xx0s2ea0ea090rtfx" timestamp="1716625551"&gt;1078&lt;/key&gt;&lt;/foreign-keys&gt;&lt;ref-type name="Journal Article"&gt;17&lt;/ref-type&gt;&lt;contributors&gt;&lt;authors&gt;&lt;author&gt;Oren, Mehmet&lt;/author&gt;&lt;author&gt;Willson, Victor&lt;/author&gt;&lt;author&gt;Hubert, Tarcia&lt;/author&gt;&lt;author&gt;Capraro, Robert M&lt;/author&gt;&lt;/authors&gt;&lt;/contributors&gt;&lt;titles&gt;&lt;title&gt;Longitudinal analysis of T-STEM academies: How do Texas inclusive STEM academies (T-STEM) perform in mathematics, science, and reading?&lt;/title&gt;&lt;secondary-title&gt;International Online Journal of Educational Sciences&lt;/secondary-title&gt;&lt;/titles&gt;&lt;periodical&gt;&lt;full-title&gt;International Online Journal of Educational Sciences&lt;/full-title&gt;&lt;/periodical&gt;&lt;volume&gt;7&lt;/volume&gt;&lt;number&gt;4&lt;/number&gt;&lt;dates&gt;&lt;year&gt;2020&lt;/year&gt;&lt;/dates&gt;&lt;isbn&gt;1309-2707&lt;/isbn&gt;&lt;urls&gt;&lt;/urls&gt;&lt;/record&gt;&lt;/Cite&gt;&lt;/EndNote&gt;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Oren et al. (2020)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C8CC3F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1F465DE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0.94</w:t>
            </w:r>
          </w:p>
        </w:tc>
        <w:tc>
          <w:tcPr>
            <w:tcW w:w="573" w:type="pct"/>
            <w:shd w:val="clear" w:color="auto" w:fill="auto"/>
          </w:tcPr>
          <w:p w14:paraId="698C4C5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0.08</w:t>
            </w:r>
          </w:p>
        </w:tc>
        <w:tc>
          <w:tcPr>
            <w:tcW w:w="573" w:type="pct"/>
            <w:shd w:val="clear" w:color="auto" w:fill="auto"/>
          </w:tcPr>
          <w:p w14:paraId="46598A0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</w:t>
            </w:r>
          </w:p>
        </w:tc>
        <w:tc>
          <w:tcPr>
            <w:tcW w:w="573" w:type="pct"/>
            <w:shd w:val="clear" w:color="auto" w:fill="auto"/>
          </w:tcPr>
          <w:p w14:paraId="741057D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0.93</w:t>
            </w:r>
          </w:p>
        </w:tc>
        <w:tc>
          <w:tcPr>
            <w:tcW w:w="554" w:type="pct"/>
            <w:shd w:val="clear" w:color="auto" w:fill="auto"/>
          </w:tcPr>
          <w:p w14:paraId="320719F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0.06</w:t>
            </w:r>
          </w:p>
        </w:tc>
      </w:tr>
      <w:tr w:rsidR="00CF669C" w:rsidRPr="00CF669C" w14:paraId="16EF6A29" w14:textId="77777777" w:rsidTr="00055B02">
        <w:tc>
          <w:tcPr>
            <w:tcW w:w="1583" w:type="pct"/>
            <w:shd w:val="clear" w:color="auto" w:fill="auto"/>
          </w:tcPr>
          <w:p w14:paraId="0F88978B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AuthorYear="1"&gt;&lt;Author&gt;Oren&lt;/Author&gt;&lt;Year&gt;2020&lt;/Year&gt;&lt;RecNum&gt;1078&lt;/RecNum&gt;&lt;DisplayText&gt;Oren et al. (2020)&lt;/DisplayText&gt;&lt;record&gt;&lt;rec-number&gt;1078&lt;/rec-number&gt;&lt;foreign-keys&gt;&lt;key app="EN" db-id="dwset5awyrtxtwevta4xx0s2ea0ea090rtfx" timestamp="1716625551"&gt;1078&lt;/key&gt;&lt;/foreign-keys&gt;&lt;ref-type name="Journal Article"&gt;17&lt;/ref-type&gt;&lt;contributors&gt;&lt;authors&gt;&lt;author&gt;Oren, Mehmet&lt;/author&gt;&lt;author&gt;Willson, Victor&lt;/author&gt;&lt;author&gt;Hubert, Tarcia&lt;/author&gt;&lt;author&gt;Capraro, Robert M&lt;/author&gt;&lt;/authors&gt;&lt;/contributors&gt;&lt;titles&gt;&lt;title&gt;Longitudinal analysis of T-STEM academies: How do Texas inclusive STEM academies (T-STEM) perform in mathematics, science, and reading?&lt;/title&gt;&lt;secondary-title&gt;International Online Journal of Educational Sciences&lt;/secondary-title&gt;&lt;/titles&gt;&lt;periodical&gt;&lt;full-title&gt;International Online Journal of Educational Sciences&lt;/full-title&gt;&lt;/periodical&gt;&lt;volume&gt;7&lt;/volume&gt;&lt;number&gt;4&lt;/number&gt;&lt;dates&gt;&lt;year&gt;2020&lt;/year&gt;&lt;/dates&gt;&lt;isbn&gt;1309-2707&lt;/isbn&gt;&lt;urls&gt;&lt;/urls&gt;&lt;/record&gt;&lt;/Cite&gt;&lt;/EndNote&gt;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Oren et al. (2020)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62A572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215D909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0.94</w:t>
            </w:r>
          </w:p>
        </w:tc>
        <w:tc>
          <w:tcPr>
            <w:tcW w:w="573" w:type="pct"/>
            <w:shd w:val="clear" w:color="auto" w:fill="auto"/>
          </w:tcPr>
          <w:p w14:paraId="1D7FBCA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0.06</w:t>
            </w:r>
          </w:p>
        </w:tc>
        <w:tc>
          <w:tcPr>
            <w:tcW w:w="573" w:type="pct"/>
            <w:shd w:val="clear" w:color="auto" w:fill="auto"/>
          </w:tcPr>
          <w:p w14:paraId="4875326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52</w:t>
            </w:r>
          </w:p>
        </w:tc>
        <w:tc>
          <w:tcPr>
            <w:tcW w:w="573" w:type="pct"/>
            <w:shd w:val="clear" w:color="auto" w:fill="auto"/>
          </w:tcPr>
          <w:p w14:paraId="531C5EA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0.91</w:t>
            </w:r>
          </w:p>
        </w:tc>
        <w:tc>
          <w:tcPr>
            <w:tcW w:w="554" w:type="pct"/>
            <w:shd w:val="clear" w:color="auto" w:fill="auto"/>
          </w:tcPr>
          <w:p w14:paraId="0269265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0.11</w:t>
            </w:r>
          </w:p>
        </w:tc>
      </w:tr>
      <w:tr w:rsidR="00CF669C" w:rsidRPr="00CF669C" w14:paraId="46DC7983" w14:textId="77777777" w:rsidTr="00055B02">
        <w:tc>
          <w:tcPr>
            <w:tcW w:w="1583" w:type="pct"/>
            <w:shd w:val="clear" w:color="auto" w:fill="auto"/>
          </w:tcPr>
          <w:p w14:paraId="79C868FB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AuthorYear="1"&gt;&lt;Author&gt;Lin&lt;/Author&gt;&lt;Year&gt;2019&lt;/Year&gt;&lt;RecNum&gt;1084&lt;/RecNum&gt;&lt;DisplayText&gt;Lin et al. (2019)&lt;/DisplayText&gt;&lt;record&gt;&lt;rec-number&gt;1084&lt;/rec-number&gt;&lt;foreign-keys&gt;&lt;key app="EN" db-id="dwset5awyrtxtwevta4xx0s2ea0ea090rtfx" timestamp="1716643225"&gt;1084&lt;/key&gt;&lt;/foreign-keys&gt;&lt;ref-type name="Journal Article"&gt;17&lt;/ref-type&gt;&lt;contributors&gt;&lt;authors&gt;&lt;author&gt;Lin, Yu-Tzu&lt;/author&gt;&lt;author&gt;Wang, Ming-Tsan&lt;/author&gt;&lt;author&gt;Wu, Cheng-Chih&lt;/author&gt;&lt;/authors&gt;&lt;/contributors&gt;&lt;titles&gt;&lt;title&gt;Design and implementation of interdisciplinary STEM instruction: Teaching programming by computational physics&lt;/title&gt;&lt;secondary-title&gt;The Asia-Pacific Education Researcher&lt;/secondary-title&gt;&lt;/titles&gt;&lt;periodical&gt;&lt;full-title&gt;The Asia-Pacific Education Researcher&lt;/full-title&gt;&lt;/periodical&gt;&lt;pages&gt;77-91&lt;/pages&gt;&lt;volume&gt;28&lt;/volume&gt;&lt;dates&gt;&lt;year&gt;2019&lt;/year&gt;&lt;/dates&gt;&lt;isbn&gt;0119-5646&lt;/isbn&gt;&lt;urls&gt;&lt;/urls&gt;&lt;/record&gt;&lt;/Cite&gt;&lt;/EndNote&gt;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Lin et al. (2019)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8705DF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78</w:t>
            </w:r>
          </w:p>
        </w:tc>
        <w:tc>
          <w:tcPr>
            <w:tcW w:w="573" w:type="pct"/>
            <w:shd w:val="clear" w:color="auto" w:fill="auto"/>
          </w:tcPr>
          <w:p w14:paraId="29D1C57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76.62</w:t>
            </w:r>
          </w:p>
        </w:tc>
        <w:tc>
          <w:tcPr>
            <w:tcW w:w="573" w:type="pct"/>
            <w:shd w:val="clear" w:color="auto" w:fill="auto"/>
          </w:tcPr>
          <w:p w14:paraId="6F904B6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17.61</w:t>
            </w:r>
          </w:p>
        </w:tc>
        <w:tc>
          <w:tcPr>
            <w:tcW w:w="573" w:type="pct"/>
            <w:shd w:val="clear" w:color="auto" w:fill="auto"/>
          </w:tcPr>
          <w:p w14:paraId="0DAA8A7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71</w:t>
            </w:r>
          </w:p>
        </w:tc>
        <w:tc>
          <w:tcPr>
            <w:tcW w:w="573" w:type="pct"/>
            <w:shd w:val="clear" w:color="auto" w:fill="auto"/>
          </w:tcPr>
          <w:p w14:paraId="628EA01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69.83</w:t>
            </w:r>
          </w:p>
        </w:tc>
        <w:tc>
          <w:tcPr>
            <w:tcW w:w="554" w:type="pct"/>
            <w:shd w:val="clear" w:color="auto" w:fill="auto"/>
          </w:tcPr>
          <w:p w14:paraId="149F85C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17.66</w:t>
            </w:r>
          </w:p>
        </w:tc>
      </w:tr>
      <w:tr w:rsidR="00CF669C" w:rsidRPr="00CF669C" w14:paraId="352DBF34" w14:textId="77777777" w:rsidTr="00055B02">
        <w:tc>
          <w:tcPr>
            <w:tcW w:w="1583" w:type="pct"/>
            <w:shd w:val="clear" w:color="auto" w:fill="auto"/>
          </w:tcPr>
          <w:p w14:paraId="132E7C58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AuthorYear="1"&gt;&lt;Author&gt;Özcan&lt;/Author&gt;&lt;Year&gt;2019&lt;/Year&gt;&lt;RecNum&gt;1058&lt;/RecNum&gt;&lt;DisplayText&gt;Özcan and Koca (2019)&lt;/DisplayText&gt;&lt;record&gt;&lt;rec-number&gt;1058&lt;/rec-number&gt;&lt;foreign-keys&gt;&lt;key app="EN" db-id="dwset5awyrtxtwevta4xx0s2ea0ea090rtfx" timestamp="1716453191"&gt;1058&lt;/key&gt;&lt;/foreign-keys&gt;&lt;ref-type name="Journal Article"&gt;17&lt;/ref-type&gt;&lt;contributors&gt;&lt;authors&gt;&lt;author&gt;Özcan, Hasan&lt;/author&gt;&lt;author&gt;Koca, Esra&lt;/author&gt;&lt;/authors&gt;&lt;/contributors&gt;&lt;titles&gt;&lt;title&gt;The impact of teaching the subject “pressure” with STEM approach on the academic achievements of the secondary school 7th grade students and their attitudes towards STEM&lt;/title&gt;&lt;/titles&gt;&lt;dates&gt;&lt;year&gt;2019&lt;/year&gt;&lt;/dates&gt;&lt;isbn&gt;1300-1337&lt;/isbn&gt;&lt;urls&gt;&lt;/urls&gt;&lt;/record&gt;&lt;/Cite&gt;&lt;/EndNote&gt;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Özcan and Koca (2019)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965091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3419CDD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148.60</w:t>
            </w:r>
          </w:p>
        </w:tc>
        <w:tc>
          <w:tcPr>
            <w:tcW w:w="573" w:type="pct"/>
            <w:shd w:val="clear" w:color="auto" w:fill="auto"/>
          </w:tcPr>
          <w:p w14:paraId="5CFB2DF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12.75</w:t>
            </w:r>
          </w:p>
        </w:tc>
        <w:tc>
          <w:tcPr>
            <w:tcW w:w="573" w:type="pct"/>
            <w:shd w:val="clear" w:color="auto" w:fill="auto"/>
          </w:tcPr>
          <w:p w14:paraId="2B201E2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0A3260F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142.30</w:t>
            </w:r>
          </w:p>
        </w:tc>
        <w:tc>
          <w:tcPr>
            <w:tcW w:w="554" w:type="pct"/>
            <w:shd w:val="clear" w:color="auto" w:fill="auto"/>
          </w:tcPr>
          <w:p w14:paraId="49BEBB8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24.61</w:t>
            </w:r>
          </w:p>
        </w:tc>
      </w:tr>
      <w:tr w:rsidR="00CF669C" w:rsidRPr="00CF669C" w14:paraId="59F3D7E9" w14:textId="77777777" w:rsidTr="00055B02">
        <w:tc>
          <w:tcPr>
            <w:tcW w:w="1583" w:type="pct"/>
            <w:shd w:val="clear" w:color="auto" w:fill="auto"/>
          </w:tcPr>
          <w:p w14:paraId="370D0376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AuthorYear="1"&gt;&lt;Author&gt;Yaki&lt;/Author&gt;&lt;Year&gt;2019&lt;/Year&gt;&lt;RecNum&gt;1053&lt;/RecNum&gt;&lt;DisplayText&gt;Yaki et al. (2019)&lt;/DisplayText&gt;&lt;record&gt;&lt;rec-number&gt;1053&lt;/rec-number&gt;&lt;foreign-keys&gt;&lt;key app="EN" db-id="dwset5awyrtxtwevta4xx0s2ea0ea090rtfx" timestamp="1716382097"&gt;1053&lt;/key&gt;&lt;/foreign-keys&gt;&lt;ref-type name="Journal Article"&gt;17&lt;/ref-type&gt;&lt;contributors&gt;&lt;authors&gt;&lt;author&gt;Yaki, Akawo Angwal&lt;/author&gt;&lt;author&gt;Saat, Rohaida Mohd&lt;/author&gt;&lt;author&gt;Sathasivam, Renuka V&lt;/author&gt;&lt;author&gt;Zulnaidi, Hutkemri&lt;/author&gt;&lt;/authors&gt;&lt;/contributors&gt;&lt;titles&gt;&lt;title&gt;Enhancing Science Achievement Utilising an Integrated STEM Approach&lt;/title&gt;&lt;secondary-title&gt;Malaysian Journal of Learning and Instruction&lt;/secondary-title&gt;&lt;/titles&gt;&lt;periodical&gt;&lt;full-title&gt;Malaysian Journal of Learning and Instruction&lt;/full-title&gt;&lt;/periodical&gt;&lt;pages&gt;181-205&lt;/pages&gt;&lt;volume&gt;16&lt;/volume&gt;&lt;number&gt;1&lt;/number&gt;&lt;dates&gt;&lt;year&gt;2019&lt;/year&gt;&lt;/dates&gt;&lt;isbn&gt;1675-8110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Yaki et al. (2019)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94A89F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51</w:t>
            </w:r>
          </w:p>
        </w:tc>
        <w:tc>
          <w:tcPr>
            <w:tcW w:w="573" w:type="pct"/>
            <w:shd w:val="clear" w:color="auto" w:fill="auto"/>
          </w:tcPr>
          <w:p w14:paraId="0B9C19E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40.35</w:t>
            </w:r>
          </w:p>
        </w:tc>
        <w:tc>
          <w:tcPr>
            <w:tcW w:w="573" w:type="pct"/>
            <w:shd w:val="clear" w:color="auto" w:fill="auto"/>
          </w:tcPr>
          <w:p w14:paraId="7E9B9EB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6.89</w:t>
            </w:r>
          </w:p>
        </w:tc>
        <w:tc>
          <w:tcPr>
            <w:tcW w:w="573" w:type="pct"/>
            <w:shd w:val="clear" w:color="auto" w:fill="auto"/>
          </w:tcPr>
          <w:p w14:paraId="3323E75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49</w:t>
            </w:r>
          </w:p>
        </w:tc>
        <w:tc>
          <w:tcPr>
            <w:tcW w:w="573" w:type="pct"/>
            <w:shd w:val="clear" w:color="auto" w:fill="auto"/>
          </w:tcPr>
          <w:p w14:paraId="036E8B9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39.49</w:t>
            </w:r>
          </w:p>
        </w:tc>
        <w:tc>
          <w:tcPr>
            <w:tcW w:w="554" w:type="pct"/>
            <w:shd w:val="clear" w:color="auto" w:fill="auto"/>
          </w:tcPr>
          <w:p w14:paraId="42EEB07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6.32</w:t>
            </w:r>
          </w:p>
        </w:tc>
      </w:tr>
      <w:tr w:rsidR="00CF669C" w:rsidRPr="00CF669C" w14:paraId="36384F06" w14:textId="77777777" w:rsidTr="00055B02">
        <w:tc>
          <w:tcPr>
            <w:tcW w:w="1583" w:type="pct"/>
            <w:shd w:val="clear" w:color="auto" w:fill="auto"/>
          </w:tcPr>
          <w:p w14:paraId="7AAEDEF5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AuthorYear="1"&gt;&lt;Author&gt;Gülen&lt;/Author&gt;&lt;Year&gt;2019&lt;/Year&gt;&lt;RecNum&gt;1055&lt;/RecNum&gt;&lt;DisplayText&gt;Gülen and Yaman (2019)&lt;/DisplayText&gt;&lt;record&gt;&lt;rec-number&gt;1055&lt;/rec-number&gt;&lt;foreign-keys&gt;&lt;key app="EN" db-id="dwset5awyrtxtwevta4xx0s2ea0ea090rtfx" timestamp="1716384280"&gt;1055&lt;/key&gt;&lt;/foreign-keys&gt;&lt;ref-type name="Journal Article"&gt;17&lt;/ref-type&gt;&lt;contributors&gt;&lt;authors&gt;&lt;author&gt;Gülen, Salih&lt;/author&gt;&lt;author&gt;Yaman, Süleyman&lt;/author&gt;&lt;/authors&gt;&lt;/contributors&gt;&lt;titles&gt;&lt;title&gt;The effect of integration of STEM disciplines into Toulmin&amp;apos;s argumentation model on students’ academic achievement, reflective thinking, and psychomotor skills&lt;/title&gt;&lt;secondary-title&gt;Journal of Turkish Science Education&lt;/secondary-title&gt;&lt;/titles&gt;&lt;periodical&gt;&lt;full-title&gt;Journal of Turkish Science Education&lt;/full-title&gt;&lt;/periodical&gt;&lt;pages&gt;216-230&lt;/pages&gt;&lt;volume&gt;16&lt;/volume&gt;&lt;number&gt;2&lt;/number&gt;&lt;dates&gt;&lt;year&gt;2019&lt;/year&gt;&lt;/dates&gt;&lt;isbn&gt;1304-6020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Gülen and Yaman (2019)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1AC4AA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69B7AC1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24.50</w:t>
            </w:r>
          </w:p>
        </w:tc>
        <w:tc>
          <w:tcPr>
            <w:tcW w:w="573" w:type="pct"/>
            <w:shd w:val="clear" w:color="auto" w:fill="auto"/>
          </w:tcPr>
          <w:p w14:paraId="4651277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4.90</w:t>
            </w:r>
          </w:p>
        </w:tc>
        <w:tc>
          <w:tcPr>
            <w:tcW w:w="573" w:type="pct"/>
            <w:shd w:val="clear" w:color="auto" w:fill="auto"/>
          </w:tcPr>
          <w:p w14:paraId="32642D3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482866A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16.50</w:t>
            </w:r>
          </w:p>
        </w:tc>
        <w:tc>
          <w:tcPr>
            <w:tcW w:w="554" w:type="pct"/>
            <w:shd w:val="clear" w:color="auto" w:fill="auto"/>
          </w:tcPr>
          <w:p w14:paraId="50F731A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3.30</w:t>
            </w:r>
          </w:p>
        </w:tc>
      </w:tr>
      <w:tr w:rsidR="00CF669C" w:rsidRPr="00CF669C" w14:paraId="68AFA431" w14:textId="77777777" w:rsidTr="00055B02">
        <w:tc>
          <w:tcPr>
            <w:tcW w:w="1583" w:type="pct"/>
            <w:shd w:val="clear" w:color="auto" w:fill="auto"/>
          </w:tcPr>
          <w:p w14:paraId="293C68FB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AuthorYear="1"&gt;&lt;Author&gt;GÜLEN&lt;/Author&gt;&lt;Year&gt;2019&lt;/Year&gt;&lt;RecNum&gt;1054&lt;/RecNum&gt;&lt;DisplayText&gt;GÜLEN (2019)&lt;/DisplayText&gt;&lt;record&gt;&lt;rec-number&gt;1054&lt;/rec-number&gt;&lt;foreign-keys&gt;&lt;key app="EN" db-id="dwset5awyrtxtwevta4xx0s2ea0ea090rtfx" timestamp="1716383103"&gt;1054&lt;/key&gt;&lt;/foreign-keys&gt;&lt;ref-type name="Journal Article"&gt;17&lt;/ref-type&gt;&lt;contributors&gt;&lt;authors&gt;&lt;author&gt;GÜLEN, Salih&lt;/author&gt;&lt;/authors&gt;&lt;/contributors&gt;&lt;titles&gt;&lt;title&gt;The effect of STEM roles on the solution of daily life problems&lt;/title&gt;&lt;secondary-title&gt;Participatory Educational Research&lt;/secondary-title&gt;&lt;/titles&gt;&lt;periodical&gt;&lt;full-title&gt;Participatory Educational Research&lt;/full-title&gt;&lt;/periodical&gt;&lt;pages&gt;37-50&lt;/pages&gt;&lt;volume&gt;6&lt;/volume&gt;&lt;number&gt;2&lt;/number&gt;&lt;dates&gt;&lt;year&gt;2019&lt;/year&gt;&lt;/dates&gt;&lt;isbn&gt;2148-6123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GÜLEN (2019)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D9429D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08151F7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21.35</w:t>
            </w:r>
          </w:p>
        </w:tc>
        <w:tc>
          <w:tcPr>
            <w:tcW w:w="573" w:type="pct"/>
            <w:shd w:val="clear" w:color="auto" w:fill="auto"/>
          </w:tcPr>
          <w:p w14:paraId="2D64678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1.3</w:t>
            </w:r>
          </w:p>
        </w:tc>
        <w:tc>
          <w:tcPr>
            <w:tcW w:w="573" w:type="pct"/>
            <w:shd w:val="clear" w:color="auto" w:fill="auto"/>
          </w:tcPr>
          <w:p w14:paraId="7FE47D5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7BA9172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17.44</w:t>
            </w:r>
          </w:p>
        </w:tc>
        <w:tc>
          <w:tcPr>
            <w:tcW w:w="554" w:type="pct"/>
            <w:shd w:val="clear" w:color="auto" w:fill="auto"/>
          </w:tcPr>
          <w:p w14:paraId="20EABF0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1.2</w:t>
            </w:r>
          </w:p>
        </w:tc>
      </w:tr>
      <w:tr w:rsidR="00CF669C" w:rsidRPr="00CF669C" w14:paraId="63148E06" w14:textId="77777777" w:rsidTr="00055B02">
        <w:tc>
          <w:tcPr>
            <w:tcW w:w="1583" w:type="pct"/>
            <w:shd w:val="clear" w:color="auto" w:fill="auto"/>
          </w:tcPr>
          <w:p w14:paraId="353AE988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AuthorYear="1"&gt;&lt;Author&gt;Gülhan&lt;/Author&gt;&lt;Year&gt;2018&lt;/Year&gt;&lt;RecNum&gt;1065&lt;/RecNum&gt;&lt;DisplayText&gt;Gülhan and Şahin (2018)&lt;/DisplayText&gt;&lt;record&gt;&lt;rec-number&gt;1065&lt;/rec-number&gt;&lt;foreign-keys&gt;&lt;key app="EN" db-id="dwset5awyrtxtwevta4xx0s2ea0ea090rtfx" timestamp="1716479840"&gt;1065&lt;/key&gt;&lt;/foreign-keys&gt;&lt;ref-type name="Journal Article"&gt;17&lt;/ref-type&gt;&lt;contributors&gt;&lt;authors&gt;&lt;author&gt;Gülhan, Filiz&lt;/author&gt;&lt;author&gt;Şahin, Fatma&lt;/author&gt;&lt;/authors&gt;&lt;/contributors&gt;&lt;titles&gt;&lt;title&gt;The effects of STEAM (STEM+ Art) activities 7th grade students’ academic achievement, STEAM attitude and scientific creativities STEAM (STEM+ Sanat) etkinliklerinin 7. sınıf öğrencilerinin akademik başarı, STEAM tutum ve bilimsel yaratıcılıklarına etkisi&lt;/title&gt;&lt;secondary-title&gt;Journal of Human Sciences&lt;/secondary-title&gt;&lt;/titles&gt;&lt;periodical&gt;&lt;full-title&gt;Journal of human sciences&lt;/full-title&gt;&lt;/periodical&gt;&lt;pages&gt;1675-1699&lt;/pages&gt;&lt;volume&gt;15&lt;/volume&gt;&lt;number&gt;3&lt;/number&gt;&lt;dates&gt;&lt;year&gt;2018&lt;/year&gt;&lt;/dates&gt;&lt;isbn&gt;2458-9489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Gülhan and Şahin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01DD84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30</w:t>
            </w:r>
          </w:p>
        </w:tc>
        <w:tc>
          <w:tcPr>
            <w:tcW w:w="573" w:type="pct"/>
            <w:shd w:val="clear" w:color="auto" w:fill="auto"/>
          </w:tcPr>
          <w:p w14:paraId="03FFF04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14.53</w:t>
            </w:r>
          </w:p>
        </w:tc>
        <w:tc>
          <w:tcPr>
            <w:tcW w:w="573" w:type="pct"/>
            <w:shd w:val="clear" w:color="auto" w:fill="auto"/>
          </w:tcPr>
          <w:p w14:paraId="0CB148E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4.96</w:t>
            </w:r>
          </w:p>
        </w:tc>
        <w:tc>
          <w:tcPr>
            <w:tcW w:w="573" w:type="pct"/>
            <w:shd w:val="clear" w:color="auto" w:fill="auto"/>
          </w:tcPr>
          <w:p w14:paraId="08479F5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33</w:t>
            </w:r>
          </w:p>
        </w:tc>
        <w:tc>
          <w:tcPr>
            <w:tcW w:w="573" w:type="pct"/>
            <w:shd w:val="clear" w:color="auto" w:fill="auto"/>
          </w:tcPr>
          <w:p w14:paraId="3EB88E0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11.06</w:t>
            </w:r>
          </w:p>
        </w:tc>
        <w:tc>
          <w:tcPr>
            <w:tcW w:w="554" w:type="pct"/>
            <w:shd w:val="clear" w:color="auto" w:fill="auto"/>
          </w:tcPr>
          <w:p w14:paraId="492D1F3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4.35</w:t>
            </w:r>
          </w:p>
        </w:tc>
      </w:tr>
      <w:tr w:rsidR="00CF669C" w:rsidRPr="00CF669C" w14:paraId="42AA6D98" w14:textId="77777777" w:rsidTr="00055B02">
        <w:tc>
          <w:tcPr>
            <w:tcW w:w="1583" w:type="pct"/>
            <w:shd w:val="clear" w:color="auto" w:fill="auto"/>
          </w:tcPr>
          <w:p w14:paraId="269969BA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AuthorYear="1"&gt;&lt;Author&gt;Proudfoot&lt;/Author&gt;&lt;Year&gt;2018&lt;/Year&gt;&lt;RecNum&gt;1056&lt;/RecNum&gt;&lt;DisplayText&gt;Proudfoot et al. (2018)&lt;/DisplayText&gt;&lt;record&gt;&lt;rec-number&gt;1056&lt;/rec-number&gt;&lt;foreign-keys&gt;&lt;key app="EN" db-id="dwset5awyrtxtwevta4xx0s2ea0ea090rtfx" timestamp="1716385623"&gt;1056&lt;/key&gt;&lt;/foreign-keys&gt;&lt;ref-type name="Journal Article"&gt;17&lt;/ref-type&gt;&lt;contributors&gt;&lt;authors&gt;&lt;author&gt;Proudfoot, David E&lt;/author&gt;&lt;author&gt;Green, Michael&lt;/author&gt;&lt;author&gt;Otter, Jan W&lt;/author&gt;&lt;author&gt;Cook, David L&lt;/author&gt;&lt;/authors&gt;&lt;/contributors&gt;&lt;titles&gt;&lt;title&gt;STEM Certification in Georgia&amp;apos;s Schools: A Causal Comparative Study Using the Georgia Student Growth Model&lt;/title&gt;&lt;secondary-title&gt;Georgia Educational Researcher&lt;/secondary-title&gt;&lt;/titles&gt;&lt;periodical&gt;&lt;full-title&gt;Georgia Educational Researcher&lt;/full-title&gt;&lt;/periodical&gt;&lt;pages&gt;16-39&lt;/pages&gt;&lt;volume&gt;15&lt;/volume&gt;&lt;number&gt;1&lt;/number&gt;&lt;dates&gt;&lt;year&gt;2018&lt;/year&gt;&lt;/dates&gt;&lt;urls&gt;&lt;/urls&gt;&lt;/record&gt;&lt;/Cite&gt;&lt;/EndNote&gt;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Proudfoot et al.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6679CD7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69CC910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47.50</w:t>
            </w:r>
          </w:p>
        </w:tc>
        <w:tc>
          <w:tcPr>
            <w:tcW w:w="573" w:type="pct"/>
            <w:shd w:val="clear" w:color="auto" w:fill="auto"/>
          </w:tcPr>
          <w:p w14:paraId="67E5370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1.84</w:t>
            </w:r>
          </w:p>
        </w:tc>
        <w:tc>
          <w:tcPr>
            <w:tcW w:w="573" w:type="pct"/>
            <w:shd w:val="clear" w:color="auto" w:fill="auto"/>
          </w:tcPr>
          <w:p w14:paraId="5F7CCDD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428</w:t>
            </w:r>
          </w:p>
        </w:tc>
        <w:tc>
          <w:tcPr>
            <w:tcW w:w="573" w:type="pct"/>
            <w:shd w:val="clear" w:color="auto" w:fill="auto"/>
          </w:tcPr>
          <w:p w14:paraId="51F1000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44.00</w:t>
            </w:r>
          </w:p>
        </w:tc>
        <w:tc>
          <w:tcPr>
            <w:tcW w:w="554" w:type="pct"/>
            <w:shd w:val="clear" w:color="auto" w:fill="auto"/>
          </w:tcPr>
          <w:p w14:paraId="259AE75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2.87</w:t>
            </w:r>
          </w:p>
        </w:tc>
      </w:tr>
      <w:tr w:rsidR="00CF669C" w:rsidRPr="00CF669C" w14:paraId="576A64B5" w14:textId="77777777" w:rsidTr="00055B02">
        <w:tc>
          <w:tcPr>
            <w:tcW w:w="1583" w:type="pct"/>
            <w:shd w:val="clear" w:color="auto" w:fill="auto"/>
          </w:tcPr>
          <w:p w14:paraId="1F3B2A66" w14:textId="77777777" w:rsidR="00CF669C" w:rsidRPr="00055B02" w:rsidRDefault="00CF669C" w:rsidP="00CF669C">
            <w:pPr>
              <w:widowControl w:val="0"/>
              <w:spacing w:before="0" w:after="0" w:line="240" w:lineRule="exact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AuthorYear="1"&gt;&lt;Author&gt;Ojaleye&lt;/Author&gt;&lt;Year&gt;2018&lt;/Year&gt;&lt;RecNum&gt;1048&lt;/RecNum&gt;&lt;DisplayText&gt;Ojaleye and Awofala (2018)&lt;/DisplayText&gt;&lt;record&gt;&lt;rec-number&gt;1048&lt;/rec-number&gt;&lt;foreign-keys&gt;&lt;key app="EN" db-id="dwset5awyrtxtwevta4xx0s2ea0ea090rtfx" timestamp="1716130413"&gt;1048&lt;/key&gt;&lt;/foreign-keys&gt;&lt;ref-type name="Journal Article"&gt;17&lt;/ref-type&gt;&lt;contributors&gt;&lt;authors&gt;&lt;author&gt;Ojaleye, Omotayo&lt;/author&gt;&lt;author&gt;Awofala, Adeneye OA&lt;/author&gt;&lt;/authors&gt;&lt;/contributors&gt;&lt;titles&gt;&lt;title&gt;Blended Learning and Problem-Based Learning Instructional Strategies as Determinants of Senior Secondary School Students&amp;apos; Achievement in Algebra&lt;/title&gt;&lt;secondary-title&gt;International Journal of Research in Education and Science&lt;/secondary-title&gt;&lt;/titles&gt;&lt;periodical&gt;&lt;full-title&gt;International Journal of Research in Education and Science&lt;/full-title&gt;&lt;/periodical&gt;&lt;pages&gt;486-501&lt;/pages&gt;&lt;volume&gt;4&lt;/volume&gt;&lt;number&gt;2&lt;/number&gt;&lt;dates&gt;&lt;year&gt;2018&lt;/year&gt;&lt;/dates&gt;&lt;urls&gt;&lt;/urls&gt;&lt;/record&gt;&lt;/Cite&gt;&lt;/EndNote&gt;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Ojaleye and Awofala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BD65E2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96</w:t>
            </w:r>
          </w:p>
        </w:tc>
        <w:tc>
          <w:tcPr>
            <w:tcW w:w="573" w:type="pct"/>
            <w:shd w:val="clear" w:color="auto" w:fill="auto"/>
          </w:tcPr>
          <w:p w14:paraId="29E6C28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24.25</w:t>
            </w:r>
          </w:p>
        </w:tc>
        <w:tc>
          <w:tcPr>
            <w:tcW w:w="573" w:type="pct"/>
            <w:shd w:val="clear" w:color="auto" w:fill="auto"/>
          </w:tcPr>
          <w:p w14:paraId="14C09B8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9.34</w:t>
            </w:r>
          </w:p>
        </w:tc>
        <w:tc>
          <w:tcPr>
            <w:tcW w:w="573" w:type="pct"/>
            <w:shd w:val="clear" w:color="auto" w:fill="auto"/>
          </w:tcPr>
          <w:p w14:paraId="3C1AE9D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116</w:t>
            </w:r>
          </w:p>
        </w:tc>
        <w:tc>
          <w:tcPr>
            <w:tcW w:w="573" w:type="pct"/>
            <w:shd w:val="clear" w:color="auto" w:fill="auto"/>
          </w:tcPr>
          <w:p w14:paraId="6F89197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17.47</w:t>
            </w:r>
          </w:p>
        </w:tc>
        <w:tc>
          <w:tcPr>
            <w:tcW w:w="554" w:type="pct"/>
            <w:shd w:val="clear" w:color="auto" w:fill="auto"/>
          </w:tcPr>
          <w:p w14:paraId="79A2036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5.10</w:t>
            </w:r>
          </w:p>
        </w:tc>
      </w:tr>
      <w:tr w:rsidR="00CF669C" w:rsidRPr="00CF669C" w14:paraId="1C5DC07D" w14:textId="77777777" w:rsidTr="00055B02">
        <w:tc>
          <w:tcPr>
            <w:tcW w:w="1583" w:type="pct"/>
            <w:shd w:val="clear" w:color="auto" w:fill="auto"/>
          </w:tcPr>
          <w:p w14:paraId="27A65430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AuthorYear="1"&gt;&lt;Author&gt;Yıldırım&lt;/Author&gt;&lt;Year&gt;2018&lt;/Year&gt;&lt;RecNum&gt;1020&lt;/RecNum&gt;&lt;DisplayText&gt;Yıldırım and Sidekli (2018)&lt;/DisplayText&gt;&lt;record&gt;&lt;rec-number&gt;1020&lt;/rec-number&gt;&lt;foreign-keys&gt;&lt;key app="EN" db-id="dwset5awyrtxtwevta4xx0s2ea0ea090rtfx" timestamp="1715914751"&gt;1020&lt;/key&gt;&lt;/foreign-keys&gt;&lt;ref-type name="Journal Article"&gt;17&lt;/ref-type&gt;&lt;contributors&gt;&lt;authors&gt;&lt;author&gt;Yıldırım, Bekir&lt;/author&gt;&lt;author&gt;Sidekli, Sabri&lt;/author&gt;&lt;/authors&gt;&lt;/contributors&gt;&lt;titles&gt;&lt;title&gt;STEM applications in mathematics education: The effect of STEM applications on different dependent variables&lt;/title&gt;&lt;/titles&gt;&lt;dates&gt;&lt;year&gt;2018&lt;/year&gt;&lt;/dates&gt;&lt;isbn&gt;1648-3898&lt;/isbn&gt;&lt;urls&gt;&lt;/urls&gt;&lt;/record&gt;&lt;/Cite&gt;&lt;/EndNote&gt;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Yıldırım and Sidekli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2F8868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29</w:t>
            </w:r>
          </w:p>
        </w:tc>
        <w:tc>
          <w:tcPr>
            <w:tcW w:w="573" w:type="pct"/>
            <w:shd w:val="clear" w:color="auto" w:fill="auto"/>
          </w:tcPr>
          <w:p w14:paraId="034D179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16.93</w:t>
            </w:r>
          </w:p>
        </w:tc>
        <w:tc>
          <w:tcPr>
            <w:tcW w:w="573" w:type="pct"/>
            <w:shd w:val="clear" w:color="auto" w:fill="auto"/>
          </w:tcPr>
          <w:p w14:paraId="3F8F116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2.75</w:t>
            </w:r>
          </w:p>
        </w:tc>
        <w:tc>
          <w:tcPr>
            <w:tcW w:w="573" w:type="pct"/>
            <w:shd w:val="clear" w:color="auto" w:fill="auto"/>
          </w:tcPr>
          <w:p w14:paraId="6E9BD84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29</w:t>
            </w:r>
          </w:p>
        </w:tc>
        <w:tc>
          <w:tcPr>
            <w:tcW w:w="573" w:type="pct"/>
            <w:shd w:val="clear" w:color="auto" w:fill="auto"/>
          </w:tcPr>
          <w:p w14:paraId="6BC4817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17.03</w:t>
            </w:r>
          </w:p>
        </w:tc>
        <w:tc>
          <w:tcPr>
            <w:tcW w:w="554" w:type="pct"/>
            <w:shd w:val="clear" w:color="auto" w:fill="auto"/>
          </w:tcPr>
          <w:p w14:paraId="6CA8A20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2.64</w:t>
            </w:r>
          </w:p>
        </w:tc>
      </w:tr>
      <w:tr w:rsidR="00CF669C" w:rsidRPr="00CF669C" w14:paraId="60C0E870" w14:textId="77777777" w:rsidTr="00055B02">
        <w:tc>
          <w:tcPr>
            <w:tcW w:w="1583" w:type="pct"/>
            <w:shd w:val="clear" w:color="auto" w:fill="auto"/>
          </w:tcPr>
          <w:p w14:paraId="53AE4750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AuthorYear="1"&gt;&lt;Author&gt;Sarican&lt;/Author&gt;&lt;Year&gt;2018&lt;/Year&gt;&lt;RecNum&gt;1045&lt;/RecNum&gt;&lt;DisplayText&gt;Sarican and Akgunduz (2018)&lt;/DisplayText&gt;&lt;record&gt;&lt;rec-number&gt;1045&lt;/rec-number&gt;&lt;foreign-keys&gt;&lt;key app="EN" db-id="dwset5awyrtxtwevta4xx0s2ea0ea090rtfx" timestamp="1716125650"&gt;1045&lt;/key&gt;&lt;/foreign-keys&gt;&lt;ref-type name="Journal Article"&gt;17&lt;/ref-type&gt;&lt;contributors&gt;&lt;authors&gt;&lt;author&gt;Sarican, Gulcan&lt;/author&gt;&lt;author&gt;Akgunduz, Devrim&lt;/author&gt;&lt;/authors&gt;&lt;/contributors&gt;&lt;titles&gt;&lt;title&gt;The Impact of Integrated STEM Education on Academic Achievement, Reflective Thinking Skills towards Problem Solving and Permanence in Learning in Science Education&lt;/title&gt;&lt;secondary-title&gt;Cypriot Journal of Educational Sciences&lt;/secondary-title&gt;&lt;/titles&gt;&lt;periodical&gt;&lt;full-title&gt;Cypriot Journal of Educational Sciences&lt;/full-title&gt;&lt;/periodical&gt;&lt;pages&gt;94-107&lt;/pages&gt;&lt;volume&gt;13&lt;/volume&gt;&lt;number&gt;1&lt;/number&gt;&lt;dates&gt;&lt;year&gt;2018&lt;/year&gt;&lt;/dates&gt;&lt;urls&gt;&lt;/urls&gt;&lt;/record&gt;&lt;/Cite&gt;&lt;/EndNote&gt;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Sarican and Akgunduz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FF2A1F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7A3CCC7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11.00</w:t>
            </w:r>
          </w:p>
        </w:tc>
        <w:tc>
          <w:tcPr>
            <w:tcW w:w="573" w:type="pct"/>
            <w:shd w:val="clear" w:color="auto" w:fill="auto"/>
          </w:tcPr>
          <w:p w14:paraId="097CA02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2.94</w:t>
            </w:r>
          </w:p>
        </w:tc>
        <w:tc>
          <w:tcPr>
            <w:tcW w:w="573" w:type="pct"/>
            <w:shd w:val="clear" w:color="auto" w:fill="auto"/>
          </w:tcPr>
          <w:p w14:paraId="0D182D7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7395046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10.45</w:t>
            </w:r>
          </w:p>
        </w:tc>
        <w:tc>
          <w:tcPr>
            <w:tcW w:w="554" w:type="pct"/>
            <w:shd w:val="clear" w:color="auto" w:fill="auto"/>
          </w:tcPr>
          <w:p w14:paraId="36D6928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1.81</w:t>
            </w:r>
          </w:p>
        </w:tc>
      </w:tr>
      <w:tr w:rsidR="00CF669C" w:rsidRPr="00CF669C" w14:paraId="7BA58CB7" w14:textId="77777777" w:rsidTr="00055B02">
        <w:tc>
          <w:tcPr>
            <w:tcW w:w="1583" w:type="pct"/>
            <w:shd w:val="clear" w:color="auto" w:fill="auto"/>
          </w:tcPr>
          <w:p w14:paraId="63A1F9E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AuthorYear="1"&gt;&lt;Author&gt;Toma&lt;/Author&gt;&lt;Year&gt;2018&lt;/Year&gt;&lt;RecNum&gt;1021&lt;/RecNum&gt;&lt;DisplayText&gt;Toma and Greca (2018)&lt;/DisplayText&gt;&lt;record&gt;&lt;rec-number&gt;1021&lt;/rec-number&gt;&lt;foreign-keys&gt;&lt;key app="EN" db-id="dwset5awyrtxtwevta4xx0s2ea0ea090rtfx" timestamp="1715918166"&gt;1021&lt;/key&gt;&lt;/foreign-keys&gt;&lt;ref-type name="Journal Article"&gt;17&lt;/ref-type&gt;&lt;contributors&gt;&lt;authors&gt;&lt;author&gt;Toma, Radu Bogdan&lt;/author&gt;&lt;author&gt;Greca, Ileana M&lt;/author&gt;&lt;/authors&gt;&lt;/contributors&gt;&lt;titles&gt;&lt;title&gt;The effect of integrative STEM instruction on elementary students’ attitudes toward science&lt;/title&gt;&lt;secondary-title&gt;Eurasia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1383-1395&lt;/pages&gt;&lt;volume&gt;14&lt;/volume&gt;&lt;number&gt;4&lt;/number&gt;&lt;dates&gt;&lt;year&gt;2018&lt;/year&gt;&lt;/dates&gt;&lt;isbn&gt;1305-8215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Toma and Greca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7FC543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55</w:t>
            </w:r>
          </w:p>
        </w:tc>
        <w:tc>
          <w:tcPr>
            <w:tcW w:w="573" w:type="pct"/>
            <w:shd w:val="clear" w:color="auto" w:fill="auto"/>
          </w:tcPr>
          <w:p w14:paraId="0637277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0CF181C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3.69</w:t>
            </w:r>
          </w:p>
        </w:tc>
        <w:tc>
          <w:tcPr>
            <w:tcW w:w="573" w:type="pct"/>
            <w:shd w:val="clear" w:color="auto" w:fill="auto"/>
          </w:tcPr>
          <w:p w14:paraId="280D8E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41</w:t>
            </w:r>
          </w:p>
        </w:tc>
        <w:tc>
          <w:tcPr>
            <w:tcW w:w="573" w:type="pct"/>
            <w:shd w:val="clear" w:color="auto" w:fill="auto"/>
          </w:tcPr>
          <w:p w14:paraId="2B22CBC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9.9</w:t>
            </w:r>
          </w:p>
        </w:tc>
        <w:tc>
          <w:tcPr>
            <w:tcW w:w="554" w:type="pct"/>
            <w:shd w:val="clear" w:color="auto" w:fill="auto"/>
          </w:tcPr>
          <w:p w14:paraId="70F17F1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3.63</w:t>
            </w:r>
          </w:p>
        </w:tc>
      </w:tr>
      <w:tr w:rsidR="00CF669C" w:rsidRPr="00CF669C" w14:paraId="33FAB663" w14:textId="77777777" w:rsidTr="00055B02">
        <w:tc>
          <w:tcPr>
            <w:tcW w:w="1583" w:type="pct"/>
            <w:shd w:val="clear" w:color="auto" w:fill="auto"/>
          </w:tcPr>
          <w:p w14:paraId="19142FF6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AuthorYear="1"&gt;&lt;Author&gt;Acara&lt;/Author&gt;&lt;Year&gt;2018&lt;/Year&gt;&lt;RecNum&gt;1022&lt;/RecNum&gt;&lt;DisplayText&gt;Acara et al. (2018)&lt;/DisplayText&gt;&lt;record&gt;&lt;rec-number&gt;1022&lt;/rec-number&gt;&lt;foreign-keys&gt;&lt;key app="EN" db-id="dwset5awyrtxtwevta4xx0s2ea0ea090rtfx" timestamp="1715930451"&gt;1022&lt;/key&gt;&lt;/foreign-keys&gt;&lt;ref-type name="Journal Article"&gt;17&lt;/ref-type&gt;&lt;contributors&gt;&lt;authors&gt;&lt;author&gt;Acara, Dilber&lt;/author&gt;&lt;author&gt;Tertemizb, Neşe&lt;/author&gt;&lt;author&gt;Taşdemirc, Adem&lt;/author&gt;&lt;/authors&gt;&lt;/contributors&gt;&lt;titles&gt;&lt;title&gt;The effects of STEM training on the academic achievement of 4th graders in science and mathematics and their views on STEM training teachers&lt;/title&gt;&lt;secondary-title&gt;International electronic journal of elementary education&lt;/secondary-title&gt;&lt;/titles&gt;&lt;periodical&gt;&lt;full-title&gt;International electronic journal of elementary education&lt;/full-title&gt;&lt;/periodical&gt;&lt;pages&gt;505-513&lt;/pages&gt;&lt;volume&gt;10&lt;/volume&gt;&lt;number&gt;4&lt;/number&gt;&lt;dates&gt;&lt;year&gt;2018&lt;/year&gt;&lt;/dates&gt;&lt;urls&gt;&lt;/urls&gt;&lt;/record&gt;&lt;/Cite&gt;&lt;/EndNote&gt;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Acara et al. (2018)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6809E0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7F3A313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15.92</w:t>
            </w:r>
          </w:p>
        </w:tc>
        <w:tc>
          <w:tcPr>
            <w:tcW w:w="573" w:type="pct"/>
            <w:shd w:val="clear" w:color="auto" w:fill="auto"/>
          </w:tcPr>
          <w:p w14:paraId="767F65F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2.85</w:t>
            </w:r>
          </w:p>
        </w:tc>
        <w:tc>
          <w:tcPr>
            <w:tcW w:w="573" w:type="pct"/>
            <w:shd w:val="clear" w:color="auto" w:fill="auto"/>
          </w:tcPr>
          <w:p w14:paraId="1078BF1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03473B3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13.36</w:t>
            </w:r>
          </w:p>
        </w:tc>
        <w:tc>
          <w:tcPr>
            <w:tcW w:w="554" w:type="pct"/>
            <w:shd w:val="clear" w:color="auto" w:fill="auto"/>
          </w:tcPr>
          <w:p w14:paraId="5EB72B0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2.01</w:t>
            </w:r>
          </w:p>
        </w:tc>
      </w:tr>
      <w:tr w:rsidR="00CF669C" w:rsidRPr="00CF669C" w14:paraId="7D54C64D" w14:textId="77777777" w:rsidTr="00055B02">
        <w:tc>
          <w:tcPr>
            <w:tcW w:w="1583" w:type="pct"/>
            <w:shd w:val="clear" w:color="auto" w:fill="auto"/>
          </w:tcPr>
          <w:p w14:paraId="3433D4B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AuthorYear="1"&gt;&lt;Author&gt;Yildirim&lt;/Author&gt;&lt;Year&gt;2017&lt;/Year&gt;&lt;RecNum&gt;1081&lt;/RecNum&gt;&lt;DisplayText&gt;Yildirim and Selvi (2017)&lt;/DisplayText&gt;&lt;record&gt;&lt;rec-number&gt;1081&lt;/rec-number&gt;&lt;foreign-keys&gt;&lt;key app="EN" db-id="dwset5awyrtxtwevta4xx0s2ea0ea090rtfx" timestamp="1716642147"&gt;1081&lt;/key&gt;&lt;/foreign-keys&gt;&lt;ref-type name="Journal Article"&gt;17&lt;/ref-type&gt;&lt;contributors&gt;&lt;authors&gt;&lt;author&gt;Yildirim, Bekir&lt;/author&gt;&lt;author&gt;Selvi, Mahmut&lt;/author&gt;&lt;/authors&gt;&lt;/contributors&gt;&lt;titles&gt;&lt;title&gt;An experimental research on effects of STEM applications and mastery learning&lt;/title&gt;&lt;secondary-title&gt;Journal of Theory and Practice in Education&lt;/secondary-title&gt;&lt;/titles&gt;&lt;periodical&gt;&lt;full-title&gt;Journal of Theory and Practice in Education&lt;/full-title&gt;&lt;/periodical&gt;&lt;pages&gt;183-210&lt;/pages&gt;&lt;volume&gt;13&lt;/volume&gt;&lt;number&gt;2&lt;/number&gt;&lt;dates&gt;&lt;year&gt;2017&lt;/year&gt;&lt;/dates&gt;&lt;urls&gt;&lt;/urls&gt;&lt;/record&gt;&lt;/Cite&gt;&lt;/EndNote&gt;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Yildirim and Selvi (2017)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3739D9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457247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7.57</w:t>
            </w:r>
          </w:p>
        </w:tc>
        <w:tc>
          <w:tcPr>
            <w:tcW w:w="573" w:type="pct"/>
            <w:shd w:val="clear" w:color="auto" w:fill="auto"/>
          </w:tcPr>
          <w:p w14:paraId="4C30034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3.47</w:t>
            </w:r>
          </w:p>
        </w:tc>
        <w:tc>
          <w:tcPr>
            <w:tcW w:w="573" w:type="pct"/>
            <w:shd w:val="clear" w:color="auto" w:fill="auto"/>
          </w:tcPr>
          <w:p w14:paraId="68FA9BD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7138D01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6.64</w:t>
            </w:r>
          </w:p>
        </w:tc>
        <w:tc>
          <w:tcPr>
            <w:tcW w:w="554" w:type="pct"/>
            <w:shd w:val="clear" w:color="auto" w:fill="auto"/>
          </w:tcPr>
          <w:p w14:paraId="2B948F9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1.76</w:t>
            </w:r>
          </w:p>
        </w:tc>
      </w:tr>
      <w:tr w:rsidR="00CF669C" w:rsidRPr="00CF669C" w14:paraId="20570408" w14:textId="77777777" w:rsidTr="00055B02">
        <w:tc>
          <w:tcPr>
            <w:tcW w:w="1583" w:type="pct"/>
            <w:shd w:val="clear" w:color="auto" w:fill="auto"/>
          </w:tcPr>
          <w:p w14:paraId="38487840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AuthorYear="1"&gt;&lt;Author&gt;Lou&lt;/Author&gt;&lt;Year&gt;2017&lt;/Year&gt;&lt;RecNum&gt;1073&lt;/RecNum&gt;&lt;DisplayText&gt;Lou et al. (2017)&lt;/DisplayText&gt;&lt;record&gt;&lt;rec-number&gt;1073&lt;/rec-number&gt;&lt;foreign-keys&gt;&lt;key app="EN" db-id="dwset5awyrtxtwevta4xx0s2ea0ea090rtfx" timestamp="1716565975"&gt;1073&lt;/key&gt;&lt;/foreign-keys&gt;&lt;ref-type name="Journal Article"&gt;17&lt;/ref-type&gt;&lt;contributors&gt;&lt;authors&gt;&lt;author&gt;Lou, Shi-Jer&lt;/author&gt;&lt;author&gt;Chou, Yung-Chieh&lt;/author&gt;&lt;author&gt;Shih, Ru-Chu&lt;/author&gt;&lt;author&gt;Chung, Chih-Chao&lt;/author&gt;&lt;/authors&gt;&lt;/contributors&gt;&lt;titles&gt;&lt;title&gt;A study of creativity in CaC2 steamship-derived STEM project-based learning&lt;/title&gt;&lt;secondary-title&gt;Eurasia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2387-2404&lt;/pages&gt;&lt;volume&gt;13&lt;/volume&gt;&lt;number&gt;6&lt;/number&gt;&lt;dates&gt;&lt;year&gt;2017&lt;/year&gt;&lt;/dates&gt;&lt;isbn&gt;1305-8215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Lou et al. (2017)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F3A07E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60</w:t>
            </w:r>
          </w:p>
        </w:tc>
        <w:tc>
          <w:tcPr>
            <w:tcW w:w="573" w:type="pct"/>
            <w:shd w:val="clear" w:color="auto" w:fill="auto"/>
          </w:tcPr>
          <w:p w14:paraId="004D8B1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28.28</w:t>
            </w:r>
          </w:p>
        </w:tc>
        <w:tc>
          <w:tcPr>
            <w:tcW w:w="573" w:type="pct"/>
            <w:shd w:val="clear" w:color="auto" w:fill="auto"/>
          </w:tcPr>
          <w:p w14:paraId="39DE0CA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5.15</w:t>
            </w:r>
          </w:p>
        </w:tc>
        <w:tc>
          <w:tcPr>
            <w:tcW w:w="573" w:type="pct"/>
            <w:shd w:val="clear" w:color="auto" w:fill="auto"/>
          </w:tcPr>
          <w:p w14:paraId="16995DC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60</w:t>
            </w:r>
          </w:p>
        </w:tc>
        <w:tc>
          <w:tcPr>
            <w:tcW w:w="573" w:type="pct"/>
            <w:shd w:val="clear" w:color="auto" w:fill="auto"/>
          </w:tcPr>
          <w:p w14:paraId="14B093F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26.68</w:t>
            </w:r>
          </w:p>
        </w:tc>
        <w:tc>
          <w:tcPr>
            <w:tcW w:w="554" w:type="pct"/>
            <w:shd w:val="clear" w:color="auto" w:fill="auto"/>
          </w:tcPr>
          <w:p w14:paraId="5528FBF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4.47</w:t>
            </w:r>
          </w:p>
        </w:tc>
      </w:tr>
      <w:tr w:rsidR="00CF669C" w:rsidRPr="00CF669C" w14:paraId="6AC8874A" w14:textId="77777777" w:rsidTr="00055B02">
        <w:tc>
          <w:tcPr>
            <w:tcW w:w="1583" w:type="pct"/>
            <w:shd w:val="clear" w:color="auto" w:fill="auto"/>
          </w:tcPr>
          <w:p w14:paraId="45425D74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AuthorYear="1"&gt;&lt;Author&gt;Arsad&lt;/Author&gt;&lt;Year&gt;2017&lt;/Year&gt;&lt;RecNum&gt;1068&lt;/RecNum&gt;&lt;DisplayText&gt;Arsad et al. (2017)&lt;/DisplayText&gt;&lt;record&gt;&lt;rec-number&gt;1068&lt;/rec-number&gt;&lt;foreign-keys&gt;&lt;key app="EN" db-id="dwset5awyrtxtwevta4xx0s2ea0ea090rtfx" timestamp="1716557408"&gt;1068&lt;/key&gt;&lt;/foreign-keys&gt;&lt;ref-type name="Journal Article"&gt;17&lt;/ref-type&gt;&lt;contributors&gt;&lt;authors&gt;&lt;author&gt;Arsad, Nurazidawati Mohamad&lt;/author&gt;&lt;author&gt;Osman, Kamisah&lt;/author&gt;&lt;author&gt;Embi, Mohamed Amin&lt;/author&gt;&lt;/authors&gt;&lt;/contributors&gt;&lt;titles&gt;&lt;title&gt;Effect Of Stem-5e Learning Cycle (Am-Stem Kids Module) In Fostering Noble Values Among Elementary School Children&lt;/title&gt;&lt;secondary-title&gt;The Eurasia Proceedings of Educational and Social Sciences&lt;/secondary-title&gt;&lt;/titles&gt;&lt;periodical&gt;&lt;full-title&gt;The Eurasia Proceedings of Educational and Social Sciences&lt;/full-title&gt;&lt;/periodical&gt;&lt;pages&gt;160-166&lt;/pages&gt;&lt;volume&gt;6&lt;/volume&gt;&lt;dates&gt;&lt;year&gt;2017&lt;/year&gt;&lt;/dates&gt;&lt;urls&gt;&lt;/urls&gt;&lt;/record&gt;&lt;/Cite&gt;&lt;/EndNote&gt;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Arsad et al. (2017)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E080DF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56</w:t>
            </w:r>
          </w:p>
        </w:tc>
        <w:tc>
          <w:tcPr>
            <w:tcW w:w="573" w:type="pct"/>
            <w:shd w:val="clear" w:color="auto" w:fill="auto"/>
          </w:tcPr>
          <w:p w14:paraId="360CD35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4.19</w:t>
            </w:r>
          </w:p>
        </w:tc>
        <w:tc>
          <w:tcPr>
            <w:tcW w:w="573" w:type="pct"/>
            <w:shd w:val="clear" w:color="auto" w:fill="auto"/>
          </w:tcPr>
          <w:p w14:paraId="251467D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1.03</w:t>
            </w:r>
          </w:p>
        </w:tc>
        <w:tc>
          <w:tcPr>
            <w:tcW w:w="573" w:type="pct"/>
            <w:shd w:val="clear" w:color="auto" w:fill="auto"/>
          </w:tcPr>
          <w:p w14:paraId="1AE004D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58</w:t>
            </w:r>
          </w:p>
        </w:tc>
        <w:tc>
          <w:tcPr>
            <w:tcW w:w="573" w:type="pct"/>
            <w:shd w:val="clear" w:color="auto" w:fill="auto"/>
          </w:tcPr>
          <w:p w14:paraId="1F2650E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4.20</w:t>
            </w:r>
          </w:p>
        </w:tc>
        <w:tc>
          <w:tcPr>
            <w:tcW w:w="554" w:type="pct"/>
            <w:shd w:val="clear" w:color="auto" w:fill="auto"/>
          </w:tcPr>
          <w:p w14:paraId="1BFA422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0.72</w:t>
            </w:r>
          </w:p>
        </w:tc>
      </w:tr>
      <w:tr w:rsidR="00CF669C" w:rsidRPr="00CF669C" w14:paraId="5045A89E" w14:textId="77777777" w:rsidTr="00055B02">
        <w:tc>
          <w:tcPr>
            <w:tcW w:w="1583" w:type="pct"/>
            <w:shd w:val="clear" w:color="auto" w:fill="auto"/>
          </w:tcPr>
          <w:p w14:paraId="29FB19C5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AuthorYear="1"&gt;&lt;Author&gt;Fan&lt;/Author&gt;&lt;Year&gt;2017&lt;/Year&gt;&lt;RecNum&gt;1052&lt;/RecNum&gt;&lt;DisplayText&gt;Fan and Yu (2017)&lt;/DisplayText&gt;&lt;record&gt;&lt;rec-number&gt;1052&lt;/rec-number&gt;&lt;foreign-keys&gt;&lt;key app="EN" db-id="dwset5awyrtxtwevta4xx0s2ea0ea090rtfx" timestamp="1716381423"&gt;1052&lt;/key&gt;&lt;/foreign-keys&gt;&lt;ref-type name="Journal Article"&gt;17&lt;/ref-type&gt;&lt;contributors&gt;&lt;authors&gt;&lt;author&gt;Fan, Szu-Chun&lt;/author&gt;&lt;author&gt;Yu, Kuang-Chao&lt;/author&gt;&lt;/authors&gt;&lt;/contributors&gt;&lt;titles&gt;&lt;title&gt;How an integrative STEM curriculum can benefit students in engineering design practices&lt;/title&gt;&lt;secondary-title&gt;International Journal of Technology and Design Education&lt;/secondary-title&gt;&lt;/titles&gt;&lt;periodical&gt;&lt;full-title&gt;International Journal of Technology and Design Education&lt;/full-title&gt;&lt;/periodical&gt;&lt;pages&gt;107-129&lt;/pages&gt;&lt;volume&gt;27&lt;/volume&gt;&lt;dates&gt;&lt;year&gt;2017&lt;/year&gt;&lt;/dates&gt;&lt;isbn&gt;0957-7572&lt;/isbn&gt;&lt;urls&gt;&lt;/urls&gt;&lt;/record&gt;&lt;/Cite&gt;&lt;/EndNote&gt;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Fan and Yu (2017)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118660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171</w:t>
            </w:r>
          </w:p>
        </w:tc>
        <w:tc>
          <w:tcPr>
            <w:tcW w:w="573" w:type="pct"/>
            <w:shd w:val="clear" w:color="auto" w:fill="auto"/>
          </w:tcPr>
          <w:p w14:paraId="400EA44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55.35</w:t>
            </w:r>
          </w:p>
        </w:tc>
        <w:tc>
          <w:tcPr>
            <w:tcW w:w="573" w:type="pct"/>
            <w:shd w:val="clear" w:color="auto" w:fill="auto"/>
          </w:tcPr>
          <w:p w14:paraId="0CC14F8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15.22</w:t>
            </w:r>
          </w:p>
        </w:tc>
        <w:tc>
          <w:tcPr>
            <w:tcW w:w="573" w:type="pct"/>
            <w:shd w:val="clear" w:color="auto" w:fill="auto"/>
          </w:tcPr>
          <w:p w14:paraId="6F149AB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161</w:t>
            </w:r>
          </w:p>
        </w:tc>
        <w:tc>
          <w:tcPr>
            <w:tcW w:w="573" w:type="pct"/>
            <w:shd w:val="clear" w:color="auto" w:fill="auto"/>
          </w:tcPr>
          <w:p w14:paraId="047FA8C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42.27</w:t>
            </w:r>
          </w:p>
        </w:tc>
        <w:tc>
          <w:tcPr>
            <w:tcW w:w="554" w:type="pct"/>
            <w:shd w:val="clear" w:color="auto" w:fill="auto"/>
          </w:tcPr>
          <w:p w14:paraId="3079EB5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9.07</w:t>
            </w:r>
          </w:p>
        </w:tc>
      </w:tr>
      <w:tr w:rsidR="00CF669C" w:rsidRPr="00CF669C" w14:paraId="2DCCE97A" w14:textId="77777777" w:rsidTr="00055B02">
        <w:tc>
          <w:tcPr>
            <w:tcW w:w="1583" w:type="pct"/>
            <w:shd w:val="clear" w:color="auto" w:fill="auto"/>
          </w:tcPr>
          <w:p w14:paraId="1B628A98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AuthorYear="1"&gt;&lt;Author&gt;Tati&lt;/Author&gt;&lt;Year&gt;2017&lt;/Year&gt;&lt;RecNum&gt;1023&lt;/RecNum&gt;&lt;DisplayText&gt;Tati et al. (2017)&lt;/DisplayText&gt;&lt;record&gt;&lt;rec-number&gt;1023&lt;/rec-number&gt;&lt;foreign-keys&gt;&lt;key app="EN" db-id="dwset5awyrtxtwevta4xx0s2ea0ea090rtfx" timestamp="1715931224"&gt;1023&lt;/key&gt;&lt;/foreign-keys&gt;&lt;ref-type name="Conference Proceedings"&gt;10&lt;/ref-type&gt;&lt;contributors&gt;&lt;authors&gt;&lt;author&gt;Tati, T&lt;/author&gt;&lt;author&gt;Firman, H&lt;/author&gt;&lt;author&gt;Riandi, RIOP&lt;/author&gt;&lt;/authors&gt;&lt;/contributors&gt;&lt;titles&gt;&lt;title&gt;The effect of STEM learning through the project of designing boat model toward student STEM literacy&lt;/title&gt;&lt;secondary-title&gt;Journal of Physics: Conference Series&lt;/secondary-title&gt;&lt;/titles&gt;&lt;pages&gt;012157&lt;/pages&gt;&lt;volume&gt;895&lt;/volume&gt;&lt;number&gt;1&lt;/number&gt;&lt;dates&gt;&lt;year&gt;2017&lt;/year&gt;&lt;/dates&gt;&lt;publisher&gt;IOP Publishing&lt;/publisher&gt;&lt;isbn&gt;1742-6596&lt;/isbn&gt;&lt;urls&gt;&lt;/urls&gt;&lt;/record&gt;&lt;/Cite&gt;&lt;/EndNote&gt;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Tati et al. (2017)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E6BB0D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573" w:type="pct"/>
            <w:shd w:val="clear" w:color="auto" w:fill="auto"/>
          </w:tcPr>
          <w:p w14:paraId="746C678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1.67</w:t>
            </w:r>
          </w:p>
        </w:tc>
        <w:tc>
          <w:tcPr>
            <w:tcW w:w="573" w:type="pct"/>
            <w:shd w:val="clear" w:color="auto" w:fill="auto"/>
          </w:tcPr>
          <w:p w14:paraId="7DCD433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0.56</w:t>
            </w:r>
          </w:p>
        </w:tc>
        <w:tc>
          <w:tcPr>
            <w:tcW w:w="573" w:type="pct"/>
            <w:shd w:val="clear" w:color="auto" w:fill="auto"/>
          </w:tcPr>
          <w:p w14:paraId="4698A1C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573" w:type="pct"/>
            <w:shd w:val="clear" w:color="auto" w:fill="auto"/>
          </w:tcPr>
          <w:p w14:paraId="6882E81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1.19</w:t>
            </w:r>
          </w:p>
        </w:tc>
        <w:tc>
          <w:tcPr>
            <w:tcW w:w="554" w:type="pct"/>
            <w:shd w:val="clear" w:color="auto" w:fill="auto"/>
          </w:tcPr>
          <w:p w14:paraId="010EBF4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0.57</w:t>
            </w:r>
          </w:p>
        </w:tc>
      </w:tr>
      <w:tr w:rsidR="00CF669C" w:rsidRPr="00CF669C" w14:paraId="205EA938" w14:textId="77777777" w:rsidTr="00055B02">
        <w:tc>
          <w:tcPr>
            <w:tcW w:w="1583" w:type="pct"/>
            <w:shd w:val="clear" w:color="auto" w:fill="auto"/>
          </w:tcPr>
          <w:p w14:paraId="2925A944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AuthorYear="1"&gt;&lt;Author&gt;Sunyoung&lt;/Author&gt;&lt;Year&gt;2016&lt;/Year&gt;&lt;RecNum&gt;1080&lt;/RecNum&gt;&lt;DisplayText&gt;Sunyoung et al. (2016)&lt;/DisplayText&gt;&lt;record&gt;&lt;rec-number&gt;1080&lt;/rec-number&gt;&lt;foreign-keys&gt;&lt;key app="EN" db-id="dwset5awyrtxtwevta4xx0s2ea0ea090rtfx" timestamp="1716627007"&gt;1080&lt;/key&gt;&lt;/foreign-keys&gt;&lt;ref-type name="Journal Article"&gt;17&lt;/ref-type&gt;&lt;contributors&gt;&lt;authors&gt;&lt;author&gt;Sunyoung, HAN&lt;/author&gt;&lt;author&gt;Rosli, Roslinda&lt;/author&gt;&lt;author&gt;Capraro, Mary M&lt;/author&gt;&lt;author&gt;Capraro, Robert M&lt;/author&gt;&lt;/authors&gt;&lt;/contributors&gt;&lt;titles&gt;&lt;title&gt;The effect of science, technology, engineering and mathematics (STEM) project based learning (PBL) on students’ achievement in four mathematics topics&lt;/title&gt;&lt;secondary-title&gt;Journal of Turkish Science Education&lt;/secondary-title&gt;&lt;/titles&gt;&lt;periodical&gt;&lt;full-title&gt;Journal of Turkish Science Education&lt;/full-title&gt;&lt;/periodical&gt;&lt;pages&gt;3&lt;/pages&gt;&lt;volume&gt;13&lt;/volume&gt;&lt;number&gt;special&lt;/number&gt;&lt;dates&gt;&lt;year&gt;2016&lt;/year&gt;&lt;/dates&gt;&lt;isbn&gt;1304-6020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Sunyoung et al.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4DB60A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661</w:t>
            </w:r>
          </w:p>
        </w:tc>
        <w:tc>
          <w:tcPr>
            <w:tcW w:w="573" w:type="pct"/>
            <w:shd w:val="clear" w:color="auto" w:fill="auto"/>
          </w:tcPr>
          <w:p w14:paraId="0F1862D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34.84</w:t>
            </w:r>
          </w:p>
        </w:tc>
        <w:tc>
          <w:tcPr>
            <w:tcW w:w="573" w:type="pct"/>
            <w:shd w:val="clear" w:color="auto" w:fill="auto"/>
          </w:tcPr>
          <w:p w14:paraId="3594A4B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10.50</w:t>
            </w:r>
          </w:p>
        </w:tc>
        <w:tc>
          <w:tcPr>
            <w:tcW w:w="573" w:type="pct"/>
            <w:shd w:val="clear" w:color="auto" w:fill="auto"/>
          </w:tcPr>
          <w:p w14:paraId="227FD11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526</w:t>
            </w:r>
          </w:p>
        </w:tc>
        <w:tc>
          <w:tcPr>
            <w:tcW w:w="573" w:type="pct"/>
            <w:shd w:val="clear" w:color="auto" w:fill="auto"/>
          </w:tcPr>
          <w:p w14:paraId="1C844D6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32.56</w:t>
            </w:r>
          </w:p>
        </w:tc>
        <w:tc>
          <w:tcPr>
            <w:tcW w:w="554" w:type="pct"/>
            <w:shd w:val="clear" w:color="auto" w:fill="auto"/>
          </w:tcPr>
          <w:p w14:paraId="1A99FBD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10.80</w:t>
            </w:r>
          </w:p>
        </w:tc>
      </w:tr>
      <w:tr w:rsidR="00CF669C" w:rsidRPr="00CF669C" w14:paraId="5AABE762" w14:textId="77777777" w:rsidTr="00055B02">
        <w:tc>
          <w:tcPr>
            <w:tcW w:w="1583" w:type="pct"/>
            <w:shd w:val="clear" w:color="auto" w:fill="auto"/>
          </w:tcPr>
          <w:p w14:paraId="6A8E7B78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AuthorYear="1"&gt;&lt;Author&gt;Rasul&lt;/Author&gt;&lt;Year&gt;2016&lt;/Year&gt;&lt;RecNum&gt;1076&lt;/RecNum&gt;&lt;DisplayText&gt;Rasul et al. (2016)&lt;/DisplayText&gt;&lt;record&gt;&lt;rec-number&gt;1076&lt;/rec-number&gt;&lt;foreign-keys&gt;&lt;key app="EN" db-id="dwset5awyrtxtwevta4xx0s2ea0ea090rtfx" timestamp="1716609347"&gt;1076&lt;/key&gt;&lt;/foreign-keys&gt;&lt;ref-type name="Journal Article"&gt;17&lt;/ref-type&gt;&lt;contributors&gt;&lt;authors&gt;&lt;author&gt;Rasul, Mohamad Sattar&lt;/author&gt;&lt;author&gt;Halim, Lilia&lt;/author&gt;&lt;author&gt;Iksan, Zanaton&lt;/author&gt;&lt;/authors&gt;&lt;/contributors&gt;&lt;titles&gt;&lt;title&gt;USING STEM INTEGRATED APPROACH TO NURTURE STUDENTS’INTEREST AND 21ST CENTURY SKILLS&lt;/title&gt;&lt;secondary-title&gt;The Eurasia Proceedings of Educational and Social Sciences&lt;/secondary-title&gt;&lt;/titles&gt;&lt;periodical&gt;&lt;full-title&gt;The Eurasia Proceedings of Educational and Social Sciences&lt;/full-title&gt;&lt;/periodical&gt;&lt;pages&gt;313-319&lt;/pages&gt;&lt;volume&gt;4&lt;/volume&gt;&lt;dates&gt;&lt;year&gt;2016&lt;/year&gt;&lt;/dates&gt;&lt;isbn&gt;2587-1730&lt;/isbn&gt;&lt;urls&gt;&lt;/urls&gt;&lt;/record&gt;&lt;/Cite&gt;&lt;/EndNote&gt;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Rasul et al.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723984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125</w:t>
            </w:r>
          </w:p>
        </w:tc>
        <w:tc>
          <w:tcPr>
            <w:tcW w:w="573" w:type="pct"/>
            <w:shd w:val="clear" w:color="auto" w:fill="auto"/>
          </w:tcPr>
          <w:p w14:paraId="2B9625B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4.14</w:t>
            </w:r>
          </w:p>
        </w:tc>
        <w:tc>
          <w:tcPr>
            <w:tcW w:w="573" w:type="pct"/>
            <w:shd w:val="clear" w:color="auto" w:fill="auto"/>
          </w:tcPr>
          <w:p w14:paraId="3A32182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0.45</w:t>
            </w:r>
          </w:p>
        </w:tc>
        <w:tc>
          <w:tcPr>
            <w:tcW w:w="573" w:type="pct"/>
            <w:shd w:val="clear" w:color="auto" w:fill="auto"/>
          </w:tcPr>
          <w:p w14:paraId="2ED46F6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125</w:t>
            </w:r>
          </w:p>
        </w:tc>
        <w:tc>
          <w:tcPr>
            <w:tcW w:w="573" w:type="pct"/>
            <w:shd w:val="clear" w:color="auto" w:fill="auto"/>
          </w:tcPr>
          <w:p w14:paraId="26C170F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4.05</w:t>
            </w:r>
          </w:p>
        </w:tc>
        <w:tc>
          <w:tcPr>
            <w:tcW w:w="554" w:type="pct"/>
            <w:shd w:val="clear" w:color="auto" w:fill="auto"/>
          </w:tcPr>
          <w:p w14:paraId="6618A62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0.33</w:t>
            </w:r>
          </w:p>
        </w:tc>
      </w:tr>
      <w:tr w:rsidR="00CF669C" w:rsidRPr="00CF669C" w14:paraId="4F6193A0" w14:textId="77777777" w:rsidTr="00055B02">
        <w:tc>
          <w:tcPr>
            <w:tcW w:w="1583" w:type="pct"/>
            <w:shd w:val="clear" w:color="auto" w:fill="auto"/>
          </w:tcPr>
          <w:p w14:paraId="0FD88F0B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AuthorYear="1"&gt;&lt;Author&gt;ONER&lt;/Author&gt;&lt;Year&gt;2016&lt;/Year&gt;&lt;RecNum&gt;1075&lt;/RecNum&gt;&lt;DisplayText&gt;ONER et al. (2016)&lt;/DisplayText&gt;&lt;record&gt;&lt;rec-number&gt;1075&lt;/rec-number&gt;&lt;foreign-keys&gt;&lt;key app="EN" db-id="dwset5awyrtxtwevta4xx0s2ea0ea090rtfx" timestamp="1716605776"&gt;1075&lt;/key&gt;&lt;/foreign-keys&gt;&lt;ref-type name="Journal Article"&gt;17&lt;/ref-type&gt;&lt;contributors&gt;&lt;authors&gt;&lt;author&gt;ONER, Ayse Tugba&lt;/author&gt;&lt;author&gt;CAPRARO, Robert M&lt;/author&gt;&lt;author&gt;CAPRARO, Mary Margaret&lt;/author&gt;&lt;/authors&gt;&lt;/contributors&gt;&lt;titles&gt;&lt;title&gt;The effect of T-STEM designation on charter schools: A longitudinal examination of students’ mathematics achievement&lt;/title&gt;&lt;secondary-title&gt;Sakarya University Journal of Education&lt;/secondary-title&gt;&lt;/titles&gt;&lt;periodical&gt;&lt;full-title&gt;Sakarya University Journal of Education&lt;/full-title&gt;&lt;/periodical&gt;&lt;pages&gt;80-96&lt;/pages&gt;&lt;volume&gt;6&lt;/volume&gt;&lt;number&gt;2&lt;/number&gt;&lt;dates&gt;&lt;year&gt;2016&lt;/year&gt;&lt;/dates&gt;&lt;isbn&gt;2146-7455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ONER et al.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1F456D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1481</w:t>
            </w:r>
          </w:p>
        </w:tc>
        <w:tc>
          <w:tcPr>
            <w:tcW w:w="573" w:type="pct"/>
            <w:shd w:val="clear" w:color="auto" w:fill="auto"/>
          </w:tcPr>
          <w:p w14:paraId="15B33DC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2365.31</w:t>
            </w:r>
          </w:p>
        </w:tc>
        <w:tc>
          <w:tcPr>
            <w:tcW w:w="573" w:type="pct"/>
            <w:shd w:val="clear" w:color="auto" w:fill="auto"/>
          </w:tcPr>
          <w:p w14:paraId="185601C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172.02</w:t>
            </w:r>
          </w:p>
        </w:tc>
        <w:tc>
          <w:tcPr>
            <w:tcW w:w="573" w:type="pct"/>
            <w:shd w:val="clear" w:color="auto" w:fill="auto"/>
          </w:tcPr>
          <w:p w14:paraId="368F94F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1481</w:t>
            </w:r>
          </w:p>
        </w:tc>
        <w:tc>
          <w:tcPr>
            <w:tcW w:w="573" w:type="pct"/>
            <w:shd w:val="clear" w:color="auto" w:fill="auto"/>
          </w:tcPr>
          <w:p w14:paraId="3D51FDB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2361.48</w:t>
            </w:r>
          </w:p>
        </w:tc>
        <w:tc>
          <w:tcPr>
            <w:tcW w:w="554" w:type="pct"/>
            <w:shd w:val="clear" w:color="auto" w:fill="auto"/>
          </w:tcPr>
          <w:p w14:paraId="0D7EAA8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236.20</w:t>
            </w:r>
          </w:p>
        </w:tc>
      </w:tr>
      <w:tr w:rsidR="00CF669C" w:rsidRPr="00CF669C" w14:paraId="628C9CA8" w14:textId="77777777" w:rsidTr="00055B02">
        <w:tc>
          <w:tcPr>
            <w:tcW w:w="1583" w:type="pct"/>
            <w:shd w:val="clear" w:color="auto" w:fill="auto"/>
          </w:tcPr>
          <w:p w14:paraId="6D694800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AuthorYear="1"&gt;&lt;Author&gt;Corlu&lt;/Author&gt;&lt;Year&gt;2016&lt;/Year&gt;&lt;RecNum&gt;1069&lt;/RecNum&gt;&lt;DisplayText&gt;Corlu and Aydin (2016)&lt;/DisplayText&gt;&lt;record&gt;&lt;rec-number&gt;1069&lt;/rec-number&gt;&lt;foreign-keys&gt;&lt;key app="EN" db-id="dwset5awyrtxtwevta4xx0s2ea0ea090rtfx" timestamp="1716560160"&gt;1069&lt;/key&gt;&lt;/foreign-keys&gt;&lt;ref-type name="Journal Article"&gt;17&lt;/ref-type&gt;&lt;contributors&gt;&lt;authors&gt;&lt;author&gt;Corlu, Mehmet Ali&lt;/author&gt;&lt;author&gt;Aydin, Emin&lt;/author&gt;&lt;/authors&gt;&lt;/contributors&gt;&lt;titles&gt;&lt;title&gt;Evaluation of learning gains through integrated STEM projects&lt;/title&gt;&lt;secondary-title&gt;International Journal of Education in Mathematics, Science and Technology&lt;/secondary-title&gt;&lt;/titles&gt;&lt;periodical&gt;&lt;full-title&gt;International Journal of Education in Mathematics, Science and Technology&lt;/full-title&gt;&lt;/periodical&gt;&lt;pages&gt;20-29&lt;/pages&gt;&lt;volume&gt;4&lt;/volume&gt;&lt;number&gt;1&lt;/number&gt;&lt;dates&gt;&lt;year&gt;2016&lt;/year&gt;&lt;/dates&gt;&lt;isbn&gt;2147-611X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Corlu and Aydin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AFC10E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125</w:t>
            </w:r>
          </w:p>
        </w:tc>
        <w:tc>
          <w:tcPr>
            <w:tcW w:w="573" w:type="pct"/>
            <w:shd w:val="clear" w:color="auto" w:fill="auto"/>
          </w:tcPr>
          <w:p w14:paraId="33212CC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12.49</w:t>
            </w:r>
          </w:p>
        </w:tc>
        <w:tc>
          <w:tcPr>
            <w:tcW w:w="573" w:type="pct"/>
            <w:shd w:val="clear" w:color="auto" w:fill="auto"/>
          </w:tcPr>
          <w:p w14:paraId="1ABFDDC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2.69</w:t>
            </w:r>
          </w:p>
        </w:tc>
        <w:tc>
          <w:tcPr>
            <w:tcW w:w="573" w:type="pct"/>
            <w:shd w:val="clear" w:color="auto" w:fill="auto"/>
          </w:tcPr>
          <w:p w14:paraId="4DAC156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125</w:t>
            </w:r>
          </w:p>
        </w:tc>
        <w:tc>
          <w:tcPr>
            <w:tcW w:w="573" w:type="pct"/>
            <w:shd w:val="clear" w:color="auto" w:fill="auto"/>
          </w:tcPr>
          <w:p w14:paraId="5DBED34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10.17</w:t>
            </w:r>
          </w:p>
        </w:tc>
        <w:tc>
          <w:tcPr>
            <w:tcW w:w="554" w:type="pct"/>
            <w:shd w:val="clear" w:color="auto" w:fill="auto"/>
          </w:tcPr>
          <w:p w14:paraId="7CBC657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2.30</w:t>
            </w:r>
          </w:p>
        </w:tc>
      </w:tr>
      <w:tr w:rsidR="00CF669C" w:rsidRPr="00CF669C" w14:paraId="5EEFFBEE" w14:textId="77777777" w:rsidTr="00055B02">
        <w:tc>
          <w:tcPr>
            <w:tcW w:w="1583" w:type="pct"/>
            <w:shd w:val="clear" w:color="auto" w:fill="auto"/>
          </w:tcPr>
          <w:p w14:paraId="4762B591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AuthorYear="1"&gt;&lt;Author&gt;Açışlı&lt;/Author&gt;&lt;Year&gt;2016&lt;/Year&gt;&lt;RecNum&gt;1067&lt;/RecNum&gt;&lt;DisplayText&gt;Açışlı (2016)&lt;/DisplayText&gt;&lt;record&gt;&lt;rec-number&gt;1067&lt;/rec-number&gt;&lt;foreign-keys&gt;&lt;key app="EN" db-id="dwset5awyrtxtwevta4xx0s2ea0ea090rtfx" timestamp="1716555646"&gt;1067&lt;/key&gt;&lt;/foreign-keys&gt;&lt;ref-type name="Journal Article"&gt;17&lt;/ref-type&gt;&lt;contributors&gt;&lt;authors&gt;&lt;author&gt;Açışlı, Sibel&lt;/author&gt;&lt;/authors&gt;&lt;/contributors&gt;&lt;titles&gt;&lt;title&gt;Investigation of the effect of robotic applications in elementary education&lt;/title&gt;&lt;secondary-title&gt;The Eurasia Proceedings of Educational and Social Sciences&lt;/secondary-title&gt;&lt;/titles&gt;&lt;periodical&gt;&lt;full-title&gt;The Eurasia Proceedings of Educational and Social Sciences&lt;/full-title&gt;&lt;/periodical&gt;&lt;pages&gt;391-394&lt;/pages&gt;&lt;volume&gt;4&lt;/volume&gt;&lt;dates&gt;&lt;year&gt;2016&lt;/year&gt;&lt;/dates&gt;&lt;isbn&gt;2587-1730&lt;/isbn&gt;&lt;urls&gt;&lt;/urls&gt;&lt;/record&gt;&lt;/Cite&gt;&lt;/EndNote&gt;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Açışlı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0DC620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11A9850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17.25</w:t>
            </w:r>
          </w:p>
        </w:tc>
        <w:tc>
          <w:tcPr>
            <w:tcW w:w="573" w:type="pct"/>
            <w:shd w:val="clear" w:color="auto" w:fill="auto"/>
          </w:tcPr>
          <w:p w14:paraId="2F61394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2.26</w:t>
            </w:r>
          </w:p>
        </w:tc>
        <w:tc>
          <w:tcPr>
            <w:tcW w:w="573" w:type="pct"/>
            <w:shd w:val="clear" w:color="auto" w:fill="auto"/>
          </w:tcPr>
          <w:p w14:paraId="3FDE590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500ABA1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13.20</w:t>
            </w:r>
          </w:p>
        </w:tc>
        <w:tc>
          <w:tcPr>
            <w:tcW w:w="554" w:type="pct"/>
            <w:shd w:val="clear" w:color="auto" w:fill="auto"/>
          </w:tcPr>
          <w:p w14:paraId="4691B59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2.44</w:t>
            </w:r>
          </w:p>
        </w:tc>
      </w:tr>
      <w:tr w:rsidR="00CF669C" w:rsidRPr="00CF669C" w14:paraId="2790996B" w14:textId="77777777" w:rsidTr="00055B02">
        <w:tc>
          <w:tcPr>
            <w:tcW w:w="1583" w:type="pct"/>
            <w:shd w:val="clear" w:color="auto" w:fill="auto"/>
          </w:tcPr>
          <w:p w14:paraId="37A0BB65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AuthorYear="1"&gt;&lt;Author&gt;Tolliver&lt;/Author&gt;&lt;Year&gt;2016&lt;/Year&gt;&lt;RecNum&gt;1060&lt;/RecNum&gt;&lt;DisplayText&gt;Tolliver (2016)&lt;/DisplayText&gt;&lt;record&gt;&lt;rec-number&gt;1060&lt;/rec-number&gt;&lt;foreign-keys&gt;&lt;key app="EN" db-id="dwset5awyrtxtwevta4xx0s2ea0ea090rtfx" timestamp="1716456119"&gt;1060&lt;/key&gt;&lt;/foreign-keys&gt;&lt;ref-type name="Thesis"&gt;32&lt;/ref-type&gt;&lt;contributors&gt;&lt;authors&gt;&lt;author&gt;Tolliver, Evelyn R&lt;/author&gt;&lt;/authors&gt;&lt;/contributors&gt;&lt;titles&gt;&lt;title&gt;The effects of science, technology, engineering and mathematics (STEM) education on elementary student achievement in urban schools&lt;/title&gt;&lt;/titles&gt;&lt;dates&gt;&lt;year&gt;2016&lt;/year&gt;&lt;/dates&gt;&lt;publisher&gt;Grand Canyon University&lt;/publisher&gt;&lt;isbn&gt;1369445598&lt;/isbn&gt;&lt;urls&gt;&lt;/urls&gt;&lt;/record&gt;&lt;/Cite&gt;&lt;/EndNote&gt;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Tolliver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C41D4A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64</w:t>
            </w:r>
          </w:p>
        </w:tc>
        <w:tc>
          <w:tcPr>
            <w:tcW w:w="573" w:type="pct"/>
            <w:shd w:val="clear" w:color="auto" w:fill="auto"/>
          </w:tcPr>
          <w:p w14:paraId="7488D98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60.57</w:t>
            </w:r>
          </w:p>
        </w:tc>
        <w:tc>
          <w:tcPr>
            <w:tcW w:w="573" w:type="pct"/>
            <w:shd w:val="clear" w:color="auto" w:fill="auto"/>
          </w:tcPr>
          <w:p w14:paraId="410DBA0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16.13</w:t>
            </w:r>
          </w:p>
        </w:tc>
        <w:tc>
          <w:tcPr>
            <w:tcW w:w="573" w:type="pct"/>
            <w:shd w:val="clear" w:color="auto" w:fill="auto"/>
          </w:tcPr>
          <w:p w14:paraId="46A5876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53</w:t>
            </w:r>
          </w:p>
        </w:tc>
        <w:tc>
          <w:tcPr>
            <w:tcW w:w="573" w:type="pct"/>
            <w:shd w:val="clear" w:color="auto" w:fill="auto"/>
          </w:tcPr>
          <w:p w14:paraId="5748B92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57.70</w:t>
            </w:r>
          </w:p>
        </w:tc>
        <w:tc>
          <w:tcPr>
            <w:tcW w:w="554" w:type="pct"/>
            <w:shd w:val="clear" w:color="auto" w:fill="auto"/>
          </w:tcPr>
          <w:p w14:paraId="1BF52B7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10.97</w:t>
            </w:r>
          </w:p>
        </w:tc>
      </w:tr>
      <w:tr w:rsidR="00CF669C" w:rsidRPr="00CF669C" w14:paraId="48B8C2E2" w14:textId="77777777" w:rsidTr="00055B02">
        <w:tc>
          <w:tcPr>
            <w:tcW w:w="1583" w:type="pct"/>
            <w:shd w:val="clear" w:color="auto" w:fill="auto"/>
          </w:tcPr>
          <w:p w14:paraId="715A720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AuthorYear="1"&gt;&lt;Author&gt;Townes&lt;/Author&gt;&lt;Year&gt;2016&lt;/Year&gt;&lt;RecNum&gt;1024&lt;/RecNum&gt;&lt;DisplayText&gt;Townes (2016)&lt;/DisplayText&gt;&lt;record&gt;&lt;rec-number&gt;1024&lt;/rec-number&gt;&lt;foreign-keys&gt;&lt;key app="EN" db-id="dwset5awyrtxtwevta4xx0s2ea0ea090rtfx" timestamp="1715933601"&gt;1024&lt;/key&gt;&lt;/foreign-keys&gt;&lt;ref-type name="Book"&gt;6&lt;/ref-type&gt;&lt;contributors&gt;&lt;authors&gt;&lt;author&gt;Townes, Tameka C&lt;/author&gt;&lt;/authors&gt;&lt;/contributors&gt;&lt;titles&gt;&lt;title&gt;The consequences of creativity in the classroom: The impact of arts integration on student learning&lt;/title&gt;&lt;/titles&gt;&lt;dates&gt;&lt;year&gt;2016&lt;/year&gt;&lt;/dates&gt;&lt;publisher&gt;Union University&lt;/publisher&gt;&lt;isbn&gt;1369401043&lt;/isbn&gt;&lt;urls&gt;&lt;/urls&gt;&lt;/record&gt;&lt;/Cite&gt;&lt;/EndNote&gt;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Townes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5D4DC9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</w:t>
            </w:r>
          </w:p>
        </w:tc>
        <w:tc>
          <w:tcPr>
            <w:tcW w:w="573" w:type="pct"/>
            <w:shd w:val="clear" w:color="auto" w:fill="auto"/>
          </w:tcPr>
          <w:p w14:paraId="4220793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25.67</w:t>
            </w:r>
          </w:p>
        </w:tc>
        <w:tc>
          <w:tcPr>
            <w:tcW w:w="573" w:type="pct"/>
            <w:shd w:val="clear" w:color="auto" w:fill="auto"/>
          </w:tcPr>
          <w:p w14:paraId="72D7B27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9.43</w:t>
            </w:r>
          </w:p>
        </w:tc>
        <w:tc>
          <w:tcPr>
            <w:tcW w:w="573" w:type="pct"/>
            <w:shd w:val="clear" w:color="auto" w:fill="auto"/>
          </w:tcPr>
          <w:p w14:paraId="57E7280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</w:t>
            </w:r>
          </w:p>
        </w:tc>
        <w:tc>
          <w:tcPr>
            <w:tcW w:w="573" w:type="pct"/>
            <w:shd w:val="clear" w:color="auto" w:fill="auto"/>
          </w:tcPr>
          <w:p w14:paraId="59F7341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23.46</w:t>
            </w:r>
          </w:p>
        </w:tc>
        <w:tc>
          <w:tcPr>
            <w:tcW w:w="554" w:type="pct"/>
            <w:shd w:val="clear" w:color="auto" w:fill="auto"/>
          </w:tcPr>
          <w:p w14:paraId="7B961BE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6.65</w:t>
            </w:r>
          </w:p>
        </w:tc>
      </w:tr>
      <w:tr w:rsidR="00CF669C" w:rsidRPr="00CF669C" w14:paraId="72E64AFD" w14:textId="77777777" w:rsidTr="00055B02">
        <w:tc>
          <w:tcPr>
            <w:tcW w:w="1583" w:type="pct"/>
            <w:shd w:val="clear" w:color="auto" w:fill="auto"/>
          </w:tcPr>
          <w:p w14:paraId="731935D6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AuthorYear="1"&gt;&lt;Author&gt;Wade-Shepherd&lt;/Author&gt;&lt;Year&gt;2016&lt;/Year&gt;&lt;RecNum&gt;1025&lt;/RecNum&gt;&lt;DisplayText&gt;Wade-Shepherd (2016)&lt;/DisplayText&gt;&lt;record&gt;&lt;rec-number&gt;1025&lt;/rec-number&gt;&lt;foreign-keys&gt;&lt;key app="EN" db-id="dwset5awyrtxtwevta4xx0s2ea0ea090rtfx" timestamp="1715934127"&gt;1025&lt;/key&gt;&lt;/foreign-keys&gt;&lt;ref-type name="Book"&gt;6&lt;/ref-type&gt;&lt;contributors&gt;&lt;authors&gt;&lt;author&gt;Wade-Shepherd, Angela Anita&lt;/author&gt;&lt;/authors&gt;&lt;/contributors&gt;&lt;titles&gt;&lt;title&gt;The effect of middle school STEM curriculum on science and math achievement scores&lt;/title&gt;&lt;/titles&gt;&lt;dates&gt;&lt;year&gt;2016&lt;/year&gt;&lt;/dates&gt;&lt;isbn&gt;1369516541&lt;/isbn&gt;&lt;urls&gt;&lt;/urls&gt;&lt;/record&gt;&lt;/Cite&gt;&lt;/EndNote&gt;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Wade-Shepherd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933358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916</w:t>
            </w:r>
          </w:p>
        </w:tc>
        <w:tc>
          <w:tcPr>
            <w:tcW w:w="573" w:type="pct"/>
            <w:shd w:val="clear" w:color="auto" w:fill="auto"/>
          </w:tcPr>
          <w:p w14:paraId="2C98329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62.77</w:t>
            </w:r>
          </w:p>
        </w:tc>
        <w:tc>
          <w:tcPr>
            <w:tcW w:w="573" w:type="pct"/>
            <w:shd w:val="clear" w:color="auto" w:fill="auto"/>
          </w:tcPr>
          <w:p w14:paraId="65D8879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17.37</w:t>
            </w:r>
          </w:p>
        </w:tc>
        <w:tc>
          <w:tcPr>
            <w:tcW w:w="573" w:type="pct"/>
            <w:shd w:val="clear" w:color="auto" w:fill="auto"/>
          </w:tcPr>
          <w:p w14:paraId="3ED69E6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916</w:t>
            </w:r>
          </w:p>
        </w:tc>
        <w:tc>
          <w:tcPr>
            <w:tcW w:w="573" w:type="pct"/>
            <w:shd w:val="clear" w:color="auto" w:fill="auto"/>
          </w:tcPr>
          <w:p w14:paraId="4A8864A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57.65</w:t>
            </w:r>
          </w:p>
        </w:tc>
        <w:tc>
          <w:tcPr>
            <w:tcW w:w="554" w:type="pct"/>
            <w:shd w:val="clear" w:color="auto" w:fill="auto"/>
          </w:tcPr>
          <w:p w14:paraId="6D8A6F8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19.83</w:t>
            </w:r>
          </w:p>
        </w:tc>
      </w:tr>
      <w:tr w:rsidR="00CF669C" w:rsidRPr="00CF669C" w14:paraId="51366775" w14:textId="77777777" w:rsidTr="00055B02">
        <w:tc>
          <w:tcPr>
            <w:tcW w:w="1583" w:type="pct"/>
            <w:shd w:val="clear" w:color="auto" w:fill="auto"/>
          </w:tcPr>
          <w:p w14:paraId="07D7B2F1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AuthorYear="1"&gt;&lt;Author&gt;Robinson&lt;/Author&gt;&lt;Year&gt;2016&lt;/Year&gt;&lt;RecNum&gt;1026&lt;/RecNum&gt;&lt;DisplayText&gt;Robinson (2016)&lt;/DisplayText&gt;&lt;record&gt;&lt;rec-number&gt;1026&lt;/rec-number&gt;&lt;foreign-keys&gt;&lt;key app="EN" db-id="dwset5awyrtxtwevta4xx0s2ea0ea090rtfx" timestamp="1715935270"&gt;1026&lt;/key&gt;&lt;/foreign-keys&gt;&lt;ref-type name="Journal Article"&gt;17&lt;/ref-type&gt;&lt;contributors&gt;&lt;authors&gt;&lt;author&gt;Robinson, Norman&lt;/author&gt;&lt;/authors&gt;&lt;/contributors&gt;&lt;titles&gt;&lt;title&gt;A Case Study Exploring the Effects of Using an Integrative STEM Curriculum on Eighth Grade Students? Performance and Engagement in the Mathematics Classroom&lt;/title&gt;&lt;/titles&gt;&lt;dates&gt;&lt;year&gt;2016&lt;/year&gt;&lt;/dates&gt;&lt;urls&gt;&lt;/urls&gt;&lt;/record&gt;&lt;/Cite&gt;&lt;/EndNote&gt;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Robinson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8F871B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54</w:t>
            </w:r>
          </w:p>
        </w:tc>
        <w:tc>
          <w:tcPr>
            <w:tcW w:w="573" w:type="pct"/>
            <w:shd w:val="clear" w:color="auto" w:fill="auto"/>
          </w:tcPr>
          <w:p w14:paraId="6E301D4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3926</w:t>
            </w:r>
          </w:p>
        </w:tc>
        <w:tc>
          <w:tcPr>
            <w:tcW w:w="573" w:type="pct"/>
            <w:shd w:val="clear" w:color="auto" w:fill="auto"/>
          </w:tcPr>
          <w:p w14:paraId="46DF061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1358</w:t>
            </w:r>
          </w:p>
        </w:tc>
        <w:tc>
          <w:tcPr>
            <w:tcW w:w="573" w:type="pct"/>
            <w:shd w:val="clear" w:color="auto" w:fill="auto"/>
          </w:tcPr>
          <w:p w14:paraId="74F9016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54</w:t>
            </w:r>
          </w:p>
        </w:tc>
        <w:tc>
          <w:tcPr>
            <w:tcW w:w="573" w:type="pct"/>
            <w:shd w:val="clear" w:color="auto" w:fill="auto"/>
          </w:tcPr>
          <w:p w14:paraId="0FB7F25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3204</w:t>
            </w:r>
          </w:p>
        </w:tc>
        <w:tc>
          <w:tcPr>
            <w:tcW w:w="554" w:type="pct"/>
            <w:shd w:val="clear" w:color="auto" w:fill="auto"/>
          </w:tcPr>
          <w:p w14:paraId="1ED7A08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1294</w:t>
            </w:r>
          </w:p>
        </w:tc>
      </w:tr>
      <w:tr w:rsidR="00CF669C" w:rsidRPr="00CF669C" w14:paraId="298B09FC" w14:textId="77777777" w:rsidTr="00055B02">
        <w:tc>
          <w:tcPr>
            <w:tcW w:w="1583" w:type="pct"/>
            <w:shd w:val="clear" w:color="auto" w:fill="auto"/>
          </w:tcPr>
          <w:p w14:paraId="2F2BDC7B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lastRenderedPageBreak/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AuthorYear="1"&gt;&lt;Author&gt;Yildirim&lt;/Author&gt;&lt;Year&gt;2016&lt;/Year&gt;&lt;RecNum&gt;1027&lt;/RecNum&gt;&lt;DisplayText&gt;Yildirim and Selvi (2016)&lt;/DisplayText&gt;&lt;record&gt;&lt;rec-number&gt;1027&lt;/rec-number&gt;&lt;foreign-keys&gt;&lt;key app="EN" db-id="dwset5awyrtxtwevta4xx0s2ea0ea090rtfx" timestamp="1715937690"&gt;1027&lt;/key&gt;&lt;/foreign-keys&gt;&lt;ref-type name="Journal Article"&gt;17&lt;/ref-type&gt;&lt;contributors&gt;&lt;authors&gt;&lt;author&gt;Yildirim, Bekir&lt;/author&gt;&lt;author&gt;Selvi, Mahmut&lt;/author&gt;&lt;/authors&gt;&lt;/contributors&gt;&lt;titles&gt;&lt;title&gt;Examination of the effects of STEM education integratedas a part of science technology society and environmentcourses&lt;/title&gt;&lt;secondary-title&gt;Journal of human sciences&lt;/secondary-title&gt;&lt;/titles&gt;&lt;periodical&gt;&lt;full-title&gt;Journal of human sciences&lt;/full-title&gt;&lt;/periodical&gt;&lt;volume&gt;13&lt;/volume&gt;&lt;number&gt;3&lt;/number&gt;&lt;dates&gt;&lt;year&gt;2016&lt;/year&gt;&lt;/dates&gt;&lt;urls&gt;&lt;/urls&gt;&lt;/record&gt;&lt;/Cite&gt;&lt;/EndNote&gt;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Yildirim and Selvi (2016)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0B6208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76</w:t>
            </w:r>
          </w:p>
        </w:tc>
        <w:tc>
          <w:tcPr>
            <w:tcW w:w="573" w:type="pct"/>
            <w:shd w:val="clear" w:color="auto" w:fill="auto"/>
          </w:tcPr>
          <w:p w14:paraId="260A4CE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51.4</w:t>
            </w:r>
          </w:p>
        </w:tc>
        <w:tc>
          <w:tcPr>
            <w:tcW w:w="573" w:type="pct"/>
            <w:shd w:val="clear" w:color="auto" w:fill="auto"/>
          </w:tcPr>
          <w:p w14:paraId="7434474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10.75</w:t>
            </w:r>
          </w:p>
        </w:tc>
        <w:tc>
          <w:tcPr>
            <w:tcW w:w="573" w:type="pct"/>
            <w:shd w:val="clear" w:color="auto" w:fill="auto"/>
          </w:tcPr>
          <w:p w14:paraId="149F4C1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76</w:t>
            </w:r>
          </w:p>
        </w:tc>
        <w:tc>
          <w:tcPr>
            <w:tcW w:w="573" w:type="pct"/>
            <w:shd w:val="clear" w:color="auto" w:fill="auto"/>
          </w:tcPr>
          <w:p w14:paraId="3E367AA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43.37</w:t>
            </w:r>
          </w:p>
        </w:tc>
        <w:tc>
          <w:tcPr>
            <w:tcW w:w="554" w:type="pct"/>
            <w:shd w:val="clear" w:color="auto" w:fill="auto"/>
          </w:tcPr>
          <w:p w14:paraId="4B0C14E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14.40</w:t>
            </w:r>
          </w:p>
        </w:tc>
      </w:tr>
      <w:tr w:rsidR="00CF669C" w:rsidRPr="00CF669C" w14:paraId="188E8226" w14:textId="77777777" w:rsidTr="00055B02">
        <w:tc>
          <w:tcPr>
            <w:tcW w:w="1583" w:type="pct"/>
            <w:shd w:val="clear" w:color="auto" w:fill="auto"/>
          </w:tcPr>
          <w:p w14:paraId="560ACC22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AuthorYear="1"&gt;&lt;Author&gt;Erdoğan&lt;/Author&gt;&lt;Year&gt;2015&lt;/Year&gt;&lt;RecNum&gt;1070&lt;/RecNum&gt;&lt;DisplayText&gt;Erdoğan and Stuessy (2015)&lt;/DisplayText&gt;&lt;record&gt;&lt;rec-number&gt;1070&lt;/rec-number&gt;&lt;foreign-keys&gt;&lt;key app="EN" db-id="dwset5awyrtxtwevta4xx0s2ea0ea090rtfx" timestamp="1716560914"&gt;1070&lt;/key&gt;&lt;/foreign-keys&gt;&lt;ref-type name="Journal Article"&gt;17&lt;/ref-type&gt;&lt;contributors&gt;&lt;authors&gt;&lt;author&gt;Erdoğan, Niyazi&lt;/author&gt;&lt;author&gt;Stuessy, Carol&lt;/author&gt;&lt;/authors&gt;&lt;/contributors&gt;&lt;titles&gt;&lt;title&gt;Examining the role of ınclusive stem schools in the college and career readiness of students in the united states: a multi-group analysis on the outcome of student achievement&lt;/title&gt;&lt;/titles&gt;&lt;dates&gt;&lt;year&gt;2015&lt;/year&gt;&lt;/dates&gt;&lt;isbn&gt;1303-0485&lt;/isbn&gt;&lt;urls&gt;&lt;/urls&gt;&lt;/record&gt;&lt;/Cite&gt;&lt;/EndNote&gt;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Erdoğan and Stuessy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746080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9004</w:t>
            </w:r>
          </w:p>
        </w:tc>
        <w:tc>
          <w:tcPr>
            <w:tcW w:w="573" w:type="pct"/>
            <w:shd w:val="clear" w:color="auto" w:fill="auto"/>
          </w:tcPr>
          <w:p w14:paraId="54AF8A1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2253</w:t>
            </w:r>
          </w:p>
        </w:tc>
        <w:tc>
          <w:tcPr>
            <w:tcW w:w="573" w:type="pct"/>
            <w:shd w:val="clear" w:color="auto" w:fill="auto"/>
          </w:tcPr>
          <w:p w14:paraId="6D50F34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246</w:t>
            </w:r>
          </w:p>
        </w:tc>
        <w:tc>
          <w:tcPr>
            <w:tcW w:w="573" w:type="pct"/>
            <w:shd w:val="clear" w:color="auto" w:fill="auto"/>
          </w:tcPr>
          <w:p w14:paraId="559319E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19155</w:t>
            </w:r>
          </w:p>
        </w:tc>
        <w:tc>
          <w:tcPr>
            <w:tcW w:w="573" w:type="pct"/>
            <w:shd w:val="clear" w:color="auto" w:fill="auto"/>
          </w:tcPr>
          <w:p w14:paraId="07569F9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2228</w:t>
            </w:r>
          </w:p>
        </w:tc>
        <w:tc>
          <w:tcPr>
            <w:tcW w:w="554" w:type="pct"/>
            <w:shd w:val="clear" w:color="auto" w:fill="auto"/>
          </w:tcPr>
          <w:p w14:paraId="213565C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236</w:t>
            </w:r>
          </w:p>
        </w:tc>
      </w:tr>
      <w:tr w:rsidR="00CF669C" w:rsidRPr="00CF669C" w14:paraId="003D76F0" w14:textId="77777777" w:rsidTr="00055B02">
        <w:tc>
          <w:tcPr>
            <w:tcW w:w="1583" w:type="pct"/>
            <w:shd w:val="clear" w:color="auto" w:fill="auto"/>
          </w:tcPr>
          <w:p w14:paraId="2E23B32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AuthorYear="1"&gt;&lt;Author&gt;Erdoğan&lt;/Author&gt;&lt;Year&gt;2015&lt;/Year&gt;&lt;RecNum&gt;1070&lt;/RecNum&gt;&lt;DisplayText&gt;Erdoğan and Stuessy (2015)&lt;/DisplayText&gt;&lt;record&gt;&lt;rec-number&gt;1070&lt;/rec-number&gt;&lt;foreign-keys&gt;&lt;key app="EN" db-id="dwset5awyrtxtwevta4xx0s2ea0ea090rtfx" timestamp="1716560914"&gt;1070&lt;/key&gt;&lt;/foreign-keys&gt;&lt;ref-type name="Journal Article"&gt;17&lt;/ref-type&gt;&lt;contributors&gt;&lt;authors&gt;&lt;author&gt;Erdoğan, Niyazi&lt;/author&gt;&lt;author&gt;Stuessy, Carol&lt;/author&gt;&lt;/authors&gt;&lt;/contributors&gt;&lt;titles&gt;&lt;title&gt;Examining the role of ınclusive stem schools in the college and career readiness of students in the united states: a multi-group analysis on the outcome of student achievement&lt;/title&gt;&lt;/titles&gt;&lt;dates&gt;&lt;year&gt;2015&lt;/year&gt;&lt;/dates&gt;&lt;isbn&gt;1303-0485&lt;/isbn&gt;&lt;urls&gt;&lt;/urls&gt;&lt;/record&gt;&lt;/Cite&gt;&lt;/EndNote&gt;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Erdoğan and Stuessy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A9C1C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9004</w:t>
            </w:r>
          </w:p>
        </w:tc>
        <w:tc>
          <w:tcPr>
            <w:tcW w:w="573" w:type="pct"/>
            <w:shd w:val="clear" w:color="auto" w:fill="auto"/>
          </w:tcPr>
          <w:p w14:paraId="4200616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2249</w:t>
            </w:r>
          </w:p>
        </w:tc>
        <w:tc>
          <w:tcPr>
            <w:tcW w:w="573" w:type="pct"/>
            <w:shd w:val="clear" w:color="auto" w:fill="auto"/>
          </w:tcPr>
          <w:p w14:paraId="23A69DB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208</w:t>
            </w:r>
          </w:p>
        </w:tc>
        <w:tc>
          <w:tcPr>
            <w:tcW w:w="573" w:type="pct"/>
            <w:shd w:val="clear" w:color="auto" w:fill="auto"/>
          </w:tcPr>
          <w:p w14:paraId="49FE414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19155</w:t>
            </w:r>
          </w:p>
        </w:tc>
        <w:tc>
          <w:tcPr>
            <w:tcW w:w="573" w:type="pct"/>
            <w:shd w:val="clear" w:color="auto" w:fill="auto"/>
          </w:tcPr>
          <w:p w14:paraId="3A1A8CD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2239</w:t>
            </w:r>
          </w:p>
        </w:tc>
        <w:tc>
          <w:tcPr>
            <w:tcW w:w="554" w:type="pct"/>
            <w:shd w:val="clear" w:color="auto" w:fill="auto"/>
          </w:tcPr>
          <w:p w14:paraId="279AFF3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204</w:t>
            </w:r>
          </w:p>
        </w:tc>
      </w:tr>
      <w:tr w:rsidR="00CF669C" w:rsidRPr="00CF669C" w14:paraId="1F6D5BB3" w14:textId="77777777" w:rsidTr="00055B02">
        <w:tc>
          <w:tcPr>
            <w:tcW w:w="1583" w:type="pct"/>
            <w:shd w:val="clear" w:color="auto" w:fill="auto"/>
          </w:tcPr>
          <w:p w14:paraId="51089121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AuthorYear="1"&gt;&lt;Author&gt;Harris&lt;/Author&gt;&lt;Year&gt;2015&lt;/Year&gt;&lt;RecNum&gt;1062&lt;/RecNum&gt;&lt;DisplayText&gt;Harris et al. (2015)&lt;/DisplayText&gt;&lt;record&gt;&lt;rec-number&gt;1062&lt;/rec-number&gt;&lt;foreign-keys&gt;&lt;key app="EN" db-id="dwset5awyrtxtwevta4xx0s2ea0ea090rtfx" timestamp="1716462026"&gt;1062&lt;/key&gt;&lt;/foreign-keys&gt;&lt;ref-type name="Journal Article"&gt;17&lt;/ref-type&gt;&lt;contributors&gt;&lt;authors&gt;&lt;author&gt;Harris, Christopher J&lt;/author&gt;&lt;author&gt;Penuel, William R&lt;/author&gt;&lt;author&gt;D&amp;apos;Angelo, Cynthia M&lt;/author&gt;&lt;author&gt;DeBarger, Angela Haydel&lt;/author&gt;&lt;author&gt;Gallagher, Lawrence P&lt;/author&gt;&lt;author&gt;Kennedy, Cathleen A&lt;/author&gt;&lt;author&gt;Cheng, Britte Haugen&lt;/author&gt;&lt;author&gt;Krajcik, Joseph S&lt;/author&gt;&lt;/authors&gt;&lt;/contributors&gt;&lt;titles&gt;&lt;title&gt;Impact of project‐based curriculum materials on student learning in science: Results of a randomized controlled trial&lt;/title&gt;&lt;secondary-title&gt;Journal of Research in Science Teaching&lt;/secondary-title&gt;&lt;/titles&gt;&lt;periodical&gt;&lt;full-title&gt;Journal of research in science teaching&lt;/full-title&gt;&lt;/periodical&gt;&lt;pages&gt;1362-1385&lt;/pages&gt;&lt;volume&gt;52&lt;/volume&gt;&lt;number&gt;10&lt;/number&gt;&lt;dates&gt;&lt;year&gt;2015&lt;/year&gt;&lt;/dates&gt;&lt;isbn&gt;0022-4308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Harris et al.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0B484D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46</w:t>
            </w:r>
          </w:p>
        </w:tc>
        <w:tc>
          <w:tcPr>
            <w:tcW w:w="573" w:type="pct"/>
            <w:shd w:val="clear" w:color="auto" w:fill="auto"/>
          </w:tcPr>
          <w:p w14:paraId="3858286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77.42</w:t>
            </w:r>
          </w:p>
        </w:tc>
        <w:tc>
          <w:tcPr>
            <w:tcW w:w="573" w:type="pct"/>
            <w:shd w:val="clear" w:color="auto" w:fill="auto"/>
          </w:tcPr>
          <w:p w14:paraId="2912050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12.93</w:t>
            </w:r>
          </w:p>
        </w:tc>
        <w:tc>
          <w:tcPr>
            <w:tcW w:w="573" w:type="pct"/>
            <w:shd w:val="clear" w:color="auto" w:fill="auto"/>
          </w:tcPr>
          <w:p w14:paraId="3356C33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228B01C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79.17</w:t>
            </w:r>
          </w:p>
        </w:tc>
        <w:tc>
          <w:tcPr>
            <w:tcW w:w="554" w:type="pct"/>
            <w:shd w:val="clear" w:color="auto" w:fill="auto"/>
          </w:tcPr>
          <w:p w14:paraId="49CED92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13.63</w:t>
            </w:r>
          </w:p>
        </w:tc>
      </w:tr>
      <w:tr w:rsidR="00CF669C" w:rsidRPr="00CF669C" w14:paraId="395C3FA2" w14:textId="77777777" w:rsidTr="00055B02">
        <w:tc>
          <w:tcPr>
            <w:tcW w:w="1583" w:type="pct"/>
            <w:shd w:val="clear" w:color="auto" w:fill="auto"/>
          </w:tcPr>
          <w:p w14:paraId="4163B426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AuthorYear="1"&gt;&lt;Author&gt;Maxwell&lt;/Author&gt;&lt;Year&gt;2015&lt;/Year&gt;&lt;RecNum&gt;1051&lt;/RecNum&gt;&lt;DisplayText&gt;Maxwell et al. (2015)&lt;/DisplayText&gt;&lt;record&gt;&lt;rec-number&gt;1051&lt;/rec-number&gt;&lt;foreign-keys&gt;&lt;key app="EN" db-id="dwset5awyrtxtwevta4xx0s2ea0ea090rtfx" timestamp="1716377377"&gt;1051&lt;/key&gt;&lt;/foreign-keys&gt;&lt;ref-type name="Conference Proceedings"&gt;10&lt;/ref-type&gt;&lt;contributors&gt;&lt;authors&gt;&lt;author&gt;Maxwell, Deborah O&lt;/author&gt;&lt;author&gt;Lambeth, Dawn T&lt;/author&gt;&lt;author&gt;Cox, JT&lt;/author&gt;&lt;/authors&gt;&lt;/contributors&gt;&lt;titles&gt;&lt;title&gt;Effects of using inquiry-based learning on science achievement for fifth-grade students&lt;/title&gt;&lt;secondary-title&gt;Asia-Pacific Forum on Science Learning &amp;amp; Teaching&lt;/secondary-title&gt;&lt;/titles&gt;&lt;volume&gt;16&lt;/volume&gt;&lt;number&gt;1&lt;/number&gt;&lt;dates&gt;&lt;year&gt;2015&lt;/year&gt;&lt;/dates&gt;&lt;isbn&gt;1609-4913&lt;/isbn&gt;&lt;urls&gt;&lt;/urls&gt;&lt;/record&gt;&lt;/Cite&gt;&lt;/EndNote&gt;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Maxwell et al.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902F2A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7123597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78.82</w:t>
            </w:r>
          </w:p>
        </w:tc>
        <w:tc>
          <w:tcPr>
            <w:tcW w:w="573" w:type="pct"/>
            <w:shd w:val="clear" w:color="auto" w:fill="auto"/>
          </w:tcPr>
          <w:p w14:paraId="742B120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15.73</w:t>
            </w:r>
          </w:p>
        </w:tc>
        <w:tc>
          <w:tcPr>
            <w:tcW w:w="573" w:type="pct"/>
            <w:shd w:val="clear" w:color="auto" w:fill="auto"/>
          </w:tcPr>
          <w:p w14:paraId="33605A0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1269DE1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51.14</w:t>
            </w:r>
          </w:p>
        </w:tc>
        <w:tc>
          <w:tcPr>
            <w:tcW w:w="554" w:type="pct"/>
            <w:shd w:val="clear" w:color="auto" w:fill="auto"/>
          </w:tcPr>
          <w:p w14:paraId="027ABAC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14.02</w:t>
            </w:r>
          </w:p>
        </w:tc>
      </w:tr>
      <w:tr w:rsidR="00CF669C" w:rsidRPr="00CF669C" w14:paraId="0E70EB2F" w14:textId="77777777" w:rsidTr="00055B02">
        <w:tc>
          <w:tcPr>
            <w:tcW w:w="1583" w:type="pct"/>
            <w:shd w:val="clear" w:color="auto" w:fill="auto"/>
          </w:tcPr>
          <w:p w14:paraId="2301ED71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AuthorYear="1"&gt;&lt;Author&gt;Bicer&lt;/Author&gt;&lt;Year&gt;2015&lt;/Year&gt;&lt;RecNum&gt;1028&lt;/RecNum&gt;&lt;DisplayText&gt;Bicer et al. (2015)&lt;/DisplayText&gt;&lt;record&gt;&lt;rec-number&gt;1028&lt;/rec-number&gt;&lt;foreign-keys&gt;&lt;key app="EN" db-id="dwset5awyrtxtwevta4xx0s2ea0ea090rtfx" timestamp="1715937959"&gt;1028&lt;/key&gt;&lt;/foreign-keys&gt;&lt;ref-type name="Journal Article"&gt;17&lt;/ref-type&gt;&lt;contributors&gt;&lt;authors&gt;&lt;author&gt;Bicer, Ali&lt;/author&gt;&lt;author&gt;Navruz, Bilgin&lt;/author&gt;&lt;author&gt;Capraro, Robert M&lt;/author&gt;&lt;author&gt;Capraro, Mary M&lt;/author&gt;&lt;author&gt;Oner, TA&lt;/author&gt;&lt;author&gt;Boedeker, Peter&lt;/author&gt;&lt;/authors&gt;&lt;/contributors&gt;&lt;titles&gt;&lt;title&gt;STEM schools vs. non-STEM schools: Comparing students&amp;apos; mathematics growth rate on high-stakes test performance&lt;/title&gt;&lt;secondary-title&gt;International Journal of New Trends in Education and Their Implications&lt;/secondary-title&gt;&lt;/titles&gt;&lt;periodical&gt;&lt;full-title&gt;International Journal of New Trends in Education and Their Implications&lt;/full-title&gt;&lt;/periodical&gt;&lt;pages&gt;138-150&lt;/pages&gt;&lt;volume&gt;6&lt;/volume&gt;&lt;number&gt;1&lt;/number&gt;&lt;dates&gt;&lt;year&gt;2015&lt;/year&gt;&lt;/dates&gt;&lt;urls&gt;&lt;/urls&gt;&lt;/record&gt;&lt;/Cite&gt;&lt;/EndNote&gt;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Bicer et al.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BFECC6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1506</w:t>
            </w:r>
          </w:p>
        </w:tc>
        <w:tc>
          <w:tcPr>
            <w:tcW w:w="573" w:type="pct"/>
            <w:shd w:val="clear" w:color="auto" w:fill="auto"/>
          </w:tcPr>
          <w:p w14:paraId="18F3BE9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10.27</w:t>
            </w:r>
          </w:p>
        </w:tc>
        <w:tc>
          <w:tcPr>
            <w:tcW w:w="573" w:type="pct"/>
            <w:shd w:val="clear" w:color="auto" w:fill="auto"/>
          </w:tcPr>
          <w:p w14:paraId="59E4864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1.64</w:t>
            </w:r>
          </w:p>
        </w:tc>
        <w:tc>
          <w:tcPr>
            <w:tcW w:w="573" w:type="pct"/>
            <w:shd w:val="clear" w:color="auto" w:fill="auto"/>
          </w:tcPr>
          <w:p w14:paraId="2EFFDAD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1520</w:t>
            </w:r>
          </w:p>
        </w:tc>
        <w:tc>
          <w:tcPr>
            <w:tcW w:w="573" w:type="pct"/>
            <w:shd w:val="clear" w:color="auto" w:fill="auto"/>
          </w:tcPr>
          <w:p w14:paraId="287C02F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9.65</w:t>
            </w:r>
          </w:p>
        </w:tc>
        <w:tc>
          <w:tcPr>
            <w:tcW w:w="554" w:type="pct"/>
            <w:shd w:val="clear" w:color="auto" w:fill="auto"/>
          </w:tcPr>
          <w:p w14:paraId="388982E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1.27</w:t>
            </w:r>
          </w:p>
        </w:tc>
      </w:tr>
      <w:tr w:rsidR="00CF669C" w:rsidRPr="00CF669C" w14:paraId="03D3C6E7" w14:textId="77777777" w:rsidTr="00055B02">
        <w:tc>
          <w:tcPr>
            <w:tcW w:w="1583" w:type="pct"/>
            <w:shd w:val="clear" w:color="auto" w:fill="auto"/>
          </w:tcPr>
          <w:p w14:paraId="1CFB342E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AuthorYear="1"&gt;&lt;Author&gt;Parker&lt;/Author&gt;&lt;Year&gt;2015&lt;/Year&gt;&lt;RecNum&gt;1029&lt;/RecNum&gt;&lt;DisplayText&gt;Parker et al. (2015)&lt;/DisplayText&gt;&lt;record&gt;&lt;rec-number&gt;1029&lt;/rec-number&gt;&lt;foreign-keys&gt;&lt;key app="EN" db-id="dwset5awyrtxtwevta4xx0s2ea0ea090rtfx" timestamp="1716097739"&gt;1029&lt;/key&gt;&lt;/foreign-keys&gt;&lt;ref-type name="Journal Article"&gt;17&lt;/ref-type&gt;&lt;contributors&gt;&lt;authors&gt;&lt;author&gt;Parker, Caroline E&lt;/author&gt;&lt;author&gt;Stylinski, Cathlyn D&lt;/author&gt;&lt;author&gt;Bonney, Christina R&lt;/author&gt;&lt;author&gt;Schillaci, Rebecca&lt;/author&gt;&lt;author&gt;McAuliffe, Carla&lt;/author&gt;&lt;/authors&gt;&lt;/contributors&gt;&lt;titles&gt;&lt;title&gt;Examining the quality of technology implementation in STEM classrooms: Demonstration of an evaluative framework&lt;/title&gt;&lt;secondary-title&gt;Journal of Research on Technology in Education&lt;/secondary-title&gt;&lt;/titles&gt;&lt;periodical&gt;&lt;full-title&gt;Journal of Research on Technology in Education&lt;/full-title&gt;&lt;/periodical&gt;&lt;pages&gt;105-121&lt;/pages&gt;&lt;volume&gt;47&lt;/volume&gt;&lt;number&gt;2&lt;/number&gt;&lt;dates&gt;&lt;year&gt;2015&lt;/year&gt;&lt;/dates&gt;&lt;isbn&gt;1539-1523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Parker et al.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6C0D94D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35</w:t>
            </w:r>
          </w:p>
        </w:tc>
        <w:tc>
          <w:tcPr>
            <w:tcW w:w="573" w:type="pct"/>
            <w:shd w:val="clear" w:color="auto" w:fill="auto"/>
          </w:tcPr>
          <w:p w14:paraId="6013C4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10.50</w:t>
            </w:r>
          </w:p>
        </w:tc>
        <w:tc>
          <w:tcPr>
            <w:tcW w:w="573" w:type="pct"/>
            <w:shd w:val="clear" w:color="auto" w:fill="auto"/>
          </w:tcPr>
          <w:p w14:paraId="716894A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2.5</w:t>
            </w:r>
          </w:p>
        </w:tc>
        <w:tc>
          <w:tcPr>
            <w:tcW w:w="573" w:type="pct"/>
            <w:shd w:val="clear" w:color="auto" w:fill="auto"/>
          </w:tcPr>
          <w:p w14:paraId="541C1B1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24</w:t>
            </w:r>
          </w:p>
        </w:tc>
        <w:tc>
          <w:tcPr>
            <w:tcW w:w="573" w:type="pct"/>
            <w:shd w:val="clear" w:color="auto" w:fill="auto"/>
          </w:tcPr>
          <w:p w14:paraId="5549345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9.33</w:t>
            </w:r>
          </w:p>
        </w:tc>
        <w:tc>
          <w:tcPr>
            <w:tcW w:w="554" w:type="pct"/>
            <w:shd w:val="clear" w:color="auto" w:fill="auto"/>
          </w:tcPr>
          <w:p w14:paraId="7469399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2.34</w:t>
            </w:r>
          </w:p>
        </w:tc>
      </w:tr>
      <w:tr w:rsidR="00CF669C" w:rsidRPr="00CF669C" w14:paraId="75361E9B" w14:textId="77777777" w:rsidTr="00055B02">
        <w:tc>
          <w:tcPr>
            <w:tcW w:w="1583" w:type="pct"/>
            <w:shd w:val="clear" w:color="auto" w:fill="auto"/>
          </w:tcPr>
          <w:p w14:paraId="6E824C6E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AuthorYear="1"&gt;&lt;Author&gt;Karahan&lt;/Author&gt;&lt;Year&gt;2015&lt;/Year&gt;&lt;RecNum&gt;1072&lt;/RecNum&gt;&lt;DisplayText&gt;Karahan et al. (2015)&lt;/DisplayText&gt;&lt;record&gt;&lt;rec-number&gt;1072&lt;/rec-number&gt;&lt;foreign-keys&gt;&lt;key app="EN" db-id="dwset5awyrtxtwevta4xx0s2ea0ea090rtfx" timestamp="1716563626"&gt;1072&lt;/key&gt;&lt;/foreign-keys&gt;&lt;ref-type name="Journal Article"&gt;17&lt;/ref-type&gt;&lt;contributors&gt;&lt;authors&gt;&lt;author&gt;Karahan, Engin&lt;/author&gt;&lt;author&gt;Bilici, Sedef CANBAZOĞLU&lt;/author&gt;&lt;author&gt;Ayçin, ÜNAL&lt;/author&gt;&lt;/authors&gt;&lt;/contributors&gt;&lt;titles&gt;&lt;title&gt;Integration of media design processes in science, technology, engineering, and mathematics (STEM) education&lt;/title&gt;&lt;secondary-title&gt;Eurasian Journal of Educational Research&lt;/secondary-title&gt;&lt;/titles&gt;&lt;periodical&gt;&lt;full-title&gt;Eurasian Journal of Educational Research&lt;/full-title&gt;&lt;/periodical&gt;&lt;pages&gt;221-240&lt;/pages&gt;&lt;volume&gt;15&lt;/volume&gt;&lt;number&gt;60&lt;/number&gt;&lt;dates&gt;&lt;year&gt;2015&lt;/year&gt;&lt;/dates&gt;&lt;isbn&gt;1302-597X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Karahan et al. (2015)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7BB00D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7C1CDD2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30.90</w:t>
            </w:r>
          </w:p>
        </w:tc>
        <w:tc>
          <w:tcPr>
            <w:tcW w:w="573" w:type="pct"/>
            <w:shd w:val="clear" w:color="auto" w:fill="auto"/>
          </w:tcPr>
          <w:p w14:paraId="7A5CE3D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2.14</w:t>
            </w:r>
          </w:p>
        </w:tc>
        <w:tc>
          <w:tcPr>
            <w:tcW w:w="573" w:type="pct"/>
            <w:shd w:val="clear" w:color="auto" w:fill="auto"/>
          </w:tcPr>
          <w:p w14:paraId="589E158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43AC0B0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27.09</w:t>
            </w:r>
          </w:p>
        </w:tc>
        <w:tc>
          <w:tcPr>
            <w:tcW w:w="554" w:type="pct"/>
            <w:shd w:val="clear" w:color="auto" w:fill="auto"/>
          </w:tcPr>
          <w:p w14:paraId="3A3097A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5.84</w:t>
            </w:r>
          </w:p>
        </w:tc>
      </w:tr>
      <w:tr w:rsidR="00CF669C" w:rsidRPr="00CF669C" w14:paraId="7BB680BD" w14:textId="77777777" w:rsidTr="00055B02">
        <w:tc>
          <w:tcPr>
            <w:tcW w:w="1583" w:type="pct"/>
            <w:shd w:val="clear" w:color="auto" w:fill="auto"/>
          </w:tcPr>
          <w:p w14:paraId="38410AB5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AuthorYear="1"&gt;&lt;Author&gt;Abdullah&lt;/Author&gt;&lt;Year&gt;2014&lt;/Year&gt;&lt;RecNum&gt;1064&lt;/RecNum&gt;&lt;DisplayText&gt;Abdullah et al. (2014)&lt;/DisplayText&gt;&lt;record&gt;&lt;rec-number&gt;1064&lt;/rec-number&gt;&lt;foreign-keys&gt;&lt;key app="EN" db-id="dwset5awyrtxtwevta4xx0s2ea0ea090rtfx" timestamp="1716475329"&gt;1064&lt;/key&gt;&lt;/foreign-keys&gt;&lt;ref-type name="Journal Article"&gt;17&lt;/ref-type&gt;&lt;contributors&gt;&lt;authors&gt;&lt;author&gt;Abdullah, Nasarudin&lt;/author&gt;&lt;author&gt;Halim, Lilia&lt;/author&gt;&lt;author&gt;Zakaria, Effandi&lt;/author&gt;&lt;/authors&gt;&lt;/contributors&gt;&lt;titles&gt;&lt;title&gt;VStops: A thinking strategy and visual representation approach in mathematical word problem solving toward enhancing STEM literacy&lt;/title&gt;&lt;secondary-title&gt;Eurasia Journal of Mathematics, Science and Technology Education&lt;/secondary-title&gt;&lt;/titles&gt;&lt;periodical&gt;&lt;full-title&gt;Eurasia Journal of Mathematics, Science and Technology Education&lt;/full-title&gt;&lt;/periodical&gt;&lt;pages&gt;165-174&lt;/pages&gt;&lt;volume&gt;10&lt;/volume&gt;&lt;number&gt;3&lt;/number&gt;&lt;dates&gt;&lt;year&gt;2014&lt;/year&gt;&lt;/dates&gt;&lt;isbn&gt;1305-8215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Abdullah et al. (2014)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24498E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96</w:t>
            </w:r>
          </w:p>
        </w:tc>
        <w:tc>
          <w:tcPr>
            <w:tcW w:w="573" w:type="pct"/>
            <w:shd w:val="clear" w:color="auto" w:fill="auto"/>
          </w:tcPr>
          <w:p w14:paraId="0CAA6C8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75.75</w:t>
            </w:r>
          </w:p>
        </w:tc>
        <w:tc>
          <w:tcPr>
            <w:tcW w:w="573" w:type="pct"/>
            <w:shd w:val="clear" w:color="auto" w:fill="auto"/>
          </w:tcPr>
          <w:p w14:paraId="01130B2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11.45</w:t>
            </w:r>
          </w:p>
        </w:tc>
        <w:tc>
          <w:tcPr>
            <w:tcW w:w="573" w:type="pct"/>
            <w:shd w:val="clear" w:color="auto" w:fill="auto"/>
          </w:tcPr>
          <w:p w14:paraId="529FBE4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97</w:t>
            </w:r>
          </w:p>
        </w:tc>
        <w:tc>
          <w:tcPr>
            <w:tcW w:w="573" w:type="pct"/>
            <w:shd w:val="clear" w:color="auto" w:fill="auto"/>
          </w:tcPr>
          <w:p w14:paraId="5553348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60.32</w:t>
            </w:r>
          </w:p>
        </w:tc>
        <w:tc>
          <w:tcPr>
            <w:tcW w:w="554" w:type="pct"/>
            <w:shd w:val="clear" w:color="auto" w:fill="auto"/>
          </w:tcPr>
          <w:p w14:paraId="7412438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16.02</w:t>
            </w:r>
          </w:p>
        </w:tc>
      </w:tr>
      <w:tr w:rsidR="00CF669C" w:rsidRPr="00CF669C" w14:paraId="74573579" w14:textId="77777777" w:rsidTr="00055B02">
        <w:tc>
          <w:tcPr>
            <w:tcW w:w="1583" w:type="pct"/>
            <w:shd w:val="clear" w:color="auto" w:fill="auto"/>
          </w:tcPr>
          <w:p w14:paraId="2375D111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AuthorYear="1"&gt;&lt;Author&gt;Robinson&lt;/Author&gt;&lt;Year&gt;2014&lt;/Year&gt;&lt;RecNum&gt;1030&lt;/RecNum&gt;&lt;DisplayText&gt;Robinson et al. (2014)&lt;/DisplayText&gt;&lt;record&gt;&lt;rec-number&gt;1030&lt;/rec-number&gt;&lt;foreign-keys&gt;&lt;key app="EN" db-id="dwset5awyrtxtwevta4xx0s2ea0ea090rtfx" timestamp="1716098221"&gt;1030&lt;/key&gt;&lt;/foreign-keys&gt;&lt;ref-type name="Journal Article"&gt;17&lt;/ref-type&gt;&lt;contributors&gt;&lt;authors&gt;&lt;author&gt;Robinson, Ann&lt;/author&gt;&lt;author&gt;Dailey, Debbie&lt;/author&gt;&lt;author&gt;Hughes, Gail&lt;/author&gt;&lt;author&gt;Cotabish, Alicia&lt;/author&gt;&lt;/authors&gt;&lt;/contributors&gt;&lt;titles&gt;&lt;title&gt;The effects of a science-focused STEM intervention on gifted elementary students’ science knowledge and skills&lt;/title&gt;&lt;secondary-title&gt;Journal of Advanced Academics&lt;/secondary-title&gt;&lt;/titles&gt;&lt;periodical&gt;&lt;full-title&gt;Journal of Advanced Academics&lt;/full-title&gt;&lt;/periodical&gt;&lt;pages&gt;189-213&lt;/pages&gt;&lt;volume&gt;25&lt;/volume&gt;&lt;number&gt;3&lt;/number&gt;&lt;dates&gt;&lt;year&gt;2014&lt;/year&gt;&lt;/dates&gt;&lt;isbn&gt;1932-202X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Robinson et al. (2014)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9E23D2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38</w:t>
            </w:r>
          </w:p>
        </w:tc>
        <w:tc>
          <w:tcPr>
            <w:tcW w:w="573" w:type="pct"/>
            <w:shd w:val="clear" w:color="auto" w:fill="auto"/>
          </w:tcPr>
          <w:p w14:paraId="775037E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9.11</w:t>
            </w:r>
          </w:p>
        </w:tc>
        <w:tc>
          <w:tcPr>
            <w:tcW w:w="573" w:type="pct"/>
            <w:shd w:val="clear" w:color="auto" w:fill="auto"/>
          </w:tcPr>
          <w:p w14:paraId="5B7CE71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1.94</w:t>
            </w:r>
          </w:p>
        </w:tc>
        <w:tc>
          <w:tcPr>
            <w:tcW w:w="573" w:type="pct"/>
            <w:shd w:val="clear" w:color="auto" w:fill="auto"/>
          </w:tcPr>
          <w:p w14:paraId="61BA3F4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38</w:t>
            </w:r>
          </w:p>
        </w:tc>
        <w:tc>
          <w:tcPr>
            <w:tcW w:w="573" w:type="pct"/>
            <w:shd w:val="clear" w:color="auto" w:fill="auto"/>
          </w:tcPr>
          <w:p w14:paraId="411ABCD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8.53</w:t>
            </w:r>
          </w:p>
        </w:tc>
        <w:tc>
          <w:tcPr>
            <w:tcW w:w="554" w:type="pct"/>
            <w:shd w:val="clear" w:color="auto" w:fill="auto"/>
          </w:tcPr>
          <w:p w14:paraId="39CC795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1.61</w:t>
            </w:r>
          </w:p>
        </w:tc>
      </w:tr>
      <w:tr w:rsidR="00CF669C" w:rsidRPr="00CF669C" w14:paraId="46A8C233" w14:textId="77777777" w:rsidTr="00055B02">
        <w:tc>
          <w:tcPr>
            <w:tcW w:w="1583" w:type="pct"/>
            <w:shd w:val="clear" w:color="auto" w:fill="auto"/>
          </w:tcPr>
          <w:p w14:paraId="50AB585E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AuthorYear="1"&gt;&lt;Author&gt;Judson&lt;/Author&gt;&lt;Year&gt;2014&lt;/Year&gt;&lt;RecNum&gt;1031&lt;/RecNum&gt;&lt;DisplayText&gt;Judson (2014)&lt;/DisplayText&gt;&lt;record&gt;&lt;rec-number&gt;1031&lt;/rec-number&gt;&lt;foreign-keys&gt;&lt;key app="EN" db-id="dwset5awyrtxtwevta4xx0s2ea0ea090rtfx" timestamp="1716098377"&gt;1031&lt;/key&gt;&lt;/foreign-keys&gt;&lt;ref-type name="Journal Article"&gt;17&lt;/ref-type&gt;&lt;contributors&gt;&lt;authors&gt;&lt;author&gt;Judson, Eugene&lt;/author&gt;&lt;/authors&gt;&lt;/contributors&gt;&lt;titles&gt;&lt;title&gt;Effects of transferring to STEM-focused charter and magnet schools on student achievement&lt;/title&gt;&lt;secondary-title&gt;The Journal of Educational Research&lt;/secondary-title&gt;&lt;/titles&gt;&lt;periodical&gt;&lt;full-title&gt;The Journal of Educational Research&lt;/full-title&gt;&lt;/periodical&gt;&lt;pages&gt;255-266&lt;/pages&gt;&lt;volume&gt;107&lt;/volume&gt;&lt;number&gt;4&lt;/number&gt;&lt;dates&gt;&lt;year&gt;2014&lt;/year&gt;&lt;/dates&gt;&lt;isbn&gt;0022-0671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Judson (2014)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586A004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53</w:t>
            </w:r>
          </w:p>
        </w:tc>
        <w:tc>
          <w:tcPr>
            <w:tcW w:w="573" w:type="pct"/>
            <w:shd w:val="clear" w:color="auto" w:fill="auto"/>
          </w:tcPr>
          <w:p w14:paraId="7598FCA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5.98</w:t>
            </w:r>
          </w:p>
        </w:tc>
        <w:tc>
          <w:tcPr>
            <w:tcW w:w="573" w:type="pct"/>
            <w:shd w:val="clear" w:color="auto" w:fill="auto"/>
          </w:tcPr>
          <w:p w14:paraId="0922801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2.10</w:t>
            </w:r>
          </w:p>
        </w:tc>
        <w:tc>
          <w:tcPr>
            <w:tcW w:w="573" w:type="pct"/>
            <w:shd w:val="clear" w:color="auto" w:fill="auto"/>
          </w:tcPr>
          <w:p w14:paraId="0B98ED5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3681</w:t>
            </w:r>
          </w:p>
        </w:tc>
        <w:tc>
          <w:tcPr>
            <w:tcW w:w="573" w:type="pct"/>
            <w:shd w:val="clear" w:color="auto" w:fill="auto"/>
          </w:tcPr>
          <w:p w14:paraId="04D4F2A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5.53</w:t>
            </w:r>
          </w:p>
        </w:tc>
        <w:tc>
          <w:tcPr>
            <w:tcW w:w="554" w:type="pct"/>
            <w:shd w:val="clear" w:color="auto" w:fill="auto"/>
          </w:tcPr>
          <w:p w14:paraId="786E9DC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1.90</w:t>
            </w:r>
          </w:p>
        </w:tc>
      </w:tr>
      <w:tr w:rsidR="00CF669C" w:rsidRPr="00CF669C" w14:paraId="4A652CA8" w14:textId="77777777" w:rsidTr="00055B02">
        <w:tc>
          <w:tcPr>
            <w:tcW w:w="1583" w:type="pct"/>
            <w:shd w:val="clear" w:color="auto" w:fill="auto"/>
          </w:tcPr>
          <w:p w14:paraId="532EFAC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AuthorYear="1"&gt;&lt;Author&gt;Kong&lt;/Author&gt;&lt;Year&gt;2014&lt;/Year&gt;&lt;RecNum&gt;1032&lt;/RecNum&gt;&lt;DisplayText&gt;Kong and Huo (2014)&lt;/DisplayText&gt;&lt;record&gt;&lt;rec-number&gt;1032&lt;/rec-number&gt;&lt;foreign-keys&gt;&lt;key app="EN" db-id="dwset5awyrtxtwevta4xx0s2ea0ea090rtfx" timestamp="1716098609"&gt;1032&lt;/key&gt;&lt;/foreign-keys&gt;&lt;ref-type name="Journal Article"&gt;17&lt;/ref-type&gt;&lt;contributors&gt;&lt;authors&gt;&lt;author&gt;Kong, Young Tae&lt;/author&gt;&lt;author&gt;Huo, Sun-Chen&lt;/author&gt;&lt;/authors&gt;&lt;/contributors&gt;&lt;titles&gt;&lt;title&gt;An effect of STEAM activity programs on science learning interest&lt;/title&gt;&lt;secondary-title&gt;Advanced Science and Technology Letters&lt;/secondary-title&gt;&lt;/titles&gt;&lt;periodical&gt;&lt;full-title&gt;Advanced Science and Technology Letters&lt;/full-title&gt;&lt;/periodical&gt;&lt;pages&gt;41-45&lt;/pages&gt;&lt;volume&gt;59&lt;/volume&gt;&lt;dates&gt;&lt;year&gt;2014&lt;/year&gt;&lt;/dates&gt;&lt;urls&gt;&lt;/urls&gt;&lt;/record&gt;&lt;/Cite&gt;&lt;/EndNote&gt;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Kong and Huo (2014)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C56FBA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4002312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23.25</w:t>
            </w:r>
          </w:p>
        </w:tc>
        <w:tc>
          <w:tcPr>
            <w:tcW w:w="573" w:type="pct"/>
            <w:shd w:val="clear" w:color="auto" w:fill="auto"/>
          </w:tcPr>
          <w:p w14:paraId="2F258BE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6.53</w:t>
            </w:r>
          </w:p>
        </w:tc>
        <w:tc>
          <w:tcPr>
            <w:tcW w:w="573" w:type="pct"/>
            <w:shd w:val="clear" w:color="auto" w:fill="auto"/>
          </w:tcPr>
          <w:p w14:paraId="4E75D13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18E9490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19.40</w:t>
            </w:r>
          </w:p>
        </w:tc>
        <w:tc>
          <w:tcPr>
            <w:tcW w:w="554" w:type="pct"/>
            <w:shd w:val="clear" w:color="auto" w:fill="auto"/>
          </w:tcPr>
          <w:p w14:paraId="48A3AE5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5.48</w:t>
            </w:r>
          </w:p>
        </w:tc>
      </w:tr>
      <w:tr w:rsidR="00CF669C" w:rsidRPr="00CF669C" w14:paraId="5FF6048B" w14:textId="77777777" w:rsidTr="00055B02">
        <w:tc>
          <w:tcPr>
            <w:tcW w:w="1583" w:type="pct"/>
            <w:shd w:val="clear" w:color="auto" w:fill="auto"/>
          </w:tcPr>
          <w:p w14:paraId="266F011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AuthorYear="1"&gt;&lt;Author&gt;Cotabish&lt;/Author&gt;&lt;Year&gt;2013&lt;/Year&gt;&lt;RecNum&gt;1046&lt;/RecNum&gt;&lt;DisplayText&gt;Cotabish et al. (2013)&lt;/DisplayText&gt;&lt;record&gt;&lt;rec-number&gt;1046&lt;/rec-number&gt;&lt;foreign-keys&gt;&lt;key app="EN" db-id="dwset5awyrtxtwevta4xx0s2ea0ea090rtfx" timestamp="1716127493"&gt;1046&lt;/key&gt;&lt;/foreign-keys&gt;&lt;ref-type name="Journal Article"&gt;17&lt;/ref-type&gt;&lt;contributors&gt;&lt;authors&gt;&lt;author&gt;Cotabish, Alicia&lt;/author&gt;&lt;author&gt;Dailey, Debbie&lt;/author&gt;&lt;author&gt;Robinson, Ann&lt;/author&gt;&lt;author&gt;Hughes, Gail&lt;/author&gt;&lt;/authors&gt;&lt;/contributors&gt;&lt;titles&gt;&lt;title&gt;The effects of a STEM intervention on elementary students&amp;apos; science knowledge and skills&lt;/title&gt;&lt;secondary-title&gt;School Science and Mathematics&lt;/secondary-title&gt;&lt;/titles&gt;&lt;periodical&gt;&lt;full-title&gt;School Science and Mathematics&lt;/full-title&gt;&lt;/periodical&gt;&lt;pages&gt;215-226&lt;/pages&gt;&lt;volume&gt;113&lt;/volume&gt;&lt;number&gt;5&lt;/number&gt;&lt;dates&gt;&lt;year&gt;2013&lt;/year&gt;&lt;/dates&gt;&lt;isbn&gt;0036-6803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Cotabish et al. (2013)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B88F9C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42</w:t>
            </w:r>
          </w:p>
        </w:tc>
        <w:tc>
          <w:tcPr>
            <w:tcW w:w="573" w:type="pct"/>
            <w:shd w:val="clear" w:color="auto" w:fill="auto"/>
          </w:tcPr>
          <w:p w14:paraId="20E3839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43.79</w:t>
            </w:r>
          </w:p>
        </w:tc>
        <w:tc>
          <w:tcPr>
            <w:tcW w:w="573" w:type="pct"/>
            <w:shd w:val="clear" w:color="auto" w:fill="auto"/>
          </w:tcPr>
          <w:p w14:paraId="533BFD1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14.46</w:t>
            </w:r>
          </w:p>
        </w:tc>
        <w:tc>
          <w:tcPr>
            <w:tcW w:w="573" w:type="pct"/>
            <w:shd w:val="clear" w:color="auto" w:fill="auto"/>
          </w:tcPr>
          <w:p w14:paraId="3F692EE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54</w:t>
            </w:r>
          </w:p>
        </w:tc>
        <w:tc>
          <w:tcPr>
            <w:tcW w:w="573" w:type="pct"/>
            <w:shd w:val="clear" w:color="auto" w:fill="auto"/>
          </w:tcPr>
          <w:p w14:paraId="41391BB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34.96</w:t>
            </w:r>
          </w:p>
        </w:tc>
        <w:tc>
          <w:tcPr>
            <w:tcW w:w="554" w:type="pct"/>
            <w:shd w:val="clear" w:color="auto" w:fill="auto"/>
          </w:tcPr>
          <w:p w14:paraId="46E87C5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9.62</w:t>
            </w:r>
          </w:p>
        </w:tc>
      </w:tr>
      <w:tr w:rsidR="00CF669C" w:rsidRPr="00CF669C" w14:paraId="5E626212" w14:textId="77777777" w:rsidTr="00055B02">
        <w:tc>
          <w:tcPr>
            <w:tcW w:w="1583" w:type="pct"/>
            <w:shd w:val="clear" w:color="auto" w:fill="auto"/>
          </w:tcPr>
          <w:p w14:paraId="7C192F85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AuthorYear="1"&gt;&lt;Author&gt;Cotabish&lt;/Author&gt;&lt;Year&gt;2013&lt;/Year&gt;&lt;RecNum&gt;1046&lt;/RecNum&gt;&lt;DisplayText&gt;Cotabish et al. (2013)&lt;/DisplayText&gt;&lt;record&gt;&lt;rec-number&gt;1046&lt;/rec-number&gt;&lt;foreign-keys&gt;&lt;key app="EN" db-id="dwset5awyrtxtwevta4xx0s2ea0ea090rtfx" timestamp="1716127493"&gt;1046&lt;/key&gt;&lt;/foreign-keys&gt;&lt;ref-type name="Journal Article"&gt;17&lt;/ref-type&gt;&lt;contributors&gt;&lt;authors&gt;&lt;author&gt;Cotabish, Alicia&lt;/author&gt;&lt;author&gt;Dailey, Debbie&lt;/author&gt;&lt;author&gt;Robinson, Ann&lt;/author&gt;&lt;author&gt;Hughes, Gail&lt;/author&gt;&lt;/authors&gt;&lt;/contributors&gt;&lt;titles&gt;&lt;title&gt;The effects of a STEM intervention on elementary students&amp;apos; science knowledge and skills&lt;/title&gt;&lt;secondary-title&gt;School Science and Mathematics&lt;/secondary-title&gt;&lt;/titles&gt;&lt;periodical&gt;&lt;full-title&gt;School Science and Mathematics&lt;/full-title&gt;&lt;/periodical&gt;&lt;pages&gt;215-226&lt;/pages&gt;&lt;volume&gt;113&lt;/volume&gt;&lt;number&gt;5&lt;/number&gt;&lt;dates&gt;&lt;year&gt;2013&lt;/year&gt;&lt;/dates&gt;&lt;isbn&gt;0036-6803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Cotabish et al. (2013)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6D40F82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818</w:t>
            </w:r>
          </w:p>
        </w:tc>
        <w:tc>
          <w:tcPr>
            <w:tcW w:w="573" w:type="pct"/>
            <w:shd w:val="clear" w:color="auto" w:fill="auto"/>
          </w:tcPr>
          <w:p w14:paraId="707CCD4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6.44</w:t>
            </w:r>
          </w:p>
        </w:tc>
        <w:tc>
          <w:tcPr>
            <w:tcW w:w="573" w:type="pct"/>
            <w:shd w:val="clear" w:color="auto" w:fill="auto"/>
          </w:tcPr>
          <w:p w14:paraId="7EDCFAC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3.18</w:t>
            </w:r>
          </w:p>
        </w:tc>
        <w:tc>
          <w:tcPr>
            <w:tcW w:w="573" w:type="pct"/>
            <w:shd w:val="clear" w:color="auto" w:fill="auto"/>
          </w:tcPr>
          <w:p w14:paraId="7E8DB59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932</w:t>
            </w:r>
          </w:p>
        </w:tc>
        <w:tc>
          <w:tcPr>
            <w:tcW w:w="573" w:type="pct"/>
            <w:shd w:val="clear" w:color="auto" w:fill="auto"/>
          </w:tcPr>
          <w:p w14:paraId="1D7BD06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5.33</w:t>
            </w:r>
          </w:p>
        </w:tc>
        <w:tc>
          <w:tcPr>
            <w:tcW w:w="554" w:type="pct"/>
            <w:shd w:val="clear" w:color="auto" w:fill="auto"/>
          </w:tcPr>
          <w:p w14:paraId="31F6A69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3.07</w:t>
            </w:r>
          </w:p>
        </w:tc>
      </w:tr>
      <w:tr w:rsidR="00CF669C" w:rsidRPr="00CF669C" w14:paraId="6D93A886" w14:textId="77777777" w:rsidTr="00055B02">
        <w:tc>
          <w:tcPr>
            <w:tcW w:w="1583" w:type="pct"/>
            <w:shd w:val="clear" w:color="auto" w:fill="auto"/>
          </w:tcPr>
          <w:p w14:paraId="7F593D9A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AuthorYear="1"&gt;&lt;Author&gt;Cotabish&lt;/Author&gt;&lt;Year&gt;2013&lt;/Year&gt;&lt;RecNum&gt;1033&lt;/RecNum&gt;&lt;DisplayText&gt;Cotabish et al. (2013)&lt;/DisplayText&gt;&lt;record&gt;&lt;rec-number&gt;1033&lt;/rec-number&gt;&lt;foreign-keys&gt;&lt;key app="EN" db-id="dwset5awyrtxtwevta4xx0s2ea0ea090rtfx" timestamp="1716098901"&gt;1033&lt;/key&gt;&lt;/foreign-keys&gt;&lt;ref-type name="Journal Article"&gt;17&lt;/ref-type&gt;&lt;contributors&gt;&lt;authors&gt;&lt;author&gt;Cotabish, Alicia&lt;/author&gt;&lt;author&gt;Dailey, Debbie&lt;/author&gt;&lt;author&gt;Robinson, Ann&lt;/author&gt;&lt;author&gt;Hughes, Gail&lt;/author&gt;&lt;/authors&gt;&lt;/contributors&gt;&lt;titles&gt;&lt;title&gt;The effects of a STEM intervention on elementary students&amp;apos; science knowledge and skills&lt;/title&gt;&lt;secondary-title&gt;School Science and Mathematics&lt;/secondary-title&gt;&lt;/titles&gt;&lt;periodical&gt;&lt;full-title&gt;School Science and Mathematics&lt;/full-title&gt;&lt;/periodical&gt;&lt;pages&gt;215-226&lt;/pages&gt;&lt;volume&gt;113&lt;/volume&gt;&lt;number&gt;5&lt;/number&gt;&lt;dates&gt;&lt;year&gt;2013&lt;/year&gt;&lt;/dates&gt;&lt;isbn&gt;0036-6803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Cotabish et al. (2013)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D9D40D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139</w:t>
            </w:r>
          </w:p>
        </w:tc>
        <w:tc>
          <w:tcPr>
            <w:tcW w:w="573" w:type="pct"/>
            <w:shd w:val="clear" w:color="auto" w:fill="auto"/>
          </w:tcPr>
          <w:p w14:paraId="34CC862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9.27</w:t>
            </w:r>
          </w:p>
        </w:tc>
        <w:tc>
          <w:tcPr>
            <w:tcW w:w="573" w:type="pct"/>
            <w:shd w:val="clear" w:color="auto" w:fill="auto"/>
          </w:tcPr>
          <w:p w14:paraId="2542E25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3.55</w:t>
            </w:r>
          </w:p>
        </w:tc>
        <w:tc>
          <w:tcPr>
            <w:tcW w:w="573" w:type="pct"/>
            <w:shd w:val="clear" w:color="auto" w:fill="auto"/>
          </w:tcPr>
          <w:p w14:paraId="11F2774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139</w:t>
            </w:r>
          </w:p>
        </w:tc>
        <w:tc>
          <w:tcPr>
            <w:tcW w:w="573" w:type="pct"/>
            <w:shd w:val="clear" w:color="auto" w:fill="auto"/>
          </w:tcPr>
          <w:p w14:paraId="1DD6BDC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8.45</w:t>
            </w:r>
          </w:p>
        </w:tc>
        <w:tc>
          <w:tcPr>
            <w:tcW w:w="554" w:type="pct"/>
            <w:shd w:val="clear" w:color="auto" w:fill="auto"/>
          </w:tcPr>
          <w:p w14:paraId="523C479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3.40</w:t>
            </w:r>
          </w:p>
        </w:tc>
      </w:tr>
      <w:tr w:rsidR="00CF669C" w:rsidRPr="00CF669C" w14:paraId="651288DC" w14:textId="77777777" w:rsidTr="00055B02">
        <w:tc>
          <w:tcPr>
            <w:tcW w:w="1583" w:type="pct"/>
            <w:shd w:val="clear" w:color="auto" w:fill="auto"/>
          </w:tcPr>
          <w:p w14:paraId="54B504C1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AuthorYear="1"&gt;&lt;Author&gt;Park&lt;/Author&gt;&lt;Year&gt;2013&lt;/Year&gt;&lt;RecNum&gt;1034&lt;/RecNum&gt;&lt;DisplayText&gt;Park and Yoo (2013)&lt;/DisplayText&gt;&lt;record&gt;&lt;rec-number&gt;1034&lt;/rec-number&gt;&lt;foreign-keys&gt;&lt;key app="EN" db-id="dwset5awyrtxtwevta4xx0s2ea0ea090rtfx" timestamp="1716099214"&gt;1034&lt;/key&gt;&lt;/foreign-keys&gt;&lt;ref-type name="Journal Article"&gt;17&lt;/ref-type&gt;&lt;contributors&gt;&lt;authors&gt;&lt;author&gt;Park, Soung-Jin&lt;/author&gt;&lt;author&gt;Yoo, Pyoung Kil&lt;/author&gt;&lt;/authors&gt;&lt;/contributors&gt;&lt;titles&gt;&lt;title&gt;The effects of the learning motive, interest and science process skills using the&amp;apos;Light&amp;apos;unit on science-based STEAM&lt;/title&gt;&lt;secondary-title&gt;Journal of Korean elementary science education&lt;/secondary-title&gt;&lt;/titles&gt;&lt;periodical&gt;&lt;full-title&gt;Journal of Korean elementary science education&lt;/full-title&gt;&lt;/periodical&gt;&lt;pages&gt;225-238&lt;/pages&gt;&lt;volume&gt;32&lt;/volume&gt;&lt;number&gt;3&lt;/number&gt;&lt;dates&gt;&lt;year&gt;2013&lt;/year&gt;&lt;/dates&gt;&lt;isbn&gt;1598-3099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Park and Yoo (2013)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F84457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506AC36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13.73</w:t>
            </w:r>
          </w:p>
        </w:tc>
        <w:tc>
          <w:tcPr>
            <w:tcW w:w="573" w:type="pct"/>
            <w:shd w:val="clear" w:color="auto" w:fill="auto"/>
          </w:tcPr>
          <w:p w14:paraId="2AD6E49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1.88</w:t>
            </w:r>
          </w:p>
        </w:tc>
        <w:tc>
          <w:tcPr>
            <w:tcW w:w="573" w:type="pct"/>
            <w:shd w:val="clear" w:color="auto" w:fill="auto"/>
          </w:tcPr>
          <w:p w14:paraId="110D3C9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43DA59B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13.69</w:t>
            </w:r>
          </w:p>
        </w:tc>
        <w:tc>
          <w:tcPr>
            <w:tcW w:w="554" w:type="pct"/>
            <w:shd w:val="clear" w:color="auto" w:fill="auto"/>
          </w:tcPr>
          <w:p w14:paraId="2AB10B7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1.33</w:t>
            </w:r>
          </w:p>
        </w:tc>
      </w:tr>
      <w:tr w:rsidR="00CF669C" w:rsidRPr="00CF669C" w14:paraId="7EE78F67" w14:textId="77777777" w:rsidTr="00055B02">
        <w:tc>
          <w:tcPr>
            <w:tcW w:w="1583" w:type="pct"/>
            <w:shd w:val="clear" w:color="auto" w:fill="auto"/>
          </w:tcPr>
          <w:p w14:paraId="13194095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AuthorYear="1"&gt;&lt;Author&gt;Kim&lt;/Author&gt;&lt;Year&gt;2012&lt;/Year&gt;&lt;RecNum&gt;1047&lt;/RecNum&gt;&lt;DisplayText&gt;Kim et al. (2012)&lt;/DisplayText&gt;&lt;record&gt;&lt;rec-number&gt;1047&lt;/rec-number&gt;&lt;foreign-keys&gt;&lt;key app="EN" db-id="dwset5awyrtxtwevta4xx0s2ea0ea090rtfx" timestamp="1716128807"&gt;1047&lt;/key&gt;&lt;/foreign-keys&gt;&lt;ref-type name="Journal Article"&gt;17&lt;/ref-type&gt;&lt;contributors&gt;&lt;authors&gt;&lt;author&gt;Kim, Kyung Hee&lt;/author&gt;&lt;author&gt;VanTassel-Baska, Joyce&lt;/author&gt;&lt;author&gt;Bracken, Bruce A&lt;/author&gt;&lt;author&gt;Feng, Annie&lt;/author&gt;&lt;author&gt;Stambaugh, Tamra&lt;/author&gt;&lt;author&gt;Bland, Lori&lt;/author&gt;&lt;/authors&gt;&lt;/contributors&gt;&lt;titles&gt;&lt;title&gt;Project Clarion: Three years of science instruction in Title I schools among K-third grade students&lt;/title&gt;&lt;secondary-title&gt;Research in Science Education&lt;/secondary-title&gt;&lt;/titles&gt;&lt;periodical&gt;&lt;full-title&gt;Research in Science Education&lt;/full-title&gt;&lt;/periodical&gt;&lt;pages&gt;813-829&lt;/pages&gt;&lt;volume&gt;42&lt;/volume&gt;&lt;dates&gt;&lt;year&gt;2012&lt;/year&gt;&lt;/dates&gt;&lt;isbn&gt;0157-244X&lt;/isbn&gt;&lt;urls&gt;&lt;/urls&gt;&lt;/record&gt;&lt;/Cite&gt;&lt;/EndNote&gt;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Kim et al. (2012)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ACF53B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88</w:t>
            </w:r>
          </w:p>
        </w:tc>
        <w:tc>
          <w:tcPr>
            <w:tcW w:w="573" w:type="pct"/>
            <w:shd w:val="clear" w:color="auto" w:fill="auto"/>
          </w:tcPr>
          <w:p w14:paraId="0ECC820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16.70</w:t>
            </w:r>
          </w:p>
        </w:tc>
        <w:tc>
          <w:tcPr>
            <w:tcW w:w="573" w:type="pct"/>
            <w:shd w:val="clear" w:color="auto" w:fill="auto"/>
          </w:tcPr>
          <w:p w14:paraId="56A536D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5.60</w:t>
            </w:r>
          </w:p>
        </w:tc>
        <w:tc>
          <w:tcPr>
            <w:tcW w:w="573" w:type="pct"/>
            <w:shd w:val="clear" w:color="auto" w:fill="auto"/>
          </w:tcPr>
          <w:p w14:paraId="1B367A7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106</w:t>
            </w:r>
          </w:p>
        </w:tc>
        <w:tc>
          <w:tcPr>
            <w:tcW w:w="573" w:type="pct"/>
            <w:shd w:val="clear" w:color="auto" w:fill="auto"/>
          </w:tcPr>
          <w:p w14:paraId="14056B0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14.30</w:t>
            </w:r>
          </w:p>
        </w:tc>
        <w:tc>
          <w:tcPr>
            <w:tcW w:w="554" w:type="pct"/>
            <w:shd w:val="clear" w:color="auto" w:fill="auto"/>
          </w:tcPr>
          <w:p w14:paraId="2EE76A5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6.10</w:t>
            </w:r>
          </w:p>
        </w:tc>
      </w:tr>
      <w:tr w:rsidR="00CF669C" w:rsidRPr="00CF669C" w14:paraId="5C6D9EF3" w14:textId="77777777" w:rsidTr="00055B02">
        <w:tc>
          <w:tcPr>
            <w:tcW w:w="1583" w:type="pct"/>
            <w:shd w:val="clear" w:color="auto" w:fill="auto"/>
          </w:tcPr>
          <w:p w14:paraId="14754FAB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AuthorYear="1"&gt;&lt;Author&gt;Cervetti&lt;/Author&gt;&lt;Year&gt;2012&lt;/Year&gt;&lt;RecNum&gt;1035&lt;/RecNum&gt;&lt;DisplayText&gt;Cervetti et al. (2012)&lt;/DisplayText&gt;&lt;record&gt;&lt;rec-number&gt;1035&lt;/rec-number&gt;&lt;foreign-keys&gt;&lt;key app="EN" db-id="dwset5awyrtxtwevta4xx0s2ea0ea090rtfx" timestamp="1716099756"&gt;1035&lt;/key&gt;&lt;/foreign-keys&gt;&lt;ref-type name="Journal Article"&gt;17&lt;/ref-type&gt;&lt;contributors&gt;&lt;authors&gt;&lt;author&gt;Cervetti, Gina N&lt;/author&gt;&lt;author&gt;Barber, Jacqueline&lt;/author&gt;&lt;author&gt;Dorph, Rena&lt;/author&gt;&lt;author&gt;Pearson, P David&lt;/author&gt;&lt;author&gt;Goldschmidt, Pete G&lt;/author&gt;&lt;/authors&gt;&lt;/contributors&gt;&lt;titles&gt;&lt;title&gt;The impact of an integrated approach to science and literacy in elementary school classrooms&lt;/title&gt;&lt;secondary-title&gt;Journal of research in science teaching&lt;/secondary-title&gt;&lt;/titles&gt;&lt;periodical&gt;&lt;full-title&gt;Journal of research in science teaching&lt;/full-title&gt;&lt;/periodical&gt;&lt;pages&gt;631-658&lt;/pages&gt;&lt;volume&gt;49&lt;/volume&gt;&lt;number&gt;5&lt;/number&gt;&lt;dates&gt;&lt;year&gt;2012&lt;/year&gt;&lt;/dates&gt;&lt;isbn&gt;0022-4308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Cervetti et al. (2012)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737E004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976</w:t>
            </w:r>
          </w:p>
        </w:tc>
        <w:tc>
          <w:tcPr>
            <w:tcW w:w="573" w:type="pct"/>
            <w:shd w:val="clear" w:color="auto" w:fill="auto"/>
          </w:tcPr>
          <w:p w14:paraId="43DE781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15.41</w:t>
            </w:r>
          </w:p>
        </w:tc>
        <w:tc>
          <w:tcPr>
            <w:tcW w:w="573" w:type="pct"/>
            <w:shd w:val="clear" w:color="auto" w:fill="auto"/>
          </w:tcPr>
          <w:p w14:paraId="48B2F15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3.45</w:t>
            </w:r>
          </w:p>
        </w:tc>
        <w:tc>
          <w:tcPr>
            <w:tcW w:w="573" w:type="pct"/>
            <w:shd w:val="clear" w:color="auto" w:fill="auto"/>
          </w:tcPr>
          <w:p w14:paraId="13E1534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937</w:t>
            </w:r>
          </w:p>
        </w:tc>
        <w:tc>
          <w:tcPr>
            <w:tcW w:w="573" w:type="pct"/>
            <w:shd w:val="clear" w:color="auto" w:fill="auto"/>
          </w:tcPr>
          <w:p w14:paraId="4645696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14.05</w:t>
            </w:r>
          </w:p>
        </w:tc>
        <w:tc>
          <w:tcPr>
            <w:tcW w:w="554" w:type="pct"/>
            <w:shd w:val="clear" w:color="auto" w:fill="auto"/>
          </w:tcPr>
          <w:p w14:paraId="6FE918E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2.58</w:t>
            </w:r>
          </w:p>
        </w:tc>
      </w:tr>
      <w:tr w:rsidR="00CF669C" w:rsidRPr="00CF669C" w14:paraId="52B2D671" w14:textId="77777777" w:rsidTr="00055B02">
        <w:tc>
          <w:tcPr>
            <w:tcW w:w="1583" w:type="pct"/>
            <w:shd w:val="clear" w:color="auto" w:fill="auto"/>
          </w:tcPr>
          <w:p w14:paraId="7477B74D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AuthorYear="1"&gt;&lt;Author&gt;Kim&lt;/Author&gt;&lt;Year&gt;2012&lt;/Year&gt;&lt;RecNum&gt;1036&lt;/RecNum&gt;&lt;DisplayText&gt;Kim and Choi (2012)&lt;/DisplayText&gt;&lt;record&gt;&lt;rec-number&gt;1036&lt;/rec-number&gt;&lt;foreign-keys&gt;&lt;key app="EN" db-id="dwset5awyrtxtwevta4xx0s2ea0ea090rtfx" timestamp="1716101028"&gt;1036&lt;/key&gt;&lt;/foreign-keys&gt;&lt;ref-type name="Journal Article"&gt;17&lt;/ref-type&gt;&lt;contributors&gt;&lt;authors&gt;&lt;author&gt;Kim, Gwon-Suk&lt;/author&gt;&lt;author&gt;Choi, Sun Young&lt;/author&gt;&lt;/authors&gt;&lt;/contributors&gt;&lt;titles&gt;&lt;title&gt;The effects of the creative problem solving ability and scientific attitude through the science-based STEAM program in the elementary gifted students&lt;/title&gt;&lt;secondary-title&gt;Journal of Korean Elementary Science Education&lt;/secondary-title&gt;&lt;/titles&gt;&lt;periodical&gt;&lt;full-title&gt;Journal of Korean elementary science education&lt;/full-title&gt;&lt;/periodical&gt;&lt;pages&gt;216-226&lt;/pages&gt;&lt;volume&gt;31&lt;/volume&gt;&lt;number&gt;2&lt;/number&gt;&lt;dates&gt;&lt;year&gt;2012&lt;/year&gt;&lt;/dates&gt;&lt;isbn&gt;1598-3099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Kim and Choi (2012)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2FBFFBC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732C115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23.54</w:t>
            </w:r>
          </w:p>
        </w:tc>
        <w:tc>
          <w:tcPr>
            <w:tcW w:w="573" w:type="pct"/>
            <w:shd w:val="clear" w:color="auto" w:fill="auto"/>
          </w:tcPr>
          <w:p w14:paraId="7CA1E19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3.45</w:t>
            </w:r>
          </w:p>
        </w:tc>
        <w:tc>
          <w:tcPr>
            <w:tcW w:w="573" w:type="pct"/>
            <w:shd w:val="clear" w:color="auto" w:fill="auto"/>
          </w:tcPr>
          <w:p w14:paraId="6959281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1C62DA8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43.56</w:t>
            </w:r>
          </w:p>
        </w:tc>
        <w:tc>
          <w:tcPr>
            <w:tcW w:w="554" w:type="pct"/>
            <w:shd w:val="clear" w:color="auto" w:fill="auto"/>
          </w:tcPr>
          <w:p w14:paraId="176682C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4.57</w:t>
            </w:r>
          </w:p>
        </w:tc>
      </w:tr>
      <w:tr w:rsidR="00CF669C" w:rsidRPr="00CF669C" w14:paraId="3BE27F21" w14:textId="77777777" w:rsidTr="00055B02">
        <w:tc>
          <w:tcPr>
            <w:tcW w:w="1583" w:type="pct"/>
            <w:shd w:val="clear" w:color="auto" w:fill="auto"/>
          </w:tcPr>
          <w:p w14:paraId="31D98CF6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AuthorYear="1"&gt;&lt;Author&gt;Ruiz-Primo&lt;/Author&gt;&lt;Year&gt;2011&lt;/Year&gt;&lt;RecNum&gt;1038&lt;/RecNum&gt;&lt;DisplayText&gt;Ruiz-Primo et al. (2011)&lt;/DisplayText&gt;&lt;record&gt;&lt;rec-number&gt;1038&lt;/rec-number&gt;&lt;foreign-keys&gt;&lt;key app="EN" db-id="dwset5awyrtxtwevta4xx0s2ea0ea090rtfx" timestamp="1716101704"&gt;1038&lt;/key&gt;&lt;/foreign-keys&gt;&lt;ref-type name="Journal Article"&gt;17&lt;/ref-type&gt;&lt;contributors&gt;&lt;authors&gt;&lt;author&gt;Ruiz-Primo, Maria Araceli&lt;/author&gt;&lt;author&gt;Briggs, Derek&lt;/author&gt;&lt;author&gt;Iverson, Heidi&lt;/author&gt;&lt;author&gt;Talbot, Robert&lt;/author&gt;&lt;author&gt;Shepard, Lorrie A&lt;/author&gt;&lt;/authors&gt;&lt;/contributors&gt;&lt;titles&gt;&lt;title&gt;Impact of undergraduate science course innovations on learning&lt;/title&gt;&lt;secondary-title&gt;Science&lt;/secondary-title&gt;&lt;/titles&gt;&lt;periodical&gt;&lt;full-title&gt;science&lt;/full-title&gt;&lt;/periodical&gt;&lt;pages&gt;1269-1270&lt;/pages&gt;&lt;volume&gt;331&lt;/volume&gt;&lt;number&gt;6022&lt;/number&gt;&lt;dates&gt;&lt;year&gt;2011&lt;/year&gt;&lt;/dates&gt;&lt;isbn&gt;0036-8075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Ruiz-Primo et al. (2011)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201800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166</w:t>
            </w:r>
          </w:p>
        </w:tc>
        <w:tc>
          <w:tcPr>
            <w:tcW w:w="573" w:type="pct"/>
            <w:shd w:val="clear" w:color="auto" w:fill="auto"/>
          </w:tcPr>
          <w:p w14:paraId="0E994B0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0.47</w:t>
            </w:r>
          </w:p>
        </w:tc>
        <w:tc>
          <w:tcPr>
            <w:tcW w:w="573" w:type="pct"/>
            <w:shd w:val="clear" w:color="auto" w:fill="auto"/>
          </w:tcPr>
          <w:p w14:paraId="29E05E7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0.54</w:t>
            </w:r>
          </w:p>
        </w:tc>
        <w:tc>
          <w:tcPr>
            <w:tcW w:w="573" w:type="pct"/>
            <w:shd w:val="clear" w:color="auto" w:fill="auto"/>
          </w:tcPr>
          <w:p w14:paraId="1F9566B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166</w:t>
            </w:r>
          </w:p>
        </w:tc>
        <w:tc>
          <w:tcPr>
            <w:tcW w:w="573" w:type="pct"/>
            <w:shd w:val="clear" w:color="auto" w:fill="auto"/>
          </w:tcPr>
          <w:p w14:paraId="4192E9C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0.43</w:t>
            </w:r>
          </w:p>
        </w:tc>
        <w:tc>
          <w:tcPr>
            <w:tcW w:w="554" w:type="pct"/>
            <w:shd w:val="clear" w:color="auto" w:fill="auto"/>
          </w:tcPr>
          <w:p w14:paraId="3C203D7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0.49</w:t>
            </w:r>
          </w:p>
        </w:tc>
      </w:tr>
      <w:tr w:rsidR="00CF669C" w:rsidRPr="00CF669C" w14:paraId="6454DB88" w14:textId="77777777" w:rsidTr="00055B02">
        <w:tc>
          <w:tcPr>
            <w:tcW w:w="1583" w:type="pct"/>
            <w:shd w:val="clear" w:color="auto" w:fill="auto"/>
          </w:tcPr>
          <w:p w14:paraId="7B33F5B8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AuthorYear="1"&gt;&lt;Author&gt;Nugent&lt;/Author&gt;&lt;Year&gt;2010&lt;/Year&gt;&lt;RecNum&gt;1074&lt;/RecNum&gt;&lt;DisplayText&gt;Nugent et al. (2010)&lt;/DisplayText&gt;&lt;record&gt;&lt;rec-number&gt;1074&lt;/rec-number&gt;&lt;foreign-keys&gt;&lt;key app="EN" db-id="dwset5awyrtxtwevta4xx0s2ea0ea090rtfx" timestamp="1716567811"&gt;1074&lt;/key&gt;&lt;/foreign-keys&gt;&lt;ref-type name="Journal Article"&gt;17&lt;/ref-type&gt;&lt;contributors&gt;&lt;authors&gt;&lt;author&gt;Nugent, Gwen&lt;/author&gt;&lt;author&gt;Barker, Bradley&lt;/author&gt;&lt;author&gt;Grandgenett, Neal&lt;/author&gt;&lt;author&gt;Adamchuk, Viacheslav I&lt;/author&gt;&lt;/authors&gt;&lt;/contributors&gt;&lt;titles&gt;&lt;title&gt;Impact of robotics and geospatial technology interventions on youth STEM learning and attitudes&lt;/title&gt;&lt;secondary-title&gt;Journal of Research on Technology in Education&lt;/secondary-title&gt;&lt;/titles&gt;&lt;periodical&gt;&lt;full-title&gt;Journal of Research on Technology in Education&lt;/full-title&gt;&lt;/periodical&gt;&lt;pages&gt;391-408&lt;/pages&gt;&lt;volume&gt;42&lt;/volume&gt;&lt;number&gt;4&lt;/number&gt;&lt;dates&gt;&lt;year&gt;2010&lt;/year&gt;&lt;/dates&gt;&lt;isbn&gt;1539-1523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Nugent et al. (2010)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36680C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124</w:t>
            </w:r>
          </w:p>
        </w:tc>
        <w:tc>
          <w:tcPr>
            <w:tcW w:w="573" w:type="pct"/>
            <w:shd w:val="clear" w:color="auto" w:fill="auto"/>
          </w:tcPr>
          <w:p w14:paraId="5E67A36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4.23</w:t>
            </w:r>
          </w:p>
        </w:tc>
        <w:tc>
          <w:tcPr>
            <w:tcW w:w="573" w:type="pct"/>
            <w:shd w:val="clear" w:color="auto" w:fill="auto"/>
          </w:tcPr>
          <w:p w14:paraId="48F5182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0.53</w:t>
            </w:r>
          </w:p>
        </w:tc>
        <w:tc>
          <w:tcPr>
            <w:tcW w:w="573" w:type="pct"/>
            <w:shd w:val="clear" w:color="auto" w:fill="auto"/>
          </w:tcPr>
          <w:p w14:paraId="7DABCF80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124</w:t>
            </w:r>
          </w:p>
        </w:tc>
        <w:tc>
          <w:tcPr>
            <w:tcW w:w="573" w:type="pct"/>
            <w:shd w:val="clear" w:color="auto" w:fill="auto"/>
          </w:tcPr>
          <w:p w14:paraId="43446B1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4.12</w:t>
            </w:r>
          </w:p>
        </w:tc>
        <w:tc>
          <w:tcPr>
            <w:tcW w:w="554" w:type="pct"/>
            <w:shd w:val="clear" w:color="auto" w:fill="auto"/>
          </w:tcPr>
          <w:p w14:paraId="32CC57E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0.46</w:t>
            </w:r>
          </w:p>
        </w:tc>
      </w:tr>
      <w:tr w:rsidR="00CF669C" w:rsidRPr="00CF669C" w14:paraId="2F5FAF6F" w14:textId="77777777" w:rsidTr="00055B02">
        <w:tc>
          <w:tcPr>
            <w:tcW w:w="1583" w:type="pct"/>
            <w:shd w:val="clear" w:color="auto" w:fill="auto"/>
          </w:tcPr>
          <w:p w14:paraId="2676ED77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AuthorYear="1"&gt;&lt;Author&gt;Riskowski&lt;/Author&gt;&lt;Year&gt;2009&lt;/Year&gt;&lt;RecNum&gt;1039&lt;/RecNum&gt;&lt;DisplayText&gt;Riskowski et al. (2009)&lt;/DisplayText&gt;&lt;record&gt;&lt;rec-number&gt;1039&lt;/rec-number&gt;&lt;foreign-keys&gt;&lt;key app="EN" db-id="dwset5awyrtxtwevta4xx0s2ea0ea090rtfx" timestamp="1716102141"&gt;1039&lt;/key&gt;&lt;/foreign-keys&gt;&lt;ref-type name="Journal Article"&gt;17&lt;/ref-type&gt;&lt;contributors&gt;&lt;authors&gt;&lt;author&gt;Riskowski, Jody L&lt;/author&gt;&lt;author&gt;Todd, Carrie Davis&lt;/author&gt;&lt;author&gt;Wee, Bryan&lt;/author&gt;&lt;author&gt;Dark, Melissa&lt;/author&gt;&lt;author&gt;Harbor, Jon&lt;/author&gt;&lt;/authors&gt;&lt;/contributors&gt;&lt;titles&gt;&lt;title&gt;Exploring the effectiveness of an interdisciplinary water resources engineering module in an eighth grade science course&lt;/title&gt;&lt;secondary-title&gt;International journal of engineering education&lt;/secondary-title&gt;&lt;/titles&gt;&lt;periodical&gt;&lt;full-title&gt;International Journal of Engineering Education&lt;/full-title&gt;&lt;/periodical&gt;&lt;pages&gt;181&lt;/pages&gt;&lt;volume&gt;25&lt;/volume&gt;&lt;number&gt;1&lt;/number&gt;&lt;dates&gt;&lt;year&gt;2009&lt;/year&gt;&lt;/dates&gt;&lt;isbn&gt;0949-149X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Riskowski et al. (2009)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B80A7C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126</w:t>
            </w:r>
          </w:p>
        </w:tc>
        <w:tc>
          <w:tcPr>
            <w:tcW w:w="573" w:type="pct"/>
            <w:shd w:val="clear" w:color="auto" w:fill="auto"/>
          </w:tcPr>
          <w:p w14:paraId="51B143F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4.32</w:t>
            </w:r>
          </w:p>
        </w:tc>
        <w:tc>
          <w:tcPr>
            <w:tcW w:w="573" w:type="pct"/>
            <w:shd w:val="clear" w:color="auto" w:fill="auto"/>
          </w:tcPr>
          <w:p w14:paraId="1888A62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0.51</w:t>
            </w:r>
          </w:p>
        </w:tc>
        <w:tc>
          <w:tcPr>
            <w:tcW w:w="573" w:type="pct"/>
            <w:shd w:val="clear" w:color="auto" w:fill="auto"/>
          </w:tcPr>
          <w:p w14:paraId="4D5A2C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126</w:t>
            </w:r>
          </w:p>
        </w:tc>
        <w:tc>
          <w:tcPr>
            <w:tcW w:w="573" w:type="pct"/>
            <w:shd w:val="clear" w:color="auto" w:fill="auto"/>
          </w:tcPr>
          <w:p w14:paraId="176C4B5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3.94</w:t>
            </w:r>
          </w:p>
        </w:tc>
        <w:tc>
          <w:tcPr>
            <w:tcW w:w="554" w:type="pct"/>
            <w:shd w:val="clear" w:color="auto" w:fill="auto"/>
          </w:tcPr>
          <w:p w14:paraId="3093C0F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0.47</w:t>
            </w:r>
          </w:p>
        </w:tc>
      </w:tr>
      <w:tr w:rsidR="00CF669C" w:rsidRPr="00CF669C" w14:paraId="602E94B6" w14:textId="77777777" w:rsidTr="00055B02">
        <w:tc>
          <w:tcPr>
            <w:tcW w:w="1583" w:type="pct"/>
            <w:shd w:val="clear" w:color="auto" w:fill="auto"/>
          </w:tcPr>
          <w:p w14:paraId="04DA0307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AuthorYear="1"&gt;&lt;Author&gt;Apedoe&lt;/Author&gt;&lt;Year&gt;2008&lt;/Year&gt;&lt;RecNum&gt;1040&lt;/RecNum&gt;&lt;DisplayText&gt;Apedoe et al. (2008)&lt;/DisplayText&gt;&lt;record&gt;&lt;rec-number&gt;1040&lt;/rec-number&gt;&lt;foreign-keys&gt;&lt;key app="EN" db-id="dwset5awyrtxtwevta4xx0s2ea0ea090rtfx" timestamp="1716102482"&gt;1040&lt;/key&gt;&lt;/foreign-keys&gt;&lt;ref-type name="Journal Article"&gt;17&lt;/ref-type&gt;&lt;contributors&gt;&lt;authors&gt;&lt;author&gt;Apedoe, Xornam S&lt;/author&gt;&lt;author&gt;Reynolds, Birdy&lt;/author&gt;&lt;author&gt;Ellefson, Michelle R&lt;/author&gt;&lt;author&gt;Schunn, Christian D&lt;/author&gt;&lt;/authors&gt;&lt;/contributors&gt;&lt;titles&gt;&lt;title&gt;Bringing engineering design into high school science classrooms: The heating/cooling unit&lt;/title&gt;&lt;secondary-title&gt;Journal of science education and technology&lt;/secondary-title&gt;&lt;/titles&gt;&lt;periodical&gt;&lt;full-title&gt;Journal of Science Education and Technology&lt;/full-title&gt;&lt;/periodical&gt;&lt;pages&gt;454-465&lt;/pages&gt;&lt;volume&gt;17&lt;/volume&gt;&lt;dates&gt;&lt;year&gt;2008&lt;/year&gt;&lt;/dates&gt;&lt;isbn&gt;1059-0145&lt;/isbn&gt;&lt;urls&gt;&lt;/urls&gt;&lt;/record&gt;&lt;/Cite&gt;&lt;/EndNote&gt;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Apedoe et al. (2008)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AB2E4E2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271</w:t>
            </w:r>
          </w:p>
        </w:tc>
        <w:tc>
          <w:tcPr>
            <w:tcW w:w="573" w:type="pct"/>
            <w:shd w:val="clear" w:color="auto" w:fill="auto"/>
          </w:tcPr>
          <w:p w14:paraId="7C03748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27.65</w:t>
            </w:r>
          </w:p>
        </w:tc>
        <w:tc>
          <w:tcPr>
            <w:tcW w:w="573" w:type="pct"/>
            <w:shd w:val="clear" w:color="auto" w:fill="auto"/>
          </w:tcPr>
          <w:p w14:paraId="2B9B969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4.25</w:t>
            </w:r>
          </w:p>
        </w:tc>
        <w:tc>
          <w:tcPr>
            <w:tcW w:w="573" w:type="pct"/>
            <w:shd w:val="clear" w:color="auto" w:fill="auto"/>
          </w:tcPr>
          <w:p w14:paraId="0AEC4C5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271</w:t>
            </w:r>
          </w:p>
        </w:tc>
        <w:tc>
          <w:tcPr>
            <w:tcW w:w="573" w:type="pct"/>
            <w:shd w:val="clear" w:color="auto" w:fill="auto"/>
          </w:tcPr>
          <w:p w14:paraId="263A3FC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25.56</w:t>
            </w:r>
          </w:p>
        </w:tc>
        <w:tc>
          <w:tcPr>
            <w:tcW w:w="554" w:type="pct"/>
            <w:shd w:val="clear" w:color="auto" w:fill="auto"/>
          </w:tcPr>
          <w:p w14:paraId="23ADDE1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3.08</w:t>
            </w:r>
          </w:p>
        </w:tc>
      </w:tr>
      <w:tr w:rsidR="00CF669C" w:rsidRPr="00CF669C" w14:paraId="6C8FCB2C" w14:textId="77777777" w:rsidTr="00055B02">
        <w:tc>
          <w:tcPr>
            <w:tcW w:w="1583" w:type="pct"/>
            <w:shd w:val="clear" w:color="auto" w:fill="auto"/>
          </w:tcPr>
          <w:p w14:paraId="760C0153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AuthorYear="1"&gt;&lt;Author&gt;Lam&lt;/Author&gt;&lt;Year&gt;2008&lt;/Year&gt;&lt;RecNum&gt;1041&lt;/RecNum&gt;&lt;DisplayText&gt;Lam et al. (2008)&lt;/DisplayText&gt;&lt;record&gt;&lt;rec-number&gt;1041&lt;/rec-number&gt;&lt;foreign-keys&gt;&lt;key app="EN" db-id="dwset5awyrtxtwevta4xx0s2ea0ea090rtfx" timestamp="1716102683"&gt;1041&lt;/key&gt;&lt;/foreign-keys&gt;&lt;ref-type name="Journal Article"&gt;17&lt;/ref-type&gt;&lt;contributors&gt;&lt;authors&gt;&lt;author&gt;Lam, Paul&lt;/author&gt;&lt;author&gt;Doverspike, Dennis&lt;/author&gt;&lt;author&gt;Zhao, Julie&lt;/author&gt;&lt;author&gt;Zhe, John&lt;/author&gt;&lt;author&gt;Menzemer, Craig&lt;/author&gt;&lt;/authors&gt;&lt;/contributors&gt;&lt;titles&gt;&lt;title&gt;An evaluation of a STEM program for middle school students on learning disability related IEPs&lt;/title&gt;&lt;secondary-title&gt;Journal of STEM education&lt;/secondary-title&gt;&lt;/titles&gt;&lt;periodical&gt;&lt;full-title&gt;Journal of STEM education&lt;/full-title&gt;&lt;/periodical&gt;&lt;volume&gt;9&lt;/volume&gt;&lt;number&gt;1&lt;/number&gt;&lt;dates&gt;&lt;year&gt;2008&lt;/year&gt;&lt;/dates&gt;&lt;isbn&gt;1557-5284&lt;/isbn&gt;&lt;urls&gt;&lt;/urls&gt;&lt;/record&gt;&lt;/Cite&gt;&lt;/EndNote&gt;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Lam et al. (2008)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459BCCF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05138E8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9.71</w:t>
            </w:r>
          </w:p>
        </w:tc>
        <w:tc>
          <w:tcPr>
            <w:tcW w:w="573" w:type="pct"/>
            <w:shd w:val="clear" w:color="auto" w:fill="auto"/>
          </w:tcPr>
          <w:p w14:paraId="5A4FA69C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1.57</w:t>
            </w:r>
          </w:p>
        </w:tc>
        <w:tc>
          <w:tcPr>
            <w:tcW w:w="573" w:type="pct"/>
            <w:shd w:val="clear" w:color="auto" w:fill="auto"/>
          </w:tcPr>
          <w:p w14:paraId="3CB7992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6A7AFE8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8.39</w:t>
            </w:r>
          </w:p>
        </w:tc>
        <w:tc>
          <w:tcPr>
            <w:tcW w:w="554" w:type="pct"/>
            <w:shd w:val="clear" w:color="auto" w:fill="auto"/>
          </w:tcPr>
          <w:p w14:paraId="0B844676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1.46</w:t>
            </w:r>
          </w:p>
        </w:tc>
      </w:tr>
      <w:tr w:rsidR="00CF669C" w:rsidRPr="00CF669C" w14:paraId="0CECBBBF" w14:textId="77777777" w:rsidTr="00055B02">
        <w:tc>
          <w:tcPr>
            <w:tcW w:w="1583" w:type="pct"/>
            <w:shd w:val="clear" w:color="auto" w:fill="auto"/>
          </w:tcPr>
          <w:p w14:paraId="63723A90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AuthorYear="1"&gt;&lt;Author&gt;Mehalik&lt;/Author&gt;&lt;Year&gt;2008&lt;/Year&gt;&lt;RecNum&gt;1042&lt;/RecNum&gt;&lt;DisplayText&gt;Mehalik et al. (2008)&lt;/DisplayText&gt;&lt;record&gt;&lt;rec-number&gt;1042&lt;/rec-number&gt;&lt;foreign-keys&gt;&lt;key app="EN" db-id="dwset5awyrtxtwevta4xx0s2ea0ea090rtfx" timestamp="1716103023"&gt;1042&lt;/key&gt;&lt;/foreign-keys&gt;&lt;ref-type name="Journal Article"&gt;17&lt;/ref-type&gt;&lt;contributors&gt;&lt;authors&gt;&lt;author&gt;Mehalik, Matthew M&lt;/author&gt;&lt;author&gt;Doppelt, Yaron&lt;/author&gt;&lt;author&gt;Schuun, Christian D&lt;/author&gt;&lt;/authors&gt;&lt;/contributors&gt;&lt;titles&gt;&lt;title&gt;Middle‐school science through design‐based learning versus scripted inquiry: Better overall science concept learning and equity gap reduction&lt;/title&gt;&lt;secondary-title&gt;Journal of engineering education&lt;/secondary-title&gt;&lt;/titles&gt;&lt;periodical&gt;&lt;full-title&gt;Journal of engineering education&lt;/full-title&gt;&lt;/periodical&gt;&lt;pages&gt;71-85&lt;/pages&gt;&lt;volume&gt;97&lt;/volume&gt;&lt;number&gt;1&lt;/number&gt;&lt;dates&gt;&lt;year&gt;2008&lt;/year&gt;&lt;/dates&gt;&lt;isbn&gt;1069-4730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Mehalik et al. (2008)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303D8F97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587</w:t>
            </w:r>
          </w:p>
        </w:tc>
        <w:tc>
          <w:tcPr>
            <w:tcW w:w="573" w:type="pct"/>
            <w:shd w:val="clear" w:color="auto" w:fill="auto"/>
          </w:tcPr>
          <w:p w14:paraId="44BA4F3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21.39</w:t>
            </w:r>
          </w:p>
        </w:tc>
        <w:tc>
          <w:tcPr>
            <w:tcW w:w="573" w:type="pct"/>
            <w:shd w:val="clear" w:color="auto" w:fill="auto"/>
          </w:tcPr>
          <w:p w14:paraId="3A7D2BF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3.16</w:t>
            </w:r>
          </w:p>
        </w:tc>
        <w:tc>
          <w:tcPr>
            <w:tcW w:w="573" w:type="pct"/>
            <w:shd w:val="clear" w:color="auto" w:fill="auto"/>
          </w:tcPr>
          <w:p w14:paraId="6F0CBE21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466</w:t>
            </w:r>
          </w:p>
        </w:tc>
        <w:tc>
          <w:tcPr>
            <w:tcW w:w="573" w:type="pct"/>
            <w:shd w:val="clear" w:color="auto" w:fill="auto"/>
          </w:tcPr>
          <w:p w14:paraId="56E6ED8D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20.63</w:t>
            </w:r>
          </w:p>
        </w:tc>
        <w:tc>
          <w:tcPr>
            <w:tcW w:w="554" w:type="pct"/>
            <w:shd w:val="clear" w:color="auto" w:fill="auto"/>
          </w:tcPr>
          <w:p w14:paraId="743413E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2.97</w:t>
            </w:r>
          </w:p>
        </w:tc>
      </w:tr>
      <w:tr w:rsidR="00CF669C" w:rsidRPr="00CF669C" w14:paraId="1FD32DD5" w14:textId="77777777" w:rsidTr="00055B02">
        <w:tc>
          <w:tcPr>
            <w:tcW w:w="1583" w:type="pct"/>
            <w:shd w:val="clear" w:color="auto" w:fill="auto"/>
          </w:tcPr>
          <w:p w14:paraId="70EB49A7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AuthorYear="1"&gt;&lt;Author&gt;Sullivan&lt;/Author&gt;&lt;Year&gt;2008&lt;/Year&gt;&lt;RecNum&gt;1043&lt;/RecNum&gt;&lt;DisplayText&gt;Sullivan (2008)&lt;/DisplayText&gt;&lt;record&gt;&lt;rec-number&gt;1043&lt;/rec-number&gt;&lt;foreign-keys&gt;&lt;key app="EN" db-id="dwset5awyrtxtwevta4xx0s2ea0ea090rtfx" timestamp="1716103349"&gt;1043&lt;/key&gt;&lt;/foreign-keys&gt;&lt;ref-type name="Journal Article"&gt;17&lt;/ref-type&gt;&lt;contributors&gt;&lt;authors&gt;&lt;author&gt;Sullivan, Florence R&lt;/author&gt;&lt;/authors&gt;&lt;/contributors&gt;&lt;titles&gt;&lt;title&gt;Robotics and science literacy: Thinking skills, science process skills and systems understanding&lt;/title&gt;&lt;secondary-title&gt;Journal of Research in Science Teaching: The Official Journal of the National Association for Research in Science Teaching&lt;/secondary-title&gt;&lt;/titles&gt;&lt;periodical&gt;&lt;full-title&gt;Journal of Research in Science Teaching: The Official Journal of the National Association for Research in Science Teaching&lt;/full-title&gt;&lt;/periodical&gt;&lt;pages&gt;373-394&lt;/pages&gt;&lt;volume&gt;45&lt;/volume&gt;&lt;number&gt;3&lt;/number&gt;&lt;dates&gt;&lt;year&gt;2008&lt;/year&gt;&lt;/dates&gt;&lt;isbn&gt;0022-4308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Sullivan (2008)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0D757F83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6FA9712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25.82</w:t>
            </w:r>
          </w:p>
        </w:tc>
        <w:tc>
          <w:tcPr>
            <w:tcW w:w="573" w:type="pct"/>
            <w:shd w:val="clear" w:color="auto" w:fill="auto"/>
          </w:tcPr>
          <w:p w14:paraId="526781B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4.04</w:t>
            </w:r>
          </w:p>
        </w:tc>
        <w:tc>
          <w:tcPr>
            <w:tcW w:w="573" w:type="pct"/>
            <w:shd w:val="clear" w:color="auto" w:fill="auto"/>
          </w:tcPr>
          <w:p w14:paraId="67E9516E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7CE5C904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23.09</w:t>
            </w:r>
          </w:p>
        </w:tc>
        <w:tc>
          <w:tcPr>
            <w:tcW w:w="554" w:type="pct"/>
            <w:shd w:val="clear" w:color="auto" w:fill="auto"/>
          </w:tcPr>
          <w:p w14:paraId="165D996A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4.14</w:t>
            </w:r>
          </w:p>
        </w:tc>
      </w:tr>
      <w:tr w:rsidR="00CF669C" w:rsidRPr="00CF669C" w14:paraId="3183893A" w14:textId="77777777" w:rsidTr="00055B02">
        <w:tc>
          <w:tcPr>
            <w:tcW w:w="1583" w:type="pct"/>
            <w:shd w:val="clear" w:color="auto" w:fill="auto"/>
          </w:tcPr>
          <w:p w14:paraId="0392124F" w14:textId="77777777" w:rsidR="00CF669C" w:rsidRPr="00055B02" w:rsidRDefault="00CF669C" w:rsidP="00CF669C">
            <w:pPr>
              <w:widowControl w:val="0"/>
              <w:spacing w:before="0" w:after="0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begin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instrText xml:space="preserve"> ADDIN EN.CITE &lt;EndNote&gt;&lt;Cite AuthorYear="1"&gt;&lt;Author&gt;Cole&lt;/Author&gt;&lt;Year&gt;2008&lt;/Year&gt;&lt;RecNum&gt;1044&lt;/RecNum&gt;&lt;DisplayText&gt;Cole and Espinoza (2008)&lt;/DisplayText&gt;&lt;record&gt;&lt;rec-number&gt;1044&lt;/rec-number&gt;&lt;foreign-keys&gt;&lt;key app="EN" db-id="dwset5awyrtxtwevta4xx0s2ea0ea090rtfx" timestamp="1716103763"&gt;1044&lt;/key&gt;&lt;/foreign-keys&gt;&lt;ref-type name="Journal Article"&gt;17&lt;/ref-type&gt;&lt;contributors&gt;&lt;authors&gt;&lt;author&gt;Cole, Darnell&lt;/author&gt;&lt;author&gt;Espinoza, Araceli&lt;/author&gt;&lt;/authors&gt;&lt;/contributors&gt;&lt;titles&gt;&lt;title&gt;Examining the academic success of Latino students in science technology engineering and mathematics (STEM) majors&lt;/title&gt;&lt;secondary-title&gt;Journal of College Student Development&lt;/secondary-title&gt;&lt;/titles&gt;&lt;periodical&gt;&lt;full-title&gt;Journal of College Student Development&lt;/full-title&gt;&lt;/periodical&gt;&lt;pages&gt;285-300&lt;/pages&gt;&lt;volume&gt;49&lt;/volume&gt;&lt;number&gt;4&lt;/number&gt;&lt;dates&gt;&lt;year&gt;2008&lt;/year&gt;&lt;/dates&gt;&lt;isbn&gt;1543-3382&lt;/isbn&gt;&lt;urls&gt;&lt;/urls&gt;&lt;/record&gt;&lt;/Cite&gt;&lt;/EndNote&gt;</w:instrTex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separate"/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Cole and Espinoza (2008)</w:t>
            </w: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fldChar w:fldCharType="end"/>
            </w:r>
          </w:p>
        </w:tc>
        <w:tc>
          <w:tcPr>
            <w:tcW w:w="573" w:type="pct"/>
            <w:shd w:val="clear" w:color="auto" w:fill="auto"/>
          </w:tcPr>
          <w:p w14:paraId="15D5109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146</w:t>
            </w:r>
          </w:p>
        </w:tc>
        <w:tc>
          <w:tcPr>
            <w:tcW w:w="573" w:type="pct"/>
            <w:shd w:val="clear" w:color="auto" w:fill="auto"/>
          </w:tcPr>
          <w:p w14:paraId="29E9DA3B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11.46</w:t>
            </w:r>
          </w:p>
        </w:tc>
        <w:tc>
          <w:tcPr>
            <w:tcW w:w="573" w:type="pct"/>
            <w:shd w:val="clear" w:color="auto" w:fill="auto"/>
          </w:tcPr>
          <w:p w14:paraId="0B65C275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2.38</w:t>
            </w:r>
          </w:p>
        </w:tc>
        <w:tc>
          <w:tcPr>
            <w:tcW w:w="573" w:type="pct"/>
            <w:shd w:val="clear" w:color="auto" w:fill="auto"/>
          </w:tcPr>
          <w:p w14:paraId="59E1BEBF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146</w:t>
            </w:r>
          </w:p>
        </w:tc>
        <w:tc>
          <w:tcPr>
            <w:tcW w:w="573" w:type="pct"/>
            <w:shd w:val="clear" w:color="auto" w:fill="auto"/>
          </w:tcPr>
          <w:p w14:paraId="445F80B9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9.76</w:t>
            </w:r>
          </w:p>
        </w:tc>
        <w:tc>
          <w:tcPr>
            <w:tcW w:w="554" w:type="pct"/>
            <w:shd w:val="clear" w:color="auto" w:fill="auto"/>
          </w:tcPr>
          <w:p w14:paraId="1EDA2328" w14:textId="77777777" w:rsidR="00CF669C" w:rsidRPr="00055B02" w:rsidRDefault="00CF669C" w:rsidP="00CF669C">
            <w:pPr>
              <w:widowControl w:val="0"/>
              <w:spacing w:before="0" w:after="0" w:line="240" w:lineRule="exact"/>
              <w:jc w:val="center"/>
              <w:rPr>
                <w:rFonts w:eastAsia="宋体" w:cs="Times New Roman"/>
                <w:noProof/>
                <w:kern w:val="2"/>
                <w:szCs w:val="24"/>
                <w:lang w:eastAsia="zh-CN"/>
              </w:rPr>
            </w:pPr>
            <w:r w:rsidRPr="00055B02">
              <w:rPr>
                <w:rFonts w:eastAsia="宋体" w:cs="Times New Roman"/>
                <w:noProof/>
                <w:kern w:val="2"/>
                <w:szCs w:val="24"/>
                <w:lang w:eastAsia="zh-CN"/>
              </w:rPr>
              <w:t>1.75</w:t>
            </w:r>
          </w:p>
        </w:tc>
      </w:tr>
    </w:tbl>
    <w:p w14:paraId="1E344BCA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lang w:eastAsia="zh-CN"/>
        </w:rPr>
      </w:pPr>
    </w:p>
    <w:p w14:paraId="574C566E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lang w:eastAsia="zh-CN"/>
        </w:rPr>
      </w:pPr>
    </w:p>
    <w:p w14:paraId="269C8FD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fldChar w:fldCharType="begin"/>
      </w:r>
      <w:r w:rsidRPr="00CF669C">
        <w:rPr>
          <w:rFonts w:eastAsia="等线" w:cs="Times New Roman"/>
          <w:noProof/>
          <w:kern w:val="2"/>
          <w:sz w:val="20"/>
          <w:lang w:eastAsia="zh-CN"/>
        </w:rPr>
        <w:instrText xml:space="preserve"> ADDIN EN.REFLIST </w:instrText>
      </w:r>
      <w:r w:rsidRPr="00CF669C">
        <w:rPr>
          <w:rFonts w:eastAsia="等线" w:cs="Times New Roman"/>
          <w:noProof/>
          <w:kern w:val="2"/>
          <w:sz w:val="20"/>
          <w:lang w:eastAsia="zh-CN"/>
        </w:rPr>
        <w:fldChar w:fldCharType="separate"/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Abdullah, N., Halim, L., &amp; Zakaria, E. (2014). VStops: A thinking strategy and visual representation approach in mathematical word problem solving toward enhancing STEM literacy.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Eurasia Journal of Mathematics, Science and Technology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10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(3), 165-174.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F4697FF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Abdurrahman, A., Maulina, H., Nurulsari, N., Sukamto, I., Umam, A. N., &amp; Mulyana, K. M. (2023). Impacts of integrating engineering design process into STEM makerspace on renewable energy unit to foster students’ system thinking skills.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Heliyon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9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24205A0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Acara, D., Tertemizb, N., &amp; Taşdemirc, A. (2018). The effects of STEM training on the academic achievement of 4th graders in science and mathematics and their views on STEM training teachers.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electronic journal of elementary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10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(4), 505-513.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9DEABD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Açışlı, S. (2016). Investigation of the effect of robotic applications in elementary education.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Eurasia Proceedings of Educational and Social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391-394.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E73DD81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Apedoe, X. S., Reynolds, B., Ellefson, M. R., &amp; Schunn, C. D. (2008). Bringing engineering design into high school science classrooms: The heating/cooling unit.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Science Education and Technology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17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454-465.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1E057BC0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Arsad, N. M., Osman, K., &amp; Embi, M. A. (2017). Effect Of Stem-5e Learning Cycle (Am-Stem Kids Module) In Fostering Noble Values Among Elementary School Children.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Eurasia Proceedings of Educational and Social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6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160-166.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3693F14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Asrizal, A., Annisa, N., Festiyed, F., Ashel, H., &amp; Amnah, R. (2023). STEM-integrated physics digital teaching material to develop conceptual understanding and new literacy of students.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Eurasia Journal of Mathematics, Science and Technology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19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(7), em2289.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7A5C34D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Awad, N. (2023). Exploring STEM integration: assessing the effectiveness of an interdisciplinary informal program in fostering students’ performance and inspiration.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Research in Science &amp; Technological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41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675-699.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7D421D10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Bicer, A., Navruz, B., Capraro, R. M., Capraro, M. M., Oner, T., &amp; Boedeker, P. (2015). STEM schools vs. non-STEM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lastRenderedPageBreak/>
        <w:t xml:space="preserve">schools: Comparing students' mathematics growth rate on high-stakes test performance.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Journal of New Trends in Education and Their Implications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6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138-150.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C61E293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Cervetti, G. N., Barber, J., Dorph, R., Pearson, P. D., &amp; Goldschmidt, P. G. (2012). The impact of an integrated approach to science and literacy in elementary school classrooms.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research in science teaching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49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(5), 631-658.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23E13A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Chang, C.-C., &amp; Chen, Y. (2022). Using mastery learning theory to develop task-centered hands-on STEM learning of Arduino-based educational robotics: Psychomotor performance and perception by a convergent parallel mixed method.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Interactive Learning Environments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30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(9), 1677-1692.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285611D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Cole, D., &amp; Espinoza, A. (2008). Examining the academic success of Latino students in science technology engineering and mathematics (STEM) majors.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College Student Development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49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(4), 285-300.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71EB4EC8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Corlu, M. A., &amp; Aydin, E. (2016). Evaluation of learning gains through integrated STEM projects.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Journal of Education in Mathematics, Science and Technology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20-29.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B3A36CE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Cotabish, A., Dailey, D., Robinson, A., &amp; Hughes, G. (2013). The effects of a STEM intervention on elementary students' science knowledge and skills.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School Science and Mathematics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(5), 215-226.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3556942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Erdoğan, N., &amp; Stuessy, C. (2015). Examining the role of ınclusive stem schools in the college and career readiness of students in the united states: a multi-group analysis on the outcome of student achievement.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EB3DC8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Fan, S.-C., &amp; Yu, K.-C. (2017). How an integrative STEM curriculum can benefit students in engineering design practices.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Journal of Technology and Design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27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107-129.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51FC877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GÜLEN, S. (2019). The effect of STEM roles on the solution of daily life problems.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Participatory Educational Research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6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37-50.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F5A314F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Gülen, S., &amp; Yaman, S. (2019). The effect of integration of STEM disciplines into Toulmin's argumentation model on students’ academic achievement, reflective thinking, and psychomotor skills.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Turkish Science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16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216-230.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2226064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Gülhan, F., &amp; Şahin, F. (2018). The effects of STEAM (STEM+ Art) activities 7th grade students’ academic achievement, STEAM attitude and scientific creativities STEAM (STEM+ Sanat) etkinliklerinin 7. sınıf öğrencilerinin akademik başarı, STEAM tutum ve bilimsel yaratıcılıklarına etkisi.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human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15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(3), 1675-1699.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BD8BB1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Ha, V. T., Chung, L. H., Hanh, N. V., &amp; Hai, B. M. (2023). Teaching science using argumentation-supported 5e-STEM, 5e-STEM, and conventional didactic methods: Differences in the learning outcomes of middle school students.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Education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(3), 247.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748F18C1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Harris, C. J., Penuel, W. R., D'Angelo, C. M., DeBarger, A. H., Gallagher, L. P., Kennedy, C. A., . . . Krajcik, J. S. (2015). Impact of project‐based curriculum materials on student learning in science: Results of a randomized controlled trial.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research in science teaching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52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(10), 1362-1385.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0B5A06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Judson, E. (2014). Effects of transferring to STEM-focused charter and magnet schools on student achievement.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Journal of Educational Research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107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(4), 255-266.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42D80FE6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Karahan, E., Bilici, S. C., &amp; Ayçin, Ü. (2015). Integration of media design processes in science, technology, engineering, and mathematics (STEM) education.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Eurasian Journal of Educational Research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15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(60), 221-240.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75E6BB06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Kencana, M., &amp; Syukri, M. (2020). The effect of science, technology, engineering, and mathematics (STEM) on students’ creative thinking skills. Journal of Physics: Conference Series,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FA1D888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Khalil, R. Y., Tairab, H., Qablan, A., Alarabi, K., &amp; Mansour, Y. (2023). STEM-Based Curriculum and Creative Thinking in High School Students.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Education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(12), 1195.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EFC9CEA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Kim, G.-S., &amp; Choi, S. Y. (2012). The effects of the creative problem solving ability and scientific attitude through the science-based STEAM program in the elementary gifted students.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Korean elementary science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31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216-226.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C1CB018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Kim, K. H., VanTassel-Baska, J., Bracken, B. A., Feng, A., Stambaugh, T., &amp; Bland, L. (2012). Project Clarion: Three years of science instruction in Title I schools among K-third grade students.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Research in Science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42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813-829.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39C88E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Kong, Y. T., &amp; Huo, S.-C. (2014). An effect of STEAM activity programs on science learning interest.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Advanced Science and Technology Letters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59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41-45.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473D977B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Kurt, M., &amp; Benzer, S. (2020). An Investigation on the Effect of STEM Practices on Sixth Grade Students' Academic Achievement, Problem Solving Skills, and Attitudes towards STEM.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Science Learning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79-88.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0E92A0B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Lam, P., Doverspike, D., Zhao, J., Zhe, J., &amp; Menzemer, C. (2008). An evaluation of a STEM program for middle school students on learning disability related IEPs.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STEM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9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BFEB21A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Lin, Y.-T., Wang, M.-T., &amp; Wu, C.-C. (2019). Design and implementation of interdisciplinary STEM instruction: Teaching programming by computational physics.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Asia-Pacific Education Researcher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28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77-91.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5035B92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Lou, S.-J., Chou, Y.-C., Shih, R.-C., &amp; Chung, C.-C. (2017). A study of creativity in CaC2 steamship-derived STEM project-based learning.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Eurasia Journal of Mathematics, Science and Technology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(6), 2387-2404.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4CDCDED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Maxwell, D. O., Lambeth, D. T., &amp; Cox, J. (2015). Effects of using inquiry-based learning on science achievement for fifth-grade students. Asia-Pacific Forum on Science Learning &amp; Teaching,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05E6A33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Mehalik, M. M., Doppelt, Y., &amp; Schuun, C. D. (2008). Middle‐school science through design‐based learning versus scripted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lastRenderedPageBreak/>
        <w:t xml:space="preserve">inquiry: Better overall science concept learning and equity gap reduction.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engineering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97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71-85.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11CFCEB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Micari, M., &amp; Pazos, P. (2021). Beyond grades: improving college students’ social-cognitive outcomes in STEM through a collaborative learning environment.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Learning Environments Research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24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123-136.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01FADC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Minarti, I. B., Dzakiy, M. A., &amp; Nilautama, D. (2022). The Effect of STEM (Science, Technology, Engineering, and Mathematics) Based Learning Approach on Critical Thinking Skills and Cognitive Learning Outcomes of Class X SMA Negeri 1.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At-Tasyrih: jurnal pendidikan dan hukum Islam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8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126-136.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A5A35B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Nugent, G., Barker, B., Grandgenett, N., &amp; Adamchuk, V. I. (2010). Impact of robotics and geospatial technology interventions on youth STEM learning and attitudes.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Research on Technology in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42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(4), 391-408.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1CB441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Ojaleye, O., &amp; Awofala, A. O. (2018). Blended Learning and Problem-Based Learning Instructional Strategies as Determinants of Senior Secondary School Students' Achievement in Algebra.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Journal of Research in Education and Science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486-501.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E00BA77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ONER, A. T., CAPRARO, R. M., &amp; CAPRARO, M. M. (2016). The effect of T-STEM designation on charter schools: A longitudinal examination of students’ mathematics achievement.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Sakarya University Journal of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6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80-96.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CFE4E5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Oren, M., Willson, V., Hubert, T., &amp; Capraro, R. M. (2020). Longitudinal analysis of T-STEM academies: How do Texas inclusive STEM academies (T-STEM) perform in mathematics, science, and reading?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Online Journal of Educational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7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30FEA53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Özcan, H., &amp; Koca, E. (2019). The impact of teaching the subject “pressure” with STEM approach on the academic achievements of the secondary school 7th grade students and their attitudes towards STEM.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49D24A8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Park, S.-J., &amp; Yoo, P. K. (2013). The effects of the learning motive, interest and science process skills using the'Light'unit on science-based STEAM.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Korean elementary science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32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(3), 225-238.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B9404D8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Parker, C. E., Stylinski, C. D., Bonney, C. R., Schillaci, R., &amp; McAuliffe, C. (2015). Examining the quality of technology implementation in STEM classrooms: Demonstration of an evaluative framework.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Research on Technology in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47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105-121.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488A94B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Proudfoot, D. E., Green, M., Otter, J. W., &amp; Cook, D. L. (2018). STEM Certification in Georgia's Schools: A Causal Comparative Study Using the Georgia Student Growth Model.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Georgia Educational Researcher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15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16-39.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777AD1D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Rasul, M. S., Halim, L., &amp; Iksan, Z. (2016). USING STEM INTEGRATED APPROACH TO NURTURE STUDENTS’INTEREST AND 21ST CENTURY SKILLS.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Eurasia Proceedings of Educational and Social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, 313-319.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1538DE58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Riskowski, J. L., Todd, C. D., Wee, B., Dark, M., &amp; Harbor, J. (2009). Exploring the effectiveness of an interdisciplinary water resources engineering module in an eighth grade science course.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International Journal of Engineering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25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181.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41B6A146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Robinson, A., Dailey, D., Hughes, G., &amp; Cotabish, A. (2014). The effects of a science-focused STEM intervention on gifted elementary students’ science knowledge and skills.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Advanced Academics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25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(3), 189-213.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1655C2F7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Robinson, N. (2016). A Case Study Exploring the Effects of Using an Integrative STEM Curriculum on Eighth Grade Students? Performance and Engagement in the Mathematics Classroom.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73252A9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Ruiz-Primo, M. A., Briggs, D., Iverson, H., Talbot, R., &amp; Shepard, L. A. (2011). Impact of undergraduate science course innovations on learning.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science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331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(6022), 1269-1270.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73E09B4E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Sarican, G., &amp; Akgunduz, D. (2018). The Impact of Integrated STEM Education on Academic Achievement, Reflective Thinking Skills towards Problem Solving and Permanence in Learning in Science Education.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Cypriot Journal of Educational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94-107.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AB2EA43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Sirajudin, N., &amp; Suratno, J. (2021). Developing creativity through STEM education. Journal of Physics: Conference Series,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CD1C79D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Sullivan, F. R. (2008). Robotics and science literacy: Thinking skills, science process skills and systems understanding.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Research in Science Teaching: The Official Journal of the National Association for Research in Science Teaching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45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(3), 373-394.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6E3792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Sunyoung, H., Rosli, R., Capraro, M. M., &amp; Capraro, R. M. (2016). The effect of science, technology, engineering and mathematics (STEM) project based learning (PBL) on students’ achievement in four mathematics topics.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Turkish Science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(special), 3.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FAB799A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Tati, T., Firman, H., &amp; Riandi, R. (2017). The effect of STEM learning through the project of designing boat model toward student STEM literacy. Journal of Physics: Conference Series,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064D7C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Tolliver, E. R. (2016).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effects of science, technology, engineering and mathematics (STEM) education on elementary student achievement in urban schools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 Grand Canyon University].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7B67DB4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Toma, R. B., &amp; Greca, I. M. (2018). The effect of integrative STEM instruction on elementary students’ attitudes toward science.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Eurasia Journal of Mathematics, Science and Technology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14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(4), 1383-1395.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1F0133C4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Townes, T. C. (2016).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consequences of creativity in the classroom: The impact of arts integration on student learning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lastRenderedPageBreak/>
        <w:t xml:space="preserve">Union University.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C2BA3B9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Wade-Shepherd, A. A. (2016).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The effect of middle school STEM curriculum on science and math achievement scores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0134A88F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Yaki, A. A., Saat, R. M., Sathasivam, R. V., &amp; Zulnaidi, H. (2019). Enhancing Science Achievement Utilising an Integrated STEM Approach.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Malaysian Journal of Learning and Instruction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16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(1), 181-205.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5C3319D7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Yildirim, B., &amp; Selvi, M. (2016). Examination of the effects of STEM education integratedas a part of science technology society and environmentcourses.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human sciences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(3).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2F73272C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Yildirim, B., &amp; Selvi, M. (2017). An experimental research on effects of STEM applications and mastery learning. 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>Journal of Theory and Practice in Education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>,</w:t>
      </w:r>
      <w:r w:rsidRPr="00CF669C">
        <w:rPr>
          <w:rFonts w:eastAsia="等线" w:cs="Times New Roman"/>
          <w:i/>
          <w:noProof/>
          <w:kern w:val="2"/>
          <w:sz w:val="20"/>
          <w:lang w:eastAsia="zh-CN"/>
        </w:rPr>
        <w:t xml:space="preserve"> 13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(2), 183-210.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6FB28EA9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noProof/>
          <w:kern w:val="2"/>
          <w:sz w:val="20"/>
          <w:lang w:eastAsia="zh-CN"/>
        </w:rPr>
      </w:pPr>
      <w:r w:rsidRPr="00CF669C">
        <w:rPr>
          <w:rFonts w:eastAsia="等线" w:cs="Times New Roman"/>
          <w:noProof/>
          <w:kern w:val="2"/>
          <w:sz w:val="20"/>
          <w:lang w:eastAsia="zh-CN"/>
        </w:rPr>
        <w:t xml:space="preserve">Yıldırım, B., &amp; Sidekli, S. (2018). STEM applications in mathematics education: The effect of STEM applications on different dependent variables. </w:t>
      </w:r>
      <w:r w:rsidRPr="00CF669C">
        <w:rPr>
          <w:rFonts w:eastAsia="等线" w:cs="Times New Roman"/>
          <w:noProof/>
          <w:kern w:val="2"/>
          <w:sz w:val="20"/>
          <w:lang w:eastAsia="zh-CN"/>
        </w:rPr>
        <w:tab/>
      </w:r>
    </w:p>
    <w:p w14:paraId="3017D4C5" w14:textId="77777777" w:rsidR="00CF669C" w:rsidRPr="00CF669C" w:rsidRDefault="00CF669C" w:rsidP="00CF669C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lang w:eastAsia="zh-CN"/>
        </w:rPr>
      </w:pPr>
      <w:r w:rsidRPr="00CF669C">
        <w:rPr>
          <w:rFonts w:eastAsia="等线" w:cs="Times New Roman"/>
          <w:kern w:val="2"/>
          <w:sz w:val="21"/>
          <w:lang w:eastAsia="zh-CN"/>
        </w:rPr>
        <w:fldChar w:fldCharType="end"/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4A5F" w14:textId="77777777" w:rsidR="003F63CC" w:rsidRDefault="003F63CC" w:rsidP="00117666">
      <w:pPr>
        <w:spacing w:after="0"/>
      </w:pPr>
      <w:r>
        <w:separator/>
      </w:r>
    </w:p>
  </w:endnote>
  <w:endnote w:type="continuationSeparator" w:id="0">
    <w:p w14:paraId="4E2D3E18" w14:textId="77777777" w:rsidR="003F63CC" w:rsidRDefault="003F63C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3E3ED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E3ED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3E3ED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E3ED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503B" w14:textId="77777777" w:rsidR="003F63CC" w:rsidRDefault="003F63CC" w:rsidP="00117666">
      <w:pPr>
        <w:spacing w:after="0"/>
      </w:pPr>
      <w:r>
        <w:separator/>
      </w:r>
    </w:p>
  </w:footnote>
  <w:footnote w:type="continuationSeparator" w:id="0">
    <w:p w14:paraId="0389B3B8" w14:textId="77777777" w:rsidR="003F63CC" w:rsidRDefault="003F63C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3E3ED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3E3ED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55B02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E3EDC"/>
    <w:rsid w:val="003F63CC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60C8"/>
    <w:rsid w:val="00A8512B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669C"/>
    <w:rsid w:val="00D45FE1"/>
    <w:rsid w:val="00D856A9"/>
    <w:rsid w:val="00DB59C3"/>
    <w:rsid w:val="00DC2068"/>
    <w:rsid w:val="00DC259A"/>
    <w:rsid w:val="00DE23E8"/>
    <w:rsid w:val="00E52377"/>
    <w:rsid w:val="00E63A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1">
    <w:name w:val="无列表1"/>
    <w:next w:val="a3"/>
    <w:uiPriority w:val="99"/>
    <w:semiHidden/>
    <w:unhideWhenUsed/>
    <w:rsid w:val="00CF669C"/>
  </w:style>
  <w:style w:type="paragraph" w:customStyle="1" w:styleId="EndNoteBibliography">
    <w:name w:val="EndNote Bibliography"/>
    <w:basedOn w:val="a0"/>
    <w:link w:val="EndNoteBibliography0"/>
    <w:rsid w:val="00CF669C"/>
    <w:pPr>
      <w:widowControl w:val="0"/>
      <w:spacing w:before="0" w:after="0"/>
      <w:jc w:val="both"/>
    </w:pPr>
    <w:rPr>
      <w:rFonts w:ascii="等线" w:eastAsia="等线" w:hAnsi="等线" w:cs="Times New Roman"/>
      <w:noProof/>
      <w:kern w:val="2"/>
      <w:sz w:val="20"/>
      <w:lang w:eastAsia="zh-CN"/>
    </w:rPr>
  </w:style>
  <w:style w:type="character" w:customStyle="1" w:styleId="EndNoteBibliography0">
    <w:name w:val="EndNote Bibliography 字符"/>
    <w:link w:val="EndNoteBibliography"/>
    <w:rsid w:val="00CF669C"/>
    <w:rPr>
      <w:rFonts w:ascii="等线" w:eastAsia="等线" w:hAnsi="等线" w:cs="Times New Roman"/>
      <w:noProof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14</TotalTime>
  <Pages>8</Pages>
  <Words>22140</Words>
  <Characters>125534</Characters>
  <Application>Microsoft Office Word</Application>
  <DocSecurity>0</DocSecurity>
  <Lines>8966</Lines>
  <Paragraphs>7032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caoxindesign@outlook.com</cp:lastModifiedBy>
  <cp:revision>7</cp:revision>
  <cp:lastPrinted>2013-10-03T12:51:00Z</cp:lastPrinted>
  <dcterms:created xsi:type="dcterms:W3CDTF">2022-11-17T16:58:00Z</dcterms:created>
  <dcterms:modified xsi:type="dcterms:W3CDTF">2025-07-01T15:46:00Z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