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  <w:highlight w:val="none"/>
        </w:rPr>
      </w:pPr>
      <w:bookmarkStart w:id="0" w:name="_GoBack"/>
      <w:r>
        <w:rPr>
          <w:highlight w:val="none"/>
        </w:rPr>
        <w:fldChar w:fldCharType="begin">
          <w:fldData xml:space="preserve">ZQBKAHoAdABYAFEAdAA0AFUAMABXACsAUAB5AGQASgBrADUATwBoAEMAQQAwAFAAZQArAHUAdQB4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=
</w:fldData>
        </w:fldChar>
      </w:r>
      <w:r>
        <w:rPr>
          <w:rFonts w:hint="eastAsia" w:eastAsia="宋体"/>
          <w:highlight w:val="none"/>
          <w:lang w:eastAsia="zh-CN"/>
        </w:rPr>
        <w:instrText xml:space="preserve">ADDIN CNKISM.UserStyle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end"/>
      </w:r>
      <w:r>
        <w:rPr>
          <w:highlight w:val="none"/>
        </w:rPr>
        <w:t>Supplementary Material</w:t>
      </w:r>
    </w:p>
    <w:p w14:paraId="6FBEFBE9">
      <w:pPr>
        <w:pStyle w:val="2"/>
        <w:rPr>
          <w:rFonts w:hint="eastAsia" w:ascii="Times New Roman" w:hAnsi="Times New Roman" w:eastAsia="Calibri" w:cs="Times New Roman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eastAsia="Calibri" w:cs="Times New Roman"/>
          <w:b/>
          <w:bCs/>
          <w:kern w:val="0"/>
          <w:sz w:val="24"/>
          <w:szCs w:val="24"/>
          <w:highlight w:val="none"/>
          <w:lang w:val="en-US" w:eastAsia="zh-CN"/>
        </w:rPr>
        <w:t xml:space="preserve">S1 </w:t>
      </w:r>
      <w:r>
        <w:rPr>
          <w:rFonts w:hint="eastAsia" w:ascii="Times New Roman" w:hAnsi="Times New Roman" w:eastAsia="Calibri" w:cs="Times New Roman"/>
          <w:b/>
          <w:bCs/>
          <w:kern w:val="0"/>
          <w:sz w:val="24"/>
          <w:szCs w:val="24"/>
          <w:highlight w:val="none"/>
          <w:lang w:eastAsia="zh-CN"/>
        </w:rPr>
        <w:t xml:space="preserve">Table Demographic and Clinical </w:t>
      </w:r>
      <w:r>
        <w:rPr>
          <w:rFonts w:hint="eastAsia" w:ascii="Times New Roman" w:hAnsi="Times New Roman" w:eastAsia="Calibri" w:cs="Times New Roman"/>
          <w:b/>
          <w:bCs/>
          <w:kern w:val="0"/>
          <w:sz w:val="24"/>
          <w:szCs w:val="24"/>
          <w:highlight w:val="none"/>
          <w:lang w:val="en-US" w:eastAsia="zh-CN"/>
        </w:rPr>
        <w:t>Features in</w:t>
      </w:r>
      <w:r>
        <w:rPr>
          <w:rFonts w:hint="eastAsia" w:ascii="Times New Roman" w:hAnsi="Times New Roman" w:eastAsia="Calibri" w:cs="Times New Roman"/>
          <w:b/>
          <w:bCs/>
          <w:kern w:val="0"/>
          <w:sz w:val="24"/>
          <w:szCs w:val="24"/>
          <w:highlight w:val="none"/>
          <w:lang w:eastAsia="zh-CN"/>
        </w:rPr>
        <w:t xml:space="preserve"> CVDs and non-CVDs Groups.</w:t>
      </w:r>
    </w:p>
    <w:tbl>
      <w:tblPr>
        <w:tblStyle w:val="21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4"/>
        <w:gridCol w:w="1794"/>
        <w:gridCol w:w="771"/>
        <w:gridCol w:w="1792"/>
        <w:gridCol w:w="1793"/>
        <w:gridCol w:w="774"/>
      </w:tblGrid>
      <w:tr w14:paraId="12EA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left w:val="nil"/>
              <w:bottom w:val="nil"/>
              <w:right w:val="nil"/>
            </w:tcBorders>
            <w:vAlign w:val="center"/>
          </w:tcPr>
          <w:p w14:paraId="5D8E105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43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934747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Training set (n = 1879)</w:t>
            </w:r>
          </w:p>
        </w:tc>
        <w:tc>
          <w:tcPr>
            <w:tcW w:w="43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F4AF28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Validation set (n = 806)</w:t>
            </w:r>
          </w:p>
        </w:tc>
      </w:tr>
      <w:tr w14:paraId="4AE2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3C81E03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Parameters</w:t>
            </w: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  <w:vAlign w:val="center"/>
          </w:tcPr>
          <w:p w14:paraId="59C4A35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Non-CVDs (n = 1707)</w:t>
            </w: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  <w:vAlign w:val="center"/>
          </w:tcPr>
          <w:p w14:paraId="37094B3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CVDs (n = 172)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vAlign w:val="center"/>
          </w:tcPr>
          <w:p w14:paraId="46AE1DF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P-value</w:t>
            </w: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  <w:vAlign w:val="center"/>
          </w:tcPr>
          <w:p w14:paraId="4615ED3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Non-CVDs (n = 719)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6727E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CVDs (n = 87)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0283F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P-value</w:t>
            </w:r>
          </w:p>
        </w:tc>
      </w:tr>
      <w:tr w14:paraId="3E40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left w:val="nil"/>
              <w:bottom w:val="nil"/>
              <w:right w:val="nil"/>
            </w:tcBorders>
            <w:vAlign w:val="bottom"/>
          </w:tcPr>
          <w:p w14:paraId="0FE695F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Gender: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  <w:vAlign w:val="bottom"/>
          </w:tcPr>
          <w:p w14:paraId="21F79E0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  <w:vAlign w:val="bottom"/>
          </w:tcPr>
          <w:p w14:paraId="2F4BD8F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  <w:vAlign w:val="bottom"/>
          </w:tcPr>
          <w:p w14:paraId="033F288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  <w:tc>
          <w:tcPr>
            <w:tcW w:w="1792" w:type="dxa"/>
            <w:tcBorders>
              <w:left w:val="nil"/>
              <w:bottom w:val="nil"/>
              <w:right w:val="nil"/>
            </w:tcBorders>
            <w:vAlign w:val="bottom"/>
          </w:tcPr>
          <w:p w14:paraId="326C06E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0A52A0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5ACFDE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0.002  </w:t>
            </w:r>
          </w:p>
        </w:tc>
      </w:tr>
      <w:tr w14:paraId="1C77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721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E02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587 (34.39%)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6016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34 (19.77%)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12BE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AB5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249 (34.63%)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79F7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15 (17.24%)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BE99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012E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22CC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C7F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1120 (65.61%)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E498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138 (80.23%)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1BE7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0D3D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470 (65.37%)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870B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72 (82.76%)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91F0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178B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7E52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Age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F6D2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51.00 [37.00;64.00]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EAA5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69.00 [63.00;77.00]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D767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0EF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51.00 [38.00;64.00]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5569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69.00 [63.00;74.50]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55E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</w:t>
            </w: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0.001  </w:t>
            </w:r>
          </w:p>
        </w:tc>
      </w:tr>
      <w:tr w14:paraId="6FF0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CDD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Smoking: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A7F1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33A6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CB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967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B894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2F67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0.005  </w:t>
            </w:r>
          </w:p>
        </w:tc>
      </w:tr>
      <w:tr w14:paraId="4E6D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5C20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48D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1007 (58.99%)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77E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66 (38.37%)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2663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A60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432 (60.08%)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C860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38 (43.68%)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1F19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7B5C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F82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1AD6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700 (41.01%)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DA71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106 (61.63%)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98E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D79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287 (39.92%)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251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49 (56.32%)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CBC9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0B52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83E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Drinking: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89F7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C463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9D9D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63DE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BF12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FEC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0.066  </w:t>
            </w:r>
          </w:p>
        </w:tc>
      </w:tr>
      <w:tr w14:paraId="799A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4966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EFF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834 (48.86%)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ED55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59 (34.30%)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714B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E5F6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344 (47.84%)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1E56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32 (36.78%)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EE6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179B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5677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1E6C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873 (51.14%)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8E39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113 (65.70%)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E62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6AA5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375 (52.16%)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BA28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55 (63.22%)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3CA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62B4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3A53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SBP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19D0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120.00 [111.00;130.00]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57C9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135.00 [120.00;150.00]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BD90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D13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120.00 [110.00;130.00]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1F9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133.00 [120.00;140.00]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EA3A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&lt;0.001  </w:t>
            </w:r>
          </w:p>
        </w:tc>
      </w:tr>
      <w:tr w14:paraId="0069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694F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HBP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E36E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80.00 [70.00;85.00]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955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80.00 [70.00;88.00]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0DD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0.096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6C52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80.00 [70.00;83.00]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9329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80.00 [70.00;83.50]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52E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0.925  </w:t>
            </w:r>
          </w:p>
        </w:tc>
      </w:tr>
      <w:tr w14:paraId="7C5E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401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Hypertension: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C761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09FD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89E2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78EF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37DC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ACE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</w:t>
            </w: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0.001  </w:t>
            </w:r>
          </w:p>
        </w:tc>
      </w:tr>
      <w:tr w14:paraId="0809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10DD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B35B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1424 (83.42%)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2106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54 (31.40%)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8ECC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C72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596 (82.89%)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25F8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28 (32.18%)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FE35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7A63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DCD5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5B51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283 (16.58%)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08EA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118 (68.60%)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C633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9248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123 (17.11%)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EBAC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59 (67.82%)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9043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1B84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5438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Diabetes: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DE41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643D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3909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24A8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9DF8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92E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</w:t>
            </w: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0.001  </w:t>
            </w:r>
          </w:p>
        </w:tc>
      </w:tr>
      <w:tr w14:paraId="37B5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5D6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E01F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1547 (90.63%)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82CB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87 (50.58%)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1249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1CF8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647 (89.99%)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9A7E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49 (56.32%)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222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15E5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90B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045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160 (9.37%)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5B3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85 (49.42%)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17D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4236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72 (10.01%)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A7A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38 (43.68%)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C239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0B78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674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Hyperuricemia: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A4F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D269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1CC8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0.154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1DC7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D6E6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CA03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0.912  </w:t>
            </w:r>
          </w:p>
        </w:tc>
      </w:tr>
      <w:tr w14:paraId="66C2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1DDB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663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1585 (92.85%)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1D69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154 (89.53%)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35A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D71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660 (91.79%)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815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79 (90.80%)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71A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2C8E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33B5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9F9C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122 (7.15%)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7B01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18 (10.47%)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CECF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6FD7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59 (8.21%)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2054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 (9.20%)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5738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53DE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2601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Dyslipidemia: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8AAB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F696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090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</w:t>
            </w: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9727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D76A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2C1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&lt; 0.001  </w:t>
            </w:r>
          </w:p>
        </w:tc>
      </w:tr>
      <w:tr w14:paraId="1291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E3A0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FE9F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1532 (89.75%)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37CD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81 (47.09%)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3537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2593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637 (88.60%)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C100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40 (45.98%)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DB27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6A79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02E0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FE4A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175 (10.25%)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8B99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91 (52.91%)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108C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30A8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82 (11.40%)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27AA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47 (54.02%)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6C5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6FC5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82E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NAFLD: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D8CB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BF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11FD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0.507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4DB6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992B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46CF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0.553  </w:t>
            </w:r>
          </w:p>
        </w:tc>
      </w:tr>
      <w:tr w14:paraId="279C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EC8A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1E1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1438 (84.24%)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34D6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141 (81.98%)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4C08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8063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606 (84.28%)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D22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76 (87.36%)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3C61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7509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4117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36E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269 (15.76%)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D3FF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31 (18.02%)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4914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CA6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113 (15.72%)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94E3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11 (12.64%)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17A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 </w:t>
            </w:r>
          </w:p>
        </w:tc>
      </w:tr>
      <w:tr w14:paraId="4CED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AB86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WBC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2FBB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6.48 [5.39;7.79]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50C6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6.73 [5.74;8.24]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6EAD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0.019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871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6.53 [5.42;7.89]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DA3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6.50 [5.36;7.62]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EB95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0.527  </w:t>
            </w:r>
          </w:p>
        </w:tc>
      </w:tr>
      <w:tr w14:paraId="2FBB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2A74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PLT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8318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232.00 [196.00;275.00]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EC26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214.50 [171.00;252.00]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04D0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1119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230.00 [194.00;272.00]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D3CB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211.00 [174.50;247.50]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FFE0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</w:tr>
      <w:tr w14:paraId="2505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0997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Hb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DE14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135.00 [124.00;147.00]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BFDB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134.00 [122.00;146.00]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910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0.305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C7A2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136.00 [123.00;146.00]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1304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133.00 [126.00;144.50]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68A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0.623  </w:t>
            </w:r>
          </w:p>
        </w:tc>
      </w:tr>
      <w:tr w14:paraId="292E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AAF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RBC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2CF0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4.45 [4.08;4.80]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DAC2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4.37 [4.00;4.73]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187F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0.160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9D29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4.46 [4.06;4.80]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24F7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4.34 [4.04;4.71]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59E9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0.187  </w:t>
            </w:r>
          </w:p>
        </w:tc>
      </w:tr>
      <w:tr w14:paraId="1A6B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8027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Mono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9662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0.49 [0.38;0.62]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D892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0.53 [0.40;0.67]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62E1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0.022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7F23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0.49 [0.38;0.62]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6847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0.50 [0.38;0.62]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8E4D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0.812  </w:t>
            </w:r>
          </w:p>
        </w:tc>
      </w:tr>
      <w:tr w14:paraId="02CD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4971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Neut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D798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3.89 [3.05;4.92]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2DD3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4.35 [3.38;5.54]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C322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4172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3.93 [3.05;4.92]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66CD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3.90 [3.24;4.76]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24B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0.832  </w:t>
            </w:r>
          </w:p>
        </w:tc>
      </w:tr>
      <w:tr w14:paraId="7271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4169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Lymph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403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1.74 [1.39;2.15]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0145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1.60 [1.27;2.01]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5AEB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0.005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DDCF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1.75 [1.38;2.10]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24CE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1.50 [1.19;1.86]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9FD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</w:tr>
      <w:tr w14:paraId="1A1D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842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NLR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F22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2.20 [1.64;3.06]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E562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2.65 [2.02;3.67]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B898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65C4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2.23 [1.68;3.14]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9714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2.50 [1.93;3.31]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20E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0.010  </w:t>
            </w:r>
          </w:p>
        </w:tc>
      </w:tr>
      <w:tr w14:paraId="058A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133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SII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650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509.60 [345.04;761.97]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2A27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607.43 [357.15;832.21]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53A0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0.100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6B27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502.15 [358.27;755.91]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7035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517.03 [385.97;771.67]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E2B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0.588  </w:t>
            </w:r>
          </w:p>
        </w:tc>
      </w:tr>
      <w:tr w14:paraId="710A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3C02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MCV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89FD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91.60 [88.70;94.85]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8E3D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91.70 [88.90;95.17]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14A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0.417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541B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91.60 [88.80;94.60]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2D87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92.70 [89.50;96.85]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0FCD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0.010  </w:t>
            </w:r>
          </w:p>
        </w:tc>
      </w:tr>
      <w:tr w14:paraId="7A78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4A79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RDW-CV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606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13.30 [12.80;13.80]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66A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13.40 [12.90;14.30]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5EDE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0.008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A632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13.20 [12.80;13.90]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F5E0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13.50 [13.10;14.10]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4907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0.002  </w:t>
            </w:r>
          </w:p>
        </w:tc>
      </w:tr>
      <w:tr w14:paraId="7405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7641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Hct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F31B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40.80 [37.50;43.90]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E13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40.10 [37.10;43.85]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941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0.290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2271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40.90 [37.05;43.95]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E63D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40.50 [38.15;43.30]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34F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0.885  </w:t>
            </w:r>
          </w:p>
        </w:tc>
      </w:tr>
      <w:tr w14:paraId="5847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5561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PDW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68FF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16.30 [15.80;16.70]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1103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16.40 [16.00;16.80]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59F8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0.017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344A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16.30 [15.90;16.70]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3A84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16.50 [16.10;16.95]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5A77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0.007  </w:t>
            </w:r>
          </w:p>
        </w:tc>
      </w:tr>
      <w:tr w14:paraId="31B5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9126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PLT-PCT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5F4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0.20 [0.17;0.24]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F97D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0.19 [0.16;0.22]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79FF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A02B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0.20 [0.17;0.24]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BDA7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0.17 [0.15;0.21]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8BB1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</w:tr>
      <w:tr w14:paraId="3629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AC9B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MPV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ED8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8.60 [7.90;9.60]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E91C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8.70 [7.88;9.60]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DC75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0.432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18C6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8.60 [7.80;9.60]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D5C2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8.60 [7.90;9.45]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F79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0.647  </w:t>
            </w:r>
          </w:p>
        </w:tc>
      </w:tr>
      <w:tr w14:paraId="22D49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267D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MCHC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74F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333.00 [328.00;338.00]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3DB0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333.00 [327.75;337.00]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49F5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0.956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61B1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332.00 [327.00;337.00]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C5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331.00 [327.00;335.50]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728A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0.339  </w:t>
            </w:r>
          </w:p>
        </w:tc>
      </w:tr>
      <w:tr w14:paraId="1CF8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A2AF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FBG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6D14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4.95 [4.57;5.57]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FD63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6.23 [5.32;8.66]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3423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C50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5.00 [4.59;5.70]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ED96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6.08 [4.99;8.73]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D690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</w:tr>
      <w:tr w14:paraId="4FC9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366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GA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FFB0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13.00 [11.90;14.20]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17D1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14.45 [12.57;17.65]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C69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7644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12.90 [11.80;14.30]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BED8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13.90 [12.30;16.15]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677B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</w:tr>
      <w:tr w14:paraId="4EA8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3BE4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apoE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E8C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37.70 [31.40;45.10]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7438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35.15 [30.35;42.90]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887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0.021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0DC5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38.00 [31.70;45.45]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94C5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37.00 [29.90;43.85]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5738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0.298  </w:t>
            </w:r>
          </w:p>
        </w:tc>
      </w:tr>
      <w:tr w14:paraId="5749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A224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apoB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430F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0.89 [0.73;1.06]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7B8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0.85 [0.69;1.02]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0B2A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0.075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407D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0.88 [0.73;1.03]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46A9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0.82 [0.67;1.03]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0F34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0.212  </w:t>
            </w:r>
          </w:p>
        </w:tc>
      </w:tr>
      <w:tr w14:paraId="5E19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715E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apoAI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0D1A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1.14 [1.00;1.32]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FD4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1.15 [0.98;1.30]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C89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0.817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2439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1.14 [0.99;1.31]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940B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1.16 [1.02;1.35]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57E5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0.282  </w:t>
            </w:r>
          </w:p>
        </w:tc>
      </w:tr>
      <w:tr w14:paraId="64D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F04A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LPa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1D66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121.10 [55.30;271.50]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DC2D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144.75 [63.17;310.52]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A09D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0.116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88E7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132.60 [60.55;244.60]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27A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168.90 [71.70;297.55]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D48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0.073  </w:t>
            </w:r>
          </w:p>
        </w:tc>
      </w:tr>
      <w:tr w14:paraId="280C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FCE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LDH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2E27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160.50 [138.60;190.75]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E6C8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175.00 [146.05;204.98]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B866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EFDD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160.70 [137.75;187.60]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E946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176.90 [149.10;216.80]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F928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</w:tr>
      <w:tr w14:paraId="5726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B33A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α-HBDH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44D5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121.90 [105.50;141.00]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8E65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127.10 [110.00;148.48]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EA7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0.019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7B28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120.50 [106.65;140.05]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54A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127.00 [109.60;155.40]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6C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0.044  </w:t>
            </w:r>
          </w:p>
        </w:tc>
      </w:tr>
      <w:tr w14:paraId="45A2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4506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CK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7175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71.00 51.00;98.60]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C041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77.65 52.95;115.35]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D22C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0.055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5DF3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72.00 53.05;98.75]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8A0B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78.00 [52.55;125.05]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768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0.241  </w:t>
            </w:r>
          </w:p>
        </w:tc>
      </w:tr>
      <w:tr w14:paraId="4E7F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1D10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CK-MB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C320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9.90 [6.90;12.90]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BA4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9.55 [4.48;14.00]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8B5B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0.401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45E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9.60 [6.45;13.05]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F83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9.90 [3.83;12.95]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8E1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0.586  </w:t>
            </w:r>
          </w:p>
        </w:tc>
      </w:tr>
      <w:tr w14:paraId="36F2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A18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4B5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2.27 [2.20;2.34]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92B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2.27 [2.21;2.34]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E24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0.882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DD48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2.27 [2.20;2.35]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71C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2.25 [2.18;2.33]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D565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0.232  </w:t>
            </w:r>
          </w:p>
        </w:tc>
      </w:tr>
      <w:tr w14:paraId="4CA2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FCEF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9A1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1.26 [1.13;1.40]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1171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1.19 [1.06;1.29]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0B19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44C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1.27 [1.15;1.40]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743A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1.16 [1.04;1.26]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49F4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</w:tr>
      <w:tr w14:paraId="6A98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2B91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K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93C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4.00 [3.80;4.20]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8ED8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4.00 [3.77;4.25]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C50C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0.668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5B50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4.00 [3.81;4.19]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6347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3.98 [3.78;4.25]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0CB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0.875  </w:t>
            </w:r>
          </w:p>
        </w:tc>
      </w:tr>
      <w:tr w14:paraId="5306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0CB8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TP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960A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64.90 [61.40;68.30]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2753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63.85 [60.50;67.40]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EDDB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0.040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822A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64.80 [61.10;68.40]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76E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63.10 [60.35;68.05]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4AE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0.048  </w:t>
            </w:r>
          </w:p>
        </w:tc>
      </w:tr>
      <w:tr w14:paraId="4FC0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9FAF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73D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215.10 [170.40;256.00]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AE56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217.85 [170.70;264.45]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81C9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0.545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A8C0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219.80 [174.50;263.70]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C923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215.10 [163.15;245.40]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AD74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0.210  </w:t>
            </w:r>
          </w:p>
        </w:tc>
      </w:tr>
      <w:tr w14:paraId="4833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0766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ALB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DE2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38.90 [36.20;41.45]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C225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37.75 [34.60;40.12]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0597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842F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39.00 [36.30;41.50]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4E4C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38.00 [35.25;40.25]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E79E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0.015  </w:t>
            </w:r>
          </w:p>
        </w:tc>
      </w:tr>
      <w:tr w14:paraId="3691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E5B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GLO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B608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25.80 [23.30;28.70]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C4D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26.00 [24.00;29.10]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1619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0.171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5AC0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25.60 [23.10;28.80]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30F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25.80 [23.50;28.05]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05B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0.613  </w:t>
            </w:r>
          </w:p>
        </w:tc>
      </w:tr>
      <w:tr w14:paraId="4452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D17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GGT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E3A0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19.50 [13.80;28.60]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F62C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24.50 [17.98;36.12]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8075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B0E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20.00 [14.20;28.05]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B594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24.50 [17.20;38.70]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0BC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0.003  </w:t>
            </w:r>
          </w:p>
        </w:tc>
      </w:tr>
      <w:tr w14:paraId="44E4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39B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TBIL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8A6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11.60 [9.30;14.60]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976A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12.32 [9.30;14.87]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2EBF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0.417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63F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11.40 [8.90;14.20]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05C6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11.10 [8.85;15.90]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56C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0.532  </w:t>
            </w:r>
          </w:p>
        </w:tc>
      </w:tr>
      <w:tr w14:paraId="602F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2431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DBIL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3B49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3.20 [2.50;4.26]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070B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3.40 [2.70;4.60]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EEC4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0.021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7832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3.20 [2.41;4.05]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D566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3.70 [2.81;4.80]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60A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0.002  </w:t>
            </w:r>
          </w:p>
        </w:tc>
      </w:tr>
      <w:tr w14:paraId="547B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CF3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TBA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663F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3.80 [2.30;6.90]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D40A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4.30 [2.48;7.03]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E237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0.254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182E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3.90 [2.30;6.40]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F9F9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4.30 [2.55;6.85]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72F7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0.121  </w:t>
            </w:r>
          </w:p>
        </w:tc>
      </w:tr>
      <w:tr w14:paraId="57A9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7EF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UA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8DD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357.40 [291.60;426.75]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2407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374.95 [310.28;440.30]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91E3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0.040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64CF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362.20 [299.95;438.35]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9457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352.00 [309.10;424.50]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D7C0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0.681  </w:t>
            </w:r>
          </w:p>
        </w:tc>
      </w:tr>
      <w:tr w14:paraId="0F66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8D21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Crea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7D3B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66.00 [56.00;77.00]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7046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74.50 [59.58;90.05]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D28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37E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66.60 [56.15;76.50]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AB13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67.40 [58.10;76.30]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DFA1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0.544  </w:t>
            </w:r>
          </w:p>
        </w:tc>
      </w:tr>
      <w:tr w14:paraId="4ABD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54F5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Urea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919A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4.10 [3.28;5.11]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D629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5.26 [4.13;6.86]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6E4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C273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4.24 [3.37;5.28]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0244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5.17 [3.94;5.98]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C353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</w:tr>
      <w:tr w14:paraId="40B5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FD56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AST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BB40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19.90 [16.10;25.05]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04AA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19.55 [15.67;23.77]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2197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0.212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F854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20.00 [16.30;25.70]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4FDB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19.40 [16.00;25.80]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2BE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0.676  </w:t>
            </w:r>
          </w:p>
        </w:tc>
      </w:tr>
      <w:tr w14:paraId="7B7F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2636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ALT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F05A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18.00 [12.50;27.05]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F66F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17.50 [13.30;25.75]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B93F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0.833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B159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18.40 [13.15;29.50]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E84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17.70 [12.85;26.05]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E13A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0.219  </w:t>
            </w:r>
          </w:p>
        </w:tc>
      </w:tr>
      <w:tr w14:paraId="702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F69F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PT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BFCF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11.10 [10.50;11.70]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8352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11.00 [10.50;11.60]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9AF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0.518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801A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11.00 [10.50;11.65]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4856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10.90 [10.50;11.55]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3FCD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0.935  </w:t>
            </w:r>
          </w:p>
        </w:tc>
      </w:tr>
      <w:tr w14:paraId="02C6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C3AC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FDP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20C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1.10 [0.53;2.01]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44E3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1.38 [0.80;2.74]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75C0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EE5A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1.14 [0.56;2.00]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33A9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1.36 [0.69;2.30]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7C6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0.172  </w:t>
            </w:r>
          </w:p>
        </w:tc>
      </w:tr>
      <w:tr w14:paraId="1F25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2CCF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APTT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FB06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31.90 [29.90;33.90]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68FA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30.85 [28.80;33.02]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AB5D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9C8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32.20 [30.00;34.10]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5094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30.80 [29.25;32.95]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14ED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0.004  </w:t>
            </w:r>
          </w:p>
        </w:tc>
      </w:tr>
      <w:tr w14:paraId="72A9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0422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TT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7762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14.40 [13.60;15.20]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BD14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14.30 [13.60;15.30]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F73F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0.893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D44F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14.30 [13.70;15.20]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B375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14.40 [13.70;15.20]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1E4D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0.877  </w:t>
            </w:r>
          </w:p>
        </w:tc>
      </w:tr>
      <w:tr w14:paraId="3E6E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F6F6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D-Dimer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998B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0.15 [0.07;0.93]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9C38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0.22 [0.10;88.00]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399A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C650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0.17 [0.08;1.35]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4941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0.20 [0.08;0.81]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C8AB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0.738  </w:t>
            </w:r>
          </w:p>
        </w:tc>
      </w:tr>
      <w:tr w14:paraId="42FF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A05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CRP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E9A4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3.24 [1.60;8.34]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94C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4.25 [1.79;11.80]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67C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0.051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5363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3.00 [1.65;8.78]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68B0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4.00 [1.78;12.65]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6AC9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0.134  </w:t>
            </w:r>
          </w:p>
        </w:tc>
      </w:tr>
      <w:tr w14:paraId="3B18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E5D1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ESR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02AB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7.00 [3.00;14.00]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E124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9.00 [5.00;18.50]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B461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D475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7.00 [3.00;14.00]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15C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8.00 [4.50;15.00]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A71A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0.239  </w:t>
            </w:r>
          </w:p>
        </w:tc>
      </w:tr>
      <w:tr w14:paraId="61B9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7CE2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11FE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1.06 [0.91;1.21]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6D77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1.08 [0.95;1.22]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E018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0.126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B736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1.06 [0.92;1.22]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8A3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1.10 [0.92;1.23]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2E02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0.593  </w:t>
            </w:r>
          </w:p>
        </w:tc>
      </w:tr>
      <w:tr w14:paraId="312F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9111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89ED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0.22 [0.18;0.27]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D91C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0.23 [0.19;0.28]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DCC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0.030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BC8E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0.22 [0.18;0.26]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493A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0.22 [0.18;0.26]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E2BD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0.683  </w:t>
            </w:r>
          </w:p>
        </w:tc>
      </w:tr>
      <w:tr w14:paraId="245F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2CCE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IgA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1343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2.38 [1.75;3.15]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683B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2.58 [1.95;3.51]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7742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0.017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5428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2.28 [1.71;3.12] 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B519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 2.31 [1.83;3.52]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6EAA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0.295  </w:t>
            </w:r>
          </w:p>
        </w:tc>
      </w:tr>
      <w:tr w14:paraId="7B58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B8DF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IgG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A93C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10.65 [8.99;12.40]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3FF2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10.50 [8.52;12.29]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D5E0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0.411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956E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10.57 [8.84;12.34] 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4DF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10.18 [8.55;12.20]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6A3D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0.472  </w:t>
            </w:r>
          </w:p>
        </w:tc>
      </w:tr>
      <w:tr w14:paraId="380E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F9B9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C1q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FB43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167.52 [147.28;191.53]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37F7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158.83 [140.28;179.93]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DCDF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0.001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24BF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167.31 [150.30;189.60]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6B3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>158.56 [138.38;181.71]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F4D1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  <w:t xml:space="preserve">  0.021  </w:t>
            </w:r>
          </w:p>
        </w:tc>
      </w:tr>
      <w:tr w14:paraId="6E2D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D8BE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MHR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698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0.39 [0.34;0.44]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3BDF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0.40 [0.35;0.46]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5986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 0.008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6160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0.39 [0.35;0.43]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5D0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0.41 [0.36;0.45]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D44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 0.077  </w:t>
            </w:r>
          </w:p>
        </w:tc>
      </w:tr>
      <w:tr w14:paraId="1D25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36" w:type="dxa"/>
            <w:tcBorders>
              <w:top w:val="nil"/>
              <w:left w:val="nil"/>
              <w:right w:val="nil"/>
            </w:tcBorders>
            <w:vAlign w:val="bottom"/>
          </w:tcPr>
          <w:p w14:paraId="0E76989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TyG</w:t>
            </w: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  <w:vAlign w:val="bottom"/>
          </w:tcPr>
          <w:p w14:paraId="23BEEF3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4.63 [4.46;4.82]</w:t>
            </w: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  <w:vAlign w:val="bottom"/>
          </w:tcPr>
          <w:p w14:paraId="7ECB510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4.80 [4.60;5.03]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vAlign w:val="bottom"/>
          </w:tcPr>
          <w:p w14:paraId="151EB88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&lt; 0.001  </w:t>
            </w: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  <w:vAlign w:val="bottom"/>
          </w:tcPr>
          <w:p w14:paraId="5627FF51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4.63 [4.46;4.83]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vAlign w:val="bottom"/>
          </w:tcPr>
          <w:p w14:paraId="5711318F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>4.75 [4.58;4.96]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bottom"/>
          </w:tcPr>
          <w:p w14:paraId="438B2DE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/>
              </w:rPr>
              <w:t xml:space="preserve"> &lt; 0.001  </w:t>
            </w:r>
          </w:p>
        </w:tc>
      </w:tr>
    </w:tbl>
    <w:p w14:paraId="701EE21B">
      <w:pPr>
        <w:spacing w:before="240"/>
        <w:rPr>
          <w:highlight w:val="none"/>
        </w:rPr>
      </w:pPr>
    </w:p>
    <w:bookmarkEnd w:id="0"/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7DF19BD"/>
    <w:rsid w:val="1D3D57F0"/>
    <w:rsid w:val="52851163"/>
    <w:rsid w:val="689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3</Pages>
  <Words>873</Words>
  <Characters>5900</Characters>
  <Lines>6</Lines>
  <Paragraphs>1</Paragraphs>
  <TotalTime>12</TotalTime>
  <ScaleCrop>false</ScaleCrop>
  <LinksUpToDate>false</LinksUpToDate>
  <CharactersWithSpaces>7867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郭晓阳</cp:lastModifiedBy>
  <cp:lastPrinted>2013-10-03T12:51:00Z</cp:lastPrinted>
  <dcterms:modified xsi:type="dcterms:W3CDTF">2025-04-23T17:59:44Z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eyJoZGlkIjoiNWFhMDU5YzI3MGRhODVjNWNmODM4MjQ2OGFlMzRmZDMiLCJ1c2VySWQiOiIzMjU2NzE3MTMifQ==</vt:lpwstr>
  </property>
  <property fmtid="{D5CDD505-2E9C-101B-9397-08002B2CF9AE}" pid="11" name="KSOProductBuildVer">
    <vt:lpwstr>2052-12.1.0.20784</vt:lpwstr>
  </property>
  <property fmtid="{D5CDD505-2E9C-101B-9397-08002B2CF9AE}" pid="12" name="ICV">
    <vt:lpwstr>92387BB5BD4542AB82B244620E6871CD_12</vt:lpwstr>
  </property>
</Properties>
</file>