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9737" w14:textId="25A30C7C" w:rsidR="00036EE8" w:rsidRPr="00EC6823" w:rsidRDefault="000B2CF1" w:rsidP="00036EE8">
      <w:pPr>
        <w:ind w:lef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036EE8" w:rsidRPr="00EC6823">
        <w:rPr>
          <w:rFonts w:ascii="Times New Roman" w:hAnsi="Times New Roman" w:cs="Times New Roman"/>
          <w:b/>
          <w:bCs/>
        </w:rPr>
        <w:t>Table S1. Clinical characteristics of control and TTTS pregnancies</w:t>
      </w:r>
    </w:p>
    <w:p w14:paraId="56EBEB07" w14:textId="77777777" w:rsidR="00036EE8" w:rsidRDefault="00036EE8" w:rsidP="00036EE8">
      <w:pPr>
        <w:ind w:left="-720"/>
        <w:rPr>
          <w:rFonts w:ascii="Times New Roman" w:hAnsi="Times New Roman" w:cs="Times New Roman"/>
        </w:rPr>
      </w:pPr>
    </w:p>
    <w:p w14:paraId="30D49B2A" w14:textId="77777777" w:rsidR="00034D48" w:rsidRPr="00EC6823" w:rsidRDefault="00034D48" w:rsidP="00036EE8">
      <w:pPr>
        <w:ind w:left="-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1295"/>
        <w:gridCol w:w="1377"/>
        <w:gridCol w:w="1295"/>
        <w:gridCol w:w="1536"/>
        <w:gridCol w:w="1295"/>
        <w:gridCol w:w="1295"/>
        <w:gridCol w:w="1295"/>
        <w:gridCol w:w="1430"/>
        <w:gridCol w:w="1440"/>
        <w:gridCol w:w="1015"/>
      </w:tblGrid>
      <w:tr w:rsidR="00036EE8" w:rsidRPr="00EC6823" w14:paraId="5825E0F4" w14:textId="77777777" w:rsidTr="00323470">
        <w:tc>
          <w:tcPr>
            <w:tcW w:w="1295" w:type="dxa"/>
            <w:vAlign w:val="center"/>
          </w:tcPr>
          <w:p w14:paraId="1A7D43A2" w14:textId="0D95765E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>Subject Number</w:t>
            </w:r>
          </w:p>
        </w:tc>
        <w:tc>
          <w:tcPr>
            <w:tcW w:w="1377" w:type="dxa"/>
            <w:vAlign w:val="center"/>
          </w:tcPr>
          <w:p w14:paraId="52985393" w14:textId="2AC7A9C1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>GA at Initial Ultrasound</w:t>
            </w:r>
            <w:r w:rsidR="00EB1C8F" w:rsidRPr="00EC6823">
              <w:rPr>
                <w:rFonts w:ascii="Times New Roman" w:hAnsi="Times New Roman" w:cs="Times New Roman"/>
                <w:b/>
                <w:bCs/>
              </w:rPr>
              <w:t xml:space="preserve"> (weeks)</w:t>
            </w:r>
          </w:p>
        </w:tc>
        <w:tc>
          <w:tcPr>
            <w:tcW w:w="1295" w:type="dxa"/>
            <w:vAlign w:val="center"/>
          </w:tcPr>
          <w:p w14:paraId="38CB114F" w14:textId="461240FC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>GA at SFLP</w:t>
            </w:r>
            <w:r w:rsidR="00EB1C8F" w:rsidRPr="00EC6823">
              <w:rPr>
                <w:rFonts w:ascii="Times New Roman" w:hAnsi="Times New Roman" w:cs="Times New Roman"/>
                <w:b/>
                <w:bCs/>
              </w:rPr>
              <w:t xml:space="preserve"> (weeks)</w:t>
            </w:r>
          </w:p>
        </w:tc>
        <w:tc>
          <w:tcPr>
            <w:tcW w:w="1536" w:type="dxa"/>
            <w:vAlign w:val="center"/>
          </w:tcPr>
          <w:p w14:paraId="6163D48C" w14:textId="6E2A03DC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 xml:space="preserve">Cincinnati </w:t>
            </w:r>
            <w:r w:rsidR="00034D48">
              <w:rPr>
                <w:rFonts w:ascii="Times New Roman" w:hAnsi="Times New Roman" w:cs="Times New Roman"/>
                <w:b/>
                <w:bCs/>
              </w:rPr>
              <w:t>Modification (if Stage 3)</w:t>
            </w:r>
          </w:p>
        </w:tc>
        <w:tc>
          <w:tcPr>
            <w:tcW w:w="1295" w:type="dxa"/>
            <w:vAlign w:val="center"/>
          </w:tcPr>
          <w:p w14:paraId="4DDDD853" w14:textId="2875CA27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>Quintero Stage</w:t>
            </w:r>
          </w:p>
        </w:tc>
        <w:tc>
          <w:tcPr>
            <w:tcW w:w="1295" w:type="dxa"/>
            <w:vAlign w:val="center"/>
          </w:tcPr>
          <w:p w14:paraId="52C0BD58" w14:textId="5C4EFD9B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>Donor Bladder</w:t>
            </w:r>
            <w:r w:rsidR="00EB1C8F" w:rsidRPr="00EC6823">
              <w:rPr>
                <w:rFonts w:ascii="Times New Roman" w:hAnsi="Times New Roman" w:cs="Times New Roman"/>
                <w:b/>
                <w:bCs/>
              </w:rPr>
              <w:t xml:space="preserve"> (Absent, Small, or Present)</w:t>
            </w:r>
          </w:p>
        </w:tc>
        <w:tc>
          <w:tcPr>
            <w:tcW w:w="1295" w:type="dxa"/>
            <w:vAlign w:val="center"/>
          </w:tcPr>
          <w:p w14:paraId="66B76977" w14:textId="77777777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>Abnormal UA or DV flow</w:t>
            </w:r>
          </w:p>
          <w:p w14:paraId="472CC6F7" w14:textId="294EF55B" w:rsidR="00EB1C8F" w:rsidRPr="00EC6823" w:rsidRDefault="00EB1C8F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 xml:space="preserve">(No or </w:t>
            </w:r>
            <w:proofErr w:type="gramStart"/>
            <w:r w:rsidRPr="00EC6823">
              <w:rPr>
                <w:rFonts w:ascii="Times New Roman" w:hAnsi="Times New Roman" w:cs="Times New Roman"/>
                <w:b/>
                <w:bCs/>
              </w:rPr>
              <w:t>Yes</w:t>
            </w:r>
            <w:proofErr w:type="gramEnd"/>
            <w:r w:rsidRPr="00EC682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0" w:type="dxa"/>
            <w:vAlign w:val="center"/>
          </w:tcPr>
          <w:p w14:paraId="1BD9BE16" w14:textId="237C809A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 xml:space="preserve">Recipient RV Tei </w:t>
            </w:r>
          </w:p>
        </w:tc>
        <w:tc>
          <w:tcPr>
            <w:tcW w:w="1440" w:type="dxa"/>
            <w:vAlign w:val="center"/>
          </w:tcPr>
          <w:p w14:paraId="0B5E08FE" w14:textId="1906FCF4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>Recipient LV Tei</w:t>
            </w:r>
          </w:p>
        </w:tc>
        <w:tc>
          <w:tcPr>
            <w:tcW w:w="1015" w:type="dxa"/>
            <w:vAlign w:val="center"/>
          </w:tcPr>
          <w:p w14:paraId="318BB830" w14:textId="1292EAE9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>Fetal Demise</w:t>
            </w:r>
            <w:r w:rsidR="00EB1C8F" w:rsidRPr="00EC6823">
              <w:rPr>
                <w:rFonts w:ascii="Times New Roman" w:hAnsi="Times New Roman" w:cs="Times New Roman"/>
                <w:b/>
                <w:bCs/>
              </w:rPr>
              <w:t xml:space="preserve"> (No or Yes)</w:t>
            </w:r>
          </w:p>
        </w:tc>
      </w:tr>
      <w:tr w:rsidR="00036EE8" w:rsidRPr="00EC6823" w14:paraId="412AC8A6" w14:textId="77777777" w:rsidTr="00323470">
        <w:tc>
          <w:tcPr>
            <w:tcW w:w="13273" w:type="dxa"/>
            <w:gridSpan w:val="10"/>
            <w:vAlign w:val="center"/>
          </w:tcPr>
          <w:p w14:paraId="6EDA20D7" w14:textId="410DFE8A" w:rsidR="00036EE8" w:rsidRPr="00EC6823" w:rsidRDefault="00036EE8" w:rsidP="00EB1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>Discovery Cohort</w:t>
            </w:r>
          </w:p>
        </w:tc>
      </w:tr>
      <w:tr w:rsidR="00692857" w:rsidRPr="00EC6823" w14:paraId="7B424054" w14:textId="77777777" w:rsidTr="00323470">
        <w:tc>
          <w:tcPr>
            <w:tcW w:w="1295" w:type="dxa"/>
            <w:vAlign w:val="center"/>
          </w:tcPr>
          <w:p w14:paraId="21605B67" w14:textId="797EFBC0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D1</w:t>
            </w:r>
          </w:p>
        </w:tc>
        <w:tc>
          <w:tcPr>
            <w:tcW w:w="1377" w:type="dxa"/>
            <w:vAlign w:val="center"/>
          </w:tcPr>
          <w:p w14:paraId="089F42C2" w14:textId="55E930EB" w:rsidR="00692857" w:rsidRPr="00EC6823" w:rsidRDefault="00E93479" w:rsidP="007E16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23.43</w:t>
            </w:r>
          </w:p>
        </w:tc>
        <w:tc>
          <w:tcPr>
            <w:tcW w:w="1295" w:type="dxa"/>
            <w:vAlign w:val="center"/>
          </w:tcPr>
          <w:p w14:paraId="60D0B2C3" w14:textId="788F947E" w:rsidR="00692857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24.57</w:t>
            </w:r>
          </w:p>
        </w:tc>
        <w:tc>
          <w:tcPr>
            <w:tcW w:w="1536" w:type="dxa"/>
            <w:vAlign w:val="center"/>
          </w:tcPr>
          <w:p w14:paraId="4166DC13" w14:textId="303B54AC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22159AB3" w14:textId="6F2C0560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31DC77AE" w14:textId="06D72B3D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71E81FF4" w14:textId="07A28447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711EDA5C" w14:textId="462C105C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40" w:type="dxa"/>
            <w:vAlign w:val="center"/>
          </w:tcPr>
          <w:p w14:paraId="47ABEBE4" w14:textId="1E29A57D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15" w:type="dxa"/>
            <w:vAlign w:val="center"/>
          </w:tcPr>
          <w:p w14:paraId="29855608" w14:textId="2DA2E9B1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692857" w:rsidRPr="00EC6823" w14:paraId="614BC354" w14:textId="77777777" w:rsidTr="00323470">
        <w:tc>
          <w:tcPr>
            <w:tcW w:w="1295" w:type="dxa"/>
            <w:vAlign w:val="center"/>
          </w:tcPr>
          <w:p w14:paraId="37AAC509" w14:textId="7F3DD0E1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1377" w:type="dxa"/>
            <w:vAlign w:val="center"/>
          </w:tcPr>
          <w:p w14:paraId="2D55C11D" w14:textId="669A302F" w:rsidR="00692857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19.29</w:t>
            </w:r>
          </w:p>
        </w:tc>
        <w:tc>
          <w:tcPr>
            <w:tcW w:w="1295" w:type="dxa"/>
            <w:vAlign w:val="center"/>
          </w:tcPr>
          <w:p w14:paraId="4DDE3D04" w14:textId="4E816CDB" w:rsidR="00692857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20.71</w:t>
            </w:r>
          </w:p>
        </w:tc>
        <w:tc>
          <w:tcPr>
            <w:tcW w:w="1536" w:type="dxa"/>
            <w:vAlign w:val="center"/>
          </w:tcPr>
          <w:p w14:paraId="61D7A73B" w14:textId="28D4EC48" w:rsidR="00692857" w:rsidRPr="00EC6823" w:rsidRDefault="00034D48" w:rsidP="0069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2937680A" w14:textId="3A6E5180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4D9F06CC" w14:textId="35396A2D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68D49EAB" w14:textId="76AB0F8B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3FD7E8CD" w14:textId="3159E5D8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440" w:type="dxa"/>
            <w:vAlign w:val="center"/>
          </w:tcPr>
          <w:p w14:paraId="590AE2C7" w14:textId="42AE0DEC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</w:t>
            </w:r>
            <w:r w:rsidR="007D5D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vAlign w:val="center"/>
          </w:tcPr>
          <w:p w14:paraId="11AAD220" w14:textId="5535C1BE" w:rsidR="00692857" w:rsidRPr="00EC6823" w:rsidRDefault="00692857" w:rsidP="00692857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3C085C" w:rsidRPr="00EC6823" w14:paraId="0E4BF5F9" w14:textId="77777777" w:rsidTr="00323470">
        <w:tc>
          <w:tcPr>
            <w:tcW w:w="1295" w:type="dxa"/>
            <w:vAlign w:val="center"/>
          </w:tcPr>
          <w:p w14:paraId="65D167F6" w14:textId="22AE2E45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1377" w:type="dxa"/>
            <w:vAlign w:val="center"/>
          </w:tcPr>
          <w:p w14:paraId="2D8E28CD" w14:textId="0CF6B871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25.71</w:t>
            </w:r>
          </w:p>
        </w:tc>
        <w:tc>
          <w:tcPr>
            <w:tcW w:w="1295" w:type="dxa"/>
            <w:vAlign w:val="center"/>
          </w:tcPr>
          <w:p w14:paraId="41C0118C" w14:textId="7797B4F8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25.86</w:t>
            </w:r>
          </w:p>
        </w:tc>
        <w:tc>
          <w:tcPr>
            <w:tcW w:w="1536" w:type="dxa"/>
            <w:vAlign w:val="center"/>
          </w:tcPr>
          <w:p w14:paraId="006DEFDF" w14:textId="0C0D53E2" w:rsidR="003C085C" w:rsidRPr="00EC6823" w:rsidRDefault="00034D48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1497E07B" w14:textId="0A52231F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218B9771" w14:textId="0C1A2086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033D9758" w14:textId="615E7A5C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6CE3B929" w14:textId="25799B8B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440" w:type="dxa"/>
            <w:vAlign w:val="center"/>
          </w:tcPr>
          <w:p w14:paraId="77434634" w14:textId="67C5315B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015" w:type="dxa"/>
            <w:vAlign w:val="center"/>
          </w:tcPr>
          <w:p w14:paraId="6AE92C0E" w14:textId="58CCA5A7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3C085C" w:rsidRPr="00EC6823" w14:paraId="34C1108B" w14:textId="77777777" w:rsidTr="00323470">
        <w:tc>
          <w:tcPr>
            <w:tcW w:w="1295" w:type="dxa"/>
            <w:vAlign w:val="center"/>
          </w:tcPr>
          <w:p w14:paraId="1327FFB1" w14:textId="06606762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D4</w:t>
            </w:r>
          </w:p>
        </w:tc>
        <w:tc>
          <w:tcPr>
            <w:tcW w:w="1377" w:type="dxa"/>
            <w:vAlign w:val="center"/>
          </w:tcPr>
          <w:p w14:paraId="0088DF8E" w14:textId="2CEE2640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20.71</w:t>
            </w:r>
          </w:p>
        </w:tc>
        <w:tc>
          <w:tcPr>
            <w:tcW w:w="1295" w:type="dxa"/>
            <w:vAlign w:val="center"/>
          </w:tcPr>
          <w:p w14:paraId="1DF4EB2F" w14:textId="581C4894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21.43</w:t>
            </w:r>
          </w:p>
        </w:tc>
        <w:tc>
          <w:tcPr>
            <w:tcW w:w="1536" w:type="dxa"/>
            <w:vAlign w:val="center"/>
          </w:tcPr>
          <w:p w14:paraId="57EF1E13" w14:textId="642130EA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0B61A67F" w14:textId="685E7751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3C3CFB01" w14:textId="0B14575D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0A7616EE" w14:textId="266844B5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6F5A5976" w14:textId="7BE4E3D5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440" w:type="dxa"/>
            <w:vAlign w:val="center"/>
          </w:tcPr>
          <w:p w14:paraId="7826FC20" w14:textId="172F9237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15" w:type="dxa"/>
            <w:vAlign w:val="center"/>
          </w:tcPr>
          <w:p w14:paraId="0AA345FF" w14:textId="17B6BC59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3C085C" w:rsidRPr="00EC6823" w14:paraId="32EB9569" w14:textId="77777777" w:rsidTr="00323470">
        <w:tc>
          <w:tcPr>
            <w:tcW w:w="1295" w:type="dxa"/>
            <w:vAlign w:val="center"/>
          </w:tcPr>
          <w:p w14:paraId="625FB414" w14:textId="0CD686D7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D5</w:t>
            </w:r>
          </w:p>
        </w:tc>
        <w:tc>
          <w:tcPr>
            <w:tcW w:w="1377" w:type="dxa"/>
            <w:vAlign w:val="center"/>
          </w:tcPr>
          <w:p w14:paraId="0C8C426E" w14:textId="4926A8F1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19.86</w:t>
            </w:r>
          </w:p>
        </w:tc>
        <w:tc>
          <w:tcPr>
            <w:tcW w:w="1295" w:type="dxa"/>
            <w:vAlign w:val="center"/>
          </w:tcPr>
          <w:p w14:paraId="7BDD1D4C" w14:textId="53DDB15D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19.86</w:t>
            </w:r>
          </w:p>
        </w:tc>
        <w:tc>
          <w:tcPr>
            <w:tcW w:w="1536" w:type="dxa"/>
            <w:vAlign w:val="center"/>
          </w:tcPr>
          <w:p w14:paraId="6CB9D44F" w14:textId="4A32DADC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3012C386" w14:textId="1C030ABB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5AE3CA03" w14:textId="3BBF757C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6FC9C93A" w14:textId="3B0AEFD0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2B39A4BE" w14:textId="3A2780FC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440" w:type="dxa"/>
            <w:vAlign w:val="center"/>
          </w:tcPr>
          <w:p w14:paraId="5D71CB70" w14:textId="2486B228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015" w:type="dxa"/>
            <w:vAlign w:val="center"/>
          </w:tcPr>
          <w:p w14:paraId="71966D4A" w14:textId="6199F2D4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3C085C" w:rsidRPr="00EC6823" w14:paraId="0BA97964" w14:textId="77777777" w:rsidTr="00323470">
        <w:tc>
          <w:tcPr>
            <w:tcW w:w="1295" w:type="dxa"/>
            <w:vAlign w:val="center"/>
          </w:tcPr>
          <w:p w14:paraId="12CFBBC8" w14:textId="155D532C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377" w:type="dxa"/>
            <w:vAlign w:val="center"/>
          </w:tcPr>
          <w:p w14:paraId="4663AAF1" w14:textId="1F75FDF0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22.71</w:t>
            </w:r>
          </w:p>
        </w:tc>
        <w:tc>
          <w:tcPr>
            <w:tcW w:w="1295" w:type="dxa"/>
            <w:vAlign w:val="center"/>
          </w:tcPr>
          <w:p w14:paraId="78A1BDBC" w14:textId="0498EB71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22.86</w:t>
            </w:r>
          </w:p>
        </w:tc>
        <w:tc>
          <w:tcPr>
            <w:tcW w:w="1536" w:type="dxa"/>
            <w:vAlign w:val="center"/>
          </w:tcPr>
          <w:p w14:paraId="6FF8BB7F" w14:textId="7453D0E5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343DEE0D" w14:textId="4E81D987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46E22663" w14:textId="6682DF17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6CE7909C" w14:textId="45B56765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0AA3990D" w14:textId="296EEC52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440" w:type="dxa"/>
            <w:vAlign w:val="center"/>
          </w:tcPr>
          <w:p w14:paraId="41333C3F" w14:textId="0F1A83B9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015" w:type="dxa"/>
            <w:vAlign w:val="center"/>
          </w:tcPr>
          <w:p w14:paraId="659B2363" w14:textId="20160913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3C085C" w:rsidRPr="00EC6823" w14:paraId="4968C59B" w14:textId="77777777" w:rsidTr="00323470">
        <w:tc>
          <w:tcPr>
            <w:tcW w:w="1295" w:type="dxa"/>
            <w:vAlign w:val="center"/>
          </w:tcPr>
          <w:p w14:paraId="7FA29E6E" w14:textId="5E2CB143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D7</w:t>
            </w:r>
          </w:p>
        </w:tc>
        <w:tc>
          <w:tcPr>
            <w:tcW w:w="1377" w:type="dxa"/>
            <w:vAlign w:val="center"/>
          </w:tcPr>
          <w:p w14:paraId="1CA4EF81" w14:textId="670EB67B" w:rsidR="003C085C" w:rsidRPr="00EC6823" w:rsidRDefault="00E93479" w:rsidP="007E16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295" w:type="dxa"/>
            <w:vAlign w:val="center"/>
          </w:tcPr>
          <w:p w14:paraId="7E84DFFB" w14:textId="0E42B83E" w:rsidR="003C085C" w:rsidRPr="00EC6823" w:rsidRDefault="00E93479" w:rsidP="007E16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22.14</w:t>
            </w:r>
          </w:p>
        </w:tc>
        <w:tc>
          <w:tcPr>
            <w:tcW w:w="1536" w:type="dxa"/>
            <w:vAlign w:val="center"/>
          </w:tcPr>
          <w:p w14:paraId="4A91A242" w14:textId="0EF745F3" w:rsidR="003C085C" w:rsidRPr="00EC6823" w:rsidRDefault="00A91112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500AA467" w14:textId="3F4335DF" w:rsidR="003C085C" w:rsidRPr="00EC6823" w:rsidRDefault="00A91112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4351E8DF" w14:textId="267D9C29" w:rsidR="003C085C" w:rsidRPr="00EC6823" w:rsidRDefault="007D5DC7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385F8A9B" w14:textId="190ADCF1" w:rsidR="003C085C" w:rsidRPr="00EC6823" w:rsidRDefault="007D5DC7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44551CBF" w14:textId="6C50D9EB" w:rsidR="003C085C" w:rsidRPr="00EC6823" w:rsidRDefault="007D5DC7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440" w:type="dxa"/>
            <w:vAlign w:val="center"/>
          </w:tcPr>
          <w:p w14:paraId="103CAD52" w14:textId="13931B07" w:rsidR="003C085C" w:rsidRPr="00EC6823" w:rsidRDefault="007D5DC7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015" w:type="dxa"/>
            <w:vAlign w:val="center"/>
          </w:tcPr>
          <w:p w14:paraId="02D1E5C7" w14:textId="12E03CDD" w:rsidR="003C085C" w:rsidRPr="00EC6823" w:rsidRDefault="007D5DC7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3C085C" w:rsidRPr="00EC6823" w14:paraId="58E4D888" w14:textId="77777777" w:rsidTr="00323470">
        <w:tc>
          <w:tcPr>
            <w:tcW w:w="1295" w:type="dxa"/>
            <w:vAlign w:val="center"/>
          </w:tcPr>
          <w:p w14:paraId="53719BA2" w14:textId="529DFB6D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D8</w:t>
            </w:r>
          </w:p>
        </w:tc>
        <w:tc>
          <w:tcPr>
            <w:tcW w:w="1377" w:type="dxa"/>
            <w:vAlign w:val="center"/>
          </w:tcPr>
          <w:p w14:paraId="486C7BE7" w14:textId="60B04AC5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22.29</w:t>
            </w:r>
          </w:p>
        </w:tc>
        <w:tc>
          <w:tcPr>
            <w:tcW w:w="1295" w:type="dxa"/>
            <w:vAlign w:val="center"/>
          </w:tcPr>
          <w:p w14:paraId="04DA35E5" w14:textId="166526B4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22.29</w:t>
            </w:r>
          </w:p>
        </w:tc>
        <w:tc>
          <w:tcPr>
            <w:tcW w:w="1536" w:type="dxa"/>
            <w:vAlign w:val="center"/>
          </w:tcPr>
          <w:p w14:paraId="42525806" w14:textId="59EC7A56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6C07C31B" w14:textId="601E2C9A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00D4D65A" w14:textId="00A1F75A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002FF19F" w14:textId="609ADE48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4A5519B5" w14:textId="01DB28C4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440" w:type="dxa"/>
            <w:vAlign w:val="center"/>
          </w:tcPr>
          <w:p w14:paraId="3DC81BE4" w14:textId="0AF509FD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15" w:type="dxa"/>
            <w:vAlign w:val="center"/>
          </w:tcPr>
          <w:p w14:paraId="40E2D3D1" w14:textId="70A41CCB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3C085C" w:rsidRPr="00EC6823" w14:paraId="64D4B57F" w14:textId="77777777" w:rsidTr="00323470">
        <w:tc>
          <w:tcPr>
            <w:tcW w:w="1295" w:type="dxa"/>
            <w:vAlign w:val="center"/>
          </w:tcPr>
          <w:p w14:paraId="65EE333D" w14:textId="421BF898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</w:t>
            </w:r>
            <w:r w:rsidR="007336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  <w:vAlign w:val="center"/>
          </w:tcPr>
          <w:p w14:paraId="7E309794" w14:textId="625314A4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18.43</w:t>
            </w:r>
          </w:p>
        </w:tc>
        <w:tc>
          <w:tcPr>
            <w:tcW w:w="1295" w:type="dxa"/>
            <w:vAlign w:val="center"/>
          </w:tcPr>
          <w:p w14:paraId="2934029A" w14:textId="6007D86F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18.43</w:t>
            </w:r>
          </w:p>
        </w:tc>
        <w:tc>
          <w:tcPr>
            <w:tcW w:w="1536" w:type="dxa"/>
            <w:vAlign w:val="center"/>
          </w:tcPr>
          <w:p w14:paraId="4B548EE8" w14:textId="204C02C0" w:rsidR="003C085C" w:rsidRPr="00EC6823" w:rsidRDefault="00A91112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05FB46A2" w14:textId="1F1236F9" w:rsidR="003C085C" w:rsidRPr="00EC6823" w:rsidRDefault="00A91112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5" w:type="dxa"/>
            <w:vAlign w:val="center"/>
          </w:tcPr>
          <w:p w14:paraId="13D15AFE" w14:textId="45F82604" w:rsidR="003C085C" w:rsidRPr="00EC6823" w:rsidRDefault="00323470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619C8735" w14:textId="1A3DD027" w:rsidR="003C085C" w:rsidRPr="00EC6823" w:rsidRDefault="00974766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4CFBDA4A" w14:textId="7610B523" w:rsidR="003C085C" w:rsidRPr="00EC6823" w:rsidRDefault="00974766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440" w:type="dxa"/>
            <w:vAlign w:val="center"/>
          </w:tcPr>
          <w:p w14:paraId="74F22125" w14:textId="2D0DA510" w:rsidR="003C085C" w:rsidRPr="00EC6823" w:rsidRDefault="00974766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15" w:type="dxa"/>
            <w:vAlign w:val="center"/>
          </w:tcPr>
          <w:p w14:paraId="07EE8799" w14:textId="795016A5" w:rsidR="003C085C" w:rsidRPr="00EC6823" w:rsidRDefault="00974766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3C085C" w:rsidRPr="00EC6823" w14:paraId="0EDA9007" w14:textId="77777777" w:rsidTr="00323470">
        <w:tc>
          <w:tcPr>
            <w:tcW w:w="1295" w:type="dxa"/>
            <w:vAlign w:val="center"/>
          </w:tcPr>
          <w:p w14:paraId="77DC7E14" w14:textId="244BF9A4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D10</w:t>
            </w:r>
          </w:p>
        </w:tc>
        <w:tc>
          <w:tcPr>
            <w:tcW w:w="1377" w:type="dxa"/>
            <w:vAlign w:val="center"/>
          </w:tcPr>
          <w:p w14:paraId="60DDC551" w14:textId="3E0C94E7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20.57</w:t>
            </w:r>
          </w:p>
        </w:tc>
        <w:tc>
          <w:tcPr>
            <w:tcW w:w="1295" w:type="dxa"/>
            <w:vAlign w:val="center"/>
          </w:tcPr>
          <w:p w14:paraId="36E79E9A" w14:textId="74CEE753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20.57</w:t>
            </w:r>
          </w:p>
        </w:tc>
        <w:tc>
          <w:tcPr>
            <w:tcW w:w="1536" w:type="dxa"/>
            <w:vAlign w:val="center"/>
          </w:tcPr>
          <w:p w14:paraId="6EBC3C2E" w14:textId="2A987F57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465DA06E" w14:textId="3759EBEC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10E06F36" w14:textId="0FBC82DF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0D171687" w14:textId="4DF55916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49C7FD74" w14:textId="05756282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1440" w:type="dxa"/>
            <w:vAlign w:val="center"/>
          </w:tcPr>
          <w:p w14:paraId="18531EC3" w14:textId="24E52160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015" w:type="dxa"/>
            <w:vAlign w:val="center"/>
          </w:tcPr>
          <w:p w14:paraId="47CFED97" w14:textId="6E831FA9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3C085C" w:rsidRPr="00EC6823" w14:paraId="748F08DF" w14:textId="77777777" w:rsidTr="00323470">
        <w:tc>
          <w:tcPr>
            <w:tcW w:w="1295" w:type="dxa"/>
            <w:vAlign w:val="center"/>
          </w:tcPr>
          <w:p w14:paraId="6804A444" w14:textId="1A27EDBF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D1</w:t>
            </w:r>
            <w:r w:rsidR="00974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vAlign w:val="center"/>
          </w:tcPr>
          <w:p w14:paraId="151EACC8" w14:textId="386EA7D7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295" w:type="dxa"/>
            <w:vAlign w:val="center"/>
          </w:tcPr>
          <w:p w14:paraId="54D73398" w14:textId="3EE59806" w:rsidR="003C085C" w:rsidRPr="00EC6823" w:rsidRDefault="00E93479" w:rsidP="00E934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25.14</w:t>
            </w:r>
          </w:p>
        </w:tc>
        <w:tc>
          <w:tcPr>
            <w:tcW w:w="1536" w:type="dxa"/>
            <w:vAlign w:val="center"/>
          </w:tcPr>
          <w:p w14:paraId="5EE33E3C" w14:textId="5AE55F1C" w:rsidR="003C085C" w:rsidRPr="00EC6823" w:rsidRDefault="00A91112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4ED772D7" w14:textId="2C7E9216" w:rsidR="003C085C" w:rsidRPr="00EC6823" w:rsidRDefault="00A91112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3A5D834A" w14:textId="076EC5CF" w:rsidR="003C085C" w:rsidRPr="00EC6823" w:rsidRDefault="007D5DC7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308277EA" w14:textId="123AA712" w:rsidR="003C085C" w:rsidRPr="00EC6823" w:rsidRDefault="007D5DC7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183F112B" w14:textId="32FC559D" w:rsidR="003C085C" w:rsidRPr="00EC6823" w:rsidRDefault="007D5DC7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440" w:type="dxa"/>
            <w:vAlign w:val="center"/>
          </w:tcPr>
          <w:p w14:paraId="46826B33" w14:textId="686BC8BE" w:rsidR="003C085C" w:rsidRPr="00EC6823" w:rsidRDefault="007D5DC7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015" w:type="dxa"/>
            <w:vAlign w:val="center"/>
          </w:tcPr>
          <w:p w14:paraId="14574F6F" w14:textId="5B965435" w:rsidR="003C085C" w:rsidRPr="00EC6823" w:rsidRDefault="00974766" w:rsidP="003C0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3C085C" w:rsidRPr="00EC6823" w14:paraId="3785CCE2" w14:textId="77777777" w:rsidTr="00323470">
        <w:tc>
          <w:tcPr>
            <w:tcW w:w="13273" w:type="dxa"/>
            <w:gridSpan w:val="10"/>
            <w:vAlign w:val="center"/>
          </w:tcPr>
          <w:p w14:paraId="55E118EB" w14:textId="749F5D34" w:rsidR="003C085C" w:rsidRPr="00EC6823" w:rsidRDefault="003C085C" w:rsidP="003C085C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t>Normal Monochorionic Twin Control Subjects</w:t>
            </w:r>
          </w:p>
        </w:tc>
      </w:tr>
      <w:tr w:rsidR="00F26B36" w:rsidRPr="00EC6823" w14:paraId="0F48A7BA" w14:textId="77777777" w:rsidTr="00323470">
        <w:tc>
          <w:tcPr>
            <w:tcW w:w="1295" w:type="dxa"/>
            <w:vAlign w:val="center"/>
          </w:tcPr>
          <w:p w14:paraId="2311C7F4" w14:textId="37A4CA2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AAE9" w14:textId="3EF68A2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295" w:type="dxa"/>
            <w:vAlign w:val="center"/>
          </w:tcPr>
          <w:p w14:paraId="7219B396" w14:textId="784B8D7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5F0B86F0" w14:textId="1A1AB85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5844925B" w14:textId="000BBFB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59AF9FD9" w14:textId="6EC1AE4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41942C29" w14:textId="5D3ACD8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6C6F030C" w14:textId="174F108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440" w:type="dxa"/>
            <w:vAlign w:val="center"/>
          </w:tcPr>
          <w:p w14:paraId="79D4E19C" w14:textId="139D08F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15" w:type="dxa"/>
            <w:vAlign w:val="center"/>
          </w:tcPr>
          <w:p w14:paraId="76E0206B" w14:textId="4DCF920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361F572B" w14:textId="77777777" w:rsidTr="00323470">
        <w:tc>
          <w:tcPr>
            <w:tcW w:w="1295" w:type="dxa"/>
            <w:vAlign w:val="center"/>
          </w:tcPr>
          <w:p w14:paraId="1D3E9B51" w14:textId="7B58350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2502" w14:textId="02B49C1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17.43</w:t>
            </w:r>
          </w:p>
        </w:tc>
        <w:tc>
          <w:tcPr>
            <w:tcW w:w="1295" w:type="dxa"/>
            <w:vAlign w:val="center"/>
          </w:tcPr>
          <w:p w14:paraId="766D6224" w14:textId="057E3B9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5D5AE38E" w14:textId="673D7BB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02D8AEC2" w14:textId="10A8CC6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4DB4F8BB" w14:textId="595E756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32B6F6E1" w14:textId="09A78FD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3029D128" w14:textId="08566F7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440" w:type="dxa"/>
            <w:vAlign w:val="center"/>
          </w:tcPr>
          <w:p w14:paraId="4F49C6F1" w14:textId="76FEFD3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015" w:type="dxa"/>
            <w:vAlign w:val="center"/>
          </w:tcPr>
          <w:p w14:paraId="5C61FC77" w14:textId="511B3CD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276F63E1" w14:textId="77777777" w:rsidTr="00323470">
        <w:tc>
          <w:tcPr>
            <w:tcW w:w="1295" w:type="dxa"/>
            <w:vAlign w:val="center"/>
          </w:tcPr>
          <w:p w14:paraId="76C370ED" w14:textId="153E0B1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228B" w14:textId="313D81A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23.57</w:t>
            </w:r>
          </w:p>
        </w:tc>
        <w:tc>
          <w:tcPr>
            <w:tcW w:w="1295" w:type="dxa"/>
            <w:vAlign w:val="center"/>
          </w:tcPr>
          <w:p w14:paraId="45C9FE4B" w14:textId="56C0B5F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712D6E3E" w14:textId="44D33BC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76EB290C" w14:textId="70F3547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36929A2F" w14:textId="514E0BE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3131DB69" w14:textId="380EEAB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60BB18EB" w14:textId="1B09F84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440" w:type="dxa"/>
            <w:vAlign w:val="center"/>
          </w:tcPr>
          <w:p w14:paraId="04B7DE0B" w14:textId="6E21943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015" w:type="dxa"/>
            <w:vAlign w:val="center"/>
          </w:tcPr>
          <w:p w14:paraId="1CCE0A57" w14:textId="69548F4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5F87FDAD" w14:textId="77777777" w:rsidTr="00323470">
        <w:tc>
          <w:tcPr>
            <w:tcW w:w="1295" w:type="dxa"/>
            <w:vAlign w:val="center"/>
          </w:tcPr>
          <w:p w14:paraId="3179267A" w14:textId="641BD2A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5ED2A" w14:textId="5FA5923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20.29</w:t>
            </w:r>
          </w:p>
        </w:tc>
        <w:tc>
          <w:tcPr>
            <w:tcW w:w="1295" w:type="dxa"/>
            <w:vAlign w:val="center"/>
          </w:tcPr>
          <w:p w14:paraId="37282BBE" w14:textId="3A12BC9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1B22D671" w14:textId="64D24A8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22896C4B" w14:textId="6B8C07B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0D0C386A" w14:textId="4C54F3C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28DCF2B5" w14:textId="2EF82E8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3F57C612" w14:textId="2E1EE95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440" w:type="dxa"/>
            <w:vAlign w:val="center"/>
          </w:tcPr>
          <w:p w14:paraId="255682D9" w14:textId="5404E0F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15" w:type="dxa"/>
            <w:vAlign w:val="center"/>
          </w:tcPr>
          <w:p w14:paraId="02E67E4D" w14:textId="1B309E4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4874F229" w14:textId="77777777" w:rsidTr="00323470">
        <w:tc>
          <w:tcPr>
            <w:tcW w:w="1295" w:type="dxa"/>
            <w:vAlign w:val="center"/>
          </w:tcPr>
          <w:p w14:paraId="7F1BCE68" w14:textId="43A07D8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6696" w14:textId="77BBCE5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23.86</w:t>
            </w:r>
          </w:p>
        </w:tc>
        <w:tc>
          <w:tcPr>
            <w:tcW w:w="1295" w:type="dxa"/>
            <w:vAlign w:val="center"/>
          </w:tcPr>
          <w:p w14:paraId="37CE7D9B" w14:textId="7BD90B1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07B5797B" w14:textId="11DEBC8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580212D0" w14:textId="189DD15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62989911" w14:textId="4BAD9F9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13350369" w14:textId="0C87423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73D08BA3" w14:textId="516C380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40" w:type="dxa"/>
            <w:vAlign w:val="center"/>
          </w:tcPr>
          <w:p w14:paraId="2289EAC5" w14:textId="54B1CAD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</w:t>
            </w:r>
            <w:r w:rsidR="007D5D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vAlign w:val="center"/>
          </w:tcPr>
          <w:p w14:paraId="20005977" w14:textId="23D3604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2519F521" w14:textId="77777777" w:rsidTr="00323470">
        <w:tc>
          <w:tcPr>
            <w:tcW w:w="1295" w:type="dxa"/>
            <w:vAlign w:val="center"/>
          </w:tcPr>
          <w:p w14:paraId="497AF71F" w14:textId="23CD78E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2D24" w14:textId="4A4902F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16.29</w:t>
            </w:r>
          </w:p>
        </w:tc>
        <w:tc>
          <w:tcPr>
            <w:tcW w:w="1295" w:type="dxa"/>
            <w:vAlign w:val="center"/>
          </w:tcPr>
          <w:p w14:paraId="4A3B7F7D" w14:textId="508AB02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6796CE33" w14:textId="4EF0780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1F717B08" w14:textId="4636B27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5F89A916" w14:textId="6BA562E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3F28A043" w14:textId="52F9526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1498FA11" w14:textId="3257DE7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40" w:type="dxa"/>
            <w:vAlign w:val="center"/>
          </w:tcPr>
          <w:p w14:paraId="4BBE1BD7" w14:textId="1912AFB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15" w:type="dxa"/>
            <w:vAlign w:val="center"/>
          </w:tcPr>
          <w:p w14:paraId="573EF3C0" w14:textId="340DD4E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161BB76A" w14:textId="77777777" w:rsidTr="00323470">
        <w:tc>
          <w:tcPr>
            <w:tcW w:w="1295" w:type="dxa"/>
            <w:vAlign w:val="center"/>
          </w:tcPr>
          <w:p w14:paraId="77577205" w14:textId="661B6E2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2E5D" w14:textId="2803762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22.29</w:t>
            </w:r>
          </w:p>
        </w:tc>
        <w:tc>
          <w:tcPr>
            <w:tcW w:w="1295" w:type="dxa"/>
            <w:vAlign w:val="center"/>
          </w:tcPr>
          <w:p w14:paraId="4B058C10" w14:textId="73953A6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2EDB1968" w14:textId="0D5642D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266A6B39" w14:textId="070FA35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5BA02546" w14:textId="3254DAE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29C2D7C8" w14:textId="64254D9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32DCD5F8" w14:textId="5E1533C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440" w:type="dxa"/>
            <w:vAlign w:val="center"/>
          </w:tcPr>
          <w:p w14:paraId="5D095B6A" w14:textId="51CFEA1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015" w:type="dxa"/>
            <w:vAlign w:val="center"/>
          </w:tcPr>
          <w:p w14:paraId="4B04E6EC" w14:textId="299EEAA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096E4BEC" w14:textId="77777777" w:rsidTr="00323470">
        <w:tc>
          <w:tcPr>
            <w:tcW w:w="1295" w:type="dxa"/>
            <w:vAlign w:val="center"/>
          </w:tcPr>
          <w:p w14:paraId="6770D1A2" w14:textId="1CA57F0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1003" w14:textId="29642ED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17.57</w:t>
            </w:r>
          </w:p>
        </w:tc>
        <w:tc>
          <w:tcPr>
            <w:tcW w:w="1295" w:type="dxa"/>
            <w:vAlign w:val="center"/>
          </w:tcPr>
          <w:p w14:paraId="6B9E2CF6" w14:textId="3EEEB15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2E2FCC89" w14:textId="045B6E5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7AC65E49" w14:textId="4132E01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271C1167" w14:textId="7EE1D65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7AD4720F" w14:textId="027239B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43289AE4" w14:textId="74DCE8C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440" w:type="dxa"/>
            <w:vAlign w:val="center"/>
          </w:tcPr>
          <w:p w14:paraId="07CAF6D2" w14:textId="6DA963C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15" w:type="dxa"/>
            <w:vAlign w:val="center"/>
          </w:tcPr>
          <w:p w14:paraId="106B8F8A" w14:textId="18661BD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161DE077" w14:textId="77777777" w:rsidTr="00323470">
        <w:tc>
          <w:tcPr>
            <w:tcW w:w="1295" w:type="dxa"/>
            <w:vAlign w:val="center"/>
          </w:tcPr>
          <w:p w14:paraId="67634558" w14:textId="79093BA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2C0A" w14:textId="6BFD6DE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20.86</w:t>
            </w:r>
          </w:p>
        </w:tc>
        <w:tc>
          <w:tcPr>
            <w:tcW w:w="1295" w:type="dxa"/>
            <w:vAlign w:val="center"/>
          </w:tcPr>
          <w:p w14:paraId="456E6B20" w14:textId="6616900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38108F41" w14:textId="6771EE7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6E548847" w14:textId="046B835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3BFCF990" w14:textId="0DDEF26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72FEE732" w14:textId="2F347BD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37F859DB" w14:textId="416A549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440" w:type="dxa"/>
            <w:vAlign w:val="center"/>
          </w:tcPr>
          <w:p w14:paraId="4D9C0797" w14:textId="2660133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015" w:type="dxa"/>
            <w:vAlign w:val="center"/>
          </w:tcPr>
          <w:p w14:paraId="75DC0E4F" w14:textId="5CBFD81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3DBCC3F3" w14:textId="77777777" w:rsidTr="00323470">
        <w:tc>
          <w:tcPr>
            <w:tcW w:w="1295" w:type="dxa"/>
            <w:vAlign w:val="center"/>
          </w:tcPr>
          <w:p w14:paraId="13390123" w14:textId="1DA2213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4F45" w14:textId="5B91DA2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22.43</w:t>
            </w:r>
          </w:p>
        </w:tc>
        <w:tc>
          <w:tcPr>
            <w:tcW w:w="1295" w:type="dxa"/>
            <w:vAlign w:val="center"/>
          </w:tcPr>
          <w:p w14:paraId="0706BC59" w14:textId="0AA1321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2874513D" w14:textId="58C48BB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115D5FC3" w14:textId="1EA7768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462F8412" w14:textId="58F4C58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27EA8447" w14:textId="035003C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6AE1542F" w14:textId="47E2739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440" w:type="dxa"/>
            <w:vAlign w:val="center"/>
          </w:tcPr>
          <w:p w14:paraId="61677859" w14:textId="196C618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015" w:type="dxa"/>
            <w:vAlign w:val="center"/>
          </w:tcPr>
          <w:p w14:paraId="5980D01D" w14:textId="06BA1E9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578B4EF9" w14:textId="77777777" w:rsidTr="00323470">
        <w:tc>
          <w:tcPr>
            <w:tcW w:w="1295" w:type="dxa"/>
            <w:vAlign w:val="center"/>
          </w:tcPr>
          <w:p w14:paraId="0DB60BD6" w14:textId="68FA75A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C11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B9F5" w14:textId="6950C7C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17.71</w:t>
            </w:r>
          </w:p>
        </w:tc>
        <w:tc>
          <w:tcPr>
            <w:tcW w:w="1295" w:type="dxa"/>
            <w:vAlign w:val="center"/>
          </w:tcPr>
          <w:p w14:paraId="7D1A9BBB" w14:textId="650A8CD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6" w:type="dxa"/>
            <w:vAlign w:val="center"/>
          </w:tcPr>
          <w:p w14:paraId="00D549D3" w14:textId="5FBB700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117DE4EB" w14:textId="02E5611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25C3C6DE" w14:textId="37D7103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62B0FA2A" w14:textId="79B883F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3A7A18B4" w14:textId="2BA881E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440" w:type="dxa"/>
            <w:vAlign w:val="center"/>
          </w:tcPr>
          <w:p w14:paraId="791281C9" w14:textId="6DE6062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15" w:type="dxa"/>
            <w:vAlign w:val="center"/>
          </w:tcPr>
          <w:p w14:paraId="5609F866" w14:textId="1DBB83B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4FCBB465" w14:textId="77777777" w:rsidTr="00323470">
        <w:tc>
          <w:tcPr>
            <w:tcW w:w="13273" w:type="dxa"/>
            <w:gridSpan w:val="10"/>
            <w:vAlign w:val="center"/>
          </w:tcPr>
          <w:p w14:paraId="747536FE" w14:textId="1D507EE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b/>
                <w:bCs/>
              </w:rPr>
              <w:lastRenderedPageBreak/>
              <w:t>TTTS Cohort</w:t>
            </w:r>
          </w:p>
        </w:tc>
      </w:tr>
      <w:tr w:rsidR="00F26B36" w:rsidRPr="00EC6823" w14:paraId="4B39FE0C" w14:textId="77777777" w:rsidTr="00323470">
        <w:tc>
          <w:tcPr>
            <w:tcW w:w="1295" w:type="dxa"/>
            <w:vAlign w:val="center"/>
          </w:tcPr>
          <w:p w14:paraId="54D465C6" w14:textId="3FFFC41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14A06" w14:textId="7EB22C5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B401" w14:textId="1A10AA0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22.14</w:t>
            </w:r>
          </w:p>
        </w:tc>
        <w:tc>
          <w:tcPr>
            <w:tcW w:w="1536" w:type="dxa"/>
            <w:vAlign w:val="center"/>
          </w:tcPr>
          <w:p w14:paraId="40B34C86" w14:textId="521C828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398B996E" w14:textId="2AC852B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3B89E841" w14:textId="18536EE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349FD08B" w14:textId="5B65570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7210308C" w14:textId="5169F926" w:rsidR="00F26B36" w:rsidRPr="00EC6823" w:rsidRDefault="007D5DC7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  <w:tc>
          <w:tcPr>
            <w:tcW w:w="1440" w:type="dxa"/>
            <w:vAlign w:val="center"/>
          </w:tcPr>
          <w:p w14:paraId="722352B5" w14:textId="1FF3826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015" w:type="dxa"/>
            <w:vAlign w:val="center"/>
          </w:tcPr>
          <w:p w14:paraId="5028E084" w14:textId="3C5B95F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09BAB836" w14:textId="77777777" w:rsidTr="00323470">
        <w:tc>
          <w:tcPr>
            <w:tcW w:w="1295" w:type="dxa"/>
            <w:vAlign w:val="center"/>
          </w:tcPr>
          <w:p w14:paraId="212FF186" w14:textId="55A0229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7526" w14:textId="3361745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16.57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19FC" w14:textId="2B08E3C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16.71</w:t>
            </w:r>
          </w:p>
        </w:tc>
        <w:tc>
          <w:tcPr>
            <w:tcW w:w="1536" w:type="dxa"/>
            <w:vAlign w:val="center"/>
          </w:tcPr>
          <w:p w14:paraId="20D99098" w14:textId="0BFC6EB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558CEBF6" w14:textId="6E31505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1A4526EB" w14:textId="0226825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69F2C415" w14:textId="2293431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21595B1B" w14:textId="7E0E7E4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440" w:type="dxa"/>
            <w:vAlign w:val="center"/>
          </w:tcPr>
          <w:p w14:paraId="7C08EFD9" w14:textId="4CFF0E1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015" w:type="dxa"/>
            <w:vAlign w:val="center"/>
          </w:tcPr>
          <w:p w14:paraId="7DE65E40" w14:textId="33B7316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2011C4EA" w14:textId="77777777" w:rsidTr="00323470">
        <w:tc>
          <w:tcPr>
            <w:tcW w:w="1295" w:type="dxa"/>
            <w:vAlign w:val="center"/>
          </w:tcPr>
          <w:p w14:paraId="4CF62DEA" w14:textId="08D9B1E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3FF4" w14:textId="10E68FC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22.71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343A" w14:textId="1C687B2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22.86</w:t>
            </w:r>
          </w:p>
        </w:tc>
        <w:tc>
          <w:tcPr>
            <w:tcW w:w="1536" w:type="dxa"/>
            <w:vAlign w:val="center"/>
          </w:tcPr>
          <w:p w14:paraId="086684F1" w14:textId="7EB6489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6006CC4B" w14:textId="320C640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7FD842AB" w14:textId="13A76FF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268289C4" w14:textId="6177734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78EBF067" w14:textId="2FD2A49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440" w:type="dxa"/>
            <w:vAlign w:val="center"/>
          </w:tcPr>
          <w:p w14:paraId="0E729535" w14:textId="207DFEE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015" w:type="dxa"/>
            <w:vAlign w:val="center"/>
          </w:tcPr>
          <w:p w14:paraId="5CD2DA69" w14:textId="3606689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6D2068C3" w14:textId="77777777" w:rsidTr="00323470">
        <w:tc>
          <w:tcPr>
            <w:tcW w:w="1295" w:type="dxa"/>
            <w:vAlign w:val="center"/>
          </w:tcPr>
          <w:p w14:paraId="64BC0585" w14:textId="6626287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A838" w14:textId="2841D75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25.43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2B35" w14:textId="58BFE5D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25.57</w:t>
            </w:r>
          </w:p>
        </w:tc>
        <w:tc>
          <w:tcPr>
            <w:tcW w:w="1536" w:type="dxa"/>
            <w:vAlign w:val="center"/>
          </w:tcPr>
          <w:p w14:paraId="040C794F" w14:textId="7288C26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6D967223" w14:textId="03972E1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3FA58986" w14:textId="1CE11DC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4C99A73B" w14:textId="4D27E7E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3DB15C33" w14:textId="23B7F5B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440" w:type="dxa"/>
            <w:vAlign w:val="center"/>
          </w:tcPr>
          <w:p w14:paraId="582ADB3B" w14:textId="067AC0C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15" w:type="dxa"/>
            <w:vAlign w:val="center"/>
          </w:tcPr>
          <w:p w14:paraId="7F2943F1" w14:textId="5721F6B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105BBF51" w14:textId="77777777" w:rsidTr="00323470">
        <w:tc>
          <w:tcPr>
            <w:tcW w:w="1295" w:type="dxa"/>
            <w:vAlign w:val="center"/>
          </w:tcPr>
          <w:p w14:paraId="7667E8FC" w14:textId="318E683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1259" w14:textId="159D09A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20.71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8B1E" w14:textId="079A90E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21.43</w:t>
            </w:r>
          </w:p>
        </w:tc>
        <w:tc>
          <w:tcPr>
            <w:tcW w:w="1536" w:type="dxa"/>
            <w:vAlign w:val="center"/>
          </w:tcPr>
          <w:p w14:paraId="14F3CCE0" w14:textId="6F7858D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68077215" w14:textId="76F58C5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00B07F20" w14:textId="5D6C40A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0E09ACE5" w14:textId="03EFF2C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243A7E7F" w14:textId="300DD9E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440" w:type="dxa"/>
            <w:vAlign w:val="center"/>
          </w:tcPr>
          <w:p w14:paraId="7313A10B" w14:textId="23A9F34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15" w:type="dxa"/>
            <w:vAlign w:val="center"/>
          </w:tcPr>
          <w:p w14:paraId="53160F74" w14:textId="5B913FD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30FBCDCB" w14:textId="77777777" w:rsidTr="00323470">
        <w:tc>
          <w:tcPr>
            <w:tcW w:w="1295" w:type="dxa"/>
            <w:vAlign w:val="center"/>
          </w:tcPr>
          <w:p w14:paraId="2AC748AA" w14:textId="4392FA4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6B1D" w14:textId="49E2654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17.14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0AB5" w14:textId="7FF8B6A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18.29</w:t>
            </w:r>
          </w:p>
        </w:tc>
        <w:tc>
          <w:tcPr>
            <w:tcW w:w="1536" w:type="dxa"/>
            <w:vAlign w:val="center"/>
          </w:tcPr>
          <w:p w14:paraId="686C8D0E" w14:textId="50B99F9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276C40FB" w14:textId="7C2BE7E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7F05B06D" w14:textId="6418ED6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184E3E3C" w14:textId="2294904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0CB64836" w14:textId="70FCDC2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440" w:type="dxa"/>
            <w:vAlign w:val="center"/>
          </w:tcPr>
          <w:p w14:paraId="47FCECE0" w14:textId="56600CF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015" w:type="dxa"/>
            <w:vAlign w:val="center"/>
          </w:tcPr>
          <w:p w14:paraId="4D181C20" w14:textId="44B1DAF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51617A37" w14:textId="77777777" w:rsidTr="00323470">
        <w:tc>
          <w:tcPr>
            <w:tcW w:w="1295" w:type="dxa"/>
            <w:vAlign w:val="center"/>
          </w:tcPr>
          <w:p w14:paraId="4712BA3D" w14:textId="2F6EF0A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99AA" w14:textId="65593B1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6F0FE" w14:textId="25475DF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26.57</w:t>
            </w:r>
          </w:p>
        </w:tc>
        <w:tc>
          <w:tcPr>
            <w:tcW w:w="1536" w:type="dxa"/>
            <w:vAlign w:val="center"/>
          </w:tcPr>
          <w:p w14:paraId="3CC7F8C5" w14:textId="46FBCAE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5E9F75C1" w14:textId="44A3A7C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2675654D" w14:textId="3601146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00BBFBF1" w14:textId="5DC7B28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46BCEC2C" w14:textId="2F97456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440" w:type="dxa"/>
            <w:vAlign w:val="center"/>
          </w:tcPr>
          <w:p w14:paraId="58BD207C" w14:textId="594E238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15" w:type="dxa"/>
            <w:vAlign w:val="center"/>
          </w:tcPr>
          <w:p w14:paraId="6A942BCE" w14:textId="2775ACD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50EBE28A" w14:textId="77777777" w:rsidTr="00323470">
        <w:tc>
          <w:tcPr>
            <w:tcW w:w="1295" w:type="dxa"/>
            <w:vAlign w:val="center"/>
          </w:tcPr>
          <w:p w14:paraId="239A7DE7" w14:textId="3881C25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CCC4C" w14:textId="63BE285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25.14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8774" w14:textId="3AD8DF8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25.43</w:t>
            </w:r>
          </w:p>
        </w:tc>
        <w:tc>
          <w:tcPr>
            <w:tcW w:w="1536" w:type="dxa"/>
            <w:vAlign w:val="center"/>
          </w:tcPr>
          <w:p w14:paraId="2ED7531F" w14:textId="2286DB2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159C87E8" w14:textId="2A91152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3116993D" w14:textId="70EF183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4B01775A" w14:textId="15B13ED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124C8865" w14:textId="1A83EF8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</w:t>
            </w:r>
            <w:r w:rsidR="007D5D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vAlign w:val="center"/>
          </w:tcPr>
          <w:p w14:paraId="1D195639" w14:textId="7970308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015" w:type="dxa"/>
            <w:vAlign w:val="center"/>
          </w:tcPr>
          <w:p w14:paraId="700D7FC7" w14:textId="67B0763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22C245B6" w14:textId="77777777" w:rsidTr="00323470">
        <w:tc>
          <w:tcPr>
            <w:tcW w:w="1295" w:type="dxa"/>
            <w:vAlign w:val="center"/>
          </w:tcPr>
          <w:p w14:paraId="43317158" w14:textId="19C4566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1635" w14:textId="707001A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18.29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D5E7" w14:textId="2DF35E4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18.86</w:t>
            </w:r>
          </w:p>
        </w:tc>
        <w:tc>
          <w:tcPr>
            <w:tcW w:w="1536" w:type="dxa"/>
            <w:vAlign w:val="center"/>
          </w:tcPr>
          <w:p w14:paraId="5400F946" w14:textId="6CBC5C9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4467E405" w14:textId="1139AC4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60A37BBE" w14:textId="1EB947A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7ACEFF63" w14:textId="2594597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72287139" w14:textId="5A37276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440" w:type="dxa"/>
            <w:vAlign w:val="center"/>
          </w:tcPr>
          <w:p w14:paraId="148C8614" w14:textId="6C52145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015" w:type="dxa"/>
            <w:vAlign w:val="center"/>
          </w:tcPr>
          <w:p w14:paraId="6E00762B" w14:textId="33F7981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665E3403" w14:textId="77777777" w:rsidTr="00323470">
        <w:tc>
          <w:tcPr>
            <w:tcW w:w="1295" w:type="dxa"/>
            <w:vAlign w:val="center"/>
          </w:tcPr>
          <w:p w14:paraId="11F914C9" w14:textId="0AD7B2F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294E" w14:textId="77ACBF6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18.57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5759" w14:textId="5099BC5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18.57</w:t>
            </w:r>
          </w:p>
        </w:tc>
        <w:tc>
          <w:tcPr>
            <w:tcW w:w="1536" w:type="dxa"/>
            <w:vAlign w:val="center"/>
          </w:tcPr>
          <w:p w14:paraId="5C23CC25" w14:textId="3C67CA90" w:rsidR="00F26B36" w:rsidRPr="00EC6823" w:rsidRDefault="00034D48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645B86F9" w14:textId="3AAA7BC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2655EF00" w14:textId="06CAF94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49BEA618" w14:textId="5D4AAA7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31F6D16B" w14:textId="48EAED7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440" w:type="dxa"/>
            <w:vAlign w:val="center"/>
          </w:tcPr>
          <w:p w14:paraId="64CCC285" w14:textId="23E26E9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015" w:type="dxa"/>
            <w:vAlign w:val="center"/>
          </w:tcPr>
          <w:p w14:paraId="1E4F618E" w14:textId="794E41F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2A247688" w14:textId="77777777" w:rsidTr="00323470">
        <w:tc>
          <w:tcPr>
            <w:tcW w:w="1295" w:type="dxa"/>
            <w:vAlign w:val="center"/>
          </w:tcPr>
          <w:p w14:paraId="46FE5678" w14:textId="2B2DA0C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0B58" w14:textId="52A2E4F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22.29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E8F7" w14:textId="4450D99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22.43</w:t>
            </w:r>
          </w:p>
        </w:tc>
        <w:tc>
          <w:tcPr>
            <w:tcW w:w="1536" w:type="dxa"/>
            <w:vAlign w:val="center"/>
          </w:tcPr>
          <w:p w14:paraId="3FE115D6" w14:textId="6B85F4F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390F7EDF" w14:textId="0D13A90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2282F978" w14:textId="0795EFD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15A93CE0" w14:textId="37CF370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18910D68" w14:textId="7A50C55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440" w:type="dxa"/>
            <w:vAlign w:val="center"/>
          </w:tcPr>
          <w:p w14:paraId="0FBC12D2" w14:textId="2ECD3F1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015" w:type="dxa"/>
            <w:vAlign w:val="center"/>
          </w:tcPr>
          <w:p w14:paraId="3D2AB311" w14:textId="6D0D990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340ECF09" w14:textId="77777777" w:rsidTr="00323470">
        <w:tc>
          <w:tcPr>
            <w:tcW w:w="1295" w:type="dxa"/>
            <w:vAlign w:val="center"/>
          </w:tcPr>
          <w:p w14:paraId="53E413B3" w14:textId="265A829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A120" w14:textId="7AD7F16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17.14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466E" w14:textId="4B5EDA7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17.29</w:t>
            </w:r>
          </w:p>
        </w:tc>
        <w:tc>
          <w:tcPr>
            <w:tcW w:w="1536" w:type="dxa"/>
            <w:vAlign w:val="center"/>
          </w:tcPr>
          <w:p w14:paraId="7C38C2E6" w14:textId="09B5CEA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2899E2B3" w14:textId="1EC4C21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329AAB25" w14:textId="27795F1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72A4742B" w14:textId="4CC300C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2A098BA3" w14:textId="669643F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1440" w:type="dxa"/>
            <w:vAlign w:val="center"/>
          </w:tcPr>
          <w:p w14:paraId="4B3EA2FD" w14:textId="47635E5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015" w:type="dxa"/>
            <w:vAlign w:val="center"/>
          </w:tcPr>
          <w:p w14:paraId="3CFF9548" w14:textId="65EA095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5C4919E0" w14:textId="77777777" w:rsidTr="00323470">
        <w:tc>
          <w:tcPr>
            <w:tcW w:w="1295" w:type="dxa"/>
            <w:vAlign w:val="center"/>
          </w:tcPr>
          <w:p w14:paraId="37296AFB" w14:textId="60433B1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E970" w14:textId="66DA994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22.29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47C0" w14:textId="4256FB3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22.29</w:t>
            </w:r>
          </w:p>
        </w:tc>
        <w:tc>
          <w:tcPr>
            <w:tcW w:w="1536" w:type="dxa"/>
            <w:vAlign w:val="center"/>
          </w:tcPr>
          <w:p w14:paraId="11367754" w14:textId="06938B9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718C9E9D" w14:textId="655F66C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3AADE9B7" w14:textId="7F84F8E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3CEBF4E9" w14:textId="1B5AEC0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431F69E8" w14:textId="3B27C2B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440" w:type="dxa"/>
            <w:vAlign w:val="center"/>
          </w:tcPr>
          <w:p w14:paraId="272ECC43" w14:textId="4D53374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15" w:type="dxa"/>
            <w:vAlign w:val="center"/>
          </w:tcPr>
          <w:p w14:paraId="495EFE28" w14:textId="4EF92DF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440897EC" w14:textId="77777777" w:rsidTr="00323470">
        <w:tc>
          <w:tcPr>
            <w:tcW w:w="1295" w:type="dxa"/>
            <w:vAlign w:val="center"/>
          </w:tcPr>
          <w:p w14:paraId="7B727BF1" w14:textId="5501514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B705" w14:textId="4D2E6F1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16.71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3F5D" w14:textId="24C004A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17.43</w:t>
            </w:r>
          </w:p>
        </w:tc>
        <w:tc>
          <w:tcPr>
            <w:tcW w:w="1536" w:type="dxa"/>
            <w:vAlign w:val="center"/>
          </w:tcPr>
          <w:p w14:paraId="38EEB910" w14:textId="0207447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393E7268" w14:textId="6BD9534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2BB7C039" w14:textId="0BAE011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43560646" w14:textId="3EAD491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563B94C7" w14:textId="18C4C21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440" w:type="dxa"/>
            <w:vAlign w:val="center"/>
          </w:tcPr>
          <w:p w14:paraId="46C77EF8" w14:textId="644E086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015" w:type="dxa"/>
            <w:vAlign w:val="center"/>
          </w:tcPr>
          <w:p w14:paraId="6E5EC06A" w14:textId="1880497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030C652F" w14:textId="77777777" w:rsidTr="00323470">
        <w:tc>
          <w:tcPr>
            <w:tcW w:w="1295" w:type="dxa"/>
            <w:vAlign w:val="center"/>
          </w:tcPr>
          <w:p w14:paraId="18B9047D" w14:textId="5D309BB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FB64" w14:textId="78BC442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19.86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E5D9" w14:textId="1711F9D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19.86</w:t>
            </w:r>
          </w:p>
        </w:tc>
        <w:tc>
          <w:tcPr>
            <w:tcW w:w="1536" w:type="dxa"/>
            <w:vAlign w:val="center"/>
          </w:tcPr>
          <w:p w14:paraId="2F6B8A5A" w14:textId="2440759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4BA77457" w14:textId="57EB63D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7226F8AE" w14:textId="311CE43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5C1F2B90" w14:textId="5C11D5A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32D712FF" w14:textId="386635B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440" w:type="dxa"/>
            <w:vAlign w:val="center"/>
          </w:tcPr>
          <w:p w14:paraId="000098C2" w14:textId="54B6CB6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015" w:type="dxa"/>
            <w:vAlign w:val="center"/>
          </w:tcPr>
          <w:p w14:paraId="31F0EEF8" w14:textId="266D6AF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00759014" w14:textId="77777777" w:rsidTr="00323470">
        <w:tc>
          <w:tcPr>
            <w:tcW w:w="1295" w:type="dxa"/>
            <w:vAlign w:val="center"/>
          </w:tcPr>
          <w:p w14:paraId="0D92691C" w14:textId="374B78A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1105" w14:textId="458CCD4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18.14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4BFFE" w14:textId="466BE05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18.29</w:t>
            </w:r>
          </w:p>
        </w:tc>
        <w:tc>
          <w:tcPr>
            <w:tcW w:w="1536" w:type="dxa"/>
            <w:vAlign w:val="center"/>
          </w:tcPr>
          <w:p w14:paraId="76361836" w14:textId="3335254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144BBE84" w14:textId="18E32B3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38D87AD6" w14:textId="2D75B7E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63ED3603" w14:textId="17F9871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1E3DFBDD" w14:textId="406FED8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440" w:type="dxa"/>
            <w:vAlign w:val="center"/>
          </w:tcPr>
          <w:p w14:paraId="4AF420E8" w14:textId="186AC96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015" w:type="dxa"/>
            <w:vAlign w:val="center"/>
          </w:tcPr>
          <w:p w14:paraId="129F3309" w14:textId="75B8084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33F0FFC3" w14:textId="77777777" w:rsidTr="00323470">
        <w:tc>
          <w:tcPr>
            <w:tcW w:w="1295" w:type="dxa"/>
            <w:vAlign w:val="center"/>
          </w:tcPr>
          <w:p w14:paraId="0F1EF17B" w14:textId="22D4763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BB26" w14:textId="02FEC8C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19.14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74E0" w14:textId="4A19389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20.29</w:t>
            </w:r>
          </w:p>
        </w:tc>
        <w:tc>
          <w:tcPr>
            <w:tcW w:w="1536" w:type="dxa"/>
            <w:vAlign w:val="center"/>
          </w:tcPr>
          <w:p w14:paraId="6DFA8792" w14:textId="096E48C8" w:rsidR="00F26B36" w:rsidRPr="00EC6823" w:rsidRDefault="00034D48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3F2FCFD8" w14:textId="4308F18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28456936" w14:textId="104A4F1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09E20AFF" w14:textId="1855219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3FCC8BF7" w14:textId="71E1CB4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440" w:type="dxa"/>
            <w:vAlign w:val="center"/>
          </w:tcPr>
          <w:p w14:paraId="25224678" w14:textId="38D372C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015" w:type="dxa"/>
            <w:vAlign w:val="center"/>
          </w:tcPr>
          <w:p w14:paraId="2EF624DD" w14:textId="0C1B6F7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27E74AA1" w14:textId="77777777" w:rsidTr="00323470">
        <w:tc>
          <w:tcPr>
            <w:tcW w:w="1295" w:type="dxa"/>
            <w:vAlign w:val="center"/>
          </w:tcPr>
          <w:p w14:paraId="3F90AEA3" w14:textId="3613E9B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720A" w14:textId="6A040F5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22.43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C6C6" w14:textId="37ABD87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22.57</w:t>
            </w:r>
          </w:p>
        </w:tc>
        <w:tc>
          <w:tcPr>
            <w:tcW w:w="1536" w:type="dxa"/>
            <w:vAlign w:val="center"/>
          </w:tcPr>
          <w:p w14:paraId="525544F0" w14:textId="3AD1C796" w:rsidR="00F26B36" w:rsidRPr="00EC6823" w:rsidRDefault="00034D48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2C428F12" w14:textId="0550F94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10775DE3" w14:textId="0F2C234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4E5997B8" w14:textId="6A1C1BE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5E1E47E8" w14:textId="5F52C22D" w:rsidR="00F26B36" w:rsidRPr="00EC6823" w:rsidRDefault="007D5DC7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  <w:tc>
          <w:tcPr>
            <w:tcW w:w="1440" w:type="dxa"/>
            <w:vAlign w:val="center"/>
          </w:tcPr>
          <w:p w14:paraId="4AB975DC" w14:textId="3585B446" w:rsidR="00F26B36" w:rsidRPr="00EC6823" w:rsidRDefault="007D5DC7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  <w:tc>
          <w:tcPr>
            <w:tcW w:w="1015" w:type="dxa"/>
            <w:vAlign w:val="center"/>
          </w:tcPr>
          <w:p w14:paraId="47EB45F3" w14:textId="3D802BE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6BF6E811" w14:textId="77777777" w:rsidTr="00323470">
        <w:tc>
          <w:tcPr>
            <w:tcW w:w="1295" w:type="dxa"/>
            <w:vAlign w:val="center"/>
          </w:tcPr>
          <w:p w14:paraId="6F26C3AC" w14:textId="35C74A6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T19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9EBC" w14:textId="61C62D6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F78E0" w14:textId="175B3E7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21.14</w:t>
            </w:r>
          </w:p>
        </w:tc>
        <w:tc>
          <w:tcPr>
            <w:tcW w:w="1536" w:type="dxa"/>
            <w:vAlign w:val="center"/>
          </w:tcPr>
          <w:p w14:paraId="2A3CF667" w14:textId="019E7B3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7FC59CC3" w14:textId="37EAB93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5B1BF2C1" w14:textId="16547C5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5A3CB100" w14:textId="590A847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655F3380" w14:textId="6D60858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440" w:type="dxa"/>
            <w:vAlign w:val="center"/>
          </w:tcPr>
          <w:p w14:paraId="1047A1ED" w14:textId="508231E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015" w:type="dxa"/>
            <w:vAlign w:val="center"/>
          </w:tcPr>
          <w:p w14:paraId="271BAE35" w14:textId="54FB0D9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0990D4A2" w14:textId="77777777" w:rsidTr="00323470">
        <w:tc>
          <w:tcPr>
            <w:tcW w:w="1295" w:type="dxa"/>
            <w:vAlign w:val="center"/>
          </w:tcPr>
          <w:p w14:paraId="7A31B295" w14:textId="7496E97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F93C" w14:textId="5E5353D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24.71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5D6C" w14:textId="6BCBD8A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536" w:type="dxa"/>
            <w:vAlign w:val="center"/>
          </w:tcPr>
          <w:p w14:paraId="6F96BDEA" w14:textId="42D0359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0500B75E" w14:textId="48A4D98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07874048" w14:textId="2FB3D24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6AB9C74C" w14:textId="4D77788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741F90D6" w14:textId="542CB7F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440" w:type="dxa"/>
            <w:vAlign w:val="center"/>
          </w:tcPr>
          <w:p w14:paraId="7A0466F6" w14:textId="52CC28C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015" w:type="dxa"/>
            <w:vAlign w:val="center"/>
          </w:tcPr>
          <w:p w14:paraId="15EEE9ED" w14:textId="2D87BB3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107841F8" w14:textId="77777777" w:rsidTr="00323470">
        <w:tc>
          <w:tcPr>
            <w:tcW w:w="1295" w:type="dxa"/>
            <w:vAlign w:val="center"/>
          </w:tcPr>
          <w:p w14:paraId="143A12C9" w14:textId="18322F5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T21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6AE2" w14:textId="5418DD4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20.57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2CFB" w14:textId="51FD2DD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20.57</w:t>
            </w:r>
          </w:p>
        </w:tc>
        <w:tc>
          <w:tcPr>
            <w:tcW w:w="1536" w:type="dxa"/>
            <w:vAlign w:val="center"/>
          </w:tcPr>
          <w:p w14:paraId="1D9E5A99" w14:textId="773979D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5F066903" w14:textId="7304F61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13F7723B" w14:textId="6281832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16E6089E" w14:textId="6C65393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11E55E4F" w14:textId="1CEEC57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1440" w:type="dxa"/>
            <w:vAlign w:val="center"/>
          </w:tcPr>
          <w:p w14:paraId="275FA610" w14:textId="2687A70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015" w:type="dxa"/>
            <w:vAlign w:val="center"/>
          </w:tcPr>
          <w:p w14:paraId="1B72717B" w14:textId="77ECD79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772979C7" w14:textId="77777777" w:rsidTr="00323470">
        <w:tc>
          <w:tcPr>
            <w:tcW w:w="1295" w:type="dxa"/>
            <w:vAlign w:val="center"/>
          </w:tcPr>
          <w:p w14:paraId="7087891A" w14:textId="0580B94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T22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ABA0" w14:textId="5F22204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22.71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D24C" w14:textId="38BEC73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22.71</w:t>
            </w:r>
          </w:p>
        </w:tc>
        <w:tc>
          <w:tcPr>
            <w:tcW w:w="1536" w:type="dxa"/>
            <w:vAlign w:val="center"/>
          </w:tcPr>
          <w:p w14:paraId="3EBF77CA" w14:textId="0612A542" w:rsidR="00F26B36" w:rsidRPr="00EC6823" w:rsidRDefault="00034D48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5263537A" w14:textId="03A7DDD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47865A05" w14:textId="1E5448D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08383E79" w14:textId="01EF967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70C15476" w14:textId="4136A11D" w:rsidR="00F26B36" w:rsidRPr="00EC6823" w:rsidRDefault="00323470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  <w:tc>
          <w:tcPr>
            <w:tcW w:w="1440" w:type="dxa"/>
            <w:vAlign w:val="center"/>
          </w:tcPr>
          <w:p w14:paraId="43D22F06" w14:textId="64572E10" w:rsidR="00F26B36" w:rsidRPr="00EC6823" w:rsidRDefault="00323470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  <w:tc>
          <w:tcPr>
            <w:tcW w:w="1015" w:type="dxa"/>
            <w:vAlign w:val="center"/>
          </w:tcPr>
          <w:p w14:paraId="7162D244" w14:textId="6508EB3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3B61017D" w14:textId="77777777" w:rsidTr="00323470">
        <w:tc>
          <w:tcPr>
            <w:tcW w:w="1295" w:type="dxa"/>
            <w:vAlign w:val="center"/>
          </w:tcPr>
          <w:p w14:paraId="0D31C9E5" w14:textId="5D02F21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T23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20BF" w14:textId="1660A72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22.57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0EF7" w14:textId="7602C0C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22.71</w:t>
            </w:r>
          </w:p>
        </w:tc>
        <w:tc>
          <w:tcPr>
            <w:tcW w:w="1536" w:type="dxa"/>
            <w:vAlign w:val="center"/>
          </w:tcPr>
          <w:p w14:paraId="357EC976" w14:textId="59F5BF5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5C038264" w14:textId="43B9743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0DAE1DF5" w14:textId="39DB016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6BBFFB7F" w14:textId="70D9D15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3F201985" w14:textId="225D2C0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440" w:type="dxa"/>
            <w:vAlign w:val="center"/>
          </w:tcPr>
          <w:p w14:paraId="4D7FC9D3" w14:textId="084E4F4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015" w:type="dxa"/>
            <w:vAlign w:val="center"/>
          </w:tcPr>
          <w:p w14:paraId="3A6E7A92" w14:textId="36FCF32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272AD98B" w14:textId="77777777" w:rsidTr="00323470">
        <w:tc>
          <w:tcPr>
            <w:tcW w:w="1295" w:type="dxa"/>
            <w:vAlign w:val="center"/>
          </w:tcPr>
          <w:p w14:paraId="1382F912" w14:textId="37F850D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T24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E728" w14:textId="516E813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19.29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A52E" w14:textId="492F70E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20.71</w:t>
            </w:r>
          </w:p>
        </w:tc>
        <w:tc>
          <w:tcPr>
            <w:tcW w:w="1536" w:type="dxa"/>
            <w:vAlign w:val="center"/>
          </w:tcPr>
          <w:p w14:paraId="5BDE794D" w14:textId="3DF8D469" w:rsidR="00F26B36" w:rsidRPr="00EC6823" w:rsidRDefault="00034D48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00E06388" w14:textId="1A595D2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3B5702BE" w14:textId="1057AAD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1410FE8E" w14:textId="46B48DB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6B02501F" w14:textId="26BA4D7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440" w:type="dxa"/>
            <w:vAlign w:val="center"/>
          </w:tcPr>
          <w:p w14:paraId="52C89A7D" w14:textId="35ABECD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</w:t>
            </w:r>
            <w:r w:rsidR="00323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vAlign w:val="center"/>
          </w:tcPr>
          <w:p w14:paraId="74DB9688" w14:textId="3FF44F9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69A8FE32" w14:textId="77777777" w:rsidTr="00323470">
        <w:tc>
          <w:tcPr>
            <w:tcW w:w="1295" w:type="dxa"/>
            <w:vAlign w:val="center"/>
          </w:tcPr>
          <w:p w14:paraId="31E85FD2" w14:textId="758B988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T25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C937" w14:textId="3EF9459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21.29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1939" w14:textId="3A5C29D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21.43</w:t>
            </w:r>
          </w:p>
        </w:tc>
        <w:tc>
          <w:tcPr>
            <w:tcW w:w="1536" w:type="dxa"/>
            <w:vAlign w:val="center"/>
          </w:tcPr>
          <w:p w14:paraId="22E87C2C" w14:textId="715892D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4BF05D01" w14:textId="6E070A5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5F2CD1F8" w14:textId="4AC929E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557FF26E" w14:textId="5BED6A7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28844FE9" w14:textId="7EFD327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440" w:type="dxa"/>
            <w:vAlign w:val="center"/>
          </w:tcPr>
          <w:p w14:paraId="76FA7156" w14:textId="528687E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015" w:type="dxa"/>
            <w:vAlign w:val="center"/>
          </w:tcPr>
          <w:p w14:paraId="00DAEC54" w14:textId="2A331A7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52F3B6AC" w14:textId="77777777" w:rsidTr="00323470">
        <w:tc>
          <w:tcPr>
            <w:tcW w:w="1295" w:type="dxa"/>
            <w:vAlign w:val="center"/>
          </w:tcPr>
          <w:p w14:paraId="132CC066" w14:textId="06E2A3E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58205156"/>
            <w:r w:rsidRPr="00EC6823">
              <w:rPr>
                <w:rFonts w:ascii="Times New Roman" w:hAnsi="Times New Roman" w:cs="Times New Roman"/>
              </w:rPr>
              <w:t>T26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DCE24" w14:textId="08E9BD5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23.43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00AF" w14:textId="3E30A91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24.57</w:t>
            </w:r>
          </w:p>
        </w:tc>
        <w:tc>
          <w:tcPr>
            <w:tcW w:w="1536" w:type="dxa"/>
            <w:vAlign w:val="center"/>
          </w:tcPr>
          <w:p w14:paraId="2A392FF6" w14:textId="1F25892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6EF1C9E7" w14:textId="7E0B37E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4CDBA571" w14:textId="6B04EB5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2166C9ED" w14:textId="3D07F1C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7F5D55D2" w14:textId="1CFB7C4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40" w:type="dxa"/>
            <w:vAlign w:val="center"/>
          </w:tcPr>
          <w:p w14:paraId="3AB2597E" w14:textId="384F48E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15" w:type="dxa"/>
            <w:vAlign w:val="center"/>
          </w:tcPr>
          <w:p w14:paraId="67200885" w14:textId="58E44D7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bookmarkEnd w:id="0"/>
      <w:tr w:rsidR="00F26B36" w:rsidRPr="00EC6823" w14:paraId="1B467DA5" w14:textId="77777777" w:rsidTr="00323470">
        <w:tc>
          <w:tcPr>
            <w:tcW w:w="1295" w:type="dxa"/>
            <w:vAlign w:val="center"/>
          </w:tcPr>
          <w:p w14:paraId="6AB3D4F3" w14:textId="56186EA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T27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60C5" w14:textId="421C876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16.71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2E07" w14:textId="2CDB268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536" w:type="dxa"/>
            <w:vAlign w:val="center"/>
          </w:tcPr>
          <w:p w14:paraId="7ED06874" w14:textId="0F6D064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1C4426E6" w14:textId="64972F8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7D9509A9" w14:textId="47154AC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59A09CDE" w14:textId="04C3B11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01AECFE3" w14:textId="45B9035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440" w:type="dxa"/>
            <w:vAlign w:val="center"/>
          </w:tcPr>
          <w:p w14:paraId="2A69E5C6" w14:textId="6F3BAF1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15" w:type="dxa"/>
            <w:vAlign w:val="center"/>
          </w:tcPr>
          <w:p w14:paraId="3BA09A26" w14:textId="501C9B3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773ADC7F" w14:textId="77777777" w:rsidTr="00323470">
        <w:tc>
          <w:tcPr>
            <w:tcW w:w="1295" w:type="dxa"/>
            <w:vAlign w:val="center"/>
          </w:tcPr>
          <w:p w14:paraId="7A4EF49C" w14:textId="3FF44EF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T28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046D" w14:textId="08924D4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19.57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97E6" w14:textId="600A2E0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19.57</w:t>
            </w:r>
          </w:p>
        </w:tc>
        <w:tc>
          <w:tcPr>
            <w:tcW w:w="1536" w:type="dxa"/>
            <w:vAlign w:val="center"/>
          </w:tcPr>
          <w:p w14:paraId="40912547" w14:textId="170653E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1B4FDCA7" w14:textId="68CDE8A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61D0AD8F" w14:textId="452CA05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1D9F3E50" w14:textId="76662B0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0126441B" w14:textId="2C63DED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440" w:type="dxa"/>
            <w:vAlign w:val="center"/>
          </w:tcPr>
          <w:p w14:paraId="340F6666" w14:textId="0E68D80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15" w:type="dxa"/>
            <w:vAlign w:val="center"/>
          </w:tcPr>
          <w:p w14:paraId="4DD81F70" w14:textId="2B72AC0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6ADB5AA2" w14:textId="77777777" w:rsidTr="00323470">
        <w:tc>
          <w:tcPr>
            <w:tcW w:w="1295" w:type="dxa"/>
            <w:vAlign w:val="center"/>
          </w:tcPr>
          <w:p w14:paraId="2829DD56" w14:textId="7E8A975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T29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06FA" w14:textId="3063393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25.71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1A3C0" w14:textId="14C87F5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25.86</w:t>
            </w:r>
          </w:p>
        </w:tc>
        <w:tc>
          <w:tcPr>
            <w:tcW w:w="1536" w:type="dxa"/>
            <w:vAlign w:val="center"/>
          </w:tcPr>
          <w:p w14:paraId="6913CB0C" w14:textId="625EB69C" w:rsidR="00F26B36" w:rsidRPr="00EC6823" w:rsidRDefault="00034D48" w:rsidP="00034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37618472" w14:textId="4656055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vAlign w:val="center"/>
          </w:tcPr>
          <w:p w14:paraId="3322D145" w14:textId="7CC8F2D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1295" w:type="dxa"/>
            <w:vAlign w:val="center"/>
          </w:tcPr>
          <w:p w14:paraId="59C32552" w14:textId="268B7D4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2E7BB227" w14:textId="5F932E4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440" w:type="dxa"/>
            <w:vAlign w:val="center"/>
          </w:tcPr>
          <w:p w14:paraId="5A6E4334" w14:textId="4B21AD1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015" w:type="dxa"/>
            <w:vAlign w:val="center"/>
          </w:tcPr>
          <w:p w14:paraId="53151534" w14:textId="49DB011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3DC4D718" w14:textId="77777777" w:rsidTr="00323470">
        <w:tc>
          <w:tcPr>
            <w:tcW w:w="1295" w:type="dxa"/>
            <w:vAlign w:val="center"/>
          </w:tcPr>
          <w:p w14:paraId="7C30E485" w14:textId="4B8E1DD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C344" w14:textId="352B855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22.57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F8C6" w14:textId="06ADCA4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22.57</w:t>
            </w:r>
          </w:p>
        </w:tc>
        <w:tc>
          <w:tcPr>
            <w:tcW w:w="1536" w:type="dxa"/>
            <w:vAlign w:val="center"/>
          </w:tcPr>
          <w:p w14:paraId="5ADA7B27" w14:textId="6FE7C94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0AB35BFE" w14:textId="2A209CA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1DDCC411" w14:textId="7F41B12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395A7AC5" w14:textId="61F5343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5F24B30D" w14:textId="41FCEB3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440" w:type="dxa"/>
            <w:vAlign w:val="center"/>
          </w:tcPr>
          <w:p w14:paraId="1DF5F19C" w14:textId="58ECE0F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015" w:type="dxa"/>
            <w:vAlign w:val="center"/>
          </w:tcPr>
          <w:p w14:paraId="7F42B91F" w14:textId="7610BC9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394C2025" w14:textId="77777777" w:rsidTr="00323470">
        <w:tc>
          <w:tcPr>
            <w:tcW w:w="1295" w:type="dxa"/>
            <w:vAlign w:val="center"/>
          </w:tcPr>
          <w:p w14:paraId="437C7EB9" w14:textId="786CC7B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T31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523B" w14:textId="7DBB006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16.43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5ECC" w14:textId="02F8B71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536" w:type="dxa"/>
            <w:vAlign w:val="center"/>
          </w:tcPr>
          <w:p w14:paraId="4A0AAF3F" w14:textId="3518032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16F1D663" w14:textId="753E51E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56BA46EA" w14:textId="644EEDE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433F6CA1" w14:textId="3672EE6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73372C5C" w14:textId="6BBA41B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440" w:type="dxa"/>
            <w:vAlign w:val="center"/>
          </w:tcPr>
          <w:p w14:paraId="26ADB764" w14:textId="558CD51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015" w:type="dxa"/>
            <w:vAlign w:val="center"/>
          </w:tcPr>
          <w:p w14:paraId="71613571" w14:textId="6E3CA69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212E6468" w14:textId="77777777" w:rsidTr="00323470">
        <w:tc>
          <w:tcPr>
            <w:tcW w:w="1295" w:type="dxa"/>
            <w:vAlign w:val="center"/>
          </w:tcPr>
          <w:p w14:paraId="3879FB17" w14:textId="1D7837B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lastRenderedPageBreak/>
              <w:t>T32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7E6B" w14:textId="020E540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22.14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9947" w14:textId="3CCC1BD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23.57</w:t>
            </w:r>
          </w:p>
        </w:tc>
        <w:tc>
          <w:tcPr>
            <w:tcW w:w="1536" w:type="dxa"/>
            <w:vAlign w:val="center"/>
          </w:tcPr>
          <w:p w14:paraId="3E7CFA6E" w14:textId="49235D80" w:rsidR="00F26B36" w:rsidRPr="00EC6823" w:rsidRDefault="00034D48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5BA02C4B" w14:textId="425BB5B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2AD02D63" w14:textId="3E8E77E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0F69F746" w14:textId="3297EB1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6F3FF6C4" w14:textId="58410EF6" w:rsidR="00F26B36" w:rsidRPr="00EC6823" w:rsidRDefault="00323470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  <w:tc>
          <w:tcPr>
            <w:tcW w:w="1440" w:type="dxa"/>
            <w:vAlign w:val="center"/>
          </w:tcPr>
          <w:p w14:paraId="03EAC234" w14:textId="4402DD22" w:rsidR="00F26B36" w:rsidRPr="00EC6823" w:rsidRDefault="00323470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  <w:tc>
          <w:tcPr>
            <w:tcW w:w="1015" w:type="dxa"/>
            <w:vAlign w:val="center"/>
          </w:tcPr>
          <w:p w14:paraId="60290840" w14:textId="444D8037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048079F3" w14:textId="77777777" w:rsidTr="00323470">
        <w:tc>
          <w:tcPr>
            <w:tcW w:w="1295" w:type="dxa"/>
            <w:vAlign w:val="center"/>
          </w:tcPr>
          <w:p w14:paraId="2C65A226" w14:textId="5A165AD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492C" w14:textId="3D1C8D8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16.86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EDC1" w14:textId="267B109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17.86</w:t>
            </w:r>
          </w:p>
        </w:tc>
        <w:tc>
          <w:tcPr>
            <w:tcW w:w="1536" w:type="dxa"/>
            <w:vAlign w:val="center"/>
          </w:tcPr>
          <w:p w14:paraId="4B9EFDF9" w14:textId="3C0E101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3C</w:t>
            </w:r>
          </w:p>
        </w:tc>
        <w:tc>
          <w:tcPr>
            <w:tcW w:w="1295" w:type="dxa"/>
            <w:vAlign w:val="center"/>
          </w:tcPr>
          <w:p w14:paraId="2D8212D9" w14:textId="028B246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7219DD0E" w14:textId="4C241D83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65425433" w14:textId="2A8F5A7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3CA51AF2" w14:textId="22BC107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</w:t>
            </w:r>
            <w:r w:rsidR="00323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vAlign w:val="center"/>
          </w:tcPr>
          <w:p w14:paraId="25077767" w14:textId="3B80B9B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015" w:type="dxa"/>
            <w:vAlign w:val="center"/>
          </w:tcPr>
          <w:p w14:paraId="2A7C7AD1" w14:textId="50B47BD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2982C471" w14:textId="77777777" w:rsidTr="00323470">
        <w:tc>
          <w:tcPr>
            <w:tcW w:w="1295" w:type="dxa"/>
            <w:vAlign w:val="center"/>
          </w:tcPr>
          <w:p w14:paraId="7B1B16C6" w14:textId="7670FA5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T34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B4EC" w14:textId="132CCFD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18.43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9979" w14:textId="566F76A0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19.29</w:t>
            </w:r>
          </w:p>
        </w:tc>
        <w:tc>
          <w:tcPr>
            <w:tcW w:w="1536" w:type="dxa"/>
            <w:vAlign w:val="center"/>
          </w:tcPr>
          <w:p w14:paraId="7D1EABB1" w14:textId="1A3DFC97" w:rsidR="00F26B36" w:rsidRPr="00EC6823" w:rsidRDefault="00034D48" w:rsidP="00F2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5" w:type="dxa"/>
            <w:vAlign w:val="center"/>
          </w:tcPr>
          <w:p w14:paraId="1CADA55B" w14:textId="69FC5C4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vAlign w:val="center"/>
          </w:tcPr>
          <w:p w14:paraId="4CAD57DE" w14:textId="48C83A0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3110C840" w14:textId="4351F54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6BDF089A" w14:textId="474423A5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440" w:type="dxa"/>
            <w:vAlign w:val="center"/>
          </w:tcPr>
          <w:p w14:paraId="6659F57A" w14:textId="29E74CB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015" w:type="dxa"/>
            <w:vAlign w:val="center"/>
          </w:tcPr>
          <w:p w14:paraId="242B3AFD" w14:textId="0B18F00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  <w:tr w:rsidR="00F26B36" w:rsidRPr="00EC6823" w14:paraId="5B76E350" w14:textId="77777777" w:rsidTr="00323470">
        <w:tc>
          <w:tcPr>
            <w:tcW w:w="1295" w:type="dxa"/>
            <w:vAlign w:val="center"/>
          </w:tcPr>
          <w:p w14:paraId="18B6F64D" w14:textId="1FE660C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93E2" w14:textId="604E8B0A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16.43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0984" w14:textId="2490F3D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18.71</w:t>
            </w:r>
          </w:p>
        </w:tc>
        <w:tc>
          <w:tcPr>
            <w:tcW w:w="1536" w:type="dxa"/>
            <w:vAlign w:val="center"/>
          </w:tcPr>
          <w:p w14:paraId="4502BA36" w14:textId="355B45D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1295" w:type="dxa"/>
            <w:vAlign w:val="center"/>
          </w:tcPr>
          <w:p w14:paraId="14AE785F" w14:textId="09937392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044C8452" w14:textId="36942028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295" w:type="dxa"/>
            <w:vAlign w:val="center"/>
          </w:tcPr>
          <w:p w14:paraId="067CECEC" w14:textId="3570C539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30" w:type="dxa"/>
            <w:vAlign w:val="center"/>
          </w:tcPr>
          <w:p w14:paraId="0199D6E1" w14:textId="6DEACA7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440" w:type="dxa"/>
            <w:vAlign w:val="center"/>
          </w:tcPr>
          <w:p w14:paraId="05D5319C" w14:textId="66BA4D7B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015" w:type="dxa"/>
            <w:vAlign w:val="center"/>
          </w:tcPr>
          <w:p w14:paraId="5EDCE62B" w14:textId="4D0B03C1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</w:tr>
      <w:tr w:rsidR="00F26B36" w:rsidRPr="00EC6823" w14:paraId="7FA70041" w14:textId="77777777" w:rsidTr="00323470">
        <w:tc>
          <w:tcPr>
            <w:tcW w:w="1295" w:type="dxa"/>
            <w:vAlign w:val="center"/>
          </w:tcPr>
          <w:p w14:paraId="74075AED" w14:textId="3BD8C71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T36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1C73" w14:textId="612E5C1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4643" w14:textId="38DD766C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536" w:type="dxa"/>
            <w:vAlign w:val="center"/>
          </w:tcPr>
          <w:p w14:paraId="4A9C540D" w14:textId="36D0A844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295" w:type="dxa"/>
            <w:vAlign w:val="center"/>
          </w:tcPr>
          <w:p w14:paraId="6A515D26" w14:textId="7DD40846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vAlign w:val="center"/>
          </w:tcPr>
          <w:p w14:paraId="4E6F6042" w14:textId="6C450E8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295" w:type="dxa"/>
            <w:vAlign w:val="center"/>
          </w:tcPr>
          <w:p w14:paraId="21CC9B92" w14:textId="11A01A2D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vAlign w:val="center"/>
          </w:tcPr>
          <w:p w14:paraId="4178F07A" w14:textId="5728A4EE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40" w:type="dxa"/>
            <w:vAlign w:val="center"/>
          </w:tcPr>
          <w:p w14:paraId="57AE5A40" w14:textId="143B445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15" w:type="dxa"/>
            <w:vAlign w:val="center"/>
          </w:tcPr>
          <w:p w14:paraId="56C93299" w14:textId="6948586F" w:rsidR="00F26B36" w:rsidRPr="00EC6823" w:rsidRDefault="00F26B36" w:rsidP="00F26B36">
            <w:pPr>
              <w:jc w:val="center"/>
              <w:rPr>
                <w:rFonts w:ascii="Times New Roman" w:hAnsi="Times New Roman" w:cs="Times New Roman"/>
              </w:rPr>
            </w:pPr>
            <w:r w:rsidRPr="00EC6823">
              <w:rPr>
                <w:rFonts w:ascii="Times New Roman" w:hAnsi="Times New Roman" w:cs="Times New Roman"/>
              </w:rPr>
              <w:t>No</w:t>
            </w:r>
          </w:p>
        </w:tc>
      </w:tr>
    </w:tbl>
    <w:p w14:paraId="22D6EA78" w14:textId="77777777" w:rsidR="00036EE8" w:rsidRDefault="00036EE8" w:rsidP="00036EE8">
      <w:pPr>
        <w:ind w:left="-720"/>
      </w:pPr>
    </w:p>
    <w:p w14:paraId="093ACE2C" w14:textId="2CC0B974" w:rsidR="00DB66C2" w:rsidRDefault="00DB66C2">
      <w:r>
        <w:br w:type="page"/>
      </w:r>
    </w:p>
    <w:p w14:paraId="629FD855" w14:textId="77777777" w:rsidR="00DB66C2" w:rsidRDefault="00DB66C2" w:rsidP="00DB66C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Table S2: </w:t>
      </w:r>
      <w:r>
        <w:rPr>
          <w:rFonts w:ascii="Times New Roman" w:hAnsi="Times New Roman" w:cs="Times New Roman"/>
        </w:rPr>
        <w:t>Differential expression of top 5 miRNAs in patients with cardiomyopathy vs. no cardiomyopathy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50"/>
        <w:gridCol w:w="1469"/>
        <w:gridCol w:w="1470"/>
        <w:gridCol w:w="1425"/>
        <w:gridCol w:w="1592"/>
        <w:gridCol w:w="1116"/>
        <w:gridCol w:w="1073"/>
      </w:tblGrid>
      <w:tr w:rsidR="00DB66C2" w:rsidRPr="00A50C62" w14:paraId="0BBA1ACA" w14:textId="77777777" w:rsidTr="007E398D">
        <w:tc>
          <w:tcPr>
            <w:tcW w:w="1750" w:type="dxa"/>
            <w:shd w:val="clear" w:color="auto" w:fill="E7E6E6" w:themeFill="background2"/>
            <w:vAlign w:val="center"/>
          </w:tcPr>
          <w:p w14:paraId="293B1490" w14:textId="77777777" w:rsidR="00DB66C2" w:rsidRPr="002126F1" w:rsidRDefault="00DB66C2" w:rsidP="007E39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Assay</w:t>
            </w:r>
          </w:p>
        </w:tc>
        <w:tc>
          <w:tcPr>
            <w:tcW w:w="1469" w:type="dxa"/>
            <w:shd w:val="clear" w:color="auto" w:fill="E7E6E6" w:themeFill="background2"/>
            <w:vAlign w:val="center"/>
          </w:tcPr>
          <w:p w14:paraId="5A90B06D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 xml:space="preserve">Mean ∆CT </w:t>
            </w:r>
            <w:r>
              <w:rPr>
                <w:rFonts w:ascii="Times New Roman" w:hAnsi="Times New Roman" w:cs="Times New Roman"/>
                <w:b/>
                <w:bCs/>
              </w:rPr>
              <w:t>Cardio</w:t>
            </w:r>
            <w:r w:rsidRPr="00A50C62">
              <w:rPr>
                <w:rFonts w:ascii="Times New Roman" w:hAnsi="Times New Roman" w:cs="Times New Roman"/>
                <w:b/>
                <w:bCs/>
              </w:rPr>
              <w:t xml:space="preserve"> (SD)</w:t>
            </w:r>
          </w:p>
        </w:tc>
        <w:tc>
          <w:tcPr>
            <w:tcW w:w="1470" w:type="dxa"/>
            <w:shd w:val="clear" w:color="auto" w:fill="E7E6E6" w:themeFill="background2"/>
            <w:vAlign w:val="center"/>
          </w:tcPr>
          <w:p w14:paraId="7BCD36D0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 xml:space="preserve">Mean ∆CT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No Cardio </w:t>
            </w:r>
            <w:r w:rsidRPr="00A50C62">
              <w:rPr>
                <w:rFonts w:ascii="Times New Roman" w:hAnsi="Times New Roman" w:cs="Times New Roman"/>
                <w:b/>
                <w:bCs/>
              </w:rPr>
              <w:t>(SD)</w:t>
            </w:r>
          </w:p>
        </w:tc>
        <w:tc>
          <w:tcPr>
            <w:tcW w:w="1425" w:type="dxa"/>
            <w:shd w:val="clear" w:color="auto" w:fill="E7E6E6" w:themeFill="background2"/>
            <w:vAlign w:val="center"/>
          </w:tcPr>
          <w:p w14:paraId="0ABCB503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>∆∆CT</w:t>
            </w:r>
          </w:p>
          <w:p w14:paraId="0478F9B4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>(Cardio – No Cardio)</w:t>
            </w:r>
          </w:p>
        </w:tc>
        <w:tc>
          <w:tcPr>
            <w:tcW w:w="1592" w:type="dxa"/>
            <w:shd w:val="clear" w:color="auto" w:fill="E7E6E6" w:themeFill="background2"/>
            <w:vAlign w:val="center"/>
          </w:tcPr>
          <w:p w14:paraId="3010180D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>Fold Change</w:t>
            </w:r>
          </w:p>
          <w:p w14:paraId="74778442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>(Cardio/No Cardio)</w:t>
            </w: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14:paraId="2819DA81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  <w:b/>
                <w:bCs/>
                <w:i/>
                <w:iCs/>
              </w:rPr>
              <w:t>P-</w:t>
            </w:r>
            <w:r w:rsidRPr="00A50C62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1073" w:type="dxa"/>
            <w:shd w:val="clear" w:color="auto" w:fill="E7E6E6" w:themeFill="background2"/>
            <w:vAlign w:val="center"/>
          </w:tcPr>
          <w:p w14:paraId="02E04A61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B-H </w:t>
            </w:r>
            <w:r w:rsidRPr="00A50C62">
              <w:rPr>
                <w:rFonts w:ascii="Times New Roman" w:hAnsi="Times New Roman" w:cs="Times New Roman"/>
                <w:b/>
                <w:bCs/>
              </w:rPr>
              <w:t>Adj.</w:t>
            </w:r>
          </w:p>
          <w:p w14:paraId="71921199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A50C62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</w:tr>
      <w:tr w:rsidR="00DB66C2" w:rsidRPr="009218DB" w14:paraId="7F5C944C" w14:textId="77777777" w:rsidTr="007E398D">
        <w:tc>
          <w:tcPr>
            <w:tcW w:w="1750" w:type="dxa"/>
          </w:tcPr>
          <w:p w14:paraId="7DA279B1" w14:textId="77777777" w:rsidR="00DB66C2" w:rsidRPr="00A50C62" w:rsidRDefault="00DB66C2" w:rsidP="007E39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hsa-miR-145</w:t>
            </w:r>
          </w:p>
        </w:tc>
        <w:tc>
          <w:tcPr>
            <w:tcW w:w="1469" w:type="dxa"/>
            <w:vAlign w:val="center"/>
          </w:tcPr>
          <w:p w14:paraId="5D2371FC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-0.59</w:t>
            </w:r>
            <w:r w:rsidRPr="009218D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1.09</w:t>
            </w:r>
            <w:r w:rsidRPr="00921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  <w:vAlign w:val="center"/>
          </w:tcPr>
          <w:p w14:paraId="33D8C5F6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-1.90</w:t>
            </w:r>
            <w:r w:rsidRPr="009218DB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95</w:t>
            </w:r>
            <w:r w:rsidRPr="00921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5" w:type="dxa"/>
            <w:vAlign w:val="center"/>
          </w:tcPr>
          <w:p w14:paraId="1E2F3A0C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592" w:type="dxa"/>
            <w:vAlign w:val="center"/>
          </w:tcPr>
          <w:p w14:paraId="14D2A35F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116" w:type="dxa"/>
            <w:vAlign w:val="center"/>
          </w:tcPr>
          <w:p w14:paraId="6FD23226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218DB">
              <w:rPr>
                <w:rFonts w:ascii="Times New Roman" w:hAnsi="Times New Roman" w:cs="Times New Roman"/>
                <w:i/>
                <w:iCs/>
              </w:rPr>
              <w:t>0.0</w:t>
            </w:r>
            <w:r>
              <w:rPr>
                <w:rFonts w:ascii="Times New Roman" w:hAnsi="Times New Roman" w:cs="Times New Roman"/>
                <w:i/>
                <w:iCs/>
              </w:rPr>
              <w:t>40</w:t>
            </w:r>
          </w:p>
        </w:tc>
        <w:tc>
          <w:tcPr>
            <w:tcW w:w="1073" w:type="dxa"/>
            <w:vAlign w:val="center"/>
          </w:tcPr>
          <w:p w14:paraId="6DDAD64F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420</w:t>
            </w:r>
          </w:p>
        </w:tc>
      </w:tr>
      <w:tr w:rsidR="00DB66C2" w:rsidRPr="009218DB" w14:paraId="65739065" w14:textId="77777777" w:rsidTr="007E398D">
        <w:tc>
          <w:tcPr>
            <w:tcW w:w="1750" w:type="dxa"/>
          </w:tcPr>
          <w:p w14:paraId="1DB234B4" w14:textId="77777777" w:rsidR="00DB66C2" w:rsidRPr="008B5E1D" w:rsidRDefault="00DB66C2" w:rsidP="007E3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hsa-miR-24</w:t>
            </w:r>
          </w:p>
        </w:tc>
        <w:tc>
          <w:tcPr>
            <w:tcW w:w="1469" w:type="dxa"/>
            <w:vAlign w:val="center"/>
          </w:tcPr>
          <w:p w14:paraId="589C9210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  <w:r w:rsidRPr="009218DB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61</w:t>
            </w:r>
            <w:r w:rsidRPr="00921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  <w:vAlign w:val="center"/>
          </w:tcPr>
          <w:p w14:paraId="099C6441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</w:t>
            </w:r>
            <w:r w:rsidRPr="009218DB">
              <w:rPr>
                <w:rFonts w:ascii="Times New Roman" w:hAnsi="Times New Roman" w:cs="Times New Roman"/>
              </w:rPr>
              <w:t xml:space="preserve"> (0</w:t>
            </w:r>
            <w:r>
              <w:rPr>
                <w:rFonts w:ascii="Times New Roman" w:hAnsi="Times New Roman" w:cs="Times New Roman"/>
              </w:rPr>
              <w:t>.47</w:t>
            </w:r>
            <w:r w:rsidRPr="00921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5" w:type="dxa"/>
            <w:vAlign w:val="center"/>
          </w:tcPr>
          <w:p w14:paraId="4FBECF6E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-0.66</w:t>
            </w:r>
          </w:p>
        </w:tc>
        <w:tc>
          <w:tcPr>
            <w:tcW w:w="1592" w:type="dxa"/>
            <w:vAlign w:val="center"/>
          </w:tcPr>
          <w:p w14:paraId="6628832E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116" w:type="dxa"/>
            <w:vAlign w:val="center"/>
          </w:tcPr>
          <w:p w14:paraId="3B3D5BD8" w14:textId="77777777" w:rsidR="00DB66C2" w:rsidRPr="005E1223" w:rsidRDefault="00DB66C2" w:rsidP="007E39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1223">
              <w:rPr>
                <w:rFonts w:ascii="Times New Roman" w:hAnsi="Times New Roman" w:cs="Times New Roman"/>
                <w:i/>
                <w:iCs/>
              </w:rPr>
              <w:t>0.040</w:t>
            </w:r>
          </w:p>
        </w:tc>
        <w:tc>
          <w:tcPr>
            <w:tcW w:w="1073" w:type="dxa"/>
            <w:vAlign w:val="center"/>
          </w:tcPr>
          <w:p w14:paraId="3BF94908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420</w:t>
            </w:r>
          </w:p>
        </w:tc>
      </w:tr>
      <w:tr w:rsidR="00DB66C2" w:rsidRPr="009218DB" w14:paraId="46242747" w14:textId="77777777" w:rsidTr="007E398D">
        <w:tc>
          <w:tcPr>
            <w:tcW w:w="1750" w:type="dxa"/>
          </w:tcPr>
          <w:p w14:paraId="1D776064" w14:textId="77777777" w:rsidR="00DB66C2" w:rsidRPr="00A50C62" w:rsidRDefault="00DB66C2" w:rsidP="007E39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hsa-miR-let7b</w:t>
            </w:r>
          </w:p>
        </w:tc>
        <w:tc>
          <w:tcPr>
            <w:tcW w:w="1469" w:type="dxa"/>
            <w:vAlign w:val="center"/>
          </w:tcPr>
          <w:p w14:paraId="07B98CCF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</w:t>
            </w:r>
            <w:r w:rsidRPr="009218D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0.86</w:t>
            </w:r>
            <w:r w:rsidRPr="00921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  <w:vAlign w:val="center"/>
          </w:tcPr>
          <w:p w14:paraId="745BA8AE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-0.22</w:t>
            </w:r>
            <w:r w:rsidRPr="009218DB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58</w:t>
            </w:r>
            <w:r w:rsidRPr="00921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5" w:type="dxa"/>
            <w:vAlign w:val="center"/>
          </w:tcPr>
          <w:p w14:paraId="7B62FFFC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592" w:type="dxa"/>
            <w:vAlign w:val="center"/>
          </w:tcPr>
          <w:p w14:paraId="20037297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116" w:type="dxa"/>
            <w:vAlign w:val="center"/>
          </w:tcPr>
          <w:p w14:paraId="3F4FD110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073" w:type="dxa"/>
            <w:vAlign w:val="center"/>
          </w:tcPr>
          <w:p w14:paraId="74143437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DB66C2" w:rsidRPr="009218DB" w14:paraId="4CF60D0C" w14:textId="77777777" w:rsidTr="007E398D">
        <w:tc>
          <w:tcPr>
            <w:tcW w:w="1750" w:type="dxa"/>
          </w:tcPr>
          <w:p w14:paraId="7403AE06" w14:textId="77777777" w:rsidR="00DB66C2" w:rsidRPr="00A50C62" w:rsidRDefault="00DB66C2" w:rsidP="007E39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hsa-miR-92a</w:t>
            </w:r>
          </w:p>
        </w:tc>
        <w:tc>
          <w:tcPr>
            <w:tcW w:w="1469" w:type="dxa"/>
            <w:vAlign w:val="center"/>
          </w:tcPr>
          <w:p w14:paraId="4C381736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  <w:r w:rsidRPr="009218D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1.60</w:t>
            </w:r>
            <w:r w:rsidRPr="00921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  <w:vAlign w:val="center"/>
          </w:tcPr>
          <w:p w14:paraId="1EDF5633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0.77</w:t>
            </w:r>
            <w:r w:rsidRPr="009218D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0.95</w:t>
            </w:r>
            <w:r w:rsidRPr="00921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5" w:type="dxa"/>
            <w:vAlign w:val="center"/>
          </w:tcPr>
          <w:p w14:paraId="78FAA55C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92" w:type="dxa"/>
            <w:vAlign w:val="center"/>
          </w:tcPr>
          <w:p w14:paraId="42A6BB86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116" w:type="dxa"/>
            <w:vAlign w:val="center"/>
          </w:tcPr>
          <w:p w14:paraId="1174DC53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3" w:type="dxa"/>
            <w:vAlign w:val="center"/>
          </w:tcPr>
          <w:p w14:paraId="4B350B0F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592</w:t>
            </w:r>
          </w:p>
        </w:tc>
      </w:tr>
      <w:tr w:rsidR="00DB66C2" w:rsidRPr="009218DB" w14:paraId="1A99D54B" w14:textId="77777777" w:rsidTr="007E398D">
        <w:tc>
          <w:tcPr>
            <w:tcW w:w="1750" w:type="dxa"/>
          </w:tcPr>
          <w:p w14:paraId="165F73F5" w14:textId="77777777" w:rsidR="00DB66C2" w:rsidRPr="00A50C62" w:rsidRDefault="00DB66C2" w:rsidP="007E39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hsa-miR-146a</w:t>
            </w:r>
          </w:p>
        </w:tc>
        <w:tc>
          <w:tcPr>
            <w:tcW w:w="1469" w:type="dxa"/>
            <w:vAlign w:val="center"/>
          </w:tcPr>
          <w:p w14:paraId="66F03560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30</w:t>
            </w:r>
            <w:r w:rsidRPr="009218DB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58</w:t>
            </w:r>
            <w:r w:rsidRPr="00921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  <w:vAlign w:val="center"/>
          </w:tcPr>
          <w:p w14:paraId="283C86A2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.80</w:t>
            </w:r>
            <w:r w:rsidRPr="009218DB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40</w:t>
            </w:r>
            <w:r w:rsidRPr="00921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5" w:type="dxa"/>
            <w:vAlign w:val="center"/>
          </w:tcPr>
          <w:p w14:paraId="3505B7C3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592" w:type="dxa"/>
            <w:vAlign w:val="center"/>
          </w:tcPr>
          <w:p w14:paraId="3767958C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16" w:type="dxa"/>
            <w:vAlign w:val="center"/>
          </w:tcPr>
          <w:p w14:paraId="1BE0F04E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073" w:type="dxa"/>
            <w:vAlign w:val="center"/>
          </w:tcPr>
          <w:p w14:paraId="1F6FAF03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592</w:t>
            </w:r>
          </w:p>
        </w:tc>
      </w:tr>
    </w:tbl>
    <w:p w14:paraId="78976237" w14:textId="109A6510" w:rsidR="00DB66C2" w:rsidRDefault="00DB66C2" w:rsidP="00036EE8">
      <w:pPr>
        <w:ind w:left="-720"/>
      </w:pPr>
    </w:p>
    <w:p w14:paraId="0E23BF80" w14:textId="77777777" w:rsidR="00DB66C2" w:rsidRDefault="00DB66C2">
      <w:r>
        <w:br w:type="page"/>
      </w:r>
    </w:p>
    <w:p w14:paraId="0C765D2E" w14:textId="55AB0A43" w:rsidR="00DB66C2" w:rsidRPr="002126F1" w:rsidRDefault="00DB66C2" w:rsidP="00DB66C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</w:rPr>
        <w:t xml:space="preserve">Table S3: </w:t>
      </w:r>
      <w:r>
        <w:rPr>
          <w:rFonts w:ascii="Times New Roman" w:hAnsi="Times New Roman" w:cs="Times New Roman"/>
        </w:rPr>
        <w:t>Differential expression of top 5 miRNAs in patients with fetal mortality versus no fetal mortality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25"/>
        <w:gridCol w:w="1530"/>
        <w:gridCol w:w="1530"/>
        <w:gridCol w:w="1512"/>
        <w:gridCol w:w="1643"/>
        <w:gridCol w:w="1009"/>
        <w:gridCol w:w="1146"/>
      </w:tblGrid>
      <w:tr w:rsidR="00DB66C2" w:rsidRPr="00A50C62" w14:paraId="3E749741" w14:textId="77777777" w:rsidTr="007E398D">
        <w:tc>
          <w:tcPr>
            <w:tcW w:w="1525" w:type="dxa"/>
            <w:shd w:val="clear" w:color="auto" w:fill="E7E6E6" w:themeFill="background2"/>
            <w:vAlign w:val="center"/>
          </w:tcPr>
          <w:p w14:paraId="33E172B9" w14:textId="77777777" w:rsidR="00DB66C2" w:rsidRPr="002126F1" w:rsidRDefault="00DB66C2" w:rsidP="007E39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Assay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6AFAE1D8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 xml:space="preserve">Mean ∆CT </w:t>
            </w:r>
            <w:r>
              <w:rPr>
                <w:rFonts w:ascii="Times New Roman" w:hAnsi="Times New Roman" w:cs="Times New Roman"/>
                <w:b/>
                <w:bCs/>
              </w:rPr>
              <w:t>Mortality</w:t>
            </w:r>
            <w:r w:rsidRPr="00A50C62">
              <w:rPr>
                <w:rFonts w:ascii="Times New Roman" w:hAnsi="Times New Roman" w:cs="Times New Roman"/>
                <w:b/>
                <w:bCs/>
              </w:rPr>
              <w:t xml:space="preserve"> (SD)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5B715FA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 xml:space="preserve">Mean ∆CT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No Mortality </w:t>
            </w:r>
            <w:r w:rsidRPr="00A50C62">
              <w:rPr>
                <w:rFonts w:ascii="Times New Roman" w:hAnsi="Times New Roman" w:cs="Times New Roman"/>
                <w:b/>
                <w:bCs/>
              </w:rPr>
              <w:t>(SD)</w:t>
            </w:r>
          </w:p>
        </w:tc>
        <w:tc>
          <w:tcPr>
            <w:tcW w:w="1512" w:type="dxa"/>
            <w:shd w:val="clear" w:color="auto" w:fill="E7E6E6" w:themeFill="background2"/>
            <w:vAlign w:val="center"/>
          </w:tcPr>
          <w:p w14:paraId="4BD2F10F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>∆∆CT</w:t>
            </w:r>
          </w:p>
          <w:p w14:paraId="7676B319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>(Mortality – No Mortality)</w:t>
            </w:r>
          </w:p>
        </w:tc>
        <w:tc>
          <w:tcPr>
            <w:tcW w:w="1643" w:type="dxa"/>
            <w:shd w:val="clear" w:color="auto" w:fill="E7E6E6" w:themeFill="background2"/>
            <w:vAlign w:val="center"/>
          </w:tcPr>
          <w:p w14:paraId="42C1C071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>Fold Change</w:t>
            </w:r>
          </w:p>
          <w:p w14:paraId="1E007A5B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  <w:b/>
                <w:bCs/>
              </w:rPr>
              <w:t>(Mortality/No Mortality)</w:t>
            </w:r>
          </w:p>
        </w:tc>
        <w:tc>
          <w:tcPr>
            <w:tcW w:w="1009" w:type="dxa"/>
            <w:shd w:val="clear" w:color="auto" w:fill="E7E6E6" w:themeFill="background2"/>
            <w:vAlign w:val="center"/>
          </w:tcPr>
          <w:p w14:paraId="1362BD98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  <w:b/>
                <w:bCs/>
                <w:i/>
                <w:iCs/>
              </w:rPr>
              <w:t>P-</w:t>
            </w:r>
            <w:r w:rsidRPr="00A50C62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1146" w:type="dxa"/>
            <w:shd w:val="clear" w:color="auto" w:fill="E7E6E6" w:themeFill="background2"/>
            <w:vAlign w:val="center"/>
          </w:tcPr>
          <w:p w14:paraId="4E101D1A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B-H </w:t>
            </w:r>
            <w:r w:rsidRPr="00A50C62">
              <w:rPr>
                <w:rFonts w:ascii="Times New Roman" w:hAnsi="Times New Roman" w:cs="Times New Roman"/>
                <w:b/>
                <w:bCs/>
              </w:rPr>
              <w:t>Adj.</w:t>
            </w:r>
          </w:p>
          <w:p w14:paraId="5B3940B7" w14:textId="77777777" w:rsidR="00DB66C2" w:rsidRPr="00A50C62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A50C62">
              <w:rPr>
                <w:rFonts w:ascii="Times New Roman" w:hAnsi="Times New Roman" w:cs="Times New Roman"/>
                <w:b/>
                <w:bCs/>
              </w:rPr>
              <w:t>-value</w:t>
            </w:r>
          </w:p>
        </w:tc>
      </w:tr>
      <w:tr w:rsidR="00DB66C2" w:rsidRPr="009218DB" w14:paraId="292D4C4E" w14:textId="77777777" w:rsidTr="007E398D">
        <w:tc>
          <w:tcPr>
            <w:tcW w:w="1525" w:type="dxa"/>
          </w:tcPr>
          <w:p w14:paraId="19DB6C3C" w14:textId="77777777" w:rsidR="00DB66C2" w:rsidRPr="00A50C62" w:rsidRDefault="00DB66C2" w:rsidP="007E398D">
            <w:pPr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</w:rPr>
              <w:t>hsa-miR-</w:t>
            </w:r>
            <w:r>
              <w:rPr>
                <w:rFonts w:ascii="Times New Roman" w:hAnsi="Times New Roman" w:cs="Times New Roman"/>
              </w:rPr>
              <w:t>let7b</w:t>
            </w:r>
          </w:p>
        </w:tc>
        <w:tc>
          <w:tcPr>
            <w:tcW w:w="1530" w:type="dxa"/>
            <w:vAlign w:val="center"/>
          </w:tcPr>
          <w:p w14:paraId="11D4088D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-0.80 (0.75)</w:t>
            </w:r>
          </w:p>
        </w:tc>
        <w:tc>
          <w:tcPr>
            <w:tcW w:w="1530" w:type="dxa"/>
            <w:vAlign w:val="center"/>
          </w:tcPr>
          <w:p w14:paraId="0E58B908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-0.36 (0.95)</w:t>
            </w:r>
          </w:p>
        </w:tc>
        <w:tc>
          <w:tcPr>
            <w:tcW w:w="1512" w:type="dxa"/>
            <w:vAlign w:val="center"/>
          </w:tcPr>
          <w:p w14:paraId="7CBF1708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-0.45</w:t>
            </w:r>
          </w:p>
        </w:tc>
        <w:tc>
          <w:tcPr>
            <w:tcW w:w="1643" w:type="dxa"/>
            <w:vAlign w:val="center"/>
          </w:tcPr>
          <w:p w14:paraId="49E397C6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009" w:type="dxa"/>
            <w:vAlign w:val="center"/>
          </w:tcPr>
          <w:p w14:paraId="3B426929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1146" w:type="dxa"/>
            <w:vAlign w:val="center"/>
          </w:tcPr>
          <w:p w14:paraId="7DC928C0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0.714</w:t>
            </w:r>
          </w:p>
        </w:tc>
      </w:tr>
      <w:tr w:rsidR="00DB66C2" w:rsidRPr="009218DB" w14:paraId="69A630AC" w14:textId="77777777" w:rsidTr="007E398D">
        <w:tc>
          <w:tcPr>
            <w:tcW w:w="1525" w:type="dxa"/>
          </w:tcPr>
          <w:p w14:paraId="49D51E3B" w14:textId="77777777" w:rsidR="00DB66C2" w:rsidRPr="00A50C62" w:rsidRDefault="00DB66C2" w:rsidP="007E398D">
            <w:pPr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</w:rPr>
              <w:t>hsa-miR-</w:t>
            </w: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30" w:type="dxa"/>
            <w:vAlign w:val="center"/>
          </w:tcPr>
          <w:p w14:paraId="0FF5ABBB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-.58 (0.40)</w:t>
            </w:r>
          </w:p>
        </w:tc>
        <w:tc>
          <w:tcPr>
            <w:tcW w:w="1530" w:type="dxa"/>
            <w:vAlign w:val="center"/>
          </w:tcPr>
          <w:p w14:paraId="5EC9E6CB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-0.81 (0.48)</w:t>
            </w:r>
          </w:p>
        </w:tc>
        <w:tc>
          <w:tcPr>
            <w:tcW w:w="1512" w:type="dxa"/>
            <w:vAlign w:val="center"/>
          </w:tcPr>
          <w:p w14:paraId="02A7ECFD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643" w:type="dxa"/>
            <w:vAlign w:val="center"/>
          </w:tcPr>
          <w:p w14:paraId="7F3B6752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009" w:type="dxa"/>
            <w:vAlign w:val="center"/>
          </w:tcPr>
          <w:p w14:paraId="24F7A496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0.141</w:t>
            </w:r>
          </w:p>
        </w:tc>
        <w:tc>
          <w:tcPr>
            <w:tcW w:w="1146" w:type="dxa"/>
            <w:vAlign w:val="center"/>
          </w:tcPr>
          <w:p w14:paraId="4B71D932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0.714</w:t>
            </w:r>
          </w:p>
        </w:tc>
      </w:tr>
      <w:tr w:rsidR="00DB66C2" w:rsidRPr="009218DB" w14:paraId="03A6E627" w14:textId="77777777" w:rsidTr="007E398D">
        <w:tc>
          <w:tcPr>
            <w:tcW w:w="1525" w:type="dxa"/>
          </w:tcPr>
          <w:p w14:paraId="27A62AB3" w14:textId="77777777" w:rsidR="00DB66C2" w:rsidRPr="00A50C62" w:rsidRDefault="00DB66C2" w:rsidP="007E398D">
            <w:pPr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</w:rPr>
              <w:t>hsa-miR-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0" w:type="dxa"/>
            <w:vAlign w:val="center"/>
          </w:tcPr>
          <w:p w14:paraId="2CC0E44E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0.98 (0.61)</w:t>
            </w:r>
          </w:p>
        </w:tc>
        <w:tc>
          <w:tcPr>
            <w:tcW w:w="1530" w:type="dxa"/>
            <w:vAlign w:val="center"/>
          </w:tcPr>
          <w:p w14:paraId="7F033E8D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0.63 (0.68)</w:t>
            </w:r>
          </w:p>
        </w:tc>
        <w:tc>
          <w:tcPr>
            <w:tcW w:w="1512" w:type="dxa"/>
            <w:vAlign w:val="center"/>
          </w:tcPr>
          <w:p w14:paraId="3A83AC98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643" w:type="dxa"/>
            <w:vAlign w:val="center"/>
          </w:tcPr>
          <w:p w14:paraId="68812958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009" w:type="dxa"/>
            <w:vAlign w:val="center"/>
          </w:tcPr>
          <w:p w14:paraId="3E1C04E9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0.160</w:t>
            </w:r>
          </w:p>
        </w:tc>
        <w:tc>
          <w:tcPr>
            <w:tcW w:w="1146" w:type="dxa"/>
            <w:vAlign w:val="center"/>
          </w:tcPr>
          <w:p w14:paraId="53F546B8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0.714</w:t>
            </w:r>
          </w:p>
        </w:tc>
      </w:tr>
      <w:tr w:rsidR="00DB66C2" w:rsidRPr="009218DB" w14:paraId="49DA4B8D" w14:textId="77777777" w:rsidTr="007E398D">
        <w:tc>
          <w:tcPr>
            <w:tcW w:w="1525" w:type="dxa"/>
          </w:tcPr>
          <w:p w14:paraId="34D80976" w14:textId="77777777" w:rsidR="00DB66C2" w:rsidRPr="00A50C62" w:rsidRDefault="00DB66C2" w:rsidP="007E398D">
            <w:pPr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</w:rPr>
              <w:t>hsa-miR-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0" w:type="dxa"/>
            <w:vAlign w:val="center"/>
          </w:tcPr>
          <w:p w14:paraId="5EEFBC8C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-2.30 (0.95)</w:t>
            </w:r>
          </w:p>
        </w:tc>
        <w:tc>
          <w:tcPr>
            <w:tcW w:w="1530" w:type="dxa"/>
            <w:vAlign w:val="center"/>
          </w:tcPr>
          <w:p w14:paraId="2E21280B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-1.78 (1.01)</w:t>
            </w:r>
          </w:p>
        </w:tc>
        <w:tc>
          <w:tcPr>
            <w:tcW w:w="1512" w:type="dxa"/>
            <w:vAlign w:val="center"/>
          </w:tcPr>
          <w:p w14:paraId="4909F806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-0.52</w:t>
            </w:r>
          </w:p>
        </w:tc>
        <w:tc>
          <w:tcPr>
            <w:tcW w:w="1643" w:type="dxa"/>
            <w:vAlign w:val="center"/>
          </w:tcPr>
          <w:p w14:paraId="1E7CE9B4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009" w:type="dxa"/>
            <w:vAlign w:val="center"/>
          </w:tcPr>
          <w:p w14:paraId="391E6AF8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0.170</w:t>
            </w:r>
          </w:p>
        </w:tc>
        <w:tc>
          <w:tcPr>
            <w:tcW w:w="1146" w:type="dxa"/>
            <w:vAlign w:val="center"/>
          </w:tcPr>
          <w:p w14:paraId="5EFA77FF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0.714</w:t>
            </w:r>
          </w:p>
        </w:tc>
      </w:tr>
      <w:tr w:rsidR="00DB66C2" w:rsidRPr="009218DB" w14:paraId="2BCA11F3" w14:textId="77777777" w:rsidTr="007E398D">
        <w:trPr>
          <w:trHeight w:val="75"/>
        </w:trPr>
        <w:tc>
          <w:tcPr>
            <w:tcW w:w="1525" w:type="dxa"/>
          </w:tcPr>
          <w:p w14:paraId="569138DD" w14:textId="77777777" w:rsidR="00DB66C2" w:rsidRPr="00A50C62" w:rsidRDefault="00DB66C2" w:rsidP="007E398D">
            <w:pPr>
              <w:rPr>
                <w:rFonts w:ascii="Times New Roman" w:hAnsi="Times New Roman" w:cs="Times New Roman"/>
              </w:rPr>
            </w:pPr>
            <w:r w:rsidRPr="00A50C62">
              <w:rPr>
                <w:rFonts w:ascii="Times New Roman" w:hAnsi="Times New Roman" w:cs="Times New Roman"/>
              </w:rPr>
              <w:t>hsa-miR-</w:t>
            </w:r>
            <w:r>
              <w:rPr>
                <w:rFonts w:ascii="Times New Roman" w:hAnsi="Times New Roman" w:cs="Times New Roman"/>
              </w:rPr>
              <w:t>146a</w:t>
            </w:r>
          </w:p>
        </w:tc>
        <w:tc>
          <w:tcPr>
            <w:tcW w:w="1530" w:type="dxa"/>
            <w:vAlign w:val="center"/>
          </w:tcPr>
          <w:p w14:paraId="1C3F4B8E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0.24 (0.66)</w:t>
            </w:r>
          </w:p>
        </w:tc>
        <w:tc>
          <w:tcPr>
            <w:tcW w:w="1530" w:type="dxa"/>
            <w:vAlign w:val="center"/>
          </w:tcPr>
          <w:p w14:paraId="43425530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-0.05 (0.60)</w:t>
            </w:r>
          </w:p>
        </w:tc>
        <w:tc>
          <w:tcPr>
            <w:tcW w:w="1512" w:type="dxa"/>
            <w:vAlign w:val="center"/>
          </w:tcPr>
          <w:p w14:paraId="62CADAAB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643" w:type="dxa"/>
            <w:vAlign w:val="center"/>
          </w:tcPr>
          <w:p w14:paraId="1B33AFDC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09" w:type="dxa"/>
            <w:vAlign w:val="center"/>
          </w:tcPr>
          <w:p w14:paraId="28EE4751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0.238</w:t>
            </w:r>
          </w:p>
        </w:tc>
        <w:tc>
          <w:tcPr>
            <w:tcW w:w="1146" w:type="dxa"/>
            <w:vAlign w:val="center"/>
          </w:tcPr>
          <w:p w14:paraId="5832B156" w14:textId="77777777" w:rsidR="00DB66C2" w:rsidRPr="009218DB" w:rsidRDefault="00DB66C2" w:rsidP="007E398D">
            <w:pPr>
              <w:jc w:val="center"/>
              <w:rPr>
                <w:rFonts w:ascii="Times New Roman" w:hAnsi="Times New Roman" w:cs="Times New Roman"/>
              </w:rPr>
            </w:pPr>
            <w:r w:rsidRPr="009218DB">
              <w:rPr>
                <w:rFonts w:ascii="Times New Roman" w:hAnsi="Times New Roman" w:cs="Times New Roman"/>
              </w:rPr>
              <w:t>0.714</w:t>
            </w:r>
          </w:p>
        </w:tc>
      </w:tr>
    </w:tbl>
    <w:p w14:paraId="021F6BBA" w14:textId="77777777" w:rsidR="00DB66C2" w:rsidRDefault="00DB66C2" w:rsidP="00DB66C2"/>
    <w:p w14:paraId="6721A3EB" w14:textId="77777777" w:rsidR="00C6426A" w:rsidRDefault="00C6426A" w:rsidP="00036EE8">
      <w:pPr>
        <w:ind w:left="-720"/>
      </w:pPr>
    </w:p>
    <w:p w14:paraId="4A9649CD" w14:textId="77777777" w:rsidR="008B5AA2" w:rsidRPr="008B5AA2" w:rsidRDefault="008B5AA2" w:rsidP="008B5AA2"/>
    <w:p w14:paraId="6C88A937" w14:textId="77777777" w:rsidR="008B5AA2" w:rsidRPr="008B5AA2" w:rsidRDefault="008B5AA2" w:rsidP="008B5AA2"/>
    <w:p w14:paraId="498787FA" w14:textId="77777777" w:rsidR="008B5AA2" w:rsidRPr="008B5AA2" w:rsidRDefault="008B5AA2" w:rsidP="008B5AA2"/>
    <w:p w14:paraId="778C5220" w14:textId="77777777" w:rsidR="008B5AA2" w:rsidRPr="008B5AA2" w:rsidRDefault="008B5AA2" w:rsidP="008B5AA2"/>
    <w:p w14:paraId="34E9A0E4" w14:textId="77777777" w:rsidR="008B5AA2" w:rsidRPr="008B5AA2" w:rsidRDefault="008B5AA2" w:rsidP="008B5AA2"/>
    <w:p w14:paraId="58879227" w14:textId="77777777" w:rsidR="008B5AA2" w:rsidRPr="008B5AA2" w:rsidRDefault="008B5AA2" w:rsidP="008B5AA2"/>
    <w:p w14:paraId="3D8B2C65" w14:textId="77777777" w:rsidR="008B5AA2" w:rsidRPr="008B5AA2" w:rsidRDefault="008B5AA2" w:rsidP="008B5AA2"/>
    <w:p w14:paraId="00C8D2D8" w14:textId="77777777" w:rsidR="008B5AA2" w:rsidRPr="008B5AA2" w:rsidRDefault="008B5AA2" w:rsidP="008B5AA2"/>
    <w:p w14:paraId="368B8A18" w14:textId="223D7F18" w:rsidR="008B5AA2" w:rsidRPr="008B5AA2" w:rsidRDefault="008B5AA2" w:rsidP="008B5AA2">
      <w:pPr>
        <w:tabs>
          <w:tab w:val="left" w:pos="12207"/>
        </w:tabs>
      </w:pPr>
      <w:r>
        <w:tab/>
      </w:r>
    </w:p>
    <w:sectPr w:rsidR="008B5AA2" w:rsidRPr="008B5AA2" w:rsidSect="005910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67A3"/>
    <w:multiLevelType w:val="hybridMultilevel"/>
    <w:tmpl w:val="40845ACA"/>
    <w:lvl w:ilvl="0" w:tplc="768A2C6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07C72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B403D8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FAB0E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190380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71C2D7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00EDA6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3FA3F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DD0E50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1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E8"/>
    <w:rsid w:val="00012FD6"/>
    <w:rsid w:val="00034D48"/>
    <w:rsid w:val="00036EE8"/>
    <w:rsid w:val="00087EF8"/>
    <w:rsid w:val="00096382"/>
    <w:rsid w:val="000B2850"/>
    <w:rsid w:val="000B2CF1"/>
    <w:rsid w:val="000B5BCF"/>
    <w:rsid w:val="001237D2"/>
    <w:rsid w:val="00163797"/>
    <w:rsid w:val="001B2E92"/>
    <w:rsid w:val="001C1457"/>
    <w:rsid w:val="001D1FE7"/>
    <w:rsid w:val="00206D50"/>
    <w:rsid w:val="00236D03"/>
    <w:rsid w:val="002953F7"/>
    <w:rsid w:val="00317236"/>
    <w:rsid w:val="00323470"/>
    <w:rsid w:val="003C085C"/>
    <w:rsid w:val="00400746"/>
    <w:rsid w:val="004045D7"/>
    <w:rsid w:val="00451031"/>
    <w:rsid w:val="004837F1"/>
    <w:rsid w:val="00487FA1"/>
    <w:rsid w:val="00495F81"/>
    <w:rsid w:val="004A0FE9"/>
    <w:rsid w:val="004C549C"/>
    <w:rsid w:val="005910DA"/>
    <w:rsid w:val="005C66B5"/>
    <w:rsid w:val="005C75B8"/>
    <w:rsid w:val="005E7C00"/>
    <w:rsid w:val="006028AE"/>
    <w:rsid w:val="00627D83"/>
    <w:rsid w:val="0063214E"/>
    <w:rsid w:val="00666C27"/>
    <w:rsid w:val="00667889"/>
    <w:rsid w:val="00667D25"/>
    <w:rsid w:val="0068162B"/>
    <w:rsid w:val="006863A3"/>
    <w:rsid w:val="00692857"/>
    <w:rsid w:val="00720398"/>
    <w:rsid w:val="007336DC"/>
    <w:rsid w:val="0076643D"/>
    <w:rsid w:val="007A1330"/>
    <w:rsid w:val="007B17F0"/>
    <w:rsid w:val="007D5DC7"/>
    <w:rsid w:val="007E16A7"/>
    <w:rsid w:val="00814726"/>
    <w:rsid w:val="00831BD9"/>
    <w:rsid w:val="00847514"/>
    <w:rsid w:val="008666F1"/>
    <w:rsid w:val="008B5AA2"/>
    <w:rsid w:val="008F34BA"/>
    <w:rsid w:val="00956AAE"/>
    <w:rsid w:val="00974766"/>
    <w:rsid w:val="00991C9E"/>
    <w:rsid w:val="009E5B21"/>
    <w:rsid w:val="00A07DFB"/>
    <w:rsid w:val="00A91112"/>
    <w:rsid w:val="00AA782F"/>
    <w:rsid w:val="00B048AC"/>
    <w:rsid w:val="00B24BDA"/>
    <w:rsid w:val="00B37792"/>
    <w:rsid w:val="00B44AB6"/>
    <w:rsid w:val="00B532BF"/>
    <w:rsid w:val="00B66D15"/>
    <w:rsid w:val="00B718C3"/>
    <w:rsid w:val="00B90B3C"/>
    <w:rsid w:val="00BA576C"/>
    <w:rsid w:val="00BA702E"/>
    <w:rsid w:val="00BD660B"/>
    <w:rsid w:val="00BE40DD"/>
    <w:rsid w:val="00BF5553"/>
    <w:rsid w:val="00C6426A"/>
    <w:rsid w:val="00C74F1B"/>
    <w:rsid w:val="00CE20EE"/>
    <w:rsid w:val="00D80CD4"/>
    <w:rsid w:val="00DA2E14"/>
    <w:rsid w:val="00DA2F46"/>
    <w:rsid w:val="00DA4910"/>
    <w:rsid w:val="00DA5C21"/>
    <w:rsid w:val="00DB66C2"/>
    <w:rsid w:val="00DC6454"/>
    <w:rsid w:val="00E51C53"/>
    <w:rsid w:val="00E84568"/>
    <w:rsid w:val="00E93479"/>
    <w:rsid w:val="00EB1C8F"/>
    <w:rsid w:val="00EC1B3F"/>
    <w:rsid w:val="00EC6823"/>
    <w:rsid w:val="00EC7E7D"/>
    <w:rsid w:val="00F063DB"/>
    <w:rsid w:val="00F26B36"/>
    <w:rsid w:val="00F556B6"/>
    <w:rsid w:val="00FA04BC"/>
    <w:rsid w:val="00FB4D9D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AB9C"/>
  <w15:chartTrackingRefBased/>
  <w15:docId w15:val="{E1B3C9C5-59D5-2D47-A799-890D5A3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Thomas Papastefan</dc:creator>
  <cp:keywords/>
  <dc:description/>
  <cp:lastModifiedBy>spapastefan@luriechildrens.org</cp:lastModifiedBy>
  <cp:revision>3</cp:revision>
  <dcterms:created xsi:type="dcterms:W3CDTF">2024-06-25T13:16:00Z</dcterms:created>
  <dcterms:modified xsi:type="dcterms:W3CDTF">2024-06-25T13:16:00Z</dcterms:modified>
</cp:coreProperties>
</file>