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3FECF">
      <w:pPr>
        <w:pStyle w:val="52"/>
        <w:rPr>
          <w:rFonts w:hint="eastAsia"/>
        </w:rPr>
      </w:pPr>
      <w:r>
        <w:t>Supplementary Material</w:t>
      </w:r>
    </w:p>
    <w:p w14:paraId="2F3EA199">
      <w:pPr>
        <w:pStyle w:val="2"/>
        <w:numPr>
          <w:ilvl w:val="0"/>
          <w:numId w:val="0"/>
        </w:numPr>
      </w:pPr>
    </w:p>
    <w:p w14:paraId="2902631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67" w:hanging="567"/>
        <w:textAlignment w:val="auto"/>
        <w:rPr>
          <w:rFonts w:hint="eastAsia" w:eastAsiaTheme="minorEastAsia"/>
          <w:b w:val="0"/>
          <w:bCs/>
          <w:lang w:eastAsia="zh-CN"/>
        </w:rPr>
      </w:pPr>
      <w:r>
        <w:t xml:space="preserve">Table S1 </w:t>
      </w:r>
      <w:r>
        <w:rPr>
          <w:rFonts w:hint="eastAsia" w:eastAsiaTheme="minorEastAsia"/>
          <w:b w:val="0"/>
          <w:bCs/>
          <w:lang w:eastAsia="zh-CN"/>
        </w:rPr>
        <w:t>Identification results and change trends of important differential metabolite</w:t>
      </w:r>
    </w:p>
    <w:tbl>
      <w:tblPr>
        <w:tblStyle w:val="20"/>
        <w:tblpPr w:leftFromText="180" w:rightFromText="180" w:vertAnchor="text" w:horzAnchor="page" w:tblpXSpec="center" w:tblpY="954"/>
        <w:tblOverlap w:val="never"/>
        <w:tblW w:w="96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592"/>
        <w:gridCol w:w="1963"/>
        <w:gridCol w:w="673"/>
        <w:gridCol w:w="1027"/>
        <w:gridCol w:w="1218"/>
        <w:gridCol w:w="837"/>
        <w:gridCol w:w="563"/>
        <w:gridCol w:w="746"/>
        <w:gridCol w:w="827"/>
        <w:gridCol w:w="782"/>
      </w:tblGrid>
      <w:tr w14:paraId="0235F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439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E835A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No.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87B2D5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1"/>
                <w:szCs w:val="11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1"/>
                <w:szCs w:val="11"/>
                <w:lang w:val="en-US" w:eastAsia="zh-CN"/>
              </w:rPr>
              <w:t>Samlpes</w:t>
            </w:r>
          </w:p>
        </w:tc>
        <w:tc>
          <w:tcPr>
            <w:tcW w:w="1963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BCADE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kern w:val="0"/>
                <w:sz w:val="11"/>
                <w:szCs w:val="11"/>
              </w:rPr>
              <w:t>Metabolites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80498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RT(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1"/>
                <w:szCs w:val="11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)</w:t>
            </w:r>
          </w:p>
        </w:tc>
        <w:tc>
          <w:tcPr>
            <w:tcW w:w="1027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4E8495D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1"/>
                <w:szCs w:val="11"/>
              </w:rPr>
              <w:t>m/z</w:t>
            </w:r>
          </w:p>
        </w:tc>
        <w:tc>
          <w:tcPr>
            <w:tcW w:w="1218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FD36AD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Formula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439500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VIP</w:t>
            </w:r>
          </w:p>
        </w:tc>
        <w:tc>
          <w:tcPr>
            <w:tcW w:w="563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354E0D6"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1"/>
                <w:szCs w:val="11"/>
                <w:lang w:val="en-US" w:eastAsia="zh-CN"/>
              </w:rPr>
              <w:t>P</w:t>
            </w: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28BBCA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1"/>
                <w:szCs w:val="11"/>
                <w:lang w:val="en-US" w:eastAsia="zh-CN"/>
              </w:rPr>
              <w:t>CN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0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1"/>
                <w:szCs w:val="11"/>
              </w:rPr>
              <w:t xml:space="preserve">vs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1"/>
                <w:szCs w:val="11"/>
                <w:lang w:val="en-US" w:eastAsia="zh-CN"/>
              </w:rPr>
              <w:t>MD</w:t>
            </w: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2143E4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1"/>
                <w:szCs w:val="11"/>
                <w:lang w:val="en-US" w:eastAsia="zh-CN"/>
              </w:rPr>
              <w:t>MD</w:t>
            </w: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1"/>
                <w:szCs w:val="11"/>
              </w:rPr>
              <w:t xml:space="preserve"> vs</w:t>
            </w: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1"/>
                <w:szCs w:val="11"/>
                <w:lang w:val="en-US" w:eastAsia="zh-CN"/>
              </w:rPr>
              <w:t>RG</w:t>
            </w:r>
          </w:p>
        </w:tc>
        <w:tc>
          <w:tcPr>
            <w:tcW w:w="782" w:type="dxa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F07983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1"/>
                <w:szCs w:val="11"/>
                <w:lang w:val="en-US" w:eastAsia="zh-CN"/>
              </w:rPr>
              <w:t>MD</w:t>
            </w: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1"/>
                <w:szCs w:val="11"/>
              </w:rPr>
              <w:t>vs</w:t>
            </w:r>
            <w:r>
              <w:rPr>
                <w:rFonts w:hint="eastAsia" w:ascii="Times New Roman" w:hAnsi="Times New Roman" w:cs="Times New Roman"/>
                <w:i/>
                <w:iCs/>
                <w:color w:val="000000"/>
                <w:kern w:val="0"/>
                <w:sz w:val="11"/>
                <w:szCs w:val="1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1"/>
                <w:szCs w:val="11"/>
                <w:lang w:val="en-US" w:eastAsia="zh-CN"/>
              </w:rPr>
              <w:t>WG</w:t>
            </w:r>
          </w:p>
        </w:tc>
      </w:tr>
      <w:tr w14:paraId="75432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CE1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0D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L-cis-3-Amino-2-pyrrolidinecarboxylic acid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E0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483.3340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E4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131.0813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87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C5H10N2O2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49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1.6534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E4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0.0435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BD29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1E8D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5A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↑</w:t>
            </w:r>
          </w:p>
        </w:tc>
      </w:tr>
      <w:tr w14:paraId="78278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37E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68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3F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4,6-Dihydroxyquinoline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6E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123.8920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0C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162.0546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BB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C9H7NO2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59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1.6459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B8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0.0099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5B1A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0F4A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944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↑</w:t>
            </w:r>
          </w:p>
        </w:tc>
      </w:tr>
      <w:tr w14:paraId="00C49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AD53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6C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B3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N-Acetyl-D-glucosaminyldiphosphodolichol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F4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287.9535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CE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588.2353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64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C28H51NO12P2(C5H8)n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80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1.9393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46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0.0063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1B1E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F96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FE9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↑</w:t>
            </w:r>
          </w:p>
        </w:tc>
      </w:tr>
      <w:tr w14:paraId="72E61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F4D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E9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EC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(+)-2,3-Dihydro-3-methyl-1H-pyrrole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E9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283.1595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B1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84.0811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94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C5H9N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CC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1.8147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CD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0.0278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D0A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1"/>
                <w:szCs w:val="11"/>
                <w:lang w:val="en-US" w:eastAsia="zh-CN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C2D9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1"/>
                <w:szCs w:val="11"/>
                <w:lang w:val="en-US" w:eastAsia="zh-CN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86B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1"/>
                <w:szCs w:val="11"/>
                <w:lang w:val="en-US" w:eastAsia="zh-CN"/>
              </w:rPr>
              <w:t>↓</w:t>
            </w:r>
          </w:p>
        </w:tc>
      </w:tr>
      <w:tr w14:paraId="4F67C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21BE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51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D7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Nornicotine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E9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234.1885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57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149.1069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1A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C9H12N2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08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1.6103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83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0.0484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BD0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1"/>
                <w:szCs w:val="11"/>
                <w:lang w:val="en-US" w:eastAsia="zh-CN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BB0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1"/>
                <w:szCs w:val="11"/>
                <w:lang w:val="en-US" w:eastAsia="zh-CN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D271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1"/>
                <w:szCs w:val="11"/>
                <w:lang w:val="en-US" w:eastAsia="zh-CN"/>
              </w:rPr>
              <w:t>↓</w:t>
            </w:r>
          </w:p>
        </w:tc>
      </w:tr>
      <w:tr w14:paraId="2F341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3403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  <w:highlight w:val="none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38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21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6-Hydroxy-1H-indole-3-acetamide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4D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275.3090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0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191.0810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1B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C10H10N2O2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11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2.1840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B9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0.0190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DC2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1"/>
                <w:szCs w:val="11"/>
                <w:lang w:val="en-US" w:eastAsia="zh-CN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A58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1"/>
                <w:szCs w:val="11"/>
                <w:lang w:val="en-US" w:eastAsia="zh-CN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D46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1"/>
                <w:szCs w:val="11"/>
                <w:lang w:val="en-US" w:eastAsia="zh-CN"/>
              </w:rPr>
              <w:t>↓</w:t>
            </w:r>
          </w:p>
        </w:tc>
      </w:tr>
      <w:tr w14:paraId="5905B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54C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34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0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Isonicotinic acid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88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367.3250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F8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124.0391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F6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C6H5NO2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2E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1.5121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C9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0.0440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37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5B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FF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65B03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1C14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13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3B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Thyrotropin releasing hormone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F6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524.6570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D3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363.1749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EB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C16H22N6O4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0C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1.0013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0E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0.0391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2E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6D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88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5FBBC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705A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95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07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Isopropylpyrazine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77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336.6640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FE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123.0915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F9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C7H10N2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1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2.0963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3E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0.0028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61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18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A4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5DE31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257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11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1B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4-Aminophenol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16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49.5752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38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110.0601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6B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C6H7NO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0B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1.8114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76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0.0305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8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C7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CD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1E0B2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9B60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51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70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3-Hydroxymethylantipyrine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39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236.2175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1A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205.0966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3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C11H12N2O2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8B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2.4677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A4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D3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3C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57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18755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34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24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FA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4-Trimethylammoniobutanal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2F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277.5520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74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130.1224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0E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C7H16NO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9B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2.0851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3F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0.0023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0B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96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97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35B7C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E55C6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kern w:val="0"/>
                <w:sz w:val="11"/>
                <w:szCs w:val="11"/>
              </w:rPr>
              <w:t>13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3E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62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(+)-threo-2-Amino-3,4-dihydroxybutanoic acid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90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94.2430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61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136.0615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78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C4H9NO4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7F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1.5909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6C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0.0395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91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21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B6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21EF7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422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A7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5F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Pyridoxamine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CC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247.5500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9D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169.0966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18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C8H12N2O2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ED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2.3722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19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0.0026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BF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BB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CA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194CE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825E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15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6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99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3-(3,4-Dihydroxyphenyl)-2-methoxypropionic acid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2B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292.4740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17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213.0763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20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C10H12O5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B2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1.6119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08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0.0323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04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FC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CA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568F5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674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F6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74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2-Methyl-3-(2-methylpropyl)pyrazine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16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208.7440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7C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151.1226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CA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C9H14N2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1A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2.1939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0B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9B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BA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47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4BAFF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C1F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17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53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C8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2,5-Diethylpyrazine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19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229.3205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21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137.1069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E2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C8H12N2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C6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2.1468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55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62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4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03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2882B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7651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18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F0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C9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Laccarin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48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313.2600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C0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195.1123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39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C10H14N2O2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9C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2.3028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9B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55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E1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B6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2429A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9C26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19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D2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A9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5-Aminopentanal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FC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402.0440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FF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102.0914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D6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C5H11NO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7E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1.5138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69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0.0385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72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58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A7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40AD6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7D4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20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9C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E5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5-Chloro-2-(3,5-di-tert-butyl-2-hydroxyphenyl)-2H-benzotriazole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1C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350.1690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4C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358.1595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6E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C20H24ClN3O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F3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1.9063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28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0.0253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64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71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0A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751FF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C30E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21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DE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80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Benzenepropanenitrile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33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35.0197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4A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132.0806</w:t>
            </w: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  <w:vAlign w:val="center"/>
          </w:tcPr>
          <w:p w14:paraId="0322A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C9H9N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7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1.6838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00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0.0259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F9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77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3E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5992B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9618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22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6A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76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Tryptophyl-Alanine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5D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369.7490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AD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276.1333</w:t>
            </w:r>
          </w:p>
        </w:tc>
        <w:tc>
          <w:tcPr>
            <w:tcW w:w="1218" w:type="dxa"/>
            <w:tcBorders>
              <w:left w:val="nil"/>
              <w:bottom w:val="nil"/>
              <w:right w:val="nil"/>
            </w:tcBorders>
            <w:vAlign w:val="center"/>
          </w:tcPr>
          <w:p w14:paraId="430B3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C14H17N3O3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41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1.5733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D6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0.0416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6C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89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71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21402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5BFF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23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87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A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Capsaicin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D7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348.343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07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  <w:vAlign w:val="center"/>
          </w:tcPr>
          <w:p w14:paraId="2BE1C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C18H27NO3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1B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FA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01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6B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D3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5BA8D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9D8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24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BA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96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6-Methylnicotinamide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F9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348.999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DF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151.0862</w:t>
            </w:r>
          </w:p>
        </w:tc>
        <w:tc>
          <w:tcPr>
            <w:tcW w:w="1218" w:type="dxa"/>
            <w:tcBorders>
              <w:left w:val="nil"/>
              <w:bottom w:val="nil"/>
              <w:right w:val="nil"/>
            </w:tcBorders>
            <w:vAlign w:val="center"/>
          </w:tcPr>
          <w:p w14:paraId="1DA4A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C7H8N2O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77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6721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95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3E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A3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7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626A1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5F3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F7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AD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Glycerophosphocholine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67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118.0475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D2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258.1076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DC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C8H20NO6P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73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1.7290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55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0.0221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42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C5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3A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29AA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EFA8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26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2D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27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5-Methoxytryptophan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CF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374.4185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48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235.1070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9E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C12H14N2O3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BC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1.7452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76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0.0184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7D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58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6C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50641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FF9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27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69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57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2-Methoxy-3-(2-methylpropyl)pyrazine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3C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250.6430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E3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167.1174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31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C9H14N2O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F8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2.0855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A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0.0040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3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62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8A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562A5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9D0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28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EE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BE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Aldosine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A3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391.7380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77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255.1330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48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C12H18N2O4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03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2.3109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6D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0.0006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8C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11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EF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290B2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EFA5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29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08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92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N'-Hydroxymethylnorcotinine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B8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368.6505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A8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193.0966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DF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C10H12N2O2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5D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2.1544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7E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0.0016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AC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62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A3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119EF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B28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30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C8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78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Tridemorph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94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151.0390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DC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298.3095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6C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C19H39NO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BC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1.5963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1A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0.0228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43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CF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D7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6F3B4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963D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31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14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61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2-Ethoxy-5-methylpyrazine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7B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84.1792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B8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139.0863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17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C7H10N2O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AE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2.1784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CD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0E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86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78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404D7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A9A7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32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8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30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Pyridoxal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64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347.8830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67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168.0651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27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C8H9NO3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AB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1.8237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9A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0.0106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B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21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0C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50EA6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581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33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D9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F9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(17alpha,23S)-17,23-Epoxy-29-hydroxy-27-norlanosta-1,8-diene-3,15,24-trione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7C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314.4310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7E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469.2896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1F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C29H40O5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50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2.1834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64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2E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9C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CE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0D784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3F71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34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39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EF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Genipinic acid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38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109.1715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4F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243.0868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D7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C11H14O6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14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1.6754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29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0.0231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44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33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2C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6B5EE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79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1"/>
                <w:szCs w:val="11"/>
              </w:rPr>
              <w:t>35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AD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FF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1-Nitroheptane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24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339.7860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8F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146.1172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A9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C7H15NO2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17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1.7095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78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0.0257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73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42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E8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1DC4F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0F1F1">
            <w:pPr>
              <w:jc w:val="center"/>
              <w:rPr>
                <w:rFonts w:hint="default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36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F1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D2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5'-Hydroxycotinine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61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353.6340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1A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193.0968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F7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C10H12N2O2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7E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2.4278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2F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C1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E8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DB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5A35D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5DEAF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37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F7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36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Spirostane-3,6-dione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7C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342.0470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BB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429.2943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D0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C27H40O4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70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1.4406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2C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0.0314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04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0D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3A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547A4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38CB1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38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C4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03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Cytokinin B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76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364.0680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E5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226.1068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1B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C12H11N5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5B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1.6504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5E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0.0397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F7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A4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1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74ED8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5D17E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39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8D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01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Calcitriol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30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34.9887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22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.3244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EE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C27H44O3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97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1.9232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D7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0.0422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25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56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3C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7D342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170D9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40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6D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74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Octadecanamide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F0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153.3125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3F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284.2937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C8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C18H37NO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85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1.5150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78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0.0400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E7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8D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96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366DF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78110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41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2C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A2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Lysyl-Lysine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E6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579.8630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74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275.2069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2B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C12H26N4O3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4B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2.1325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A4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0.0035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8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50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34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19FB8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AFAAF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42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66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12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Nordihydrocapsaicin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C0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252.2640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88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294.2053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D7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C17H27NO3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FB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1.5949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08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60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98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88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7CEED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1CDD8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43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9B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79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Erinacine D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57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181.6390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43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479.2969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71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C27H42O7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C5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1.6093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D8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0.0258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A4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66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05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450AC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47380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44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D1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FA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Avenanthramide 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39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355.6385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51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314.1047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87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C17H15NO5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C8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2.3371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BB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9B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DD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D9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5A780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F2B43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45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46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B7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2-Isopropyl-3-methoxypyrazine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54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278.7400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87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153.1018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4B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C8H12N2O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8E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1.9034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D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0.0101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B9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F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2A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63DF9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746D2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46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A8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81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Tyrosyl-Valine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BB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418.3525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E1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281.1487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FD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C14H20N2O4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2D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1.9534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7B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0.0129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20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18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B3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51DBD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F4CC9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47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CE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C5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2-Acetoxy-3-geranylgeranyl-1,4-dihydroxybenzene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5E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224.1240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B8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441.2939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3C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C28H40O4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97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1.4048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8E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0.0379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96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28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68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</w:t>
            </w:r>
          </w:p>
        </w:tc>
      </w:tr>
      <w:tr w14:paraId="32F93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ECE4F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48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13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FD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2,6-Toluenediamine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9C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261.2850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47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123.0915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6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C7H10N2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6F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2.0389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A5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0.0117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81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CC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B7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6A8A0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EFBF2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49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34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1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2-Isopropyl-3,5-dimethoxy-6-methylpyrazine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96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204.5980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B8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197.1278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EF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C10H16N2O2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DD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2.2046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7C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C9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6C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9E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6BEEA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D58C4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50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8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94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Validamycin A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9E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387.1015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1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498.2168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CA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C20H35NO13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B8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2.1568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D2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AE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7C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3B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0E88B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AAF58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51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EA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4F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Threoninyl-Phenylalanine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3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392.8920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E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267.1329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15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C13H18N2O4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A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2.4106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FD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0B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CB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38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3A23B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7B419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52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2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12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Glycyl-Gamma-glutamate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C0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433.4540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1F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204.0974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9E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C7H13N3O4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49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2.0711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D1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0.0263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D1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69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12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3408F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C5836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53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4A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3C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Isobutyryl-L-carnitine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A4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389.4070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A6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232.1537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C8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C11H21NO4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D8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1.4952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AF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0.0323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52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89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6D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4EBDB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48677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54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63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C0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9,10-epoxyoctadecanoic acid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07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33.9600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49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299.2572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90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C18H34O3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DC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1.7835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B9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0.0164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FC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DE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2E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3EBA4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65453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55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A2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17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beta-Vatirenene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E7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164.6020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B1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203.1788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58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C15H22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A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1.9462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23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0.0314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C9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E4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5D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34B8D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6B8CF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56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F9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60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N-a-Acetylcitrulline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C1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440.6000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F0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218.1130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B3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C8H15N3O4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CA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2.2419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9A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0.0179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25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4A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4F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70AF3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F073F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57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D7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8C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Fumigaclavine A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DF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281.0650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23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299.1743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67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C18H22N2O2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41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1.7422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48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0.0254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80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00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9A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2158A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ED5CF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58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11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C6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Sphinganine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61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153.3250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32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302.3042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E1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C18H39NO2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B3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1.5279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6D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0.0383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DB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2F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9D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07175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ED99E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59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C9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2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Alanyl-Tyrosine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F8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389.1780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AC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253.1174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6C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C12H16N2O4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89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2.1623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0A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0.0023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EA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4A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35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5F154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609EC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60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81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35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Glutaminylphenylalanine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87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232.1110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07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294.1437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93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C14H19N3O4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F9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2.2237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39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2F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5A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9C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6DF6B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B1BD3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61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4C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75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Valproic acid glucuronide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5D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403.3680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6C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321.1545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14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C14H24O8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E2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1.7886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03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0.0340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74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8F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AB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6180F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1C215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62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32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EA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Ercalcitriol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E5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162.344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78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.3284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BB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C28H44O3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E0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1.8624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B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0.0245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99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3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61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5131A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D31F3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63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29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C8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Ganoderic acid I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ED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364.0130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14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533.3069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B3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C30H44O8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EC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1.3987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B0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0.0383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46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B8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2A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02BA7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3E658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64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FA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15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Tanakine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3D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336.3255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7D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220.1326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57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C13H17NO2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D7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1.4020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3B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0.0428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0B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49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09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3CA0F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C0910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65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E5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34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3-Oxo-4,6-choladienoic acid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39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271.6270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2E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371.2567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2C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C24H34O3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0C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1.9381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C4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0.0103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C8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F8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A4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76459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6D367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66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F4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D5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Smilagenone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C3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60.0978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82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415.3194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9F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C27H42O3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07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1.5284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D7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0.0404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A3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9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ED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057FE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AC0D3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67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5A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D9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3-Hydroxy-4,6-heptadiyne-1-yl 1-glucoside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AC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91.6964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12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287.1128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45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C13H18O7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05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2.2556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04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C7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12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0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38D57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028D4">
            <w:pPr>
              <w:jc w:val="center"/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68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28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BA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Dihydrofukinolide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2D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355.1780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17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393.2230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66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C22H32O6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C3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2.0314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BA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0.0046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55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7D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8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700AD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D1113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69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82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B7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Ampicillin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FF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470.106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A6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350.155878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98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C16H19N3O4S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09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2.1357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BC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0.0087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64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93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68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76BCE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BC511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70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F2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64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Tetracosahexaenoic acid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85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162.3395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4A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357.2772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C7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C24H36O2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20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1.7875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36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0.0357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52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2D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B0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19A98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39E5C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71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A5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24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Unknown 370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EF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310.9335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EE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413.2994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B3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C27H40O3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A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1.5158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2B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0.0297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6E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19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E1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7AF5E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F806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72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F1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DC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Americine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6D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156.6980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6F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546.3077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8A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C31H39N5O4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8E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1.5537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6B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0.0207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E7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3E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96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-</w:t>
            </w:r>
          </w:p>
        </w:tc>
      </w:tr>
      <w:tr w14:paraId="09F07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52B8E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73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54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1F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PC(22:5(7Z,10Z,13Z,16Z,19Z)/16:0)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42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63.4750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5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808.5779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1A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C46H82NO8P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34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2.1506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7E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0.0026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59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16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15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248FC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1FE2E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74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EE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5E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(R)-Pelletierine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19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53.86321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3C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142.1223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9A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C8H15NO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71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1.9856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8A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0.0099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0D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21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53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19591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5FB6F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75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40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1E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5-Hexyltetrahydro-2-furanoctanoic acid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7B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47.6551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F8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299.2570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12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C18H34O3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19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2.0361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43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0.0072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92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C8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75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4EF76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C33BF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76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E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F6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Desglucocoroloside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06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177.0030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59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505.3137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AC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C29H44O7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4A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1.6417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1F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0.0129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4C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0F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BE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3C3D9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A563D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77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77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5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Falcarindiol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A8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164.6025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B2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261.1839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12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C17H24O2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8E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1.4747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DD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0.0456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86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D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25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72072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76660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78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2A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5E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L,L-Cyclo(leucylprolyl)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58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279.9340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E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211.1435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29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C11H18N2O2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DD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2.3059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B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EC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EC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0C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3001A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347B4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79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5F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A4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Asparaginyl-Leucine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1F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322.4910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43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246.1439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79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C10H19N3O4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56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1.5223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38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0.0246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59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31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9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00690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4FB14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80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AD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DF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4-Phenyl-2-butyl acetate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55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163.5030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DF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193.1218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0A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C12H16O2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2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1.7807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5D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0.0310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CC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1E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2D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2A94C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1450A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81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71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CF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Polyporusterone C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11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60.2682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CF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477.3198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1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C28H44O6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69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1.8198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0A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0.0163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58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DE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D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36983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63CF6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82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18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71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Alanyl-Valine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35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369.7940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E0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189.1229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75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C8H16N2O3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0D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1.5379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C4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0.0225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1F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FA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EF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0E169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4F51A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83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5D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A4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Flazine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76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213.3310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11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309.0857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A7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C17H12N2O4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A2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1.6806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E0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0.0482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BA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DD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AE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14E4E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752A6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84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FE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CA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Acetylcysteine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48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122.7730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99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164.0371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30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C5H9NO3S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70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1.6020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82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0.0260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A2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64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85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131C9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55DFD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85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22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6B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Valyl-Hydroxyproline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77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222.5240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B7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231.1332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1B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C10H18N2O4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0F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1.9894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16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0.0007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C3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A6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B7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3A04D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298A7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86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B3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19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2-Methyl-4-phenyl-2-butyl 2-methylpropanoate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E6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36.1425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4C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235.1686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98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C15H22O2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AB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1.6327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D2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0.0256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C3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AF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4E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577A2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AD654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87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2A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6A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Carnosine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22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351.3780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09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227.1131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8D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C9H14N4O3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BF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1.8511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33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0.0269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D4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78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4E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4DD24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2791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88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34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A4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Folic acid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B5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203.0630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3D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442.1435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AB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C19H19N7O6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3F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1.8214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15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0.0280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07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79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1D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12194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2A3F4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89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69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44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alpha-Amylcinnamyl acetate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57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164.6005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AC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247.1684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BA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C16H22O2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35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2.1553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62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51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E3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6C5BE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A5AEB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90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46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64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Adlupone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F4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239.638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55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483.3410805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D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C31H46O4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81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8695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08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04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2F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D6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6482E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BC533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91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12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32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1-Isothiocyanato-7-(methylthio)heptane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CB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166.8555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A7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204.0859717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83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C9H17NS2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8C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9631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F4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1E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7B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A9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771ED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64140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92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11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23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(2RS,5RS)-(E)-2-(2-Phenylethenyl)-1,3-dioxan-5-ol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D4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30.5069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EB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207.1008602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A8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C12H14O3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CE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2.6321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88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DE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AD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FB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2B4AD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89C39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93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0F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E3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Humulinone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ED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203.259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05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379.2102588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7F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C21H30O6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03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7537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A3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76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E6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92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2AD25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74081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94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A8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86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Endomorphin-2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C9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423.004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D1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572.2896747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28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C32H37N5O5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71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6521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68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0.0106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30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CC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47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5BD72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31A6C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95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F5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A2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1,9-Nonanedithiol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46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170.8285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26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193.1077935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E9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C9H20S2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22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4252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E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69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7F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</w:tr>
      <w:tr w14:paraId="0FE9D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B8594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96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6B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5A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2,4,6-Trimethyl-4-phenyl-1,3-dioxane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D8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32.8491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C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207.1372581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49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C13H18O2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5C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8632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71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B6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A8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92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66EC8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7B8FC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97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00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4C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Simvastatin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F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162.336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32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.259501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63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C25H38O5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36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4637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79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C7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F0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BA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  <w:tr w14:paraId="3C7A7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9C38D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1"/>
                <w:szCs w:val="11"/>
                <w:lang w:val="en-US" w:eastAsia="zh-CN"/>
              </w:rPr>
              <w:t>98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E4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feces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BE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N-[(5-Hydroxy-2-pyridinyl)methyl]adenosine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49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233.331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A3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375.1441809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32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C16H18N6O5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E7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5748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E9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A9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D9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↓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F4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↑</w:t>
            </w:r>
          </w:p>
        </w:tc>
      </w:tr>
    </w:tbl>
    <w:p w14:paraId="7748190B">
      <w:pPr>
        <w:rPr>
          <w:lang w:eastAsia="zh-CN"/>
        </w:rPr>
      </w:pPr>
    </w:p>
    <w:p w14:paraId="0FC1B7AD">
      <w:pPr>
        <w:rPr>
          <w:lang w:eastAsia="zh-CN"/>
        </w:rPr>
      </w:pPr>
      <w:r>
        <w:rPr>
          <w:sz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57785</wp:posOffset>
            </wp:positionV>
            <wp:extent cx="5422900" cy="3061970"/>
            <wp:effectExtent l="0" t="0" r="0" b="11430"/>
            <wp:wrapTopAndBottom/>
            <wp:docPr id="12" name="图片 12" descr="P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PC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A5DFE9">
      <w:pPr>
        <w:jc w:val="center"/>
        <w:rPr>
          <w:lang w:val="en-US" w:eastAsia="zh-CN"/>
        </w:rPr>
      </w:pPr>
      <w:r>
        <w:rPr>
          <w:rFonts w:ascii="Times New Roman" w:hAnsi="Times New Roman" w:cs="Times New Roman"/>
          <w:b/>
        </w:rPr>
        <w:t>Fig</w:t>
      </w:r>
      <w:r>
        <w:rPr>
          <w:rFonts w:hint="eastAsia" w:cs="Times New Roman"/>
          <w:b/>
          <w:lang w:val="en-US" w:eastAsia="zh-CN"/>
        </w:rPr>
        <w:t xml:space="preserve">ure </w:t>
      </w:r>
      <w:r>
        <w:rPr>
          <w:rFonts w:ascii="Times New Roman" w:hAnsi="Times New Roman" w:cs="Times New Roman"/>
          <w:b/>
        </w:rPr>
        <w:t>S1</w:t>
      </w:r>
      <w:r>
        <w:rPr>
          <w:rFonts w:hint="eastAsia"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/>
          <w:lang w:val="en-US" w:eastAsia="zh-CN"/>
        </w:rPr>
        <w:t xml:space="preserve">Five-group PCA score map based on </w:t>
      </w:r>
      <w:r>
        <w:rPr>
          <w:rFonts w:hint="default"/>
          <w:lang w:val="en-US" w:eastAsia="zh-CN"/>
        </w:rPr>
        <w:t>fecal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me</w:t>
      </w:r>
      <w:r>
        <w:rPr>
          <w:rFonts w:hint="eastAsia"/>
          <w:lang w:val="en-US" w:eastAsia="zh-CN"/>
        </w:rPr>
        <w:t>tabolomics.</w:t>
      </w:r>
    </w:p>
    <w:p w14:paraId="3CEB3BF7">
      <w:pPr>
        <w:rPr>
          <w:lang w:eastAsia="zh-CN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6490335" cy="3368675"/>
                <wp:effectExtent l="0" t="0" r="12065" b="952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0335" cy="3368675"/>
                          <a:chOff x="2508" y="39013"/>
                          <a:chExt cx="10221" cy="5305"/>
                        </a:xfrm>
                      </wpg:grpSpPr>
                      <pic:pic xmlns:pic="http://schemas.openxmlformats.org/drawingml/2006/picture">
                        <pic:nvPicPr>
                          <pic:cNvPr id="60" name="图片 60" descr="heatmap 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062" y="39046"/>
                            <a:ext cx="3202" cy="52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图片 64" descr="heatmap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508" y="39079"/>
                            <a:ext cx="3167" cy="5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图片 63" descr="heatmap (2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523" y="39013"/>
                            <a:ext cx="3206" cy="5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65.25pt;width:511.05pt;" coordorigin="2508,39013" coordsize="10221,5305" o:gfxdata="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/9kBAAD//1BLAwQUAAAACACH&#10;TuJAGao25Lj/AACu/wAAFQAAAGRycy9tZWRpYS9pbWFnZTMuanBlZwCu/1EA/9j/4AAQSkZJRgAB&#10;AQEA3ADcAAD/2wBDAAgGBgcGBQgHBwcJCQgKDBQNDAsLDBkSEw8UHRofHh0aHBwgJC4nICIsIxwc&#10;KDcpLDAxNDQ0Hyc5PTgyPC4zNDL/2wBDAQkJCQwLDBgNDRgyIRwhMjIyMjIyMjIyMjIyMjIyMjIy&#10;MjIyMjIyMjIyMjIyMjIyMjIyMjIyMjIyMjIyMjIyMjL/wAARCAMmAe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gpierxwAA&#10;ACwCAAAZAAAAZHJzL19yZWxzL2Uyb0RvYy54bWwucmVsc72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">
                <o:lock v:ext="edit" aspectratio="f"/>
                <v:shape id="_x0000_s1026" o:spid="_x0000_s1026" o:spt="75" alt="heatmap (1)" type="#_x0000_t75" style="position:absolute;left:6062;top:39046;height:5273;width:3202;" filled="f" o:preferrelative="t" stroked="f" coordsize="21600,21600" o:gfxdata="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y3XG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75" alt="heatmap" type="#_x0000_t75" style="position:absolute;left:2508;top:39079;height:5212;width:3167;" filled="f" o:preferrelative="t" stroked="f" coordsize="21600,21600" o:gfxdata="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A/z/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75" alt="heatmap (2)" type="#_x0000_t75" style="position:absolute;left:9523;top:39013;height:5275;width:3206;" filled="f" o:preferrelative="t" stroked="f" coordsize="21600,21600" o:gfxdata="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bqJ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484F45C0">
      <w:pPr>
        <w:rPr>
          <w:lang w:eastAsia="zh-CN"/>
        </w:rPr>
      </w:pPr>
    </w:p>
    <w:p w14:paraId="6A780B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Fig</w:t>
      </w:r>
      <w:r>
        <w:rPr>
          <w:rFonts w:hint="eastAsia" w:cs="Times New Roman"/>
          <w:b/>
          <w:lang w:val="en-US" w:eastAsia="zh-CN"/>
        </w:rPr>
        <w:t>ure</w:t>
      </w:r>
      <w:r>
        <w:rPr>
          <w:rFonts w:ascii="Times New Roman" w:hAnsi="Times New Roman" w:cs="Times New Roman"/>
          <w:b/>
        </w:rPr>
        <w:t xml:space="preserve"> S</w:t>
      </w:r>
      <w:r>
        <w:rPr>
          <w:rFonts w:hint="eastAsia" w:ascii="Times New Roman" w:hAnsi="Times New Roman" w:cs="Times New Roman"/>
          <w:b/>
          <w:lang w:val="en-US" w:eastAsia="zh-CN"/>
        </w:rPr>
        <w:t>2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Heat map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fecal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metabolic difference of 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R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G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,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WG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 and PS</w:t>
      </w:r>
      <w:r>
        <w:rPr>
          <w:rFonts w:ascii="Times New Roman" w:hAnsi="Times New Roman" w:cs="Times New Roman"/>
          <w:sz w:val="24"/>
          <w:szCs w:val="24"/>
        </w:rPr>
        <w:t>, with the degree of change marked in red (up-regulation) and blue (down-regulation).</w:t>
      </w:r>
    </w:p>
    <w:p w14:paraId="5155F28D">
      <w:pPr>
        <w:widowControl w:val="0"/>
        <w:spacing w:before="0" w:after="0"/>
        <w:ind w:firstLine="360"/>
        <w:jc w:val="both"/>
        <w:rPr>
          <w:rFonts w:eastAsia="宋体" w:cs="Times New Roman"/>
          <w:kern w:val="2"/>
          <w:sz w:val="18"/>
          <w:szCs w:val="18"/>
          <w:lang w:eastAsia="zh-CN"/>
        </w:rPr>
      </w:pPr>
    </w:p>
    <w:p w14:paraId="3750E5D3">
      <w:pPr>
        <w:bidi w:val="0"/>
        <w:rPr>
          <w:rFonts w:ascii="Times New Roman" w:hAnsi="Times New Roman" w:eastAsiaTheme="minorEastAsia" w:cstheme="minorBidi"/>
          <w:sz w:val="24"/>
          <w:szCs w:val="22"/>
          <w:lang w:val="en-US" w:eastAsia="zh-CN" w:bidi="ar-SA"/>
        </w:rPr>
      </w:pPr>
    </w:p>
    <w:p w14:paraId="6230E9DA">
      <w:pPr>
        <w:bidi w:val="0"/>
        <w:rPr>
          <w:lang w:val="en-US" w:eastAsia="zh-CN"/>
        </w:rPr>
      </w:pPr>
    </w:p>
    <w:p w14:paraId="474AEDF8">
      <w:pPr>
        <w:bidi w:val="0"/>
        <w:rPr>
          <w:lang w:val="en-US" w:eastAsia="zh-CN"/>
        </w:rPr>
      </w:pPr>
    </w:p>
    <w:p w14:paraId="21B1C4F4">
      <w:pPr>
        <w:bidi w:val="0"/>
        <w:rPr>
          <w:lang w:val="en-US" w:eastAsia="zh-CN"/>
        </w:rPr>
      </w:pPr>
    </w:p>
    <w:p w14:paraId="06136870">
      <w:pPr>
        <w:bidi w:val="0"/>
        <w:ind w:firstLine="534" w:firstLineChars="0"/>
        <w:jc w:val="left"/>
        <w:rPr>
          <w:lang w:val="en-US" w:eastAsia="zh-CN"/>
        </w:rPr>
      </w:pPr>
    </w:p>
    <w:p w14:paraId="4E92589A">
      <w:pPr>
        <w:bidi w:val="0"/>
        <w:ind w:firstLine="534" w:firstLineChars="0"/>
        <w:jc w:val="left"/>
        <w:rPr>
          <w:lang w:val="en-US" w:eastAsia="zh-CN"/>
        </w:rPr>
      </w:pPr>
    </w:p>
    <w:p w14:paraId="6D9BB07A">
      <w:pPr>
        <w:bidi w:val="0"/>
        <w:ind w:firstLine="534" w:firstLineChars="0"/>
        <w:jc w:val="left"/>
        <w:rPr>
          <w:lang w:val="en-US" w:eastAsia="zh-CN"/>
        </w:rPr>
      </w:pPr>
    </w:p>
    <w:p w14:paraId="46D1DCF3">
      <w:pPr>
        <w:bidi w:val="0"/>
        <w:ind w:firstLine="534" w:firstLineChars="0"/>
        <w:jc w:val="left"/>
        <w:rPr>
          <w:lang w:val="en-US" w:eastAsia="zh-CN"/>
        </w:rPr>
      </w:pPr>
    </w:p>
    <w:p w14:paraId="63B615C0">
      <w:pPr>
        <w:bidi w:val="0"/>
        <w:ind w:firstLine="534" w:firstLineChars="0"/>
        <w:jc w:val="left"/>
        <w:rPr>
          <w:lang w:val="en-US" w:eastAsia="zh-CN"/>
        </w:rPr>
      </w:pPr>
    </w:p>
    <w:p w14:paraId="1EACD337">
      <w:pPr>
        <w:bidi w:val="0"/>
        <w:ind w:firstLine="534" w:firstLineChars="0"/>
        <w:jc w:val="left"/>
        <w:rPr>
          <w:lang w:val="en-US" w:eastAsia="zh-CN"/>
        </w:rPr>
      </w:pPr>
    </w:p>
    <w:p w14:paraId="7750E236">
      <w:pPr>
        <w:bidi w:val="0"/>
        <w:ind w:firstLine="534" w:firstLineChars="0"/>
        <w:jc w:val="left"/>
        <w:rPr>
          <w:lang w:val="en-US" w:eastAsia="zh-CN"/>
        </w:rPr>
      </w:pPr>
    </w:p>
    <w:p w14:paraId="5B4C13F0">
      <w:pPr>
        <w:bidi w:val="0"/>
        <w:ind w:firstLine="534" w:firstLineChars="0"/>
        <w:jc w:val="left"/>
        <w:rPr>
          <w:lang w:val="en-US" w:eastAsia="zh-CN"/>
        </w:rPr>
      </w:pPr>
    </w:p>
    <w:p w14:paraId="660B6B4B">
      <w:pPr>
        <w:bidi w:val="0"/>
        <w:ind w:firstLine="534" w:firstLineChars="0"/>
        <w:jc w:val="left"/>
        <w:rPr>
          <w:lang w:val="en-US" w:eastAsia="zh-CN"/>
        </w:rPr>
      </w:pPr>
    </w:p>
    <w:p w14:paraId="60FD5FE1">
      <w:pPr>
        <w:bidi w:val="0"/>
        <w:ind w:firstLine="534" w:firstLineChars="0"/>
        <w:jc w:val="left"/>
        <w:rPr>
          <w:lang w:val="en-US" w:eastAsia="zh-CN"/>
        </w:rPr>
      </w:pPr>
    </w:p>
    <w:p w14:paraId="089AFD21">
      <w:pPr>
        <w:bidi w:val="0"/>
        <w:ind w:firstLine="534" w:firstLineChars="0"/>
        <w:jc w:val="left"/>
        <w:rPr>
          <w:lang w:val="en-US" w:eastAsia="zh-CN"/>
        </w:rPr>
      </w:pPr>
      <w:r>
        <w:rPr>
          <w:sz w:val="21"/>
        </w:rPr>
        <w:drawing>
          <wp:inline distT="0" distB="0" distL="114300" distR="114300">
            <wp:extent cx="4241165" cy="4093845"/>
            <wp:effectExtent l="0" t="0" r="635" b="8255"/>
            <wp:docPr id="72" name="图片 72" descr="corrplot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corrplot (2)"/>
                    <pic:cNvPicPr>
                      <a:picLocks noChangeAspect="1"/>
                    </pic:cNvPicPr>
                  </pic:nvPicPr>
                  <pic:blipFill>
                    <a:blip r:embed="rId14"/>
                    <a:srcRect l="18566" t="16928" b="4461"/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70179">
      <w:pPr>
        <w:bidi w:val="0"/>
        <w:ind w:firstLine="534" w:firstLineChars="0"/>
        <w:jc w:val="left"/>
        <w:rPr>
          <w:lang w:val="en-US" w:eastAsia="zh-CN"/>
        </w:rPr>
      </w:pPr>
    </w:p>
    <w:p w14:paraId="0745E5EB">
      <w:pPr>
        <w:jc w:val="center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</w:t>
      </w:r>
      <w:r>
        <w:rPr>
          <w:rFonts w:hint="eastAsia" w:cs="Times New Roman"/>
          <w:b/>
          <w:sz w:val="24"/>
          <w:szCs w:val="24"/>
          <w:lang w:val="en-US" w:eastAsia="zh-CN"/>
        </w:rPr>
        <w:t>ure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Correlation analysis heat map of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98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fecal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metabolites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 w14:paraId="3BA43078">
      <w:pPr>
        <w:jc w:val="center"/>
        <w:rPr>
          <w:rFonts w:hint="eastAsia" w:ascii="Times New Roman" w:hAnsi="Times New Roman" w:cs="Times New Roman"/>
          <w:sz w:val="24"/>
          <w:szCs w:val="24"/>
        </w:rPr>
      </w:pPr>
    </w:p>
    <w:p w14:paraId="5F48476F">
      <w:pPr>
        <w:jc w:val="center"/>
        <w:rPr>
          <w:rFonts w:hint="eastAsia" w:ascii="Times New Roman" w:hAnsi="Times New Roman" w:cs="Times New Roman"/>
          <w:sz w:val="24"/>
          <w:szCs w:val="24"/>
        </w:rPr>
      </w:pPr>
    </w:p>
    <w:p w14:paraId="0BDA67CA">
      <w:pPr>
        <w:jc w:val="center"/>
        <w:rPr>
          <w:rFonts w:hint="eastAsia" w:ascii="Times New Roman" w:hAnsi="Times New Roman" w:cs="Times New Roman"/>
          <w:sz w:val="24"/>
          <w:szCs w:val="24"/>
        </w:rPr>
      </w:pPr>
    </w:p>
    <w:p w14:paraId="2A88F450">
      <w:pPr>
        <w:jc w:val="center"/>
        <w:rPr>
          <w:rFonts w:hint="eastAsia" w:ascii="Times New Roman" w:hAnsi="Times New Roman" w:cs="Times New Roman"/>
          <w:sz w:val="24"/>
          <w:szCs w:val="24"/>
        </w:rPr>
      </w:pPr>
    </w:p>
    <w:p w14:paraId="2DDEF9AA">
      <w:pPr>
        <w:jc w:val="center"/>
        <w:rPr>
          <w:rFonts w:hint="eastAsia" w:ascii="Times New Roman" w:hAnsi="Times New Roman" w:cs="Times New Roman"/>
          <w:sz w:val="24"/>
          <w:szCs w:val="24"/>
        </w:rPr>
      </w:pPr>
    </w:p>
    <w:p w14:paraId="12E48BD2">
      <w:pPr>
        <w:jc w:val="center"/>
        <w:rPr>
          <w:rFonts w:hint="eastAsia" w:ascii="Times New Roman" w:hAnsi="Times New Roman" w:cs="Times New Roman"/>
          <w:sz w:val="24"/>
          <w:szCs w:val="24"/>
        </w:rPr>
      </w:pPr>
    </w:p>
    <w:p w14:paraId="58EE093B">
      <w:pPr>
        <w:jc w:val="center"/>
        <w:rPr>
          <w:rFonts w:hint="eastAsia" w:ascii="Times New Roman" w:hAnsi="Times New Roman" w:cs="Times New Roman"/>
          <w:sz w:val="24"/>
          <w:szCs w:val="24"/>
        </w:rPr>
      </w:pPr>
    </w:p>
    <w:p w14:paraId="719585C2">
      <w:pPr>
        <w:jc w:val="center"/>
        <w:rPr>
          <w:rFonts w:hint="eastAsia" w:ascii="Times New Roman" w:hAnsi="Times New Roman" w:cs="Times New Roman"/>
          <w:sz w:val="24"/>
          <w:szCs w:val="24"/>
        </w:rPr>
      </w:pPr>
    </w:p>
    <w:p w14:paraId="13DFA01B">
      <w:pPr>
        <w:jc w:val="center"/>
        <w:rPr>
          <w:rFonts w:hint="eastAsia" w:ascii="Times New Roman" w:hAnsi="Times New Roman" w:cs="Times New Roman"/>
          <w:sz w:val="24"/>
          <w:szCs w:val="24"/>
        </w:rPr>
      </w:pPr>
    </w:p>
    <w:p w14:paraId="4C91698B">
      <w:pPr>
        <w:spacing w:line="360" w:lineRule="auto"/>
        <w:rPr>
          <w:rFonts w:hint="eastAsia" w:ascii="Times New Roman" w:hAnsi="Times New Roman" w:cs="Times New Roman" w:eastAsiaTheme="minorEastAsia"/>
          <w:b/>
          <w:lang w:eastAsia="zh-CN"/>
        </w:rPr>
      </w:pPr>
      <w:r>
        <w:rPr>
          <w:rFonts w:hint="eastAsia" w:ascii="Times New Roman" w:hAnsi="Times New Roman" w:cs="Times New Roman" w:eastAsiaTheme="minorEastAsia"/>
          <w:b/>
          <w:lang w:eastAsia="zh-CN"/>
        </w:rPr>
        <w:drawing>
          <wp:inline distT="0" distB="0" distL="114300" distR="114300">
            <wp:extent cx="1659255" cy="1410970"/>
            <wp:effectExtent l="0" t="0" r="4445" b="11430"/>
            <wp:docPr id="74" name="图片 74" descr="Guanidoacetic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Guanidoacetic acid"/>
                    <pic:cNvPicPr>
                      <a:picLocks noChangeAspect="1"/>
                    </pic:cNvPicPr>
                  </pic:nvPicPr>
                  <pic:blipFill>
                    <a:blip r:embed="rId15"/>
                    <a:srcRect l="5635" t="2202" r="12053" b="6401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b/>
          <w:lang w:eastAsia="zh-CN"/>
        </w:rPr>
        <w:drawing>
          <wp:inline distT="0" distB="0" distL="114300" distR="114300">
            <wp:extent cx="1741170" cy="1477010"/>
            <wp:effectExtent l="0" t="0" r="11430" b="8890"/>
            <wp:docPr id="76" name="图片 76" descr="Phosphatidylcholine(Lecith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Phosphatidylcholine(Lecithin)"/>
                    <pic:cNvPicPr>
                      <a:picLocks noChangeAspect="1"/>
                    </pic:cNvPicPr>
                  </pic:nvPicPr>
                  <pic:blipFill>
                    <a:blip r:embed="rId16"/>
                    <a:srcRect l="4323" t="1919" r="12486" b="5961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b/>
          <w:lang w:eastAsia="zh-CN"/>
        </w:rPr>
        <w:drawing>
          <wp:inline distT="0" distB="0" distL="114300" distR="114300">
            <wp:extent cx="1780540" cy="1480185"/>
            <wp:effectExtent l="0" t="0" r="10160" b="5715"/>
            <wp:docPr id="75" name="图片 75" descr="Urid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Uridine"/>
                    <pic:cNvPicPr>
                      <a:picLocks noChangeAspect="1"/>
                    </pic:cNvPicPr>
                  </pic:nvPicPr>
                  <pic:blipFill>
                    <a:blip r:embed="rId17"/>
                    <a:srcRect l="3769" t="3224" r="12812" b="6213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35E57">
      <w:pPr>
        <w:spacing w:line="360" w:lineRule="auto"/>
        <w:rPr>
          <w:rFonts w:hint="eastAsia" w:ascii="Times New Roman" w:hAnsi="Times New Roman" w:cs="Times New Roman" w:eastAsiaTheme="minorEastAsia"/>
          <w:b/>
          <w:lang w:eastAsia="zh-CN"/>
        </w:rPr>
      </w:pPr>
      <w:r>
        <w:rPr>
          <w:rFonts w:hint="eastAsia" w:ascii="Times New Roman" w:hAnsi="Times New Roman" w:cs="Times New Roman" w:eastAsiaTheme="minorEastAsia"/>
          <w:b/>
          <w:lang w:eastAsia="zh-CN"/>
        </w:rPr>
        <w:drawing>
          <wp:inline distT="0" distB="0" distL="114300" distR="114300">
            <wp:extent cx="1746885" cy="1454785"/>
            <wp:effectExtent l="0" t="0" r="5715" b="5715"/>
            <wp:docPr id="77" name="图片 77" descr="Phosphatidylethanolam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Phosphatidylethanolamine"/>
                    <pic:cNvPicPr>
                      <a:picLocks noChangeAspect="1"/>
                    </pic:cNvPicPr>
                  </pic:nvPicPr>
                  <pic:blipFill>
                    <a:blip r:embed="rId18"/>
                    <a:srcRect l="6069" t="4907" r="12378" b="6401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b/>
          <w:lang w:eastAsia="zh-CN"/>
        </w:rPr>
        <w:drawing>
          <wp:inline distT="0" distB="0" distL="114300" distR="114300">
            <wp:extent cx="1698625" cy="1399540"/>
            <wp:effectExtent l="0" t="0" r="3175" b="10160"/>
            <wp:docPr id="79" name="图片 79" descr="Pyridoxam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Pyridoxamine"/>
                    <pic:cNvPicPr>
                      <a:picLocks noChangeAspect="1"/>
                    </pic:cNvPicPr>
                  </pic:nvPicPr>
                  <pic:blipFill>
                    <a:blip r:embed="rId19"/>
                    <a:srcRect l="3769" t="2925" r="12222" b="6732"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b/>
          <w:lang w:eastAsia="zh-CN"/>
        </w:rPr>
        <w:drawing>
          <wp:inline distT="0" distB="0" distL="114300" distR="114300">
            <wp:extent cx="1732280" cy="1481455"/>
            <wp:effectExtent l="0" t="0" r="7620" b="4445"/>
            <wp:docPr id="80" name="图片 80" descr="Folic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Folic acid"/>
                    <pic:cNvPicPr>
                      <a:picLocks noChangeAspect="1"/>
                    </pic:cNvPicPr>
                  </pic:nvPicPr>
                  <pic:blipFill>
                    <a:blip r:embed="rId20"/>
                    <a:srcRect l="4106" r="11066" b="5316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D8C63">
      <w:pPr>
        <w:spacing w:line="360" w:lineRule="auto"/>
        <w:rPr>
          <w:rFonts w:hint="eastAsia" w:ascii="Times New Roman" w:hAnsi="Times New Roman" w:cs="Times New Roman" w:eastAsiaTheme="minorEastAsia"/>
          <w:b/>
          <w:lang w:eastAsia="zh-CN"/>
        </w:rPr>
      </w:pPr>
      <w:r>
        <w:rPr>
          <w:rFonts w:hint="eastAsia" w:ascii="Times New Roman" w:hAnsi="Times New Roman" w:cs="Times New Roman" w:eastAsiaTheme="minorEastAsia"/>
          <w:b/>
          <w:lang w:eastAsia="zh-CN"/>
        </w:rPr>
        <w:drawing>
          <wp:inline distT="0" distB="0" distL="114300" distR="114300">
            <wp:extent cx="1710690" cy="1419860"/>
            <wp:effectExtent l="0" t="0" r="3810" b="2540"/>
            <wp:docPr id="78" name="图片 78" descr="N-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N-ACE"/>
                    <pic:cNvPicPr>
                      <a:picLocks noChangeAspect="1"/>
                    </pic:cNvPicPr>
                  </pic:nvPicPr>
                  <pic:blipFill>
                    <a:blip r:embed="rId21"/>
                    <a:srcRect l="3877" r="11836" b="8698"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EC8B5A"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</w:t>
      </w:r>
      <w:r>
        <w:rPr>
          <w:rFonts w:hint="eastAsia" w:cs="Times New Roman"/>
          <w:b/>
          <w:lang w:val="en-US" w:eastAsia="zh-CN"/>
        </w:rPr>
        <w:t>ure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</w:t>
      </w:r>
      <w:r>
        <w:rPr>
          <w:rFonts w:hint="eastAsia" w:ascii="Times New Roman" w:hAnsi="Times New Roman" w:cs="Times New Roman"/>
          <w:b/>
          <w:lang w:val="en-US" w:eastAsia="zh-CN"/>
        </w:rPr>
        <w:t>4</w:t>
      </w:r>
      <w:r>
        <w:rPr>
          <w:rFonts w:hint="eastAsia" w:ascii="Times New Roman" w:hAnsi="Times New Roman" w:cs="Times New Roman"/>
          <w:b/>
        </w:rPr>
        <w:t>.</w:t>
      </w:r>
      <w:r>
        <w:t xml:space="preserve"> </w:t>
      </w:r>
      <w:r>
        <w:rPr>
          <w:rFonts w:hint="eastAsia" w:ascii="Times New Roman" w:hAnsi="Times New Roman" w:cs="Times New Roman"/>
        </w:rPr>
        <w:t xml:space="preserve">Representative histogram of </w:t>
      </w:r>
      <w:r>
        <w:rPr>
          <w:rFonts w:hint="eastAsia" w:ascii="Times New Roman" w:hAnsi="Times New Roman" w:cs="Times New Roman"/>
          <w:lang w:val="en-US" w:eastAsia="zh-CN"/>
        </w:rPr>
        <w:t>CDG</w:t>
      </w:r>
      <w:r>
        <w:rPr>
          <w:rFonts w:hint="eastAsia" w:ascii="Times New Roman" w:hAnsi="Times New Roman" w:cs="Times New Roman"/>
        </w:rPr>
        <w:t xml:space="preserve"> improving fecal metabolic disorders in kidney-yang deficiency rats.</w:t>
      </w:r>
    </w:p>
    <w:p w14:paraId="65C2BB8F">
      <w:pPr>
        <w:bidi w:val="0"/>
        <w:ind w:firstLine="534" w:firstLineChars="0"/>
        <w:jc w:val="left"/>
        <w:rPr>
          <w:rFonts w:hint="default"/>
          <w:lang w:val="en-US" w:eastAsia="zh-CN"/>
        </w:rPr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1312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25E1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D778F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1ECB"/>
    <w:rsid w:val="0070566C"/>
    <w:rsid w:val="00714C50"/>
    <w:rsid w:val="00725A7D"/>
    <w:rsid w:val="00734FC2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30F42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5122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uiPriority w:val="99"/>
    <w:rPr>
      <w:vertAlign w:val="superscript"/>
    </w:rPr>
  </w:style>
  <w:style w:type="character" w:styleId="25">
    <w:name w:val="FollowedHyperlink"/>
    <w:basedOn w:val="2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标题 1 字符"/>
    <w:basedOn w:val="22"/>
    <w:link w:val="2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标题 2 字符"/>
    <w:basedOn w:val="22"/>
    <w:link w:val="4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副标题 字符"/>
    <w:basedOn w:val="22"/>
    <w:link w:val="15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批注框文本 字符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批注文字 字符"/>
    <w:basedOn w:val="22"/>
    <w:link w:val="10"/>
    <w:semiHidden/>
    <w:uiPriority w:val="99"/>
    <w:rPr>
      <w:rFonts w:ascii="Times New Roman" w:hAnsi="Times New Roman"/>
      <w:sz w:val="20"/>
      <w:szCs w:val="20"/>
    </w:rPr>
  </w:style>
  <w:style w:type="character" w:customStyle="1" w:styleId="38">
    <w:name w:val="批注主题 字符"/>
    <w:basedOn w:val="37"/>
    <w:link w:val="19"/>
    <w:semiHidden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尾注文本 字符"/>
    <w:basedOn w:val="22"/>
    <w:link w:val="11"/>
    <w:semiHidden/>
    <w:uiPriority w:val="99"/>
    <w:rPr>
      <w:rFonts w:ascii="Times New Roman" w:hAnsi="Times New Roman"/>
      <w:sz w:val="20"/>
      <w:szCs w:val="20"/>
    </w:rPr>
  </w:style>
  <w:style w:type="character" w:customStyle="1" w:styleId="40">
    <w:name w:val="页脚 字符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脚注文本 字符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页眉 字符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标题 3 字符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标题 4 字符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标题 5 字符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引用 字符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标题 字符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6.xml"/><Relationship Id="rId27" Type="http://schemas.openxmlformats.org/officeDocument/2006/relationships/customXml" Target="../customXml/item5.xml"/><Relationship Id="rId26" Type="http://schemas.openxmlformats.org/officeDocument/2006/relationships/customXml" Target="../customXml/item4.xml"/><Relationship Id="rId25" Type="http://schemas.openxmlformats.org/officeDocument/2006/relationships/customXml" Target="../customXml/item3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3.tiff"/><Relationship Id="rId20" Type="http://schemas.openxmlformats.org/officeDocument/2006/relationships/image" Target="media/image12.tiff"/><Relationship Id="rId2" Type="http://schemas.openxmlformats.org/officeDocument/2006/relationships/settings" Target="settings.xml"/><Relationship Id="rId19" Type="http://schemas.openxmlformats.org/officeDocument/2006/relationships/image" Target="media/image11.tiff"/><Relationship Id="rId18" Type="http://schemas.openxmlformats.org/officeDocument/2006/relationships/image" Target="media/image10.tiff"/><Relationship Id="rId17" Type="http://schemas.openxmlformats.org/officeDocument/2006/relationships/image" Target="media/image9.tiff"/><Relationship Id="rId16" Type="http://schemas.openxmlformats.org/officeDocument/2006/relationships/image" Target="media/image8.tiff"/><Relationship Id="rId15" Type="http://schemas.openxmlformats.org/officeDocument/2006/relationships/image" Target="media/image7.tiff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/>
</ds:datastoreItem>
</file>

<file path=customXml/itemProps3.xml><?xml version="1.0" encoding="utf-8"?>
<ds:datastoreItem xmlns:ds="http://schemas.openxmlformats.org/officeDocument/2006/customXml" ds:itemID="{DFF441E3-103C-4487-877D-08CD22337C19}">
  <ds:schemaRefs/>
</ds:datastoreItem>
</file>

<file path=customXml/itemProps4.xml><?xml version="1.0" encoding="utf-8"?>
<ds:datastoreItem xmlns:ds="http://schemas.openxmlformats.org/officeDocument/2006/customXml" ds:itemID="{114314AF-3C36-4C2C-B599-40A76C6FFFC1}">
  <ds:schemaRefs/>
</ds:datastoreItem>
</file>

<file path=customXml/itemProps5.xml><?xml version="1.0" encoding="utf-8"?>
<ds:datastoreItem xmlns:ds="http://schemas.openxmlformats.org/officeDocument/2006/customXml" ds:itemID="{2558679B-78FB-42CD-A1EA-A99096AF5568}">
  <ds:schemaRefs/>
</ds:datastoreItem>
</file>

<file path=customXml/itemProps6.xml><?xml version="1.0" encoding="utf-8"?>
<ds:datastoreItem xmlns:ds="http://schemas.openxmlformats.org/officeDocument/2006/customXml" ds:itemID="{4B2E0E22-D442-4EBE-AAA2-EDC8871E7B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Pages>8</Pages>
  <Words>194</Words>
  <Characters>1137</Characters>
  <Lines>9</Lines>
  <Paragraphs>2</Paragraphs>
  <TotalTime>0</TotalTime>
  <ScaleCrop>false</ScaleCrop>
  <LinksUpToDate>false</LinksUpToDate>
  <CharactersWithSpaces>1197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HUAWEI</cp:lastModifiedBy>
  <cp:lastPrinted>2013-10-03T12:51:00Z</cp:lastPrinted>
  <dcterms:modified xsi:type="dcterms:W3CDTF">2025-03-20T13:28:15Z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TemplateDocerSaveRecord">
    <vt:lpwstr>eyJoZGlkIjoiZWQyOTdjMjc4MmI1OGZiNjRjMmQyYTY2ZWQ2NzdhM2MiLCJ1c2VySWQiOiIxNjA3NjMzNTMwIn0=</vt:lpwstr>
  </property>
  <property fmtid="{D5CDD505-2E9C-101B-9397-08002B2CF9AE}" pid="11" name="KSOProductBuildVer">
    <vt:lpwstr>2052-12.1.0.20305</vt:lpwstr>
  </property>
  <property fmtid="{D5CDD505-2E9C-101B-9397-08002B2CF9AE}" pid="12" name="ICV">
    <vt:lpwstr>D1B8674436DB4A24AF4C3FBBF0D21019_12</vt:lpwstr>
  </property>
</Properties>
</file>