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C93522D" w:rsidR="00654E8F" w:rsidRPr="007B1AFA" w:rsidRDefault="00654E8F" w:rsidP="0001436A">
      <w:pPr>
        <w:pStyle w:val="SupplementaryMaterial"/>
        <w:rPr>
          <w:b w:val="0"/>
          <w:sz w:val="24"/>
          <w:szCs w:val="24"/>
        </w:rPr>
      </w:pPr>
      <w:r w:rsidRPr="007B1AFA">
        <w:rPr>
          <w:sz w:val="24"/>
          <w:szCs w:val="24"/>
        </w:rPr>
        <w:t>Supplementary Material</w:t>
      </w:r>
      <w:r w:rsidR="0004689C" w:rsidRPr="007B1AFA">
        <w:rPr>
          <w:sz w:val="24"/>
          <w:szCs w:val="24"/>
        </w:rPr>
        <w:t xml:space="preserve"> 2</w:t>
      </w:r>
    </w:p>
    <w:p w14:paraId="29026311" w14:textId="18460C1F" w:rsidR="00EA3D3C" w:rsidRPr="007B1AFA" w:rsidRDefault="00654E8F" w:rsidP="0001436A">
      <w:pPr>
        <w:pStyle w:val="Heading1"/>
      </w:pPr>
      <w:r w:rsidRPr="007B1AFA">
        <w:t xml:space="preserve">Supplementary </w:t>
      </w:r>
      <w:r w:rsidR="007B1AFA" w:rsidRPr="007B1AFA">
        <w:t>Material (</w:t>
      </w:r>
      <w:r w:rsidR="0004689C" w:rsidRPr="007B1AFA">
        <w:t>Survey</w:t>
      </w:r>
      <w:r w:rsidR="007B1AFA" w:rsidRPr="007B1AFA">
        <w:t>)</w:t>
      </w:r>
    </w:p>
    <w:p w14:paraId="65B793C3" w14:textId="2271DBEE" w:rsidR="00F83ACB" w:rsidRPr="007B1AFA" w:rsidRDefault="00F83ACB" w:rsidP="00F83ACB">
      <w:pPr>
        <w:pStyle w:val="H2"/>
        <w:jc w:val="center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Recovery College Research Project Survey</w:t>
      </w:r>
    </w:p>
    <w:p w14:paraId="4EC40055" w14:textId="77777777" w:rsidR="00F83ACB" w:rsidRPr="007B1AFA" w:rsidRDefault="00F83ACB" w:rsidP="00F83ACB">
      <w:pPr>
        <w:pStyle w:val="BlockSeparator"/>
        <w:rPr>
          <w:rFonts w:ascii="Times New Roman" w:hAnsi="Times New Roman" w:cs="Times New Roman"/>
          <w:sz w:val="24"/>
          <w:szCs w:val="24"/>
        </w:rPr>
      </w:pPr>
    </w:p>
    <w:p w14:paraId="504D9DD6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CACF63B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This survey is part of a research project: Learning from the Experiences of Recovery College Peer Educators and Program Organizers to Inform the Implementation of a Transform Substance Use Care at Vancouver Coastal Health. Thank you for participating in our survey!  Please look over the following consent form before proceeding. H22-03124 Research Study Consent Form V.3 March 31 2023 Edited.PDF</w:t>
      </w:r>
    </w:p>
    <w:p w14:paraId="226F06F5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186AB076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50004EF8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36E27176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I consent to participating in this research project: </w:t>
      </w:r>
    </w:p>
    <w:p w14:paraId="28278EE4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Yes; please print your name: __________________________________________________</w:t>
      </w:r>
    </w:p>
    <w:p w14:paraId="10A17E33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1E7314F0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3FF70DAF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03D4CBE5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I consent to being contacted by the research team for purposes of learning about study results.</w:t>
      </w:r>
    </w:p>
    <w:p w14:paraId="159EB116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03FC68DF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 </w:t>
      </w:r>
    </w:p>
    <w:p w14:paraId="054FD841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327F3A7" w14:textId="77777777" w:rsidR="00F83ACB" w:rsidRPr="007B1AFA" w:rsidRDefault="00F83ACB" w:rsidP="00F83ACB">
      <w:pPr>
        <w:pStyle w:val="BlockSeparator"/>
        <w:rPr>
          <w:rFonts w:ascii="Times New Roman" w:hAnsi="Times New Roman" w:cs="Times New Roman"/>
          <w:sz w:val="24"/>
          <w:szCs w:val="24"/>
        </w:rPr>
      </w:pPr>
    </w:p>
    <w:p w14:paraId="0EBB36CC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1EC05A33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lastRenderedPageBreak/>
        <w:t xml:space="preserve">This survey will take 10-15 minutes to complete and participation is completely voluntary. </w:t>
      </w:r>
    </w:p>
    <w:p w14:paraId="3F31DD84" w14:textId="2B6D64CA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What province or territory is your Recovery College program located in?</w:t>
      </w:r>
    </w:p>
    <w:p w14:paraId="770BEDA3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Alberta </w:t>
      </w:r>
    </w:p>
    <w:p w14:paraId="1FA87A81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British Columbia </w:t>
      </w:r>
    </w:p>
    <w:p w14:paraId="1D707D1C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Manitoba </w:t>
      </w:r>
    </w:p>
    <w:p w14:paraId="7F7C5144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New Brunswick </w:t>
      </w:r>
    </w:p>
    <w:p w14:paraId="5F46A373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Newfoundland and Labrador </w:t>
      </w:r>
    </w:p>
    <w:p w14:paraId="33F95575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Nova Scotia </w:t>
      </w:r>
    </w:p>
    <w:p w14:paraId="7F504BCE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Ontario </w:t>
      </w:r>
    </w:p>
    <w:p w14:paraId="46792A07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Prince Edward Island </w:t>
      </w:r>
    </w:p>
    <w:p w14:paraId="314E22B0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Quebec </w:t>
      </w:r>
    </w:p>
    <w:p w14:paraId="1D95931B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Saskatchewan </w:t>
      </w:r>
    </w:p>
    <w:p w14:paraId="0E392C22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25EC61B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48E2C4A9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3E9F72D8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What is your role in the Recovery College? </w:t>
      </w:r>
    </w:p>
    <w:p w14:paraId="06058E15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Peer Educator </w:t>
      </w:r>
    </w:p>
    <w:p w14:paraId="1E28654B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Program Organizer </w:t>
      </w:r>
    </w:p>
    <w:p w14:paraId="0EC2A16D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5BB78865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2AF87491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189CAB68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How would you describe your role?</w:t>
      </w:r>
    </w:p>
    <w:p w14:paraId="4D686842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9747DA6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50522B2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7110D4E3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DC3FA95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How long has your Recovery College been running?</w:t>
      </w:r>
    </w:p>
    <w:p w14:paraId="5270F22E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10+ years </w:t>
      </w:r>
    </w:p>
    <w:p w14:paraId="5207B690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5-10 years </w:t>
      </w:r>
    </w:p>
    <w:p w14:paraId="0CF382B7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3-4 years </w:t>
      </w:r>
    </w:p>
    <w:p w14:paraId="74EA5622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1-2 years </w:t>
      </w:r>
    </w:p>
    <w:p w14:paraId="5CF74445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less than 1 year __________________________________________________</w:t>
      </w:r>
    </w:p>
    <w:p w14:paraId="1502F6E4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DC64AEB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2B34D4CA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4D424CC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How many peer educators work with your Recovery College?</w:t>
      </w:r>
    </w:p>
    <w:p w14:paraId="799470A9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EB2F955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314081F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728869B8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764CBD96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If What is your role in the Recovery College?  = Peer Educator</w:t>
      </w:r>
    </w:p>
    <w:p w14:paraId="79122C88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9436626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How many years have you been a peer educator?  </w:t>
      </w:r>
    </w:p>
    <w:p w14:paraId="39B2ACAD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10+ years </w:t>
      </w:r>
    </w:p>
    <w:p w14:paraId="16973FC4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5-10 years </w:t>
      </w:r>
    </w:p>
    <w:p w14:paraId="437610A7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3-4 years </w:t>
      </w:r>
    </w:p>
    <w:p w14:paraId="2369B754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1-2 years </w:t>
      </w:r>
    </w:p>
    <w:p w14:paraId="29AAD122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less than 1 year __________________________________________________</w:t>
      </w:r>
    </w:p>
    <w:p w14:paraId="1925C0FF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5869C097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6C0E4568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lastRenderedPageBreak/>
        <w:t>Display this question:</w:t>
      </w:r>
    </w:p>
    <w:p w14:paraId="7A899DD7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If What is your role in the Recovery College?  = Program Organizer</w:t>
      </w:r>
    </w:p>
    <w:p w14:paraId="0C793313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0A91E05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How many years have you worked as a program organizer?</w:t>
      </w:r>
    </w:p>
    <w:p w14:paraId="12F16F8D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10+ years </w:t>
      </w:r>
    </w:p>
    <w:p w14:paraId="53511D82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5-10 years </w:t>
      </w:r>
    </w:p>
    <w:p w14:paraId="69E5E149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3-4 years </w:t>
      </w:r>
    </w:p>
    <w:p w14:paraId="33009E4A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1-2 years </w:t>
      </w:r>
    </w:p>
    <w:p w14:paraId="39C53E85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less than 1 year __________________________________________________</w:t>
      </w:r>
    </w:p>
    <w:p w14:paraId="5EFC52A6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10FB9E72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1FFA43B9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5F04CE8C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What kinds of courses does your Recovery College offer? Please check all that apply:</w:t>
      </w:r>
    </w:p>
    <w:p w14:paraId="5674AF7E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Multi-session courses </w:t>
      </w:r>
    </w:p>
    <w:p w14:paraId="557D5E6C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Workshop or single sessions </w:t>
      </w:r>
    </w:p>
    <w:p w14:paraId="459C336B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Social support </w:t>
      </w:r>
    </w:p>
    <w:p w14:paraId="146D7614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Activity-based training </w:t>
      </w:r>
    </w:p>
    <w:p w14:paraId="46578773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Training </w:t>
      </w:r>
    </w:p>
    <w:p w14:paraId="26F42ABC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Support group </w:t>
      </w:r>
    </w:p>
    <w:p w14:paraId="00182D9E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Special events </w:t>
      </w:r>
    </w:p>
    <w:p w14:paraId="3A9AA62B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>Other __________________________________________________</w:t>
      </w:r>
    </w:p>
    <w:p w14:paraId="59E59A0F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58542224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2EAEA01D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7C4134A0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How many years have you done peer work in general?</w:t>
      </w:r>
    </w:p>
    <w:p w14:paraId="6C8CD1E3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10+ years </w:t>
      </w:r>
    </w:p>
    <w:p w14:paraId="715CE3BA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5-10 years </w:t>
      </w:r>
    </w:p>
    <w:p w14:paraId="139956ED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3-4 years </w:t>
      </w:r>
    </w:p>
    <w:p w14:paraId="7CA87B6A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1-2 years </w:t>
      </w:r>
    </w:p>
    <w:p w14:paraId="66938FFC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less than 1 year __________________________________________________</w:t>
      </w:r>
    </w:p>
    <w:p w14:paraId="4607A7C3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EBBCF4A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760C0F7D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47BB24CC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If What is your role in the Recovery College?  = Program Organizer</w:t>
      </w:r>
    </w:p>
    <w:p w14:paraId="717F7FA5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350DF77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How many years have you worked with peers?</w:t>
      </w:r>
    </w:p>
    <w:p w14:paraId="1099C242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10+ years </w:t>
      </w:r>
    </w:p>
    <w:p w14:paraId="75BE1246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5-10 years </w:t>
      </w:r>
    </w:p>
    <w:p w14:paraId="17CFFF65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3-4 years </w:t>
      </w:r>
    </w:p>
    <w:p w14:paraId="218571D4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1-2 years </w:t>
      </w:r>
    </w:p>
    <w:p w14:paraId="176C84F8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less than 1 year __________________________________________________</w:t>
      </w:r>
    </w:p>
    <w:p w14:paraId="3935E55A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3AC7D91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6B5A15A4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79FD18FB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lastRenderedPageBreak/>
        <w:t>Does your organization provide training for peer educators?</w:t>
      </w:r>
    </w:p>
    <w:p w14:paraId="7DB43E4E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06C7308C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 </w:t>
      </w:r>
    </w:p>
    <w:p w14:paraId="229E283A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Not sure __________________________________________________</w:t>
      </w:r>
    </w:p>
    <w:p w14:paraId="287A09D8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CD875F6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47325E0B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724EB99D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your organization provide training for peer educators? = Yes</w:t>
      </w:r>
    </w:p>
    <w:p w14:paraId="5133B245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74AF32F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What does this training consist of?</w:t>
      </w:r>
    </w:p>
    <w:p w14:paraId="21601E0E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F6DB99A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F7643D4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6714F1A8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2987AB79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your organization provide training for peer educators? = Yes</w:t>
      </w:r>
    </w:p>
    <w:p w14:paraId="54CA1AF2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8789585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Are peers paid to take the training?</w:t>
      </w:r>
    </w:p>
    <w:p w14:paraId="750D06D3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Always </w:t>
      </w:r>
    </w:p>
    <w:p w14:paraId="0FCBC1FE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Mostly </w:t>
      </w:r>
    </w:p>
    <w:p w14:paraId="16DDF223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Not paid </w:t>
      </w:r>
    </w:p>
    <w:p w14:paraId="5B9ED96B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7807BA41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5B814E64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0AA9390F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If Are peers paid to take the training? = Always</w:t>
      </w:r>
    </w:p>
    <w:p w14:paraId="18FEA90D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Or Are peers paid to take the training? = Mostly</w:t>
      </w:r>
    </w:p>
    <w:p w14:paraId="7CA81ED4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58B39351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Can you please tell us more about payment for facilitator training at your college?</w:t>
      </w:r>
    </w:p>
    <w:p w14:paraId="7C275E44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D5860B9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1283632A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55800073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A9E0C7A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Did you have prior training or preparation to be a peer educator in a recovery college?</w:t>
      </w:r>
    </w:p>
    <w:p w14:paraId="0C516FDA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2B3CB545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No __________________________________________________</w:t>
      </w:r>
    </w:p>
    <w:p w14:paraId="5302DEF3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302FE3AC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383E1DB1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4205F1D5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Did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you have prior training or preparation to be a peer educator in a recovery college? = Yes</w:t>
      </w:r>
    </w:p>
    <w:p w14:paraId="791B4CBF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75C2975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What did that consist of?</w:t>
      </w:r>
    </w:p>
    <w:p w14:paraId="15AF40E7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F5997C2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B1FF65F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043B6EF6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771C7BAD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Did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you have prior training or preparation to be a peer educator in a recovery college? = Yes</w:t>
      </w:r>
    </w:p>
    <w:p w14:paraId="1AC1916A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0EF442D6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Did you feel well prepared as a result of this training?</w:t>
      </w:r>
    </w:p>
    <w:p w14:paraId="4BB4CF7A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72885CF3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Somewhat </w:t>
      </w:r>
    </w:p>
    <w:p w14:paraId="7462CA1D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No __________________________________________________</w:t>
      </w:r>
    </w:p>
    <w:p w14:paraId="0CF0B3D9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0930424F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1B6C8633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If What is your role in the Recovery College?  = Program Organizer</w:t>
      </w:r>
    </w:p>
    <w:p w14:paraId="2D652087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1B9DB842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lastRenderedPageBreak/>
        <w:t>How would you describe your hiring criteria for peer educators at your Recovery College?</w:t>
      </w:r>
    </w:p>
    <w:p w14:paraId="0CB26DF5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Formal </w:t>
      </w:r>
    </w:p>
    <w:p w14:paraId="34310966" w14:textId="77777777" w:rsidR="00F83ACB" w:rsidRPr="007B1AFA" w:rsidRDefault="00F83ACB" w:rsidP="00F83ACB">
      <w:pPr>
        <w:pStyle w:val="ListParagraph"/>
        <w:keepNext/>
        <w:numPr>
          <w:ilvl w:val="0"/>
          <w:numId w:val="21"/>
        </w:numPr>
        <w:ind w:firstLine="0"/>
        <w:contextualSpacing w:val="0"/>
      </w:pPr>
      <w:r w:rsidRPr="007B1AFA">
        <w:t xml:space="preserve">Informal </w:t>
      </w:r>
    </w:p>
    <w:p w14:paraId="58426D23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0761C4D0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4CC82505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35411944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would you describe your hiring criteria for peer educators at your Recovery College? = Formal</w:t>
      </w:r>
    </w:p>
    <w:p w14:paraId="1D73277D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would you describe your hiring criteria for peer educators at your Recovery College? = Informal</w:t>
      </w:r>
    </w:p>
    <w:p w14:paraId="65BE9B75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5C5EC86B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Can you tell us more about your hiring criteria for peer facilitators?</w:t>
      </w:r>
    </w:p>
    <w:p w14:paraId="3B3BA6CF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A7B294A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1EBF0C5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33809D31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Does your Recovery College have dedicated staff support for the peer educators?</w:t>
      </w:r>
    </w:p>
    <w:p w14:paraId="681B42A8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78D90969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 </w:t>
      </w:r>
    </w:p>
    <w:p w14:paraId="394AEDF1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Not sure __________________________________________________</w:t>
      </w:r>
    </w:p>
    <w:p w14:paraId="0A970681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5EE12F12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7FD7A5D1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0F0152CB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If Does your Recovery College have dedicated staff support for the peer educators? = Yes</w:t>
      </w:r>
    </w:p>
    <w:p w14:paraId="40D1DFA2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E7D11EF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Can you tell us more about that?</w:t>
      </w:r>
    </w:p>
    <w:p w14:paraId="2F25CDA0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84E37C2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BBDF600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519346C0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1A0E0B0B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Over the years has your Recovery College made changes to how peer educators are supported in their work?</w:t>
      </w:r>
    </w:p>
    <w:p w14:paraId="27CA6FED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1C34A327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 </w:t>
      </w:r>
    </w:p>
    <w:p w14:paraId="2A63D0A8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>Not sure __________________________________________________</w:t>
      </w:r>
    </w:p>
    <w:p w14:paraId="52488D6E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4668AFB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2CEE86BE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55B3EC68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the years has your Recovery College made changes to how peer educators are supported in </w:t>
      </w:r>
      <w:proofErr w:type="spellStart"/>
      <w:r w:rsidRPr="007B1AFA">
        <w:rPr>
          <w:rFonts w:ascii="Times New Roman" w:hAnsi="Times New Roman" w:cs="Times New Roman"/>
          <w:sz w:val="24"/>
          <w:szCs w:val="24"/>
        </w:rPr>
        <w:t>thei</w:t>
      </w:r>
      <w:proofErr w:type="spellEnd"/>
      <w:r w:rsidRPr="007B1AFA">
        <w:rPr>
          <w:rFonts w:ascii="Times New Roman" w:hAnsi="Times New Roman" w:cs="Times New Roman"/>
          <w:sz w:val="24"/>
          <w:szCs w:val="24"/>
        </w:rPr>
        <w:t>... = Yes</w:t>
      </w:r>
    </w:p>
    <w:p w14:paraId="72813343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198773E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Can you please tell us more about the changes your Recovery College has made?</w:t>
      </w:r>
    </w:p>
    <w:p w14:paraId="31236090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53C4264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3CBB424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18CAC3AA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35C10A87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If What is your role in the Recovery College?  = Program Organizer</w:t>
      </w:r>
    </w:p>
    <w:p w14:paraId="49BDB89B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0E5FEACD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Are you planning any changes to how you prepare the peer educators in your program?</w:t>
      </w:r>
    </w:p>
    <w:p w14:paraId="10BF81CF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1DE392AE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Maybe </w:t>
      </w:r>
    </w:p>
    <w:p w14:paraId="3E7EE4B1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 </w:t>
      </w:r>
    </w:p>
    <w:p w14:paraId="25183F15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2E38C7DF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5358752D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03941DE9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you planning any changes to how you prepare the peer educators in your program? = Yes</w:t>
      </w:r>
    </w:p>
    <w:p w14:paraId="644C2FF6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you planning any changes to how you prepare the peer educators in your program? = Maybe</w:t>
      </w:r>
    </w:p>
    <w:p w14:paraId="59D8D2AC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E16F64F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lastRenderedPageBreak/>
        <w:t>Can you please tell us more?</w:t>
      </w:r>
    </w:p>
    <w:p w14:paraId="01F42F23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FC0FDB3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79D18768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76448748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3E06C194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What do you like about your work with the Recovery College?</w:t>
      </w:r>
    </w:p>
    <w:p w14:paraId="243D1E50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7C0AAD8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1566FAC3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2AAEB999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0C12E340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Would you recommend this work to others?</w:t>
      </w:r>
    </w:p>
    <w:p w14:paraId="4BA4B85C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09417E69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Maybe </w:t>
      </w:r>
    </w:p>
    <w:p w14:paraId="309B4595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 </w:t>
      </w:r>
    </w:p>
    <w:p w14:paraId="30D1402E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Can you please tell us why?</w:t>
      </w:r>
    </w:p>
    <w:p w14:paraId="6697E838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CB49F6E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8553F29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29650002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22BE06B9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If What is your role in the Recovery College?  = Peer Educator</w:t>
      </w:r>
    </w:p>
    <w:p w14:paraId="6F14B14F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07E31632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Is there anything else you'd like us to know about your experiences as a peer educator?</w:t>
      </w:r>
    </w:p>
    <w:p w14:paraId="2DD71E42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3A997A3" w14:textId="59C1B5DB" w:rsidR="00F83ACB" w:rsidRPr="007B1AFA" w:rsidRDefault="00F83ACB" w:rsidP="00F83ACB">
      <w:pPr>
        <w:rPr>
          <w:rFonts w:cs="Times New Roman"/>
          <w:szCs w:val="24"/>
        </w:rPr>
      </w:pPr>
    </w:p>
    <w:p w14:paraId="7C2B44F8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2301C87E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If What is your role in the Recovery College?  = Program Organizer</w:t>
      </w:r>
    </w:p>
    <w:p w14:paraId="167560EB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3013D45D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lastRenderedPageBreak/>
        <w:t>Is there anything else you'd like to add about supporting peer educators in your Recovery College?</w:t>
      </w:r>
    </w:p>
    <w:p w14:paraId="03C6C815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B9473EF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59304FCB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Thank you for taking time completing the survey. We appreciate your time and consideration.  For taking this survey, we are holding weekly draws for $25 thank you gift cards. Would you be interested in participating in the draw?</w:t>
      </w:r>
    </w:p>
    <w:p w14:paraId="2D7212E3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0C4B56C6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 </w:t>
      </w:r>
    </w:p>
    <w:p w14:paraId="414CA845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34E03DB4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19ABE5AE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7296FC08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Thank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you for taking time completing the survey. We appreciate your time and consideration. For t... = Yes</w:t>
      </w:r>
    </w:p>
    <w:p w14:paraId="254FA51C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7B7DF3B7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Please entre your name and email address.</w:t>
      </w:r>
    </w:p>
    <w:p w14:paraId="29FBBDCD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1F69CB0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CE5F609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>Would you be interested in being contacted to take part in a 30-60 minutes follow-up interview later on?  The interviews will give us an opportunity to ask more detailed questions about your program and your work. Participants will be offered an honorarium of $50 for their time.</w:t>
      </w:r>
    </w:p>
    <w:p w14:paraId="2D1C98E7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Yes </w:t>
      </w:r>
    </w:p>
    <w:p w14:paraId="3D22A365" w14:textId="77777777" w:rsidR="00F83ACB" w:rsidRPr="007B1AFA" w:rsidRDefault="00F83ACB" w:rsidP="00F83ACB">
      <w:pPr>
        <w:pStyle w:val="ListParagraph"/>
        <w:keepNext/>
        <w:numPr>
          <w:ilvl w:val="0"/>
          <w:numId w:val="23"/>
        </w:numPr>
        <w:ind w:firstLine="0"/>
        <w:contextualSpacing w:val="0"/>
      </w:pPr>
      <w:r w:rsidRPr="007B1AFA">
        <w:t xml:space="preserve">No </w:t>
      </w:r>
    </w:p>
    <w:p w14:paraId="74E32C7C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4A2E863C" w14:textId="77777777" w:rsidR="00F83ACB" w:rsidRPr="007B1AFA" w:rsidRDefault="00F83ACB" w:rsidP="00F83ACB">
      <w:pPr>
        <w:pStyle w:val="QuestionSeparator"/>
        <w:rPr>
          <w:rFonts w:ascii="Times New Roman" w:hAnsi="Times New Roman" w:cs="Times New Roman"/>
          <w:sz w:val="24"/>
          <w:szCs w:val="24"/>
        </w:rPr>
      </w:pPr>
    </w:p>
    <w:p w14:paraId="75E088EE" w14:textId="77777777" w:rsidR="00F83ACB" w:rsidRPr="007B1AFA" w:rsidRDefault="00F83ACB" w:rsidP="00F83ACB">
      <w:pPr>
        <w:pStyle w:val="QDisplayLogic"/>
        <w:keepNext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Display this question:</w:t>
      </w:r>
    </w:p>
    <w:p w14:paraId="41F20A32" w14:textId="77777777" w:rsidR="00F83ACB" w:rsidRPr="007B1AFA" w:rsidRDefault="00F83ACB" w:rsidP="00F83ACB">
      <w:pPr>
        <w:pStyle w:val="QDisplayLogic"/>
        <w:keepNext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7B1AFA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7B1AFA">
        <w:rPr>
          <w:rFonts w:ascii="Times New Roman" w:hAnsi="Times New Roman" w:cs="Times New Roman"/>
          <w:sz w:val="24"/>
          <w:szCs w:val="24"/>
        </w:rPr>
        <w:t xml:space="preserve"> you be interested in being contacted to take part in a 30-60 minutes follow-up interview la... = Yes</w:t>
      </w:r>
    </w:p>
    <w:p w14:paraId="7D7E0431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673B872" w14:textId="77777777" w:rsidR="00F83ACB" w:rsidRPr="007B1AFA" w:rsidRDefault="00F83ACB" w:rsidP="00F83ACB">
      <w:pPr>
        <w:keepNext/>
        <w:rPr>
          <w:rFonts w:cs="Times New Roman"/>
          <w:szCs w:val="24"/>
        </w:rPr>
      </w:pPr>
      <w:r w:rsidRPr="007B1AFA">
        <w:rPr>
          <w:rFonts w:cs="Times New Roman"/>
          <w:szCs w:val="24"/>
        </w:rPr>
        <w:t xml:space="preserve">Please entre your name and email address. </w:t>
      </w:r>
    </w:p>
    <w:p w14:paraId="0077D5F1" w14:textId="77777777" w:rsidR="00F83ACB" w:rsidRPr="007B1AFA" w:rsidRDefault="00F83ACB" w:rsidP="00F83ACB">
      <w:pPr>
        <w:pStyle w:val="TextEntryLine"/>
        <w:ind w:firstLine="400"/>
        <w:rPr>
          <w:rFonts w:ascii="Times New Roman" w:hAnsi="Times New Roman" w:cs="Times New Roman"/>
          <w:sz w:val="24"/>
          <w:szCs w:val="24"/>
        </w:rPr>
      </w:pPr>
      <w:r w:rsidRPr="007B1A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05740F1" w14:textId="77777777" w:rsidR="00F83ACB" w:rsidRPr="007B1AFA" w:rsidRDefault="00F83ACB" w:rsidP="00F83ACB">
      <w:pPr>
        <w:rPr>
          <w:rFonts w:cs="Times New Roman"/>
          <w:szCs w:val="24"/>
        </w:rPr>
      </w:pPr>
    </w:p>
    <w:p w14:paraId="68C74245" w14:textId="79D912BB" w:rsidR="00F83ACB" w:rsidRPr="007B1AFA" w:rsidRDefault="00F83ACB" w:rsidP="00F83ACB">
      <w:pPr>
        <w:pStyle w:val="BlockEndLabel"/>
        <w:rPr>
          <w:rFonts w:ascii="Times New Roman" w:hAnsi="Times New Roman" w:cs="Times New Roman"/>
          <w:sz w:val="24"/>
          <w:szCs w:val="24"/>
        </w:rPr>
      </w:pPr>
    </w:p>
    <w:p w14:paraId="58F1AED1" w14:textId="77777777" w:rsidR="00DE23E8" w:rsidRPr="007B1AFA" w:rsidRDefault="00DE23E8" w:rsidP="00F83ACB">
      <w:pPr>
        <w:jc w:val="both"/>
        <w:rPr>
          <w:rFonts w:cs="Times New Roman"/>
          <w:szCs w:val="24"/>
        </w:rPr>
      </w:pPr>
    </w:p>
    <w:sectPr w:rsidR="00DE23E8" w:rsidRPr="007B1AFA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AC7C" w14:textId="77777777" w:rsidR="00FA24D6" w:rsidRDefault="00FA24D6" w:rsidP="00117666">
      <w:pPr>
        <w:spacing w:after="0"/>
      </w:pPr>
      <w:r>
        <w:separator/>
      </w:r>
    </w:p>
  </w:endnote>
  <w:endnote w:type="continuationSeparator" w:id="0">
    <w:p w14:paraId="03085791" w14:textId="77777777" w:rsidR="00FA24D6" w:rsidRDefault="00FA24D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2C46" w14:textId="77777777" w:rsidR="00FA24D6" w:rsidRDefault="00FA24D6" w:rsidP="00117666">
      <w:pPr>
        <w:spacing w:after="0"/>
      </w:pPr>
      <w:r>
        <w:separator/>
      </w:r>
    </w:p>
  </w:footnote>
  <w:footnote w:type="continuationSeparator" w:id="0">
    <w:p w14:paraId="27502017" w14:textId="77777777" w:rsidR="00FA24D6" w:rsidRDefault="00FA24D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E1CE2"/>
    <w:multiLevelType w:val="multilevel"/>
    <w:tmpl w:val="0409001D"/>
    <w:numStyleLink w:val="Multipunch"/>
  </w:abstractNum>
  <w:abstractNum w:abstractNumId="6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689C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3DC6"/>
    <w:rsid w:val="00790BB3"/>
    <w:rsid w:val="007B1AFA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83ACB"/>
    <w:rsid w:val="00F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Multipunch">
    <w:name w:val="Multi punch"/>
    <w:rsid w:val="00F83ACB"/>
    <w:pPr>
      <w:numPr>
        <w:numId w:val="20"/>
      </w:numPr>
    </w:pPr>
  </w:style>
  <w:style w:type="numbering" w:customStyle="1" w:styleId="Singlepunch">
    <w:name w:val="Single punch"/>
    <w:rsid w:val="00F83ACB"/>
    <w:pPr>
      <w:numPr>
        <w:numId w:val="22"/>
      </w:numPr>
    </w:pPr>
  </w:style>
  <w:style w:type="paragraph" w:customStyle="1" w:styleId="QDisplayLogic">
    <w:name w:val="QDisplayLogic"/>
    <w:basedOn w:val="Normal"/>
    <w:qFormat/>
    <w:rsid w:val="00F83ACB"/>
    <w:pPr>
      <w:shd w:val="clear" w:color="auto" w:fill="6898BB"/>
      <w:spacing w:after="120"/>
    </w:pPr>
    <w:rPr>
      <w:rFonts w:asciiTheme="minorHAnsi" w:eastAsiaTheme="minorEastAsia" w:hAnsiTheme="minorHAnsi"/>
      <w:i/>
      <w:color w:val="FFFFFF"/>
      <w:sz w:val="20"/>
    </w:rPr>
  </w:style>
  <w:style w:type="paragraph" w:customStyle="1" w:styleId="H2">
    <w:name w:val="H2"/>
    <w:next w:val="Normal"/>
    <w:rsid w:val="00F83ACB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BlockStartLabel">
    <w:name w:val="BlockStartLabel"/>
    <w:basedOn w:val="Normal"/>
    <w:qFormat/>
    <w:rsid w:val="00F83ACB"/>
    <w:pPr>
      <w:spacing w:after="120"/>
    </w:pPr>
    <w:rPr>
      <w:rFonts w:asciiTheme="minorHAnsi" w:eastAsiaTheme="minorEastAsia" w:hAnsiTheme="minorHAnsi"/>
      <w:b/>
      <w:color w:val="CCCCCC"/>
      <w:sz w:val="22"/>
    </w:rPr>
  </w:style>
  <w:style w:type="paragraph" w:customStyle="1" w:styleId="BlockEndLabel">
    <w:name w:val="BlockEndLabel"/>
    <w:basedOn w:val="Normal"/>
    <w:qFormat/>
    <w:rsid w:val="00F83ACB"/>
    <w:pPr>
      <w:spacing w:after="0"/>
    </w:pPr>
    <w:rPr>
      <w:rFonts w:asciiTheme="minorHAnsi" w:eastAsiaTheme="minorEastAsia" w:hAnsiTheme="minorHAnsi"/>
      <w:b/>
      <w:color w:val="CCCCCC"/>
      <w:sz w:val="22"/>
    </w:rPr>
  </w:style>
  <w:style w:type="paragraph" w:customStyle="1" w:styleId="BlockSeparator">
    <w:name w:val="BlockSeparator"/>
    <w:basedOn w:val="Normal"/>
    <w:qFormat/>
    <w:rsid w:val="00F83ACB"/>
    <w:pPr>
      <w:pBdr>
        <w:bottom w:val="single" w:sz="8" w:space="0" w:color="CCCCCC"/>
      </w:pBdr>
      <w:spacing w:before="0" w:after="0" w:line="120" w:lineRule="auto"/>
      <w:jc w:val="center"/>
    </w:pPr>
    <w:rPr>
      <w:rFonts w:asciiTheme="minorHAnsi" w:eastAsiaTheme="minorEastAsia" w:hAnsiTheme="minorHAnsi"/>
      <w:b/>
      <w:color w:val="CCCCCC"/>
      <w:sz w:val="22"/>
    </w:rPr>
  </w:style>
  <w:style w:type="paragraph" w:customStyle="1" w:styleId="QuestionSeparator">
    <w:name w:val="QuestionSeparator"/>
    <w:basedOn w:val="Normal"/>
    <w:qFormat/>
    <w:rsid w:val="00F83ACB"/>
    <w:pPr>
      <w:pBdr>
        <w:top w:val="dashed" w:sz="8" w:space="0" w:color="CCCCCC"/>
      </w:pBdr>
      <w:spacing w:after="120" w:line="120" w:lineRule="auto"/>
    </w:pPr>
    <w:rPr>
      <w:rFonts w:asciiTheme="minorHAnsi" w:eastAsiaTheme="minorEastAsia" w:hAnsiTheme="minorHAnsi"/>
      <w:sz w:val="22"/>
    </w:rPr>
  </w:style>
  <w:style w:type="paragraph" w:customStyle="1" w:styleId="TextEntryLine">
    <w:name w:val="TextEntryLine"/>
    <w:basedOn w:val="Normal"/>
    <w:qFormat/>
    <w:rsid w:val="00F83ACB"/>
    <w:pPr>
      <w:spacing w:before="240" w:after="0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Parsa-Pajouh, Betsa</cp:lastModifiedBy>
  <cp:revision>3</cp:revision>
  <cp:lastPrinted>2013-10-03T12:51:00Z</cp:lastPrinted>
  <dcterms:created xsi:type="dcterms:W3CDTF">2025-03-27T16:37:00Z</dcterms:created>
  <dcterms:modified xsi:type="dcterms:W3CDTF">2025-03-27T17:03:00Z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