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29026311" w14:textId="50336CD2" w:rsidR="00EA3D3C" w:rsidRPr="00994A3D" w:rsidRDefault="00654E8F" w:rsidP="0001436A">
      <w:pPr>
        <w:pStyle w:val="Titolo1"/>
      </w:pPr>
      <w:r w:rsidRPr="00994A3D">
        <w:t xml:space="preserve">Supplementary </w:t>
      </w:r>
      <w:r w:rsidR="001E50A6">
        <w:t>Tables</w:t>
      </w:r>
    </w:p>
    <w:p w14:paraId="34CD40CC" w14:textId="527DA0E9" w:rsidR="002B522D" w:rsidRPr="002B522D" w:rsidRDefault="002B522D" w:rsidP="002B522D">
      <w:pPr>
        <w:spacing w:before="240" w:after="0"/>
      </w:pPr>
      <w:r w:rsidRPr="002B522D">
        <w:rPr>
          <w:b/>
          <w:bCs/>
        </w:rPr>
        <w:t>Table S1.</w:t>
      </w:r>
      <w:r w:rsidRPr="002B522D">
        <w:t xml:space="preserve"> Monthly weather data </w:t>
      </w:r>
      <w:r w:rsidR="00D300EF">
        <w:t>for</w:t>
      </w:r>
      <w:r w:rsidRPr="002B522D">
        <w:t xml:space="preserve"> the five years at ExpF_1 (</w:t>
      </w:r>
      <w:proofErr w:type="spellStart"/>
      <w:r w:rsidRPr="002B522D">
        <w:t>Raffadali</w:t>
      </w:r>
      <w:proofErr w:type="spellEnd"/>
      <w:r w:rsidRPr="002B522D">
        <w:t>).</w:t>
      </w:r>
      <w:r w:rsidRPr="002B522D">
        <w:tab/>
      </w:r>
      <w:r w:rsidRPr="002B522D">
        <w:tab/>
      </w:r>
      <w:r w:rsidRPr="002B522D">
        <w:tab/>
      </w:r>
      <w:r w:rsidRPr="002B522D">
        <w:tab/>
      </w:r>
    </w:p>
    <w:tbl>
      <w:tblPr>
        <w:tblW w:w="503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2"/>
        <w:gridCol w:w="1024"/>
        <w:gridCol w:w="67"/>
        <w:gridCol w:w="985"/>
        <w:gridCol w:w="67"/>
        <w:gridCol w:w="1223"/>
        <w:gridCol w:w="67"/>
        <w:gridCol w:w="1079"/>
        <w:gridCol w:w="67"/>
        <w:gridCol w:w="1111"/>
        <w:gridCol w:w="67"/>
        <w:gridCol w:w="1613"/>
        <w:gridCol w:w="67"/>
        <w:gridCol w:w="880"/>
        <w:gridCol w:w="68"/>
      </w:tblGrid>
      <w:tr w:rsidR="002B522D" w:rsidRPr="002B522D" w14:paraId="22F53EAF" w14:textId="77777777" w:rsidTr="00B7156B">
        <w:trPr>
          <w:trHeight w:val="300"/>
        </w:trPr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BA235" w14:textId="77777777" w:rsidR="002B522D" w:rsidRPr="00702867" w:rsidRDefault="002B522D" w:rsidP="00B7156B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proofErr w:type="spellStart"/>
            <w:r w:rsidRPr="0070286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Dates</w:t>
            </w:r>
            <w:proofErr w:type="spellEnd"/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25EEA" w14:textId="68C39806" w:rsidR="00C8477D" w:rsidRDefault="002B522D" w:rsidP="00B7156B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T min</w:t>
            </w:r>
          </w:p>
          <w:p w14:paraId="27CAABC3" w14:textId="128586D5" w:rsidR="002B522D" w:rsidRPr="002B522D" w:rsidRDefault="002B522D" w:rsidP="00B7156B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[°C]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F4379" w14:textId="77777777" w:rsidR="00C8477D" w:rsidRDefault="002B522D" w:rsidP="00B7156B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T max</w:t>
            </w:r>
          </w:p>
          <w:p w14:paraId="252C2FE2" w14:textId="1F6C54BF" w:rsidR="002B522D" w:rsidRPr="002B522D" w:rsidRDefault="002B522D" w:rsidP="00B7156B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[°C]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CEC33" w14:textId="32AC1012" w:rsidR="00C8477D" w:rsidRDefault="002B522D" w:rsidP="00B7156B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proofErr w:type="spellStart"/>
            <w:r w:rsidRPr="002B522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Rainfall</w:t>
            </w:r>
            <w:proofErr w:type="spellEnd"/>
          </w:p>
          <w:p w14:paraId="2B35B4FD" w14:textId="19FBEA6C" w:rsidR="002B522D" w:rsidRPr="002B522D" w:rsidRDefault="002B522D" w:rsidP="00B7156B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[mm]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9DAFC" w14:textId="0DF15FFA" w:rsidR="00C8477D" w:rsidRDefault="002B522D" w:rsidP="00B7156B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UR min</w:t>
            </w:r>
          </w:p>
          <w:p w14:paraId="466D171D" w14:textId="37DE5EDB" w:rsidR="002B522D" w:rsidRPr="002B522D" w:rsidRDefault="002B522D" w:rsidP="00B7156B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[%]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135F7" w14:textId="7FFBC0B3" w:rsidR="00C8477D" w:rsidRDefault="002B522D" w:rsidP="00B7156B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UR max</w:t>
            </w:r>
          </w:p>
          <w:p w14:paraId="621C9F21" w14:textId="6E82F72C" w:rsidR="002B522D" w:rsidRPr="002B522D" w:rsidRDefault="002B522D" w:rsidP="00B7156B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[%]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6DC13" w14:textId="781C8CC8" w:rsidR="00C8477D" w:rsidRDefault="002B522D" w:rsidP="00B7156B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proofErr w:type="spellStart"/>
            <w:r w:rsidRPr="002B522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Leaf</w:t>
            </w:r>
            <w:proofErr w:type="spellEnd"/>
            <w:r w:rsidRPr="002B522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 xml:space="preserve"> </w:t>
            </w:r>
            <w:proofErr w:type="spellStart"/>
            <w:r w:rsidRPr="002B522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wetness</w:t>
            </w:r>
            <w:proofErr w:type="spellEnd"/>
          </w:p>
          <w:p w14:paraId="7F11AEE5" w14:textId="13901CA0" w:rsidR="002B522D" w:rsidRPr="002B522D" w:rsidRDefault="002B522D" w:rsidP="00B7156B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[min]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5BF2F" w14:textId="7A51DB4D" w:rsidR="00C8477D" w:rsidRDefault="002B522D" w:rsidP="00B7156B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ET</w:t>
            </w:r>
            <w:r w:rsidRPr="002B522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vertAlign w:val="subscript"/>
                <w:lang w:val="it-IT" w:eastAsia="it-IT"/>
              </w:rPr>
              <w:t>0</w:t>
            </w:r>
          </w:p>
          <w:p w14:paraId="646F7556" w14:textId="0E55965A" w:rsidR="002B522D" w:rsidRPr="002B522D" w:rsidRDefault="002B522D" w:rsidP="00B7156B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[mm]</w:t>
            </w:r>
          </w:p>
        </w:tc>
      </w:tr>
      <w:tr w:rsidR="00702867" w:rsidRPr="002B522D" w14:paraId="633F80BB" w14:textId="77777777" w:rsidTr="00B7156B">
        <w:trPr>
          <w:gridAfter w:val="1"/>
          <w:wAfter w:w="36" w:type="pct"/>
          <w:trHeight w:val="300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27C44" w14:textId="7BED3B27" w:rsidR="00702867" w:rsidRPr="00702867" w:rsidRDefault="00702867" w:rsidP="00B7156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02867">
              <w:rPr>
                <w:rFonts w:cs="Times New Roman"/>
                <w:sz w:val="20"/>
                <w:szCs w:val="20"/>
              </w:rPr>
              <w:t>January-2014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61B7E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7.13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95BA1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14.56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D2BCB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122.20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5F1B3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62.13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62989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93.94</w:t>
            </w:r>
          </w:p>
        </w:tc>
        <w:tc>
          <w:tcPr>
            <w:tcW w:w="8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42784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731.32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CB604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33.04</w:t>
            </w:r>
          </w:p>
        </w:tc>
      </w:tr>
      <w:tr w:rsidR="00702867" w:rsidRPr="002B522D" w14:paraId="5726604F" w14:textId="77777777" w:rsidTr="00B7156B">
        <w:trPr>
          <w:gridAfter w:val="1"/>
          <w:wAfter w:w="36" w:type="pct"/>
          <w:trHeight w:val="300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A7880" w14:textId="30B0FD79" w:rsidR="00702867" w:rsidRPr="00702867" w:rsidRDefault="00702867" w:rsidP="00B7156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02867">
              <w:rPr>
                <w:rFonts w:cs="Times New Roman"/>
                <w:sz w:val="20"/>
                <w:szCs w:val="20"/>
              </w:rPr>
              <w:t>February-2014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D95EC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7.01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D6D41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16.07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52D61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57.40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AC91E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54.36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24670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92.29</w:t>
            </w:r>
          </w:p>
        </w:tc>
        <w:tc>
          <w:tcPr>
            <w:tcW w:w="8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4F58D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537.93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D0B47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44.40</w:t>
            </w:r>
          </w:p>
        </w:tc>
      </w:tr>
      <w:tr w:rsidR="00702867" w:rsidRPr="002B522D" w14:paraId="4D4E8299" w14:textId="77777777" w:rsidTr="00B7156B">
        <w:trPr>
          <w:gridAfter w:val="1"/>
          <w:wAfter w:w="36" w:type="pct"/>
          <w:trHeight w:val="300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99568" w14:textId="331B8993" w:rsidR="00702867" w:rsidRPr="00702867" w:rsidRDefault="00702867" w:rsidP="00B7156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02867">
              <w:rPr>
                <w:rFonts w:cs="Times New Roman"/>
                <w:sz w:val="20"/>
                <w:szCs w:val="20"/>
              </w:rPr>
              <w:t>March-2014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5A765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7.03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3CE32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16.54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A1B6D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117.40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ACE1C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50.32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1D3C7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90.71</w:t>
            </w:r>
          </w:p>
        </w:tc>
        <w:tc>
          <w:tcPr>
            <w:tcW w:w="8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63755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534.81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5A100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68.89</w:t>
            </w:r>
          </w:p>
        </w:tc>
      </w:tr>
      <w:tr w:rsidR="00702867" w:rsidRPr="002B522D" w14:paraId="5A990213" w14:textId="77777777" w:rsidTr="00B7156B">
        <w:trPr>
          <w:gridAfter w:val="1"/>
          <w:wAfter w:w="36" w:type="pct"/>
          <w:trHeight w:val="300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4FC53" w14:textId="4C287585" w:rsidR="00702867" w:rsidRPr="00702867" w:rsidRDefault="00702867" w:rsidP="00B7156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02867">
              <w:rPr>
                <w:rFonts w:cs="Times New Roman"/>
                <w:sz w:val="20"/>
                <w:szCs w:val="20"/>
              </w:rPr>
              <w:t>April-2014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0E6B3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9.30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F461B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19.97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154FF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49.40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696A6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46.43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E3A3E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92.13</w:t>
            </w:r>
          </w:p>
        </w:tc>
        <w:tc>
          <w:tcPr>
            <w:tcW w:w="8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D317D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568.17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087DD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95.32</w:t>
            </w:r>
          </w:p>
        </w:tc>
      </w:tr>
      <w:tr w:rsidR="00702867" w:rsidRPr="002B522D" w14:paraId="690AACA5" w14:textId="77777777" w:rsidTr="00B7156B">
        <w:trPr>
          <w:gridAfter w:val="1"/>
          <w:wAfter w:w="36" w:type="pct"/>
          <w:trHeight w:val="300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1761C" w14:textId="48AAF6E2" w:rsidR="00702867" w:rsidRPr="00702867" w:rsidRDefault="00702867" w:rsidP="00B7156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02867">
              <w:rPr>
                <w:rFonts w:cs="Times New Roman"/>
                <w:sz w:val="20"/>
                <w:szCs w:val="20"/>
              </w:rPr>
              <w:t>May-2014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CD687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11.92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EE864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23.45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5F4A8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12.80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7B0F0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40.19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BD435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88.10</w:t>
            </w:r>
          </w:p>
        </w:tc>
        <w:tc>
          <w:tcPr>
            <w:tcW w:w="8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8DA1C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325.61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42A62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131.55</w:t>
            </w:r>
          </w:p>
        </w:tc>
      </w:tr>
      <w:tr w:rsidR="00702867" w:rsidRPr="002B522D" w14:paraId="43846A7B" w14:textId="77777777" w:rsidTr="00B7156B">
        <w:trPr>
          <w:gridAfter w:val="1"/>
          <w:wAfter w:w="36" w:type="pct"/>
          <w:trHeight w:val="300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E14E0" w14:textId="3C62D6BF" w:rsidR="00702867" w:rsidRPr="00702867" w:rsidRDefault="00702867" w:rsidP="00B7156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02867">
              <w:rPr>
                <w:rFonts w:cs="Times New Roman"/>
                <w:sz w:val="20"/>
                <w:szCs w:val="20"/>
              </w:rPr>
              <w:t>June-2014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3B489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16.47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1B979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29.74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5184B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7.00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1DE12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27.00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14243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79.97</w:t>
            </w:r>
          </w:p>
        </w:tc>
        <w:tc>
          <w:tcPr>
            <w:tcW w:w="8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7E97F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150.47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568DB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162.26</w:t>
            </w:r>
          </w:p>
        </w:tc>
      </w:tr>
      <w:tr w:rsidR="00702867" w:rsidRPr="002B522D" w14:paraId="260C4B2F" w14:textId="77777777" w:rsidTr="00B7156B">
        <w:trPr>
          <w:gridAfter w:val="1"/>
          <w:wAfter w:w="36" w:type="pct"/>
          <w:trHeight w:val="300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5D11E" w14:textId="2BB4A941" w:rsidR="00702867" w:rsidRPr="00702867" w:rsidRDefault="00702867" w:rsidP="00B7156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02867">
              <w:rPr>
                <w:rFonts w:cs="Times New Roman"/>
                <w:sz w:val="20"/>
                <w:szCs w:val="20"/>
              </w:rPr>
              <w:t>July-2014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43CF8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18.73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3E476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30.66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07223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0.00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77883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31.16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72496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80.03</w:t>
            </w:r>
          </w:p>
        </w:tc>
        <w:tc>
          <w:tcPr>
            <w:tcW w:w="8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37704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148.00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9BD34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176.72</w:t>
            </w:r>
          </w:p>
        </w:tc>
      </w:tr>
      <w:tr w:rsidR="00702867" w:rsidRPr="002B522D" w14:paraId="1364E891" w14:textId="77777777" w:rsidTr="00B7156B">
        <w:trPr>
          <w:gridAfter w:val="1"/>
          <w:wAfter w:w="36" w:type="pct"/>
          <w:trHeight w:val="300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D1501" w14:textId="12C2BDB1" w:rsidR="00702867" w:rsidRPr="00702867" w:rsidRDefault="00702867" w:rsidP="00B7156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02867">
              <w:rPr>
                <w:rFonts w:cs="Times New Roman"/>
                <w:sz w:val="20"/>
                <w:szCs w:val="20"/>
              </w:rPr>
              <w:t>August-2014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B936A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20.26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3315C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32.73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966D1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0.00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A5C4E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28.29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40A41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82.39</w:t>
            </w:r>
          </w:p>
        </w:tc>
        <w:tc>
          <w:tcPr>
            <w:tcW w:w="8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A4B5D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286.77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9EA0E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171.42</w:t>
            </w:r>
          </w:p>
        </w:tc>
      </w:tr>
      <w:tr w:rsidR="00702867" w:rsidRPr="002B522D" w14:paraId="61E95CA0" w14:textId="77777777" w:rsidTr="00B7156B">
        <w:trPr>
          <w:gridAfter w:val="1"/>
          <w:wAfter w:w="36" w:type="pct"/>
          <w:trHeight w:val="300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AAF1C" w14:textId="4D2D6B07" w:rsidR="00702867" w:rsidRPr="00702867" w:rsidRDefault="00702867" w:rsidP="00B7156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02867">
              <w:rPr>
                <w:rFonts w:cs="Times New Roman"/>
                <w:sz w:val="20"/>
                <w:szCs w:val="20"/>
              </w:rPr>
              <w:t>September-2014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C93FF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19.16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67AC5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29.18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0CF4E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4.20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DA100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41.27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669A5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83.90</w:t>
            </w:r>
          </w:p>
        </w:tc>
        <w:tc>
          <w:tcPr>
            <w:tcW w:w="8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FC776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735.37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408FA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119.33</w:t>
            </w:r>
          </w:p>
        </w:tc>
      </w:tr>
      <w:tr w:rsidR="00702867" w:rsidRPr="002B522D" w14:paraId="36AF751F" w14:textId="77777777" w:rsidTr="00B7156B">
        <w:trPr>
          <w:gridAfter w:val="1"/>
          <w:wAfter w:w="36" w:type="pct"/>
          <w:trHeight w:val="300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33F10" w14:textId="74057D01" w:rsidR="00702867" w:rsidRPr="00702867" w:rsidRDefault="00702867" w:rsidP="00B7156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02867">
              <w:rPr>
                <w:rFonts w:cs="Times New Roman"/>
                <w:sz w:val="20"/>
                <w:szCs w:val="20"/>
              </w:rPr>
              <w:t>October-2014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739F4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15.25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72A1F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25.15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7B0FE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35.60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DCFEB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46.58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E6DCB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92.45</w:t>
            </w:r>
          </w:p>
        </w:tc>
        <w:tc>
          <w:tcPr>
            <w:tcW w:w="8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6F5A9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772.19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B4A54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75.53</w:t>
            </w:r>
          </w:p>
        </w:tc>
      </w:tr>
      <w:tr w:rsidR="00702867" w:rsidRPr="002B522D" w14:paraId="22881580" w14:textId="77777777" w:rsidTr="00B7156B">
        <w:trPr>
          <w:gridAfter w:val="1"/>
          <w:wAfter w:w="36" w:type="pct"/>
          <w:trHeight w:val="300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D02CD" w14:textId="4A98A5D6" w:rsidR="00702867" w:rsidRPr="00702867" w:rsidRDefault="00702867" w:rsidP="00B7156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02867">
              <w:rPr>
                <w:rFonts w:cs="Times New Roman"/>
                <w:sz w:val="20"/>
                <w:szCs w:val="20"/>
              </w:rPr>
              <w:t>November-2014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13276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12.99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9B759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20.82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BD368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98.20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A2336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61.57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58DB6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94.80</w:t>
            </w:r>
          </w:p>
        </w:tc>
        <w:tc>
          <w:tcPr>
            <w:tcW w:w="8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A3059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678.50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D86C5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40.83</w:t>
            </w:r>
          </w:p>
        </w:tc>
      </w:tr>
      <w:tr w:rsidR="00702867" w:rsidRPr="002B522D" w14:paraId="434D8435" w14:textId="77777777" w:rsidTr="00B7156B">
        <w:trPr>
          <w:gridAfter w:val="1"/>
          <w:wAfter w:w="36" w:type="pct"/>
          <w:trHeight w:val="300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D927C" w14:textId="01CACB48" w:rsidR="00702867" w:rsidRPr="00702867" w:rsidRDefault="00702867" w:rsidP="00B7156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02867">
              <w:rPr>
                <w:rFonts w:cs="Times New Roman"/>
                <w:sz w:val="20"/>
                <w:szCs w:val="20"/>
              </w:rPr>
              <w:t>December-2014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987B8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7.96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89488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15.37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6F474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69.40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CF82E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58.29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9E83B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92.39</w:t>
            </w:r>
          </w:p>
        </w:tc>
        <w:tc>
          <w:tcPr>
            <w:tcW w:w="8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F1260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402.00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0B8C7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32.01</w:t>
            </w:r>
          </w:p>
        </w:tc>
      </w:tr>
      <w:tr w:rsidR="00702867" w:rsidRPr="002B522D" w14:paraId="0E40B5A0" w14:textId="77777777" w:rsidTr="00B7156B">
        <w:trPr>
          <w:gridAfter w:val="1"/>
          <w:wAfter w:w="36" w:type="pct"/>
          <w:trHeight w:val="300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5BDE6" w14:textId="05313A92" w:rsidR="00702867" w:rsidRPr="00702867" w:rsidRDefault="00702867" w:rsidP="00B7156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02867">
              <w:rPr>
                <w:rFonts w:cs="Times New Roman"/>
                <w:sz w:val="20"/>
                <w:szCs w:val="20"/>
              </w:rPr>
              <w:t>January -2015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2CF76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5.69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DB078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14.25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7B3D4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101.00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A8363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55.74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F4FB8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93.71</w:t>
            </w:r>
          </w:p>
        </w:tc>
        <w:tc>
          <w:tcPr>
            <w:tcW w:w="8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22F1F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909.32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673AE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34.50</w:t>
            </w:r>
          </w:p>
        </w:tc>
      </w:tr>
      <w:tr w:rsidR="00702867" w:rsidRPr="002B522D" w14:paraId="79FBD748" w14:textId="77777777" w:rsidTr="00B7156B">
        <w:trPr>
          <w:gridAfter w:val="1"/>
          <w:wAfter w:w="36" w:type="pct"/>
          <w:trHeight w:val="300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485AD" w14:textId="4BF292AC" w:rsidR="00702867" w:rsidRPr="00702867" w:rsidRDefault="00702867" w:rsidP="00B7156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02867">
              <w:rPr>
                <w:rFonts w:cs="Times New Roman"/>
                <w:sz w:val="20"/>
                <w:szCs w:val="20"/>
              </w:rPr>
              <w:t>February-2015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933C8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5.48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47C1C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12.15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A3323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196.00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88E06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60.00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D3A86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93.93</w:t>
            </w:r>
          </w:p>
        </w:tc>
        <w:tc>
          <w:tcPr>
            <w:tcW w:w="8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ADEF4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864.89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7F9ED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36.31</w:t>
            </w:r>
          </w:p>
        </w:tc>
      </w:tr>
      <w:tr w:rsidR="00702867" w:rsidRPr="002B522D" w14:paraId="05B5917B" w14:textId="77777777" w:rsidTr="00B7156B">
        <w:trPr>
          <w:gridAfter w:val="1"/>
          <w:wAfter w:w="36" w:type="pct"/>
          <w:trHeight w:val="300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ECB5C" w14:textId="5C7E5D06" w:rsidR="00702867" w:rsidRPr="00702867" w:rsidRDefault="00702867" w:rsidP="00B7156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02867">
              <w:rPr>
                <w:rFonts w:cs="Times New Roman"/>
                <w:sz w:val="20"/>
                <w:szCs w:val="20"/>
              </w:rPr>
              <w:t>March-2015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C58F9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5.33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E060C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13.80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AE009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62.80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1A5C3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54.55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12AA4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92.61</w:t>
            </w:r>
          </w:p>
        </w:tc>
        <w:tc>
          <w:tcPr>
            <w:tcW w:w="8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DB8B4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437.13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3DD83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60.63</w:t>
            </w:r>
          </w:p>
        </w:tc>
      </w:tr>
      <w:tr w:rsidR="00702867" w:rsidRPr="002B522D" w14:paraId="65E36B1B" w14:textId="77777777" w:rsidTr="00B7156B">
        <w:trPr>
          <w:gridAfter w:val="1"/>
          <w:wAfter w:w="36" w:type="pct"/>
          <w:trHeight w:val="300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AD994" w14:textId="4ACD640D" w:rsidR="00702867" w:rsidRPr="00702867" w:rsidRDefault="00702867" w:rsidP="00B7156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02867">
              <w:rPr>
                <w:rFonts w:cs="Times New Roman"/>
                <w:sz w:val="20"/>
                <w:szCs w:val="20"/>
              </w:rPr>
              <w:t>April-2015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9B797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5.81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4F7DE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16.71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5DB95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2.60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5DE76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39.67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42DF5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90.60</w:t>
            </w:r>
          </w:p>
        </w:tc>
        <w:tc>
          <w:tcPr>
            <w:tcW w:w="8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3E8B8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326.47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3B715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94.56</w:t>
            </w:r>
          </w:p>
        </w:tc>
      </w:tr>
      <w:tr w:rsidR="00702867" w:rsidRPr="002B522D" w14:paraId="06DC2655" w14:textId="77777777" w:rsidTr="00B7156B">
        <w:trPr>
          <w:gridAfter w:val="1"/>
          <w:wAfter w:w="36" w:type="pct"/>
          <w:trHeight w:val="300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0D9C7" w14:textId="1C6BFFC7" w:rsidR="00702867" w:rsidRPr="00702867" w:rsidRDefault="00702867" w:rsidP="00B7156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02867">
              <w:rPr>
                <w:rFonts w:cs="Times New Roman"/>
                <w:sz w:val="20"/>
                <w:szCs w:val="20"/>
              </w:rPr>
              <w:t>May-2015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F8182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13.11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82660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26.04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51C06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8.20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0E26D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30.06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B5E0B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82.39</w:t>
            </w:r>
          </w:p>
        </w:tc>
        <w:tc>
          <w:tcPr>
            <w:tcW w:w="8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39BF2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207.06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2657D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145.02</w:t>
            </w:r>
          </w:p>
        </w:tc>
      </w:tr>
      <w:tr w:rsidR="00702867" w:rsidRPr="002B522D" w14:paraId="1FEA2E4A" w14:textId="77777777" w:rsidTr="00B7156B">
        <w:trPr>
          <w:gridAfter w:val="1"/>
          <w:wAfter w:w="36" w:type="pct"/>
          <w:trHeight w:val="300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74E04" w14:textId="1B316826" w:rsidR="00702867" w:rsidRPr="00702867" w:rsidRDefault="00702867" w:rsidP="00B7156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02867">
              <w:rPr>
                <w:rFonts w:cs="Times New Roman"/>
                <w:sz w:val="20"/>
                <w:szCs w:val="20"/>
              </w:rPr>
              <w:t>June-2015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8BFB5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17.19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F2478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29.55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705C2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19.20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4B3BB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28.63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FAEA8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83.10</w:t>
            </w:r>
          </w:p>
        </w:tc>
        <w:tc>
          <w:tcPr>
            <w:tcW w:w="8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C0C78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150.40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72A9A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164.86</w:t>
            </w:r>
          </w:p>
        </w:tc>
      </w:tr>
      <w:tr w:rsidR="00702867" w:rsidRPr="002B522D" w14:paraId="2325A86A" w14:textId="77777777" w:rsidTr="00B7156B">
        <w:trPr>
          <w:gridAfter w:val="1"/>
          <w:wAfter w:w="36" w:type="pct"/>
          <w:trHeight w:val="300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E8646" w14:textId="18A465D4" w:rsidR="00702867" w:rsidRPr="00702867" w:rsidRDefault="00702867" w:rsidP="00B7156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02867">
              <w:rPr>
                <w:rFonts w:cs="Times New Roman"/>
                <w:sz w:val="20"/>
                <w:szCs w:val="20"/>
              </w:rPr>
              <w:t>July-2015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230E1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22.03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9EE8B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34.30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13D4A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0.00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8FDDA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24.81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F4FFC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78.10</w:t>
            </w:r>
          </w:p>
        </w:tc>
        <w:tc>
          <w:tcPr>
            <w:tcW w:w="8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C74CC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114.13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9B8DB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196.24</w:t>
            </w:r>
          </w:p>
        </w:tc>
      </w:tr>
      <w:tr w:rsidR="00702867" w:rsidRPr="002B522D" w14:paraId="183DC90A" w14:textId="77777777" w:rsidTr="00B7156B">
        <w:trPr>
          <w:gridAfter w:val="1"/>
          <w:wAfter w:w="36" w:type="pct"/>
          <w:trHeight w:val="300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AB1E9" w14:textId="29C3B587" w:rsidR="00702867" w:rsidRPr="00702867" w:rsidRDefault="00702867" w:rsidP="00B7156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02867">
              <w:rPr>
                <w:rFonts w:cs="Times New Roman"/>
                <w:sz w:val="20"/>
                <w:szCs w:val="20"/>
              </w:rPr>
              <w:t>August-2015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83BD1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21.35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BAAA7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32.65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E8788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16.80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25574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31.03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5364E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86.71</w:t>
            </w:r>
          </w:p>
        </w:tc>
        <w:tc>
          <w:tcPr>
            <w:tcW w:w="8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12F25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248.61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A6BFF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160.03</w:t>
            </w:r>
          </w:p>
        </w:tc>
      </w:tr>
      <w:tr w:rsidR="00702867" w:rsidRPr="002B522D" w14:paraId="7ED5F35B" w14:textId="77777777" w:rsidTr="00B7156B">
        <w:trPr>
          <w:gridAfter w:val="1"/>
          <w:wAfter w:w="36" w:type="pct"/>
          <w:trHeight w:val="300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64F57" w14:textId="315E11CF" w:rsidR="00702867" w:rsidRPr="00702867" w:rsidRDefault="00702867" w:rsidP="00B7156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02867">
              <w:rPr>
                <w:rFonts w:cs="Times New Roman"/>
                <w:sz w:val="20"/>
                <w:szCs w:val="20"/>
              </w:rPr>
              <w:t>September-2015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E73C1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18.24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B80F7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28.98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F5302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35.40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02DF1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37.70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F7BEC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89.80</w:t>
            </w:r>
          </w:p>
        </w:tc>
        <w:tc>
          <w:tcPr>
            <w:tcW w:w="8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1F2DC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335.50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ED1DE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114.77</w:t>
            </w:r>
          </w:p>
        </w:tc>
      </w:tr>
      <w:tr w:rsidR="00702867" w:rsidRPr="002B522D" w14:paraId="0530B7CA" w14:textId="77777777" w:rsidTr="00B7156B">
        <w:trPr>
          <w:gridAfter w:val="1"/>
          <w:wAfter w:w="36" w:type="pct"/>
          <w:trHeight w:val="300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5F5B9" w14:textId="60A07764" w:rsidR="00702867" w:rsidRPr="00702867" w:rsidRDefault="00702867" w:rsidP="00B7156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02867">
              <w:rPr>
                <w:rFonts w:cs="Times New Roman"/>
                <w:sz w:val="20"/>
                <w:szCs w:val="20"/>
              </w:rPr>
              <w:t>October-2015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0AA3A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15.39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F3BD4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24.07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6F5CD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92.00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0A5BE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55.32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355EC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94.65</w:t>
            </w:r>
          </w:p>
        </w:tc>
        <w:tc>
          <w:tcPr>
            <w:tcW w:w="8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407CA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535.94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BAE0C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69.80</w:t>
            </w:r>
          </w:p>
        </w:tc>
      </w:tr>
      <w:tr w:rsidR="00702867" w:rsidRPr="002B522D" w14:paraId="2EAF7858" w14:textId="77777777" w:rsidTr="00B7156B">
        <w:trPr>
          <w:gridAfter w:val="1"/>
          <w:wAfter w:w="36" w:type="pct"/>
          <w:trHeight w:val="300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7610D" w14:textId="36E8E372" w:rsidR="00702867" w:rsidRPr="00702867" w:rsidRDefault="00702867" w:rsidP="00B7156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02867">
              <w:rPr>
                <w:rFonts w:cs="Times New Roman"/>
                <w:sz w:val="20"/>
                <w:szCs w:val="20"/>
              </w:rPr>
              <w:t>November-2015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3110D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11.77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21E0D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19.63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7BC27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39.40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9FF6E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55.03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901F2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93.23</w:t>
            </w:r>
          </w:p>
        </w:tc>
        <w:tc>
          <w:tcPr>
            <w:tcW w:w="8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C525E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414.30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0B57D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45.16</w:t>
            </w:r>
          </w:p>
        </w:tc>
      </w:tr>
      <w:tr w:rsidR="00702867" w:rsidRPr="002B522D" w14:paraId="17A663EE" w14:textId="77777777" w:rsidTr="00B7156B">
        <w:trPr>
          <w:gridAfter w:val="1"/>
          <w:wAfter w:w="36" w:type="pct"/>
          <w:trHeight w:val="300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88C3B" w14:textId="4D7D58D5" w:rsidR="00702867" w:rsidRPr="00702867" w:rsidRDefault="00702867" w:rsidP="00B7156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02867">
              <w:rPr>
                <w:rFonts w:cs="Times New Roman"/>
                <w:sz w:val="20"/>
                <w:szCs w:val="20"/>
              </w:rPr>
              <w:t>December-2015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8791F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7.15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B4AE5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16.52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4E23E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1.20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8676C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57.03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480A9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95.52</w:t>
            </w:r>
          </w:p>
        </w:tc>
        <w:tc>
          <w:tcPr>
            <w:tcW w:w="8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8B8ED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671.06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B144B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28.74</w:t>
            </w:r>
          </w:p>
        </w:tc>
      </w:tr>
      <w:tr w:rsidR="00702867" w:rsidRPr="002B522D" w14:paraId="38FCA454" w14:textId="77777777" w:rsidTr="00B7156B">
        <w:trPr>
          <w:gridAfter w:val="1"/>
          <w:wAfter w:w="36" w:type="pct"/>
          <w:trHeight w:val="300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45D67" w14:textId="283847AF" w:rsidR="00702867" w:rsidRPr="00702867" w:rsidRDefault="00702867" w:rsidP="00B7156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02867">
              <w:rPr>
                <w:rFonts w:cs="Times New Roman"/>
                <w:sz w:val="20"/>
                <w:szCs w:val="20"/>
              </w:rPr>
              <w:t>January -2016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01E3E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6.93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52AF4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14.86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DCB59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46.80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F0713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56.61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F3367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94.48</w:t>
            </w:r>
          </w:p>
        </w:tc>
        <w:tc>
          <w:tcPr>
            <w:tcW w:w="8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3C58B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886.00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E3824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35.31</w:t>
            </w:r>
          </w:p>
        </w:tc>
      </w:tr>
      <w:tr w:rsidR="00702867" w:rsidRPr="002B522D" w14:paraId="76E70909" w14:textId="77777777" w:rsidTr="00B7156B">
        <w:trPr>
          <w:gridAfter w:val="1"/>
          <w:wAfter w:w="36" w:type="pct"/>
          <w:trHeight w:val="300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90FE5" w14:textId="5A0CB01B" w:rsidR="00702867" w:rsidRPr="00702867" w:rsidRDefault="00702867" w:rsidP="00B7156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02867">
              <w:rPr>
                <w:rFonts w:cs="Times New Roman"/>
                <w:sz w:val="20"/>
                <w:szCs w:val="20"/>
              </w:rPr>
              <w:t>February-2016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394D0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8.21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0DA7B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16.64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AA89B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36.20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308F6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57.38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BD096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96.69</w:t>
            </w:r>
          </w:p>
        </w:tc>
        <w:tc>
          <w:tcPr>
            <w:tcW w:w="8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DD0D9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777.25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2042C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44.96</w:t>
            </w:r>
          </w:p>
        </w:tc>
      </w:tr>
      <w:tr w:rsidR="00702867" w:rsidRPr="002B522D" w14:paraId="6ACD1383" w14:textId="77777777" w:rsidTr="00B7156B">
        <w:trPr>
          <w:gridAfter w:val="1"/>
          <w:wAfter w:w="36" w:type="pct"/>
          <w:trHeight w:val="300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2A48B" w14:textId="58ADBF1E" w:rsidR="00702867" w:rsidRPr="00702867" w:rsidRDefault="00702867" w:rsidP="00B7156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02867">
              <w:rPr>
                <w:rFonts w:cs="Times New Roman"/>
                <w:sz w:val="20"/>
                <w:szCs w:val="20"/>
              </w:rPr>
              <w:t>March-2016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F2F28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6.80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0D005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16.55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93C64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84.20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E8373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51.84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59251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94.94</w:t>
            </w:r>
          </w:p>
        </w:tc>
        <w:tc>
          <w:tcPr>
            <w:tcW w:w="8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B0877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836.61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08B4E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67.69</w:t>
            </w:r>
          </w:p>
        </w:tc>
      </w:tr>
      <w:tr w:rsidR="00702867" w:rsidRPr="002B522D" w14:paraId="3392FD68" w14:textId="77777777" w:rsidTr="00B7156B">
        <w:trPr>
          <w:gridAfter w:val="1"/>
          <w:wAfter w:w="36" w:type="pct"/>
          <w:trHeight w:val="300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2832C" w14:textId="6A72B926" w:rsidR="00702867" w:rsidRPr="00702867" w:rsidRDefault="00702867" w:rsidP="00B7156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02867">
              <w:rPr>
                <w:rFonts w:cs="Times New Roman"/>
                <w:sz w:val="20"/>
                <w:szCs w:val="20"/>
              </w:rPr>
              <w:t>April-2016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F0F1E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11.14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3CD77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23.04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E005B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28.60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090C2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32.67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E12F5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83.03</w:t>
            </w:r>
          </w:p>
        </w:tc>
        <w:tc>
          <w:tcPr>
            <w:tcW w:w="8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A087D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275.67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46D53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114.50</w:t>
            </w:r>
          </w:p>
        </w:tc>
      </w:tr>
      <w:tr w:rsidR="00702867" w:rsidRPr="002B522D" w14:paraId="34138516" w14:textId="77777777" w:rsidTr="00B7156B">
        <w:trPr>
          <w:gridAfter w:val="1"/>
          <w:wAfter w:w="36" w:type="pct"/>
          <w:trHeight w:val="300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03E52" w14:textId="03E6752C" w:rsidR="00702867" w:rsidRPr="00702867" w:rsidRDefault="00702867" w:rsidP="00B7156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02867">
              <w:rPr>
                <w:rFonts w:cs="Times New Roman"/>
                <w:sz w:val="20"/>
                <w:szCs w:val="20"/>
              </w:rPr>
              <w:t>May-2016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3AAD3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13.13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D5518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24.42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637AF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28.20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316BA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33.42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BDBD4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82.26</w:t>
            </w:r>
          </w:p>
        </w:tc>
        <w:tc>
          <w:tcPr>
            <w:tcW w:w="8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D0A09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326.19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6FA0D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137.82</w:t>
            </w:r>
          </w:p>
        </w:tc>
      </w:tr>
      <w:tr w:rsidR="00702867" w:rsidRPr="002B522D" w14:paraId="69316F80" w14:textId="77777777" w:rsidTr="00B7156B">
        <w:trPr>
          <w:gridAfter w:val="1"/>
          <w:wAfter w:w="36" w:type="pct"/>
          <w:trHeight w:val="300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577F4" w14:textId="4C39CC30" w:rsidR="00702867" w:rsidRPr="00702867" w:rsidRDefault="00702867" w:rsidP="00B7156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02867">
              <w:rPr>
                <w:rFonts w:cs="Times New Roman"/>
                <w:sz w:val="20"/>
                <w:szCs w:val="20"/>
              </w:rPr>
              <w:t>June-2016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7B91C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17.76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54F8C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30.01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988AC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14.80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D0E05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30.07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F9FFE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78.90</w:t>
            </w:r>
          </w:p>
        </w:tc>
        <w:tc>
          <w:tcPr>
            <w:tcW w:w="8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9CCBB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142.30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00CA2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169.93</w:t>
            </w:r>
          </w:p>
        </w:tc>
      </w:tr>
      <w:tr w:rsidR="00702867" w:rsidRPr="002B522D" w14:paraId="130233BB" w14:textId="77777777" w:rsidTr="00B7156B">
        <w:trPr>
          <w:gridAfter w:val="1"/>
          <w:wAfter w:w="36" w:type="pct"/>
          <w:trHeight w:val="300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F7ABC" w14:textId="23EA815F" w:rsidR="00702867" w:rsidRPr="00702867" w:rsidRDefault="00702867" w:rsidP="00B7156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02867">
              <w:rPr>
                <w:rFonts w:cs="Times New Roman"/>
                <w:sz w:val="20"/>
                <w:szCs w:val="20"/>
              </w:rPr>
              <w:t>July-2016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45418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20.28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ACF5E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33.05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24142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1.40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E6157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22.45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8EA58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71.06</w:t>
            </w:r>
          </w:p>
        </w:tc>
        <w:tc>
          <w:tcPr>
            <w:tcW w:w="8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32476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58.81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AA253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204.25</w:t>
            </w:r>
          </w:p>
        </w:tc>
      </w:tr>
      <w:tr w:rsidR="00702867" w:rsidRPr="002B522D" w14:paraId="3E407389" w14:textId="77777777" w:rsidTr="00B7156B">
        <w:trPr>
          <w:gridAfter w:val="1"/>
          <w:wAfter w:w="36" w:type="pct"/>
          <w:trHeight w:val="300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73DC9" w14:textId="0B134692" w:rsidR="00702867" w:rsidRPr="00702867" w:rsidRDefault="00702867" w:rsidP="00B7156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02867">
              <w:rPr>
                <w:rFonts w:cs="Times New Roman"/>
                <w:sz w:val="20"/>
                <w:szCs w:val="20"/>
              </w:rPr>
              <w:t>August-2016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A3258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20.16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A2A25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31.42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F8E8E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13.60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CB181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31.29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28C7C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80.39</w:t>
            </w:r>
          </w:p>
        </w:tc>
        <w:tc>
          <w:tcPr>
            <w:tcW w:w="8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45D18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235.39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438B5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170.81</w:t>
            </w:r>
          </w:p>
        </w:tc>
      </w:tr>
      <w:tr w:rsidR="00702867" w:rsidRPr="002B522D" w14:paraId="43713F41" w14:textId="77777777" w:rsidTr="00B7156B">
        <w:trPr>
          <w:gridAfter w:val="1"/>
          <w:wAfter w:w="36" w:type="pct"/>
          <w:trHeight w:val="300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D2B4E" w14:textId="41108143" w:rsidR="00702867" w:rsidRPr="00702867" w:rsidRDefault="00702867" w:rsidP="00B7156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02867">
              <w:rPr>
                <w:rFonts w:cs="Times New Roman"/>
                <w:sz w:val="20"/>
                <w:szCs w:val="20"/>
              </w:rPr>
              <w:t>September-2016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335B0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17.99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F7F6D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27.88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82DF2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31.40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78357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40.53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6860F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87.13</w:t>
            </w:r>
          </w:p>
        </w:tc>
        <w:tc>
          <w:tcPr>
            <w:tcW w:w="8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1C50A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317.07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0F76F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114.40</w:t>
            </w:r>
          </w:p>
        </w:tc>
      </w:tr>
      <w:tr w:rsidR="00702867" w:rsidRPr="002B522D" w14:paraId="181C9F1A" w14:textId="77777777" w:rsidTr="00B7156B">
        <w:trPr>
          <w:gridAfter w:val="1"/>
          <w:wAfter w:w="36" w:type="pct"/>
          <w:trHeight w:val="300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489F6" w14:textId="5AE7E4F8" w:rsidR="00702867" w:rsidRPr="00702867" w:rsidRDefault="00702867" w:rsidP="00B7156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02867">
              <w:rPr>
                <w:rFonts w:cs="Times New Roman"/>
                <w:sz w:val="20"/>
                <w:szCs w:val="20"/>
              </w:rPr>
              <w:t>October-2016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D8B0A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16.51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BF551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25.03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F19D6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53.80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F18DC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49.84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97BF9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92.81</w:t>
            </w:r>
          </w:p>
        </w:tc>
        <w:tc>
          <w:tcPr>
            <w:tcW w:w="8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5E74F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498.97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79219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78.43</w:t>
            </w:r>
          </w:p>
        </w:tc>
      </w:tr>
      <w:tr w:rsidR="00702867" w:rsidRPr="002B522D" w14:paraId="7EC5DFB3" w14:textId="77777777" w:rsidTr="00B7156B">
        <w:trPr>
          <w:gridAfter w:val="1"/>
          <w:wAfter w:w="36" w:type="pct"/>
          <w:trHeight w:val="300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07001" w14:textId="1BA355ED" w:rsidR="00702867" w:rsidRPr="00702867" w:rsidRDefault="00702867" w:rsidP="00B7156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02867">
              <w:rPr>
                <w:rFonts w:cs="Times New Roman"/>
                <w:sz w:val="20"/>
                <w:szCs w:val="20"/>
              </w:rPr>
              <w:t>November-2016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59BC0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12.10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4CFDE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18.87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75D8C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105.20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CC542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60.17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8697D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92.77</w:t>
            </w:r>
          </w:p>
        </w:tc>
        <w:tc>
          <w:tcPr>
            <w:tcW w:w="8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3CBA1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973.63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7DCFF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40.61</w:t>
            </w:r>
          </w:p>
        </w:tc>
      </w:tr>
      <w:tr w:rsidR="00702867" w:rsidRPr="002B522D" w14:paraId="4DDDAF89" w14:textId="77777777" w:rsidTr="00B7156B">
        <w:trPr>
          <w:gridAfter w:val="1"/>
          <w:wAfter w:w="36" w:type="pct"/>
          <w:trHeight w:val="300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3D7A8" w14:textId="587C0950" w:rsidR="00702867" w:rsidRPr="00702867" w:rsidRDefault="00702867" w:rsidP="00B7156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02867">
              <w:rPr>
                <w:rFonts w:cs="Times New Roman"/>
                <w:sz w:val="20"/>
                <w:szCs w:val="20"/>
              </w:rPr>
              <w:lastRenderedPageBreak/>
              <w:t>December-2016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504CC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8.45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5EBDC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15.52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64A62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29.40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08E49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58.83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F4396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87.12</w:t>
            </w:r>
          </w:p>
        </w:tc>
        <w:tc>
          <w:tcPr>
            <w:tcW w:w="8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0ACC2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794.61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04B18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37.11</w:t>
            </w:r>
          </w:p>
        </w:tc>
      </w:tr>
      <w:tr w:rsidR="00702867" w:rsidRPr="002B522D" w14:paraId="30015EAA" w14:textId="77777777" w:rsidTr="00B7156B">
        <w:trPr>
          <w:gridAfter w:val="1"/>
          <w:wAfter w:w="36" w:type="pct"/>
          <w:trHeight w:val="300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3F01D" w14:textId="69205AA3" w:rsidR="00702867" w:rsidRPr="00702867" w:rsidRDefault="00702867" w:rsidP="00B7156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02867">
              <w:rPr>
                <w:rFonts w:cs="Times New Roman"/>
                <w:sz w:val="20"/>
                <w:szCs w:val="20"/>
              </w:rPr>
              <w:t>January -2017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F5E1A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4.22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9F5EB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12.07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C167C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193.40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74BEB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54.30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84B0B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--</w:t>
            </w:r>
          </w:p>
        </w:tc>
        <w:tc>
          <w:tcPr>
            <w:tcW w:w="8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3A236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794.35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2DAD0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34.42</w:t>
            </w:r>
          </w:p>
        </w:tc>
      </w:tr>
      <w:tr w:rsidR="00702867" w:rsidRPr="002B522D" w14:paraId="7BF23BDC" w14:textId="77777777" w:rsidTr="00B7156B">
        <w:trPr>
          <w:gridAfter w:val="1"/>
          <w:wAfter w:w="36" w:type="pct"/>
          <w:trHeight w:val="300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97866" w14:textId="13B4577C" w:rsidR="00702867" w:rsidRPr="00702867" w:rsidRDefault="00702867" w:rsidP="00B7156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02867">
              <w:rPr>
                <w:rFonts w:cs="Times New Roman"/>
                <w:sz w:val="20"/>
                <w:szCs w:val="20"/>
              </w:rPr>
              <w:t>February-2017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CB652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7.38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B5CC0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15.59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2206C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129.20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28D93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58.11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E1F09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90.89</w:t>
            </w:r>
          </w:p>
        </w:tc>
        <w:tc>
          <w:tcPr>
            <w:tcW w:w="8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985EA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453.61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3668F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41.59</w:t>
            </w:r>
          </w:p>
        </w:tc>
      </w:tr>
      <w:tr w:rsidR="00702867" w:rsidRPr="002B522D" w14:paraId="314A51A1" w14:textId="77777777" w:rsidTr="00B7156B">
        <w:trPr>
          <w:gridAfter w:val="1"/>
          <w:wAfter w:w="36" w:type="pct"/>
          <w:trHeight w:val="300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F64CE" w14:textId="20A815DA" w:rsidR="00702867" w:rsidRPr="00702867" w:rsidRDefault="00702867" w:rsidP="00B7156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02867">
              <w:rPr>
                <w:rFonts w:cs="Times New Roman"/>
                <w:sz w:val="20"/>
                <w:szCs w:val="20"/>
              </w:rPr>
              <w:t>March-2017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AEC4E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7.38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85263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18.51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D8916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5.00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10B20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38.45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4A750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87.35</w:t>
            </w:r>
          </w:p>
        </w:tc>
        <w:tc>
          <w:tcPr>
            <w:tcW w:w="8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375FD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466.29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24127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86.78</w:t>
            </w:r>
          </w:p>
        </w:tc>
      </w:tr>
      <w:tr w:rsidR="00702867" w:rsidRPr="002B522D" w14:paraId="26595046" w14:textId="77777777" w:rsidTr="00B7156B">
        <w:trPr>
          <w:gridAfter w:val="1"/>
          <w:wAfter w:w="36" w:type="pct"/>
          <w:trHeight w:val="300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A6CE0" w14:textId="216A88FB" w:rsidR="00702867" w:rsidRPr="00702867" w:rsidRDefault="00702867" w:rsidP="00B7156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02867">
              <w:rPr>
                <w:rFonts w:cs="Times New Roman"/>
                <w:sz w:val="20"/>
                <w:szCs w:val="20"/>
              </w:rPr>
              <w:t>April-2017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F899D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8.97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F4DBD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20.42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60F52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38.60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69774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37.23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D0EBD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88.87</w:t>
            </w:r>
          </w:p>
        </w:tc>
        <w:tc>
          <w:tcPr>
            <w:tcW w:w="8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B3B14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409.83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666FA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104.68</w:t>
            </w:r>
          </w:p>
        </w:tc>
      </w:tr>
      <w:tr w:rsidR="00702867" w:rsidRPr="002B522D" w14:paraId="38FE9437" w14:textId="77777777" w:rsidTr="00B7156B">
        <w:trPr>
          <w:gridAfter w:val="1"/>
          <w:wAfter w:w="36" w:type="pct"/>
          <w:trHeight w:val="300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963E6" w14:textId="5125E860" w:rsidR="00702867" w:rsidRPr="00702867" w:rsidRDefault="00702867" w:rsidP="00B7156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02867">
              <w:rPr>
                <w:rFonts w:cs="Times New Roman"/>
                <w:sz w:val="20"/>
                <w:szCs w:val="20"/>
              </w:rPr>
              <w:t>May-2017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A398F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13.63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EF5F8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26.26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F0ED2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0.60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8856C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29.35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3793F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83.19</w:t>
            </w:r>
          </w:p>
        </w:tc>
        <w:tc>
          <w:tcPr>
            <w:tcW w:w="8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F26DA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170.32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23F2D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150.62</w:t>
            </w:r>
          </w:p>
        </w:tc>
      </w:tr>
      <w:tr w:rsidR="00702867" w:rsidRPr="002B522D" w14:paraId="4359C1E7" w14:textId="77777777" w:rsidTr="00B7156B">
        <w:trPr>
          <w:gridAfter w:val="1"/>
          <w:wAfter w:w="36" w:type="pct"/>
          <w:trHeight w:val="300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8C6EB" w14:textId="48DAFF58" w:rsidR="00702867" w:rsidRPr="00702867" w:rsidRDefault="00702867" w:rsidP="00B7156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02867">
              <w:rPr>
                <w:rFonts w:cs="Times New Roman"/>
                <w:sz w:val="20"/>
                <w:szCs w:val="20"/>
              </w:rPr>
              <w:t>June-2017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3DD0B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18.05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3C743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31.53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02E22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3.60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68B31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26.13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6C385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78.90</w:t>
            </w:r>
          </w:p>
        </w:tc>
        <w:tc>
          <w:tcPr>
            <w:tcW w:w="8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7B4A9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143.90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A8E16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176.00</w:t>
            </w:r>
          </w:p>
        </w:tc>
      </w:tr>
      <w:tr w:rsidR="00702867" w:rsidRPr="002B522D" w14:paraId="0FEB1610" w14:textId="77777777" w:rsidTr="00B7156B">
        <w:trPr>
          <w:gridAfter w:val="1"/>
          <w:wAfter w:w="36" w:type="pct"/>
          <w:trHeight w:val="300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08193" w14:textId="73DBD67D" w:rsidR="00702867" w:rsidRPr="00702867" w:rsidRDefault="00702867" w:rsidP="00B7156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02867">
              <w:rPr>
                <w:rFonts w:cs="Times New Roman"/>
                <w:sz w:val="20"/>
                <w:szCs w:val="20"/>
              </w:rPr>
              <w:t>July-2017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7C942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20.44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0AF30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33.25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D7F7C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14.20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0709E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20.97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D3C8E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68.16</w:t>
            </w:r>
          </w:p>
        </w:tc>
        <w:tc>
          <w:tcPr>
            <w:tcW w:w="8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907A6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51.58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75314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197.88</w:t>
            </w:r>
          </w:p>
        </w:tc>
      </w:tr>
      <w:tr w:rsidR="00702867" w:rsidRPr="002B522D" w14:paraId="7B744515" w14:textId="77777777" w:rsidTr="00B7156B">
        <w:trPr>
          <w:gridAfter w:val="1"/>
          <w:wAfter w:w="36" w:type="pct"/>
          <w:trHeight w:val="300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A1796" w14:textId="1A008E0B" w:rsidR="00702867" w:rsidRPr="00702867" w:rsidRDefault="00702867" w:rsidP="00B7156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02867">
              <w:rPr>
                <w:rFonts w:cs="Times New Roman"/>
                <w:sz w:val="20"/>
                <w:szCs w:val="20"/>
              </w:rPr>
              <w:t>August-2017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7C30A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22.78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21F89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35.02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0C0DB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0.00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37596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20.97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2E824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62.35</w:t>
            </w:r>
          </w:p>
        </w:tc>
        <w:tc>
          <w:tcPr>
            <w:tcW w:w="8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06F3D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71.87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85FE8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192.05</w:t>
            </w:r>
          </w:p>
        </w:tc>
      </w:tr>
      <w:tr w:rsidR="00702867" w:rsidRPr="002B522D" w14:paraId="6650A6DB" w14:textId="77777777" w:rsidTr="00B7156B">
        <w:trPr>
          <w:gridAfter w:val="1"/>
          <w:wAfter w:w="36" w:type="pct"/>
          <w:trHeight w:val="300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B35DC" w14:textId="58070D27" w:rsidR="00702867" w:rsidRPr="00702867" w:rsidRDefault="00702867" w:rsidP="00B7156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02867">
              <w:rPr>
                <w:rFonts w:cs="Times New Roman"/>
                <w:sz w:val="20"/>
                <w:szCs w:val="20"/>
              </w:rPr>
              <w:t>September-2017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DFCE2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16.83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B3A46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27.26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776E9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33.80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97634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38.80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86D26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82.47</w:t>
            </w:r>
          </w:p>
        </w:tc>
        <w:tc>
          <w:tcPr>
            <w:tcW w:w="8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036DA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411.13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5202F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114.68</w:t>
            </w:r>
          </w:p>
        </w:tc>
      </w:tr>
      <w:tr w:rsidR="00702867" w:rsidRPr="002B522D" w14:paraId="2E3F4134" w14:textId="77777777" w:rsidTr="00B7156B">
        <w:trPr>
          <w:gridAfter w:val="1"/>
          <w:wAfter w:w="36" w:type="pct"/>
          <w:trHeight w:val="300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DFC18" w14:textId="3B6628E9" w:rsidR="00702867" w:rsidRPr="00702867" w:rsidRDefault="00702867" w:rsidP="00B7156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02867">
              <w:rPr>
                <w:rFonts w:cs="Times New Roman"/>
                <w:sz w:val="20"/>
                <w:szCs w:val="20"/>
              </w:rPr>
              <w:t>October-2017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D0B11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14.06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E9007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23.58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811F7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12.60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61E21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42.16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E92F5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84.97</w:t>
            </w:r>
          </w:p>
        </w:tc>
        <w:tc>
          <w:tcPr>
            <w:tcW w:w="8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898F8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420.81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1455F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83.96</w:t>
            </w:r>
          </w:p>
        </w:tc>
      </w:tr>
      <w:tr w:rsidR="00702867" w:rsidRPr="002B522D" w14:paraId="0EFDD6E2" w14:textId="77777777" w:rsidTr="00B7156B">
        <w:trPr>
          <w:gridAfter w:val="1"/>
          <w:wAfter w:w="36" w:type="pct"/>
          <w:trHeight w:val="300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52CC0" w14:textId="76B70097" w:rsidR="00702867" w:rsidRPr="00702867" w:rsidRDefault="00702867" w:rsidP="00B7156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02867">
              <w:rPr>
                <w:rFonts w:cs="Times New Roman"/>
                <w:sz w:val="20"/>
                <w:szCs w:val="20"/>
              </w:rPr>
              <w:t>November-2017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298D2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10.15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D6650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18.06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AE37B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52.80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5B18D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54.23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93183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89.43</w:t>
            </w:r>
          </w:p>
        </w:tc>
        <w:tc>
          <w:tcPr>
            <w:tcW w:w="8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D266A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980.63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77059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41.18</w:t>
            </w:r>
          </w:p>
        </w:tc>
      </w:tr>
      <w:tr w:rsidR="00702867" w:rsidRPr="002B522D" w14:paraId="46DFC8FF" w14:textId="77777777" w:rsidTr="00B7156B">
        <w:trPr>
          <w:gridAfter w:val="1"/>
          <w:wAfter w:w="36" w:type="pct"/>
          <w:trHeight w:val="300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96532" w14:textId="10733B56" w:rsidR="00702867" w:rsidRPr="00702867" w:rsidRDefault="00702867" w:rsidP="00B7156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02867">
              <w:rPr>
                <w:rFonts w:cs="Times New Roman"/>
                <w:sz w:val="20"/>
                <w:szCs w:val="20"/>
              </w:rPr>
              <w:t>December-2017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BFD21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5.73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AA192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14.05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53BED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12.40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8BD6D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48.52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7DFA0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86.29</w:t>
            </w:r>
          </w:p>
        </w:tc>
        <w:tc>
          <w:tcPr>
            <w:tcW w:w="8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B05F3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861.58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FE276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37.04</w:t>
            </w:r>
          </w:p>
        </w:tc>
      </w:tr>
      <w:tr w:rsidR="00702867" w:rsidRPr="002B522D" w14:paraId="28EA3196" w14:textId="77777777" w:rsidTr="00B7156B">
        <w:trPr>
          <w:gridAfter w:val="1"/>
          <w:wAfter w:w="36" w:type="pct"/>
          <w:trHeight w:val="300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EA97E" w14:textId="42E84832" w:rsidR="00702867" w:rsidRPr="00702867" w:rsidRDefault="00702867" w:rsidP="00B7156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02867">
              <w:rPr>
                <w:rFonts w:cs="Times New Roman"/>
                <w:sz w:val="20"/>
                <w:szCs w:val="20"/>
              </w:rPr>
              <w:t>January -2018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90BDC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7.92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8BC87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15.32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57D6E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34.00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9BE80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54.39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E10A9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88.77</w:t>
            </w:r>
          </w:p>
        </w:tc>
        <w:tc>
          <w:tcPr>
            <w:tcW w:w="8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20D45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860.00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3DCCB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39.84</w:t>
            </w:r>
          </w:p>
        </w:tc>
      </w:tr>
      <w:tr w:rsidR="00702867" w:rsidRPr="002B522D" w14:paraId="6717C1D9" w14:textId="77777777" w:rsidTr="00B7156B">
        <w:trPr>
          <w:gridAfter w:val="1"/>
          <w:wAfter w:w="36" w:type="pct"/>
          <w:trHeight w:val="300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D192A" w14:textId="33995D14" w:rsidR="00702867" w:rsidRPr="00702867" w:rsidRDefault="00702867" w:rsidP="00B7156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02867">
              <w:rPr>
                <w:rFonts w:cs="Times New Roman"/>
                <w:sz w:val="20"/>
                <w:szCs w:val="20"/>
              </w:rPr>
              <w:t>February-2018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B39A6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6.12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F6389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13.23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A2428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150.20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A04E1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55.00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9CE48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89.36</w:t>
            </w:r>
          </w:p>
        </w:tc>
        <w:tc>
          <w:tcPr>
            <w:tcW w:w="8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B6FE1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910.86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FEEC4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40.37</w:t>
            </w:r>
          </w:p>
        </w:tc>
      </w:tr>
      <w:tr w:rsidR="00702867" w:rsidRPr="002B522D" w14:paraId="7DD7D085" w14:textId="77777777" w:rsidTr="00B7156B">
        <w:trPr>
          <w:gridAfter w:val="1"/>
          <w:wAfter w:w="36" w:type="pct"/>
          <w:trHeight w:val="300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48A36" w14:textId="6B214BB6" w:rsidR="00702867" w:rsidRPr="00702867" w:rsidRDefault="00702867" w:rsidP="00B7156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02867">
              <w:rPr>
                <w:rFonts w:cs="Times New Roman"/>
                <w:sz w:val="20"/>
                <w:szCs w:val="20"/>
              </w:rPr>
              <w:t>March-2018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6EE11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8.58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7E1B5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16.96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ACD4C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55.80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2AFB4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50.35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B7716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89.26</w:t>
            </w:r>
          </w:p>
        </w:tc>
        <w:tc>
          <w:tcPr>
            <w:tcW w:w="8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47A01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710.65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97199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69.84</w:t>
            </w:r>
          </w:p>
        </w:tc>
      </w:tr>
      <w:tr w:rsidR="00702867" w:rsidRPr="002B522D" w14:paraId="0005686E" w14:textId="77777777" w:rsidTr="00B7156B">
        <w:trPr>
          <w:gridAfter w:val="1"/>
          <w:wAfter w:w="36" w:type="pct"/>
          <w:trHeight w:val="300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78BA1" w14:textId="151B0095" w:rsidR="00702867" w:rsidRPr="00702867" w:rsidRDefault="00702867" w:rsidP="00B7156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02867">
              <w:rPr>
                <w:rFonts w:cs="Times New Roman"/>
                <w:sz w:val="20"/>
                <w:szCs w:val="20"/>
              </w:rPr>
              <w:t>April-2018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48F82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11.12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236E8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22.44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14377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13.40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5F642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38.53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52D80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79.70</w:t>
            </w:r>
          </w:p>
        </w:tc>
        <w:tc>
          <w:tcPr>
            <w:tcW w:w="8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F5427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322.40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C2F0A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110.37</w:t>
            </w:r>
          </w:p>
        </w:tc>
      </w:tr>
      <w:tr w:rsidR="00702867" w:rsidRPr="002B522D" w14:paraId="4D028D66" w14:textId="77777777" w:rsidTr="00B7156B">
        <w:trPr>
          <w:gridAfter w:val="1"/>
          <w:wAfter w:w="36" w:type="pct"/>
          <w:trHeight w:val="300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3F69C" w14:textId="2CB8845C" w:rsidR="00702867" w:rsidRPr="00702867" w:rsidRDefault="00702867" w:rsidP="00B7156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02867">
              <w:rPr>
                <w:rFonts w:cs="Times New Roman"/>
                <w:sz w:val="20"/>
                <w:szCs w:val="20"/>
              </w:rPr>
              <w:t>May-2018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8B6C8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13.67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904DF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25.49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CE6A3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24.60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8A600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36.55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51CF9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84.42</w:t>
            </w:r>
          </w:p>
        </w:tc>
        <w:tc>
          <w:tcPr>
            <w:tcW w:w="8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56787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377.19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1958A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137.56</w:t>
            </w:r>
          </w:p>
        </w:tc>
      </w:tr>
      <w:tr w:rsidR="00702867" w:rsidRPr="002B522D" w14:paraId="3D9CCFBD" w14:textId="77777777" w:rsidTr="00B7156B">
        <w:trPr>
          <w:gridAfter w:val="1"/>
          <w:wAfter w:w="36" w:type="pct"/>
          <w:trHeight w:val="300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759B8" w14:textId="378696D4" w:rsidR="00702867" w:rsidRPr="00702867" w:rsidRDefault="00702867" w:rsidP="00B7156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02867">
              <w:rPr>
                <w:rFonts w:cs="Times New Roman"/>
                <w:sz w:val="20"/>
                <w:szCs w:val="20"/>
              </w:rPr>
              <w:t>June-2018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9D59D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17.44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4C5EC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29.31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9B90F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46.60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D7BD9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31.53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4F000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82.50</w:t>
            </w:r>
          </w:p>
        </w:tc>
        <w:tc>
          <w:tcPr>
            <w:tcW w:w="8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8045E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347.00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C7838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159.70</w:t>
            </w:r>
          </w:p>
        </w:tc>
      </w:tr>
      <w:tr w:rsidR="00702867" w:rsidRPr="002B522D" w14:paraId="2552E07C" w14:textId="77777777" w:rsidTr="00B7156B">
        <w:trPr>
          <w:gridAfter w:val="1"/>
          <w:wAfter w:w="36" w:type="pct"/>
          <w:trHeight w:val="300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A65DE" w14:textId="75E27606" w:rsidR="00702867" w:rsidRPr="00702867" w:rsidRDefault="00702867" w:rsidP="00B7156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02867">
              <w:rPr>
                <w:rFonts w:cs="Times New Roman"/>
                <w:sz w:val="20"/>
                <w:szCs w:val="20"/>
              </w:rPr>
              <w:t>July-2018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2D82E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20.49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C3115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33.99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3BA57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0.60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04890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23.55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C958C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76.23</w:t>
            </w:r>
          </w:p>
        </w:tc>
        <w:tc>
          <w:tcPr>
            <w:tcW w:w="8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228E0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87.84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6ED84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199.13</w:t>
            </w:r>
          </w:p>
        </w:tc>
      </w:tr>
      <w:tr w:rsidR="00702867" w:rsidRPr="002B522D" w14:paraId="742720D4" w14:textId="77777777" w:rsidTr="00B7156B">
        <w:trPr>
          <w:gridAfter w:val="1"/>
          <w:wAfter w:w="36" w:type="pct"/>
          <w:trHeight w:val="300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AAE84" w14:textId="4A74E71F" w:rsidR="00702867" w:rsidRPr="00702867" w:rsidRDefault="00702867" w:rsidP="00B7156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02867">
              <w:rPr>
                <w:rFonts w:cs="Times New Roman"/>
                <w:sz w:val="20"/>
                <w:szCs w:val="20"/>
              </w:rPr>
              <w:t>August-2018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5E402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20.74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8E37E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31.44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C062E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17.60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5EF65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34.87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DE9FB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82.00</w:t>
            </w:r>
          </w:p>
        </w:tc>
        <w:tc>
          <w:tcPr>
            <w:tcW w:w="8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6186D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127.00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3EA0F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154.21</w:t>
            </w:r>
          </w:p>
        </w:tc>
      </w:tr>
      <w:tr w:rsidR="00702867" w:rsidRPr="002B522D" w14:paraId="18A1C9FF" w14:textId="77777777" w:rsidTr="00B7156B">
        <w:trPr>
          <w:gridAfter w:val="1"/>
          <w:wAfter w:w="36" w:type="pct"/>
          <w:trHeight w:val="300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36DFD" w14:textId="28A281B6" w:rsidR="00702867" w:rsidRPr="00702867" w:rsidRDefault="00702867" w:rsidP="00B7156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02867">
              <w:rPr>
                <w:rFonts w:cs="Times New Roman"/>
                <w:sz w:val="20"/>
                <w:szCs w:val="20"/>
              </w:rPr>
              <w:t>September-2018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F37E3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19.18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FC30E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28.79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A9D6C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40.60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5E796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42.10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25DE8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85.50</w:t>
            </w:r>
          </w:p>
        </w:tc>
        <w:tc>
          <w:tcPr>
            <w:tcW w:w="8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93CCA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283.83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DCB01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114.69</w:t>
            </w:r>
          </w:p>
        </w:tc>
      </w:tr>
      <w:tr w:rsidR="00702867" w:rsidRPr="002B522D" w14:paraId="3827CB9A" w14:textId="77777777" w:rsidTr="00B7156B">
        <w:trPr>
          <w:gridAfter w:val="1"/>
          <w:wAfter w:w="36" w:type="pct"/>
          <w:trHeight w:val="300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EED05" w14:textId="0A9569D1" w:rsidR="00702867" w:rsidRPr="00702867" w:rsidRDefault="00702867" w:rsidP="00B7156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02867">
              <w:rPr>
                <w:rFonts w:cs="Times New Roman"/>
                <w:sz w:val="20"/>
                <w:szCs w:val="20"/>
              </w:rPr>
              <w:t>October-2018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780D4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15.27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61EB4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22.85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4C97D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136.60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2A20A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58.00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F4D8C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92.39</w:t>
            </w:r>
          </w:p>
        </w:tc>
        <w:tc>
          <w:tcPr>
            <w:tcW w:w="8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ECD9F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734.61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33DD5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63.90</w:t>
            </w:r>
          </w:p>
        </w:tc>
      </w:tr>
      <w:tr w:rsidR="00702867" w:rsidRPr="002B522D" w14:paraId="76CBE260" w14:textId="77777777" w:rsidTr="00B7156B">
        <w:trPr>
          <w:gridAfter w:val="1"/>
          <w:wAfter w:w="36" w:type="pct"/>
          <w:trHeight w:val="300"/>
        </w:trPr>
        <w:tc>
          <w:tcPr>
            <w:tcW w:w="71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AA7C3" w14:textId="766A9192" w:rsidR="00702867" w:rsidRPr="00702867" w:rsidRDefault="00702867" w:rsidP="00B7156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02867">
              <w:rPr>
                <w:rFonts w:cs="Times New Roman"/>
                <w:sz w:val="20"/>
                <w:szCs w:val="20"/>
              </w:rPr>
              <w:t>November-2018</w:t>
            </w:r>
          </w:p>
        </w:tc>
        <w:tc>
          <w:tcPr>
            <w:tcW w:w="52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2D55B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11.65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FE505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19.13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1A5F1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150.60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7E013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61.37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C045B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91.57</w:t>
            </w:r>
          </w:p>
        </w:tc>
        <w:tc>
          <w:tcPr>
            <w:tcW w:w="857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D86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419.80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81F0D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39.38</w:t>
            </w:r>
          </w:p>
        </w:tc>
      </w:tr>
      <w:tr w:rsidR="00702867" w:rsidRPr="002B522D" w14:paraId="2550FE0E" w14:textId="77777777" w:rsidTr="00B7156B">
        <w:trPr>
          <w:gridAfter w:val="1"/>
          <w:wAfter w:w="36" w:type="pct"/>
          <w:trHeight w:val="300"/>
        </w:trPr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886F9" w14:textId="79FD70F9" w:rsidR="00702867" w:rsidRPr="00702867" w:rsidRDefault="00702867" w:rsidP="00B7156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02867">
              <w:rPr>
                <w:rFonts w:cs="Times New Roman"/>
                <w:sz w:val="20"/>
                <w:szCs w:val="20"/>
              </w:rPr>
              <w:t>December-2018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EA8F0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6.87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3FF03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15.25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B11CC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19.40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694AD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57.94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29B52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91.48</w:t>
            </w:r>
          </w:p>
        </w:tc>
        <w:tc>
          <w:tcPr>
            <w:tcW w:w="8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D76E6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711.00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734CA" w14:textId="77777777" w:rsidR="00702867" w:rsidRPr="002B522D" w:rsidRDefault="00702867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B522D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33.27</w:t>
            </w:r>
          </w:p>
        </w:tc>
      </w:tr>
    </w:tbl>
    <w:p w14:paraId="0695342C" w14:textId="77777777" w:rsidR="002B522D" w:rsidRDefault="002B522D" w:rsidP="00654E8F">
      <w:pPr>
        <w:spacing w:before="240"/>
      </w:pPr>
      <w:r w:rsidRPr="002B522D">
        <w:tab/>
      </w:r>
      <w:r w:rsidRPr="002B522D">
        <w:tab/>
      </w:r>
    </w:p>
    <w:p w14:paraId="6C84B6C5" w14:textId="77777777" w:rsidR="002B522D" w:rsidRDefault="002B522D" w:rsidP="00654E8F">
      <w:pPr>
        <w:spacing w:before="240"/>
      </w:pPr>
    </w:p>
    <w:p w14:paraId="400B83D6" w14:textId="77777777" w:rsidR="002B522D" w:rsidRDefault="002B522D" w:rsidP="00654E8F">
      <w:pPr>
        <w:spacing w:before="240"/>
      </w:pPr>
    </w:p>
    <w:p w14:paraId="2AAD0496" w14:textId="77777777" w:rsidR="002B522D" w:rsidRDefault="002B522D" w:rsidP="00654E8F">
      <w:pPr>
        <w:spacing w:before="240"/>
      </w:pPr>
    </w:p>
    <w:p w14:paraId="6EFC9901" w14:textId="77777777" w:rsidR="002B522D" w:rsidRDefault="002B522D" w:rsidP="00654E8F">
      <w:pPr>
        <w:spacing w:before="240"/>
      </w:pPr>
    </w:p>
    <w:p w14:paraId="2B01998F" w14:textId="77777777" w:rsidR="002B522D" w:rsidRDefault="002B522D" w:rsidP="00654E8F">
      <w:pPr>
        <w:spacing w:before="240"/>
      </w:pPr>
    </w:p>
    <w:p w14:paraId="24E39421" w14:textId="77777777" w:rsidR="002B522D" w:rsidRDefault="002B522D" w:rsidP="00654E8F">
      <w:pPr>
        <w:spacing w:before="240"/>
      </w:pPr>
    </w:p>
    <w:p w14:paraId="76F5C085" w14:textId="77777777" w:rsidR="002B522D" w:rsidRDefault="002B522D" w:rsidP="00654E8F">
      <w:pPr>
        <w:spacing w:before="240"/>
      </w:pPr>
    </w:p>
    <w:p w14:paraId="6C72D4D7" w14:textId="77777777" w:rsidR="002B522D" w:rsidRDefault="002B522D" w:rsidP="00654E8F">
      <w:pPr>
        <w:spacing w:before="240"/>
      </w:pPr>
    </w:p>
    <w:p w14:paraId="47FE65D4" w14:textId="77777777" w:rsidR="002B522D" w:rsidRDefault="002B522D" w:rsidP="00654E8F">
      <w:pPr>
        <w:spacing w:before="240"/>
      </w:pPr>
    </w:p>
    <w:p w14:paraId="4EF6D5C5" w14:textId="77777777" w:rsidR="002B522D" w:rsidRDefault="002B522D" w:rsidP="00654E8F">
      <w:pPr>
        <w:spacing w:before="240"/>
      </w:pPr>
    </w:p>
    <w:p w14:paraId="24AF954B" w14:textId="5D99A251" w:rsidR="002B522D" w:rsidRPr="002B522D" w:rsidRDefault="002B522D" w:rsidP="002B522D">
      <w:pPr>
        <w:spacing w:before="240" w:after="0"/>
      </w:pPr>
      <w:r w:rsidRPr="002B522D">
        <w:rPr>
          <w:b/>
          <w:bCs/>
        </w:rPr>
        <w:t>Table S</w:t>
      </w:r>
      <w:r>
        <w:rPr>
          <w:b/>
          <w:bCs/>
        </w:rPr>
        <w:t>2</w:t>
      </w:r>
      <w:r w:rsidRPr="002B522D">
        <w:rPr>
          <w:b/>
          <w:bCs/>
        </w:rPr>
        <w:t>.</w:t>
      </w:r>
      <w:r w:rsidRPr="002B522D">
        <w:t xml:space="preserve"> Monthly weather data </w:t>
      </w:r>
      <w:r w:rsidR="00D300EF">
        <w:t>for</w:t>
      </w:r>
      <w:r w:rsidRPr="002B522D">
        <w:t xml:space="preserve"> the five years at ExpF_</w:t>
      </w:r>
      <w:r w:rsidR="003D5A98">
        <w:t xml:space="preserve">2 </w:t>
      </w:r>
      <w:r w:rsidRPr="002B522D">
        <w:t>(</w:t>
      </w:r>
      <w:r w:rsidR="003D5A98">
        <w:t xml:space="preserve">Piana </w:t>
      </w:r>
      <w:proofErr w:type="spellStart"/>
      <w:r w:rsidR="003D5A98">
        <w:t>degli</w:t>
      </w:r>
      <w:proofErr w:type="spellEnd"/>
      <w:r w:rsidR="003D5A98">
        <w:t xml:space="preserve"> Albanesi</w:t>
      </w:r>
      <w:r w:rsidRPr="002B522D">
        <w:t>).</w:t>
      </w:r>
      <w:r w:rsidRPr="002B522D">
        <w:tab/>
      </w:r>
      <w:r w:rsidRPr="002B522D">
        <w:tab/>
      </w:r>
    </w:p>
    <w:tbl>
      <w:tblPr>
        <w:tblW w:w="5078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2"/>
        <w:gridCol w:w="1029"/>
        <w:gridCol w:w="1061"/>
        <w:gridCol w:w="1299"/>
        <w:gridCol w:w="1154"/>
        <w:gridCol w:w="1186"/>
        <w:gridCol w:w="1686"/>
        <w:gridCol w:w="953"/>
      </w:tblGrid>
      <w:tr w:rsidR="00C8477D" w:rsidRPr="003D5A98" w14:paraId="73F4F613" w14:textId="77777777" w:rsidTr="00B7156B">
        <w:trPr>
          <w:trHeight w:val="300"/>
        </w:trPr>
        <w:tc>
          <w:tcPr>
            <w:tcW w:w="7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02AA8" w14:textId="4DBD1F8D" w:rsidR="00C8477D" w:rsidRPr="00C8477D" w:rsidRDefault="00C8477D" w:rsidP="00B7156B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C8477D">
              <w:rPr>
                <w:rFonts w:cs="Times New Roman"/>
                <w:b/>
                <w:bCs/>
                <w:sz w:val="20"/>
                <w:szCs w:val="20"/>
              </w:rPr>
              <w:t>Dates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16890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T min [°C]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54DFA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T max [°C]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D5ECA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proofErr w:type="spellStart"/>
            <w:r w:rsidRPr="003D5A9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Rainfall</w:t>
            </w:r>
            <w:proofErr w:type="spellEnd"/>
            <w:r w:rsidRPr="003D5A9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 xml:space="preserve"> [mm]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A4598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UR min [%]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CCCBC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UR max [%]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70D15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proofErr w:type="spellStart"/>
            <w:r w:rsidRPr="003D5A9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Leaf</w:t>
            </w:r>
            <w:proofErr w:type="spellEnd"/>
            <w:r w:rsidRPr="003D5A9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 xml:space="preserve"> </w:t>
            </w:r>
            <w:proofErr w:type="spellStart"/>
            <w:r w:rsidRPr="003D5A9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wetness</w:t>
            </w:r>
            <w:proofErr w:type="spellEnd"/>
            <w:r w:rsidRPr="003D5A9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 xml:space="preserve"> [min]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DAEBA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ET</w:t>
            </w:r>
            <w:r w:rsidRPr="003D5A9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vertAlign w:val="subscript"/>
                <w:lang w:val="it-IT" w:eastAsia="it-IT"/>
              </w:rPr>
              <w:t>0</w:t>
            </w:r>
            <w:r w:rsidRPr="003D5A9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 xml:space="preserve"> [mm]</w:t>
            </w:r>
          </w:p>
        </w:tc>
      </w:tr>
      <w:tr w:rsidR="00C8477D" w:rsidRPr="003D5A98" w14:paraId="369A562E" w14:textId="77777777" w:rsidTr="00B7156B">
        <w:trPr>
          <w:trHeight w:val="300"/>
        </w:trPr>
        <w:tc>
          <w:tcPr>
            <w:tcW w:w="7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1354F" w14:textId="4E29050B" w:rsidR="00C8477D" w:rsidRPr="00C8477D" w:rsidRDefault="00C8477D" w:rsidP="00B7156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8477D">
              <w:rPr>
                <w:rFonts w:cs="Times New Roman"/>
                <w:sz w:val="20"/>
                <w:szCs w:val="20"/>
              </w:rPr>
              <w:t>January-2014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6DBA9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5.66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5B291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12.25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04C28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220.80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64817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73.52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85E9D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100.00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29915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524.48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7919E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29.18</w:t>
            </w:r>
          </w:p>
        </w:tc>
      </w:tr>
      <w:tr w:rsidR="00C8477D" w:rsidRPr="003D5A98" w14:paraId="5BBDE1D2" w14:textId="77777777" w:rsidTr="00B7156B">
        <w:trPr>
          <w:trHeight w:val="300"/>
        </w:trPr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8FF3F" w14:textId="7665081A" w:rsidR="00C8477D" w:rsidRPr="00C8477D" w:rsidRDefault="00C8477D" w:rsidP="00B7156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8477D">
              <w:rPr>
                <w:rFonts w:cs="Times New Roman"/>
                <w:sz w:val="20"/>
                <w:szCs w:val="20"/>
              </w:rPr>
              <w:t>February-2014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4FA3D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6.29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0D4A6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13.46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A99A7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136.60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58218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--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CB82C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--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24794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513.50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0B935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55.69</w:t>
            </w:r>
          </w:p>
        </w:tc>
      </w:tr>
      <w:tr w:rsidR="00C8477D" w:rsidRPr="003D5A98" w14:paraId="1E1BF068" w14:textId="77777777" w:rsidTr="00B7156B">
        <w:trPr>
          <w:trHeight w:val="300"/>
        </w:trPr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D1EA4" w14:textId="7784DF69" w:rsidR="00C8477D" w:rsidRPr="00C8477D" w:rsidRDefault="00C8477D" w:rsidP="00B7156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8477D">
              <w:rPr>
                <w:rFonts w:cs="Times New Roman"/>
                <w:sz w:val="20"/>
                <w:szCs w:val="20"/>
              </w:rPr>
              <w:t>March-2014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D3BE4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5.03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F6A28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13.30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82937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225.60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21506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48.68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D4C30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85.68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0B270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476.35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A6D31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66.93</w:t>
            </w:r>
          </w:p>
        </w:tc>
      </w:tr>
      <w:tr w:rsidR="00C8477D" w:rsidRPr="003D5A98" w14:paraId="0F8B5F11" w14:textId="77777777" w:rsidTr="00B7156B">
        <w:trPr>
          <w:trHeight w:val="300"/>
        </w:trPr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28625" w14:textId="068B8BFC" w:rsidR="00C8477D" w:rsidRPr="00C8477D" w:rsidRDefault="00C8477D" w:rsidP="00B7156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8477D">
              <w:rPr>
                <w:rFonts w:cs="Times New Roman"/>
                <w:sz w:val="20"/>
                <w:szCs w:val="20"/>
              </w:rPr>
              <w:t>April-2014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11467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7.90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8A0E3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16.76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10CD6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155.60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66EEC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44.17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A0CE8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83.10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DEA76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324.23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883F6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94.14</w:t>
            </w:r>
          </w:p>
        </w:tc>
      </w:tr>
      <w:tr w:rsidR="00C8477D" w:rsidRPr="003D5A98" w14:paraId="46F513B4" w14:textId="77777777" w:rsidTr="00B7156B">
        <w:trPr>
          <w:trHeight w:val="300"/>
        </w:trPr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ADBD3" w14:textId="5A6C9CA2" w:rsidR="00C8477D" w:rsidRPr="00C8477D" w:rsidRDefault="00C8477D" w:rsidP="00B7156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8477D">
              <w:rPr>
                <w:rFonts w:cs="Times New Roman"/>
                <w:sz w:val="20"/>
                <w:szCs w:val="20"/>
              </w:rPr>
              <w:t>May-2014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026E3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9.61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0A868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19.96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984BD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31.80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5E9CE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42.16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73E94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84.45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89D31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581.55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32A28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118.40</w:t>
            </w:r>
          </w:p>
        </w:tc>
      </w:tr>
      <w:tr w:rsidR="00C8477D" w:rsidRPr="003D5A98" w14:paraId="745F86C0" w14:textId="77777777" w:rsidTr="00B7156B">
        <w:trPr>
          <w:trHeight w:val="300"/>
        </w:trPr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1ABB2" w14:textId="0D12D143" w:rsidR="00C8477D" w:rsidRPr="00C8477D" w:rsidRDefault="00C8477D" w:rsidP="00B7156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8477D">
              <w:rPr>
                <w:rFonts w:cs="Times New Roman"/>
                <w:sz w:val="20"/>
                <w:szCs w:val="20"/>
              </w:rPr>
              <w:t>June-2014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49432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14.04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61569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25.65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02F6B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2.60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7E047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32.90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3FDC6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79.43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B8A0C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235.53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B9E2B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157.27</w:t>
            </w:r>
          </w:p>
        </w:tc>
      </w:tr>
      <w:tr w:rsidR="00C8477D" w:rsidRPr="003D5A98" w14:paraId="7968841F" w14:textId="77777777" w:rsidTr="00B7156B">
        <w:trPr>
          <w:trHeight w:val="300"/>
        </w:trPr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15742" w14:textId="68061750" w:rsidR="00C8477D" w:rsidRPr="00C8477D" w:rsidRDefault="00C8477D" w:rsidP="00B7156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8477D">
              <w:rPr>
                <w:rFonts w:cs="Times New Roman"/>
                <w:sz w:val="20"/>
                <w:szCs w:val="20"/>
              </w:rPr>
              <w:t>July-2014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D3AD9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15.85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74F54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27.46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B21B4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5.20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8EE93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33.35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564BA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78.97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61FEA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345.87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34707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164.67</w:t>
            </w:r>
          </w:p>
        </w:tc>
      </w:tr>
      <w:tr w:rsidR="00C8477D" w:rsidRPr="003D5A98" w14:paraId="15D3CC0B" w14:textId="77777777" w:rsidTr="00B7156B">
        <w:trPr>
          <w:trHeight w:val="300"/>
        </w:trPr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19C63" w14:textId="7BC9EDE6" w:rsidR="00C8477D" w:rsidRPr="00C8477D" w:rsidRDefault="00C8477D" w:rsidP="00B7156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8477D">
              <w:rPr>
                <w:rFonts w:cs="Times New Roman"/>
                <w:sz w:val="20"/>
                <w:szCs w:val="20"/>
              </w:rPr>
              <w:t>August-2014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95703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16.67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BC7CA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29.98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C3E9E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0.00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AE9A5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28.84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24C42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81.29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480B3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413.03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A55A1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156.97</w:t>
            </w:r>
          </w:p>
        </w:tc>
      </w:tr>
      <w:tr w:rsidR="00C8477D" w:rsidRPr="003D5A98" w14:paraId="28541BDD" w14:textId="77777777" w:rsidTr="00B7156B">
        <w:trPr>
          <w:trHeight w:val="300"/>
        </w:trPr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79191" w14:textId="20C9C676" w:rsidR="00C8477D" w:rsidRPr="00C8477D" w:rsidRDefault="00C8477D" w:rsidP="00B7156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8477D">
              <w:rPr>
                <w:rFonts w:cs="Times New Roman"/>
                <w:sz w:val="20"/>
                <w:szCs w:val="20"/>
              </w:rPr>
              <w:t>September-2014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86422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16.23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63AF3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26.76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06ADF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25.60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0CABF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37.17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EE424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82.70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3225A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687.43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9B867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113.90</w:t>
            </w:r>
          </w:p>
        </w:tc>
      </w:tr>
      <w:tr w:rsidR="00C8477D" w:rsidRPr="003D5A98" w14:paraId="01CE7D5F" w14:textId="77777777" w:rsidTr="00B7156B">
        <w:trPr>
          <w:trHeight w:val="300"/>
        </w:trPr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DBBF6" w14:textId="6C37F8DD" w:rsidR="00C8477D" w:rsidRPr="00C8477D" w:rsidRDefault="00C8477D" w:rsidP="00B7156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8477D">
              <w:rPr>
                <w:rFonts w:cs="Times New Roman"/>
                <w:sz w:val="20"/>
                <w:szCs w:val="20"/>
              </w:rPr>
              <w:t>October-2014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09B91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13.16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CE34A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23.02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87104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81.80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465EA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38.03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6BC72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82.23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82454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325.64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665DD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82.75</w:t>
            </w:r>
          </w:p>
        </w:tc>
      </w:tr>
      <w:tr w:rsidR="00C8477D" w:rsidRPr="003D5A98" w14:paraId="0A884E1D" w14:textId="77777777" w:rsidTr="00B7156B">
        <w:trPr>
          <w:trHeight w:val="300"/>
        </w:trPr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C4DD2" w14:textId="2466F648" w:rsidR="00C8477D" w:rsidRPr="00C8477D" w:rsidRDefault="00C8477D" w:rsidP="00B7156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8477D">
              <w:rPr>
                <w:rFonts w:cs="Times New Roman"/>
                <w:sz w:val="20"/>
                <w:szCs w:val="20"/>
              </w:rPr>
              <w:t>November-2014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2725B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10.77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9B7FE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18.68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4682F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64.20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DB5E7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45.47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84F3D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83.33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4956D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--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54E44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60.62</w:t>
            </w:r>
          </w:p>
        </w:tc>
      </w:tr>
      <w:tr w:rsidR="00C8477D" w:rsidRPr="003D5A98" w14:paraId="124C9AC3" w14:textId="77777777" w:rsidTr="00B7156B">
        <w:trPr>
          <w:trHeight w:val="300"/>
        </w:trPr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965FC" w14:textId="14096C7F" w:rsidR="00C8477D" w:rsidRPr="00C8477D" w:rsidRDefault="00C8477D" w:rsidP="00B7156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8477D">
              <w:rPr>
                <w:rFonts w:cs="Times New Roman"/>
                <w:sz w:val="20"/>
                <w:szCs w:val="20"/>
              </w:rPr>
              <w:t>December-2014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A37E9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5.93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FA470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12.43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41868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161.60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91EB5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56.42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BCB54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85.06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40EE0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96.19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B6FCB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35.94</w:t>
            </w:r>
          </w:p>
        </w:tc>
      </w:tr>
      <w:tr w:rsidR="00C8477D" w:rsidRPr="003D5A98" w14:paraId="0CF8EF94" w14:textId="77777777" w:rsidTr="00B7156B">
        <w:trPr>
          <w:trHeight w:val="300"/>
        </w:trPr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9E06A" w14:textId="72A59024" w:rsidR="00C8477D" w:rsidRPr="00C8477D" w:rsidRDefault="00C8477D" w:rsidP="00B7156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8477D">
              <w:rPr>
                <w:rFonts w:cs="Times New Roman"/>
                <w:sz w:val="20"/>
                <w:szCs w:val="20"/>
              </w:rPr>
              <w:t>January -2015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3177B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4.59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87C69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12.00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9A0DD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230.80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CF429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49.58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F935F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84.68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5927B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117.68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152FA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40.45</w:t>
            </w:r>
          </w:p>
        </w:tc>
      </w:tr>
      <w:tr w:rsidR="00C8477D" w:rsidRPr="003D5A98" w14:paraId="6E4DAEBD" w14:textId="77777777" w:rsidTr="00B7156B">
        <w:trPr>
          <w:trHeight w:val="300"/>
        </w:trPr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BC16E" w14:textId="57E4E16D" w:rsidR="00C8477D" w:rsidRPr="00C8477D" w:rsidRDefault="00C8477D" w:rsidP="00B7156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8477D">
              <w:rPr>
                <w:rFonts w:cs="Times New Roman"/>
                <w:sz w:val="20"/>
                <w:szCs w:val="20"/>
              </w:rPr>
              <w:t>February-2015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8696E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3.82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1A450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10.11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95493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326.20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E5821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58.68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7C3D4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86.86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06DB1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238.57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CD254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37.36</w:t>
            </w:r>
          </w:p>
        </w:tc>
      </w:tr>
      <w:tr w:rsidR="00C8477D" w:rsidRPr="003D5A98" w14:paraId="52519296" w14:textId="77777777" w:rsidTr="00B7156B">
        <w:trPr>
          <w:trHeight w:val="300"/>
        </w:trPr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57AC7" w14:textId="27BF5CA0" w:rsidR="00C8477D" w:rsidRPr="00C8477D" w:rsidRDefault="00C8477D" w:rsidP="00B7156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8477D">
              <w:rPr>
                <w:rFonts w:cs="Times New Roman"/>
                <w:sz w:val="20"/>
                <w:szCs w:val="20"/>
              </w:rPr>
              <w:t>March-2015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3F058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5.72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847D3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13.74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813AF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159.20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81CF6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51.60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BAA8F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86.97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B1BB2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104.60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27439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63.35</w:t>
            </w:r>
          </w:p>
        </w:tc>
      </w:tr>
      <w:tr w:rsidR="00C8477D" w:rsidRPr="003D5A98" w14:paraId="61D55171" w14:textId="77777777" w:rsidTr="00B7156B">
        <w:trPr>
          <w:trHeight w:val="300"/>
        </w:trPr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16347" w14:textId="0CD3C925" w:rsidR="00C8477D" w:rsidRPr="00C8477D" w:rsidRDefault="00C8477D" w:rsidP="00B7156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8477D">
              <w:rPr>
                <w:rFonts w:cs="Times New Roman"/>
                <w:sz w:val="20"/>
                <w:szCs w:val="20"/>
              </w:rPr>
              <w:t>April-2015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A6C03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6.99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EAB65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17.87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228B9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13.40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0EB51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38.30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05F6A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81.27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928F2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21.17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491AB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108.50</w:t>
            </w:r>
          </w:p>
        </w:tc>
      </w:tr>
      <w:tr w:rsidR="00C8477D" w:rsidRPr="003D5A98" w14:paraId="49F217F2" w14:textId="77777777" w:rsidTr="00B7156B">
        <w:trPr>
          <w:trHeight w:val="300"/>
        </w:trPr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253DC" w14:textId="0B75D741" w:rsidR="00C8477D" w:rsidRPr="00C8477D" w:rsidRDefault="00C8477D" w:rsidP="00B7156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8477D">
              <w:rPr>
                <w:rFonts w:cs="Times New Roman"/>
                <w:sz w:val="20"/>
                <w:szCs w:val="20"/>
              </w:rPr>
              <w:t>May-2015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809C6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11.92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BA528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23.17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BBA28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74.00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18D70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33.29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BD3A8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77.97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3C94B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49.29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E265A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149.01</w:t>
            </w:r>
          </w:p>
        </w:tc>
      </w:tr>
      <w:tr w:rsidR="00C8477D" w:rsidRPr="003D5A98" w14:paraId="007053B5" w14:textId="77777777" w:rsidTr="00B7156B">
        <w:trPr>
          <w:trHeight w:val="300"/>
        </w:trPr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D832B" w14:textId="2D6C74FB" w:rsidR="00C8477D" w:rsidRPr="00C8477D" w:rsidRDefault="00C8477D" w:rsidP="00B7156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8477D">
              <w:rPr>
                <w:rFonts w:cs="Times New Roman"/>
                <w:sz w:val="20"/>
                <w:szCs w:val="20"/>
              </w:rPr>
              <w:t>June-2015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DE3CF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14.22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95836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26.47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9EB8E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3.60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E7B8E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33.47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6CFAE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84.43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9F891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13.73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1888E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156.65</w:t>
            </w:r>
          </w:p>
        </w:tc>
      </w:tr>
      <w:tr w:rsidR="00C8477D" w:rsidRPr="003D5A98" w14:paraId="10F90DD2" w14:textId="77777777" w:rsidTr="00B7156B">
        <w:trPr>
          <w:trHeight w:val="300"/>
        </w:trPr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7E8FE" w14:textId="3E572F34" w:rsidR="00C8477D" w:rsidRPr="00C8477D" w:rsidRDefault="00C8477D" w:rsidP="00B7156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8477D">
              <w:rPr>
                <w:rFonts w:cs="Times New Roman"/>
                <w:sz w:val="20"/>
                <w:szCs w:val="20"/>
              </w:rPr>
              <w:t>July-2015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258DB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18.29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77CE2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31.26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ED433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5.00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F8A2A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30.58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4145F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82.39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E5350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27.90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ECC85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179.13</w:t>
            </w:r>
          </w:p>
        </w:tc>
      </w:tr>
      <w:tr w:rsidR="00C8477D" w:rsidRPr="003D5A98" w14:paraId="54FE7CFB" w14:textId="77777777" w:rsidTr="00B7156B">
        <w:trPr>
          <w:trHeight w:val="300"/>
        </w:trPr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3DC60" w14:textId="604D3374" w:rsidR="00C8477D" w:rsidRPr="00C8477D" w:rsidRDefault="00C8477D" w:rsidP="00B7156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8477D">
              <w:rPr>
                <w:rFonts w:cs="Times New Roman"/>
                <w:sz w:val="20"/>
                <w:szCs w:val="20"/>
              </w:rPr>
              <w:t>August-2015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A135B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18.03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58B03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29.59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2BCCB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44.80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19541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37.16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7D2D3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85.81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FDE4B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53.16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F9D9F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151.00</w:t>
            </w:r>
          </w:p>
        </w:tc>
      </w:tr>
      <w:tr w:rsidR="00C8477D" w:rsidRPr="003D5A98" w14:paraId="26240D84" w14:textId="77777777" w:rsidTr="00B7156B">
        <w:trPr>
          <w:trHeight w:val="300"/>
        </w:trPr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D8712" w14:textId="1BC656C1" w:rsidR="00C8477D" w:rsidRPr="00C8477D" w:rsidRDefault="00C8477D" w:rsidP="00B7156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8477D">
              <w:rPr>
                <w:rFonts w:cs="Times New Roman"/>
                <w:sz w:val="20"/>
                <w:szCs w:val="20"/>
              </w:rPr>
              <w:t>September-2015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39356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16.80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7FCE5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26.82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DAEF1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64.60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D0D8B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38.47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D7DF7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82.20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638DC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37.77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01861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122.58</w:t>
            </w:r>
          </w:p>
        </w:tc>
      </w:tr>
      <w:tr w:rsidR="00C8477D" w:rsidRPr="003D5A98" w14:paraId="5047DB64" w14:textId="77777777" w:rsidTr="00B7156B">
        <w:trPr>
          <w:trHeight w:val="300"/>
        </w:trPr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75758" w14:textId="0CC8FEE5" w:rsidR="00C8477D" w:rsidRPr="00C8477D" w:rsidRDefault="00C8477D" w:rsidP="00B7156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8477D">
              <w:rPr>
                <w:rFonts w:cs="Times New Roman"/>
                <w:sz w:val="20"/>
                <w:szCs w:val="20"/>
              </w:rPr>
              <w:t>October-2015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EB55F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13.35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0AE4A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21.65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B303C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178.40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66873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51.16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2113E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89.06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C4EF7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11.26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E3298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79.14</w:t>
            </w:r>
          </w:p>
        </w:tc>
      </w:tr>
      <w:tr w:rsidR="00C8477D" w:rsidRPr="003D5A98" w14:paraId="7F2B6895" w14:textId="77777777" w:rsidTr="00B7156B">
        <w:trPr>
          <w:trHeight w:val="300"/>
        </w:trPr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87400" w14:textId="63E66247" w:rsidR="00C8477D" w:rsidRPr="00C8477D" w:rsidRDefault="00C8477D" w:rsidP="00B7156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8477D">
              <w:rPr>
                <w:rFonts w:cs="Times New Roman"/>
                <w:sz w:val="20"/>
                <w:szCs w:val="20"/>
              </w:rPr>
              <w:t>November-2015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71AB1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8.55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7A0FD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17.24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7D597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267.80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9C6DD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55.37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EF149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93.73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B7806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42.93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87DB4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41.07</w:t>
            </w:r>
          </w:p>
        </w:tc>
      </w:tr>
      <w:tr w:rsidR="00C8477D" w:rsidRPr="003D5A98" w14:paraId="2781F164" w14:textId="77777777" w:rsidTr="00B7156B">
        <w:trPr>
          <w:trHeight w:val="300"/>
        </w:trPr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8289F" w14:textId="1395323C" w:rsidR="00C8477D" w:rsidRPr="00C8477D" w:rsidRDefault="00C8477D" w:rsidP="00B7156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8477D">
              <w:rPr>
                <w:rFonts w:cs="Times New Roman"/>
                <w:sz w:val="20"/>
                <w:szCs w:val="20"/>
              </w:rPr>
              <w:t>December-2015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B256B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5.08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7428E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15.55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0FC68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13.80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FEBD0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47.06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64FB8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89.94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D38CA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248.84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84313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35.87</w:t>
            </w:r>
          </w:p>
        </w:tc>
      </w:tr>
      <w:tr w:rsidR="00C8477D" w:rsidRPr="003D5A98" w14:paraId="3D46FEAE" w14:textId="77777777" w:rsidTr="00B7156B">
        <w:trPr>
          <w:trHeight w:val="300"/>
        </w:trPr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659BA" w14:textId="7DCE63CA" w:rsidR="00C8477D" w:rsidRPr="00C8477D" w:rsidRDefault="00C8477D" w:rsidP="00B7156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8477D">
              <w:rPr>
                <w:rFonts w:cs="Times New Roman"/>
                <w:sz w:val="20"/>
                <w:szCs w:val="20"/>
              </w:rPr>
              <w:t>January -2016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D0A96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5.20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C0A69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12.29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849E5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101.80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79175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52.13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42957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89.13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2E7C4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159.29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21906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45.13</w:t>
            </w:r>
          </w:p>
        </w:tc>
      </w:tr>
      <w:tr w:rsidR="00C8477D" w:rsidRPr="003D5A98" w14:paraId="067301E6" w14:textId="77777777" w:rsidTr="00B7156B">
        <w:trPr>
          <w:trHeight w:val="300"/>
        </w:trPr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52AA8" w14:textId="67986B1E" w:rsidR="00C8477D" w:rsidRPr="00C8477D" w:rsidRDefault="00C8477D" w:rsidP="00B7156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8477D">
              <w:rPr>
                <w:rFonts w:cs="Times New Roman"/>
                <w:sz w:val="20"/>
                <w:szCs w:val="20"/>
              </w:rPr>
              <w:t>February-2016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259E1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6.66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EE754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14.51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D4C25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76.60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EFDFB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45.93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27E84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87.52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C835F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137.14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878E7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59.86</w:t>
            </w:r>
          </w:p>
        </w:tc>
      </w:tr>
      <w:tr w:rsidR="00C8477D" w:rsidRPr="003D5A98" w14:paraId="5E3A2C8B" w14:textId="77777777" w:rsidTr="00B7156B">
        <w:trPr>
          <w:trHeight w:val="300"/>
        </w:trPr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C8F14" w14:textId="3B1C26B0" w:rsidR="00C8477D" w:rsidRPr="00C8477D" w:rsidRDefault="00C8477D" w:rsidP="00B7156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8477D">
              <w:rPr>
                <w:rFonts w:cs="Times New Roman"/>
                <w:sz w:val="20"/>
                <w:szCs w:val="20"/>
              </w:rPr>
              <w:t>March-2016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9A06C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6.29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C24E1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13.59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F96D0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197.80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9A9E9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48.00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855B2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83.74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C3F7F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137.97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C9698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78.56</w:t>
            </w:r>
          </w:p>
        </w:tc>
      </w:tr>
      <w:tr w:rsidR="00C8477D" w:rsidRPr="003D5A98" w14:paraId="5C75ECBA" w14:textId="77777777" w:rsidTr="00B7156B">
        <w:trPr>
          <w:trHeight w:val="300"/>
        </w:trPr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BBCD7" w14:textId="55AC331A" w:rsidR="00C8477D" w:rsidRPr="00C8477D" w:rsidRDefault="00C8477D" w:rsidP="00B7156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8477D">
              <w:rPr>
                <w:rFonts w:cs="Times New Roman"/>
                <w:sz w:val="20"/>
                <w:szCs w:val="20"/>
              </w:rPr>
              <w:t>April-2016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876F9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9.49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8F378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20.88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1013B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22.00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92EF2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29.83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AACB7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77.10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0C82A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149.90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BCB60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125.68</w:t>
            </w:r>
          </w:p>
        </w:tc>
      </w:tr>
      <w:tr w:rsidR="00C8477D" w:rsidRPr="003D5A98" w14:paraId="36943CF4" w14:textId="77777777" w:rsidTr="00B7156B">
        <w:trPr>
          <w:trHeight w:val="300"/>
        </w:trPr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78705" w14:textId="61D4D3FF" w:rsidR="00C8477D" w:rsidRPr="00C8477D" w:rsidRDefault="00C8477D" w:rsidP="00B7156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8477D">
              <w:rPr>
                <w:rFonts w:cs="Times New Roman"/>
                <w:sz w:val="20"/>
                <w:szCs w:val="20"/>
              </w:rPr>
              <w:t>May-2016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3906D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10.24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8759F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21.30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52E4D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80.40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E1C23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35.55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A2E3B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83.45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C33CC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78.68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BF2F3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134.06</w:t>
            </w:r>
          </w:p>
        </w:tc>
      </w:tr>
      <w:tr w:rsidR="00C8477D" w:rsidRPr="003D5A98" w14:paraId="46BC6F7B" w14:textId="77777777" w:rsidTr="00B7156B">
        <w:trPr>
          <w:trHeight w:val="300"/>
        </w:trPr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32CF6" w14:textId="7133EF3A" w:rsidR="00C8477D" w:rsidRPr="00C8477D" w:rsidRDefault="00C8477D" w:rsidP="00B7156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8477D">
              <w:rPr>
                <w:rFonts w:cs="Times New Roman"/>
                <w:sz w:val="20"/>
                <w:szCs w:val="20"/>
              </w:rPr>
              <w:t>June-2016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0CEC7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13.93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99A69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26.04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57A20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30.80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AD826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34.00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2D7F5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85.87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3CE04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95.97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3143F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151.46</w:t>
            </w:r>
          </w:p>
        </w:tc>
      </w:tr>
      <w:tr w:rsidR="00C8477D" w:rsidRPr="003D5A98" w14:paraId="75A21AF7" w14:textId="77777777" w:rsidTr="00B7156B">
        <w:trPr>
          <w:trHeight w:val="300"/>
        </w:trPr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DAAD4" w14:textId="324A9C44" w:rsidR="00C8477D" w:rsidRPr="00C8477D" w:rsidRDefault="00C8477D" w:rsidP="00B7156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8477D">
              <w:rPr>
                <w:rFonts w:cs="Times New Roman"/>
                <w:sz w:val="20"/>
                <w:szCs w:val="20"/>
              </w:rPr>
              <w:t>July-2016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F52EC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16.76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CDB4A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29.93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55828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6.00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3F229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29.87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E0402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79.00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C96F9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258.81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8848F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172.99</w:t>
            </w:r>
          </w:p>
        </w:tc>
      </w:tr>
      <w:tr w:rsidR="00C8477D" w:rsidRPr="003D5A98" w14:paraId="01975553" w14:textId="77777777" w:rsidTr="00B7156B">
        <w:trPr>
          <w:trHeight w:val="300"/>
        </w:trPr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17EB3" w14:textId="53CE0364" w:rsidR="00C8477D" w:rsidRPr="00C8477D" w:rsidRDefault="00C8477D" w:rsidP="00B7156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8477D">
              <w:rPr>
                <w:rFonts w:cs="Times New Roman"/>
                <w:sz w:val="20"/>
                <w:szCs w:val="20"/>
              </w:rPr>
              <w:t>August-2016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6745D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15.99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AFDBB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29.36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4E8FD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17.40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B2E10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29.97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31B30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85.00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6F88C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382.00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9F34A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150.60</w:t>
            </w:r>
          </w:p>
        </w:tc>
      </w:tr>
      <w:tr w:rsidR="00C8477D" w:rsidRPr="003D5A98" w14:paraId="3FD3198B" w14:textId="77777777" w:rsidTr="00B7156B">
        <w:trPr>
          <w:trHeight w:val="300"/>
        </w:trPr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0F2CC" w14:textId="39E54588" w:rsidR="00C8477D" w:rsidRPr="00C8477D" w:rsidRDefault="00C8477D" w:rsidP="00B7156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8477D">
              <w:rPr>
                <w:rFonts w:cs="Times New Roman"/>
                <w:sz w:val="20"/>
                <w:szCs w:val="20"/>
              </w:rPr>
              <w:t>September-2016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F44F2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14.42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4A5CF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25.33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9C6A3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54.80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6218A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41.03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15D73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92.07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ACA59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734.43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1980D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95.72</w:t>
            </w:r>
          </w:p>
        </w:tc>
      </w:tr>
      <w:tr w:rsidR="00C8477D" w:rsidRPr="003D5A98" w14:paraId="0974B41B" w14:textId="77777777" w:rsidTr="00B7156B">
        <w:trPr>
          <w:trHeight w:val="300"/>
        </w:trPr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7B5C6" w14:textId="19579921" w:rsidR="00C8477D" w:rsidRPr="00C8477D" w:rsidRDefault="00C8477D" w:rsidP="00B7156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8477D">
              <w:rPr>
                <w:rFonts w:cs="Times New Roman"/>
                <w:sz w:val="20"/>
                <w:szCs w:val="20"/>
              </w:rPr>
              <w:t>October-2016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54353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12.82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48B31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23.38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C8794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142.20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A1C1F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40.32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5A58F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91.39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D1FB0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177.55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57A61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85.50</w:t>
            </w:r>
          </w:p>
        </w:tc>
      </w:tr>
      <w:tr w:rsidR="00C8477D" w:rsidRPr="003D5A98" w14:paraId="50513D43" w14:textId="77777777" w:rsidTr="00B7156B">
        <w:trPr>
          <w:trHeight w:val="300"/>
        </w:trPr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E339E" w14:textId="4A7F1959" w:rsidR="00C8477D" w:rsidRPr="00C8477D" w:rsidRDefault="00C8477D" w:rsidP="00B7156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8477D">
              <w:rPr>
                <w:rFonts w:cs="Times New Roman"/>
                <w:sz w:val="20"/>
                <w:szCs w:val="20"/>
              </w:rPr>
              <w:t>November-2016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F1CFF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9.29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8525B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17.30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C403C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86.80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8E2BC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48.07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F3531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88.93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86C0D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173.73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5DAA1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51.83</w:t>
            </w:r>
          </w:p>
        </w:tc>
      </w:tr>
      <w:tr w:rsidR="00C8477D" w:rsidRPr="003D5A98" w14:paraId="331642EF" w14:textId="77777777" w:rsidTr="00B7156B">
        <w:trPr>
          <w:trHeight w:val="300"/>
        </w:trPr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80709" w14:textId="4FAEC966" w:rsidR="00C8477D" w:rsidRPr="00C8477D" w:rsidRDefault="00C8477D" w:rsidP="00B7156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8477D">
              <w:rPr>
                <w:rFonts w:cs="Times New Roman"/>
                <w:sz w:val="20"/>
                <w:szCs w:val="20"/>
              </w:rPr>
              <w:t>December-2016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2B9FC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5.23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5F0F5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14.02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9BCDF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11.00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F96FF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49.03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08243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90.00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22512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384.10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5107C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34.90</w:t>
            </w:r>
          </w:p>
        </w:tc>
      </w:tr>
      <w:tr w:rsidR="00C8477D" w:rsidRPr="003D5A98" w14:paraId="122AF640" w14:textId="77777777" w:rsidTr="00B7156B">
        <w:trPr>
          <w:trHeight w:val="300"/>
        </w:trPr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29526" w14:textId="346D3E58" w:rsidR="00C8477D" w:rsidRPr="00C8477D" w:rsidRDefault="00C8477D" w:rsidP="00B7156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8477D">
              <w:rPr>
                <w:rFonts w:cs="Times New Roman"/>
                <w:sz w:val="20"/>
                <w:szCs w:val="20"/>
              </w:rPr>
              <w:t>January -2017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0DA32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1.86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FB90E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8.70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48E5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314.80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847DE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55.77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9DED9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93.19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70473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384.81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26C8C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33.49</w:t>
            </w:r>
          </w:p>
        </w:tc>
      </w:tr>
      <w:tr w:rsidR="00C8477D" w:rsidRPr="003D5A98" w14:paraId="532D7EFF" w14:textId="77777777" w:rsidTr="00B7156B">
        <w:trPr>
          <w:trHeight w:val="300"/>
        </w:trPr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5C25B" w14:textId="64184325" w:rsidR="00C8477D" w:rsidRPr="00C8477D" w:rsidRDefault="00C8477D" w:rsidP="00B7156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8477D">
              <w:rPr>
                <w:rFonts w:cs="Times New Roman"/>
                <w:sz w:val="20"/>
                <w:szCs w:val="20"/>
              </w:rPr>
              <w:t>February-2017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DCD03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5.21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ECF84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13.52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BFC94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135.20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59CE5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55.46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0E2F3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97.00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F2B05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46.25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20EC6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46.03</w:t>
            </w:r>
          </w:p>
        </w:tc>
      </w:tr>
      <w:tr w:rsidR="00C8477D" w:rsidRPr="003D5A98" w14:paraId="6CB6AA65" w14:textId="77777777" w:rsidTr="00B7156B">
        <w:trPr>
          <w:trHeight w:val="300"/>
        </w:trPr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DEEE8" w14:textId="2B980D30" w:rsidR="00C8477D" w:rsidRPr="00C8477D" w:rsidRDefault="00C8477D" w:rsidP="00B7156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8477D">
              <w:rPr>
                <w:rFonts w:cs="Times New Roman"/>
                <w:sz w:val="20"/>
                <w:szCs w:val="20"/>
              </w:rPr>
              <w:t>March-2017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2EDD4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5.36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ADD06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16.35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DDE29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20.00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0A078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35.10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8D057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97.48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D9503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591.00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A7425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81.20</w:t>
            </w:r>
          </w:p>
        </w:tc>
      </w:tr>
      <w:tr w:rsidR="00C8477D" w:rsidRPr="003D5A98" w14:paraId="55C5B9AF" w14:textId="77777777" w:rsidTr="00B7156B">
        <w:trPr>
          <w:trHeight w:val="300"/>
        </w:trPr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3E7BE" w14:textId="192DB2C7" w:rsidR="00C8477D" w:rsidRPr="00C8477D" w:rsidRDefault="00C8477D" w:rsidP="00B7156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8477D">
              <w:rPr>
                <w:rFonts w:cs="Times New Roman"/>
                <w:sz w:val="20"/>
                <w:szCs w:val="20"/>
              </w:rPr>
              <w:t>April-2017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E3206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6.93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1ED64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17.91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CEDAB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89.00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698E1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37.07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3CED3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93.87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23B63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330.00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D0A6D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104.01</w:t>
            </w:r>
          </w:p>
        </w:tc>
      </w:tr>
      <w:tr w:rsidR="00C8477D" w:rsidRPr="003D5A98" w14:paraId="240035DD" w14:textId="77777777" w:rsidTr="00B7156B">
        <w:trPr>
          <w:trHeight w:val="300"/>
        </w:trPr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1505C" w14:textId="1CCD1165" w:rsidR="00C8477D" w:rsidRPr="00C8477D" w:rsidRDefault="00C8477D" w:rsidP="00B7156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8477D">
              <w:rPr>
                <w:rFonts w:cs="Times New Roman"/>
                <w:sz w:val="20"/>
                <w:szCs w:val="20"/>
              </w:rPr>
              <w:lastRenderedPageBreak/>
              <w:t>May-2017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48E79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10.90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A8282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23.20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DAB29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0.00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C405A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31.52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D8B4B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96.58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5AAD8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206.03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7D7D7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144.18</w:t>
            </w:r>
          </w:p>
        </w:tc>
      </w:tr>
      <w:tr w:rsidR="00C8477D" w:rsidRPr="003D5A98" w14:paraId="41FC1F4A" w14:textId="77777777" w:rsidTr="00B7156B">
        <w:trPr>
          <w:trHeight w:val="300"/>
        </w:trPr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F2259" w14:textId="478BF9E8" w:rsidR="00C8477D" w:rsidRPr="00C8477D" w:rsidRDefault="00C8477D" w:rsidP="00B7156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8477D">
              <w:rPr>
                <w:rFonts w:cs="Times New Roman"/>
                <w:sz w:val="20"/>
                <w:szCs w:val="20"/>
              </w:rPr>
              <w:t>June-2017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5799D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15.80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7483C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28.71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B1B95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3.40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E11A7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27.60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7E425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91.40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84D49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146.80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9CE4B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170.47</w:t>
            </w:r>
          </w:p>
        </w:tc>
      </w:tr>
      <w:tr w:rsidR="00C8477D" w:rsidRPr="003D5A98" w14:paraId="19242F78" w14:textId="77777777" w:rsidTr="00B7156B">
        <w:trPr>
          <w:trHeight w:val="300"/>
        </w:trPr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92018" w14:textId="55A1EB0D" w:rsidR="00C8477D" w:rsidRPr="00C8477D" w:rsidRDefault="00C8477D" w:rsidP="00B7156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8477D">
              <w:rPr>
                <w:rFonts w:cs="Times New Roman"/>
                <w:sz w:val="20"/>
                <w:szCs w:val="20"/>
              </w:rPr>
              <w:t>July-2017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0F3C4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18.00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45EC6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30.57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4BF74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5.60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1BC5A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24.48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3A23D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80.29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3B3F5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128.26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BA7E0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184.83</w:t>
            </w:r>
          </w:p>
        </w:tc>
      </w:tr>
      <w:tr w:rsidR="00C8477D" w:rsidRPr="003D5A98" w14:paraId="79A1CA3E" w14:textId="77777777" w:rsidTr="00B7156B">
        <w:trPr>
          <w:trHeight w:val="300"/>
        </w:trPr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DC212" w14:textId="3E1D3CF7" w:rsidR="00C8477D" w:rsidRPr="00C8477D" w:rsidRDefault="00C8477D" w:rsidP="00B7156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8477D">
              <w:rPr>
                <w:rFonts w:cs="Times New Roman"/>
                <w:sz w:val="20"/>
                <w:szCs w:val="20"/>
              </w:rPr>
              <w:t>August-2017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AFE37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19.45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73702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32.89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615F3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0.00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4FD66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20.10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9D7BE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74.32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67BE0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218.94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B27C7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174.58</w:t>
            </w:r>
          </w:p>
        </w:tc>
      </w:tr>
      <w:tr w:rsidR="00C8477D" w:rsidRPr="003D5A98" w14:paraId="5248886D" w14:textId="77777777" w:rsidTr="00B7156B">
        <w:trPr>
          <w:trHeight w:val="300"/>
        </w:trPr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89B44" w14:textId="033101FD" w:rsidR="00C8477D" w:rsidRPr="00C8477D" w:rsidRDefault="00C8477D" w:rsidP="00B7156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8477D">
              <w:rPr>
                <w:rFonts w:cs="Times New Roman"/>
                <w:sz w:val="20"/>
                <w:szCs w:val="20"/>
              </w:rPr>
              <w:t>September-2017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96B86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14.39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EDC21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25.26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FBFC6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72.00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CC3FB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36.07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73EBD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96.40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EA83B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599.37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8DBE3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112.03</w:t>
            </w:r>
          </w:p>
        </w:tc>
      </w:tr>
      <w:tr w:rsidR="00C8477D" w:rsidRPr="003D5A98" w14:paraId="0366F0F9" w14:textId="77777777" w:rsidTr="00B7156B">
        <w:trPr>
          <w:trHeight w:val="300"/>
        </w:trPr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6AC44" w14:textId="6DAD5483" w:rsidR="00C8477D" w:rsidRPr="00C8477D" w:rsidRDefault="00C8477D" w:rsidP="00B7156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8477D">
              <w:rPr>
                <w:rFonts w:cs="Times New Roman"/>
                <w:sz w:val="20"/>
                <w:szCs w:val="20"/>
              </w:rPr>
              <w:t>October-2017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B9168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11.34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6216A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20.98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CC93B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40.60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0C196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44.81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F79B9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99.13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D8D11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518.77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99D5D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69.18</w:t>
            </w:r>
          </w:p>
        </w:tc>
      </w:tr>
      <w:tr w:rsidR="00C8477D" w:rsidRPr="003D5A98" w14:paraId="43FCA958" w14:textId="77777777" w:rsidTr="00B7156B">
        <w:trPr>
          <w:trHeight w:val="300"/>
        </w:trPr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7416C" w14:textId="0CBCD551" w:rsidR="00C8477D" w:rsidRPr="00C8477D" w:rsidRDefault="00C8477D" w:rsidP="00B7156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8477D">
              <w:rPr>
                <w:rFonts w:cs="Times New Roman"/>
                <w:sz w:val="20"/>
                <w:szCs w:val="20"/>
              </w:rPr>
              <w:t>November-2017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59238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7.85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73AD9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15.43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95BC4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140.00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24C3D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60.57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3986D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100.00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B6664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593.37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3C72B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37.75</w:t>
            </w:r>
          </w:p>
        </w:tc>
      </w:tr>
      <w:tr w:rsidR="00C8477D" w:rsidRPr="003D5A98" w14:paraId="541609E5" w14:textId="77777777" w:rsidTr="00B7156B">
        <w:trPr>
          <w:trHeight w:val="300"/>
        </w:trPr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95E06" w14:textId="7A156CB6" w:rsidR="00C8477D" w:rsidRPr="00C8477D" w:rsidRDefault="00C8477D" w:rsidP="00B7156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8477D">
              <w:rPr>
                <w:rFonts w:cs="Times New Roman"/>
                <w:sz w:val="20"/>
                <w:szCs w:val="20"/>
              </w:rPr>
              <w:t>December-2017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8E9D7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4.17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FB8E5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10.91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4F039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143.60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09C0A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53.26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F039A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100.00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9E7DC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675.23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0D69D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35.12</w:t>
            </w:r>
          </w:p>
        </w:tc>
      </w:tr>
      <w:tr w:rsidR="00C8477D" w:rsidRPr="003D5A98" w14:paraId="45F3C5FF" w14:textId="77777777" w:rsidTr="00B7156B">
        <w:trPr>
          <w:trHeight w:val="300"/>
        </w:trPr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66D41" w14:textId="33AC29F4" w:rsidR="00C8477D" w:rsidRPr="00C8477D" w:rsidRDefault="00C8477D" w:rsidP="00B7156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8477D">
              <w:rPr>
                <w:rFonts w:cs="Times New Roman"/>
                <w:sz w:val="20"/>
                <w:szCs w:val="20"/>
              </w:rPr>
              <w:t>January -2018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A595C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6.02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31D47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12.73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6F433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75.00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32657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56.97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29AF8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96.32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FDAE2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894.77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CF22E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42.86</w:t>
            </w:r>
          </w:p>
        </w:tc>
      </w:tr>
      <w:tr w:rsidR="00C8477D" w:rsidRPr="003D5A98" w14:paraId="223E7FB4" w14:textId="77777777" w:rsidTr="00B7156B">
        <w:trPr>
          <w:trHeight w:val="300"/>
        </w:trPr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FA812" w14:textId="11F5B940" w:rsidR="00C8477D" w:rsidRPr="00C8477D" w:rsidRDefault="00C8477D" w:rsidP="00B7156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8477D">
              <w:rPr>
                <w:rFonts w:cs="Times New Roman"/>
                <w:sz w:val="20"/>
                <w:szCs w:val="20"/>
              </w:rPr>
              <w:t>February-2018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F8B9C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3.39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BCE0B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10.08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C44E8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413.20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C21A5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68.82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3749C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100.00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D61F5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268.61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3D351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30.47</w:t>
            </w:r>
          </w:p>
        </w:tc>
      </w:tr>
      <w:tr w:rsidR="00C8477D" w:rsidRPr="003D5A98" w14:paraId="11718BC6" w14:textId="77777777" w:rsidTr="00B7156B">
        <w:trPr>
          <w:trHeight w:val="300"/>
        </w:trPr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5D57C" w14:textId="4E6CF576" w:rsidR="00C8477D" w:rsidRPr="00C8477D" w:rsidRDefault="00C8477D" w:rsidP="00B7156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8477D">
              <w:rPr>
                <w:rFonts w:cs="Times New Roman"/>
                <w:sz w:val="20"/>
                <w:szCs w:val="20"/>
              </w:rPr>
              <w:t>March-2018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BDF9F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7.17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EADFB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14.10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53A25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187.20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46D9D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50.90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E0783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97.32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30095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182.39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A45B9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72.19</w:t>
            </w:r>
          </w:p>
        </w:tc>
      </w:tr>
      <w:tr w:rsidR="00C8477D" w:rsidRPr="003D5A98" w14:paraId="0B57C481" w14:textId="77777777" w:rsidTr="00B7156B">
        <w:trPr>
          <w:trHeight w:val="300"/>
        </w:trPr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BDBEF" w14:textId="4F499A7E" w:rsidR="00C8477D" w:rsidRPr="00C8477D" w:rsidRDefault="00C8477D" w:rsidP="00B7156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8477D">
              <w:rPr>
                <w:rFonts w:cs="Times New Roman"/>
                <w:sz w:val="20"/>
                <w:szCs w:val="20"/>
              </w:rPr>
              <w:t>April-2018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131B8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8.73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D4E24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20.33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B7CF0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29.00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4F66D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32.80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E9B60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97.90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B7B4E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300.70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63979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102.08</w:t>
            </w:r>
          </w:p>
        </w:tc>
      </w:tr>
      <w:tr w:rsidR="00C8477D" w:rsidRPr="003D5A98" w14:paraId="6E3884DB" w14:textId="77777777" w:rsidTr="00B7156B">
        <w:trPr>
          <w:trHeight w:val="300"/>
        </w:trPr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A51EB" w14:textId="27ACFFEF" w:rsidR="00C8477D" w:rsidRPr="00C8477D" w:rsidRDefault="00C8477D" w:rsidP="00B7156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8477D">
              <w:rPr>
                <w:rFonts w:cs="Times New Roman"/>
                <w:sz w:val="20"/>
                <w:szCs w:val="20"/>
              </w:rPr>
              <w:t>May-2018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58208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10.39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A48B2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21.22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39BB3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76.40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8DCFF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60.32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2FA9A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100.00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4C939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281.65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88378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106.72</w:t>
            </w:r>
          </w:p>
        </w:tc>
      </w:tr>
      <w:tr w:rsidR="00C8477D" w:rsidRPr="003D5A98" w14:paraId="4B3EFBC0" w14:textId="77777777" w:rsidTr="00B7156B">
        <w:trPr>
          <w:trHeight w:val="300"/>
        </w:trPr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DC5D7" w14:textId="5407D15D" w:rsidR="00C8477D" w:rsidRPr="00C8477D" w:rsidRDefault="00C8477D" w:rsidP="00B7156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8477D">
              <w:rPr>
                <w:rFonts w:cs="Times New Roman"/>
                <w:sz w:val="20"/>
                <w:szCs w:val="20"/>
              </w:rPr>
              <w:t>June-2018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B7B63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13.98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933DE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25.31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7C09C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57.80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50F44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48.33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78170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100.00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D8884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130.97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B2033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132.21</w:t>
            </w:r>
          </w:p>
        </w:tc>
      </w:tr>
      <w:tr w:rsidR="00C8477D" w:rsidRPr="003D5A98" w14:paraId="42A37ABF" w14:textId="77777777" w:rsidTr="00B7156B">
        <w:trPr>
          <w:trHeight w:val="300"/>
        </w:trPr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CC992" w14:textId="1A993BA5" w:rsidR="00C8477D" w:rsidRPr="00C8477D" w:rsidRDefault="00C8477D" w:rsidP="00B7156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8477D">
              <w:rPr>
                <w:rFonts w:cs="Times New Roman"/>
                <w:sz w:val="20"/>
                <w:szCs w:val="20"/>
              </w:rPr>
              <w:t>July-2018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DB130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17.08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385C3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30.80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F3F1D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0.00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51AFF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28.45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96BD9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96.06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B3B0C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57.19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525B0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181.90</w:t>
            </w:r>
          </w:p>
        </w:tc>
      </w:tr>
      <w:tr w:rsidR="00C8477D" w:rsidRPr="003D5A98" w14:paraId="56E0E31B" w14:textId="77777777" w:rsidTr="00B7156B">
        <w:trPr>
          <w:trHeight w:val="300"/>
        </w:trPr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8D8DE" w14:textId="126D90BF" w:rsidR="00C8477D" w:rsidRPr="00C8477D" w:rsidRDefault="00C8477D" w:rsidP="00B7156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8477D">
              <w:rPr>
                <w:rFonts w:cs="Times New Roman"/>
                <w:sz w:val="20"/>
                <w:szCs w:val="20"/>
              </w:rPr>
              <w:t>August-2018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46A35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17.03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B3783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28.37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D88A3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102.40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FAC36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49.16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E42AC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100.00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09D06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258.03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4AF2B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116.87</w:t>
            </w:r>
          </w:p>
        </w:tc>
      </w:tr>
      <w:tr w:rsidR="00C8477D" w:rsidRPr="003D5A98" w14:paraId="7ACE89C4" w14:textId="77777777" w:rsidTr="00B7156B">
        <w:trPr>
          <w:trHeight w:val="300"/>
        </w:trPr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55E86" w14:textId="686D760A" w:rsidR="00C8477D" w:rsidRPr="00C8477D" w:rsidRDefault="00C8477D" w:rsidP="00B7156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8477D">
              <w:rPr>
                <w:rFonts w:cs="Times New Roman"/>
                <w:sz w:val="20"/>
                <w:szCs w:val="20"/>
              </w:rPr>
              <w:t>September-2018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7FABF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15.53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B3079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26.77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F8FE9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71.00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0C473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46.80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D2B58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100.00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4B852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266.63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FE41A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96.96</w:t>
            </w:r>
          </w:p>
        </w:tc>
      </w:tr>
      <w:tr w:rsidR="00C8477D" w:rsidRPr="003D5A98" w14:paraId="479E3DC2" w14:textId="77777777" w:rsidTr="00B7156B">
        <w:trPr>
          <w:trHeight w:val="300"/>
        </w:trPr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8199D" w14:textId="6B2A5124" w:rsidR="00C8477D" w:rsidRPr="00C8477D" w:rsidRDefault="00C8477D" w:rsidP="00B7156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8477D">
              <w:rPr>
                <w:rFonts w:cs="Times New Roman"/>
                <w:sz w:val="20"/>
                <w:szCs w:val="20"/>
              </w:rPr>
              <w:t>October-2018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B8E26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12.18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93A25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21.31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87E54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182.40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30AAB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63.52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D3E21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100.00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54325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167.48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D9D09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61.30</w:t>
            </w:r>
          </w:p>
        </w:tc>
      </w:tr>
      <w:tr w:rsidR="00C8477D" w:rsidRPr="003D5A98" w14:paraId="1BCAB854" w14:textId="77777777" w:rsidTr="00B7156B">
        <w:trPr>
          <w:trHeight w:val="300"/>
        </w:trPr>
        <w:tc>
          <w:tcPr>
            <w:tcW w:w="78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40D00" w14:textId="79E54744" w:rsidR="00C8477D" w:rsidRPr="00C8477D" w:rsidRDefault="00C8477D" w:rsidP="00B7156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8477D">
              <w:rPr>
                <w:rFonts w:cs="Times New Roman"/>
                <w:sz w:val="20"/>
                <w:szCs w:val="20"/>
              </w:rPr>
              <w:t>November-2018</w:t>
            </w:r>
          </w:p>
        </w:tc>
        <w:tc>
          <w:tcPr>
            <w:tcW w:w="51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38474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9.26</w:t>
            </w:r>
          </w:p>
        </w:tc>
        <w:tc>
          <w:tcPr>
            <w:tcW w:w="5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D2C9B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16.87</w:t>
            </w:r>
          </w:p>
        </w:tc>
        <w:tc>
          <w:tcPr>
            <w:tcW w:w="65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527AE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295.00</w:t>
            </w:r>
          </w:p>
        </w:tc>
        <w:tc>
          <w:tcPr>
            <w:tcW w:w="58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FEAF2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65.53</w:t>
            </w:r>
          </w:p>
        </w:tc>
        <w:tc>
          <w:tcPr>
            <w:tcW w:w="59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50A3F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100.00</w:t>
            </w:r>
          </w:p>
        </w:tc>
        <w:tc>
          <w:tcPr>
            <w:tcW w:w="84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705E6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120.67</w:t>
            </w:r>
          </w:p>
        </w:tc>
        <w:tc>
          <w:tcPr>
            <w:tcW w:w="48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A41C9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38.74</w:t>
            </w:r>
          </w:p>
        </w:tc>
      </w:tr>
      <w:tr w:rsidR="00C8477D" w:rsidRPr="003D5A98" w14:paraId="496B8BC9" w14:textId="77777777" w:rsidTr="00B7156B">
        <w:trPr>
          <w:trHeight w:val="300"/>
        </w:trPr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E2F1A" w14:textId="56822C95" w:rsidR="00C8477D" w:rsidRPr="00C8477D" w:rsidRDefault="00C8477D" w:rsidP="00B7156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C8477D">
              <w:rPr>
                <w:rFonts w:cs="Times New Roman"/>
                <w:sz w:val="20"/>
                <w:szCs w:val="20"/>
              </w:rPr>
              <w:t>December-2018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1E84F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5.70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A262B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12.96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7290D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88.00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E7AA4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69.84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3B1C8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100.00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81515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579.58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D8EC9" w14:textId="77777777" w:rsidR="00C8477D" w:rsidRPr="003D5A98" w:rsidRDefault="00C8477D" w:rsidP="00B7156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3D5A98">
              <w:rPr>
                <w:rFonts w:eastAsia="Times New Roman" w:cs="Times New Roman"/>
                <w:color w:val="000000"/>
                <w:sz w:val="20"/>
                <w:szCs w:val="20"/>
                <w:lang w:val="it-IT" w:eastAsia="it-IT"/>
              </w:rPr>
              <w:t>26.10</w:t>
            </w:r>
          </w:p>
        </w:tc>
      </w:tr>
    </w:tbl>
    <w:p w14:paraId="58F1AED1" w14:textId="6E73C161" w:rsidR="00DE23E8" w:rsidRPr="001549D3" w:rsidRDefault="002B522D" w:rsidP="00654E8F">
      <w:pPr>
        <w:spacing w:before="240"/>
      </w:pPr>
      <w:r w:rsidRPr="002B522D">
        <w:tab/>
      </w:r>
    </w:p>
    <w:sectPr w:rsidR="00DE23E8" w:rsidRPr="001549D3" w:rsidSect="0028681C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58321" w14:textId="77777777" w:rsidR="005D1033" w:rsidRDefault="005D1033" w:rsidP="00117666">
      <w:pPr>
        <w:spacing w:after="0"/>
      </w:pPr>
      <w:r>
        <w:separator/>
      </w:r>
    </w:p>
  </w:endnote>
  <w:endnote w:type="continuationSeparator" w:id="0">
    <w:p w14:paraId="2CAB5F4E" w14:textId="77777777" w:rsidR="005D1033" w:rsidRDefault="005D1033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4AB28" w14:textId="77777777" w:rsidR="00DC61A7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DC61A7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DC61A7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2FF27" w14:textId="77777777" w:rsidR="00DC61A7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DC61A7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DC61A7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04E79" w14:textId="77777777" w:rsidR="005D1033" w:rsidRDefault="005D1033" w:rsidP="00117666">
      <w:pPr>
        <w:spacing w:after="0"/>
      </w:pPr>
      <w:r>
        <w:separator/>
      </w:r>
    </w:p>
  </w:footnote>
  <w:footnote w:type="continuationSeparator" w:id="0">
    <w:p w14:paraId="2A37861F" w14:textId="77777777" w:rsidR="005D1033" w:rsidRDefault="005D1033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1EDBA" w14:textId="77777777" w:rsidR="00DC61A7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11A5B" w14:textId="77777777" w:rsidR="00DC61A7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Titolo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Paragrafoelenco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0A2DF8"/>
    <w:rsid w:val="00105FD9"/>
    <w:rsid w:val="00117666"/>
    <w:rsid w:val="001549D3"/>
    <w:rsid w:val="00160065"/>
    <w:rsid w:val="00173BF2"/>
    <w:rsid w:val="00177D84"/>
    <w:rsid w:val="001E50A6"/>
    <w:rsid w:val="00267D18"/>
    <w:rsid w:val="0028681C"/>
    <w:rsid w:val="002868E2"/>
    <w:rsid w:val="002869C3"/>
    <w:rsid w:val="002936E4"/>
    <w:rsid w:val="002B4A57"/>
    <w:rsid w:val="002B522D"/>
    <w:rsid w:val="002C2DB4"/>
    <w:rsid w:val="002C74CA"/>
    <w:rsid w:val="00347061"/>
    <w:rsid w:val="003544FB"/>
    <w:rsid w:val="00382A3D"/>
    <w:rsid w:val="003D2D47"/>
    <w:rsid w:val="003D2F2D"/>
    <w:rsid w:val="003D5A98"/>
    <w:rsid w:val="00401590"/>
    <w:rsid w:val="00447801"/>
    <w:rsid w:val="00452E9C"/>
    <w:rsid w:val="004735C8"/>
    <w:rsid w:val="004961FF"/>
    <w:rsid w:val="004E4BA4"/>
    <w:rsid w:val="00510563"/>
    <w:rsid w:val="00517A89"/>
    <w:rsid w:val="005250F2"/>
    <w:rsid w:val="00593EEA"/>
    <w:rsid w:val="005A5EEE"/>
    <w:rsid w:val="005B06F0"/>
    <w:rsid w:val="005D1033"/>
    <w:rsid w:val="006375C7"/>
    <w:rsid w:val="00654E8F"/>
    <w:rsid w:val="00656696"/>
    <w:rsid w:val="00660D05"/>
    <w:rsid w:val="006820B1"/>
    <w:rsid w:val="006B7D14"/>
    <w:rsid w:val="00701727"/>
    <w:rsid w:val="00702867"/>
    <w:rsid w:val="0070566C"/>
    <w:rsid w:val="00714C50"/>
    <w:rsid w:val="00722571"/>
    <w:rsid w:val="00725A7D"/>
    <w:rsid w:val="007501BE"/>
    <w:rsid w:val="00790BB3"/>
    <w:rsid w:val="007C206C"/>
    <w:rsid w:val="00803D24"/>
    <w:rsid w:val="00815E8D"/>
    <w:rsid w:val="00817DD6"/>
    <w:rsid w:val="00885156"/>
    <w:rsid w:val="009151AA"/>
    <w:rsid w:val="0093429D"/>
    <w:rsid w:val="00943573"/>
    <w:rsid w:val="009502BC"/>
    <w:rsid w:val="00970F7D"/>
    <w:rsid w:val="00994A3D"/>
    <w:rsid w:val="009C2B12"/>
    <w:rsid w:val="009C70F3"/>
    <w:rsid w:val="00A174D9"/>
    <w:rsid w:val="00A569CD"/>
    <w:rsid w:val="00AB5EE2"/>
    <w:rsid w:val="00AB6715"/>
    <w:rsid w:val="00B1671E"/>
    <w:rsid w:val="00B2321F"/>
    <w:rsid w:val="00B25EB8"/>
    <w:rsid w:val="00B354E1"/>
    <w:rsid w:val="00B35801"/>
    <w:rsid w:val="00B37F4D"/>
    <w:rsid w:val="00B7156B"/>
    <w:rsid w:val="00C156AE"/>
    <w:rsid w:val="00C52A7B"/>
    <w:rsid w:val="00C56BAF"/>
    <w:rsid w:val="00C679AA"/>
    <w:rsid w:val="00C75972"/>
    <w:rsid w:val="00C8477D"/>
    <w:rsid w:val="00CC0A3A"/>
    <w:rsid w:val="00CD066B"/>
    <w:rsid w:val="00CE4FEE"/>
    <w:rsid w:val="00D06E5C"/>
    <w:rsid w:val="00D212D2"/>
    <w:rsid w:val="00D300EF"/>
    <w:rsid w:val="00D42C92"/>
    <w:rsid w:val="00DB59C3"/>
    <w:rsid w:val="00DC259A"/>
    <w:rsid w:val="00DC61A7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itolo1">
    <w:name w:val="heading 1"/>
    <w:basedOn w:val="Paragrafoelenco"/>
    <w:next w:val="Normale"/>
    <w:link w:val="Titolo1Carattere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itolo2">
    <w:name w:val="heading 2"/>
    <w:basedOn w:val="Titolo1"/>
    <w:next w:val="Normale"/>
    <w:link w:val="Titolo2Carattere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Titolo3">
    <w:name w:val="heading 3"/>
    <w:basedOn w:val="Normale"/>
    <w:next w:val="Normale"/>
    <w:link w:val="Titolo3Carattere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itolo4">
    <w:name w:val="heading 4"/>
    <w:basedOn w:val="Titolo3"/>
    <w:next w:val="Normale"/>
    <w:link w:val="Titolo4Carattere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itolo5">
    <w:name w:val="heading 5"/>
    <w:basedOn w:val="Titolo4"/>
    <w:next w:val="Normale"/>
    <w:link w:val="Titolo5Carattere"/>
    <w:uiPriority w:val="2"/>
    <w:qFormat/>
    <w:rsid w:val="00AB6715"/>
    <w:pPr>
      <w:numPr>
        <w:ilvl w:val="4"/>
      </w:numPr>
      <w:outlineLvl w:val="4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ottotitolo"/>
    <w:next w:val="Normale"/>
    <w:uiPriority w:val="1"/>
    <w:qFormat/>
    <w:rsid w:val="00AB671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itolodellibro">
    <w:name w:val="Book Title"/>
    <w:basedOn w:val="Carpredefinitoparagrafo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Didascalia">
    <w:name w:val="caption"/>
    <w:basedOn w:val="Normale"/>
    <w:next w:val="Nessunaspaziatur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essunaspaziatur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AB671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B671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B671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AB6715"/>
    <w:rPr>
      <w:rFonts w:ascii="Times New Roman" w:hAnsi="Times New Roman"/>
      <w:i/>
      <w:iCs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B6715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6715"/>
    <w:rPr>
      <w:rFonts w:ascii="Times New Roman" w:hAnsi="Times New Roman"/>
      <w:sz w:val="24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6715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6715"/>
    <w:rPr>
      <w:rFonts w:ascii="Times New Roman" w:hAnsi="Times New Roman"/>
      <w:b/>
      <w:sz w:val="24"/>
    </w:rPr>
  </w:style>
  <w:style w:type="paragraph" w:styleId="Paragrafoelenco">
    <w:name w:val="List Paragraph"/>
    <w:basedOn w:val="Normale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Collegamentoipertestuale">
    <w:name w:val="Hyperlink"/>
    <w:basedOn w:val="Carpredefinitoparagrafo"/>
    <w:uiPriority w:val="99"/>
    <w:unhideWhenUsed/>
    <w:rsid w:val="00AB6715"/>
    <w:rPr>
      <w:color w:val="0000FF"/>
      <w:u w:val="single"/>
    </w:rPr>
  </w:style>
  <w:style w:type="character" w:styleId="Enfasiintensa">
    <w:name w:val="Intense Emphasis"/>
    <w:basedOn w:val="Carpredefinitoparagrafo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iferimentointenso">
    <w:name w:val="Intense Reference"/>
    <w:basedOn w:val="Carpredefinitoparagrafo"/>
    <w:uiPriority w:val="32"/>
    <w:qFormat/>
    <w:rsid w:val="00AB6715"/>
    <w:rPr>
      <w:b/>
      <w:bCs/>
      <w:smallCaps/>
      <w:color w:val="auto"/>
      <w:spacing w:val="5"/>
    </w:rPr>
  </w:style>
  <w:style w:type="character" w:styleId="Numeroriga">
    <w:name w:val="line number"/>
    <w:basedOn w:val="Carpredefinitoparagrafo"/>
    <w:uiPriority w:val="99"/>
    <w:semiHidden/>
    <w:unhideWhenUsed/>
    <w:rsid w:val="00AB6715"/>
  </w:style>
  <w:style w:type="character" w:customStyle="1" w:styleId="Titolo3Carattere">
    <w:name w:val="Titolo 3 Carattere"/>
    <w:basedOn w:val="Carpredefinitoparagrafo"/>
    <w:link w:val="Titolo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eWeb">
    <w:name w:val="Normal (Web)"/>
    <w:basedOn w:val="Normale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Enfasigrassetto">
    <w:name w:val="Strong"/>
    <w:basedOn w:val="Carpredefinitoparagrafo"/>
    <w:uiPriority w:val="22"/>
    <w:qFormat/>
    <w:rsid w:val="00AB6715"/>
    <w:rPr>
      <w:rFonts w:ascii="Times New Roman" w:hAnsi="Times New Roman"/>
      <w:b/>
      <w:bCs/>
    </w:rPr>
  </w:style>
  <w:style w:type="character" w:styleId="Enfasidelicata">
    <w:name w:val="Subtle Emphasis"/>
    <w:basedOn w:val="Carpredefinitoparagrafo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Grigliatabella">
    <w:name w:val="Table Grid"/>
    <w:basedOn w:val="Tabellanormale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olo"/>
    <w:next w:val="Titolo"/>
    <w:qFormat/>
    <w:rsid w:val="0001436A"/>
    <w:pPr>
      <w:spacing w:after="120"/>
    </w:pPr>
    <w:rPr>
      <w:i/>
    </w:rPr>
  </w:style>
  <w:style w:type="paragraph" w:styleId="Revisione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5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72</TotalTime>
  <Pages>4</Pages>
  <Words>1066</Words>
  <Characters>6079</Characters>
  <Application>Microsoft Office Word</Application>
  <DocSecurity>0</DocSecurity>
  <Lines>50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DAVIDE FARRUGGIA</cp:lastModifiedBy>
  <cp:revision>15</cp:revision>
  <cp:lastPrinted>2013-10-03T12:51:00Z</cp:lastPrinted>
  <dcterms:created xsi:type="dcterms:W3CDTF">2024-02-01T08:35:00Z</dcterms:created>
  <dcterms:modified xsi:type="dcterms:W3CDTF">2025-04-03T20:09:00Z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